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01500A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01500A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01500A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5F8963C4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274FC0">
              <w:rPr>
                <w:rFonts w:eastAsia="Calibri" w:cs="Times New Roman"/>
                <w:sz w:val="28"/>
                <w:szCs w:val="28"/>
              </w:rPr>
              <w:t>9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A923AF">
              <w:rPr>
                <w:rFonts w:eastAsia="Calibri" w:cs="Times New Roman"/>
                <w:sz w:val="28"/>
                <w:szCs w:val="28"/>
              </w:rPr>
              <w:t>0057</w:t>
            </w:r>
          </w:p>
        </w:tc>
      </w:tr>
      <w:tr w:rsidR="00F40980" w:rsidRPr="007F66CA" w14:paraId="244346F6" w14:textId="77777777" w:rsidTr="0001500A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5E97B29D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6227B3">
              <w:rPr>
                <w:rFonts w:eastAsia="Calibri"/>
                <w:sz w:val="28"/>
                <w:szCs w:val="28"/>
              </w:rPr>
              <w:t>0</w:t>
            </w:r>
            <w:r w:rsidR="006227B3" w:rsidRPr="006227B3">
              <w:rPr>
                <w:rFonts w:eastAsia="Calibri"/>
                <w:sz w:val="28"/>
                <w:szCs w:val="28"/>
              </w:rPr>
              <w:t>2</w:t>
            </w:r>
            <w:r w:rsidR="005C7B39" w:rsidRPr="006227B3">
              <w:rPr>
                <w:rFonts w:eastAsia="Calibri"/>
                <w:sz w:val="28"/>
                <w:szCs w:val="28"/>
              </w:rPr>
              <w:t>.0</w:t>
            </w:r>
            <w:r w:rsidR="006227B3" w:rsidRPr="006227B3">
              <w:rPr>
                <w:rFonts w:eastAsia="Calibri"/>
                <w:sz w:val="28"/>
                <w:szCs w:val="28"/>
              </w:rPr>
              <w:t>8</w:t>
            </w:r>
            <w:r w:rsidR="005C7B39" w:rsidRPr="006227B3">
              <w:rPr>
                <w:rFonts w:eastAsia="Calibri"/>
                <w:sz w:val="28"/>
                <w:szCs w:val="28"/>
              </w:rPr>
              <w:t>.202</w:t>
            </w:r>
            <w:r w:rsidR="006227B3" w:rsidRPr="006227B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40980" w:rsidRPr="007F66CA" w14:paraId="4F10116E" w14:textId="77777777" w:rsidTr="0001500A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288834BC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B009A5">
                  <w:rPr>
                    <w:rFonts w:eastAsia="Calibri" w:cs="Times New Roman"/>
                    <w:sz w:val="28"/>
                    <w:szCs w:val="28"/>
                  </w:rPr>
                  <w:t>4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01500A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3CB68D12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DC6F67">
                  <w:rPr>
                    <w:rFonts w:eastAsia="Calibri" w:cs="Times New Roman"/>
                    <w:sz w:val="28"/>
                    <w:szCs w:val="28"/>
                  </w:rPr>
                  <w:t>2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7D94161E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6227B3" w:rsidRPr="006227B3">
                  <w:rPr>
                    <w:rStyle w:val="38"/>
                    <w:szCs w:val="28"/>
                  </w:rPr>
                  <w:t>0</w:t>
                </w:r>
                <w:r w:rsidR="00DC6F67">
                  <w:rPr>
                    <w:rStyle w:val="38"/>
                    <w:szCs w:val="28"/>
                  </w:rPr>
                  <w:t>4</w:t>
                </w:r>
                <w:r w:rsidR="006227B3" w:rsidRPr="006227B3">
                  <w:rPr>
                    <w:rStyle w:val="38"/>
                    <w:szCs w:val="28"/>
                  </w:rPr>
                  <w:t xml:space="preserve"> </w:t>
                </w:r>
                <w:r w:rsidR="00DC6F67">
                  <w:rPr>
                    <w:rStyle w:val="38"/>
                    <w:szCs w:val="28"/>
                  </w:rPr>
                  <w:t>апреля</w:t>
                </w:r>
                <w:r w:rsidR="006227B3" w:rsidRPr="006227B3">
                  <w:rPr>
                    <w:rStyle w:val="38"/>
                    <w:szCs w:val="28"/>
                  </w:rPr>
                  <w:t xml:space="preserve"> 202</w:t>
                </w:r>
                <w:r w:rsidR="00DC6F67">
                  <w:rPr>
                    <w:rStyle w:val="38"/>
                    <w:szCs w:val="28"/>
                  </w:rPr>
                  <w:t>5</w:t>
                </w:r>
                <w:r w:rsidR="006227B3" w:rsidRPr="006227B3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170B5390" w14:textId="77777777" w:rsidR="00274FC0" w:rsidRPr="00A30F4B" w:rsidRDefault="00274FC0" w:rsidP="00274FC0">
            <w:pPr>
              <w:jc w:val="center"/>
              <w:rPr>
                <w:bCs/>
                <w:sz w:val="28"/>
                <w:szCs w:val="28"/>
              </w:rPr>
            </w:pPr>
            <w:r w:rsidRPr="00A30F4B">
              <w:rPr>
                <w:bCs/>
                <w:sz w:val="28"/>
                <w:szCs w:val="28"/>
              </w:rPr>
              <w:t>испытательной лаборатории</w:t>
            </w:r>
          </w:p>
          <w:p w14:paraId="70216068" w14:textId="2891710A" w:rsidR="007A4485" w:rsidRPr="007F66CA" w:rsidRDefault="00274FC0" w:rsidP="00274FC0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74FC0">
              <w:rPr>
                <w:bCs/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A30F4B">
              <w:rPr>
                <w:bCs/>
                <w:sz w:val="28"/>
                <w:szCs w:val="28"/>
              </w:rPr>
              <w:t>«</w:t>
            </w:r>
            <w:proofErr w:type="spellStart"/>
            <w:r w:rsidRPr="00A30F4B">
              <w:rPr>
                <w:bCs/>
                <w:sz w:val="28"/>
                <w:szCs w:val="28"/>
              </w:rPr>
              <w:t>Комплит</w:t>
            </w:r>
            <w:proofErr w:type="spellEnd"/>
            <w:r w:rsidRPr="00A30F4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30F4B">
              <w:rPr>
                <w:bCs/>
                <w:sz w:val="28"/>
                <w:szCs w:val="28"/>
              </w:rPr>
              <w:t>Инжиниринг</w:t>
            </w:r>
            <w:proofErr w:type="spellEnd"/>
            <w:r w:rsidRPr="00A30F4B">
              <w:rPr>
                <w:bCs/>
                <w:sz w:val="28"/>
                <w:szCs w:val="28"/>
              </w:rPr>
              <w:t>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986"/>
        <w:gridCol w:w="852"/>
        <w:gridCol w:w="1985"/>
        <w:gridCol w:w="2126"/>
        <w:gridCol w:w="2115"/>
      </w:tblGrid>
      <w:tr w:rsidR="00F40980" w:rsidRPr="007A4175" w14:paraId="25477236" w14:textId="77777777" w:rsidTr="00CA32CD">
        <w:trPr>
          <w:trHeight w:val="1277"/>
        </w:trPr>
        <w:tc>
          <w:tcPr>
            <w:tcW w:w="564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101989F" w14:textId="77777777" w:rsidR="006112DE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63E3E7" w14:textId="170B211A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40F0C99" w14:textId="77777777" w:rsidR="006112DE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6E126CEC" w14:textId="676EE333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0107BDF" w14:textId="77777777" w:rsidR="00274FC0" w:rsidRPr="00274FC0" w:rsidRDefault="00274FC0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1989"/>
        <w:gridCol w:w="850"/>
        <w:gridCol w:w="1985"/>
        <w:gridCol w:w="2126"/>
        <w:gridCol w:w="2115"/>
      </w:tblGrid>
      <w:tr w:rsidR="006112DE" w:rsidRPr="0038569C" w14:paraId="12F75ED3" w14:textId="77777777" w:rsidTr="000D75AC">
        <w:trPr>
          <w:trHeight w:val="240"/>
          <w:tblHeader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274FC0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FC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274FC0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FC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274FC0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FC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274FC0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FC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274FC0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FC0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274FC0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FC0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0D75AC"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2D8" w14:textId="14F29D39" w:rsidR="0090767F" w:rsidRPr="00295E4A" w:rsidRDefault="00274FC0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274FC0">
              <w:rPr>
                <w:b/>
                <w:color w:val="000000"/>
                <w:sz w:val="22"/>
                <w:szCs w:val="22"/>
              </w:rPr>
              <w:t>ул. Пономаренко, д. 41, к. 305, 220015, г. Минск</w:t>
            </w:r>
          </w:p>
        </w:tc>
      </w:tr>
      <w:tr w:rsidR="006112DE" w:rsidRPr="001B5127" w14:paraId="74CC42A5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2246"/>
        </w:trPr>
        <w:tc>
          <w:tcPr>
            <w:tcW w:w="563" w:type="dxa"/>
          </w:tcPr>
          <w:p w14:paraId="2992BCE7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1.1</w:t>
            </w:r>
          </w:p>
          <w:p w14:paraId="7D65B1D9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50429E66" w14:textId="0596A8A1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  <w:r w:rsidRPr="002B39E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т.ч.</w:t>
            </w:r>
            <w:proofErr w:type="gramEnd"/>
            <w:r>
              <w:rPr>
                <w:sz w:val="22"/>
                <w:szCs w:val="22"/>
              </w:rPr>
              <w:t xml:space="preserve"> электропроводки грузоподъёмных кранов и лифтов</w:t>
            </w:r>
          </w:p>
        </w:tc>
        <w:tc>
          <w:tcPr>
            <w:tcW w:w="850" w:type="dxa"/>
            <w:shd w:val="clear" w:color="auto" w:fill="auto"/>
          </w:tcPr>
          <w:p w14:paraId="26C39DCD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27.12/</w:t>
            </w:r>
          </w:p>
          <w:p w14:paraId="398986C8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22.000</w:t>
            </w:r>
          </w:p>
          <w:p w14:paraId="6C04812B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27.32/</w:t>
            </w:r>
          </w:p>
          <w:p w14:paraId="03DC38A6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22.000</w:t>
            </w:r>
          </w:p>
          <w:p w14:paraId="3275ECAE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27.90/</w:t>
            </w:r>
          </w:p>
          <w:p w14:paraId="7105A7C6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01024B99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Сопротивления изоляции</w:t>
            </w:r>
          </w:p>
          <w:p w14:paraId="501AD904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043D48" w14:textId="4E158343" w:rsidR="00274FC0" w:rsidRPr="002B39EB" w:rsidRDefault="00274FC0" w:rsidP="006112DE">
            <w:pPr>
              <w:ind w:left="-57" w:right="-57"/>
              <w:rPr>
                <w:sz w:val="22"/>
                <w:szCs w:val="22"/>
              </w:rPr>
            </w:pPr>
            <w:r w:rsidRPr="002B39EB">
              <w:rPr>
                <w:sz w:val="22"/>
                <w:szCs w:val="22"/>
              </w:rPr>
              <w:t xml:space="preserve">ТКП </w:t>
            </w:r>
            <w:proofErr w:type="gramStart"/>
            <w:r w:rsidRPr="002B39EB">
              <w:rPr>
                <w:sz w:val="22"/>
                <w:szCs w:val="22"/>
              </w:rPr>
              <w:t>339-20</w:t>
            </w:r>
            <w:r w:rsidR="0005765A">
              <w:rPr>
                <w:sz w:val="22"/>
                <w:szCs w:val="22"/>
              </w:rPr>
              <w:t>22</w:t>
            </w:r>
            <w:proofErr w:type="gramEnd"/>
            <w:r w:rsidRPr="002B39EB">
              <w:rPr>
                <w:sz w:val="22"/>
                <w:szCs w:val="22"/>
              </w:rPr>
              <w:t xml:space="preserve"> п.4.4.26.1,</w:t>
            </w:r>
          </w:p>
          <w:p w14:paraId="0AAFB565" w14:textId="77777777" w:rsidR="00274FC0" w:rsidRPr="002B39EB" w:rsidRDefault="00274FC0" w:rsidP="006112DE">
            <w:pPr>
              <w:ind w:left="-57" w:right="-57"/>
              <w:rPr>
                <w:sz w:val="22"/>
                <w:szCs w:val="22"/>
              </w:rPr>
            </w:pPr>
            <w:r w:rsidRPr="002B39EB">
              <w:rPr>
                <w:sz w:val="22"/>
                <w:szCs w:val="22"/>
              </w:rPr>
              <w:t>п.4.4.29.2;</w:t>
            </w:r>
          </w:p>
          <w:p w14:paraId="1F128557" w14:textId="30A98884" w:rsidR="00274FC0" w:rsidRDefault="00274FC0" w:rsidP="006112DE">
            <w:pPr>
              <w:ind w:left="-57" w:right="-57"/>
              <w:rPr>
                <w:sz w:val="22"/>
                <w:szCs w:val="22"/>
              </w:rPr>
            </w:pPr>
            <w:r w:rsidRPr="002B39EB">
              <w:rPr>
                <w:sz w:val="22"/>
                <w:szCs w:val="22"/>
              </w:rPr>
              <w:t xml:space="preserve">ТКП </w:t>
            </w:r>
            <w:proofErr w:type="gramStart"/>
            <w:r w:rsidRPr="002B39EB">
              <w:rPr>
                <w:sz w:val="22"/>
                <w:szCs w:val="22"/>
              </w:rPr>
              <w:t>181-20</w:t>
            </w:r>
            <w:r w:rsidR="00825B94">
              <w:rPr>
                <w:sz w:val="22"/>
                <w:szCs w:val="22"/>
              </w:rPr>
              <w:t>23</w:t>
            </w:r>
            <w:proofErr w:type="gramEnd"/>
            <w:r w:rsidRPr="002B39EB">
              <w:rPr>
                <w:sz w:val="22"/>
                <w:szCs w:val="22"/>
              </w:rPr>
              <w:t xml:space="preserve"> п.5.5.42, </w:t>
            </w:r>
          </w:p>
          <w:p w14:paraId="11CEAD0D" w14:textId="0AA7B361" w:rsidR="00274FC0" w:rsidRPr="002B39EB" w:rsidRDefault="00274FC0" w:rsidP="00825B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п.6.7.</w:t>
            </w:r>
            <w:r w:rsidR="00825B94">
              <w:rPr>
                <w:sz w:val="22"/>
                <w:szCs w:val="22"/>
              </w:rPr>
              <w:t>3.13</w:t>
            </w:r>
          </w:p>
          <w:p w14:paraId="40D17888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sz w:val="22"/>
                <w:szCs w:val="22"/>
              </w:rPr>
              <w:t>Приложение Б п.Б.27.1, Б.30.1</w:t>
            </w:r>
          </w:p>
        </w:tc>
        <w:tc>
          <w:tcPr>
            <w:tcW w:w="2115" w:type="dxa"/>
            <w:shd w:val="clear" w:color="auto" w:fill="auto"/>
          </w:tcPr>
          <w:p w14:paraId="3F09C4B6" w14:textId="3250C262" w:rsidR="00274FC0" w:rsidRPr="002B39EB" w:rsidRDefault="006112DE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АМИ.ГР 0051-2022</w:t>
            </w:r>
          </w:p>
        </w:tc>
      </w:tr>
      <w:tr w:rsidR="006112DE" w:rsidRPr="001B5127" w14:paraId="28DB9ABF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256"/>
        </w:trPr>
        <w:tc>
          <w:tcPr>
            <w:tcW w:w="563" w:type="dxa"/>
          </w:tcPr>
          <w:p w14:paraId="5B25AD8C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2.1</w:t>
            </w:r>
          </w:p>
          <w:p w14:paraId="4F7FCC91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 w:val="restart"/>
            <w:tcBorders>
              <w:bottom w:val="single" w:sz="4" w:space="0" w:color="auto"/>
            </w:tcBorders>
          </w:tcPr>
          <w:p w14:paraId="74D7C86A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 xml:space="preserve">Заземляющие </w:t>
            </w:r>
          </w:p>
          <w:p w14:paraId="1530805F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устройства</w:t>
            </w:r>
          </w:p>
        </w:tc>
        <w:tc>
          <w:tcPr>
            <w:tcW w:w="850" w:type="dxa"/>
            <w:shd w:val="clear" w:color="auto" w:fill="auto"/>
          </w:tcPr>
          <w:p w14:paraId="00B98BB7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27.90/</w:t>
            </w:r>
          </w:p>
          <w:p w14:paraId="69319EBB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2FA34F11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контакта</w:t>
            </w:r>
          </w:p>
        </w:tc>
        <w:tc>
          <w:tcPr>
            <w:tcW w:w="2126" w:type="dxa"/>
            <w:shd w:val="clear" w:color="auto" w:fill="auto"/>
          </w:tcPr>
          <w:p w14:paraId="26199319" w14:textId="77777777" w:rsidR="0005765A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2B39EB">
              <w:rPr>
                <w:bCs/>
                <w:sz w:val="22"/>
                <w:szCs w:val="22"/>
              </w:rPr>
              <w:t>339-20</w:t>
            </w:r>
            <w:r w:rsidR="0005765A">
              <w:rPr>
                <w:bCs/>
                <w:sz w:val="22"/>
                <w:szCs w:val="22"/>
              </w:rPr>
              <w:t>22</w:t>
            </w:r>
            <w:proofErr w:type="gramEnd"/>
          </w:p>
          <w:p w14:paraId="271D0A08" w14:textId="4F590B76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п.4.4.28.2;</w:t>
            </w:r>
          </w:p>
          <w:p w14:paraId="201699FE" w14:textId="6812EEBE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2B39EB">
              <w:rPr>
                <w:bCs/>
                <w:sz w:val="22"/>
                <w:szCs w:val="22"/>
              </w:rPr>
              <w:t>181-20</w:t>
            </w:r>
            <w:r w:rsidR="00825B94">
              <w:rPr>
                <w:bCs/>
                <w:sz w:val="22"/>
                <w:szCs w:val="22"/>
              </w:rPr>
              <w:t>23</w:t>
            </w:r>
            <w:proofErr w:type="gramEnd"/>
          </w:p>
          <w:p w14:paraId="1E1E6AE2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п.Б.29.2</w:t>
            </w:r>
          </w:p>
          <w:p w14:paraId="0FF73021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</w:tcPr>
          <w:p w14:paraId="667EC86B" w14:textId="64D1E5AB" w:rsidR="00274FC0" w:rsidRPr="002B39EB" w:rsidRDefault="006112DE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АМИ.ГР 00</w:t>
            </w:r>
            <w:r w:rsidR="00825B94">
              <w:rPr>
                <w:bCs/>
                <w:sz w:val="22"/>
                <w:szCs w:val="22"/>
              </w:rPr>
              <w:t>18</w:t>
            </w:r>
            <w:r>
              <w:rPr>
                <w:bCs/>
                <w:sz w:val="22"/>
                <w:szCs w:val="22"/>
              </w:rPr>
              <w:t>-202</w:t>
            </w:r>
            <w:r w:rsidR="00825B94">
              <w:rPr>
                <w:bCs/>
                <w:sz w:val="22"/>
                <w:szCs w:val="22"/>
              </w:rPr>
              <w:t>1</w:t>
            </w:r>
          </w:p>
        </w:tc>
      </w:tr>
      <w:tr w:rsidR="006112DE" w:rsidRPr="001B5127" w14:paraId="013FA4EA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744"/>
        </w:trPr>
        <w:tc>
          <w:tcPr>
            <w:tcW w:w="563" w:type="dxa"/>
          </w:tcPr>
          <w:p w14:paraId="0BCC5E1E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2.2</w:t>
            </w:r>
          </w:p>
          <w:p w14:paraId="3A435860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/>
            <w:tcBorders>
              <w:top w:val="nil"/>
              <w:bottom w:val="single" w:sz="4" w:space="0" w:color="auto"/>
            </w:tcBorders>
          </w:tcPr>
          <w:p w14:paraId="44A22C8C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C93D040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27.90/</w:t>
            </w:r>
          </w:p>
          <w:p w14:paraId="6DA8F579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05DE1514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33DB45F5" w14:textId="5230E8F4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2B39EB">
              <w:rPr>
                <w:bCs/>
                <w:sz w:val="22"/>
                <w:szCs w:val="22"/>
              </w:rPr>
              <w:t>339-20</w:t>
            </w:r>
            <w:r w:rsidR="0005765A">
              <w:rPr>
                <w:bCs/>
                <w:sz w:val="22"/>
                <w:szCs w:val="22"/>
              </w:rPr>
              <w:t>22</w:t>
            </w:r>
            <w:proofErr w:type="gramEnd"/>
            <w:r w:rsidRPr="002B39EB">
              <w:rPr>
                <w:bCs/>
                <w:sz w:val="22"/>
                <w:szCs w:val="22"/>
              </w:rPr>
              <w:t xml:space="preserve"> </w:t>
            </w:r>
          </w:p>
          <w:p w14:paraId="7E17897D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п.4.4.26.3,</w:t>
            </w:r>
          </w:p>
          <w:p w14:paraId="6802772B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п.4.4.28.5;</w:t>
            </w:r>
          </w:p>
          <w:p w14:paraId="41A2A914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2B39EB">
              <w:rPr>
                <w:bCs/>
                <w:sz w:val="22"/>
                <w:szCs w:val="22"/>
              </w:rPr>
              <w:t>30331.3-95</w:t>
            </w:r>
            <w:proofErr w:type="gramEnd"/>
          </w:p>
          <w:p w14:paraId="183D32CB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п.413.1.3.4,</w:t>
            </w:r>
          </w:p>
          <w:p w14:paraId="7ED25701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п.413.1.3.5</w:t>
            </w:r>
          </w:p>
          <w:p w14:paraId="6660C995" w14:textId="3753EC95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2B39EB">
              <w:rPr>
                <w:bCs/>
                <w:sz w:val="22"/>
                <w:szCs w:val="22"/>
              </w:rPr>
              <w:t>181-20</w:t>
            </w:r>
            <w:r w:rsidR="00825B94">
              <w:rPr>
                <w:bCs/>
                <w:sz w:val="22"/>
                <w:szCs w:val="22"/>
              </w:rPr>
              <w:t>23</w:t>
            </w:r>
            <w:proofErr w:type="gramEnd"/>
            <w:r w:rsidRPr="002B39EB">
              <w:rPr>
                <w:bCs/>
                <w:sz w:val="22"/>
                <w:szCs w:val="22"/>
              </w:rPr>
              <w:t xml:space="preserve"> п.Б.29.8</w:t>
            </w:r>
          </w:p>
        </w:tc>
        <w:tc>
          <w:tcPr>
            <w:tcW w:w="2115" w:type="dxa"/>
            <w:shd w:val="clear" w:color="auto" w:fill="auto"/>
          </w:tcPr>
          <w:p w14:paraId="7E5796C3" w14:textId="1C2155E0" w:rsidR="00274FC0" w:rsidRPr="002B39EB" w:rsidRDefault="006112DE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6227B3">
              <w:rPr>
                <w:bCs/>
                <w:sz w:val="22"/>
                <w:szCs w:val="22"/>
              </w:rPr>
              <w:t>АМИ.ГР 00</w:t>
            </w:r>
            <w:r w:rsidR="00825B94">
              <w:rPr>
                <w:bCs/>
                <w:sz w:val="22"/>
                <w:szCs w:val="22"/>
              </w:rPr>
              <w:t>12</w:t>
            </w:r>
            <w:r w:rsidRPr="006227B3">
              <w:rPr>
                <w:bCs/>
                <w:sz w:val="22"/>
                <w:szCs w:val="22"/>
              </w:rPr>
              <w:t>-202</w:t>
            </w:r>
            <w:r w:rsidR="00825B94">
              <w:rPr>
                <w:bCs/>
                <w:sz w:val="22"/>
                <w:szCs w:val="22"/>
              </w:rPr>
              <w:t>1</w:t>
            </w:r>
          </w:p>
        </w:tc>
      </w:tr>
      <w:tr w:rsidR="006112DE" w:rsidRPr="001B5127" w14:paraId="1C624721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1390"/>
        </w:trPr>
        <w:tc>
          <w:tcPr>
            <w:tcW w:w="563" w:type="dxa"/>
          </w:tcPr>
          <w:p w14:paraId="01A6520B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lastRenderedPageBreak/>
              <w:t>2.3</w:t>
            </w:r>
          </w:p>
          <w:p w14:paraId="64A629D7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top w:val="single" w:sz="4" w:space="0" w:color="auto"/>
            </w:tcBorders>
          </w:tcPr>
          <w:p w14:paraId="70648799" w14:textId="77777777" w:rsidR="00FD041D" w:rsidRPr="002B39EB" w:rsidRDefault="00FD041D" w:rsidP="00FD041D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 xml:space="preserve">Заземляющие </w:t>
            </w:r>
          </w:p>
          <w:p w14:paraId="55A00B22" w14:textId="5BB2F7BC" w:rsidR="00274FC0" w:rsidRPr="002B39EB" w:rsidRDefault="00FD041D" w:rsidP="00FD041D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устройства</w:t>
            </w:r>
          </w:p>
        </w:tc>
        <w:tc>
          <w:tcPr>
            <w:tcW w:w="850" w:type="dxa"/>
            <w:shd w:val="clear" w:color="auto" w:fill="auto"/>
          </w:tcPr>
          <w:p w14:paraId="77D809C4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27.90/</w:t>
            </w:r>
          </w:p>
          <w:p w14:paraId="35FB8C0E" w14:textId="77777777" w:rsidR="00274FC0" w:rsidRPr="002B39EB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shd w:val="clear" w:color="auto" w:fill="auto"/>
          </w:tcPr>
          <w:p w14:paraId="0E38C5A3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Сопротивление заземляющих устройств.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B39EB">
              <w:rPr>
                <w:bCs/>
                <w:sz w:val="22"/>
                <w:szCs w:val="22"/>
              </w:rPr>
              <w:t>Удельное сопротивление грунта.</w:t>
            </w:r>
          </w:p>
        </w:tc>
        <w:tc>
          <w:tcPr>
            <w:tcW w:w="2126" w:type="dxa"/>
            <w:shd w:val="clear" w:color="auto" w:fill="auto"/>
          </w:tcPr>
          <w:p w14:paraId="3302BBCF" w14:textId="73EF7065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2B39EB">
              <w:rPr>
                <w:bCs/>
                <w:sz w:val="22"/>
                <w:szCs w:val="22"/>
              </w:rPr>
              <w:t>339-20</w:t>
            </w:r>
            <w:r w:rsidR="0005765A">
              <w:rPr>
                <w:bCs/>
                <w:sz w:val="22"/>
                <w:szCs w:val="22"/>
              </w:rPr>
              <w:t>22</w:t>
            </w:r>
            <w:proofErr w:type="gramEnd"/>
            <w:r w:rsidRPr="002B39EB">
              <w:rPr>
                <w:bCs/>
                <w:sz w:val="22"/>
                <w:szCs w:val="22"/>
              </w:rPr>
              <w:t xml:space="preserve"> п.4.4.28.6,</w:t>
            </w:r>
          </w:p>
          <w:p w14:paraId="0AEBB384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п.4.3.8.2;</w:t>
            </w:r>
          </w:p>
          <w:p w14:paraId="0F529517" w14:textId="146A0583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2B39EB">
              <w:rPr>
                <w:bCs/>
                <w:sz w:val="22"/>
                <w:szCs w:val="22"/>
              </w:rPr>
              <w:t>181-20</w:t>
            </w:r>
            <w:r w:rsidR="00DC6F67">
              <w:rPr>
                <w:bCs/>
                <w:sz w:val="22"/>
                <w:szCs w:val="22"/>
              </w:rPr>
              <w:t>23</w:t>
            </w:r>
            <w:proofErr w:type="gramEnd"/>
          </w:p>
          <w:p w14:paraId="6E2E476E" w14:textId="77777777" w:rsidR="00274FC0" w:rsidRPr="002B39EB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B39EB">
              <w:rPr>
                <w:bCs/>
                <w:sz w:val="22"/>
                <w:szCs w:val="22"/>
              </w:rPr>
              <w:t>п.Б.29.4</w:t>
            </w:r>
          </w:p>
        </w:tc>
        <w:tc>
          <w:tcPr>
            <w:tcW w:w="2115" w:type="dxa"/>
            <w:shd w:val="clear" w:color="auto" w:fill="auto"/>
          </w:tcPr>
          <w:p w14:paraId="7693BA62" w14:textId="72265894" w:rsidR="00274FC0" w:rsidRPr="002B39EB" w:rsidRDefault="006112DE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АМИ.ГР 005</w:t>
            </w:r>
            <w:r w:rsidR="000D75AC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-2022</w:t>
            </w:r>
          </w:p>
        </w:tc>
      </w:tr>
      <w:tr w:rsidR="006112DE" w:rsidRPr="00BB6C71" w14:paraId="67EF8C76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</w:tcPr>
          <w:p w14:paraId="6278D872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  <w:r w:rsidRPr="00BB6C71">
              <w:rPr>
                <w:bCs/>
                <w:sz w:val="22"/>
                <w:szCs w:val="22"/>
              </w:rPr>
              <w:t>.1</w:t>
            </w:r>
          </w:p>
          <w:p w14:paraId="4C7AB591" w14:textId="7FCFD059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1A945A9D" w14:textId="77777777" w:rsidR="00274FC0" w:rsidRPr="00BB6C71" w:rsidRDefault="00274FC0" w:rsidP="00274F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 xml:space="preserve">Здания и сооружения (системы вентиляции и кондиционирования воздуха с </w:t>
            </w:r>
            <w:r w:rsidRPr="00233071">
              <w:rPr>
                <w:sz w:val="22"/>
                <w:szCs w:val="22"/>
              </w:rPr>
              <w:t>принудительным побуждением воздушных потоков</w:t>
            </w:r>
            <w:r w:rsidRPr="00BB6C71">
              <w:rPr>
                <w:sz w:val="22"/>
                <w:szCs w:val="22"/>
              </w:rPr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14:paraId="4864F1D5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100.13/</w:t>
            </w:r>
          </w:p>
          <w:p w14:paraId="639E4614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1985" w:type="dxa"/>
            <w:shd w:val="clear" w:color="auto" w:fill="auto"/>
          </w:tcPr>
          <w:p w14:paraId="49F354F7" w14:textId="77777777" w:rsidR="00274FC0" w:rsidRPr="00BB6C71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Аэродинамические характеристики воздушных потоков в воздуховодах:</w:t>
            </w:r>
          </w:p>
          <w:p w14:paraId="170F708F" w14:textId="77777777" w:rsidR="00274FC0" w:rsidRPr="00BB6C71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- скорость потока;</w:t>
            </w:r>
          </w:p>
          <w:p w14:paraId="465DD5D8" w14:textId="77777777" w:rsidR="00274FC0" w:rsidRPr="00BB6C71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- расход воздуха;</w:t>
            </w:r>
          </w:p>
          <w:p w14:paraId="18E1ACA4" w14:textId="77777777" w:rsidR="00274FC0" w:rsidRPr="00BB6C71" w:rsidRDefault="00274FC0" w:rsidP="00274F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-давление;</w:t>
            </w:r>
          </w:p>
          <w:p w14:paraId="24A8DC02" w14:textId="77777777" w:rsidR="00274FC0" w:rsidRPr="00BB6C71" w:rsidRDefault="00274FC0" w:rsidP="00274F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- потери полного давления;</w:t>
            </w:r>
          </w:p>
          <w:p w14:paraId="7D0CF6B0" w14:textId="77777777" w:rsidR="00274FC0" w:rsidRPr="00BB6C71" w:rsidRDefault="00274FC0" w:rsidP="00274F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- коэффициент потерь давления</w:t>
            </w:r>
          </w:p>
          <w:p w14:paraId="7A265D17" w14:textId="77777777" w:rsidR="00274FC0" w:rsidRDefault="00274FC0" w:rsidP="00274F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- давление вентилятора.</w:t>
            </w:r>
          </w:p>
          <w:p w14:paraId="7560C674" w14:textId="77777777" w:rsidR="00FD041D" w:rsidRPr="00BB6C71" w:rsidRDefault="00FD041D" w:rsidP="00274F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CAA4E8C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15" w:type="dxa"/>
            <w:tcBorders>
              <w:bottom w:val="single" w:sz="4" w:space="0" w:color="auto"/>
            </w:tcBorders>
            <w:shd w:val="clear" w:color="auto" w:fill="auto"/>
          </w:tcPr>
          <w:p w14:paraId="4C9414D2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ГОСТ 12.3.018-79</w:t>
            </w:r>
          </w:p>
        </w:tc>
      </w:tr>
      <w:tr w:rsidR="006112DE" w:rsidRPr="00BB6C71" w14:paraId="662045EF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</w:tcPr>
          <w:p w14:paraId="1A78CFDE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BB6C71">
              <w:rPr>
                <w:bCs/>
                <w:sz w:val="22"/>
                <w:szCs w:val="22"/>
              </w:rPr>
              <w:t>.1</w:t>
            </w:r>
          </w:p>
          <w:p w14:paraId="6BEC7257" w14:textId="51147FD4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bottom w:val="nil"/>
            </w:tcBorders>
          </w:tcPr>
          <w:p w14:paraId="68EB6DE3" w14:textId="77777777" w:rsidR="00274FC0" w:rsidRPr="00BB6C71" w:rsidRDefault="00274FC0" w:rsidP="00274FC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</w:t>
            </w:r>
            <w:r w:rsidRPr="00233071">
              <w:rPr>
                <w:sz w:val="22"/>
                <w:szCs w:val="22"/>
              </w:rPr>
              <w:t xml:space="preserve"> и сооруже</w:t>
            </w:r>
            <w:r>
              <w:rPr>
                <w:sz w:val="22"/>
                <w:szCs w:val="22"/>
              </w:rPr>
              <w:t>ния</w:t>
            </w:r>
            <w:r w:rsidRPr="002330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(системы противодымной защиты)</w:t>
            </w:r>
          </w:p>
          <w:p w14:paraId="2AE38817" w14:textId="77777777" w:rsidR="00274FC0" w:rsidRPr="00BB6C71" w:rsidRDefault="00274FC0" w:rsidP="00274FC0">
            <w:pPr>
              <w:ind w:left="-57" w:right="-57"/>
              <w:rPr>
                <w:sz w:val="22"/>
                <w:szCs w:val="22"/>
              </w:rPr>
            </w:pPr>
          </w:p>
          <w:p w14:paraId="75E8A009" w14:textId="77777777" w:rsidR="00274FC0" w:rsidRPr="00BB6C71" w:rsidRDefault="00274FC0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850769F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100.13/</w:t>
            </w:r>
          </w:p>
          <w:p w14:paraId="41E3AD9E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1985" w:type="dxa"/>
            <w:shd w:val="clear" w:color="auto" w:fill="auto"/>
          </w:tcPr>
          <w:p w14:paraId="7267CEA8" w14:textId="77777777" w:rsidR="00274FC0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Расход воздуха, удаляемого через дымовые клапаны непосредственно из помещений, коридоров на путях эвакуации</w:t>
            </w:r>
          </w:p>
          <w:p w14:paraId="568869FA" w14:textId="77777777" w:rsidR="00FD041D" w:rsidRPr="00BB6C71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4A568505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 xml:space="preserve">НПБ </w:t>
            </w:r>
            <w:proofErr w:type="gramStart"/>
            <w:r w:rsidRPr="00BB6C71">
              <w:rPr>
                <w:bCs/>
                <w:sz w:val="22"/>
                <w:szCs w:val="22"/>
              </w:rPr>
              <w:t>23-2010</w:t>
            </w:r>
            <w:proofErr w:type="gramEnd"/>
            <w:r w:rsidRPr="00BB6C71">
              <w:rPr>
                <w:bCs/>
                <w:sz w:val="22"/>
                <w:szCs w:val="22"/>
              </w:rPr>
              <w:t>;</w:t>
            </w:r>
          </w:p>
          <w:p w14:paraId="7439EB8D" w14:textId="752E97A0" w:rsidR="00274FC0" w:rsidRPr="00BB6C71" w:rsidRDefault="007D1854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СН 2.02.07-2020</w:t>
            </w:r>
          </w:p>
          <w:p w14:paraId="6D0E7F26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</w:tcPr>
          <w:p w14:paraId="6030C99E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 xml:space="preserve">НПБ </w:t>
            </w:r>
            <w:proofErr w:type="gramStart"/>
            <w:r w:rsidRPr="00BB6C71">
              <w:rPr>
                <w:bCs/>
                <w:sz w:val="22"/>
                <w:szCs w:val="22"/>
              </w:rPr>
              <w:t>23-2010</w:t>
            </w:r>
            <w:proofErr w:type="gramEnd"/>
            <w:r w:rsidRPr="00BB6C71">
              <w:rPr>
                <w:bCs/>
                <w:sz w:val="22"/>
                <w:szCs w:val="22"/>
              </w:rPr>
              <w:t xml:space="preserve"> </w:t>
            </w:r>
          </w:p>
          <w:p w14:paraId="4AB39321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BB6C71">
              <w:rPr>
                <w:bCs/>
                <w:sz w:val="22"/>
                <w:szCs w:val="22"/>
              </w:rPr>
              <w:t>12.3.018-79</w:t>
            </w:r>
            <w:proofErr w:type="gramEnd"/>
            <w:r w:rsidRPr="00BB6C71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112DE" w:rsidRPr="00BB6C71" w14:paraId="161D086F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</w:tcPr>
          <w:p w14:paraId="3C97CA61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BB6C71">
              <w:rPr>
                <w:bCs/>
                <w:sz w:val="22"/>
                <w:szCs w:val="22"/>
              </w:rPr>
              <w:t>.2</w:t>
            </w:r>
          </w:p>
          <w:p w14:paraId="7F27BFB5" w14:textId="27CB480C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  <w:p w14:paraId="32F27372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1A43BD73" w14:textId="77777777" w:rsidR="00274FC0" w:rsidRPr="00BB6C71" w:rsidRDefault="00274FC0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3C7A0DF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100.13/</w:t>
            </w:r>
          </w:p>
          <w:p w14:paraId="0C73586B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1985" w:type="dxa"/>
            <w:shd w:val="clear" w:color="auto" w:fill="auto"/>
          </w:tcPr>
          <w:p w14:paraId="498C99E3" w14:textId="77777777" w:rsidR="00274FC0" w:rsidRDefault="00274FC0" w:rsidP="006112DE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  <w:p w14:paraId="4CE10430" w14:textId="4C44074F" w:rsidR="00FD041D" w:rsidRPr="00BB6C71" w:rsidRDefault="00FD041D" w:rsidP="006112DE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6F6A8232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</w:tcPr>
          <w:p w14:paraId="6411B36B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6112DE" w:rsidRPr="00BB6C71" w14:paraId="676CBD9D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</w:tcPr>
          <w:p w14:paraId="5B47017E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BB6C71">
              <w:rPr>
                <w:bCs/>
                <w:sz w:val="22"/>
                <w:szCs w:val="22"/>
              </w:rPr>
              <w:t>.3</w:t>
            </w:r>
          </w:p>
          <w:p w14:paraId="72D947C3" w14:textId="263BB2CC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14:paraId="14A301F2" w14:textId="77777777" w:rsidR="00274FC0" w:rsidRPr="00BB6C71" w:rsidRDefault="00274FC0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C8E6F5D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100.13/</w:t>
            </w:r>
          </w:p>
          <w:p w14:paraId="0F532372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1985" w:type="dxa"/>
            <w:shd w:val="clear" w:color="auto" w:fill="auto"/>
          </w:tcPr>
          <w:p w14:paraId="03838C08" w14:textId="77777777" w:rsidR="00274FC0" w:rsidRPr="00BB6C71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 xml:space="preserve">Избыточное давление воздуха на нижних этажах лестничных клеток, в шахтах лифтов, в </w:t>
            </w:r>
          </w:p>
          <w:p w14:paraId="257A5158" w14:textId="77777777" w:rsidR="00274FC0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тамбур-шлюзах</w:t>
            </w:r>
          </w:p>
          <w:p w14:paraId="689FCA8C" w14:textId="77777777" w:rsidR="00FD041D" w:rsidRPr="00BB6C71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14:paraId="552A4D2D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</w:tcPr>
          <w:p w14:paraId="52DF9BE7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6112DE" w:rsidRPr="00BB6C71" w14:paraId="3C53F119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</w:tcPr>
          <w:p w14:paraId="020F4385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BB6C71">
              <w:rPr>
                <w:bCs/>
                <w:sz w:val="22"/>
                <w:szCs w:val="22"/>
              </w:rPr>
              <w:t>.4</w:t>
            </w:r>
          </w:p>
          <w:p w14:paraId="51B321ED" w14:textId="4E112041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top w:val="nil"/>
            </w:tcBorders>
          </w:tcPr>
          <w:p w14:paraId="60295E88" w14:textId="77777777" w:rsidR="00274FC0" w:rsidRPr="00BB6C71" w:rsidRDefault="00274FC0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E1C74A7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100.13/</w:t>
            </w:r>
          </w:p>
          <w:p w14:paraId="14B3FE11" w14:textId="77777777" w:rsidR="00274FC0" w:rsidRPr="00BB6C71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BB6C71"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1985" w:type="dxa"/>
            <w:shd w:val="clear" w:color="auto" w:fill="auto"/>
          </w:tcPr>
          <w:p w14:paraId="7BAAD2E7" w14:textId="77777777" w:rsidR="00274FC0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 w:rsidRPr="00BB6C71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  <w:p w14:paraId="7EBE7D33" w14:textId="77777777" w:rsidR="00FD041D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  <w:p w14:paraId="6B552B31" w14:textId="77777777" w:rsidR="00FD041D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  <w:p w14:paraId="3097C4B3" w14:textId="77777777" w:rsidR="00FD041D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  <w:p w14:paraId="58268C05" w14:textId="77777777" w:rsidR="00FD041D" w:rsidRPr="00BB6C71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59D67E59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auto"/>
          </w:tcPr>
          <w:p w14:paraId="14B9F0B4" w14:textId="77777777" w:rsidR="00274FC0" w:rsidRPr="00BB6C71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D041D" w14:paraId="7452B23B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9FC8" w14:textId="77777777" w:rsidR="00FD041D" w:rsidRDefault="00FD041D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5.1</w:t>
            </w:r>
          </w:p>
          <w:p w14:paraId="14D4B2DF" w14:textId="77777777" w:rsidR="00FD041D" w:rsidRDefault="00FD041D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617C3C" w14:textId="77777777" w:rsidR="00FD041D" w:rsidRDefault="00FD041D" w:rsidP="00274FC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 защитного отключения (УЗО-Д)</w:t>
            </w:r>
          </w:p>
          <w:p w14:paraId="3EDEDF1E" w14:textId="58A780F5" w:rsidR="00FD041D" w:rsidRDefault="00FD041D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24E08" w14:textId="77777777" w:rsidR="00FD041D" w:rsidRPr="00274FC0" w:rsidRDefault="00FD041D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27.90/</w:t>
            </w:r>
          </w:p>
          <w:p w14:paraId="4A182B00" w14:textId="77777777" w:rsidR="00FD041D" w:rsidRPr="00274FC0" w:rsidRDefault="00FD041D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66B48" w14:textId="77777777" w:rsidR="00FD041D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</w:t>
            </w:r>
          </w:p>
          <w:p w14:paraId="6EBE592F" w14:textId="77777777" w:rsidR="00FD041D" w:rsidRDefault="00FD041D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 защищаемой линии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4A7A" w14:textId="25317852" w:rsidR="00FD041D" w:rsidRPr="00274FC0" w:rsidRDefault="00FD041D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274FC0">
              <w:rPr>
                <w:bCs/>
                <w:sz w:val="22"/>
                <w:szCs w:val="22"/>
              </w:rPr>
              <w:t>339-20</w:t>
            </w:r>
            <w:r w:rsidR="0005765A">
              <w:rPr>
                <w:bCs/>
                <w:sz w:val="22"/>
                <w:szCs w:val="22"/>
              </w:rPr>
              <w:t>22</w:t>
            </w:r>
            <w:proofErr w:type="gramEnd"/>
            <w:r w:rsidRPr="00274FC0">
              <w:rPr>
                <w:bCs/>
                <w:sz w:val="22"/>
                <w:szCs w:val="22"/>
              </w:rPr>
              <w:t>, п.4.4.26.1</w:t>
            </w:r>
          </w:p>
          <w:p w14:paraId="49E5DB19" w14:textId="0039C94B" w:rsidR="00FD041D" w:rsidRPr="00274FC0" w:rsidRDefault="00FD041D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274FC0">
              <w:rPr>
                <w:bCs/>
                <w:sz w:val="22"/>
                <w:szCs w:val="22"/>
              </w:rPr>
              <w:t>181-20</w:t>
            </w:r>
            <w:r w:rsidR="00DC6F67">
              <w:rPr>
                <w:bCs/>
                <w:sz w:val="22"/>
                <w:szCs w:val="22"/>
              </w:rPr>
              <w:t>23</w:t>
            </w:r>
            <w:proofErr w:type="gramEnd"/>
          </w:p>
          <w:p w14:paraId="12133171" w14:textId="77777777" w:rsidR="00FD041D" w:rsidRPr="00274FC0" w:rsidRDefault="00FD041D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п.Б.27.1,</w:t>
            </w:r>
          </w:p>
          <w:p w14:paraId="055C69FC" w14:textId="651BDAFA" w:rsidR="00FD041D" w:rsidRPr="00274FC0" w:rsidRDefault="00FD041D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 В.4.6</w:t>
            </w:r>
            <w:r w:rsidR="00DC6F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5198F" w14:textId="50B12A0A" w:rsidR="00FD041D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АМИ.ГР </w:t>
            </w:r>
            <w:proofErr w:type="gramStart"/>
            <w:r>
              <w:rPr>
                <w:bCs/>
                <w:sz w:val="22"/>
                <w:szCs w:val="22"/>
              </w:rPr>
              <w:t>0051-2022</w:t>
            </w:r>
            <w:proofErr w:type="gramEnd"/>
          </w:p>
          <w:p w14:paraId="421D2CF6" w14:textId="09CFC9F3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АМИ.ГР 0062-2022</w:t>
            </w:r>
          </w:p>
        </w:tc>
      </w:tr>
      <w:tr w:rsidR="000D75AC" w14:paraId="6241B220" w14:textId="77777777" w:rsidTr="000C3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6B9C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5.2</w:t>
            </w:r>
          </w:p>
          <w:p w14:paraId="5D0901FB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DF0DF" w14:textId="4666B603" w:rsidR="000D75AC" w:rsidRPr="00274FC0" w:rsidRDefault="000D75AC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E6A0F" w14:textId="77777777" w:rsidR="000D75AC" w:rsidRPr="00274FC0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27.90/</w:t>
            </w:r>
          </w:p>
          <w:p w14:paraId="62A7B37D" w14:textId="77777777" w:rsidR="000D75AC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ADEE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Отключающий</w:t>
            </w:r>
          </w:p>
          <w:p w14:paraId="7A267666" w14:textId="77777777" w:rsidR="000D75AC" w:rsidRPr="00274FC0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91952" w14:textId="4230015B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274FC0">
              <w:rPr>
                <w:bCs/>
                <w:sz w:val="22"/>
                <w:szCs w:val="22"/>
              </w:rPr>
              <w:t>339-20</w:t>
            </w:r>
            <w:r w:rsidR="0005765A">
              <w:rPr>
                <w:bCs/>
                <w:sz w:val="22"/>
                <w:szCs w:val="22"/>
              </w:rPr>
              <w:t>22</w:t>
            </w:r>
            <w:proofErr w:type="gramEnd"/>
          </w:p>
          <w:p w14:paraId="7C6D38C6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 4.4.26.7</w:t>
            </w:r>
          </w:p>
          <w:p w14:paraId="57D8BF26" w14:textId="76F3C13A" w:rsidR="000D75AC" w:rsidRPr="00274FC0" w:rsidRDefault="000D75AC" w:rsidP="00FD041D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СТБ ГОСТ Р50807-2003, </w:t>
            </w:r>
            <w:proofErr w:type="spellStart"/>
            <w:r w:rsidRPr="00274FC0">
              <w:rPr>
                <w:bCs/>
                <w:sz w:val="22"/>
                <w:szCs w:val="22"/>
              </w:rPr>
              <w:t>п.п</w:t>
            </w:r>
            <w:proofErr w:type="spellEnd"/>
            <w:r w:rsidRPr="00274FC0">
              <w:rPr>
                <w:bCs/>
                <w:sz w:val="22"/>
                <w:szCs w:val="22"/>
              </w:rPr>
              <w:t>. 5.3, 5.4</w:t>
            </w:r>
          </w:p>
          <w:p w14:paraId="312A0007" w14:textId="0048C7E8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274FC0">
              <w:rPr>
                <w:bCs/>
                <w:sz w:val="22"/>
                <w:szCs w:val="22"/>
              </w:rPr>
              <w:t>30339-95</w:t>
            </w:r>
            <w:proofErr w:type="gramEnd"/>
            <w:r w:rsidRPr="00274FC0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74FC0">
              <w:rPr>
                <w:bCs/>
                <w:sz w:val="22"/>
                <w:szCs w:val="22"/>
              </w:rPr>
              <w:t>п.4.2.9</w:t>
            </w:r>
          </w:p>
          <w:p w14:paraId="334FE39C" w14:textId="5434FCA9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274FC0">
              <w:rPr>
                <w:bCs/>
                <w:sz w:val="22"/>
                <w:szCs w:val="22"/>
              </w:rPr>
              <w:t>181-20</w:t>
            </w:r>
            <w:r w:rsidR="00DC6F67">
              <w:rPr>
                <w:bCs/>
                <w:sz w:val="22"/>
                <w:szCs w:val="22"/>
              </w:rPr>
              <w:t>23</w:t>
            </w:r>
            <w:proofErr w:type="gramEnd"/>
            <w:r w:rsidRPr="00274FC0">
              <w:rPr>
                <w:bCs/>
                <w:sz w:val="22"/>
                <w:szCs w:val="22"/>
              </w:rPr>
              <w:t>,</w:t>
            </w:r>
          </w:p>
          <w:p w14:paraId="1ADBB410" w14:textId="637639CF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 В.4.6</w:t>
            </w:r>
            <w:r w:rsidR="00DC6F67">
              <w:rPr>
                <w:bCs/>
                <w:sz w:val="22"/>
                <w:szCs w:val="22"/>
              </w:rPr>
              <w:t>5</w:t>
            </w:r>
          </w:p>
          <w:p w14:paraId="79977BDD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СН 4.04.01-2019, п.16.3.8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9DB38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АМИ.ГР </w:t>
            </w:r>
            <w:proofErr w:type="gramStart"/>
            <w:r>
              <w:rPr>
                <w:bCs/>
                <w:sz w:val="22"/>
                <w:szCs w:val="22"/>
              </w:rPr>
              <w:t>0062-2022</w:t>
            </w:r>
            <w:proofErr w:type="gramEnd"/>
          </w:p>
          <w:p w14:paraId="4377B403" w14:textId="049A6ACB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0D75AC" w14:paraId="357C7410" w14:textId="77777777" w:rsidTr="000C3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35A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5.3</w:t>
            </w:r>
          </w:p>
          <w:p w14:paraId="666569D7" w14:textId="1E9DF9FE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A5357" w14:textId="44438C79" w:rsidR="000D75AC" w:rsidRPr="00274FC0" w:rsidRDefault="000D75AC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2292" w14:textId="77777777" w:rsidR="000D75AC" w:rsidRPr="00274FC0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27.90/</w:t>
            </w:r>
          </w:p>
          <w:p w14:paraId="17471F72" w14:textId="77777777" w:rsidR="000D75AC" w:rsidRPr="00274FC0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1B2D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611E" w14:textId="5AA82AA5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274FC0">
              <w:rPr>
                <w:bCs/>
                <w:sz w:val="22"/>
                <w:szCs w:val="22"/>
              </w:rPr>
              <w:t>339-20</w:t>
            </w:r>
            <w:r w:rsidR="0005765A">
              <w:rPr>
                <w:bCs/>
                <w:sz w:val="22"/>
                <w:szCs w:val="22"/>
              </w:rPr>
              <w:t>22</w:t>
            </w:r>
            <w:proofErr w:type="gramEnd"/>
            <w:r w:rsidRPr="00274FC0">
              <w:rPr>
                <w:bCs/>
                <w:sz w:val="22"/>
                <w:szCs w:val="22"/>
              </w:rPr>
              <w:t>,</w:t>
            </w:r>
          </w:p>
          <w:p w14:paraId="655B9895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 4.4.26.7 д)</w:t>
            </w:r>
          </w:p>
          <w:p w14:paraId="05F9806C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СТБ ГОСТ Р </w:t>
            </w:r>
            <w:proofErr w:type="gramStart"/>
            <w:r w:rsidRPr="00274FC0">
              <w:rPr>
                <w:bCs/>
                <w:sz w:val="22"/>
                <w:szCs w:val="22"/>
              </w:rPr>
              <w:t>50807-2003</w:t>
            </w:r>
            <w:proofErr w:type="gramEnd"/>
            <w:r w:rsidRPr="00274FC0">
              <w:rPr>
                <w:bCs/>
                <w:sz w:val="22"/>
                <w:szCs w:val="22"/>
              </w:rPr>
              <w:t>, п. 5.14</w:t>
            </w:r>
          </w:p>
          <w:p w14:paraId="4FC05F1D" w14:textId="1B98173C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ГОСТ IEC 61008-1-20</w:t>
            </w:r>
            <w:r w:rsidR="007D1854">
              <w:rPr>
                <w:bCs/>
                <w:sz w:val="22"/>
                <w:szCs w:val="22"/>
              </w:rPr>
              <w:t>20</w:t>
            </w:r>
            <w:r w:rsidRPr="00274FC0">
              <w:rPr>
                <w:bCs/>
                <w:sz w:val="22"/>
                <w:szCs w:val="22"/>
              </w:rPr>
              <w:t>, п.5.3.12</w:t>
            </w:r>
          </w:p>
          <w:p w14:paraId="7086F1F6" w14:textId="46CC5F5B" w:rsidR="007D1854" w:rsidRPr="00274FC0" w:rsidRDefault="007D1854" w:rsidP="007D1854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ГОСТ IEC 6100</w:t>
            </w:r>
            <w:r>
              <w:rPr>
                <w:bCs/>
                <w:sz w:val="22"/>
                <w:szCs w:val="22"/>
              </w:rPr>
              <w:t>9</w:t>
            </w:r>
            <w:r w:rsidRPr="00274FC0">
              <w:rPr>
                <w:bCs/>
                <w:sz w:val="22"/>
                <w:szCs w:val="22"/>
              </w:rPr>
              <w:t>-1-20</w:t>
            </w:r>
            <w:r>
              <w:rPr>
                <w:bCs/>
                <w:sz w:val="22"/>
                <w:szCs w:val="22"/>
              </w:rPr>
              <w:t>20</w:t>
            </w:r>
            <w:r w:rsidRPr="00274FC0">
              <w:rPr>
                <w:bCs/>
                <w:sz w:val="22"/>
                <w:szCs w:val="22"/>
              </w:rPr>
              <w:t>, п.5.3.</w:t>
            </w:r>
            <w:r>
              <w:rPr>
                <w:bCs/>
                <w:sz w:val="22"/>
                <w:szCs w:val="22"/>
              </w:rPr>
              <w:t>8</w:t>
            </w:r>
          </w:p>
          <w:p w14:paraId="03589106" w14:textId="2FA69D2E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274FC0">
              <w:rPr>
                <w:bCs/>
                <w:sz w:val="22"/>
                <w:szCs w:val="22"/>
              </w:rPr>
              <w:t>181-20</w:t>
            </w:r>
            <w:r w:rsidR="00DC6F67">
              <w:rPr>
                <w:bCs/>
                <w:sz w:val="22"/>
                <w:szCs w:val="22"/>
              </w:rPr>
              <w:t>23</w:t>
            </w:r>
            <w:proofErr w:type="gramEnd"/>
            <w:r w:rsidRPr="00274FC0">
              <w:rPr>
                <w:bCs/>
                <w:sz w:val="22"/>
                <w:szCs w:val="22"/>
              </w:rPr>
              <w:t>,</w:t>
            </w:r>
          </w:p>
          <w:p w14:paraId="77C04F6B" w14:textId="35D9FD3A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 В.4.6</w:t>
            </w:r>
            <w:r w:rsidR="00DC6F6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3BD93" w14:textId="6EC01B0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0D75AC" w14:paraId="37E53563" w14:textId="77777777" w:rsidTr="000C3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2B1C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5.4</w:t>
            </w:r>
          </w:p>
          <w:p w14:paraId="027D647B" w14:textId="7B667883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DEB" w14:textId="77777777" w:rsidR="000D75AC" w:rsidRDefault="000D75AC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A2CC" w14:textId="77777777" w:rsidR="000D75AC" w:rsidRPr="00274FC0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27.90/</w:t>
            </w:r>
          </w:p>
          <w:p w14:paraId="73672F18" w14:textId="77777777" w:rsidR="000D75AC" w:rsidRPr="00274FC0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22.000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9464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7B717" w14:textId="4264A51B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274FC0">
              <w:rPr>
                <w:bCs/>
                <w:sz w:val="22"/>
                <w:szCs w:val="22"/>
              </w:rPr>
              <w:t>181-20</w:t>
            </w:r>
            <w:r w:rsidR="00DC6F67">
              <w:rPr>
                <w:bCs/>
                <w:sz w:val="22"/>
                <w:szCs w:val="22"/>
              </w:rPr>
              <w:t>23</w:t>
            </w:r>
            <w:proofErr w:type="gramEnd"/>
          </w:p>
          <w:p w14:paraId="6337C35F" w14:textId="262F785D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 п. В.4.6</w:t>
            </w:r>
            <w:r w:rsidR="00DC6F67">
              <w:rPr>
                <w:bCs/>
                <w:sz w:val="22"/>
                <w:szCs w:val="22"/>
              </w:rPr>
              <w:t>5</w:t>
            </w:r>
            <w:r w:rsidRPr="00274FC0">
              <w:rPr>
                <w:bCs/>
                <w:sz w:val="22"/>
                <w:szCs w:val="22"/>
              </w:rPr>
              <w:t>;</w:t>
            </w:r>
          </w:p>
          <w:p w14:paraId="6D4F016E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СН 4.04.01-2019, п.16.3.8</w:t>
            </w: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C4B6" w14:textId="7396D6D0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0D75AC" w14:paraId="2ACD6AE4" w14:textId="77777777" w:rsidTr="007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998F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</w:t>
            </w:r>
          </w:p>
          <w:p w14:paraId="6F3DE470" w14:textId="5DC48BD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7195D9" w14:textId="77777777" w:rsidR="000D75AC" w:rsidRDefault="000D75AC" w:rsidP="00274FC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Здания и сооружения (системы вентиляции и кондиционирования воздуха с естественным побуждением воздушных потоков)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74BC" w14:textId="77777777" w:rsidR="000D75AC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100.13/</w:t>
            </w:r>
          </w:p>
          <w:p w14:paraId="68210E09" w14:textId="77777777" w:rsidR="000D75AC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62E2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Аэродинамические характеристики воздушных потоков в воздуховодах:</w:t>
            </w:r>
          </w:p>
          <w:p w14:paraId="29F25C5B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скорость потока;</w:t>
            </w:r>
          </w:p>
          <w:p w14:paraId="51CDEA3F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удаляемого воздуха через отверстие вентиляционного канала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04EE6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СН 4.02.03-2019</w:t>
            </w:r>
          </w:p>
          <w:p w14:paraId="17FFA97F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СН 3.02.01-2019</w:t>
            </w:r>
          </w:p>
          <w:p w14:paraId="46161BBE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СН 3.02.02-2019</w:t>
            </w:r>
          </w:p>
          <w:p w14:paraId="5933211D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СП 1.03.02-2020, п.6.1.24</w:t>
            </w:r>
          </w:p>
          <w:p w14:paraId="198A2E41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D297C" w14:textId="013EA14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С</w:t>
            </w:r>
            <w:r w:rsidR="00DC6F67">
              <w:rPr>
                <w:bCs/>
                <w:sz w:val="22"/>
                <w:szCs w:val="22"/>
              </w:rPr>
              <w:t>П 4.02.07-2024</w:t>
            </w:r>
            <w:r w:rsidRPr="00274FC0">
              <w:rPr>
                <w:bCs/>
                <w:sz w:val="22"/>
                <w:szCs w:val="22"/>
              </w:rPr>
              <w:t xml:space="preserve">, приложение </w:t>
            </w:r>
            <w:r w:rsidR="00DC6F67">
              <w:rPr>
                <w:bCs/>
                <w:sz w:val="22"/>
                <w:szCs w:val="22"/>
              </w:rPr>
              <w:t>Н</w:t>
            </w:r>
          </w:p>
        </w:tc>
      </w:tr>
      <w:tr w:rsidR="000D75AC" w14:paraId="7646A21E" w14:textId="77777777" w:rsidTr="00745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9650" w14:textId="7777777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6.2</w:t>
            </w:r>
          </w:p>
          <w:p w14:paraId="258A7570" w14:textId="1B50F6B7" w:rsidR="000D75AC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D8A" w14:textId="77777777" w:rsidR="000D75AC" w:rsidRDefault="000D75AC" w:rsidP="00274F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6548" w14:textId="77777777" w:rsidR="000D75AC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100.13/</w:t>
            </w:r>
          </w:p>
          <w:p w14:paraId="5778664D" w14:textId="77777777" w:rsidR="000D75AC" w:rsidRDefault="000D75AC" w:rsidP="006112DE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29.061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8E6F" w14:textId="77777777" w:rsidR="000D75AC" w:rsidRDefault="000D75AC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размеры отверстия вентиляционного канала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18D5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77B6C" w14:textId="77777777" w:rsidR="000D75AC" w:rsidRPr="00274FC0" w:rsidRDefault="000D75AC" w:rsidP="00274FC0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4FC0" w14:paraId="1B3EDAA1" w14:textId="77777777" w:rsidTr="000D75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1B3" w14:textId="77777777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7.1</w:t>
            </w:r>
          </w:p>
          <w:p w14:paraId="0EC64878" w14:textId="333427A5" w:rsid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E8E6" w14:textId="77777777" w:rsidR="00274FC0" w:rsidRDefault="00274FC0" w:rsidP="00274FC0">
            <w:pPr>
              <w:ind w:left="-57" w:right="-57"/>
              <w:rPr>
                <w:sz w:val="22"/>
                <w:szCs w:val="22"/>
              </w:rPr>
            </w:pPr>
            <w:r w:rsidRPr="00274FC0">
              <w:rPr>
                <w:sz w:val="22"/>
                <w:szCs w:val="22"/>
              </w:rPr>
              <w:t>Здания и сооружения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C06F" w14:textId="77777777" w:rsidR="00274FC0" w:rsidRPr="00274FC0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100.13/</w:t>
            </w:r>
          </w:p>
          <w:p w14:paraId="503025FC" w14:textId="77777777" w:rsidR="00274FC0" w:rsidRPr="00274FC0" w:rsidRDefault="00274FC0" w:rsidP="006112DE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41.000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0F35" w14:textId="77777777" w:rsidR="00274FC0" w:rsidRDefault="00274FC0" w:rsidP="00274FC0">
            <w:pPr>
              <w:tabs>
                <w:tab w:val="left" w:pos="2505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тяги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5C37" w14:textId="77777777" w:rsidR="00274FC0" w:rsidRP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274FC0">
              <w:rPr>
                <w:bCs/>
                <w:sz w:val="22"/>
                <w:szCs w:val="22"/>
              </w:rPr>
              <w:t>2039-2010</w:t>
            </w:r>
            <w:proofErr w:type="gramEnd"/>
          </w:p>
          <w:p w14:paraId="54807C67" w14:textId="77777777" w:rsidR="00274FC0" w:rsidRP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4DC3" w14:textId="77777777" w:rsidR="00274FC0" w:rsidRP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274FC0">
              <w:rPr>
                <w:bCs/>
                <w:sz w:val="22"/>
                <w:szCs w:val="22"/>
              </w:rPr>
              <w:t>2039-2010</w:t>
            </w:r>
            <w:proofErr w:type="gramEnd"/>
          </w:p>
          <w:p w14:paraId="5E812394" w14:textId="77777777" w:rsidR="00274FC0" w:rsidRPr="00274FC0" w:rsidRDefault="00274FC0" w:rsidP="00274FC0">
            <w:pPr>
              <w:ind w:left="-57" w:right="-57"/>
              <w:rPr>
                <w:bCs/>
                <w:sz w:val="22"/>
                <w:szCs w:val="22"/>
              </w:rPr>
            </w:pPr>
            <w:r w:rsidRPr="00274FC0">
              <w:rPr>
                <w:bCs/>
                <w:sz w:val="22"/>
                <w:szCs w:val="22"/>
              </w:rPr>
              <w:t>п. 8.7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3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5F85C96C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bookmarkEnd w:id="3"/>
      <w:r w:rsidR="00DC6F67">
        <w:rPr>
          <w:color w:val="000000"/>
          <w:sz w:val="28"/>
          <w:szCs w:val="28"/>
        </w:rPr>
        <w:t>Т.А. Николаева</w:t>
      </w:r>
    </w:p>
    <w:sectPr w:rsidR="00D50B4E" w:rsidRPr="00916A1F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C010C" w14:textId="77777777" w:rsidR="00410973" w:rsidRDefault="00410973" w:rsidP="0011070C">
      <w:r>
        <w:separator/>
      </w:r>
    </w:p>
  </w:endnote>
  <w:endnote w:type="continuationSeparator" w:id="0">
    <w:p w14:paraId="005C384F" w14:textId="77777777" w:rsidR="00410973" w:rsidRDefault="0041097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0" w:type="pct"/>
      <w:tblLook w:val="00A0" w:firstRow="1" w:lastRow="0" w:firstColumn="1" w:lastColumn="0" w:noHBand="0" w:noVBand="0"/>
    </w:tblPr>
    <w:tblGrid>
      <w:gridCol w:w="3681"/>
      <w:gridCol w:w="2240"/>
      <w:gridCol w:w="3582"/>
    </w:tblGrid>
    <w:tr w:rsidR="00124809" w:rsidRPr="00E36003" w14:paraId="594C2BF5" w14:textId="77777777" w:rsidTr="00FD041D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674FCEEF" w:rsidR="00124809" w:rsidRPr="006D33D8" w:rsidRDefault="0012480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DC6F67">
                <w:rPr>
                  <w:rFonts w:eastAsia="ArialMT"/>
                  <w:u w:val="single"/>
                  <w:lang w:val="ru-RU"/>
                </w:rPr>
                <w:t>4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DC6F67">
                <w:rPr>
                  <w:rFonts w:eastAsia="ArialMT"/>
                  <w:u w:val="single"/>
                  <w:lang w:val="ru-RU"/>
                </w:rPr>
                <w:t>4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DC6F67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8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590EB784" w14:textId="77777777" w:rsidTr="00FD041D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3AF4E249" w:rsidR="00A417E3" w:rsidRPr="009E4D11" w:rsidRDefault="00D50B4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E36003">
                <w:rPr>
                  <w:rFonts w:eastAsia="ArialMT"/>
                  <w:u w:val="single"/>
                </w:rPr>
                <w:t>0</w:t>
              </w:r>
              <w:r w:rsidR="00DC6F67">
                <w:rPr>
                  <w:rFonts w:eastAsia="ArialMT"/>
                  <w:u w:val="single"/>
                  <w:lang w:val="ru-RU"/>
                </w:rPr>
                <w:t>4</w:t>
              </w:r>
              <w:r w:rsidRPr="00E36003">
                <w:rPr>
                  <w:rFonts w:eastAsia="ArialMT"/>
                  <w:u w:val="single"/>
                </w:rPr>
                <w:t>.0</w:t>
              </w:r>
              <w:r w:rsidR="00DC6F67">
                <w:rPr>
                  <w:rFonts w:eastAsia="ArialMT"/>
                  <w:u w:val="single"/>
                  <w:lang w:val="ru-RU"/>
                </w:rPr>
                <w:t>4</w:t>
              </w:r>
              <w:r w:rsidRPr="00E36003">
                <w:rPr>
                  <w:rFonts w:eastAsia="ArialMT"/>
                  <w:u w:val="single"/>
                </w:rPr>
                <w:t>.202</w:t>
              </w:r>
              <w:r w:rsidR="00DC6F67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F253B" w14:textId="77777777" w:rsidR="00410973" w:rsidRDefault="00410973" w:rsidP="0011070C">
      <w:r>
        <w:separator/>
      </w:r>
    </w:p>
  </w:footnote>
  <w:footnote w:type="continuationSeparator" w:id="0">
    <w:p w14:paraId="14AA214A" w14:textId="77777777" w:rsidR="00410973" w:rsidRDefault="0041097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2A7B183C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D041D">
            <w:rPr>
              <w:rFonts w:ascii="Times New Roman" w:hAnsi="Times New Roman" w:cs="Times New Roman"/>
              <w:sz w:val="24"/>
              <w:szCs w:val="24"/>
            </w:rPr>
            <w:t>9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A923AF">
            <w:rPr>
              <w:rFonts w:ascii="Times New Roman" w:hAnsi="Times New Roman" w:cs="Times New Roman"/>
              <w:sz w:val="24"/>
              <w:szCs w:val="24"/>
            </w:rPr>
            <w:t>0057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1500A"/>
    <w:rsid w:val="00022A72"/>
    <w:rsid w:val="000267F1"/>
    <w:rsid w:val="00030948"/>
    <w:rsid w:val="0005765A"/>
    <w:rsid w:val="000643A6"/>
    <w:rsid w:val="000834C6"/>
    <w:rsid w:val="0009264B"/>
    <w:rsid w:val="00092EA6"/>
    <w:rsid w:val="000A6CF1"/>
    <w:rsid w:val="000B0313"/>
    <w:rsid w:val="000B1905"/>
    <w:rsid w:val="000D1708"/>
    <w:rsid w:val="000D49BB"/>
    <w:rsid w:val="000D75AC"/>
    <w:rsid w:val="000E2AC4"/>
    <w:rsid w:val="00101C03"/>
    <w:rsid w:val="0011070C"/>
    <w:rsid w:val="001157ED"/>
    <w:rsid w:val="00116AD0"/>
    <w:rsid w:val="00117059"/>
    <w:rsid w:val="00120BDA"/>
    <w:rsid w:val="00124809"/>
    <w:rsid w:val="0014213E"/>
    <w:rsid w:val="00147A13"/>
    <w:rsid w:val="001512FA"/>
    <w:rsid w:val="00153A5D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74FC0"/>
    <w:rsid w:val="00280064"/>
    <w:rsid w:val="00280E8C"/>
    <w:rsid w:val="002877C8"/>
    <w:rsid w:val="002900DE"/>
    <w:rsid w:val="00291BCF"/>
    <w:rsid w:val="00295E4A"/>
    <w:rsid w:val="002D06D6"/>
    <w:rsid w:val="002D28AD"/>
    <w:rsid w:val="002D6F27"/>
    <w:rsid w:val="002E503D"/>
    <w:rsid w:val="002F0D32"/>
    <w:rsid w:val="002F35D9"/>
    <w:rsid w:val="003054C2"/>
    <w:rsid w:val="00305E11"/>
    <w:rsid w:val="0031023B"/>
    <w:rsid w:val="003717D2"/>
    <w:rsid w:val="00382C24"/>
    <w:rsid w:val="00391B44"/>
    <w:rsid w:val="003A28BE"/>
    <w:rsid w:val="003B4E94"/>
    <w:rsid w:val="003C130A"/>
    <w:rsid w:val="003C2834"/>
    <w:rsid w:val="003E26A2"/>
    <w:rsid w:val="00401D49"/>
    <w:rsid w:val="00407988"/>
    <w:rsid w:val="00410274"/>
    <w:rsid w:val="00410973"/>
    <w:rsid w:val="00416870"/>
    <w:rsid w:val="00436D0B"/>
    <w:rsid w:val="00437410"/>
    <w:rsid w:val="00437E07"/>
    <w:rsid w:val="0045688B"/>
    <w:rsid w:val="00460ECA"/>
    <w:rsid w:val="004627D9"/>
    <w:rsid w:val="00481260"/>
    <w:rsid w:val="004A5E4C"/>
    <w:rsid w:val="004E5090"/>
    <w:rsid w:val="004E5885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97B45"/>
    <w:rsid w:val="005C5B99"/>
    <w:rsid w:val="005C7B39"/>
    <w:rsid w:val="005D4205"/>
    <w:rsid w:val="005E250C"/>
    <w:rsid w:val="005E611E"/>
    <w:rsid w:val="006112DE"/>
    <w:rsid w:val="00614867"/>
    <w:rsid w:val="006227B3"/>
    <w:rsid w:val="00627E81"/>
    <w:rsid w:val="00630922"/>
    <w:rsid w:val="00645468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E3BE3"/>
    <w:rsid w:val="00704E29"/>
    <w:rsid w:val="00715A45"/>
    <w:rsid w:val="0071603C"/>
    <w:rsid w:val="007268F9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D1854"/>
    <w:rsid w:val="007F66CA"/>
    <w:rsid w:val="008124DA"/>
    <w:rsid w:val="008130C0"/>
    <w:rsid w:val="00825B94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8F45C2"/>
    <w:rsid w:val="0090767F"/>
    <w:rsid w:val="00913B16"/>
    <w:rsid w:val="00916A1F"/>
    <w:rsid w:val="00921A06"/>
    <w:rsid w:val="009230FC"/>
    <w:rsid w:val="00923868"/>
    <w:rsid w:val="0095347E"/>
    <w:rsid w:val="00971289"/>
    <w:rsid w:val="00983EAE"/>
    <w:rsid w:val="00992CF6"/>
    <w:rsid w:val="009940B7"/>
    <w:rsid w:val="00996B08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23AF"/>
    <w:rsid w:val="00AB531A"/>
    <w:rsid w:val="00AD2A2E"/>
    <w:rsid w:val="00AD4B7A"/>
    <w:rsid w:val="00AE17DA"/>
    <w:rsid w:val="00B009A5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BC6549"/>
    <w:rsid w:val="00BE5EE0"/>
    <w:rsid w:val="00C00081"/>
    <w:rsid w:val="00C13371"/>
    <w:rsid w:val="00C13D24"/>
    <w:rsid w:val="00C24C3D"/>
    <w:rsid w:val="00C35ED8"/>
    <w:rsid w:val="00C36E80"/>
    <w:rsid w:val="00C379B5"/>
    <w:rsid w:val="00C46E4F"/>
    <w:rsid w:val="00C60464"/>
    <w:rsid w:val="00C63E0D"/>
    <w:rsid w:val="00C65905"/>
    <w:rsid w:val="00C66929"/>
    <w:rsid w:val="00C67DD7"/>
    <w:rsid w:val="00C72373"/>
    <w:rsid w:val="00C74B15"/>
    <w:rsid w:val="00C81513"/>
    <w:rsid w:val="00C95759"/>
    <w:rsid w:val="00C97BC9"/>
    <w:rsid w:val="00CA32CD"/>
    <w:rsid w:val="00CA53E3"/>
    <w:rsid w:val="00CA6ED2"/>
    <w:rsid w:val="00CC7FAF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49A0"/>
    <w:rsid w:val="00DA5E7A"/>
    <w:rsid w:val="00DB1FAE"/>
    <w:rsid w:val="00DC3BFF"/>
    <w:rsid w:val="00DC6F67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65B15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0401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D041D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15">
    <w:name w:val="Текст1"/>
    <w:basedOn w:val="a"/>
    <w:rsid w:val="00274FC0"/>
    <w:pPr>
      <w:ind w:firstLine="720"/>
      <w:jc w:val="both"/>
    </w:pPr>
    <w:rPr>
      <w:sz w:val="24"/>
    </w:rPr>
  </w:style>
  <w:style w:type="paragraph" w:customStyle="1" w:styleId="newncpi0">
    <w:name w:val="newncpi0"/>
    <w:basedOn w:val="a"/>
    <w:link w:val="newncpi00"/>
    <w:rsid w:val="00274FC0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274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42BC7"/>
    <w:rsid w:val="000834C6"/>
    <w:rsid w:val="0014213E"/>
    <w:rsid w:val="001C4368"/>
    <w:rsid w:val="001C5DAA"/>
    <w:rsid w:val="002F35D9"/>
    <w:rsid w:val="0045688B"/>
    <w:rsid w:val="004E5885"/>
    <w:rsid w:val="008609A9"/>
    <w:rsid w:val="00AD2A2E"/>
    <w:rsid w:val="00BB4A19"/>
    <w:rsid w:val="00BC1273"/>
    <w:rsid w:val="00BC6549"/>
    <w:rsid w:val="00BD1595"/>
    <w:rsid w:val="00BE5EE0"/>
    <w:rsid w:val="00BF67B4"/>
    <w:rsid w:val="00C13BDF"/>
    <w:rsid w:val="00C36E80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8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 Борис Валерьевич</cp:lastModifiedBy>
  <cp:revision>2</cp:revision>
  <cp:lastPrinted>2024-07-23T11:35:00Z</cp:lastPrinted>
  <dcterms:created xsi:type="dcterms:W3CDTF">2025-04-01T13:05:00Z</dcterms:created>
  <dcterms:modified xsi:type="dcterms:W3CDTF">2025-04-01T13:05:00Z</dcterms:modified>
</cp:coreProperties>
</file>