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6937A60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11FE">
              <w:rPr>
                <w:rFonts w:eastAsia="Calibri"/>
                <w:sz w:val="28"/>
                <w:szCs w:val="28"/>
              </w:rPr>
              <w:t>2</w:t>
            </w:r>
            <w:r w:rsidR="00E611FE" w:rsidRPr="004E5090">
              <w:rPr>
                <w:sz w:val="28"/>
                <w:szCs w:val="28"/>
              </w:rPr>
              <w:t>.</w:t>
            </w:r>
            <w:r w:rsidR="00E611FE">
              <w:rPr>
                <w:sz w:val="28"/>
                <w:szCs w:val="28"/>
              </w:rPr>
              <w:t>3060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247DCF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11FE" w:rsidRPr="000C0EED">
              <w:rPr>
                <w:bCs/>
                <w:sz w:val="28"/>
                <w:szCs w:val="22"/>
              </w:rPr>
              <w:t>31.07.2006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613230A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showingPlcHdr/>
                <w:text/>
              </w:sdtPr>
              <w:sdtContent>
                <w:r w:rsidR="00E611F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EB759EF" w14:textId="4EC569C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B253D5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35DCEC3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13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424C578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54B1A">
                  <w:rPr>
                    <w:rStyle w:val="38"/>
                    <w:szCs w:val="28"/>
                  </w:rPr>
                  <w:t>14 марта 2025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102CFDF" w14:textId="77777777" w:rsidR="00E611FE" w:rsidRDefault="00E611FE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ООО «</w:t>
            </w:r>
            <w:proofErr w:type="spellStart"/>
            <w:r w:rsidRPr="00063E06">
              <w:rPr>
                <w:bCs/>
                <w:sz w:val="28"/>
                <w:szCs w:val="28"/>
                <w:lang w:val="ru-RU"/>
              </w:rPr>
              <w:t>СТиМ</w:t>
            </w:r>
            <w:proofErr w:type="spellEnd"/>
            <w:r w:rsidRPr="00063E06">
              <w:rPr>
                <w:bCs/>
                <w:sz w:val="28"/>
                <w:szCs w:val="28"/>
                <w:lang w:val="ru-RU"/>
              </w:rPr>
              <w:t>»</w:t>
            </w:r>
          </w:p>
          <w:p w14:paraId="7FE17576" w14:textId="77777777" w:rsidR="00E611FE" w:rsidRDefault="00E611FE" w:rsidP="00E611F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063E0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8CF7C0A" w14:textId="0D5AAEFE" w:rsidR="007A4485" w:rsidRPr="00E611FE" w:rsidRDefault="00E611FE" w:rsidP="00E611F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63E06">
              <w:rPr>
                <w:bCs/>
                <w:sz w:val="28"/>
                <w:szCs w:val="28"/>
                <w:lang w:val="ru-RU"/>
              </w:rPr>
              <w:t>«СТРОИТЕЛЬНАЯ ТЕХНИКА и МАТЕРИАЛЫ»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63E06">
              <w:rPr>
                <w:bCs/>
                <w:sz w:val="28"/>
                <w:szCs w:val="28"/>
                <w:lang w:val="ru-RU"/>
              </w:rPr>
              <w:t>(ООО «</w:t>
            </w:r>
            <w:proofErr w:type="spellStart"/>
            <w:r w:rsidRPr="00063E06">
              <w:rPr>
                <w:bCs/>
                <w:sz w:val="28"/>
                <w:szCs w:val="28"/>
                <w:lang w:val="ru-RU"/>
              </w:rPr>
              <w:t>СТиМ</w:t>
            </w:r>
            <w:proofErr w:type="spellEnd"/>
            <w:r w:rsidRPr="00063E06">
              <w:rPr>
                <w:bCs/>
                <w:sz w:val="28"/>
                <w:szCs w:val="28"/>
                <w:lang w:val="ru-RU"/>
              </w:rPr>
              <w:t>»)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2409"/>
        <w:gridCol w:w="1701"/>
        <w:gridCol w:w="2127"/>
      </w:tblGrid>
      <w:tr w:rsidR="00F40980" w:rsidRPr="007A4175" w14:paraId="732E9E4D" w14:textId="77777777" w:rsidTr="00CE138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F0C20" w14:textId="77777777" w:rsidR="005F6CAD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85AEBE" w14:textId="7B0BB080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483C2E" w14:textId="4BA4B379" w:rsidR="00245D80" w:rsidRDefault="00245D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</w:t>
            </w:r>
            <w:r w:rsidR="00F40980" w:rsidRPr="007A4175">
              <w:rPr>
                <w:sz w:val="22"/>
                <w:szCs w:val="22"/>
              </w:rPr>
              <w:t>арактеристики</w:t>
            </w:r>
          </w:p>
          <w:p w14:paraId="4A9634B5" w14:textId="63DA2848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D2E959" w14:textId="68C18BB2" w:rsidR="00F40980" w:rsidRPr="007A4175" w:rsidRDefault="00F40980" w:rsidP="00C05A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CE13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04426976" w:rsidR="0090767F" w:rsidRPr="00295E4A" w:rsidRDefault="00E611F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63E06">
              <w:rPr>
                <w:b/>
                <w:color w:val="000000"/>
                <w:sz w:val="22"/>
                <w:szCs w:val="22"/>
              </w:rPr>
              <w:t>ул. Катин Бор, 103, 224025, г. Брест</w:t>
            </w:r>
          </w:p>
        </w:tc>
      </w:tr>
      <w:tr w:rsidR="00CE1380" w:rsidRPr="0038569C" w14:paraId="144EC4C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B562E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</w:t>
            </w:r>
          </w:p>
          <w:p w14:paraId="223391A0" w14:textId="32660624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725AD064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56CE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0504D3BE" w14:textId="4E160C8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CA82" w14:textId="24112DA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B67A" w14:textId="3B905436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1520–2023</w:t>
            </w:r>
          </w:p>
          <w:p w14:paraId="01D4B6B2" w14:textId="798A0266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8ECEA" w14:textId="75FA0FD8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</w:t>
            </w:r>
            <w:r w:rsidR="00242C7D" w:rsidRPr="009D2D32">
              <w:rPr>
                <w:sz w:val="22"/>
                <w:szCs w:val="22"/>
              </w:rPr>
              <w:t>1520</w:t>
            </w:r>
            <w:r w:rsidR="00242C7D">
              <w:rPr>
                <w:sz w:val="22"/>
                <w:szCs w:val="22"/>
              </w:rPr>
              <w:t>-</w:t>
            </w:r>
            <w:r w:rsidR="00242C7D" w:rsidRPr="009D2D32">
              <w:rPr>
                <w:sz w:val="22"/>
                <w:szCs w:val="22"/>
              </w:rPr>
              <w:t>2023</w:t>
            </w:r>
            <w:r w:rsidRPr="009D2D32">
              <w:rPr>
                <w:sz w:val="22"/>
                <w:szCs w:val="22"/>
              </w:rPr>
              <w:t xml:space="preserve"> </w:t>
            </w:r>
          </w:p>
          <w:p w14:paraId="3DF5A533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п.8.1-8.9</w:t>
            </w:r>
          </w:p>
          <w:p w14:paraId="13CF675A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9980.2-2014</w:t>
            </w:r>
          </w:p>
          <w:p w14:paraId="5871797E" w14:textId="16BCA8A9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8832-76</w:t>
            </w:r>
          </w:p>
        </w:tc>
      </w:tr>
      <w:tr w:rsidR="00CE1380" w:rsidRPr="0038569C" w14:paraId="1F8B262C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3E297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1.2</w:t>
            </w:r>
          </w:p>
          <w:p w14:paraId="1993DE08" w14:textId="69D86C4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6717B4AE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C0DD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63482662" w14:textId="2579478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5677" w14:textId="2A425D1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FD68" w14:textId="2BFABE9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AEB1" w14:textId="77777777" w:rsidR="006D32C4" w:rsidRPr="009D2D32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39C04105" w14:textId="61BD8ECC" w:rsidR="00CE1380" w:rsidRPr="00C72C46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</w:t>
            </w:r>
          </w:p>
        </w:tc>
      </w:tr>
      <w:tr w:rsidR="00CE1380" w:rsidRPr="0038569C" w14:paraId="2348688F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5C391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1.3</w:t>
            </w:r>
          </w:p>
          <w:p w14:paraId="2C517ED6" w14:textId="109C55CA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137B7039" w:rsidR="00CE1380" w:rsidRPr="00295E4A" w:rsidRDefault="00CE1380" w:rsidP="0013082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F096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1AC070AD" w14:textId="4928A850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F6F1E" w14:textId="0D9E82A5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BCAB" w14:textId="4D6F9C5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92814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п.8.11</w:t>
            </w:r>
          </w:p>
          <w:p w14:paraId="20C0E61B" w14:textId="6EB36659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8420-2022 п.6.1</w:t>
            </w:r>
          </w:p>
        </w:tc>
      </w:tr>
      <w:tr w:rsidR="00CE1380" w:rsidRPr="0038569C" w14:paraId="00B36390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7739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1.4</w:t>
            </w:r>
          </w:p>
          <w:p w14:paraId="6DADFA97" w14:textId="6E939A60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7754" w14:textId="018CFB99" w:rsidR="00CE1380" w:rsidRPr="00295E4A" w:rsidRDefault="00CE1380" w:rsidP="00130821">
            <w:pPr>
              <w:pBdr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972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56B5B0C0" w14:textId="72937711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8A6C" w14:textId="3CAD55E5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0E74" w14:textId="4DCED4B5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8847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п.8.12</w:t>
            </w:r>
          </w:p>
          <w:p w14:paraId="63103AFA" w14:textId="4740C8F2" w:rsidR="008C5752" w:rsidRPr="00C72C46" w:rsidRDefault="006D32C4" w:rsidP="00924E3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31939-2022</w:t>
            </w:r>
          </w:p>
        </w:tc>
      </w:tr>
      <w:tr w:rsidR="00CE1380" w:rsidRPr="0038569C" w14:paraId="191B0C63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A36B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1.5</w:t>
            </w:r>
          </w:p>
          <w:p w14:paraId="32617E0E" w14:textId="0089FB38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DA764" w14:textId="189CDB99" w:rsidR="00CE1380" w:rsidRPr="00295E4A" w:rsidRDefault="00CE1380" w:rsidP="00130821">
            <w:pPr>
              <w:pBdr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A53E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2F7B8C08" w14:textId="5A15FE0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013B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31B7ED8B" w14:textId="4504D5B4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B0C7" w14:textId="12C308AF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820D4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3BC03078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5710420F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192AC6D8" w14:textId="25C32AD1" w:rsidR="00CE13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8C5752" w:rsidRPr="0038569C" w14:paraId="117BA2D2" w14:textId="77777777" w:rsidTr="008C575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08"/>
        </w:trPr>
        <w:tc>
          <w:tcPr>
            <w:tcW w:w="56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16D" w14:textId="7777777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1.6</w:t>
            </w:r>
          </w:p>
          <w:p w14:paraId="325147F9" w14:textId="2215C14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F90A" w14:textId="77777777" w:rsidR="008C5752" w:rsidRPr="00295E4A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F176" w14:textId="77777777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6B58FB50" w14:textId="0B330CAD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2C44" w14:textId="7D20FAE6" w:rsidR="008C5752" w:rsidRPr="00C72C46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FE73" w14:textId="77777777" w:rsidR="008C5752" w:rsidRPr="00295E4A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F91F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2C07ED49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4726C6E3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57026222" w14:textId="76F83AF3" w:rsidR="008C5752" w:rsidRPr="00C72C46" w:rsidRDefault="008C5752" w:rsidP="00924E3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130821" w:rsidRPr="0038569C" w14:paraId="0ADE7B01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C54D9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1.8</w:t>
            </w:r>
          </w:p>
          <w:p w14:paraId="7FBE68BC" w14:textId="1C5FDB2E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F77F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E826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0D579F14" w14:textId="2138432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70DE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</w:t>
            </w:r>
            <w:proofErr w:type="spellStart"/>
            <w:r w:rsidRPr="00C72C4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CF41B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F81D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п.8.16</w:t>
            </w:r>
          </w:p>
          <w:p w14:paraId="01ED623D" w14:textId="1F775CF5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31973-2013</w:t>
            </w:r>
          </w:p>
        </w:tc>
      </w:tr>
      <w:tr w:rsidR="008C5752" w:rsidRPr="0038569C" w14:paraId="4385CE4D" w14:textId="77777777" w:rsidTr="008C57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12"/>
        </w:trPr>
        <w:tc>
          <w:tcPr>
            <w:tcW w:w="56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F17" w14:textId="77777777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1.9</w:t>
            </w:r>
          </w:p>
          <w:p w14:paraId="4277F31A" w14:textId="4E4924DB" w:rsidR="008C5752" w:rsidRPr="00C72C46" w:rsidRDefault="008C5752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6041D" w14:textId="64F6619D" w:rsidR="008C5752" w:rsidRPr="00295E4A" w:rsidRDefault="008C5752" w:rsidP="00130821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772" w14:textId="77777777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77C893F0" w14:textId="166E25C1" w:rsidR="008C5752" w:rsidRPr="00C72C46" w:rsidRDefault="008C5752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625C" w14:textId="296536AB" w:rsidR="008C5752" w:rsidRPr="00C72C46" w:rsidRDefault="008C5752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Твердость </w:t>
            </w:r>
            <w:r w:rsidR="00DE3022">
              <w:rPr>
                <w:sz w:val="22"/>
                <w:szCs w:val="22"/>
              </w:rPr>
              <w:t>покрытия</w:t>
            </w:r>
            <w:r w:rsidRPr="00C72C46">
              <w:rPr>
                <w:sz w:val="22"/>
                <w:szCs w:val="22"/>
              </w:rPr>
              <w:t xml:space="preserve"> по маятниковому прибору ТМЛ (маятник 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415B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0F2A4D26" w14:textId="71BA104E" w:rsidR="008C5752" w:rsidRPr="00295E4A" w:rsidRDefault="008C5752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3857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п.8.17</w:t>
            </w:r>
          </w:p>
          <w:p w14:paraId="02500C05" w14:textId="77777777" w:rsidR="008C5752" w:rsidRPr="009D2D32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5233-2021 </w:t>
            </w:r>
          </w:p>
          <w:p w14:paraId="64DE6998" w14:textId="53E9C7F3" w:rsidR="008C5752" w:rsidRPr="00C72C46" w:rsidRDefault="008C5752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метод 1</w:t>
            </w:r>
          </w:p>
        </w:tc>
      </w:tr>
      <w:tr w:rsidR="00CE1380" w:rsidRPr="0038569C" w14:paraId="68D35B9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6B43" w14:textId="4FF603D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99CBE" w14:textId="619D273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BCA08" w14:textId="7777777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</w:t>
            </w:r>
          </w:p>
          <w:p w14:paraId="448EEFBA" w14:textId="7F511AB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9015" w14:textId="2303DD01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A592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3097437B" w14:textId="4FC4D790" w:rsidR="00CE1380" w:rsidRPr="00C72C46" w:rsidRDefault="006D32C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79FB" w14:textId="77777777" w:rsidR="00696727" w:rsidRPr="009D2D32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п.8.22</w:t>
            </w:r>
          </w:p>
          <w:p w14:paraId="360494F5" w14:textId="1A5960F0" w:rsidR="00CE1380" w:rsidRPr="00C72C46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31992.1-2012</w:t>
            </w:r>
          </w:p>
        </w:tc>
      </w:tr>
      <w:tr w:rsidR="00CE1380" w:rsidRPr="0038569C" w14:paraId="6915060D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369D" w14:textId="2D4478D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D8CF" w14:textId="09EECE96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6ABE" w14:textId="4FB5DBBD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EA70" w14:textId="7FE9E795" w:rsidR="00CE1380" w:rsidRPr="00C72C46" w:rsidRDefault="006D32C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CEB5" w14:textId="3E05972B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B5F1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п.8.18</w:t>
            </w:r>
          </w:p>
          <w:p w14:paraId="3E1AB41F" w14:textId="77777777" w:rsidR="006D32C4" w:rsidRPr="009D2D32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15140-78 </w:t>
            </w:r>
          </w:p>
          <w:p w14:paraId="068CF80F" w14:textId="217CCD60" w:rsidR="00CE1380" w:rsidRPr="00C72C46" w:rsidRDefault="006D32C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метод 2</w:t>
            </w:r>
          </w:p>
        </w:tc>
      </w:tr>
      <w:tr w:rsidR="00CE1380" w:rsidRPr="0038569C" w14:paraId="2D00FE88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4DD8" w14:textId="36DD704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429E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777F" w14:textId="0EBBB4D5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223A4" w14:textId="71CEBE4B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48FB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9DA7" w14:textId="77777777" w:rsidR="00696727" w:rsidRPr="009D2D32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47B2AF6F" w14:textId="59A5DAD2" w:rsidR="00CE1380" w:rsidRPr="00C72C46" w:rsidRDefault="00696727" w:rsidP="00696727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20F29545" w14:textId="77777777" w:rsidTr="00A60F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CD26" w14:textId="68294442" w:rsidR="00543E14" w:rsidRPr="00C72C46" w:rsidRDefault="00543E14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CD91C" w14:textId="77777777" w:rsidR="00543E14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1EAC1" w14:textId="52151AAE" w:rsidR="00543E14" w:rsidRPr="00C72C46" w:rsidRDefault="00543E14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7B0F3" w14:textId="2367361D" w:rsidR="00543E14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3503" w14:textId="77777777" w:rsidR="00543E14" w:rsidRPr="00C72C46" w:rsidRDefault="00543E14" w:rsidP="006D32C4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3286" w14:textId="77777777" w:rsidR="00543E14" w:rsidRPr="009D2D32" w:rsidRDefault="00543E1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023AB306" w14:textId="5134F813" w:rsidR="00543E14" w:rsidRPr="00C72C46" w:rsidRDefault="00543E14" w:rsidP="006D32C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п.4.1, 4.5</w:t>
            </w:r>
          </w:p>
        </w:tc>
      </w:tr>
      <w:tr w:rsidR="00543E14" w:rsidRPr="0038569C" w14:paraId="07A7FD09" w14:textId="77777777" w:rsidTr="00A60F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1D45" w14:textId="2D81FE38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C72C4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4D780" w14:textId="77777777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1DB8" w14:textId="556EB6B2" w:rsidR="00543E14" w:rsidRPr="00DC1091" w:rsidRDefault="00543E14" w:rsidP="006D32C4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0.30/</w:t>
            </w:r>
          </w:p>
          <w:p w14:paraId="436C37DF" w14:textId="2189E952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2EEB" w14:textId="42C8C196" w:rsidR="00543E14" w:rsidRPr="00C72C46" w:rsidRDefault="00543E14" w:rsidP="006D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 xml:space="preserve">Координаты цветности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BD19" w14:textId="77777777" w:rsidR="00543E14" w:rsidRPr="00C72C46" w:rsidRDefault="00543E14" w:rsidP="006D32C4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FAA47" w14:textId="77777777" w:rsidR="00543E14" w:rsidRPr="00DC1091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41541C91" w14:textId="77777777" w:rsidR="00543E14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32829-2014</w:t>
            </w:r>
          </w:p>
          <w:p w14:paraId="4D8F25BF" w14:textId="52D8B80C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4.2</w:t>
            </w:r>
          </w:p>
        </w:tc>
      </w:tr>
      <w:tr w:rsidR="00293D27" w:rsidRPr="0038569C" w14:paraId="52EA947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D323" w14:textId="7C810EB3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DA52E" w14:textId="5DB55C04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A9C8" w14:textId="0119FE65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2FDA" w14:textId="5068435A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C41A" w14:textId="77777777" w:rsidR="00543E14" w:rsidRPr="009D2D32" w:rsidRDefault="00543E14" w:rsidP="00543E14">
            <w:pPr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6F74A1FF" w14:textId="6D36039E" w:rsidR="00293D27" w:rsidRPr="00295E4A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707D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14591D18" w14:textId="77777777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 п.8.1-8.9</w:t>
            </w:r>
          </w:p>
          <w:p w14:paraId="39BDD63D" w14:textId="77777777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  <w:p w14:paraId="6877B1BD" w14:textId="42D0B589" w:rsidR="00293D27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8832-76</w:t>
            </w:r>
          </w:p>
        </w:tc>
      </w:tr>
      <w:tr w:rsidR="00293D27" w:rsidRPr="0038569C" w14:paraId="411FE7A8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1AFC" w14:textId="7E1DD85E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0F62" w14:textId="77777777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A1AA3" w14:textId="5D410A08" w:rsidR="00293D27" w:rsidRPr="00C72C46" w:rsidRDefault="00293D27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CB89A" w14:textId="4AECC403" w:rsidR="00293D27" w:rsidRPr="00C72C46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2E089" w14:textId="77777777" w:rsidR="00293D27" w:rsidRPr="00295E4A" w:rsidRDefault="00293D27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B386" w14:textId="005990C5" w:rsidR="00293D27" w:rsidRPr="00C72C46" w:rsidRDefault="00543E14" w:rsidP="00C72C46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п.8.10</w:t>
            </w:r>
          </w:p>
        </w:tc>
      </w:tr>
      <w:tr w:rsidR="00CE1380" w:rsidRPr="0038569C" w14:paraId="1C063C5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6A99" w14:textId="5A028B5A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3171" w14:textId="77777777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AF4B" w14:textId="232ACE98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91CE" w14:textId="78288BA4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8991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3E17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п.8.12</w:t>
            </w:r>
          </w:p>
          <w:p w14:paraId="7BC05192" w14:textId="04E6DFFC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31939-2022</w:t>
            </w:r>
          </w:p>
        </w:tc>
      </w:tr>
      <w:tr w:rsidR="00CE1380" w:rsidRPr="0038569C" w14:paraId="7003773C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49E0" w14:textId="2EA8E99E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BFBC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7353" w14:textId="3C445B8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09A4" w14:textId="77777777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055E23CD" w14:textId="05B8A42F" w:rsidR="00CE1380" w:rsidRPr="00C72C46" w:rsidRDefault="00CE1380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31A3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EDF7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37710FBF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0775E556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41CCFC9A" w14:textId="50EBCAA4" w:rsidR="00CE13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CE1380" w:rsidRPr="0038569C" w14:paraId="4C7E1D26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DAEA" w14:textId="211717C9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1D72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E8179" w14:textId="25795B96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8A7E2" w14:textId="77777777" w:rsidR="00543E14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</w:p>
          <w:p w14:paraId="5A59B760" w14:textId="541C53D3" w:rsidR="00CE1380" w:rsidRPr="00C72C46" w:rsidRDefault="00543E14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D576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65611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6680BD7D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73F2533A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38F5E5D0" w14:textId="7BBFDCB9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CE1380" w:rsidRPr="0038569C" w14:paraId="664A260E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C634" w14:textId="0DF83524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8F95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2709" w14:textId="3BBB4CC7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AE57" w14:textId="001FE54E" w:rsidR="00CE1380" w:rsidRDefault="000D6BA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E4678">
              <w:rPr>
                <w:sz w:val="22"/>
                <w:szCs w:val="22"/>
              </w:rPr>
              <w:t>Эластичность</w:t>
            </w:r>
            <w:r w:rsidR="00CE1380" w:rsidRPr="007E4678">
              <w:rPr>
                <w:sz w:val="22"/>
                <w:szCs w:val="22"/>
              </w:rPr>
              <w:t xml:space="preserve"> покрытия при изгибе</w:t>
            </w:r>
            <w:r w:rsidR="00CE1380" w:rsidRPr="00C72C46">
              <w:rPr>
                <w:sz w:val="22"/>
                <w:szCs w:val="22"/>
              </w:rPr>
              <w:t xml:space="preserve"> </w:t>
            </w:r>
          </w:p>
          <w:p w14:paraId="303D714B" w14:textId="78FAC1E5" w:rsidR="00B15B4E" w:rsidRPr="00C72C46" w:rsidRDefault="00B15B4E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08BD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D412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п.8.15</w:t>
            </w:r>
          </w:p>
          <w:p w14:paraId="0DCC00DF" w14:textId="6B16C020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</w:t>
            </w:r>
            <w:r w:rsidR="0013138D">
              <w:rPr>
                <w:sz w:val="22"/>
                <w:szCs w:val="22"/>
              </w:rPr>
              <w:t>6806-2024</w:t>
            </w:r>
          </w:p>
        </w:tc>
      </w:tr>
      <w:tr w:rsidR="00CE1380" w:rsidRPr="0038569C" w14:paraId="23A7B42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79E4" w14:textId="061B659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129F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1BBA" w14:textId="1B7D4C7B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90BB" w14:textId="5DB9C92A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0776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A1A0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п.8.22</w:t>
            </w:r>
          </w:p>
          <w:p w14:paraId="35E8162E" w14:textId="7773736E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31992.1-2012</w:t>
            </w:r>
          </w:p>
        </w:tc>
      </w:tr>
      <w:tr w:rsidR="00CE1380" w:rsidRPr="0038569C" w14:paraId="7565A753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57F5" w14:textId="6416396F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0ABA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484D" w14:textId="30EBCA86" w:rsidR="00CE1380" w:rsidRPr="00C72C46" w:rsidRDefault="00CE138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09DCC" w14:textId="3B672CF2" w:rsidR="00CE1380" w:rsidRPr="00C72C46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5D32" w14:textId="77777777" w:rsidR="00CE1380" w:rsidRPr="00295E4A" w:rsidRDefault="00CE1380" w:rsidP="00CE1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D395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п.8.11</w:t>
            </w:r>
          </w:p>
          <w:p w14:paraId="35AE28F2" w14:textId="71F403B8" w:rsidR="00CE1380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8420-2022 п.6.1</w:t>
            </w:r>
          </w:p>
        </w:tc>
      </w:tr>
      <w:tr w:rsidR="00563AA8" w:rsidRPr="0038569C" w14:paraId="64751F19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3316D" w14:textId="47F96114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C4EB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E2632" w14:textId="7CDB9A51" w:rsidR="00563AA8" w:rsidRP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C06D2" w14:textId="1B092123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 по</w:t>
            </w:r>
            <w:r w:rsidR="00DE3022">
              <w:rPr>
                <w:sz w:val="22"/>
                <w:szCs w:val="22"/>
              </w:rPr>
              <w:t xml:space="preserve"> методу «</w:t>
            </w:r>
            <w:proofErr w:type="spellStart"/>
            <w:r w:rsidRPr="00C72C46">
              <w:rPr>
                <w:sz w:val="22"/>
                <w:szCs w:val="22"/>
              </w:rPr>
              <w:t>КиШ</w:t>
            </w:r>
            <w:proofErr w:type="spellEnd"/>
            <w:r w:rsidR="00DE3022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E9FDB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4C387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п.8.21</w:t>
            </w:r>
          </w:p>
          <w:p w14:paraId="0DA740FF" w14:textId="3F5DE211" w:rsidR="00563AA8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11506-73</w:t>
            </w:r>
          </w:p>
        </w:tc>
      </w:tr>
      <w:tr w:rsidR="00563AA8" w:rsidRPr="0038569C" w14:paraId="7267AF3B" w14:textId="77777777" w:rsidTr="001308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F1426" w14:textId="450E09F7" w:rsidR="00563AA8" w:rsidRPr="00C72C46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D560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A4AF" w14:textId="0FBC0200" w:rsidR="00563AA8" w:rsidRP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20.30/29.144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6B88" w14:textId="77777777" w:rsidR="00563AA8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Растекаемость</w:t>
            </w:r>
            <w:proofErr w:type="spellEnd"/>
            <w:r w:rsidRPr="00C72C46">
              <w:rPr>
                <w:sz w:val="22"/>
                <w:szCs w:val="22"/>
              </w:rPr>
              <w:t xml:space="preserve"> при температуре нанесения</w:t>
            </w:r>
          </w:p>
          <w:p w14:paraId="79FC9B1F" w14:textId="38EEABA5" w:rsidR="006858C0" w:rsidRPr="00C72C46" w:rsidRDefault="006858C0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F463" w14:textId="77777777" w:rsidR="00563AA8" w:rsidRPr="00295E4A" w:rsidRDefault="00563AA8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EAA5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п.8.20</w:t>
            </w:r>
          </w:p>
          <w:p w14:paraId="79C76B2E" w14:textId="6F949EB2" w:rsidR="00563AA8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Приложение Б</w:t>
            </w:r>
          </w:p>
        </w:tc>
      </w:tr>
    </w:tbl>
    <w:p w14:paraId="63AD2078" w14:textId="57A7B0B9" w:rsidR="00563AA8" w:rsidRDefault="00563AA8"/>
    <w:p w14:paraId="507C0731" w14:textId="77777777" w:rsidR="00696727" w:rsidRDefault="00696727"/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709"/>
        <w:gridCol w:w="2409"/>
        <w:gridCol w:w="1701"/>
        <w:gridCol w:w="2127"/>
      </w:tblGrid>
      <w:tr w:rsidR="00543E14" w:rsidRPr="0038569C" w14:paraId="147B0B1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653A5" w14:textId="433BAEC9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D18F" w14:textId="0B42DEF8" w:rsidR="00543E14" w:rsidRPr="00295E4A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Пластики холодного нанесения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3516" w14:textId="3AA5751E" w:rsidR="00543E14" w:rsidRPr="00563AA8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07A8A" w14:textId="373BBA0D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EAA6" w14:textId="77777777" w:rsidR="00543E14" w:rsidRPr="009D2D32" w:rsidRDefault="00543E14" w:rsidP="00543E14">
            <w:pPr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</w:t>
            </w:r>
          </w:p>
          <w:p w14:paraId="1269C90B" w14:textId="552BED41" w:rsidR="00543E14" w:rsidRPr="00543E14" w:rsidRDefault="00543E14" w:rsidP="00543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B4F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7977CC36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</w:p>
          <w:p w14:paraId="7F52545A" w14:textId="03E21B66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728AD42D" w14:textId="77777777" w:rsidTr="007574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3282D" w14:textId="30CBD4C9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2.12*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FE06" w14:textId="77777777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DE16" w14:textId="788AE5CC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20.30/26.045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A46B" w14:textId="095D47CA" w:rsidR="00543E14" w:rsidRPr="00C72C46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8013" w14:textId="77777777" w:rsidR="00543E14" w:rsidRPr="00295E4A" w:rsidRDefault="00543E14" w:rsidP="0056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17118" w14:textId="77777777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325B45A0" w14:textId="381C7465" w:rsidR="00543E14" w:rsidRPr="00C72C46" w:rsidRDefault="00543E14" w:rsidP="00543E14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  <w:r>
              <w:rPr>
                <w:sz w:val="22"/>
                <w:szCs w:val="22"/>
              </w:rPr>
              <w:t>п.4.1, 4.5</w:t>
            </w:r>
          </w:p>
        </w:tc>
      </w:tr>
      <w:tr w:rsidR="00543E14" w:rsidRPr="0038569C" w14:paraId="3FCC171C" w14:textId="77777777" w:rsidTr="00F53054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1A5B" w14:textId="7477D1CA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2.13*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DD23" w14:textId="77777777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D51C" w14:textId="1161DB27" w:rsidR="00543E14" w:rsidRPr="00DC1091" w:rsidRDefault="00543E14" w:rsidP="00543E14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0.30/</w:t>
            </w:r>
          </w:p>
          <w:p w14:paraId="3F8A7DE1" w14:textId="236385BD" w:rsidR="00543E14" w:rsidRPr="00563AA8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E55F" w14:textId="3C0E7316" w:rsidR="00543E14" w:rsidRPr="00C72C46" w:rsidRDefault="00543E14" w:rsidP="0054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B5609" w14:textId="77777777" w:rsidR="00543E14" w:rsidRPr="00295E4A" w:rsidRDefault="00543E14" w:rsidP="00543E14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31C9" w14:textId="77777777" w:rsidR="00543E14" w:rsidRPr="00DC1091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2264F630" w14:textId="77777777" w:rsidR="00543E14" w:rsidRDefault="00543E14" w:rsidP="00543E14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32829-2014</w:t>
            </w:r>
          </w:p>
          <w:p w14:paraId="1ED08006" w14:textId="1645672E" w:rsidR="00543E14" w:rsidRPr="009D2D32" w:rsidRDefault="00543E14" w:rsidP="00543E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4.2</w:t>
            </w:r>
          </w:p>
        </w:tc>
      </w:tr>
      <w:tr w:rsidR="00245D80" w:rsidRPr="0038569C" w14:paraId="33EE6884" w14:textId="77777777" w:rsidTr="007316B3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6C6E" w14:textId="4B547D94" w:rsidR="00245D80" w:rsidRPr="00245D80" w:rsidRDefault="00245D80" w:rsidP="00245D80">
            <w:pPr>
              <w:ind w:left="57"/>
              <w:jc w:val="center"/>
              <w:rPr>
                <w:sz w:val="22"/>
                <w:szCs w:val="22"/>
              </w:rPr>
            </w:pPr>
            <w:r w:rsidRPr="00245D80">
              <w:rPr>
                <w:b/>
                <w:sz w:val="22"/>
                <w:szCs w:val="22"/>
              </w:rPr>
              <w:t>ул. Дубровская, 54Б, 224025, г. Брест</w:t>
            </w:r>
          </w:p>
        </w:tc>
      </w:tr>
      <w:tr w:rsidR="00245D80" w:rsidRPr="0038569C" w14:paraId="4BF5150A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7026" w14:textId="4381CCE6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8580A" w14:textId="2911C551" w:rsidR="00245D80" w:rsidRPr="00293D27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Термопластики для горизонтальной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69C0" w14:textId="26D71700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B6BA" w14:textId="5AD2CC34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2A5A" w14:textId="77777777" w:rsidR="00543E14" w:rsidRDefault="00543E14" w:rsidP="00543E14">
            <w:pP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4CD5DE74" w14:textId="5CE393F6" w:rsidR="00245D80" w:rsidRPr="00293D27" w:rsidRDefault="00543E14" w:rsidP="00543E14">
            <w:pPr>
              <w:ind w:left="57"/>
              <w:rPr>
                <w:sz w:val="22"/>
                <w:szCs w:val="22"/>
              </w:rPr>
            </w:pPr>
            <w:r w:rsidRPr="00563AA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9E976" w14:textId="77777777" w:rsidR="005D3678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  <w:r w:rsidRPr="00C72C46">
              <w:rPr>
                <w:sz w:val="22"/>
                <w:szCs w:val="22"/>
              </w:rPr>
              <w:t xml:space="preserve"> </w:t>
            </w:r>
          </w:p>
          <w:p w14:paraId="6D9E2B9B" w14:textId="77777777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п.8.1-8.9</w:t>
            </w:r>
          </w:p>
          <w:p w14:paraId="67FBCE0B" w14:textId="77777777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  <w:p w14:paraId="43C3DCA9" w14:textId="421C7C33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8832-76</w:t>
            </w:r>
          </w:p>
        </w:tc>
      </w:tr>
      <w:tr w:rsidR="00245D80" w:rsidRPr="0038569C" w14:paraId="12CE2E79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EFA3" w14:textId="659E6620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3FE7B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68C59" w14:textId="249A2B0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6696" w14:textId="77777777" w:rsidR="00245D80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поверхности отвержденного разметочного материала</w:t>
            </w:r>
          </w:p>
          <w:p w14:paraId="77832019" w14:textId="63F0D2DC" w:rsidR="006858C0" w:rsidRPr="00C72C46" w:rsidRDefault="006858C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6341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9E56" w14:textId="1E0D6C03" w:rsidR="00245D80" w:rsidRPr="00C72C46" w:rsidRDefault="005D3678" w:rsidP="00245D80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п.8.10</w:t>
            </w:r>
          </w:p>
        </w:tc>
      </w:tr>
      <w:tr w:rsidR="00245D80" w:rsidRPr="0038569C" w14:paraId="40ACA355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F597" w14:textId="08C0B9E9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AAD3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3BFE" w14:textId="49715EB8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384F" w14:textId="77777777" w:rsidR="00245D80" w:rsidRPr="00C72C46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Время высыхания</w:t>
            </w:r>
          </w:p>
          <w:p w14:paraId="004D42DD" w14:textId="3D3B083D" w:rsidR="00245D80" w:rsidRPr="00C72C46" w:rsidRDefault="00245D80" w:rsidP="00245D80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(твердения)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C59E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D082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п.8.13</w:t>
            </w:r>
          </w:p>
          <w:p w14:paraId="4AEAE537" w14:textId="77777777" w:rsidR="006F15EF" w:rsidRPr="009D2D32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30684E97" w14:textId="77777777" w:rsidR="006F15EF" w:rsidRDefault="006F15EF" w:rsidP="006F15EF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9D2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D2D32">
              <w:rPr>
                <w:sz w:val="22"/>
                <w:szCs w:val="22"/>
              </w:rPr>
              <w:t>)</w:t>
            </w:r>
          </w:p>
          <w:p w14:paraId="4B4C141E" w14:textId="2C9BC801" w:rsidR="00245D80" w:rsidRPr="00C72C46" w:rsidRDefault="006F15EF" w:rsidP="006F15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32829-2014 п.4.1</w:t>
            </w:r>
          </w:p>
        </w:tc>
      </w:tr>
      <w:tr w:rsidR="00245D80" w:rsidRPr="0038569C" w14:paraId="0F871CEB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CD24" w14:textId="64A8E2C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CD7E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5ECB" w14:textId="1D4B9502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5940B" w14:textId="65B594CB" w:rsidR="00245D80" w:rsidRPr="00C72C46" w:rsidRDefault="005D3678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Коэффициент диффузного отражения (белизна)</w:t>
            </w:r>
            <w:r>
              <w:rPr>
                <w:sz w:val="22"/>
                <w:szCs w:val="22"/>
              </w:rPr>
              <w:t>.</w:t>
            </w:r>
            <w:r w:rsidRPr="009D2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D2D32">
              <w:rPr>
                <w:sz w:val="22"/>
                <w:szCs w:val="22"/>
              </w:rPr>
              <w:t>оэффициент яркости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6568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ED279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</w:t>
            </w:r>
          </w:p>
          <w:p w14:paraId="01AD109A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п.8.10, 8.14</w:t>
            </w:r>
          </w:p>
          <w:p w14:paraId="6762909A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896-2021</w:t>
            </w:r>
          </w:p>
          <w:p w14:paraId="2F88007A" w14:textId="7135965F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32829-2014</w:t>
            </w:r>
            <w:r>
              <w:rPr>
                <w:sz w:val="22"/>
                <w:szCs w:val="22"/>
              </w:rPr>
              <w:t xml:space="preserve"> п.4.1</w:t>
            </w:r>
            <w:r w:rsidR="00ED4AB2">
              <w:rPr>
                <w:sz w:val="22"/>
                <w:szCs w:val="22"/>
              </w:rPr>
              <w:t>, 4.3</w:t>
            </w:r>
          </w:p>
        </w:tc>
      </w:tr>
      <w:tr w:rsidR="00245D80" w:rsidRPr="0038569C" w14:paraId="585620C3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1F24" w14:textId="3E10E2E8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7CE6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4EB4" w14:textId="77A0313C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5A959" w14:textId="73B5C840" w:rsidR="00245D80" w:rsidRDefault="000D6BA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E4678">
              <w:rPr>
                <w:sz w:val="22"/>
                <w:szCs w:val="22"/>
              </w:rPr>
              <w:t>Эластичность</w:t>
            </w:r>
            <w:r w:rsidR="00245D80" w:rsidRPr="007E4678">
              <w:rPr>
                <w:sz w:val="22"/>
                <w:szCs w:val="22"/>
              </w:rPr>
              <w:t xml:space="preserve"> покрытия при изгибе</w:t>
            </w:r>
            <w:r w:rsidR="00245D80" w:rsidRPr="00C72C46">
              <w:rPr>
                <w:sz w:val="22"/>
                <w:szCs w:val="22"/>
              </w:rPr>
              <w:t xml:space="preserve"> </w:t>
            </w:r>
          </w:p>
          <w:p w14:paraId="072A56B7" w14:textId="54F0F734" w:rsidR="00B15B4E" w:rsidRPr="00C72C46" w:rsidRDefault="00B15B4E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5FC0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D336C" w14:textId="77777777" w:rsidR="0013138D" w:rsidRPr="009D2D32" w:rsidRDefault="0013138D" w:rsidP="0013138D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п.8.15</w:t>
            </w:r>
          </w:p>
          <w:p w14:paraId="795F4E92" w14:textId="1B7A8895" w:rsidR="00245D80" w:rsidRPr="00C72C46" w:rsidRDefault="0013138D" w:rsidP="0013138D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6806-2024</w:t>
            </w:r>
          </w:p>
        </w:tc>
      </w:tr>
      <w:tr w:rsidR="00245D80" w:rsidRPr="0038569C" w14:paraId="1C9434F2" w14:textId="77777777" w:rsidTr="00130821">
        <w:trPr>
          <w:trHeight w:val="5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3753C" w14:textId="28DDA65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5A36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942C" w14:textId="578DBDE3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20.16/29.061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2B8E" w14:textId="1B8CF57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Растекаемость</w:t>
            </w:r>
            <w:proofErr w:type="spellEnd"/>
            <w:r w:rsidRPr="00C72C46">
              <w:rPr>
                <w:sz w:val="22"/>
                <w:szCs w:val="22"/>
              </w:rPr>
              <w:t xml:space="preserve"> при температуре нанесения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E30A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2C16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п.8.20</w:t>
            </w:r>
          </w:p>
          <w:p w14:paraId="7B6CEB85" w14:textId="29A722F5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Приложение Б</w:t>
            </w:r>
          </w:p>
        </w:tc>
      </w:tr>
      <w:tr w:rsidR="00245D80" w:rsidRPr="0038569C" w14:paraId="23F1264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7746E" w14:textId="5A440D95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821E" w14:textId="77777777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90CA" w14:textId="73BA874D" w:rsidR="00245D80" w:rsidRPr="00C72C46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EC4A" w14:textId="04B71276" w:rsidR="00245D80" w:rsidRDefault="00245D80" w:rsidP="005D3678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 по</w:t>
            </w:r>
            <w:r w:rsidR="00DE3022">
              <w:rPr>
                <w:sz w:val="22"/>
                <w:szCs w:val="22"/>
              </w:rPr>
              <w:t xml:space="preserve"> методу</w:t>
            </w:r>
            <w:r w:rsidR="005D3678">
              <w:rPr>
                <w:sz w:val="22"/>
                <w:szCs w:val="22"/>
              </w:rPr>
              <w:t xml:space="preserve"> </w:t>
            </w:r>
            <w:r w:rsidRPr="00C72C46">
              <w:rPr>
                <w:sz w:val="22"/>
                <w:szCs w:val="22"/>
              </w:rPr>
              <w:t>«</w:t>
            </w:r>
            <w:proofErr w:type="spellStart"/>
            <w:r w:rsidRPr="00C72C46">
              <w:rPr>
                <w:sz w:val="22"/>
                <w:szCs w:val="22"/>
              </w:rPr>
              <w:t>КиШ</w:t>
            </w:r>
            <w:proofErr w:type="spellEnd"/>
            <w:r w:rsidRPr="00C72C46">
              <w:rPr>
                <w:sz w:val="22"/>
                <w:szCs w:val="22"/>
              </w:rPr>
              <w:t>»</w:t>
            </w:r>
          </w:p>
          <w:p w14:paraId="753571B1" w14:textId="62A9AF6E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8B1D" w14:textId="77777777" w:rsidR="00245D80" w:rsidRPr="00295E4A" w:rsidRDefault="00245D80" w:rsidP="00245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0F24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СТБ 1520-2023 п.8.21 </w:t>
            </w:r>
          </w:p>
          <w:p w14:paraId="1F809C19" w14:textId="4C72A8ED" w:rsidR="00245D80" w:rsidRPr="00C72C46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ГОСТ 11506-73</w:t>
            </w:r>
          </w:p>
        </w:tc>
      </w:tr>
      <w:tr w:rsidR="005D3678" w:rsidRPr="0038569C" w14:paraId="66F087F2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6338" w14:textId="7FC9F81F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199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4D56" w14:textId="348B2BF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16</w:t>
            </w:r>
            <w:r w:rsidRPr="00C72C46">
              <w:rPr>
                <w:sz w:val="22"/>
                <w:szCs w:val="22"/>
              </w:rPr>
              <w:t>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CA04" w14:textId="43C02FB1" w:rsidR="006858C0" w:rsidRPr="00C72C46" w:rsidRDefault="005D3678" w:rsidP="0092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10%-го водного раствора гидроксида натрия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B2E7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6AAD" w14:textId="77777777" w:rsidR="005D3678" w:rsidRPr="009D2D32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>СТБ 1520-2023 п.8.27</w:t>
            </w:r>
          </w:p>
          <w:p w14:paraId="297B41F5" w14:textId="77777777" w:rsidR="005D3678" w:rsidRDefault="005D3678" w:rsidP="005D3678">
            <w:pPr>
              <w:ind w:left="57"/>
              <w:rPr>
                <w:sz w:val="22"/>
                <w:szCs w:val="22"/>
              </w:rPr>
            </w:pPr>
            <w:r w:rsidRPr="009D2D32">
              <w:rPr>
                <w:sz w:val="22"/>
                <w:szCs w:val="22"/>
              </w:rPr>
              <w:t xml:space="preserve">ГОСТ 32829-2014 </w:t>
            </w:r>
          </w:p>
          <w:p w14:paraId="09CF0B48" w14:textId="789E2838" w:rsidR="00696727" w:rsidRPr="00C72C46" w:rsidRDefault="00696727" w:rsidP="005D3678">
            <w:pPr>
              <w:ind w:left="57"/>
              <w:rPr>
                <w:sz w:val="22"/>
                <w:szCs w:val="22"/>
              </w:rPr>
            </w:pPr>
            <w:r w:rsidRPr="00696727">
              <w:rPr>
                <w:sz w:val="22"/>
                <w:szCs w:val="22"/>
              </w:rPr>
              <w:t>п.4.1, 4.5</w:t>
            </w:r>
          </w:p>
        </w:tc>
      </w:tr>
      <w:tr w:rsidR="005D3678" w:rsidRPr="0038569C" w14:paraId="57FDBED2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17BC" w14:textId="0240CC2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3.9*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E6C13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FA81" w14:textId="4053E0DD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16</w:t>
            </w:r>
            <w:r w:rsidRPr="00C72C46">
              <w:rPr>
                <w:sz w:val="22"/>
                <w:szCs w:val="22"/>
              </w:rPr>
              <w:t>/26.045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0C64" w14:textId="0BE5FC0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Стойкость к статическому воздействию 3%-го водного раствора хлорида натрия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36E3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8A0A" w14:textId="77777777" w:rsidR="005D3678" w:rsidRPr="009D2D32" w:rsidRDefault="005D3678" w:rsidP="005D3678">
            <w:pPr>
              <w:pStyle w:val="af6"/>
              <w:rPr>
                <w:lang w:val="ru-RU"/>
              </w:rPr>
            </w:pPr>
            <w:r w:rsidRPr="009D2D32">
              <w:rPr>
                <w:lang w:val="ru-RU"/>
              </w:rPr>
              <w:t>СТБ 1520-2023 п.8.27</w:t>
            </w:r>
          </w:p>
          <w:p w14:paraId="78CD50AF" w14:textId="77777777" w:rsidR="005D3678" w:rsidRDefault="005D3678" w:rsidP="005D3678">
            <w:pPr>
              <w:ind w:left="57"/>
              <w:rPr>
                <w:sz w:val="22"/>
              </w:rPr>
            </w:pPr>
            <w:r w:rsidRPr="009C6C98">
              <w:rPr>
                <w:sz w:val="22"/>
              </w:rPr>
              <w:t xml:space="preserve">ГОСТ 32829-2014 </w:t>
            </w:r>
          </w:p>
          <w:p w14:paraId="23218526" w14:textId="779D4C79" w:rsidR="005D3678" w:rsidRPr="00063E06" w:rsidRDefault="005D3678" w:rsidP="005D3678">
            <w:pPr>
              <w:pStyle w:val="af6"/>
              <w:rPr>
                <w:lang w:val="ru-RU"/>
              </w:rPr>
            </w:pPr>
            <w:r>
              <w:t>п.4.1, 4.5</w:t>
            </w:r>
          </w:p>
        </w:tc>
      </w:tr>
      <w:tr w:rsidR="005D3678" w:rsidRPr="0038569C" w14:paraId="4B681DB4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9FB40" w14:textId="30F9D440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87B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AB8B" w14:textId="2E0C7B42" w:rsidR="005D3678" w:rsidRPr="00DC1091" w:rsidRDefault="005D3678" w:rsidP="005D3678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0.16/</w:t>
            </w:r>
          </w:p>
          <w:p w14:paraId="16FC2E10" w14:textId="4FB2D221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FCB77" w14:textId="276CEE31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8227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6E7A" w14:textId="77777777" w:rsidR="005D3678" w:rsidRPr="00DC1091" w:rsidRDefault="005D3678" w:rsidP="005D3678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п.8.10</w:t>
            </w:r>
          </w:p>
          <w:p w14:paraId="066609B4" w14:textId="77777777" w:rsidR="005D3678" w:rsidRDefault="005D3678" w:rsidP="005D3678">
            <w:pPr>
              <w:pStyle w:val="af6"/>
            </w:pPr>
            <w:r w:rsidRPr="00DC1091">
              <w:t>ГОСТ 32829-2014</w:t>
            </w:r>
          </w:p>
          <w:p w14:paraId="7366D78C" w14:textId="1B69C53B" w:rsidR="006858C0" w:rsidRPr="006858C0" w:rsidRDefault="005D3678" w:rsidP="005D3678">
            <w:pPr>
              <w:pStyle w:val="af6"/>
              <w:rPr>
                <w:lang w:val="ru-RU"/>
              </w:rPr>
            </w:pPr>
            <w:r>
              <w:t>п.4.1, 4.2</w:t>
            </w:r>
          </w:p>
        </w:tc>
      </w:tr>
      <w:tr w:rsidR="005D3678" w:rsidRPr="0038569C" w14:paraId="1C69095E" w14:textId="77777777" w:rsidTr="003E01C0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AA06" w14:textId="7B506AF8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37D1C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25A4" w14:textId="2FE16387" w:rsidR="005D3678" w:rsidRPr="00DC1091" w:rsidRDefault="005D3678" w:rsidP="005D3678">
            <w:pPr>
              <w:ind w:left="-102" w:right="-111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091">
              <w:rPr>
                <w:sz w:val="22"/>
                <w:szCs w:val="22"/>
              </w:rPr>
              <w:t>0.16/</w:t>
            </w:r>
          </w:p>
          <w:p w14:paraId="6E5383F5" w14:textId="5D94BC66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3C00" w14:textId="18FA83FA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985A" w14:textId="77777777" w:rsidR="005D3678" w:rsidRPr="00295E4A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4F52A" w14:textId="77777777" w:rsidR="005D3678" w:rsidRPr="00DC1091" w:rsidRDefault="005D3678" w:rsidP="005D3678">
            <w:pPr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СТБ 1520-2023 п.8.22</w:t>
            </w:r>
          </w:p>
          <w:p w14:paraId="124E4545" w14:textId="77777777" w:rsidR="005D3678" w:rsidRDefault="005D3678" w:rsidP="005D3678">
            <w:pPr>
              <w:pStyle w:val="af6"/>
            </w:pPr>
            <w:r w:rsidRPr="00DC1091">
              <w:t>ГОСТ 32829-2014</w:t>
            </w:r>
          </w:p>
          <w:p w14:paraId="6C68F199" w14:textId="77777777" w:rsidR="005D3678" w:rsidRDefault="005D3678" w:rsidP="005D3678">
            <w:pPr>
              <w:pStyle w:val="af6"/>
              <w:rPr>
                <w:lang w:val="ru-RU"/>
              </w:rPr>
            </w:pPr>
            <w:r>
              <w:t>п.4.1, 4.7</w:t>
            </w:r>
          </w:p>
          <w:p w14:paraId="4FCD920E" w14:textId="5FC42907" w:rsidR="006858C0" w:rsidRPr="006858C0" w:rsidRDefault="006858C0" w:rsidP="005D3678">
            <w:pPr>
              <w:pStyle w:val="af6"/>
              <w:rPr>
                <w:lang w:val="ru-RU"/>
              </w:rPr>
            </w:pPr>
          </w:p>
        </w:tc>
      </w:tr>
      <w:tr w:rsidR="005D3678" w:rsidRPr="0038569C" w14:paraId="7A53CE7E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E0AB" w14:textId="12038DDF" w:rsidR="005D3678" w:rsidRPr="002C25B6" w:rsidRDefault="005D3678" w:rsidP="005D3678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2C25B6">
              <w:rPr>
                <w:b/>
                <w:bCs/>
                <w:sz w:val="22"/>
                <w:szCs w:val="22"/>
              </w:rPr>
              <w:lastRenderedPageBreak/>
              <w:t>ул. Катин Бор, 103, 224025, г. Брест</w:t>
            </w:r>
          </w:p>
        </w:tc>
      </w:tr>
      <w:tr w:rsidR="00242C7D" w:rsidRPr="0038569C" w14:paraId="30CD46B8" w14:textId="77777777" w:rsidTr="003200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9993" w14:textId="4C4D5A83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35DF7" w14:textId="74E5E376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Краски (эмали)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A41A" w14:textId="0E802E74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24FA" w14:textId="44FD0670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6254F" w14:textId="77777777" w:rsidR="00242C7D" w:rsidRPr="00166BD5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4853791D" w14:textId="3551FBA0" w:rsidR="00242C7D" w:rsidRPr="00C72C46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A35C3" w14:textId="32F186F7" w:rsidR="00242C7D" w:rsidRPr="00C72C46" w:rsidRDefault="00242C7D" w:rsidP="005D3678">
            <w:pPr>
              <w:pStyle w:val="af6"/>
            </w:pPr>
            <w:r w:rsidRPr="00AE01E8">
              <w:t>ГОСТ Р 52576-2021 п.</w:t>
            </w:r>
            <w:r>
              <w:t xml:space="preserve">4.1, </w:t>
            </w:r>
            <w:r w:rsidRPr="00AE01E8">
              <w:t>4.3</w:t>
            </w:r>
          </w:p>
        </w:tc>
      </w:tr>
      <w:tr w:rsidR="00242C7D" w:rsidRPr="0038569C" w14:paraId="341C0714" w14:textId="77777777" w:rsidTr="003200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2E0FC" w14:textId="4E961FB8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E9D5" w14:textId="77777777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5264" w14:textId="6682C698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5A124" w14:textId="4099F8AC" w:rsidR="00242C7D" w:rsidRPr="00C72C46" w:rsidRDefault="00242C7D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</w:t>
            </w:r>
            <w:proofErr w:type="spellStart"/>
            <w:r w:rsidRPr="00C72C4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3C19D" w14:textId="67A0FFBB" w:rsidR="00242C7D" w:rsidRPr="00C72C46" w:rsidRDefault="00242C7D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3AC69" w14:textId="77777777" w:rsidR="00242C7D" w:rsidRPr="009D2D32" w:rsidRDefault="00242C7D" w:rsidP="00242C7D">
            <w:pPr>
              <w:pStyle w:val="af6"/>
            </w:pPr>
            <w:r w:rsidRPr="009D2D32">
              <w:t>ГОСТ Р 52576-2021 п.4.9</w:t>
            </w:r>
          </w:p>
          <w:p w14:paraId="2C076E37" w14:textId="7F19EBD7" w:rsidR="00242C7D" w:rsidRPr="00C72C46" w:rsidRDefault="00242C7D" w:rsidP="00242C7D">
            <w:pPr>
              <w:pStyle w:val="af6"/>
            </w:pPr>
            <w:r w:rsidRPr="005D3678">
              <w:t>ГОСТ 31973-2013</w:t>
            </w:r>
          </w:p>
        </w:tc>
      </w:tr>
      <w:tr w:rsidR="005D3678" w:rsidRPr="0038569C" w14:paraId="4283615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52A0" w14:textId="704BB54D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BB90" w14:textId="77777777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4B78" w14:textId="4209A6BC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8115C" w14:textId="6DE5B3D3" w:rsidR="005D3678" w:rsidRPr="00C72C46" w:rsidRDefault="005D3678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EDD4C" w14:textId="267F9236" w:rsidR="005D3678" w:rsidRPr="00C72C46" w:rsidRDefault="005D3678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BA442" w14:textId="77777777" w:rsidR="005D3678" w:rsidRPr="009D2D32" w:rsidRDefault="005D3678" w:rsidP="00242C7D">
            <w:pPr>
              <w:pStyle w:val="af6"/>
            </w:pPr>
            <w:r w:rsidRPr="009D2D32">
              <w:t>ГОСТ Р 52576-2021 п.4.6</w:t>
            </w:r>
          </w:p>
          <w:p w14:paraId="2C7C9596" w14:textId="2D192768" w:rsidR="005D3678" w:rsidRPr="00C72C46" w:rsidRDefault="005D3678" w:rsidP="00242C7D">
            <w:pPr>
              <w:pStyle w:val="af6"/>
            </w:pPr>
            <w:r w:rsidRPr="009D2D32">
              <w:t>ГОСТ 31992.1-2012</w:t>
            </w:r>
          </w:p>
        </w:tc>
      </w:tr>
      <w:tr w:rsidR="006858C0" w:rsidRPr="0038569C" w14:paraId="1CC48AF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ADE9" w14:textId="2377348C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09ADC" w14:textId="77777777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D43F" w14:textId="074E5B42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450F" w14:textId="2030A196" w:rsidR="006858C0" w:rsidRPr="00C72C46" w:rsidRDefault="006858C0" w:rsidP="005D3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E37ED" w14:textId="0718DCF7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1F7E" w14:textId="77777777" w:rsidR="006858C0" w:rsidRPr="00916362" w:rsidRDefault="006858C0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Р 52576-2021 п.4.8</w:t>
            </w:r>
          </w:p>
          <w:p w14:paraId="6E145317" w14:textId="5143C956" w:rsidR="006858C0" w:rsidRPr="00916362" w:rsidRDefault="006858C0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8420-2022 п.6.1</w:t>
            </w:r>
          </w:p>
        </w:tc>
      </w:tr>
      <w:tr w:rsidR="006858C0" w:rsidRPr="0038569C" w14:paraId="0F05805A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3C7" w14:textId="40C3DA67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63CB1" w14:textId="3C786E0A" w:rsidR="006858C0" w:rsidRPr="00C72C46" w:rsidRDefault="006858C0" w:rsidP="006858C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435E" w14:textId="640FA819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C4AA8" w14:textId="04B3BBC1" w:rsidR="006858C0" w:rsidRPr="00C72C46" w:rsidRDefault="006858C0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0340" w14:textId="5FE19DCF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9FBC" w14:textId="77777777" w:rsidR="006858C0" w:rsidRPr="009D2D32" w:rsidRDefault="006858C0" w:rsidP="00242C7D">
            <w:pPr>
              <w:pStyle w:val="af6"/>
            </w:pPr>
            <w:r w:rsidRPr="009D2D32">
              <w:t xml:space="preserve">ГОСТ Р 52576-2021 </w:t>
            </w:r>
          </w:p>
          <w:p w14:paraId="4051C2B1" w14:textId="77777777" w:rsidR="006858C0" w:rsidRPr="009D2D32" w:rsidRDefault="006858C0" w:rsidP="00242C7D">
            <w:pPr>
              <w:pStyle w:val="af6"/>
            </w:pPr>
            <w:r w:rsidRPr="009D2D32">
              <w:t>п.4.10</w:t>
            </w:r>
          </w:p>
          <w:p w14:paraId="081E573D" w14:textId="1BA6E083" w:rsidR="006858C0" w:rsidRPr="00C72C46" w:rsidRDefault="006858C0" w:rsidP="00242C7D">
            <w:pPr>
              <w:pStyle w:val="af6"/>
            </w:pPr>
            <w:r w:rsidRPr="009D2D32">
              <w:t>ГОСТ 31939-2022</w:t>
            </w:r>
          </w:p>
        </w:tc>
      </w:tr>
      <w:tr w:rsidR="006858C0" w:rsidRPr="0038569C" w14:paraId="7B44AA03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97D9" w14:textId="2183C119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25E3" w14:textId="456745D6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6F4C" w14:textId="47B0BEF8" w:rsidR="006858C0" w:rsidRPr="00C72C46" w:rsidRDefault="006858C0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6ABCB" w14:textId="77777777" w:rsidR="006F15EF" w:rsidRDefault="006858C0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</w:p>
          <w:p w14:paraId="547A9DC9" w14:textId="65100A43" w:rsidR="006858C0" w:rsidRPr="00C72C46" w:rsidRDefault="006F15EF" w:rsidP="0029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(отверждения)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4066D" w14:textId="6D70033C" w:rsidR="006858C0" w:rsidRPr="00C72C46" w:rsidRDefault="006858C0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D051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Р 52576-2021</w:t>
            </w:r>
          </w:p>
          <w:p w14:paraId="77729CD9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п.4.1, 4.4</w:t>
            </w:r>
          </w:p>
          <w:p w14:paraId="02F8207B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19007-</w:t>
            </w:r>
            <w:r>
              <w:rPr>
                <w:lang w:val="ru-RU"/>
              </w:rPr>
              <w:t>2023</w:t>
            </w:r>
          </w:p>
          <w:p w14:paraId="58777EB4" w14:textId="0402B4AD" w:rsidR="006858C0" w:rsidRPr="00916362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(кроме п.</w:t>
            </w:r>
            <w:r>
              <w:rPr>
                <w:lang w:val="ru-RU"/>
              </w:rPr>
              <w:t>7</w:t>
            </w:r>
            <w:r w:rsidRPr="009F730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9F7301">
              <w:rPr>
                <w:lang w:val="ru-RU"/>
              </w:rPr>
              <w:t>)</w:t>
            </w:r>
          </w:p>
        </w:tc>
      </w:tr>
      <w:tr w:rsidR="00242C7D" w:rsidRPr="0038569C" w14:paraId="076E7D8E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312DB" w14:textId="4440F7E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4.7*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3EEA" w14:textId="363FF153" w:rsidR="00242C7D" w:rsidRPr="00C72C46" w:rsidRDefault="00242C7D" w:rsidP="00242C7D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6B4D" w14:textId="167D331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20.30/29.121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25013" w14:textId="5D57EDC8" w:rsidR="00242C7D" w:rsidRPr="00C72C46" w:rsidRDefault="00242C7D" w:rsidP="00E73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Адгезия</w:t>
            </w:r>
            <w:r w:rsidR="0013138D">
              <w:rPr>
                <w:sz w:val="22"/>
                <w:szCs w:val="22"/>
              </w:rPr>
              <w:t xml:space="preserve"> к стеклу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C058" w14:textId="7D390A5B" w:rsidR="00242C7D" w:rsidRPr="00C72C46" w:rsidRDefault="00242C7D" w:rsidP="005D367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E2B5D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ГОСТ Р 52576-2021 п.4.1, 4.11</w:t>
            </w:r>
          </w:p>
          <w:p w14:paraId="3E024243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 xml:space="preserve">ГОСТ 15140-78 </w:t>
            </w:r>
          </w:p>
          <w:p w14:paraId="1BA4D524" w14:textId="77777777" w:rsidR="00242C7D" w:rsidRPr="00916362" w:rsidRDefault="00242C7D" w:rsidP="00242C7D">
            <w:pPr>
              <w:pStyle w:val="af6"/>
              <w:rPr>
                <w:lang w:val="ru-RU"/>
              </w:rPr>
            </w:pPr>
            <w:r w:rsidRPr="00916362">
              <w:rPr>
                <w:lang w:val="ru-RU"/>
              </w:rPr>
              <w:t>метод 2</w:t>
            </w:r>
          </w:p>
          <w:p w14:paraId="70DDC8D5" w14:textId="77B4D602" w:rsidR="00242C7D" w:rsidRPr="00916362" w:rsidRDefault="00242C7D" w:rsidP="00242C7D">
            <w:pPr>
              <w:pStyle w:val="af6"/>
              <w:rPr>
                <w:lang w:val="ru-RU"/>
              </w:rPr>
            </w:pPr>
          </w:p>
        </w:tc>
      </w:tr>
      <w:tr w:rsidR="00242C7D" w:rsidRPr="0038569C" w14:paraId="73367C38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B40EE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</w:t>
            </w:r>
          </w:p>
          <w:p w14:paraId="62BF5944" w14:textId="4556B3D1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6CBA" w14:textId="77777777" w:rsidR="00242C7D" w:rsidRPr="00C72C46" w:rsidRDefault="00242C7D" w:rsidP="00242C7D">
            <w:pPr>
              <w:pBdr>
                <w:top w:val="single" w:sz="2" w:space="1" w:color="auto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B954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13E81269" w14:textId="006D9E51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F31E4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Координаты </w:t>
            </w:r>
          </w:p>
          <w:p w14:paraId="4916FCC4" w14:textId="4709AE9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цветности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D501" w14:textId="104F451D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74D20" w14:textId="4339F4FB" w:rsidR="00242C7D" w:rsidRPr="009D2D32" w:rsidRDefault="00242C7D" w:rsidP="00242C7D">
            <w:pPr>
              <w:pStyle w:val="af6"/>
            </w:pPr>
            <w:r w:rsidRPr="00242C7D">
              <w:t>ГОСТ Р 52576-2021 п.4.1, 4.2</w:t>
            </w:r>
          </w:p>
        </w:tc>
      </w:tr>
      <w:tr w:rsidR="00242C7D" w:rsidRPr="0038569C" w14:paraId="4BC3900A" w14:textId="77777777" w:rsidTr="002A495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2C19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</w:t>
            </w:r>
          </w:p>
          <w:p w14:paraId="3C4236F5" w14:textId="07D1866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32F97" w14:textId="77777777" w:rsidR="00242C7D" w:rsidRPr="00C72C46" w:rsidRDefault="00242C7D" w:rsidP="00242C7D">
            <w:pPr>
              <w:pBdr>
                <w:top w:val="single" w:sz="2" w:space="1" w:color="000000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C26D1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5385A4D9" w14:textId="0AEA126B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B53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Стойкость к </w:t>
            </w:r>
          </w:p>
          <w:p w14:paraId="0AA971CC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воздействию </w:t>
            </w:r>
          </w:p>
          <w:p w14:paraId="4911EF60" w14:textId="217F4F2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07D9" w14:textId="4C1B2D58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B9591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 xml:space="preserve">ГОСТ Р 52576-2021 </w:t>
            </w:r>
          </w:p>
          <w:p w14:paraId="7355A614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п.4.1, 4.5</w:t>
            </w:r>
          </w:p>
          <w:p w14:paraId="37D13544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ГОСТ 9.403-</w:t>
            </w:r>
            <w:r>
              <w:rPr>
                <w:lang w:val="ru-RU"/>
              </w:rPr>
              <w:t>2022</w:t>
            </w:r>
            <w:r w:rsidRPr="009F7301">
              <w:rPr>
                <w:lang w:val="ru-RU"/>
              </w:rPr>
              <w:t xml:space="preserve"> </w:t>
            </w:r>
          </w:p>
          <w:p w14:paraId="6FF55009" w14:textId="77777777" w:rsidR="00924E37" w:rsidRPr="009F7301" w:rsidRDefault="00924E37" w:rsidP="00924E37">
            <w:pPr>
              <w:pStyle w:val="af6"/>
              <w:rPr>
                <w:lang w:val="ru-RU"/>
              </w:rPr>
            </w:pPr>
            <w:r w:rsidRPr="009F7301">
              <w:rPr>
                <w:lang w:val="ru-RU"/>
              </w:rPr>
              <w:t>метод А</w:t>
            </w:r>
          </w:p>
          <w:p w14:paraId="6B4EDEBB" w14:textId="755ECCB7" w:rsidR="00242C7D" w:rsidRPr="00916362" w:rsidRDefault="00242C7D" w:rsidP="00242C7D">
            <w:pPr>
              <w:pStyle w:val="af6"/>
              <w:rPr>
                <w:lang w:val="ru-RU"/>
              </w:rPr>
            </w:pPr>
          </w:p>
        </w:tc>
      </w:tr>
      <w:tr w:rsidR="00242C7D" w:rsidRPr="0038569C" w14:paraId="1148117F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B1E1" w14:textId="5E77CCA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5.1*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D3CA" w14:textId="7334DFCE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B80F" w14:textId="28D52D5F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EBC0" w14:textId="77777777" w:rsidR="00696727" w:rsidRDefault="00696727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  <w:r>
              <w:rPr>
                <w:sz w:val="22"/>
                <w:szCs w:val="22"/>
              </w:rPr>
              <w:t xml:space="preserve"> </w:t>
            </w:r>
          </w:p>
          <w:p w14:paraId="789202D1" w14:textId="76C9D0D8" w:rsidR="00242C7D" w:rsidRPr="00C72C46" w:rsidRDefault="00696727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(отверждения)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2387" w14:textId="77777777" w:rsidR="00242C7D" w:rsidRPr="00166BD5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1483174C" w14:textId="3A76E01D" w:rsidR="00242C7D" w:rsidRPr="00C72C46" w:rsidRDefault="00242C7D" w:rsidP="00242C7D">
            <w:pPr>
              <w:ind w:left="132"/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3803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3EAF9964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4.4</w:t>
            </w:r>
          </w:p>
          <w:p w14:paraId="719C640C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</w:t>
            </w:r>
            <w:r w:rsidRPr="00C72C46">
              <w:rPr>
                <w:sz w:val="22"/>
                <w:szCs w:val="22"/>
              </w:rPr>
              <w:t>3</w:t>
            </w:r>
          </w:p>
          <w:p w14:paraId="04216C65" w14:textId="17B70E95" w:rsidR="00242C7D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696727">
              <w:rPr>
                <w:sz w:val="22"/>
                <w:szCs w:val="22"/>
              </w:rPr>
              <w:t>(кроме п.</w:t>
            </w:r>
            <w:r>
              <w:rPr>
                <w:sz w:val="22"/>
                <w:szCs w:val="22"/>
              </w:rPr>
              <w:t>7</w:t>
            </w:r>
            <w:r w:rsidRPr="006967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96727">
              <w:rPr>
                <w:sz w:val="22"/>
                <w:szCs w:val="22"/>
              </w:rPr>
              <w:t>)</w:t>
            </w:r>
          </w:p>
        </w:tc>
      </w:tr>
      <w:tr w:rsidR="00242C7D" w:rsidRPr="0038569C" w14:paraId="46617C4A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D69F" w14:textId="34F39A75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5C9D" w14:textId="5D2126DA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2DE7B" w14:textId="153A62C4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20.30/08.156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E00A9" w14:textId="0BB43F90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BFD0E" w14:textId="4F0EF636" w:rsidR="00242C7D" w:rsidRPr="00C72C46" w:rsidRDefault="00242C7D" w:rsidP="00242C7D">
            <w:pPr>
              <w:pBdr>
                <w:top w:val="single" w:sz="2" w:space="1" w:color="000000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AC84" w14:textId="77777777" w:rsidR="00696727" w:rsidRPr="00AE01E8" w:rsidRDefault="00696727" w:rsidP="00696727">
            <w:pPr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6CFC9B25" w14:textId="77777777" w:rsidR="00242C7D" w:rsidRDefault="00696727" w:rsidP="0069672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4.3</w:t>
            </w:r>
          </w:p>
          <w:p w14:paraId="5767DBA0" w14:textId="592B2762" w:rsidR="00696727" w:rsidRPr="00C72C46" w:rsidRDefault="00696727" w:rsidP="00696727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46FD3402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CB3E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5.3</w:t>
            </w:r>
          </w:p>
          <w:p w14:paraId="2D20A7D9" w14:textId="7095F2B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F909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021CA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5705B9DE" w14:textId="1D0D0825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43FB4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Координаты </w:t>
            </w:r>
          </w:p>
          <w:p w14:paraId="11B84D32" w14:textId="7F0C9D5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цветности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63EF1" w14:textId="0C08661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E24D3" w14:textId="77777777" w:rsidR="00242C7D" w:rsidRPr="002F60F9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59FD850A" w14:textId="77777777" w:rsidR="00242C7D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п.4.1, 4.2</w:t>
            </w:r>
          </w:p>
          <w:p w14:paraId="6159A433" w14:textId="26279CE7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297E2FF9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7DF2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5.4</w:t>
            </w:r>
          </w:p>
          <w:p w14:paraId="361DAA54" w14:textId="2625858E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3295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2B0A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73CD3E57" w14:textId="0CC5EFEF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82FF" w14:textId="21FD720B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73FFD" w14:textId="3941261F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41E09" w14:textId="77777777" w:rsidR="00242C7D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Р 52576-2021 п.4.7</w:t>
            </w:r>
          </w:p>
          <w:p w14:paraId="3F5E8E19" w14:textId="58BB131F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50EC0703" w14:textId="77777777" w:rsidTr="000626A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6DDC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5.5</w:t>
            </w:r>
          </w:p>
          <w:p w14:paraId="0EA04FB1" w14:textId="6860392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F82B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25A60" w14:textId="77777777" w:rsidR="00242C7D" w:rsidRPr="002F60F9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20.30/</w:t>
            </w:r>
          </w:p>
          <w:p w14:paraId="13C64C4F" w14:textId="29A1D158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3F80" w14:textId="130CDCA7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Стойкость к воздействию жидкостей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2F24F" w14:textId="13603BB8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DCBBB" w14:textId="77777777" w:rsidR="00924E37" w:rsidRPr="002F60F9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Р 52576-2021 п.4.1, 4.5</w:t>
            </w:r>
          </w:p>
          <w:p w14:paraId="638D7D34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ГОСТ 9.403-</w:t>
            </w:r>
            <w:r>
              <w:rPr>
                <w:color w:val="000000"/>
                <w:sz w:val="22"/>
                <w:szCs w:val="22"/>
              </w:rPr>
              <w:t>2022</w:t>
            </w:r>
            <w:r w:rsidRPr="002F60F9">
              <w:rPr>
                <w:color w:val="000000"/>
                <w:sz w:val="22"/>
                <w:szCs w:val="22"/>
              </w:rPr>
              <w:t xml:space="preserve"> </w:t>
            </w:r>
          </w:p>
          <w:p w14:paraId="46091D8A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2F60F9">
              <w:rPr>
                <w:color w:val="000000"/>
                <w:sz w:val="22"/>
                <w:szCs w:val="22"/>
              </w:rPr>
              <w:t>метод А</w:t>
            </w:r>
          </w:p>
          <w:p w14:paraId="3DE68E40" w14:textId="192F832E" w:rsidR="00242C7D" w:rsidRPr="00C72C46" w:rsidRDefault="00242C7D" w:rsidP="005F6CAD">
            <w:pPr>
              <w:ind w:left="57"/>
              <w:rPr>
                <w:sz w:val="22"/>
                <w:szCs w:val="22"/>
              </w:rPr>
            </w:pPr>
          </w:p>
        </w:tc>
      </w:tr>
      <w:tr w:rsidR="00242C7D" w:rsidRPr="0038569C" w14:paraId="408B47BC" w14:textId="77777777" w:rsidTr="004D10B4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A37A" w14:textId="2BB0A786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557" w14:textId="77777777" w:rsidR="00242C7D" w:rsidRPr="00295E4A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AEF" w14:textId="3EB690C0" w:rsidR="00242C7D" w:rsidRPr="001250D8" w:rsidRDefault="00242C7D" w:rsidP="00B42B0E">
            <w:pPr>
              <w:ind w:left="-102" w:right="-111"/>
              <w:rPr>
                <w:sz w:val="22"/>
                <w:szCs w:val="22"/>
              </w:rPr>
            </w:pPr>
            <w:r w:rsidRPr="001250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250D8">
              <w:rPr>
                <w:sz w:val="22"/>
                <w:szCs w:val="22"/>
              </w:rPr>
              <w:t>0.30/</w:t>
            </w:r>
          </w:p>
          <w:p w14:paraId="617AB229" w14:textId="1D0CC8D1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1BAA4" w14:textId="0E80B0ED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20710" w14:textId="6DDFCE1E" w:rsidR="00242C7D" w:rsidRPr="00C72C46" w:rsidRDefault="00242C7D" w:rsidP="00B4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DDB21" w14:textId="77777777" w:rsidR="00242C7D" w:rsidRPr="00DC1091" w:rsidRDefault="00242C7D" w:rsidP="00B42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 xml:space="preserve">ГОСТ Р 52576-2021 </w:t>
            </w:r>
          </w:p>
          <w:p w14:paraId="179C69F7" w14:textId="77777777" w:rsidR="00242C7D" w:rsidRPr="00DC1091" w:rsidRDefault="00242C7D" w:rsidP="00B42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п.4.10</w:t>
            </w:r>
          </w:p>
          <w:p w14:paraId="132473D9" w14:textId="77777777" w:rsidR="00242C7D" w:rsidRDefault="00242C7D" w:rsidP="00242C7D">
            <w:pPr>
              <w:ind w:left="57"/>
              <w:rPr>
                <w:sz w:val="22"/>
                <w:szCs w:val="22"/>
              </w:rPr>
            </w:pPr>
            <w:r w:rsidRPr="00DC1091">
              <w:rPr>
                <w:sz w:val="22"/>
                <w:szCs w:val="22"/>
              </w:rPr>
              <w:t>ГОСТ 31939-2022</w:t>
            </w:r>
          </w:p>
          <w:p w14:paraId="4445B05A" w14:textId="559C826A" w:rsidR="00696727" w:rsidRPr="00C72C46" w:rsidRDefault="00696727" w:rsidP="00242C7D">
            <w:pPr>
              <w:ind w:left="57"/>
              <w:rPr>
                <w:sz w:val="22"/>
                <w:szCs w:val="22"/>
              </w:rPr>
            </w:pPr>
          </w:p>
        </w:tc>
      </w:tr>
      <w:tr w:rsidR="00E73F77" w:rsidRPr="0038569C" w14:paraId="409C6ADA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A03B1" w14:textId="7BB261F9" w:rsidR="00E73F77" w:rsidRPr="00295E4A" w:rsidRDefault="00C617C9" w:rsidP="00E73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617C9">
              <w:rPr>
                <w:b/>
                <w:color w:val="000000"/>
                <w:sz w:val="22"/>
                <w:szCs w:val="22"/>
              </w:rPr>
              <w:lastRenderedPageBreak/>
              <w:t>ул. Дубровская, 54Б, 224025, г. Брест</w:t>
            </w:r>
          </w:p>
        </w:tc>
      </w:tr>
      <w:tr w:rsidR="00242C7D" w:rsidRPr="0038569C" w14:paraId="1D85AF01" w14:textId="77777777" w:rsidTr="00242C7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3D613" w14:textId="3D8282D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4E0D" w14:textId="51E01DB6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Термопластики для дорожной разметки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1692" w14:textId="422820A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D4AD" w14:textId="0E4A7A8C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B44BD">
              <w:rPr>
                <w:sz w:val="22"/>
                <w:szCs w:val="22"/>
              </w:rPr>
              <w:t>Время высыхания</w:t>
            </w:r>
            <w:r>
              <w:rPr>
                <w:sz w:val="22"/>
                <w:szCs w:val="22"/>
              </w:rPr>
              <w:t xml:space="preserve"> (отверждения)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A872" w14:textId="77777777" w:rsidR="00242C7D" w:rsidRPr="00166BD5" w:rsidRDefault="00242C7D" w:rsidP="00242C7D">
            <w:pPr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ГОСТ Р 52575-2021</w:t>
            </w:r>
          </w:p>
          <w:p w14:paraId="5850D194" w14:textId="7075032A" w:rsidR="00242C7D" w:rsidRPr="00C72C46" w:rsidRDefault="00242C7D" w:rsidP="00242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66BD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0150" w14:textId="77777777" w:rsidR="00924E37" w:rsidRPr="00AE01E8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562E33AD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4.1, 4.4</w:t>
            </w:r>
          </w:p>
          <w:p w14:paraId="458156FA" w14:textId="77777777" w:rsidR="00924E37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2F8507B6" w14:textId="0DF29A94" w:rsidR="00242C7D" w:rsidRPr="00C72C46" w:rsidRDefault="00924E37" w:rsidP="00924E37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 (кроме п.</w:t>
            </w:r>
            <w:r>
              <w:rPr>
                <w:sz w:val="22"/>
                <w:szCs w:val="22"/>
              </w:rPr>
              <w:t>7</w:t>
            </w:r>
            <w:r w:rsidRPr="00C72C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72C46">
              <w:rPr>
                <w:sz w:val="22"/>
                <w:szCs w:val="22"/>
              </w:rPr>
              <w:t>)</w:t>
            </w:r>
          </w:p>
        </w:tc>
      </w:tr>
      <w:tr w:rsidR="00242C7D" w:rsidRPr="0038569C" w14:paraId="086BC9CC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FE55" w14:textId="52E240DB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E555" w14:textId="73C5C940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E1A5" w14:textId="187A1910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42D9" w14:textId="1F68F914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43262" w14:textId="573397F0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96A7" w14:textId="77777777" w:rsidR="00242C7D" w:rsidRPr="00AE01E8" w:rsidRDefault="00242C7D" w:rsidP="00B42B0E">
            <w:pPr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ГОСТ Р 52576-2021</w:t>
            </w:r>
          </w:p>
          <w:p w14:paraId="00BDB23F" w14:textId="5F5265A0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AE01E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4.1, </w:t>
            </w:r>
            <w:r w:rsidRPr="00AE01E8">
              <w:rPr>
                <w:sz w:val="22"/>
                <w:szCs w:val="22"/>
              </w:rPr>
              <w:t>4.3</w:t>
            </w:r>
          </w:p>
        </w:tc>
      </w:tr>
      <w:tr w:rsidR="00242C7D" w:rsidRPr="0038569C" w14:paraId="1F32BF1A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97A7" w14:textId="4CDEE7BA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6.3*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A448" w14:textId="77777777" w:rsidR="00242C7D" w:rsidRPr="00295E4A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423FE" w14:textId="1F204598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20.16/29.145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585D6" w14:textId="19282ABE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Температура размягчения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C5648" w14:textId="70440FD2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162E6" w14:textId="77777777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52576-2021</w:t>
            </w:r>
          </w:p>
          <w:p w14:paraId="68BC0BD6" w14:textId="77777777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п.4.12</w:t>
            </w:r>
          </w:p>
          <w:p w14:paraId="10D6E598" w14:textId="111EFB5E" w:rsidR="00242C7D" w:rsidRPr="00C72C46" w:rsidRDefault="00242C7D" w:rsidP="00B42B0E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11506-73</w:t>
            </w:r>
          </w:p>
        </w:tc>
      </w:tr>
      <w:tr w:rsidR="00242C7D" w:rsidRPr="0038569C" w14:paraId="4039EE3B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7C6C2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6.4</w:t>
            </w:r>
          </w:p>
          <w:p w14:paraId="16570F0F" w14:textId="1D10EBB4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7A28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93DD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2C0023DA" w14:textId="1BC73577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C3B70" w14:textId="30E802EC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Координаты цветности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0F7F9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6D400" w14:textId="77777777" w:rsidR="00242C7D" w:rsidRPr="00A3668E" w:rsidRDefault="00242C7D" w:rsidP="005F6CAD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14A605D1" w14:textId="08AFD97F" w:rsidR="00242C7D" w:rsidRDefault="00242C7D" w:rsidP="005F6CAD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п.4.1, 4.2</w:t>
            </w:r>
          </w:p>
        </w:tc>
      </w:tr>
      <w:tr w:rsidR="00242C7D" w:rsidRPr="0038569C" w14:paraId="20860B19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F0918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6.5</w:t>
            </w:r>
          </w:p>
          <w:p w14:paraId="6E69FACE" w14:textId="007CBA1C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A5A5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E834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702AB209" w14:textId="6E8AE1C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CF04B" w14:textId="4FC4D420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B2BCF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C97BD" w14:textId="5D379A47" w:rsidR="00242C7D" w:rsidRDefault="00242C7D" w:rsidP="005F6CAD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ГОСТ Р 52576-2021 п.4.7</w:t>
            </w:r>
          </w:p>
        </w:tc>
      </w:tr>
      <w:tr w:rsidR="00242C7D" w:rsidRPr="0038569C" w14:paraId="35A0FEF8" w14:textId="77777777" w:rsidTr="00445B2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7639" w14:textId="77777777" w:rsidR="00242C7D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6.6</w:t>
            </w:r>
          </w:p>
          <w:p w14:paraId="2276211C" w14:textId="2F504F70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E26D" w14:textId="77777777" w:rsidR="00242C7D" w:rsidRPr="00295E4A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4E67C" w14:textId="77777777" w:rsidR="00242C7D" w:rsidRPr="0047213A" w:rsidRDefault="00242C7D" w:rsidP="005F6CA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20.16/</w:t>
            </w:r>
          </w:p>
          <w:p w14:paraId="565B2C5D" w14:textId="140B16AA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D18B" w14:textId="4D0AB8E6" w:rsidR="00242C7D" w:rsidRPr="00C72C46" w:rsidRDefault="00242C7D" w:rsidP="005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Стойкость к воздействию жидкостей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0683B" w14:textId="77777777" w:rsidR="00242C7D" w:rsidRPr="00166BD5" w:rsidRDefault="00242C7D" w:rsidP="005F6C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54D96" w14:textId="77777777" w:rsidR="00924E37" w:rsidRPr="00A3668E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 xml:space="preserve">ГОСТ Р 52576-2021 </w:t>
            </w:r>
          </w:p>
          <w:p w14:paraId="6EBE4A1B" w14:textId="77777777" w:rsidR="00924E37" w:rsidRPr="00A3668E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п.4.1, 4.5</w:t>
            </w:r>
          </w:p>
          <w:p w14:paraId="152DED1D" w14:textId="77777777" w:rsidR="00924E37" w:rsidRDefault="00924E37" w:rsidP="00924E37">
            <w:pPr>
              <w:ind w:left="57"/>
              <w:rPr>
                <w:color w:val="000000"/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ГОСТ 9.403-</w:t>
            </w:r>
            <w:r>
              <w:rPr>
                <w:color w:val="000000"/>
                <w:sz w:val="22"/>
                <w:szCs w:val="22"/>
              </w:rPr>
              <w:t>2022</w:t>
            </w:r>
          </w:p>
          <w:p w14:paraId="1EFB9C1E" w14:textId="1DEE3C64" w:rsidR="00242C7D" w:rsidRDefault="00924E37" w:rsidP="00924E37">
            <w:pPr>
              <w:ind w:left="57"/>
              <w:rPr>
                <w:sz w:val="22"/>
                <w:szCs w:val="22"/>
              </w:rPr>
            </w:pPr>
            <w:r w:rsidRPr="00A3668E">
              <w:rPr>
                <w:color w:val="000000"/>
                <w:sz w:val="22"/>
                <w:szCs w:val="22"/>
              </w:rPr>
              <w:t>метод А</w:t>
            </w:r>
          </w:p>
        </w:tc>
      </w:tr>
      <w:tr w:rsidR="00C617C9" w:rsidRPr="0038569C" w14:paraId="6BCBAF33" w14:textId="77777777" w:rsidTr="00563AA8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A8FC" w14:textId="5B3497A5" w:rsidR="00C617C9" w:rsidRPr="00C617C9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617C9">
              <w:rPr>
                <w:b/>
                <w:color w:val="000000"/>
                <w:sz w:val="22"/>
                <w:szCs w:val="22"/>
              </w:rPr>
              <w:t>ул. Катин Бор, 103, 224025, г. Брест</w:t>
            </w:r>
          </w:p>
        </w:tc>
      </w:tr>
      <w:tr w:rsidR="00C617C9" w:rsidRPr="0038569C" w14:paraId="022281C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89D8" w14:textId="44AFB58B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7.1**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0E661" w14:textId="7924C475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C72C46">
              <w:rPr>
                <w:sz w:val="22"/>
                <w:szCs w:val="22"/>
              </w:rPr>
              <w:t>световозвращающие</w:t>
            </w:r>
            <w:proofErr w:type="spellEnd"/>
            <w:r w:rsidRPr="00C72C46">
              <w:rPr>
                <w:sz w:val="22"/>
                <w:szCs w:val="22"/>
              </w:rPr>
              <w:t xml:space="preserve"> для дорожной разметки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561A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18F2F8F3" w14:textId="6C8F294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305C" w14:textId="47BA0D74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D0819" w14:textId="54F3693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п.7.4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86DD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п.7.4</w:t>
            </w:r>
          </w:p>
          <w:p w14:paraId="1D0C7649" w14:textId="5764AEE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9980.2-2014</w:t>
            </w:r>
          </w:p>
        </w:tc>
      </w:tr>
      <w:tr w:rsidR="00C617C9" w:rsidRPr="0038569C" w14:paraId="3893408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1F45" w14:textId="23D4600D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7.2*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60DF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DCE" w14:textId="4B2EFF6D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C5CD" w14:textId="47A2EC4A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Внешний вид стеклошариков в массе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12BA1" w14:textId="03BA704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п.5.2, 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9762" w14:textId="4C963C2A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п.8.2</w:t>
            </w:r>
          </w:p>
        </w:tc>
      </w:tr>
      <w:tr w:rsidR="00C617C9" w:rsidRPr="0038569C" w14:paraId="0AFE3907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AF7B2" w14:textId="2575A24C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D3C7D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62C32" w14:textId="6509DDD3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5E20B" w14:textId="77777777" w:rsidR="00242C7D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Гранулометрический </w:t>
            </w:r>
          </w:p>
          <w:p w14:paraId="458A817D" w14:textId="289D9E1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состав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6649C" w14:textId="04A3FD3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п.5.3,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924E3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0135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п.8.6</w:t>
            </w:r>
          </w:p>
          <w:p w14:paraId="3D9EAA76" w14:textId="1B2E21F4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Д</w:t>
            </w:r>
          </w:p>
        </w:tc>
      </w:tr>
      <w:tr w:rsidR="00C617C9" w:rsidRPr="0038569C" w14:paraId="0955E91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7F24" w14:textId="2CE013B4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73E7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D0B4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0B292702" w14:textId="16465632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A3325" w14:textId="1A0139A2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Содержание дефектных стеклошариков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8EDDB" w14:textId="78D28995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93CFF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п.8.5</w:t>
            </w:r>
          </w:p>
          <w:p w14:paraId="0369B51E" w14:textId="5005D4AF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Г</w:t>
            </w:r>
          </w:p>
        </w:tc>
      </w:tr>
      <w:tr w:rsidR="00C617C9" w:rsidRPr="0038569C" w14:paraId="562FF8CC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0D98" w14:textId="2B60AEEB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379FB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5769C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7F5B4C06" w14:textId="06840C3A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8B12" w14:textId="3C0CC4FB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Содержание инородных частиц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42C59" w14:textId="38EDC2CC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1372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п.8.5</w:t>
            </w:r>
          </w:p>
          <w:p w14:paraId="10062116" w14:textId="129FB609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Г</w:t>
            </w:r>
          </w:p>
        </w:tc>
      </w:tr>
      <w:tr w:rsidR="00C617C9" w:rsidRPr="0038569C" w14:paraId="345EB533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D204" w14:textId="37232EA2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DCFCD" w14:textId="77777777" w:rsidR="00C617C9" w:rsidRPr="00295E4A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B7F9" w14:textId="12D5C079" w:rsidR="00C617C9" w:rsidRPr="00C72C46" w:rsidRDefault="00C617C9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225B7" w14:textId="77777777" w:rsidR="00242C7D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Тест на наличие обработки поверхности </w:t>
            </w:r>
          </w:p>
          <w:p w14:paraId="6DF2DF8F" w14:textId="1977688A" w:rsidR="00C617C9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стеклошариков</w:t>
            </w:r>
          </w:p>
          <w:p w14:paraId="7163B6C0" w14:textId="50EDB5D0" w:rsidR="00242C7D" w:rsidRPr="00C72C46" w:rsidRDefault="00242C7D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E827" w14:textId="62732776" w:rsidR="00C617C9" w:rsidRPr="00C72C46" w:rsidRDefault="00C617C9" w:rsidP="00C6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п.5.2, </w:t>
            </w:r>
            <w:r w:rsidR="00D00272" w:rsidRPr="00C72C46">
              <w:rPr>
                <w:sz w:val="22"/>
                <w:szCs w:val="22"/>
              </w:rPr>
              <w:t>табл</w:t>
            </w:r>
            <w:r w:rsidR="00D00272">
              <w:rPr>
                <w:sz w:val="22"/>
                <w:szCs w:val="22"/>
              </w:rPr>
              <w:t xml:space="preserve">ица </w:t>
            </w:r>
            <w:r w:rsidR="00D00272"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44E6" w14:textId="77777777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п.8.3</w:t>
            </w:r>
          </w:p>
          <w:p w14:paraId="1BE4D226" w14:textId="5BBAE5EC" w:rsidR="00C617C9" w:rsidRPr="00C72C46" w:rsidRDefault="00C617C9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Б</w:t>
            </w:r>
          </w:p>
        </w:tc>
      </w:tr>
      <w:tr w:rsidR="00C72C46" w:rsidRPr="0038569C" w14:paraId="7618080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2233D" w14:textId="430B3C4C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AABB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6272F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0F58C465" w14:textId="216A1430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6FA9" w14:textId="77777777" w:rsid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Истинная плотность стекла стеклошариков</w:t>
            </w:r>
          </w:p>
          <w:p w14:paraId="5B72FEED" w14:textId="4334020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B582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</w:t>
            </w:r>
          </w:p>
          <w:p w14:paraId="65AAB8B1" w14:textId="48627969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09F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п.8.8</w:t>
            </w:r>
          </w:p>
          <w:p w14:paraId="617C3C09" w14:textId="07420921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Ж</w:t>
            </w:r>
          </w:p>
        </w:tc>
      </w:tr>
      <w:tr w:rsidR="00C72C46" w:rsidRPr="0038569C" w14:paraId="53F03BCD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92FD3" w14:textId="21151151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C7025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01A6" w14:textId="7D952E4E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23.19/29.040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3988" w14:textId="77777777" w:rsid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Насыпная плотность стеклошариков</w:t>
            </w:r>
          </w:p>
          <w:p w14:paraId="5E371EB6" w14:textId="3D3FB9BD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87A6E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</w:t>
            </w:r>
          </w:p>
          <w:p w14:paraId="03A20B0E" w14:textId="7FDD7F43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DEC7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п.8.9 </w:t>
            </w:r>
          </w:p>
          <w:p w14:paraId="7A8ED0E1" w14:textId="792C8BE4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ГОСТ 8735-88 п.9</w:t>
            </w:r>
            <w:r w:rsidR="00924E37">
              <w:rPr>
                <w:sz w:val="22"/>
                <w:szCs w:val="22"/>
              </w:rPr>
              <w:t>.1</w:t>
            </w:r>
          </w:p>
        </w:tc>
      </w:tr>
      <w:tr w:rsidR="00242C7D" w:rsidRPr="0038569C" w14:paraId="775541B6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C5C9" w14:textId="404624DF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7.9*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9CAB" w14:textId="77777777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E48" w14:textId="5F1E615E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23.19/18.115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F139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Коэффициент преломления стекла стеклошариков</w:t>
            </w:r>
          </w:p>
          <w:p w14:paraId="31F5C8E8" w14:textId="50C55BA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43B9" w14:textId="66B257C7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п.5.2, табл</w:t>
            </w:r>
            <w:r>
              <w:rPr>
                <w:sz w:val="22"/>
                <w:szCs w:val="22"/>
              </w:rPr>
              <w:t xml:space="preserve">ица </w:t>
            </w:r>
            <w:r w:rsidRPr="00C72C46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F85D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п.8.4 </w:t>
            </w:r>
          </w:p>
          <w:p w14:paraId="7317E912" w14:textId="37E6E84B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В</w:t>
            </w:r>
          </w:p>
        </w:tc>
      </w:tr>
      <w:tr w:rsidR="00242C7D" w:rsidRPr="0038569C" w14:paraId="6E7352DA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00D11" w14:textId="429C74BF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B44BD">
              <w:t>7.10</w:t>
            </w:r>
            <w: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0B32" w14:textId="7B6BF7D5" w:rsidR="00242C7D" w:rsidRPr="00295E4A" w:rsidRDefault="00242C7D" w:rsidP="00242C7D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A36E1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1D646056" w14:textId="70682682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2B32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Устойчивость стеклошариков к воздействию воды</w:t>
            </w:r>
          </w:p>
          <w:p w14:paraId="2ED072E6" w14:textId="3E5A0742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4A91D" w14:textId="07E4DF10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A5D4A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п.8.7</w:t>
            </w:r>
          </w:p>
          <w:p w14:paraId="326882EB" w14:textId="7B89A3C4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Е</w:t>
            </w:r>
          </w:p>
        </w:tc>
      </w:tr>
      <w:tr w:rsidR="00242C7D" w:rsidRPr="0038569C" w14:paraId="10CF10A3" w14:textId="77777777" w:rsidTr="009C699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A91F" w14:textId="730E2822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B44BD">
              <w:t>7.11</w:t>
            </w:r>
            <w: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9D856" w14:textId="275B98A4" w:rsidR="00242C7D" w:rsidRPr="00295E4A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4215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23.19/</w:t>
            </w:r>
          </w:p>
          <w:p w14:paraId="658D3F6B" w14:textId="46E61F62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CFD0" w14:textId="77777777" w:rsidR="00242C7D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Устойчивость стеклошариков к воздействию водного раствора хлорида кальция</w:t>
            </w:r>
          </w:p>
          <w:p w14:paraId="76C6E673" w14:textId="1ED556E8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3D046" w14:textId="724E0CDA" w:rsidR="00242C7D" w:rsidRPr="00C72C46" w:rsidRDefault="00242C7D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1750-2007 п.5.4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85C5" w14:textId="77777777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1750-2007 п.8.7 </w:t>
            </w:r>
          </w:p>
          <w:p w14:paraId="26D9E912" w14:textId="7A84C23C" w:rsidR="00242C7D" w:rsidRPr="00C72C46" w:rsidRDefault="00242C7D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Е</w:t>
            </w:r>
          </w:p>
        </w:tc>
      </w:tr>
      <w:tr w:rsidR="00C72C46" w:rsidRPr="0038569C" w14:paraId="2BC83C26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2CD0" w14:textId="55962429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F39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Разметка дорожная</w:t>
            </w:r>
          </w:p>
          <w:p w14:paraId="267B11E3" w14:textId="7EEE7ECF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горизонтальная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8F9D3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5A6A01B6" w14:textId="1CE4DC1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9190" w14:textId="3C807C73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Коэффициент яркости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D111C" w14:textId="5B43C626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п.5.1.9, табл.4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64A2B" w14:textId="55224A2C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п.8.8</w:t>
            </w:r>
          </w:p>
        </w:tc>
      </w:tr>
      <w:tr w:rsidR="00C72C46" w:rsidRPr="0038569C" w14:paraId="78FDAFF0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6F18" w14:textId="7BF62BFB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8.2***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B6A6" w14:textId="25428375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CEA74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75F0CA5B" w14:textId="401B142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CE9" w14:textId="28330A7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Степень износа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582B6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</w:t>
            </w:r>
          </w:p>
          <w:p w14:paraId="79807730" w14:textId="1E4450F8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proofErr w:type="spellStart"/>
            <w:r w:rsidRPr="00C72C46">
              <w:rPr>
                <w:sz w:val="22"/>
                <w:szCs w:val="22"/>
              </w:rPr>
              <w:t>п.п</w:t>
            </w:r>
            <w:proofErr w:type="spellEnd"/>
            <w:r w:rsidRPr="00C72C46">
              <w:rPr>
                <w:sz w:val="22"/>
                <w:szCs w:val="22"/>
              </w:rPr>
              <w:t>. 5.1.14, 5.1.15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5C38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п.8.11,</w:t>
            </w:r>
          </w:p>
          <w:p w14:paraId="06F69706" w14:textId="77777777" w:rsidR="00D00272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Приложение Л, </w:t>
            </w:r>
          </w:p>
          <w:p w14:paraId="506976C1" w14:textId="62DE5883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метод А</w:t>
            </w:r>
          </w:p>
        </w:tc>
      </w:tr>
      <w:tr w:rsidR="00C72C46" w:rsidRPr="0038569C" w14:paraId="473E310B" w14:textId="77777777" w:rsidTr="0013082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9A1C" w14:textId="2E023C63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8.3***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BEF8C" w14:textId="6DF6691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1A004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4DF1C3B9" w14:textId="0FC4B6F6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5F68" w14:textId="49254408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C72C46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2ED32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</w:t>
            </w:r>
          </w:p>
          <w:p w14:paraId="29CEF266" w14:textId="45B26C5C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п.5.1.11, табл.6, п.5.1.12, табл.7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784C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п.8.10,</w:t>
            </w:r>
          </w:p>
          <w:p w14:paraId="0335EFD3" w14:textId="418BCD6E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К</w:t>
            </w:r>
          </w:p>
        </w:tc>
      </w:tr>
      <w:tr w:rsidR="00C72C46" w:rsidRPr="0038569C" w14:paraId="3E2C60AE" w14:textId="77777777" w:rsidTr="008C575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81A2" w14:textId="26D373B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8.4***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B19B8" w14:textId="77777777" w:rsidR="00C72C46" w:rsidRPr="00295E4A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BB85D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42.11,71.20/</w:t>
            </w:r>
          </w:p>
          <w:p w14:paraId="2A7650AE" w14:textId="3ECC75B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FCD5" w14:textId="35AFC7B7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Удельный коэффициент яркости при рассеянном освещении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D24CA" w14:textId="68F3CD0D" w:rsidR="00C72C46" w:rsidRPr="00C72C46" w:rsidRDefault="00C72C46" w:rsidP="00C7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СТБ 1231-2012 п.5.1.10, табл.5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DC4A" w14:textId="77777777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 xml:space="preserve">СТБ 1231-2012 п.8.9, </w:t>
            </w:r>
          </w:p>
          <w:p w14:paraId="6D890FB4" w14:textId="7193C8DD" w:rsidR="00C72C46" w:rsidRPr="00C72C46" w:rsidRDefault="00C72C46" w:rsidP="00C72C46">
            <w:pPr>
              <w:ind w:left="57"/>
              <w:rPr>
                <w:sz w:val="22"/>
                <w:szCs w:val="22"/>
              </w:rPr>
            </w:pPr>
            <w:r w:rsidRPr="00C72C46">
              <w:rPr>
                <w:sz w:val="22"/>
                <w:szCs w:val="22"/>
              </w:rPr>
              <w:t>Приложение Ж</w:t>
            </w:r>
          </w:p>
        </w:tc>
      </w:tr>
      <w:tr w:rsidR="008C5752" w:rsidRPr="0038569C" w14:paraId="5569A72D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8C78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9.1</w:t>
            </w:r>
          </w:p>
          <w:p w14:paraId="2F6A59F1" w14:textId="25EC1882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F41D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Атмосферный </w:t>
            </w:r>
          </w:p>
          <w:p w14:paraId="1E0933E4" w14:textId="3AC5E1EA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воздух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B1456" w14:textId="7A15E8BD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100.02/42.000</w:t>
            </w:r>
          </w:p>
          <w:p w14:paraId="29C7FA1D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100.02/</w:t>
            </w:r>
          </w:p>
          <w:p w14:paraId="6218744A" w14:textId="77D30053" w:rsidR="008C5752" w:rsidRPr="00C72C46" w:rsidRDefault="008C5752" w:rsidP="008C5752">
            <w:pPr>
              <w:ind w:left="-8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2549D" w14:textId="6794D899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2BC50FBC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5F321924" w14:textId="41F96D26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550-8800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мкг/м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8FA7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1FFB6740" w14:textId="1F4EF4C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CEAE" w14:textId="0D85F696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0010-2022</w:t>
            </w:r>
          </w:p>
        </w:tc>
      </w:tr>
      <w:tr w:rsidR="008C5752" w:rsidRPr="0038569C" w14:paraId="6EBB0831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9EB4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0786E915" w14:textId="326D5148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7ACE" w14:textId="26D41498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Воздух рабочей зоны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A3AA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100.10/</w:t>
            </w:r>
          </w:p>
          <w:p w14:paraId="6FD57923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42.000</w:t>
            </w:r>
          </w:p>
          <w:p w14:paraId="6B951F62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100.10/</w:t>
            </w:r>
          </w:p>
          <w:p w14:paraId="237C292C" w14:textId="52E1F38D" w:rsidR="008C5752" w:rsidRPr="00C72C46" w:rsidRDefault="008C5752" w:rsidP="008C5752">
            <w:pPr>
              <w:ind w:left="-8"/>
              <w:jc w:val="center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8D547" w14:textId="765C4BA7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5C9AE466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6D444BE2" w14:textId="3D391491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88-1408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13A7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0200134" w14:textId="36FD3F66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1B82" w14:textId="67517EC7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0014-2022</w:t>
            </w:r>
          </w:p>
        </w:tc>
      </w:tr>
      <w:tr w:rsidR="008C5752" w:rsidRPr="0038569C" w14:paraId="3CC91AF5" w14:textId="77777777" w:rsidTr="00406CF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6D21A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  <w:p w14:paraId="63CFAAAA" w14:textId="395702D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D250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BD52997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30D31D51" w14:textId="6BA98096" w:rsidR="008C5752" w:rsidRPr="00295E4A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00F4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100.01/</w:t>
            </w:r>
          </w:p>
          <w:p w14:paraId="55596D40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42.000</w:t>
            </w:r>
          </w:p>
          <w:p w14:paraId="62C11D92" w14:textId="77777777" w:rsidR="008C5752" w:rsidRPr="0047213A" w:rsidRDefault="008C5752" w:rsidP="008C5752">
            <w:pPr>
              <w:ind w:left="-8"/>
              <w:jc w:val="center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100.01/</w:t>
            </w:r>
          </w:p>
          <w:p w14:paraId="2E1872EF" w14:textId="25984468" w:rsidR="008C5752" w:rsidRPr="00C72C46" w:rsidRDefault="008C5752" w:rsidP="008C5752">
            <w:pPr>
              <w:ind w:left="-8"/>
              <w:jc w:val="center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356B" w14:textId="135C1DDE" w:rsidR="008C5752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и определение концентрации скипидара </w:t>
            </w:r>
            <w:r w:rsidRPr="0047213A">
              <w:rPr>
                <w:color w:val="000000"/>
                <w:sz w:val="22"/>
                <w:szCs w:val="22"/>
              </w:rPr>
              <w:t xml:space="preserve">(в пересчете на </w:t>
            </w:r>
          </w:p>
          <w:p w14:paraId="719D02AA" w14:textId="77777777" w:rsidR="008C5752" w:rsidRPr="0047213A" w:rsidRDefault="008C5752" w:rsidP="008C5752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углерод</w:t>
            </w:r>
            <w:r w:rsidRPr="0047213A">
              <w:rPr>
                <w:color w:val="000000"/>
                <w:sz w:val="22"/>
                <w:szCs w:val="22"/>
              </w:rPr>
              <w:t>)</w:t>
            </w:r>
          </w:p>
          <w:p w14:paraId="7AFE11BD" w14:textId="1ED0BDD7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ДИ: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47213A">
              <w:rPr>
                <w:color w:val="000000"/>
                <w:sz w:val="22"/>
                <w:szCs w:val="22"/>
              </w:rPr>
              <w:t>15-240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47213A">
              <w:rPr>
                <w:color w:val="000000"/>
                <w:sz w:val="22"/>
                <w:szCs w:val="22"/>
              </w:rPr>
              <w:t>мг/м</w:t>
            </w:r>
            <w:r w:rsidRPr="00CA4A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6072B" w14:textId="77777777" w:rsidR="008C5752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FB7478" w14:textId="46FDD1AA" w:rsidR="008C5752" w:rsidRPr="00C72C46" w:rsidRDefault="008C5752" w:rsidP="008C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26B0" w14:textId="3C799187" w:rsidR="008C5752" w:rsidRPr="00C72C46" w:rsidRDefault="008C5752" w:rsidP="008C5752">
            <w:pPr>
              <w:ind w:left="57"/>
              <w:rPr>
                <w:sz w:val="22"/>
                <w:szCs w:val="22"/>
              </w:rPr>
            </w:pPr>
            <w:r w:rsidRPr="0047213A">
              <w:rPr>
                <w:color w:val="000000"/>
                <w:sz w:val="22"/>
                <w:szCs w:val="22"/>
              </w:rPr>
              <w:t>АМИ.БР 0017-2022</w:t>
            </w:r>
          </w:p>
        </w:tc>
      </w:tr>
    </w:tbl>
    <w:p w14:paraId="5104D22D" w14:textId="77777777" w:rsidR="00C72C46" w:rsidRDefault="00C72C46" w:rsidP="00D50B4E">
      <w:pPr>
        <w:rPr>
          <w:b/>
        </w:rPr>
      </w:pPr>
    </w:p>
    <w:p w14:paraId="43CA0ED0" w14:textId="4D8DB92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631B03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B2A97">
        <w:rPr>
          <w:color w:val="000000"/>
          <w:sz w:val="28"/>
          <w:szCs w:val="28"/>
        </w:rPr>
        <w:t>Т.А.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0EB" w14:textId="77777777" w:rsidR="00114B39" w:rsidRDefault="00114B39" w:rsidP="0011070C">
      <w:r>
        <w:separator/>
      </w:r>
    </w:p>
  </w:endnote>
  <w:endnote w:type="continuationSeparator" w:id="0">
    <w:p w14:paraId="02A3EA73" w14:textId="77777777" w:rsidR="00114B39" w:rsidRDefault="00114B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CE755FB" w:rsidR="00124809" w:rsidRPr="006D33D8" w:rsidRDefault="0013138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1BE9DBFF" w:rsidR="00A417E3" w:rsidRPr="009E4D11" w:rsidRDefault="0013138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AC9B" w14:textId="77777777" w:rsidR="00114B39" w:rsidRDefault="00114B39" w:rsidP="0011070C">
      <w:r>
        <w:separator/>
      </w:r>
    </w:p>
  </w:footnote>
  <w:footnote w:type="continuationSeparator" w:id="0">
    <w:p w14:paraId="768D2C73" w14:textId="77777777" w:rsidR="00114B39" w:rsidRDefault="00114B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1881"/>
      <w:gridCol w:w="709"/>
      <w:gridCol w:w="2410"/>
      <w:gridCol w:w="1700"/>
      <w:gridCol w:w="2126"/>
      <w:gridCol w:w="69"/>
    </w:tblGrid>
    <w:tr w:rsidR="00124809" w:rsidRPr="00D337DC" w14:paraId="61D14947" w14:textId="77777777" w:rsidTr="00CE1380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8AB61BB" w14:textId="31636C7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25017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25017">
            <w:rPr>
              <w:rFonts w:ascii="Times New Roman" w:hAnsi="Times New Roman" w:cs="Times New Roman"/>
              <w:sz w:val="24"/>
              <w:szCs w:val="24"/>
            </w:rPr>
            <w:t>3060</w:t>
          </w:r>
        </w:p>
      </w:tc>
    </w:tr>
    <w:tr w:rsidR="00CE1380" w:rsidRPr="0038569C" w14:paraId="2E5E8C50" w14:textId="77777777" w:rsidTr="00CE1380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cantSplit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C2C73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B20F25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3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EFBD056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2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D746189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CEACFE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7CF7F97" w14:textId="77777777" w:rsidR="00CE1380" w:rsidRPr="0038569C" w:rsidRDefault="00CE1380" w:rsidP="00CE138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34F51CDC" w14:textId="77777777" w:rsidR="00C24C3D" w:rsidRPr="00460ECA" w:rsidRDefault="00C24C3D" w:rsidP="00CE1380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154E7"/>
    <w:rsid w:val="00022A72"/>
    <w:rsid w:val="00030948"/>
    <w:rsid w:val="00040313"/>
    <w:rsid w:val="00043FA2"/>
    <w:rsid w:val="000643A6"/>
    <w:rsid w:val="00074093"/>
    <w:rsid w:val="00082F3C"/>
    <w:rsid w:val="0009264B"/>
    <w:rsid w:val="00092EA6"/>
    <w:rsid w:val="000A6CF1"/>
    <w:rsid w:val="000A7F03"/>
    <w:rsid w:val="000B0313"/>
    <w:rsid w:val="000B2A97"/>
    <w:rsid w:val="000D1708"/>
    <w:rsid w:val="000D49BB"/>
    <w:rsid w:val="000D6BA0"/>
    <w:rsid w:val="000E2AC4"/>
    <w:rsid w:val="000E628E"/>
    <w:rsid w:val="00101C03"/>
    <w:rsid w:val="0011070C"/>
    <w:rsid w:val="00114B39"/>
    <w:rsid w:val="001157ED"/>
    <w:rsid w:val="00116AD0"/>
    <w:rsid w:val="00117059"/>
    <w:rsid w:val="00120BDA"/>
    <w:rsid w:val="0012148A"/>
    <w:rsid w:val="00124809"/>
    <w:rsid w:val="00130821"/>
    <w:rsid w:val="0013138D"/>
    <w:rsid w:val="001325DB"/>
    <w:rsid w:val="001460A9"/>
    <w:rsid w:val="00147A13"/>
    <w:rsid w:val="00150F9B"/>
    <w:rsid w:val="001512FA"/>
    <w:rsid w:val="001747CA"/>
    <w:rsid w:val="001843A0"/>
    <w:rsid w:val="00190FD3"/>
    <w:rsid w:val="001956F7"/>
    <w:rsid w:val="00195A33"/>
    <w:rsid w:val="001A2B65"/>
    <w:rsid w:val="001A4BEA"/>
    <w:rsid w:val="001E3D8F"/>
    <w:rsid w:val="001E6E80"/>
    <w:rsid w:val="001E73A3"/>
    <w:rsid w:val="0020355B"/>
    <w:rsid w:val="00221EE0"/>
    <w:rsid w:val="00225907"/>
    <w:rsid w:val="00234CBD"/>
    <w:rsid w:val="002413E1"/>
    <w:rsid w:val="00242C7D"/>
    <w:rsid w:val="00245D80"/>
    <w:rsid w:val="0026099C"/>
    <w:rsid w:val="00270035"/>
    <w:rsid w:val="0027128E"/>
    <w:rsid w:val="00280064"/>
    <w:rsid w:val="00280E8C"/>
    <w:rsid w:val="002877C8"/>
    <w:rsid w:val="002900DE"/>
    <w:rsid w:val="00293D27"/>
    <w:rsid w:val="00295E4A"/>
    <w:rsid w:val="002C25B6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65A"/>
    <w:rsid w:val="003A28BE"/>
    <w:rsid w:val="003B4E94"/>
    <w:rsid w:val="003C130A"/>
    <w:rsid w:val="003C2834"/>
    <w:rsid w:val="003E26A2"/>
    <w:rsid w:val="00401D49"/>
    <w:rsid w:val="00407988"/>
    <w:rsid w:val="00410274"/>
    <w:rsid w:val="004148B9"/>
    <w:rsid w:val="00416870"/>
    <w:rsid w:val="00436D0B"/>
    <w:rsid w:val="00437E07"/>
    <w:rsid w:val="0045278F"/>
    <w:rsid w:val="00460ECA"/>
    <w:rsid w:val="004627D9"/>
    <w:rsid w:val="00481260"/>
    <w:rsid w:val="00481FBC"/>
    <w:rsid w:val="004A5E4C"/>
    <w:rsid w:val="004C1938"/>
    <w:rsid w:val="004E5090"/>
    <w:rsid w:val="00505771"/>
    <w:rsid w:val="00507CCF"/>
    <w:rsid w:val="00510EE9"/>
    <w:rsid w:val="005205CB"/>
    <w:rsid w:val="00521FC2"/>
    <w:rsid w:val="00530F3D"/>
    <w:rsid w:val="00543E14"/>
    <w:rsid w:val="00547530"/>
    <w:rsid w:val="0055563B"/>
    <w:rsid w:val="0056070B"/>
    <w:rsid w:val="00562D77"/>
    <w:rsid w:val="00563680"/>
    <w:rsid w:val="00563AA8"/>
    <w:rsid w:val="005812FA"/>
    <w:rsid w:val="00582A8F"/>
    <w:rsid w:val="00592241"/>
    <w:rsid w:val="005B68C6"/>
    <w:rsid w:val="005C5B99"/>
    <w:rsid w:val="005C7B39"/>
    <w:rsid w:val="005D3678"/>
    <w:rsid w:val="005D4205"/>
    <w:rsid w:val="005E250C"/>
    <w:rsid w:val="005E611E"/>
    <w:rsid w:val="005F6CAD"/>
    <w:rsid w:val="00614867"/>
    <w:rsid w:val="00627E81"/>
    <w:rsid w:val="00630922"/>
    <w:rsid w:val="00645468"/>
    <w:rsid w:val="006858C0"/>
    <w:rsid w:val="00693805"/>
    <w:rsid w:val="00696727"/>
    <w:rsid w:val="00697905"/>
    <w:rsid w:val="006A336B"/>
    <w:rsid w:val="006A4791"/>
    <w:rsid w:val="006B450F"/>
    <w:rsid w:val="006D1CDB"/>
    <w:rsid w:val="006D32C4"/>
    <w:rsid w:val="006D33D8"/>
    <w:rsid w:val="006D5DCE"/>
    <w:rsid w:val="006F1225"/>
    <w:rsid w:val="006F15EF"/>
    <w:rsid w:val="006F7AC1"/>
    <w:rsid w:val="00704E29"/>
    <w:rsid w:val="00715A45"/>
    <w:rsid w:val="0071603C"/>
    <w:rsid w:val="00731452"/>
    <w:rsid w:val="007328C8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7454"/>
    <w:rsid w:val="007C05FE"/>
    <w:rsid w:val="007C3A37"/>
    <w:rsid w:val="007E4678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C5752"/>
    <w:rsid w:val="008D3A5C"/>
    <w:rsid w:val="008E2D26"/>
    <w:rsid w:val="008E350B"/>
    <w:rsid w:val="0090767F"/>
    <w:rsid w:val="00913B16"/>
    <w:rsid w:val="00916362"/>
    <w:rsid w:val="00921A06"/>
    <w:rsid w:val="009230FC"/>
    <w:rsid w:val="00923868"/>
    <w:rsid w:val="00924E37"/>
    <w:rsid w:val="0095347E"/>
    <w:rsid w:val="00970008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38E"/>
    <w:rsid w:val="00A33569"/>
    <w:rsid w:val="00A33ACF"/>
    <w:rsid w:val="00A40143"/>
    <w:rsid w:val="00A417E3"/>
    <w:rsid w:val="00A46D5C"/>
    <w:rsid w:val="00A47C62"/>
    <w:rsid w:val="00A51D9A"/>
    <w:rsid w:val="00A65F59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5B4E"/>
    <w:rsid w:val="00B253D5"/>
    <w:rsid w:val="00B344A4"/>
    <w:rsid w:val="00B371CD"/>
    <w:rsid w:val="00B42B0E"/>
    <w:rsid w:val="00B47A0F"/>
    <w:rsid w:val="00B565D4"/>
    <w:rsid w:val="00B61580"/>
    <w:rsid w:val="00B97057"/>
    <w:rsid w:val="00B97278"/>
    <w:rsid w:val="00BB272F"/>
    <w:rsid w:val="00BB5AEF"/>
    <w:rsid w:val="00BC40FF"/>
    <w:rsid w:val="00BF0271"/>
    <w:rsid w:val="00C00081"/>
    <w:rsid w:val="00C05A82"/>
    <w:rsid w:val="00C13371"/>
    <w:rsid w:val="00C13D24"/>
    <w:rsid w:val="00C24C3D"/>
    <w:rsid w:val="00C35ED8"/>
    <w:rsid w:val="00C379B5"/>
    <w:rsid w:val="00C46E4F"/>
    <w:rsid w:val="00C60464"/>
    <w:rsid w:val="00C617C9"/>
    <w:rsid w:val="00C66929"/>
    <w:rsid w:val="00C67DD7"/>
    <w:rsid w:val="00C72373"/>
    <w:rsid w:val="00C72C46"/>
    <w:rsid w:val="00C74B15"/>
    <w:rsid w:val="00C81513"/>
    <w:rsid w:val="00C95B08"/>
    <w:rsid w:val="00C97BC9"/>
    <w:rsid w:val="00CA53E3"/>
    <w:rsid w:val="00CA6ED2"/>
    <w:rsid w:val="00CE1380"/>
    <w:rsid w:val="00CE4302"/>
    <w:rsid w:val="00CF4334"/>
    <w:rsid w:val="00D00272"/>
    <w:rsid w:val="00D00EC8"/>
    <w:rsid w:val="00D03574"/>
    <w:rsid w:val="00D05D1F"/>
    <w:rsid w:val="00D11528"/>
    <w:rsid w:val="00D21592"/>
    <w:rsid w:val="00D2177D"/>
    <w:rsid w:val="00D223F7"/>
    <w:rsid w:val="00D25017"/>
    <w:rsid w:val="00D26543"/>
    <w:rsid w:val="00D4736C"/>
    <w:rsid w:val="00D50B4E"/>
    <w:rsid w:val="00D54B1A"/>
    <w:rsid w:val="00D8457D"/>
    <w:rsid w:val="00D876E6"/>
    <w:rsid w:val="00D96601"/>
    <w:rsid w:val="00DA5E7A"/>
    <w:rsid w:val="00DB1FAE"/>
    <w:rsid w:val="00DC25B7"/>
    <w:rsid w:val="00DD074A"/>
    <w:rsid w:val="00DE3022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087E"/>
    <w:rsid w:val="00E611FE"/>
    <w:rsid w:val="00E6157E"/>
    <w:rsid w:val="00E72539"/>
    <w:rsid w:val="00E73F77"/>
    <w:rsid w:val="00E750F5"/>
    <w:rsid w:val="00E85116"/>
    <w:rsid w:val="00E95EA8"/>
    <w:rsid w:val="00EA24D7"/>
    <w:rsid w:val="00EA6CEB"/>
    <w:rsid w:val="00EB1EAA"/>
    <w:rsid w:val="00EB34D2"/>
    <w:rsid w:val="00EC338F"/>
    <w:rsid w:val="00ED10E7"/>
    <w:rsid w:val="00ED4AB2"/>
    <w:rsid w:val="00EE258F"/>
    <w:rsid w:val="00EF323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6863"/>
    <w:rsid w:val="00F47F4D"/>
    <w:rsid w:val="00F701B8"/>
    <w:rsid w:val="00F864B1"/>
    <w:rsid w:val="00F86DE9"/>
    <w:rsid w:val="00F90988"/>
    <w:rsid w:val="00F93BB0"/>
    <w:rsid w:val="00F9476E"/>
    <w:rsid w:val="00FC280E"/>
    <w:rsid w:val="00FD7422"/>
    <w:rsid w:val="00FF0A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D5545E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D5545E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D5545E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D5545E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D5545E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74093"/>
    <w:rsid w:val="000A7F03"/>
    <w:rsid w:val="0012148A"/>
    <w:rsid w:val="00127F54"/>
    <w:rsid w:val="001325DB"/>
    <w:rsid w:val="001F6716"/>
    <w:rsid w:val="00221EE0"/>
    <w:rsid w:val="00417699"/>
    <w:rsid w:val="004E7F85"/>
    <w:rsid w:val="005B68C6"/>
    <w:rsid w:val="006964E0"/>
    <w:rsid w:val="006F1225"/>
    <w:rsid w:val="006F4473"/>
    <w:rsid w:val="006F7AC1"/>
    <w:rsid w:val="00715A7D"/>
    <w:rsid w:val="007426C7"/>
    <w:rsid w:val="007F1397"/>
    <w:rsid w:val="00972C17"/>
    <w:rsid w:val="00A16864"/>
    <w:rsid w:val="00A54C3D"/>
    <w:rsid w:val="00A746FD"/>
    <w:rsid w:val="00AA1154"/>
    <w:rsid w:val="00C654FC"/>
    <w:rsid w:val="00C95B08"/>
    <w:rsid w:val="00D5545E"/>
    <w:rsid w:val="00D63C49"/>
    <w:rsid w:val="00F249C9"/>
    <w:rsid w:val="00F4065A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10</cp:revision>
  <cp:lastPrinted>2024-08-15T05:41:00Z</cp:lastPrinted>
  <dcterms:created xsi:type="dcterms:W3CDTF">2024-08-16T08:42:00Z</dcterms:created>
  <dcterms:modified xsi:type="dcterms:W3CDTF">2025-03-18T06:30:00Z</dcterms:modified>
</cp:coreProperties>
</file>