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AE4341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65681D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65681D" w:rsidRDefault="001D650E" w:rsidP="001D650E"/>
          <w:p w14:paraId="23F2A056" w14:textId="77777777" w:rsidR="001D650E" w:rsidRPr="0065681D" w:rsidRDefault="001D650E" w:rsidP="001D650E"/>
          <w:p w14:paraId="7D48751E" w14:textId="77777777" w:rsidR="001D650E" w:rsidRPr="0065681D" w:rsidRDefault="001D650E" w:rsidP="001D650E"/>
          <w:p w14:paraId="322B845E" w14:textId="77777777" w:rsidR="001D650E" w:rsidRPr="0065681D" w:rsidRDefault="001D650E" w:rsidP="001D650E">
            <w:pPr>
              <w:rPr>
                <w:bCs/>
                <w:sz w:val="28"/>
                <w:szCs w:val="28"/>
              </w:rPr>
            </w:pPr>
          </w:p>
          <w:p w14:paraId="3350AB47" w14:textId="4A81CD6F" w:rsidR="001D650E" w:rsidRPr="0065681D" w:rsidRDefault="001D650E" w:rsidP="001D650E">
            <w:pPr>
              <w:tabs>
                <w:tab w:val="left" w:pos="4530"/>
              </w:tabs>
            </w:pPr>
            <w:r w:rsidRPr="0065681D">
              <w:tab/>
            </w:r>
          </w:p>
        </w:tc>
        <w:tc>
          <w:tcPr>
            <w:tcW w:w="3545" w:type="dxa"/>
          </w:tcPr>
          <w:p w14:paraId="38C7A1F1" w14:textId="77777777" w:rsidR="00F40980" w:rsidRPr="00AE4341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E434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AE434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AE4341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AE4341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AE4341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E434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AE4341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AE4341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2FB5E931" w:rsidR="00F40980" w:rsidRPr="00AE4341" w:rsidRDefault="00F40980" w:rsidP="00C05E1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E4341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AE4341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1D650E" w:rsidRPr="00AE4341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AE4341">
              <w:rPr>
                <w:rFonts w:cs="Times New Roman"/>
                <w:bCs/>
                <w:sz w:val="28"/>
                <w:szCs w:val="28"/>
              </w:rPr>
              <w:t>.</w:t>
            </w:r>
            <w:r w:rsidR="00C05E10" w:rsidRPr="00AE4341">
              <w:rPr>
                <w:rFonts w:cs="Times New Roman"/>
                <w:bCs/>
                <w:sz w:val="28"/>
                <w:szCs w:val="28"/>
              </w:rPr>
              <w:t>2300</w:t>
            </w:r>
          </w:p>
        </w:tc>
      </w:tr>
      <w:tr w:rsidR="00F40980" w:rsidRPr="00AE4341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AE4341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F3C9F7" w14:textId="5BF5D349" w:rsidR="00F40980" w:rsidRPr="00AE4341" w:rsidRDefault="00F40980" w:rsidP="00C05E10">
            <w:pPr>
              <w:rPr>
                <w:bCs/>
                <w:sz w:val="28"/>
                <w:szCs w:val="28"/>
              </w:rPr>
            </w:pPr>
            <w:r w:rsidRPr="00AE4341">
              <w:rPr>
                <w:bCs/>
                <w:sz w:val="28"/>
                <w:szCs w:val="28"/>
              </w:rPr>
              <w:t>от</w:t>
            </w:r>
            <w:r w:rsidR="001D650E" w:rsidRPr="00AE4341">
              <w:rPr>
                <w:bCs/>
                <w:sz w:val="28"/>
                <w:szCs w:val="28"/>
              </w:rPr>
              <w:t xml:space="preserve"> </w:t>
            </w:r>
            <w:r w:rsidR="00C05E10" w:rsidRPr="00AE4341">
              <w:rPr>
                <w:bCs/>
                <w:sz w:val="28"/>
                <w:szCs w:val="28"/>
              </w:rPr>
              <w:t>27.09.2005</w:t>
            </w:r>
          </w:p>
        </w:tc>
      </w:tr>
      <w:tr w:rsidR="00F40980" w:rsidRPr="00AE4341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AE4341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112A69F" w14:textId="5530DE76" w:rsidR="00582A8F" w:rsidRPr="00AE4341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E434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>
                <w:r w:rsidR="00EF4146" w:rsidRPr="00EF4146">
                  <w:rPr>
                    <w:sz w:val="28"/>
                    <w:szCs w:val="28"/>
                  </w:rPr>
                  <w:t xml:space="preserve">0009306  </w:t>
                </w:r>
              </w:sdtContent>
            </w:sdt>
          </w:p>
          <w:p w14:paraId="038F062B" w14:textId="464A8A39" w:rsidR="00F40980" w:rsidRPr="00AE4341" w:rsidRDefault="00F40980" w:rsidP="0055771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E4341">
              <w:rPr>
                <w:rFonts w:cs="Times New Roman"/>
                <w:bCs/>
                <w:sz w:val="28"/>
                <w:szCs w:val="28"/>
              </w:rPr>
              <w:t>н</w:t>
            </w:r>
            <w:r w:rsidRPr="00AE434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55771C" w:rsidRPr="008E3FB0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AE4341">
              <w:rPr>
                <w:rFonts w:eastAsia="Calibri"/>
                <w:sz w:val="28"/>
                <w:szCs w:val="28"/>
              </w:rPr>
              <w:t xml:space="preserve"> </w:t>
            </w:r>
            <w:r w:rsidRPr="00AE4341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AE4341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AE4341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02CF6D92" w:rsidR="00F40980" w:rsidRPr="00AE4341" w:rsidRDefault="00F40980" w:rsidP="00A56CC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E4341">
              <w:rPr>
                <w:rFonts w:cs="Times New Roman"/>
                <w:bCs/>
                <w:sz w:val="28"/>
                <w:szCs w:val="28"/>
              </w:rPr>
              <w:t>р</w:t>
            </w:r>
            <w:r w:rsidRPr="00AE434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AE434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9581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67ED463" w14:textId="77777777" w:rsidR="00F40980" w:rsidRPr="00AE4341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AE4341" w14:paraId="12F19533" w14:textId="77777777" w:rsidTr="00F40980">
        <w:tc>
          <w:tcPr>
            <w:tcW w:w="9751" w:type="dxa"/>
          </w:tcPr>
          <w:p w14:paraId="6AA69010" w14:textId="77FF1ECE" w:rsidR="00D223F7" w:rsidRPr="00AE4341" w:rsidRDefault="00D223F7" w:rsidP="00F94EE1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AE4341">
              <w:rPr>
                <w:b/>
                <w:sz w:val="28"/>
                <w:szCs w:val="28"/>
              </w:rPr>
              <w:t>ОБЛАСТ</w:t>
            </w:r>
            <w:r w:rsidR="00D50B4E" w:rsidRPr="00AE4341">
              <w:rPr>
                <w:b/>
                <w:sz w:val="28"/>
                <w:szCs w:val="28"/>
              </w:rPr>
              <w:t>Ь</w:t>
            </w:r>
            <w:r w:rsidRPr="00AE4341">
              <w:rPr>
                <w:b/>
                <w:sz w:val="28"/>
                <w:szCs w:val="28"/>
              </w:rPr>
              <w:t xml:space="preserve"> АККРЕДИТАЦИИ </w:t>
            </w:r>
            <w:r w:rsidRPr="00AE4341">
              <w:rPr>
                <w:sz w:val="28"/>
                <w:szCs w:val="28"/>
              </w:rPr>
              <w:t>от</w:t>
            </w:r>
            <w:r w:rsidRPr="00AE4341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395817">
                  <w:rPr>
                    <w:rStyle w:val="38"/>
                    <w:szCs w:val="28"/>
                  </w:rPr>
                  <w:t>02 мая</w:t>
                </w:r>
                <w:r w:rsidR="00F94EE1" w:rsidRPr="00AE4341">
                  <w:rPr>
                    <w:rStyle w:val="38"/>
                    <w:szCs w:val="28"/>
                  </w:rPr>
                  <w:t xml:space="preserve"> 202</w:t>
                </w:r>
                <w:r w:rsidR="00395817">
                  <w:rPr>
                    <w:rStyle w:val="38"/>
                    <w:szCs w:val="28"/>
                  </w:rPr>
                  <w:t>5</w:t>
                </w:r>
                <w:r w:rsidR="00F94EE1" w:rsidRPr="00AE4341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AE4341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448DEDB0" w14:textId="238FE8BF" w:rsidR="00D64D69" w:rsidRPr="00AE4341" w:rsidRDefault="00C05E10" w:rsidP="00C24C13">
            <w:pPr>
              <w:pStyle w:val="af6"/>
              <w:spacing w:before="120"/>
              <w:ind w:left="-170" w:right="-19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E4341">
              <w:rPr>
                <w:rFonts w:eastAsia="Calibri"/>
                <w:sz w:val="28"/>
                <w:szCs w:val="28"/>
                <w:lang w:val="ru-RU"/>
              </w:rPr>
              <w:t>бюро телемеханики и связи</w:t>
            </w:r>
          </w:p>
        </w:tc>
      </w:tr>
      <w:tr w:rsidR="00D64D69" w:rsidRPr="00AE4341" w14:paraId="37944D9B" w14:textId="77777777" w:rsidTr="00C05E10">
        <w:trPr>
          <w:trHeight w:val="251"/>
          <w:jc w:val="center"/>
        </w:trPr>
        <w:tc>
          <w:tcPr>
            <w:tcW w:w="10062" w:type="dxa"/>
            <w:vAlign w:val="center"/>
          </w:tcPr>
          <w:p w14:paraId="6BAA4F20" w14:textId="77777777" w:rsidR="00D64D69" w:rsidRDefault="00C05E10" w:rsidP="00C05E10">
            <w:pPr>
              <w:pStyle w:val="af6"/>
              <w:ind w:left="-168" w:right="-19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AE4341">
              <w:rPr>
                <w:rFonts w:eastAsia="Calibri"/>
                <w:sz w:val="28"/>
                <w:szCs w:val="28"/>
                <w:lang w:val="ru-RU"/>
              </w:rPr>
              <w:t>Республиканского производственного унитарного предприятия "</w:t>
            </w:r>
            <w:proofErr w:type="spellStart"/>
            <w:r w:rsidRPr="00AE4341">
              <w:rPr>
                <w:rFonts w:eastAsia="Calibri"/>
                <w:sz w:val="28"/>
                <w:szCs w:val="28"/>
                <w:lang w:val="ru-RU"/>
              </w:rPr>
              <w:t>Гомельоблгаз</w:t>
            </w:r>
            <w:proofErr w:type="spellEnd"/>
            <w:r w:rsidRPr="00AE4341">
              <w:rPr>
                <w:rFonts w:eastAsia="Calibri"/>
                <w:sz w:val="28"/>
                <w:szCs w:val="28"/>
                <w:lang w:val="ru-RU"/>
              </w:rPr>
              <w:t>"</w:t>
            </w:r>
          </w:p>
          <w:p w14:paraId="2C89A539" w14:textId="3EFCD5D3" w:rsidR="00395817" w:rsidRPr="00C24C13" w:rsidRDefault="00395817" w:rsidP="00C05E10">
            <w:pPr>
              <w:pStyle w:val="af6"/>
              <w:ind w:left="-168" w:right="-19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</w:tbl>
    <w:p w14:paraId="381D7B6A" w14:textId="77777777" w:rsidR="00D223F7" w:rsidRPr="00AE4341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"/>
          <w:szCs w:val="2"/>
        </w:rPr>
      </w:pPr>
    </w:p>
    <w:tbl>
      <w:tblPr>
        <w:tblStyle w:val="af3"/>
        <w:tblpPr w:leftFromText="180" w:rightFromText="180" w:vertAnchor="text" w:tblpY="1"/>
        <w:tblOverlap w:val="never"/>
        <w:tblW w:w="9684" w:type="dxa"/>
        <w:tblLook w:val="04A0" w:firstRow="1" w:lastRow="0" w:firstColumn="1" w:lastColumn="0" w:noHBand="0" w:noVBand="1"/>
      </w:tblPr>
      <w:tblGrid>
        <w:gridCol w:w="667"/>
        <w:gridCol w:w="1818"/>
        <w:gridCol w:w="816"/>
        <w:gridCol w:w="2081"/>
        <w:gridCol w:w="2041"/>
        <w:gridCol w:w="2261"/>
      </w:tblGrid>
      <w:tr w:rsidR="00416763" w:rsidRPr="00AE4341" w14:paraId="2B10157B" w14:textId="77777777" w:rsidTr="00231E71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AE4341" w:rsidRDefault="00416763" w:rsidP="00F90DF4">
            <w:pPr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№ п/п</w:t>
            </w:r>
          </w:p>
        </w:tc>
        <w:tc>
          <w:tcPr>
            <w:tcW w:w="1818" w:type="dxa"/>
            <w:tcBorders>
              <w:bottom w:val="nil"/>
            </w:tcBorders>
            <w:vAlign w:val="center"/>
          </w:tcPr>
          <w:p w14:paraId="24513172" w14:textId="1317207E" w:rsidR="00416763" w:rsidRPr="00AE4341" w:rsidRDefault="00416763" w:rsidP="00F90DF4">
            <w:pPr>
              <w:pStyle w:val="af6"/>
              <w:jc w:val="center"/>
              <w:rPr>
                <w:lang w:val="ru-RU"/>
              </w:rPr>
            </w:pPr>
            <w:r w:rsidRPr="00AE4341">
              <w:rPr>
                <w:lang w:val="ru-RU"/>
              </w:rPr>
              <w:t>Наименование объекта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14:paraId="59E2A5A0" w14:textId="3DAE985A" w:rsidR="00416763" w:rsidRPr="00AE4341" w:rsidRDefault="00416763" w:rsidP="00F90DF4">
            <w:pPr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Код</w:t>
            </w:r>
          </w:p>
        </w:tc>
        <w:tc>
          <w:tcPr>
            <w:tcW w:w="2081" w:type="dxa"/>
            <w:tcBorders>
              <w:bottom w:val="nil"/>
            </w:tcBorders>
            <w:vAlign w:val="center"/>
          </w:tcPr>
          <w:p w14:paraId="6E177B33" w14:textId="246ED2FB" w:rsidR="00416763" w:rsidRPr="00AE4341" w:rsidRDefault="00416763" w:rsidP="00F90DF4">
            <w:pPr>
              <w:pStyle w:val="af6"/>
              <w:jc w:val="center"/>
              <w:rPr>
                <w:lang w:val="ru-RU"/>
              </w:rPr>
            </w:pPr>
            <w:r w:rsidRPr="00AE4341">
              <w:rPr>
                <w:lang w:val="ru-RU"/>
              </w:rPr>
              <w:t xml:space="preserve">Наименование </w:t>
            </w:r>
            <w:r w:rsidR="00F90DF4" w:rsidRPr="00AE4341">
              <w:rPr>
                <w:lang w:val="ru-RU"/>
              </w:rPr>
              <w:br/>
            </w:r>
            <w:r w:rsidRPr="00AE4341">
              <w:rPr>
                <w:lang w:val="ru-RU"/>
              </w:rPr>
              <w:t>характеристики</w:t>
            </w:r>
          </w:p>
          <w:p w14:paraId="66F8C257" w14:textId="15DE50CF" w:rsidR="00416763" w:rsidRPr="00AE4341" w:rsidRDefault="00416763" w:rsidP="00F90DF4">
            <w:pPr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14:paraId="70446DED" w14:textId="39BA07B6" w:rsidR="00416763" w:rsidRPr="00AE4341" w:rsidRDefault="00416763" w:rsidP="00F90DF4">
            <w:pPr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 w:rsidRPr="00AE4341">
              <w:rPr>
                <w:sz w:val="22"/>
                <w:szCs w:val="22"/>
              </w:rPr>
              <w:t xml:space="preserve"> к</w:t>
            </w:r>
            <w:r w:rsidRPr="00AE4341">
              <w:rPr>
                <w:sz w:val="22"/>
                <w:szCs w:val="22"/>
              </w:rPr>
              <w:t xml:space="preserve"> объект</w:t>
            </w:r>
            <w:r w:rsidR="00F90DF4" w:rsidRPr="00AE4341">
              <w:rPr>
                <w:sz w:val="22"/>
                <w:szCs w:val="22"/>
              </w:rPr>
              <w:t>у</w:t>
            </w:r>
          </w:p>
        </w:tc>
        <w:tc>
          <w:tcPr>
            <w:tcW w:w="2261" w:type="dxa"/>
            <w:tcBorders>
              <w:bottom w:val="nil"/>
            </w:tcBorders>
            <w:vAlign w:val="center"/>
          </w:tcPr>
          <w:p w14:paraId="0C3A13A3" w14:textId="3B6FBE58" w:rsidR="00416763" w:rsidRPr="00AE4341" w:rsidRDefault="00416763" w:rsidP="00F90DF4">
            <w:pPr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AE4341" w:rsidRDefault="00C2244A">
      <w:pPr>
        <w:rPr>
          <w:sz w:val="2"/>
          <w:szCs w:val="2"/>
        </w:rPr>
      </w:pPr>
    </w:p>
    <w:tbl>
      <w:tblPr>
        <w:tblStyle w:val="af3"/>
        <w:tblW w:w="9685" w:type="dxa"/>
        <w:tblLayout w:type="fixed"/>
        <w:tblLook w:val="04A0" w:firstRow="1" w:lastRow="0" w:firstColumn="1" w:lastColumn="0" w:noHBand="0" w:noVBand="1"/>
      </w:tblPr>
      <w:tblGrid>
        <w:gridCol w:w="667"/>
        <w:gridCol w:w="1818"/>
        <w:gridCol w:w="816"/>
        <w:gridCol w:w="2081"/>
        <w:gridCol w:w="2041"/>
        <w:gridCol w:w="2262"/>
      </w:tblGrid>
      <w:tr w:rsidR="00416763" w:rsidRPr="00AE4341" w14:paraId="7964B7C6" w14:textId="77777777" w:rsidTr="00231E71">
        <w:trPr>
          <w:cantSplit/>
          <w:tblHeader/>
        </w:trPr>
        <w:tc>
          <w:tcPr>
            <w:tcW w:w="667" w:type="dxa"/>
          </w:tcPr>
          <w:p w14:paraId="2314CB2E" w14:textId="234C1E81" w:rsidR="00416763" w:rsidRPr="00AE4341" w:rsidRDefault="002F1D6B" w:rsidP="00C2244A">
            <w:pPr>
              <w:jc w:val="center"/>
              <w:rPr>
                <w:sz w:val="22"/>
                <w:szCs w:val="22"/>
              </w:rPr>
            </w:pPr>
            <w:r w:rsidRPr="00AE4341">
              <w:br w:type="page"/>
            </w:r>
            <w:r w:rsidR="00416763" w:rsidRPr="00AE4341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</w:tcPr>
          <w:p w14:paraId="6FC35FBA" w14:textId="0BE6A685" w:rsidR="00416763" w:rsidRPr="00AE4341" w:rsidRDefault="00416763" w:rsidP="00BC3A61">
            <w:pPr>
              <w:ind w:left="-78" w:right="-60"/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2</w:t>
            </w:r>
          </w:p>
        </w:tc>
        <w:tc>
          <w:tcPr>
            <w:tcW w:w="816" w:type="dxa"/>
          </w:tcPr>
          <w:p w14:paraId="353C4F5E" w14:textId="4A105F38" w:rsidR="00416763" w:rsidRPr="00AE4341" w:rsidRDefault="00416763" w:rsidP="00BC3A61">
            <w:pPr>
              <w:ind w:left="-66" w:right="-41"/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3</w:t>
            </w:r>
          </w:p>
        </w:tc>
        <w:tc>
          <w:tcPr>
            <w:tcW w:w="2081" w:type="dxa"/>
          </w:tcPr>
          <w:p w14:paraId="65BD9918" w14:textId="2A8EF9C2" w:rsidR="00416763" w:rsidRPr="00AE4341" w:rsidRDefault="00416763" w:rsidP="0055771C">
            <w:pPr>
              <w:ind w:left="-66" w:right="-78"/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4</w:t>
            </w:r>
          </w:p>
        </w:tc>
        <w:tc>
          <w:tcPr>
            <w:tcW w:w="2041" w:type="dxa"/>
          </w:tcPr>
          <w:p w14:paraId="35A726A7" w14:textId="7121B5B7" w:rsidR="00416763" w:rsidRPr="00AE4341" w:rsidRDefault="00416763" w:rsidP="00C2244A">
            <w:pPr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</w:tcPr>
          <w:p w14:paraId="6882B4F3" w14:textId="35452D89" w:rsidR="00416763" w:rsidRPr="00AE4341" w:rsidRDefault="00416763" w:rsidP="00C2244A">
            <w:pPr>
              <w:jc w:val="center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>6</w:t>
            </w:r>
          </w:p>
        </w:tc>
      </w:tr>
      <w:tr w:rsidR="002F07B3" w:rsidRPr="00AE4341" w14:paraId="4EA78DB2" w14:textId="77777777" w:rsidTr="00DE1C06">
        <w:trPr>
          <w:cantSplit/>
        </w:trPr>
        <w:tc>
          <w:tcPr>
            <w:tcW w:w="9685" w:type="dxa"/>
            <w:gridSpan w:val="6"/>
          </w:tcPr>
          <w:p w14:paraId="2D4BC3E9" w14:textId="3AFEAFD6" w:rsidR="002F07B3" w:rsidRPr="00C24C13" w:rsidRDefault="00C05E10" w:rsidP="0055771C">
            <w:pPr>
              <w:ind w:left="-66" w:right="-78"/>
              <w:jc w:val="center"/>
              <w:rPr>
                <w:b/>
                <w:bCs/>
                <w:sz w:val="22"/>
                <w:szCs w:val="22"/>
              </w:rPr>
            </w:pPr>
            <w:r w:rsidRPr="00C24C13">
              <w:rPr>
                <w:b/>
                <w:bCs/>
                <w:sz w:val="22"/>
                <w:szCs w:val="22"/>
              </w:rPr>
              <w:t>ул. Гагарина, 17, 246050, г. Гомель, Гомельская область</w:t>
            </w:r>
          </w:p>
        </w:tc>
      </w:tr>
      <w:tr w:rsidR="0065681D" w:rsidRPr="00AE4341" w14:paraId="7833E6E5" w14:textId="77777777" w:rsidTr="00231E71">
        <w:trPr>
          <w:cantSplit/>
        </w:trPr>
        <w:tc>
          <w:tcPr>
            <w:tcW w:w="667" w:type="dxa"/>
          </w:tcPr>
          <w:p w14:paraId="672B6FB1" w14:textId="77777777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1.1</w:t>
            </w:r>
          </w:p>
          <w:p w14:paraId="623653BB" w14:textId="63BE9362" w:rsidR="0065681D" w:rsidRPr="00AE4341" w:rsidRDefault="0065681D" w:rsidP="0065681D">
            <w:pPr>
              <w:rPr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2C09DA97" w14:textId="77777777" w:rsidR="0065681D" w:rsidRDefault="0065681D" w:rsidP="0065681D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Силовые кабельные линии до 1000 В</w:t>
            </w:r>
          </w:p>
          <w:p w14:paraId="5937298A" w14:textId="3745716F" w:rsidR="00231E71" w:rsidRPr="00AE4341" w:rsidRDefault="00231E71" w:rsidP="006568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6" w:type="dxa"/>
          </w:tcPr>
          <w:p w14:paraId="5991D74E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27.32/</w:t>
            </w:r>
          </w:p>
          <w:p w14:paraId="34416F98" w14:textId="78BD7438" w:rsidR="0065681D" w:rsidRPr="00AE4341" w:rsidRDefault="0065681D" w:rsidP="0065681D">
            <w:pPr>
              <w:ind w:left="-59" w:right="-73"/>
              <w:jc w:val="center"/>
              <w:rPr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2081" w:type="dxa"/>
          </w:tcPr>
          <w:p w14:paraId="4D62F99A" w14:textId="009996CF" w:rsidR="0065681D" w:rsidRPr="00AE4341" w:rsidRDefault="0065681D" w:rsidP="0055771C">
            <w:pPr>
              <w:ind w:left="-66" w:right="-78"/>
              <w:rPr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Сопротивление изоляции</w:t>
            </w:r>
          </w:p>
        </w:tc>
        <w:tc>
          <w:tcPr>
            <w:tcW w:w="2041" w:type="dxa"/>
          </w:tcPr>
          <w:p w14:paraId="1F3B2392" w14:textId="276C31A8" w:rsidR="0065681D" w:rsidRPr="00AE4341" w:rsidRDefault="00C24C13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eastAsia="Calibri"/>
                <w:sz w:val="22"/>
                <w:szCs w:val="22"/>
              </w:rPr>
              <w:t>181-2023</w:t>
            </w:r>
            <w:proofErr w:type="gramEnd"/>
          </w:p>
          <w:p w14:paraId="690E6B8C" w14:textId="51D7ED68" w:rsidR="0065681D" w:rsidRPr="00AE4341" w:rsidRDefault="0065681D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п.Б.30.1 </w:t>
            </w:r>
          </w:p>
        </w:tc>
        <w:tc>
          <w:tcPr>
            <w:tcW w:w="2262" w:type="dxa"/>
          </w:tcPr>
          <w:p w14:paraId="669FC516" w14:textId="31019AF7" w:rsidR="0065681D" w:rsidRPr="00AE4341" w:rsidRDefault="00B71C01" w:rsidP="0065681D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АМИ.ГР </w:t>
            </w:r>
            <w:proofErr w:type="gramStart"/>
            <w:r w:rsidRPr="00AE4341">
              <w:rPr>
                <w:rFonts w:eastAsia="Calibri"/>
                <w:sz w:val="22"/>
                <w:szCs w:val="22"/>
              </w:rPr>
              <w:t>0051-2022</w:t>
            </w:r>
            <w:proofErr w:type="gramEnd"/>
          </w:p>
          <w:p w14:paraId="6940DB8F" w14:textId="7E94483D" w:rsidR="0065681D" w:rsidRPr="00AE4341" w:rsidRDefault="0065681D" w:rsidP="0065681D">
            <w:pPr>
              <w:rPr>
                <w:sz w:val="22"/>
                <w:szCs w:val="22"/>
              </w:rPr>
            </w:pPr>
          </w:p>
        </w:tc>
      </w:tr>
      <w:tr w:rsidR="0065681D" w:rsidRPr="00AE4341" w14:paraId="381F59B5" w14:textId="77777777" w:rsidTr="00231E71">
        <w:trPr>
          <w:cantSplit/>
        </w:trPr>
        <w:tc>
          <w:tcPr>
            <w:tcW w:w="667" w:type="dxa"/>
          </w:tcPr>
          <w:p w14:paraId="1A58CD63" w14:textId="1AF23A9F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2.1</w:t>
            </w:r>
          </w:p>
          <w:p w14:paraId="0DF1DDA0" w14:textId="2128FD41" w:rsidR="0065681D" w:rsidRPr="00AE4341" w:rsidRDefault="0065681D" w:rsidP="0065681D">
            <w:pPr>
              <w:rPr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3A819E16" w14:textId="77777777" w:rsidR="0065681D" w:rsidRDefault="0065681D" w:rsidP="0065681D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Электродвигатели переменного тока до 1000 В </w:t>
            </w:r>
          </w:p>
          <w:p w14:paraId="12CFEF30" w14:textId="3F2CDC34" w:rsidR="00231E71" w:rsidRPr="00AE4341" w:rsidRDefault="00231E71" w:rsidP="006568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6" w:type="dxa"/>
          </w:tcPr>
          <w:p w14:paraId="370882CB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27.11/</w:t>
            </w:r>
          </w:p>
          <w:p w14:paraId="4E17B06B" w14:textId="34A57FCE" w:rsidR="0065681D" w:rsidRPr="00AE4341" w:rsidRDefault="0065681D" w:rsidP="0055771C">
            <w:pPr>
              <w:ind w:left="-59" w:right="-73"/>
              <w:jc w:val="center"/>
              <w:rPr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2081" w:type="dxa"/>
          </w:tcPr>
          <w:p w14:paraId="7DD7EA9C" w14:textId="61C44F08" w:rsidR="0065681D" w:rsidRPr="00AE4341" w:rsidRDefault="0065681D" w:rsidP="0055771C">
            <w:pPr>
              <w:ind w:left="-66" w:right="-78"/>
              <w:rPr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Сопротивление изоляции</w:t>
            </w:r>
          </w:p>
        </w:tc>
        <w:tc>
          <w:tcPr>
            <w:tcW w:w="2041" w:type="dxa"/>
          </w:tcPr>
          <w:p w14:paraId="4318E18A" w14:textId="7AB240DA" w:rsidR="0065681D" w:rsidRPr="00AE4341" w:rsidRDefault="00C24C13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eastAsia="Calibri"/>
                <w:sz w:val="22"/>
                <w:szCs w:val="22"/>
              </w:rPr>
              <w:t>181-2023</w:t>
            </w:r>
            <w:proofErr w:type="gramEnd"/>
          </w:p>
          <w:p w14:paraId="5F505888" w14:textId="4386C18D" w:rsidR="0065681D" w:rsidRPr="00AE4341" w:rsidRDefault="0065681D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п.Б.7.2</w:t>
            </w:r>
          </w:p>
        </w:tc>
        <w:tc>
          <w:tcPr>
            <w:tcW w:w="2262" w:type="dxa"/>
          </w:tcPr>
          <w:p w14:paraId="6ED74A2E" w14:textId="77777777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АМИ.ГР </w:t>
            </w:r>
            <w:proofErr w:type="gramStart"/>
            <w:r w:rsidRPr="00AE4341">
              <w:rPr>
                <w:rFonts w:eastAsia="Calibri"/>
                <w:sz w:val="22"/>
                <w:szCs w:val="22"/>
              </w:rPr>
              <w:t>0051-2022</w:t>
            </w:r>
            <w:proofErr w:type="gramEnd"/>
          </w:p>
          <w:p w14:paraId="28614EF8" w14:textId="77777777" w:rsidR="0065681D" w:rsidRPr="00AE4341" w:rsidRDefault="0065681D" w:rsidP="0065681D">
            <w:pPr>
              <w:rPr>
                <w:sz w:val="22"/>
                <w:szCs w:val="22"/>
                <w:lang w:eastAsia="en-US"/>
              </w:rPr>
            </w:pPr>
          </w:p>
        </w:tc>
      </w:tr>
      <w:tr w:rsidR="0065681D" w:rsidRPr="00AE4341" w14:paraId="0DC740B0" w14:textId="77777777" w:rsidTr="00231E71">
        <w:trPr>
          <w:cantSplit/>
        </w:trPr>
        <w:tc>
          <w:tcPr>
            <w:tcW w:w="667" w:type="dxa"/>
          </w:tcPr>
          <w:p w14:paraId="300958A9" w14:textId="59BFADC4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3.1</w:t>
            </w:r>
          </w:p>
          <w:p w14:paraId="62BE7737" w14:textId="297A2766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  <w:vMerge w:val="restart"/>
          </w:tcPr>
          <w:p w14:paraId="3FF074D6" w14:textId="546FB03D" w:rsidR="0065681D" w:rsidRPr="00AE4341" w:rsidRDefault="0065681D" w:rsidP="0065681D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 В </w:t>
            </w:r>
          </w:p>
        </w:tc>
        <w:tc>
          <w:tcPr>
            <w:tcW w:w="816" w:type="dxa"/>
          </w:tcPr>
          <w:p w14:paraId="7ABED1EF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27.12/</w:t>
            </w:r>
          </w:p>
          <w:p w14:paraId="0588BB7C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  <w:p w14:paraId="698D28AF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675EBAF5" w14:textId="77777777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  <w:p w14:paraId="38372CBC" w14:textId="77777777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27.32/</w:t>
            </w:r>
          </w:p>
          <w:p w14:paraId="06BF1940" w14:textId="37BBF912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2081" w:type="dxa"/>
          </w:tcPr>
          <w:p w14:paraId="6C38681E" w14:textId="414EFA09" w:rsidR="0065681D" w:rsidRPr="00AE4341" w:rsidRDefault="0065681D" w:rsidP="0055771C">
            <w:pPr>
              <w:ind w:left="-66" w:right="-78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Сопротивление изоляции</w:t>
            </w:r>
          </w:p>
        </w:tc>
        <w:tc>
          <w:tcPr>
            <w:tcW w:w="2041" w:type="dxa"/>
          </w:tcPr>
          <w:p w14:paraId="0DDB0496" w14:textId="702446FD" w:rsidR="0065681D" w:rsidRPr="00AE4341" w:rsidRDefault="00C24C13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eastAsia="Calibri"/>
                <w:sz w:val="22"/>
                <w:szCs w:val="22"/>
              </w:rPr>
              <w:t>181-2023</w:t>
            </w:r>
            <w:proofErr w:type="gramEnd"/>
          </w:p>
          <w:p w14:paraId="4AFF25C2" w14:textId="63BB8E50" w:rsidR="0065681D" w:rsidRPr="00AE4341" w:rsidRDefault="0065681D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п.Б.27.1</w:t>
            </w:r>
          </w:p>
        </w:tc>
        <w:tc>
          <w:tcPr>
            <w:tcW w:w="2262" w:type="dxa"/>
          </w:tcPr>
          <w:p w14:paraId="5445AB57" w14:textId="77777777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АМИ.ГР </w:t>
            </w:r>
            <w:proofErr w:type="gramStart"/>
            <w:r w:rsidRPr="00AE4341">
              <w:rPr>
                <w:rFonts w:eastAsia="Calibri"/>
                <w:sz w:val="22"/>
                <w:szCs w:val="22"/>
              </w:rPr>
              <w:t>0051-2022</w:t>
            </w:r>
            <w:proofErr w:type="gramEnd"/>
          </w:p>
          <w:p w14:paraId="39585BD1" w14:textId="77777777" w:rsidR="0065681D" w:rsidRPr="00AE4341" w:rsidRDefault="0065681D" w:rsidP="006568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5681D" w:rsidRPr="00AE4341" w14:paraId="5BEB1A92" w14:textId="77777777" w:rsidTr="00231E71">
        <w:trPr>
          <w:cantSplit/>
        </w:trPr>
        <w:tc>
          <w:tcPr>
            <w:tcW w:w="667" w:type="dxa"/>
          </w:tcPr>
          <w:p w14:paraId="656749F3" w14:textId="4E463CCF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3.2</w:t>
            </w:r>
          </w:p>
          <w:p w14:paraId="4B49DC05" w14:textId="468CD33B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  <w:vMerge/>
          </w:tcPr>
          <w:p w14:paraId="6B8A885A" w14:textId="77777777" w:rsidR="0065681D" w:rsidRPr="00AE4341" w:rsidRDefault="0065681D" w:rsidP="0065681D">
            <w:pPr>
              <w:ind w:firstLine="1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6" w:type="dxa"/>
          </w:tcPr>
          <w:p w14:paraId="2390641D" w14:textId="77777777" w:rsidR="0065681D" w:rsidRPr="00AE4341" w:rsidRDefault="0065681D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3C9DCB0C" w14:textId="755D72AA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2081" w:type="dxa"/>
          </w:tcPr>
          <w:p w14:paraId="0C8369FF" w14:textId="1D04E490" w:rsidR="0065681D" w:rsidRPr="00AE4341" w:rsidRDefault="0065681D" w:rsidP="0055771C">
            <w:pPr>
              <w:ind w:left="-66" w:right="-78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Испытание цепи «фаза-нуль» силовых и осветительных сетей</w:t>
            </w:r>
          </w:p>
        </w:tc>
        <w:tc>
          <w:tcPr>
            <w:tcW w:w="2041" w:type="dxa"/>
          </w:tcPr>
          <w:p w14:paraId="5FC12514" w14:textId="1A2FF9CE" w:rsidR="0065681D" w:rsidRPr="00AE4341" w:rsidRDefault="00C24C13" w:rsidP="0065681D">
            <w:pPr>
              <w:overflowPunct w:val="0"/>
              <w:autoSpaceDE w:val="0"/>
              <w:autoSpaceDN w:val="0"/>
              <w:adjustRightInd w:val="0"/>
              <w:ind w:left="1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ТКП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181-2023</w:t>
            </w:r>
            <w:proofErr w:type="gramEnd"/>
          </w:p>
          <w:p w14:paraId="0FB85606" w14:textId="23BC1118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ind w:left="1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п.Б.27.3</w:t>
            </w:r>
          </w:p>
          <w:p w14:paraId="2DC8CAEB" w14:textId="77777777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ind w:left="1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AE4341">
              <w:rPr>
                <w:rFonts w:eastAsia="Calibri"/>
                <w:sz w:val="22"/>
                <w:szCs w:val="22"/>
                <w:lang w:eastAsia="en-US"/>
              </w:rPr>
              <w:t>30331.3-95</w:t>
            </w:r>
            <w:proofErr w:type="gramEnd"/>
          </w:p>
          <w:p w14:paraId="0B1D6FB1" w14:textId="34846D66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ind w:left="1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7128DC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AE4341">
              <w:rPr>
                <w:rFonts w:eastAsia="Calibri"/>
                <w:sz w:val="22"/>
                <w:szCs w:val="22"/>
                <w:lang w:eastAsia="en-US"/>
              </w:rPr>
              <w:t>.413.1.3.3 - 413.1.3.6</w:t>
            </w:r>
          </w:p>
          <w:p w14:paraId="0352965F" w14:textId="4B26B07F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ind w:left="1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AE4341">
              <w:rPr>
                <w:rFonts w:eastAsia="Calibri"/>
                <w:sz w:val="22"/>
                <w:szCs w:val="22"/>
                <w:lang w:eastAsia="en-US"/>
              </w:rPr>
              <w:t>339-2022</w:t>
            </w:r>
            <w:proofErr w:type="gramEnd"/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7ECBF981" w14:textId="77777777" w:rsidR="0065681D" w:rsidRDefault="0065681D" w:rsidP="002775C5">
            <w:pPr>
              <w:overflowPunct w:val="0"/>
              <w:autoSpaceDE w:val="0"/>
              <w:autoSpaceDN w:val="0"/>
              <w:adjustRightInd w:val="0"/>
              <w:ind w:left="1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п.4.4.26.3</w:t>
            </w:r>
          </w:p>
          <w:p w14:paraId="28861EED" w14:textId="53FC1EC8" w:rsidR="00231E71" w:rsidRPr="00AE4341" w:rsidRDefault="00231E71" w:rsidP="002775C5">
            <w:pPr>
              <w:overflowPunct w:val="0"/>
              <w:autoSpaceDE w:val="0"/>
              <w:autoSpaceDN w:val="0"/>
              <w:adjustRightInd w:val="0"/>
              <w:ind w:left="18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2" w:type="dxa"/>
          </w:tcPr>
          <w:p w14:paraId="4C7E47F5" w14:textId="77777777" w:rsidR="00103AA3" w:rsidRPr="00AE4341" w:rsidRDefault="00103AA3" w:rsidP="00103AA3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МВИ.ГМ.</w:t>
            </w:r>
            <w:proofErr w:type="gramStart"/>
            <w:r w:rsidRPr="00AE4341">
              <w:rPr>
                <w:rFonts w:eastAsia="Calibri"/>
                <w:sz w:val="22"/>
                <w:szCs w:val="22"/>
              </w:rPr>
              <w:t>1547-2019</w:t>
            </w:r>
            <w:proofErr w:type="gramEnd"/>
          </w:p>
          <w:p w14:paraId="3C5D21EB" w14:textId="77777777" w:rsidR="0065681D" w:rsidRPr="00AE4341" w:rsidRDefault="0065681D" w:rsidP="006568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5681D" w:rsidRPr="00AE4341" w14:paraId="41D0A9A4" w14:textId="77777777" w:rsidTr="00231E71">
        <w:trPr>
          <w:cantSplit/>
        </w:trPr>
        <w:tc>
          <w:tcPr>
            <w:tcW w:w="667" w:type="dxa"/>
          </w:tcPr>
          <w:p w14:paraId="1AF754A6" w14:textId="7797B959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4.1</w:t>
            </w:r>
          </w:p>
          <w:p w14:paraId="3077ED0A" w14:textId="1D772E56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03CD6849" w14:textId="00395E68" w:rsidR="0065681D" w:rsidRPr="00AE4341" w:rsidRDefault="0065681D" w:rsidP="0065681D">
            <w:pPr>
              <w:ind w:firstLine="16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Заземляющие устройства</w:t>
            </w:r>
          </w:p>
        </w:tc>
        <w:tc>
          <w:tcPr>
            <w:tcW w:w="816" w:type="dxa"/>
          </w:tcPr>
          <w:p w14:paraId="7A266F37" w14:textId="247CB72A" w:rsidR="0065681D" w:rsidRPr="00AE4341" w:rsidRDefault="0065681D" w:rsidP="002775C5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27.90/22.000</w:t>
            </w:r>
          </w:p>
        </w:tc>
        <w:tc>
          <w:tcPr>
            <w:tcW w:w="2081" w:type="dxa"/>
          </w:tcPr>
          <w:p w14:paraId="2F8581C0" w14:textId="013D7970" w:rsidR="0065681D" w:rsidRPr="00AE4341" w:rsidRDefault="0065681D" w:rsidP="0055771C">
            <w:pPr>
              <w:ind w:left="-66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041" w:type="dxa"/>
          </w:tcPr>
          <w:p w14:paraId="2E686B2C" w14:textId="3320F959" w:rsidR="0065681D" w:rsidRPr="00AE4341" w:rsidRDefault="00C24C13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eastAsia="Calibri"/>
                <w:sz w:val="22"/>
                <w:szCs w:val="22"/>
              </w:rPr>
              <w:t>181-2023</w:t>
            </w:r>
            <w:proofErr w:type="gramEnd"/>
            <w:r w:rsidR="0065681D" w:rsidRPr="00AE4341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76E43446" w14:textId="5F8B82CC" w:rsidR="0065681D" w:rsidRPr="00AE4341" w:rsidRDefault="0065681D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п.Б.29.4</w:t>
            </w:r>
          </w:p>
          <w:p w14:paraId="2BB65D1A" w14:textId="7B160A15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 xml:space="preserve">ТКП </w:t>
            </w:r>
            <w:proofErr w:type="gramStart"/>
            <w:r w:rsidRPr="00AE4341">
              <w:rPr>
                <w:sz w:val="22"/>
                <w:szCs w:val="22"/>
              </w:rPr>
              <w:t>339-20</w:t>
            </w:r>
            <w:r w:rsidR="0055771C" w:rsidRPr="00AE4341">
              <w:rPr>
                <w:sz w:val="22"/>
                <w:szCs w:val="22"/>
              </w:rPr>
              <w:t>22</w:t>
            </w:r>
            <w:proofErr w:type="gramEnd"/>
            <w:r w:rsidRPr="00AE4341">
              <w:rPr>
                <w:sz w:val="22"/>
                <w:szCs w:val="22"/>
              </w:rPr>
              <w:t xml:space="preserve"> </w:t>
            </w:r>
          </w:p>
          <w:p w14:paraId="598B9532" w14:textId="77777777" w:rsidR="0065681D" w:rsidRDefault="0065681D" w:rsidP="005577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sz w:val="22"/>
                <w:szCs w:val="22"/>
              </w:rPr>
              <w:t xml:space="preserve">п.4.3, </w:t>
            </w:r>
            <w:r w:rsidRPr="00AE4341">
              <w:rPr>
                <w:rFonts w:eastAsia="Calibri"/>
                <w:sz w:val="22"/>
                <w:szCs w:val="22"/>
              </w:rPr>
              <w:t>п.4.4.28.6</w:t>
            </w:r>
          </w:p>
          <w:p w14:paraId="2FCF6477" w14:textId="5E0D2825" w:rsidR="00231E71" w:rsidRPr="00AE4341" w:rsidRDefault="00231E71" w:rsidP="005577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</w:tcPr>
          <w:p w14:paraId="3EAA9239" w14:textId="3FBDAAAF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АМИ.ГР </w:t>
            </w:r>
            <w:proofErr w:type="gramStart"/>
            <w:r w:rsidRPr="00AE4341">
              <w:rPr>
                <w:rFonts w:eastAsia="Calibri"/>
                <w:sz w:val="22"/>
                <w:szCs w:val="22"/>
              </w:rPr>
              <w:t>0013-2021</w:t>
            </w:r>
            <w:proofErr w:type="gramEnd"/>
          </w:p>
          <w:p w14:paraId="30B87D4F" w14:textId="7D5B726B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АМИ.ГР </w:t>
            </w:r>
            <w:proofErr w:type="gramStart"/>
            <w:r w:rsidRPr="00AE4341">
              <w:rPr>
                <w:rFonts w:eastAsia="Calibri"/>
                <w:sz w:val="22"/>
                <w:szCs w:val="22"/>
              </w:rPr>
              <w:t>0054-2022</w:t>
            </w:r>
            <w:proofErr w:type="gramEnd"/>
          </w:p>
          <w:p w14:paraId="424DE82C" w14:textId="77777777" w:rsidR="0065681D" w:rsidRPr="00AE4341" w:rsidRDefault="0065681D" w:rsidP="006568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775C5" w:rsidRPr="00AE4341" w14:paraId="6C1B1EE7" w14:textId="77777777" w:rsidTr="00231E71">
        <w:trPr>
          <w:cantSplit/>
        </w:trPr>
        <w:tc>
          <w:tcPr>
            <w:tcW w:w="667" w:type="dxa"/>
          </w:tcPr>
          <w:p w14:paraId="70F4A7F9" w14:textId="77777777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lastRenderedPageBreak/>
              <w:t>4.2</w:t>
            </w:r>
          </w:p>
          <w:p w14:paraId="01A5943B" w14:textId="74DCF5F6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  <w:vMerge w:val="restart"/>
          </w:tcPr>
          <w:p w14:paraId="48344ADD" w14:textId="71023799" w:rsidR="002775C5" w:rsidRPr="00AE4341" w:rsidRDefault="002775C5" w:rsidP="002775C5">
            <w:pPr>
              <w:ind w:firstLine="16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Заземляющие устройства</w:t>
            </w:r>
          </w:p>
        </w:tc>
        <w:tc>
          <w:tcPr>
            <w:tcW w:w="816" w:type="dxa"/>
          </w:tcPr>
          <w:p w14:paraId="105459D3" w14:textId="77777777" w:rsidR="002775C5" w:rsidRPr="00AE4341" w:rsidRDefault="002775C5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1928E4CD" w14:textId="0625C353" w:rsidR="002775C5" w:rsidRPr="00AE4341" w:rsidRDefault="002775C5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2081" w:type="dxa"/>
          </w:tcPr>
          <w:p w14:paraId="50DE55E7" w14:textId="0EB3A9FA" w:rsidR="002775C5" w:rsidRPr="00AE4341" w:rsidRDefault="002775C5" w:rsidP="0055771C">
            <w:pPr>
              <w:overflowPunct w:val="0"/>
              <w:autoSpaceDE w:val="0"/>
              <w:autoSpaceDN w:val="0"/>
              <w:adjustRightInd w:val="0"/>
              <w:ind w:left="-66" w:right="-7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Проверка цепи «фаза-нуль» в электроустановках до 1000 В с глухим заземлением нейтрали (в системах TN -C, TN-S, TN -C- S) </w:t>
            </w:r>
          </w:p>
        </w:tc>
        <w:tc>
          <w:tcPr>
            <w:tcW w:w="2041" w:type="dxa"/>
          </w:tcPr>
          <w:p w14:paraId="58305725" w14:textId="1883D0C6" w:rsidR="002775C5" w:rsidRPr="00AE4341" w:rsidRDefault="00C24C13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ТКП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181-2023</w:t>
            </w:r>
            <w:proofErr w:type="gramEnd"/>
          </w:p>
          <w:p w14:paraId="518BFA49" w14:textId="10F238F1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п.Б.29.8 </w:t>
            </w:r>
          </w:p>
          <w:p w14:paraId="020DA62E" w14:textId="77777777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AE4341">
              <w:rPr>
                <w:rFonts w:eastAsia="Calibri"/>
                <w:sz w:val="22"/>
                <w:szCs w:val="22"/>
                <w:lang w:eastAsia="en-US"/>
              </w:rPr>
              <w:t>30331.3-95</w:t>
            </w:r>
            <w:proofErr w:type="gramEnd"/>
          </w:p>
          <w:p w14:paraId="60ACD626" w14:textId="1605CFAF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7E370E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AE4341">
              <w:rPr>
                <w:rFonts w:eastAsia="Calibri"/>
                <w:sz w:val="22"/>
                <w:szCs w:val="22"/>
                <w:lang w:eastAsia="en-US"/>
              </w:rPr>
              <w:t>.413.1.3.3 - 413.1.3.6</w:t>
            </w:r>
          </w:p>
          <w:p w14:paraId="61A06CC9" w14:textId="3E226E6C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AE4341">
              <w:rPr>
                <w:rFonts w:eastAsia="Calibri"/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7C92590E" w14:textId="627A4AF6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ind w:left="1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п.4.4.28.5</w:t>
            </w:r>
          </w:p>
        </w:tc>
        <w:tc>
          <w:tcPr>
            <w:tcW w:w="2262" w:type="dxa"/>
          </w:tcPr>
          <w:p w14:paraId="2B1BBA71" w14:textId="77777777" w:rsidR="00103AA3" w:rsidRPr="00AE4341" w:rsidRDefault="00103AA3" w:rsidP="00103AA3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МВИ.ГМ.</w:t>
            </w:r>
            <w:proofErr w:type="gramStart"/>
            <w:r w:rsidRPr="00AE4341">
              <w:rPr>
                <w:rFonts w:eastAsia="Calibri"/>
                <w:sz w:val="22"/>
                <w:szCs w:val="22"/>
              </w:rPr>
              <w:t>1547-2019</w:t>
            </w:r>
            <w:proofErr w:type="gramEnd"/>
          </w:p>
          <w:p w14:paraId="156F5BA2" w14:textId="77777777" w:rsidR="002775C5" w:rsidRPr="00AE4341" w:rsidRDefault="002775C5" w:rsidP="006568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775C5" w:rsidRPr="00AE4341" w14:paraId="7EE661A2" w14:textId="77777777" w:rsidTr="00231E71">
        <w:trPr>
          <w:cantSplit/>
        </w:trPr>
        <w:tc>
          <w:tcPr>
            <w:tcW w:w="667" w:type="dxa"/>
          </w:tcPr>
          <w:p w14:paraId="30167F5B" w14:textId="77777777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4.3</w:t>
            </w:r>
          </w:p>
          <w:p w14:paraId="11FF2906" w14:textId="6A208FB6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  <w:vMerge/>
          </w:tcPr>
          <w:p w14:paraId="04D58DCB" w14:textId="77777777" w:rsidR="002775C5" w:rsidRPr="00AE4341" w:rsidRDefault="002775C5" w:rsidP="0065681D">
            <w:pPr>
              <w:ind w:firstLine="1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6" w:type="dxa"/>
          </w:tcPr>
          <w:p w14:paraId="7E362828" w14:textId="77777777" w:rsidR="002775C5" w:rsidRPr="00AE4341" w:rsidRDefault="002775C5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0FAD6A95" w14:textId="49F2EA9E" w:rsidR="002775C5" w:rsidRPr="00AE4341" w:rsidRDefault="002775C5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2081" w:type="dxa"/>
          </w:tcPr>
          <w:p w14:paraId="0ADE94B3" w14:textId="2FEA5F5F" w:rsidR="002775C5" w:rsidRPr="00AE4341" w:rsidRDefault="002775C5" w:rsidP="0055771C">
            <w:pPr>
              <w:ind w:left="-66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2041" w:type="dxa"/>
          </w:tcPr>
          <w:p w14:paraId="4D598BB7" w14:textId="05B742CA" w:rsidR="002775C5" w:rsidRPr="00AE4341" w:rsidRDefault="00C24C13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eastAsia="Calibri"/>
                <w:sz w:val="22"/>
                <w:szCs w:val="22"/>
              </w:rPr>
              <w:t>181-2023</w:t>
            </w:r>
            <w:proofErr w:type="gramEnd"/>
            <w:r w:rsidR="002775C5" w:rsidRPr="00AE4341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7F51BAE7" w14:textId="071F90E2" w:rsidR="002775C5" w:rsidRPr="00AE4341" w:rsidRDefault="002775C5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п.Б.29.2 </w:t>
            </w:r>
          </w:p>
          <w:p w14:paraId="7D7C1E6F" w14:textId="66B18679" w:rsidR="002775C5" w:rsidRPr="00AE4341" w:rsidRDefault="002775C5" w:rsidP="0065681D">
            <w:pPr>
              <w:tabs>
                <w:tab w:val="left" w:pos="1165"/>
              </w:tabs>
              <w:ind w:left="18" w:right="-131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ТКП </w:t>
            </w:r>
            <w:proofErr w:type="gramStart"/>
            <w:r w:rsidRPr="00AE4341">
              <w:rPr>
                <w:rFonts w:eastAsia="Calibri"/>
                <w:sz w:val="22"/>
                <w:szCs w:val="22"/>
              </w:rPr>
              <w:t>339-2022</w:t>
            </w:r>
            <w:proofErr w:type="gramEnd"/>
          </w:p>
          <w:p w14:paraId="17FB3DD8" w14:textId="77FD36D3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ind w:left="1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</w:rPr>
              <w:t>п.4.4.28.2</w:t>
            </w:r>
          </w:p>
        </w:tc>
        <w:tc>
          <w:tcPr>
            <w:tcW w:w="2262" w:type="dxa"/>
          </w:tcPr>
          <w:p w14:paraId="1E462867" w14:textId="257C70CC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АМИ.ГР </w:t>
            </w:r>
            <w:proofErr w:type="gramStart"/>
            <w:r w:rsidRPr="00AE4341">
              <w:rPr>
                <w:rFonts w:eastAsia="Calibri"/>
                <w:sz w:val="22"/>
                <w:szCs w:val="22"/>
              </w:rPr>
              <w:t>0018-2021</w:t>
            </w:r>
            <w:proofErr w:type="gramEnd"/>
          </w:p>
          <w:p w14:paraId="45DBD1E0" w14:textId="72925250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АМИ.ГР </w:t>
            </w:r>
            <w:proofErr w:type="gramStart"/>
            <w:r w:rsidRPr="00AE4341">
              <w:rPr>
                <w:rFonts w:eastAsia="Calibri"/>
                <w:sz w:val="22"/>
                <w:szCs w:val="22"/>
              </w:rPr>
              <w:t>0053-2022</w:t>
            </w:r>
            <w:proofErr w:type="gramEnd"/>
          </w:p>
          <w:p w14:paraId="32000565" w14:textId="77777777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</w:p>
          <w:p w14:paraId="1C803E65" w14:textId="77777777" w:rsidR="002775C5" w:rsidRPr="00AE4341" w:rsidRDefault="002775C5" w:rsidP="006568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775C5" w:rsidRPr="00AE4341" w14:paraId="50F3FFA9" w14:textId="77777777" w:rsidTr="00231E71">
        <w:trPr>
          <w:cantSplit/>
        </w:trPr>
        <w:tc>
          <w:tcPr>
            <w:tcW w:w="667" w:type="dxa"/>
          </w:tcPr>
          <w:p w14:paraId="3BA3E224" w14:textId="12AE779B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5.1</w:t>
            </w:r>
          </w:p>
          <w:p w14:paraId="14B54E57" w14:textId="19276090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</w:tcPr>
          <w:p w14:paraId="0A8B1961" w14:textId="32F35193" w:rsidR="002775C5" w:rsidRPr="00AE4341" w:rsidRDefault="002775C5" w:rsidP="0065681D">
            <w:pPr>
              <w:ind w:firstLine="16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Устройства защитного отключения, управляемые дифференциальным током</w:t>
            </w:r>
          </w:p>
        </w:tc>
        <w:tc>
          <w:tcPr>
            <w:tcW w:w="816" w:type="dxa"/>
          </w:tcPr>
          <w:p w14:paraId="00C20D3D" w14:textId="77777777" w:rsidR="002775C5" w:rsidRPr="00AE4341" w:rsidRDefault="002775C5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15595371" w14:textId="4A14A622" w:rsidR="002775C5" w:rsidRPr="00AE4341" w:rsidRDefault="002775C5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81" w:type="dxa"/>
          </w:tcPr>
          <w:p w14:paraId="1EE2C82E" w14:textId="3D304331" w:rsidR="002775C5" w:rsidRPr="00AE4341" w:rsidRDefault="002775C5" w:rsidP="0055771C">
            <w:pPr>
              <w:ind w:left="-66" w:right="-78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Проверка дифференциального тока срабатывания на переменном токе</w:t>
            </w:r>
          </w:p>
        </w:tc>
        <w:tc>
          <w:tcPr>
            <w:tcW w:w="2041" w:type="dxa"/>
          </w:tcPr>
          <w:p w14:paraId="7F8E8E85" w14:textId="77777777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AE4341">
              <w:rPr>
                <w:rFonts w:eastAsia="Calibri"/>
                <w:sz w:val="22"/>
                <w:szCs w:val="22"/>
                <w:lang w:eastAsia="en-US"/>
              </w:rPr>
              <w:t>30339-95</w:t>
            </w:r>
            <w:proofErr w:type="gramEnd"/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AFE7310" w14:textId="77777777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п.4.2.9</w:t>
            </w:r>
          </w:p>
          <w:p w14:paraId="2E90F246" w14:textId="631C7DBC" w:rsidR="002775C5" w:rsidRPr="00AE4341" w:rsidRDefault="00C24C13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ТКП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181-2023</w:t>
            </w:r>
            <w:proofErr w:type="gramEnd"/>
            <w:r w:rsidR="002775C5" w:rsidRPr="00AE434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DDA9905" w14:textId="77777777" w:rsidR="0055771C" w:rsidRPr="00AE4341" w:rsidRDefault="002775C5" w:rsidP="0055771C">
            <w:pPr>
              <w:ind w:right="-108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п.В.4.61.4</w:t>
            </w:r>
            <w:r w:rsidR="0055771C" w:rsidRPr="00AE4341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A2584A6" w14:textId="062D36AD" w:rsidR="0055771C" w:rsidRPr="00AE4341" w:rsidRDefault="0055771C" w:rsidP="0055771C">
            <w:pPr>
              <w:ind w:right="-108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СН 4.04.01-2019 </w:t>
            </w:r>
          </w:p>
          <w:p w14:paraId="7D26540A" w14:textId="51FCF636" w:rsidR="002775C5" w:rsidRPr="00AE4341" w:rsidRDefault="0055771C" w:rsidP="00A34203">
            <w:pPr>
              <w:ind w:right="-108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п.16.3.8</w:t>
            </w:r>
          </w:p>
        </w:tc>
        <w:tc>
          <w:tcPr>
            <w:tcW w:w="2262" w:type="dxa"/>
          </w:tcPr>
          <w:p w14:paraId="4DE99E48" w14:textId="7C33D722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АМИ.ГР </w:t>
            </w:r>
            <w:proofErr w:type="gramStart"/>
            <w:r w:rsidRPr="00AE4341">
              <w:rPr>
                <w:rFonts w:eastAsia="Calibri"/>
                <w:sz w:val="22"/>
                <w:szCs w:val="22"/>
              </w:rPr>
              <w:t>0062-2022</w:t>
            </w:r>
            <w:proofErr w:type="gramEnd"/>
          </w:p>
          <w:p w14:paraId="427300D7" w14:textId="726CAB04" w:rsidR="002775C5" w:rsidRPr="00AE4341" w:rsidRDefault="002775C5" w:rsidP="0065681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775C5" w:rsidRPr="00AE4341" w14:paraId="28F1B6D6" w14:textId="77777777" w:rsidTr="00231E71">
        <w:trPr>
          <w:cantSplit/>
        </w:trPr>
        <w:tc>
          <w:tcPr>
            <w:tcW w:w="667" w:type="dxa"/>
          </w:tcPr>
          <w:p w14:paraId="5C00095B" w14:textId="77777777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5.2</w:t>
            </w:r>
          </w:p>
          <w:p w14:paraId="510BE4CC" w14:textId="0873CB31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</w:tcPr>
          <w:p w14:paraId="505548DD" w14:textId="77777777" w:rsidR="002775C5" w:rsidRPr="00AE4341" w:rsidRDefault="002775C5" w:rsidP="0065681D">
            <w:pPr>
              <w:ind w:firstLine="16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</w:tcPr>
          <w:p w14:paraId="5D46D630" w14:textId="77777777" w:rsidR="002775C5" w:rsidRPr="00AE4341" w:rsidRDefault="002775C5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72D92F8E" w14:textId="153650D4" w:rsidR="002775C5" w:rsidRPr="00AE4341" w:rsidRDefault="002775C5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81" w:type="dxa"/>
          </w:tcPr>
          <w:p w14:paraId="110262A9" w14:textId="21748E3D" w:rsidR="002775C5" w:rsidRPr="00AE4341" w:rsidRDefault="002775C5" w:rsidP="0055771C">
            <w:pPr>
              <w:ind w:left="-66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Время отключения при дифференциальном токе</w:t>
            </w:r>
          </w:p>
        </w:tc>
        <w:tc>
          <w:tcPr>
            <w:tcW w:w="2041" w:type="dxa"/>
          </w:tcPr>
          <w:p w14:paraId="0F81773B" w14:textId="314FCC2A" w:rsidR="002775C5" w:rsidRPr="00AE4341" w:rsidRDefault="00C24C13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ТКП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181-2023</w:t>
            </w:r>
            <w:proofErr w:type="gramEnd"/>
          </w:p>
          <w:p w14:paraId="238F9B7A" w14:textId="30F02702" w:rsidR="002775C5" w:rsidRPr="00AE4341" w:rsidRDefault="002775C5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п.В.4.61.4</w:t>
            </w:r>
          </w:p>
        </w:tc>
        <w:tc>
          <w:tcPr>
            <w:tcW w:w="2262" w:type="dxa"/>
          </w:tcPr>
          <w:p w14:paraId="5493D63F" w14:textId="771DE6F3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АМИ.ГР </w:t>
            </w:r>
            <w:proofErr w:type="gramStart"/>
            <w:r w:rsidRPr="00AE4341">
              <w:rPr>
                <w:rFonts w:eastAsia="Calibri"/>
                <w:sz w:val="22"/>
                <w:szCs w:val="22"/>
              </w:rPr>
              <w:t>0062-2022</w:t>
            </w:r>
            <w:proofErr w:type="gramEnd"/>
          </w:p>
          <w:p w14:paraId="574C65FE" w14:textId="6BD13965" w:rsidR="002775C5" w:rsidRPr="00AE4341" w:rsidRDefault="002775C5" w:rsidP="0065681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5681D" w:rsidRPr="00AE4341" w14:paraId="1DA03CB6" w14:textId="77777777" w:rsidTr="00231E71">
        <w:trPr>
          <w:cantSplit/>
        </w:trPr>
        <w:tc>
          <w:tcPr>
            <w:tcW w:w="667" w:type="dxa"/>
          </w:tcPr>
          <w:p w14:paraId="2745D840" w14:textId="4A2F3AEB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6.1</w:t>
            </w:r>
          </w:p>
          <w:p w14:paraId="2A6884BB" w14:textId="3D85E9B0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</w:tcPr>
          <w:p w14:paraId="06B8C4DE" w14:textId="48AA2A39" w:rsidR="0065681D" w:rsidRPr="00AE4341" w:rsidRDefault="0065681D" w:rsidP="0083476B">
            <w:pPr>
              <w:ind w:firstLine="16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Электроустановки жилых и </w:t>
            </w:r>
            <w:r w:rsidR="0083476B" w:rsidRPr="00AE4341">
              <w:rPr>
                <w:rFonts w:eastAsia="Calibri"/>
                <w:sz w:val="22"/>
                <w:szCs w:val="22"/>
                <w:lang w:eastAsia="en-US"/>
              </w:rPr>
              <w:t>общественных</w:t>
            </w: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 зданий, защи</w:t>
            </w:r>
            <w:r w:rsidR="002775C5" w:rsidRPr="00AE4341">
              <w:rPr>
                <w:rFonts w:eastAsia="Calibri"/>
                <w:sz w:val="22"/>
                <w:szCs w:val="22"/>
                <w:lang w:eastAsia="en-US"/>
              </w:rPr>
              <w:t xml:space="preserve">щаемые </w:t>
            </w:r>
            <w:r w:rsidRPr="00AE4341">
              <w:rPr>
                <w:rFonts w:eastAsia="Calibri"/>
                <w:sz w:val="22"/>
                <w:szCs w:val="22"/>
                <w:lang w:eastAsia="en-US"/>
              </w:rPr>
              <w:t>УЗО</w:t>
            </w:r>
          </w:p>
        </w:tc>
        <w:tc>
          <w:tcPr>
            <w:tcW w:w="816" w:type="dxa"/>
          </w:tcPr>
          <w:p w14:paraId="4E6ADA0F" w14:textId="77777777" w:rsidR="0065681D" w:rsidRPr="00AE4341" w:rsidRDefault="0065681D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79651E56" w14:textId="5E4A855A" w:rsidR="0065681D" w:rsidRPr="00AE4341" w:rsidRDefault="0065681D" w:rsidP="0065681D">
            <w:pPr>
              <w:ind w:left="-59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81" w:type="dxa"/>
          </w:tcPr>
          <w:p w14:paraId="3749B118" w14:textId="17266190" w:rsidR="0065681D" w:rsidRPr="00AE4341" w:rsidRDefault="0065681D" w:rsidP="0055771C">
            <w:pPr>
              <w:ind w:left="-66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</w:rPr>
              <w:t>Ток утечки</w:t>
            </w:r>
            <w:r w:rsidR="002775C5" w:rsidRPr="00AE434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041" w:type="dxa"/>
          </w:tcPr>
          <w:p w14:paraId="3155BAA0" w14:textId="77777777" w:rsidR="0065681D" w:rsidRPr="00AE4341" w:rsidRDefault="0065681D" w:rsidP="0065681D">
            <w:pPr>
              <w:ind w:right="-108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СН 4.04.01-2019 </w:t>
            </w:r>
          </w:p>
          <w:p w14:paraId="211BB645" w14:textId="482D3D14" w:rsidR="0065681D" w:rsidRPr="00AE4341" w:rsidRDefault="0065681D" w:rsidP="007E370E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</w:rPr>
              <w:t>п.16.3.7</w:t>
            </w:r>
          </w:p>
        </w:tc>
        <w:tc>
          <w:tcPr>
            <w:tcW w:w="2262" w:type="dxa"/>
          </w:tcPr>
          <w:p w14:paraId="017E81D2" w14:textId="77777777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АМИ.ГР </w:t>
            </w:r>
            <w:proofErr w:type="gramStart"/>
            <w:r w:rsidRPr="00AE4341">
              <w:rPr>
                <w:rFonts w:eastAsia="Calibri"/>
                <w:sz w:val="22"/>
                <w:szCs w:val="22"/>
              </w:rPr>
              <w:t>0062-2022</w:t>
            </w:r>
            <w:proofErr w:type="gramEnd"/>
          </w:p>
          <w:p w14:paraId="3F2C32A8" w14:textId="3420427A" w:rsidR="0065681D" w:rsidRPr="00AE4341" w:rsidRDefault="0065681D" w:rsidP="0065681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5681D" w:rsidRPr="00AE4341" w14:paraId="59B745B4" w14:textId="77777777" w:rsidTr="00231E71">
        <w:trPr>
          <w:cantSplit/>
        </w:trPr>
        <w:tc>
          <w:tcPr>
            <w:tcW w:w="667" w:type="dxa"/>
          </w:tcPr>
          <w:p w14:paraId="66F9E0DB" w14:textId="77777777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7.1</w:t>
            </w:r>
          </w:p>
          <w:p w14:paraId="6A35EEDA" w14:textId="1B3422ED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32191C61" w14:textId="3A2CB11E" w:rsidR="0065681D" w:rsidRPr="00AE4341" w:rsidRDefault="0065681D" w:rsidP="0065681D">
            <w:pPr>
              <w:ind w:firstLine="16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Воздушные линии напряжением 0,4 </w:t>
            </w:r>
            <w:proofErr w:type="spellStart"/>
            <w:r w:rsidRPr="00AE4341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 с изолированными проводами</w:t>
            </w:r>
          </w:p>
        </w:tc>
        <w:tc>
          <w:tcPr>
            <w:tcW w:w="816" w:type="dxa"/>
          </w:tcPr>
          <w:p w14:paraId="5F93AFA0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27.32/</w:t>
            </w:r>
          </w:p>
          <w:p w14:paraId="08628065" w14:textId="1632E2B5" w:rsidR="0065681D" w:rsidRPr="00AE4341" w:rsidRDefault="0065681D" w:rsidP="002775C5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2081" w:type="dxa"/>
          </w:tcPr>
          <w:p w14:paraId="45E45D49" w14:textId="176FD0D7" w:rsidR="0065681D" w:rsidRPr="00AE4341" w:rsidRDefault="0065681D" w:rsidP="0055771C">
            <w:pPr>
              <w:ind w:left="-66" w:right="-78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Сопротивление изоляции</w:t>
            </w:r>
          </w:p>
        </w:tc>
        <w:tc>
          <w:tcPr>
            <w:tcW w:w="2041" w:type="dxa"/>
          </w:tcPr>
          <w:p w14:paraId="37AB7B0F" w14:textId="1E7585DE" w:rsidR="0065681D" w:rsidRPr="00AE4341" w:rsidRDefault="00C24C13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eastAsia="Calibri"/>
                <w:sz w:val="22"/>
                <w:szCs w:val="22"/>
              </w:rPr>
              <w:t>181-2023</w:t>
            </w:r>
            <w:proofErr w:type="gramEnd"/>
          </w:p>
          <w:p w14:paraId="64DB9501" w14:textId="4C8BAE87" w:rsidR="0065681D" w:rsidRPr="00AE4341" w:rsidRDefault="0065681D" w:rsidP="002775C5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п.Б.31.9.1 </w:t>
            </w:r>
          </w:p>
        </w:tc>
        <w:tc>
          <w:tcPr>
            <w:tcW w:w="2262" w:type="dxa"/>
          </w:tcPr>
          <w:p w14:paraId="568A5702" w14:textId="77777777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АМИ.ГР </w:t>
            </w:r>
            <w:proofErr w:type="gramStart"/>
            <w:r w:rsidRPr="00AE4341">
              <w:rPr>
                <w:rFonts w:eastAsia="Calibri"/>
                <w:sz w:val="22"/>
                <w:szCs w:val="22"/>
              </w:rPr>
              <w:t>0051-2022</w:t>
            </w:r>
            <w:proofErr w:type="gramEnd"/>
          </w:p>
          <w:p w14:paraId="56F03F3F" w14:textId="77777777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5681D" w:rsidRPr="00AE4341" w14:paraId="5A5F6EAE" w14:textId="77777777" w:rsidTr="00231E71">
        <w:trPr>
          <w:cantSplit/>
        </w:trPr>
        <w:tc>
          <w:tcPr>
            <w:tcW w:w="667" w:type="dxa"/>
          </w:tcPr>
          <w:p w14:paraId="1A25F988" w14:textId="10F41966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8.1</w:t>
            </w:r>
          </w:p>
          <w:p w14:paraId="5F5EA42E" w14:textId="3DE29499" w:rsidR="0065681D" w:rsidRPr="00AE4341" w:rsidRDefault="0065681D" w:rsidP="006568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4CCD5326" w14:textId="386B8248" w:rsidR="0065681D" w:rsidRPr="00AE4341" w:rsidRDefault="0065681D" w:rsidP="0065681D">
            <w:pPr>
              <w:ind w:firstLine="16"/>
              <w:rPr>
                <w:rFonts w:eastAsia="Calibri"/>
                <w:sz w:val="22"/>
                <w:szCs w:val="22"/>
                <w:lang w:eastAsia="en-US"/>
              </w:rPr>
            </w:pPr>
            <w:r w:rsidRPr="00AE4341">
              <w:rPr>
                <w:rFonts w:eastAsia="Calibri"/>
                <w:sz w:val="22"/>
                <w:szCs w:val="22"/>
                <w:lang w:eastAsia="en-US"/>
              </w:rPr>
              <w:t xml:space="preserve">Автоматические выключатели </w:t>
            </w:r>
          </w:p>
        </w:tc>
        <w:tc>
          <w:tcPr>
            <w:tcW w:w="816" w:type="dxa"/>
          </w:tcPr>
          <w:p w14:paraId="0F71CFB0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27.90/</w:t>
            </w:r>
          </w:p>
          <w:p w14:paraId="1C394A03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22.000</w:t>
            </w:r>
          </w:p>
          <w:p w14:paraId="7BFBBBDB" w14:textId="77777777" w:rsidR="0065681D" w:rsidRPr="00AE4341" w:rsidRDefault="0065681D" w:rsidP="0065681D">
            <w:pPr>
              <w:ind w:left="-59" w:right="-73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0362C5B6" w14:textId="5E7FC8FA" w:rsidR="0065681D" w:rsidRPr="00AE4341" w:rsidRDefault="0065681D" w:rsidP="0055771C">
            <w:pPr>
              <w:ind w:left="-66" w:right="-78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Проверка действия максимальных, минимальных и независимых расцепителей автоматических выключателей</w:t>
            </w:r>
            <w:r w:rsidR="00430CB2" w:rsidRPr="00AE4341">
              <w:rPr>
                <w:rFonts w:eastAsia="Calibri"/>
                <w:sz w:val="22"/>
                <w:szCs w:val="22"/>
              </w:rPr>
              <w:t>: ток срабатывания, время срабатывания</w:t>
            </w:r>
          </w:p>
        </w:tc>
        <w:tc>
          <w:tcPr>
            <w:tcW w:w="2041" w:type="dxa"/>
          </w:tcPr>
          <w:p w14:paraId="1012F2DB" w14:textId="539D3C98" w:rsidR="0065681D" w:rsidRPr="00AE4341" w:rsidRDefault="0065681D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ТКП </w:t>
            </w:r>
            <w:proofErr w:type="gramStart"/>
            <w:r w:rsidRPr="00AE4341">
              <w:rPr>
                <w:rFonts w:eastAsia="Calibri"/>
                <w:sz w:val="22"/>
                <w:szCs w:val="22"/>
              </w:rPr>
              <w:t>339-20</w:t>
            </w:r>
            <w:r w:rsidR="00511703" w:rsidRPr="00AE4341">
              <w:rPr>
                <w:rFonts w:eastAsia="Calibri"/>
                <w:sz w:val="22"/>
                <w:szCs w:val="22"/>
              </w:rPr>
              <w:t>22</w:t>
            </w:r>
            <w:proofErr w:type="gramEnd"/>
          </w:p>
          <w:p w14:paraId="41FB7567" w14:textId="707E5419" w:rsidR="0065681D" w:rsidRPr="00AE4341" w:rsidRDefault="0065681D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п.4.4.26.4</w:t>
            </w:r>
          </w:p>
          <w:p w14:paraId="66D3D2F2" w14:textId="388C2575" w:rsidR="0065681D" w:rsidRPr="00AE4341" w:rsidRDefault="00C24C13" w:rsidP="0065681D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ТКП </w:t>
            </w:r>
            <w:proofErr w:type="gramStart"/>
            <w:r>
              <w:rPr>
                <w:rFonts w:eastAsia="Calibri"/>
                <w:sz w:val="22"/>
                <w:szCs w:val="22"/>
              </w:rPr>
              <w:t>181-2023</w:t>
            </w:r>
            <w:proofErr w:type="gramEnd"/>
          </w:p>
          <w:p w14:paraId="7F47820C" w14:textId="56FBF3EC" w:rsidR="0065681D" w:rsidRPr="00AE4341" w:rsidRDefault="0065681D" w:rsidP="00516128">
            <w:pPr>
              <w:tabs>
                <w:tab w:val="left" w:pos="1165"/>
              </w:tabs>
              <w:autoSpaceDE w:val="0"/>
              <w:autoSpaceDN w:val="0"/>
              <w:adjustRightInd w:val="0"/>
              <w:ind w:left="18" w:right="-131"/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>п.Б.27.4, п.В.4.20</w:t>
            </w:r>
          </w:p>
        </w:tc>
        <w:tc>
          <w:tcPr>
            <w:tcW w:w="2262" w:type="dxa"/>
          </w:tcPr>
          <w:p w14:paraId="1438CDDB" w14:textId="071E97E6" w:rsidR="00B71C01" w:rsidRPr="00AE4341" w:rsidRDefault="00B71C01" w:rsidP="00B71C01">
            <w:pPr>
              <w:rPr>
                <w:rFonts w:eastAsia="Calibri"/>
                <w:sz w:val="22"/>
                <w:szCs w:val="22"/>
              </w:rPr>
            </w:pPr>
            <w:r w:rsidRPr="00AE4341">
              <w:rPr>
                <w:rFonts w:eastAsia="Calibri"/>
                <w:sz w:val="22"/>
                <w:szCs w:val="22"/>
              </w:rPr>
              <w:t xml:space="preserve">АМИ.МН </w:t>
            </w:r>
            <w:proofErr w:type="gramStart"/>
            <w:r w:rsidRPr="00AE4341">
              <w:rPr>
                <w:rFonts w:eastAsia="Calibri"/>
                <w:sz w:val="22"/>
                <w:szCs w:val="22"/>
              </w:rPr>
              <w:t>0059-2022</w:t>
            </w:r>
            <w:proofErr w:type="gramEnd"/>
          </w:p>
          <w:p w14:paraId="755509A1" w14:textId="77777777" w:rsidR="0065681D" w:rsidRPr="00AE4341" w:rsidRDefault="0065681D" w:rsidP="0065681D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3F19EEFD" w14:textId="77777777" w:rsidR="008465BA" w:rsidRDefault="008465BA" w:rsidP="00D50B4E">
      <w:pPr>
        <w:rPr>
          <w:b/>
        </w:rPr>
      </w:pPr>
    </w:p>
    <w:p w14:paraId="3883E765" w14:textId="2BADA183" w:rsidR="00D50B4E" w:rsidRPr="00AE4341" w:rsidRDefault="00EA24D7" w:rsidP="00D50B4E">
      <w:pPr>
        <w:rPr>
          <w:b/>
        </w:rPr>
      </w:pPr>
      <w:r w:rsidRPr="00AE4341">
        <w:rPr>
          <w:b/>
        </w:rPr>
        <w:t xml:space="preserve">Примечание: </w:t>
      </w:r>
    </w:p>
    <w:p w14:paraId="3750E98E" w14:textId="77777777" w:rsidR="00D50B4E" w:rsidRPr="00AE4341" w:rsidRDefault="00EA24D7" w:rsidP="00D50B4E">
      <w:pPr>
        <w:rPr>
          <w:color w:val="000000"/>
        </w:rPr>
      </w:pPr>
      <w:r w:rsidRPr="00AE4341">
        <w:rPr>
          <w:bCs/>
        </w:rPr>
        <w:t>* – деятельность осуществляется непосредственно в ООС;</w:t>
      </w:r>
      <w:r w:rsidRPr="00AE4341">
        <w:rPr>
          <w:bCs/>
        </w:rPr>
        <w:br/>
        <w:t>** – деятельность осуществляется непосредственно в ООС и за пределами ООС;</w:t>
      </w:r>
      <w:r w:rsidRPr="00AE4341">
        <w:rPr>
          <w:bCs/>
        </w:rPr>
        <w:br/>
        <w:t>*** – деятельность осуществляется за пределами ООС.</w:t>
      </w:r>
      <w:r w:rsidR="00D50B4E" w:rsidRPr="00AE4341">
        <w:rPr>
          <w:color w:val="000000"/>
        </w:rPr>
        <w:t xml:space="preserve"> </w:t>
      </w:r>
    </w:p>
    <w:p w14:paraId="361CBA96" w14:textId="77777777" w:rsidR="00D50B4E" w:rsidRPr="00AE4341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AE4341" w:rsidRDefault="00D50B4E" w:rsidP="00D50B4E">
      <w:pPr>
        <w:rPr>
          <w:color w:val="000000"/>
          <w:sz w:val="28"/>
          <w:szCs w:val="28"/>
        </w:rPr>
      </w:pPr>
      <w:r w:rsidRPr="00AE4341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Pr="00AE4341" w:rsidRDefault="00D50B4E" w:rsidP="00D50B4E">
      <w:pPr>
        <w:rPr>
          <w:color w:val="000000"/>
          <w:sz w:val="28"/>
          <w:szCs w:val="28"/>
        </w:rPr>
      </w:pPr>
      <w:r w:rsidRPr="00AE4341">
        <w:rPr>
          <w:color w:val="000000"/>
          <w:sz w:val="28"/>
          <w:szCs w:val="28"/>
        </w:rPr>
        <w:t>по аккредитации</w:t>
      </w:r>
    </w:p>
    <w:p w14:paraId="7E7FC3B0" w14:textId="77777777" w:rsidR="00D50B4E" w:rsidRPr="00AE4341" w:rsidRDefault="00D50B4E" w:rsidP="00D50B4E">
      <w:pPr>
        <w:rPr>
          <w:color w:val="000000"/>
          <w:sz w:val="28"/>
          <w:szCs w:val="28"/>
        </w:rPr>
      </w:pPr>
      <w:r w:rsidRPr="00AE4341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AE4341" w:rsidRDefault="00D50B4E" w:rsidP="00D50B4E">
      <w:pPr>
        <w:rPr>
          <w:color w:val="000000"/>
          <w:sz w:val="28"/>
          <w:szCs w:val="28"/>
        </w:rPr>
      </w:pPr>
      <w:r w:rsidRPr="00AE4341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7F77A2CD" w:rsidR="00D50B4E" w:rsidRPr="0065681D" w:rsidRDefault="00D50B4E" w:rsidP="008B1B9D">
      <w:pPr>
        <w:rPr>
          <w:color w:val="000000"/>
          <w:sz w:val="28"/>
          <w:szCs w:val="28"/>
        </w:rPr>
      </w:pPr>
      <w:r w:rsidRPr="00AE4341">
        <w:rPr>
          <w:color w:val="000000"/>
          <w:sz w:val="28"/>
          <w:szCs w:val="28"/>
        </w:rPr>
        <w:t>предприятия «</w:t>
      </w:r>
      <w:proofErr w:type="gramStart"/>
      <w:r w:rsidRPr="00AE4341">
        <w:rPr>
          <w:color w:val="000000"/>
          <w:sz w:val="28"/>
          <w:szCs w:val="28"/>
        </w:rPr>
        <w:t>БГЦА»</w:t>
      </w:r>
      <w:r w:rsidRPr="00AE4341">
        <w:rPr>
          <w:color w:val="000000"/>
          <w:sz w:val="28"/>
          <w:szCs w:val="28"/>
        </w:rPr>
        <w:tab/>
      </w:r>
      <w:r w:rsidRPr="00AE4341">
        <w:rPr>
          <w:color w:val="000000"/>
          <w:sz w:val="28"/>
          <w:szCs w:val="28"/>
        </w:rPr>
        <w:tab/>
      </w:r>
      <w:r w:rsidRPr="00AE4341">
        <w:rPr>
          <w:color w:val="000000"/>
          <w:sz w:val="28"/>
          <w:szCs w:val="28"/>
        </w:rPr>
        <w:tab/>
      </w:r>
      <w:r w:rsidRPr="00AE4341">
        <w:rPr>
          <w:color w:val="000000"/>
          <w:sz w:val="28"/>
          <w:szCs w:val="28"/>
        </w:rPr>
        <w:tab/>
      </w:r>
      <w:r w:rsidRPr="00AE4341">
        <w:rPr>
          <w:color w:val="000000"/>
          <w:sz w:val="28"/>
          <w:szCs w:val="28"/>
        </w:rPr>
        <w:tab/>
      </w:r>
      <w:r w:rsidRPr="00AE4341">
        <w:rPr>
          <w:color w:val="000000"/>
          <w:sz w:val="28"/>
          <w:szCs w:val="28"/>
        </w:rPr>
        <w:tab/>
      </w:r>
      <w:r w:rsidRPr="00AE4341">
        <w:rPr>
          <w:color w:val="000000"/>
          <w:sz w:val="28"/>
          <w:szCs w:val="28"/>
        </w:rPr>
        <w:tab/>
      </w:r>
      <w:proofErr w:type="spellStart"/>
      <w:r w:rsidR="008465BA">
        <w:rPr>
          <w:color w:val="000000"/>
          <w:sz w:val="28"/>
          <w:szCs w:val="28"/>
        </w:rPr>
        <w:t>Т.А</w:t>
      </w:r>
      <w:proofErr w:type="gramEnd"/>
      <w:r w:rsidR="008465BA">
        <w:rPr>
          <w:color w:val="000000"/>
          <w:sz w:val="28"/>
          <w:szCs w:val="28"/>
        </w:rPr>
        <w:t>.Николаева</w:t>
      </w:r>
      <w:proofErr w:type="spellEnd"/>
    </w:p>
    <w:sectPr w:rsidR="00D50B4E" w:rsidRPr="0065681D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2612B" w14:textId="77777777" w:rsidR="004670A7" w:rsidRDefault="004670A7" w:rsidP="0011070C">
      <w:r>
        <w:separator/>
      </w:r>
    </w:p>
  </w:endnote>
  <w:endnote w:type="continuationSeparator" w:id="0">
    <w:p w14:paraId="5CA46F60" w14:textId="77777777" w:rsidR="004670A7" w:rsidRDefault="004670A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B3520E5" w14:textId="77777777" w:rsidTr="002F1D6B">
      <w:trPr>
        <w:trHeight w:val="424"/>
      </w:trPr>
      <w:tc>
        <w:tcPr>
          <w:tcW w:w="3686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03139D06" w:rsidR="00124809" w:rsidRPr="006D33D8" w:rsidRDefault="008465BA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63D1DAC4" w:rsidR="00124809" w:rsidRPr="00E36003" w:rsidRDefault="00124809" w:rsidP="0051612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24098E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516128">
            <w:rPr>
              <w:lang w:val="ru-RU"/>
            </w:rPr>
            <w:t>2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4"/>
      <w:gridCol w:w="3738"/>
    </w:tblGrid>
    <w:tr w:rsidR="00A417E3" w:rsidRPr="00E36003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5E741A75" w:rsidR="00A417E3" w:rsidRPr="009E4D11" w:rsidRDefault="008465BA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740C8D1C" w:rsidR="00A417E3" w:rsidRPr="00E36003" w:rsidRDefault="00A417E3" w:rsidP="00633AB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24098E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633AB8">
            <w:rPr>
              <w:lang w:val="ru-RU"/>
            </w:rPr>
            <w:t>2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F10E6" w14:textId="77777777" w:rsidR="004670A7" w:rsidRDefault="004670A7" w:rsidP="0011070C">
      <w:r>
        <w:separator/>
      </w:r>
    </w:p>
  </w:footnote>
  <w:footnote w:type="continuationSeparator" w:id="0">
    <w:p w14:paraId="1015602F" w14:textId="77777777" w:rsidR="004670A7" w:rsidRDefault="004670A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337C08B6" w:rsidR="00124809" w:rsidRPr="009E4D11" w:rsidRDefault="00124809" w:rsidP="00FE4D78">
          <w:pPr>
            <w:pStyle w:val="28"/>
            <w:jc w:val="center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24098E">
            <w:rPr>
              <w:rFonts w:ascii="Times New Roman" w:hAnsi="Times New Roman" w:cs="Times New Roman"/>
              <w:sz w:val="24"/>
              <w:szCs w:val="24"/>
            </w:rPr>
            <w:t>2300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09139853">
    <w:abstractNumId w:val="6"/>
  </w:num>
  <w:num w:numId="2" w16cid:durableId="203565236">
    <w:abstractNumId w:val="7"/>
  </w:num>
  <w:num w:numId="3" w16cid:durableId="872381398">
    <w:abstractNumId w:val="4"/>
  </w:num>
  <w:num w:numId="4" w16cid:durableId="984116425">
    <w:abstractNumId w:val="1"/>
  </w:num>
  <w:num w:numId="5" w16cid:durableId="1866291121">
    <w:abstractNumId w:val="11"/>
  </w:num>
  <w:num w:numId="6" w16cid:durableId="714963160">
    <w:abstractNumId w:val="3"/>
  </w:num>
  <w:num w:numId="7" w16cid:durableId="236595165">
    <w:abstractNumId w:val="8"/>
  </w:num>
  <w:num w:numId="8" w16cid:durableId="1046565818">
    <w:abstractNumId w:val="5"/>
  </w:num>
  <w:num w:numId="9" w16cid:durableId="443307840">
    <w:abstractNumId w:val="9"/>
  </w:num>
  <w:num w:numId="10" w16cid:durableId="1015228203">
    <w:abstractNumId w:val="2"/>
  </w:num>
  <w:num w:numId="11" w16cid:durableId="2000694836">
    <w:abstractNumId w:val="0"/>
  </w:num>
  <w:num w:numId="12" w16cid:durableId="3408178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06DD6"/>
    <w:rsid w:val="00022A72"/>
    <w:rsid w:val="00030948"/>
    <w:rsid w:val="00031357"/>
    <w:rsid w:val="000643A6"/>
    <w:rsid w:val="00085340"/>
    <w:rsid w:val="0009264B"/>
    <w:rsid w:val="00092EA6"/>
    <w:rsid w:val="000A6CF1"/>
    <w:rsid w:val="000B0313"/>
    <w:rsid w:val="000D1708"/>
    <w:rsid w:val="000D49BB"/>
    <w:rsid w:val="000E2AC4"/>
    <w:rsid w:val="001017AB"/>
    <w:rsid w:val="00101C03"/>
    <w:rsid w:val="00103AA3"/>
    <w:rsid w:val="0011070C"/>
    <w:rsid w:val="001157ED"/>
    <w:rsid w:val="00116AD0"/>
    <w:rsid w:val="00117059"/>
    <w:rsid w:val="00120BDA"/>
    <w:rsid w:val="00124809"/>
    <w:rsid w:val="00131428"/>
    <w:rsid w:val="00147A13"/>
    <w:rsid w:val="001512FA"/>
    <w:rsid w:val="001602A1"/>
    <w:rsid w:val="001747CA"/>
    <w:rsid w:val="00177B99"/>
    <w:rsid w:val="00182C81"/>
    <w:rsid w:val="001843A0"/>
    <w:rsid w:val="00190FD3"/>
    <w:rsid w:val="001956F7"/>
    <w:rsid w:val="00195A33"/>
    <w:rsid w:val="001A4BEA"/>
    <w:rsid w:val="001B57B1"/>
    <w:rsid w:val="001D650E"/>
    <w:rsid w:val="001E3D8F"/>
    <w:rsid w:val="001E6E80"/>
    <w:rsid w:val="001F6BCA"/>
    <w:rsid w:val="0020355B"/>
    <w:rsid w:val="0021162F"/>
    <w:rsid w:val="00224AEE"/>
    <w:rsid w:val="00225907"/>
    <w:rsid w:val="00231E71"/>
    <w:rsid w:val="00234CBD"/>
    <w:rsid w:val="0024098E"/>
    <w:rsid w:val="00241574"/>
    <w:rsid w:val="00243632"/>
    <w:rsid w:val="0026099C"/>
    <w:rsid w:val="00262CDE"/>
    <w:rsid w:val="00270035"/>
    <w:rsid w:val="0027128E"/>
    <w:rsid w:val="002775C5"/>
    <w:rsid w:val="00280064"/>
    <w:rsid w:val="00280E8C"/>
    <w:rsid w:val="002843E0"/>
    <w:rsid w:val="002877C8"/>
    <w:rsid w:val="002900DE"/>
    <w:rsid w:val="00295E4A"/>
    <w:rsid w:val="002A30DE"/>
    <w:rsid w:val="002B1381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1D6B"/>
    <w:rsid w:val="002F4B72"/>
    <w:rsid w:val="002F5FCE"/>
    <w:rsid w:val="00303F8D"/>
    <w:rsid w:val="003054C2"/>
    <w:rsid w:val="00305E11"/>
    <w:rsid w:val="0031023B"/>
    <w:rsid w:val="00361D30"/>
    <w:rsid w:val="003717D2"/>
    <w:rsid w:val="0037600C"/>
    <w:rsid w:val="00395817"/>
    <w:rsid w:val="003A28BE"/>
    <w:rsid w:val="003B2F05"/>
    <w:rsid w:val="003B4E94"/>
    <w:rsid w:val="003C130A"/>
    <w:rsid w:val="003C131E"/>
    <w:rsid w:val="003C2834"/>
    <w:rsid w:val="003C474B"/>
    <w:rsid w:val="003D2BF1"/>
    <w:rsid w:val="003E26A2"/>
    <w:rsid w:val="00401D49"/>
    <w:rsid w:val="004044A1"/>
    <w:rsid w:val="00407988"/>
    <w:rsid w:val="00410274"/>
    <w:rsid w:val="00416763"/>
    <w:rsid w:val="00416870"/>
    <w:rsid w:val="00417F1B"/>
    <w:rsid w:val="00430CB2"/>
    <w:rsid w:val="00433321"/>
    <w:rsid w:val="00436D0B"/>
    <w:rsid w:val="00437E07"/>
    <w:rsid w:val="00460ECA"/>
    <w:rsid w:val="004627D9"/>
    <w:rsid w:val="004670A7"/>
    <w:rsid w:val="00481260"/>
    <w:rsid w:val="00484250"/>
    <w:rsid w:val="00491B5D"/>
    <w:rsid w:val="004A5E4C"/>
    <w:rsid w:val="004B20E7"/>
    <w:rsid w:val="004B5430"/>
    <w:rsid w:val="004E5090"/>
    <w:rsid w:val="00505771"/>
    <w:rsid w:val="00507CCF"/>
    <w:rsid w:val="00511703"/>
    <w:rsid w:val="005144E3"/>
    <w:rsid w:val="00516128"/>
    <w:rsid w:val="0052071E"/>
    <w:rsid w:val="00521FC2"/>
    <w:rsid w:val="00530F3D"/>
    <w:rsid w:val="00541619"/>
    <w:rsid w:val="00547530"/>
    <w:rsid w:val="0055563B"/>
    <w:rsid w:val="0055771C"/>
    <w:rsid w:val="0056070B"/>
    <w:rsid w:val="00562D77"/>
    <w:rsid w:val="00563680"/>
    <w:rsid w:val="00571827"/>
    <w:rsid w:val="00576A46"/>
    <w:rsid w:val="005812FA"/>
    <w:rsid w:val="00581B93"/>
    <w:rsid w:val="00582A8F"/>
    <w:rsid w:val="00586FE9"/>
    <w:rsid w:val="00592241"/>
    <w:rsid w:val="005B146F"/>
    <w:rsid w:val="005C477C"/>
    <w:rsid w:val="005C5B99"/>
    <w:rsid w:val="005C7B39"/>
    <w:rsid w:val="005D2BC6"/>
    <w:rsid w:val="005D4205"/>
    <w:rsid w:val="005E250C"/>
    <w:rsid w:val="005E3D69"/>
    <w:rsid w:val="005E611E"/>
    <w:rsid w:val="00614867"/>
    <w:rsid w:val="00625D3A"/>
    <w:rsid w:val="00627E81"/>
    <w:rsid w:val="00630922"/>
    <w:rsid w:val="00633AB8"/>
    <w:rsid w:val="00645468"/>
    <w:rsid w:val="006557F4"/>
    <w:rsid w:val="0065681D"/>
    <w:rsid w:val="00675F92"/>
    <w:rsid w:val="00693805"/>
    <w:rsid w:val="006942EB"/>
    <w:rsid w:val="00695B4A"/>
    <w:rsid w:val="00697905"/>
    <w:rsid w:val="006A2757"/>
    <w:rsid w:val="006A336B"/>
    <w:rsid w:val="006A4791"/>
    <w:rsid w:val="006B450F"/>
    <w:rsid w:val="006D1CDB"/>
    <w:rsid w:val="006D30A1"/>
    <w:rsid w:val="006D33D8"/>
    <w:rsid w:val="006D5DCE"/>
    <w:rsid w:val="00704E29"/>
    <w:rsid w:val="007128DC"/>
    <w:rsid w:val="00715A45"/>
    <w:rsid w:val="0071603C"/>
    <w:rsid w:val="00727FFE"/>
    <w:rsid w:val="00731452"/>
    <w:rsid w:val="00734508"/>
    <w:rsid w:val="00741FBB"/>
    <w:rsid w:val="0074243A"/>
    <w:rsid w:val="0075090E"/>
    <w:rsid w:val="007571AF"/>
    <w:rsid w:val="00757911"/>
    <w:rsid w:val="00783854"/>
    <w:rsid w:val="0079041E"/>
    <w:rsid w:val="00790596"/>
    <w:rsid w:val="00792698"/>
    <w:rsid w:val="007A1818"/>
    <w:rsid w:val="007A4175"/>
    <w:rsid w:val="007A4485"/>
    <w:rsid w:val="007B404B"/>
    <w:rsid w:val="007B4585"/>
    <w:rsid w:val="007C047A"/>
    <w:rsid w:val="007C05FE"/>
    <w:rsid w:val="007C0627"/>
    <w:rsid w:val="007C3899"/>
    <w:rsid w:val="007C3A37"/>
    <w:rsid w:val="007C6E25"/>
    <w:rsid w:val="007E370E"/>
    <w:rsid w:val="007F66CA"/>
    <w:rsid w:val="008124DA"/>
    <w:rsid w:val="008130C0"/>
    <w:rsid w:val="0083034D"/>
    <w:rsid w:val="0083476B"/>
    <w:rsid w:val="00836710"/>
    <w:rsid w:val="0084122D"/>
    <w:rsid w:val="008465BA"/>
    <w:rsid w:val="00846C48"/>
    <w:rsid w:val="008505BA"/>
    <w:rsid w:val="00856322"/>
    <w:rsid w:val="008666DC"/>
    <w:rsid w:val="0087106F"/>
    <w:rsid w:val="00872305"/>
    <w:rsid w:val="0087675D"/>
    <w:rsid w:val="00877224"/>
    <w:rsid w:val="008A3E6F"/>
    <w:rsid w:val="008B1B9D"/>
    <w:rsid w:val="008C3521"/>
    <w:rsid w:val="008D3A5C"/>
    <w:rsid w:val="008E1608"/>
    <w:rsid w:val="008E2D26"/>
    <w:rsid w:val="008E350B"/>
    <w:rsid w:val="008E3FB0"/>
    <w:rsid w:val="00902333"/>
    <w:rsid w:val="0090767F"/>
    <w:rsid w:val="00913B16"/>
    <w:rsid w:val="0092099C"/>
    <w:rsid w:val="00921A06"/>
    <w:rsid w:val="009230FC"/>
    <w:rsid w:val="00923868"/>
    <w:rsid w:val="00926C62"/>
    <w:rsid w:val="0095347E"/>
    <w:rsid w:val="00956176"/>
    <w:rsid w:val="00971289"/>
    <w:rsid w:val="0097500C"/>
    <w:rsid w:val="00983EAE"/>
    <w:rsid w:val="00990BCD"/>
    <w:rsid w:val="00992CF6"/>
    <w:rsid w:val="009940B7"/>
    <w:rsid w:val="009A3A10"/>
    <w:rsid w:val="009A3E9D"/>
    <w:rsid w:val="009C1C19"/>
    <w:rsid w:val="009C39A4"/>
    <w:rsid w:val="009D5A57"/>
    <w:rsid w:val="009E107F"/>
    <w:rsid w:val="009E4D11"/>
    <w:rsid w:val="009F7389"/>
    <w:rsid w:val="00A04FE4"/>
    <w:rsid w:val="00A063D9"/>
    <w:rsid w:val="00A20096"/>
    <w:rsid w:val="00A2109A"/>
    <w:rsid w:val="00A2579D"/>
    <w:rsid w:val="00A33569"/>
    <w:rsid w:val="00A34203"/>
    <w:rsid w:val="00A40143"/>
    <w:rsid w:val="00A417E3"/>
    <w:rsid w:val="00A46D5C"/>
    <w:rsid w:val="00A47C62"/>
    <w:rsid w:val="00A47F67"/>
    <w:rsid w:val="00A51D9A"/>
    <w:rsid w:val="00A56CC4"/>
    <w:rsid w:val="00A74B14"/>
    <w:rsid w:val="00A755C7"/>
    <w:rsid w:val="00A76885"/>
    <w:rsid w:val="00A76F8A"/>
    <w:rsid w:val="00A85667"/>
    <w:rsid w:val="00AB1F32"/>
    <w:rsid w:val="00AB531A"/>
    <w:rsid w:val="00AD4B7A"/>
    <w:rsid w:val="00AE17DA"/>
    <w:rsid w:val="00AE4341"/>
    <w:rsid w:val="00B00CAF"/>
    <w:rsid w:val="00B02D7F"/>
    <w:rsid w:val="00B06CF4"/>
    <w:rsid w:val="00B073DC"/>
    <w:rsid w:val="00B14475"/>
    <w:rsid w:val="00B344A4"/>
    <w:rsid w:val="00B371CD"/>
    <w:rsid w:val="00B47A0F"/>
    <w:rsid w:val="00B565D4"/>
    <w:rsid w:val="00B61580"/>
    <w:rsid w:val="00B64ABE"/>
    <w:rsid w:val="00B71C01"/>
    <w:rsid w:val="00B74BB5"/>
    <w:rsid w:val="00B94B56"/>
    <w:rsid w:val="00B97057"/>
    <w:rsid w:val="00B97278"/>
    <w:rsid w:val="00B97361"/>
    <w:rsid w:val="00BB272F"/>
    <w:rsid w:val="00BB5643"/>
    <w:rsid w:val="00BB5AEF"/>
    <w:rsid w:val="00BC3A61"/>
    <w:rsid w:val="00BC4012"/>
    <w:rsid w:val="00BC40FF"/>
    <w:rsid w:val="00C00081"/>
    <w:rsid w:val="00C05E10"/>
    <w:rsid w:val="00C13371"/>
    <w:rsid w:val="00C13D24"/>
    <w:rsid w:val="00C2244A"/>
    <w:rsid w:val="00C24C13"/>
    <w:rsid w:val="00C24C3D"/>
    <w:rsid w:val="00C35ED8"/>
    <w:rsid w:val="00C37155"/>
    <w:rsid w:val="00C379B5"/>
    <w:rsid w:val="00C46E4F"/>
    <w:rsid w:val="00C554F0"/>
    <w:rsid w:val="00C57DD0"/>
    <w:rsid w:val="00C60464"/>
    <w:rsid w:val="00C66929"/>
    <w:rsid w:val="00C66D8E"/>
    <w:rsid w:val="00C67DD7"/>
    <w:rsid w:val="00C72373"/>
    <w:rsid w:val="00C74B15"/>
    <w:rsid w:val="00C81513"/>
    <w:rsid w:val="00C97BC9"/>
    <w:rsid w:val="00CA53E3"/>
    <w:rsid w:val="00CA6ED2"/>
    <w:rsid w:val="00CE4302"/>
    <w:rsid w:val="00CF0979"/>
    <w:rsid w:val="00CF1E38"/>
    <w:rsid w:val="00CF4334"/>
    <w:rsid w:val="00D00EC8"/>
    <w:rsid w:val="00D03574"/>
    <w:rsid w:val="00D04866"/>
    <w:rsid w:val="00D0509D"/>
    <w:rsid w:val="00D05D1F"/>
    <w:rsid w:val="00D11528"/>
    <w:rsid w:val="00D20038"/>
    <w:rsid w:val="00D21592"/>
    <w:rsid w:val="00D223F7"/>
    <w:rsid w:val="00D26543"/>
    <w:rsid w:val="00D316AB"/>
    <w:rsid w:val="00D334B1"/>
    <w:rsid w:val="00D36E7C"/>
    <w:rsid w:val="00D4736C"/>
    <w:rsid w:val="00D50B4E"/>
    <w:rsid w:val="00D64D69"/>
    <w:rsid w:val="00D703B6"/>
    <w:rsid w:val="00D8457D"/>
    <w:rsid w:val="00D876E6"/>
    <w:rsid w:val="00D96601"/>
    <w:rsid w:val="00DA5E7A"/>
    <w:rsid w:val="00DB1FAE"/>
    <w:rsid w:val="00DB64EB"/>
    <w:rsid w:val="00DE1C06"/>
    <w:rsid w:val="00DE6253"/>
    <w:rsid w:val="00DE6F93"/>
    <w:rsid w:val="00DF2056"/>
    <w:rsid w:val="00DF5072"/>
    <w:rsid w:val="00DF59A1"/>
    <w:rsid w:val="00DF7DAB"/>
    <w:rsid w:val="00E12055"/>
    <w:rsid w:val="00E12DC9"/>
    <w:rsid w:val="00E12F21"/>
    <w:rsid w:val="00E156E7"/>
    <w:rsid w:val="00E16A62"/>
    <w:rsid w:val="00E200BB"/>
    <w:rsid w:val="00E202A8"/>
    <w:rsid w:val="00E271E9"/>
    <w:rsid w:val="00E274D1"/>
    <w:rsid w:val="00E36003"/>
    <w:rsid w:val="00E41B5C"/>
    <w:rsid w:val="00E41C63"/>
    <w:rsid w:val="00E6157E"/>
    <w:rsid w:val="00E619A5"/>
    <w:rsid w:val="00E70FD7"/>
    <w:rsid w:val="00E72539"/>
    <w:rsid w:val="00E73F77"/>
    <w:rsid w:val="00E74C5D"/>
    <w:rsid w:val="00E750F5"/>
    <w:rsid w:val="00E83E88"/>
    <w:rsid w:val="00E85116"/>
    <w:rsid w:val="00E917BE"/>
    <w:rsid w:val="00E95EA8"/>
    <w:rsid w:val="00EA24D7"/>
    <w:rsid w:val="00EA4338"/>
    <w:rsid w:val="00EA66FE"/>
    <w:rsid w:val="00EA6CEB"/>
    <w:rsid w:val="00EB34D2"/>
    <w:rsid w:val="00EC01C1"/>
    <w:rsid w:val="00EC338F"/>
    <w:rsid w:val="00ED10E7"/>
    <w:rsid w:val="00EF1B48"/>
    <w:rsid w:val="00EF4146"/>
    <w:rsid w:val="00EF5137"/>
    <w:rsid w:val="00F03114"/>
    <w:rsid w:val="00F10CDF"/>
    <w:rsid w:val="00F112F2"/>
    <w:rsid w:val="00F11FE3"/>
    <w:rsid w:val="00F3021A"/>
    <w:rsid w:val="00F31498"/>
    <w:rsid w:val="00F32AF8"/>
    <w:rsid w:val="00F40980"/>
    <w:rsid w:val="00F42A42"/>
    <w:rsid w:val="00F455AB"/>
    <w:rsid w:val="00F45F0B"/>
    <w:rsid w:val="00F47F4D"/>
    <w:rsid w:val="00F549DB"/>
    <w:rsid w:val="00F701B8"/>
    <w:rsid w:val="00F8235F"/>
    <w:rsid w:val="00F864B1"/>
    <w:rsid w:val="00F8653B"/>
    <w:rsid w:val="00F86DE9"/>
    <w:rsid w:val="00F90988"/>
    <w:rsid w:val="00F90DF4"/>
    <w:rsid w:val="00F93BB0"/>
    <w:rsid w:val="00F94EE1"/>
    <w:rsid w:val="00FA6B50"/>
    <w:rsid w:val="00FB5E05"/>
    <w:rsid w:val="00FC280E"/>
    <w:rsid w:val="00FC7827"/>
    <w:rsid w:val="00FD614E"/>
    <w:rsid w:val="00FE4D78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301BE9"/>
    <w:rsid w:val="0037600C"/>
    <w:rsid w:val="005A1AEE"/>
    <w:rsid w:val="00660FC5"/>
    <w:rsid w:val="00716779"/>
    <w:rsid w:val="00753FB3"/>
    <w:rsid w:val="00774ED5"/>
    <w:rsid w:val="007C6E25"/>
    <w:rsid w:val="00897DF3"/>
    <w:rsid w:val="008A091B"/>
    <w:rsid w:val="009161A2"/>
    <w:rsid w:val="00972E34"/>
    <w:rsid w:val="009F7EAA"/>
    <w:rsid w:val="00B44E02"/>
    <w:rsid w:val="00BA78BB"/>
    <w:rsid w:val="00EA257E"/>
    <w:rsid w:val="00ED5C04"/>
    <w:rsid w:val="00F86666"/>
    <w:rsid w:val="00FC1F9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23FB4-5077-4C0A-A62E-F5A70FB2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2</cp:revision>
  <cp:lastPrinted>2025-04-30T07:54:00Z</cp:lastPrinted>
  <dcterms:created xsi:type="dcterms:W3CDTF">2025-05-04T17:42:00Z</dcterms:created>
  <dcterms:modified xsi:type="dcterms:W3CDTF">2025-05-04T17:42:00Z</dcterms:modified>
</cp:coreProperties>
</file>