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4D7DB9" w14:paraId="178390AD" w14:textId="77777777" w:rsidTr="007F66CA">
        <w:tc>
          <w:tcPr>
            <w:tcW w:w="6379" w:type="dxa"/>
            <w:vMerge w:val="restart"/>
          </w:tcPr>
          <w:p w14:paraId="37C54A5E" w14:textId="3B37AEFE" w:rsidR="00F40980" w:rsidRPr="007F66CA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4D7DB9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4D7DB9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2A9B130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A7DE0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E282E" w:rsidRPr="002A7DE0">
              <w:rPr>
                <w:rFonts w:cs="Times New Roman"/>
                <w:bCs/>
                <w:sz w:val="28"/>
                <w:szCs w:val="28"/>
              </w:rPr>
              <w:t>2.0824</w:t>
            </w:r>
          </w:p>
        </w:tc>
      </w:tr>
      <w:tr w:rsidR="00F40980" w:rsidRPr="004D7DB9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103BD046" w:rsidR="00F40980" w:rsidRPr="002A7DE0" w:rsidRDefault="00F40980" w:rsidP="00F40980">
            <w:pPr>
              <w:rPr>
                <w:bCs/>
                <w:sz w:val="28"/>
                <w:szCs w:val="28"/>
              </w:rPr>
            </w:pPr>
            <w:r w:rsidRPr="002A7DE0">
              <w:rPr>
                <w:bCs/>
                <w:sz w:val="28"/>
                <w:szCs w:val="28"/>
              </w:rPr>
              <w:t>от</w:t>
            </w:r>
            <w:r w:rsidRPr="002A7DE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E282E" w:rsidRPr="002A7DE0">
              <w:rPr>
                <w:bCs/>
                <w:sz w:val="28"/>
                <w:szCs w:val="28"/>
              </w:rPr>
              <w:t>31.12.1997</w:t>
            </w:r>
          </w:p>
        </w:tc>
      </w:tr>
      <w:tr w:rsidR="00F40980" w:rsidRPr="004D7DB9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3F4C453" w:rsidR="00582A8F" w:rsidRPr="002A7DE0" w:rsidRDefault="00582A8F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76B7E3CA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н</w:t>
            </w:r>
            <w:r w:rsidRPr="002A7DE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4D7DB9" w:rsidRPr="002A7DE0">
                  <w:rPr>
                    <w:rFonts w:eastAsia="Calibri"/>
                    <w:sz w:val="28"/>
                    <w:szCs w:val="28"/>
                  </w:rPr>
                  <w:t>1</w:t>
                </w:r>
                <w:r w:rsidR="0048016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2A7DE0">
              <w:rPr>
                <w:rFonts w:eastAsia="Calibri"/>
                <w:sz w:val="28"/>
                <w:szCs w:val="28"/>
              </w:rPr>
              <w:t xml:space="preserve"> </w:t>
            </w:r>
            <w:r w:rsidRPr="002A7DE0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4D7DB9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01B5E85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р</w:t>
            </w:r>
            <w:r w:rsidRPr="002A7DE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13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4D7DB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74E92A53" w:rsidR="00D223F7" w:rsidRPr="007F66CA" w:rsidRDefault="00D223F7" w:rsidP="0061568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D7DB9">
              <w:rPr>
                <w:b/>
                <w:sz w:val="28"/>
                <w:szCs w:val="28"/>
              </w:rPr>
              <w:t>ОБЛАСТ</w:t>
            </w:r>
            <w:r w:rsidR="00D50B4E" w:rsidRPr="004D7DB9">
              <w:rPr>
                <w:b/>
                <w:sz w:val="28"/>
                <w:szCs w:val="28"/>
              </w:rPr>
              <w:t>Ь</w:t>
            </w:r>
            <w:r w:rsidRPr="004D7DB9">
              <w:rPr>
                <w:b/>
                <w:sz w:val="28"/>
                <w:szCs w:val="28"/>
              </w:rPr>
              <w:t xml:space="preserve"> АККРЕДИТАЦИИ </w:t>
            </w:r>
            <w:r w:rsidRPr="004D7DB9">
              <w:rPr>
                <w:sz w:val="28"/>
                <w:szCs w:val="28"/>
              </w:rPr>
              <w:t>от</w:t>
            </w:r>
            <w:r w:rsidRPr="004D7DB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1756">
                  <w:rPr>
                    <w:rStyle w:val="38"/>
                    <w:szCs w:val="28"/>
                  </w:rPr>
                  <w:t>08 мая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27"/>
        <w:gridCol w:w="1865"/>
        <w:gridCol w:w="1231"/>
        <w:gridCol w:w="1626"/>
        <w:gridCol w:w="1956"/>
        <w:gridCol w:w="2099"/>
        <w:gridCol w:w="134"/>
      </w:tblGrid>
      <w:tr w:rsidR="007A4485" w:rsidRPr="007F66CA" w14:paraId="132B68D0" w14:textId="77777777" w:rsidTr="00480161">
        <w:trPr>
          <w:trHeight w:val="234"/>
        </w:trPr>
        <w:tc>
          <w:tcPr>
            <w:tcW w:w="9638" w:type="dxa"/>
            <w:gridSpan w:val="7"/>
            <w:vAlign w:val="center"/>
            <w:hideMark/>
          </w:tcPr>
          <w:p w14:paraId="144F09ED" w14:textId="77777777" w:rsidR="0061568C" w:rsidRPr="0061568C" w:rsidRDefault="0061568C">
            <w:pPr>
              <w:rPr>
                <w:sz w:val="28"/>
                <w:szCs w:val="28"/>
              </w:rPr>
            </w:pPr>
          </w:p>
          <w:bookmarkEnd w:id="0"/>
          <w:p w14:paraId="3FD26EB9" w14:textId="77777777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производственной лаборатории </w:t>
            </w:r>
          </w:p>
          <w:p w14:paraId="7AEF923A" w14:textId="77777777" w:rsid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 Открытого акционерного общества «Бабушкина крынка»-управляющая </w:t>
            </w:r>
          </w:p>
          <w:p w14:paraId="06EE909E" w14:textId="69AF08C0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>компания холдинга «Могилевская молочная компания «Бабушкина крынка»</w:t>
            </w:r>
          </w:p>
          <w:p w14:paraId="42C9FE45" w14:textId="77777777" w:rsidR="0061568C" w:rsidRPr="000346A0" w:rsidRDefault="0061568C" w:rsidP="0061568C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</w:p>
          <w:p w14:paraId="3D80D9AC" w14:textId="7610C88C" w:rsidR="007A4485" w:rsidRPr="007F66CA" w:rsidRDefault="007A4485" w:rsidP="0048016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70D74" w:rsidRPr="007A4175" w14:paraId="28BC4E9D" w14:textId="77777777" w:rsidTr="004801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4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500C5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6FDD7" w14:textId="77777777" w:rsidR="00F40980" w:rsidRPr="007A4175" w:rsidRDefault="00F40980" w:rsidP="004801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74E179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9EAD6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2D8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70D74" w:rsidRPr="0038569C" w14:paraId="4A71FEE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30D8CFB" w:rsidR="0090767F" w:rsidRPr="001E282E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>ул. Ак. Павлова, д. 3, 212013, г. Могилев, Могилевская область</w:t>
            </w:r>
          </w:p>
        </w:tc>
      </w:tr>
      <w:tr w:rsidR="00270D74" w:rsidRPr="0038569C" w14:paraId="1765299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34C8A48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DD4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и молочная продукция</w:t>
            </w:r>
          </w:p>
          <w:p w14:paraId="08841445" w14:textId="261109F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A6076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01.41/42.000</w:t>
            </w:r>
          </w:p>
          <w:p w14:paraId="4E0A3E95" w14:textId="39335D0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8E9" w14:textId="77777777" w:rsid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Отбор проб </w:t>
            </w:r>
          </w:p>
          <w:p w14:paraId="7A0FB7B6" w14:textId="777DBE9B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(образцов)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DD0C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64A9CF8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618A76E8" w14:textId="2252E7FD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</w:t>
            </w:r>
            <w:r w:rsidR="006D41B5">
              <w:rPr>
                <w:sz w:val="22"/>
                <w:szCs w:val="22"/>
              </w:rPr>
              <w:t>-</w:t>
            </w:r>
            <w:r w:rsidRPr="00A375F2">
              <w:rPr>
                <w:sz w:val="22"/>
                <w:szCs w:val="22"/>
              </w:rPr>
              <w:t>2014</w:t>
            </w:r>
            <w:proofErr w:type="gramEnd"/>
          </w:p>
          <w:p w14:paraId="18008377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66C03642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76EE6D7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33EB941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1CFDCDEE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4807BC4D" w14:textId="152FF90B" w:rsidR="001E282E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2FE46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1351BA58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41667F8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26809.1-2014</w:t>
            </w:r>
            <w:proofErr w:type="gramEnd"/>
          </w:p>
          <w:p w14:paraId="143876A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552BC49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0B22E23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544CA195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7D675C1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6BCFA120" w14:textId="42BAA75E" w:rsidR="00896CF8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</w:tr>
      <w:tr w:rsidR="00270D74" w:rsidRPr="0038569C" w14:paraId="7EB179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DA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  <w:p w14:paraId="1524158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160C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9791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F9265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EEB24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1BBCB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80EC90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FD11E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B3D678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4284F4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AB52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CC4D71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A54573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56801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9E82A9" w14:textId="1B01FE01" w:rsidR="0061568C" w:rsidRPr="00295E4A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DF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коровье заготовляемое</w:t>
            </w:r>
          </w:p>
          <w:p w14:paraId="520227D0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Молоко обезжиренное </w:t>
            </w:r>
          </w:p>
          <w:p w14:paraId="37BE4A6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1A39243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Сыворотка </w:t>
            </w:r>
          </w:p>
          <w:p w14:paraId="1D2F20CF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молочная</w:t>
            </w:r>
          </w:p>
          <w:p w14:paraId="340A5BF9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Сливки – сырье</w:t>
            </w:r>
          </w:p>
          <w:p w14:paraId="0C7730D5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Сливки </w:t>
            </w: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539918E5" w14:textId="0C114B3C" w:rsidR="001E282E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Пахта</w:t>
            </w:r>
          </w:p>
          <w:p w14:paraId="0E7FE94F" w14:textId="7D59C968" w:rsidR="001E282E" w:rsidRPr="00A375F2" w:rsidRDefault="001E282E" w:rsidP="004801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Пермеат</w:t>
            </w:r>
            <w:proofErr w:type="spellEnd"/>
            <w:r>
              <w:rPr>
                <w:sz w:val="22"/>
                <w:szCs w:val="22"/>
              </w:rPr>
              <w:t xml:space="preserve"> молочный</w:t>
            </w:r>
          </w:p>
          <w:p w14:paraId="600776F8" w14:textId="0FB4F4B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BDDF" w14:textId="77777777" w:rsidR="001E282E" w:rsidRPr="00A375F2" w:rsidRDefault="001E282E" w:rsidP="00480161">
            <w:pPr>
              <w:spacing w:line="216" w:lineRule="auto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01.41/11.116</w:t>
            </w:r>
          </w:p>
          <w:p w14:paraId="196BDF50" w14:textId="47D7F1F9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AEC1" w14:textId="77777777" w:rsidR="001E282E" w:rsidRPr="00A375F2" w:rsidRDefault="001E282E" w:rsidP="00480161">
            <w:pPr>
              <w:ind w:left="-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 w:rsidRPr="00A375F2">
              <w:rPr>
                <w:sz w:val="22"/>
                <w:szCs w:val="22"/>
              </w:rPr>
              <w:t>цвет,  внешний</w:t>
            </w:r>
            <w:proofErr w:type="gramEnd"/>
            <w:r w:rsidRPr="00A375F2">
              <w:rPr>
                <w:sz w:val="22"/>
                <w:szCs w:val="22"/>
              </w:rPr>
              <w:t xml:space="preserve"> вид, консистенция</w:t>
            </w:r>
          </w:p>
          <w:p w14:paraId="5A62C405" w14:textId="217580D2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FF07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</w:p>
          <w:p w14:paraId="674A6C02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</w:p>
          <w:p w14:paraId="2D1E78F8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</w:p>
          <w:p w14:paraId="05139FA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РБ </w:t>
            </w:r>
            <w:proofErr w:type="gramStart"/>
            <w:r w:rsidRPr="00295C4C">
              <w:rPr>
                <w:sz w:val="22"/>
                <w:szCs w:val="22"/>
              </w:rPr>
              <w:t>100098867.119-2001</w:t>
            </w:r>
            <w:proofErr w:type="gramEnd"/>
          </w:p>
          <w:p w14:paraId="5CE1AB07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586B1D0F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2046A969" w14:textId="055E54B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0EE4ACE0" w14:textId="6B5185A4" w:rsidR="006D41B5" w:rsidRPr="006D41B5" w:rsidRDefault="006D41B5" w:rsidP="00480161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1A06EA5B" w14:textId="1B4AD90D" w:rsidR="001E282E" w:rsidRPr="00703A5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4CF0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  <w:r w:rsidRPr="00295C4C">
              <w:rPr>
                <w:sz w:val="22"/>
                <w:szCs w:val="22"/>
              </w:rPr>
              <w:t xml:space="preserve"> п.6.2</w:t>
            </w:r>
          </w:p>
          <w:p w14:paraId="6D588C1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  <w:r w:rsidRPr="00295C4C">
              <w:rPr>
                <w:sz w:val="22"/>
                <w:szCs w:val="22"/>
              </w:rPr>
              <w:t xml:space="preserve"> п.7.2</w:t>
            </w:r>
          </w:p>
          <w:p w14:paraId="790461B1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  <w:r w:rsidRPr="00295C4C">
              <w:rPr>
                <w:sz w:val="22"/>
                <w:szCs w:val="22"/>
              </w:rPr>
              <w:t xml:space="preserve"> п.7.2, 7.3</w:t>
            </w:r>
          </w:p>
          <w:p w14:paraId="3824BAD0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r w:rsidRPr="00295C4C">
              <w:rPr>
                <w:sz w:val="22"/>
                <w:szCs w:val="22"/>
              </w:rPr>
              <w:t>РБ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100098867.119-2001</w:t>
            </w:r>
            <w:proofErr w:type="gramEnd"/>
          </w:p>
          <w:p w14:paraId="741F8C9C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9622EB6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A87A19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BY </w:t>
            </w:r>
            <w:proofErr w:type="gramStart"/>
            <w:r w:rsidRPr="00295C4C">
              <w:rPr>
                <w:sz w:val="22"/>
                <w:szCs w:val="22"/>
              </w:rPr>
              <w:t>100098867.387-2015</w:t>
            </w:r>
            <w:proofErr w:type="gramEnd"/>
          </w:p>
          <w:p w14:paraId="76DBE11F" w14:textId="4676343B" w:rsidR="00166D80" w:rsidRDefault="006D41B5" w:rsidP="00F75A3B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3F9B1E95" w14:textId="77777777" w:rsidR="00BD535E" w:rsidRDefault="00BD535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DEDEC7E" w14:textId="77777777" w:rsidR="00F75A3B" w:rsidRDefault="00F75A3B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659662D" w14:textId="77777777" w:rsidR="00C97456" w:rsidRPr="00703A55" w:rsidRDefault="00C974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2A7DE0" w:rsidRPr="002A7DE0" w14:paraId="1BB1492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160A2F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5FB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6F2120D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64F58968" w14:textId="0D477EEB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3AA548B4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1E2E6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28BC1B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5374711F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352494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5758E50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35E0B2A6" w14:textId="2C191B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D2BB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  <w:p w14:paraId="59C42F4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  <w:p w14:paraId="08326293" w14:textId="1D7E5037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1D8004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4D360" w14:textId="77777777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F3DE9EE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65444A6B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07E7C77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61DCA701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68FFABBA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6BDAA9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4BB041F0" w14:textId="5FEB787D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024A4E3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56281306" w14:textId="3A5226D9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77A4167" w14:textId="5F38046C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28CF38" w14:textId="03381135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68EB93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24362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4971FAB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88D279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5747C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  <w:p w14:paraId="6758724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  <w:p w14:paraId="077CD00A" w14:textId="6B32A7A4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11561C5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333E2DD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0BE5" w14:textId="4A57F946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B11C818" w14:textId="379A1A1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3622-68</w:t>
            </w:r>
          </w:p>
        </w:tc>
      </w:tr>
      <w:tr w:rsidR="002A7DE0" w:rsidRPr="002A7DE0" w14:paraId="41752C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34AB532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0220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  <w:p w14:paraId="7BF720D4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  <w:p w14:paraId="27841886" w14:textId="12495A7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0F7C5555" w:rsidR="005B680E" w:rsidRPr="002A7DE0" w:rsidRDefault="001C6ECD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 xml:space="preserve">Группа </w:t>
            </w:r>
            <w:r w:rsidR="005B680E" w:rsidRPr="002A7DE0">
              <w:rPr>
                <w:sz w:val="22"/>
                <w:szCs w:val="22"/>
              </w:rPr>
              <w:t xml:space="preserve"> чистоты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0D46A5A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2A7DE0" w:rsidRPr="002A7DE0" w14:paraId="15C0EFF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2BA197B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EF595D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1356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9EBC221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5C55159D" w14:textId="16816DB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2F33376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0E83D6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5AE03FA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25228-82</w:t>
            </w:r>
          </w:p>
        </w:tc>
      </w:tr>
      <w:tr w:rsidR="002A7DE0" w:rsidRPr="002A7DE0" w14:paraId="5477E8C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44CB" w14:textId="7147440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1A7B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7952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  <w:p w14:paraId="02CB5A0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  <w:p w14:paraId="69DBA863" w14:textId="721324DF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D7A6" w14:textId="7C7715E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D48C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7A3A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  <w:p w14:paraId="777EBF25" w14:textId="70D0BCA8" w:rsidR="00A47110" w:rsidRPr="002A7DE0" w:rsidRDefault="00A4711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2A7DE0" w:rsidRPr="002A7DE0" w14:paraId="7261E2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9BF7" w14:textId="2255DB1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24C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6D07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AE7BC29" w14:textId="2FF35F5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5107" w14:textId="269C5BA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3551A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611B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7C94C54C" w14:textId="6FE34E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30305.3-95</w:t>
            </w:r>
          </w:p>
        </w:tc>
      </w:tr>
      <w:tr w:rsidR="002A7DE0" w:rsidRPr="002A7DE0" w14:paraId="0B3287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11278C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141E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773E19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5FA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 </w:t>
            </w:r>
            <w:r w:rsidRPr="002A7DE0">
              <w:rPr>
                <w:sz w:val="22"/>
                <w:szCs w:val="22"/>
              </w:rPr>
              <w:tab/>
            </w:r>
          </w:p>
          <w:p w14:paraId="6902576B" w14:textId="32FC9762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5499362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7E4F67C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2A7DE0" w:rsidRPr="002A7DE0" w14:paraId="427B9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8C519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612F2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9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6E2FCA23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  <w:p w14:paraId="3FCA44A5" w14:textId="71D0BE19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3152D6D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EC95F3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C2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25179-2014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0D229DB9" w14:textId="1604A8E8" w:rsidR="005B680E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58DC805" w14:textId="56077F7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096EB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5B2C02FD" w14:textId="0C16E048" w:rsidR="0082769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п.4.3.1</w:t>
            </w:r>
          </w:p>
        </w:tc>
      </w:tr>
      <w:tr w:rsidR="002A7DE0" w:rsidRPr="002A7DE0" w14:paraId="362FE1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C77F99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832C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49D65658" w14:textId="51FA133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01C0E65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0AE7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п.3 </w:t>
            </w:r>
          </w:p>
          <w:p w14:paraId="4ED11D29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100098867.179-2005</w:t>
            </w:r>
            <w:proofErr w:type="gramEnd"/>
          </w:p>
          <w:p w14:paraId="0141EE57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100098867.387-2015</w:t>
            </w:r>
            <w:proofErr w:type="gramEnd"/>
          </w:p>
          <w:p w14:paraId="519758A0" w14:textId="431E6CD5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3CF906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71AFD31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C05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0E9849C7" w14:textId="3B4CCB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9664" w14:textId="77777777" w:rsidR="001E4C43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  <w:p w14:paraId="03532333" w14:textId="2EA59AA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2B561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2A7DE0" w:rsidRPr="002A7DE0" w14:paraId="2C2FCC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14268D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2E4A580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3E0A3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D5C61BB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470F6145" w14:textId="20BDA6C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67554D7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680FBAE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1BEE7F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4787FC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BBC8BD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D19D00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A654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5D5D5C8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7360A6F1" w14:textId="6FBD2E0F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479CF5A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1AFEA4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33D603E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2A7DE0" w:rsidRPr="002A7DE0" w14:paraId="6F13B81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3B4EB15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131198D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D9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0CC0C00" w14:textId="7C0997D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09E844D7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301A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3460F44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24067-80</w:t>
            </w:r>
          </w:p>
        </w:tc>
      </w:tr>
      <w:tr w:rsidR="002A7DE0" w:rsidRPr="002A7DE0" w14:paraId="6ECE9DB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54F65F5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F901F5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1D0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62C2284B" w14:textId="2FC48F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22C702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251D75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86AE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00D06E6" w14:textId="7F5C103F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п.8.1</w:t>
            </w:r>
          </w:p>
        </w:tc>
      </w:tr>
      <w:tr w:rsidR="002A7DE0" w:rsidRPr="002A7DE0" w14:paraId="648F673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0AB4C62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2CD3FD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BF1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01.41/08.043</w:t>
            </w:r>
          </w:p>
          <w:p w14:paraId="2E07157D" w14:textId="461F085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984B318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2DA307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26A182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FE74D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421AFF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4814E5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268C" w14:textId="5B71BD98" w:rsidR="005B680E" w:rsidRPr="002A7DE0" w:rsidRDefault="00915020" w:rsidP="0048016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8E82D4" wp14:editId="7797735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10003790</wp:posOffset>
                      </wp:positionV>
                      <wp:extent cx="1671320" cy="488950"/>
                      <wp:effectExtent l="0" t="0" r="24130" b="25400"/>
                      <wp:wrapNone/>
                      <wp:docPr id="106486132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99000" w14:textId="77777777" w:rsidR="00915020" w:rsidRPr="00635874" w:rsidRDefault="00915020" w:rsidP="0091502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14:paraId="6B761B60" w14:textId="77777777" w:rsidR="00915020" w:rsidRPr="007F457C" w:rsidRDefault="00915020" w:rsidP="00915020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8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46pt;margin-top:787.7pt;width:131.6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" strokecolor="white">
                      <v:textbox>
                        <w:txbxContent>
                          <w:p w14:paraId="2ED99000" w14:textId="77777777" w:rsidR="00915020" w:rsidRPr="00635874" w:rsidRDefault="00915020" w:rsidP="0091502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14:paraId="6B761B60" w14:textId="77777777" w:rsidR="00915020" w:rsidRPr="007F457C" w:rsidRDefault="00915020" w:rsidP="0091502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680E" w:rsidRPr="002A7DE0">
              <w:rPr>
                <w:sz w:val="22"/>
                <w:szCs w:val="22"/>
              </w:rPr>
              <w:t>01.41/01.086</w:t>
            </w:r>
          </w:p>
          <w:p w14:paraId="452100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  <w:p w14:paraId="12DD0943" w14:textId="77777777" w:rsidR="0091502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4E8174D6" w14:textId="3BF2A0D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7739" w14:textId="7F529971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576C0E3B" w14:textId="474F5A0D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1297B1C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DA1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2B6B8D6" w14:textId="7DC793D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="001E4C43" w:rsidRPr="002A7DE0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п.8.4</w:t>
            </w:r>
          </w:p>
          <w:p w14:paraId="5A69A1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ГОСТ10444.15-94</w:t>
            </w:r>
          </w:p>
          <w:p w14:paraId="096557D5" w14:textId="76DDC17B" w:rsidR="00B50CCE" w:rsidRPr="002A7DE0" w:rsidRDefault="00B50CC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7A311AF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1B8E02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2.1</w:t>
            </w:r>
            <w:r w:rsidR="0041670C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92BE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24352FD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2778B0BC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5C20D22B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22BAC7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108419D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36E00108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4A94650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39F47E3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050159BA" w14:textId="46BB11C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632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FDBECFE" w14:textId="30C3B87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51A8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  <w:p w14:paraId="04EE2C41" w14:textId="77777777" w:rsidR="000475B7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31F9D7F" w14:textId="4EAE0B8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17387" w14:textId="77777777" w:rsidR="000475B7" w:rsidRPr="002A7DE0" w:rsidRDefault="000475B7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C99DB2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1578801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4AD5E86A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0B41F4FD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C605683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16E3E02B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3F1B9FC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21CD33B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4AE4EF21" w14:textId="77777777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76CE5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9E713" w14:textId="4795E6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54BD0A5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2A7DE0" w:rsidRPr="002A7DE0" w14:paraId="2F801D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57089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</w:t>
            </w:r>
            <w:r w:rsidR="0041670C">
              <w:rPr>
                <w:sz w:val="22"/>
                <w:szCs w:val="22"/>
              </w:rPr>
              <w:t>19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8452E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0B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6A157B75" w14:textId="2018048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ACC39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  <w:p w14:paraId="552E274C" w14:textId="0A45ED3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1B6642A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6C6D8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2A7DE0" w:rsidRPr="002A7DE0" w14:paraId="456AFF3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2860DDC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E2158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3BF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3B02AC18" w14:textId="36FD813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3CCFF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  <w:p w14:paraId="7090EF9B" w14:textId="2E696DB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204C25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38CF63ED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 МН 2642 -2015 МВИ.МН 4894-2018</w:t>
            </w:r>
          </w:p>
        </w:tc>
      </w:tr>
      <w:tr w:rsidR="002A7DE0" w:rsidRPr="002A7DE0" w14:paraId="0E493D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457D3B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21E29D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2842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38D91BA" w14:textId="1CD4507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B985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91C528E" w14:textId="15D1940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196E675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6EBBFF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2A7DE0" w:rsidRPr="002A7DE0" w14:paraId="4A84DB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F08AD5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7AD3935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421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2714A9A" w14:textId="1879E51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7B7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  <w:p w14:paraId="6F47BB67" w14:textId="2FFC043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738674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87E81D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2A7DE0" w:rsidRPr="002A7DE0" w14:paraId="59266F1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AE6F14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35D5B6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E48B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7737B365" w14:textId="77679E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7A3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Антибиотики, сульфаниламиды, аминогликозиды</w:t>
            </w:r>
          </w:p>
          <w:p w14:paraId="2EEA1836" w14:textId="77DC0A56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46636E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E0F30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91C45A" w14:textId="2D73968D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</w:tr>
      <w:tr w:rsidR="002A7DE0" w:rsidRPr="002A7DE0" w14:paraId="27E3C7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7754A91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89B04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3B12A15" w14:textId="4ADFAD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543A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  <w:p w14:paraId="5EA82717" w14:textId="363BC48E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F2FD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C73956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2F95FBA5" w14:textId="112F0A5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A7DE0" w:rsidRPr="002A7DE0" w14:paraId="355E15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A42A2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36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5250F6E3" w14:textId="0D8487A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F88B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СОМО</w:t>
            </w:r>
          </w:p>
          <w:p w14:paraId="071C527D" w14:textId="72288EBC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5520D08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</w:t>
            </w:r>
            <w:proofErr w:type="gramStart"/>
            <w:r w:rsidRPr="002A7DE0">
              <w:rPr>
                <w:sz w:val="22"/>
                <w:szCs w:val="22"/>
              </w:rPr>
              <w:t>73  р.1</w:t>
            </w:r>
            <w:proofErr w:type="gramEnd"/>
            <w:r w:rsidRPr="002A7DE0">
              <w:rPr>
                <w:sz w:val="22"/>
                <w:szCs w:val="22"/>
              </w:rPr>
              <w:t>, р.2, р.3</w:t>
            </w:r>
          </w:p>
        </w:tc>
      </w:tr>
      <w:tr w:rsidR="002A7DE0" w:rsidRPr="002A7DE0" w14:paraId="4E7D005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39BDB406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18A105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66EBCB8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D47D33E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C7B142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260CE78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6CF9B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28F28A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04233F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581A27C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A9884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1F662642" w14:textId="66C01668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3D71F4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744E62A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30305.1-95</w:t>
            </w:r>
          </w:p>
        </w:tc>
      </w:tr>
      <w:tr w:rsidR="00775A83" w:rsidRPr="002A7DE0" w14:paraId="6C9C44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BF62" w14:textId="09787E5C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2.28*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2DDFA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CCBB" w14:textId="77777777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01.41/08.149</w:t>
            </w:r>
          </w:p>
          <w:p w14:paraId="783AB5AE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C9B2" w14:textId="3B8213AD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EAAAD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6FCF" w14:textId="7AD6FAF8" w:rsidR="00775A83" w:rsidRPr="00BD535E" w:rsidRDefault="00B02A22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3624-92</w:t>
            </w:r>
            <w:proofErr w:type="gramEnd"/>
            <w:r w:rsidRPr="00BD535E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63AB16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E96D" w14:textId="62030C76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2.29*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0DF4C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6B9C" w14:textId="533A6428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01.41/03.15210.51/03.152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F96B" w14:textId="77777777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Содержание антибактериальных веществ</w:t>
            </w:r>
          </w:p>
          <w:p w14:paraId="4F340308" w14:textId="068F6BB5" w:rsidR="00DE7F7A" w:rsidRPr="00BD535E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2F10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3487" w14:textId="59EA24B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ГОСТ Р 59326-2021</w:t>
            </w:r>
          </w:p>
        </w:tc>
      </w:tr>
      <w:tr w:rsidR="0082769E" w:rsidRPr="002A7DE0" w14:paraId="44AD5CF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7E048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33F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питьевое </w:t>
            </w:r>
          </w:p>
          <w:p w14:paraId="51C14782" w14:textId="51AD441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питьевые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7F19A4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38277888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00E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</w:p>
          <w:p w14:paraId="2354FF9B" w14:textId="1C56A3DD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1887-2016</w:t>
            </w:r>
            <w:proofErr w:type="gramEnd"/>
          </w:p>
          <w:p w14:paraId="19B2B88D" w14:textId="1AB4D564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  <w:p w14:paraId="1A670CFD" w14:textId="77777777" w:rsidR="004806F6" w:rsidRPr="00BD535E" w:rsidRDefault="004806F6" w:rsidP="004806F6">
            <w:pP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3C2BBF" w14:textId="45AD58D0" w:rsidR="004806F6" w:rsidRPr="00BD535E" w:rsidRDefault="004806F6" w:rsidP="004806F6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22C7D77" w14:textId="77777777" w:rsidR="0082769E" w:rsidRPr="00BD535E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D62076" w14:textId="77777777" w:rsidR="0082769E" w:rsidRPr="00BD535E" w:rsidRDefault="0082769E" w:rsidP="00480161">
            <w:pPr>
              <w:rPr>
                <w:sz w:val="22"/>
                <w:szCs w:val="22"/>
              </w:rPr>
            </w:pPr>
          </w:p>
          <w:p w14:paraId="6E62B81A" w14:textId="43EE838F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6721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  <w:r w:rsidRPr="00BD535E">
              <w:rPr>
                <w:sz w:val="22"/>
                <w:szCs w:val="22"/>
              </w:rPr>
              <w:t xml:space="preserve"> п.7.2, 7.3</w:t>
            </w:r>
          </w:p>
          <w:p w14:paraId="1C22CFA5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pacing w:val="-20"/>
                <w:sz w:val="22"/>
                <w:szCs w:val="22"/>
              </w:rPr>
              <w:t>1887</w:t>
            </w:r>
            <w:r w:rsidRPr="00BD535E">
              <w:rPr>
                <w:sz w:val="22"/>
                <w:szCs w:val="22"/>
              </w:rPr>
              <w:t>-2016</w:t>
            </w:r>
            <w:proofErr w:type="gramEnd"/>
            <w:r w:rsidRPr="00BD535E">
              <w:rPr>
                <w:sz w:val="22"/>
                <w:szCs w:val="22"/>
              </w:rPr>
              <w:t xml:space="preserve"> п.7.2</w:t>
            </w:r>
          </w:p>
          <w:p w14:paraId="5C3DA9F1" w14:textId="3039E648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</w:tc>
      </w:tr>
      <w:tr w:rsidR="0082769E" w:rsidRPr="002A7DE0" w14:paraId="62B16DB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42744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4024652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6A6F91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51CF904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2939FE7B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1BC75716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  <w:r w:rsidRPr="00BD535E">
              <w:rPr>
                <w:sz w:val="22"/>
                <w:szCs w:val="22"/>
              </w:rPr>
              <w:t xml:space="preserve"> п. 7</w:t>
            </w:r>
          </w:p>
        </w:tc>
      </w:tr>
      <w:tr w:rsidR="0082769E" w:rsidRPr="002A7DE0" w14:paraId="1F21DCD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01E0DF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7CEECB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6B3CE6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04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proofErr w:type="spellStart"/>
            <w:r w:rsidRPr="00BD535E">
              <w:rPr>
                <w:sz w:val="22"/>
                <w:szCs w:val="22"/>
              </w:rPr>
              <w:t>Пероксидаза</w:t>
            </w:r>
            <w:proofErr w:type="spellEnd"/>
            <w:r w:rsidRPr="00BD535E">
              <w:rPr>
                <w:sz w:val="22"/>
                <w:szCs w:val="22"/>
              </w:rPr>
              <w:t xml:space="preserve"> </w:t>
            </w:r>
          </w:p>
          <w:p w14:paraId="2479BE78" w14:textId="01E51ACE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5C7EA74D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3840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</w:p>
          <w:p w14:paraId="4D0DA28D" w14:textId="4964B48B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п.6</w:t>
            </w:r>
          </w:p>
        </w:tc>
      </w:tr>
      <w:tr w:rsidR="0082769E" w:rsidRPr="002A7DE0" w14:paraId="423D59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2ADF42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4D3B488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55717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71126878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50918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67875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</w:t>
            </w:r>
          </w:p>
        </w:tc>
      </w:tr>
      <w:tr w:rsidR="0082769E" w:rsidRPr="002A7DE0" w14:paraId="4C813DE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11ACC6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653BD7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6055873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6A3EC73E" w:rsidR="0082769E" w:rsidRPr="002A7DE0" w:rsidRDefault="0082769E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2E547B1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86D680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п.2.2.1,2.2.2</w:t>
            </w:r>
          </w:p>
        </w:tc>
      </w:tr>
      <w:tr w:rsidR="0082769E" w:rsidRPr="002A7DE0" w14:paraId="61918A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9AC764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796EB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89A89A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5B9F6A7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0A9EB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23E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3127DE8D" w14:textId="38A167F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82769E" w:rsidRPr="002A7DE0" w14:paraId="5B7F78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5B488B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CCF7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31E91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056E74E9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6A9222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9EA8B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82769E" w:rsidRPr="002A7DE0" w14:paraId="4ABE1DF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695C7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1BBF7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55F49B2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57D2" w14:textId="7B80851D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0AD4F78" w14:textId="732C54C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29BEEF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326485C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7C2F7C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6B06ED0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769E37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1D38D45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283666C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3B7152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2D8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65D01E83" w14:textId="64B9450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82769E" w:rsidRPr="002A7DE0" w14:paraId="64690D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5B74E9B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5446716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D7868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A72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6C09035" w14:textId="319FF7E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82769E" w:rsidRPr="002A7DE0" w14:paraId="567B121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279F44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60F565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413950E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071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F24EBE8" w14:textId="29DA6D3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82769E" w:rsidRPr="002A7DE0" w14:paraId="7D58744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45DAA17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59D790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3B9C27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29AE4C2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768E9E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588EB58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82769E" w:rsidRPr="002A7DE0" w14:paraId="20A9C3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3F7145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700971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75D65D6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7B46A291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270A0D5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4ABF354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82769E" w:rsidRPr="002A7DE0" w14:paraId="1ADCD95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77E1AF7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246BF2B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5FD78870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40324E1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82769E" w:rsidRPr="002A7DE0" w14:paraId="2B359E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309A45A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64EA41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10C4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  <w:p w14:paraId="66BB6D4C" w14:textId="7862DAA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6D60C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82769E" w:rsidRPr="002A7DE0" w14:paraId="5780A45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945FA4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0CBBF16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212944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24D5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  <w:p w14:paraId="193BF4AA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1887-2016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6D5F45F9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5FC9CFCA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100098867.650-2023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CE13A27" w14:textId="321E3CBA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4D668B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DA954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0618B8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E31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6732936" w14:textId="64E89B6F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C72CA4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82769E" w:rsidRPr="002A7DE0" w14:paraId="500EC56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9A4A" w14:textId="615374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A031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1895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  <w:p w14:paraId="48BBC94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7253E4C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D3C87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9BE7BC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FF56D1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5D6" w14:textId="3E7BD8D3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антибактериальных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29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003C" w14:textId="33AF14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Р 59326-2021</w:t>
            </w:r>
          </w:p>
        </w:tc>
      </w:tr>
      <w:tr w:rsidR="00DE7F7A" w:rsidRPr="0061568C" w14:paraId="6C29E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54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714B525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FE24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</w:t>
            </w:r>
          </w:p>
          <w:p w14:paraId="64D97E2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Бифидокефир</w:t>
            </w:r>
            <w:proofErr w:type="spellEnd"/>
          </w:p>
          <w:p w14:paraId="06CAC59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кефирные Напитки кисломолочные обогащенные</w:t>
            </w:r>
          </w:p>
          <w:p w14:paraId="7EB22C4E" w14:textId="125FCF1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Продукты специализированные молочные с пониженным содержанием лактозы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8671B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EEE2D20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09C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</w:p>
          <w:p w14:paraId="1E63FD9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700012278.084-2021</w:t>
            </w:r>
            <w:proofErr w:type="gramEnd"/>
          </w:p>
          <w:p w14:paraId="7D04C7A5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6C08D1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A9B07C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  <w:p w14:paraId="68862C91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50DD1AB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3BC10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970-2017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.7.2</w:t>
            </w:r>
          </w:p>
          <w:p w14:paraId="1D827806" w14:textId="77777777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700012278.084-2021</w:t>
            </w:r>
            <w:proofErr w:type="gramEnd"/>
          </w:p>
          <w:p w14:paraId="61B66E90" w14:textId="53DFB746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100098867.630-2023</w:t>
            </w:r>
            <w:proofErr w:type="gramEnd"/>
          </w:p>
          <w:p w14:paraId="369779D7" w14:textId="3E49B6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</w:tc>
      </w:tr>
      <w:tr w:rsidR="00DE7F7A" w:rsidRPr="002A7DE0" w14:paraId="77ABA2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48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4AF8" w14:textId="36BDAE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1FCB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AC42" w14:textId="1451265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2728" w14:textId="0839D70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18CD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A8F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F0040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7F7A" w:rsidRPr="002A7DE0" w14:paraId="22852D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7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D5BF4" w14:textId="6DF711E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D4EA0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FF55" w14:textId="6FF6424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AFD" w14:textId="51DB392A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BDD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01AD" w14:textId="4C0897D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DE7F7A" w:rsidRPr="002A7DE0" w14:paraId="55A888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7886" w14:textId="5FCC5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9694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606D" w14:textId="6022816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1672" w14:textId="73E3954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D14E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5A0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29FC7886" w14:textId="1F7ABA02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DE7F7A" w:rsidRPr="002A7DE0" w14:paraId="7E9A719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2849" w14:textId="05F21B2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B759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6863" w14:textId="5739757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D2B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  <w:p w14:paraId="54536B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360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459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</w:p>
          <w:p w14:paraId="5CAD4770" w14:textId="17F455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п.6</w:t>
            </w:r>
          </w:p>
        </w:tc>
      </w:tr>
      <w:tr w:rsidR="00DE7F7A" w:rsidRPr="002A7DE0" w14:paraId="0F70FC7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4C68" w14:textId="0907A0D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DE75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308" w14:textId="27AF555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DCA3" w14:textId="423E905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0B9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3EB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п.7.11</w:t>
            </w:r>
          </w:p>
          <w:p w14:paraId="7CD195E9" w14:textId="18431CD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28D0A8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D305" w14:textId="2895CC9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B2B01" w14:textId="04B2F76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8413" w14:textId="60EFDF4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E61" w14:textId="6D568D9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344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8E36" w14:textId="60CC061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DE7F7A" w:rsidRPr="002A7DE0" w14:paraId="032004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50B" w14:textId="13462B9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867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30EF" w14:textId="2C84083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198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230A06B3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  <w:p w14:paraId="745B396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486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147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7A79586" w14:textId="7B52EE1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DE7F7A" w:rsidRPr="002A7DE0" w14:paraId="6263D0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1684" w14:textId="3B01F31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587AB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6A0F" w14:textId="52AFB7A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BB178" w14:textId="329680F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Количество бифидобактерий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114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B9D" w14:textId="668BEB82" w:rsidR="00DE7F7A" w:rsidRPr="002A7DE0" w:rsidRDefault="00DE7F7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DE7F7A" w:rsidRPr="002A7DE0" w14:paraId="6E858E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2402" w14:textId="41A466A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E28F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1CBD" w14:textId="0F84DC8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617E" w14:textId="770CBE1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E8A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F35F" w14:textId="77777777" w:rsidR="00DE7F7A" w:rsidRPr="002A7DE0" w:rsidRDefault="00DE7F7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</w:p>
          <w:p w14:paraId="24C32C41" w14:textId="45716A9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DE7F7A" w:rsidRPr="002A7DE0" w14:paraId="771823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87CE0" w14:textId="7F6A4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B4C49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4C3" w14:textId="3EE6830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D5B7" w14:textId="2C3C8BD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7BC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E07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34978130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</w:p>
          <w:p w14:paraId="1446B19A" w14:textId="5F8E2EB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DE7F7A" w:rsidRPr="002A7DE0" w14:paraId="38F54F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3A12" w14:textId="558331B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6C065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FC645" w14:textId="29CC8B3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2E45" w14:textId="2705C95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C17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F55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46B2F6A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23DEE49E" w14:textId="603365A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1CAA1C6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7640" w14:textId="0755F6F8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760E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854" w14:textId="240930C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F2C8" w14:textId="52DD3AF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B9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B7F" w14:textId="43BDBBC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44415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41DE" w14:textId="79EF720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DC7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2DA3FB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10DBD25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34A3" w14:textId="06E4C75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33AD" w14:textId="3CC6BA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C1A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5E6E867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31B73E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D731A03" w14:textId="73B9E118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  <w:p w14:paraId="337371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E41A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AAEF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61D49A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п.7.2</w:t>
            </w:r>
          </w:p>
          <w:p w14:paraId="17E8424C" w14:textId="31693A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</w:tc>
      </w:tr>
      <w:tr w:rsidR="00775A83" w:rsidRPr="002A7DE0" w14:paraId="5C0731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41FE" w14:textId="4A37C4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77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B07F" w14:textId="1D6C0C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0C4B7" w14:textId="553550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6C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C585" w14:textId="45A6A1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587417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F982E" w14:textId="588AC5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1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996F" w14:textId="796C60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EDCB" w14:textId="68C5522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6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CC9C" w14:textId="2485EB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6018C7F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26AA" w14:textId="5ED57C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3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95FA" w14:textId="34E9E2B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52A4" w14:textId="7C015D73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B27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50D4" w14:textId="40AE04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9D236C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7200" w14:textId="3F0BF8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21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BE1" w14:textId="55F279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83A6" w14:textId="74EE7A16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5A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BA99" w14:textId="05F7519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32FA98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771E" w14:textId="494AB1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E8A4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5BA0" w14:textId="7C2512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F70C" w14:textId="7BCE93DA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4CB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0836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521F681" w14:textId="471B862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62C22F7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04F1" w14:textId="5194065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B66D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4E3" w14:textId="275113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1CAB" w14:textId="77777777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DB9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C38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A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089F4FB9" w14:textId="0245EFE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3F22806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2277" w14:textId="36C46E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320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1B" w14:textId="63D9BC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A8DE" w14:textId="0C2D313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3D6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395" w14:textId="65147E5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336326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A6FC" w14:textId="0DDCD6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5.9*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C113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1CDC74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7724EB7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E681" w14:textId="1C929E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DE92" w14:textId="3FE4E0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99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198B5F7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F3A81F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BB35C9C" w14:textId="42C1A3E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90C9" w14:textId="4A72FCF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775A83" w:rsidRPr="002A7DE0" w14:paraId="7A7BE73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622F" w14:textId="2785D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14E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9C19" w14:textId="385EEE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C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1F0140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B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BD1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142F6D2C" w14:textId="46AD33C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CBFD6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6D83" w14:textId="4B0AA65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73C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ED1C" w14:textId="17BEF0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3100" w14:textId="131B38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A12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F1D3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0934E19C" w14:textId="7DA8FE0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F75A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96E4" w14:textId="5777B1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FA48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F156" w14:textId="57CA717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5AB6" w14:textId="19B95F0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FC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168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616D0C1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0C262C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4CBD0" w14:textId="026BC2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D9C9" w14:textId="11CC540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Кисломолочные продукты</w:t>
            </w:r>
          </w:p>
          <w:p w14:paraId="034BCB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E83C" w14:textId="3510CE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09AE" w14:textId="7199407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914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</w:p>
          <w:p w14:paraId="243CE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</w:p>
          <w:p w14:paraId="3312BBE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70BFB4E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016B3C8F" w14:textId="058C0B44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700012278.071-2020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9FEE496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9D4B5C" w14:textId="49BB6E32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B084AF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135EC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3854" w14:textId="6034AC5E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.7.3,7.4</w:t>
            </w:r>
          </w:p>
          <w:p w14:paraId="20AF94C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7.2,7.3</w:t>
            </w:r>
          </w:p>
          <w:p w14:paraId="0AEA510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5A32899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53280130" w14:textId="5FD5A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700012278.071-2020</w:t>
            </w:r>
            <w:proofErr w:type="gramEnd"/>
          </w:p>
        </w:tc>
      </w:tr>
      <w:tr w:rsidR="00775A83" w:rsidRPr="002A7DE0" w14:paraId="54927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A50C" w14:textId="757FBB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C9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5B8C" w14:textId="0304E3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D3A9" w14:textId="1F4B4936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F7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8E4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C1DF6D0" w14:textId="652CEC8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348D19A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4B37" w14:textId="404F81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746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A3E5" w14:textId="36096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97D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Фосфатаза, </w:t>
            </w:r>
          </w:p>
          <w:p w14:paraId="5865695F" w14:textId="1A5E6BB4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51E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F671" w14:textId="450806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п.п.6,7</w:t>
            </w:r>
          </w:p>
        </w:tc>
      </w:tr>
      <w:tr w:rsidR="00775A83" w:rsidRPr="002A7DE0" w14:paraId="5A5AB7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0AAA" w14:textId="4520AD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015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0BF3" w14:textId="5FECC2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2841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93F47D6" w14:textId="1C0C80A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BF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815E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п.2, 3</w:t>
            </w:r>
          </w:p>
          <w:p w14:paraId="79C37489" w14:textId="1F3846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A51B3B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F3D6" w14:textId="119A027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10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AAE7" w14:textId="46B82B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484B" w14:textId="226BC05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401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5EFD" w14:textId="1ABF076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221F594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D0E0" w14:textId="5C5E4A4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01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8F40C" w14:textId="2D8BB19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3403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общего сахара</w:t>
            </w:r>
          </w:p>
          <w:p w14:paraId="12E75118" w14:textId="26AF72B0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CC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6B5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6B9083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4881C7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1F52" w14:textId="4CE8B7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5E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ED7A" w14:textId="0B1CE3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638C" w14:textId="6E3DA2B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C0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EC6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44EF7E1" w14:textId="33CF876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17D84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78E9" w14:textId="3669B9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B83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CFBA" w14:textId="5661DB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F998" w14:textId="47811ACC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33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A546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26975D05" w14:textId="4D8E59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775A83" w:rsidRPr="002A7DE0" w14:paraId="4374E4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7D2F" w14:textId="59BF21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D2C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6951B" w14:textId="09BC6C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D425" w14:textId="3EEDD34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772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46F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D3488E7" w14:textId="20ECF7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36B1EF4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40C9" w14:textId="35EC88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223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BC652" w14:textId="538D81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4A8" w14:textId="76AF85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3E4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5183" w14:textId="2C627DFD" w:rsidR="00775A83" w:rsidRPr="002A7DE0" w:rsidRDefault="00775A83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059708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A86F" w14:textId="3A49CD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E7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D1A7" w14:textId="3EE75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AD83" w14:textId="4BC4EB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5D1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EAC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7DE642A1" w14:textId="78AC98A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08F6723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9F89" w14:textId="72493D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9233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A8CD" w14:textId="27BA08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D46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59C39B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DE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0454A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6125FA0B" w14:textId="777FA3C0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7BFA2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2320" w14:textId="24C374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753C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A1E7" w14:textId="7576B1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237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0E6105F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AA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D38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2EA9160C" w14:textId="3C0DF79E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527902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FDAE" w14:textId="386FF2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C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9B56" w14:textId="221634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2110" w14:textId="48E9E2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2F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AED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п.7.12</w:t>
            </w:r>
          </w:p>
          <w:p w14:paraId="5ABA5D5E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2206-2017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66A13B9E" w14:textId="52D75169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3752A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354A6" w14:textId="4A0410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C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Творог</w:t>
            </w:r>
          </w:p>
          <w:p w14:paraId="5F209C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Творожные продукты</w:t>
            </w:r>
          </w:p>
          <w:p w14:paraId="26531B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5F61" w14:textId="0118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F361" w14:textId="25FF70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B1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315-2017</w:t>
            </w:r>
            <w:proofErr w:type="gramEnd"/>
          </w:p>
          <w:p w14:paraId="57A8E5F5" w14:textId="77777777" w:rsidR="00775A83" w:rsidRPr="002A7DE0" w:rsidRDefault="00775A83" w:rsidP="00480161">
            <w:pPr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2283-2016</w:t>
            </w:r>
            <w:proofErr w:type="gramEnd"/>
            <w:r w:rsidRPr="002A7DE0">
              <w:rPr>
                <w:spacing w:val="-20"/>
                <w:sz w:val="22"/>
                <w:szCs w:val="22"/>
                <w:lang w:val="en-US"/>
              </w:rPr>
              <w:t xml:space="preserve"> </w:t>
            </w:r>
          </w:p>
          <w:p w14:paraId="058AD3C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190A8C5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190513389.175-2015</w:t>
            </w:r>
            <w:proofErr w:type="gramEnd"/>
          </w:p>
          <w:p w14:paraId="44B6B15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700012278.054-2017</w:t>
            </w:r>
            <w:proofErr w:type="gramEnd"/>
          </w:p>
          <w:p w14:paraId="39EA4E3B" w14:textId="2285A6DA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700012278.019-2010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6CC81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</w:t>
            </w:r>
            <w:r w:rsidRPr="002A7DE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DE0">
              <w:rPr>
                <w:sz w:val="22"/>
                <w:szCs w:val="22"/>
              </w:rPr>
              <w:t>утв</w:t>
            </w:r>
            <w:proofErr w:type="spellEnd"/>
            <w:r w:rsidRPr="002A7DE0">
              <w:rPr>
                <w:sz w:val="22"/>
                <w:szCs w:val="22"/>
                <w:lang w:val="en-US"/>
              </w:rPr>
              <w:t xml:space="preserve">. </w:t>
            </w:r>
            <w:r w:rsidRPr="002A7DE0">
              <w:rPr>
                <w:sz w:val="22"/>
                <w:szCs w:val="22"/>
              </w:rPr>
              <w:t>Постановлением МЗ РБ № 52 от 21.06.2013</w:t>
            </w:r>
          </w:p>
          <w:p w14:paraId="67558B9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5A9E296" w14:textId="41668F86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1577607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D4526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3A8980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7CF3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7E4D37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2283-2016</w:t>
            </w:r>
            <w:proofErr w:type="gramEnd"/>
            <w:r w:rsidRPr="002A7DE0">
              <w:rPr>
                <w:sz w:val="22"/>
                <w:szCs w:val="22"/>
              </w:rPr>
              <w:t xml:space="preserve"> п.п.7.2, 7.3</w:t>
            </w:r>
          </w:p>
          <w:p w14:paraId="73460440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01E084E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190513389.175-2015</w:t>
            </w:r>
          </w:p>
          <w:p w14:paraId="7B317851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700012278.054-2017</w:t>
            </w:r>
          </w:p>
          <w:p w14:paraId="4DA1F3BD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 xml:space="preserve">ТУ BY 700012278.019-2010 </w:t>
            </w:r>
          </w:p>
          <w:p w14:paraId="45F21035" w14:textId="77777777" w:rsidR="00775A83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45DCD21B" w14:textId="23133309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775A83" w:rsidRPr="002A7DE0" w14:paraId="10A6EB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BB2F" w14:textId="129F48F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F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084" w14:textId="56D963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8546" w14:textId="6CD1AD0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A8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2FB4" w14:textId="42E8B7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E8249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0B89" w14:textId="6ED8A1F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646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ABBF" w14:textId="74CD98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B78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38F5ABC8" w14:textId="0E59E30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F8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9E1" w14:textId="2967379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2F953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613B5" w14:textId="74EF8B8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F05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9DCF" w14:textId="77CD8B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121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3270D921" w14:textId="236BBF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6930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3CE7B" w14:textId="77AEB8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775A83" w:rsidRPr="002A7DE0" w14:paraId="16C114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651F" w14:textId="0A0253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336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A16E" w14:textId="04E4D7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BB67A" w14:textId="5A3011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44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0E28" w14:textId="0126C92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1E2223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6C0F" w14:textId="04364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39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1947" w14:textId="48007A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8465" w14:textId="556B07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FB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0D9" w14:textId="061959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5B97BD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261D" w14:textId="2CC22E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107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38E4" w14:textId="158CDC1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24F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6F57668E" w14:textId="57E38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C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7DB" w14:textId="500BEA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4</w:t>
            </w:r>
          </w:p>
        </w:tc>
      </w:tr>
      <w:tr w:rsidR="00775A83" w:rsidRPr="002A7DE0" w14:paraId="145714E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207" w14:textId="59E98B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CA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9930" w14:textId="743752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412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5EA282AE" w14:textId="0952CC8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28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40B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52C6CD0" w14:textId="2E85CA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08E2FF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A28D" w14:textId="209E1B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0E7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B8AC" w14:textId="5DB973A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78A" w14:textId="2E965FA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AF6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A5B0" w14:textId="59E05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1E6B359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5819" w14:textId="20694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DA2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58FEB" w14:textId="0E005E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9EB0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1FF061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3A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92F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455109E" w14:textId="471FDD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A0B34C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DF0" w14:textId="58B2E1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0E9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8401" w14:textId="2C712F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C629" w14:textId="77777777" w:rsidR="00775A83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Дрожжи и плесени</w:t>
            </w:r>
          </w:p>
          <w:p w14:paraId="60A1DE19" w14:textId="038AFE1F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4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F51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69EFA7F4" w14:textId="52D653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33566-2015</w:t>
            </w:r>
          </w:p>
        </w:tc>
      </w:tr>
      <w:tr w:rsidR="00775A83" w:rsidRPr="002A7DE0" w14:paraId="524445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3F6E" w14:textId="2945FF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263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8" w14:textId="0343F84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B4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Количество молочнокислых бактерий</w:t>
            </w:r>
          </w:p>
          <w:p w14:paraId="4204E9F2" w14:textId="61982FE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CD5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A92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14C4858E" w14:textId="717302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57161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A3F3" w14:textId="0B8792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4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5FA" w14:textId="6435BC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C7E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  <w:p w14:paraId="211A83FB" w14:textId="7C952B5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5E6E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515C" w14:textId="2A807F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260D1F6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9CD72" w14:textId="62FFB8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40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69C9B" w14:textId="7BADA55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AF83" w14:textId="4FACD0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202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A4FC" w14:textId="33D21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п.7.10</w:t>
            </w:r>
          </w:p>
        </w:tc>
      </w:tr>
      <w:tr w:rsidR="00775A83" w:rsidRPr="002A7DE0" w14:paraId="1BE8DC4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69B9" w14:textId="256758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2BF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2853" w14:textId="1CF8F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03209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2D3C2B4" w14:textId="176DEB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5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2919D" w14:textId="6EF7051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6D3F6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D45C3" w14:textId="28150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11C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87B739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1FA2003" w14:textId="730EC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C238" w14:textId="3BC4E99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708C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1B39140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691F266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8E9C1DA" w14:textId="0C4227D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133D" w14:textId="23089BFF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C553E96" w14:textId="3D584729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6D08E5B5" w14:textId="77777777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8411" w14:textId="015AAFF3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55A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7.3</w:t>
            </w:r>
          </w:p>
          <w:p w14:paraId="60CEBB55" w14:textId="0D458E0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2190 -2017 п.7.2,7.3</w:t>
            </w:r>
          </w:p>
          <w:p w14:paraId="40666B39" w14:textId="54B30FA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33630-2015</w:t>
            </w:r>
            <w:proofErr w:type="gramEnd"/>
          </w:p>
          <w:p w14:paraId="49DD38A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</w:tr>
      <w:tr w:rsidR="00775A83" w:rsidRPr="002A7DE0" w14:paraId="41D4490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4CE9" w14:textId="405F88F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D38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161DF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CBF3913" w14:textId="12D169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4ABE" w14:textId="75F58E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47C0" w14:textId="686526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3BC92" w14:textId="6FDD73B2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DAC663B" w14:textId="565C03F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22A74CB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F1CA70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9AD88E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A1329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78B2337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53B6" w14:textId="0B835D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0836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845A" w14:textId="12DDA3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3E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F9E" w14:textId="49B2AF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B0A5" w14:textId="6701EC8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98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DC3" w14:textId="4FDAD1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53952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6445" w14:textId="0A7843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AA3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9469" w14:textId="18B357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D6DC3" w14:textId="333ECE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C81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7304" w14:textId="0B80BE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4A19B1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D058" w14:textId="52289C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29DA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0546" w14:textId="6505E0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B9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06F53BD4" w14:textId="1295C0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(массовая доля жира в сухом веществе)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4EE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11184" w14:textId="03EB494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п.2.2.3,2.3.3,2.3.4</w:t>
            </w:r>
          </w:p>
        </w:tc>
      </w:tr>
      <w:tr w:rsidR="00775A83" w:rsidRPr="002A7DE0" w14:paraId="16B0F5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76A2" w14:textId="1F0B8E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DEC6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3D87" w14:textId="485F5F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4586" w14:textId="0DEA37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40B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D2E2A" w14:textId="6D5E0E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>, п.5.1</w:t>
            </w:r>
          </w:p>
        </w:tc>
      </w:tr>
      <w:tr w:rsidR="00775A83" w:rsidRPr="002A7DE0" w14:paraId="7C246F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BA928" w14:textId="4B5E9C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551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CBBB" w14:textId="4C6592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A870" w14:textId="6FAF7D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B2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03B" w14:textId="3A78D9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</w:t>
            </w:r>
            <w:proofErr w:type="gramEnd"/>
            <w:r w:rsidRPr="002A7DE0">
              <w:rPr>
                <w:sz w:val="22"/>
                <w:szCs w:val="22"/>
              </w:rPr>
              <w:t>4</w:t>
            </w:r>
          </w:p>
        </w:tc>
      </w:tr>
      <w:tr w:rsidR="00775A83" w:rsidRPr="002A7DE0" w14:paraId="556A542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35D7" w14:textId="59A288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352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6123" w14:textId="4939923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6032" w14:textId="40AC53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27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5771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B004BD6" w14:textId="5DC95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F1C0F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BA00" w14:textId="37DF55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C55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2F30" w14:textId="10F8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1A28" w14:textId="36AE03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7429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8BCA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B71FDA3" w14:textId="11BFAB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134A74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937CF" w14:textId="7D70F35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EBE5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F327" w14:textId="49AD25F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152E" w14:textId="4E110B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62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ECA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7A471055" w14:textId="677D614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61568C" w14:paraId="36F398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0CF8" w14:textId="5FE272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541E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из пахты</w:t>
            </w:r>
          </w:p>
          <w:p w14:paraId="484CDFE2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молочная </w:t>
            </w:r>
            <w:proofErr w:type="gramStart"/>
            <w:r w:rsidRPr="002A7DE0">
              <w:rPr>
                <w:sz w:val="22"/>
                <w:szCs w:val="22"/>
              </w:rPr>
              <w:t>пастеризован-ная</w:t>
            </w:r>
            <w:proofErr w:type="gramEnd"/>
          </w:p>
          <w:p w14:paraId="510E45EF" w14:textId="4835CA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Напитки на основе молочной сыворотки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B260" w14:textId="52B5C5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BC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867E57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внешний вид, вкус, запах, консистенция, цвет</w:t>
            </w:r>
          </w:p>
          <w:p w14:paraId="5BD0CA7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160D" w14:textId="68C404E1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5F486D0F" w14:textId="77777777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42FC2C9D" w14:textId="48C03122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  <w:p w14:paraId="2A46AD3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93FFE9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093C2C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A4E101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1358B57D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73F41CE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32E2" w14:textId="2D86B5B7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2.1.3</w:t>
            </w:r>
          </w:p>
          <w:p w14:paraId="2ED479DC" w14:textId="77777777" w:rsidR="00775A83" w:rsidRPr="002A7DE0" w:rsidRDefault="00775A83" w:rsidP="00480161">
            <w:pPr>
              <w:ind w:right="-82"/>
              <w:rPr>
                <w:b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7705DCC6" w14:textId="3F839FFA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</w:tc>
      </w:tr>
      <w:tr w:rsidR="00775A83" w:rsidRPr="002A7DE0" w14:paraId="26515A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9E03" w14:textId="500824E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B4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C3AD" w14:textId="21A08D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C9BAB" w14:textId="27629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9E1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2103" w14:textId="727EEAB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4D79E6C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BE72" w14:textId="1C4997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EF9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A48C9" w14:textId="0BEF0E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71792" w14:textId="6D0E6F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F9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7B2B" w14:textId="09FF3C69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3A96B3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7C75" w14:textId="7550582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0838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730A" w14:textId="5DEB60A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13707" w14:textId="29E6D5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CCB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3807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  <w:p w14:paraId="391B1AA4" w14:textId="77777777" w:rsidR="00775A83" w:rsidRPr="002A7DE0" w:rsidRDefault="00775A83" w:rsidP="00C03D61">
            <w:pPr>
              <w:rPr>
                <w:sz w:val="22"/>
                <w:szCs w:val="22"/>
              </w:rPr>
            </w:pPr>
          </w:p>
          <w:p w14:paraId="1F91E1F8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4D83E7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7828" w14:textId="14CF7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59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79FA" w14:textId="17ABE1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30AE" w14:textId="37FDFF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5A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322F" w14:textId="5FD9E4F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A9F84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EE96" w14:textId="596956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CA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2024" w14:textId="2632F3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F2D9" w14:textId="0BB38DE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4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193F9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E68194D" w14:textId="1A0692C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3</w:t>
            </w:r>
          </w:p>
        </w:tc>
      </w:tr>
      <w:tr w:rsidR="00775A83" w:rsidRPr="002A7DE0" w14:paraId="615134A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62B" w14:textId="4A0D15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24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39A0" w14:textId="02569C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A611B" w14:textId="4FB311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02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5FB3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</w:p>
          <w:p w14:paraId="4AC17E0D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п.2</w:t>
            </w:r>
          </w:p>
          <w:p w14:paraId="6DDD63F9" w14:textId="6921A4F0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7EDD71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62F4" w14:textId="32DBC6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19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AF3D" w14:textId="23B2D4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09712" w14:textId="1E98F9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54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AE705" w14:textId="51F919F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088230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ED56" w14:textId="1798E36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C3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9627" w14:textId="6DBAF4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1422" w14:textId="383F655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3E8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D91E" w14:textId="7837551F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2D4181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8B60" w14:textId="3D188B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9F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4A5" w14:textId="73209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09DF" w14:textId="45935E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915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827D" w14:textId="77777777" w:rsidR="00775A83" w:rsidRPr="002A7DE0" w:rsidRDefault="00775A83" w:rsidP="00C03D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30B2B4F0" w14:textId="5C66C724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52FD0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3D0" w14:textId="2DA546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0A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37CE" w14:textId="41907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A63" w14:textId="5E2C84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55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EEB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10444.15-94</w:t>
            </w:r>
            <w:proofErr w:type="gramEnd"/>
          </w:p>
          <w:p w14:paraId="76310E43" w14:textId="5201EC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4819EC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1709" w14:textId="353D37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46F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AF83" w14:textId="30309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1243C" w14:textId="7AC171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DE0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074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3AC5C97" w14:textId="0E48FC41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618C756C" w14:textId="731173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C6A0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A98A" w14:textId="7C6F4D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9.13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CD0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AF67" w14:textId="1AAE8D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D909" w14:textId="174833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07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6D65" w14:textId="493750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614B1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54A6" w14:textId="1C904B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901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из коровьего молока</w:t>
            </w:r>
          </w:p>
          <w:p w14:paraId="28ABCFC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Спреды </w:t>
            </w:r>
          </w:p>
          <w:p w14:paraId="06053A28" w14:textId="455FFCD5" w:rsidR="00775A83" w:rsidRPr="002A7DE0" w:rsidRDefault="00775A83" w:rsidP="00480161">
            <w:pPr>
              <w:ind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с пищевкусовыми компонентами</w:t>
            </w:r>
          </w:p>
          <w:p w14:paraId="624F5CA3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9A1B468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6B92AF6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BE90640" w14:textId="7560EAE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8397" w14:textId="22204E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167E" w14:textId="4C7423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8568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</w:p>
          <w:p w14:paraId="057CD363" w14:textId="14850A9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4EF30FC7" w14:textId="30AD34C0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  <w:p w14:paraId="20C63BF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717172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4EFB51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65A3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3C0A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5A0273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2B067B59" w14:textId="7816CD7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7.4</w:t>
            </w:r>
          </w:p>
          <w:p w14:paraId="1DD628B4" w14:textId="6E2ECCEF" w:rsidR="00775A83" w:rsidRPr="002A7DE0" w:rsidRDefault="00775A83" w:rsidP="00480161">
            <w:pPr>
              <w:rPr>
                <w:sz w:val="21"/>
                <w:szCs w:val="21"/>
              </w:rPr>
            </w:pPr>
            <w:r w:rsidRPr="002A7DE0">
              <w:rPr>
                <w:sz w:val="21"/>
                <w:szCs w:val="21"/>
              </w:rPr>
              <w:t xml:space="preserve">ГОСТ </w:t>
            </w:r>
            <w:proofErr w:type="gramStart"/>
            <w:r w:rsidRPr="002A7DE0">
              <w:rPr>
                <w:sz w:val="21"/>
                <w:szCs w:val="21"/>
              </w:rPr>
              <w:t>33632-2015</w:t>
            </w:r>
            <w:proofErr w:type="gramEnd"/>
          </w:p>
          <w:p w14:paraId="402D54A2" w14:textId="7619FD3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</w:tc>
      </w:tr>
      <w:tr w:rsidR="00775A83" w:rsidRPr="002A7DE0" w14:paraId="77BB04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9E69" w14:textId="0C1696A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F8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AA4D" w14:textId="1E8AFF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500DF" w14:textId="556721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4D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117" w14:textId="5E13B18B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5F35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8772" w14:textId="599E94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0C1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8282" w14:textId="419E66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78E2" w14:textId="733D72D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C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FEBD" w14:textId="28667D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п.7.5</w:t>
            </w:r>
          </w:p>
        </w:tc>
      </w:tr>
      <w:tr w:rsidR="00775A83" w:rsidRPr="002A7DE0" w14:paraId="46EE9CB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FD96" w14:textId="33B7D5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6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A700" w14:textId="176C763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679D" w14:textId="36FF94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F0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4354" w14:textId="7EDC25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61E07A4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44F20" w14:textId="2E8760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65D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B7C7" w14:textId="05F8F2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42DC" w14:textId="642D166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A52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6C1D" w14:textId="5E947B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п.3.3.4</w:t>
            </w:r>
          </w:p>
        </w:tc>
      </w:tr>
      <w:tr w:rsidR="00775A83" w:rsidRPr="002A7DE0" w14:paraId="703D1FA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21ED" w14:textId="1A7AD6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528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8957" w14:textId="22F91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CF8F" w14:textId="48312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6B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E350" w14:textId="6FD37B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п.6,7</w:t>
            </w:r>
          </w:p>
        </w:tc>
      </w:tr>
      <w:tr w:rsidR="00775A83" w:rsidRPr="002A7DE0" w14:paraId="5DD769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A75F" w14:textId="75852D3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D0F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077" w14:textId="21E209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FD7CB" w14:textId="7799E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7C8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BEB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п.8,9</w:t>
            </w:r>
          </w:p>
          <w:p w14:paraId="30D45B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AAAB4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2EE6" w14:textId="11259D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3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50C8" w14:textId="656FB94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16A" w14:textId="0A2433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D2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F8383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143837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18E2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8DA46" w14:textId="6B23D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80C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1C5A" w14:textId="29D8E41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10.41/08.169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88768" w14:textId="00B2DC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рН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6B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1255" w14:textId="4BE08D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33613-2015</w:t>
            </w:r>
          </w:p>
        </w:tc>
      </w:tr>
      <w:tr w:rsidR="00775A83" w:rsidRPr="002A7DE0" w14:paraId="683EE40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D345" w14:textId="584DBE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AFD5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F04B" w14:textId="68AF25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D2B5D" w14:textId="223F55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5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447E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21918F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C466B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BD6E" w14:textId="245090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E7E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7B8" w14:textId="1BB451E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624B" w14:textId="4E8BAD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7F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D53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3624-92</w:t>
            </w:r>
            <w:proofErr w:type="gramEnd"/>
          </w:p>
          <w:p w14:paraId="2F056026" w14:textId="59FB237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п.3.3.4.2</w:t>
            </w:r>
          </w:p>
        </w:tc>
      </w:tr>
      <w:tr w:rsidR="00775A83" w:rsidRPr="002A7DE0" w14:paraId="7330198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2913" w14:textId="4FEA11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BDF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E23D1" w14:textId="4FAC8D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CB2A" w14:textId="128B7B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D3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07A7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п.4.6</w:t>
            </w:r>
          </w:p>
          <w:p w14:paraId="2E790135" w14:textId="2AA9B61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78600C6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896A" w14:textId="0EA6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864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B730" w14:textId="472037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6A2B" w14:textId="77F51E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A375F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FD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7398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п.4.5</w:t>
            </w:r>
          </w:p>
          <w:p w14:paraId="678BC70C" w14:textId="24A6B63B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E03A0B3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3B1A" w14:textId="29223C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54F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9FAD" w14:textId="39FE92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8B69" w14:textId="2AB47BC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13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791A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10444.12-2013</w:t>
            </w:r>
            <w:proofErr w:type="gramEnd"/>
          </w:p>
          <w:p w14:paraId="30CE1B8C" w14:textId="7932536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33566-2015</w:t>
            </w:r>
            <w:proofErr w:type="gramEnd"/>
            <w:r w:rsidRPr="00A375F2">
              <w:rPr>
                <w:sz w:val="22"/>
                <w:szCs w:val="22"/>
              </w:rPr>
              <w:t xml:space="preserve"> ГОСТ</w:t>
            </w:r>
            <w:r w:rsidRPr="002439B0">
              <w:rPr>
                <w:sz w:val="22"/>
                <w:szCs w:val="22"/>
              </w:rPr>
              <w:t xml:space="preserve"> ISO</w:t>
            </w:r>
            <w:r w:rsidRPr="00A375F2">
              <w:rPr>
                <w:sz w:val="22"/>
                <w:szCs w:val="22"/>
              </w:rPr>
              <w:t xml:space="preserve"> 6611-2013</w:t>
            </w:r>
          </w:p>
        </w:tc>
      </w:tr>
      <w:tr w:rsidR="00480161" w:rsidRPr="002A7DE0" w14:paraId="2535212E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9074" w14:textId="3D74BCF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B2C4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5E8CC418" w14:textId="193BC4D8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577D7DA9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044AAC5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3FC247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24FB4B1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0E01BE09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178A" w14:textId="594BC414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F2C9" w14:textId="4AAE1AAB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30D4" w14:textId="441F6C4B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3F2E0D48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4C05BF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4294361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4AED099E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0296E1BF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15F0CB6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6677A864" w14:textId="77777777" w:rsidR="00480161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028667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D79D49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78CE05F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12C714E5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A7951F4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1B4A09C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026524BB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7D3ED7D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6EEA94D7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385CEF1F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1783E211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26C63DF4" w14:textId="3E5EA5EA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ED9C0FD" w14:textId="3C9AB480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4D45D" w14:textId="7B72BA9C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1858-2022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.7.2</w:t>
            </w:r>
          </w:p>
          <w:p w14:paraId="53A3F230" w14:textId="4A6A6CA5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2219-2017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 7.3</w:t>
            </w:r>
          </w:p>
          <w:p w14:paraId="6FD6E1D6" w14:textId="6DB50398" w:rsidR="00480161" w:rsidRPr="0061568C" w:rsidRDefault="00480161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</w:t>
            </w:r>
            <w:r w:rsidRPr="0061568C">
              <w:rPr>
                <w:sz w:val="22"/>
                <w:szCs w:val="22"/>
              </w:rPr>
              <w:t xml:space="preserve">  29245</w:t>
            </w:r>
            <w:proofErr w:type="gramEnd"/>
            <w:r w:rsidRPr="0061568C">
              <w:rPr>
                <w:sz w:val="22"/>
                <w:szCs w:val="22"/>
              </w:rPr>
              <w:t>-91</w:t>
            </w:r>
          </w:p>
          <w:p w14:paraId="538F05AF" w14:textId="77777777" w:rsidR="00480161" w:rsidRPr="00C97456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97456">
              <w:rPr>
                <w:sz w:val="22"/>
                <w:szCs w:val="22"/>
                <w:lang w:val="en-US"/>
              </w:rPr>
              <w:t>100098867.219-2007</w:t>
            </w:r>
            <w:proofErr w:type="gramEnd"/>
          </w:p>
          <w:p w14:paraId="30D9FA25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355E22AD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7651A64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7CB25C78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9223-036-91151093-2016</w:t>
            </w:r>
          </w:p>
          <w:p w14:paraId="79FDFD92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00104DD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37FAC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2CD9E0E" w14:textId="0A52C175" w:rsidR="00480161" w:rsidRPr="002439B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7432882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769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DFDE" w14:textId="34873E1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B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4F403014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6C815CB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39CF809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6885416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04A912CE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236E" w14:textId="45E10D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E72" w14:textId="20D7FA5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234C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0C6E" w14:textId="49B14C4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29246-91</w:t>
            </w:r>
            <w:proofErr w:type="gramEnd"/>
            <w:r w:rsidRPr="002A7DE0">
              <w:rPr>
                <w:sz w:val="22"/>
                <w:szCs w:val="22"/>
              </w:rPr>
              <w:t xml:space="preserve"> п.3.2, п.2</w:t>
            </w:r>
          </w:p>
        </w:tc>
      </w:tr>
      <w:tr w:rsidR="00C03D61" w:rsidRPr="002A7DE0" w14:paraId="33DC1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BA65" w14:textId="2E5F437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7CD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679A" w14:textId="085EC4C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3F75" w14:textId="36AF609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546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D8A6" w14:textId="0119E62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29247-91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C03D61" w:rsidRPr="002A7DE0" w14:paraId="791057E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CFFC" w14:textId="36B92F6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9C69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A895" w14:textId="599E9FA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0C36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Индекс растворимости</w:t>
            </w:r>
          </w:p>
          <w:p w14:paraId="1E5711EE" w14:textId="2668EFB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9AF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0F2E" w14:textId="3D0025E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30305.4-95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C03D61" w:rsidRPr="002A7DE0" w14:paraId="76DC0C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CAE8" w14:textId="14F0BC3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20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E0E2" w14:textId="49BA65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487A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51EE357" w14:textId="581424C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650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E6DA" w14:textId="0DEC521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30305.3-95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9ABDE8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7A7" w14:textId="51F1234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9A28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B2A3" w14:textId="3E1655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0DC1" w14:textId="79D580D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663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92FE" w14:textId="0EBB95F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29245-91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C03D61" w:rsidRPr="002A7DE0" w14:paraId="06A5209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9CEF" w14:textId="23B040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A3CE4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B5EB" w14:textId="4D74D58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CFF6" w14:textId="2910CA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Степень деминерализации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F72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43BA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100098867.219 - 2007</w:t>
            </w:r>
            <w:proofErr w:type="gramEnd"/>
            <w:r w:rsidRPr="002A7DE0">
              <w:rPr>
                <w:sz w:val="22"/>
                <w:szCs w:val="22"/>
              </w:rPr>
              <w:t xml:space="preserve"> п. 4.3.2</w:t>
            </w:r>
          </w:p>
          <w:p w14:paraId="64720E8D" w14:textId="048A43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03D61" w:rsidRPr="002A7DE0" w14:paraId="52F975C4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36C0" w14:textId="0255DDF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1966" w14:textId="77777777" w:rsidR="00C03D61" w:rsidRPr="002A7DE0" w:rsidRDefault="00C03D61" w:rsidP="00C03D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39FD" w14:textId="5B52955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9A3F" w14:textId="0A37DBB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15C4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4C07E" w14:textId="1BF3A1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4649C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1449" w14:textId="33309F6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4F5E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9B41" w14:textId="6C852F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E6C0" w14:textId="4C89F3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1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2508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2349214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B69C983" w14:textId="14A99D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C03D61" w:rsidRPr="002A7DE0" w14:paraId="7F20114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0A89" w14:textId="6B5FEA0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5EB0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73C4" w14:textId="4A09C35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77B6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  <w:p w14:paraId="7F73E238" w14:textId="7398429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76A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6E1A" w14:textId="32445E63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5CA5096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5B665036" w14:textId="4F6571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  <w:r w:rsidRPr="002A7DE0">
              <w:rPr>
                <w:sz w:val="22"/>
                <w:szCs w:val="22"/>
              </w:rPr>
              <w:t xml:space="preserve"> п.6.5</w:t>
            </w:r>
          </w:p>
        </w:tc>
      </w:tr>
      <w:tr w:rsidR="00C03D61" w:rsidRPr="002A7DE0" w14:paraId="1DDBE4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530C2" w14:textId="59A183C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C6E6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21EE" w14:textId="5DD8CB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2390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4D99851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20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780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94B03C2" w14:textId="52C13368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C03D61" w:rsidRPr="002A7DE0" w14:paraId="7DED18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25BC" w14:textId="427F19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C5DA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75B" w14:textId="58DE0E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79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3B7B4B8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625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2D6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0829DD1" w14:textId="5D85763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C03D61" w:rsidRPr="002A7DE0" w14:paraId="57839F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4B0" w14:textId="2112C39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12E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D42B" w14:textId="64145B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69AF" w14:textId="7C0E74F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464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BF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</w:t>
            </w:r>
            <w:r w:rsidRPr="00480161">
              <w:rPr>
                <w:sz w:val="22"/>
                <w:szCs w:val="22"/>
              </w:rPr>
              <w:t>13</w:t>
            </w:r>
            <w:proofErr w:type="gramEnd"/>
          </w:p>
          <w:p w14:paraId="74C8D440" w14:textId="1E87A79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480161">
              <w:rPr>
                <w:sz w:val="22"/>
                <w:szCs w:val="22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C03D61" w:rsidRPr="002A7DE0" w14:paraId="67025A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C36E" w14:textId="67E527B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23E1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8846" w14:textId="5535F71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9F93" w14:textId="125625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A27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AC0A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</w:t>
            </w:r>
            <w:r w:rsidRPr="00480161">
              <w:rPr>
                <w:sz w:val="22"/>
                <w:szCs w:val="22"/>
              </w:rPr>
              <w:t>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5603B3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42D3DF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2B8A" w14:textId="5D310DA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02A1E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CAAB2" w14:textId="718FAE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5ACA" w14:textId="3032175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Определение остаточного количества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AEF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70E73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480161">
              <w:rPr>
                <w:sz w:val="22"/>
                <w:szCs w:val="22"/>
              </w:rPr>
              <w:t xml:space="preserve">МВИ. МН </w:t>
            </w:r>
            <w:proofErr w:type="gramStart"/>
            <w:r w:rsidRPr="00480161">
              <w:rPr>
                <w:sz w:val="22"/>
                <w:szCs w:val="22"/>
              </w:rPr>
              <w:t>2642 - 2015</w:t>
            </w:r>
            <w:proofErr w:type="gramEnd"/>
            <w:r w:rsidRPr="00480161">
              <w:rPr>
                <w:sz w:val="22"/>
                <w:szCs w:val="22"/>
              </w:rPr>
              <w:t xml:space="preserve"> МВИ.МН </w:t>
            </w:r>
            <w:proofErr w:type="gramStart"/>
            <w:r w:rsidRPr="00480161">
              <w:rPr>
                <w:sz w:val="22"/>
                <w:szCs w:val="22"/>
              </w:rPr>
              <w:t>4894-2018</w:t>
            </w:r>
            <w:proofErr w:type="gramEnd"/>
          </w:p>
          <w:p w14:paraId="7795A47A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</w:tr>
      <w:tr w:rsidR="00C03D61" w:rsidRPr="002A7DE0" w14:paraId="2B9CA3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03E" w14:textId="3DE614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526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519A" w14:textId="65B2061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5310D" w14:textId="799FFE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A1B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36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</w:p>
          <w:p w14:paraId="6B9C901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4230-2015</w:t>
            </w:r>
            <w:proofErr w:type="gramEnd"/>
          </w:p>
          <w:p w14:paraId="08E3F0E1" w14:textId="705100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4678-2018</w:t>
            </w:r>
          </w:p>
        </w:tc>
      </w:tr>
      <w:tr w:rsidR="00C03D61" w:rsidRPr="002A7DE0" w14:paraId="771A584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9013" w14:textId="3EABEDA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904D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8112" w14:textId="6E996E4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8EFD" w14:textId="0F295D1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7EF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CC9F" w14:textId="77777777" w:rsidR="00C03D61" w:rsidRPr="00133FEB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</w:t>
            </w:r>
            <w:r w:rsidRPr="00133FEB">
              <w:rPr>
                <w:sz w:val="22"/>
                <w:szCs w:val="22"/>
              </w:rPr>
              <w:t>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4885-2014</w:t>
            </w:r>
            <w:proofErr w:type="gramEnd"/>
          </w:p>
          <w:p w14:paraId="38718C2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5FE0AB74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29D" w14:textId="64C9D4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E6C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D7B6" w14:textId="4AE7B43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00C0C" w14:textId="35FAAF7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BA3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A5F2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п. 7.9</w:t>
            </w:r>
          </w:p>
          <w:p w14:paraId="337566D2" w14:textId="3E22148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1858-</w:t>
            </w:r>
            <w:proofErr w:type="gramStart"/>
            <w:r w:rsidRPr="002A7DE0">
              <w:rPr>
                <w:sz w:val="22"/>
                <w:szCs w:val="22"/>
              </w:rPr>
              <w:t>2022  п.7.6</w:t>
            </w:r>
            <w:proofErr w:type="gramEnd"/>
          </w:p>
          <w:p w14:paraId="058FEE1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33922-2016п.6.5</w:t>
            </w:r>
          </w:p>
          <w:p w14:paraId="33B5C8AF" w14:textId="01C5046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775A83" w:rsidRPr="002A7DE0" w14:paraId="042C32DF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3643" w14:textId="22ACE5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7F8F" w14:textId="048E639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Мороженое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F54E8" w14:textId="659054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B0F52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аромат, консистенция, цвет, структура, внешний вид</w:t>
            </w:r>
          </w:p>
          <w:p w14:paraId="01B93ED2" w14:textId="2CC22FC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5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</w:p>
          <w:p w14:paraId="32CBB1C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4F3829" w14:textId="74DA64D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C4D35F" w14:textId="5ADCAAB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  <w:p w14:paraId="692A5947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ABBF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929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  <w:r w:rsidRPr="002A7DE0">
              <w:rPr>
                <w:sz w:val="22"/>
                <w:szCs w:val="22"/>
              </w:rPr>
              <w:t xml:space="preserve"> п.7.3, 7.4</w:t>
            </w:r>
          </w:p>
          <w:p w14:paraId="69DAA656" w14:textId="2DC646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</w:tc>
      </w:tr>
      <w:tr w:rsidR="00775A83" w:rsidRPr="002A7DE0" w14:paraId="73596A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3F4B" w14:textId="4548CE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1B48" w14:textId="71B0F55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5660" w14:textId="0CA10ED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31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83263B6" w14:textId="19C265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17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80520" w14:textId="35B8BE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0BD8A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A384" w14:textId="5566013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AC9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C1B9" w14:textId="0B6042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5DF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5BF197C5" w14:textId="06EFA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3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9DB8" w14:textId="33FCD0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77F46C0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80AD" w14:textId="528F7C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3E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2D95" w14:textId="04CA28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35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2CA150DF" w14:textId="5A7365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47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262B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29BDF88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40B84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228C" w14:textId="1EDB7D7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28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04A8" w14:textId="7F7FF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D66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0AAF84D7" w14:textId="6C80C2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DD7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5E4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1948AC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CAD107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9B1F" w14:textId="17F369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B1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FE01" w14:textId="7D4DE4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D0E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  <w:p w14:paraId="4E8F369E" w14:textId="0801F7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F25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0672" w14:textId="694F5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C25B9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63CB" w14:textId="60C1F29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43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D0C" w14:textId="2304EE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818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01116F4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F0C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72EB7ED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53778E5" w14:textId="6475D8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548342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D143" w14:textId="6FE0DDF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AE7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6BF43" w14:textId="17FF2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C9A5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1184A80A" w14:textId="5C2B58F5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  <w:p w14:paraId="6DC43C9D" w14:textId="5E81959F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33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43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3207137C" w14:textId="7E46D8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5B1FF4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A06C9" w14:textId="5A8023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93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2EA244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7983297A" w14:textId="538EF6E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3311" w14:textId="1C5FA0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F5DB" w14:textId="477BC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A29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43FE9D0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795CBCA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980332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DEB4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710E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п. 7.3</w:t>
            </w:r>
          </w:p>
          <w:p w14:paraId="58CD681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949FC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9296" w14:textId="47A563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76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BC00" w14:textId="6990F89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BC1E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4BBC1F8B" w14:textId="332918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05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3EDD" w14:textId="29F54C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2FD4D4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F36A" w14:textId="6A8028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E1E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4FAF" w14:textId="427790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A30C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7221DFD0" w14:textId="000240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16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F90DB" w14:textId="717C10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AF976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8604" w14:textId="1B7103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15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A019" w14:textId="3F9966E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1D5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768388F7" w14:textId="7B0DF62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A5A2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2404D" w14:textId="61A8F3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182992B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BF81" w14:textId="0E0D25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76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A69F" w14:textId="29854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EEB7" w14:textId="780218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AA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577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78642EF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18BCA599" w14:textId="71D045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8EBA9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F2A0" w14:textId="509905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BA2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4EA5" w14:textId="20BFE9C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E3C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  <w:p w14:paraId="462CC597" w14:textId="7D772E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50D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F9B7" w14:textId="603F2C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CF4511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17FB" w14:textId="4F3546C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FA8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8DB" w14:textId="72A1DC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24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4F9161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AD1FCC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28DF10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6F7CB9C" w14:textId="3E3B8A1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066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5205" w14:textId="5C9A4B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5C2963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577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EE0" w14:textId="19BF7D0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D2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3D74E0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6EFFAED2" w14:textId="47D51F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9803" w14:textId="1A90CD5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E2A5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</w:t>
            </w:r>
          </w:p>
          <w:p w14:paraId="29ACC07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суток:</w:t>
            </w:r>
          </w:p>
          <w:p w14:paraId="635F632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а)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5D6AA5A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б)допускаются</w:t>
            </w:r>
            <w:proofErr w:type="gramEnd"/>
            <w:r w:rsidRPr="002A7DE0">
              <w:rPr>
                <w:sz w:val="22"/>
                <w:szCs w:val="22"/>
              </w:rPr>
              <w:t xml:space="preserve"> изменения:</w:t>
            </w:r>
          </w:p>
          <w:p w14:paraId="5F62E2F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4CEE9051" w14:textId="6FAB21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7C9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7C7AF91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4B386D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64957C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235C7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8120" w14:textId="7568B1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5B80E7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E743" w14:textId="2BC032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9D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CE7B" w14:textId="2B79AB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373F" w14:textId="75C077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61A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9F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69F0F20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A9608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0E08" w14:textId="024CD2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13.10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F8C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137B" w14:textId="2633BED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E3512" w14:textId="2A2D2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AF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9804" w14:textId="77777777" w:rsidR="00775A83" w:rsidRPr="002A7DE0" w:rsidRDefault="00775A83" w:rsidP="00480161">
            <w:pPr>
              <w:pStyle w:val="af6"/>
            </w:pPr>
            <w:r w:rsidRPr="002A7DE0">
              <w:t>МВИ. МН 2642 -2015 МВИ.МН 4894-2018</w:t>
            </w:r>
          </w:p>
          <w:p w14:paraId="2AE266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55660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B540" w14:textId="1FF2CA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E45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16D32" w14:textId="2DBA9B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15CB" w14:textId="6ADD49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E5A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75BB8" w14:textId="466711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1D48A7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7FCC" w14:textId="24FF96D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3B3AA" w14:textId="048AE0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52A8" w14:textId="7B128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BEF6" w14:textId="0FD27C1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B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5318" w14:textId="18EF93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2CDD326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A4A74" w14:textId="56114D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72C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5E95" w14:textId="39FBE1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5865" w14:textId="0F034F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BB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FA25" w14:textId="0D0F25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78E9B2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A064F" w14:textId="381C89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0EF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27EE" w14:textId="2FE723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B5F9" w14:textId="7F931B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C3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D99A" w14:textId="26BB792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9E636D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4443" w14:textId="728C94B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A8F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23C8943A" w14:textId="771A0C3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6A09A25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29F14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994046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EE8ABA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466D64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5AFA0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F753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FADB9B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DC02C0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62EDE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74D1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14C5A5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344794A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D476" w14:textId="7DECC1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98E21" w14:textId="7EB9C5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9C5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5F2DB5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1DDAA76" w14:textId="1DE556F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654F161" w14:textId="3A0CE395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6F0C38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583D8619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14CFDFB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05C7062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F435A8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5F604B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203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5E6A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D5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7.2, 7.3</w:t>
            </w:r>
          </w:p>
          <w:p w14:paraId="523A83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9EAEA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04FEF" w14:textId="1E3119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73B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FEB" w14:textId="2E5F2E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53CC" w14:textId="148637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26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0287" w14:textId="7C0104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3B9405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2876" w14:textId="123BCC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33A8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B957" w14:textId="4E110C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FAD9" w14:textId="46B4B12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32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126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105F8593" w14:textId="2E0B35D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7D0DC1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57D86" w14:textId="6137D16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D48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51C" w14:textId="6BF85B9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E763" w14:textId="31DF7C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7903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2C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5D4554BE" w14:textId="67D36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775A83" w:rsidRPr="002A7DE0" w14:paraId="7A1F488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928" w14:textId="1A6877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34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35FDE" w14:textId="0AB389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88E9" w14:textId="24BB3F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348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2B9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C144E0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3DE0F4E2" w14:textId="4A7D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710BF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D0E3" w14:textId="19EBC0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14.</w:t>
            </w:r>
            <w:r w:rsidR="00E15B23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481B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F684" w14:textId="16D9C8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DFCC" w14:textId="3BE163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77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A2F3" w14:textId="50C36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3BD81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7DA5D" w14:textId="2BF3EC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11A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F65CB" w14:textId="7316B0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FE4D" w14:textId="497EC8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BC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18162" w14:textId="1BBE5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3DA6D60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9E3" w14:textId="610B04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000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D45F" w14:textId="6F352BA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07F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стерильность:</w:t>
            </w:r>
          </w:p>
          <w:p w14:paraId="6DBAC5F0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3148876B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б) допускаются изменения:</w:t>
            </w:r>
          </w:p>
          <w:p w14:paraId="467FD7D5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7042FF4D" w14:textId="3187D6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0F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5D15" w14:textId="433EC6B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06C7FA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EA54" w14:textId="55C6F7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91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172E" w14:textId="5A5994F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223D" w14:textId="39B3F2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78E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10C" w14:textId="476C5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775A83" w:rsidRPr="002A7DE0" w14:paraId="03AB06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9CD8" w14:textId="263C97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075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BFD9" w14:textId="2357F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B6E1" w14:textId="7FE899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C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08D0" w14:textId="1960B6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775A83" w:rsidRPr="002A7DE0" w14:paraId="1E9AC2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262D" w14:textId="32DC26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43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AD81" w14:textId="2E563B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0D9F" w14:textId="3D40E6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6BD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A91" w14:textId="7DD9F9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7CDDD8B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C726" w14:textId="77CD0FA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E4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31D0" w14:textId="2E54F9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0174" w14:textId="0CFCE9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B9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6E07" w14:textId="5DA13A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49C5D9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68DC" w14:textId="3E22F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940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 для питания детей раннего возраста</w:t>
            </w:r>
          </w:p>
          <w:p w14:paraId="2FBE46C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5170A5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4A8F" w14:textId="31AF0F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E4044" w14:textId="499AC85E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Органолептические показатели: </w:t>
            </w:r>
            <w:proofErr w:type="gramStart"/>
            <w:r w:rsidRPr="00F75A3B">
              <w:rPr>
                <w:sz w:val="22"/>
                <w:szCs w:val="22"/>
              </w:rPr>
              <w:t>вкус,  запах</w:t>
            </w:r>
            <w:proofErr w:type="gramEnd"/>
            <w:r w:rsidRPr="00F75A3B">
              <w:rPr>
                <w:sz w:val="22"/>
                <w:szCs w:val="22"/>
              </w:rPr>
              <w:t>, цвет, консистенция, внешний вид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05EC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4095536C" w14:textId="77777777" w:rsidR="009E4516" w:rsidRPr="00F75A3B" w:rsidRDefault="009E4516" w:rsidP="009E4516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B52550B" w14:textId="26098878" w:rsidR="009E4516" w:rsidRPr="00F75A3B" w:rsidRDefault="009E4516" w:rsidP="009E4516">
            <w:pPr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FEEC3A4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45541" w14:textId="77777777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AEA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1859-2016</w:t>
            </w:r>
            <w:proofErr w:type="gramEnd"/>
            <w:r w:rsidRPr="002A7DE0">
              <w:rPr>
                <w:sz w:val="22"/>
                <w:szCs w:val="22"/>
              </w:rPr>
              <w:t xml:space="preserve"> п. 7.2</w:t>
            </w:r>
          </w:p>
          <w:p w14:paraId="7EC795A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7EC1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7A89" w14:textId="2F0F3F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86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6AE" w14:textId="237123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6F49" w14:textId="466A64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F07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5190" w14:textId="7AA6D4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13E71E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83AF6" w14:textId="2CC234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AD30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5722" w14:textId="6D3488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7E9" w14:textId="1377A6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D6FF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BBB6" w14:textId="70369C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2A0B7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C80B" w14:textId="27BE6AC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51F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F85CF" w14:textId="7A2641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2853" w14:textId="289CD77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AE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0BFD" w14:textId="2402D9A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04F55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0727" w14:textId="47CCF26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B3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D242" w14:textId="1C64CB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2EA1" w14:textId="61D888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AB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2034" w14:textId="4AF0682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775A83" w:rsidRPr="002A7DE0" w14:paraId="1146CA6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87F6" w14:textId="42C713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29E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BA39" w14:textId="03D782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951" w14:textId="7DA89C3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EE8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96A10" w14:textId="487D842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674662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810D" w14:textId="333CA0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CC69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3916" w14:textId="1242CE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9F91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D0CD25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F1D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3C3E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9225</w:t>
            </w:r>
            <w:proofErr w:type="gramEnd"/>
            <w:r w:rsidRPr="002A7DE0">
              <w:rPr>
                <w:sz w:val="22"/>
                <w:szCs w:val="22"/>
              </w:rPr>
              <w:t>-84 п.4.6</w:t>
            </w:r>
          </w:p>
          <w:p w14:paraId="3351E18B" w14:textId="7D4BE3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п.8.5</w:t>
            </w:r>
          </w:p>
        </w:tc>
      </w:tr>
      <w:tr w:rsidR="00775A83" w:rsidRPr="002A7DE0" w14:paraId="4ABF47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B740" w14:textId="3FDF279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E4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8CF7" w14:textId="636B27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0773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219A88D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7B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2D93" w14:textId="67BA83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30706-2000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026307C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0FC0" w14:textId="207B5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5EE5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BB20" w14:textId="794132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6D80" w14:textId="552DEC1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AE2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9E229" w14:textId="5DC80E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10444.11- 2013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6C2FDA" w:rsidRPr="002A7DE0" w14:paraId="2924B1D1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D7B4" w14:textId="20CB8E5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07B5" w14:textId="567B9E1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52AA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8E036B0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0C9EC9EB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10.41/42.000 </w:t>
            </w:r>
          </w:p>
          <w:p w14:paraId="42B4F6E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303F7323" w14:textId="33705D5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CB07" w14:textId="78B9F4F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E5E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113B82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3311ADD9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23E97FB2" w14:textId="4FA68DF5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F06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3503C3A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6C74E43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4FD49353" w14:textId="43A0D981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6C2FDA" w:rsidRPr="002A7DE0" w14:paraId="3EC7BD0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D298" w14:textId="014B57A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1B50" w14:textId="7854FD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0CC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063C436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10.51/04.125</w:t>
            </w:r>
          </w:p>
          <w:p w14:paraId="50F3B1E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10.41/04.125</w:t>
            </w:r>
          </w:p>
          <w:p w14:paraId="2FFC7D5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0461B3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  <w:p w14:paraId="332C116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8619CE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122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7D59406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40982C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BEA8C11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00C537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03EB26FF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F43B68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BEA4E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C9D50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FDC7C8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2E60883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2DE1870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05A73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3CD701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771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1A17BBCA" w14:textId="59F844C3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10-117-99, утв. Постановлением Главного государственного санитарного врача </w:t>
            </w:r>
            <w:proofErr w:type="gramStart"/>
            <w:r w:rsidRPr="002A7DE0">
              <w:rPr>
                <w:sz w:val="22"/>
                <w:szCs w:val="22"/>
              </w:rPr>
              <w:t>РБ  26.04.1999</w:t>
            </w:r>
            <w:proofErr w:type="gramEnd"/>
          </w:p>
          <w:p w14:paraId="1B8C0442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658C2394" w14:textId="3C5B9951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5B52B75D" w14:textId="47233C18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Минсельхозпродом Республики </w:t>
            </w:r>
            <w:proofErr w:type="gramStart"/>
            <w:r>
              <w:rPr>
                <w:sz w:val="22"/>
                <w:szCs w:val="22"/>
              </w:rPr>
              <w:t xml:space="preserve">Беларусь </w:t>
            </w:r>
            <w:r w:rsidRPr="002A7DE0">
              <w:rPr>
                <w:sz w:val="22"/>
                <w:szCs w:val="22"/>
              </w:rPr>
              <w:t xml:space="preserve"> 03</w:t>
            </w:r>
            <w:proofErr w:type="gramEnd"/>
            <w:r w:rsidRPr="002A7DE0">
              <w:rPr>
                <w:sz w:val="22"/>
                <w:szCs w:val="22"/>
              </w:rPr>
              <w:t>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A704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4779-2013</w:t>
            </w:r>
            <w:proofErr w:type="gramEnd"/>
          </w:p>
          <w:p w14:paraId="0F5158C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D95F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64AA" w14:textId="48EECC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B2B0" w14:textId="4B27F1FF" w:rsidR="006C2FDA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1E068" w14:textId="77777777" w:rsidR="00775A83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7ED57556" w14:textId="53A30C0B" w:rsidR="00775A83" w:rsidRPr="002A7DE0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1910D7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30B1" w14:textId="5A5027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C2DB6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7284D17C" w14:textId="1F5278E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0CE" w14:textId="0427E0C3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6C65846B" w14:textId="6A66FC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6C2FDA" w:rsidRPr="002A7DE0" w14:paraId="767C39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0C95" w14:textId="2FB93A3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F4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и молочная продукция </w:t>
            </w:r>
          </w:p>
          <w:p w14:paraId="6AA06B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07504" w14:textId="41E5C924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DCC4" w14:textId="27624CFC" w:rsidR="006C2FDA" w:rsidRPr="00F75A3B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Содержимое упаковочной единицы (объем, масса фасованного товара)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3066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1746-2017</w:t>
            </w:r>
            <w:proofErr w:type="gramEnd"/>
          </w:p>
          <w:p w14:paraId="30BD6C28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1860-2016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6DC725B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1887-2016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0BFE456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970-2017</w:t>
            </w:r>
            <w:proofErr w:type="gramEnd"/>
          </w:p>
          <w:p w14:paraId="34BA5B1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1888-2016</w:t>
            </w:r>
            <w:proofErr w:type="gramEnd"/>
          </w:p>
          <w:p w14:paraId="6C462C5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1552-2017</w:t>
            </w:r>
            <w:proofErr w:type="gramEnd"/>
          </w:p>
          <w:p w14:paraId="5B1F15E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2206-2017</w:t>
            </w:r>
            <w:proofErr w:type="gramEnd"/>
          </w:p>
          <w:p w14:paraId="5297860C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315-2017</w:t>
            </w:r>
            <w:proofErr w:type="gramEnd"/>
          </w:p>
          <w:p w14:paraId="19FE595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2283-2016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58A08DE6" w14:textId="6787E05B" w:rsidR="006C2FDA" w:rsidRPr="00F75A3B" w:rsidRDefault="009E4516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1858-2022</w:t>
            </w:r>
            <w:proofErr w:type="gramEnd"/>
          </w:p>
          <w:p w14:paraId="23DC61CC" w14:textId="53B64823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2219-2017</w:t>
            </w:r>
            <w:proofErr w:type="gramEnd"/>
          </w:p>
          <w:p w14:paraId="74C6BC49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1467-2017</w:t>
            </w:r>
            <w:proofErr w:type="gramEnd"/>
          </w:p>
          <w:p w14:paraId="07322BF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2ACC73E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736-2017</w:t>
            </w:r>
            <w:proofErr w:type="gramEnd"/>
          </w:p>
          <w:p w14:paraId="0088077E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1890-2017</w:t>
            </w:r>
            <w:proofErr w:type="gramEnd"/>
          </w:p>
          <w:p w14:paraId="5B9EC3B4" w14:textId="091D92B2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ГОСТ</w:t>
            </w:r>
            <w:r w:rsidRPr="00F75A3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32899-2014</w:t>
            </w:r>
            <w:proofErr w:type="gramEnd"/>
          </w:p>
          <w:p w14:paraId="3C7F744B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4DB75146" w14:textId="77777777" w:rsidR="006C2FDA" w:rsidRPr="00F75A3B" w:rsidRDefault="006C2FDA" w:rsidP="00480161">
            <w:pPr>
              <w:spacing w:line="17" w:lineRule="atLeast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0CB5DA60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190513389.175-2015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64DF64C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ТУ BY </w:t>
            </w:r>
            <w:proofErr w:type="gramStart"/>
            <w:r w:rsidRPr="00F75A3B">
              <w:rPr>
                <w:sz w:val="22"/>
                <w:szCs w:val="22"/>
              </w:rPr>
              <w:t>100098867.219-2007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7A131B86" w14:textId="2167C29E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DB0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п.2.23</w:t>
            </w:r>
          </w:p>
          <w:p w14:paraId="4A13D918" w14:textId="705C54C9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5AEC82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7E" w14:textId="116337D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C03D61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7DED6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9D32" w14:textId="212D9A88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5EC2" w14:textId="6D8E227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F8EA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C0AF0" w14:textId="00CCAE3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2CA434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05CD" w14:textId="4CA695C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6D6F" w14:textId="2472D7D7" w:rsidR="006C2FDA" w:rsidRPr="002A7DE0" w:rsidRDefault="006C2FD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</w:t>
            </w:r>
            <w:r w:rsidR="0082769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731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54E0EB47" w14:textId="58DBAA4B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E639" w14:textId="7E20EBF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95213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09E79BF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77C2F3F7" w14:textId="2AB15BDF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386D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2F679334" w14:textId="77777777" w:rsidR="006C2FDA" w:rsidRPr="002A7DE0" w:rsidRDefault="006C2FDA" w:rsidP="00480161">
            <w:pPr>
              <w:spacing w:line="216" w:lineRule="auto"/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0D165414" w14:textId="3386F10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</w:tr>
      <w:tr w:rsidR="006C2FDA" w:rsidRPr="002A7DE0" w14:paraId="5F9DFF7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B07D" w14:textId="68492AD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9057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84A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F6B26C9" w14:textId="0C1F90A0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BA3F1" w14:textId="31FC061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A001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58D33DB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B5A8F" w14:textId="03E41A7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6C2FDA" w:rsidRPr="002A7DE0" w14:paraId="270FD3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C12C" w14:textId="6C10CBC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7950A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E68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402D9B97" w14:textId="2F56601F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CC78" w14:textId="1FB25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DE8C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A195" w14:textId="18A6BDB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6C2FDA" w:rsidRPr="002A7DE0" w14:paraId="6240EAC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F213" w14:textId="2490E99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896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DA9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4625810" w14:textId="05D1C6B3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D952" w14:textId="77777777" w:rsidR="006C2FDA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  <w:p w14:paraId="6BD92C4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E700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AAC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C2FDA" w:rsidRPr="002A7DE0" w14:paraId="0B683F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1A7C" w14:textId="48A45E81" w:rsidR="006C2FDA" w:rsidRPr="0061568C" w:rsidRDefault="006C2FDA" w:rsidP="00480161">
            <w:pPr>
              <w:jc w:val="center"/>
              <w:rPr>
                <w:b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 xml:space="preserve">производственная лаборатория цеха по производству сыров </w:t>
            </w:r>
          </w:p>
          <w:p w14:paraId="03E1E058" w14:textId="7A2742D5" w:rsidR="006C2FDA" w:rsidRPr="00D725A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61568C">
              <w:rPr>
                <w:b/>
                <w:bCs/>
                <w:sz w:val="22"/>
                <w:szCs w:val="22"/>
              </w:rPr>
              <w:t xml:space="preserve">(ул. </w:t>
            </w:r>
            <w:proofErr w:type="spellStart"/>
            <w:r w:rsidRPr="0061568C">
              <w:rPr>
                <w:b/>
                <w:bCs/>
                <w:sz w:val="22"/>
                <w:szCs w:val="22"/>
              </w:rPr>
              <w:t>Лорченко</w:t>
            </w:r>
            <w:proofErr w:type="spellEnd"/>
            <w:r w:rsidRPr="0061568C">
              <w:rPr>
                <w:b/>
                <w:bCs/>
                <w:sz w:val="22"/>
                <w:szCs w:val="22"/>
              </w:rPr>
              <w:t>, д. 20, 213051, г. Белыничи, Могилевская область)</w:t>
            </w:r>
          </w:p>
        </w:tc>
      </w:tr>
      <w:tr w:rsidR="006C2FDA" w:rsidRPr="002A7DE0" w14:paraId="397BB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BCFC" w14:textId="0B3C7E3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74F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093B4FC2" w14:textId="77777777" w:rsidR="006C2FDA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948C2E7" w14:textId="77777777" w:rsidR="006C2FDA" w:rsidRDefault="006C2FDA" w:rsidP="00480161">
            <w:pPr>
              <w:rPr>
                <w:sz w:val="22"/>
                <w:szCs w:val="22"/>
              </w:rPr>
            </w:pPr>
          </w:p>
          <w:p w14:paraId="08B1170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53BCD5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C880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49A52C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6A9E8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B58B47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802CD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A2513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60AD7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7F859B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3D21C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DD4DB7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80620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BB2C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C52B9A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D040DB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5599A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9A6C01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0A352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73F80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809838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B3805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78A367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E02E8D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4DCD53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CBE03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A8C2A2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4D676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336F21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55FD0E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ADCEA1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285F23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262142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5E7FF3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3200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E510" w14:textId="122FB87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42DE8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к анализу</w:t>
            </w:r>
          </w:p>
          <w:p w14:paraId="0E5A752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FF805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FEAA4B1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7BD0214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190582B3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373C0C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3F4D0095" w14:textId="5F97805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E96B8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195906E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76BBC7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4B2AF40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9E1A576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081C1C70" w14:textId="7DAC8C8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6C2FDA" w:rsidRPr="002A7DE0" w14:paraId="3F429B2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1265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38C1" w14:textId="114B185C" w:rsidR="006C2FDA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.2*</w:t>
            </w:r>
          </w:p>
          <w:p w14:paraId="723290A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3D180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E0F5" w14:textId="5AEBB64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FF74" w14:textId="43ABA89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E3BC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F7D2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33107963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0DA45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F6E71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835D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  <w:r w:rsidRPr="002A7DE0">
              <w:rPr>
                <w:sz w:val="22"/>
                <w:szCs w:val="22"/>
              </w:rPr>
              <w:t xml:space="preserve"> п.6.2</w:t>
            </w:r>
          </w:p>
          <w:p w14:paraId="720B86E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6077B9A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B09C" w14:textId="33A3B5B2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50E3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2626" w14:textId="09FBEEC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4A0F" w14:textId="21040D6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FB8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B72B" w14:textId="20D95C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567903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0BF9" w14:textId="4BC888BB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72B0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374F" w14:textId="4DBE45C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9908" w14:textId="1788EF9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9EC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F33B" w14:textId="7B5C421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п.2.3</w:t>
            </w:r>
          </w:p>
        </w:tc>
      </w:tr>
      <w:tr w:rsidR="006C2FDA" w:rsidRPr="002A7DE0" w14:paraId="493F8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5" w14:textId="4EE02D45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3EC2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6D082" w14:textId="1D5FEB6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E43F" w14:textId="03D5DAA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F04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F676C" w14:textId="3E32208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6C2FDA" w:rsidRPr="002A7DE0" w14:paraId="17607E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8EBF" w14:textId="75F80E5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4E35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8187" w14:textId="24165EB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EF7C" w14:textId="093C6880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40EA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14D1" w14:textId="6D81BE0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6C2FDA" w:rsidRPr="002A7DE0" w14:paraId="6A4B307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F2C" w14:textId="6D878CD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8F23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3B9E" w14:textId="25650AD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6096A" w14:textId="305D6F0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2C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DAFB9" w14:textId="0B78939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6C2FDA" w:rsidRPr="002A7DE0" w14:paraId="4064ADD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E4B3" w14:textId="61FE5C0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497D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0EC5" w14:textId="686458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</w:t>
            </w:r>
            <w:r w:rsidR="00E15B23">
              <w:rPr>
                <w:sz w:val="22"/>
                <w:szCs w:val="22"/>
              </w:rPr>
              <w:t>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5D5B" w14:textId="4ACC94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31F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99C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5D3A1" w14:textId="053CD21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Приложение Б</w:t>
            </w:r>
          </w:p>
        </w:tc>
      </w:tr>
      <w:tr w:rsidR="006C2FDA" w:rsidRPr="002A7DE0" w14:paraId="0783A5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2374" w14:textId="507AF8F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1027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5E15" w14:textId="0955AC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4264" w14:textId="36D22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CC5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239E3" w14:textId="3815499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240FA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995C" w14:textId="78906C7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224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F9E8" w14:textId="23B60C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FE84" w14:textId="1A08F17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E17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B348" w14:textId="226BE6AB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6C2FDA" w:rsidRPr="002A7DE0" w14:paraId="4587C1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F2F0" w14:textId="03E1DB9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3B97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6FEE" w14:textId="3E77116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8E0AA" w14:textId="78E35D9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C67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DE3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24067-80</w:t>
            </w:r>
            <w:proofErr w:type="gramEnd"/>
          </w:p>
          <w:p w14:paraId="7ECE25A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71148F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E657" w14:textId="169F4E0E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17A2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528" w14:textId="5144463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0A491" w14:textId="3A57E80D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44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0A12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D853C16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44EA7197" w14:textId="2B5F19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8.1</w:t>
            </w:r>
          </w:p>
        </w:tc>
      </w:tr>
      <w:tr w:rsidR="006C2FDA" w:rsidRPr="002A7DE0" w14:paraId="28635B7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6AF" w14:textId="375A89E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17E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6A76" w14:textId="0BE8817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</w:t>
            </w:r>
            <w:r w:rsidR="00C97456">
              <w:rPr>
                <w:sz w:val="22"/>
                <w:szCs w:val="22"/>
              </w:rPr>
              <w:t>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2E22D" w14:textId="2786207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B79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914E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ABCCF24" w14:textId="25731EAC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п.5, п.6</w:t>
            </w:r>
          </w:p>
        </w:tc>
      </w:tr>
      <w:tr w:rsidR="006C2FDA" w:rsidRPr="002A7DE0" w14:paraId="7C5F9C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65C0" w14:textId="08017A70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65D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DDE0" w14:textId="44CF148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A741" w14:textId="7CCB74A1" w:rsidR="00480161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62A0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17FA" w14:textId="28E0044B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480161" w:rsidRPr="002A7DE0" w14:paraId="069EBE40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6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8DB99" w14:textId="0BF9B13F" w:rsidR="00480161" w:rsidRPr="002A7DE0" w:rsidRDefault="00C03D61" w:rsidP="0012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480161" w:rsidRPr="002A7DE0">
              <w:rPr>
                <w:sz w:val="22"/>
                <w:szCs w:val="22"/>
              </w:rPr>
              <w:t>.15*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743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366D5B24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56C3" w14:textId="6537DD53" w:rsidR="00480161" w:rsidRPr="002A7DE0" w:rsidRDefault="00480161" w:rsidP="00664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32C9" w14:textId="36406FFB" w:rsidR="00480161" w:rsidRPr="002A7DE0" w:rsidRDefault="00480161" w:rsidP="008D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ED8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1DCDE78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7F39084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006A6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0087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41B8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</w:p>
          <w:p w14:paraId="5272511E" w14:textId="080E2902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3830-2015</w:t>
            </w:r>
          </w:p>
        </w:tc>
      </w:tr>
      <w:tr w:rsidR="00480161" w:rsidRPr="002A7DE0" w14:paraId="26486C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1C800" w14:textId="3ED8B92A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24C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029A" w14:textId="474274CE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96C7" w14:textId="587EA5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190C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77D9" w14:textId="013BD309" w:rsidR="00480161" w:rsidRPr="003F1F8A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 xml:space="preserve">МВИ. МН </w:t>
            </w:r>
            <w:proofErr w:type="gramStart"/>
            <w:r w:rsidRPr="003F1F8A">
              <w:rPr>
                <w:sz w:val="22"/>
                <w:szCs w:val="22"/>
              </w:rPr>
              <w:t>2642 – 2015</w:t>
            </w:r>
            <w:proofErr w:type="gramEnd"/>
          </w:p>
          <w:p w14:paraId="1E9DC983" w14:textId="6F1BBED5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>МВИ.МН 4894-2018</w:t>
            </w:r>
          </w:p>
        </w:tc>
      </w:tr>
      <w:tr w:rsidR="00480161" w:rsidRPr="002A7DE0" w14:paraId="04FCFD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AFAE3" w14:textId="23CF65A6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936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E3ED" w14:textId="585B228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E653" w14:textId="50446B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AEEF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E193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578C3D2" w14:textId="75E75408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4230-2015</w:t>
            </w:r>
          </w:p>
        </w:tc>
      </w:tr>
      <w:tr w:rsidR="00480161" w:rsidRPr="002A7DE0" w14:paraId="56374C8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BE8A" w14:textId="520D34C2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B78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4B381" w14:textId="48308C11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2B83" w14:textId="43C1340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1DA6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5A12" w14:textId="77C5BE2F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480161" w:rsidRPr="002A7DE0" w14:paraId="0AE129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EE9A" w14:textId="4E515133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.19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566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5ED7" w14:textId="1E6016D0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2A7DE0">
              <w:rPr>
                <w:sz w:val="22"/>
                <w:szCs w:val="22"/>
              </w:rPr>
              <w:t>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4043" w14:textId="4BD88B84" w:rsidR="00480161" w:rsidRPr="002A7DE0" w:rsidRDefault="00480161" w:rsidP="004801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223A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463F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890DBF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480161" w:rsidRPr="002A7DE0" w14:paraId="76DCCB55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B26C" w14:textId="421B345D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.20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BBBB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42B3" w14:textId="71DF2569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F39" w14:textId="4D6D2FEE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9A4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435CE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890FB2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7C9EE5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480161" w:rsidRPr="002A7DE0" w14:paraId="0E5F0221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2B46" w14:textId="622DBF56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4EEED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D84B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61ED36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50C4" w14:textId="793998F3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F13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4ADDF" w14:textId="18F3FF2B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480161" w:rsidRPr="002A7DE0" w14:paraId="1CF673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1046" w14:textId="760DCE9B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41835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1F65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18718DBC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F06" w14:textId="45EB3471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EF3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A9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7FEC07DC" w14:textId="336B25E2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п.8.4</w:t>
            </w:r>
          </w:p>
        </w:tc>
      </w:tr>
      <w:tr w:rsidR="0082769E" w:rsidRPr="002A7DE0" w14:paraId="3C21395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07BA" w14:textId="6785810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150F" w14:textId="7D74A4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938D" w14:textId="1F9F646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BB0C" w14:textId="77777777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их к анализу</w:t>
            </w:r>
          </w:p>
          <w:p w14:paraId="6EED5D6A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9DE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7C6A66E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106E8F77" w14:textId="0A5438E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7C827E07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529BC6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1D2E21A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E596895" w14:textId="42A6FBE0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325998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FC9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E9EF16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729F2AF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5F405B49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п.5.3</w:t>
            </w:r>
          </w:p>
          <w:p w14:paraId="42FAEEA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2FA1CB5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6D039B0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47EB636" w14:textId="10CDE1B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5.10</w:t>
            </w:r>
          </w:p>
        </w:tc>
      </w:tr>
      <w:tr w:rsidR="0082769E" w:rsidRPr="002A7DE0" w14:paraId="470E65E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A554" w14:textId="187670D1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657E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8206" w14:textId="271B22F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1DE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07740E1A" w14:textId="5A3CDEF2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5DBF" w14:textId="77777777" w:rsidR="0082769E" w:rsidRPr="002A7DE0" w:rsidRDefault="0082769E" w:rsidP="00480161">
            <w:pPr>
              <w:ind w:firstLine="29"/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</w:p>
          <w:p w14:paraId="1F6A433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206BF2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800BEF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4DC0E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E95E" w14:textId="77777777" w:rsidR="0082769E" w:rsidRPr="002A7DE0" w:rsidRDefault="0082769E" w:rsidP="00480161">
            <w:pPr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  <w:r w:rsidRPr="002A7DE0">
              <w:rPr>
                <w:spacing w:val="-20"/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п.6.2, 6.3</w:t>
            </w:r>
          </w:p>
          <w:p w14:paraId="63EE465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27499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06A" w14:textId="5BD5F0E6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F2DD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A16B" w14:textId="3124A5D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5990" w14:textId="6C41E11F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E56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25BD" w14:textId="234CF33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 2.3.3,2.3.4</w:t>
            </w:r>
          </w:p>
        </w:tc>
      </w:tr>
      <w:tr w:rsidR="0082769E" w:rsidRPr="002A7DE0" w14:paraId="00101B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ABDA" w14:textId="54E35CC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0A88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E372F" w14:textId="6EE34A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8037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4CF7CE61" w14:textId="3666621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43F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330" w14:textId="5C7D5D1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82769E" w:rsidRPr="002A7DE0" w14:paraId="641C60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7CC5" w14:textId="7894F3BD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B917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884D5" w14:textId="506A51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A9DB" w14:textId="19C42E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258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0FA0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п.2</w:t>
            </w:r>
            <w:proofErr w:type="gramEnd"/>
          </w:p>
          <w:p w14:paraId="37A5864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C1999D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248B" w14:textId="101F8CA5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FE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77A4" w14:textId="32461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CB0C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E73897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7F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E786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CFB6BC8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936F31E" w14:textId="2A56A60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318FDB5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3DFC" w14:textId="744507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C842" w14:textId="7C2CB58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вспомогатель-</w:t>
            </w:r>
            <w:proofErr w:type="spellStart"/>
            <w:r w:rsidRPr="002A7DE0">
              <w:rPr>
                <w:sz w:val="22"/>
                <w:szCs w:val="22"/>
              </w:rPr>
              <w:t>ное</w:t>
            </w:r>
            <w:proofErr w:type="spellEnd"/>
            <w:r w:rsidRPr="002A7DE0">
              <w:rPr>
                <w:sz w:val="22"/>
                <w:szCs w:val="22"/>
              </w:rPr>
              <w:t xml:space="preserve"> сырье, вторичное сырь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276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B6F936E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4277A3D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0C847268" w14:textId="02D5A13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BEDF" w14:textId="5896653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C01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29F3DE3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B9FBB3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5318489A" w14:textId="0321E41C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2C1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7AF5D4F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3F77EB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65A622BF" w14:textId="4638AF02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82769E" w:rsidRPr="002A7DE0" w14:paraId="34F6B0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9323A" w14:textId="447FF52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.2**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C0F8" w14:textId="64CA4C9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7801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5DFF8D30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10.51/04.125 </w:t>
            </w:r>
          </w:p>
          <w:p w14:paraId="2FD84793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4B8FEB7F" w14:textId="173EA3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6CF" w14:textId="77777777" w:rsidR="0082769E" w:rsidRPr="002A7DE0" w:rsidRDefault="0082769E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6660D1E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B61A1E6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B8CCE9E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3DF69FA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CF168D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04501C2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055F85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D24DD1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42EA7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4299DAB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B9252B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77BBC53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0F49C6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B4A354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97C5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2FD0E210" w14:textId="5A5DA8EB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 10-117-99</w:t>
            </w:r>
            <w:r>
              <w:rPr>
                <w:sz w:val="22"/>
                <w:szCs w:val="22"/>
              </w:rPr>
              <w:t xml:space="preserve">, </w:t>
            </w:r>
            <w:r w:rsidRPr="002A7DE0">
              <w:rPr>
                <w:sz w:val="22"/>
                <w:szCs w:val="22"/>
              </w:rPr>
              <w:t>утв. Постановлением Главного государственного санитарного врача РБ 26.04.1999</w:t>
            </w:r>
          </w:p>
          <w:p w14:paraId="11474B78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7726E7EC" w14:textId="149CFFB0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18EB1CAB" w14:textId="0390F24E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утв. М</w:t>
            </w:r>
            <w:r w:rsidR="00602203">
              <w:rPr>
                <w:sz w:val="22"/>
                <w:szCs w:val="22"/>
              </w:rPr>
              <w:t>инсельхозпродом Республики Беларусь</w:t>
            </w:r>
            <w:r w:rsidRPr="002A7DE0">
              <w:rPr>
                <w:sz w:val="22"/>
                <w:szCs w:val="22"/>
              </w:rPr>
              <w:t xml:space="preserve"> 03.08.1999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79C5F" w14:textId="5AE8F2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2769E" w:rsidRPr="002A7DE0" w14:paraId="540CA39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6BB25" w14:textId="30AD93E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70FB" w14:textId="3EF01855" w:rsidR="0082769E" w:rsidRPr="002A7DE0" w:rsidRDefault="0082769E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FCBF" w14:textId="77777777" w:rsidR="00E27B5B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3977F15D" w14:textId="173DCE6D" w:rsidR="0082769E" w:rsidRPr="002A7DE0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61E90E7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0D45" w14:textId="41617A5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FF82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48F5F272" w14:textId="192FC6A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2638" w14:textId="7B9033F6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1E62EC36" w14:textId="439B055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50EB7A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818" w14:textId="6A34FF5A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1919" w14:textId="6974BFD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питьевая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DE3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557BFC2" w14:textId="30B95F2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429A0" w14:textId="4A58AFC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4A374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07BF9D7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79DC926" w14:textId="62F871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0941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499CD3F" w14:textId="77777777" w:rsidR="0082769E" w:rsidRPr="002A7DE0" w:rsidRDefault="0082769E" w:rsidP="00480161">
            <w:pPr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B3A9178" w14:textId="74CB06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</w:tr>
      <w:tr w:rsidR="0082769E" w:rsidRPr="002A7DE0" w14:paraId="6C39FF9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AB56" w14:textId="4A76D4C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7F96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A80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E36D0E2" w14:textId="27F1B5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555A" w14:textId="2C0002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F3A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CEF4312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0087" w14:textId="26BF71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82769E" w:rsidRPr="002A7DE0" w14:paraId="54B35BF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BB7E" w14:textId="1B3DD4A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9787D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2E30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900113A" w14:textId="199F09D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1B24A" w14:textId="4B261C9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A1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F205" w14:textId="43F716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82769E" w:rsidRPr="002A7DE0" w14:paraId="6CA6EC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A851" w14:textId="3F9F88C2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D32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765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C30C9E5" w14:textId="637D99F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2A69" w14:textId="1C36807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DE4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5255C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05EA61BE" w14:textId="77777777" w:rsidR="00D50B4E" w:rsidRPr="002A7DE0" w:rsidRDefault="00EA24D7" w:rsidP="00D50B4E">
      <w:pPr>
        <w:rPr>
          <w:b/>
        </w:rPr>
      </w:pPr>
      <w:r w:rsidRPr="002A7DE0">
        <w:rPr>
          <w:b/>
        </w:rPr>
        <w:t xml:space="preserve">Примечание: </w:t>
      </w:r>
    </w:p>
    <w:p w14:paraId="0BB47292" w14:textId="77777777" w:rsidR="00D50B4E" w:rsidRDefault="00EA24D7" w:rsidP="00D50B4E">
      <w:r w:rsidRPr="002A7DE0">
        <w:rPr>
          <w:bCs/>
        </w:rPr>
        <w:t>* – деятельность осуществляется непосредственно в ООС;</w:t>
      </w:r>
      <w:r w:rsidRPr="002A7DE0">
        <w:rPr>
          <w:bCs/>
        </w:rPr>
        <w:br/>
        <w:t>** – деятельность осуществляется непосредственно в ООС и за пределами ООС;</w:t>
      </w:r>
      <w:r w:rsidRPr="002A7DE0">
        <w:rPr>
          <w:bCs/>
        </w:rPr>
        <w:br/>
        <w:t>*** – деятельность осуществляется за пределами ООС.</w:t>
      </w:r>
      <w:r w:rsidR="00D50B4E" w:rsidRPr="002A7DE0">
        <w:t xml:space="preserve"> </w:t>
      </w:r>
    </w:p>
    <w:p w14:paraId="16EC8064" w14:textId="77777777" w:rsidR="0061568C" w:rsidRPr="002A7DE0" w:rsidRDefault="0061568C" w:rsidP="00D50B4E"/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047"/>
        <w:gridCol w:w="2645"/>
        <w:gridCol w:w="2946"/>
      </w:tblGrid>
      <w:tr w:rsidR="0061568C" w:rsidRPr="0061568C" w14:paraId="3162C44C" w14:textId="77777777" w:rsidTr="0061568C"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0B97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FD5F2C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0438E11F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>директор государственного предприятия «БГЦА»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59713754" w14:textId="77777777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BCCE1" w14:textId="77777777" w:rsid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</w:rPr>
            </w:pPr>
          </w:p>
          <w:p w14:paraId="15211657" w14:textId="0A063CEC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1568C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61568C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49BF587" w14:textId="77777777" w:rsidR="00D50B4E" w:rsidRPr="002A7DE0" w:rsidRDefault="00D50B4E" w:rsidP="00D50B4E">
      <w:pPr>
        <w:rPr>
          <w:sz w:val="28"/>
          <w:szCs w:val="28"/>
        </w:rPr>
      </w:pPr>
    </w:p>
    <w:sectPr w:rsidR="00D50B4E" w:rsidRPr="002A7DE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0D3F" w14:textId="77777777" w:rsidR="00AE2FAE" w:rsidRDefault="00AE2FAE" w:rsidP="0011070C">
      <w:r>
        <w:separator/>
      </w:r>
    </w:p>
  </w:endnote>
  <w:endnote w:type="continuationSeparator" w:id="0">
    <w:p w14:paraId="6B5584E1" w14:textId="77777777" w:rsidR="00AE2FAE" w:rsidRDefault="00AE2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1594F18" w:rsidR="00124809" w:rsidRPr="006D33D8" w:rsidRDefault="000D17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C97BAED" w:rsidR="00A417E3" w:rsidRPr="009E4D11" w:rsidRDefault="000D17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A2C1" w14:textId="77777777" w:rsidR="00AE2FAE" w:rsidRDefault="00AE2FAE" w:rsidP="0011070C">
      <w:r>
        <w:separator/>
      </w:r>
    </w:p>
  </w:footnote>
  <w:footnote w:type="continuationSeparator" w:id="0">
    <w:p w14:paraId="58FA457F" w14:textId="77777777" w:rsidR="00AE2FAE" w:rsidRDefault="00AE2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32"/>
      <w:gridCol w:w="1859"/>
      <w:gridCol w:w="1171"/>
      <w:gridCol w:w="1703"/>
      <w:gridCol w:w="1760"/>
      <w:gridCol w:w="163"/>
      <w:gridCol w:w="2094"/>
    </w:tblGrid>
    <w:tr w:rsidR="00124809" w:rsidRPr="00D337DC" w14:paraId="16A89516" w14:textId="77777777" w:rsidTr="00E31B63">
      <w:trPr>
        <w:gridAfter w:val="2"/>
        <w:wAfter w:w="1193" w:type="pct"/>
        <w:trHeight w:val="939"/>
        <w:tblHeader/>
      </w:trPr>
      <w:tc>
        <w:tcPr>
          <w:tcW w:w="361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6" w:type="pct"/>
          <w:gridSpan w:val="5"/>
          <w:tcBorders>
            <w:bottom w:val="single" w:sz="4" w:space="0" w:color="auto"/>
          </w:tcBorders>
          <w:vAlign w:val="center"/>
        </w:tcPr>
        <w:p w14:paraId="2E51E41A" w14:textId="7AD8502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14AF">
            <w:rPr>
              <w:rFonts w:ascii="Times New Roman" w:hAnsi="Times New Roman" w:cs="Times New Roman"/>
              <w:sz w:val="24"/>
              <w:szCs w:val="24"/>
            </w:rPr>
            <w:t>2.0824</w:t>
          </w:r>
        </w:p>
      </w:tc>
    </w:tr>
    <w:tr w:rsidR="006D41B5" w:rsidRPr="0038569C" w14:paraId="0959FC13" w14:textId="77777777" w:rsidTr="00E31B63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trHeight w:val="299"/>
        <w:tblHeader/>
      </w:trPr>
      <w:tc>
        <w:tcPr>
          <w:tcW w:w="382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44B4773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8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700BFF2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1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D09775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9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4F369A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1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4EE7648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B3C74CE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E8A2BBF" w:rsidR="00C24C3D" w:rsidRPr="00460ECA" w:rsidRDefault="006D41B5" w:rsidP="006D41B5">
    <w:pPr>
      <w:pStyle w:val="a7"/>
      <w:tabs>
        <w:tab w:val="clear" w:pos="4153"/>
        <w:tab w:val="clear" w:pos="8306"/>
        <w:tab w:val="left" w:pos="4880"/>
      </w:tabs>
      <w:spacing w:line="72" w:lineRule="auto"/>
      <w:ind w:hanging="23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EC20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702109">
    <w:abstractNumId w:val="6"/>
  </w:num>
  <w:num w:numId="2" w16cid:durableId="1215846682">
    <w:abstractNumId w:val="7"/>
  </w:num>
  <w:num w:numId="3" w16cid:durableId="1354064907">
    <w:abstractNumId w:val="4"/>
  </w:num>
  <w:num w:numId="4" w16cid:durableId="799686636">
    <w:abstractNumId w:val="1"/>
  </w:num>
  <w:num w:numId="5" w16cid:durableId="2132548631">
    <w:abstractNumId w:val="11"/>
  </w:num>
  <w:num w:numId="6" w16cid:durableId="158816787">
    <w:abstractNumId w:val="3"/>
  </w:num>
  <w:num w:numId="7" w16cid:durableId="243997500">
    <w:abstractNumId w:val="8"/>
  </w:num>
  <w:num w:numId="8" w16cid:durableId="405492080">
    <w:abstractNumId w:val="5"/>
  </w:num>
  <w:num w:numId="9" w16cid:durableId="1118642464">
    <w:abstractNumId w:val="9"/>
  </w:num>
  <w:num w:numId="10" w16cid:durableId="1110854319">
    <w:abstractNumId w:val="2"/>
  </w:num>
  <w:num w:numId="11" w16cid:durableId="213011470">
    <w:abstractNumId w:val="0"/>
  </w:num>
  <w:num w:numId="12" w16cid:durableId="43386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179F6"/>
    <w:rsid w:val="00022A72"/>
    <w:rsid w:val="00030948"/>
    <w:rsid w:val="000412EB"/>
    <w:rsid w:val="00044DBB"/>
    <w:rsid w:val="00044F5A"/>
    <w:rsid w:val="000475B7"/>
    <w:rsid w:val="000475FD"/>
    <w:rsid w:val="000643A6"/>
    <w:rsid w:val="00071E08"/>
    <w:rsid w:val="0008710E"/>
    <w:rsid w:val="0009264B"/>
    <w:rsid w:val="00092EA6"/>
    <w:rsid w:val="00094C0C"/>
    <w:rsid w:val="00095397"/>
    <w:rsid w:val="00095E04"/>
    <w:rsid w:val="000A6CF1"/>
    <w:rsid w:val="000B0313"/>
    <w:rsid w:val="000D1708"/>
    <w:rsid w:val="000D1756"/>
    <w:rsid w:val="000D49BB"/>
    <w:rsid w:val="000D5B91"/>
    <w:rsid w:val="000D75A2"/>
    <w:rsid w:val="000E2AC4"/>
    <w:rsid w:val="000F1687"/>
    <w:rsid w:val="00101C03"/>
    <w:rsid w:val="0011070C"/>
    <w:rsid w:val="001157ED"/>
    <w:rsid w:val="0011592F"/>
    <w:rsid w:val="00116AD0"/>
    <w:rsid w:val="00117059"/>
    <w:rsid w:val="00120BDA"/>
    <w:rsid w:val="00124809"/>
    <w:rsid w:val="0013298B"/>
    <w:rsid w:val="00133FEB"/>
    <w:rsid w:val="001372BE"/>
    <w:rsid w:val="00147A13"/>
    <w:rsid w:val="001512FA"/>
    <w:rsid w:val="00160BAC"/>
    <w:rsid w:val="00166D80"/>
    <w:rsid w:val="001747CA"/>
    <w:rsid w:val="001843A0"/>
    <w:rsid w:val="00190FD3"/>
    <w:rsid w:val="001956F7"/>
    <w:rsid w:val="00195A33"/>
    <w:rsid w:val="001A0A14"/>
    <w:rsid w:val="001A4BEA"/>
    <w:rsid w:val="001A7A90"/>
    <w:rsid w:val="001C3F95"/>
    <w:rsid w:val="001C6ECD"/>
    <w:rsid w:val="001C6FE2"/>
    <w:rsid w:val="001E282E"/>
    <w:rsid w:val="001E3D8F"/>
    <w:rsid w:val="001E4C43"/>
    <w:rsid w:val="001E6E80"/>
    <w:rsid w:val="001F4AF8"/>
    <w:rsid w:val="00201FE0"/>
    <w:rsid w:val="0020355B"/>
    <w:rsid w:val="00206BBF"/>
    <w:rsid w:val="00206F93"/>
    <w:rsid w:val="00213ADB"/>
    <w:rsid w:val="002236D0"/>
    <w:rsid w:val="002258E3"/>
    <w:rsid w:val="00225907"/>
    <w:rsid w:val="00227975"/>
    <w:rsid w:val="00231AA6"/>
    <w:rsid w:val="00234CBD"/>
    <w:rsid w:val="002439B0"/>
    <w:rsid w:val="002468C3"/>
    <w:rsid w:val="0026099C"/>
    <w:rsid w:val="00262529"/>
    <w:rsid w:val="00266E0B"/>
    <w:rsid w:val="00267286"/>
    <w:rsid w:val="00270035"/>
    <w:rsid w:val="00270D74"/>
    <w:rsid w:val="0027128E"/>
    <w:rsid w:val="00280064"/>
    <w:rsid w:val="00280E8C"/>
    <w:rsid w:val="002857C8"/>
    <w:rsid w:val="002877C8"/>
    <w:rsid w:val="002900DE"/>
    <w:rsid w:val="00295E4A"/>
    <w:rsid w:val="002A31A4"/>
    <w:rsid w:val="002A625B"/>
    <w:rsid w:val="002A761E"/>
    <w:rsid w:val="002A7DE0"/>
    <w:rsid w:val="002B7DE8"/>
    <w:rsid w:val="002D06D6"/>
    <w:rsid w:val="002D28AD"/>
    <w:rsid w:val="002D6B99"/>
    <w:rsid w:val="002D6F27"/>
    <w:rsid w:val="002E152E"/>
    <w:rsid w:val="002E503D"/>
    <w:rsid w:val="002F0D32"/>
    <w:rsid w:val="002F297B"/>
    <w:rsid w:val="003054C2"/>
    <w:rsid w:val="00305E11"/>
    <w:rsid w:val="0031023B"/>
    <w:rsid w:val="00310B33"/>
    <w:rsid w:val="003417ED"/>
    <w:rsid w:val="00343C4C"/>
    <w:rsid w:val="00351477"/>
    <w:rsid w:val="00355BDF"/>
    <w:rsid w:val="0036228A"/>
    <w:rsid w:val="0036382D"/>
    <w:rsid w:val="00363F0C"/>
    <w:rsid w:val="003717D2"/>
    <w:rsid w:val="00385C6F"/>
    <w:rsid w:val="00386E38"/>
    <w:rsid w:val="003A162D"/>
    <w:rsid w:val="003A28BE"/>
    <w:rsid w:val="003A4E8B"/>
    <w:rsid w:val="003B4E94"/>
    <w:rsid w:val="003C130A"/>
    <w:rsid w:val="003C2834"/>
    <w:rsid w:val="003D5CC5"/>
    <w:rsid w:val="003D6E38"/>
    <w:rsid w:val="003E26A2"/>
    <w:rsid w:val="003F1F8A"/>
    <w:rsid w:val="00401D49"/>
    <w:rsid w:val="00407988"/>
    <w:rsid w:val="00410274"/>
    <w:rsid w:val="0041670C"/>
    <w:rsid w:val="00416870"/>
    <w:rsid w:val="004214AF"/>
    <w:rsid w:val="00422E83"/>
    <w:rsid w:val="00427CDD"/>
    <w:rsid w:val="004326BD"/>
    <w:rsid w:val="00436D0B"/>
    <w:rsid w:val="00437E07"/>
    <w:rsid w:val="0044685E"/>
    <w:rsid w:val="00456B67"/>
    <w:rsid w:val="00460ECA"/>
    <w:rsid w:val="004627D9"/>
    <w:rsid w:val="00474882"/>
    <w:rsid w:val="00480161"/>
    <w:rsid w:val="004806F6"/>
    <w:rsid w:val="00481260"/>
    <w:rsid w:val="004A5E4C"/>
    <w:rsid w:val="004B30ED"/>
    <w:rsid w:val="004B3842"/>
    <w:rsid w:val="004D419F"/>
    <w:rsid w:val="004D7DB9"/>
    <w:rsid w:val="004E2977"/>
    <w:rsid w:val="004E5090"/>
    <w:rsid w:val="004E7DDC"/>
    <w:rsid w:val="004F3200"/>
    <w:rsid w:val="00505771"/>
    <w:rsid w:val="00507CCF"/>
    <w:rsid w:val="00521FC2"/>
    <w:rsid w:val="00530F3D"/>
    <w:rsid w:val="00537198"/>
    <w:rsid w:val="00541B91"/>
    <w:rsid w:val="00547530"/>
    <w:rsid w:val="0055563B"/>
    <w:rsid w:val="00560275"/>
    <w:rsid w:val="0056070B"/>
    <w:rsid w:val="00560C76"/>
    <w:rsid w:val="00562D77"/>
    <w:rsid w:val="00563680"/>
    <w:rsid w:val="005812FA"/>
    <w:rsid w:val="00582A8F"/>
    <w:rsid w:val="00584702"/>
    <w:rsid w:val="00592241"/>
    <w:rsid w:val="00592D64"/>
    <w:rsid w:val="005A56D3"/>
    <w:rsid w:val="005A6237"/>
    <w:rsid w:val="005A6D3C"/>
    <w:rsid w:val="005B0B56"/>
    <w:rsid w:val="005B680E"/>
    <w:rsid w:val="005B7B29"/>
    <w:rsid w:val="005C5B99"/>
    <w:rsid w:val="005C7B39"/>
    <w:rsid w:val="005D4205"/>
    <w:rsid w:val="005E250C"/>
    <w:rsid w:val="005E2D96"/>
    <w:rsid w:val="005E611E"/>
    <w:rsid w:val="005F16D8"/>
    <w:rsid w:val="005F43E6"/>
    <w:rsid w:val="00602203"/>
    <w:rsid w:val="006028BB"/>
    <w:rsid w:val="00614867"/>
    <w:rsid w:val="0061568C"/>
    <w:rsid w:val="00621080"/>
    <w:rsid w:val="00627E81"/>
    <w:rsid w:val="00630922"/>
    <w:rsid w:val="00636DD0"/>
    <w:rsid w:val="00642820"/>
    <w:rsid w:val="00645468"/>
    <w:rsid w:val="0068252D"/>
    <w:rsid w:val="00693805"/>
    <w:rsid w:val="006972C0"/>
    <w:rsid w:val="00697905"/>
    <w:rsid w:val="006A0584"/>
    <w:rsid w:val="006A336B"/>
    <w:rsid w:val="006A4791"/>
    <w:rsid w:val="006A7E09"/>
    <w:rsid w:val="006B450F"/>
    <w:rsid w:val="006C2FDA"/>
    <w:rsid w:val="006D1CDB"/>
    <w:rsid w:val="006D33D8"/>
    <w:rsid w:val="006D41B5"/>
    <w:rsid w:val="006D5DCE"/>
    <w:rsid w:val="0070297D"/>
    <w:rsid w:val="00703A55"/>
    <w:rsid w:val="00704E29"/>
    <w:rsid w:val="00705D90"/>
    <w:rsid w:val="00715A45"/>
    <w:rsid w:val="0071603C"/>
    <w:rsid w:val="00721FDA"/>
    <w:rsid w:val="00731452"/>
    <w:rsid w:val="00734508"/>
    <w:rsid w:val="00741058"/>
    <w:rsid w:val="00741FBB"/>
    <w:rsid w:val="0074243A"/>
    <w:rsid w:val="0074337E"/>
    <w:rsid w:val="0075090E"/>
    <w:rsid w:val="007528C2"/>
    <w:rsid w:val="007571AF"/>
    <w:rsid w:val="00770FBC"/>
    <w:rsid w:val="00775A83"/>
    <w:rsid w:val="00782620"/>
    <w:rsid w:val="0079041E"/>
    <w:rsid w:val="00792698"/>
    <w:rsid w:val="007A1818"/>
    <w:rsid w:val="007A4175"/>
    <w:rsid w:val="007A4485"/>
    <w:rsid w:val="007B7D3F"/>
    <w:rsid w:val="007C05FE"/>
    <w:rsid w:val="007C3A37"/>
    <w:rsid w:val="007D147F"/>
    <w:rsid w:val="007D2CAD"/>
    <w:rsid w:val="007F66CA"/>
    <w:rsid w:val="007F682B"/>
    <w:rsid w:val="00804683"/>
    <w:rsid w:val="008124DA"/>
    <w:rsid w:val="008130C0"/>
    <w:rsid w:val="00820420"/>
    <w:rsid w:val="0082769E"/>
    <w:rsid w:val="00834BDF"/>
    <w:rsid w:val="00836228"/>
    <w:rsid w:val="00836710"/>
    <w:rsid w:val="00836E04"/>
    <w:rsid w:val="008503F2"/>
    <w:rsid w:val="008505BA"/>
    <w:rsid w:val="00856322"/>
    <w:rsid w:val="00861D96"/>
    <w:rsid w:val="00872305"/>
    <w:rsid w:val="00877224"/>
    <w:rsid w:val="00885056"/>
    <w:rsid w:val="00887D13"/>
    <w:rsid w:val="00896CF8"/>
    <w:rsid w:val="008A3E6F"/>
    <w:rsid w:val="008B1B9D"/>
    <w:rsid w:val="008B380F"/>
    <w:rsid w:val="008C3521"/>
    <w:rsid w:val="008D3A1C"/>
    <w:rsid w:val="008D3A5C"/>
    <w:rsid w:val="008E10DD"/>
    <w:rsid w:val="008E2D26"/>
    <w:rsid w:val="008E350B"/>
    <w:rsid w:val="008F34FB"/>
    <w:rsid w:val="00905B9A"/>
    <w:rsid w:val="00905EB7"/>
    <w:rsid w:val="0090767F"/>
    <w:rsid w:val="0091242B"/>
    <w:rsid w:val="00913B16"/>
    <w:rsid w:val="00915020"/>
    <w:rsid w:val="009168FD"/>
    <w:rsid w:val="00921A06"/>
    <w:rsid w:val="009230FC"/>
    <w:rsid w:val="00923868"/>
    <w:rsid w:val="00943FD1"/>
    <w:rsid w:val="0095347E"/>
    <w:rsid w:val="00953C61"/>
    <w:rsid w:val="009574B1"/>
    <w:rsid w:val="00960572"/>
    <w:rsid w:val="00971289"/>
    <w:rsid w:val="00974EAF"/>
    <w:rsid w:val="00983EAE"/>
    <w:rsid w:val="00992CF6"/>
    <w:rsid w:val="009940B7"/>
    <w:rsid w:val="009A26FF"/>
    <w:rsid w:val="009A3A10"/>
    <w:rsid w:val="009A3E9D"/>
    <w:rsid w:val="009C1428"/>
    <w:rsid w:val="009C1C19"/>
    <w:rsid w:val="009C29D6"/>
    <w:rsid w:val="009D5A57"/>
    <w:rsid w:val="009E107F"/>
    <w:rsid w:val="009E3C8E"/>
    <w:rsid w:val="009E4516"/>
    <w:rsid w:val="009E4D11"/>
    <w:rsid w:val="009F5893"/>
    <w:rsid w:val="009F7389"/>
    <w:rsid w:val="00A04FE4"/>
    <w:rsid w:val="00A063D9"/>
    <w:rsid w:val="00A14425"/>
    <w:rsid w:val="00A22FEA"/>
    <w:rsid w:val="00A2406D"/>
    <w:rsid w:val="00A33569"/>
    <w:rsid w:val="00A33D71"/>
    <w:rsid w:val="00A40143"/>
    <w:rsid w:val="00A417E3"/>
    <w:rsid w:val="00A46D5C"/>
    <w:rsid w:val="00A47110"/>
    <w:rsid w:val="00A47C62"/>
    <w:rsid w:val="00A51D9A"/>
    <w:rsid w:val="00A52404"/>
    <w:rsid w:val="00A52747"/>
    <w:rsid w:val="00A54891"/>
    <w:rsid w:val="00A548FD"/>
    <w:rsid w:val="00A6480C"/>
    <w:rsid w:val="00A65CF2"/>
    <w:rsid w:val="00A66A98"/>
    <w:rsid w:val="00A72CC7"/>
    <w:rsid w:val="00A74B14"/>
    <w:rsid w:val="00A755C7"/>
    <w:rsid w:val="00A76F8A"/>
    <w:rsid w:val="00AA7378"/>
    <w:rsid w:val="00AB099D"/>
    <w:rsid w:val="00AB3DF8"/>
    <w:rsid w:val="00AB3E4F"/>
    <w:rsid w:val="00AB531A"/>
    <w:rsid w:val="00AB5440"/>
    <w:rsid w:val="00AC137C"/>
    <w:rsid w:val="00AC452E"/>
    <w:rsid w:val="00AD0548"/>
    <w:rsid w:val="00AD11E2"/>
    <w:rsid w:val="00AD1E64"/>
    <w:rsid w:val="00AD4B7A"/>
    <w:rsid w:val="00AE17DA"/>
    <w:rsid w:val="00AE2FAE"/>
    <w:rsid w:val="00AE35A2"/>
    <w:rsid w:val="00B00CAF"/>
    <w:rsid w:val="00B00F47"/>
    <w:rsid w:val="00B02A22"/>
    <w:rsid w:val="00B05DEA"/>
    <w:rsid w:val="00B06CF4"/>
    <w:rsid w:val="00B073DC"/>
    <w:rsid w:val="00B25738"/>
    <w:rsid w:val="00B263C0"/>
    <w:rsid w:val="00B331C9"/>
    <w:rsid w:val="00B344A4"/>
    <w:rsid w:val="00B371CD"/>
    <w:rsid w:val="00B47A0F"/>
    <w:rsid w:val="00B50CCE"/>
    <w:rsid w:val="00B533C5"/>
    <w:rsid w:val="00B565D4"/>
    <w:rsid w:val="00B61580"/>
    <w:rsid w:val="00B663B0"/>
    <w:rsid w:val="00B679B2"/>
    <w:rsid w:val="00B67FEE"/>
    <w:rsid w:val="00B70D4A"/>
    <w:rsid w:val="00B728AB"/>
    <w:rsid w:val="00B83C3F"/>
    <w:rsid w:val="00B946A0"/>
    <w:rsid w:val="00B94B84"/>
    <w:rsid w:val="00B97057"/>
    <w:rsid w:val="00B97278"/>
    <w:rsid w:val="00BB272F"/>
    <w:rsid w:val="00BB5AEF"/>
    <w:rsid w:val="00BC132E"/>
    <w:rsid w:val="00BC40FF"/>
    <w:rsid w:val="00BD535E"/>
    <w:rsid w:val="00C00081"/>
    <w:rsid w:val="00C03D61"/>
    <w:rsid w:val="00C063D4"/>
    <w:rsid w:val="00C13371"/>
    <w:rsid w:val="00C13D24"/>
    <w:rsid w:val="00C24C3D"/>
    <w:rsid w:val="00C35ED8"/>
    <w:rsid w:val="00C379B5"/>
    <w:rsid w:val="00C46E4F"/>
    <w:rsid w:val="00C5338B"/>
    <w:rsid w:val="00C60464"/>
    <w:rsid w:val="00C640F8"/>
    <w:rsid w:val="00C66929"/>
    <w:rsid w:val="00C66ABD"/>
    <w:rsid w:val="00C67DD7"/>
    <w:rsid w:val="00C72373"/>
    <w:rsid w:val="00C74640"/>
    <w:rsid w:val="00C74B15"/>
    <w:rsid w:val="00C81513"/>
    <w:rsid w:val="00C94F49"/>
    <w:rsid w:val="00C97456"/>
    <w:rsid w:val="00C97BC9"/>
    <w:rsid w:val="00CA25F7"/>
    <w:rsid w:val="00CA53E3"/>
    <w:rsid w:val="00CA6ED2"/>
    <w:rsid w:val="00CE2B2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2AC2"/>
    <w:rsid w:val="00D4736C"/>
    <w:rsid w:val="00D50B4E"/>
    <w:rsid w:val="00D71A00"/>
    <w:rsid w:val="00D725A0"/>
    <w:rsid w:val="00D8457D"/>
    <w:rsid w:val="00D87229"/>
    <w:rsid w:val="00D876E6"/>
    <w:rsid w:val="00D92B1D"/>
    <w:rsid w:val="00D96601"/>
    <w:rsid w:val="00DA5E7A"/>
    <w:rsid w:val="00DB1FAE"/>
    <w:rsid w:val="00DD1B46"/>
    <w:rsid w:val="00DD5A4C"/>
    <w:rsid w:val="00DE1216"/>
    <w:rsid w:val="00DE1F02"/>
    <w:rsid w:val="00DE6F93"/>
    <w:rsid w:val="00DE7F7A"/>
    <w:rsid w:val="00DF59A1"/>
    <w:rsid w:val="00DF7DAB"/>
    <w:rsid w:val="00E01DC3"/>
    <w:rsid w:val="00E12F21"/>
    <w:rsid w:val="00E15B23"/>
    <w:rsid w:val="00E16A62"/>
    <w:rsid w:val="00E200BB"/>
    <w:rsid w:val="00E274D1"/>
    <w:rsid w:val="00E27B5B"/>
    <w:rsid w:val="00E31B63"/>
    <w:rsid w:val="00E36003"/>
    <w:rsid w:val="00E41B5C"/>
    <w:rsid w:val="00E4642A"/>
    <w:rsid w:val="00E6157E"/>
    <w:rsid w:val="00E63F8B"/>
    <w:rsid w:val="00E72539"/>
    <w:rsid w:val="00E731F4"/>
    <w:rsid w:val="00E73F77"/>
    <w:rsid w:val="00E750F5"/>
    <w:rsid w:val="00E82BFC"/>
    <w:rsid w:val="00E85116"/>
    <w:rsid w:val="00E95EA8"/>
    <w:rsid w:val="00EA24D7"/>
    <w:rsid w:val="00EA6CEB"/>
    <w:rsid w:val="00EB014A"/>
    <w:rsid w:val="00EB2D62"/>
    <w:rsid w:val="00EB34D2"/>
    <w:rsid w:val="00EC20FF"/>
    <w:rsid w:val="00EC338F"/>
    <w:rsid w:val="00ED10E7"/>
    <w:rsid w:val="00ED5F9B"/>
    <w:rsid w:val="00EE598E"/>
    <w:rsid w:val="00EF2BB7"/>
    <w:rsid w:val="00EF5137"/>
    <w:rsid w:val="00F04B04"/>
    <w:rsid w:val="00F10CDF"/>
    <w:rsid w:val="00F10F5C"/>
    <w:rsid w:val="00F112F2"/>
    <w:rsid w:val="00F11FE3"/>
    <w:rsid w:val="00F217FF"/>
    <w:rsid w:val="00F32AF8"/>
    <w:rsid w:val="00F40980"/>
    <w:rsid w:val="00F40FEB"/>
    <w:rsid w:val="00F42A42"/>
    <w:rsid w:val="00F455AB"/>
    <w:rsid w:val="00F45F0B"/>
    <w:rsid w:val="00F47F4D"/>
    <w:rsid w:val="00F52A70"/>
    <w:rsid w:val="00F55717"/>
    <w:rsid w:val="00F636A2"/>
    <w:rsid w:val="00F701B8"/>
    <w:rsid w:val="00F75A3B"/>
    <w:rsid w:val="00F864B1"/>
    <w:rsid w:val="00F86DE9"/>
    <w:rsid w:val="00F90988"/>
    <w:rsid w:val="00F93BB0"/>
    <w:rsid w:val="00F95A65"/>
    <w:rsid w:val="00FC280E"/>
    <w:rsid w:val="00FE6DE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39CBFB3-4DBC-4EFD-A948-F196B9F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04B3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04B3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04B3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04B3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04B3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21E47"/>
    <w:rsid w:val="00043FB1"/>
    <w:rsid w:val="000534C1"/>
    <w:rsid w:val="000629E0"/>
    <w:rsid w:val="000C75F2"/>
    <w:rsid w:val="00126232"/>
    <w:rsid w:val="00187B89"/>
    <w:rsid w:val="001A0A14"/>
    <w:rsid w:val="001B2833"/>
    <w:rsid w:val="001F4AF8"/>
    <w:rsid w:val="00206F93"/>
    <w:rsid w:val="00241F8B"/>
    <w:rsid w:val="002569E2"/>
    <w:rsid w:val="002C514E"/>
    <w:rsid w:val="003114D5"/>
    <w:rsid w:val="003417ED"/>
    <w:rsid w:val="00385C6F"/>
    <w:rsid w:val="003A162D"/>
    <w:rsid w:val="0041206E"/>
    <w:rsid w:val="0042507E"/>
    <w:rsid w:val="004B08C1"/>
    <w:rsid w:val="004B3842"/>
    <w:rsid w:val="004F0B06"/>
    <w:rsid w:val="005E27CD"/>
    <w:rsid w:val="005F35BF"/>
    <w:rsid w:val="006028BB"/>
    <w:rsid w:val="006605CE"/>
    <w:rsid w:val="0068252D"/>
    <w:rsid w:val="006938B7"/>
    <w:rsid w:val="006A7E09"/>
    <w:rsid w:val="00701B93"/>
    <w:rsid w:val="00705A48"/>
    <w:rsid w:val="00705D90"/>
    <w:rsid w:val="00725CE5"/>
    <w:rsid w:val="00740074"/>
    <w:rsid w:val="007D2CAD"/>
    <w:rsid w:val="00897559"/>
    <w:rsid w:val="008B423B"/>
    <w:rsid w:val="008E3053"/>
    <w:rsid w:val="009409E7"/>
    <w:rsid w:val="009A67DE"/>
    <w:rsid w:val="009A6DCF"/>
    <w:rsid w:val="009C47AC"/>
    <w:rsid w:val="00A00142"/>
    <w:rsid w:val="00A04B3A"/>
    <w:rsid w:val="00A17562"/>
    <w:rsid w:val="00A25614"/>
    <w:rsid w:val="00A82A2B"/>
    <w:rsid w:val="00A9457E"/>
    <w:rsid w:val="00AB3E4F"/>
    <w:rsid w:val="00AF1D68"/>
    <w:rsid w:val="00B3283F"/>
    <w:rsid w:val="00B533C5"/>
    <w:rsid w:val="00B946A0"/>
    <w:rsid w:val="00BC390A"/>
    <w:rsid w:val="00BD6BA7"/>
    <w:rsid w:val="00BF1FB6"/>
    <w:rsid w:val="00C5338B"/>
    <w:rsid w:val="00C63A54"/>
    <w:rsid w:val="00C70B5F"/>
    <w:rsid w:val="00C74640"/>
    <w:rsid w:val="00C90A61"/>
    <w:rsid w:val="00C94F49"/>
    <w:rsid w:val="00CA6813"/>
    <w:rsid w:val="00CB0323"/>
    <w:rsid w:val="00DB61DC"/>
    <w:rsid w:val="00DE680D"/>
    <w:rsid w:val="00E00FDA"/>
    <w:rsid w:val="00E2013F"/>
    <w:rsid w:val="00E31063"/>
    <w:rsid w:val="00E66181"/>
    <w:rsid w:val="00FA2C3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E928-F77B-4C7E-9235-4E6D2007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424</TotalTime>
  <Pages>17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</cp:lastModifiedBy>
  <cp:revision>49</cp:revision>
  <cp:lastPrinted>2025-05-21T15:21:00Z</cp:lastPrinted>
  <dcterms:created xsi:type="dcterms:W3CDTF">2022-08-22T08:13:00Z</dcterms:created>
  <dcterms:modified xsi:type="dcterms:W3CDTF">2025-05-21T15:23:00Z</dcterms:modified>
</cp:coreProperties>
</file>