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71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660"/>
        <w:gridCol w:w="3188"/>
      </w:tblGrid>
      <w:tr w:rsidR="00162213" w14:paraId="5D457CAD" w14:textId="77777777" w:rsidTr="001E18EF">
        <w:tc>
          <w:tcPr>
            <w:tcW w:w="6096" w:type="dxa"/>
            <w:vMerge w:val="restart"/>
          </w:tcPr>
          <w:p w14:paraId="63B294F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509FD48" w14:textId="2F822D99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3432D006C834902A9E103722728B68A"/>
                </w:placeholder>
                <w:text/>
              </w:sdtPr>
              <w:sdtEndPr/>
              <w:sdtContent>
                <w:r w:rsidR="00294D9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7B46916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14677CC4" w14:textId="77777777" w:rsidTr="001E18EF">
        <w:tc>
          <w:tcPr>
            <w:tcW w:w="6096" w:type="dxa"/>
            <w:vMerge/>
          </w:tcPr>
          <w:p w14:paraId="4DCCEBB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97B906A" w14:textId="7777777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460108B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67356228" w14:textId="77777777" w:rsidTr="001E18EF">
        <w:tc>
          <w:tcPr>
            <w:tcW w:w="6096" w:type="dxa"/>
            <w:vMerge/>
          </w:tcPr>
          <w:p w14:paraId="612A1DA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7BF8CB2" w14:textId="7403535C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D30BA03F3144C6DB82940FDCC1CA3F1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2.</w:t>
                </w:r>
                <w:r w:rsidR="00B5784B">
                  <w:rPr>
                    <w:rFonts w:cs="Times New Roman"/>
                    <w:bCs/>
                    <w:sz w:val="28"/>
                    <w:szCs w:val="28"/>
                  </w:rPr>
                  <w:t>4909</w:t>
                </w:r>
              </w:sdtContent>
            </w:sdt>
          </w:p>
        </w:tc>
        <w:tc>
          <w:tcPr>
            <w:tcW w:w="3188" w:type="dxa"/>
          </w:tcPr>
          <w:p w14:paraId="7A854F05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72998F29" w14:textId="77777777" w:rsidTr="001E18EF">
        <w:tc>
          <w:tcPr>
            <w:tcW w:w="6096" w:type="dxa"/>
            <w:vMerge/>
          </w:tcPr>
          <w:p w14:paraId="060395B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52943B24" w14:textId="14B18D31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D962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F8BC000178D4BD0985C6DC446837C43"/>
                </w:placeholder>
                <w:date w:fullDate="2017-03-10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B5784B" w:rsidRPr="00B5784B">
                  <w:rPr>
                    <w:rFonts w:cs="Times New Roman"/>
                    <w:bCs/>
                    <w:sz w:val="28"/>
                    <w:szCs w:val="28"/>
                  </w:rPr>
                  <w:t>10.03.2017</w:t>
                </w:r>
              </w:sdtContent>
            </w:sdt>
          </w:p>
        </w:tc>
        <w:tc>
          <w:tcPr>
            <w:tcW w:w="3188" w:type="dxa"/>
          </w:tcPr>
          <w:p w14:paraId="1BADB8DC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2311DCC" w14:textId="77777777" w:rsidTr="001E18EF">
        <w:tc>
          <w:tcPr>
            <w:tcW w:w="6096" w:type="dxa"/>
            <w:vMerge/>
          </w:tcPr>
          <w:p w14:paraId="0815FD6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4EA7F6DE" w14:textId="4D18042F" w:rsidR="00162213" w:rsidRPr="00D962EC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BF73D85161614B0E92FB5B5F5B6A8E6F"/>
                </w:placeholder>
                <w:text/>
              </w:sdtPr>
              <w:sdtEndPr/>
              <w:sdtContent>
                <w:r w:rsidR="00D962EC" w:rsidRPr="00D962EC">
                  <w:rPr>
                    <w:rFonts w:cs="Times New Roman"/>
                    <w:bCs/>
                    <w:sz w:val="28"/>
                    <w:szCs w:val="28"/>
                  </w:rPr>
                  <w:t>________</w:t>
                </w:r>
                <w:r w:rsidR="001E18EF">
                  <w:rPr>
                    <w:rFonts w:cs="Times New Roman"/>
                    <w:bCs/>
                    <w:sz w:val="28"/>
                    <w:szCs w:val="28"/>
                  </w:rPr>
                  <w:t>_</w:t>
                </w:r>
              </w:sdtContent>
            </w:sdt>
          </w:p>
        </w:tc>
        <w:tc>
          <w:tcPr>
            <w:tcW w:w="3188" w:type="dxa"/>
          </w:tcPr>
          <w:p w14:paraId="1CB68C4D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7BF825FC" w14:textId="77777777" w:rsidTr="001E18EF">
        <w:tc>
          <w:tcPr>
            <w:tcW w:w="6096" w:type="dxa"/>
            <w:vMerge/>
          </w:tcPr>
          <w:p w14:paraId="5150DAF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5EC6CD4" w14:textId="6C9E33E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177BF68553E0488B82BD344703842B9A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D962EC">
              <w:rPr>
                <w:rFonts w:cs="Times New Roman"/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A17BE9A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190177FD" w14:textId="77777777" w:rsidTr="001E18EF">
        <w:tc>
          <w:tcPr>
            <w:tcW w:w="6096" w:type="dxa"/>
            <w:vMerge/>
          </w:tcPr>
          <w:p w14:paraId="79D6211D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6C15D62" w14:textId="7B8A8AF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D962EC">
              <w:rPr>
                <w:rFonts w:cs="Times New Roman"/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C9B8D23297574347AFA398CF73467D19"/>
                </w:placeholder>
                <w:text/>
              </w:sdtPr>
              <w:sdtEndPr/>
              <w:sdtContent>
                <w:r w:rsidR="00D962EC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0614EE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4</w:t>
                </w:r>
              </w:sdtContent>
            </w:sdt>
          </w:p>
        </w:tc>
        <w:tc>
          <w:tcPr>
            <w:tcW w:w="3188" w:type="dxa"/>
          </w:tcPr>
          <w:p w14:paraId="63283837" w14:textId="77777777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16D67272" w14:textId="77777777" w:rsidR="00D962EC" w:rsidRPr="00701135" w:rsidRDefault="00D962EC" w:rsidP="00D962EC">
      <w:pPr>
        <w:pStyle w:val="af6"/>
        <w:tabs>
          <w:tab w:val="left" w:pos="9000"/>
        </w:tabs>
        <w:jc w:val="center"/>
        <w:rPr>
          <w:b/>
          <w:sz w:val="28"/>
          <w:szCs w:val="28"/>
          <w:lang w:val="ru-RU"/>
        </w:rPr>
      </w:pPr>
    </w:p>
    <w:p w14:paraId="3BF13763" w14:textId="6D69AC51" w:rsidR="00D962EC" w:rsidRPr="00E83724" w:rsidRDefault="00D962EC" w:rsidP="00D962EC">
      <w:pPr>
        <w:pStyle w:val="af6"/>
        <w:jc w:val="center"/>
        <w:rPr>
          <w:bCs/>
          <w:sz w:val="28"/>
          <w:szCs w:val="28"/>
          <w:lang w:val="ru-RU" w:eastAsia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-1741947709"/>
          <w:placeholder>
            <w:docPart w:val="98F256370AC948868D540EEAAD575703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0614EE" w:rsidRPr="000614EE">
            <w:rPr>
              <w:rStyle w:val="39"/>
              <w:bCs/>
              <w:lang w:val="ru-RU"/>
            </w:rPr>
            <w:t>02</w:t>
          </w:r>
          <w:r w:rsidRPr="000614EE">
            <w:rPr>
              <w:rStyle w:val="39"/>
              <w:bCs/>
              <w:lang w:val="ru-RU"/>
            </w:rPr>
            <w:t xml:space="preserve"> </w:t>
          </w:r>
          <w:r w:rsidR="000614EE">
            <w:rPr>
              <w:rStyle w:val="39"/>
              <w:bCs/>
              <w:lang w:val="ru-RU"/>
            </w:rPr>
            <w:t>июля</w:t>
          </w:r>
          <w:r w:rsidRPr="000614EE">
            <w:rPr>
              <w:rStyle w:val="39"/>
              <w:bCs/>
              <w:lang w:val="ru-RU"/>
            </w:rPr>
            <w:t xml:space="preserve"> 202</w:t>
          </w:r>
          <w:r w:rsidR="000614EE">
            <w:rPr>
              <w:rStyle w:val="39"/>
              <w:bCs/>
              <w:lang w:val="ru-RU"/>
            </w:rPr>
            <w:t>5</w:t>
          </w:r>
          <w:r w:rsidRPr="000614EE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73B3470" w14:textId="77777777" w:rsidR="00D962EC" w:rsidRPr="00D962EC" w:rsidRDefault="00D962EC" w:rsidP="00E83724">
      <w:pPr>
        <w:pStyle w:val="af6"/>
        <w:spacing w:line="276" w:lineRule="auto"/>
        <w:jc w:val="center"/>
        <w:rPr>
          <w:bCs/>
          <w:sz w:val="28"/>
          <w:szCs w:val="28"/>
          <w:lang w:val="ru-RU" w:eastAsia="ru-RU"/>
        </w:rPr>
      </w:pPr>
      <w:r w:rsidRPr="00D962EC">
        <w:rPr>
          <w:bCs/>
          <w:sz w:val="28"/>
          <w:szCs w:val="28"/>
          <w:lang w:val="ru-RU" w:eastAsia="ru-RU"/>
        </w:rPr>
        <w:t xml:space="preserve">лаборатории электрофизических измерений </w:t>
      </w:r>
    </w:p>
    <w:p w14:paraId="428227A1" w14:textId="77777777" w:rsidR="00B5784B" w:rsidRDefault="00B5784B" w:rsidP="00E83724">
      <w:pPr>
        <w:pStyle w:val="af6"/>
        <w:spacing w:line="276" w:lineRule="auto"/>
        <w:jc w:val="center"/>
        <w:rPr>
          <w:bCs/>
          <w:sz w:val="28"/>
          <w:szCs w:val="28"/>
          <w:lang w:val="ru-RU" w:eastAsia="ru-RU"/>
        </w:rPr>
      </w:pPr>
      <w:r w:rsidRPr="00B5784B">
        <w:rPr>
          <w:bCs/>
          <w:sz w:val="28"/>
          <w:szCs w:val="28"/>
          <w:lang w:val="ru-RU" w:eastAsia="ru-RU"/>
        </w:rPr>
        <w:t>Строительно</w:t>
      </w:r>
      <w:r>
        <w:rPr>
          <w:bCs/>
          <w:sz w:val="28"/>
          <w:szCs w:val="28"/>
          <w:lang w:val="ru-RU" w:eastAsia="ru-RU"/>
        </w:rPr>
        <w:t>го</w:t>
      </w:r>
      <w:r w:rsidRPr="00B5784B">
        <w:rPr>
          <w:bCs/>
          <w:sz w:val="28"/>
          <w:szCs w:val="28"/>
          <w:lang w:val="ru-RU" w:eastAsia="ru-RU"/>
        </w:rPr>
        <w:t xml:space="preserve"> унитарно</w:t>
      </w:r>
      <w:r>
        <w:rPr>
          <w:bCs/>
          <w:sz w:val="28"/>
          <w:szCs w:val="28"/>
          <w:lang w:val="ru-RU" w:eastAsia="ru-RU"/>
        </w:rPr>
        <w:t>го</w:t>
      </w:r>
      <w:r w:rsidRPr="00B5784B">
        <w:rPr>
          <w:bCs/>
          <w:sz w:val="28"/>
          <w:szCs w:val="28"/>
          <w:lang w:val="ru-RU" w:eastAsia="ru-RU"/>
        </w:rPr>
        <w:t xml:space="preserve"> предприяти</w:t>
      </w:r>
      <w:r>
        <w:rPr>
          <w:bCs/>
          <w:sz w:val="28"/>
          <w:szCs w:val="28"/>
          <w:lang w:val="ru-RU" w:eastAsia="ru-RU"/>
        </w:rPr>
        <w:t>я</w:t>
      </w:r>
      <w:r w:rsidRPr="00B5784B">
        <w:rPr>
          <w:bCs/>
          <w:sz w:val="28"/>
          <w:szCs w:val="28"/>
          <w:lang w:val="ru-RU" w:eastAsia="ru-RU"/>
        </w:rPr>
        <w:t xml:space="preserve"> </w:t>
      </w:r>
    </w:p>
    <w:p w14:paraId="0D8318F4" w14:textId="3C73D369" w:rsidR="00B5784B" w:rsidRPr="00B5784B" w:rsidRDefault="00B5784B" w:rsidP="00E83724">
      <w:pPr>
        <w:pStyle w:val="af6"/>
        <w:spacing w:line="276" w:lineRule="auto"/>
        <w:jc w:val="center"/>
        <w:rPr>
          <w:bCs/>
          <w:sz w:val="28"/>
          <w:szCs w:val="28"/>
          <w:lang w:val="ru-RU" w:eastAsia="ru-RU"/>
        </w:rPr>
      </w:pPr>
      <w:r w:rsidRPr="00B5784B">
        <w:rPr>
          <w:bCs/>
          <w:sz w:val="28"/>
          <w:szCs w:val="28"/>
          <w:lang w:val="ru-RU" w:eastAsia="ru-RU"/>
        </w:rPr>
        <w:t>"Могилевская специализированная передвижная механизированная колонна"</w:t>
      </w:r>
    </w:p>
    <w:p w14:paraId="0B1BA4C5" w14:textId="77777777" w:rsidR="00D962EC" w:rsidRPr="0032691D" w:rsidRDefault="00D962EC" w:rsidP="003E26A2">
      <w:pPr>
        <w:pStyle w:val="af6"/>
        <w:jc w:val="center"/>
        <w:rPr>
          <w:bCs/>
          <w:lang w:val="ru-RU" w:eastAsia="ru-RU"/>
        </w:rPr>
      </w:pPr>
    </w:p>
    <w:tbl>
      <w:tblPr>
        <w:tblpPr w:leftFromText="180" w:rightFromText="180" w:vertAnchor="text" w:tblpX="-3" w:tblpY="1"/>
        <w:tblOverlap w:val="never"/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"/>
        <w:gridCol w:w="1852"/>
        <w:gridCol w:w="826"/>
        <w:gridCol w:w="2407"/>
        <w:gridCol w:w="2126"/>
        <w:gridCol w:w="1966"/>
      </w:tblGrid>
      <w:tr w:rsidR="00D962EC" w:rsidRPr="00B20F86" w14:paraId="77E37449" w14:textId="77777777" w:rsidTr="0032691D">
        <w:trPr>
          <w:trHeight w:val="266"/>
        </w:trPr>
        <w:tc>
          <w:tcPr>
            <w:tcW w:w="439" w:type="dxa"/>
            <w:shd w:val="clear" w:color="auto" w:fill="auto"/>
            <w:vAlign w:val="center"/>
          </w:tcPr>
          <w:p w14:paraId="6455E74D" w14:textId="770EC40A" w:rsidR="00D962EC" w:rsidRPr="002E178B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0C83998A" w14:textId="77777777" w:rsidR="00D962EC" w:rsidRPr="00B20F86" w:rsidRDefault="00D962EC" w:rsidP="00481819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4E974F09" w14:textId="77777777" w:rsidR="00D962EC" w:rsidRPr="00B20F86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14:paraId="2FA5F7CF" w14:textId="77777777" w:rsidR="00D962EC" w:rsidRPr="00B20F86" w:rsidRDefault="00D962EC" w:rsidP="00481819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1DBFF2D9" w14:textId="77777777" w:rsidR="00D962EC" w:rsidRPr="00B20F86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7" w:type="dxa"/>
            <w:shd w:val="clear" w:color="auto" w:fill="auto"/>
            <w:vAlign w:val="center"/>
          </w:tcPr>
          <w:p w14:paraId="67D43BDB" w14:textId="0D208E47" w:rsidR="00D962EC" w:rsidRPr="00B20F86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54093645" w14:textId="34FEF79C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0073DC9F" w14:textId="346DEFE4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D962EC" w:rsidRPr="00B20F86" w14:paraId="7F16ABAB" w14:textId="77777777" w:rsidTr="0032691D">
        <w:trPr>
          <w:trHeight w:val="266"/>
        </w:trPr>
        <w:tc>
          <w:tcPr>
            <w:tcW w:w="439" w:type="dxa"/>
            <w:shd w:val="clear" w:color="auto" w:fill="auto"/>
          </w:tcPr>
          <w:p w14:paraId="465D93D6" w14:textId="6F9FB906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1</w:t>
            </w:r>
          </w:p>
        </w:tc>
        <w:tc>
          <w:tcPr>
            <w:tcW w:w="1852" w:type="dxa"/>
            <w:shd w:val="clear" w:color="auto" w:fill="auto"/>
          </w:tcPr>
          <w:p w14:paraId="0EFD6205" w14:textId="5D8A0760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2</w:t>
            </w:r>
          </w:p>
        </w:tc>
        <w:tc>
          <w:tcPr>
            <w:tcW w:w="826" w:type="dxa"/>
            <w:shd w:val="clear" w:color="auto" w:fill="auto"/>
          </w:tcPr>
          <w:p w14:paraId="29A61529" w14:textId="1349D2CE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3</w:t>
            </w:r>
          </w:p>
        </w:tc>
        <w:tc>
          <w:tcPr>
            <w:tcW w:w="2407" w:type="dxa"/>
            <w:shd w:val="clear" w:color="auto" w:fill="auto"/>
          </w:tcPr>
          <w:p w14:paraId="63869A56" w14:textId="1228F604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3DDBCA48" w14:textId="4872AE60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5</w:t>
            </w:r>
          </w:p>
        </w:tc>
        <w:tc>
          <w:tcPr>
            <w:tcW w:w="1966" w:type="dxa"/>
            <w:shd w:val="clear" w:color="auto" w:fill="auto"/>
            <w:vAlign w:val="center"/>
          </w:tcPr>
          <w:p w14:paraId="33EBFB5B" w14:textId="7298782E" w:rsidR="00D962EC" w:rsidRPr="00371B3C" w:rsidRDefault="00D962EC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371B3C">
              <w:rPr>
                <w:sz w:val="22"/>
                <w:szCs w:val="22"/>
              </w:rPr>
              <w:t>6</w:t>
            </w:r>
          </w:p>
        </w:tc>
      </w:tr>
      <w:tr w:rsidR="00294D9A" w:rsidRPr="00B20F86" w14:paraId="2E00703B" w14:textId="77777777" w:rsidTr="00481819">
        <w:trPr>
          <w:trHeight w:val="266"/>
        </w:trPr>
        <w:tc>
          <w:tcPr>
            <w:tcW w:w="9616" w:type="dxa"/>
            <w:gridSpan w:val="6"/>
            <w:shd w:val="clear" w:color="auto" w:fill="auto"/>
          </w:tcPr>
          <w:p w14:paraId="5FDFF680" w14:textId="6D517FDB" w:rsidR="00140EB2" w:rsidRPr="00371B3C" w:rsidRDefault="00140EB2" w:rsidP="0048181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9" w:right="-113"/>
              <w:jc w:val="center"/>
              <w:textAlignment w:val="baseline"/>
              <w:rPr>
                <w:sz w:val="22"/>
                <w:szCs w:val="22"/>
              </w:rPr>
            </w:pPr>
            <w:r w:rsidRPr="00140EB2">
              <w:rPr>
                <w:b/>
                <w:bCs/>
                <w:sz w:val="22"/>
                <w:szCs w:val="22"/>
              </w:rPr>
              <w:t>ул. Первомайская, 97-б, 212001, г. Могил</w:t>
            </w:r>
            <w:r w:rsidR="000D3C56">
              <w:rPr>
                <w:b/>
                <w:bCs/>
                <w:sz w:val="22"/>
                <w:szCs w:val="22"/>
              </w:rPr>
              <w:t>е</w:t>
            </w:r>
            <w:r w:rsidRPr="00140EB2">
              <w:rPr>
                <w:b/>
                <w:bCs/>
                <w:sz w:val="22"/>
                <w:szCs w:val="22"/>
              </w:rPr>
              <w:t>в</w:t>
            </w:r>
          </w:p>
        </w:tc>
      </w:tr>
      <w:tr w:rsidR="00B5784B" w:rsidRPr="00B20F86" w14:paraId="2B4688EE" w14:textId="77777777" w:rsidTr="0032691D">
        <w:trPr>
          <w:trHeight w:val="277"/>
        </w:trPr>
        <w:tc>
          <w:tcPr>
            <w:tcW w:w="439" w:type="dxa"/>
            <w:shd w:val="clear" w:color="auto" w:fill="auto"/>
          </w:tcPr>
          <w:p w14:paraId="0F8AA5B9" w14:textId="77777777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1.1</w:t>
            </w:r>
          </w:p>
          <w:p w14:paraId="4EEF62F2" w14:textId="0E5C8B65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***</w:t>
            </w:r>
          </w:p>
        </w:tc>
        <w:tc>
          <w:tcPr>
            <w:tcW w:w="1852" w:type="dxa"/>
            <w:vMerge w:val="restart"/>
            <w:shd w:val="clear" w:color="auto" w:fill="auto"/>
          </w:tcPr>
          <w:p w14:paraId="10D7BEC9" w14:textId="77777777" w:rsidR="00B5784B" w:rsidRPr="000245ED" w:rsidRDefault="00B5784B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Заземляющие  </w:t>
            </w:r>
          </w:p>
          <w:p w14:paraId="50B3B5F4" w14:textId="3FBEEBD4" w:rsidR="00B5784B" w:rsidRPr="00B20F86" w:rsidRDefault="00B5784B" w:rsidP="00481819">
            <w:pPr>
              <w:pStyle w:val="af6"/>
              <w:ind w:right="-125"/>
            </w:pPr>
            <w:r w:rsidRPr="000245ED">
              <w:rPr>
                <w:spacing w:val="-8"/>
                <w:lang w:val="ru-RU"/>
              </w:rPr>
              <w:t>устройства</w:t>
            </w:r>
          </w:p>
        </w:tc>
        <w:tc>
          <w:tcPr>
            <w:tcW w:w="826" w:type="dxa"/>
            <w:shd w:val="clear" w:color="auto" w:fill="auto"/>
          </w:tcPr>
          <w:p w14:paraId="75814E95" w14:textId="7777777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27.90/</w:t>
            </w:r>
          </w:p>
          <w:p w14:paraId="19583BE4" w14:textId="7CB0924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22.000</w:t>
            </w:r>
          </w:p>
        </w:tc>
        <w:tc>
          <w:tcPr>
            <w:tcW w:w="2407" w:type="dxa"/>
            <w:shd w:val="clear" w:color="auto" w:fill="auto"/>
          </w:tcPr>
          <w:p w14:paraId="2A99A9B8" w14:textId="77777777" w:rsidR="0032691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Сопротивление заземляющих </w:t>
            </w:r>
          </w:p>
          <w:p w14:paraId="22710387" w14:textId="1079C57B" w:rsidR="00B5784B" w:rsidRPr="000245E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устройств. </w:t>
            </w:r>
          </w:p>
          <w:p w14:paraId="73B65ED7" w14:textId="77777777" w:rsidR="0032691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Удельное </w:t>
            </w:r>
          </w:p>
          <w:p w14:paraId="4D5B11D4" w14:textId="77777777" w:rsidR="0032691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5EE44F58" w14:textId="77777777" w:rsidR="00B5784B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грунта</w:t>
            </w:r>
          </w:p>
          <w:p w14:paraId="68FE6308" w14:textId="366149DA" w:rsidR="0032691D" w:rsidRPr="00B20F86" w:rsidRDefault="0032691D" w:rsidP="0032691D">
            <w:pPr>
              <w:ind w:right="-105"/>
              <w:rPr>
                <w:sz w:val="22"/>
                <w:szCs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13688DF2" w14:textId="7459E309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ТКП 181-20</w:t>
            </w:r>
            <w:r w:rsidR="000614EE">
              <w:rPr>
                <w:spacing w:val="-8"/>
                <w:lang w:val="ru-RU"/>
              </w:rPr>
              <w:t>23</w:t>
            </w:r>
          </w:p>
          <w:p w14:paraId="2D1A2BAC" w14:textId="67DBC50A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Б.29.4</w:t>
            </w:r>
          </w:p>
          <w:p w14:paraId="600A2625" w14:textId="1EA980F1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ТКП </w:t>
            </w:r>
            <w:r w:rsidR="000D3C56" w:rsidRPr="000245ED">
              <w:rPr>
                <w:spacing w:val="-8"/>
                <w:lang w:val="ru-RU"/>
              </w:rPr>
              <w:t>339-2022</w:t>
            </w:r>
          </w:p>
          <w:p w14:paraId="022A1582" w14:textId="7522FBA1" w:rsidR="00B5784B" w:rsidRPr="00481819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4.4.28.6</w:t>
            </w:r>
          </w:p>
        </w:tc>
        <w:tc>
          <w:tcPr>
            <w:tcW w:w="1966" w:type="dxa"/>
            <w:shd w:val="clear" w:color="auto" w:fill="auto"/>
          </w:tcPr>
          <w:p w14:paraId="2387C969" w14:textId="19871124" w:rsidR="00B5784B" w:rsidRPr="000245ED" w:rsidRDefault="000614EE" w:rsidP="0048181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 Г</w:t>
            </w:r>
            <w:r w:rsidR="002428C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Р</w:t>
            </w: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 xml:space="preserve"> 0091-2023</w:t>
            </w:r>
          </w:p>
        </w:tc>
      </w:tr>
      <w:tr w:rsidR="00B5784B" w:rsidRPr="00B20F86" w14:paraId="5AB5A6F3" w14:textId="77777777" w:rsidTr="0032691D">
        <w:trPr>
          <w:trHeight w:val="277"/>
        </w:trPr>
        <w:tc>
          <w:tcPr>
            <w:tcW w:w="439" w:type="dxa"/>
            <w:shd w:val="clear" w:color="auto" w:fill="auto"/>
          </w:tcPr>
          <w:p w14:paraId="44BC2548" w14:textId="77777777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1.2</w:t>
            </w:r>
          </w:p>
          <w:p w14:paraId="5567F2D8" w14:textId="00EF02CB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***</w:t>
            </w:r>
          </w:p>
        </w:tc>
        <w:tc>
          <w:tcPr>
            <w:tcW w:w="1852" w:type="dxa"/>
            <w:vMerge/>
            <w:shd w:val="clear" w:color="auto" w:fill="auto"/>
          </w:tcPr>
          <w:p w14:paraId="0FDC3531" w14:textId="77777777" w:rsidR="00B5784B" w:rsidRPr="00B5784B" w:rsidRDefault="00B5784B" w:rsidP="00481819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826" w:type="dxa"/>
            <w:shd w:val="clear" w:color="auto" w:fill="auto"/>
          </w:tcPr>
          <w:p w14:paraId="79190C17" w14:textId="7777777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27.90/</w:t>
            </w:r>
          </w:p>
          <w:p w14:paraId="0DF161C9" w14:textId="50F1C8DD" w:rsidR="00B5784B" w:rsidRPr="00B5784B" w:rsidRDefault="00B5784B" w:rsidP="00481819">
            <w:pPr>
              <w:pStyle w:val="af6"/>
              <w:ind w:left="-130" w:right="-126"/>
              <w:jc w:val="center"/>
            </w:pPr>
            <w:r w:rsidRPr="000245ED">
              <w:rPr>
                <w:spacing w:val="-8"/>
                <w:lang w:val="ru-RU"/>
              </w:rPr>
              <w:t>22.000</w:t>
            </w:r>
          </w:p>
        </w:tc>
        <w:tc>
          <w:tcPr>
            <w:tcW w:w="2407" w:type="dxa"/>
            <w:shd w:val="clear" w:color="auto" w:fill="auto"/>
          </w:tcPr>
          <w:p w14:paraId="6BA7175D" w14:textId="77777777" w:rsidR="0032691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заземлителей </w:t>
            </w:r>
          </w:p>
          <w:p w14:paraId="37349FAD" w14:textId="77777777" w:rsidR="0032691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с заземляемыми элементами </w:t>
            </w:r>
          </w:p>
          <w:p w14:paraId="45D46FB4" w14:textId="622B6E55" w:rsidR="0032691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с</w:t>
            </w:r>
            <w:r w:rsidR="0032691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измерением </w:t>
            </w:r>
          </w:p>
          <w:p w14:paraId="5AD74B8A" w14:textId="77777777" w:rsidR="0032691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переходного сопротивления контактного </w:t>
            </w:r>
          </w:p>
          <w:p w14:paraId="3CBCF682" w14:textId="77777777" w:rsidR="00B5784B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соединения</w:t>
            </w:r>
          </w:p>
          <w:p w14:paraId="00410C5A" w14:textId="01CE1A65" w:rsidR="0032691D" w:rsidRPr="000245ED" w:rsidRDefault="0032691D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126" w:type="dxa"/>
            <w:shd w:val="clear" w:color="auto" w:fill="auto"/>
          </w:tcPr>
          <w:p w14:paraId="13FBBE56" w14:textId="7C30BBC2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ТКП 181-20</w:t>
            </w:r>
            <w:r w:rsidR="002428CD">
              <w:rPr>
                <w:spacing w:val="-8"/>
                <w:lang w:val="ru-RU"/>
              </w:rPr>
              <w:t>23</w:t>
            </w:r>
          </w:p>
          <w:p w14:paraId="3BC196E0" w14:textId="079DB3EB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Б.29.2</w:t>
            </w:r>
          </w:p>
          <w:p w14:paraId="0CC5DA9B" w14:textId="74D4E3A3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ТКП </w:t>
            </w:r>
            <w:r w:rsidR="000D3C56" w:rsidRPr="000245ED">
              <w:rPr>
                <w:spacing w:val="-8"/>
                <w:lang w:val="ru-RU"/>
              </w:rPr>
              <w:t>339-2022</w:t>
            </w:r>
          </w:p>
          <w:p w14:paraId="5A83923D" w14:textId="5A1C3803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4.4.28.2</w:t>
            </w:r>
          </w:p>
        </w:tc>
        <w:tc>
          <w:tcPr>
            <w:tcW w:w="1966" w:type="dxa"/>
            <w:shd w:val="clear" w:color="auto" w:fill="auto"/>
          </w:tcPr>
          <w:p w14:paraId="048E1B30" w14:textId="2B0AF103" w:rsidR="00B5784B" w:rsidRPr="000245ED" w:rsidRDefault="002428CD" w:rsidP="0048181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2428CD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 ГР 0091-2023</w:t>
            </w:r>
          </w:p>
        </w:tc>
      </w:tr>
      <w:tr w:rsidR="00B5784B" w:rsidRPr="00B20F86" w14:paraId="3180E963" w14:textId="77777777" w:rsidTr="0032691D">
        <w:trPr>
          <w:trHeight w:val="271"/>
        </w:trPr>
        <w:tc>
          <w:tcPr>
            <w:tcW w:w="439" w:type="dxa"/>
            <w:shd w:val="clear" w:color="auto" w:fill="auto"/>
          </w:tcPr>
          <w:p w14:paraId="24CCC5C3" w14:textId="69590997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1.</w:t>
            </w:r>
            <w:r w:rsidR="00B05E3C" w:rsidRPr="00481819">
              <w:rPr>
                <w:spacing w:val="-8"/>
                <w:lang w:val="ru-RU"/>
              </w:rPr>
              <w:t>3</w:t>
            </w:r>
          </w:p>
          <w:p w14:paraId="78F9A723" w14:textId="55046613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***</w:t>
            </w:r>
          </w:p>
        </w:tc>
        <w:tc>
          <w:tcPr>
            <w:tcW w:w="1852" w:type="dxa"/>
            <w:vMerge/>
            <w:shd w:val="clear" w:color="auto" w:fill="auto"/>
            <w:vAlign w:val="center"/>
          </w:tcPr>
          <w:p w14:paraId="1C8DE679" w14:textId="77777777" w:rsidR="00B5784B" w:rsidRPr="00B5784B" w:rsidRDefault="00B5784B" w:rsidP="00481819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826" w:type="dxa"/>
            <w:shd w:val="clear" w:color="auto" w:fill="auto"/>
          </w:tcPr>
          <w:p w14:paraId="0C98C8A6" w14:textId="7777777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27.90/</w:t>
            </w:r>
          </w:p>
          <w:p w14:paraId="0ACF7412" w14:textId="5C564A2A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22.000</w:t>
            </w:r>
          </w:p>
        </w:tc>
        <w:tc>
          <w:tcPr>
            <w:tcW w:w="2407" w:type="dxa"/>
            <w:shd w:val="clear" w:color="auto" w:fill="auto"/>
          </w:tcPr>
          <w:p w14:paraId="15E3319E" w14:textId="77777777" w:rsidR="001B4945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Проверка цепи </w:t>
            </w:r>
          </w:p>
          <w:p w14:paraId="5ABD334F" w14:textId="77777777" w:rsidR="001B4945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“фаза-нуль” </w:t>
            </w:r>
          </w:p>
          <w:p w14:paraId="184AD0D9" w14:textId="77777777" w:rsidR="001B4945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53A48E49" w14:textId="27663D4F" w:rsidR="00B5784B" w:rsidRPr="000245E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до 1000 В с глухим заземлением нейтрали</w:t>
            </w:r>
          </w:p>
        </w:tc>
        <w:tc>
          <w:tcPr>
            <w:tcW w:w="2126" w:type="dxa"/>
            <w:shd w:val="clear" w:color="auto" w:fill="auto"/>
          </w:tcPr>
          <w:p w14:paraId="4A6CFBB2" w14:textId="77538A9D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ТКП 181-20</w:t>
            </w:r>
            <w:r w:rsidR="002428CD">
              <w:rPr>
                <w:spacing w:val="-8"/>
                <w:lang w:val="ru-RU"/>
              </w:rPr>
              <w:t>23</w:t>
            </w:r>
          </w:p>
          <w:p w14:paraId="5200C516" w14:textId="57CBF8CD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Б</w:t>
            </w:r>
            <w:r w:rsidR="00A079F9">
              <w:rPr>
                <w:spacing w:val="-8"/>
                <w:lang w:val="ru-RU"/>
              </w:rPr>
              <w:t>.</w:t>
            </w:r>
            <w:r w:rsidRPr="000245ED">
              <w:rPr>
                <w:spacing w:val="-8"/>
                <w:lang w:val="ru-RU"/>
              </w:rPr>
              <w:t>27.3, 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Б.29.8</w:t>
            </w:r>
          </w:p>
          <w:p w14:paraId="0295CCA4" w14:textId="4A4D26DC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ТКП </w:t>
            </w:r>
            <w:r w:rsidR="000D3C56" w:rsidRPr="000245ED">
              <w:rPr>
                <w:spacing w:val="-8"/>
                <w:lang w:val="ru-RU"/>
              </w:rPr>
              <w:t>339-2022</w:t>
            </w:r>
          </w:p>
          <w:p w14:paraId="07FB992F" w14:textId="0015A262" w:rsidR="00326627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4.4.26.3, 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4.4.28.5</w:t>
            </w:r>
          </w:p>
          <w:p w14:paraId="30F7D2A5" w14:textId="3AC739A7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ГОСТ 30331.3-95</w:t>
            </w:r>
          </w:p>
          <w:p w14:paraId="6EF7A423" w14:textId="77777777" w:rsidR="0032691D" w:rsidRDefault="00326627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413.1.3.4,</w:t>
            </w:r>
            <w:r w:rsidR="00481819">
              <w:rPr>
                <w:spacing w:val="-8"/>
                <w:lang w:val="ru-RU"/>
              </w:rPr>
              <w:t xml:space="preserve"> </w:t>
            </w:r>
          </w:p>
          <w:p w14:paraId="74C5077E" w14:textId="77777777" w:rsidR="009D33CB" w:rsidRDefault="00326627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413.1.3.5</w:t>
            </w:r>
          </w:p>
          <w:p w14:paraId="1049964A" w14:textId="77777777" w:rsidR="0032691D" w:rsidRDefault="0032691D" w:rsidP="00481819">
            <w:pPr>
              <w:pStyle w:val="af6"/>
              <w:ind w:right="-107"/>
              <w:rPr>
                <w:spacing w:val="-8"/>
                <w:lang w:val="ru-RU"/>
              </w:rPr>
            </w:pPr>
          </w:p>
          <w:p w14:paraId="6AF365C0" w14:textId="2D27E7E2" w:rsidR="0032691D" w:rsidRPr="000245ED" w:rsidRDefault="0032691D" w:rsidP="00481819">
            <w:pPr>
              <w:pStyle w:val="af6"/>
              <w:ind w:right="-107"/>
              <w:rPr>
                <w:spacing w:val="-8"/>
                <w:lang w:val="ru-RU"/>
              </w:rPr>
            </w:pPr>
          </w:p>
        </w:tc>
        <w:tc>
          <w:tcPr>
            <w:tcW w:w="1966" w:type="dxa"/>
            <w:shd w:val="clear" w:color="auto" w:fill="auto"/>
          </w:tcPr>
          <w:p w14:paraId="169371C9" w14:textId="2CF1EDCF" w:rsidR="009D33CB" w:rsidRPr="000245ED" w:rsidRDefault="002428CD" w:rsidP="0048181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0092-2023</w:t>
            </w:r>
          </w:p>
        </w:tc>
      </w:tr>
      <w:tr w:rsidR="00B5784B" w:rsidRPr="00B20F86" w14:paraId="2FE2388A" w14:textId="77777777" w:rsidTr="0032691D">
        <w:trPr>
          <w:trHeight w:val="277"/>
        </w:trPr>
        <w:tc>
          <w:tcPr>
            <w:tcW w:w="439" w:type="dxa"/>
            <w:shd w:val="clear" w:color="auto" w:fill="auto"/>
          </w:tcPr>
          <w:p w14:paraId="4513DEBA" w14:textId="77777777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lastRenderedPageBreak/>
              <w:t>2.1</w:t>
            </w:r>
          </w:p>
          <w:p w14:paraId="2CC33E3F" w14:textId="5ECBA207" w:rsidR="00B5784B" w:rsidRPr="00481819" w:rsidRDefault="00B5784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***</w:t>
            </w:r>
          </w:p>
        </w:tc>
        <w:tc>
          <w:tcPr>
            <w:tcW w:w="1852" w:type="dxa"/>
            <w:shd w:val="clear" w:color="auto" w:fill="auto"/>
          </w:tcPr>
          <w:p w14:paraId="59E5A91E" w14:textId="77777777" w:rsidR="0032691D" w:rsidRDefault="00B5784B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Аппараты, силовые </w:t>
            </w:r>
          </w:p>
          <w:p w14:paraId="46ACD2C8" w14:textId="05459805" w:rsidR="00A079F9" w:rsidRDefault="00B5784B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и осветительные сети, вторичные цепи переменного </w:t>
            </w:r>
          </w:p>
          <w:p w14:paraId="365DF0EF" w14:textId="05346900" w:rsidR="001B4945" w:rsidRDefault="00B5784B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и постоянного тока напряжением </w:t>
            </w:r>
          </w:p>
          <w:p w14:paraId="03BC3895" w14:textId="5E106776" w:rsidR="00B5784B" w:rsidRPr="000245ED" w:rsidRDefault="00B5784B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до 1000 В, силовые кабельные линии напряжением </w:t>
            </w:r>
          </w:p>
          <w:p w14:paraId="04B546C6" w14:textId="77777777" w:rsidR="00B5784B" w:rsidRDefault="00B5784B" w:rsidP="001B4945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до 1000 В</w:t>
            </w:r>
          </w:p>
          <w:p w14:paraId="5937BC7E" w14:textId="1D338F62" w:rsidR="0032691D" w:rsidRPr="001B4945" w:rsidRDefault="0032691D" w:rsidP="001B4945">
            <w:pPr>
              <w:pStyle w:val="af6"/>
              <w:ind w:right="-125"/>
              <w:rPr>
                <w:spacing w:val="-8"/>
                <w:lang w:val="ru-RU"/>
              </w:rPr>
            </w:pPr>
          </w:p>
        </w:tc>
        <w:tc>
          <w:tcPr>
            <w:tcW w:w="826" w:type="dxa"/>
            <w:shd w:val="clear" w:color="auto" w:fill="auto"/>
          </w:tcPr>
          <w:p w14:paraId="7F3F4753" w14:textId="7777777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27.12/</w:t>
            </w:r>
          </w:p>
          <w:p w14:paraId="39A025C7" w14:textId="7777777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22.000</w:t>
            </w:r>
          </w:p>
          <w:p w14:paraId="4FD6090D" w14:textId="7777777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27.32/</w:t>
            </w:r>
          </w:p>
          <w:p w14:paraId="612615AE" w14:textId="77777777" w:rsidR="00B5784B" w:rsidRPr="000245ED" w:rsidRDefault="00B5784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22.000</w:t>
            </w:r>
          </w:p>
          <w:p w14:paraId="27329A67" w14:textId="77777777" w:rsidR="004B60A5" w:rsidRPr="000245ED" w:rsidRDefault="004B60A5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27.90/</w:t>
            </w:r>
          </w:p>
          <w:p w14:paraId="4A472429" w14:textId="5B5A24DA" w:rsidR="00B5784B" w:rsidRPr="00B20F86" w:rsidRDefault="004B60A5" w:rsidP="00481819">
            <w:pPr>
              <w:pStyle w:val="af6"/>
              <w:ind w:left="-130" w:right="-126"/>
              <w:jc w:val="center"/>
            </w:pPr>
            <w:r w:rsidRPr="000245ED">
              <w:rPr>
                <w:spacing w:val="-8"/>
                <w:lang w:val="ru-RU"/>
              </w:rPr>
              <w:t>22.000</w:t>
            </w:r>
          </w:p>
        </w:tc>
        <w:tc>
          <w:tcPr>
            <w:tcW w:w="2407" w:type="dxa"/>
            <w:shd w:val="clear" w:color="auto" w:fill="auto"/>
          </w:tcPr>
          <w:p w14:paraId="534066EC" w14:textId="77777777" w:rsidR="00B5784B" w:rsidRPr="000245E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6431270" w14:textId="68B94E90" w:rsidR="00B5784B" w:rsidRPr="000245ED" w:rsidRDefault="00B5784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</w:tc>
        <w:tc>
          <w:tcPr>
            <w:tcW w:w="2126" w:type="dxa"/>
            <w:shd w:val="clear" w:color="auto" w:fill="auto"/>
          </w:tcPr>
          <w:p w14:paraId="5058572C" w14:textId="457D89CD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ТКП 181-20</w:t>
            </w:r>
            <w:r w:rsidR="002428CD">
              <w:rPr>
                <w:spacing w:val="-8"/>
                <w:lang w:val="ru-RU"/>
              </w:rPr>
              <w:t>23</w:t>
            </w:r>
          </w:p>
          <w:p w14:paraId="681507CD" w14:textId="51528C25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Б.27.1, 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Б.30.1</w:t>
            </w:r>
          </w:p>
          <w:p w14:paraId="09D934FE" w14:textId="6BE07FBF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ТКП </w:t>
            </w:r>
            <w:r w:rsidR="000D3C56" w:rsidRPr="000245ED">
              <w:rPr>
                <w:spacing w:val="-8"/>
                <w:lang w:val="ru-RU"/>
              </w:rPr>
              <w:t>339-2022</w:t>
            </w:r>
          </w:p>
          <w:p w14:paraId="7627087C" w14:textId="0AC6377C" w:rsidR="00B5784B" w:rsidRPr="000245ED" w:rsidRDefault="00B5784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4.4.26.1,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4.4.29.2</w:t>
            </w:r>
          </w:p>
        </w:tc>
        <w:tc>
          <w:tcPr>
            <w:tcW w:w="1966" w:type="dxa"/>
            <w:shd w:val="clear" w:color="auto" w:fill="auto"/>
          </w:tcPr>
          <w:p w14:paraId="527D66EB" w14:textId="26C3070B" w:rsidR="00B5784B" w:rsidRPr="000245ED" w:rsidRDefault="002428CD" w:rsidP="0048181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0093-2023</w:t>
            </w:r>
          </w:p>
        </w:tc>
      </w:tr>
      <w:tr w:rsidR="00B03D71" w:rsidRPr="00B20F86" w14:paraId="078456DA" w14:textId="77777777" w:rsidTr="0032691D">
        <w:trPr>
          <w:trHeight w:val="277"/>
        </w:trPr>
        <w:tc>
          <w:tcPr>
            <w:tcW w:w="439" w:type="dxa"/>
            <w:shd w:val="clear" w:color="auto" w:fill="auto"/>
          </w:tcPr>
          <w:p w14:paraId="39CE705F" w14:textId="77777777" w:rsidR="00B03D71" w:rsidRPr="00481819" w:rsidRDefault="00B03D71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3.1</w:t>
            </w:r>
          </w:p>
          <w:p w14:paraId="1F079BFB" w14:textId="4BD323EC" w:rsidR="00B03D71" w:rsidRPr="00481819" w:rsidRDefault="00B03D71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***</w:t>
            </w:r>
          </w:p>
        </w:tc>
        <w:tc>
          <w:tcPr>
            <w:tcW w:w="1852" w:type="dxa"/>
            <w:vMerge w:val="restart"/>
            <w:shd w:val="clear" w:color="auto" w:fill="auto"/>
          </w:tcPr>
          <w:p w14:paraId="4D3C8AB9" w14:textId="77777777" w:rsidR="00B03D71" w:rsidRPr="000245ED" w:rsidRDefault="00B03D71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Устройства </w:t>
            </w:r>
          </w:p>
          <w:p w14:paraId="26A2B19A" w14:textId="77777777" w:rsidR="00B03D71" w:rsidRPr="000245ED" w:rsidRDefault="00B03D71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защитного </w:t>
            </w:r>
          </w:p>
          <w:p w14:paraId="4F633908" w14:textId="77777777" w:rsidR="001B4945" w:rsidRDefault="00B03D71" w:rsidP="00481819">
            <w:pPr>
              <w:pStyle w:val="af6"/>
              <w:ind w:right="-125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отключения </w:t>
            </w:r>
          </w:p>
          <w:p w14:paraId="01F7A61B" w14:textId="4CF0DD36" w:rsidR="00B03D71" w:rsidRPr="00481819" w:rsidRDefault="00B03D71" w:rsidP="00481819">
            <w:pPr>
              <w:pStyle w:val="af6"/>
              <w:ind w:right="-125"/>
              <w:rPr>
                <w:lang w:val="ru-RU"/>
              </w:rPr>
            </w:pPr>
            <w:r w:rsidRPr="000245ED">
              <w:rPr>
                <w:spacing w:val="-8"/>
                <w:lang w:val="ru-RU"/>
              </w:rPr>
              <w:t>(УЗО-Д)</w:t>
            </w:r>
          </w:p>
        </w:tc>
        <w:tc>
          <w:tcPr>
            <w:tcW w:w="826" w:type="dxa"/>
            <w:shd w:val="clear" w:color="auto" w:fill="auto"/>
          </w:tcPr>
          <w:p w14:paraId="65F9BB81" w14:textId="77777777" w:rsidR="00B03D71" w:rsidRPr="000245ED" w:rsidRDefault="00B03D71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27.90/</w:t>
            </w:r>
          </w:p>
          <w:p w14:paraId="14AC1CF3" w14:textId="389B3E86" w:rsidR="00B03D71" w:rsidRPr="00B20F86" w:rsidRDefault="00B03D71" w:rsidP="00481819">
            <w:pPr>
              <w:pStyle w:val="af6"/>
              <w:ind w:left="-130" w:right="-126"/>
              <w:jc w:val="center"/>
            </w:pPr>
            <w:r w:rsidRPr="000245ED">
              <w:rPr>
                <w:spacing w:val="-8"/>
                <w:lang w:val="ru-RU"/>
              </w:rPr>
              <w:t>22.000</w:t>
            </w:r>
          </w:p>
        </w:tc>
        <w:tc>
          <w:tcPr>
            <w:tcW w:w="2407" w:type="dxa"/>
            <w:shd w:val="clear" w:color="auto" w:fill="auto"/>
          </w:tcPr>
          <w:p w14:paraId="2651EF50" w14:textId="77777777" w:rsidR="00B03D71" w:rsidRPr="000245ED" w:rsidRDefault="00B03D71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23F6F7D1" w14:textId="77777777" w:rsidR="001B4945" w:rsidRDefault="00B03D71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дифференциальный </w:t>
            </w:r>
          </w:p>
          <w:p w14:paraId="29DF402B" w14:textId="2C8FCEA2" w:rsidR="00B03D71" w:rsidRPr="000245ED" w:rsidRDefault="00B03D71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ток</w:t>
            </w:r>
          </w:p>
        </w:tc>
        <w:tc>
          <w:tcPr>
            <w:tcW w:w="2126" w:type="dxa"/>
            <w:shd w:val="clear" w:color="auto" w:fill="auto"/>
          </w:tcPr>
          <w:p w14:paraId="72151DAA" w14:textId="5089EDE8" w:rsidR="00B03D71" w:rsidRPr="000245ED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ТКП 181-20</w:t>
            </w:r>
            <w:r w:rsidR="002428CD">
              <w:rPr>
                <w:spacing w:val="-8"/>
                <w:lang w:val="ru-RU"/>
              </w:rPr>
              <w:t>23</w:t>
            </w:r>
          </w:p>
          <w:p w14:paraId="2F1FF27A" w14:textId="6DA74BF8" w:rsidR="00B03D71" w:rsidRPr="000245ED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В.</w:t>
            </w:r>
            <w:r w:rsidR="002428CD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4.6</w:t>
            </w:r>
            <w:r w:rsidR="002428CD">
              <w:rPr>
                <w:spacing w:val="-8"/>
                <w:lang w:val="ru-RU"/>
              </w:rPr>
              <w:t>5</w:t>
            </w:r>
          </w:p>
          <w:p w14:paraId="77A60590" w14:textId="5C48EC13" w:rsidR="00B03D71" w:rsidRPr="000245ED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ТКП </w:t>
            </w:r>
            <w:r w:rsidR="000D3C56" w:rsidRPr="000245ED">
              <w:rPr>
                <w:spacing w:val="-8"/>
                <w:lang w:val="ru-RU"/>
              </w:rPr>
              <w:t>339-2022</w:t>
            </w:r>
          </w:p>
          <w:p w14:paraId="737C9818" w14:textId="704D5322" w:rsidR="00B03D71" w:rsidRPr="000245ED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4.4.26.7 г)</w:t>
            </w:r>
          </w:p>
          <w:p w14:paraId="39D53FC3" w14:textId="77777777" w:rsidR="00A079F9" w:rsidRDefault="000245ED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ГОСТ 30339-95 </w:t>
            </w:r>
          </w:p>
          <w:p w14:paraId="074901AD" w14:textId="77777777" w:rsidR="000245ED" w:rsidRDefault="000245ED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4.2.9</w:t>
            </w:r>
          </w:p>
          <w:p w14:paraId="74AD6A57" w14:textId="44FBF41B" w:rsidR="0032691D" w:rsidRPr="000245ED" w:rsidRDefault="0032691D" w:rsidP="00481819">
            <w:pPr>
              <w:pStyle w:val="af6"/>
              <w:ind w:right="-107"/>
              <w:rPr>
                <w:spacing w:val="-8"/>
                <w:lang w:val="ru-RU"/>
              </w:rPr>
            </w:pPr>
          </w:p>
        </w:tc>
        <w:tc>
          <w:tcPr>
            <w:tcW w:w="1966" w:type="dxa"/>
            <w:shd w:val="clear" w:color="auto" w:fill="auto"/>
          </w:tcPr>
          <w:p w14:paraId="3BD578B4" w14:textId="17B8BB21" w:rsidR="00B03D71" w:rsidRPr="000245ED" w:rsidRDefault="002428CD" w:rsidP="0048181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0094-2023</w:t>
            </w:r>
          </w:p>
        </w:tc>
      </w:tr>
      <w:tr w:rsidR="00B03D71" w:rsidRPr="00B20F86" w14:paraId="794E5C92" w14:textId="77777777" w:rsidTr="0032691D">
        <w:trPr>
          <w:trHeight w:val="277"/>
        </w:trPr>
        <w:tc>
          <w:tcPr>
            <w:tcW w:w="439" w:type="dxa"/>
            <w:shd w:val="clear" w:color="auto" w:fill="auto"/>
          </w:tcPr>
          <w:p w14:paraId="54D30C90" w14:textId="77777777" w:rsidR="00B03D71" w:rsidRPr="00481819" w:rsidRDefault="00B03D71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3.2</w:t>
            </w:r>
          </w:p>
          <w:p w14:paraId="5ED89AAB" w14:textId="7E15FB4F" w:rsidR="00B03D71" w:rsidRPr="00481819" w:rsidRDefault="00B03D71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***</w:t>
            </w:r>
          </w:p>
        </w:tc>
        <w:tc>
          <w:tcPr>
            <w:tcW w:w="1852" w:type="dxa"/>
            <w:vMerge/>
            <w:shd w:val="clear" w:color="auto" w:fill="auto"/>
          </w:tcPr>
          <w:p w14:paraId="36B26B36" w14:textId="481C9FCC" w:rsidR="00B03D71" w:rsidRPr="009D33CB" w:rsidRDefault="00B03D71" w:rsidP="00481819">
            <w:pPr>
              <w:pStyle w:val="af6"/>
              <w:spacing w:line="240" w:lineRule="exact"/>
              <w:ind w:left="-99" w:right="-113"/>
              <w:jc w:val="center"/>
              <w:rPr>
                <w:lang w:val="ru-RU" w:eastAsia="ru-RU"/>
              </w:rPr>
            </w:pPr>
          </w:p>
        </w:tc>
        <w:tc>
          <w:tcPr>
            <w:tcW w:w="826" w:type="dxa"/>
            <w:shd w:val="clear" w:color="auto" w:fill="auto"/>
          </w:tcPr>
          <w:p w14:paraId="24AB867B" w14:textId="77777777" w:rsidR="00B03D71" w:rsidRPr="000245ED" w:rsidRDefault="00B03D71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27.90/</w:t>
            </w:r>
          </w:p>
          <w:p w14:paraId="75C7CF54" w14:textId="6352F399" w:rsidR="00B03D71" w:rsidRPr="00B20F86" w:rsidRDefault="00B03D71" w:rsidP="00481819">
            <w:pPr>
              <w:pStyle w:val="af6"/>
              <w:ind w:left="-130" w:right="-126"/>
              <w:jc w:val="center"/>
            </w:pPr>
            <w:r w:rsidRPr="000245ED">
              <w:rPr>
                <w:spacing w:val="-8"/>
                <w:lang w:val="ru-RU"/>
              </w:rPr>
              <w:t>22.000</w:t>
            </w:r>
          </w:p>
        </w:tc>
        <w:tc>
          <w:tcPr>
            <w:tcW w:w="2407" w:type="dxa"/>
            <w:shd w:val="clear" w:color="auto" w:fill="auto"/>
          </w:tcPr>
          <w:p w14:paraId="0D69CC1E" w14:textId="5138E859" w:rsidR="00B03D71" w:rsidRPr="000245ED" w:rsidRDefault="00B03D71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126" w:type="dxa"/>
            <w:shd w:val="clear" w:color="auto" w:fill="auto"/>
          </w:tcPr>
          <w:p w14:paraId="397EBB18" w14:textId="24F9DF2D" w:rsidR="00B03D71" w:rsidRPr="000245ED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ТКП 181-20</w:t>
            </w:r>
            <w:r w:rsidR="00003F0F">
              <w:rPr>
                <w:spacing w:val="-8"/>
                <w:lang w:val="ru-RU"/>
              </w:rPr>
              <w:t>23</w:t>
            </w:r>
            <w:r w:rsidRPr="000245ED">
              <w:rPr>
                <w:spacing w:val="-8"/>
                <w:lang w:val="ru-RU"/>
              </w:rPr>
              <w:t>,</w:t>
            </w:r>
          </w:p>
          <w:p w14:paraId="4DDC4CE1" w14:textId="2D08EA87" w:rsidR="00B03D71" w:rsidRPr="000245ED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В.</w:t>
            </w:r>
            <w:r w:rsidR="00003F0F">
              <w:rPr>
                <w:spacing w:val="-8"/>
                <w:lang w:val="ru-RU"/>
              </w:rPr>
              <w:t xml:space="preserve"> 4.65</w:t>
            </w:r>
          </w:p>
          <w:p w14:paraId="177E2051" w14:textId="14F6D4A8" w:rsidR="00B03D71" w:rsidRPr="000245ED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ТКП </w:t>
            </w:r>
            <w:r w:rsidR="000D3C56" w:rsidRPr="000245ED">
              <w:rPr>
                <w:spacing w:val="-8"/>
                <w:lang w:val="ru-RU"/>
              </w:rPr>
              <w:t>339-2022</w:t>
            </w:r>
          </w:p>
          <w:p w14:paraId="135D0EE5" w14:textId="77777777" w:rsidR="00B03D71" w:rsidRDefault="00B03D71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4.4.26.7 д)</w:t>
            </w:r>
          </w:p>
          <w:p w14:paraId="2EC86574" w14:textId="5022D74B" w:rsidR="0032691D" w:rsidRPr="000245ED" w:rsidRDefault="0032691D" w:rsidP="00481819">
            <w:pPr>
              <w:pStyle w:val="af6"/>
              <w:ind w:right="-107"/>
              <w:rPr>
                <w:spacing w:val="-8"/>
                <w:lang w:val="ru-RU"/>
              </w:rPr>
            </w:pPr>
          </w:p>
        </w:tc>
        <w:tc>
          <w:tcPr>
            <w:tcW w:w="1966" w:type="dxa"/>
            <w:shd w:val="clear" w:color="auto" w:fill="auto"/>
          </w:tcPr>
          <w:p w14:paraId="58E8E2B7" w14:textId="6451DC6B" w:rsidR="00B03D71" w:rsidRPr="000245ED" w:rsidRDefault="00003F0F" w:rsidP="0048181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</w:pPr>
            <w:r w:rsidRPr="00003F0F"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0094-2023</w:t>
            </w:r>
          </w:p>
        </w:tc>
      </w:tr>
      <w:tr w:rsidR="009D33CB" w:rsidRPr="00B20F86" w14:paraId="6B44AA45" w14:textId="77777777" w:rsidTr="0032691D">
        <w:trPr>
          <w:trHeight w:val="277"/>
        </w:trPr>
        <w:tc>
          <w:tcPr>
            <w:tcW w:w="439" w:type="dxa"/>
            <w:shd w:val="clear" w:color="auto" w:fill="auto"/>
          </w:tcPr>
          <w:p w14:paraId="72957386" w14:textId="77777777" w:rsidR="009D33CB" w:rsidRPr="00481819" w:rsidRDefault="009D33C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4.1</w:t>
            </w:r>
          </w:p>
          <w:p w14:paraId="2A33BCEA" w14:textId="3F95D83D" w:rsidR="009D33CB" w:rsidRPr="00481819" w:rsidRDefault="009D33CB" w:rsidP="00481819">
            <w:pPr>
              <w:pStyle w:val="af6"/>
              <w:ind w:left="-108" w:right="-114"/>
              <w:jc w:val="center"/>
              <w:rPr>
                <w:spacing w:val="-8"/>
                <w:lang w:val="ru-RU"/>
              </w:rPr>
            </w:pPr>
            <w:r w:rsidRPr="00481819">
              <w:rPr>
                <w:spacing w:val="-8"/>
                <w:lang w:val="ru-RU"/>
              </w:rPr>
              <w:t>**</w:t>
            </w:r>
          </w:p>
        </w:tc>
        <w:tc>
          <w:tcPr>
            <w:tcW w:w="1852" w:type="dxa"/>
            <w:shd w:val="clear" w:color="auto" w:fill="auto"/>
          </w:tcPr>
          <w:p w14:paraId="1DE31CED" w14:textId="6FE72A01" w:rsidR="009D33CB" w:rsidRPr="009D33CB" w:rsidRDefault="009D33CB" w:rsidP="00481819">
            <w:pPr>
              <w:pStyle w:val="af6"/>
              <w:ind w:right="-125"/>
              <w:rPr>
                <w:lang w:val="ru-RU" w:eastAsia="ru-RU"/>
              </w:rPr>
            </w:pPr>
            <w:r w:rsidRPr="000245ED">
              <w:rPr>
                <w:spacing w:val="-8"/>
                <w:lang w:val="ru-RU"/>
              </w:rPr>
              <w:t>Автоматические выключатели</w:t>
            </w:r>
          </w:p>
        </w:tc>
        <w:tc>
          <w:tcPr>
            <w:tcW w:w="826" w:type="dxa"/>
            <w:shd w:val="clear" w:color="auto" w:fill="auto"/>
          </w:tcPr>
          <w:p w14:paraId="7D923D49" w14:textId="77777777" w:rsidR="009D33CB" w:rsidRPr="000245ED" w:rsidRDefault="009D33C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27.90/</w:t>
            </w:r>
          </w:p>
          <w:p w14:paraId="2CD96141" w14:textId="11F19FF5" w:rsidR="009D33CB" w:rsidRPr="000245ED" w:rsidRDefault="009D33CB" w:rsidP="00481819">
            <w:pPr>
              <w:pStyle w:val="af6"/>
              <w:ind w:left="-130" w:right="-126"/>
              <w:jc w:val="center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22.000</w:t>
            </w:r>
          </w:p>
        </w:tc>
        <w:tc>
          <w:tcPr>
            <w:tcW w:w="2407" w:type="dxa"/>
            <w:shd w:val="clear" w:color="auto" w:fill="auto"/>
          </w:tcPr>
          <w:p w14:paraId="6F6EE940" w14:textId="77777777" w:rsidR="0032691D" w:rsidRDefault="009D33C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 xml:space="preserve">Проверка действия максимальных, минимальных </w:t>
            </w:r>
          </w:p>
          <w:p w14:paraId="2A74B416" w14:textId="6E5935B9" w:rsidR="009D33CB" w:rsidRPr="000245ED" w:rsidRDefault="009D33CB" w:rsidP="0032691D">
            <w:pPr>
              <w:ind w:right="-105"/>
              <w:rPr>
                <w:spacing w:val="-8"/>
                <w:sz w:val="22"/>
                <w:szCs w:val="22"/>
                <w:lang w:eastAsia="en-US"/>
              </w:rPr>
            </w:pPr>
            <w:r w:rsidRPr="000245ED">
              <w:rPr>
                <w:spacing w:val="-8"/>
                <w:sz w:val="22"/>
                <w:szCs w:val="22"/>
                <w:lang w:eastAsia="en-US"/>
              </w:rPr>
              <w:t>и независимых расцепителей автоматических выключателей</w:t>
            </w:r>
          </w:p>
        </w:tc>
        <w:tc>
          <w:tcPr>
            <w:tcW w:w="2126" w:type="dxa"/>
            <w:shd w:val="clear" w:color="auto" w:fill="auto"/>
          </w:tcPr>
          <w:p w14:paraId="1E2B29B4" w14:textId="62FEC2B5" w:rsidR="009D33CB" w:rsidRPr="000245ED" w:rsidRDefault="009D33C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ТКП 181-20</w:t>
            </w:r>
            <w:r w:rsidR="00003F0F">
              <w:rPr>
                <w:spacing w:val="-8"/>
                <w:lang w:val="ru-RU"/>
              </w:rPr>
              <w:t>23</w:t>
            </w:r>
          </w:p>
          <w:p w14:paraId="78EB9DED" w14:textId="683063BD" w:rsidR="009D33CB" w:rsidRPr="000245ED" w:rsidRDefault="009D33C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Б.27.4</w:t>
            </w:r>
          </w:p>
          <w:p w14:paraId="52BDA2FE" w14:textId="77777777" w:rsidR="00A079F9" w:rsidRDefault="009D33C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 xml:space="preserve">ТКП </w:t>
            </w:r>
            <w:r w:rsidR="000D3C56" w:rsidRPr="000245ED">
              <w:rPr>
                <w:spacing w:val="-8"/>
                <w:lang w:val="ru-RU"/>
              </w:rPr>
              <w:t>339-2022</w:t>
            </w:r>
            <w:r w:rsidRPr="000245ED">
              <w:rPr>
                <w:spacing w:val="-8"/>
                <w:lang w:val="ru-RU"/>
              </w:rPr>
              <w:t xml:space="preserve"> </w:t>
            </w:r>
          </w:p>
          <w:p w14:paraId="02168E81" w14:textId="7CEAB20D" w:rsidR="009D33CB" w:rsidRPr="000245ED" w:rsidRDefault="009D33C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п.</w:t>
            </w:r>
            <w:r w:rsidR="00A079F9">
              <w:rPr>
                <w:spacing w:val="-8"/>
                <w:lang w:val="ru-RU"/>
              </w:rPr>
              <w:t xml:space="preserve"> </w:t>
            </w:r>
            <w:r w:rsidRPr="000245ED">
              <w:rPr>
                <w:spacing w:val="-8"/>
                <w:lang w:val="ru-RU"/>
              </w:rPr>
              <w:t>4.4.26.4 б)</w:t>
            </w:r>
          </w:p>
          <w:p w14:paraId="4DFCB205" w14:textId="77777777" w:rsidR="009D33CB" w:rsidRDefault="009D33CB" w:rsidP="00481819">
            <w:pPr>
              <w:pStyle w:val="af6"/>
              <w:ind w:right="-107"/>
              <w:rPr>
                <w:spacing w:val="-8"/>
                <w:lang w:val="ru-RU"/>
              </w:rPr>
            </w:pPr>
            <w:r w:rsidRPr="000245ED">
              <w:rPr>
                <w:spacing w:val="-8"/>
                <w:lang w:val="ru-RU"/>
              </w:rPr>
              <w:t>ТНПА и другая документация, устанавливающая требования к объекту испытаний</w:t>
            </w:r>
          </w:p>
          <w:p w14:paraId="5A2D6FAE" w14:textId="2C44AB52" w:rsidR="0032691D" w:rsidRPr="000245ED" w:rsidRDefault="0032691D" w:rsidP="00481819">
            <w:pPr>
              <w:pStyle w:val="af6"/>
              <w:ind w:right="-107"/>
              <w:rPr>
                <w:spacing w:val="-8"/>
                <w:lang w:val="ru-RU"/>
              </w:rPr>
            </w:pPr>
          </w:p>
        </w:tc>
        <w:tc>
          <w:tcPr>
            <w:tcW w:w="1966" w:type="dxa"/>
            <w:shd w:val="clear" w:color="auto" w:fill="auto"/>
          </w:tcPr>
          <w:p w14:paraId="1C224F30" w14:textId="739B7BF9" w:rsidR="009D33CB" w:rsidRPr="00B20F86" w:rsidRDefault="00003F0F" w:rsidP="00481819">
            <w:pPr>
              <w:pStyle w:val="28"/>
              <w:shd w:val="clear" w:color="auto" w:fill="auto"/>
              <w:spacing w:line="240" w:lineRule="auto"/>
              <w:ind w:left="-66" w:right="-29" w:firstLine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8"/>
                <w:sz w:val="22"/>
                <w:szCs w:val="22"/>
                <w:lang w:val="ru-RU"/>
              </w:rPr>
              <w:t>АМИ.ГР 0083-2022</w:t>
            </w:r>
            <w:r w:rsidR="009D33CB" w:rsidRPr="007B3F36">
              <w:rPr>
                <w:sz w:val="22"/>
                <w:szCs w:val="22"/>
              </w:rPr>
              <w:t xml:space="preserve"> </w:t>
            </w:r>
          </w:p>
        </w:tc>
      </w:tr>
    </w:tbl>
    <w:p w14:paraId="78B764C1" w14:textId="01EFB5F3" w:rsidR="009E74C3" w:rsidRPr="00A079F9" w:rsidRDefault="009E74C3" w:rsidP="00A079F9">
      <w:pPr>
        <w:pStyle w:val="af6"/>
        <w:rPr>
          <w:rStyle w:val="FontStyle37"/>
          <w:sz w:val="20"/>
          <w:szCs w:val="20"/>
          <w:lang w:val="ru-RU"/>
        </w:rPr>
      </w:pPr>
    </w:p>
    <w:p w14:paraId="2EA12D5C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7855F5F7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4C9F2E1" w14:textId="77777777" w:rsidR="00A0063E" w:rsidRDefault="00A0063E" w:rsidP="00A0063E">
      <w:pPr>
        <w:rPr>
          <w:color w:val="000000"/>
          <w:sz w:val="28"/>
          <w:szCs w:val="28"/>
        </w:rPr>
      </w:pPr>
    </w:p>
    <w:p w14:paraId="227755D1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5723EF9E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8AC5F2F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7CC5F4C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670BC8D" w14:textId="2AF5B063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0614EE">
        <w:rPr>
          <w:color w:val="000000"/>
          <w:sz w:val="28"/>
          <w:szCs w:val="28"/>
        </w:rPr>
        <w:t>Т.А. Николаева</w:t>
      </w:r>
    </w:p>
    <w:p w14:paraId="0DFE542D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F9BE4" w14:textId="77777777" w:rsidR="002D261C" w:rsidRDefault="002D261C" w:rsidP="0011070C">
      <w:r>
        <w:separator/>
      </w:r>
    </w:p>
  </w:endnote>
  <w:endnote w:type="continuationSeparator" w:id="0">
    <w:p w14:paraId="165193D0" w14:textId="77777777" w:rsidR="002D261C" w:rsidRDefault="002D261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7FBA4432" w14:textId="77777777" w:rsidTr="00C62C68">
      <w:tc>
        <w:tcPr>
          <w:tcW w:w="3402" w:type="dxa"/>
          <w:vAlign w:val="center"/>
          <w:hideMark/>
        </w:tcPr>
        <w:p w14:paraId="226DDD9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D9994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8F256370AC948868D540EEAAD575703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5D93872" w14:textId="74B53283" w:rsidR="002667A7" w:rsidRPr="00B453D4" w:rsidRDefault="000614EE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B81EE8" w:rsidRPr="00B81EE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B81EE8" w:rsidRPr="00B81EE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9571B32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2DBB2655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27D730A5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5F366ED6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64AA08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7FDEE6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F3432D006C834902A9E103722728B68A"/>
            </w:placeholder>
            <w:date w:fullDate="2025-07-02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3AFD390" w14:textId="14FBC03F" w:rsidR="005D5C7B" w:rsidRPr="00B81EE8" w:rsidRDefault="000614E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02</w:t>
              </w:r>
              <w:r w:rsidR="00B81EE8" w:rsidRPr="00B81EE8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07</w:t>
              </w:r>
              <w:r w:rsidR="00B81EE8" w:rsidRPr="00B81EE8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7B541599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63CD8A10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4646FE94" w14:textId="77777777" w:rsidR="00CC094B" w:rsidRPr="003E6339" w:rsidRDefault="00CC094B" w:rsidP="002667A7">
    <w:pPr>
      <w:pStyle w:val="a9"/>
      <w:spacing w:line="240" w:lineRule="auto"/>
      <w:ind w:right="0" w:firstLine="0"/>
      <w:rPr>
        <w:sz w:val="2"/>
        <w:szCs w:val="4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56FE6" w14:textId="77777777" w:rsidR="002D261C" w:rsidRDefault="002D261C" w:rsidP="0011070C">
      <w:r>
        <w:separator/>
      </w:r>
    </w:p>
  </w:footnote>
  <w:footnote w:type="continuationSeparator" w:id="0">
    <w:p w14:paraId="18E9841D" w14:textId="77777777" w:rsidR="002D261C" w:rsidRDefault="002D261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7F2EF63" w14:textId="77777777" w:rsidTr="001B4945">
      <w:trPr>
        <w:trHeight w:val="752"/>
        <w:tblHeader/>
      </w:trPr>
      <w:tc>
        <w:tcPr>
          <w:tcW w:w="385" w:type="pct"/>
          <w:tcBorders>
            <w:bottom w:val="single" w:sz="4" w:space="0" w:color="auto"/>
          </w:tcBorders>
          <w:vAlign w:val="center"/>
          <w:hideMark/>
        </w:tcPr>
        <w:p w14:paraId="6A6C2E8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BF849FA" wp14:editId="7F3B0024">
                <wp:extent cx="371475" cy="466725"/>
                <wp:effectExtent l="0" t="0" r="9525" b="9525"/>
                <wp:docPr id="1819535628" name="Рисунок 18195356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15" w:type="pct"/>
          <w:tcBorders>
            <w:bottom w:val="single" w:sz="4" w:space="0" w:color="auto"/>
          </w:tcBorders>
          <w:vAlign w:val="center"/>
        </w:tcPr>
        <w:p w14:paraId="5342E25D" w14:textId="6476FE7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sdt>
            <w:sdtPr>
              <w:rPr>
                <w:bCs/>
                <w:sz w:val="24"/>
                <w:szCs w:val="24"/>
              </w:rPr>
              <w:id w:val="-443162864"/>
              <w:placeholder>
                <w:docPart w:val="AA05FD59D63A46C79C7D1C9C1662EDB7"/>
              </w:placeholder>
              <w:text/>
            </w:sdtPr>
            <w:sdtEndPr/>
            <w:sdtContent>
              <w:r w:rsidR="00371B3C" w:rsidRPr="00371B3C">
                <w:rPr>
                  <w:bCs/>
                  <w:sz w:val="24"/>
                  <w:szCs w:val="24"/>
                </w:rPr>
                <w:t>BY/112 2.</w:t>
              </w:r>
              <w:r w:rsidR="00B5784B">
                <w:rPr>
                  <w:bCs/>
                  <w:sz w:val="24"/>
                  <w:szCs w:val="24"/>
                </w:rPr>
                <w:t>4909</w:t>
              </w:r>
            </w:sdtContent>
          </w:sdt>
        </w:p>
      </w:tc>
    </w:tr>
  </w:tbl>
  <w:p w14:paraId="4DD68E7E" w14:textId="77777777" w:rsidR="00B53AEA" w:rsidRDefault="00B53AEA">
    <w:pPr>
      <w:pStyle w:val="a7"/>
      <w:rPr>
        <w:lang w:val="ru-RU"/>
      </w:rPr>
    </w:pPr>
  </w:p>
  <w:tbl>
    <w:tblPr>
      <w:tblW w:w="4994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34"/>
      <w:gridCol w:w="1848"/>
      <w:gridCol w:w="826"/>
      <w:gridCol w:w="2408"/>
      <w:gridCol w:w="2127"/>
      <w:gridCol w:w="1973"/>
    </w:tblGrid>
    <w:tr w:rsidR="000245ED" w:rsidRPr="000245ED" w14:paraId="49825352" w14:textId="77777777" w:rsidTr="00A079F9">
      <w:trPr>
        <w:trHeight w:val="180"/>
      </w:trPr>
      <w:tc>
        <w:tcPr>
          <w:tcW w:w="434" w:type="dxa"/>
          <w:shd w:val="clear" w:color="auto" w:fill="auto"/>
        </w:tcPr>
        <w:p w14:paraId="74AA3597" w14:textId="77777777" w:rsidR="000245ED" w:rsidRPr="000245ED" w:rsidRDefault="000245ED" w:rsidP="000245ED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</w:pPr>
          <w:r w:rsidRPr="000245ED">
            <w:t>1</w:t>
          </w:r>
        </w:p>
      </w:tc>
      <w:tc>
        <w:tcPr>
          <w:tcW w:w="1848" w:type="dxa"/>
          <w:shd w:val="clear" w:color="auto" w:fill="auto"/>
        </w:tcPr>
        <w:p w14:paraId="40D6C92F" w14:textId="77777777" w:rsidR="000245ED" w:rsidRPr="000245ED" w:rsidRDefault="000245ED" w:rsidP="000245ED">
          <w:pPr>
            <w:pStyle w:val="af6"/>
            <w:spacing w:line="240" w:lineRule="exact"/>
            <w:ind w:left="-99" w:right="-113"/>
            <w:jc w:val="center"/>
            <w:rPr>
              <w:sz w:val="20"/>
              <w:szCs w:val="20"/>
              <w:lang w:val="ru-RU" w:eastAsia="ru-RU"/>
            </w:rPr>
          </w:pPr>
          <w:r w:rsidRPr="000245ED">
            <w:rPr>
              <w:sz w:val="20"/>
              <w:szCs w:val="20"/>
              <w:lang w:val="ru-RU" w:eastAsia="ru-RU"/>
            </w:rPr>
            <w:t>2</w:t>
          </w:r>
        </w:p>
      </w:tc>
      <w:tc>
        <w:tcPr>
          <w:tcW w:w="826" w:type="dxa"/>
          <w:shd w:val="clear" w:color="auto" w:fill="auto"/>
        </w:tcPr>
        <w:p w14:paraId="0AF0D623" w14:textId="77777777" w:rsidR="000245ED" w:rsidRPr="000245ED" w:rsidRDefault="000245ED" w:rsidP="000245ED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</w:pPr>
          <w:r w:rsidRPr="000245ED">
            <w:t>3</w:t>
          </w:r>
        </w:p>
      </w:tc>
      <w:tc>
        <w:tcPr>
          <w:tcW w:w="2408" w:type="dxa"/>
          <w:shd w:val="clear" w:color="auto" w:fill="auto"/>
        </w:tcPr>
        <w:p w14:paraId="5453A9D2" w14:textId="77777777" w:rsidR="000245ED" w:rsidRPr="000245ED" w:rsidRDefault="000245ED" w:rsidP="000245ED">
          <w:pPr>
            <w:pStyle w:val="af6"/>
            <w:spacing w:line="240" w:lineRule="exact"/>
            <w:ind w:left="-99" w:right="-113"/>
            <w:jc w:val="center"/>
            <w:rPr>
              <w:sz w:val="20"/>
              <w:szCs w:val="20"/>
              <w:lang w:val="ru-RU" w:eastAsia="ru-RU"/>
            </w:rPr>
          </w:pPr>
          <w:r w:rsidRPr="000245ED">
            <w:rPr>
              <w:sz w:val="20"/>
              <w:szCs w:val="20"/>
              <w:lang w:val="ru-RU" w:eastAsia="ru-RU"/>
            </w:rPr>
            <w:t>4</w:t>
          </w:r>
        </w:p>
      </w:tc>
      <w:tc>
        <w:tcPr>
          <w:tcW w:w="2127" w:type="dxa"/>
          <w:shd w:val="clear" w:color="auto" w:fill="auto"/>
          <w:vAlign w:val="center"/>
        </w:tcPr>
        <w:p w14:paraId="28A6C478" w14:textId="77777777" w:rsidR="000245ED" w:rsidRPr="000245ED" w:rsidRDefault="000245ED" w:rsidP="000245ED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</w:pPr>
          <w:r w:rsidRPr="000245ED">
            <w:t>5</w:t>
          </w:r>
        </w:p>
      </w:tc>
      <w:tc>
        <w:tcPr>
          <w:tcW w:w="1973" w:type="dxa"/>
          <w:shd w:val="clear" w:color="auto" w:fill="auto"/>
          <w:vAlign w:val="center"/>
        </w:tcPr>
        <w:p w14:paraId="20CBE7A4" w14:textId="77777777" w:rsidR="000245ED" w:rsidRPr="000245ED" w:rsidRDefault="000245ED" w:rsidP="000245ED">
          <w:pPr>
            <w:overflowPunct w:val="0"/>
            <w:autoSpaceDE w:val="0"/>
            <w:autoSpaceDN w:val="0"/>
            <w:adjustRightInd w:val="0"/>
            <w:spacing w:line="240" w:lineRule="exact"/>
            <w:ind w:left="-99" w:right="-113"/>
            <w:jc w:val="center"/>
            <w:textAlignment w:val="baseline"/>
          </w:pPr>
          <w:r w:rsidRPr="000245ED">
            <w:t>6</w:t>
          </w:r>
        </w:p>
      </w:tc>
    </w:tr>
  </w:tbl>
  <w:p w14:paraId="6B92AAAA" w14:textId="77777777" w:rsidR="000245ED" w:rsidRPr="000245ED" w:rsidRDefault="000245ED">
    <w:pPr>
      <w:pStyle w:val="a7"/>
      <w:rPr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5B0279C3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FC8FB31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15815CE4" wp14:editId="1ED55B64">
                <wp:extent cx="372110" cy="467995"/>
                <wp:effectExtent l="0" t="0" r="0" b="0"/>
                <wp:docPr id="333514666" name="Рисунок 333514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5C5972C5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E94E60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1497B0D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90618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2EC"/>
    <w:rsid w:val="00003F0F"/>
    <w:rsid w:val="00022A72"/>
    <w:rsid w:val="000245ED"/>
    <w:rsid w:val="000614EE"/>
    <w:rsid w:val="000643A6"/>
    <w:rsid w:val="00067FEC"/>
    <w:rsid w:val="00090EA2"/>
    <w:rsid w:val="000C29A6"/>
    <w:rsid w:val="000D3C56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40EB2"/>
    <w:rsid w:val="00162213"/>
    <w:rsid w:val="00162D37"/>
    <w:rsid w:val="00194140"/>
    <w:rsid w:val="001956F7"/>
    <w:rsid w:val="001A4BEA"/>
    <w:rsid w:val="001A7AD9"/>
    <w:rsid w:val="001B4945"/>
    <w:rsid w:val="001E18EF"/>
    <w:rsid w:val="001F51B1"/>
    <w:rsid w:val="001F7797"/>
    <w:rsid w:val="0020355B"/>
    <w:rsid w:val="00204777"/>
    <w:rsid w:val="002428CD"/>
    <w:rsid w:val="002505FA"/>
    <w:rsid w:val="002667A7"/>
    <w:rsid w:val="00285F39"/>
    <w:rsid w:val="002877C8"/>
    <w:rsid w:val="002900DE"/>
    <w:rsid w:val="00294D9A"/>
    <w:rsid w:val="002C3708"/>
    <w:rsid w:val="002D261C"/>
    <w:rsid w:val="002E178B"/>
    <w:rsid w:val="003054C2"/>
    <w:rsid w:val="00305E11"/>
    <w:rsid w:val="0031023B"/>
    <w:rsid w:val="00326627"/>
    <w:rsid w:val="0032691D"/>
    <w:rsid w:val="003324CA"/>
    <w:rsid w:val="00350D5F"/>
    <w:rsid w:val="00364D58"/>
    <w:rsid w:val="003717D2"/>
    <w:rsid w:val="00371B3C"/>
    <w:rsid w:val="00374A27"/>
    <w:rsid w:val="003A10A8"/>
    <w:rsid w:val="003A7C1A"/>
    <w:rsid w:val="003C130A"/>
    <w:rsid w:val="003D7438"/>
    <w:rsid w:val="003E26A2"/>
    <w:rsid w:val="003E6339"/>
    <w:rsid w:val="003E6D8A"/>
    <w:rsid w:val="003E7CB3"/>
    <w:rsid w:val="003F50C5"/>
    <w:rsid w:val="003F5CB9"/>
    <w:rsid w:val="003F798F"/>
    <w:rsid w:val="00401D49"/>
    <w:rsid w:val="00437E07"/>
    <w:rsid w:val="00481819"/>
    <w:rsid w:val="004A5E4C"/>
    <w:rsid w:val="004B60A5"/>
    <w:rsid w:val="004C53CA"/>
    <w:rsid w:val="004E4DCC"/>
    <w:rsid w:val="004E5090"/>
    <w:rsid w:val="004E6BC8"/>
    <w:rsid w:val="004F5A1D"/>
    <w:rsid w:val="00507CCF"/>
    <w:rsid w:val="005140F5"/>
    <w:rsid w:val="00552FE5"/>
    <w:rsid w:val="0056070B"/>
    <w:rsid w:val="00592241"/>
    <w:rsid w:val="005D2F99"/>
    <w:rsid w:val="005D5C7B"/>
    <w:rsid w:val="005E250C"/>
    <w:rsid w:val="005E33F5"/>
    <w:rsid w:val="005E611E"/>
    <w:rsid w:val="005E7EB9"/>
    <w:rsid w:val="005F6271"/>
    <w:rsid w:val="00645468"/>
    <w:rsid w:val="006663CC"/>
    <w:rsid w:val="006762B3"/>
    <w:rsid w:val="006938AF"/>
    <w:rsid w:val="006A336B"/>
    <w:rsid w:val="006D5481"/>
    <w:rsid w:val="006D5DCE"/>
    <w:rsid w:val="006F0EAC"/>
    <w:rsid w:val="00701135"/>
    <w:rsid w:val="00717E92"/>
    <w:rsid w:val="00731452"/>
    <w:rsid w:val="00734508"/>
    <w:rsid w:val="00741FBB"/>
    <w:rsid w:val="00750565"/>
    <w:rsid w:val="007624CE"/>
    <w:rsid w:val="00796C65"/>
    <w:rsid w:val="007B3671"/>
    <w:rsid w:val="007B7280"/>
    <w:rsid w:val="007D12F6"/>
    <w:rsid w:val="007F5916"/>
    <w:rsid w:val="00805C5D"/>
    <w:rsid w:val="008576B0"/>
    <w:rsid w:val="00877224"/>
    <w:rsid w:val="00886D6D"/>
    <w:rsid w:val="0089319F"/>
    <w:rsid w:val="008B5528"/>
    <w:rsid w:val="008E43A5"/>
    <w:rsid w:val="00916038"/>
    <w:rsid w:val="00920D7B"/>
    <w:rsid w:val="00921A06"/>
    <w:rsid w:val="009503C7"/>
    <w:rsid w:val="0095347E"/>
    <w:rsid w:val="00980431"/>
    <w:rsid w:val="00983E51"/>
    <w:rsid w:val="009940B7"/>
    <w:rsid w:val="009A3A10"/>
    <w:rsid w:val="009A3E9D"/>
    <w:rsid w:val="009C2C2D"/>
    <w:rsid w:val="009D33CB"/>
    <w:rsid w:val="009D5A57"/>
    <w:rsid w:val="009E74C3"/>
    <w:rsid w:val="009F7389"/>
    <w:rsid w:val="00A0063E"/>
    <w:rsid w:val="00A079F9"/>
    <w:rsid w:val="00A16715"/>
    <w:rsid w:val="00A23CB4"/>
    <w:rsid w:val="00A47C62"/>
    <w:rsid w:val="00A755C7"/>
    <w:rsid w:val="00A82FD9"/>
    <w:rsid w:val="00AB1825"/>
    <w:rsid w:val="00AC2EBC"/>
    <w:rsid w:val="00AD4B7A"/>
    <w:rsid w:val="00AD52B2"/>
    <w:rsid w:val="00B03D71"/>
    <w:rsid w:val="00B05E3C"/>
    <w:rsid w:val="00B073DC"/>
    <w:rsid w:val="00B16BF0"/>
    <w:rsid w:val="00B20359"/>
    <w:rsid w:val="00B453D4"/>
    <w:rsid w:val="00B4667C"/>
    <w:rsid w:val="00B47A0F"/>
    <w:rsid w:val="00B53AEA"/>
    <w:rsid w:val="00B5784B"/>
    <w:rsid w:val="00B70511"/>
    <w:rsid w:val="00B81EE8"/>
    <w:rsid w:val="00BA682A"/>
    <w:rsid w:val="00BA7746"/>
    <w:rsid w:val="00BB0188"/>
    <w:rsid w:val="00BB272F"/>
    <w:rsid w:val="00BC40FF"/>
    <w:rsid w:val="00BC6B2B"/>
    <w:rsid w:val="00C13D62"/>
    <w:rsid w:val="00C3769E"/>
    <w:rsid w:val="00C62C68"/>
    <w:rsid w:val="00C943E3"/>
    <w:rsid w:val="00C94B1C"/>
    <w:rsid w:val="00C9501D"/>
    <w:rsid w:val="00C97BC9"/>
    <w:rsid w:val="00CA3473"/>
    <w:rsid w:val="00CA53E3"/>
    <w:rsid w:val="00CC094B"/>
    <w:rsid w:val="00CF4334"/>
    <w:rsid w:val="00D10C95"/>
    <w:rsid w:val="00D56371"/>
    <w:rsid w:val="00D876E6"/>
    <w:rsid w:val="00D962EC"/>
    <w:rsid w:val="00D96506"/>
    <w:rsid w:val="00D966D5"/>
    <w:rsid w:val="00DA5E7A"/>
    <w:rsid w:val="00DA6561"/>
    <w:rsid w:val="00DB1FAE"/>
    <w:rsid w:val="00DB7FF2"/>
    <w:rsid w:val="00DD4EA5"/>
    <w:rsid w:val="00DE6F93"/>
    <w:rsid w:val="00DF7DAB"/>
    <w:rsid w:val="00E0325A"/>
    <w:rsid w:val="00E13A20"/>
    <w:rsid w:val="00E5357F"/>
    <w:rsid w:val="00E750F5"/>
    <w:rsid w:val="00E83724"/>
    <w:rsid w:val="00E849F2"/>
    <w:rsid w:val="00E909C3"/>
    <w:rsid w:val="00E95EA8"/>
    <w:rsid w:val="00EA4923"/>
    <w:rsid w:val="00EB71F4"/>
    <w:rsid w:val="00EC615C"/>
    <w:rsid w:val="00EC76FB"/>
    <w:rsid w:val="00ED10E7"/>
    <w:rsid w:val="00ED6A28"/>
    <w:rsid w:val="00EF0247"/>
    <w:rsid w:val="00EF5137"/>
    <w:rsid w:val="00F33E7B"/>
    <w:rsid w:val="00F47F4D"/>
    <w:rsid w:val="00F60577"/>
    <w:rsid w:val="00F8255B"/>
    <w:rsid w:val="00F86DE9"/>
    <w:rsid w:val="00FA5808"/>
    <w:rsid w:val="00FC0729"/>
    <w:rsid w:val="00FC1A9B"/>
    <w:rsid w:val="00FC280E"/>
    <w:rsid w:val="00FC32A4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FC930"/>
  <w15:chartTrackingRefBased/>
  <w15:docId w15:val="{243ED2EE-E2B6-47B3-B1EF-F05DFE65F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28">
    <w:name w:val="Основной текст2"/>
    <w:basedOn w:val="a"/>
    <w:rsid w:val="000245ED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5;&#1086;&#1074;&#1090;&#1086;&#1088;&#1085;&#1072;&#1103;%20&#1072;&#1082;&#1082;&#1088;&#1077;&#1076;&#1080;&#1090;&#1072;&#1094;&#1080;&#1103;\&#1052;&#1086;&#1075;&#1080;&#1083;&#1077;&#1074;&#1090;&#1086;&#1088;&#1075;&#1090;&#1077;&#1093;&#1085;&#1080;&#1082;&#1072;%20&#1055;&#1040;%202022\&#1054;&#1094;&#1077;&#1085;&#1082;&#1072;%20&#1085;&#1072;%20&#1084;&#1077;&#1089;&#1090;&#1077;\&#1044;&#1077;&#1083;&#1072;&#1077;&#1084;%20&#1086;&#1073;&#1083;&#1072;&#1089;&#1090;&#1100;\&#1055;&#1088;&#1086;&#1077;&#1082;&#1090;%20&#1079;&#1072;&#1103;&#1074;&#1083;&#1103;&#1077;&#1084;&#1086;&#1081;%20&#1086;&#1073;&#1083;&#1072;&#1089;&#1090;&#1080;%20&#1072;&#1082;&#1082;&#1088;&#1077;&#1076;&#1080;&#1090;&#1072;&#1094;&#1080;&#1080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3432D006C834902A9E103722728B6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ED06C7-E9FE-4FAC-A76E-600B4921B543}"/>
      </w:docPartPr>
      <w:docPartBody>
        <w:p w:rsidR="00931D2F" w:rsidRDefault="00254906">
          <w:pPr>
            <w:pStyle w:val="F3432D006C834902A9E103722728B68A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D30BA03F3144C6DB82940FDCC1CA3F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4E3A1E-BDA3-436C-B867-C7D0CAC79DCA}"/>
      </w:docPartPr>
      <w:docPartBody>
        <w:p w:rsidR="00931D2F" w:rsidRDefault="00254906">
          <w:pPr>
            <w:pStyle w:val="3D30BA03F3144C6DB82940FDCC1CA3F1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F8BC000178D4BD0985C6DC446837C4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D76952-BE0F-4F29-A87C-DCAC5DDB8E87}"/>
      </w:docPartPr>
      <w:docPartBody>
        <w:p w:rsidR="00931D2F" w:rsidRDefault="00254906">
          <w:pPr>
            <w:pStyle w:val="9F8BC000178D4BD0985C6DC446837C43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F73D85161614B0E92FB5B5F5B6A8E6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48F9A16-6923-4FD8-9F94-9F742EF3D181}"/>
      </w:docPartPr>
      <w:docPartBody>
        <w:p w:rsidR="00931D2F" w:rsidRDefault="00254906">
          <w:pPr>
            <w:pStyle w:val="BF73D85161614B0E92FB5B5F5B6A8E6F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177BF68553E0488B82BD344703842B9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E2826AC-4409-4930-801D-7264A79C71BB}"/>
      </w:docPartPr>
      <w:docPartBody>
        <w:p w:rsidR="00931D2F" w:rsidRDefault="00254906">
          <w:pPr>
            <w:pStyle w:val="177BF68553E0488B82BD344703842B9A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9B8D23297574347AFA398CF73467D1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4882929-CF53-4BCE-B2F3-51372191D6E1}"/>
      </w:docPartPr>
      <w:docPartBody>
        <w:p w:rsidR="00931D2F" w:rsidRDefault="00254906">
          <w:pPr>
            <w:pStyle w:val="C9B8D23297574347AFA398CF73467D19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8F256370AC948868D540EEAAD57570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918FCD-19D7-4574-8A18-7FDB6A929448}"/>
      </w:docPartPr>
      <w:docPartBody>
        <w:p w:rsidR="00931D2F" w:rsidRDefault="001926B8" w:rsidP="001926B8">
          <w:pPr>
            <w:pStyle w:val="98F256370AC948868D540EEAAD575703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AA05FD59D63A46C79C7D1C9C1662EDB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4CA5DC6-AF99-4E89-97C9-C67F12E701C5}"/>
      </w:docPartPr>
      <w:docPartBody>
        <w:p w:rsidR="00931D2F" w:rsidRDefault="001926B8" w:rsidP="001926B8">
          <w:pPr>
            <w:pStyle w:val="AA05FD59D63A46C79C7D1C9C1662EDB7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8"/>
    <w:rsid w:val="001926B8"/>
    <w:rsid w:val="00254906"/>
    <w:rsid w:val="004246A5"/>
    <w:rsid w:val="004321A0"/>
    <w:rsid w:val="007722C8"/>
    <w:rsid w:val="008E579B"/>
    <w:rsid w:val="00931D2F"/>
    <w:rsid w:val="00983E51"/>
    <w:rsid w:val="00A026F8"/>
    <w:rsid w:val="00AC744B"/>
    <w:rsid w:val="00B15A32"/>
    <w:rsid w:val="00EA4923"/>
    <w:rsid w:val="00F9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1926B8"/>
    <w:rPr>
      <w:color w:val="808080"/>
    </w:rPr>
  </w:style>
  <w:style w:type="paragraph" w:customStyle="1" w:styleId="F3432D006C834902A9E103722728B68A">
    <w:name w:val="F3432D006C834902A9E103722728B68A"/>
  </w:style>
  <w:style w:type="paragraph" w:customStyle="1" w:styleId="3D30BA03F3144C6DB82940FDCC1CA3F1">
    <w:name w:val="3D30BA03F3144C6DB82940FDCC1CA3F1"/>
  </w:style>
  <w:style w:type="paragraph" w:customStyle="1" w:styleId="9F8BC000178D4BD0985C6DC446837C43">
    <w:name w:val="9F8BC000178D4BD0985C6DC446837C43"/>
  </w:style>
  <w:style w:type="paragraph" w:customStyle="1" w:styleId="BF73D85161614B0E92FB5B5F5B6A8E6F">
    <w:name w:val="BF73D85161614B0E92FB5B5F5B6A8E6F"/>
  </w:style>
  <w:style w:type="paragraph" w:customStyle="1" w:styleId="177BF68553E0488B82BD344703842B9A">
    <w:name w:val="177BF68553E0488B82BD344703842B9A"/>
  </w:style>
  <w:style w:type="paragraph" w:customStyle="1" w:styleId="C9B8D23297574347AFA398CF73467D19">
    <w:name w:val="C9B8D23297574347AFA398CF73467D19"/>
  </w:style>
  <w:style w:type="paragraph" w:customStyle="1" w:styleId="98F256370AC948868D540EEAAD575703">
    <w:name w:val="98F256370AC948868D540EEAAD575703"/>
    <w:rsid w:val="001926B8"/>
  </w:style>
  <w:style w:type="paragraph" w:customStyle="1" w:styleId="AA05FD59D63A46C79C7D1C9C1662EDB7">
    <w:name w:val="AA05FD59D63A46C79C7D1C9C1662EDB7"/>
    <w:rsid w:val="001926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заявляемой области аккредитации</Template>
  <TotalTime>0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Mogilev5</dc:creator>
  <cp:keywords/>
  <cp:lastModifiedBy>Григорян Наира Викторовна</cp:lastModifiedBy>
  <cp:revision>2</cp:revision>
  <cp:lastPrinted>2025-06-26T08:13:00Z</cp:lastPrinted>
  <dcterms:created xsi:type="dcterms:W3CDTF">2025-07-08T06:42:00Z</dcterms:created>
  <dcterms:modified xsi:type="dcterms:W3CDTF">2025-07-08T06:42:00Z</dcterms:modified>
</cp:coreProperties>
</file>