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395"/>
      </w:tblGrid>
      <w:tr w:rsidR="00F40980" w:rsidRPr="0028039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28039A" w:rsidRDefault="00F40980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28039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28039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28039A" w:rsidRDefault="00F40980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8039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03C4F1B2" w:rsidR="00F40980" w:rsidRPr="0028039A" w:rsidRDefault="00F40980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28039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 w:rsidRPr="0028039A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28039A">
              <w:rPr>
                <w:rFonts w:cs="Times New Roman"/>
                <w:bCs/>
                <w:sz w:val="28"/>
                <w:szCs w:val="28"/>
              </w:rPr>
              <w:t>.</w:t>
            </w:r>
            <w:r w:rsidR="001D650E" w:rsidRPr="0028039A">
              <w:rPr>
                <w:rFonts w:cs="Times New Roman"/>
                <w:bCs/>
                <w:sz w:val="28"/>
                <w:szCs w:val="28"/>
              </w:rPr>
              <w:t>1</w:t>
            </w:r>
            <w:r w:rsidR="002C1D77" w:rsidRPr="0028039A">
              <w:rPr>
                <w:rFonts w:cs="Times New Roman"/>
                <w:bCs/>
                <w:sz w:val="28"/>
                <w:szCs w:val="28"/>
              </w:rPr>
              <w:t>020</w:t>
            </w:r>
          </w:p>
        </w:tc>
      </w:tr>
      <w:tr w:rsidR="00F40980" w:rsidRPr="0028039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3D272684" w:rsidR="00F40980" w:rsidRPr="0028039A" w:rsidRDefault="00F40980" w:rsidP="00DF7EB1">
            <w:pPr>
              <w:rPr>
                <w:bCs/>
                <w:sz w:val="28"/>
                <w:szCs w:val="28"/>
              </w:rPr>
            </w:pPr>
            <w:r w:rsidRPr="0028039A">
              <w:rPr>
                <w:bCs/>
                <w:sz w:val="28"/>
                <w:szCs w:val="28"/>
              </w:rPr>
              <w:t>от</w:t>
            </w:r>
            <w:r w:rsidRPr="0028039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C1D77" w:rsidRPr="0028039A">
              <w:rPr>
                <w:bCs/>
                <w:sz w:val="28"/>
                <w:szCs w:val="28"/>
              </w:rPr>
              <w:t>20</w:t>
            </w:r>
            <w:r w:rsidR="00E83E88" w:rsidRPr="0028039A">
              <w:rPr>
                <w:bCs/>
                <w:sz w:val="28"/>
                <w:szCs w:val="28"/>
              </w:rPr>
              <w:t>.</w:t>
            </w:r>
            <w:r w:rsidR="002C1D77" w:rsidRPr="0028039A">
              <w:rPr>
                <w:bCs/>
                <w:sz w:val="28"/>
                <w:szCs w:val="28"/>
              </w:rPr>
              <w:t>11</w:t>
            </w:r>
            <w:r w:rsidR="00E83E88" w:rsidRPr="0028039A">
              <w:rPr>
                <w:bCs/>
                <w:sz w:val="28"/>
                <w:szCs w:val="28"/>
              </w:rPr>
              <w:t>.</w:t>
            </w:r>
            <w:r w:rsidR="002C1D77" w:rsidRPr="0028039A">
              <w:rPr>
                <w:bCs/>
                <w:sz w:val="28"/>
                <w:szCs w:val="28"/>
              </w:rPr>
              <w:t>1996</w:t>
            </w:r>
          </w:p>
        </w:tc>
      </w:tr>
      <w:tr w:rsidR="00F40980" w:rsidRPr="0028039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27F3430C" w:rsidR="00582A8F" w:rsidRPr="0028039A" w:rsidRDefault="00582A8F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1D650E" w:rsidRPr="0028039A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79672AF2" w:rsidR="00F40980" w:rsidRPr="0028039A" w:rsidRDefault="00F40980" w:rsidP="00D9000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>н</w:t>
            </w:r>
            <w:r w:rsidRPr="002803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D9000B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28039A">
              <w:rPr>
                <w:rFonts w:eastAsia="Calibri"/>
                <w:sz w:val="28"/>
                <w:szCs w:val="28"/>
              </w:rPr>
              <w:t xml:space="preserve"> </w:t>
            </w:r>
            <w:r w:rsidRPr="0028039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8039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796DA8AB" w:rsidR="00F40980" w:rsidRPr="0028039A" w:rsidRDefault="00F40980" w:rsidP="008A315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>р</w:t>
            </w:r>
            <w:r w:rsidRPr="0028039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28039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A315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28039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28039A" w14:paraId="12F19533" w14:textId="77777777" w:rsidTr="00F40980">
        <w:tc>
          <w:tcPr>
            <w:tcW w:w="9751" w:type="dxa"/>
            <w:gridSpan w:val="2"/>
          </w:tcPr>
          <w:p w14:paraId="6AA69010" w14:textId="3A88BB41" w:rsidR="00D223F7" w:rsidRPr="0028039A" w:rsidRDefault="00D223F7" w:rsidP="008A315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28039A">
              <w:rPr>
                <w:b/>
                <w:sz w:val="28"/>
                <w:szCs w:val="28"/>
              </w:rPr>
              <w:t>ОБЛАСТ</w:t>
            </w:r>
            <w:r w:rsidR="00D50B4E" w:rsidRPr="0028039A">
              <w:rPr>
                <w:b/>
                <w:sz w:val="28"/>
                <w:szCs w:val="28"/>
              </w:rPr>
              <w:t>Ь</w:t>
            </w:r>
            <w:r w:rsidRPr="0028039A">
              <w:rPr>
                <w:b/>
                <w:sz w:val="28"/>
                <w:szCs w:val="28"/>
              </w:rPr>
              <w:t xml:space="preserve"> АККРЕДИТАЦИИ </w:t>
            </w:r>
            <w:r w:rsidRPr="0028039A">
              <w:rPr>
                <w:sz w:val="28"/>
                <w:szCs w:val="28"/>
              </w:rPr>
              <w:t>от</w:t>
            </w:r>
            <w:r w:rsidRPr="0028039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A3157">
                  <w:rPr>
                    <w:rStyle w:val="38"/>
                    <w:szCs w:val="28"/>
                  </w:rPr>
                  <w:t>01 августа 2025 года</w:t>
                </w:r>
              </w:sdtContent>
            </w:sdt>
            <w:bookmarkEnd w:id="1"/>
          </w:p>
        </w:tc>
      </w:tr>
      <w:tr w:rsidR="00D223F7" w:rsidRPr="0028039A" w14:paraId="1BD3B0DE" w14:textId="77777777" w:rsidTr="00F40980">
        <w:tc>
          <w:tcPr>
            <w:tcW w:w="5678" w:type="dxa"/>
          </w:tcPr>
          <w:p w14:paraId="58F581C5" w14:textId="77777777" w:rsidR="00D223F7" w:rsidRPr="0028039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28039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28039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D892E0A" w14:textId="05E780CD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>испытательной лаборатории электроремонтного цеха</w:t>
            </w:r>
          </w:p>
          <w:p w14:paraId="42B8360F" w14:textId="2A8491B1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 xml:space="preserve">филиала «Добрушская бумажная фабрика «Герой труда» </w:t>
            </w:r>
            <w:r w:rsidR="008A3157">
              <w:rPr>
                <w:sz w:val="28"/>
                <w:szCs w:val="28"/>
                <w:lang w:val="ru-RU"/>
              </w:rPr>
              <w:br/>
            </w:r>
            <w:r w:rsidRPr="0028039A">
              <w:rPr>
                <w:sz w:val="28"/>
                <w:szCs w:val="28"/>
                <w:lang w:val="ru-RU"/>
              </w:rPr>
              <w:t>ОАО «Управляющая компания холдинга «Белорусские обои»</w:t>
            </w:r>
          </w:p>
          <w:p w14:paraId="2FFEC42D" w14:textId="0D97D90E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>Открыто</w:t>
            </w:r>
            <w:r w:rsidR="008A3157">
              <w:rPr>
                <w:sz w:val="28"/>
                <w:szCs w:val="28"/>
                <w:lang w:val="ru-RU"/>
              </w:rPr>
              <w:t>го</w:t>
            </w:r>
            <w:r w:rsidRPr="0028039A">
              <w:rPr>
                <w:sz w:val="28"/>
                <w:szCs w:val="28"/>
                <w:lang w:val="ru-RU"/>
              </w:rPr>
              <w:t xml:space="preserve"> акционерно</w:t>
            </w:r>
            <w:r w:rsidR="008A3157">
              <w:rPr>
                <w:sz w:val="28"/>
                <w:szCs w:val="28"/>
                <w:lang w:val="ru-RU"/>
              </w:rPr>
              <w:t>го</w:t>
            </w:r>
            <w:r w:rsidRPr="0028039A">
              <w:rPr>
                <w:sz w:val="28"/>
                <w:szCs w:val="28"/>
                <w:lang w:val="ru-RU"/>
              </w:rPr>
              <w:t xml:space="preserve"> обществ</w:t>
            </w:r>
            <w:r w:rsidR="008A3157">
              <w:rPr>
                <w:sz w:val="28"/>
                <w:szCs w:val="28"/>
                <w:lang w:val="ru-RU"/>
              </w:rPr>
              <w:t>а</w:t>
            </w:r>
            <w:r w:rsidRPr="0028039A">
              <w:rPr>
                <w:sz w:val="28"/>
                <w:szCs w:val="28"/>
                <w:lang w:val="ru-RU"/>
              </w:rPr>
              <w:t xml:space="preserve"> </w:t>
            </w:r>
          </w:p>
          <w:p w14:paraId="5BB8CD4F" w14:textId="77777777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>«Управляющая компания холдинга «Белорусские обои»</w:t>
            </w:r>
          </w:p>
          <w:p w14:paraId="448DEDB0" w14:textId="5BA93D2B" w:rsidR="007A4485" w:rsidRPr="0028039A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af3"/>
        <w:tblW w:w="978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806"/>
        <w:gridCol w:w="840"/>
        <w:gridCol w:w="1950"/>
        <w:gridCol w:w="2508"/>
        <w:gridCol w:w="2028"/>
      </w:tblGrid>
      <w:tr w:rsidR="00416763" w:rsidRPr="0028039A" w14:paraId="2B10157B" w14:textId="77777777" w:rsidTr="00634FB3">
        <w:tc>
          <w:tcPr>
            <w:tcW w:w="655" w:type="dxa"/>
            <w:vAlign w:val="center"/>
          </w:tcPr>
          <w:p w14:paraId="1BA5022D" w14:textId="0B3D47D9" w:rsidR="00416763" w:rsidRPr="0028039A" w:rsidRDefault="00416763" w:rsidP="00634FB3">
            <w:pPr>
              <w:jc w:val="center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№ п/п</w:t>
            </w:r>
          </w:p>
        </w:tc>
        <w:tc>
          <w:tcPr>
            <w:tcW w:w="1806" w:type="dxa"/>
            <w:vAlign w:val="center"/>
          </w:tcPr>
          <w:p w14:paraId="48F9FA17" w14:textId="11DCBC50" w:rsidR="00416763" w:rsidRPr="00BC1404" w:rsidRDefault="00416763" w:rsidP="00634FB3">
            <w:pPr>
              <w:pStyle w:val="af6"/>
              <w:jc w:val="center"/>
              <w:rPr>
                <w:lang w:val="ru-RU"/>
              </w:rPr>
            </w:pPr>
            <w:r w:rsidRPr="00BC1404">
              <w:rPr>
                <w:lang w:val="ru-RU"/>
              </w:rPr>
              <w:t>Наименовани</w:t>
            </w:r>
            <w:r w:rsidR="004057B3" w:rsidRPr="00BC1404">
              <w:rPr>
                <w:lang w:val="ru-RU"/>
              </w:rPr>
              <w:t>е</w:t>
            </w:r>
            <w:r w:rsidRPr="00BC1404">
              <w:rPr>
                <w:lang w:val="ru-RU"/>
              </w:rPr>
              <w:t xml:space="preserve"> объекта</w:t>
            </w:r>
          </w:p>
          <w:p w14:paraId="24513172" w14:textId="38FC2F47" w:rsidR="00416763" w:rsidRPr="00BC1404" w:rsidRDefault="00416763" w:rsidP="00634FB3">
            <w:pPr>
              <w:jc w:val="center"/>
              <w:rPr>
                <w:sz w:val="22"/>
                <w:szCs w:val="22"/>
              </w:rPr>
            </w:pPr>
            <w:r w:rsidRPr="00BC1404">
              <w:rPr>
                <w:sz w:val="22"/>
                <w:szCs w:val="22"/>
              </w:rPr>
              <w:t>испытаний</w:t>
            </w:r>
          </w:p>
        </w:tc>
        <w:tc>
          <w:tcPr>
            <w:tcW w:w="840" w:type="dxa"/>
            <w:vAlign w:val="center"/>
          </w:tcPr>
          <w:p w14:paraId="59E2A5A0" w14:textId="3D3F3F2E" w:rsidR="00416763" w:rsidRPr="00BC1404" w:rsidRDefault="00416763" w:rsidP="00634FB3">
            <w:pPr>
              <w:jc w:val="center"/>
              <w:rPr>
                <w:sz w:val="22"/>
                <w:szCs w:val="22"/>
              </w:rPr>
            </w:pPr>
            <w:r w:rsidRPr="00BC1404">
              <w:rPr>
                <w:sz w:val="22"/>
                <w:szCs w:val="22"/>
              </w:rPr>
              <w:t>Код</w:t>
            </w:r>
          </w:p>
        </w:tc>
        <w:tc>
          <w:tcPr>
            <w:tcW w:w="1950" w:type="dxa"/>
            <w:vAlign w:val="center"/>
          </w:tcPr>
          <w:p w14:paraId="66F8C257" w14:textId="1D3A0CC7" w:rsidR="00416763" w:rsidRPr="00BC1404" w:rsidRDefault="00416763" w:rsidP="00634FB3">
            <w:pPr>
              <w:pStyle w:val="af6"/>
              <w:jc w:val="center"/>
              <w:rPr>
                <w:lang w:val="ru-RU"/>
              </w:rPr>
            </w:pPr>
            <w:r w:rsidRPr="00BC1404">
              <w:rPr>
                <w:lang w:val="ru-RU"/>
              </w:rPr>
              <w:t>Наименование характеристики</w:t>
            </w:r>
            <w:r w:rsidR="00BC1404">
              <w:rPr>
                <w:lang w:val="ru-RU"/>
              </w:rPr>
              <w:t xml:space="preserve"> </w:t>
            </w:r>
            <w:r w:rsidRPr="00BC1404">
              <w:rPr>
                <w:lang w:val="ru-RU"/>
              </w:rPr>
              <w:t>(показатель, параметры)</w:t>
            </w:r>
          </w:p>
        </w:tc>
        <w:tc>
          <w:tcPr>
            <w:tcW w:w="2508" w:type="dxa"/>
            <w:vAlign w:val="center"/>
          </w:tcPr>
          <w:p w14:paraId="70446DED" w14:textId="780037F6" w:rsidR="00416763" w:rsidRPr="00BC1404" w:rsidRDefault="00416763" w:rsidP="00634FB3">
            <w:pPr>
              <w:jc w:val="center"/>
              <w:rPr>
                <w:sz w:val="22"/>
                <w:szCs w:val="22"/>
              </w:rPr>
            </w:pPr>
            <w:r w:rsidRPr="00BC1404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028" w:type="dxa"/>
            <w:vAlign w:val="center"/>
          </w:tcPr>
          <w:p w14:paraId="0C3A13A3" w14:textId="3B6FBE58" w:rsidR="00416763" w:rsidRPr="00BC1404" w:rsidRDefault="00416763" w:rsidP="00634FB3">
            <w:pPr>
              <w:jc w:val="center"/>
              <w:rPr>
                <w:sz w:val="22"/>
                <w:szCs w:val="22"/>
              </w:rPr>
            </w:pPr>
            <w:r w:rsidRPr="00BC140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89F3430" w14:textId="77777777" w:rsidR="00BC1404" w:rsidRPr="00BC1404" w:rsidRDefault="00BC1404">
      <w:pPr>
        <w:rPr>
          <w:sz w:val="2"/>
          <w:szCs w:val="2"/>
        </w:rPr>
      </w:pPr>
    </w:p>
    <w:tbl>
      <w:tblPr>
        <w:tblStyle w:val="af3"/>
        <w:tblW w:w="9787" w:type="dxa"/>
        <w:tblLayout w:type="fixed"/>
        <w:tblLook w:val="04A0" w:firstRow="1" w:lastRow="0" w:firstColumn="1" w:lastColumn="0" w:noHBand="0" w:noVBand="1"/>
      </w:tblPr>
      <w:tblGrid>
        <w:gridCol w:w="655"/>
        <w:gridCol w:w="1804"/>
        <w:gridCol w:w="842"/>
        <w:gridCol w:w="1949"/>
        <w:gridCol w:w="2509"/>
        <w:gridCol w:w="2028"/>
      </w:tblGrid>
      <w:tr w:rsidR="00416763" w:rsidRPr="004911E8" w14:paraId="7964B7C6" w14:textId="77777777" w:rsidTr="00FF5A9C">
        <w:trPr>
          <w:tblHeader/>
        </w:trPr>
        <w:tc>
          <w:tcPr>
            <w:tcW w:w="655" w:type="dxa"/>
          </w:tcPr>
          <w:p w14:paraId="2314CB2E" w14:textId="0642E0B4" w:rsidR="00416763" w:rsidRPr="004911E8" w:rsidRDefault="00416763" w:rsidP="00DF7EB1">
            <w:pPr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</w:t>
            </w:r>
          </w:p>
        </w:tc>
        <w:tc>
          <w:tcPr>
            <w:tcW w:w="1804" w:type="dxa"/>
          </w:tcPr>
          <w:p w14:paraId="6FC35FBA" w14:textId="21FD6441" w:rsidR="00416763" w:rsidRPr="004911E8" w:rsidRDefault="00416763" w:rsidP="005E3D3A">
            <w:pPr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</w:t>
            </w:r>
          </w:p>
        </w:tc>
        <w:tc>
          <w:tcPr>
            <w:tcW w:w="842" w:type="dxa"/>
          </w:tcPr>
          <w:p w14:paraId="353C4F5E" w14:textId="10FBE456" w:rsidR="00416763" w:rsidRPr="004911E8" w:rsidRDefault="00416763" w:rsidP="00DF7EB1">
            <w:pPr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</w:t>
            </w:r>
          </w:p>
        </w:tc>
        <w:tc>
          <w:tcPr>
            <w:tcW w:w="1949" w:type="dxa"/>
          </w:tcPr>
          <w:p w14:paraId="65BD9918" w14:textId="2A737F1A" w:rsidR="00416763" w:rsidRPr="004911E8" w:rsidRDefault="00416763" w:rsidP="00DF7EB1">
            <w:pPr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4</w:t>
            </w:r>
          </w:p>
        </w:tc>
        <w:tc>
          <w:tcPr>
            <w:tcW w:w="2509" w:type="dxa"/>
            <w:vAlign w:val="center"/>
          </w:tcPr>
          <w:p w14:paraId="35A726A7" w14:textId="2BDFC357" w:rsidR="00416763" w:rsidRPr="004911E8" w:rsidRDefault="00416763" w:rsidP="004911E8">
            <w:pPr>
              <w:ind w:left="-65" w:right="-84"/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5</w:t>
            </w:r>
          </w:p>
        </w:tc>
        <w:tc>
          <w:tcPr>
            <w:tcW w:w="2028" w:type="dxa"/>
            <w:vAlign w:val="center"/>
          </w:tcPr>
          <w:p w14:paraId="6882B4F3" w14:textId="4255B19A" w:rsidR="00416763" w:rsidRPr="004911E8" w:rsidRDefault="00416763" w:rsidP="004911E8">
            <w:pPr>
              <w:ind w:left="-66" w:right="-84"/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6</w:t>
            </w:r>
          </w:p>
        </w:tc>
      </w:tr>
      <w:tr w:rsidR="00C85858" w:rsidRPr="004911E8" w14:paraId="4EA78DB2" w14:textId="77777777" w:rsidTr="00FF5A9C">
        <w:tc>
          <w:tcPr>
            <w:tcW w:w="9787" w:type="dxa"/>
            <w:gridSpan w:val="6"/>
          </w:tcPr>
          <w:p w14:paraId="2D4BC3E9" w14:textId="26D870B0" w:rsidR="00C85858" w:rsidRPr="004911E8" w:rsidRDefault="00B715D2" w:rsidP="004911E8">
            <w:pPr>
              <w:ind w:left="-66" w:right="-84"/>
              <w:jc w:val="center"/>
              <w:rPr>
                <w:b/>
                <w:bCs/>
                <w:sz w:val="22"/>
                <w:szCs w:val="22"/>
              </w:rPr>
            </w:pPr>
            <w:r w:rsidRPr="004911E8">
              <w:rPr>
                <w:b/>
                <w:sz w:val="22"/>
                <w:szCs w:val="22"/>
              </w:rPr>
              <w:t>пр-</w:t>
            </w:r>
            <w:r w:rsidR="00C85858" w:rsidRPr="004911E8">
              <w:rPr>
                <w:b/>
                <w:sz w:val="22"/>
                <w:szCs w:val="22"/>
              </w:rPr>
              <w:t>т</w:t>
            </w:r>
            <w:r w:rsidR="005E3D3A" w:rsidRPr="004911E8">
              <w:rPr>
                <w:b/>
                <w:sz w:val="22"/>
                <w:szCs w:val="22"/>
              </w:rPr>
              <w:t>.</w:t>
            </w:r>
            <w:r w:rsidR="00C85858" w:rsidRPr="004911E8">
              <w:rPr>
                <w:b/>
                <w:sz w:val="22"/>
                <w:szCs w:val="22"/>
              </w:rPr>
              <w:t xml:space="preserve"> Луначарского, д. 7, 247052, г. Добруш, </w:t>
            </w:r>
            <w:r w:rsidR="004E4B52" w:rsidRPr="004911E8">
              <w:rPr>
                <w:b/>
                <w:sz w:val="22"/>
                <w:szCs w:val="22"/>
              </w:rPr>
              <w:t xml:space="preserve">Добрушский район, </w:t>
            </w:r>
            <w:r w:rsidR="00C85858" w:rsidRPr="004911E8">
              <w:rPr>
                <w:b/>
                <w:sz w:val="22"/>
                <w:szCs w:val="22"/>
              </w:rPr>
              <w:t>Гомельская область</w:t>
            </w:r>
          </w:p>
        </w:tc>
      </w:tr>
      <w:tr w:rsidR="00C85858" w:rsidRPr="004911E8" w14:paraId="7833E6E5" w14:textId="77777777" w:rsidTr="00FF5A9C">
        <w:tc>
          <w:tcPr>
            <w:tcW w:w="655" w:type="dxa"/>
          </w:tcPr>
          <w:p w14:paraId="283C1D78" w14:textId="77777777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1.1</w:t>
            </w:r>
          </w:p>
          <w:p w14:paraId="623653BB" w14:textId="0FFB23E3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5937298A" w14:textId="57BB5659" w:rsidR="00C85858" w:rsidRPr="004911E8" w:rsidRDefault="00C85858" w:rsidP="005E3D3A">
            <w:pPr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Синхронные генераторы </w:t>
            </w:r>
          </w:p>
        </w:tc>
        <w:tc>
          <w:tcPr>
            <w:tcW w:w="842" w:type="dxa"/>
          </w:tcPr>
          <w:p w14:paraId="34416F98" w14:textId="6908FE8E" w:rsidR="00C85858" w:rsidRPr="004911E8" w:rsidRDefault="00C85858" w:rsidP="00C85858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22.000</w:t>
            </w:r>
          </w:p>
        </w:tc>
        <w:tc>
          <w:tcPr>
            <w:tcW w:w="1949" w:type="dxa"/>
          </w:tcPr>
          <w:p w14:paraId="4D62F99A" w14:textId="687F266A" w:rsidR="00C85858" w:rsidRPr="004911E8" w:rsidRDefault="00C85858" w:rsidP="004E4B52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509" w:type="dxa"/>
          </w:tcPr>
          <w:p w14:paraId="09DAE552" w14:textId="20F5F85A" w:rsidR="00C85858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  <w:r w:rsidR="005E3D3A" w:rsidRPr="004911E8">
              <w:rPr>
                <w:sz w:val="22"/>
                <w:szCs w:val="22"/>
              </w:rPr>
              <w:br/>
            </w:r>
            <w:r w:rsidR="008A3157" w:rsidRPr="004911E8">
              <w:rPr>
                <w:sz w:val="22"/>
                <w:szCs w:val="22"/>
              </w:rPr>
              <w:t>п.Б.5.3 п</w:t>
            </w:r>
            <w:r w:rsidR="00C85858" w:rsidRPr="004911E8">
              <w:rPr>
                <w:sz w:val="22"/>
                <w:szCs w:val="22"/>
              </w:rPr>
              <w:t>риложени</w:t>
            </w:r>
            <w:r w:rsidR="008A3157" w:rsidRPr="004911E8">
              <w:rPr>
                <w:sz w:val="22"/>
                <w:szCs w:val="22"/>
              </w:rPr>
              <w:t>я Б;</w:t>
            </w:r>
          </w:p>
          <w:p w14:paraId="2D9C31F0" w14:textId="1A4BF7FA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</w:t>
            </w:r>
            <w:r w:rsidR="00DF7EB1" w:rsidRPr="004911E8">
              <w:rPr>
                <w:sz w:val="22"/>
                <w:szCs w:val="22"/>
              </w:rPr>
              <w:t>22</w:t>
            </w:r>
          </w:p>
          <w:p w14:paraId="690E6B8C" w14:textId="5C349209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п.4.4.3.2</w:t>
            </w:r>
          </w:p>
        </w:tc>
        <w:tc>
          <w:tcPr>
            <w:tcW w:w="2028" w:type="dxa"/>
          </w:tcPr>
          <w:p w14:paraId="6940DB8F" w14:textId="65FD179C" w:rsidR="00C85858" w:rsidRPr="004911E8" w:rsidRDefault="00C85858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</w:t>
            </w:r>
            <w:r w:rsidR="004911E8">
              <w:rPr>
                <w:lang w:val="ru-RU"/>
              </w:rPr>
              <w:t>0067-2022</w:t>
            </w:r>
          </w:p>
        </w:tc>
      </w:tr>
      <w:tr w:rsidR="00C85858" w:rsidRPr="004911E8" w14:paraId="15762E75" w14:textId="77777777" w:rsidTr="00FF5A9C">
        <w:tc>
          <w:tcPr>
            <w:tcW w:w="655" w:type="dxa"/>
          </w:tcPr>
          <w:p w14:paraId="15567281" w14:textId="77777777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2.1</w:t>
            </w:r>
          </w:p>
          <w:p w14:paraId="4DAA76B8" w14:textId="762E4283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1F994B22" w14:textId="3A5F5C0D" w:rsidR="00C85858" w:rsidRPr="004911E8" w:rsidRDefault="00C85858" w:rsidP="005E3D3A">
            <w:pPr>
              <w:pStyle w:val="af6"/>
            </w:pPr>
            <w:r w:rsidRPr="004911E8">
              <w:rPr>
                <w:lang w:val="ru-RU"/>
              </w:rPr>
              <w:t>Синхронные генераторы напряжением 1</w:t>
            </w:r>
            <w:r w:rsidRPr="004911E8">
              <w:t xml:space="preserve">0 </w:t>
            </w:r>
            <w:proofErr w:type="spellStart"/>
            <w:r w:rsidRPr="004911E8">
              <w:t>кВ</w:t>
            </w:r>
            <w:proofErr w:type="spellEnd"/>
          </w:p>
        </w:tc>
        <w:tc>
          <w:tcPr>
            <w:tcW w:w="842" w:type="dxa"/>
          </w:tcPr>
          <w:p w14:paraId="56E42C78" w14:textId="04CAC430" w:rsidR="00C85858" w:rsidRPr="004911E8" w:rsidRDefault="00C85858" w:rsidP="00C85858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22.000</w:t>
            </w:r>
          </w:p>
        </w:tc>
        <w:tc>
          <w:tcPr>
            <w:tcW w:w="1949" w:type="dxa"/>
          </w:tcPr>
          <w:p w14:paraId="0A8ADEA0" w14:textId="414BBEB7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Сопротивление изоляции обмоток статора </w:t>
            </w:r>
          </w:p>
        </w:tc>
        <w:tc>
          <w:tcPr>
            <w:tcW w:w="2509" w:type="dxa"/>
          </w:tcPr>
          <w:p w14:paraId="11E057A3" w14:textId="592223D1" w:rsidR="00C85858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  <w:r w:rsidR="005E3D3A" w:rsidRPr="004911E8">
              <w:rPr>
                <w:sz w:val="22"/>
                <w:szCs w:val="22"/>
              </w:rPr>
              <w:br/>
            </w:r>
            <w:r w:rsidR="008A3157" w:rsidRPr="004911E8">
              <w:rPr>
                <w:sz w:val="22"/>
                <w:szCs w:val="22"/>
              </w:rPr>
              <w:t>п.Б.5.3 п</w:t>
            </w:r>
            <w:r w:rsidR="00C85858" w:rsidRPr="004911E8">
              <w:rPr>
                <w:sz w:val="22"/>
                <w:szCs w:val="22"/>
              </w:rPr>
              <w:t>риложени</w:t>
            </w:r>
            <w:r w:rsidR="008A3157" w:rsidRPr="004911E8">
              <w:rPr>
                <w:sz w:val="22"/>
                <w:szCs w:val="22"/>
              </w:rPr>
              <w:t>я Б;</w:t>
            </w:r>
            <w:r w:rsidR="00C85858" w:rsidRPr="004911E8">
              <w:rPr>
                <w:sz w:val="22"/>
                <w:szCs w:val="22"/>
              </w:rPr>
              <w:t xml:space="preserve"> </w:t>
            </w:r>
          </w:p>
          <w:p w14:paraId="668EC3EE" w14:textId="152D22C4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</w:t>
            </w:r>
            <w:r w:rsidR="00DF7EB1" w:rsidRPr="004911E8">
              <w:rPr>
                <w:sz w:val="22"/>
                <w:szCs w:val="22"/>
              </w:rPr>
              <w:t>22</w:t>
            </w:r>
          </w:p>
          <w:p w14:paraId="0C8B4A3D" w14:textId="0DFF78C0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п.4.4.3.2</w:t>
            </w:r>
          </w:p>
        </w:tc>
        <w:tc>
          <w:tcPr>
            <w:tcW w:w="2028" w:type="dxa"/>
          </w:tcPr>
          <w:p w14:paraId="56ABBCC8" w14:textId="4CD18B0B" w:rsidR="00C85858" w:rsidRPr="004911E8" w:rsidRDefault="00C85858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C85858" w:rsidRPr="004911E8" w14:paraId="4B165AEB" w14:textId="77777777" w:rsidTr="00FF5A9C">
        <w:tc>
          <w:tcPr>
            <w:tcW w:w="655" w:type="dxa"/>
          </w:tcPr>
          <w:p w14:paraId="7C7ED1EC" w14:textId="77777777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2.2</w:t>
            </w:r>
          </w:p>
          <w:p w14:paraId="21782AC9" w14:textId="38252722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A0E1F70" w14:textId="77777777" w:rsidR="00C85858" w:rsidRPr="004911E8" w:rsidRDefault="00C85858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AD8CAEE" w14:textId="653F6DBC" w:rsidR="00C85858" w:rsidRPr="004911E8" w:rsidRDefault="00C85858" w:rsidP="00C85858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 xml:space="preserve">29.113 </w:t>
            </w:r>
          </w:p>
        </w:tc>
        <w:tc>
          <w:tcPr>
            <w:tcW w:w="1949" w:type="dxa"/>
          </w:tcPr>
          <w:p w14:paraId="59EDCBA0" w14:textId="039FE482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Испытание обмоток статора повышенным выпрямленным напряжением с измерением тока утечки</w:t>
            </w:r>
          </w:p>
        </w:tc>
        <w:tc>
          <w:tcPr>
            <w:tcW w:w="2509" w:type="dxa"/>
          </w:tcPr>
          <w:p w14:paraId="397F881C" w14:textId="249A4B9A" w:rsidR="00C85858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5E3D3A" w:rsidRPr="004911E8">
              <w:rPr>
                <w:sz w:val="22"/>
                <w:szCs w:val="22"/>
              </w:rPr>
              <w:br/>
            </w:r>
            <w:r w:rsidR="008A3157" w:rsidRPr="004911E8">
              <w:rPr>
                <w:sz w:val="22"/>
                <w:szCs w:val="22"/>
              </w:rPr>
              <w:t>п.Б.5.4 п</w:t>
            </w:r>
            <w:r w:rsidR="00C85858" w:rsidRPr="004911E8">
              <w:rPr>
                <w:sz w:val="22"/>
                <w:szCs w:val="22"/>
              </w:rPr>
              <w:t>риложени</w:t>
            </w:r>
            <w:r w:rsidR="008A3157" w:rsidRPr="004911E8">
              <w:rPr>
                <w:sz w:val="22"/>
                <w:szCs w:val="22"/>
              </w:rPr>
              <w:t>я</w:t>
            </w:r>
            <w:r w:rsidR="00C85858" w:rsidRPr="004911E8">
              <w:rPr>
                <w:sz w:val="22"/>
                <w:szCs w:val="22"/>
              </w:rPr>
              <w:t xml:space="preserve"> Б</w:t>
            </w:r>
            <w:r w:rsidR="008A3157" w:rsidRPr="004911E8">
              <w:rPr>
                <w:sz w:val="22"/>
                <w:szCs w:val="22"/>
              </w:rPr>
              <w:t>;</w:t>
            </w:r>
          </w:p>
          <w:p w14:paraId="6C9577D4" w14:textId="3012A447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</w:t>
            </w:r>
            <w:r w:rsidR="00DF7EB1" w:rsidRPr="004911E8">
              <w:rPr>
                <w:sz w:val="22"/>
                <w:szCs w:val="22"/>
              </w:rPr>
              <w:t>22</w:t>
            </w:r>
          </w:p>
          <w:p w14:paraId="12A997B0" w14:textId="3D23022B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п.4.4.3.3</w:t>
            </w:r>
          </w:p>
        </w:tc>
        <w:tc>
          <w:tcPr>
            <w:tcW w:w="2028" w:type="dxa"/>
          </w:tcPr>
          <w:p w14:paraId="2F87029F" w14:textId="49CF3190" w:rsidR="00C85858" w:rsidRPr="004911E8" w:rsidRDefault="00C85858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  <w:p w14:paraId="0F2CF742" w14:textId="697C63B4" w:rsidR="00C85858" w:rsidRPr="004911E8" w:rsidRDefault="00C85858" w:rsidP="004911E8">
            <w:pPr>
              <w:ind w:left="-66" w:right="-84"/>
              <w:jc w:val="both"/>
              <w:rPr>
                <w:sz w:val="22"/>
                <w:szCs w:val="22"/>
              </w:rPr>
            </w:pPr>
          </w:p>
        </w:tc>
      </w:tr>
      <w:tr w:rsidR="00C85858" w:rsidRPr="004911E8" w14:paraId="31F52D43" w14:textId="77777777" w:rsidTr="00FF5A9C">
        <w:tc>
          <w:tcPr>
            <w:tcW w:w="655" w:type="dxa"/>
          </w:tcPr>
          <w:p w14:paraId="371CAB3B" w14:textId="77777777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2.3</w:t>
            </w:r>
          </w:p>
          <w:p w14:paraId="6D79E1C0" w14:textId="2144F75E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77D66D98" w14:textId="77777777" w:rsidR="00C85858" w:rsidRPr="004911E8" w:rsidRDefault="00C85858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78376151" w14:textId="403FC22D" w:rsidR="00C85858" w:rsidRPr="004911E8" w:rsidRDefault="00C85858" w:rsidP="00C85858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 xml:space="preserve">29.113 </w:t>
            </w:r>
          </w:p>
        </w:tc>
        <w:tc>
          <w:tcPr>
            <w:tcW w:w="1949" w:type="dxa"/>
          </w:tcPr>
          <w:p w14:paraId="7F9D5F6D" w14:textId="75172020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Испытание повышенным напряжением частотой </w:t>
            </w:r>
            <w:r w:rsidR="00634FB3">
              <w:rPr>
                <w:sz w:val="22"/>
                <w:szCs w:val="22"/>
              </w:rPr>
              <w:br/>
            </w:r>
            <w:r w:rsidRPr="004911E8">
              <w:rPr>
                <w:sz w:val="22"/>
                <w:szCs w:val="22"/>
              </w:rPr>
              <w:t xml:space="preserve">50 Гц обмоток статора </w:t>
            </w:r>
          </w:p>
        </w:tc>
        <w:tc>
          <w:tcPr>
            <w:tcW w:w="2509" w:type="dxa"/>
          </w:tcPr>
          <w:p w14:paraId="3C57624C" w14:textId="58138A28" w:rsidR="00C85858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  <w:r w:rsidR="005E3D3A" w:rsidRPr="004911E8">
              <w:rPr>
                <w:sz w:val="22"/>
                <w:szCs w:val="22"/>
              </w:rPr>
              <w:br/>
            </w:r>
            <w:r w:rsidR="008A3157" w:rsidRPr="004911E8">
              <w:rPr>
                <w:sz w:val="22"/>
                <w:szCs w:val="22"/>
              </w:rPr>
              <w:t>п.Б.5.5 п</w:t>
            </w:r>
            <w:r w:rsidR="00C85858" w:rsidRPr="004911E8">
              <w:rPr>
                <w:sz w:val="22"/>
                <w:szCs w:val="22"/>
              </w:rPr>
              <w:t>риложени</w:t>
            </w:r>
            <w:r w:rsidR="008A3157" w:rsidRPr="004911E8">
              <w:rPr>
                <w:sz w:val="22"/>
                <w:szCs w:val="22"/>
              </w:rPr>
              <w:t>я</w:t>
            </w:r>
            <w:r w:rsidR="00C85858" w:rsidRPr="004911E8">
              <w:rPr>
                <w:sz w:val="22"/>
                <w:szCs w:val="22"/>
              </w:rPr>
              <w:t xml:space="preserve"> Б</w:t>
            </w:r>
            <w:r w:rsidR="008A3157" w:rsidRPr="004911E8">
              <w:rPr>
                <w:sz w:val="22"/>
                <w:szCs w:val="22"/>
              </w:rPr>
              <w:t>;</w:t>
            </w:r>
            <w:r w:rsidR="00C85858" w:rsidRPr="004911E8">
              <w:rPr>
                <w:sz w:val="22"/>
                <w:szCs w:val="22"/>
              </w:rPr>
              <w:t xml:space="preserve"> </w:t>
            </w:r>
          </w:p>
          <w:p w14:paraId="7F62C1CA" w14:textId="5AB099EA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</w:t>
            </w:r>
            <w:r w:rsidR="00DF7EB1" w:rsidRPr="004911E8">
              <w:rPr>
                <w:sz w:val="22"/>
                <w:szCs w:val="22"/>
              </w:rPr>
              <w:t>22</w:t>
            </w:r>
          </w:p>
          <w:p w14:paraId="5362D44E" w14:textId="0AB16DD4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п.4.4.3.4</w:t>
            </w:r>
          </w:p>
        </w:tc>
        <w:tc>
          <w:tcPr>
            <w:tcW w:w="2028" w:type="dxa"/>
          </w:tcPr>
          <w:p w14:paraId="117789FB" w14:textId="397FB1E9" w:rsidR="00C85858" w:rsidRPr="004911E8" w:rsidRDefault="00C85858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CD710A" w:rsidRPr="004911E8" w14:paraId="7FE6142A" w14:textId="77777777" w:rsidTr="00FF5A9C">
        <w:tc>
          <w:tcPr>
            <w:tcW w:w="655" w:type="dxa"/>
          </w:tcPr>
          <w:p w14:paraId="436FBAAE" w14:textId="77777777" w:rsidR="00CD710A" w:rsidRPr="004911E8" w:rsidRDefault="00CD710A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3.1</w:t>
            </w:r>
          </w:p>
          <w:p w14:paraId="2328D20A" w14:textId="3D26D21E" w:rsidR="00EF3118" w:rsidRPr="004911E8" w:rsidRDefault="00EF3118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700E929C" w14:textId="6F66F333" w:rsidR="00CD710A" w:rsidRPr="004911E8" w:rsidRDefault="00CD710A" w:rsidP="005E3D3A">
            <w:pPr>
              <w:rPr>
                <w:sz w:val="22"/>
                <w:szCs w:val="22"/>
              </w:rPr>
            </w:pPr>
            <w:r w:rsidRPr="004911E8">
              <w:rPr>
                <w:spacing w:val="-4"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42" w:type="dxa"/>
          </w:tcPr>
          <w:p w14:paraId="7A1B67B9" w14:textId="47DE65E3" w:rsidR="00CD710A" w:rsidRPr="004911E8" w:rsidRDefault="00CD710A" w:rsidP="00E17594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22.000</w:t>
            </w:r>
          </w:p>
        </w:tc>
        <w:tc>
          <w:tcPr>
            <w:tcW w:w="1949" w:type="dxa"/>
          </w:tcPr>
          <w:p w14:paraId="08672A8F" w14:textId="122F9E73" w:rsidR="00CD710A" w:rsidRPr="004911E8" w:rsidRDefault="00CD710A" w:rsidP="005E3D3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Сопротивление изоляции обмоток </w:t>
            </w:r>
          </w:p>
        </w:tc>
        <w:tc>
          <w:tcPr>
            <w:tcW w:w="2509" w:type="dxa"/>
          </w:tcPr>
          <w:p w14:paraId="5C024E25" w14:textId="6218EFAE" w:rsidR="00CD710A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8D85749" w14:textId="79C6E15E" w:rsidR="00CD710A" w:rsidRPr="004911E8" w:rsidRDefault="005E3D3A" w:rsidP="004911E8">
            <w:pPr>
              <w:pStyle w:val="Style3"/>
              <w:widowControl/>
              <w:spacing w:line="240" w:lineRule="auto"/>
              <w:ind w:left="-65" w:right="-84"/>
              <w:jc w:val="left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п.Б.7.2 п</w:t>
            </w:r>
            <w:r w:rsidR="00CD710A" w:rsidRPr="004911E8">
              <w:rPr>
                <w:sz w:val="22"/>
                <w:szCs w:val="22"/>
              </w:rPr>
              <w:t>риложени</w:t>
            </w:r>
            <w:r w:rsidRPr="004911E8">
              <w:rPr>
                <w:sz w:val="22"/>
                <w:szCs w:val="22"/>
              </w:rPr>
              <w:t>я</w:t>
            </w:r>
            <w:r w:rsidR="00CD710A" w:rsidRPr="004911E8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2028" w:type="dxa"/>
          </w:tcPr>
          <w:p w14:paraId="1E997339" w14:textId="636D3C01" w:rsidR="00CD710A" w:rsidRPr="004911E8" w:rsidRDefault="009644A2" w:rsidP="004911E8">
            <w:pPr>
              <w:pStyle w:val="af6"/>
              <w:ind w:left="-66" w:right="-84"/>
              <w:jc w:val="both"/>
              <w:rPr>
                <w:rStyle w:val="FontStyle12"/>
                <w:sz w:val="22"/>
                <w:szCs w:val="22"/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4057B3" w:rsidRPr="004911E8" w14:paraId="32A871A2" w14:textId="77777777" w:rsidTr="00FF5A9C">
        <w:tc>
          <w:tcPr>
            <w:tcW w:w="655" w:type="dxa"/>
          </w:tcPr>
          <w:p w14:paraId="30C90F13" w14:textId="15578F8F" w:rsidR="004057B3" w:rsidRPr="004911E8" w:rsidRDefault="004057B3" w:rsidP="00A71156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lastRenderedPageBreak/>
              <w:t>4.1</w:t>
            </w:r>
          </w:p>
          <w:p w14:paraId="309819AB" w14:textId="7C942FAA" w:rsidR="004057B3" w:rsidRPr="004911E8" w:rsidRDefault="004057B3" w:rsidP="00A72891">
            <w:pPr>
              <w:pStyle w:val="af6"/>
              <w:jc w:val="both"/>
            </w:pPr>
            <w:r w:rsidRPr="004911E8">
              <w:rPr>
                <w:lang w:val="ru-RU"/>
              </w:rPr>
              <w:t>***</w:t>
            </w:r>
            <w:r w:rsidRPr="004911E8">
              <w:t xml:space="preserve"> </w:t>
            </w:r>
          </w:p>
        </w:tc>
        <w:tc>
          <w:tcPr>
            <w:tcW w:w="1804" w:type="dxa"/>
            <w:vMerge w:val="restart"/>
          </w:tcPr>
          <w:p w14:paraId="561D7B07" w14:textId="57A18F91" w:rsidR="004057B3" w:rsidRPr="007056C3" w:rsidRDefault="004057B3" w:rsidP="00DF7622">
            <w:pPr>
              <w:pStyle w:val="af6"/>
              <w:rPr>
                <w:lang w:val="ru-RU"/>
              </w:rPr>
            </w:pPr>
            <w:r w:rsidRPr="004911E8">
              <w:rPr>
                <w:spacing w:val="-4"/>
                <w:lang w:val="ru-RU"/>
              </w:rPr>
              <w:t xml:space="preserve">Электродвигатели переменного тока напряжением </w:t>
            </w:r>
            <w:r w:rsidRPr="007056C3">
              <w:rPr>
                <w:spacing w:val="-4"/>
                <w:lang w:val="ru-RU"/>
              </w:rPr>
              <w:t xml:space="preserve">6, 10 </w:t>
            </w:r>
            <w:proofErr w:type="spellStart"/>
            <w:r w:rsidRPr="007056C3">
              <w:rPr>
                <w:spacing w:val="-4"/>
                <w:lang w:val="ru-RU"/>
              </w:rPr>
              <w:t>кВ</w:t>
            </w:r>
            <w:proofErr w:type="spellEnd"/>
          </w:p>
        </w:tc>
        <w:tc>
          <w:tcPr>
            <w:tcW w:w="842" w:type="dxa"/>
          </w:tcPr>
          <w:p w14:paraId="4405A771" w14:textId="7ECD405A" w:rsidR="004057B3" w:rsidRPr="004911E8" w:rsidRDefault="004057B3" w:rsidP="00E17594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22.000</w:t>
            </w:r>
          </w:p>
        </w:tc>
        <w:tc>
          <w:tcPr>
            <w:tcW w:w="1949" w:type="dxa"/>
          </w:tcPr>
          <w:p w14:paraId="27F5631C" w14:textId="6E3EBD8E" w:rsidR="004057B3" w:rsidRPr="004911E8" w:rsidRDefault="004057B3" w:rsidP="00032383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изоляции обмоток статора</w:t>
            </w:r>
          </w:p>
        </w:tc>
        <w:tc>
          <w:tcPr>
            <w:tcW w:w="2509" w:type="dxa"/>
          </w:tcPr>
          <w:p w14:paraId="0BE7E079" w14:textId="020ADA7F" w:rsidR="004057B3" w:rsidRPr="004911E8" w:rsidRDefault="001613C3" w:rsidP="004911E8">
            <w:pPr>
              <w:ind w:left="-65" w:right="-84"/>
              <w:rPr>
                <w:rStyle w:val="FontStyle12"/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A72891" w:rsidRPr="004911E8">
              <w:rPr>
                <w:sz w:val="22"/>
                <w:szCs w:val="22"/>
              </w:rPr>
              <w:br/>
              <w:t>п.Б.7.2 приложение Б</w:t>
            </w:r>
          </w:p>
        </w:tc>
        <w:tc>
          <w:tcPr>
            <w:tcW w:w="2028" w:type="dxa"/>
          </w:tcPr>
          <w:p w14:paraId="599B3761" w14:textId="3B8A8CA7" w:rsidR="004057B3" w:rsidRPr="004911E8" w:rsidRDefault="009644A2" w:rsidP="004911E8">
            <w:pPr>
              <w:pStyle w:val="af6"/>
              <w:ind w:left="-66" w:right="-84"/>
              <w:jc w:val="both"/>
              <w:rPr>
                <w:rStyle w:val="FontStyle12"/>
                <w:sz w:val="22"/>
                <w:szCs w:val="22"/>
                <w:lang w:val="ru-RU"/>
              </w:rPr>
            </w:pPr>
            <w:r w:rsidRPr="004911E8">
              <w:rPr>
                <w:lang w:val="ru-RU"/>
              </w:rPr>
              <w:t xml:space="preserve">АМИ.ГМ </w:t>
            </w:r>
            <w:r w:rsidR="004911E8">
              <w:rPr>
                <w:lang w:val="ru-RU"/>
              </w:rPr>
              <w:t>0065-2022</w:t>
            </w:r>
          </w:p>
        </w:tc>
      </w:tr>
      <w:tr w:rsidR="004057B3" w:rsidRPr="004911E8" w14:paraId="3DAE1131" w14:textId="77777777" w:rsidTr="00FF5A9C">
        <w:tc>
          <w:tcPr>
            <w:tcW w:w="655" w:type="dxa"/>
          </w:tcPr>
          <w:p w14:paraId="090C552A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4.2</w:t>
            </w:r>
          </w:p>
          <w:p w14:paraId="30478C3A" w14:textId="679B8941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43DB5E84" w14:textId="7845848F" w:rsidR="004057B3" w:rsidRPr="004911E8" w:rsidRDefault="004057B3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51C5D8CD" w14:textId="56D32F5F" w:rsidR="004057B3" w:rsidRPr="004911E8" w:rsidRDefault="004057B3" w:rsidP="00E17594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29.113</w:t>
            </w:r>
          </w:p>
        </w:tc>
        <w:tc>
          <w:tcPr>
            <w:tcW w:w="1949" w:type="dxa"/>
          </w:tcPr>
          <w:p w14:paraId="2E1B0B10" w14:textId="10F05021" w:rsidR="004057B3" w:rsidRPr="004911E8" w:rsidRDefault="004057B3" w:rsidP="00032383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Испытание повышенным напряжением частотой </w:t>
            </w:r>
            <w:r w:rsidR="00032383">
              <w:rPr>
                <w:sz w:val="22"/>
                <w:szCs w:val="22"/>
              </w:rPr>
              <w:br/>
            </w:r>
            <w:r w:rsidRPr="004911E8">
              <w:rPr>
                <w:sz w:val="22"/>
                <w:szCs w:val="22"/>
              </w:rPr>
              <w:t xml:space="preserve">50 Гц обмоток статора </w:t>
            </w:r>
          </w:p>
        </w:tc>
        <w:tc>
          <w:tcPr>
            <w:tcW w:w="2509" w:type="dxa"/>
          </w:tcPr>
          <w:p w14:paraId="5E842F71" w14:textId="6DFA4DBF" w:rsidR="004057B3" w:rsidRPr="004911E8" w:rsidRDefault="001613C3" w:rsidP="004911E8">
            <w:pPr>
              <w:pStyle w:val="Style3"/>
              <w:widowControl/>
              <w:spacing w:line="240" w:lineRule="auto"/>
              <w:ind w:left="-65" w:right="-84"/>
              <w:jc w:val="left"/>
              <w:rPr>
                <w:rStyle w:val="FontStyle12"/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A72891" w:rsidRPr="004911E8">
              <w:rPr>
                <w:sz w:val="22"/>
                <w:szCs w:val="22"/>
              </w:rPr>
              <w:br/>
              <w:t>п.Б.7.4 п</w:t>
            </w:r>
            <w:r w:rsidR="004057B3" w:rsidRPr="004911E8">
              <w:rPr>
                <w:sz w:val="22"/>
                <w:szCs w:val="22"/>
              </w:rPr>
              <w:t>риложени</w:t>
            </w:r>
            <w:r w:rsidR="00A72891" w:rsidRPr="004911E8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2028" w:type="dxa"/>
          </w:tcPr>
          <w:p w14:paraId="101CD899" w14:textId="07509344" w:rsidR="004057B3" w:rsidRPr="004911E8" w:rsidRDefault="009644A2" w:rsidP="004911E8">
            <w:pPr>
              <w:pStyle w:val="af6"/>
              <w:ind w:left="-66" w:right="-84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lang w:val="ru-RU"/>
              </w:rPr>
              <w:t>АМИ.ГМ 0065-2022</w:t>
            </w:r>
            <w:r w:rsidR="004057B3" w:rsidRPr="004911E8">
              <w:t xml:space="preserve"> </w:t>
            </w:r>
          </w:p>
        </w:tc>
      </w:tr>
      <w:tr w:rsidR="004057B3" w:rsidRPr="004911E8" w14:paraId="770F8C78" w14:textId="77777777" w:rsidTr="00FF5A9C">
        <w:tc>
          <w:tcPr>
            <w:tcW w:w="655" w:type="dxa"/>
          </w:tcPr>
          <w:p w14:paraId="6D524E55" w14:textId="54ED6FC8" w:rsidR="004057B3" w:rsidRPr="004911E8" w:rsidRDefault="004057B3" w:rsidP="00A71156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5.1</w:t>
            </w:r>
          </w:p>
          <w:p w14:paraId="61F7492A" w14:textId="5BF5816B" w:rsidR="004057B3" w:rsidRPr="004911E8" w:rsidRDefault="004057B3" w:rsidP="00A72891">
            <w:pPr>
              <w:pStyle w:val="af6"/>
              <w:jc w:val="both"/>
            </w:pPr>
            <w:r w:rsidRPr="004911E8">
              <w:rPr>
                <w:lang w:val="ru-RU"/>
              </w:rPr>
              <w:t>***</w:t>
            </w:r>
            <w:r w:rsidRPr="004911E8">
              <w:t xml:space="preserve"> </w:t>
            </w:r>
          </w:p>
        </w:tc>
        <w:tc>
          <w:tcPr>
            <w:tcW w:w="1804" w:type="dxa"/>
            <w:vMerge w:val="restart"/>
          </w:tcPr>
          <w:p w14:paraId="66BEBAA7" w14:textId="72202E6A" w:rsidR="004057B3" w:rsidRPr="004911E8" w:rsidRDefault="004057B3" w:rsidP="00DF7622">
            <w:pPr>
              <w:pStyle w:val="af6"/>
            </w:pPr>
            <w:r w:rsidRPr="004911E8">
              <w:rPr>
                <w:lang w:val="ru-RU"/>
              </w:rPr>
              <w:t>Силовые трансформаторы</w:t>
            </w:r>
            <w:r w:rsidRPr="004911E8">
              <w:t xml:space="preserve"> </w:t>
            </w:r>
          </w:p>
        </w:tc>
        <w:tc>
          <w:tcPr>
            <w:tcW w:w="842" w:type="dxa"/>
          </w:tcPr>
          <w:p w14:paraId="3E0B962C" w14:textId="5555C77F" w:rsidR="004057B3" w:rsidRPr="004911E8" w:rsidRDefault="004057B3" w:rsidP="00E17594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22.000</w:t>
            </w:r>
          </w:p>
        </w:tc>
        <w:tc>
          <w:tcPr>
            <w:tcW w:w="1949" w:type="dxa"/>
          </w:tcPr>
          <w:p w14:paraId="5D8CF956" w14:textId="1C16094D" w:rsidR="004057B3" w:rsidRPr="004911E8" w:rsidRDefault="004057B3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509" w:type="dxa"/>
          </w:tcPr>
          <w:p w14:paraId="146F890C" w14:textId="2F6AF360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44652E7" w14:textId="5640EB16" w:rsidR="004057B3" w:rsidRPr="004911E8" w:rsidRDefault="00A72891" w:rsidP="004911E8">
            <w:pPr>
              <w:pStyle w:val="Style3"/>
              <w:widowControl/>
              <w:spacing w:line="240" w:lineRule="auto"/>
              <w:ind w:left="-65" w:right="-84"/>
              <w:jc w:val="left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п.Б.8.3.1 п</w:t>
            </w:r>
            <w:r w:rsidR="004057B3" w:rsidRPr="004911E8">
              <w:rPr>
                <w:sz w:val="22"/>
                <w:szCs w:val="22"/>
              </w:rPr>
              <w:t>риложени</w:t>
            </w:r>
            <w:r w:rsidRPr="004911E8">
              <w:rPr>
                <w:sz w:val="22"/>
                <w:szCs w:val="22"/>
              </w:rPr>
              <w:t>я Б</w:t>
            </w:r>
          </w:p>
        </w:tc>
        <w:tc>
          <w:tcPr>
            <w:tcW w:w="2028" w:type="dxa"/>
          </w:tcPr>
          <w:p w14:paraId="18E728A9" w14:textId="1AB0D7E5" w:rsidR="004057B3" w:rsidRPr="004911E8" w:rsidRDefault="009644A2" w:rsidP="004911E8">
            <w:pPr>
              <w:pStyle w:val="af6"/>
              <w:ind w:left="-66" w:right="-84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4057B3" w:rsidRPr="004911E8" w14:paraId="1C8205DF" w14:textId="77777777" w:rsidTr="00FF5A9C">
        <w:tc>
          <w:tcPr>
            <w:tcW w:w="655" w:type="dxa"/>
          </w:tcPr>
          <w:p w14:paraId="554CF76C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5.2</w:t>
            </w:r>
          </w:p>
          <w:p w14:paraId="473D3F61" w14:textId="5C696BF9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3B53C31" w14:textId="77777777" w:rsidR="004057B3" w:rsidRPr="004911E8" w:rsidRDefault="004057B3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AD2D003" w14:textId="73B72D67" w:rsidR="004057B3" w:rsidRPr="004911E8" w:rsidRDefault="004057B3" w:rsidP="00E17594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29.113</w:t>
            </w:r>
          </w:p>
        </w:tc>
        <w:tc>
          <w:tcPr>
            <w:tcW w:w="1949" w:type="dxa"/>
          </w:tcPr>
          <w:p w14:paraId="7482BD02" w14:textId="77FAD9EF" w:rsidR="004057B3" w:rsidRPr="004911E8" w:rsidRDefault="004057B3" w:rsidP="00032383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Сопротивление обмоток постоянному току </w:t>
            </w:r>
          </w:p>
        </w:tc>
        <w:tc>
          <w:tcPr>
            <w:tcW w:w="2509" w:type="dxa"/>
          </w:tcPr>
          <w:p w14:paraId="623ACF25" w14:textId="7BD93AB6" w:rsidR="004057B3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699DF39" w14:textId="595CC0E0" w:rsidR="004057B3" w:rsidRPr="004911E8" w:rsidRDefault="00A72891" w:rsidP="004911E8">
            <w:pPr>
              <w:pStyle w:val="Style3"/>
              <w:widowControl/>
              <w:spacing w:line="240" w:lineRule="auto"/>
              <w:ind w:left="-65" w:right="-84"/>
              <w:jc w:val="left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п.Б.8.6 п</w:t>
            </w:r>
            <w:r w:rsidR="004057B3" w:rsidRPr="004911E8">
              <w:rPr>
                <w:sz w:val="22"/>
                <w:szCs w:val="22"/>
              </w:rPr>
              <w:t>риложени</w:t>
            </w:r>
            <w:r w:rsidRPr="004911E8">
              <w:rPr>
                <w:sz w:val="22"/>
                <w:szCs w:val="22"/>
              </w:rPr>
              <w:t>я</w:t>
            </w:r>
            <w:r w:rsidR="004057B3" w:rsidRPr="004911E8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2028" w:type="dxa"/>
          </w:tcPr>
          <w:p w14:paraId="68158451" w14:textId="63976715" w:rsidR="004057B3" w:rsidRPr="004911E8" w:rsidRDefault="00DF2D68" w:rsidP="004911E8">
            <w:pPr>
              <w:pStyle w:val="af6"/>
              <w:ind w:left="-66" w:right="-84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lang w:val="ru-RU"/>
              </w:rPr>
              <w:t>АМИ.ГМ 0068-2022</w:t>
            </w:r>
          </w:p>
        </w:tc>
      </w:tr>
      <w:tr w:rsidR="004057B3" w:rsidRPr="004911E8" w14:paraId="5D225BC3" w14:textId="77777777" w:rsidTr="00FF5A9C">
        <w:tc>
          <w:tcPr>
            <w:tcW w:w="655" w:type="dxa"/>
          </w:tcPr>
          <w:p w14:paraId="25D2FFF9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6.1</w:t>
            </w:r>
          </w:p>
          <w:p w14:paraId="06D09EA6" w14:textId="21547583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0C62FD4E" w14:textId="6C0D9FA4" w:rsidR="004057B3" w:rsidRPr="004911E8" w:rsidRDefault="004057B3" w:rsidP="005E3D3A">
            <w:pPr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Трехфазные </w:t>
            </w:r>
            <w:proofErr w:type="spellStart"/>
            <w:r w:rsidRPr="004911E8">
              <w:rPr>
                <w:sz w:val="22"/>
                <w:szCs w:val="22"/>
              </w:rPr>
              <w:t>двухобмоточные</w:t>
            </w:r>
            <w:proofErr w:type="spellEnd"/>
            <w:r w:rsidRPr="004911E8">
              <w:rPr>
                <w:sz w:val="22"/>
                <w:szCs w:val="22"/>
              </w:rPr>
              <w:t xml:space="preserve"> силовые трансформаторы напряжением </w:t>
            </w:r>
            <w:r w:rsidR="00DF7622">
              <w:rPr>
                <w:sz w:val="22"/>
                <w:szCs w:val="22"/>
              </w:rPr>
              <w:br/>
            </w:r>
            <w:r w:rsidRPr="004911E8">
              <w:rPr>
                <w:sz w:val="22"/>
                <w:szCs w:val="22"/>
              </w:rPr>
              <w:t xml:space="preserve">6, 10 </w:t>
            </w:r>
            <w:proofErr w:type="spellStart"/>
            <w:r w:rsidRPr="004911E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2" w:type="dxa"/>
          </w:tcPr>
          <w:p w14:paraId="4C9C5940" w14:textId="43FD9E85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27.11/22.000</w:t>
            </w:r>
          </w:p>
        </w:tc>
        <w:tc>
          <w:tcPr>
            <w:tcW w:w="1949" w:type="dxa"/>
          </w:tcPr>
          <w:p w14:paraId="2518C3C5" w14:textId="74152829" w:rsidR="004057B3" w:rsidRPr="004911E8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Сопротивление изоляции обмоток </w:t>
            </w:r>
          </w:p>
        </w:tc>
        <w:tc>
          <w:tcPr>
            <w:tcW w:w="2509" w:type="dxa"/>
          </w:tcPr>
          <w:p w14:paraId="6AB2A980" w14:textId="543D4D9B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21B1609" w14:textId="20327257" w:rsidR="004057B3" w:rsidRPr="004911E8" w:rsidRDefault="00A72891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п.Б.8.3.1 п</w:t>
            </w:r>
            <w:r w:rsidR="004057B3" w:rsidRPr="004911E8">
              <w:rPr>
                <w:lang w:val="ru-RU"/>
              </w:rPr>
              <w:t>риложени</w:t>
            </w:r>
            <w:r w:rsidRPr="004911E8">
              <w:rPr>
                <w:lang w:val="ru-RU"/>
              </w:rPr>
              <w:t>я</w:t>
            </w:r>
            <w:r w:rsidR="004057B3" w:rsidRPr="004911E8">
              <w:rPr>
                <w:lang w:val="ru-RU"/>
              </w:rPr>
              <w:t xml:space="preserve"> Б</w:t>
            </w:r>
          </w:p>
        </w:tc>
        <w:tc>
          <w:tcPr>
            <w:tcW w:w="2028" w:type="dxa"/>
          </w:tcPr>
          <w:p w14:paraId="7D1A9BB4" w14:textId="23AC236B" w:rsidR="004057B3" w:rsidRPr="004911E8" w:rsidRDefault="009644A2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  <w:p w14:paraId="24293D53" w14:textId="77777777" w:rsidR="004057B3" w:rsidRPr="004911E8" w:rsidRDefault="004057B3" w:rsidP="004911E8">
            <w:pPr>
              <w:pStyle w:val="Style3"/>
              <w:ind w:left="-66" w:right="-84"/>
              <w:jc w:val="both"/>
              <w:rPr>
                <w:sz w:val="22"/>
                <w:szCs w:val="22"/>
              </w:rPr>
            </w:pPr>
          </w:p>
        </w:tc>
      </w:tr>
      <w:tr w:rsidR="004057B3" w:rsidRPr="004911E8" w14:paraId="152DEB3F" w14:textId="77777777" w:rsidTr="00FF5A9C">
        <w:tc>
          <w:tcPr>
            <w:tcW w:w="655" w:type="dxa"/>
          </w:tcPr>
          <w:p w14:paraId="14ACA9E0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6.2</w:t>
            </w:r>
          </w:p>
          <w:p w14:paraId="67449814" w14:textId="0B04D9DF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4D8B20D7" w14:textId="77777777" w:rsidR="004057B3" w:rsidRPr="004911E8" w:rsidRDefault="004057B3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6D77AF52" w14:textId="685C9CF0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27.11/29.113</w:t>
            </w:r>
          </w:p>
        </w:tc>
        <w:tc>
          <w:tcPr>
            <w:tcW w:w="1949" w:type="dxa"/>
          </w:tcPr>
          <w:p w14:paraId="238DC71D" w14:textId="6D878EA5" w:rsidR="004057B3" w:rsidRPr="004911E8" w:rsidRDefault="004057B3" w:rsidP="00032383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Испытание изоляции обмоток вместе с вводами повышенным напряжением частотой 50 Гц</w:t>
            </w:r>
          </w:p>
        </w:tc>
        <w:tc>
          <w:tcPr>
            <w:tcW w:w="2509" w:type="dxa"/>
          </w:tcPr>
          <w:p w14:paraId="43271F81" w14:textId="2ACCE03B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11C73C9" w14:textId="2C672D44" w:rsidR="004057B3" w:rsidRPr="004911E8" w:rsidRDefault="004911E8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п.Б.8.5.1 приложения Б</w:t>
            </w:r>
          </w:p>
        </w:tc>
        <w:tc>
          <w:tcPr>
            <w:tcW w:w="2028" w:type="dxa"/>
          </w:tcPr>
          <w:p w14:paraId="0B92AE1B" w14:textId="7517BD4E" w:rsidR="004057B3" w:rsidRPr="004911E8" w:rsidRDefault="009644A2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4057B3" w:rsidRPr="004911E8" w14:paraId="2B388F0F" w14:textId="77777777" w:rsidTr="00FF5A9C">
        <w:tc>
          <w:tcPr>
            <w:tcW w:w="655" w:type="dxa"/>
          </w:tcPr>
          <w:p w14:paraId="753B155F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7.1</w:t>
            </w:r>
          </w:p>
          <w:p w14:paraId="50B24FB3" w14:textId="23F2D902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63A8566C" w14:textId="6FBCFD60" w:rsidR="004057B3" w:rsidRPr="004911E8" w:rsidRDefault="004057B3" w:rsidP="005E3D3A">
            <w:pPr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Трансформаторы тока  </w:t>
            </w:r>
          </w:p>
        </w:tc>
        <w:tc>
          <w:tcPr>
            <w:tcW w:w="842" w:type="dxa"/>
          </w:tcPr>
          <w:p w14:paraId="4C08699D" w14:textId="4BD292F5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27.11/22.000</w:t>
            </w:r>
          </w:p>
        </w:tc>
        <w:tc>
          <w:tcPr>
            <w:tcW w:w="1949" w:type="dxa"/>
          </w:tcPr>
          <w:p w14:paraId="79C899F4" w14:textId="50FF83C8" w:rsidR="004057B3" w:rsidRPr="004911E8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09" w:type="dxa"/>
          </w:tcPr>
          <w:p w14:paraId="756F6F30" w14:textId="46260CBA" w:rsidR="004057B3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5F13B2A1" w14:textId="456463CA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п.Б.9.1</w:t>
            </w:r>
            <w:r w:rsidR="004911E8" w:rsidRPr="004911E8">
              <w:rPr>
                <w:lang w:val="ru-RU"/>
              </w:rPr>
              <w:t xml:space="preserve"> приложения Б</w:t>
            </w:r>
          </w:p>
          <w:p w14:paraId="1FC71164" w14:textId="5C81151C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</w:p>
        </w:tc>
        <w:tc>
          <w:tcPr>
            <w:tcW w:w="2028" w:type="dxa"/>
          </w:tcPr>
          <w:p w14:paraId="32F2E499" w14:textId="13AE342E" w:rsidR="004057B3" w:rsidRPr="004911E8" w:rsidRDefault="009644A2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4057B3" w:rsidRPr="004911E8" w14:paraId="73985D30" w14:textId="77777777" w:rsidTr="00FF5A9C">
        <w:tc>
          <w:tcPr>
            <w:tcW w:w="655" w:type="dxa"/>
          </w:tcPr>
          <w:p w14:paraId="482A9800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7.2</w:t>
            </w:r>
          </w:p>
          <w:p w14:paraId="5AFDA0BC" w14:textId="2BB97705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4F0C271C" w14:textId="77777777" w:rsidR="004057B3" w:rsidRPr="004911E8" w:rsidRDefault="004057B3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0453CB5" w14:textId="79AF0EAA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27.11/22.000</w:t>
            </w:r>
          </w:p>
        </w:tc>
        <w:tc>
          <w:tcPr>
            <w:tcW w:w="1949" w:type="dxa"/>
          </w:tcPr>
          <w:p w14:paraId="1B36B5EF" w14:textId="4D95E1CB" w:rsidR="004057B3" w:rsidRPr="004911E8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509" w:type="dxa"/>
          </w:tcPr>
          <w:p w14:paraId="0A03FE3E" w14:textId="2571FF41" w:rsidR="004057B3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04FFDBE7" w14:textId="56819788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п.Б.9.6</w:t>
            </w:r>
            <w:r w:rsidR="004911E8" w:rsidRPr="004911E8">
              <w:rPr>
                <w:lang w:val="ru-RU"/>
              </w:rPr>
              <w:t xml:space="preserve"> приложения Б</w:t>
            </w:r>
          </w:p>
          <w:p w14:paraId="1CEE64EC" w14:textId="458E73DE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</w:p>
        </w:tc>
        <w:tc>
          <w:tcPr>
            <w:tcW w:w="2028" w:type="dxa"/>
          </w:tcPr>
          <w:p w14:paraId="00A27613" w14:textId="36E1641E" w:rsidR="004057B3" w:rsidRPr="004911E8" w:rsidRDefault="003B34E7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 xml:space="preserve">АМИ.ГМ </w:t>
            </w:r>
            <w:r w:rsidRPr="004911E8">
              <w:t>006</w:t>
            </w:r>
            <w:r w:rsidR="00CE3D8B" w:rsidRPr="004911E8">
              <w:t>8</w:t>
            </w:r>
            <w:r w:rsidRPr="004911E8">
              <w:t>-2022</w:t>
            </w:r>
          </w:p>
        </w:tc>
      </w:tr>
      <w:tr w:rsidR="004057B3" w:rsidRPr="004911E8" w14:paraId="1F45FFCA" w14:textId="77777777" w:rsidTr="00FF5A9C">
        <w:tc>
          <w:tcPr>
            <w:tcW w:w="655" w:type="dxa"/>
          </w:tcPr>
          <w:p w14:paraId="7BA560F6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8.1</w:t>
            </w:r>
          </w:p>
          <w:p w14:paraId="6C6379FA" w14:textId="79568760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3F4B4A75" w14:textId="0E767982" w:rsidR="004057B3" w:rsidRPr="004911E8" w:rsidRDefault="004057B3" w:rsidP="00DF7622">
            <w:pPr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Трансформаторы тока напряжением </w:t>
            </w:r>
            <w:r w:rsidR="00DF7622">
              <w:rPr>
                <w:sz w:val="22"/>
                <w:szCs w:val="22"/>
              </w:rPr>
              <w:br/>
            </w:r>
            <w:r w:rsidRPr="004911E8">
              <w:rPr>
                <w:sz w:val="22"/>
                <w:szCs w:val="22"/>
              </w:rPr>
              <w:t xml:space="preserve">до 10 </w:t>
            </w:r>
            <w:proofErr w:type="spellStart"/>
            <w:r w:rsidRPr="004911E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2" w:type="dxa"/>
          </w:tcPr>
          <w:p w14:paraId="46742DDD" w14:textId="7440EC1D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27.11/22.000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72105C70" w14:textId="48C56226" w:rsidR="004057B3" w:rsidRPr="004911E8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09" w:type="dxa"/>
          </w:tcPr>
          <w:p w14:paraId="57531D07" w14:textId="19A4724E" w:rsidR="004057B3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78B716C4" w14:textId="047854A5" w:rsidR="004057B3" w:rsidRPr="004911E8" w:rsidRDefault="004057B3" w:rsidP="00032383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п.Б.9.1</w:t>
            </w:r>
            <w:r w:rsidR="004911E8" w:rsidRPr="004911E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2028" w:type="dxa"/>
          </w:tcPr>
          <w:p w14:paraId="22F15491" w14:textId="6D6C8453" w:rsidR="004057B3" w:rsidRPr="004911E8" w:rsidRDefault="009644A2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4057B3" w:rsidRPr="004911E8" w14:paraId="3D15594B" w14:textId="77777777" w:rsidTr="00FF5A9C">
        <w:tc>
          <w:tcPr>
            <w:tcW w:w="655" w:type="dxa"/>
          </w:tcPr>
          <w:p w14:paraId="658BF8C9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8.2</w:t>
            </w:r>
          </w:p>
          <w:p w14:paraId="300C039C" w14:textId="11B513D2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57F3564E" w14:textId="77777777" w:rsidR="004057B3" w:rsidRPr="004911E8" w:rsidRDefault="004057B3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D42D7FC" w14:textId="409A2316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27.11/29.113</w:t>
            </w:r>
          </w:p>
        </w:tc>
        <w:tc>
          <w:tcPr>
            <w:tcW w:w="1949" w:type="dxa"/>
          </w:tcPr>
          <w:p w14:paraId="7864BCBB" w14:textId="1753E56E" w:rsidR="004057B3" w:rsidRPr="004911E8" w:rsidRDefault="004057B3" w:rsidP="00032383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Испытание повышенным напряжением основной изоляции</w:t>
            </w:r>
          </w:p>
        </w:tc>
        <w:tc>
          <w:tcPr>
            <w:tcW w:w="2509" w:type="dxa"/>
          </w:tcPr>
          <w:p w14:paraId="33D580C9" w14:textId="21531777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BA93823" w14:textId="76C9CC26" w:rsidR="004057B3" w:rsidRPr="004911E8" w:rsidRDefault="004057B3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п.Б.9.3.1</w:t>
            </w:r>
            <w:r w:rsidR="004911E8">
              <w:rPr>
                <w:sz w:val="22"/>
                <w:szCs w:val="22"/>
              </w:rPr>
              <w:t xml:space="preserve"> </w:t>
            </w:r>
            <w:r w:rsidR="004911E8" w:rsidRPr="004911E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35DB6744" w14:textId="38D45FF4" w:rsidR="004057B3" w:rsidRPr="004911E8" w:rsidRDefault="009644A2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0065-2022</w:t>
            </w:r>
            <w:r w:rsidRPr="004911E8">
              <w:t xml:space="preserve"> </w:t>
            </w:r>
          </w:p>
        </w:tc>
      </w:tr>
      <w:tr w:rsidR="004057B3" w:rsidRPr="004911E8" w14:paraId="02948D67" w14:textId="77777777" w:rsidTr="00634FB3">
        <w:trPr>
          <w:trHeight w:val="491"/>
        </w:trPr>
        <w:tc>
          <w:tcPr>
            <w:tcW w:w="655" w:type="dxa"/>
          </w:tcPr>
          <w:p w14:paraId="4E7C9BD6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9.1</w:t>
            </w:r>
          </w:p>
          <w:p w14:paraId="035658D4" w14:textId="2B6D390E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229A719E" w14:textId="69CBEA61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pacing w:val="-4"/>
                <w:sz w:val="22"/>
                <w:szCs w:val="22"/>
              </w:rPr>
              <w:t xml:space="preserve">Масляные </w:t>
            </w:r>
            <w:r w:rsidR="00032383">
              <w:rPr>
                <w:spacing w:val="-4"/>
                <w:sz w:val="22"/>
                <w:szCs w:val="22"/>
              </w:rPr>
              <w:t>и электромагнитные выключатели</w:t>
            </w:r>
          </w:p>
        </w:tc>
        <w:tc>
          <w:tcPr>
            <w:tcW w:w="842" w:type="dxa"/>
          </w:tcPr>
          <w:p w14:paraId="1A058182" w14:textId="7FA83AC0" w:rsidR="004057B3" w:rsidRPr="004911E8" w:rsidRDefault="004057B3" w:rsidP="00EF3118">
            <w:pPr>
              <w:pStyle w:val="af6"/>
              <w:jc w:val="both"/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60461A29" w14:textId="7A528BDF" w:rsidR="004057B3" w:rsidRPr="004911E8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509" w:type="dxa"/>
          </w:tcPr>
          <w:p w14:paraId="7C669119" w14:textId="29AB3A1E" w:rsidR="004057B3" w:rsidRPr="004911E8" w:rsidRDefault="009340A3" w:rsidP="004911E8">
            <w:pPr>
              <w:spacing w:line="240" w:lineRule="exact"/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  <w:r w:rsidR="004911E8">
              <w:rPr>
                <w:sz w:val="22"/>
                <w:szCs w:val="22"/>
              </w:rPr>
              <w:br/>
            </w:r>
            <w:r w:rsidR="004057B3" w:rsidRPr="004911E8">
              <w:rPr>
                <w:sz w:val="22"/>
                <w:szCs w:val="22"/>
              </w:rPr>
              <w:t xml:space="preserve">п.Б.11.1 </w:t>
            </w:r>
            <w:r w:rsidR="004911E8" w:rsidRPr="004911E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5D9761B" w14:textId="1AE162AB" w:rsidR="004057B3" w:rsidRPr="004911E8" w:rsidRDefault="00EE78A0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4057B3" w:rsidRPr="004911E8" w14:paraId="73FB3158" w14:textId="77777777" w:rsidTr="00FF5A9C">
        <w:tc>
          <w:tcPr>
            <w:tcW w:w="655" w:type="dxa"/>
          </w:tcPr>
          <w:p w14:paraId="68F3F131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9.2</w:t>
            </w:r>
          </w:p>
          <w:p w14:paraId="3C5314FA" w14:textId="2594EA6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5A5897F4" w14:textId="77777777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13CA6361" w14:textId="00B37550" w:rsidR="004057B3" w:rsidRPr="004911E8" w:rsidRDefault="004057B3" w:rsidP="00EF3118">
            <w:pPr>
              <w:pStyle w:val="af6"/>
              <w:jc w:val="both"/>
            </w:pPr>
            <w:r w:rsidRPr="004911E8">
              <w:rPr>
                <w:lang w:val="ru-RU"/>
              </w:rPr>
              <w:t>27.12/2</w:t>
            </w:r>
            <w:r w:rsidRPr="004911E8">
              <w:t>2</w:t>
            </w:r>
            <w:r w:rsidRPr="004911E8">
              <w:rPr>
                <w:lang w:val="ru-RU"/>
              </w:rPr>
              <w:t>.0</w:t>
            </w:r>
            <w:r w:rsidRPr="004911E8">
              <w:t>00</w:t>
            </w:r>
          </w:p>
        </w:tc>
        <w:tc>
          <w:tcPr>
            <w:tcW w:w="1949" w:type="dxa"/>
          </w:tcPr>
          <w:p w14:paraId="56533DC1" w14:textId="1D2D3809" w:rsidR="004057B3" w:rsidRPr="007056C3" w:rsidRDefault="004057B3" w:rsidP="0003238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постоянному току</w:t>
            </w:r>
            <w:r w:rsidR="00032383">
              <w:rPr>
                <w:lang w:val="ru-RU"/>
              </w:rPr>
              <w:t xml:space="preserve"> </w:t>
            </w:r>
            <w:r w:rsidRPr="00032383">
              <w:rPr>
                <w:lang w:val="ru-RU"/>
              </w:rPr>
              <w:t>токоведущего контура контактной системы</w:t>
            </w:r>
          </w:p>
        </w:tc>
        <w:tc>
          <w:tcPr>
            <w:tcW w:w="2509" w:type="dxa"/>
          </w:tcPr>
          <w:p w14:paraId="202AB117" w14:textId="2A5974E6" w:rsidR="004057B3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274F3D2" w14:textId="72A98CBF" w:rsidR="004057B3" w:rsidRPr="004911E8" w:rsidRDefault="004057B3" w:rsidP="004911E8">
            <w:pPr>
              <w:spacing w:line="240" w:lineRule="exact"/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 Б.11.5.1</w:t>
            </w:r>
            <w:r w:rsidR="004911E8">
              <w:rPr>
                <w:sz w:val="22"/>
                <w:szCs w:val="22"/>
              </w:rPr>
              <w:t xml:space="preserve"> </w:t>
            </w:r>
            <w:r w:rsidR="004911E8" w:rsidRPr="004911E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6BBAAFE7" w14:textId="4AD96867" w:rsidR="004057B3" w:rsidRPr="004911E8" w:rsidRDefault="003B34E7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 xml:space="preserve">АМИ.ГМ </w:t>
            </w:r>
            <w:r w:rsidRPr="004911E8">
              <w:t>006</w:t>
            </w:r>
            <w:r w:rsidR="00CE3D8B" w:rsidRPr="004911E8">
              <w:t>8</w:t>
            </w:r>
            <w:r w:rsidRPr="004911E8">
              <w:t>-2022</w:t>
            </w:r>
          </w:p>
        </w:tc>
      </w:tr>
      <w:tr w:rsidR="004057B3" w:rsidRPr="004911E8" w14:paraId="280859CE" w14:textId="77777777" w:rsidTr="00FF5A9C">
        <w:tc>
          <w:tcPr>
            <w:tcW w:w="655" w:type="dxa"/>
          </w:tcPr>
          <w:p w14:paraId="61414064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10.1</w:t>
            </w:r>
          </w:p>
          <w:p w14:paraId="666F433B" w14:textId="7CDC4892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557312B0" w14:textId="4E5C260D" w:rsidR="004057B3" w:rsidRPr="004911E8" w:rsidRDefault="004057B3" w:rsidP="00032383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pacing w:val="-4"/>
                <w:sz w:val="22"/>
                <w:szCs w:val="22"/>
              </w:rPr>
              <w:t xml:space="preserve">Масляные и электромагнитные выключатели напряжением до 10 </w:t>
            </w:r>
            <w:proofErr w:type="spellStart"/>
            <w:r w:rsidRPr="004911E8">
              <w:rPr>
                <w:spacing w:val="-4"/>
                <w:sz w:val="22"/>
                <w:szCs w:val="22"/>
              </w:rPr>
              <w:t>кВ</w:t>
            </w:r>
            <w:proofErr w:type="spellEnd"/>
            <w:r w:rsidRPr="004911E8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842" w:type="dxa"/>
          </w:tcPr>
          <w:p w14:paraId="3AA0C520" w14:textId="607122BB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4895189E" w14:textId="77777777" w:rsidR="004057B3" w:rsidRDefault="004057B3" w:rsidP="00436BBF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Сопротивление изоляции </w:t>
            </w:r>
          </w:p>
          <w:p w14:paraId="44B738A3" w14:textId="15A018B7" w:rsidR="00634FB3" w:rsidRPr="004911E8" w:rsidRDefault="00634FB3" w:rsidP="00436BB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509" w:type="dxa"/>
          </w:tcPr>
          <w:p w14:paraId="4404A127" w14:textId="56DC64C1" w:rsidR="004057B3" w:rsidRPr="005F06F5" w:rsidRDefault="001613C3" w:rsidP="005F06F5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5F06F5" w:rsidRPr="005F06F5">
              <w:rPr>
                <w:lang w:val="ru-RU"/>
              </w:rPr>
              <w:br/>
            </w:r>
            <w:r w:rsidR="004057B3" w:rsidRPr="005F06F5">
              <w:rPr>
                <w:lang w:val="ru-RU"/>
              </w:rPr>
              <w:t xml:space="preserve">п.Б.11.1 </w:t>
            </w:r>
            <w:r w:rsidR="005F06F5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00A72A24" w14:textId="0712529E" w:rsidR="004057B3" w:rsidRPr="004911E8" w:rsidRDefault="00EE78A0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4057B3" w:rsidRPr="004911E8" w14:paraId="53DFC40F" w14:textId="77777777" w:rsidTr="00FF5A9C">
        <w:tc>
          <w:tcPr>
            <w:tcW w:w="655" w:type="dxa"/>
          </w:tcPr>
          <w:p w14:paraId="06194324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10.2</w:t>
            </w:r>
          </w:p>
          <w:p w14:paraId="403495CB" w14:textId="50902DC8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3C63696F" w14:textId="77777777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4CD09540" w14:textId="7F28EF4C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27.12/29.113</w:t>
            </w:r>
          </w:p>
        </w:tc>
        <w:tc>
          <w:tcPr>
            <w:tcW w:w="1949" w:type="dxa"/>
          </w:tcPr>
          <w:p w14:paraId="703BFE3B" w14:textId="77777777" w:rsidR="004057B3" w:rsidRDefault="004057B3" w:rsidP="0003238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Испытание опорной изоляции и</w:t>
            </w:r>
            <w:r w:rsidR="00032383">
              <w:rPr>
                <w:lang w:val="ru-RU"/>
              </w:rPr>
              <w:t xml:space="preserve"> </w:t>
            </w:r>
            <w:r w:rsidRPr="004911E8">
              <w:rPr>
                <w:lang w:val="ru-RU"/>
              </w:rPr>
              <w:t>изоляции выключателя относительно корпуса повышенным напряжением частотой 50 Гц</w:t>
            </w:r>
          </w:p>
          <w:p w14:paraId="78FA8E7D" w14:textId="6ACB72FB" w:rsidR="00634FB3" w:rsidRPr="004911E8" w:rsidRDefault="00634FB3" w:rsidP="00032383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509" w:type="dxa"/>
          </w:tcPr>
          <w:p w14:paraId="293F4ECA" w14:textId="302A2672" w:rsidR="004057B3" w:rsidRPr="005F06F5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F39543C" w14:textId="7A967FB5" w:rsidR="004057B3" w:rsidRPr="005F06F5" w:rsidRDefault="004057B3" w:rsidP="004911E8">
            <w:pPr>
              <w:pStyle w:val="af6"/>
              <w:ind w:left="-65" w:right="-84"/>
              <w:rPr>
                <w:lang w:val="ru-RU"/>
              </w:rPr>
            </w:pPr>
            <w:r w:rsidRPr="005F06F5">
              <w:rPr>
                <w:lang w:val="ru-RU"/>
              </w:rPr>
              <w:t>п.Б.11.3.1</w:t>
            </w:r>
            <w:r w:rsidR="005F06F5" w:rsidRPr="005F06F5">
              <w:rPr>
                <w:lang w:val="ru-RU"/>
              </w:rPr>
              <w:t xml:space="preserve"> приложения Б</w:t>
            </w:r>
          </w:p>
        </w:tc>
        <w:tc>
          <w:tcPr>
            <w:tcW w:w="2028" w:type="dxa"/>
          </w:tcPr>
          <w:p w14:paraId="15616155" w14:textId="78AC28F2" w:rsidR="004057B3" w:rsidRPr="004911E8" w:rsidRDefault="00EE78A0" w:rsidP="005F06F5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4057B3" w:rsidRPr="004911E8" w14:paraId="651472A4" w14:textId="77777777" w:rsidTr="00FF5A9C">
        <w:tc>
          <w:tcPr>
            <w:tcW w:w="655" w:type="dxa"/>
          </w:tcPr>
          <w:p w14:paraId="603D34FF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lastRenderedPageBreak/>
              <w:t>11.1</w:t>
            </w:r>
          </w:p>
          <w:p w14:paraId="5D2276C6" w14:textId="7956482A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0E3366C5" w14:textId="76CDC4E8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pacing w:val="-4"/>
                <w:sz w:val="22"/>
                <w:szCs w:val="22"/>
              </w:rPr>
              <w:t>Выключатели нагрузки</w:t>
            </w:r>
          </w:p>
        </w:tc>
        <w:tc>
          <w:tcPr>
            <w:tcW w:w="842" w:type="dxa"/>
          </w:tcPr>
          <w:p w14:paraId="64FA4910" w14:textId="5510C380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70D1DF2C" w14:textId="714FD621" w:rsidR="004057B3" w:rsidRPr="004911E8" w:rsidRDefault="004057B3" w:rsidP="0003238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постоянному току</w:t>
            </w:r>
            <w:r w:rsidR="00032383">
              <w:rPr>
                <w:lang w:val="ru-RU"/>
              </w:rPr>
              <w:t xml:space="preserve"> </w:t>
            </w:r>
            <w:r w:rsidRPr="004911E8">
              <w:rPr>
                <w:lang w:val="ru-RU"/>
              </w:rPr>
              <w:t>токоведущего контура контактной системы</w:t>
            </w:r>
          </w:p>
        </w:tc>
        <w:tc>
          <w:tcPr>
            <w:tcW w:w="2509" w:type="dxa"/>
          </w:tcPr>
          <w:p w14:paraId="19EFEC18" w14:textId="2D09B5A5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E6B9E8F" w14:textId="3278B2A8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п.Б.12.3.1</w:t>
            </w:r>
            <w:r w:rsidR="00032383" w:rsidRPr="004911E8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41AEAC4A" w14:textId="3A9BF99B" w:rsidR="004057B3" w:rsidRPr="004911E8" w:rsidRDefault="005A39C8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0068-2022</w:t>
            </w:r>
          </w:p>
        </w:tc>
      </w:tr>
      <w:tr w:rsidR="004057B3" w:rsidRPr="004911E8" w14:paraId="4B315FC3" w14:textId="77777777" w:rsidTr="00FF5A9C">
        <w:tc>
          <w:tcPr>
            <w:tcW w:w="655" w:type="dxa"/>
          </w:tcPr>
          <w:p w14:paraId="7C0FBFB8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11.2</w:t>
            </w:r>
          </w:p>
          <w:p w14:paraId="19808C82" w14:textId="70BE03CB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739B26CC" w14:textId="77777777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22C5C91" w14:textId="49BF9054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27.12/22.000 </w:t>
            </w:r>
          </w:p>
        </w:tc>
        <w:tc>
          <w:tcPr>
            <w:tcW w:w="1949" w:type="dxa"/>
          </w:tcPr>
          <w:p w14:paraId="1AE7F547" w14:textId="1ED6B045" w:rsidR="004057B3" w:rsidRPr="004911E8" w:rsidRDefault="004057B3" w:rsidP="0003238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Измерение сопротивления изоляции вторичных цепей и обмоток электромагнитов управления </w:t>
            </w:r>
          </w:p>
        </w:tc>
        <w:tc>
          <w:tcPr>
            <w:tcW w:w="2509" w:type="dxa"/>
          </w:tcPr>
          <w:p w14:paraId="162F9DA7" w14:textId="1A4897D8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FB96D06" w14:textId="4E2870B6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п.Б.12.1</w:t>
            </w:r>
            <w:r w:rsid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17985CEB" w14:textId="4351D569" w:rsidR="004057B3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96690A" w:rsidRPr="004911E8" w14:paraId="5CD52071" w14:textId="77777777" w:rsidTr="00FF5A9C">
        <w:tc>
          <w:tcPr>
            <w:tcW w:w="655" w:type="dxa"/>
          </w:tcPr>
          <w:p w14:paraId="73D615E4" w14:textId="77777777" w:rsidR="0096690A" w:rsidRPr="004911E8" w:rsidRDefault="0096690A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12.1</w:t>
            </w:r>
          </w:p>
          <w:p w14:paraId="18A12B29" w14:textId="1EA6033C" w:rsidR="00864B6E" w:rsidRPr="004911E8" w:rsidRDefault="00864B6E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7A01798A" w14:textId="7ABFFECB" w:rsidR="0096690A" w:rsidRPr="004911E8" w:rsidRDefault="0096690A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pacing w:val="-4"/>
                <w:sz w:val="22"/>
                <w:szCs w:val="22"/>
              </w:rPr>
              <w:t xml:space="preserve">Выключатели нагрузки </w:t>
            </w:r>
            <w:r w:rsidR="00DF7622">
              <w:rPr>
                <w:spacing w:val="-4"/>
                <w:sz w:val="22"/>
                <w:szCs w:val="22"/>
              </w:rPr>
              <w:br/>
            </w:r>
            <w:r w:rsidRPr="004911E8">
              <w:rPr>
                <w:spacing w:val="-4"/>
                <w:sz w:val="22"/>
                <w:szCs w:val="22"/>
              </w:rPr>
              <w:t>до 10</w:t>
            </w:r>
            <w:r w:rsidR="008643B6" w:rsidRPr="004911E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11E8">
              <w:rPr>
                <w:spacing w:val="-4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2" w:type="dxa"/>
          </w:tcPr>
          <w:p w14:paraId="25A0A56F" w14:textId="212CAB97" w:rsidR="0096690A" w:rsidRPr="004911E8" w:rsidRDefault="0096690A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</w:t>
            </w:r>
            <w:r w:rsidR="00EF3118" w:rsidRPr="004911E8">
              <w:rPr>
                <w:lang w:val="ru-RU"/>
              </w:rPr>
              <w:t>9</w:t>
            </w:r>
            <w:r w:rsidRPr="004911E8">
              <w:rPr>
                <w:lang w:val="ru-RU"/>
              </w:rPr>
              <w:t>.</w:t>
            </w:r>
            <w:r w:rsidR="00EF3118" w:rsidRPr="004911E8">
              <w:rPr>
                <w:lang w:val="ru-RU"/>
              </w:rPr>
              <w:t>113</w:t>
            </w:r>
            <w:r w:rsidRPr="004911E8">
              <w:rPr>
                <w:lang w:val="ru-RU"/>
              </w:rPr>
              <w:t xml:space="preserve"> </w:t>
            </w:r>
          </w:p>
        </w:tc>
        <w:tc>
          <w:tcPr>
            <w:tcW w:w="1949" w:type="dxa"/>
          </w:tcPr>
          <w:p w14:paraId="1EF7685F" w14:textId="2CC2E898" w:rsidR="00605CF4" w:rsidRPr="004911E8" w:rsidRDefault="0096690A" w:rsidP="00DF7622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509" w:type="dxa"/>
          </w:tcPr>
          <w:p w14:paraId="146BBE36" w14:textId="1144926C" w:rsidR="0096690A" w:rsidRPr="004911E8" w:rsidRDefault="001613C3" w:rsidP="00032383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96690A" w:rsidRPr="004911E8">
              <w:rPr>
                <w:sz w:val="22"/>
                <w:szCs w:val="22"/>
              </w:rPr>
              <w:br/>
              <w:t>п.Б.12.2.1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46CCBDA" w14:textId="69116FD2" w:rsidR="0096690A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4057B3" w:rsidRPr="004911E8" w14:paraId="5BFB1039" w14:textId="77777777" w:rsidTr="00FF5A9C">
        <w:tc>
          <w:tcPr>
            <w:tcW w:w="655" w:type="dxa"/>
          </w:tcPr>
          <w:p w14:paraId="0CA4DF5E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13.1</w:t>
            </w:r>
          </w:p>
          <w:p w14:paraId="0765ADB1" w14:textId="4FCC91E2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62C5012B" w14:textId="61B23AFB" w:rsidR="004057B3" w:rsidRPr="004911E8" w:rsidRDefault="004057B3" w:rsidP="00DF7622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Разъединители, отделители и короткозамыкатели</w:t>
            </w:r>
            <w:r w:rsidRPr="004911E8">
              <w:rPr>
                <w:spacing w:val="-4"/>
                <w:sz w:val="22"/>
                <w:szCs w:val="22"/>
              </w:rPr>
              <w:t xml:space="preserve">  </w:t>
            </w:r>
          </w:p>
        </w:tc>
        <w:tc>
          <w:tcPr>
            <w:tcW w:w="842" w:type="dxa"/>
          </w:tcPr>
          <w:p w14:paraId="3ACAAC5B" w14:textId="3BA76DD0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0C4301D1" w14:textId="37BD4228" w:rsidR="004057B3" w:rsidRPr="004911E8" w:rsidRDefault="004057B3" w:rsidP="00436BBF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Сопротивление изоляции  </w:t>
            </w:r>
          </w:p>
        </w:tc>
        <w:tc>
          <w:tcPr>
            <w:tcW w:w="2509" w:type="dxa"/>
          </w:tcPr>
          <w:p w14:paraId="729FDB0F" w14:textId="5B684D10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1A971D7" w14:textId="633995FD" w:rsidR="004057B3" w:rsidRPr="004911E8" w:rsidRDefault="004057B3" w:rsidP="00DF7622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п.Б.15.1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5C810072" w14:textId="3EFD3D83" w:rsidR="004057B3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0067-2022 </w:t>
            </w:r>
          </w:p>
        </w:tc>
      </w:tr>
      <w:tr w:rsidR="004057B3" w:rsidRPr="004911E8" w14:paraId="0A3E6B8F" w14:textId="77777777" w:rsidTr="00FF5A9C">
        <w:tc>
          <w:tcPr>
            <w:tcW w:w="655" w:type="dxa"/>
          </w:tcPr>
          <w:p w14:paraId="48D8B965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13.2</w:t>
            </w:r>
          </w:p>
          <w:p w14:paraId="7601B7F5" w14:textId="2945724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3AFB16C8" w14:textId="77777777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4DA5DC55" w14:textId="249C16CE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</w:t>
            </w:r>
            <w:r w:rsidR="00DB35A1" w:rsidRPr="004911E8">
              <w:rPr>
                <w:lang w:val="ru-RU"/>
              </w:rPr>
              <w:t>/</w:t>
            </w:r>
            <w:r w:rsidRPr="004911E8">
              <w:rPr>
                <w:lang w:val="ru-RU"/>
              </w:rPr>
              <w:t xml:space="preserve">22.000 </w:t>
            </w:r>
          </w:p>
        </w:tc>
        <w:tc>
          <w:tcPr>
            <w:tcW w:w="1949" w:type="dxa"/>
          </w:tcPr>
          <w:p w14:paraId="6F02955F" w14:textId="4C61E922" w:rsidR="004057B3" w:rsidRPr="004911E8" w:rsidRDefault="004057B3" w:rsidP="00DF7622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постоянному току контактной системы</w:t>
            </w:r>
          </w:p>
        </w:tc>
        <w:tc>
          <w:tcPr>
            <w:tcW w:w="2509" w:type="dxa"/>
          </w:tcPr>
          <w:p w14:paraId="13FF7877" w14:textId="6E1755B2" w:rsidR="004057B3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1295E50" w14:textId="424BE831" w:rsidR="004057B3" w:rsidRPr="004911E8" w:rsidRDefault="004057B3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п.Б.15.3.1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3B140631" w14:textId="142D9B37" w:rsidR="004057B3" w:rsidRPr="004911E8" w:rsidRDefault="005A39C8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0068-2022</w:t>
            </w:r>
          </w:p>
        </w:tc>
      </w:tr>
      <w:tr w:rsidR="00A11535" w:rsidRPr="004911E8" w14:paraId="3D37C624" w14:textId="77777777" w:rsidTr="00FF5A9C">
        <w:tc>
          <w:tcPr>
            <w:tcW w:w="655" w:type="dxa"/>
          </w:tcPr>
          <w:p w14:paraId="28FD6E42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14.1</w:t>
            </w:r>
          </w:p>
          <w:p w14:paraId="60AC00F5" w14:textId="722AC454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41ADAD8A" w14:textId="7909744F" w:rsidR="00A11535" w:rsidRPr="004911E8" w:rsidRDefault="00A11535" w:rsidP="00DF7622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Разъединители, отделители и короткозамыкатели</w:t>
            </w:r>
            <w:r w:rsidRPr="004911E8">
              <w:rPr>
                <w:spacing w:val="-4"/>
                <w:sz w:val="22"/>
                <w:szCs w:val="22"/>
              </w:rPr>
              <w:t xml:space="preserve"> напряжением до 10</w:t>
            </w:r>
            <w:r w:rsidR="008643B6" w:rsidRPr="004911E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11E8">
              <w:rPr>
                <w:spacing w:val="-4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2" w:type="dxa"/>
          </w:tcPr>
          <w:p w14:paraId="3EE76E9C" w14:textId="16CE76A4" w:rsidR="00A11535" w:rsidRPr="004911E8" w:rsidRDefault="00A11535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4F8B2A97" w14:textId="20D3D119" w:rsidR="00A11535" w:rsidRPr="004911E8" w:rsidRDefault="00A11535" w:rsidP="00DF7622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Сопротивление изоляции поводков тяг, выполненных из органических материалов </w:t>
            </w:r>
          </w:p>
        </w:tc>
        <w:tc>
          <w:tcPr>
            <w:tcW w:w="2509" w:type="dxa"/>
          </w:tcPr>
          <w:p w14:paraId="49485D43" w14:textId="706358B4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8EDCD7B" w14:textId="04078DDF" w:rsidR="00A11535" w:rsidRPr="004911E8" w:rsidRDefault="00A11535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 xml:space="preserve">п.Б.15.1.1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45F0AD5E" w14:textId="5BE48709" w:rsidR="00A11535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A11535" w:rsidRPr="004911E8" w14:paraId="4398E026" w14:textId="77777777" w:rsidTr="00FF5A9C">
        <w:tc>
          <w:tcPr>
            <w:tcW w:w="655" w:type="dxa"/>
          </w:tcPr>
          <w:p w14:paraId="2D81FA53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14.2</w:t>
            </w:r>
          </w:p>
          <w:p w14:paraId="0954AAD2" w14:textId="66A60D8F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029F1D0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342E82E4" w14:textId="65F583CF" w:rsidR="00A11535" w:rsidRPr="004911E8" w:rsidRDefault="00A11535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27.12/29.113</w:t>
            </w:r>
          </w:p>
        </w:tc>
        <w:tc>
          <w:tcPr>
            <w:tcW w:w="1949" w:type="dxa"/>
          </w:tcPr>
          <w:p w14:paraId="776045DB" w14:textId="198F0A9F" w:rsidR="00A11535" w:rsidRPr="004911E8" w:rsidRDefault="00A11535" w:rsidP="002102EB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Испытание основной изоляции повышенным напряжением частотой 50 Гц</w:t>
            </w:r>
          </w:p>
        </w:tc>
        <w:tc>
          <w:tcPr>
            <w:tcW w:w="2509" w:type="dxa"/>
          </w:tcPr>
          <w:p w14:paraId="03760883" w14:textId="250A4C61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364EB61" w14:textId="77CCBB11" w:rsidR="00A11535" w:rsidRPr="004911E8" w:rsidRDefault="00A11535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п.Б.15.2.1</w:t>
            </w:r>
            <w:r w:rsid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11A6B5CB" w14:textId="691D5436" w:rsidR="00A11535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A11535" w:rsidRPr="004911E8" w14:paraId="72A81E39" w14:textId="77777777" w:rsidTr="00FF5A9C">
        <w:tc>
          <w:tcPr>
            <w:tcW w:w="655" w:type="dxa"/>
          </w:tcPr>
          <w:p w14:paraId="4F112B34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15.1</w:t>
            </w:r>
          </w:p>
          <w:p w14:paraId="051C7C2A" w14:textId="25A19C4F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30D3FA7A" w14:textId="12ED0788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Комплектные распределитель</w:t>
            </w:r>
            <w:r w:rsidRPr="004911E8">
              <w:rPr>
                <w:sz w:val="22"/>
                <w:szCs w:val="22"/>
              </w:rPr>
              <w:softHyphen/>
              <w:t xml:space="preserve">ные устройства </w:t>
            </w:r>
            <w:r w:rsidRPr="004911E8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842" w:type="dxa"/>
          </w:tcPr>
          <w:p w14:paraId="4F3CDC08" w14:textId="7B11743A" w:rsidR="00A11535" w:rsidRPr="004911E8" w:rsidRDefault="00A11535" w:rsidP="00DB35A1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</w:t>
            </w:r>
            <w:r w:rsidR="00AA1722" w:rsidRPr="004911E8">
              <w:rPr>
                <w:lang w:val="ru-RU"/>
              </w:rPr>
              <w:t>90</w:t>
            </w:r>
            <w:r w:rsidRPr="004911E8">
              <w:rPr>
                <w:lang w:val="ru-RU"/>
              </w:rPr>
              <w:t>/ 22.000</w:t>
            </w:r>
          </w:p>
        </w:tc>
        <w:tc>
          <w:tcPr>
            <w:tcW w:w="1949" w:type="dxa"/>
          </w:tcPr>
          <w:p w14:paraId="6CD20435" w14:textId="63AE9C52" w:rsidR="00A11535" w:rsidRPr="004911E8" w:rsidRDefault="002102EB" w:rsidP="00605CF4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Сопротивление изоляции</w:t>
            </w:r>
          </w:p>
        </w:tc>
        <w:tc>
          <w:tcPr>
            <w:tcW w:w="2509" w:type="dxa"/>
          </w:tcPr>
          <w:p w14:paraId="2D43A309" w14:textId="663F5A94" w:rsidR="00A11535" w:rsidRPr="004911E8" w:rsidRDefault="009340A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 xml:space="preserve">ТКП 181-2023 </w:t>
            </w:r>
          </w:p>
          <w:p w14:paraId="4FF85545" w14:textId="77B35CDD" w:rsidR="00A11535" w:rsidRPr="004911E8" w:rsidRDefault="00A11535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 Б.16.1</w:t>
            </w:r>
            <w:r w:rsid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04EC2730" w14:textId="064C4006" w:rsidR="00A11535" w:rsidRPr="004911E8" w:rsidRDefault="00EE78A0" w:rsidP="00634FB3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  <w:r w:rsidR="00A11535" w:rsidRPr="004911E8">
              <w:rPr>
                <w:lang w:val="ru-RU"/>
              </w:rPr>
              <w:t xml:space="preserve"> </w:t>
            </w:r>
          </w:p>
        </w:tc>
      </w:tr>
      <w:tr w:rsidR="00A11535" w:rsidRPr="004911E8" w14:paraId="05ABEE61" w14:textId="77777777" w:rsidTr="00FF5A9C">
        <w:tc>
          <w:tcPr>
            <w:tcW w:w="655" w:type="dxa"/>
          </w:tcPr>
          <w:p w14:paraId="5D48EBCE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15.2</w:t>
            </w:r>
          </w:p>
          <w:p w14:paraId="040DA2D3" w14:textId="01F1615E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A2C2EAE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C077B44" w14:textId="4DD7A673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</w:t>
            </w:r>
            <w:r w:rsidR="00AA1722" w:rsidRPr="004911E8">
              <w:rPr>
                <w:lang w:val="ru-RU"/>
              </w:rPr>
              <w:t>90</w:t>
            </w:r>
            <w:r w:rsidRPr="004911E8">
              <w:rPr>
                <w:lang w:val="ru-RU"/>
              </w:rPr>
              <w:t xml:space="preserve">/22.000 </w:t>
            </w:r>
          </w:p>
        </w:tc>
        <w:tc>
          <w:tcPr>
            <w:tcW w:w="1949" w:type="dxa"/>
          </w:tcPr>
          <w:p w14:paraId="3610A011" w14:textId="1F9744E4" w:rsidR="00A11535" w:rsidRPr="004911E8" w:rsidRDefault="00A11535" w:rsidP="002102EB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постоянному току разъемных контактов</w:t>
            </w:r>
          </w:p>
        </w:tc>
        <w:tc>
          <w:tcPr>
            <w:tcW w:w="2509" w:type="dxa"/>
          </w:tcPr>
          <w:p w14:paraId="32C25253" w14:textId="65B02D6A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6D98724" w14:textId="658F8C37" w:rsidR="00A11535" w:rsidRPr="004911E8" w:rsidRDefault="00A11535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п.Б.16.4.1</w:t>
            </w:r>
            <w:r w:rsid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5222372F" w14:textId="4A097569" w:rsidR="00A11535" w:rsidRPr="004911E8" w:rsidRDefault="005A39C8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0068-2022</w:t>
            </w:r>
          </w:p>
        </w:tc>
      </w:tr>
      <w:tr w:rsidR="00A11535" w:rsidRPr="004911E8" w14:paraId="79921492" w14:textId="77777777" w:rsidTr="00FF5A9C">
        <w:tc>
          <w:tcPr>
            <w:tcW w:w="655" w:type="dxa"/>
          </w:tcPr>
          <w:p w14:paraId="05C431BA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16.1</w:t>
            </w:r>
          </w:p>
          <w:p w14:paraId="64406FF6" w14:textId="7E3A707D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17141CF1" w14:textId="093AA21E" w:rsidR="00A11535" w:rsidRPr="004911E8" w:rsidRDefault="00A11535" w:rsidP="002102EB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Комплектные распределитель</w:t>
            </w:r>
            <w:r w:rsidRPr="004911E8">
              <w:rPr>
                <w:sz w:val="22"/>
                <w:szCs w:val="22"/>
              </w:rPr>
              <w:softHyphen/>
              <w:t xml:space="preserve">ные устройства </w:t>
            </w:r>
            <w:r w:rsidRPr="004911E8">
              <w:rPr>
                <w:spacing w:val="-4"/>
                <w:sz w:val="22"/>
                <w:szCs w:val="22"/>
              </w:rPr>
              <w:t xml:space="preserve">до 10 </w:t>
            </w:r>
            <w:proofErr w:type="spellStart"/>
            <w:r w:rsidRPr="004911E8">
              <w:rPr>
                <w:spacing w:val="-4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2" w:type="dxa"/>
          </w:tcPr>
          <w:p w14:paraId="79A70497" w14:textId="5D89C63F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</w:t>
            </w:r>
            <w:r w:rsidR="00AA1722" w:rsidRPr="004911E8">
              <w:rPr>
                <w:lang w:val="ru-RU"/>
              </w:rPr>
              <w:t>90</w:t>
            </w:r>
            <w:r w:rsidRPr="004911E8">
              <w:rPr>
                <w:lang w:val="ru-RU"/>
              </w:rPr>
              <w:t>/22.000</w:t>
            </w:r>
          </w:p>
        </w:tc>
        <w:tc>
          <w:tcPr>
            <w:tcW w:w="1949" w:type="dxa"/>
          </w:tcPr>
          <w:p w14:paraId="17681A28" w14:textId="296A10B9" w:rsidR="00A11535" w:rsidRPr="004911E8" w:rsidRDefault="00A11535" w:rsidP="002102EB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 элементов из органических материалов</w:t>
            </w:r>
          </w:p>
        </w:tc>
        <w:tc>
          <w:tcPr>
            <w:tcW w:w="2509" w:type="dxa"/>
          </w:tcPr>
          <w:p w14:paraId="40F35401" w14:textId="5F50675F" w:rsidR="00A11535" w:rsidRPr="004911E8" w:rsidRDefault="009340A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 xml:space="preserve">ТКП 181-2023 </w:t>
            </w:r>
          </w:p>
          <w:p w14:paraId="0FC02968" w14:textId="44DC9113" w:rsidR="00A11535" w:rsidRPr="004911E8" w:rsidRDefault="00A11535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 Б.16.1.1</w:t>
            </w:r>
            <w:r w:rsid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5A012916" w14:textId="1B9A468C" w:rsidR="00A11535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A11535" w:rsidRPr="004911E8" w14:paraId="059D0DE0" w14:textId="77777777" w:rsidTr="00FF5A9C">
        <w:tc>
          <w:tcPr>
            <w:tcW w:w="655" w:type="dxa"/>
          </w:tcPr>
          <w:p w14:paraId="7C04F785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16.2</w:t>
            </w:r>
          </w:p>
          <w:p w14:paraId="43B8F6CE" w14:textId="7AC053D0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29E1121B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3A806469" w14:textId="4F3E58A0" w:rsidR="00A11535" w:rsidRPr="004911E8" w:rsidRDefault="00A11535" w:rsidP="00864B6E">
            <w:pPr>
              <w:pStyle w:val="af6"/>
              <w:jc w:val="both"/>
            </w:pPr>
            <w:r w:rsidRPr="004911E8">
              <w:rPr>
                <w:lang w:val="ru-RU"/>
              </w:rPr>
              <w:t>27.90/29.113</w:t>
            </w:r>
          </w:p>
        </w:tc>
        <w:tc>
          <w:tcPr>
            <w:tcW w:w="1949" w:type="dxa"/>
          </w:tcPr>
          <w:p w14:paraId="6A98D860" w14:textId="3CCF21E8" w:rsidR="00A11535" w:rsidRPr="004911E8" w:rsidRDefault="00A11535" w:rsidP="002102EB">
            <w:pPr>
              <w:pStyle w:val="af6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изоляции первичных цепей ячеек повышенным напряжением частоты </w:t>
            </w:r>
            <w:r w:rsidR="002102EB">
              <w:rPr>
                <w:lang w:val="ru-RU"/>
              </w:rPr>
              <w:br/>
            </w:r>
            <w:r w:rsidRPr="004911E8">
              <w:rPr>
                <w:lang w:val="ru-RU"/>
              </w:rPr>
              <w:t>50 Гц</w:t>
            </w:r>
          </w:p>
        </w:tc>
        <w:tc>
          <w:tcPr>
            <w:tcW w:w="2509" w:type="dxa"/>
          </w:tcPr>
          <w:p w14:paraId="6B3E034F" w14:textId="34DC1F0C" w:rsidR="00A11535" w:rsidRPr="00032383" w:rsidRDefault="001613C3" w:rsidP="00032383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04B1B89D" w14:textId="2F76736E" w:rsidR="00A11535" w:rsidRPr="00032383" w:rsidRDefault="00A11535" w:rsidP="00032383">
            <w:pPr>
              <w:pStyle w:val="af6"/>
              <w:ind w:left="-65" w:right="-84"/>
              <w:rPr>
                <w:lang w:val="ru-RU"/>
              </w:rPr>
            </w:pPr>
            <w:r w:rsidRPr="00032383">
              <w:rPr>
                <w:lang w:val="ru-RU"/>
              </w:rPr>
              <w:t>п.Б.16.2.1</w:t>
            </w:r>
            <w:r w:rsidR="00032383" w:rsidRP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31041B6E" w14:textId="449F4265" w:rsidR="00A11535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F150F5" w:rsidRPr="004911E8" w14:paraId="2DA1E33A" w14:textId="77777777" w:rsidTr="00FF5A9C">
        <w:tc>
          <w:tcPr>
            <w:tcW w:w="655" w:type="dxa"/>
          </w:tcPr>
          <w:p w14:paraId="50D7DDDE" w14:textId="77777777" w:rsidR="00F150F5" w:rsidRPr="004911E8" w:rsidRDefault="00F150F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17.1</w:t>
            </w:r>
          </w:p>
          <w:p w14:paraId="43411D06" w14:textId="2029E74A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3403493F" w14:textId="31D2A673" w:rsidR="00F150F5" w:rsidRPr="004911E8" w:rsidRDefault="002102EB" w:rsidP="005E3D3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42" w:type="dxa"/>
          </w:tcPr>
          <w:p w14:paraId="7D1DB619" w14:textId="7154A53C" w:rsidR="00F150F5" w:rsidRPr="004911E8" w:rsidRDefault="00F150F5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</w:t>
            </w:r>
            <w:r w:rsidR="00E17594" w:rsidRPr="004911E8">
              <w:rPr>
                <w:lang w:val="ru-RU"/>
              </w:rPr>
              <w:t>/</w:t>
            </w:r>
            <w:r w:rsidRPr="004911E8">
              <w:rPr>
                <w:lang w:val="ru-RU"/>
              </w:rPr>
              <w:t>22.000</w:t>
            </w:r>
          </w:p>
        </w:tc>
        <w:tc>
          <w:tcPr>
            <w:tcW w:w="1949" w:type="dxa"/>
          </w:tcPr>
          <w:p w14:paraId="77DFD078" w14:textId="5635D0A7" w:rsidR="00F150F5" w:rsidRPr="004911E8" w:rsidRDefault="00F150F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509" w:type="dxa"/>
          </w:tcPr>
          <w:p w14:paraId="48CCC5CA" w14:textId="3F214DF4" w:rsidR="00F150F5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604D814E" w14:textId="3D450EF5" w:rsidR="00F150F5" w:rsidRPr="004911E8" w:rsidRDefault="00F150F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п.Б.18.1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186674F7" w14:textId="25EFAB38" w:rsidR="00F150F5" w:rsidRPr="004911E8" w:rsidRDefault="00EE78A0" w:rsidP="002102EB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  <w:r w:rsidR="00F150F5" w:rsidRPr="004911E8">
              <w:rPr>
                <w:lang w:val="ru-RU"/>
              </w:rPr>
              <w:t xml:space="preserve"> </w:t>
            </w:r>
          </w:p>
        </w:tc>
      </w:tr>
      <w:tr w:rsidR="00A11535" w:rsidRPr="004911E8" w14:paraId="41A0C288" w14:textId="77777777" w:rsidTr="00FF5A9C">
        <w:tc>
          <w:tcPr>
            <w:tcW w:w="655" w:type="dxa"/>
          </w:tcPr>
          <w:p w14:paraId="076DF698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lastRenderedPageBreak/>
              <w:t>18.1</w:t>
            </w:r>
          </w:p>
          <w:p w14:paraId="01E9CA88" w14:textId="7EC07823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010B6521" w14:textId="1ADE308E" w:rsidR="00A11535" w:rsidRPr="004911E8" w:rsidRDefault="00A11535" w:rsidP="00634FB3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Сборные и соединительные шины </w:t>
            </w:r>
            <w:r w:rsidRPr="004911E8">
              <w:rPr>
                <w:spacing w:val="-4"/>
                <w:sz w:val="22"/>
                <w:szCs w:val="22"/>
              </w:rPr>
              <w:t>до 10</w:t>
            </w:r>
            <w:r w:rsidR="008643B6" w:rsidRPr="004911E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11E8">
              <w:rPr>
                <w:spacing w:val="-4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2" w:type="dxa"/>
          </w:tcPr>
          <w:p w14:paraId="2D334C6D" w14:textId="5DDEC676" w:rsidR="00A11535" w:rsidRPr="004911E8" w:rsidRDefault="00A11535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2407CD3B" w14:textId="5091CDE5" w:rsidR="00A11535" w:rsidRPr="004911E8" w:rsidRDefault="00A11535" w:rsidP="00AC68D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509" w:type="dxa"/>
          </w:tcPr>
          <w:p w14:paraId="2E3B5112" w14:textId="694F1410" w:rsidR="00A11535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A591CBF" w14:textId="5382446D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п.Б.18.1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27B0B872" w14:textId="54CC401B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A11535" w:rsidRPr="004911E8" w14:paraId="0BFC68BD" w14:textId="77777777" w:rsidTr="00FF5A9C">
        <w:tc>
          <w:tcPr>
            <w:tcW w:w="655" w:type="dxa"/>
          </w:tcPr>
          <w:p w14:paraId="487C0C91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18.2</w:t>
            </w:r>
          </w:p>
          <w:p w14:paraId="465DBC72" w14:textId="37BED052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51346B8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1F8CCA80" w14:textId="7558771F" w:rsidR="00A11535" w:rsidRPr="004911E8" w:rsidRDefault="00A11535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27.90/29.113 </w:t>
            </w:r>
          </w:p>
        </w:tc>
        <w:tc>
          <w:tcPr>
            <w:tcW w:w="1949" w:type="dxa"/>
          </w:tcPr>
          <w:p w14:paraId="7741592D" w14:textId="69926F4E" w:rsidR="00A11535" w:rsidRPr="004911E8" w:rsidRDefault="00A1153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изоляции шин повышенным напряжением частотой </w:t>
            </w:r>
            <w:r w:rsidR="00100A8A">
              <w:rPr>
                <w:lang w:val="ru-RU"/>
              </w:rPr>
              <w:br/>
            </w:r>
            <w:r w:rsidRPr="004911E8">
              <w:rPr>
                <w:lang w:val="ru-RU"/>
              </w:rPr>
              <w:t>50 Гц</w:t>
            </w:r>
          </w:p>
        </w:tc>
        <w:tc>
          <w:tcPr>
            <w:tcW w:w="2509" w:type="dxa"/>
          </w:tcPr>
          <w:p w14:paraId="52B1B200" w14:textId="0882FBC7" w:rsidR="00A11535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21071AE5" w14:textId="42752A89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п.Б.18.2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289F8D4C" w14:textId="3AC433CF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A11535" w:rsidRPr="004911E8" w14:paraId="14E69792" w14:textId="77777777" w:rsidTr="00FF5A9C">
        <w:tc>
          <w:tcPr>
            <w:tcW w:w="655" w:type="dxa"/>
          </w:tcPr>
          <w:p w14:paraId="01028E60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19.1</w:t>
            </w:r>
          </w:p>
          <w:p w14:paraId="12C93744" w14:textId="172CCF1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4C59E266" w14:textId="6C56B489" w:rsidR="00A11535" w:rsidRPr="004911E8" w:rsidRDefault="00A11535" w:rsidP="003F0EFD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Токоограничивающие сухие реакторы </w:t>
            </w:r>
            <w:r w:rsidR="003F0EFD">
              <w:rPr>
                <w:sz w:val="22"/>
                <w:szCs w:val="22"/>
              </w:rPr>
              <w:br/>
            </w:r>
            <w:r w:rsidRPr="004911E8">
              <w:rPr>
                <w:spacing w:val="-4"/>
                <w:sz w:val="22"/>
                <w:szCs w:val="22"/>
              </w:rPr>
              <w:t>до 10</w:t>
            </w:r>
            <w:r w:rsidR="008643B6" w:rsidRPr="004911E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11E8">
              <w:rPr>
                <w:spacing w:val="-4"/>
                <w:sz w:val="22"/>
                <w:szCs w:val="22"/>
              </w:rPr>
              <w:t>кВ</w:t>
            </w:r>
            <w:proofErr w:type="spellEnd"/>
            <w:r w:rsidRPr="004911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2" w:type="dxa"/>
          </w:tcPr>
          <w:p w14:paraId="2F4F53D3" w14:textId="5763C976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114F874B" w14:textId="31C4FEF8" w:rsidR="00A11535" w:rsidRPr="004911E8" w:rsidRDefault="00A1153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 относительно болтов крепления</w:t>
            </w:r>
          </w:p>
        </w:tc>
        <w:tc>
          <w:tcPr>
            <w:tcW w:w="2509" w:type="dxa"/>
          </w:tcPr>
          <w:p w14:paraId="69B9C83B" w14:textId="34B2B7FD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3060038" w14:textId="166D0EEA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п.Б.19.1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843321F" w14:textId="021BD5F7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A11535" w:rsidRPr="004911E8" w14:paraId="70FE153F" w14:textId="77777777" w:rsidTr="00FF5A9C">
        <w:tc>
          <w:tcPr>
            <w:tcW w:w="655" w:type="dxa"/>
          </w:tcPr>
          <w:p w14:paraId="108092E9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19.2</w:t>
            </w:r>
          </w:p>
          <w:p w14:paraId="7027DFFC" w14:textId="3939A102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44C8B8BD" w14:textId="424E8450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6363FD9B" w14:textId="203C7B60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27.90/29.113 </w:t>
            </w:r>
          </w:p>
        </w:tc>
        <w:tc>
          <w:tcPr>
            <w:tcW w:w="1949" w:type="dxa"/>
          </w:tcPr>
          <w:p w14:paraId="0E050013" w14:textId="535900ED" w:rsidR="00A11535" w:rsidRPr="004911E8" w:rsidRDefault="00A1153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опорных изоляторов реактора повышенным напряжением частотой </w:t>
            </w:r>
            <w:r w:rsidR="00100A8A">
              <w:rPr>
                <w:lang w:val="ru-RU"/>
              </w:rPr>
              <w:br/>
            </w:r>
            <w:r w:rsidRPr="004911E8">
              <w:rPr>
                <w:lang w:val="ru-RU"/>
              </w:rPr>
              <w:t>50 Гц</w:t>
            </w:r>
          </w:p>
        </w:tc>
        <w:tc>
          <w:tcPr>
            <w:tcW w:w="2509" w:type="dxa"/>
          </w:tcPr>
          <w:p w14:paraId="668FE8CB" w14:textId="600A5CA5" w:rsidR="00A11535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70E0876E" w14:textId="3DAD2212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п.Б.19.2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70B87F71" w14:textId="07383F7E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864B6E" w:rsidRPr="004911E8" w14:paraId="795068B8" w14:textId="77777777" w:rsidTr="00FF5A9C">
        <w:tc>
          <w:tcPr>
            <w:tcW w:w="655" w:type="dxa"/>
          </w:tcPr>
          <w:p w14:paraId="7AC0EDD2" w14:textId="77777777" w:rsidR="00DD2646" w:rsidRPr="004911E8" w:rsidRDefault="00DD2646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20.1</w:t>
            </w:r>
          </w:p>
          <w:p w14:paraId="641507D4" w14:textId="433053F3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15DA2AAF" w14:textId="7DB812E3" w:rsidR="00DD2646" w:rsidRPr="004911E8" w:rsidRDefault="00DD2646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То</w:t>
            </w:r>
            <w:r w:rsidR="00634FB3">
              <w:rPr>
                <w:sz w:val="22"/>
                <w:szCs w:val="22"/>
              </w:rPr>
              <w:t>коограничивающие сухие реакторы</w:t>
            </w:r>
          </w:p>
        </w:tc>
        <w:tc>
          <w:tcPr>
            <w:tcW w:w="842" w:type="dxa"/>
          </w:tcPr>
          <w:p w14:paraId="6DA426CE" w14:textId="7D753585" w:rsidR="00DD2646" w:rsidRPr="004911E8" w:rsidRDefault="00DD2646" w:rsidP="00634FB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4D71A59F" w14:textId="188566EE" w:rsidR="00A11535" w:rsidRPr="004911E8" w:rsidRDefault="00DD2646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 относительно болтов крепления</w:t>
            </w:r>
          </w:p>
        </w:tc>
        <w:tc>
          <w:tcPr>
            <w:tcW w:w="2509" w:type="dxa"/>
          </w:tcPr>
          <w:p w14:paraId="6FA765A9" w14:textId="3FAB5691" w:rsidR="00DD2646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BEB971C" w14:textId="09015313" w:rsidR="00DD2646" w:rsidRPr="004911E8" w:rsidRDefault="00DD2646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п.Б.19.1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3810D88D" w14:textId="1A1F5A16" w:rsidR="00DD2646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A11535" w:rsidRPr="004911E8" w14:paraId="609155A4" w14:textId="77777777" w:rsidTr="00FF5A9C">
        <w:tc>
          <w:tcPr>
            <w:tcW w:w="655" w:type="dxa"/>
          </w:tcPr>
          <w:p w14:paraId="278C2C78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21.1</w:t>
            </w:r>
          </w:p>
          <w:p w14:paraId="42985668" w14:textId="427A050C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6937A141" w14:textId="4ABE9FB5" w:rsidR="00A11535" w:rsidRPr="004911E8" w:rsidRDefault="00A11535" w:rsidP="00634FB3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Конденсаторы для повышения коэффициента мощности и конденсато</w:t>
            </w:r>
            <w:r w:rsidR="00634FB3">
              <w:rPr>
                <w:sz w:val="22"/>
                <w:szCs w:val="22"/>
              </w:rPr>
              <w:t>ры для защиты от перенапряжения</w:t>
            </w:r>
          </w:p>
        </w:tc>
        <w:tc>
          <w:tcPr>
            <w:tcW w:w="842" w:type="dxa"/>
          </w:tcPr>
          <w:p w14:paraId="163233C6" w14:textId="366F4920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1EF901C2" w14:textId="50CA8257" w:rsidR="00A11535" w:rsidRPr="004911E8" w:rsidRDefault="00A1153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разрядного резистора конденсатора</w:t>
            </w:r>
          </w:p>
        </w:tc>
        <w:tc>
          <w:tcPr>
            <w:tcW w:w="2509" w:type="dxa"/>
          </w:tcPr>
          <w:p w14:paraId="38184655" w14:textId="3F259E32" w:rsidR="00A11535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1C52640" w14:textId="78D49F3A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п.Б.21.2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135936A0" w14:textId="1B7F65E8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A11535" w:rsidRPr="004911E8" w14:paraId="09D1901A" w14:textId="77777777" w:rsidTr="00FF5A9C">
        <w:trPr>
          <w:trHeight w:val="940"/>
        </w:trPr>
        <w:tc>
          <w:tcPr>
            <w:tcW w:w="655" w:type="dxa"/>
          </w:tcPr>
          <w:p w14:paraId="1D16E1E2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21.2</w:t>
            </w:r>
          </w:p>
          <w:p w14:paraId="4BAAD4A0" w14:textId="799E9DBB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73ABD963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2BF8DF2" w14:textId="77D63233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27.90/29.113</w:t>
            </w:r>
          </w:p>
        </w:tc>
        <w:tc>
          <w:tcPr>
            <w:tcW w:w="1949" w:type="dxa"/>
          </w:tcPr>
          <w:p w14:paraId="29B554CE" w14:textId="3ADF88F7" w:rsidR="00A11535" w:rsidRPr="004911E8" w:rsidRDefault="00A1153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повышенным напряжением частоты </w:t>
            </w:r>
            <w:r w:rsidR="00100A8A">
              <w:rPr>
                <w:lang w:val="ru-RU"/>
              </w:rPr>
              <w:br/>
            </w:r>
            <w:r w:rsidRPr="004911E8">
              <w:rPr>
                <w:lang w:val="ru-RU"/>
              </w:rPr>
              <w:t>50 Гц</w:t>
            </w:r>
          </w:p>
        </w:tc>
        <w:tc>
          <w:tcPr>
            <w:tcW w:w="2509" w:type="dxa"/>
          </w:tcPr>
          <w:p w14:paraId="742EEB43" w14:textId="2FADA0B2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C833F26" w14:textId="329CEFBA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п.Б.21.5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421A6640" w14:textId="2ABFE322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864B6E" w:rsidRPr="004911E8" w14:paraId="12C7BDF8" w14:textId="77777777" w:rsidTr="00AC68DE">
        <w:trPr>
          <w:trHeight w:val="607"/>
        </w:trPr>
        <w:tc>
          <w:tcPr>
            <w:tcW w:w="655" w:type="dxa"/>
          </w:tcPr>
          <w:p w14:paraId="49E24860" w14:textId="77777777" w:rsidR="00DD2646" w:rsidRPr="004911E8" w:rsidRDefault="00DD2646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22.1</w:t>
            </w:r>
          </w:p>
          <w:p w14:paraId="145D7AC4" w14:textId="3CBA1774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613B6008" w14:textId="1D5BAA57" w:rsidR="00DD2646" w:rsidRPr="004911E8" w:rsidRDefault="00DD2646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Вводы и проходные изоляторы </w:t>
            </w:r>
          </w:p>
        </w:tc>
        <w:tc>
          <w:tcPr>
            <w:tcW w:w="842" w:type="dxa"/>
          </w:tcPr>
          <w:p w14:paraId="3DE000E7" w14:textId="281707E1" w:rsidR="00DD2646" w:rsidRPr="004911E8" w:rsidRDefault="00DD2646" w:rsidP="00AC68DE">
            <w:pPr>
              <w:pStyle w:val="af6"/>
              <w:jc w:val="both"/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558F6A45" w14:textId="11A5F8FC" w:rsidR="00DD2646" w:rsidRPr="004911E8" w:rsidRDefault="00DD2646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Сопротивление изоляции </w:t>
            </w:r>
          </w:p>
        </w:tc>
        <w:tc>
          <w:tcPr>
            <w:tcW w:w="2509" w:type="dxa"/>
          </w:tcPr>
          <w:p w14:paraId="274DA73A" w14:textId="538AC347" w:rsidR="00DD2646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9ECB66D" w14:textId="135EDDF2" w:rsidR="00DD2646" w:rsidRPr="004911E8" w:rsidRDefault="00DD2646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п.Б.24.1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91F59E1" w14:textId="730B5748" w:rsidR="00DD2646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A11535" w:rsidRPr="004911E8" w14:paraId="1309C3CB" w14:textId="77777777" w:rsidTr="00FF5A9C">
        <w:trPr>
          <w:trHeight w:val="745"/>
        </w:trPr>
        <w:tc>
          <w:tcPr>
            <w:tcW w:w="655" w:type="dxa"/>
          </w:tcPr>
          <w:p w14:paraId="2BC7AFB4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23.1</w:t>
            </w:r>
          </w:p>
          <w:p w14:paraId="4D9FB848" w14:textId="645E0C7F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036D843E" w14:textId="6C2410BC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Вводы и проходные изоляторы напряжением до 10 </w:t>
            </w:r>
            <w:proofErr w:type="spellStart"/>
            <w:r w:rsidRPr="004911E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2" w:type="dxa"/>
          </w:tcPr>
          <w:p w14:paraId="1B76E916" w14:textId="06773762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3BD8AB10" w14:textId="0503DE2D" w:rsidR="00A11535" w:rsidRPr="004911E8" w:rsidRDefault="00A11535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</w:t>
            </w:r>
          </w:p>
        </w:tc>
        <w:tc>
          <w:tcPr>
            <w:tcW w:w="2509" w:type="dxa"/>
          </w:tcPr>
          <w:p w14:paraId="006F25C4" w14:textId="777E8D00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22755E4" w14:textId="2C779D98" w:rsidR="00A11535" w:rsidRPr="004911E8" w:rsidRDefault="000B7BD8" w:rsidP="000B7BD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п.Б.24.1</w:t>
            </w:r>
            <w:r w:rsidRPr="005F06F5">
              <w:rPr>
                <w:sz w:val="22"/>
                <w:szCs w:val="22"/>
              </w:rPr>
              <w:t xml:space="preserve"> приложения Б</w:t>
            </w:r>
            <w:r w:rsidR="00A11535" w:rsidRPr="004911E8">
              <w:rPr>
                <w:sz w:val="22"/>
                <w:szCs w:val="22"/>
              </w:rPr>
              <w:br/>
            </w:r>
          </w:p>
        </w:tc>
        <w:tc>
          <w:tcPr>
            <w:tcW w:w="2028" w:type="dxa"/>
          </w:tcPr>
          <w:p w14:paraId="3A16AD79" w14:textId="15206972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A11535" w:rsidRPr="004911E8" w14:paraId="3718FD88" w14:textId="77777777" w:rsidTr="00FF5A9C">
        <w:tc>
          <w:tcPr>
            <w:tcW w:w="655" w:type="dxa"/>
          </w:tcPr>
          <w:p w14:paraId="647E335B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23.2</w:t>
            </w:r>
          </w:p>
          <w:p w14:paraId="16068763" w14:textId="71CC82C6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38496EB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609E6074" w14:textId="74F97EF6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27.90/29.113 </w:t>
            </w:r>
          </w:p>
        </w:tc>
        <w:tc>
          <w:tcPr>
            <w:tcW w:w="1949" w:type="dxa"/>
          </w:tcPr>
          <w:p w14:paraId="36E72CFD" w14:textId="605AC3B2" w:rsidR="00A11535" w:rsidRPr="004911E8" w:rsidRDefault="00A11535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повышенным напряжением частотой </w:t>
            </w:r>
            <w:r w:rsidR="000B7BD8">
              <w:rPr>
                <w:lang w:val="ru-RU"/>
              </w:rPr>
              <w:br/>
            </w:r>
            <w:r w:rsidRPr="004911E8">
              <w:rPr>
                <w:lang w:val="ru-RU"/>
              </w:rPr>
              <w:t>50 Гц</w:t>
            </w:r>
          </w:p>
        </w:tc>
        <w:tc>
          <w:tcPr>
            <w:tcW w:w="2509" w:type="dxa"/>
          </w:tcPr>
          <w:p w14:paraId="5F6B99DE" w14:textId="50D30B2C" w:rsidR="00A11535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DB5C07F" w14:textId="72922DCA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п.Б.24.3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20A6B921" w14:textId="14B55E65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864B6E" w:rsidRPr="004911E8" w14:paraId="62C21CB9" w14:textId="77777777" w:rsidTr="00FF5A9C">
        <w:tc>
          <w:tcPr>
            <w:tcW w:w="655" w:type="dxa"/>
          </w:tcPr>
          <w:p w14:paraId="1FBB19BA" w14:textId="77777777" w:rsidR="00DD2646" w:rsidRPr="004911E8" w:rsidRDefault="00DD2646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24.1</w:t>
            </w:r>
          </w:p>
          <w:p w14:paraId="46FC9337" w14:textId="6C6A72B8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62A875AD" w14:textId="43807D5C" w:rsidR="00DD2646" w:rsidRPr="004911E8" w:rsidRDefault="00DD2646" w:rsidP="000B7BD8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Предохранители, предохранители разъединители </w:t>
            </w:r>
            <w:r w:rsidRPr="004911E8">
              <w:rPr>
                <w:spacing w:val="-4"/>
                <w:sz w:val="22"/>
                <w:szCs w:val="22"/>
              </w:rPr>
              <w:t>до 10</w:t>
            </w:r>
            <w:r w:rsidR="008643B6" w:rsidRPr="004911E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911E8">
              <w:rPr>
                <w:spacing w:val="-4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42" w:type="dxa"/>
          </w:tcPr>
          <w:p w14:paraId="73B75FBC" w14:textId="0DC3D8CB" w:rsidR="00DD2646" w:rsidRPr="004911E8" w:rsidRDefault="00DD2646" w:rsidP="00605CF4">
            <w:pPr>
              <w:pStyle w:val="af6"/>
              <w:jc w:val="both"/>
            </w:pPr>
            <w:r w:rsidRPr="004911E8">
              <w:rPr>
                <w:lang w:val="ru-RU"/>
              </w:rPr>
              <w:t>27.90/2</w:t>
            </w:r>
            <w:r w:rsidRPr="004911E8">
              <w:t>9</w:t>
            </w:r>
            <w:r w:rsidR="00161B8E" w:rsidRPr="004911E8">
              <w:rPr>
                <w:lang w:val="ru-RU"/>
              </w:rPr>
              <w:t>.</w:t>
            </w:r>
            <w:r w:rsidRPr="004911E8">
              <w:t>113</w:t>
            </w:r>
          </w:p>
        </w:tc>
        <w:tc>
          <w:tcPr>
            <w:tcW w:w="1949" w:type="dxa"/>
          </w:tcPr>
          <w:p w14:paraId="5CE0B318" w14:textId="15126C0B" w:rsidR="00F74878" w:rsidRPr="004911E8" w:rsidRDefault="00DD2646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Испытание опорной изоляции повышенным напряжением частоты 50 Гц</w:t>
            </w:r>
          </w:p>
        </w:tc>
        <w:tc>
          <w:tcPr>
            <w:tcW w:w="2509" w:type="dxa"/>
          </w:tcPr>
          <w:p w14:paraId="6C1B42CA" w14:textId="73215CF9" w:rsidR="00DD2646" w:rsidRPr="004911E8" w:rsidRDefault="009340A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 xml:space="preserve">ТКП 181-2023 </w:t>
            </w:r>
          </w:p>
          <w:p w14:paraId="33438D0A" w14:textId="55DCBA3F" w:rsidR="00DD2646" w:rsidRPr="004911E8" w:rsidRDefault="00DD2646" w:rsidP="004911E8">
            <w:pPr>
              <w:pStyle w:val="23"/>
              <w:spacing w:before="0"/>
              <w:ind w:left="-65" w:right="-84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911E8">
              <w:rPr>
                <w:rFonts w:ascii="Times New Roman" w:hAnsi="Times New Roman"/>
                <w:sz w:val="22"/>
                <w:szCs w:val="22"/>
              </w:rPr>
              <w:t>п.Б.25.1</w:t>
            </w:r>
            <w:r w:rsidR="000B7B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7BD8" w:rsidRPr="005F06F5">
              <w:rPr>
                <w:rFonts w:ascii="Times New Roman" w:hAnsi="Times New Roman"/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418692FF" w14:textId="5F41B819" w:rsidR="00DD2646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864B6E" w:rsidRPr="004911E8" w14:paraId="322C8628" w14:textId="77777777" w:rsidTr="00FF5A9C">
        <w:tc>
          <w:tcPr>
            <w:tcW w:w="655" w:type="dxa"/>
          </w:tcPr>
          <w:p w14:paraId="3DBB3C64" w14:textId="77777777" w:rsidR="00DD2646" w:rsidRPr="004911E8" w:rsidRDefault="00DD2646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25.1</w:t>
            </w:r>
          </w:p>
          <w:p w14:paraId="1CD639B1" w14:textId="05D36DAD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61700D45" w14:textId="358ECFF7" w:rsidR="00F74878" w:rsidRPr="007056C3" w:rsidRDefault="00DD2646" w:rsidP="000B7BD8">
            <w:pPr>
              <w:pStyle w:val="af6"/>
              <w:rPr>
                <w:lang w:val="ru-RU"/>
              </w:rPr>
            </w:pPr>
            <w:r w:rsidRPr="004911E8">
              <w:rPr>
                <w:lang w:val="ru-RU"/>
              </w:rPr>
              <w:t xml:space="preserve">Вакуумные выключатели </w:t>
            </w:r>
            <w:r w:rsidRPr="007056C3">
              <w:rPr>
                <w:lang w:val="ru-RU"/>
              </w:rPr>
              <w:t xml:space="preserve">напряжением </w:t>
            </w:r>
            <w:r w:rsidR="000B7BD8" w:rsidRPr="007056C3">
              <w:rPr>
                <w:lang w:val="ru-RU"/>
              </w:rPr>
              <w:br/>
            </w:r>
            <w:r w:rsidRPr="007056C3">
              <w:rPr>
                <w:lang w:val="ru-RU"/>
              </w:rPr>
              <w:t xml:space="preserve">до 10 </w:t>
            </w:r>
            <w:proofErr w:type="spellStart"/>
            <w:r w:rsidRPr="007056C3">
              <w:rPr>
                <w:lang w:val="ru-RU"/>
              </w:rPr>
              <w:t>кВ</w:t>
            </w:r>
            <w:proofErr w:type="spellEnd"/>
          </w:p>
        </w:tc>
        <w:tc>
          <w:tcPr>
            <w:tcW w:w="842" w:type="dxa"/>
          </w:tcPr>
          <w:p w14:paraId="22BA0555" w14:textId="62C0A13A" w:rsidR="00DD2646" w:rsidRPr="004911E8" w:rsidRDefault="00DD2646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</w:t>
            </w:r>
            <w:r w:rsidR="00864B6E" w:rsidRPr="004911E8">
              <w:rPr>
                <w:lang w:val="ru-RU"/>
              </w:rPr>
              <w:t>29.113</w:t>
            </w:r>
            <w:r w:rsidRPr="004911E8">
              <w:rPr>
                <w:lang w:val="ru-RU"/>
              </w:rPr>
              <w:t xml:space="preserve"> </w:t>
            </w:r>
          </w:p>
        </w:tc>
        <w:tc>
          <w:tcPr>
            <w:tcW w:w="1949" w:type="dxa"/>
          </w:tcPr>
          <w:p w14:paraId="16961DB5" w14:textId="77777777" w:rsidR="00DD2646" w:rsidRDefault="00DD2646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повышенным напряжением частотой </w:t>
            </w:r>
            <w:r w:rsidR="000B7BD8">
              <w:rPr>
                <w:lang w:val="ru-RU"/>
              </w:rPr>
              <w:br/>
            </w:r>
            <w:r w:rsidRPr="004911E8">
              <w:rPr>
                <w:lang w:val="ru-RU"/>
              </w:rPr>
              <w:t xml:space="preserve">50 Гц </w:t>
            </w:r>
          </w:p>
          <w:p w14:paraId="556B4B9E" w14:textId="49E372F3" w:rsidR="00AC68DE" w:rsidRPr="004911E8" w:rsidRDefault="00AC68DE" w:rsidP="000B7BD8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509" w:type="dxa"/>
          </w:tcPr>
          <w:p w14:paraId="57112DE9" w14:textId="4CAD0DA5" w:rsidR="00DD2646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DD2646" w:rsidRPr="004911E8">
              <w:rPr>
                <w:sz w:val="22"/>
                <w:szCs w:val="22"/>
              </w:rPr>
              <w:br/>
              <w:t>п.Б.14.2.1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  <w:p w14:paraId="1040E004" w14:textId="77777777" w:rsidR="00DD2646" w:rsidRPr="004911E8" w:rsidRDefault="00DD2646" w:rsidP="004911E8">
            <w:pPr>
              <w:pStyle w:val="af6"/>
              <w:ind w:left="-65" w:right="-84"/>
              <w:rPr>
                <w:lang w:val="ru-RU"/>
              </w:rPr>
            </w:pPr>
          </w:p>
        </w:tc>
        <w:tc>
          <w:tcPr>
            <w:tcW w:w="2028" w:type="dxa"/>
          </w:tcPr>
          <w:p w14:paraId="23DEB759" w14:textId="0647AF6E" w:rsidR="00DD2646" w:rsidRPr="004911E8" w:rsidRDefault="00C77651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A11535" w:rsidRPr="004911E8" w14:paraId="7B43E88D" w14:textId="77777777" w:rsidTr="00FF5A9C">
        <w:tc>
          <w:tcPr>
            <w:tcW w:w="655" w:type="dxa"/>
          </w:tcPr>
          <w:p w14:paraId="34262A91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lastRenderedPageBreak/>
              <w:t>26.1</w:t>
            </w:r>
          </w:p>
          <w:p w14:paraId="6057D9E6" w14:textId="259B0F2A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254F43FE" w14:textId="17FE5500" w:rsidR="00A11535" w:rsidRPr="004911E8" w:rsidRDefault="00A11535" w:rsidP="00AC68DE">
            <w:pPr>
              <w:pStyle w:val="af6"/>
            </w:pPr>
            <w:r w:rsidRPr="004911E8">
              <w:rPr>
                <w:lang w:val="ru-RU"/>
              </w:rPr>
              <w:t>Вакуумные выключатели</w:t>
            </w:r>
            <w:r w:rsidRPr="004911E8">
              <w:t xml:space="preserve"> </w:t>
            </w:r>
          </w:p>
        </w:tc>
        <w:tc>
          <w:tcPr>
            <w:tcW w:w="842" w:type="dxa"/>
          </w:tcPr>
          <w:p w14:paraId="6CF02F47" w14:textId="7E7BDAE7" w:rsidR="00A11535" w:rsidRPr="004911E8" w:rsidRDefault="00A11535" w:rsidP="00A66AE0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5552A5FC" w14:textId="0FB03CEE" w:rsidR="00A11535" w:rsidRPr="004911E8" w:rsidRDefault="00A11535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постоянному току контактов выключателя</w:t>
            </w:r>
          </w:p>
        </w:tc>
        <w:tc>
          <w:tcPr>
            <w:tcW w:w="2509" w:type="dxa"/>
          </w:tcPr>
          <w:p w14:paraId="4FEC0DCE" w14:textId="356902D6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EB6A3AA" w14:textId="2D420667" w:rsidR="00A11535" w:rsidRPr="004911E8" w:rsidRDefault="00A11535" w:rsidP="000B7BD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п.Б.14.3.1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1FB198E9" w14:textId="42CCF718" w:rsidR="00A11535" w:rsidRPr="004911E8" w:rsidRDefault="005A39C8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0068-2022</w:t>
            </w:r>
          </w:p>
        </w:tc>
      </w:tr>
      <w:tr w:rsidR="00A11535" w:rsidRPr="004911E8" w14:paraId="7AC4370B" w14:textId="77777777" w:rsidTr="00FF5A9C">
        <w:tc>
          <w:tcPr>
            <w:tcW w:w="655" w:type="dxa"/>
          </w:tcPr>
          <w:p w14:paraId="756121C9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26.2</w:t>
            </w:r>
          </w:p>
          <w:p w14:paraId="13C55167" w14:textId="6D008861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3D0AB18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474086EB" w14:textId="605D831D" w:rsidR="00A11535" w:rsidRPr="004911E8" w:rsidRDefault="00A11535" w:rsidP="00A66AE0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1184BEFD" w14:textId="05545792" w:rsidR="00A11535" w:rsidRPr="004911E8" w:rsidRDefault="00A11535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Сопротивление изоляции вторичных цепей и обмоток электромагнитов управления </w:t>
            </w:r>
          </w:p>
        </w:tc>
        <w:tc>
          <w:tcPr>
            <w:tcW w:w="2509" w:type="dxa"/>
          </w:tcPr>
          <w:p w14:paraId="2C9FACAE" w14:textId="19C470FC" w:rsidR="00A11535" w:rsidRPr="004911E8" w:rsidRDefault="001613C3" w:rsidP="000B7BD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A11535" w:rsidRPr="004911E8">
              <w:rPr>
                <w:sz w:val="22"/>
                <w:szCs w:val="22"/>
              </w:rPr>
              <w:br/>
              <w:t>п.Б.14.1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4B04E9B" w14:textId="6F7BB6AE" w:rsidR="00A11535" w:rsidRPr="004911E8" w:rsidRDefault="00C77651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0067-2022 </w:t>
            </w:r>
          </w:p>
        </w:tc>
      </w:tr>
      <w:tr w:rsidR="007170BB" w:rsidRPr="004911E8" w14:paraId="166FF70F" w14:textId="77777777" w:rsidTr="00FF5A9C">
        <w:tc>
          <w:tcPr>
            <w:tcW w:w="655" w:type="dxa"/>
          </w:tcPr>
          <w:p w14:paraId="796D2EA5" w14:textId="77777777" w:rsidR="007170BB" w:rsidRPr="004911E8" w:rsidRDefault="007170BB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27.1</w:t>
            </w:r>
          </w:p>
          <w:p w14:paraId="6651B59A" w14:textId="01D08382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67B0D3A6" w14:textId="588F76E5" w:rsidR="007170BB" w:rsidRPr="004911E8" w:rsidRDefault="007170BB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842" w:type="dxa"/>
          </w:tcPr>
          <w:p w14:paraId="05B46711" w14:textId="5C1C9BBF" w:rsidR="007170BB" w:rsidRPr="004911E8" w:rsidRDefault="007170BB" w:rsidP="00AC68D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</w:t>
            </w:r>
            <w:r w:rsidR="00F74878" w:rsidRPr="004911E8">
              <w:rPr>
                <w:lang w:val="ru-RU"/>
              </w:rPr>
              <w:t>3</w:t>
            </w:r>
            <w:r w:rsidRPr="004911E8">
              <w:rPr>
                <w:lang w:val="ru-RU"/>
              </w:rPr>
              <w:t>2/22.000</w:t>
            </w:r>
          </w:p>
        </w:tc>
        <w:tc>
          <w:tcPr>
            <w:tcW w:w="1949" w:type="dxa"/>
          </w:tcPr>
          <w:p w14:paraId="74E2AFE5" w14:textId="051CBA9C" w:rsidR="007170BB" w:rsidRPr="004911E8" w:rsidRDefault="007170BB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</w:t>
            </w:r>
          </w:p>
        </w:tc>
        <w:tc>
          <w:tcPr>
            <w:tcW w:w="2509" w:type="dxa"/>
          </w:tcPr>
          <w:p w14:paraId="3782D14A" w14:textId="4CDBF8A2" w:rsidR="007170BB" w:rsidRPr="004911E8" w:rsidRDefault="001613C3" w:rsidP="000B7BD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7170BB" w:rsidRPr="004911E8">
              <w:rPr>
                <w:sz w:val="22"/>
                <w:szCs w:val="22"/>
              </w:rPr>
              <w:br/>
              <w:t>п.Б.30.1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30A3C958" w14:textId="494FBBA8" w:rsidR="007170BB" w:rsidRPr="004911E8" w:rsidRDefault="00C77651" w:rsidP="00AC68DE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A11535" w:rsidRPr="004911E8" w14:paraId="55163000" w14:textId="77777777" w:rsidTr="00FF5A9C">
        <w:tc>
          <w:tcPr>
            <w:tcW w:w="655" w:type="dxa"/>
          </w:tcPr>
          <w:p w14:paraId="57FD71D9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28.1</w:t>
            </w:r>
          </w:p>
          <w:p w14:paraId="61CD04A2" w14:textId="6B35953C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*** </w:t>
            </w:r>
          </w:p>
        </w:tc>
        <w:tc>
          <w:tcPr>
            <w:tcW w:w="1804" w:type="dxa"/>
            <w:vMerge w:val="restart"/>
          </w:tcPr>
          <w:p w14:paraId="11379897" w14:textId="12DEEF04" w:rsidR="00A11535" w:rsidRPr="007056C3" w:rsidRDefault="00A11535" w:rsidP="00AC68DE">
            <w:pPr>
              <w:pStyle w:val="af6"/>
              <w:rPr>
                <w:lang w:val="ru-RU"/>
              </w:rPr>
            </w:pPr>
            <w:r w:rsidRPr="004911E8">
              <w:rPr>
                <w:lang w:val="ru-RU"/>
              </w:rPr>
              <w:t xml:space="preserve">Силовые кабельные линии напряжением </w:t>
            </w:r>
            <w:r w:rsidR="00AC68DE">
              <w:rPr>
                <w:lang w:val="ru-RU"/>
              </w:rPr>
              <w:br/>
            </w:r>
            <w:r w:rsidRPr="004911E8">
              <w:rPr>
                <w:lang w:val="ru-RU"/>
              </w:rPr>
              <w:t xml:space="preserve">до 10 </w:t>
            </w:r>
            <w:proofErr w:type="spellStart"/>
            <w:r w:rsidRPr="004911E8">
              <w:rPr>
                <w:lang w:val="ru-RU"/>
              </w:rPr>
              <w:t>кВ</w:t>
            </w:r>
            <w:proofErr w:type="spellEnd"/>
          </w:p>
        </w:tc>
        <w:tc>
          <w:tcPr>
            <w:tcW w:w="842" w:type="dxa"/>
          </w:tcPr>
          <w:p w14:paraId="1CE59540" w14:textId="4E907C35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27.32/22.000</w:t>
            </w:r>
          </w:p>
        </w:tc>
        <w:tc>
          <w:tcPr>
            <w:tcW w:w="1949" w:type="dxa"/>
          </w:tcPr>
          <w:p w14:paraId="2E9B7B2A" w14:textId="16104D89" w:rsidR="00A11535" w:rsidRPr="004911E8" w:rsidRDefault="00A11535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</w:t>
            </w:r>
          </w:p>
        </w:tc>
        <w:tc>
          <w:tcPr>
            <w:tcW w:w="2509" w:type="dxa"/>
          </w:tcPr>
          <w:p w14:paraId="1DD0B59A" w14:textId="44146EBC" w:rsidR="00A11535" w:rsidRPr="004911E8" w:rsidRDefault="001613C3" w:rsidP="000B7BD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A11535" w:rsidRPr="004911E8">
              <w:rPr>
                <w:sz w:val="22"/>
                <w:szCs w:val="22"/>
              </w:rPr>
              <w:br/>
              <w:t>п.Б.30.1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6AD3A963" w14:textId="1938CCB6" w:rsidR="00A11535" w:rsidRPr="004911E8" w:rsidRDefault="00C77651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A11535" w:rsidRPr="004911E8" w14:paraId="51B9A84A" w14:textId="77777777" w:rsidTr="00FF5A9C">
        <w:tc>
          <w:tcPr>
            <w:tcW w:w="655" w:type="dxa"/>
          </w:tcPr>
          <w:p w14:paraId="183F294F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28.2</w:t>
            </w:r>
          </w:p>
          <w:p w14:paraId="5A51404E" w14:textId="303DAED1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7A1CD03E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3E6DC78B" w14:textId="731A2F2B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27.32/29.113</w:t>
            </w:r>
          </w:p>
        </w:tc>
        <w:tc>
          <w:tcPr>
            <w:tcW w:w="1949" w:type="dxa"/>
          </w:tcPr>
          <w:p w14:paraId="148D046D" w14:textId="6A5AF3EC" w:rsidR="00A11535" w:rsidRPr="004911E8" w:rsidRDefault="00A11535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Испытание изоляции повышенным выпрямленным напряжением с измерением тока утечки</w:t>
            </w:r>
          </w:p>
        </w:tc>
        <w:tc>
          <w:tcPr>
            <w:tcW w:w="2509" w:type="dxa"/>
          </w:tcPr>
          <w:p w14:paraId="37C0105F" w14:textId="2D4E232B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A11535" w:rsidRPr="004911E8">
              <w:rPr>
                <w:sz w:val="22"/>
                <w:szCs w:val="22"/>
              </w:rPr>
              <w:br/>
              <w:t xml:space="preserve">пп.Б.30.2.1, </w:t>
            </w:r>
          </w:p>
          <w:p w14:paraId="00EF96C7" w14:textId="71714CB0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Б.30.2.2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2780738" w14:textId="5B5E5987" w:rsidR="00A11535" w:rsidRPr="004911E8" w:rsidRDefault="00C77651" w:rsidP="009549BE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0065-2022</w:t>
            </w:r>
            <w:r w:rsidR="00A11535" w:rsidRPr="004911E8">
              <w:t xml:space="preserve"> </w:t>
            </w:r>
          </w:p>
        </w:tc>
      </w:tr>
      <w:tr w:rsidR="00A11535" w:rsidRPr="004911E8" w14:paraId="4D5BC886" w14:textId="77777777" w:rsidTr="00FF5A9C">
        <w:tc>
          <w:tcPr>
            <w:tcW w:w="655" w:type="dxa"/>
          </w:tcPr>
          <w:p w14:paraId="403FBEA2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29.1</w:t>
            </w:r>
          </w:p>
          <w:p w14:paraId="6863C2E7" w14:textId="4584D19A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5639023D" w14:textId="56663DEB" w:rsidR="00A11535" w:rsidRPr="007056C3" w:rsidRDefault="00A11535" w:rsidP="000577C4">
            <w:pPr>
              <w:pStyle w:val="af6"/>
              <w:rPr>
                <w:lang w:val="ru-RU"/>
              </w:rPr>
            </w:pPr>
            <w:r w:rsidRPr="004911E8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42" w:type="dxa"/>
          </w:tcPr>
          <w:p w14:paraId="6417D4B2" w14:textId="00CB5629" w:rsidR="00A11535" w:rsidRPr="004911E8" w:rsidRDefault="00A11535" w:rsidP="00AC68D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01479825" w14:textId="4905EDCE" w:rsidR="00A11535" w:rsidRPr="004911E8" w:rsidRDefault="000577C4" w:rsidP="000B7BD8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="000B7BD8">
              <w:rPr>
                <w:lang w:val="ru-RU"/>
              </w:rPr>
              <w:t xml:space="preserve"> </w:t>
            </w:r>
            <w:r w:rsidR="00A11535" w:rsidRPr="004911E8">
              <w:rPr>
                <w:lang w:val="ru-RU"/>
              </w:rPr>
              <w:t>цепи «фаза-нуль»</w:t>
            </w:r>
            <w:r w:rsidR="000B7BD8">
              <w:rPr>
                <w:lang w:val="ru-RU"/>
              </w:rPr>
              <w:t xml:space="preserve"> </w:t>
            </w:r>
            <w:r w:rsidR="00A11535" w:rsidRPr="004911E8">
              <w:rPr>
                <w:lang w:val="ru-RU"/>
              </w:rPr>
              <w:t>силовых и</w:t>
            </w:r>
            <w:r w:rsidR="000B7BD8">
              <w:rPr>
                <w:lang w:val="ru-RU"/>
              </w:rPr>
              <w:t xml:space="preserve"> </w:t>
            </w:r>
            <w:r w:rsidR="00A11535" w:rsidRPr="004911E8">
              <w:rPr>
                <w:lang w:val="ru-RU"/>
              </w:rPr>
              <w:t>осветительных сетей</w:t>
            </w:r>
          </w:p>
        </w:tc>
        <w:tc>
          <w:tcPr>
            <w:tcW w:w="2509" w:type="dxa"/>
          </w:tcPr>
          <w:p w14:paraId="2E44B6B7" w14:textId="2DAF97D3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D22617A" w14:textId="00D21835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п.Б.27.3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  <w:r w:rsidR="000B7BD8">
              <w:rPr>
                <w:sz w:val="22"/>
                <w:szCs w:val="22"/>
              </w:rPr>
              <w:t>;</w:t>
            </w:r>
          </w:p>
          <w:p w14:paraId="4B023460" w14:textId="77777777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ГОСТ 30331.3-95</w:t>
            </w:r>
          </w:p>
          <w:p w14:paraId="507B597F" w14:textId="34F3F440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</w:t>
            </w:r>
            <w:r w:rsidRPr="00A943ED">
              <w:rPr>
                <w:sz w:val="22"/>
                <w:szCs w:val="22"/>
              </w:rPr>
              <w:t>413.1.3</w:t>
            </w:r>
            <w:r w:rsidR="00A943ED" w:rsidRPr="00A943ED">
              <w:rPr>
                <w:sz w:val="22"/>
                <w:szCs w:val="22"/>
              </w:rPr>
              <w:t>.3</w:t>
            </w:r>
            <w:r w:rsidRPr="00A943ED">
              <w:rPr>
                <w:sz w:val="22"/>
                <w:szCs w:val="22"/>
              </w:rPr>
              <w:t>-413.1.</w:t>
            </w:r>
            <w:r w:rsidR="00A943ED" w:rsidRPr="00A943ED">
              <w:rPr>
                <w:sz w:val="22"/>
                <w:szCs w:val="22"/>
              </w:rPr>
              <w:t>3.</w:t>
            </w:r>
            <w:r w:rsidRPr="00A943ED">
              <w:rPr>
                <w:sz w:val="22"/>
                <w:szCs w:val="22"/>
              </w:rPr>
              <w:t>5</w:t>
            </w:r>
            <w:r w:rsidR="000B7BD8" w:rsidRPr="00A943ED">
              <w:rPr>
                <w:sz w:val="22"/>
                <w:szCs w:val="22"/>
              </w:rPr>
              <w:t>;</w:t>
            </w:r>
          </w:p>
          <w:p w14:paraId="27253BA0" w14:textId="21A0D470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</w:t>
            </w:r>
            <w:r w:rsidR="00ED702D" w:rsidRPr="004911E8">
              <w:rPr>
                <w:sz w:val="22"/>
                <w:szCs w:val="22"/>
              </w:rPr>
              <w:t>22</w:t>
            </w:r>
          </w:p>
          <w:p w14:paraId="32A47100" w14:textId="36858376" w:rsidR="00A11535" w:rsidRPr="004911E8" w:rsidRDefault="00A11535" w:rsidP="001613C3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 4.3, 4.4.26.3</w:t>
            </w:r>
          </w:p>
        </w:tc>
        <w:tc>
          <w:tcPr>
            <w:tcW w:w="2028" w:type="dxa"/>
          </w:tcPr>
          <w:p w14:paraId="698FD142" w14:textId="4D9D77BE" w:rsidR="00C77651" w:rsidRPr="004911E8" w:rsidRDefault="00C77651" w:rsidP="009549BE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0066-2022</w:t>
            </w:r>
          </w:p>
        </w:tc>
      </w:tr>
      <w:tr w:rsidR="00A11535" w:rsidRPr="004911E8" w14:paraId="4A51A2EA" w14:textId="77777777" w:rsidTr="00FF5A9C">
        <w:tc>
          <w:tcPr>
            <w:tcW w:w="655" w:type="dxa"/>
          </w:tcPr>
          <w:p w14:paraId="5FB8DA27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29.2</w:t>
            </w:r>
          </w:p>
          <w:p w14:paraId="1FA37594" w14:textId="5BDE5226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5CE261A4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52091BC6" w14:textId="6FA9B610" w:rsidR="00A11535" w:rsidRPr="004911E8" w:rsidRDefault="00A11535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  <w:p w14:paraId="4177F23D" w14:textId="77777777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27.32/22.000</w:t>
            </w:r>
          </w:p>
          <w:p w14:paraId="73C8B73A" w14:textId="29E2159E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762A266D" w14:textId="51506172" w:rsidR="00A11535" w:rsidRPr="004911E8" w:rsidRDefault="00A11535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</w:t>
            </w:r>
          </w:p>
        </w:tc>
        <w:tc>
          <w:tcPr>
            <w:tcW w:w="2509" w:type="dxa"/>
          </w:tcPr>
          <w:p w14:paraId="13B74296" w14:textId="3CE60C2A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A111543" w14:textId="7A1B6C11" w:rsidR="00A11535" w:rsidRPr="004911E8" w:rsidRDefault="00A11535" w:rsidP="00AC68DE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п.Б.27.1</w:t>
            </w:r>
            <w:r w:rsidR="00750F07" w:rsidRPr="004911E8">
              <w:rPr>
                <w:sz w:val="22"/>
                <w:szCs w:val="22"/>
              </w:rPr>
              <w:t xml:space="preserve"> </w:t>
            </w:r>
            <w:r w:rsidR="00750F07">
              <w:rPr>
                <w:sz w:val="22"/>
                <w:szCs w:val="22"/>
              </w:rPr>
              <w:t>п</w:t>
            </w:r>
            <w:r w:rsidR="00750F07" w:rsidRPr="004911E8">
              <w:rPr>
                <w:sz w:val="22"/>
                <w:szCs w:val="22"/>
              </w:rPr>
              <w:t>риложени</w:t>
            </w:r>
            <w:r w:rsidR="00750F07">
              <w:rPr>
                <w:sz w:val="22"/>
                <w:szCs w:val="22"/>
              </w:rPr>
              <w:t>я</w:t>
            </w:r>
            <w:r w:rsidR="00750F07" w:rsidRPr="004911E8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2028" w:type="dxa"/>
          </w:tcPr>
          <w:p w14:paraId="0C699A50" w14:textId="7D5B4CEB" w:rsidR="00A11535" w:rsidRPr="004911E8" w:rsidRDefault="00C77651" w:rsidP="009549BE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AC68DE" w:rsidRPr="004911E8" w14:paraId="7526BFF7" w14:textId="77777777" w:rsidTr="00FF5A9C">
        <w:tc>
          <w:tcPr>
            <w:tcW w:w="655" w:type="dxa"/>
          </w:tcPr>
          <w:p w14:paraId="24B34012" w14:textId="77777777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30.1</w:t>
            </w:r>
          </w:p>
          <w:p w14:paraId="3D4ABA3F" w14:textId="6E09A216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76D7D7A1" w14:textId="5F3ED321" w:rsidR="00AC68DE" w:rsidRPr="004911E8" w:rsidRDefault="00AC68DE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42" w:type="dxa"/>
          </w:tcPr>
          <w:p w14:paraId="51782609" w14:textId="2B623232" w:rsidR="00AC68DE" w:rsidRPr="004911E8" w:rsidRDefault="00AC68DE" w:rsidP="000577C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09580C80" w14:textId="2FD9ED02" w:rsidR="00AC68DE" w:rsidRPr="004911E8" w:rsidRDefault="00AC68DE" w:rsidP="000577C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заземляющего устройства</w:t>
            </w:r>
          </w:p>
        </w:tc>
        <w:tc>
          <w:tcPr>
            <w:tcW w:w="2509" w:type="dxa"/>
          </w:tcPr>
          <w:p w14:paraId="1052A045" w14:textId="624C6148" w:rsidR="00AC68DE" w:rsidRPr="00A82CC4" w:rsidRDefault="001613C3" w:rsidP="004911E8">
            <w:pPr>
              <w:ind w:left="-65" w:right="-84"/>
              <w:rPr>
                <w:sz w:val="22"/>
                <w:szCs w:val="22"/>
              </w:rPr>
            </w:pPr>
            <w:r w:rsidRPr="00A82CC4">
              <w:rPr>
                <w:sz w:val="22"/>
                <w:szCs w:val="22"/>
              </w:rPr>
              <w:t>ТКП 181-2023</w:t>
            </w:r>
          </w:p>
          <w:p w14:paraId="105B4D1F" w14:textId="049E43E2" w:rsidR="00AC68DE" w:rsidRDefault="00AC68DE" w:rsidP="004911E8">
            <w:pPr>
              <w:ind w:left="-65" w:right="-84"/>
              <w:rPr>
                <w:sz w:val="22"/>
                <w:szCs w:val="22"/>
              </w:rPr>
            </w:pPr>
            <w:r w:rsidRPr="00A82CC4">
              <w:rPr>
                <w:sz w:val="22"/>
                <w:szCs w:val="22"/>
              </w:rPr>
              <w:t>п.Б.29.4</w:t>
            </w:r>
            <w:r w:rsidR="00750F07" w:rsidRPr="00A82CC4">
              <w:rPr>
                <w:sz w:val="22"/>
                <w:szCs w:val="22"/>
              </w:rPr>
              <w:t xml:space="preserve"> </w:t>
            </w:r>
            <w:r w:rsidR="00750F07">
              <w:rPr>
                <w:sz w:val="22"/>
                <w:szCs w:val="22"/>
              </w:rPr>
              <w:t>п</w:t>
            </w:r>
            <w:r w:rsidR="00750F07" w:rsidRPr="00A82CC4">
              <w:rPr>
                <w:sz w:val="22"/>
                <w:szCs w:val="22"/>
              </w:rPr>
              <w:t>риложени</w:t>
            </w:r>
            <w:r w:rsidR="00750F07">
              <w:rPr>
                <w:sz w:val="22"/>
                <w:szCs w:val="22"/>
              </w:rPr>
              <w:t>я</w:t>
            </w:r>
            <w:r w:rsidR="00750F07" w:rsidRPr="00A82CC4">
              <w:rPr>
                <w:sz w:val="22"/>
                <w:szCs w:val="22"/>
              </w:rPr>
              <w:t xml:space="preserve"> Б</w:t>
            </w:r>
            <w:r w:rsidR="002170D5" w:rsidRPr="00A82CC4">
              <w:rPr>
                <w:sz w:val="22"/>
                <w:szCs w:val="22"/>
              </w:rPr>
              <w:t>;</w:t>
            </w:r>
          </w:p>
          <w:p w14:paraId="66CE6B51" w14:textId="77777777" w:rsidR="002170D5" w:rsidRPr="002170D5" w:rsidRDefault="002170D5" w:rsidP="002170D5">
            <w:pPr>
              <w:ind w:left="-65" w:right="-84"/>
              <w:rPr>
                <w:sz w:val="22"/>
                <w:szCs w:val="22"/>
              </w:rPr>
            </w:pPr>
            <w:r w:rsidRPr="002170D5">
              <w:rPr>
                <w:sz w:val="22"/>
                <w:szCs w:val="22"/>
              </w:rPr>
              <w:t>СН 4.04.03-2020</w:t>
            </w:r>
          </w:p>
          <w:p w14:paraId="11E44D30" w14:textId="17F7E855" w:rsidR="002170D5" w:rsidRPr="004911E8" w:rsidRDefault="002170D5" w:rsidP="002170D5">
            <w:pPr>
              <w:ind w:left="-65" w:right="-84"/>
              <w:rPr>
                <w:sz w:val="22"/>
                <w:szCs w:val="22"/>
              </w:rPr>
            </w:pPr>
            <w:r w:rsidRPr="002170D5">
              <w:rPr>
                <w:sz w:val="22"/>
                <w:szCs w:val="22"/>
              </w:rPr>
              <w:t>п.7.4.5</w:t>
            </w:r>
          </w:p>
        </w:tc>
        <w:tc>
          <w:tcPr>
            <w:tcW w:w="2028" w:type="dxa"/>
          </w:tcPr>
          <w:p w14:paraId="7E71F73C" w14:textId="32A2DBF7" w:rsidR="00AC68DE" w:rsidRPr="004911E8" w:rsidRDefault="00AC68DE" w:rsidP="009549BE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0176-2023</w:t>
            </w:r>
          </w:p>
        </w:tc>
      </w:tr>
      <w:tr w:rsidR="00AC68DE" w:rsidRPr="004911E8" w14:paraId="68EA6BAB" w14:textId="77777777" w:rsidTr="00FF5A9C">
        <w:tc>
          <w:tcPr>
            <w:tcW w:w="655" w:type="dxa"/>
          </w:tcPr>
          <w:p w14:paraId="38DA1BB6" w14:textId="77777777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30.2</w:t>
            </w:r>
          </w:p>
          <w:p w14:paraId="7CE50F90" w14:textId="2CBDBD94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7A930783" w14:textId="77777777" w:rsidR="00AC68DE" w:rsidRPr="004911E8" w:rsidRDefault="00AC68DE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759424B2" w14:textId="0E01AECF" w:rsidR="00AC68DE" w:rsidRPr="004911E8" w:rsidRDefault="00AC68DE" w:rsidP="00634FB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4F50C776" w14:textId="2EDB585E" w:rsidR="00AC68DE" w:rsidRPr="004911E8" w:rsidRDefault="00AC68DE" w:rsidP="000577C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2509" w:type="dxa"/>
          </w:tcPr>
          <w:p w14:paraId="22A8C608" w14:textId="66C3FA78" w:rsidR="00AC68DE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900CB03" w14:textId="4465336A" w:rsidR="00AC68DE" w:rsidRPr="004911E8" w:rsidRDefault="00A82CC4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</w:t>
            </w:r>
            <w:r w:rsidR="00AC68DE" w:rsidRPr="004911E8">
              <w:rPr>
                <w:sz w:val="22"/>
                <w:szCs w:val="22"/>
              </w:rPr>
              <w:t>Б.29.2</w:t>
            </w:r>
            <w:r w:rsidRPr="004911E8">
              <w:rPr>
                <w:sz w:val="22"/>
                <w:szCs w:val="22"/>
              </w:rPr>
              <w:t xml:space="preserve"> </w:t>
            </w:r>
            <w:r w:rsidR="00750F07">
              <w:rPr>
                <w:sz w:val="22"/>
                <w:szCs w:val="22"/>
              </w:rPr>
              <w:t>п</w:t>
            </w:r>
            <w:r w:rsidRPr="004911E8">
              <w:rPr>
                <w:sz w:val="22"/>
                <w:szCs w:val="22"/>
              </w:rPr>
              <w:t>риложени</w:t>
            </w:r>
            <w:r w:rsidR="00750F07">
              <w:rPr>
                <w:sz w:val="22"/>
                <w:szCs w:val="22"/>
              </w:rPr>
              <w:t>я</w:t>
            </w:r>
            <w:r w:rsidRPr="004911E8">
              <w:rPr>
                <w:sz w:val="22"/>
                <w:szCs w:val="22"/>
              </w:rPr>
              <w:t xml:space="preserve"> Б </w:t>
            </w:r>
          </w:p>
        </w:tc>
        <w:tc>
          <w:tcPr>
            <w:tcW w:w="2028" w:type="dxa"/>
          </w:tcPr>
          <w:p w14:paraId="5E79276D" w14:textId="465E65EB" w:rsidR="00AC68DE" w:rsidRPr="004911E8" w:rsidRDefault="00AC68DE" w:rsidP="009549BE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0176-2023</w:t>
            </w:r>
          </w:p>
        </w:tc>
      </w:tr>
      <w:tr w:rsidR="00AC68DE" w:rsidRPr="004911E8" w14:paraId="0913E39B" w14:textId="77777777" w:rsidTr="00FF5A9C">
        <w:tc>
          <w:tcPr>
            <w:tcW w:w="655" w:type="dxa"/>
          </w:tcPr>
          <w:p w14:paraId="60E02DB2" w14:textId="77777777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30.3</w:t>
            </w:r>
          </w:p>
          <w:p w14:paraId="65C02550" w14:textId="553D98B0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764491B" w14:textId="0D84397C" w:rsidR="00AC68DE" w:rsidRPr="004911E8" w:rsidRDefault="00AC68DE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7D5543FB" w14:textId="719BFCAF" w:rsidR="00AC68DE" w:rsidRPr="004911E8" w:rsidRDefault="00AC68DE" w:rsidP="00634FB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4B1DF6B5" w14:textId="372C1D96" w:rsidR="00AC68DE" w:rsidRPr="004911E8" w:rsidRDefault="00AC68DE" w:rsidP="000577C4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4911E8">
              <w:rPr>
                <w:lang w:val="ru-RU"/>
              </w:rPr>
              <w:t xml:space="preserve"> цепи «фаза-нуль» (цепи зануления) в электроустановках до 1 </w:t>
            </w:r>
            <w:proofErr w:type="spellStart"/>
            <w:r w:rsidRPr="004911E8">
              <w:rPr>
                <w:lang w:val="ru-RU"/>
              </w:rPr>
              <w:t>кВ</w:t>
            </w:r>
            <w:proofErr w:type="spellEnd"/>
            <w:r w:rsidRPr="004911E8">
              <w:rPr>
                <w:lang w:val="ru-RU"/>
              </w:rPr>
              <w:t xml:space="preserve"> с глухим заземлением нейтрали (в системах </w:t>
            </w:r>
            <w:r w:rsidRPr="004911E8">
              <w:t>TN</w:t>
            </w:r>
            <w:r w:rsidRPr="004911E8">
              <w:rPr>
                <w:lang w:val="ru-RU"/>
              </w:rPr>
              <w:t>-</w:t>
            </w:r>
            <w:r w:rsidRPr="004911E8">
              <w:t>C</w:t>
            </w:r>
            <w:r w:rsidRPr="004911E8">
              <w:rPr>
                <w:lang w:val="ru-RU"/>
              </w:rPr>
              <w:t xml:space="preserve">, </w:t>
            </w:r>
            <w:r w:rsidRPr="004911E8">
              <w:t>TN</w:t>
            </w:r>
            <w:r w:rsidRPr="004911E8">
              <w:rPr>
                <w:lang w:val="ru-RU"/>
              </w:rPr>
              <w:t>-</w:t>
            </w:r>
            <w:r w:rsidRPr="004911E8">
              <w:t>S</w:t>
            </w:r>
            <w:r w:rsidRPr="004911E8">
              <w:rPr>
                <w:lang w:val="ru-RU"/>
              </w:rPr>
              <w:t xml:space="preserve">, </w:t>
            </w:r>
            <w:r w:rsidRPr="004911E8">
              <w:t>TN</w:t>
            </w:r>
            <w:r w:rsidRPr="004911E8">
              <w:rPr>
                <w:lang w:val="ru-RU"/>
              </w:rPr>
              <w:t>-</w:t>
            </w:r>
            <w:r w:rsidRPr="004911E8">
              <w:t>C</w:t>
            </w:r>
            <w:r w:rsidR="00AA0055">
              <w:rPr>
                <w:lang w:val="ru-RU"/>
              </w:rPr>
              <w:t>-</w:t>
            </w:r>
            <w:r w:rsidRPr="004911E8">
              <w:t>S</w:t>
            </w:r>
            <w:r w:rsidRPr="004911E8">
              <w:rPr>
                <w:lang w:val="ru-RU"/>
              </w:rPr>
              <w:t>)</w:t>
            </w:r>
          </w:p>
        </w:tc>
        <w:tc>
          <w:tcPr>
            <w:tcW w:w="2509" w:type="dxa"/>
          </w:tcPr>
          <w:p w14:paraId="481CF46C" w14:textId="71375E46" w:rsidR="00AC68DE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2BAAC22" w14:textId="7DF062ED" w:rsidR="00AC68DE" w:rsidRPr="004911E8" w:rsidRDefault="00AC68DE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п.Б.29.8</w:t>
            </w:r>
            <w:r>
              <w:rPr>
                <w:sz w:val="22"/>
                <w:szCs w:val="22"/>
              </w:rPr>
              <w:t xml:space="preserve"> </w:t>
            </w:r>
            <w:r w:rsidRPr="005F06F5">
              <w:rPr>
                <w:sz w:val="22"/>
                <w:szCs w:val="22"/>
              </w:rPr>
              <w:t>приложения Б</w:t>
            </w:r>
            <w:r>
              <w:rPr>
                <w:sz w:val="22"/>
                <w:szCs w:val="22"/>
              </w:rPr>
              <w:t>;</w:t>
            </w:r>
          </w:p>
          <w:p w14:paraId="6E6A5816" w14:textId="77777777" w:rsidR="00AC68DE" w:rsidRPr="004911E8" w:rsidRDefault="00AC68DE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ГОСТ 30331.3-95</w:t>
            </w:r>
          </w:p>
          <w:p w14:paraId="35521FD9" w14:textId="235F6E3D" w:rsidR="00AC68DE" w:rsidRPr="004911E8" w:rsidRDefault="00AC68DE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</w:t>
            </w:r>
            <w:r w:rsidR="00A943ED" w:rsidRPr="00A943ED">
              <w:rPr>
                <w:sz w:val="22"/>
                <w:szCs w:val="22"/>
              </w:rPr>
              <w:t>413.1.3.3-413.1.3.5;</w:t>
            </w:r>
          </w:p>
          <w:p w14:paraId="2A9C899F" w14:textId="47E893E3" w:rsidR="00AC68DE" w:rsidRPr="004911E8" w:rsidRDefault="00AC68DE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339-2022</w:t>
            </w:r>
          </w:p>
          <w:p w14:paraId="578E67C7" w14:textId="721A3DE5" w:rsidR="00AC68DE" w:rsidRPr="004911E8" w:rsidRDefault="00AC68DE" w:rsidP="001613C3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 4.3, 4.4.28.5</w:t>
            </w:r>
          </w:p>
        </w:tc>
        <w:tc>
          <w:tcPr>
            <w:tcW w:w="2028" w:type="dxa"/>
          </w:tcPr>
          <w:p w14:paraId="0D3017F6" w14:textId="75E1D019" w:rsidR="00AC68DE" w:rsidRPr="004911E8" w:rsidRDefault="00AC68DE" w:rsidP="000577C4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0066-2022</w:t>
            </w:r>
            <w:r w:rsidRPr="004911E8">
              <w:t xml:space="preserve"> </w:t>
            </w:r>
          </w:p>
        </w:tc>
      </w:tr>
      <w:tr w:rsidR="00183E50" w:rsidRPr="004911E8" w14:paraId="5F4CAF84" w14:textId="77777777" w:rsidTr="00FF5A9C">
        <w:tc>
          <w:tcPr>
            <w:tcW w:w="655" w:type="dxa"/>
          </w:tcPr>
          <w:p w14:paraId="4036BF62" w14:textId="77777777" w:rsidR="00F74878" w:rsidRPr="004911E8" w:rsidRDefault="00183E50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31.1</w:t>
            </w:r>
          </w:p>
          <w:p w14:paraId="7C2EF634" w14:textId="4E80D9F7" w:rsidR="00183E50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</w:t>
            </w:r>
          </w:p>
        </w:tc>
        <w:tc>
          <w:tcPr>
            <w:tcW w:w="1804" w:type="dxa"/>
          </w:tcPr>
          <w:p w14:paraId="30A8196F" w14:textId="579E7434" w:rsidR="00183E50" w:rsidRPr="004911E8" w:rsidRDefault="00183E50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Трансформаторное масло </w:t>
            </w:r>
          </w:p>
        </w:tc>
        <w:tc>
          <w:tcPr>
            <w:tcW w:w="842" w:type="dxa"/>
          </w:tcPr>
          <w:p w14:paraId="3BE48A92" w14:textId="440D016C" w:rsidR="00183E50" w:rsidRPr="004911E8" w:rsidRDefault="00183E50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19.20/29.113</w:t>
            </w:r>
          </w:p>
        </w:tc>
        <w:tc>
          <w:tcPr>
            <w:tcW w:w="1949" w:type="dxa"/>
          </w:tcPr>
          <w:p w14:paraId="49A4D54F" w14:textId="06384401" w:rsidR="00183E50" w:rsidRPr="004911E8" w:rsidRDefault="00183E50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Пробивное напряжение</w:t>
            </w:r>
          </w:p>
        </w:tc>
        <w:tc>
          <w:tcPr>
            <w:tcW w:w="2509" w:type="dxa"/>
          </w:tcPr>
          <w:p w14:paraId="37958081" w14:textId="55037C38" w:rsidR="00183E50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0DC38CC" w14:textId="621DB1D8" w:rsidR="006E4F4D" w:rsidRDefault="00183E50" w:rsidP="00697574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п.Б.26 </w:t>
            </w:r>
            <w:r w:rsidR="006E4F4D" w:rsidRPr="005F06F5">
              <w:rPr>
                <w:sz w:val="22"/>
                <w:szCs w:val="22"/>
              </w:rPr>
              <w:t>приложения Б</w:t>
            </w:r>
            <w:r w:rsidR="006E4F4D">
              <w:rPr>
                <w:sz w:val="22"/>
                <w:szCs w:val="22"/>
              </w:rPr>
              <w:t xml:space="preserve">, </w:t>
            </w:r>
            <w:r w:rsidRPr="004911E8">
              <w:rPr>
                <w:sz w:val="22"/>
                <w:szCs w:val="22"/>
              </w:rPr>
              <w:t xml:space="preserve">табл. </w:t>
            </w:r>
            <w:r w:rsidR="00697574">
              <w:rPr>
                <w:sz w:val="22"/>
                <w:szCs w:val="22"/>
              </w:rPr>
              <w:t xml:space="preserve">Б.26.1, </w:t>
            </w:r>
            <w:r w:rsidRPr="004911E8">
              <w:rPr>
                <w:sz w:val="22"/>
                <w:szCs w:val="22"/>
              </w:rPr>
              <w:t>Б.26.2</w:t>
            </w:r>
            <w:r w:rsidR="006E4F4D">
              <w:rPr>
                <w:sz w:val="22"/>
                <w:szCs w:val="22"/>
              </w:rPr>
              <w:t xml:space="preserve">, Б.26.3, </w:t>
            </w:r>
            <w:r w:rsidRPr="004911E8">
              <w:rPr>
                <w:sz w:val="22"/>
                <w:szCs w:val="22"/>
              </w:rPr>
              <w:t>Б.26.4</w:t>
            </w:r>
          </w:p>
          <w:p w14:paraId="53982279" w14:textId="2698D97C" w:rsidR="00697574" w:rsidRPr="004911E8" w:rsidRDefault="00697574" w:rsidP="00697574">
            <w:pPr>
              <w:ind w:left="-65" w:right="-84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0E6F4F95" w14:textId="3D6C0525" w:rsidR="00183E50" w:rsidRPr="004911E8" w:rsidRDefault="00183E50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ГОСТ 6581-75 п.4</w:t>
            </w:r>
          </w:p>
        </w:tc>
      </w:tr>
      <w:tr w:rsidR="00A11535" w:rsidRPr="004911E8" w14:paraId="01DA97FE" w14:textId="77777777" w:rsidTr="00FF5A9C">
        <w:tc>
          <w:tcPr>
            <w:tcW w:w="655" w:type="dxa"/>
          </w:tcPr>
          <w:p w14:paraId="609346CF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lastRenderedPageBreak/>
              <w:t>32.1</w:t>
            </w:r>
          </w:p>
          <w:p w14:paraId="154D342F" w14:textId="4E00633C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4DD79AFB" w14:textId="61C78688" w:rsidR="00A11535" w:rsidRPr="004911E8" w:rsidRDefault="00A11535" w:rsidP="006E4F4D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Устройства защитного отключения (УЗО), управляемые дифференциальным током</w:t>
            </w:r>
          </w:p>
        </w:tc>
        <w:tc>
          <w:tcPr>
            <w:tcW w:w="842" w:type="dxa"/>
          </w:tcPr>
          <w:p w14:paraId="636179F4" w14:textId="1AC221F7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2D907FA0" w14:textId="7F352962" w:rsidR="00A11535" w:rsidRPr="004911E8" w:rsidRDefault="00A11535" w:rsidP="006E4F4D">
            <w:pPr>
              <w:ind w:right="-102"/>
            </w:pPr>
            <w:r w:rsidRPr="004911E8">
              <w:rPr>
                <w:sz w:val="22"/>
                <w:szCs w:val="22"/>
              </w:rPr>
              <w:t>Проверка дифференциального тока срабатывания УЗО</w:t>
            </w:r>
            <w:r w:rsidR="006E4F4D">
              <w:rPr>
                <w:sz w:val="22"/>
                <w:szCs w:val="22"/>
              </w:rPr>
              <w:t xml:space="preserve"> </w:t>
            </w:r>
            <w:r w:rsidRPr="004911E8">
              <w:rPr>
                <w:sz w:val="22"/>
                <w:szCs w:val="22"/>
              </w:rPr>
              <w:t>на переменном токе</w:t>
            </w:r>
          </w:p>
        </w:tc>
        <w:tc>
          <w:tcPr>
            <w:tcW w:w="2509" w:type="dxa"/>
          </w:tcPr>
          <w:p w14:paraId="5DB30793" w14:textId="66F60E5D" w:rsidR="00AC5226" w:rsidRPr="004911E8" w:rsidRDefault="00AC5226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 xml:space="preserve">СН 4.04.01-2019 </w:t>
            </w:r>
          </w:p>
          <w:p w14:paraId="38367AB4" w14:textId="3D0367AE" w:rsidR="00AC5226" w:rsidRPr="004911E8" w:rsidRDefault="00AC5226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п.16.3.8</w:t>
            </w:r>
            <w:r w:rsidR="00FF5A9C">
              <w:rPr>
                <w:sz w:val="22"/>
                <w:szCs w:val="22"/>
              </w:rPr>
              <w:t>;</w:t>
            </w:r>
          </w:p>
          <w:p w14:paraId="048B3970" w14:textId="1D8FFAF9" w:rsidR="00AC5226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2B7BC047" w14:textId="4ED9C9CD" w:rsidR="00697574" w:rsidRPr="004911E8" w:rsidRDefault="00697574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п.Б.27.7 </w:t>
            </w:r>
            <w:r w:rsidRPr="005F06F5">
              <w:rPr>
                <w:sz w:val="22"/>
                <w:szCs w:val="22"/>
              </w:rPr>
              <w:t>приложения Б</w:t>
            </w:r>
            <w:r>
              <w:rPr>
                <w:sz w:val="22"/>
                <w:szCs w:val="22"/>
              </w:rPr>
              <w:t>,</w:t>
            </w:r>
          </w:p>
          <w:p w14:paraId="6180A1FC" w14:textId="01A733E6" w:rsidR="00A11535" w:rsidRPr="004911E8" w:rsidRDefault="00A11535" w:rsidP="006E4F4D">
            <w:pPr>
              <w:ind w:left="-65" w:right="-126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</w:t>
            </w:r>
            <w:r w:rsidR="001613C3">
              <w:rPr>
                <w:sz w:val="22"/>
                <w:szCs w:val="22"/>
              </w:rPr>
              <w:t>.</w:t>
            </w:r>
            <w:r w:rsidRPr="004911E8">
              <w:rPr>
                <w:sz w:val="22"/>
                <w:szCs w:val="22"/>
              </w:rPr>
              <w:t>В.4.</w:t>
            </w:r>
            <w:r w:rsidR="00697574">
              <w:rPr>
                <w:sz w:val="22"/>
                <w:szCs w:val="22"/>
              </w:rPr>
              <w:t>65</w:t>
            </w:r>
            <w:r w:rsidR="006E4F4D">
              <w:rPr>
                <w:sz w:val="22"/>
                <w:szCs w:val="22"/>
              </w:rPr>
              <w:t xml:space="preserve"> </w:t>
            </w:r>
            <w:r w:rsidR="006E4F4D" w:rsidRPr="005F06F5">
              <w:rPr>
                <w:sz w:val="22"/>
                <w:szCs w:val="22"/>
              </w:rPr>
              <w:t>приложения</w:t>
            </w:r>
            <w:r w:rsidR="006E4F4D">
              <w:rPr>
                <w:sz w:val="22"/>
                <w:szCs w:val="22"/>
              </w:rPr>
              <w:t xml:space="preserve"> В;</w:t>
            </w:r>
          </w:p>
          <w:p w14:paraId="1B7CEBE1" w14:textId="5F736C57" w:rsidR="00A11535" w:rsidRPr="004911E8" w:rsidRDefault="00F0516D" w:rsidP="006E4F4D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</w:tc>
        <w:tc>
          <w:tcPr>
            <w:tcW w:w="2028" w:type="dxa"/>
          </w:tcPr>
          <w:p w14:paraId="2271C68B" w14:textId="74A8CEBA" w:rsidR="00A11535" w:rsidRPr="004911E8" w:rsidRDefault="003D6108" w:rsidP="00FF5A9C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0161-202</w:t>
            </w:r>
            <w:r w:rsidR="00D03A13" w:rsidRPr="004911E8">
              <w:rPr>
                <w:lang w:val="ru-RU"/>
              </w:rPr>
              <w:t>2</w:t>
            </w:r>
          </w:p>
        </w:tc>
      </w:tr>
      <w:tr w:rsidR="00A11535" w:rsidRPr="004911E8" w14:paraId="2D986391" w14:textId="77777777" w:rsidTr="00FF5A9C">
        <w:tc>
          <w:tcPr>
            <w:tcW w:w="655" w:type="dxa"/>
          </w:tcPr>
          <w:p w14:paraId="1271CB43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32.2</w:t>
            </w:r>
          </w:p>
          <w:p w14:paraId="5972A333" w14:textId="517075D3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DEBD284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7AF7D682" w14:textId="249DC870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10ED4126" w14:textId="77D34619" w:rsidR="00A11535" w:rsidRPr="006E4F4D" w:rsidRDefault="00A11535" w:rsidP="00605CF4">
            <w:pPr>
              <w:pStyle w:val="af6"/>
              <w:jc w:val="both"/>
              <w:rPr>
                <w:lang w:val="ru-RU"/>
              </w:rPr>
            </w:pPr>
            <w:r w:rsidRPr="006E4F4D">
              <w:rPr>
                <w:lang w:val="ru-RU"/>
              </w:rPr>
              <w:t xml:space="preserve">Время отключения УЗО </w:t>
            </w:r>
          </w:p>
        </w:tc>
        <w:tc>
          <w:tcPr>
            <w:tcW w:w="2509" w:type="dxa"/>
          </w:tcPr>
          <w:p w14:paraId="17CA6844" w14:textId="72568D61" w:rsidR="00A11535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25EC9F47" w14:textId="77777777" w:rsidR="00697574" w:rsidRPr="004911E8" w:rsidRDefault="00697574" w:rsidP="00697574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п.Б.27.7 </w:t>
            </w:r>
            <w:r w:rsidRPr="005F06F5">
              <w:rPr>
                <w:sz w:val="22"/>
                <w:szCs w:val="22"/>
              </w:rPr>
              <w:t>приложения Б</w:t>
            </w:r>
            <w:r>
              <w:rPr>
                <w:sz w:val="22"/>
                <w:szCs w:val="22"/>
              </w:rPr>
              <w:t>,</w:t>
            </w:r>
          </w:p>
          <w:p w14:paraId="26FDD33B" w14:textId="250D3061" w:rsidR="00A11535" w:rsidRPr="004911E8" w:rsidRDefault="00A11535" w:rsidP="00FF5A9C">
            <w:pPr>
              <w:ind w:left="-65" w:right="-132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п.В.4.</w:t>
            </w:r>
            <w:r w:rsidR="002170D5">
              <w:rPr>
                <w:sz w:val="22"/>
                <w:szCs w:val="22"/>
              </w:rPr>
              <w:t>6</w:t>
            </w:r>
            <w:r w:rsidR="00D9000B">
              <w:rPr>
                <w:sz w:val="22"/>
                <w:szCs w:val="22"/>
              </w:rPr>
              <w:t>5</w:t>
            </w:r>
            <w:r w:rsidR="00FF5A9C">
              <w:rPr>
                <w:sz w:val="22"/>
                <w:szCs w:val="22"/>
              </w:rPr>
              <w:t xml:space="preserve"> </w:t>
            </w:r>
            <w:r w:rsidR="00FF5A9C" w:rsidRPr="005F06F5">
              <w:rPr>
                <w:sz w:val="22"/>
                <w:szCs w:val="22"/>
              </w:rPr>
              <w:t>приложения</w:t>
            </w:r>
            <w:r w:rsidR="00FF5A9C">
              <w:rPr>
                <w:sz w:val="22"/>
                <w:szCs w:val="22"/>
              </w:rPr>
              <w:t xml:space="preserve"> В;</w:t>
            </w:r>
          </w:p>
          <w:p w14:paraId="78E91575" w14:textId="7420BC21" w:rsidR="00A11535" w:rsidRPr="004911E8" w:rsidRDefault="00FF5A9C" w:rsidP="00FF5A9C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ТНПА, </w:t>
            </w:r>
            <w:r w:rsidR="00F0516D" w:rsidRPr="004911E8">
              <w:rPr>
                <w:sz w:val="22"/>
                <w:szCs w:val="22"/>
              </w:rPr>
              <w:t>техническая и иная документация на объект испытаний</w:t>
            </w:r>
          </w:p>
        </w:tc>
        <w:tc>
          <w:tcPr>
            <w:tcW w:w="2028" w:type="dxa"/>
          </w:tcPr>
          <w:p w14:paraId="20E934B9" w14:textId="711428D6" w:rsidR="00A11535" w:rsidRPr="004911E8" w:rsidRDefault="003D6108" w:rsidP="00FF5A9C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0161-202</w:t>
            </w:r>
            <w:r w:rsidR="00D03A13" w:rsidRPr="004911E8">
              <w:rPr>
                <w:lang w:val="ru-RU"/>
              </w:rPr>
              <w:t>2</w:t>
            </w:r>
          </w:p>
        </w:tc>
      </w:tr>
      <w:tr w:rsidR="00AC5226" w:rsidRPr="004911E8" w14:paraId="6D528A87" w14:textId="77777777" w:rsidTr="00FF5A9C">
        <w:tc>
          <w:tcPr>
            <w:tcW w:w="655" w:type="dxa"/>
          </w:tcPr>
          <w:p w14:paraId="653B5847" w14:textId="77777777" w:rsidR="00AC5226" w:rsidRPr="004911E8" w:rsidRDefault="00AC5226" w:rsidP="00AC522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33.1</w:t>
            </w:r>
          </w:p>
          <w:p w14:paraId="7D58D00D" w14:textId="6CDB284A" w:rsidR="00AC5226" w:rsidRPr="004911E8" w:rsidRDefault="00AC5226" w:rsidP="00AC522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53328F70" w14:textId="4300EA82" w:rsidR="00AC5226" w:rsidRPr="004911E8" w:rsidRDefault="00AC5226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842" w:type="dxa"/>
          </w:tcPr>
          <w:p w14:paraId="55B59A52" w14:textId="6AB49298" w:rsidR="00AC5226" w:rsidRPr="004911E8" w:rsidRDefault="00AC5226" w:rsidP="00AC5226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32EE2570" w14:textId="26937393" w:rsidR="00AC5226" w:rsidRPr="006E4F4D" w:rsidRDefault="00AC5226" w:rsidP="009340A3">
            <w:pPr>
              <w:ind w:right="-102"/>
              <w:rPr>
                <w:sz w:val="22"/>
                <w:szCs w:val="22"/>
              </w:rPr>
            </w:pPr>
            <w:r w:rsidRPr="006E4F4D">
              <w:rPr>
                <w:sz w:val="22"/>
                <w:szCs w:val="22"/>
              </w:rPr>
              <w:t>Ток утечки защищаемых УЗО сетей и электроприемников</w:t>
            </w:r>
          </w:p>
        </w:tc>
        <w:tc>
          <w:tcPr>
            <w:tcW w:w="2509" w:type="dxa"/>
          </w:tcPr>
          <w:p w14:paraId="18DEA309" w14:textId="77777777" w:rsidR="00AC5226" w:rsidRPr="007056C3" w:rsidRDefault="00AC5226" w:rsidP="004911E8">
            <w:pPr>
              <w:pStyle w:val="af6"/>
              <w:ind w:left="-65" w:right="-84"/>
              <w:rPr>
                <w:lang w:val="ru-RU"/>
              </w:rPr>
            </w:pPr>
            <w:r w:rsidRPr="007056C3">
              <w:rPr>
                <w:lang w:val="ru-RU"/>
              </w:rPr>
              <w:t xml:space="preserve">СН 4.04.01-2019 </w:t>
            </w:r>
          </w:p>
          <w:p w14:paraId="30215308" w14:textId="7C149775" w:rsidR="00AC5226" w:rsidRPr="004911E8" w:rsidRDefault="00AC5226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п.16.3.7</w:t>
            </w:r>
            <w:r w:rsidR="00FF5A9C">
              <w:rPr>
                <w:sz w:val="22"/>
                <w:szCs w:val="22"/>
              </w:rPr>
              <w:t>;</w:t>
            </w:r>
          </w:p>
          <w:p w14:paraId="26DE3341" w14:textId="6751B3F0" w:rsidR="00FF5A9C" w:rsidRDefault="009340A3" w:rsidP="00FF5A9C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35C8D7CB" w14:textId="77777777" w:rsidR="00697574" w:rsidRPr="004911E8" w:rsidRDefault="00697574" w:rsidP="00697574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п.Б.27.7 </w:t>
            </w:r>
            <w:r w:rsidRPr="005F06F5">
              <w:rPr>
                <w:sz w:val="22"/>
                <w:szCs w:val="22"/>
              </w:rPr>
              <w:t>приложения Б</w:t>
            </w:r>
            <w:r>
              <w:rPr>
                <w:sz w:val="22"/>
                <w:szCs w:val="22"/>
              </w:rPr>
              <w:t>,</w:t>
            </w:r>
          </w:p>
          <w:p w14:paraId="751F17DF" w14:textId="3DF2CA06" w:rsidR="00AC5226" w:rsidRPr="004911E8" w:rsidRDefault="00AC5226" w:rsidP="00FF5A9C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</w:t>
            </w:r>
            <w:r w:rsidR="002170D5" w:rsidRPr="004911E8">
              <w:rPr>
                <w:sz w:val="22"/>
                <w:szCs w:val="22"/>
              </w:rPr>
              <w:t xml:space="preserve"> В.4.</w:t>
            </w:r>
            <w:r w:rsidR="002170D5">
              <w:rPr>
                <w:sz w:val="22"/>
                <w:szCs w:val="22"/>
              </w:rPr>
              <w:t xml:space="preserve">65 </w:t>
            </w:r>
            <w:r w:rsidR="00FF5A9C" w:rsidRPr="005F06F5">
              <w:rPr>
                <w:sz w:val="22"/>
                <w:szCs w:val="22"/>
              </w:rPr>
              <w:t xml:space="preserve">приложения </w:t>
            </w:r>
            <w:r w:rsidR="00FF5A9C">
              <w:rPr>
                <w:sz w:val="22"/>
                <w:szCs w:val="22"/>
              </w:rPr>
              <w:t>В</w:t>
            </w:r>
          </w:p>
        </w:tc>
        <w:tc>
          <w:tcPr>
            <w:tcW w:w="2028" w:type="dxa"/>
          </w:tcPr>
          <w:p w14:paraId="44E3AC37" w14:textId="28C8C042" w:rsidR="00AC5226" w:rsidRPr="004911E8" w:rsidRDefault="003D6108" w:rsidP="00FF5A9C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0161-202</w:t>
            </w:r>
            <w:r w:rsidR="00D03A13" w:rsidRPr="004911E8">
              <w:rPr>
                <w:lang w:val="ru-RU"/>
              </w:rPr>
              <w:t>2</w:t>
            </w:r>
          </w:p>
        </w:tc>
      </w:tr>
    </w:tbl>
    <w:p w14:paraId="3883E765" w14:textId="25828C7E" w:rsidR="00D50B4E" w:rsidRPr="0028039A" w:rsidRDefault="00EA24D7" w:rsidP="00D50B4E">
      <w:pPr>
        <w:rPr>
          <w:b/>
        </w:rPr>
      </w:pPr>
      <w:r w:rsidRPr="0028039A">
        <w:rPr>
          <w:b/>
        </w:rPr>
        <w:t xml:space="preserve">Примечание: </w:t>
      </w:r>
    </w:p>
    <w:p w14:paraId="3750E98E" w14:textId="77777777" w:rsidR="00D50B4E" w:rsidRPr="0028039A" w:rsidRDefault="00EA24D7" w:rsidP="00D50B4E">
      <w:pPr>
        <w:rPr>
          <w:color w:val="000000"/>
        </w:rPr>
      </w:pPr>
      <w:r w:rsidRPr="0028039A">
        <w:rPr>
          <w:bCs/>
        </w:rPr>
        <w:t>* – деятельность осуществляется непосредственно в ООС;</w:t>
      </w:r>
      <w:r w:rsidRPr="0028039A">
        <w:rPr>
          <w:bCs/>
        </w:rPr>
        <w:br/>
        <w:t>** – деятельность осуществляется непосредственно в ООС и за пределами ООС;</w:t>
      </w:r>
      <w:r w:rsidRPr="0028039A">
        <w:rPr>
          <w:bCs/>
        </w:rPr>
        <w:br/>
        <w:t>*** – деятельность осуществляется за пределами ООС.</w:t>
      </w:r>
      <w:r w:rsidR="00D50B4E" w:rsidRPr="0028039A">
        <w:rPr>
          <w:color w:val="000000"/>
        </w:rPr>
        <w:t xml:space="preserve"> </w:t>
      </w:r>
    </w:p>
    <w:p w14:paraId="361CBA96" w14:textId="77777777" w:rsidR="00D50B4E" w:rsidRPr="0028039A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205F4688" w:rsidR="00D50B4E" w:rsidRDefault="00D50B4E" w:rsidP="008B1B9D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>предприятия «БГЦА»</w:t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="00BC1404">
        <w:rPr>
          <w:color w:val="000000"/>
          <w:sz w:val="28"/>
          <w:szCs w:val="28"/>
        </w:rPr>
        <w:t>Т.А.</w:t>
      </w:r>
      <w:r w:rsidR="007056C3">
        <w:rPr>
          <w:color w:val="000000"/>
          <w:sz w:val="28"/>
          <w:szCs w:val="28"/>
        </w:rPr>
        <w:t xml:space="preserve"> </w:t>
      </w:r>
      <w:r w:rsidR="00BC1404">
        <w:rPr>
          <w:color w:val="000000"/>
          <w:sz w:val="28"/>
          <w:szCs w:val="28"/>
        </w:rPr>
        <w:t>Николаева</w:t>
      </w:r>
    </w:p>
    <w:p w14:paraId="6E589851" w14:textId="701C64E5" w:rsidR="00064FBB" w:rsidRPr="001D02D0" w:rsidRDefault="00064FBB" w:rsidP="008B1B9D">
      <w:pPr>
        <w:rPr>
          <w:color w:val="000000"/>
          <w:sz w:val="28"/>
          <w:szCs w:val="28"/>
        </w:rPr>
      </w:pPr>
    </w:p>
    <w:sectPr w:rsidR="00064FBB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20F8" w14:textId="77777777" w:rsidR="000577C4" w:rsidRDefault="000577C4" w:rsidP="0011070C">
      <w:r>
        <w:separator/>
      </w:r>
    </w:p>
  </w:endnote>
  <w:endnote w:type="continuationSeparator" w:id="0">
    <w:p w14:paraId="39B46125" w14:textId="77777777" w:rsidR="000577C4" w:rsidRDefault="000577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35"/>
      <w:gridCol w:w="2249"/>
      <w:gridCol w:w="3754"/>
    </w:tblGrid>
    <w:tr w:rsidR="000577C4" w:rsidRPr="00E36003" w14:paraId="1B3520E5" w14:textId="77777777" w:rsidTr="00D9000B">
      <w:trPr>
        <w:trHeight w:val="106"/>
      </w:trPr>
      <w:tc>
        <w:tcPr>
          <w:tcW w:w="3642" w:type="dxa"/>
          <w:hideMark/>
        </w:tcPr>
        <w:p w14:paraId="31D8CE8C" w14:textId="2A420FB8" w:rsidR="000577C4" w:rsidRDefault="000577C4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0577C4" w:rsidRPr="00693805" w:rsidRDefault="000577C4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5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28AEBC4" w:rsidR="000577C4" w:rsidRPr="006D33D8" w:rsidRDefault="000577C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4D9DCD27" w14:textId="77777777" w:rsidR="000577C4" w:rsidRPr="00EC338F" w:rsidRDefault="000577C4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61" w:type="dxa"/>
          <w:vAlign w:val="center"/>
          <w:hideMark/>
        </w:tcPr>
        <w:p w14:paraId="39D428FC" w14:textId="4C2B7D89" w:rsidR="000577C4" w:rsidRPr="00AB75BA" w:rsidRDefault="000577C4" w:rsidP="00AB75B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8B1021">
            <w:rPr>
              <w:noProof/>
            </w:rPr>
            <w:t>5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AB75BA">
            <w:rPr>
              <w:lang w:val="ru-RU"/>
            </w:rPr>
            <w:t>6</w:t>
          </w:r>
        </w:p>
      </w:tc>
    </w:tr>
  </w:tbl>
  <w:p w14:paraId="603BA065" w14:textId="77777777" w:rsidR="000577C4" w:rsidRDefault="000577C4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2"/>
      <w:gridCol w:w="3185"/>
    </w:tblGrid>
    <w:tr w:rsidR="000577C4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0577C4" w:rsidRPr="00EC338F" w:rsidRDefault="000577C4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0577C4" w:rsidRPr="00693805" w:rsidRDefault="000577C4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p w14:paraId="2B06B6BF" w14:textId="4E256D02" w:rsidR="000577C4" w:rsidRPr="00BC1404" w:rsidRDefault="000577C4" w:rsidP="00064FBB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BC1404">
            <w:rPr>
              <w:rFonts w:eastAsia="ArialMT"/>
              <w:sz w:val="24"/>
              <w:szCs w:val="24"/>
              <w:u w:val="single"/>
              <w:lang w:val="ru-RU"/>
            </w:rPr>
            <w:t>01.08.2025</w:t>
          </w:r>
        </w:p>
        <w:p w14:paraId="096266D0" w14:textId="77777777" w:rsidR="000577C4" w:rsidRPr="00EC338F" w:rsidRDefault="000577C4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3395E916" w:rsidR="000577C4" w:rsidRPr="00E36003" w:rsidRDefault="000577C4" w:rsidP="00D9000B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8B1021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D9000B">
            <w:rPr>
              <w:lang w:val="ru-RU"/>
            </w:rPr>
            <w:t>6</w:t>
          </w:r>
        </w:p>
      </w:tc>
    </w:tr>
    <w:bookmarkEnd w:id="2"/>
  </w:tbl>
  <w:p w14:paraId="0CBE44B8" w14:textId="77777777" w:rsidR="000577C4" w:rsidRDefault="000577C4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1544" w14:textId="77777777" w:rsidR="000577C4" w:rsidRDefault="000577C4" w:rsidP="0011070C">
      <w:r>
        <w:separator/>
      </w:r>
    </w:p>
  </w:footnote>
  <w:footnote w:type="continuationSeparator" w:id="0">
    <w:p w14:paraId="52EBA40F" w14:textId="77777777" w:rsidR="000577C4" w:rsidRDefault="000577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577C4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0577C4" w:rsidRPr="00460ECA" w:rsidRDefault="000577C4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5E3F5697" w:rsidR="000577C4" w:rsidRPr="00183E50" w:rsidRDefault="000577C4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</w:t>
          </w:r>
          <w:r w:rsidRPr="00183E50">
            <w:rPr>
              <w:rFonts w:ascii="Times New Roman" w:hAnsi="Times New Roman" w:cs="Times New Roman"/>
              <w:sz w:val="24"/>
              <w:szCs w:val="24"/>
            </w:rPr>
            <w:t>1020</w:t>
          </w:r>
        </w:p>
      </w:tc>
    </w:tr>
  </w:tbl>
  <w:p w14:paraId="0E364349" w14:textId="77777777" w:rsidR="000577C4" w:rsidRPr="00460ECA" w:rsidRDefault="000577C4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577C4" w:rsidRPr="00804957" w14:paraId="70A94423" w14:textId="77777777" w:rsidTr="00DF7EB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0577C4" w:rsidRPr="00804957" w:rsidRDefault="000577C4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0577C4" w:rsidRPr="00CF1D3E" w:rsidRDefault="000577C4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0577C4" w:rsidRPr="00CF1D3E" w:rsidRDefault="000577C4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0577C4" w:rsidRPr="00804957" w:rsidRDefault="000577C4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0577C4" w:rsidRDefault="000577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2447572">
    <w:abstractNumId w:val="6"/>
  </w:num>
  <w:num w:numId="2" w16cid:durableId="1040012138">
    <w:abstractNumId w:val="7"/>
  </w:num>
  <w:num w:numId="3" w16cid:durableId="1328709245">
    <w:abstractNumId w:val="4"/>
  </w:num>
  <w:num w:numId="4" w16cid:durableId="1864516079">
    <w:abstractNumId w:val="1"/>
  </w:num>
  <w:num w:numId="5" w16cid:durableId="1603955157">
    <w:abstractNumId w:val="11"/>
  </w:num>
  <w:num w:numId="6" w16cid:durableId="249588886">
    <w:abstractNumId w:val="3"/>
  </w:num>
  <w:num w:numId="7" w16cid:durableId="54015400">
    <w:abstractNumId w:val="8"/>
  </w:num>
  <w:num w:numId="8" w16cid:durableId="52390387">
    <w:abstractNumId w:val="5"/>
  </w:num>
  <w:num w:numId="9" w16cid:durableId="1165125528">
    <w:abstractNumId w:val="9"/>
  </w:num>
  <w:num w:numId="10" w16cid:durableId="321659947">
    <w:abstractNumId w:val="2"/>
  </w:num>
  <w:num w:numId="11" w16cid:durableId="1744907443">
    <w:abstractNumId w:val="0"/>
  </w:num>
  <w:num w:numId="12" w16cid:durableId="2091533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2383"/>
    <w:rsid w:val="000577C4"/>
    <w:rsid w:val="000643A6"/>
    <w:rsid w:val="00064FBB"/>
    <w:rsid w:val="0009264B"/>
    <w:rsid w:val="00092EA6"/>
    <w:rsid w:val="000A1E7E"/>
    <w:rsid w:val="000A6CF1"/>
    <w:rsid w:val="000B0313"/>
    <w:rsid w:val="000B7BD8"/>
    <w:rsid w:val="000C7AF5"/>
    <w:rsid w:val="000D1708"/>
    <w:rsid w:val="000D49BB"/>
    <w:rsid w:val="000E2AC4"/>
    <w:rsid w:val="00100A8A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13C3"/>
    <w:rsid w:val="00161B8E"/>
    <w:rsid w:val="001747CA"/>
    <w:rsid w:val="00183E50"/>
    <w:rsid w:val="001843A0"/>
    <w:rsid w:val="00190FD3"/>
    <w:rsid w:val="001956F7"/>
    <w:rsid w:val="00195A33"/>
    <w:rsid w:val="001A0850"/>
    <w:rsid w:val="001A4BEA"/>
    <w:rsid w:val="001D650E"/>
    <w:rsid w:val="001E3D8F"/>
    <w:rsid w:val="001E6E80"/>
    <w:rsid w:val="0020355B"/>
    <w:rsid w:val="002102EB"/>
    <w:rsid w:val="002170D5"/>
    <w:rsid w:val="00217A3B"/>
    <w:rsid w:val="0022270A"/>
    <w:rsid w:val="00224AEE"/>
    <w:rsid w:val="00225907"/>
    <w:rsid w:val="00234CBD"/>
    <w:rsid w:val="0026099C"/>
    <w:rsid w:val="00270035"/>
    <w:rsid w:val="0027128E"/>
    <w:rsid w:val="00280064"/>
    <w:rsid w:val="0028039A"/>
    <w:rsid w:val="00280E8C"/>
    <w:rsid w:val="002877C8"/>
    <w:rsid w:val="002900DE"/>
    <w:rsid w:val="00295E4A"/>
    <w:rsid w:val="002B7458"/>
    <w:rsid w:val="002C1D77"/>
    <w:rsid w:val="002D06D6"/>
    <w:rsid w:val="002D28AD"/>
    <w:rsid w:val="002D6F27"/>
    <w:rsid w:val="002D70CC"/>
    <w:rsid w:val="002E503D"/>
    <w:rsid w:val="002F07B3"/>
    <w:rsid w:val="002F0D32"/>
    <w:rsid w:val="003054C2"/>
    <w:rsid w:val="00305E11"/>
    <w:rsid w:val="0031023B"/>
    <w:rsid w:val="00347DF1"/>
    <w:rsid w:val="00362AC6"/>
    <w:rsid w:val="003717D2"/>
    <w:rsid w:val="00377540"/>
    <w:rsid w:val="003A1AB4"/>
    <w:rsid w:val="003A28BE"/>
    <w:rsid w:val="003B34E7"/>
    <w:rsid w:val="003B4E94"/>
    <w:rsid w:val="003C130A"/>
    <w:rsid w:val="003C2834"/>
    <w:rsid w:val="003D2BF1"/>
    <w:rsid w:val="003D6108"/>
    <w:rsid w:val="003E26A2"/>
    <w:rsid w:val="003F0EFD"/>
    <w:rsid w:val="00401D49"/>
    <w:rsid w:val="004044A1"/>
    <w:rsid w:val="004057B3"/>
    <w:rsid w:val="00407988"/>
    <w:rsid w:val="00410274"/>
    <w:rsid w:val="00416763"/>
    <w:rsid w:val="00416870"/>
    <w:rsid w:val="00436BBF"/>
    <w:rsid w:val="00436D0B"/>
    <w:rsid w:val="00437E07"/>
    <w:rsid w:val="00460ECA"/>
    <w:rsid w:val="004627D9"/>
    <w:rsid w:val="00481260"/>
    <w:rsid w:val="00485E80"/>
    <w:rsid w:val="004911E8"/>
    <w:rsid w:val="004A4C26"/>
    <w:rsid w:val="004A5E4C"/>
    <w:rsid w:val="004B20E7"/>
    <w:rsid w:val="004B761D"/>
    <w:rsid w:val="004E4B52"/>
    <w:rsid w:val="004E5090"/>
    <w:rsid w:val="00505771"/>
    <w:rsid w:val="00507CCF"/>
    <w:rsid w:val="00511AB6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9447B"/>
    <w:rsid w:val="005A39C8"/>
    <w:rsid w:val="005C5B99"/>
    <w:rsid w:val="005C7B39"/>
    <w:rsid w:val="005D4205"/>
    <w:rsid w:val="005E250C"/>
    <w:rsid w:val="005E3721"/>
    <w:rsid w:val="005E3D3A"/>
    <w:rsid w:val="005E611E"/>
    <w:rsid w:val="005F06F5"/>
    <w:rsid w:val="00603AFF"/>
    <w:rsid w:val="00605CF4"/>
    <w:rsid w:val="00614867"/>
    <w:rsid w:val="00627E81"/>
    <w:rsid w:val="00630922"/>
    <w:rsid w:val="00634FB3"/>
    <w:rsid w:val="00645468"/>
    <w:rsid w:val="00693394"/>
    <w:rsid w:val="00693805"/>
    <w:rsid w:val="00697574"/>
    <w:rsid w:val="00697905"/>
    <w:rsid w:val="006A336B"/>
    <w:rsid w:val="006A4791"/>
    <w:rsid w:val="006B450F"/>
    <w:rsid w:val="006B53E8"/>
    <w:rsid w:val="006D1CDB"/>
    <w:rsid w:val="006D33D8"/>
    <w:rsid w:val="006D5DCE"/>
    <w:rsid w:val="006E4F4D"/>
    <w:rsid w:val="00704E29"/>
    <w:rsid w:val="007056C3"/>
    <w:rsid w:val="00715A45"/>
    <w:rsid w:val="0071603C"/>
    <w:rsid w:val="007170BB"/>
    <w:rsid w:val="00717E41"/>
    <w:rsid w:val="00727F92"/>
    <w:rsid w:val="00731452"/>
    <w:rsid w:val="00734508"/>
    <w:rsid w:val="00741FBB"/>
    <w:rsid w:val="0074243A"/>
    <w:rsid w:val="0075090E"/>
    <w:rsid w:val="00750F07"/>
    <w:rsid w:val="007571AF"/>
    <w:rsid w:val="00771B1D"/>
    <w:rsid w:val="00773AC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F44AE"/>
    <w:rsid w:val="007F55C7"/>
    <w:rsid w:val="007F66CA"/>
    <w:rsid w:val="008101A2"/>
    <w:rsid w:val="008124DA"/>
    <w:rsid w:val="008130C0"/>
    <w:rsid w:val="00836710"/>
    <w:rsid w:val="008505BA"/>
    <w:rsid w:val="00856322"/>
    <w:rsid w:val="008643B6"/>
    <w:rsid w:val="00864B6E"/>
    <w:rsid w:val="00872305"/>
    <w:rsid w:val="00877224"/>
    <w:rsid w:val="008873D7"/>
    <w:rsid w:val="008A3157"/>
    <w:rsid w:val="008A3E6F"/>
    <w:rsid w:val="008B1021"/>
    <w:rsid w:val="008B1B9D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21A06"/>
    <w:rsid w:val="009230FC"/>
    <w:rsid w:val="00923868"/>
    <w:rsid w:val="009340A3"/>
    <w:rsid w:val="00945D27"/>
    <w:rsid w:val="0095347E"/>
    <w:rsid w:val="009549BE"/>
    <w:rsid w:val="009644A2"/>
    <w:rsid w:val="0096690A"/>
    <w:rsid w:val="00971289"/>
    <w:rsid w:val="00983EAE"/>
    <w:rsid w:val="00992024"/>
    <w:rsid w:val="00992CF6"/>
    <w:rsid w:val="009940B7"/>
    <w:rsid w:val="009A3A10"/>
    <w:rsid w:val="009A3E9D"/>
    <w:rsid w:val="009C1C19"/>
    <w:rsid w:val="009C2C9D"/>
    <w:rsid w:val="009D5A57"/>
    <w:rsid w:val="009E107F"/>
    <w:rsid w:val="009E4D11"/>
    <w:rsid w:val="009F4CC1"/>
    <w:rsid w:val="009F7389"/>
    <w:rsid w:val="00A04FE4"/>
    <w:rsid w:val="00A063D9"/>
    <w:rsid w:val="00A11535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2891"/>
    <w:rsid w:val="00A74B14"/>
    <w:rsid w:val="00A755C7"/>
    <w:rsid w:val="00A76F8A"/>
    <w:rsid w:val="00A779D1"/>
    <w:rsid w:val="00A81284"/>
    <w:rsid w:val="00A82CC4"/>
    <w:rsid w:val="00A943ED"/>
    <w:rsid w:val="00AA0055"/>
    <w:rsid w:val="00AA1722"/>
    <w:rsid w:val="00AB531A"/>
    <w:rsid w:val="00AB75BA"/>
    <w:rsid w:val="00AC5226"/>
    <w:rsid w:val="00AC68DE"/>
    <w:rsid w:val="00AD1F52"/>
    <w:rsid w:val="00AD4B7A"/>
    <w:rsid w:val="00AE17DA"/>
    <w:rsid w:val="00B00CAF"/>
    <w:rsid w:val="00B06CF4"/>
    <w:rsid w:val="00B071FA"/>
    <w:rsid w:val="00B073DC"/>
    <w:rsid w:val="00B344A4"/>
    <w:rsid w:val="00B371CD"/>
    <w:rsid w:val="00B47A0F"/>
    <w:rsid w:val="00B565D4"/>
    <w:rsid w:val="00B61580"/>
    <w:rsid w:val="00B715D2"/>
    <w:rsid w:val="00B94B56"/>
    <w:rsid w:val="00B97057"/>
    <w:rsid w:val="00B97278"/>
    <w:rsid w:val="00BB272F"/>
    <w:rsid w:val="00BB5AEF"/>
    <w:rsid w:val="00BC1404"/>
    <w:rsid w:val="00BC40FF"/>
    <w:rsid w:val="00C00081"/>
    <w:rsid w:val="00C13371"/>
    <w:rsid w:val="00C13D24"/>
    <w:rsid w:val="00C24C3D"/>
    <w:rsid w:val="00C35ED8"/>
    <w:rsid w:val="00C379B5"/>
    <w:rsid w:val="00C44207"/>
    <w:rsid w:val="00C46E4F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7BC9"/>
    <w:rsid w:val="00CA53E3"/>
    <w:rsid w:val="00CA6ED2"/>
    <w:rsid w:val="00CD2021"/>
    <w:rsid w:val="00CD710A"/>
    <w:rsid w:val="00CE3D8B"/>
    <w:rsid w:val="00CE4302"/>
    <w:rsid w:val="00CF4334"/>
    <w:rsid w:val="00D00EC8"/>
    <w:rsid w:val="00D02477"/>
    <w:rsid w:val="00D03574"/>
    <w:rsid w:val="00D03A13"/>
    <w:rsid w:val="00D05D1F"/>
    <w:rsid w:val="00D10305"/>
    <w:rsid w:val="00D11528"/>
    <w:rsid w:val="00D21592"/>
    <w:rsid w:val="00D223F7"/>
    <w:rsid w:val="00D26543"/>
    <w:rsid w:val="00D43F90"/>
    <w:rsid w:val="00D46AC5"/>
    <w:rsid w:val="00D4736C"/>
    <w:rsid w:val="00D50B4E"/>
    <w:rsid w:val="00D7214C"/>
    <w:rsid w:val="00D74A90"/>
    <w:rsid w:val="00D8457D"/>
    <w:rsid w:val="00D876E6"/>
    <w:rsid w:val="00D9000B"/>
    <w:rsid w:val="00D96601"/>
    <w:rsid w:val="00DA186D"/>
    <w:rsid w:val="00DA5E7A"/>
    <w:rsid w:val="00DB1FAE"/>
    <w:rsid w:val="00DB35A1"/>
    <w:rsid w:val="00DD2646"/>
    <w:rsid w:val="00DE6F93"/>
    <w:rsid w:val="00DF2D68"/>
    <w:rsid w:val="00DF59A1"/>
    <w:rsid w:val="00DF7622"/>
    <w:rsid w:val="00DF7DAB"/>
    <w:rsid w:val="00DF7EB1"/>
    <w:rsid w:val="00E0675F"/>
    <w:rsid w:val="00E12F21"/>
    <w:rsid w:val="00E16A62"/>
    <w:rsid w:val="00E17594"/>
    <w:rsid w:val="00E200BB"/>
    <w:rsid w:val="00E274D1"/>
    <w:rsid w:val="00E36003"/>
    <w:rsid w:val="00E41B5C"/>
    <w:rsid w:val="00E41C63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D702D"/>
    <w:rsid w:val="00EE78A0"/>
    <w:rsid w:val="00EF3118"/>
    <w:rsid w:val="00EF3D23"/>
    <w:rsid w:val="00EF5137"/>
    <w:rsid w:val="00F03114"/>
    <w:rsid w:val="00F0516D"/>
    <w:rsid w:val="00F10CDF"/>
    <w:rsid w:val="00F112F2"/>
    <w:rsid w:val="00F11FE3"/>
    <w:rsid w:val="00F150F5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5A9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175F8"/>
    <w:rsid w:val="000333A2"/>
    <w:rsid w:val="000D5743"/>
    <w:rsid w:val="000E7ADE"/>
    <w:rsid w:val="002D4A01"/>
    <w:rsid w:val="002E6F56"/>
    <w:rsid w:val="0036412C"/>
    <w:rsid w:val="003823F8"/>
    <w:rsid w:val="004452E7"/>
    <w:rsid w:val="00466A3C"/>
    <w:rsid w:val="004815B3"/>
    <w:rsid w:val="004B761D"/>
    <w:rsid w:val="005107CF"/>
    <w:rsid w:val="005B7A20"/>
    <w:rsid w:val="00624E4E"/>
    <w:rsid w:val="006E5FB6"/>
    <w:rsid w:val="00744440"/>
    <w:rsid w:val="00753FB3"/>
    <w:rsid w:val="007F16CF"/>
    <w:rsid w:val="009133C0"/>
    <w:rsid w:val="0093659A"/>
    <w:rsid w:val="00972E34"/>
    <w:rsid w:val="00AE13B1"/>
    <w:rsid w:val="00BB4E4C"/>
    <w:rsid w:val="00C011C5"/>
    <w:rsid w:val="00CC6BCA"/>
    <w:rsid w:val="00D30136"/>
    <w:rsid w:val="00D43F90"/>
    <w:rsid w:val="00E979E8"/>
    <w:rsid w:val="00EC2149"/>
    <w:rsid w:val="00EF2BDD"/>
    <w:rsid w:val="00FD09A4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E7ADE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CD5C-70C9-4814-8E42-A1600A38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2</cp:revision>
  <cp:lastPrinted>2023-06-06T13:30:00Z</cp:lastPrinted>
  <dcterms:created xsi:type="dcterms:W3CDTF">2025-08-27T06:39:00Z</dcterms:created>
  <dcterms:modified xsi:type="dcterms:W3CDTF">2025-08-27T06:39:00Z</dcterms:modified>
</cp:coreProperties>
</file>