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13E70B73" w14:textId="77777777" w:rsidTr="007F66CA">
        <w:tc>
          <w:tcPr>
            <w:tcW w:w="6379" w:type="dxa"/>
            <w:vMerge w:val="restart"/>
          </w:tcPr>
          <w:p w14:paraId="00DC46FF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D9C654D" w14:textId="77777777" w:rsidR="00F40980" w:rsidRPr="007F66CA" w:rsidRDefault="00F40980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2C587889" w14:textId="77777777" w:rsidTr="007F66CA">
        <w:tc>
          <w:tcPr>
            <w:tcW w:w="6379" w:type="dxa"/>
            <w:vMerge/>
          </w:tcPr>
          <w:p w14:paraId="21AEFCE7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128FC00" w14:textId="77777777" w:rsidR="00F40980" w:rsidRPr="007F66CA" w:rsidRDefault="00F40980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F9055" w14:textId="77777777" w:rsidTr="007F66CA">
        <w:tc>
          <w:tcPr>
            <w:tcW w:w="6379" w:type="dxa"/>
            <w:vMerge/>
          </w:tcPr>
          <w:p w14:paraId="5914EA8C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276E157" w14:textId="77777777" w:rsidR="00F40980" w:rsidRPr="00C26CFF" w:rsidRDefault="00F40980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714168" w:rsidRPr="00C26CFF">
              <w:rPr>
                <w:rFonts w:cs="Times New Roman"/>
                <w:bCs/>
                <w:sz w:val="28"/>
                <w:szCs w:val="28"/>
              </w:rPr>
              <w:t>1.0962</w:t>
            </w:r>
          </w:p>
        </w:tc>
      </w:tr>
      <w:tr w:rsidR="00F40980" w:rsidRPr="007F66CA" w14:paraId="28D5F22E" w14:textId="77777777" w:rsidTr="007F66CA">
        <w:tc>
          <w:tcPr>
            <w:tcW w:w="6379" w:type="dxa"/>
            <w:vMerge/>
          </w:tcPr>
          <w:p w14:paraId="6B4102E3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18C1F7" w14:textId="77777777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26CFF" w:rsidRPr="00C26CFF">
              <w:rPr>
                <w:bCs/>
                <w:sz w:val="28"/>
                <w:szCs w:val="28"/>
              </w:rPr>
              <w:t>16.10.2007</w:t>
            </w:r>
          </w:p>
        </w:tc>
      </w:tr>
      <w:tr w:rsidR="00F40980" w:rsidRPr="007F66CA" w14:paraId="73B86490" w14:textId="77777777" w:rsidTr="007F66CA">
        <w:tc>
          <w:tcPr>
            <w:tcW w:w="6379" w:type="dxa"/>
            <w:vMerge/>
          </w:tcPr>
          <w:p w14:paraId="32B89332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DF3BFC0" w14:textId="59EC0B80" w:rsidR="00582A8F" w:rsidRPr="00C26CFF" w:rsidRDefault="00582A8F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/>
            </w:sdt>
          </w:p>
          <w:p w14:paraId="3B1019BE" w14:textId="77777777" w:rsidR="00F40980" w:rsidRPr="00C26CFF" w:rsidRDefault="00F40980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C26CFF" w:rsidRPr="00C26CFF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FFAE1BD" w14:textId="77777777" w:rsidTr="007F66CA">
        <w:tc>
          <w:tcPr>
            <w:tcW w:w="6379" w:type="dxa"/>
            <w:vMerge/>
          </w:tcPr>
          <w:p w14:paraId="03F6E0A7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1150F5B" w14:textId="3AFC31C3" w:rsidR="00F40980" w:rsidRPr="00C26CFF" w:rsidRDefault="00F40980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DC4B7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A03AF" w:rsidRPr="00DC4B7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B2D4AC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44BA64C5" w14:textId="77777777" w:rsidTr="00F40980">
        <w:tc>
          <w:tcPr>
            <w:tcW w:w="9751" w:type="dxa"/>
            <w:gridSpan w:val="2"/>
          </w:tcPr>
          <w:p w14:paraId="35958920" w14:textId="749FA0B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44C7B" w:rsidRPr="00DC4B7C">
                  <w:rPr>
                    <w:rStyle w:val="38"/>
                    <w:szCs w:val="28"/>
                  </w:rPr>
                  <w:t>2</w:t>
                </w:r>
                <w:r w:rsidR="009A03AF" w:rsidRPr="00DC4B7C">
                  <w:rPr>
                    <w:rStyle w:val="38"/>
                    <w:szCs w:val="28"/>
                  </w:rPr>
                  <w:t>4 июня</w:t>
                </w:r>
                <w:r w:rsidR="005C7B39" w:rsidRPr="00DC4B7C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2A6B7884" w14:textId="77777777" w:rsidTr="00F40980">
        <w:tc>
          <w:tcPr>
            <w:tcW w:w="5678" w:type="dxa"/>
          </w:tcPr>
          <w:p w14:paraId="3DB8B2BB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1AD8F9D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F66CA" w14:paraId="7E769C5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7FB2ACE" w14:textId="77777777" w:rsidR="00E64495" w:rsidRPr="00850670" w:rsidRDefault="00E64495" w:rsidP="00E64495">
            <w:pPr>
              <w:jc w:val="center"/>
              <w:rPr>
                <w:sz w:val="28"/>
                <w:szCs w:val="28"/>
              </w:rPr>
            </w:pPr>
            <w:r w:rsidRPr="00850670">
              <w:rPr>
                <w:sz w:val="28"/>
                <w:szCs w:val="28"/>
              </w:rPr>
              <w:t xml:space="preserve">испытательной  лаборатории </w:t>
            </w:r>
          </w:p>
          <w:p w14:paraId="79A60C48" w14:textId="77777777" w:rsidR="00E64495" w:rsidRPr="00850670" w:rsidRDefault="00E64495" w:rsidP="00E64495">
            <w:pPr>
              <w:jc w:val="center"/>
              <w:rPr>
                <w:sz w:val="28"/>
                <w:szCs w:val="28"/>
              </w:rPr>
            </w:pPr>
            <w:r w:rsidRPr="00850670">
              <w:rPr>
                <w:sz w:val="28"/>
                <w:szCs w:val="28"/>
              </w:rPr>
              <w:t xml:space="preserve">Республиканского унитарного предприятия автомобильных дорог  </w:t>
            </w:r>
          </w:p>
          <w:p w14:paraId="72321246" w14:textId="77777777" w:rsidR="00E64495" w:rsidRPr="00850670" w:rsidRDefault="00E64495" w:rsidP="00E64495">
            <w:pPr>
              <w:jc w:val="center"/>
              <w:rPr>
                <w:sz w:val="28"/>
                <w:szCs w:val="28"/>
              </w:rPr>
            </w:pPr>
            <w:r w:rsidRPr="00850670">
              <w:rPr>
                <w:sz w:val="28"/>
                <w:szCs w:val="28"/>
              </w:rPr>
              <w:t>«</w:t>
            </w:r>
            <w:proofErr w:type="spellStart"/>
            <w:r w:rsidRPr="00850670">
              <w:rPr>
                <w:sz w:val="28"/>
                <w:szCs w:val="28"/>
              </w:rPr>
              <w:t>Гомельавтодор</w:t>
            </w:r>
            <w:proofErr w:type="spellEnd"/>
            <w:r w:rsidRPr="00850670">
              <w:rPr>
                <w:sz w:val="28"/>
                <w:szCs w:val="28"/>
              </w:rPr>
              <w:t>»</w:t>
            </w:r>
          </w:p>
          <w:p w14:paraId="05F40BD5" w14:textId="77777777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27592ED2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658"/>
        <w:gridCol w:w="921"/>
        <w:gridCol w:w="2211"/>
        <w:gridCol w:w="2211"/>
        <w:gridCol w:w="2026"/>
        <w:gridCol w:w="91"/>
      </w:tblGrid>
      <w:tr w:rsidR="00F40980" w:rsidRPr="007A4175" w14:paraId="67D0AE72" w14:textId="77777777" w:rsidTr="009807F4">
        <w:trPr>
          <w:trHeight w:val="1277"/>
        </w:trPr>
        <w:tc>
          <w:tcPr>
            <w:tcW w:w="736" w:type="dxa"/>
            <w:vAlign w:val="center"/>
          </w:tcPr>
          <w:p w14:paraId="2365E72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58" w:type="dxa"/>
            <w:vAlign w:val="center"/>
          </w:tcPr>
          <w:p w14:paraId="1761E49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21" w:type="dxa"/>
            <w:vAlign w:val="center"/>
          </w:tcPr>
          <w:p w14:paraId="218A4BE5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11" w:type="dxa"/>
            <w:vAlign w:val="center"/>
          </w:tcPr>
          <w:p w14:paraId="518E530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C140E4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74B8B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11" w:type="dxa"/>
            <w:vAlign w:val="center"/>
          </w:tcPr>
          <w:p w14:paraId="00DF5F8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5FD0F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DFC22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277F1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17" w:type="dxa"/>
            <w:gridSpan w:val="2"/>
            <w:vAlign w:val="center"/>
          </w:tcPr>
          <w:p w14:paraId="474434C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A9AD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7D86C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0A99E4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629ACA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6D6D9D92" w14:textId="77777777" w:rsidTr="009807F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C14552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8D48EF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33D31D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36D4A7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88F1B2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AD0A37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1B278C0E" w14:textId="77777777" w:rsidTr="009A6F6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854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2CFB8" w14:textId="77777777" w:rsidR="0090767F" w:rsidRPr="00E22CC9" w:rsidRDefault="00E6449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22CC9">
              <w:rPr>
                <w:b/>
                <w:sz w:val="22"/>
                <w:szCs w:val="22"/>
              </w:rPr>
              <w:t>ул. Объездная, 24, 246027, г. Гомель, Гомельская область</w:t>
            </w:r>
          </w:p>
        </w:tc>
      </w:tr>
      <w:tr w:rsidR="00735BB4" w:rsidRPr="00532F67" w14:paraId="30B228D8" w14:textId="77777777" w:rsidTr="009807F4">
        <w:tblPrEx>
          <w:tblBorders>
            <w:bottom w:val="single" w:sz="4" w:space="0" w:color="auto"/>
          </w:tblBorders>
        </w:tblPrEx>
        <w:trPr>
          <w:trHeight w:val="577"/>
        </w:trPr>
        <w:tc>
          <w:tcPr>
            <w:tcW w:w="736" w:type="dxa"/>
          </w:tcPr>
          <w:p w14:paraId="2FBE22BF" w14:textId="77777777" w:rsidR="00735BB4" w:rsidRPr="00CC69F6" w:rsidRDefault="00735BB4" w:rsidP="00B84D8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1.2</w:t>
            </w:r>
          </w:p>
          <w:p w14:paraId="1B55C0ED" w14:textId="2C47D4E0" w:rsidR="00735BB4" w:rsidRPr="00CC69F6" w:rsidRDefault="00735BB4" w:rsidP="00CC69F6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</w:tcPr>
          <w:p w14:paraId="43D6FCE5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Песок для строительных работ</w:t>
            </w:r>
          </w:p>
          <w:p w14:paraId="29B0AAE5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Отсев из материалов дробления горных пород</w:t>
            </w:r>
          </w:p>
        </w:tc>
        <w:tc>
          <w:tcPr>
            <w:tcW w:w="921" w:type="dxa"/>
          </w:tcPr>
          <w:p w14:paraId="7272B025" w14:textId="2AE6509F" w:rsidR="00735BB4" w:rsidRPr="00532F67" w:rsidRDefault="00735BB4" w:rsidP="009A03AF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771E27DD" w14:textId="34DC6CF5" w:rsidR="00735BB4" w:rsidRPr="00532F67" w:rsidRDefault="00735BB4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29.061</w:t>
            </w:r>
          </w:p>
        </w:tc>
        <w:tc>
          <w:tcPr>
            <w:tcW w:w="2211" w:type="dxa"/>
          </w:tcPr>
          <w:p w14:paraId="5AEC4DFB" w14:textId="50547BBE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211" w:type="dxa"/>
            <w:vMerge w:val="restart"/>
          </w:tcPr>
          <w:p w14:paraId="36788A66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8736-2014</w:t>
            </w:r>
          </w:p>
          <w:p w14:paraId="49623A54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1957-2009</w:t>
            </w:r>
          </w:p>
          <w:p w14:paraId="58648919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  <w:lang w:val="en-US"/>
              </w:rPr>
              <w:t>T</w:t>
            </w:r>
            <w:r w:rsidRPr="00532F67">
              <w:rPr>
                <w:sz w:val="22"/>
                <w:szCs w:val="22"/>
              </w:rPr>
              <w:t>У BY</w:t>
            </w:r>
          </w:p>
          <w:p w14:paraId="23EC6318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200161167.003-2010</w:t>
            </w:r>
          </w:p>
          <w:p w14:paraId="3EA24F7C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3D011A0" w14:textId="77777777" w:rsidR="00735BB4" w:rsidRPr="00532F67" w:rsidRDefault="00735BB4" w:rsidP="00F42A98">
            <w:pPr>
              <w:rPr>
                <w:sz w:val="22"/>
                <w:szCs w:val="22"/>
              </w:rPr>
            </w:pPr>
          </w:p>
          <w:p w14:paraId="10410F34" w14:textId="77777777" w:rsidR="00735BB4" w:rsidRPr="00532F67" w:rsidRDefault="00735BB4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</w:tcPr>
          <w:p w14:paraId="0923040E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8735-88</w:t>
            </w:r>
          </w:p>
          <w:p w14:paraId="7A2320E7" w14:textId="1F5F52D9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п.3 </w:t>
            </w:r>
          </w:p>
        </w:tc>
      </w:tr>
      <w:tr w:rsidR="00AC3CE5" w:rsidRPr="00532F67" w14:paraId="5C758208" w14:textId="77777777" w:rsidTr="009807F4">
        <w:tblPrEx>
          <w:tblBorders>
            <w:bottom w:val="single" w:sz="4" w:space="0" w:color="auto"/>
          </w:tblBorders>
        </w:tblPrEx>
        <w:trPr>
          <w:trHeight w:val="523"/>
        </w:trPr>
        <w:tc>
          <w:tcPr>
            <w:tcW w:w="736" w:type="dxa"/>
          </w:tcPr>
          <w:p w14:paraId="1BF0F0CA" w14:textId="77777777" w:rsidR="00E22CC9" w:rsidRPr="00CC69F6" w:rsidRDefault="00E22CC9" w:rsidP="00B84D8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1.3</w:t>
            </w:r>
          </w:p>
          <w:p w14:paraId="05523500" w14:textId="77777777" w:rsidR="00F42A98" w:rsidRPr="00CC69F6" w:rsidRDefault="00F42A98" w:rsidP="00F0270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3DC7FCA5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C340FE5" w14:textId="77777777" w:rsidR="000C33F5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3452A8BF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211" w:type="dxa"/>
          </w:tcPr>
          <w:p w14:paraId="62207815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211" w:type="dxa"/>
            <w:vMerge/>
          </w:tcPr>
          <w:p w14:paraId="12ABAF86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</w:tcPr>
          <w:p w14:paraId="5F795EC0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8735-88 </w:t>
            </w:r>
          </w:p>
          <w:p w14:paraId="4E34D8FF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</w:t>
            </w:r>
          </w:p>
        </w:tc>
      </w:tr>
      <w:tr w:rsidR="00AC3CE5" w:rsidRPr="00532F67" w14:paraId="120ECA2F" w14:textId="77777777" w:rsidTr="009807F4">
        <w:tblPrEx>
          <w:tblBorders>
            <w:bottom w:val="single" w:sz="4" w:space="0" w:color="auto"/>
          </w:tblBorders>
        </w:tblPrEx>
        <w:trPr>
          <w:trHeight w:val="914"/>
        </w:trPr>
        <w:tc>
          <w:tcPr>
            <w:tcW w:w="736" w:type="dxa"/>
          </w:tcPr>
          <w:p w14:paraId="77E58DC7" w14:textId="77777777" w:rsidR="00F0270E" w:rsidRDefault="00E22CC9" w:rsidP="00F0270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1.4</w:t>
            </w:r>
          </w:p>
          <w:p w14:paraId="5D3D3410" w14:textId="7EF77F8F" w:rsidR="00E22CC9" w:rsidRPr="00F0270E" w:rsidRDefault="00F42A98" w:rsidP="00F0270E">
            <w:pPr>
              <w:pStyle w:val="af6"/>
              <w:rPr>
                <w:lang w:val="ru-RU"/>
              </w:rPr>
            </w:pPr>
            <w:r w:rsidRPr="00CC69F6">
              <w:t>*</w:t>
            </w:r>
          </w:p>
        </w:tc>
        <w:tc>
          <w:tcPr>
            <w:tcW w:w="1658" w:type="dxa"/>
            <w:vMerge/>
          </w:tcPr>
          <w:p w14:paraId="1003448C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8697690" w14:textId="77777777" w:rsidR="00794D42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30F66BFF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211" w:type="dxa"/>
          </w:tcPr>
          <w:p w14:paraId="7899EEE0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211" w:type="dxa"/>
            <w:vMerge/>
          </w:tcPr>
          <w:p w14:paraId="446DEE07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</w:tcPr>
          <w:p w14:paraId="485156B0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8735-88</w:t>
            </w:r>
            <w:r w:rsidR="00CD2E78">
              <w:rPr>
                <w:sz w:val="22"/>
                <w:szCs w:val="22"/>
              </w:rPr>
              <w:t xml:space="preserve"> </w:t>
            </w:r>
            <w:r w:rsidR="003D01F4">
              <w:rPr>
                <w:sz w:val="22"/>
                <w:szCs w:val="22"/>
              </w:rPr>
              <w:t>п.</w:t>
            </w:r>
            <w:r w:rsidRPr="00532F67">
              <w:rPr>
                <w:sz w:val="22"/>
                <w:szCs w:val="22"/>
              </w:rPr>
              <w:t>5.3</w:t>
            </w:r>
          </w:p>
          <w:p w14:paraId="73777719" w14:textId="79321212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</w:t>
            </w:r>
            <w:r w:rsidR="00AA5D50">
              <w:rPr>
                <w:sz w:val="22"/>
                <w:szCs w:val="22"/>
              </w:rPr>
              <w:t>9</w:t>
            </w:r>
            <w:r w:rsidRPr="00532F67">
              <w:rPr>
                <w:sz w:val="22"/>
                <w:szCs w:val="22"/>
              </w:rPr>
              <w:t>.0-97</w:t>
            </w:r>
          </w:p>
          <w:p w14:paraId="49210021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п.4.5.3</w:t>
            </w:r>
          </w:p>
        </w:tc>
      </w:tr>
      <w:tr w:rsidR="00AC3CE5" w:rsidRPr="00532F67" w14:paraId="089628BC" w14:textId="77777777" w:rsidTr="009807F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36" w:type="dxa"/>
          </w:tcPr>
          <w:p w14:paraId="5C6F1888" w14:textId="77777777" w:rsidR="00F42A98" w:rsidRPr="00CC69F6" w:rsidRDefault="00E22CC9" w:rsidP="00B84D8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1.5</w:t>
            </w:r>
          </w:p>
          <w:p w14:paraId="2D0D00BC" w14:textId="77777777" w:rsidR="00E22CC9" w:rsidRPr="00CC69F6" w:rsidRDefault="00F42A98" w:rsidP="00F0270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66E1F247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51880A9" w14:textId="77777777" w:rsidR="00F339B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180C9855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211" w:type="dxa"/>
          </w:tcPr>
          <w:p w14:paraId="363CAC8D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211" w:type="dxa"/>
            <w:vMerge/>
          </w:tcPr>
          <w:p w14:paraId="50B4757D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</w:tcPr>
          <w:p w14:paraId="360C1533" w14:textId="77777777" w:rsidR="00E22CC9" w:rsidRPr="00532F67" w:rsidRDefault="00E22CC9" w:rsidP="003D01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8735-88</w:t>
            </w:r>
            <w:r w:rsidR="003D01F4">
              <w:rPr>
                <w:sz w:val="22"/>
                <w:szCs w:val="22"/>
              </w:rPr>
              <w:t xml:space="preserve"> </w:t>
            </w:r>
            <w:r w:rsidRPr="00532F67">
              <w:rPr>
                <w:sz w:val="22"/>
                <w:szCs w:val="22"/>
              </w:rPr>
              <w:t>п.9.1</w:t>
            </w:r>
          </w:p>
        </w:tc>
      </w:tr>
      <w:tr w:rsidR="00AC3CE5" w:rsidRPr="00532F67" w14:paraId="52F39850" w14:textId="77777777" w:rsidTr="009807F4">
        <w:tblPrEx>
          <w:tblBorders>
            <w:bottom w:val="single" w:sz="4" w:space="0" w:color="auto"/>
          </w:tblBorders>
        </w:tblPrEx>
        <w:trPr>
          <w:trHeight w:val="182"/>
        </w:trPr>
        <w:tc>
          <w:tcPr>
            <w:tcW w:w="736" w:type="dxa"/>
          </w:tcPr>
          <w:p w14:paraId="03A57AA9" w14:textId="77777777" w:rsidR="00E22CC9" w:rsidRPr="00CC69F6" w:rsidRDefault="00E22CC9" w:rsidP="00B84D8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1.6</w:t>
            </w:r>
          </w:p>
          <w:p w14:paraId="7E5F4802" w14:textId="77777777" w:rsidR="00F42A98" w:rsidRPr="00CC69F6" w:rsidRDefault="00F42A98" w:rsidP="00F0270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285A71C9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0CBE5A4" w14:textId="77777777" w:rsidR="00CD2E78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19359235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3736B5A0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48E281B5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</w:tcPr>
          <w:p w14:paraId="3496DAA4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8735-88 </w:t>
            </w:r>
          </w:p>
          <w:p w14:paraId="1A4E8FE9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п.10</w:t>
            </w:r>
          </w:p>
        </w:tc>
      </w:tr>
      <w:tr w:rsidR="009A6F68" w:rsidRPr="00532F67" w14:paraId="71B23865" w14:textId="77777777" w:rsidTr="009807F4">
        <w:tblPrEx>
          <w:tblBorders>
            <w:bottom w:val="single" w:sz="4" w:space="0" w:color="auto"/>
          </w:tblBorders>
        </w:tblPrEx>
        <w:trPr>
          <w:trHeight w:val="916"/>
        </w:trPr>
        <w:tc>
          <w:tcPr>
            <w:tcW w:w="736" w:type="dxa"/>
          </w:tcPr>
          <w:p w14:paraId="61CAE94D" w14:textId="77777777" w:rsidR="009A6F68" w:rsidRDefault="009A6F68" w:rsidP="00B84D8E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2.2</w:t>
            </w:r>
          </w:p>
          <w:p w14:paraId="04BE16B9" w14:textId="40650A89" w:rsidR="009A6F68" w:rsidRPr="00CC69F6" w:rsidRDefault="009A6F68" w:rsidP="00F0270E">
            <w:r w:rsidRPr="00F0270E">
              <w:t>*</w:t>
            </w:r>
          </w:p>
        </w:tc>
        <w:tc>
          <w:tcPr>
            <w:tcW w:w="1658" w:type="dxa"/>
            <w:vMerge w:val="restart"/>
          </w:tcPr>
          <w:p w14:paraId="0B7A5CAD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Грунты</w:t>
            </w:r>
          </w:p>
        </w:tc>
        <w:tc>
          <w:tcPr>
            <w:tcW w:w="921" w:type="dxa"/>
          </w:tcPr>
          <w:p w14:paraId="14C40F22" w14:textId="77777777" w:rsidR="009A6F68" w:rsidRDefault="009A6F68" w:rsidP="00F42A98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2FD729B9" w14:textId="4C0FE524" w:rsidR="009A6F68" w:rsidRPr="00532F67" w:rsidRDefault="009A6F68" w:rsidP="00D56EA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211" w:type="dxa"/>
          </w:tcPr>
          <w:p w14:paraId="6FC3E3BC" w14:textId="77777777" w:rsidR="009A6F68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Гранулометрический (зерновой) состав песчаных грунтов (ситовой метод)</w:t>
            </w:r>
          </w:p>
          <w:p w14:paraId="6C687340" w14:textId="0F1E769D" w:rsidR="009A6F68" w:rsidRPr="00532F67" w:rsidRDefault="009A6F68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608947FF" w14:textId="77777777" w:rsidR="00486845" w:rsidRPr="0034072F" w:rsidRDefault="00486845" w:rsidP="00486845">
            <w:pPr>
              <w:rPr>
                <w:sz w:val="22"/>
                <w:szCs w:val="22"/>
              </w:rPr>
            </w:pPr>
            <w:r w:rsidRPr="0034072F">
              <w:rPr>
                <w:sz w:val="22"/>
                <w:szCs w:val="22"/>
              </w:rPr>
              <w:t>СП 5.01.04-2025</w:t>
            </w:r>
          </w:p>
          <w:p w14:paraId="4FD53171" w14:textId="77777777" w:rsidR="009A6F68" w:rsidRPr="00A44C7B" w:rsidRDefault="009A6F68" w:rsidP="00F42A98">
            <w:pPr>
              <w:rPr>
                <w:sz w:val="22"/>
                <w:szCs w:val="22"/>
              </w:rPr>
            </w:pPr>
            <w:r w:rsidRPr="00A44C7B">
              <w:rPr>
                <w:sz w:val="22"/>
                <w:szCs w:val="22"/>
              </w:rPr>
              <w:t>СН 3.03.04-2019</w:t>
            </w:r>
          </w:p>
          <w:p w14:paraId="40D6A6AD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117" w:type="dxa"/>
            <w:gridSpan w:val="2"/>
          </w:tcPr>
          <w:p w14:paraId="13F41B24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12536-2014 </w:t>
            </w:r>
          </w:p>
          <w:p w14:paraId="05C50089" w14:textId="16C1E8C1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п.4.2</w:t>
            </w:r>
          </w:p>
        </w:tc>
      </w:tr>
      <w:tr w:rsidR="009A6F68" w:rsidRPr="00532F67" w14:paraId="05E9AE2B" w14:textId="77777777" w:rsidTr="009807F4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36" w:type="dxa"/>
          </w:tcPr>
          <w:p w14:paraId="65B70FBE" w14:textId="77777777" w:rsidR="009A6F68" w:rsidRPr="00F0270E" w:rsidRDefault="009A6F68" w:rsidP="00C8154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2.3</w:t>
            </w:r>
          </w:p>
          <w:p w14:paraId="1C170E0C" w14:textId="3AE3CB8F" w:rsidR="009A6F68" w:rsidRPr="00532F67" w:rsidRDefault="009A6F68" w:rsidP="00C8154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3B8299CF" w14:textId="77777777" w:rsidR="009A6F68" w:rsidRPr="00532F67" w:rsidRDefault="009A6F6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3ADAF7E" w14:textId="77777777" w:rsidR="009A6F68" w:rsidRDefault="009A6F68" w:rsidP="00C8154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1C535D90" w14:textId="39322973" w:rsidR="009A6F68" w:rsidRPr="00532F67" w:rsidRDefault="009A6F68" w:rsidP="00C8154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45391C1A" w14:textId="2D83C9F3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3AF7F387" w14:textId="77777777" w:rsidR="009A6F68" w:rsidRPr="00532F67" w:rsidRDefault="009A6F68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</w:tcPr>
          <w:p w14:paraId="554652F7" w14:textId="4008238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5180-2015 п.5</w:t>
            </w:r>
          </w:p>
        </w:tc>
      </w:tr>
      <w:tr w:rsidR="009A6F68" w:rsidRPr="00532F67" w14:paraId="14ECCC95" w14:textId="77777777" w:rsidTr="009807F4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36" w:type="dxa"/>
          </w:tcPr>
          <w:p w14:paraId="0F0DC9A7" w14:textId="77777777" w:rsidR="009A6F68" w:rsidRPr="00F0270E" w:rsidRDefault="009A6F68" w:rsidP="00D56EA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2.4</w:t>
            </w:r>
          </w:p>
          <w:p w14:paraId="1EFDB5A1" w14:textId="77777777" w:rsidR="009A6F68" w:rsidRPr="00F0270E" w:rsidRDefault="009A6F68" w:rsidP="00D56EA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***</w:t>
            </w:r>
          </w:p>
          <w:p w14:paraId="5CE0B609" w14:textId="77777777" w:rsidR="009A6F68" w:rsidRPr="00F0270E" w:rsidRDefault="009A6F68" w:rsidP="00D56EA5">
            <w:pPr>
              <w:pStyle w:val="af6"/>
              <w:rPr>
                <w:lang w:val="ru-RU"/>
              </w:rPr>
            </w:pPr>
          </w:p>
        </w:tc>
        <w:tc>
          <w:tcPr>
            <w:tcW w:w="1658" w:type="dxa"/>
            <w:vMerge/>
          </w:tcPr>
          <w:p w14:paraId="33B467D0" w14:textId="77777777" w:rsidR="009A6F68" w:rsidRPr="00532F67" w:rsidRDefault="009A6F68" w:rsidP="00D56EA5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D02D655" w14:textId="77777777" w:rsidR="009A6F68" w:rsidRDefault="009A6F68" w:rsidP="00D56EA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2AFF69A9" w14:textId="60E54B80" w:rsidR="009A6F68" w:rsidRPr="00532F67" w:rsidRDefault="009A6F68" w:rsidP="00D56EA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23853CBB" w14:textId="578E586C" w:rsidR="009A6F68" w:rsidRPr="00532F67" w:rsidRDefault="009A6F68" w:rsidP="00D56EA5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Плотность грунта методом режущего кольца</w:t>
            </w:r>
          </w:p>
        </w:tc>
        <w:tc>
          <w:tcPr>
            <w:tcW w:w="2211" w:type="dxa"/>
            <w:vMerge/>
          </w:tcPr>
          <w:p w14:paraId="49779E96" w14:textId="77777777" w:rsidR="009A6F68" w:rsidRPr="00532F67" w:rsidRDefault="009A6F68" w:rsidP="00D56EA5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</w:tcPr>
          <w:p w14:paraId="0D0BB35E" w14:textId="7051B28B" w:rsidR="009A6F68" w:rsidRPr="00532F67" w:rsidRDefault="009A6F68" w:rsidP="00D56EA5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5180-2015 п.9</w:t>
            </w:r>
          </w:p>
        </w:tc>
      </w:tr>
      <w:tr w:rsidR="009A6F68" w:rsidRPr="00532F67" w14:paraId="7C4F1558" w14:textId="77777777" w:rsidTr="009807F4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36" w:type="dxa"/>
          </w:tcPr>
          <w:p w14:paraId="21E7065D" w14:textId="77777777" w:rsidR="009A6F68" w:rsidRPr="00F0270E" w:rsidRDefault="009A6F68" w:rsidP="00D56EA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2.5</w:t>
            </w:r>
          </w:p>
          <w:p w14:paraId="3FFA7F5A" w14:textId="36EBEF02" w:rsidR="009A6F68" w:rsidRPr="00F0270E" w:rsidRDefault="009A6F68" w:rsidP="00D56EA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07F468AE" w14:textId="77777777" w:rsidR="009A6F68" w:rsidRPr="00532F67" w:rsidRDefault="009A6F68" w:rsidP="00D56EA5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7F651F3" w14:textId="77777777" w:rsidR="009A6F68" w:rsidRDefault="009A6F68" w:rsidP="00D56EA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46609701" w14:textId="0FB28343" w:rsidR="009A6F68" w:rsidRPr="00532F67" w:rsidRDefault="009A6F68" w:rsidP="00D56EA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028DD942" w14:textId="4E626CB8" w:rsidR="009A6F68" w:rsidRPr="00532F67" w:rsidRDefault="009A6F68" w:rsidP="00D56EA5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Плотность сухого грунта расчетным </w:t>
            </w:r>
            <w:r w:rsidRPr="00532F67">
              <w:rPr>
                <w:sz w:val="22"/>
                <w:szCs w:val="22"/>
              </w:rPr>
              <w:lastRenderedPageBreak/>
              <w:t>методом</w:t>
            </w:r>
          </w:p>
        </w:tc>
        <w:tc>
          <w:tcPr>
            <w:tcW w:w="2211" w:type="dxa"/>
            <w:vMerge/>
          </w:tcPr>
          <w:p w14:paraId="16D46EEE" w14:textId="77777777" w:rsidR="009A6F68" w:rsidRPr="00532F67" w:rsidRDefault="009A6F68" w:rsidP="00D56EA5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</w:tcPr>
          <w:p w14:paraId="6EB04B8B" w14:textId="5B7FB7AE" w:rsidR="009A6F68" w:rsidRPr="00532F67" w:rsidRDefault="009A6F68" w:rsidP="00D56EA5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5180-2015 п.12</w:t>
            </w:r>
          </w:p>
        </w:tc>
      </w:tr>
      <w:tr w:rsidR="00E22CC9" w:rsidRPr="00532F67" w14:paraId="49650C7C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158"/>
        </w:trPr>
        <w:tc>
          <w:tcPr>
            <w:tcW w:w="736" w:type="dxa"/>
          </w:tcPr>
          <w:p w14:paraId="07D98E67" w14:textId="77777777" w:rsidR="00E22CC9" w:rsidRPr="00532F67" w:rsidRDefault="00E22CC9" w:rsidP="00F42A98">
            <w:pPr>
              <w:pStyle w:val="af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t>1</w:t>
            </w:r>
          </w:p>
        </w:tc>
        <w:tc>
          <w:tcPr>
            <w:tcW w:w="1658" w:type="dxa"/>
          </w:tcPr>
          <w:p w14:paraId="4038C7BB" w14:textId="77777777" w:rsidR="00E22CC9" w:rsidRPr="0000774F" w:rsidRDefault="00E22CC9" w:rsidP="00F42A98">
            <w:pPr>
              <w:rPr>
                <w:bCs/>
                <w:sz w:val="22"/>
                <w:szCs w:val="22"/>
              </w:rPr>
            </w:pPr>
            <w:r w:rsidRPr="0000774F">
              <w:rPr>
                <w:bCs/>
                <w:sz w:val="22"/>
                <w:szCs w:val="22"/>
              </w:rPr>
              <w:t xml:space="preserve">               2</w:t>
            </w:r>
          </w:p>
        </w:tc>
        <w:tc>
          <w:tcPr>
            <w:tcW w:w="921" w:type="dxa"/>
          </w:tcPr>
          <w:p w14:paraId="5D532141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</w:tcPr>
          <w:p w14:paraId="592FB006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2211" w:type="dxa"/>
          </w:tcPr>
          <w:p w14:paraId="1580C839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  5</w:t>
            </w:r>
          </w:p>
        </w:tc>
        <w:tc>
          <w:tcPr>
            <w:tcW w:w="2026" w:type="dxa"/>
          </w:tcPr>
          <w:p w14:paraId="088DF7B8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 6</w:t>
            </w:r>
          </w:p>
        </w:tc>
      </w:tr>
      <w:tr w:rsidR="009A6F68" w:rsidRPr="00532F67" w14:paraId="6615C532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647"/>
        </w:trPr>
        <w:tc>
          <w:tcPr>
            <w:tcW w:w="736" w:type="dxa"/>
          </w:tcPr>
          <w:p w14:paraId="5390D60A" w14:textId="77777777" w:rsidR="009A6F68" w:rsidRPr="00F0270E" w:rsidRDefault="009A6F68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2.6</w:t>
            </w:r>
          </w:p>
          <w:p w14:paraId="4D45C1F7" w14:textId="76702302" w:rsidR="009A6F68" w:rsidRPr="00F0270E" w:rsidRDefault="009A6F6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</w:tcPr>
          <w:p w14:paraId="082F006B" w14:textId="77777777" w:rsidR="009A6F68" w:rsidRPr="00532F67" w:rsidRDefault="009A6F68" w:rsidP="00F42A98">
            <w:pPr>
              <w:rPr>
                <w:b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Грунты</w:t>
            </w:r>
          </w:p>
          <w:p w14:paraId="0E2FBAA0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" w:type="dxa"/>
          </w:tcPr>
          <w:p w14:paraId="1B6D47DA" w14:textId="77777777" w:rsidR="009A6F68" w:rsidRDefault="009A6F6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1270A045" w14:textId="4A6A4279" w:rsidR="009A6F68" w:rsidRPr="00532F67" w:rsidRDefault="009A6F6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11E14FBE" w14:textId="77777777" w:rsidR="009A6F68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Максимальная плотность </w:t>
            </w:r>
          </w:p>
          <w:p w14:paraId="05C13CAE" w14:textId="2030F986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25BBD9DE" w14:textId="77777777" w:rsidR="00486845" w:rsidRPr="0034072F" w:rsidRDefault="00486845" w:rsidP="00486845">
            <w:pPr>
              <w:rPr>
                <w:sz w:val="22"/>
                <w:szCs w:val="22"/>
              </w:rPr>
            </w:pPr>
            <w:r w:rsidRPr="0034072F">
              <w:rPr>
                <w:sz w:val="22"/>
                <w:szCs w:val="22"/>
              </w:rPr>
              <w:t>СП 5.01.04-2025</w:t>
            </w:r>
          </w:p>
          <w:p w14:paraId="2A2CAC8D" w14:textId="77777777" w:rsidR="009A6F68" w:rsidRPr="00A44C7B" w:rsidRDefault="009A6F68" w:rsidP="00F42A98">
            <w:pPr>
              <w:rPr>
                <w:sz w:val="22"/>
                <w:szCs w:val="22"/>
              </w:rPr>
            </w:pPr>
            <w:r w:rsidRPr="00A44C7B">
              <w:rPr>
                <w:sz w:val="22"/>
                <w:szCs w:val="22"/>
              </w:rPr>
              <w:t>СН 3.03.04-2019</w:t>
            </w:r>
          </w:p>
          <w:p w14:paraId="6E118E79" w14:textId="7DFA39CD" w:rsidR="009A6F68" w:rsidRPr="00532F67" w:rsidRDefault="009A6F68" w:rsidP="009A6F6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026" w:type="dxa"/>
          </w:tcPr>
          <w:p w14:paraId="45AFCEC3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22733-2016</w:t>
            </w:r>
          </w:p>
          <w:p w14:paraId="3293AB0C" w14:textId="5AF33A15" w:rsidR="009A6F68" w:rsidRPr="00532F67" w:rsidRDefault="009A6F68" w:rsidP="00F42A98">
            <w:pPr>
              <w:rPr>
                <w:sz w:val="22"/>
                <w:szCs w:val="22"/>
              </w:rPr>
            </w:pPr>
          </w:p>
        </w:tc>
      </w:tr>
      <w:tr w:rsidR="00F8144E" w:rsidRPr="00532F67" w14:paraId="3C81430E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30"/>
        </w:trPr>
        <w:tc>
          <w:tcPr>
            <w:tcW w:w="736" w:type="dxa"/>
          </w:tcPr>
          <w:p w14:paraId="70A3D161" w14:textId="77777777" w:rsidR="00F8144E" w:rsidRPr="00F0270E" w:rsidRDefault="00F8144E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2.7</w:t>
            </w:r>
          </w:p>
          <w:p w14:paraId="57A45851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56DD12C9" w14:textId="77777777" w:rsidR="00F8144E" w:rsidRPr="00532F67" w:rsidRDefault="00F8144E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A26906B" w14:textId="77777777" w:rsidR="00F8144E" w:rsidRDefault="00F8144E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347F4C30" w14:textId="77777777" w:rsidR="00F8144E" w:rsidRPr="00532F67" w:rsidRDefault="00F8144E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665684C9" w14:textId="77777777" w:rsidR="00F8144E" w:rsidRDefault="00F8144E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Коэффициент фильтрации</w:t>
            </w:r>
          </w:p>
          <w:p w14:paraId="129A95E5" w14:textId="0A51271F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F753E78" w14:textId="77777777" w:rsidR="00F8144E" w:rsidRPr="00532F67" w:rsidRDefault="00F8144E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5FEA57FC" w14:textId="6CA99DD9" w:rsidR="00F8144E" w:rsidRPr="00532F67" w:rsidRDefault="00F8144E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25584-20</w:t>
            </w:r>
            <w:r w:rsidR="0063087E">
              <w:rPr>
                <w:sz w:val="22"/>
                <w:szCs w:val="22"/>
              </w:rPr>
              <w:t>23</w:t>
            </w:r>
          </w:p>
          <w:p w14:paraId="3C3E48F2" w14:textId="3B4FC933" w:rsidR="00F8144E" w:rsidRPr="00532F67" w:rsidRDefault="0063087E" w:rsidP="00F42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  <w:r w:rsidR="00F8144E" w:rsidRPr="00532F67">
              <w:rPr>
                <w:sz w:val="22"/>
                <w:szCs w:val="22"/>
              </w:rPr>
              <w:t xml:space="preserve"> </w:t>
            </w:r>
          </w:p>
        </w:tc>
      </w:tr>
      <w:tr w:rsidR="00D56C3F" w:rsidRPr="00532F67" w14:paraId="13582305" w14:textId="77777777" w:rsidTr="009807F4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959"/>
        </w:trPr>
        <w:tc>
          <w:tcPr>
            <w:tcW w:w="736" w:type="dxa"/>
          </w:tcPr>
          <w:p w14:paraId="5F90E40E" w14:textId="77777777" w:rsidR="00D56C3F" w:rsidRPr="00F0270E" w:rsidRDefault="00D56C3F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3.2</w:t>
            </w:r>
          </w:p>
          <w:p w14:paraId="15EBEA59" w14:textId="5489E652" w:rsidR="00D56C3F" w:rsidRPr="00F0270E" w:rsidRDefault="00D56C3F" w:rsidP="00F0270E">
            <w:pPr>
              <w:pStyle w:val="af6"/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</w:tcPr>
          <w:p w14:paraId="168A1913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Щебень и гравий из плотных горных пород для строительных работ </w:t>
            </w:r>
          </w:p>
          <w:p w14:paraId="4AF09EFB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Щебень кубовидный из плотных горных пород</w:t>
            </w:r>
          </w:p>
          <w:p w14:paraId="0C0FDC0D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</w:tc>
        <w:tc>
          <w:tcPr>
            <w:tcW w:w="921" w:type="dxa"/>
          </w:tcPr>
          <w:p w14:paraId="46347CA6" w14:textId="77777777" w:rsidR="00D56C3F" w:rsidRDefault="00D56C3F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705D2401" w14:textId="669EC970" w:rsidR="00D56C3F" w:rsidRPr="00532F67" w:rsidRDefault="00D56C3F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454F5BB4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Зерновой состав</w:t>
            </w:r>
          </w:p>
          <w:p w14:paraId="107DF1D1" w14:textId="77777777" w:rsidR="00D56C3F" w:rsidRPr="00532F67" w:rsidRDefault="00D56C3F" w:rsidP="00F42A98">
            <w:pPr>
              <w:rPr>
                <w:sz w:val="22"/>
                <w:szCs w:val="22"/>
              </w:rPr>
            </w:pPr>
          </w:p>
          <w:p w14:paraId="403B2A15" w14:textId="1310E17C" w:rsidR="00D56C3F" w:rsidRPr="00532F67" w:rsidRDefault="00D56C3F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38CA3AE0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8267-93</w:t>
            </w:r>
          </w:p>
          <w:p w14:paraId="414175A6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1311-2002</w:t>
            </w:r>
          </w:p>
          <w:p w14:paraId="074B25B8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1957-2009</w:t>
            </w:r>
          </w:p>
          <w:p w14:paraId="68F2B119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1810132" w14:textId="77777777" w:rsidR="00D56C3F" w:rsidRPr="00532F67" w:rsidRDefault="00D56C3F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77C3674F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1E5F48DF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п.4.3</w:t>
            </w:r>
          </w:p>
          <w:p w14:paraId="487B6090" w14:textId="77777777" w:rsidR="00D56C3F" w:rsidRPr="00532F67" w:rsidRDefault="00D56C3F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СТБ 1311-2002 </w:t>
            </w:r>
          </w:p>
          <w:p w14:paraId="60FADF5F" w14:textId="40344E14" w:rsidR="00D56C3F" w:rsidRPr="00532F67" w:rsidRDefault="00D56C3F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</w:t>
            </w:r>
            <w:r w:rsidRPr="00532F67">
              <w:rPr>
                <w:caps/>
                <w:sz w:val="22"/>
                <w:szCs w:val="22"/>
              </w:rPr>
              <w:t>.7.3</w:t>
            </w:r>
          </w:p>
        </w:tc>
      </w:tr>
      <w:tr w:rsidR="00E22CC9" w:rsidRPr="00532F67" w14:paraId="1EC8D9F8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749"/>
        </w:trPr>
        <w:tc>
          <w:tcPr>
            <w:tcW w:w="736" w:type="dxa"/>
          </w:tcPr>
          <w:p w14:paraId="060EDA39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3.3</w:t>
            </w:r>
          </w:p>
          <w:p w14:paraId="02D66AF1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76D155CC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14:paraId="57D5606E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2FE14D54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6258F8E4" w14:textId="77777777" w:rsidR="00E22CC9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71606289" w14:textId="00A55921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9B10580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372CD059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4D41BFCC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п.4.5</w:t>
            </w:r>
          </w:p>
          <w:p w14:paraId="6E67CA4D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</w:p>
        </w:tc>
      </w:tr>
      <w:tr w:rsidR="00E22CC9" w:rsidRPr="00532F67" w14:paraId="653563CD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67"/>
        </w:trPr>
        <w:tc>
          <w:tcPr>
            <w:tcW w:w="736" w:type="dxa"/>
          </w:tcPr>
          <w:p w14:paraId="1A5ECB73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3.4</w:t>
            </w:r>
          </w:p>
          <w:p w14:paraId="41AFB1C6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0C43DF36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14:paraId="22D6CBC6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25542467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0167A804" w14:textId="77777777" w:rsidR="00E22CC9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глины в комках</w:t>
            </w:r>
          </w:p>
          <w:p w14:paraId="2805431C" w14:textId="7B979623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CEC4BC8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</w:p>
        </w:tc>
        <w:tc>
          <w:tcPr>
            <w:tcW w:w="2026" w:type="dxa"/>
          </w:tcPr>
          <w:p w14:paraId="402423DA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45804720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п.4.6</w:t>
            </w:r>
          </w:p>
        </w:tc>
      </w:tr>
      <w:tr w:rsidR="00E22CC9" w:rsidRPr="00532F67" w14:paraId="5CC58FE0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39"/>
        </w:trPr>
        <w:tc>
          <w:tcPr>
            <w:tcW w:w="736" w:type="dxa"/>
          </w:tcPr>
          <w:p w14:paraId="4C428CC2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3.5</w:t>
            </w:r>
          </w:p>
          <w:p w14:paraId="301ECDC9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28C973A9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14:paraId="5366D37D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2ACC4BFC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4627AFFF" w14:textId="77777777" w:rsidR="00E22CC9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  <w:p w14:paraId="7A8BD9C3" w14:textId="7F3F9AEF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22DF829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1896338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5542CA4E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п.4.7</w:t>
            </w:r>
          </w:p>
          <w:p w14:paraId="7E58087F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1311-2002</w:t>
            </w:r>
          </w:p>
          <w:p w14:paraId="124ADB23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п.7.4</w:t>
            </w:r>
          </w:p>
        </w:tc>
      </w:tr>
      <w:tr w:rsidR="00E22CC9" w:rsidRPr="00532F67" w14:paraId="32E30BEF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617"/>
        </w:trPr>
        <w:tc>
          <w:tcPr>
            <w:tcW w:w="736" w:type="dxa"/>
          </w:tcPr>
          <w:p w14:paraId="222D6D20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3.6</w:t>
            </w:r>
          </w:p>
          <w:p w14:paraId="43C03BEB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40C7714D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14:paraId="3E526306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79ADC507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1A6C944F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Насыпная плотность</w:t>
            </w:r>
          </w:p>
          <w:p w14:paraId="52824A6E" w14:textId="77777777" w:rsidR="00E22CC9" w:rsidRPr="00532F67" w:rsidRDefault="00E22CC9" w:rsidP="00185BDB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(фракций до 40мм)</w:t>
            </w:r>
          </w:p>
        </w:tc>
        <w:tc>
          <w:tcPr>
            <w:tcW w:w="2211" w:type="dxa"/>
            <w:vMerge/>
          </w:tcPr>
          <w:p w14:paraId="6B6E2C7C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</w:p>
        </w:tc>
        <w:tc>
          <w:tcPr>
            <w:tcW w:w="2026" w:type="dxa"/>
          </w:tcPr>
          <w:p w14:paraId="7CAD78A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25FB406B" w14:textId="77777777" w:rsidR="00E22CC9" w:rsidRPr="00532F67" w:rsidRDefault="00E22CC9" w:rsidP="00394B93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</w:t>
            </w:r>
            <w:r w:rsidR="00394B93">
              <w:rPr>
                <w:sz w:val="22"/>
                <w:szCs w:val="22"/>
              </w:rPr>
              <w:t>п.</w:t>
            </w:r>
            <w:r w:rsidRPr="00532F67">
              <w:rPr>
                <w:sz w:val="22"/>
                <w:szCs w:val="22"/>
              </w:rPr>
              <w:t>4.17.1</w:t>
            </w:r>
            <w:r w:rsidR="00394B93">
              <w:rPr>
                <w:sz w:val="22"/>
                <w:szCs w:val="22"/>
              </w:rPr>
              <w:t xml:space="preserve">, </w:t>
            </w:r>
            <w:r w:rsidRPr="00532F67">
              <w:rPr>
                <w:sz w:val="22"/>
                <w:szCs w:val="22"/>
              </w:rPr>
              <w:t>4.17.2</w:t>
            </w:r>
          </w:p>
        </w:tc>
      </w:tr>
      <w:tr w:rsidR="00E22CC9" w:rsidRPr="00532F67" w14:paraId="5EF112B0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01"/>
        </w:trPr>
        <w:tc>
          <w:tcPr>
            <w:tcW w:w="736" w:type="dxa"/>
          </w:tcPr>
          <w:p w14:paraId="4B4D991B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3.7</w:t>
            </w:r>
          </w:p>
          <w:p w14:paraId="7AF76D02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011DDB85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14:paraId="717B1F1B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1B654BF1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181F289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Влажность</w:t>
            </w:r>
          </w:p>
          <w:p w14:paraId="7E6583CB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77DF983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</w:p>
        </w:tc>
        <w:tc>
          <w:tcPr>
            <w:tcW w:w="2026" w:type="dxa"/>
          </w:tcPr>
          <w:p w14:paraId="56D9C651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7B9A0650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п.4.19</w:t>
            </w:r>
          </w:p>
        </w:tc>
      </w:tr>
      <w:tr w:rsidR="00E22CC9" w:rsidRPr="00532F67" w14:paraId="70115843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71"/>
        </w:trPr>
        <w:tc>
          <w:tcPr>
            <w:tcW w:w="736" w:type="dxa"/>
          </w:tcPr>
          <w:p w14:paraId="6166CBDE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3.8</w:t>
            </w:r>
          </w:p>
          <w:p w14:paraId="3FA7ECFF" w14:textId="77777777" w:rsidR="00AE3E08" w:rsidRPr="00F0270E" w:rsidRDefault="00AE3E0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283BDB50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14:paraId="1B595C63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4E3A1103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7952F9A1" w14:textId="77777777" w:rsidR="00E22CC9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зерен кубовидной формы</w:t>
            </w:r>
          </w:p>
          <w:p w14:paraId="24AB9222" w14:textId="78233270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511E75C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</w:p>
        </w:tc>
        <w:tc>
          <w:tcPr>
            <w:tcW w:w="2026" w:type="dxa"/>
          </w:tcPr>
          <w:p w14:paraId="7AE5996C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>СТБ 1311-2002</w:t>
            </w:r>
          </w:p>
          <w:p w14:paraId="553BBEBE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п.7.5</w:t>
            </w:r>
          </w:p>
        </w:tc>
      </w:tr>
      <w:tr w:rsidR="00311A54" w:rsidRPr="00532F67" w14:paraId="290D9466" w14:textId="77777777" w:rsidTr="00307797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8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B85C" w14:textId="77777777" w:rsidR="00311A54" w:rsidRPr="00F0270E" w:rsidRDefault="00311A54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4.2</w:t>
            </w:r>
          </w:p>
          <w:p w14:paraId="13BADE0A" w14:textId="42ED9509" w:rsidR="00311A54" w:rsidRPr="00F0270E" w:rsidRDefault="00311A54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4DEF5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дороги и аэродромов</w:t>
            </w:r>
          </w:p>
          <w:p w14:paraId="214A0EC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Смеси песчано-гравийные для строительных работ</w:t>
            </w:r>
          </w:p>
          <w:p w14:paraId="596F064A" w14:textId="0A62F938" w:rsidR="00311A54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  <w:p w14:paraId="2ACC689B" w14:textId="7ED5BA20" w:rsidR="00311A54" w:rsidRDefault="00311A54" w:rsidP="00F42A98">
            <w:pPr>
              <w:rPr>
                <w:sz w:val="22"/>
                <w:szCs w:val="22"/>
              </w:rPr>
            </w:pPr>
          </w:p>
          <w:p w14:paraId="68526A30" w14:textId="3CC0AA59" w:rsidR="00311A54" w:rsidRDefault="00311A54" w:rsidP="00F42A98">
            <w:pPr>
              <w:rPr>
                <w:sz w:val="22"/>
                <w:szCs w:val="22"/>
              </w:rPr>
            </w:pPr>
          </w:p>
          <w:p w14:paraId="4653FC49" w14:textId="77777777" w:rsidR="00311A54" w:rsidRDefault="00311A54" w:rsidP="00F42A98">
            <w:pPr>
              <w:rPr>
                <w:sz w:val="22"/>
                <w:szCs w:val="22"/>
              </w:rPr>
            </w:pPr>
          </w:p>
          <w:p w14:paraId="6437CAB8" w14:textId="4B68F02D" w:rsidR="00311A54" w:rsidRDefault="00311A54" w:rsidP="00F42A98">
            <w:pPr>
              <w:rPr>
                <w:sz w:val="22"/>
                <w:szCs w:val="22"/>
              </w:rPr>
            </w:pPr>
          </w:p>
          <w:p w14:paraId="13D2C771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  <w:p w14:paraId="7197DFF7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AE311" w14:textId="61C8F26C" w:rsidR="00311A54" w:rsidRPr="00532F67" w:rsidRDefault="00311A54" w:rsidP="00F42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A149A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Гранулометрический состав </w:t>
            </w:r>
          </w:p>
          <w:p w14:paraId="74F5B646" w14:textId="1D47AD1D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E96FD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2318-2013</w:t>
            </w:r>
          </w:p>
          <w:p w14:paraId="74D32F9D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23735-2014</w:t>
            </w:r>
          </w:p>
          <w:p w14:paraId="64D693B7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1957-2009</w:t>
            </w:r>
          </w:p>
          <w:p w14:paraId="16EDD316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CC7B348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1249A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 п.4.3</w:t>
            </w:r>
          </w:p>
          <w:p w14:paraId="53F6032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8735-88 п. 3</w:t>
            </w:r>
          </w:p>
          <w:p w14:paraId="5435A526" w14:textId="0882CEE4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</w:tr>
      <w:tr w:rsidR="00311A54" w:rsidRPr="00532F67" w14:paraId="1668F6A8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57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D5AC4" w14:textId="59D91D2A" w:rsidR="00311A54" w:rsidRPr="00F0270E" w:rsidRDefault="00311A54" w:rsidP="00F0270E">
            <w:pPr>
              <w:pStyle w:val="af6"/>
              <w:rPr>
                <w:lang w:val="ru-RU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E31A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5C82461" w14:textId="77777777" w:rsidR="00311A54" w:rsidRDefault="00311A54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0A285F1B" w14:textId="77777777" w:rsidR="00311A54" w:rsidRPr="00532F67" w:rsidRDefault="00311A54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B7291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6EE1C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AB7C5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</w:tr>
      <w:tr w:rsidR="00311A54" w:rsidRPr="00532F67" w14:paraId="61AC908A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21"/>
        </w:trPr>
        <w:tc>
          <w:tcPr>
            <w:tcW w:w="736" w:type="dxa"/>
            <w:tcBorders>
              <w:right w:val="single" w:sz="4" w:space="0" w:color="auto"/>
            </w:tcBorders>
          </w:tcPr>
          <w:p w14:paraId="53CB567C" w14:textId="77777777" w:rsidR="00311A54" w:rsidRPr="00F0270E" w:rsidRDefault="00311A54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4.3</w:t>
            </w:r>
          </w:p>
          <w:p w14:paraId="3AC1A984" w14:textId="77777777" w:rsidR="00311A54" w:rsidRPr="00F0270E" w:rsidRDefault="00311A54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0F7F5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7E854505" w14:textId="77777777" w:rsidR="00311A54" w:rsidRDefault="00311A54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59B5DAE8" w14:textId="77777777" w:rsidR="00311A54" w:rsidRPr="00532F67" w:rsidRDefault="00311A54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309BED7E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2D43C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46C4FD5B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0E3853B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п.4.5</w:t>
            </w:r>
          </w:p>
          <w:p w14:paraId="21EF79A8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8735-88 </w:t>
            </w:r>
          </w:p>
          <w:p w14:paraId="7B1AD906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п.5.3</w:t>
            </w:r>
          </w:p>
          <w:p w14:paraId="5004C7D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2318-2013</w:t>
            </w:r>
          </w:p>
          <w:p w14:paraId="62729AE1" w14:textId="77777777" w:rsidR="00311A54" w:rsidRPr="00532F67" w:rsidRDefault="00311A54" w:rsidP="00185BDB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п.6.7</w:t>
            </w:r>
          </w:p>
        </w:tc>
      </w:tr>
      <w:tr w:rsidR="00311A54" w:rsidRPr="00532F67" w14:paraId="2BB092F9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21"/>
        </w:trPr>
        <w:tc>
          <w:tcPr>
            <w:tcW w:w="736" w:type="dxa"/>
            <w:tcBorders>
              <w:right w:val="single" w:sz="4" w:space="0" w:color="auto"/>
            </w:tcBorders>
          </w:tcPr>
          <w:p w14:paraId="3431E011" w14:textId="77777777" w:rsidR="00311A54" w:rsidRDefault="00311A54" w:rsidP="007C5111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4.4</w:t>
            </w:r>
          </w:p>
          <w:p w14:paraId="786DAF29" w14:textId="77777777" w:rsidR="00311A54" w:rsidRPr="00532F67" w:rsidRDefault="00311A54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5A092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5E4DD170" w14:textId="77777777" w:rsidR="00311A54" w:rsidRDefault="00311A54" w:rsidP="00F42A98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6A688BB4" w14:textId="77777777" w:rsidR="00311A54" w:rsidRPr="00532F67" w:rsidRDefault="00311A54" w:rsidP="00F42A98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47C4664F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глины в комках</w:t>
            </w:r>
          </w:p>
          <w:p w14:paraId="5495D072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A86E6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1BC5E519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11F2A4C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п.4.6</w:t>
            </w:r>
          </w:p>
          <w:p w14:paraId="24A7748E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8735-88 </w:t>
            </w:r>
          </w:p>
          <w:p w14:paraId="472F2967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</w:t>
            </w:r>
          </w:p>
          <w:p w14:paraId="775428A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2318-2013</w:t>
            </w:r>
          </w:p>
          <w:p w14:paraId="72A7D558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п.6.8</w:t>
            </w:r>
          </w:p>
        </w:tc>
      </w:tr>
      <w:tr w:rsidR="00311A54" w:rsidRPr="00532F67" w14:paraId="28294A1B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21"/>
        </w:trPr>
        <w:tc>
          <w:tcPr>
            <w:tcW w:w="736" w:type="dxa"/>
            <w:tcBorders>
              <w:right w:val="single" w:sz="4" w:space="0" w:color="auto"/>
            </w:tcBorders>
          </w:tcPr>
          <w:p w14:paraId="54B232EB" w14:textId="77777777" w:rsidR="00311A54" w:rsidRPr="00F0270E" w:rsidRDefault="00311A5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4.5</w:t>
            </w:r>
          </w:p>
          <w:p w14:paraId="323D141C" w14:textId="535842C7" w:rsidR="00311A54" w:rsidRPr="00532F67" w:rsidRDefault="00311A5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953D4" w14:textId="77777777" w:rsidR="00311A54" w:rsidRPr="00532F67" w:rsidRDefault="00311A54" w:rsidP="009807F4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1658B14B" w14:textId="77777777" w:rsidR="00311A54" w:rsidRDefault="00311A5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6E51EE2A" w14:textId="6396461D" w:rsidR="00311A54" w:rsidRPr="00532F67" w:rsidRDefault="00311A5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170CA566" w14:textId="77777777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Насыпная плотность</w:t>
            </w:r>
          </w:p>
          <w:p w14:paraId="582AAEBA" w14:textId="77777777" w:rsidR="00311A54" w:rsidRPr="00532F67" w:rsidRDefault="00311A54" w:rsidP="009807F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DFDF1" w14:textId="77777777" w:rsidR="00311A54" w:rsidRPr="00532F67" w:rsidRDefault="00311A5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17DACB96" w14:textId="77777777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148407BB" w14:textId="3FC0F9C8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п.4.17.1; п.4.17.2</w:t>
            </w:r>
          </w:p>
        </w:tc>
      </w:tr>
      <w:tr w:rsidR="00311A54" w:rsidRPr="00532F67" w14:paraId="43400B3B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21"/>
        </w:trPr>
        <w:tc>
          <w:tcPr>
            <w:tcW w:w="736" w:type="dxa"/>
            <w:tcBorders>
              <w:right w:val="single" w:sz="4" w:space="0" w:color="auto"/>
            </w:tcBorders>
          </w:tcPr>
          <w:p w14:paraId="4420B0B5" w14:textId="77777777" w:rsidR="00311A54" w:rsidRPr="00F0270E" w:rsidRDefault="00311A5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4.6</w:t>
            </w:r>
          </w:p>
          <w:p w14:paraId="2F96872D" w14:textId="3527EBEB" w:rsidR="00311A54" w:rsidRPr="00532F67" w:rsidRDefault="00311A5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A68F" w14:textId="77777777" w:rsidR="00311A54" w:rsidRPr="00532F67" w:rsidRDefault="00311A54" w:rsidP="009807F4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65EA936C" w14:textId="77777777" w:rsidR="00311A54" w:rsidRDefault="00311A5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121E944B" w14:textId="03EA36AC" w:rsidR="00311A54" w:rsidRPr="00532F67" w:rsidRDefault="00311A54" w:rsidP="00307797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3A2BBAA4" w14:textId="286C2F1F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404AA" w14:textId="77777777" w:rsidR="00311A54" w:rsidRPr="00532F67" w:rsidRDefault="00311A5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21E95BF4" w14:textId="77777777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4153B47E" w14:textId="10795ECF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п.4.19</w:t>
            </w:r>
          </w:p>
        </w:tc>
      </w:tr>
      <w:tr w:rsidR="009807F4" w:rsidRPr="00532F67" w14:paraId="31FF8E7A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158"/>
        </w:trPr>
        <w:tc>
          <w:tcPr>
            <w:tcW w:w="736" w:type="dxa"/>
            <w:tcBorders>
              <w:right w:val="single" w:sz="4" w:space="0" w:color="auto"/>
            </w:tcBorders>
          </w:tcPr>
          <w:p w14:paraId="300313A1" w14:textId="77777777" w:rsidR="009807F4" w:rsidRPr="00532F67" w:rsidRDefault="009807F4" w:rsidP="009807F4">
            <w:pPr>
              <w:pStyle w:val="af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t>1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14:paraId="0114D1AC" w14:textId="77777777" w:rsidR="009807F4" w:rsidRPr="00532F67" w:rsidRDefault="009807F4" w:rsidP="009807F4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16BC6038" w14:textId="77777777" w:rsidR="009807F4" w:rsidRPr="00532F67" w:rsidRDefault="009807F4" w:rsidP="009807F4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53C408AE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4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14:paraId="228DD35E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35F27858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6</w:t>
            </w:r>
          </w:p>
        </w:tc>
      </w:tr>
      <w:tr w:rsidR="009807F4" w:rsidRPr="00532F67" w14:paraId="12F29B86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1258"/>
        </w:trPr>
        <w:tc>
          <w:tcPr>
            <w:tcW w:w="736" w:type="dxa"/>
            <w:tcBorders>
              <w:right w:val="single" w:sz="4" w:space="0" w:color="auto"/>
            </w:tcBorders>
          </w:tcPr>
          <w:p w14:paraId="40078CBE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5.2</w:t>
            </w:r>
          </w:p>
          <w:p w14:paraId="410207F5" w14:textId="7CAF2C3D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82750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Битумы нефтяные дорожные вязкие</w:t>
            </w:r>
          </w:p>
          <w:p w14:paraId="1C08CB5B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55BD26F2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556A75D7" w14:textId="548BE4EF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29.061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7037A97F" w14:textId="397E04A9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Глубина проникания иглы при температуре  +25</w:t>
            </w:r>
            <w:r>
              <w:rPr>
                <w:sz w:val="22"/>
                <w:szCs w:val="22"/>
              </w:rPr>
              <w:t xml:space="preserve"> </w:t>
            </w:r>
            <w:r w:rsidRPr="00532F67">
              <w:rPr>
                <w:sz w:val="22"/>
                <w:szCs w:val="22"/>
              </w:rPr>
              <w:t xml:space="preserve">ºС                         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6E58A9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22245-90</w:t>
            </w:r>
          </w:p>
          <w:p w14:paraId="7E4C180B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43573B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6320350B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11501-78 </w:t>
            </w:r>
          </w:p>
          <w:p w14:paraId="659FD7E9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  <w:p w14:paraId="06C371D5" w14:textId="4AB5EFFE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</w:tr>
      <w:tr w:rsidR="009807F4" w:rsidRPr="00532F67" w14:paraId="54AF1C9E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7"/>
        </w:trPr>
        <w:tc>
          <w:tcPr>
            <w:tcW w:w="736" w:type="dxa"/>
            <w:tcBorders>
              <w:right w:val="single" w:sz="4" w:space="0" w:color="auto"/>
            </w:tcBorders>
          </w:tcPr>
          <w:p w14:paraId="582D0D17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5.3</w:t>
            </w:r>
          </w:p>
          <w:p w14:paraId="535C15BE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B083F" w14:textId="77777777" w:rsidR="009807F4" w:rsidRPr="00532F67" w:rsidRDefault="009807F4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383813C8" w14:textId="77777777" w:rsidR="009807F4" w:rsidRDefault="009807F4" w:rsidP="009807F4">
            <w:pPr>
              <w:ind w:left="-126" w:firstLine="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5A5BB0A7" w14:textId="77777777" w:rsidR="009807F4" w:rsidRPr="00532F67" w:rsidRDefault="009807F4" w:rsidP="009807F4">
            <w:pPr>
              <w:ind w:left="-126" w:firstLine="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29.127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0A94DE13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257E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15631B28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11506-73 </w:t>
            </w:r>
          </w:p>
          <w:p w14:paraId="161592D8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</w:tr>
      <w:tr w:rsidR="009807F4" w:rsidRPr="00532F67" w14:paraId="08C83521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09"/>
        </w:trPr>
        <w:tc>
          <w:tcPr>
            <w:tcW w:w="736" w:type="dxa"/>
            <w:tcBorders>
              <w:right w:val="single" w:sz="4" w:space="0" w:color="auto"/>
            </w:tcBorders>
          </w:tcPr>
          <w:p w14:paraId="5CE9C36C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5.4</w:t>
            </w:r>
          </w:p>
          <w:p w14:paraId="0EFAE0E7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2A927" w14:textId="77777777" w:rsidR="009807F4" w:rsidRPr="00532F67" w:rsidRDefault="009807F4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1A700F97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5812E633" w14:textId="77777777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29.127 </w:t>
            </w:r>
          </w:p>
          <w:p w14:paraId="68162444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19.20/</w:t>
            </w:r>
          </w:p>
          <w:p w14:paraId="347A3A91" w14:textId="77777777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29.061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50259BCD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Индекс </w:t>
            </w:r>
          </w:p>
          <w:p w14:paraId="4DD6DA1E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пенетрации</w:t>
            </w:r>
          </w:p>
          <w:p w14:paraId="467A9826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CF2E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73B80EB2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22245-90</w:t>
            </w:r>
          </w:p>
          <w:p w14:paraId="7718AD95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Приложение 2</w:t>
            </w:r>
          </w:p>
        </w:tc>
      </w:tr>
      <w:tr w:rsidR="009807F4" w:rsidRPr="00532F67" w14:paraId="68F90AF8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17"/>
        </w:trPr>
        <w:tc>
          <w:tcPr>
            <w:tcW w:w="736" w:type="dxa"/>
          </w:tcPr>
          <w:p w14:paraId="03AADA2E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6.1</w:t>
            </w:r>
          </w:p>
          <w:p w14:paraId="4C80CA1C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</w:tcPr>
          <w:p w14:paraId="03D6853E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Битумы дорожные</w:t>
            </w:r>
          </w:p>
        </w:tc>
        <w:tc>
          <w:tcPr>
            <w:tcW w:w="921" w:type="dxa"/>
          </w:tcPr>
          <w:p w14:paraId="57C252AB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54EA5E55" w14:textId="77777777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42.000</w:t>
            </w:r>
          </w:p>
        </w:tc>
        <w:tc>
          <w:tcPr>
            <w:tcW w:w="2211" w:type="dxa"/>
          </w:tcPr>
          <w:p w14:paraId="3E31D884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Подготовка проб для испытания</w:t>
            </w:r>
          </w:p>
        </w:tc>
        <w:tc>
          <w:tcPr>
            <w:tcW w:w="2211" w:type="dxa"/>
            <w:vMerge w:val="restart"/>
          </w:tcPr>
          <w:p w14:paraId="194C208A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СТБ ЕN </w:t>
            </w:r>
          </w:p>
          <w:p w14:paraId="188906C8" w14:textId="3D1F9C6F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12591-2010 </w:t>
            </w:r>
            <w:r w:rsidR="00486845">
              <w:rPr>
                <w:sz w:val="22"/>
                <w:szCs w:val="22"/>
              </w:rPr>
              <w:t>табл.1А</w:t>
            </w:r>
          </w:p>
          <w:p w14:paraId="5BD5E66B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F586D1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6141C1A3" w14:textId="065EB00E" w:rsidR="009807F4" w:rsidRDefault="00EC4AFB" w:rsidP="0098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9807F4" w:rsidRPr="00532F67">
              <w:rPr>
                <w:sz w:val="22"/>
                <w:szCs w:val="22"/>
              </w:rPr>
              <w:t xml:space="preserve"> ЕN </w:t>
            </w:r>
          </w:p>
          <w:p w14:paraId="32AE6F85" w14:textId="43EBA131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12594-20</w:t>
            </w:r>
            <w:r w:rsidR="00486845">
              <w:rPr>
                <w:sz w:val="22"/>
                <w:szCs w:val="22"/>
              </w:rPr>
              <w:t>17</w:t>
            </w:r>
          </w:p>
        </w:tc>
      </w:tr>
      <w:tr w:rsidR="009807F4" w:rsidRPr="00532F67" w14:paraId="6B89F3E5" w14:textId="77777777" w:rsidTr="00B24E24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629"/>
        </w:trPr>
        <w:tc>
          <w:tcPr>
            <w:tcW w:w="736" w:type="dxa"/>
          </w:tcPr>
          <w:p w14:paraId="3526BB23" w14:textId="77777777" w:rsidR="009807F4" w:rsidRPr="00F0270E" w:rsidRDefault="009807F4" w:rsidP="009807F4">
            <w:pPr>
              <w:pStyle w:val="af6"/>
              <w:jc w:val="both"/>
              <w:rPr>
                <w:lang w:val="ru-RU"/>
              </w:rPr>
            </w:pPr>
            <w:r w:rsidRPr="00F0270E">
              <w:rPr>
                <w:lang w:val="ru-RU"/>
              </w:rPr>
              <w:t>6.2</w:t>
            </w:r>
          </w:p>
          <w:p w14:paraId="29E60EE6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79D65795" w14:textId="77777777" w:rsidR="009807F4" w:rsidRPr="00532F67" w:rsidRDefault="009807F4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14:paraId="2EEADAA7" w14:textId="77777777" w:rsidR="009807F4" w:rsidRDefault="009807F4" w:rsidP="009807F4">
            <w:pPr>
              <w:ind w:left="-126" w:righ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02D30553" w14:textId="77777777" w:rsidR="009807F4" w:rsidRPr="00532F67" w:rsidRDefault="009807F4" w:rsidP="009807F4">
            <w:pPr>
              <w:ind w:left="-126" w:righ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29.061</w:t>
            </w:r>
          </w:p>
        </w:tc>
        <w:tc>
          <w:tcPr>
            <w:tcW w:w="2211" w:type="dxa"/>
          </w:tcPr>
          <w:p w14:paraId="5661741B" w14:textId="77777777" w:rsidR="009807F4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Глубина проникания иглы 0,1 мм при  </w:t>
            </w:r>
          </w:p>
          <w:p w14:paraId="747FEDA8" w14:textId="15E391EA" w:rsidR="009807F4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+25 ºС</w:t>
            </w:r>
          </w:p>
          <w:p w14:paraId="6ACD4230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5F711B74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4137A41D" w14:textId="77777777" w:rsidR="00EC4AFB" w:rsidRDefault="00EC4AFB" w:rsidP="0098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9807F4" w:rsidRPr="00532F67">
              <w:rPr>
                <w:sz w:val="22"/>
                <w:szCs w:val="22"/>
              </w:rPr>
              <w:t xml:space="preserve"> ЕN </w:t>
            </w:r>
          </w:p>
          <w:p w14:paraId="11372043" w14:textId="005E6AE6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1426-20</w:t>
            </w:r>
            <w:r w:rsidR="00486845">
              <w:rPr>
                <w:sz w:val="22"/>
                <w:szCs w:val="22"/>
              </w:rPr>
              <w:t>17</w:t>
            </w:r>
          </w:p>
          <w:p w14:paraId="0ADD6C21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</w:tr>
      <w:tr w:rsidR="009807F4" w:rsidRPr="00532F67" w14:paraId="1A4D1302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715"/>
        </w:trPr>
        <w:tc>
          <w:tcPr>
            <w:tcW w:w="736" w:type="dxa"/>
          </w:tcPr>
          <w:p w14:paraId="265E8417" w14:textId="77777777" w:rsidR="009807F4" w:rsidRPr="00F0270E" w:rsidRDefault="009807F4" w:rsidP="009807F4">
            <w:pPr>
              <w:pStyle w:val="af6"/>
              <w:jc w:val="both"/>
              <w:rPr>
                <w:lang w:val="ru-RU"/>
              </w:rPr>
            </w:pPr>
            <w:r w:rsidRPr="00F0270E">
              <w:rPr>
                <w:lang w:val="ru-RU"/>
              </w:rPr>
              <w:t>6.3</w:t>
            </w:r>
          </w:p>
          <w:p w14:paraId="12FE2F6A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3C6DACCE" w14:textId="77777777" w:rsidR="009807F4" w:rsidRPr="00532F67" w:rsidRDefault="009807F4" w:rsidP="009807F4">
            <w:pPr>
              <w:pStyle w:val="af6"/>
              <w:jc w:val="center"/>
              <w:rPr>
                <w:b/>
              </w:rPr>
            </w:pPr>
          </w:p>
        </w:tc>
        <w:tc>
          <w:tcPr>
            <w:tcW w:w="921" w:type="dxa"/>
          </w:tcPr>
          <w:p w14:paraId="568B369F" w14:textId="77777777" w:rsidR="009807F4" w:rsidRDefault="009807F4" w:rsidP="009807F4">
            <w:pPr>
              <w:pStyle w:val="af6"/>
              <w:ind w:left="-12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t xml:space="preserve"> 19.20/</w:t>
            </w:r>
          </w:p>
          <w:p w14:paraId="35BB5F28" w14:textId="77777777" w:rsidR="009807F4" w:rsidRPr="00532F67" w:rsidRDefault="009807F4" w:rsidP="009807F4">
            <w:pPr>
              <w:pStyle w:val="af6"/>
              <w:ind w:left="-126"/>
              <w:jc w:val="center"/>
              <w:rPr>
                <w:b/>
                <w:lang w:val="ru-RU"/>
              </w:rPr>
            </w:pPr>
            <w:r w:rsidRPr="00532F67">
              <w:rPr>
                <w:lang w:val="ru-RU"/>
              </w:rPr>
              <w:t>29.127</w:t>
            </w:r>
          </w:p>
        </w:tc>
        <w:tc>
          <w:tcPr>
            <w:tcW w:w="2211" w:type="dxa"/>
          </w:tcPr>
          <w:p w14:paraId="703E62DC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Температура </w:t>
            </w:r>
          </w:p>
          <w:p w14:paraId="24639041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размягчения по кольцу и шару</w:t>
            </w:r>
          </w:p>
        </w:tc>
        <w:tc>
          <w:tcPr>
            <w:tcW w:w="2211" w:type="dxa"/>
            <w:vMerge/>
          </w:tcPr>
          <w:p w14:paraId="1AA1CAAF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2387258E" w14:textId="77777777" w:rsidR="00EC4AFB" w:rsidRDefault="00EC4AFB" w:rsidP="0098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9807F4" w:rsidRPr="00532F67">
              <w:rPr>
                <w:sz w:val="22"/>
                <w:szCs w:val="22"/>
              </w:rPr>
              <w:t xml:space="preserve"> ЕN </w:t>
            </w:r>
          </w:p>
          <w:p w14:paraId="4BE95079" w14:textId="0E9FCCF9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1427-20</w:t>
            </w:r>
            <w:r w:rsidR="00486845">
              <w:rPr>
                <w:sz w:val="22"/>
                <w:szCs w:val="22"/>
              </w:rPr>
              <w:t>17</w:t>
            </w:r>
          </w:p>
          <w:p w14:paraId="50C114F0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</w:tr>
      <w:tr w:rsidR="009807F4" w:rsidRPr="00532F67" w14:paraId="0B0E800F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</w:tcPr>
          <w:p w14:paraId="19DEE2B6" w14:textId="77777777" w:rsidR="009807F4" w:rsidRPr="00F0270E" w:rsidRDefault="009807F4" w:rsidP="009807F4">
            <w:pPr>
              <w:pStyle w:val="af6"/>
              <w:jc w:val="both"/>
              <w:rPr>
                <w:lang w:val="ru-RU"/>
              </w:rPr>
            </w:pPr>
            <w:r w:rsidRPr="00F0270E">
              <w:rPr>
                <w:lang w:val="ru-RU"/>
              </w:rPr>
              <w:t>6.4</w:t>
            </w:r>
          </w:p>
          <w:p w14:paraId="16AC0F53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61D4A743" w14:textId="77777777" w:rsidR="009807F4" w:rsidRPr="00532F67" w:rsidRDefault="009807F4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14:paraId="36219373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19.20/</w:t>
            </w:r>
          </w:p>
          <w:p w14:paraId="41228203" w14:textId="77777777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29.127 </w:t>
            </w:r>
          </w:p>
          <w:p w14:paraId="63E281C2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19.20/</w:t>
            </w:r>
          </w:p>
          <w:p w14:paraId="0398D30F" w14:textId="77777777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29.061</w:t>
            </w:r>
          </w:p>
        </w:tc>
        <w:tc>
          <w:tcPr>
            <w:tcW w:w="2211" w:type="dxa"/>
          </w:tcPr>
          <w:p w14:paraId="18E5A94A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Индекс пенетрации </w:t>
            </w:r>
          </w:p>
        </w:tc>
        <w:tc>
          <w:tcPr>
            <w:tcW w:w="2211" w:type="dxa"/>
            <w:vMerge/>
          </w:tcPr>
          <w:p w14:paraId="3D9C3042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2BF42C8B" w14:textId="77777777" w:rsidR="009807F4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СТБ ЕN </w:t>
            </w:r>
          </w:p>
          <w:p w14:paraId="515D9ECC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12591-2010</w:t>
            </w:r>
          </w:p>
          <w:p w14:paraId="0FA1CAD5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Приложение А</w:t>
            </w:r>
          </w:p>
          <w:p w14:paraId="4CEF153C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</w:tr>
      <w:tr w:rsidR="0063087E" w:rsidRPr="00532F67" w14:paraId="1AC98FFF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</w:tcPr>
          <w:p w14:paraId="46536A15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7.1</w:t>
            </w:r>
          </w:p>
          <w:p w14:paraId="09198F09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</w:tcPr>
          <w:p w14:paraId="3490F2DC" w14:textId="77777777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Эмульсии битумные катионные</w:t>
            </w:r>
          </w:p>
        </w:tc>
        <w:tc>
          <w:tcPr>
            <w:tcW w:w="921" w:type="dxa"/>
          </w:tcPr>
          <w:p w14:paraId="37C1AA4E" w14:textId="77777777" w:rsidR="0063087E" w:rsidRDefault="0063087E" w:rsidP="009807F4">
            <w:pPr>
              <w:ind w:left="-126" w:right="-91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1BAF37A6" w14:textId="77777777" w:rsidR="0063087E" w:rsidRPr="00532F67" w:rsidRDefault="0063087E" w:rsidP="009807F4">
            <w:pPr>
              <w:ind w:left="-126" w:right="-91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2BF68F75" w14:textId="77777777" w:rsidR="0063087E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остаточного вяжущего</w:t>
            </w:r>
          </w:p>
          <w:p w14:paraId="2CEA3F2A" w14:textId="77777777" w:rsidR="0063087E" w:rsidRPr="00532F67" w:rsidRDefault="0063087E" w:rsidP="009807F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318608EC" w14:textId="77854800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</w:p>
          <w:p w14:paraId="7E111754" w14:textId="77777777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0B8EA4C" w14:textId="77777777" w:rsidR="0063087E" w:rsidRPr="00532F67" w:rsidRDefault="0063087E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2C8C3B3E" w14:textId="3798C0F5" w:rsidR="0063087E" w:rsidRPr="00532F67" w:rsidRDefault="0063087E" w:rsidP="0063087E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 п.9.1</w:t>
            </w:r>
          </w:p>
        </w:tc>
      </w:tr>
      <w:tr w:rsidR="0063087E" w:rsidRPr="00532F67" w14:paraId="168359F9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</w:tcPr>
          <w:p w14:paraId="41A5D9C7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7.2</w:t>
            </w:r>
          </w:p>
          <w:p w14:paraId="12A088F7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33B32979" w14:textId="77777777" w:rsidR="0063087E" w:rsidRPr="00532F67" w:rsidRDefault="0063087E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14:paraId="7B4AD434" w14:textId="77777777" w:rsidR="0063087E" w:rsidRDefault="0063087E" w:rsidP="009807F4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00BBD983" w14:textId="77777777" w:rsidR="0063087E" w:rsidRPr="00532F67" w:rsidRDefault="0063087E" w:rsidP="009807F4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41942B90" w14:textId="77777777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Однородность по остатку на сите 063 </w:t>
            </w:r>
          </w:p>
        </w:tc>
        <w:tc>
          <w:tcPr>
            <w:tcW w:w="2211" w:type="dxa"/>
            <w:vMerge/>
          </w:tcPr>
          <w:p w14:paraId="6C581D43" w14:textId="77777777" w:rsidR="0063087E" w:rsidRPr="00532F67" w:rsidRDefault="0063087E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1AA0665A" w14:textId="024DBFAC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 п.9.2</w:t>
            </w:r>
          </w:p>
        </w:tc>
      </w:tr>
      <w:tr w:rsidR="0063087E" w:rsidRPr="00532F67" w14:paraId="60E3BA27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</w:tcPr>
          <w:p w14:paraId="481F5FAD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7.3</w:t>
            </w:r>
          </w:p>
          <w:p w14:paraId="76A64EDB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652C0DAF" w14:textId="77777777" w:rsidR="0063087E" w:rsidRPr="00532F67" w:rsidRDefault="0063087E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14:paraId="6615E297" w14:textId="77777777" w:rsidR="0063087E" w:rsidRDefault="0063087E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19.20/</w:t>
            </w:r>
          </w:p>
          <w:p w14:paraId="70A2A9E6" w14:textId="77777777" w:rsidR="0063087E" w:rsidRPr="00532F67" w:rsidRDefault="0063087E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29.049</w:t>
            </w:r>
          </w:p>
        </w:tc>
        <w:tc>
          <w:tcPr>
            <w:tcW w:w="2211" w:type="dxa"/>
          </w:tcPr>
          <w:p w14:paraId="2B5CBDBD" w14:textId="7913D888" w:rsidR="0063087E" w:rsidRPr="00F43D2E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Условная  вязкость по вискозиметру </w:t>
            </w:r>
            <w:r w:rsidR="00F43D2E">
              <w:rPr>
                <w:sz w:val="22"/>
                <w:szCs w:val="22"/>
                <w:lang w:val="en-US"/>
              </w:rPr>
              <w:t>STV</w:t>
            </w:r>
            <w:r w:rsidR="00F43D2E" w:rsidRPr="00F43D2E">
              <w:rPr>
                <w:sz w:val="22"/>
                <w:szCs w:val="22"/>
              </w:rPr>
              <w:t xml:space="preserve"> (</w:t>
            </w:r>
            <w:r w:rsidR="00F43D2E">
              <w:rPr>
                <w:sz w:val="22"/>
                <w:szCs w:val="22"/>
              </w:rPr>
              <w:t>ВУБ-1Ф)</w:t>
            </w:r>
          </w:p>
          <w:p w14:paraId="1FE7C5C4" w14:textId="77777777" w:rsidR="0063087E" w:rsidRPr="00532F67" w:rsidRDefault="0063087E" w:rsidP="009807F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99ABC55" w14:textId="77777777" w:rsidR="0063087E" w:rsidRPr="00532F67" w:rsidRDefault="0063087E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738F70B5" w14:textId="1D7FC621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 п.9.3</w:t>
            </w:r>
          </w:p>
        </w:tc>
      </w:tr>
      <w:tr w:rsidR="0063087E" w:rsidRPr="00532F67" w14:paraId="6E2C2A1A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</w:tcPr>
          <w:p w14:paraId="2E4292DF" w14:textId="77777777" w:rsidR="0063087E" w:rsidRPr="00F0270E" w:rsidRDefault="0063087E" w:rsidP="00B24E2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7.4</w:t>
            </w:r>
          </w:p>
          <w:p w14:paraId="4B093EF7" w14:textId="77777777" w:rsidR="0063087E" w:rsidRPr="00F0270E" w:rsidRDefault="0063087E" w:rsidP="00B24E2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  <w:p w14:paraId="70CAF512" w14:textId="77777777" w:rsidR="0063087E" w:rsidRPr="00F0270E" w:rsidRDefault="0063087E" w:rsidP="00B24E24">
            <w:pPr>
              <w:pStyle w:val="af6"/>
              <w:rPr>
                <w:lang w:val="ru-RU"/>
              </w:rPr>
            </w:pPr>
          </w:p>
        </w:tc>
        <w:tc>
          <w:tcPr>
            <w:tcW w:w="1658" w:type="dxa"/>
            <w:vMerge w:val="restart"/>
          </w:tcPr>
          <w:p w14:paraId="35289792" w14:textId="3CC16E49" w:rsidR="0063087E" w:rsidRPr="00532F67" w:rsidRDefault="0063087E" w:rsidP="00B24E24">
            <w:pPr>
              <w:rPr>
                <w:b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Эмульсии битумные катионные</w:t>
            </w:r>
          </w:p>
        </w:tc>
        <w:tc>
          <w:tcPr>
            <w:tcW w:w="921" w:type="dxa"/>
          </w:tcPr>
          <w:p w14:paraId="63B0B737" w14:textId="77777777" w:rsidR="0063087E" w:rsidRDefault="0063087E" w:rsidP="00B24E2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19.20/</w:t>
            </w:r>
          </w:p>
          <w:p w14:paraId="714B8265" w14:textId="0D71AAE0" w:rsidR="0063087E" w:rsidRPr="00532F67" w:rsidRDefault="0063087E" w:rsidP="00B24E2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78D64C08" w14:textId="5CB50A72" w:rsidR="0063087E" w:rsidRPr="00532F67" w:rsidRDefault="0063087E" w:rsidP="00B24E2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Коэффициент  распада</w:t>
            </w:r>
          </w:p>
        </w:tc>
        <w:tc>
          <w:tcPr>
            <w:tcW w:w="2211" w:type="dxa"/>
            <w:vMerge/>
          </w:tcPr>
          <w:p w14:paraId="502FCC1C" w14:textId="77777777" w:rsidR="0063087E" w:rsidRPr="00532F67" w:rsidRDefault="0063087E" w:rsidP="0063087E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54B63C17" w14:textId="4854A426" w:rsidR="0063087E" w:rsidRPr="00532F67" w:rsidRDefault="0063087E" w:rsidP="00B24E2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 п.9.4</w:t>
            </w:r>
          </w:p>
        </w:tc>
      </w:tr>
      <w:tr w:rsidR="0063087E" w:rsidRPr="00532F67" w14:paraId="59A87497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</w:tcPr>
          <w:p w14:paraId="3753F056" w14:textId="77777777" w:rsidR="0063087E" w:rsidRPr="00F0270E" w:rsidRDefault="0063087E" w:rsidP="00B24E2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7.5</w:t>
            </w:r>
          </w:p>
          <w:p w14:paraId="760E4B1C" w14:textId="2A37DAF3" w:rsidR="0063087E" w:rsidRPr="00F0270E" w:rsidRDefault="0063087E" w:rsidP="00B24E2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1D645594" w14:textId="77777777" w:rsidR="0063087E" w:rsidRPr="00532F67" w:rsidRDefault="0063087E" w:rsidP="00B24E2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14:paraId="3BD76F99" w14:textId="77777777" w:rsidR="0063087E" w:rsidRDefault="0063087E" w:rsidP="00B24E2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19.20/</w:t>
            </w:r>
          </w:p>
          <w:p w14:paraId="2D33D187" w14:textId="52E119D2" w:rsidR="0063087E" w:rsidRPr="00532F67" w:rsidRDefault="0063087E" w:rsidP="00B24E2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37F9FBD0" w14:textId="20A873F1" w:rsidR="0063087E" w:rsidRPr="00532F67" w:rsidRDefault="0063087E" w:rsidP="00B24E2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Однородность по остатку на сите 063, при хранении свыше 7 суток</w:t>
            </w:r>
          </w:p>
        </w:tc>
        <w:tc>
          <w:tcPr>
            <w:tcW w:w="2211" w:type="dxa"/>
            <w:vMerge/>
          </w:tcPr>
          <w:p w14:paraId="0C3E3741" w14:textId="77777777" w:rsidR="0063087E" w:rsidRPr="00532F67" w:rsidRDefault="0063087E" w:rsidP="00B24E2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49DA602D" w14:textId="225FC234" w:rsidR="0063087E" w:rsidRPr="00532F67" w:rsidRDefault="0063087E" w:rsidP="00B24E2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 п.9</w:t>
            </w:r>
            <w:r w:rsidRPr="00F43D2E">
              <w:rPr>
                <w:sz w:val="22"/>
                <w:szCs w:val="22"/>
              </w:rPr>
              <w:t>.6</w:t>
            </w:r>
          </w:p>
        </w:tc>
      </w:tr>
      <w:tr w:rsidR="00694DEF" w:rsidRPr="00532F67" w14:paraId="73B52C50" w14:textId="77777777" w:rsidTr="00694DEF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661"/>
        </w:trPr>
        <w:tc>
          <w:tcPr>
            <w:tcW w:w="736" w:type="dxa"/>
          </w:tcPr>
          <w:p w14:paraId="471229D7" w14:textId="77777777" w:rsidR="00694DEF" w:rsidRPr="00F0270E" w:rsidRDefault="00694DEF" w:rsidP="00901D83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8.1</w:t>
            </w:r>
          </w:p>
          <w:p w14:paraId="1EDBEEEE" w14:textId="77777777" w:rsidR="00694DEF" w:rsidRPr="00F0270E" w:rsidRDefault="00694DEF" w:rsidP="00901D83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**</w:t>
            </w:r>
          </w:p>
          <w:p w14:paraId="66EE2CC6" w14:textId="77777777" w:rsidR="00694DEF" w:rsidRPr="00F0270E" w:rsidRDefault="00694DEF" w:rsidP="00901D83">
            <w:pPr>
              <w:pStyle w:val="af6"/>
              <w:rPr>
                <w:lang w:val="ru-RU"/>
              </w:rPr>
            </w:pPr>
          </w:p>
        </w:tc>
        <w:tc>
          <w:tcPr>
            <w:tcW w:w="1658" w:type="dxa"/>
            <w:vMerge w:val="restart"/>
          </w:tcPr>
          <w:p w14:paraId="7669E16C" w14:textId="00EC6613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Смеси </w:t>
            </w:r>
          </w:p>
          <w:p w14:paraId="56F9D894" w14:textId="77777777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асфальтобетонные дорожные, аэродромные и асфальтобетон  </w:t>
            </w:r>
          </w:p>
          <w:p w14:paraId="5A38983F" w14:textId="49F698C8" w:rsidR="00694DEF" w:rsidRPr="00532F67" w:rsidRDefault="00694DEF" w:rsidP="00901D83">
            <w:pPr>
              <w:rPr>
                <w:b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" w:type="dxa"/>
          </w:tcPr>
          <w:p w14:paraId="14500388" w14:textId="77777777" w:rsidR="00694DEF" w:rsidRDefault="00694DEF" w:rsidP="00901D83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48358D71" w14:textId="5CA427D6" w:rsidR="00694DEF" w:rsidRPr="00532F67" w:rsidRDefault="00694DEF" w:rsidP="00901D83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42.000</w:t>
            </w:r>
          </w:p>
        </w:tc>
        <w:tc>
          <w:tcPr>
            <w:tcW w:w="2211" w:type="dxa"/>
          </w:tcPr>
          <w:p w14:paraId="497FF8C0" w14:textId="209915C2" w:rsidR="00694DEF" w:rsidRPr="00532F67" w:rsidRDefault="00694DEF" w:rsidP="00901D83">
            <w:pPr>
              <w:rPr>
                <w:sz w:val="22"/>
                <w:szCs w:val="22"/>
              </w:rPr>
            </w:pPr>
            <w:r w:rsidRPr="00C64C1A">
              <w:rPr>
                <w:sz w:val="22"/>
                <w:szCs w:val="22"/>
              </w:rPr>
              <w:t>И</w:t>
            </w:r>
            <w:r w:rsidRPr="00532F67">
              <w:rPr>
                <w:sz w:val="22"/>
                <w:szCs w:val="22"/>
              </w:rPr>
              <w:t>зготовление образцов</w:t>
            </w:r>
          </w:p>
        </w:tc>
        <w:tc>
          <w:tcPr>
            <w:tcW w:w="2211" w:type="dxa"/>
            <w:vMerge w:val="restart"/>
          </w:tcPr>
          <w:p w14:paraId="2BE4853A" w14:textId="77777777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1033-2016</w:t>
            </w:r>
          </w:p>
          <w:p w14:paraId="0756A249" w14:textId="7012714B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D76A947" w14:textId="77777777" w:rsidR="00694DEF" w:rsidRPr="00532F67" w:rsidRDefault="00694DEF" w:rsidP="00901D83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219C705C" w14:textId="77777777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5C48E63A" w14:textId="098F48D9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532F67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 xml:space="preserve"> </w:t>
            </w:r>
            <w:r w:rsidRPr="00532F67">
              <w:rPr>
                <w:sz w:val="22"/>
                <w:szCs w:val="22"/>
              </w:rPr>
              <w:t xml:space="preserve">6 </w:t>
            </w:r>
          </w:p>
        </w:tc>
      </w:tr>
      <w:tr w:rsidR="00694DEF" w:rsidRPr="00532F67" w14:paraId="23921FE0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</w:tcPr>
          <w:p w14:paraId="4A653C57" w14:textId="77777777" w:rsidR="00694DEF" w:rsidRPr="00F0270E" w:rsidRDefault="00694DEF" w:rsidP="00901D83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8.2</w:t>
            </w:r>
          </w:p>
          <w:p w14:paraId="7860CA96" w14:textId="28C89F90" w:rsidR="00694DEF" w:rsidRPr="00F0270E" w:rsidRDefault="00694DEF" w:rsidP="00901D83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3448E3AA" w14:textId="77777777" w:rsidR="00694DEF" w:rsidRPr="00532F67" w:rsidRDefault="00694DEF" w:rsidP="00901D83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518D3EB" w14:textId="77777777" w:rsidR="00694DEF" w:rsidRDefault="00694DEF" w:rsidP="00901D83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6B52BE4E" w14:textId="4486AA59" w:rsidR="00694DEF" w:rsidRPr="00532F67" w:rsidRDefault="00694DEF" w:rsidP="00901D83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7D41F936" w14:textId="77777777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Средняя плотность </w:t>
            </w:r>
          </w:p>
          <w:p w14:paraId="605BB676" w14:textId="6702877F" w:rsidR="00694DEF" w:rsidRPr="00C64C1A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(объемная масса асфальтобетона)</w:t>
            </w:r>
          </w:p>
        </w:tc>
        <w:tc>
          <w:tcPr>
            <w:tcW w:w="2211" w:type="dxa"/>
            <w:vMerge/>
          </w:tcPr>
          <w:p w14:paraId="3973BE16" w14:textId="77777777" w:rsidR="00694DEF" w:rsidRPr="00532F67" w:rsidRDefault="00694DEF" w:rsidP="00901D83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389702E8" w14:textId="77777777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28501714" w14:textId="14574504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</w:t>
            </w:r>
          </w:p>
        </w:tc>
      </w:tr>
      <w:tr w:rsidR="00694DEF" w:rsidRPr="00532F67" w14:paraId="706E2F49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</w:tcPr>
          <w:p w14:paraId="16CFDF3D" w14:textId="77777777" w:rsidR="00694DEF" w:rsidRPr="00F0270E" w:rsidRDefault="00694DEF" w:rsidP="00694DEF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8.3</w:t>
            </w:r>
          </w:p>
          <w:p w14:paraId="02DE6621" w14:textId="3FB3E188" w:rsidR="00694DEF" w:rsidRPr="00F0270E" w:rsidRDefault="00694DEF" w:rsidP="00694DEF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</w:tcPr>
          <w:p w14:paraId="2900B111" w14:textId="77777777" w:rsidR="00694DEF" w:rsidRPr="00532F67" w:rsidRDefault="00694DEF" w:rsidP="00694DE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234A9DE" w14:textId="77777777" w:rsidR="00694DEF" w:rsidRDefault="00694DEF" w:rsidP="00694DEF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A95B20C" w14:textId="79659218" w:rsidR="00694DEF" w:rsidRPr="00532F67" w:rsidRDefault="00694DEF" w:rsidP="00694DEF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</w:tcPr>
          <w:p w14:paraId="4641AF40" w14:textId="77777777" w:rsidR="00694DEF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Истинная плотность (удельный вес) смеси и асфальтобетона</w:t>
            </w:r>
          </w:p>
          <w:p w14:paraId="7BDC2ACE" w14:textId="48A2AADD" w:rsidR="00F43D2E" w:rsidRPr="00532F67" w:rsidRDefault="00F43D2E" w:rsidP="00694DEF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86326BC" w14:textId="77777777" w:rsidR="00694DEF" w:rsidRPr="00532F67" w:rsidRDefault="00694DEF" w:rsidP="00694DEF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14:paraId="1C38AD3B" w14:textId="77777777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ED1C48E" w14:textId="455A6ABA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п.8.4</w:t>
            </w:r>
          </w:p>
        </w:tc>
      </w:tr>
    </w:tbl>
    <w:p w14:paraId="1B694150" w14:textId="77777777" w:rsidR="008D505F" w:rsidRDefault="008D505F"/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"/>
        <w:gridCol w:w="1501"/>
        <w:gridCol w:w="53"/>
        <w:gridCol w:w="847"/>
        <w:gridCol w:w="74"/>
        <w:gridCol w:w="2086"/>
        <w:gridCol w:w="125"/>
        <w:gridCol w:w="2035"/>
        <w:gridCol w:w="176"/>
        <w:gridCol w:w="1804"/>
        <w:gridCol w:w="222"/>
      </w:tblGrid>
      <w:tr w:rsidR="008D505F" w:rsidRPr="00532F67" w14:paraId="5A5B0E56" w14:textId="77777777" w:rsidTr="0091181A">
        <w:trPr>
          <w:trHeight w:val="282"/>
        </w:trPr>
        <w:tc>
          <w:tcPr>
            <w:tcW w:w="726" w:type="dxa"/>
            <w:gridSpan w:val="2"/>
          </w:tcPr>
          <w:p w14:paraId="2FFB570E" w14:textId="77777777" w:rsidR="008D505F" w:rsidRPr="00532F67" w:rsidRDefault="008D505F" w:rsidP="008D505F">
            <w:pPr>
              <w:pStyle w:val="af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t>1</w:t>
            </w:r>
          </w:p>
        </w:tc>
        <w:tc>
          <w:tcPr>
            <w:tcW w:w="1554" w:type="dxa"/>
            <w:gridSpan w:val="2"/>
          </w:tcPr>
          <w:p w14:paraId="58478861" w14:textId="77777777" w:rsidR="008D505F" w:rsidRPr="00532F67" w:rsidRDefault="008D505F" w:rsidP="008D505F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2"/>
          </w:tcPr>
          <w:p w14:paraId="4B47D857" w14:textId="77777777" w:rsidR="008D505F" w:rsidRPr="00532F67" w:rsidRDefault="008D505F" w:rsidP="008D505F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gridSpan w:val="2"/>
          </w:tcPr>
          <w:p w14:paraId="1E43590D" w14:textId="77777777" w:rsidR="008D505F" w:rsidRPr="00532F67" w:rsidRDefault="008D505F" w:rsidP="008D505F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</w:t>
            </w:r>
          </w:p>
        </w:tc>
        <w:tc>
          <w:tcPr>
            <w:tcW w:w="2211" w:type="dxa"/>
            <w:gridSpan w:val="2"/>
          </w:tcPr>
          <w:p w14:paraId="18BBFA3A" w14:textId="77777777" w:rsidR="008D505F" w:rsidRPr="00532F67" w:rsidRDefault="008D505F" w:rsidP="008D5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6" w:type="dxa"/>
            <w:gridSpan w:val="2"/>
          </w:tcPr>
          <w:p w14:paraId="7E7B46E0" w14:textId="77777777" w:rsidR="008D505F" w:rsidRPr="00532F67" w:rsidRDefault="008D505F" w:rsidP="008D5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22CC9" w:rsidRPr="00532F67" w14:paraId="5D5CD424" w14:textId="77777777" w:rsidTr="0091181A">
        <w:trPr>
          <w:trHeight w:val="605"/>
        </w:trPr>
        <w:tc>
          <w:tcPr>
            <w:tcW w:w="726" w:type="dxa"/>
            <w:gridSpan w:val="2"/>
          </w:tcPr>
          <w:p w14:paraId="3CF16ECA" w14:textId="77777777" w:rsidR="00E22CC9" w:rsidRPr="00F0270E" w:rsidRDefault="00E22CC9" w:rsidP="00B46380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8.4</w:t>
            </w:r>
          </w:p>
          <w:p w14:paraId="15340304" w14:textId="77777777" w:rsidR="00F972F9" w:rsidRPr="00F0270E" w:rsidRDefault="00F972F9" w:rsidP="00DD0052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 w:val="restart"/>
          </w:tcPr>
          <w:p w14:paraId="6D3C65AE" w14:textId="77777777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Смеси </w:t>
            </w:r>
          </w:p>
          <w:p w14:paraId="4115B10B" w14:textId="77777777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асфальтобетонные дорожные, аэродромные и асфальтобетон  </w:t>
            </w:r>
          </w:p>
          <w:p w14:paraId="07647CCF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514C833" w14:textId="77777777" w:rsidR="00B46380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79510C70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</w:tcPr>
          <w:p w14:paraId="35572291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2211" w:type="dxa"/>
            <w:gridSpan w:val="2"/>
            <w:vMerge w:val="restart"/>
          </w:tcPr>
          <w:p w14:paraId="5C3D8730" w14:textId="77777777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1033-2016</w:t>
            </w:r>
          </w:p>
          <w:p w14:paraId="3F783094" w14:textId="77777777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AD5F482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2D120548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27615DE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п.8.6</w:t>
            </w:r>
          </w:p>
        </w:tc>
      </w:tr>
      <w:tr w:rsidR="00E22CC9" w:rsidRPr="00532F67" w14:paraId="0DAAE37E" w14:textId="77777777" w:rsidTr="0091181A">
        <w:trPr>
          <w:trHeight w:val="605"/>
        </w:trPr>
        <w:tc>
          <w:tcPr>
            <w:tcW w:w="726" w:type="dxa"/>
            <w:gridSpan w:val="2"/>
          </w:tcPr>
          <w:p w14:paraId="4D4345C4" w14:textId="77777777" w:rsidR="00E22CC9" w:rsidRPr="00F0270E" w:rsidRDefault="00E22CC9" w:rsidP="00B46380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8.5</w:t>
            </w:r>
          </w:p>
          <w:p w14:paraId="28D83E21" w14:textId="77777777" w:rsidR="00F972F9" w:rsidRPr="00F0270E" w:rsidRDefault="00F972F9" w:rsidP="00DD0052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0AD44E3C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0DCA09E6" w14:textId="77777777" w:rsidR="00B46380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AEA7594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</w:tcPr>
          <w:p w14:paraId="2FAD6B0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211" w:type="dxa"/>
            <w:gridSpan w:val="2"/>
            <w:vMerge/>
          </w:tcPr>
          <w:p w14:paraId="2AEF0711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2EEEDAC3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C4B3E8A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п.8.7</w:t>
            </w:r>
          </w:p>
        </w:tc>
      </w:tr>
      <w:tr w:rsidR="00E22CC9" w:rsidRPr="00532F67" w14:paraId="5CEB674C" w14:textId="77777777" w:rsidTr="0091181A">
        <w:trPr>
          <w:trHeight w:val="427"/>
        </w:trPr>
        <w:tc>
          <w:tcPr>
            <w:tcW w:w="726" w:type="dxa"/>
            <w:gridSpan w:val="2"/>
          </w:tcPr>
          <w:p w14:paraId="6FE60474" w14:textId="77777777" w:rsidR="00E22CC9" w:rsidRPr="00F0270E" w:rsidRDefault="00E22CC9" w:rsidP="00B46380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8.6</w:t>
            </w:r>
          </w:p>
          <w:p w14:paraId="6645D25F" w14:textId="77777777" w:rsidR="00F972F9" w:rsidRPr="00F0270E" w:rsidRDefault="00F972F9" w:rsidP="00DD0052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1FA466A6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0102A382" w14:textId="77777777" w:rsidR="00B46380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5D47645A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</w:tcPr>
          <w:p w14:paraId="16E1BE65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Набухание (приращение объема) асфальтобетона</w:t>
            </w:r>
          </w:p>
        </w:tc>
        <w:tc>
          <w:tcPr>
            <w:tcW w:w="2211" w:type="dxa"/>
            <w:gridSpan w:val="2"/>
            <w:vMerge/>
          </w:tcPr>
          <w:p w14:paraId="6D51E4A2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79BD00AD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62CFE75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п.8.8</w:t>
            </w:r>
          </w:p>
        </w:tc>
      </w:tr>
      <w:tr w:rsidR="00E22CC9" w:rsidRPr="00532F67" w14:paraId="3793F4A5" w14:textId="77777777" w:rsidTr="0091181A">
        <w:trPr>
          <w:trHeight w:val="605"/>
        </w:trPr>
        <w:tc>
          <w:tcPr>
            <w:tcW w:w="726" w:type="dxa"/>
            <w:gridSpan w:val="2"/>
          </w:tcPr>
          <w:p w14:paraId="4DE6B543" w14:textId="77777777" w:rsidR="00E22CC9" w:rsidRPr="00F0270E" w:rsidRDefault="00E22CC9" w:rsidP="00B46380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8.7</w:t>
            </w:r>
          </w:p>
          <w:p w14:paraId="26C49F56" w14:textId="77777777" w:rsidR="00F972F9" w:rsidRPr="00F0270E" w:rsidRDefault="00F972F9" w:rsidP="00DD0052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60217178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7E0AF084" w14:textId="77777777" w:rsidR="00B46380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04B9F5B0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29.121</w:t>
            </w:r>
          </w:p>
        </w:tc>
        <w:tc>
          <w:tcPr>
            <w:tcW w:w="2211" w:type="dxa"/>
            <w:gridSpan w:val="2"/>
          </w:tcPr>
          <w:p w14:paraId="6D130C9E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Предел прочности при сжатии при температуре  +50 </w:t>
            </w:r>
            <w:r w:rsidRPr="00532F67">
              <w:rPr>
                <w:sz w:val="22"/>
                <w:szCs w:val="22"/>
              </w:rPr>
              <w:sym w:font="Symbol" w:char="F0B0"/>
            </w:r>
            <w:r w:rsidRPr="00532F67">
              <w:rPr>
                <w:sz w:val="22"/>
                <w:szCs w:val="22"/>
              </w:rPr>
              <w:t>С</w:t>
            </w:r>
          </w:p>
        </w:tc>
        <w:tc>
          <w:tcPr>
            <w:tcW w:w="2211" w:type="dxa"/>
            <w:gridSpan w:val="2"/>
            <w:vMerge/>
          </w:tcPr>
          <w:p w14:paraId="0ED805A2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105CD1A0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53E29C53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п.8.9</w:t>
            </w:r>
          </w:p>
        </w:tc>
      </w:tr>
      <w:tr w:rsidR="00E22CC9" w:rsidRPr="00532F67" w14:paraId="3896CB1F" w14:textId="77777777" w:rsidTr="0091181A">
        <w:trPr>
          <w:trHeight w:val="489"/>
        </w:trPr>
        <w:tc>
          <w:tcPr>
            <w:tcW w:w="726" w:type="dxa"/>
            <w:gridSpan w:val="2"/>
          </w:tcPr>
          <w:p w14:paraId="421D2546" w14:textId="77777777" w:rsidR="00E22CC9" w:rsidRPr="00DD0052" w:rsidRDefault="00E22CC9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8.8</w:t>
            </w:r>
          </w:p>
          <w:p w14:paraId="732BC545" w14:textId="77777777" w:rsidR="00F972F9" w:rsidRPr="00DD0052" w:rsidRDefault="00F972F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713BD5E9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1F8A3093" w14:textId="77777777" w:rsidR="00B46380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37644A8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29.121</w:t>
            </w:r>
          </w:p>
        </w:tc>
        <w:tc>
          <w:tcPr>
            <w:tcW w:w="2211" w:type="dxa"/>
            <w:gridSpan w:val="2"/>
          </w:tcPr>
          <w:p w14:paraId="3B349EEC" w14:textId="77777777" w:rsidR="00E22CC9" w:rsidRPr="00532F67" w:rsidRDefault="00E22CC9" w:rsidP="00B4638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Предел прочности при сдвиге при температуре + 50 </w:t>
            </w:r>
            <w:r w:rsidR="00B46380" w:rsidRPr="00532F67">
              <w:rPr>
                <w:sz w:val="22"/>
                <w:szCs w:val="22"/>
              </w:rPr>
              <w:sym w:font="Symbol" w:char="F0B0"/>
            </w:r>
            <w:r w:rsidRPr="00532F67">
              <w:rPr>
                <w:sz w:val="22"/>
                <w:szCs w:val="22"/>
              </w:rPr>
              <w:t>С</w:t>
            </w:r>
          </w:p>
        </w:tc>
        <w:tc>
          <w:tcPr>
            <w:tcW w:w="2211" w:type="dxa"/>
            <w:gridSpan w:val="2"/>
            <w:vMerge/>
          </w:tcPr>
          <w:p w14:paraId="6CC19EEB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5AFA9FBF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5BCF3E53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п.8.11</w:t>
            </w:r>
          </w:p>
        </w:tc>
      </w:tr>
      <w:tr w:rsidR="00E22CC9" w:rsidRPr="00532F67" w14:paraId="44F98482" w14:textId="77777777" w:rsidTr="0091181A">
        <w:trPr>
          <w:trHeight w:val="475"/>
        </w:trPr>
        <w:tc>
          <w:tcPr>
            <w:tcW w:w="726" w:type="dxa"/>
            <w:gridSpan w:val="2"/>
          </w:tcPr>
          <w:p w14:paraId="0BFB3D5B" w14:textId="77777777" w:rsidR="00E22CC9" w:rsidRPr="00DD0052" w:rsidRDefault="00E22CC9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8.9</w:t>
            </w:r>
          </w:p>
          <w:p w14:paraId="406D7E69" w14:textId="77777777" w:rsidR="00F972F9" w:rsidRPr="00DD0052" w:rsidRDefault="00F972F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43975E62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210CA015" w14:textId="77777777" w:rsidR="00B95FDB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23.64/</w:t>
            </w:r>
          </w:p>
          <w:p w14:paraId="7C660E3B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</w:tcPr>
          <w:p w14:paraId="723CEE0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Определение зернового состава минеральной части смеси</w:t>
            </w:r>
          </w:p>
        </w:tc>
        <w:tc>
          <w:tcPr>
            <w:tcW w:w="2211" w:type="dxa"/>
            <w:gridSpan w:val="2"/>
            <w:vMerge/>
          </w:tcPr>
          <w:p w14:paraId="2683B73E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26198A6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3CDEA8A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п.8.17.7</w:t>
            </w:r>
          </w:p>
        </w:tc>
      </w:tr>
      <w:tr w:rsidR="00E22CC9" w:rsidRPr="00532F67" w14:paraId="1A89CAB2" w14:textId="77777777" w:rsidTr="0091181A">
        <w:trPr>
          <w:trHeight w:val="409"/>
        </w:trPr>
        <w:tc>
          <w:tcPr>
            <w:tcW w:w="726" w:type="dxa"/>
            <w:gridSpan w:val="2"/>
          </w:tcPr>
          <w:p w14:paraId="335D47A5" w14:textId="77777777" w:rsidR="00E22CC9" w:rsidRPr="00DD0052" w:rsidRDefault="00E22CC9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8.10</w:t>
            </w:r>
          </w:p>
          <w:p w14:paraId="1C92454F" w14:textId="77777777" w:rsidR="00F972F9" w:rsidRPr="00DD0052" w:rsidRDefault="00F972F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32799C4D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7E6DFD13" w14:textId="77777777" w:rsidR="00B95FDB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5C92D090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</w:tcPr>
          <w:p w14:paraId="5A97B7F8" w14:textId="59BFF29C" w:rsidR="00E22CC9" w:rsidRPr="00532F67" w:rsidRDefault="00E22CC9" w:rsidP="00A37AA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Определение содержания вяжущего </w:t>
            </w:r>
          </w:p>
        </w:tc>
        <w:tc>
          <w:tcPr>
            <w:tcW w:w="2211" w:type="dxa"/>
            <w:gridSpan w:val="2"/>
            <w:vMerge/>
          </w:tcPr>
          <w:p w14:paraId="09799544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186001F6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3637ECF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п.8.17.4</w:t>
            </w:r>
          </w:p>
        </w:tc>
      </w:tr>
      <w:tr w:rsidR="00C82388" w:rsidRPr="00532F67" w14:paraId="3829A962" w14:textId="77777777" w:rsidTr="0091181A">
        <w:trPr>
          <w:trHeight w:val="409"/>
        </w:trPr>
        <w:tc>
          <w:tcPr>
            <w:tcW w:w="726" w:type="dxa"/>
            <w:gridSpan w:val="2"/>
          </w:tcPr>
          <w:p w14:paraId="3331CCC8" w14:textId="77777777" w:rsidR="00C82388" w:rsidRPr="00DD0052" w:rsidRDefault="00C82388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9.1</w:t>
            </w:r>
          </w:p>
          <w:p w14:paraId="1889DE63" w14:textId="77777777" w:rsidR="00C82388" w:rsidRPr="00DD0052" w:rsidRDefault="00C82388" w:rsidP="00DD0052">
            <w:pPr>
              <w:rPr>
                <w:lang w:eastAsia="en-US"/>
              </w:rPr>
            </w:pPr>
            <w:r w:rsidRPr="00DD0052">
              <w:t>**</w:t>
            </w:r>
          </w:p>
        </w:tc>
        <w:tc>
          <w:tcPr>
            <w:tcW w:w="1554" w:type="dxa"/>
            <w:gridSpan w:val="2"/>
            <w:vMerge w:val="restart"/>
          </w:tcPr>
          <w:p w14:paraId="7C254B9C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Смеси </w:t>
            </w:r>
            <w:proofErr w:type="gramStart"/>
            <w:r w:rsidRPr="00532F67">
              <w:rPr>
                <w:sz w:val="22"/>
                <w:szCs w:val="22"/>
              </w:rPr>
              <w:t>органо-минеральные</w:t>
            </w:r>
            <w:proofErr w:type="gramEnd"/>
            <w:r w:rsidRPr="00532F67">
              <w:rPr>
                <w:sz w:val="22"/>
                <w:szCs w:val="22"/>
              </w:rPr>
              <w:t xml:space="preserve"> складируемые ремонтные </w:t>
            </w:r>
          </w:p>
          <w:p w14:paraId="3DD2A319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4C7C0A2" w14:textId="77777777" w:rsidR="00C82388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0E35FCCB" w14:textId="77777777" w:rsidR="00C82388" w:rsidRPr="00532F67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42.000</w:t>
            </w:r>
          </w:p>
        </w:tc>
        <w:tc>
          <w:tcPr>
            <w:tcW w:w="2211" w:type="dxa"/>
            <w:gridSpan w:val="2"/>
          </w:tcPr>
          <w:p w14:paraId="482FA77A" w14:textId="4D7E26BC" w:rsidR="00C82388" w:rsidRPr="00532F67" w:rsidRDefault="00C82388" w:rsidP="00F42A98">
            <w:pPr>
              <w:rPr>
                <w:sz w:val="22"/>
                <w:szCs w:val="22"/>
              </w:rPr>
            </w:pPr>
            <w:r w:rsidRPr="00C64C1A">
              <w:rPr>
                <w:sz w:val="22"/>
                <w:szCs w:val="22"/>
              </w:rPr>
              <w:t>И</w:t>
            </w:r>
            <w:r w:rsidRPr="00532F67">
              <w:rPr>
                <w:sz w:val="22"/>
                <w:szCs w:val="22"/>
              </w:rPr>
              <w:t>зготовление образцов</w:t>
            </w:r>
          </w:p>
        </w:tc>
        <w:tc>
          <w:tcPr>
            <w:tcW w:w="2211" w:type="dxa"/>
            <w:gridSpan w:val="2"/>
            <w:vMerge w:val="restart"/>
          </w:tcPr>
          <w:p w14:paraId="6738C1D8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2175-2018</w:t>
            </w:r>
          </w:p>
          <w:p w14:paraId="07716319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23F37194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69004373" w14:textId="62021546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  <w:r>
              <w:rPr>
                <w:sz w:val="22"/>
                <w:szCs w:val="22"/>
              </w:rPr>
              <w:t xml:space="preserve"> п.6</w:t>
            </w:r>
          </w:p>
          <w:p w14:paraId="4A288917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2175-2018</w:t>
            </w:r>
          </w:p>
          <w:p w14:paraId="102009EE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п.8.1</w:t>
            </w:r>
          </w:p>
        </w:tc>
      </w:tr>
      <w:tr w:rsidR="00C82388" w:rsidRPr="00532F67" w14:paraId="5477328A" w14:textId="77777777" w:rsidTr="0091181A">
        <w:trPr>
          <w:trHeight w:val="598"/>
        </w:trPr>
        <w:tc>
          <w:tcPr>
            <w:tcW w:w="726" w:type="dxa"/>
            <w:gridSpan w:val="2"/>
          </w:tcPr>
          <w:p w14:paraId="3153D7BD" w14:textId="77777777" w:rsidR="00C82388" w:rsidRPr="00DD0052" w:rsidRDefault="00C82388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9.2</w:t>
            </w:r>
          </w:p>
          <w:p w14:paraId="78883DE8" w14:textId="77777777" w:rsidR="00C82388" w:rsidRPr="00DD0052" w:rsidRDefault="00C82388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1DBBDBBA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4AE93E85" w14:textId="77777777" w:rsidR="00C82388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711046E2" w14:textId="77777777" w:rsidR="00C82388" w:rsidRPr="00532F67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35.065</w:t>
            </w:r>
          </w:p>
        </w:tc>
        <w:tc>
          <w:tcPr>
            <w:tcW w:w="2211" w:type="dxa"/>
            <w:gridSpan w:val="2"/>
          </w:tcPr>
          <w:p w14:paraId="747F52F5" w14:textId="255C1C8C" w:rsidR="00C82388" w:rsidRPr="00532F67" w:rsidRDefault="00C82388" w:rsidP="00A37AA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Термостатирование образцов перед изготовлением</w:t>
            </w:r>
          </w:p>
        </w:tc>
        <w:tc>
          <w:tcPr>
            <w:tcW w:w="2211" w:type="dxa"/>
            <w:gridSpan w:val="2"/>
            <w:vMerge/>
          </w:tcPr>
          <w:p w14:paraId="539E7E95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026B0475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2175-2018</w:t>
            </w:r>
          </w:p>
          <w:p w14:paraId="5E96A650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п.8.1</w:t>
            </w:r>
          </w:p>
        </w:tc>
      </w:tr>
      <w:tr w:rsidR="00C82388" w:rsidRPr="00532F67" w14:paraId="09052E43" w14:textId="77777777" w:rsidTr="0091181A">
        <w:trPr>
          <w:trHeight w:val="409"/>
        </w:trPr>
        <w:tc>
          <w:tcPr>
            <w:tcW w:w="726" w:type="dxa"/>
            <w:gridSpan w:val="2"/>
          </w:tcPr>
          <w:p w14:paraId="7BDAC30D" w14:textId="77777777" w:rsidR="00C82388" w:rsidRPr="00DD0052" w:rsidRDefault="00C82388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9.3</w:t>
            </w:r>
          </w:p>
          <w:p w14:paraId="1279D1A5" w14:textId="77777777" w:rsidR="00C82388" w:rsidRPr="00DD0052" w:rsidRDefault="00C82388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666C6D99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68B56B6F" w14:textId="77777777" w:rsidR="00C82388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2E76DE6" w14:textId="77777777" w:rsidR="00C82388" w:rsidRPr="00532F67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</w:tcPr>
          <w:p w14:paraId="536FCB99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Зерновой состав</w:t>
            </w:r>
          </w:p>
          <w:p w14:paraId="02E28B85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минеральной части</w:t>
            </w:r>
          </w:p>
        </w:tc>
        <w:tc>
          <w:tcPr>
            <w:tcW w:w="2211" w:type="dxa"/>
            <w:gridSpan w:val="2"/>
            <w:vMerge/>
          </w:tcPr>
          <w:p w14:paraId="480F261D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0835F43E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8E7A081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п.8.17.7</w:t>
            </w:r>
          </w:p>
        </w:tc>
      </w:tr>
      <w:tr w:rsidR="00C82388" w:rsidRPr="00532F67" w14:paraId="102A1810" w14:textId="77777777" w:rsidTr="0091181A">
        <w:trPr>
          <w:trHeight w:val="409"/>
        </w:trPr>
        <w:tc>
          <w:tcPr>
            <w:tcW w:w="726" w:type="dxa"/>
            <w:gridSpan w:val="2"/>
          </w:tcPr>
          <w:p w14:paraId="26CC7910" w14:textId="77777777" w:rsidR="00C82388" w:rsidRPr="00DD0052" w:rsidRDefault="00C82388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9.4</w:t>
            </w:r>
          </w:p>
          <w:p w14:paraId="0D4D218C" w14:textId="77777777" w:rsidR="00C82388" w:rsidRPr="00DD0052" w:rsidRDefault="00C82388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630CBD51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7AC7B4DF" w14:textId="77777777" w:rsidR="00C82388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5A72D728" w14:textId="77777777" w:rsidR="00C82388" w:rsidRPr="00532F67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</w:tcPr>
          <w:p w14:paraId="02B4F506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остаточного органического вяжущего</w:t>
            </w:r>
          </w:p>
        </w:tc>
        <w:tc>
          <w:tcPr>
            <w:tcW w:w="2211" w:type="dxa"/>
            <w:gridSpan w:val="2"/>
            <w:vMerge/>
          </w:tcPr>
          <w:p w14:paraId="73289256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7682DF0F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5B42FEC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п.8.17.4</w:t>
            </w:r>
          </w:p>
          <w:p w14:paraId="3C9F32BF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2175-2018</w:t>
            </w:r>
          </w:p>
          <w:p w14:paraId="426AA433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п.8.5</w:t>
            </w:r>
          </w:p>
        </w:tc>
      </w:tr>
      <w:tr w:rsidR="00C82388" w:rsidRPr="00532F67" w14:paraId="15184F9D" w14:textId="77777777" w:rsidTr="0091181A">
        <w:trPr>
          <w:trHeight w:val="409"/>
        </w:trPr>
        <w:tc>
          <w:tcPr>
            <w:tcW w:w="726" w:type="dxa"/>
            <w:gridSpan w:val="2"/>
          </w:tcPr>
          <w:p w14:paraId="39E9E7FE" w14:textId="77777777" w:rsidR="00C82388" w:rsidRDefault="00C82388" w:rsidP="00B95FDB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9.5</w:t>
            </w:r>
          </w:p>
          <w:p w14:paraId="5D75CE5E" w14:textId="77777777" w:rsidR="00C82388" w:rsidRPr="00532F67" w:rsidRDefault="00C82388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0B7AD6DA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02910F7D" w14:textId="77777777" w:rsidR="00C82388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20BDAEC" w14:textId="77777777" w:rsidR="00C82388" w:rsidRPr="00532F67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</w:tcPr>
          <w:p w14:paraId="6BDA3F2A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Средняя плотность</w:t>
            </w:r>
          </w:p>
          <w:p w14:paraId="2EB61E47" w14:textId="77777777" w:rsidR="00C82388" w:rsidRPr="00532F67" w:rsidRDefault="00C82388" w:rsidP="00EC71D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2211" w:type="dxa"/>
            <w:gridSpan w:val="2"/>
            <w:vMerge/>
          </w:tcPr>
          <w:p w14:paraId="1BB4528D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6FCFAD02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0D2D1200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</w:t>
            </w:r>
          </w:p>
        </w:tc>
      </w:tr>
      <w:tr w:rsidR="00C82388" w:rsidRPr="00532F67" w14:paraId="67CA4A58" w14:textId="77777777" w:rsidTr="0091181A">
        <w:trPr>
          <w:trHeight w:val="409"/>
        </w:trPr>
        <w:tc>
          <w:tcPr>
            <w:tcW w:w="726" w:type="dxa"/>
            <w:gridSpan w:val="2"/>
          </w:tcPr>
          <w:p w14:paraId="4D184D92" w14:textId="77777777" w:rsidR="00C82388" w:rsidRPr="00DD0052" w:rsidRDefault="00C82388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9.6</w:t>
            </w:r>
          </w:p>
          <w:p w14:paraId="2C0FBB8F" w14:textId="3864B620" w:rsidR="00C82388" w:rsidRPr="00532F67" w:rsidRDefault="00C82388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729B1A03" w14:textId="77777777" w:rsidR="00C82388" w:rsidRPr="00532F67" w:rsidRDefault="00C82388" w:rsidP="006C5FC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1579DC38" w14:textId="77777777" w:rsidR="00C82388" w:rsidRDefault="00C82388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4341E6B7" w14:textId="7F021A98" w:rsidR="00C82388" w:rsidRPr="00532F67" w:rsidRDefault="00C82388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</w:tcPr>
          <w:p w14:paraId="523CDD9C" w14:textId="0EC339A6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211" w:type="dxa"/>
            <w:gridSpan w:val="2"/>
            <w:vMerge/>
          </w:tcPr>
          <w:p w14:paraId="040E8F6E" w14:textId="77777777" w:rsidR="00C82388" w:rsidRPr="00532F67" w:rsidRDefault="00C82388" w:rsidP="006C5FC0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011C091C" w14:textId="77777777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3DA115B3" w14:textId="2B96398F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п.8.7</w:t>
            </w:r>
          </w:p>
        </w:tc>
      </w:tr>
      <w:tr w:rsidR="00C82388" w:rsidRPr="00532F67" w14:paraId="258AAD8F" w14:textId="77777777" w:rsidTr="0091181A">
        <w:trPr>
          <w:trHeight w:val="409"/>
        </w:trPr>
        <w:tc>
          <w:tcPr>
            <w:tcW w:w="726" w:type="dxa"/>
            <w:gridSpan w:val="2"/>
          </w:tcPr>
          <w:p w14:paraId="0AABCC89" w14:textId="77777777" w:rsidR="00C82388" w:rsidRPr="00DD0052" w:rsidRDefault="00C82388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9.7</w:t>
            </w:r>
          </w:p>
          <w:p w14:paraId="00AF533C" w14:textId="7BD24E40" w:rsidR="00C82388" w:rsidRPr="00532F67" w:rsidRDefault="00C82388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6118DC9E" w14:textId="77777777" w:rsidR="00C82388" w:rsidRPr="00532F67" w:rsidRDefault="00C82388" w:rsidP="006C5FC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728755AA" w14:textId="77777777" w:rsidR="00C82388" w:rsidRDefault="00C82388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1D47F9B" w14:textId="4CEE5C15" w:rsidR="00C82388" w:rsidRPr="00532F67" w:rsidRDefault="00C82388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</w:tcPr>
          <w:p w14:paraId="203012F6" w14:textId="6F4F7F3F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Набухание (приращение объема) асфальтобетона</w:t>
            </w:r>
          </w:p>
        </w:tc>
        <w:tc>
          <w:tcPr>
            <w:tcW w:w="2211" w:type="dxa"/>
            <w:gridSpan w:val="2"/>
            <w:vMerge/>
          </w:tcPr>
          <w:p w14:paraId="6F541CF0" w14:textId="77777777" w:rsidR="00C82388" w:rsidRPr="00532F67" w:rsidRDefault="00C82388" w:rsidP="006C5FC0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</w:tcPr>
          <w:p w14:paraId="3D2AFA3E" w14:textId="77777777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08E71E86" w14:textId="34CEF2F4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п.8.8</w:t>
            </w:r>
          </w:p>
        </w:tc>
      </w:tr>
      <w:tr w:rsidR="00805449" w:rsidRPr="00532F67" w14:paraId="16A6A529" w14:textId="77777777" w:rsidTr="0091181A">
        <w:trPr>
          <w:trHeight w:val="409"/>
        </w:trPr>
        <w:tc>
          <w:tcPr>
            <w:tcW w:w="726" w:type="dxa"/>
            <w:gridSpan w:val="2"/>
          </w:tcPr>
          <w:p w14:paraId="5D655B89" w14:textId="77777777" w:rsidR="00805449" w:rsidRPr="00DD0052" w:rsidRDefault="00805449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10.1</w:t>
            </w:r>
          </w:p>
          <w:p w14:paraId="54B7425A" w14:textId="14758E35" w:rsidR="00805449" w:rsidRPr="00DD0052" w:rsidRDefault="00805449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 w:val="restart"/>
          </w:tcPr>
          <w:p w14:paraId="15795D0D" w14:textId="7CDD4F42" w:rsidR="00805449" w:rsidRPr="00532F67" w:rsidRDefault="00805449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Покрытия автомобильных дорог</w:t>
            </w:r>
          </w:p>
        </w:tc>
        <w:tc>
          <w:tcPr>
            <w:tcW w:w="921" w:type="dxa"/>
            <w:gridSpan w:val="2"/>
          </w:tcPr>
          <w:p w14:paraId="5136862B" w14:textId="77777777" w:rsidR="00805449" w:rsidRDefault="00805449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42.11/</w:t>
            </w:r>
          </w:p>
          <w:p w14:paraId="33C60EBE" w14:textId="77777777" w:rsidR="00805449" w:rsidRPr="00532F67" w:rsidRDefault="00805449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29.119</w:t>
            </w:r>
          </w:p>
          <w:p w14:paraId="503050CF" w14:textId="77777777" w:rsidR="00805449" w:rsidRDefault="00805449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68990178" w14:textId="77777777" w:rsidR="00805449" w:rsidRPr="00532F67" w:rsidRDefault="00805449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29.119</w:t>
            </w:r>
          </w:p>
          <w:p w14:paraId="6BF373D7" w14:textId="77777777" w:rsidR="00805449" w:rsidRPr="00532F67" w:rsidRDefault="00805449" w:rsidP="006C5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2"/>
          </w:tcPr>
          <w:p w14:paraId="75B0012E" w14:textId="50DA447D" w:rsidR="00805449" w:rsidRPr="00532F67" w:rsidRDefault="00805449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Коэффициент уплотнения асфальтобетона в покрытиях и основаниях</w:t>
            </w:r>
          </w:p>
        </w:tc>
        <w:tc>
          <w:tcPr>
            <w:tcW w:w="2211" w:type="dxa"/>
            <w:gridSpan w:val="2"/>
          </w:tcPr>
          <w:p w14:paraId="60825ED4" w14:textId="77777777" w:rsidR="00805449" w:rsidRPr="00532F67" w:rsidRDefault="00805449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ТКП </w:t>
            </w:r>
          </w:p>
          <w:p w14:paraId="047CC8AE" w14:textId="77777777" w:rsidR="00805449" w:rsidRPr="00532F67" w:rsidRDefault="00805449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059.1-2020 </w:t>
            </w:r>
          </w:p>
          <w:p w14:paraId="7C2A2822" w14:textId="422B70A3" w:rsidR="00805449" w:rsidRPr="00532F67" w:rsidRDefault="00805449" w:rsidP="006C5FC0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026" w:type="dxa"/>
            <w:gridSpan w:val="2"/>
          </w:tcPr>
          <w:p w14:paraId="178CE440" w14:textId="77777777" w:rsidR="00805449" w:rsidRPr="00532F67" w:rsidRDefault="00805449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31D2639" w14:textId="77777777" w:rsidR="00805449" w:rsidRPr="00532F67" w:rsidRDefault="00805449" w:rsidP="006C5FC0">
            <w:pPr>
              <w:rPr>
                <w:iC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п.8.20</w:t>
            </w:r>
          </w:p>
          <w:p w14:paraId="7852AC3D" w14:textId="77777777" w:rsidR="00805449" w:rsidRPr="00532F67" w:rsidRDefault="00805449" w:rsidP="006C5FC0">
            <w:pPr>
              <w:rPr>
                <w:sz w:val="22"/>
                <w:szCs w:val="22"/>
              </w:rPr>
            </w:pPr>
          </w:p>
        </w:tc>
      </w:tr>
      <w:tr w:rsidR="00805449" w:rsidRPr="00532F67" w14:paraId="280475B9" w14:textId="77777777" w:rsidTr="0091181A">
        <w:trPr>
          <w:trHeight w:val="357"/>
        </w:trPr>
        <w:tc>
          <w:tcPr>
            <w:tcW w:w="726" w:type="dxa"/>
            <w:gridSpan w:val="2"/>
          </w:tcPr>
          <w:p w14:paraId="0D1D40A7" w14:textId="77777777" w:rsidR="00805449" w:rsidRPr="00DD0052" w:rsidRDefault="00805449" w:rsidP="00ED3E3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10.2</w:t>
            </w:r>
          </w:p>
          <w:p w14:paraId="7398036A" w14:textId="3646047C" w:rsidR="00805449" w:rsidRPr="00DD0052" w:rsidRDefault="00805449" w:rsidP="00ED3E3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</w:tcPr>
          <w:p w14:paraId="29C7F6A4" w14:textId="77777777" w:rsidR="00805449" w:rsidRPr="00532F67" w:rsidRDefault="00805449" w:rsidP="00ED3E3B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234C7B2C" w14:textId="77777777" w:rsidR="00805449" w:rsidRDefault="00805449" w:rsidP="00ED3E3B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42.11/</w:t>
            </w:r>
          </w:p>
          <w:p w14:paraId="481E1E0D" w14:textId="77777777" w:rsidR="00805449" w:rsidRPr="00532F67" w:rsidRDefault="00805449" w:rsidP="00ED3E3B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11.116</w:t>
            </w:r>
          </w:p>
          <w:p w14:paraId="4673B51C" w14:textId="77777777" w:rsidR="00805449" w:rsidRPr="00532F67" w:rsidRDefault="00805449" w:rsidP="00ED3E3B">
            <w:pPr>
              <w:rPr>
                <w:sz w:val="22"/>
                <w:szCs w:val="22"/>
              </w:rPr>
            </w:pPr>
          </w:p>
          <w:p w14:paraId="774DB23D" w14:textId="77777777" w:rsidR="00805449" w:rsidRPr="00532F67" w:rsidRDefault="00805449" w:rsidP="00ED3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2"/>
          </w:tcPr>
          <w:p w14:paraId="7ABBC4FE" w14:textId="5FF7CB96" w:rsidR="00805449" w:rsidRPr="00532F67" w:rsidRDefault="00805449" w:rsidP="00ED3E3B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2211" w:type="dxa"/>
            <w:gridSpan w:val="2"/>
          </w:tcPr>
          <w:p w14:paraId="108147C7" w14:textId="58519C63" w:rsidR="00805449" w:rsidRPr="00532F67" w:rsidRDefault="00805449" w:rsidP="00ED3E3B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 w:rsidR="0063087E">
              <w:rPr>
                <w:sz w:val="22"/>
                <w:szCs w:val="22"/>
              </w:rPr>
              <w:t>24</w:t>
            </w:r>
          </w:p>
        </w:tc>
        <w:tc>
          <w:tcPr>
            <w:tcW w:w="2026" w:type="dxa"/>
            <w:gridSpan w:val="2"/>
          </w:tcPr>
          <w:p w14:paraId="12C35742" w14:textId="29850420" w:rsidR="00805449" w:rsidRDefault="00805449" w:rsidP="00ED3E3B">
            <w:pPr>
              <w:rPr>
                <w:iCs/>
                <w:sz w:val="22"/>
                <w:szCs w:val="22"/>
              </w:rPr>
            </w:pPr>
            <w:r w:rsidRPr="00532F67">
              <w:rPr>
                <w:iCs/>
                <w:sz w:val="22"/>
                <w:szCs w:val="22"/>
              </w:rPr>
              <w:t>СТБ 1245-20</w:t>
            </w:r>
            <w:r w:rsidR="0063087E">
              <w:rPr>
                <w:iCs/>
                <w:sz w:val="22"/>
                <w:szCs w:val="22"/>
              </w:rPr>
              <w:t xml:space="preserve">24 </w:t>
            </w:r>
            <w:r>
              <w:rPr>
                <w:iCs/>
                <w:sz w:val="22"/>
                <w:szCs w:val="22"/>
              </w:rPr>
              <w:t>п</w:t>
            </w:r>
            <w:r w:rsidRPr="00532F67">
              <w:rPr>
                <w:iCs/>
                <w:sz w:val="22"/>
                <w:szCs w:val="22"/>
              </w:rPr>
              <w:t>.</w:t>
            </w:r>
            <w:r w:rsidR="0063087E">
              <w:rPr>
                <w:iCs/>
                <w:sz w:val="22"/>
                <w:szCs w:val="22"/>
              </w:rPr>
              <w:t>9.8</w:t>
            </w:r>
          </w:p>
          <w:p w14:paraId="6AF72C88" w14:textId="77777777" w:rsidR="00805449" w:rsidRPr="00532F67" w:rsidRDefault="00805449" w:rsidP="00A37AAA">
            <w:pPr>
              <w:rPr>
                <w:iCs/>
                <w:sz w:val="22"/>
                <w:szCs w:val="22"/>
              </w:rPr>
            </w:pPr>
            <w:r w:rsidRPr="00532F67">
              <w:rPr>
                <w:iCs/>
                <w:sz w:val="22"/>
                <w:szCs w:val="22"/>
              </w:rPr>
              <w:t>ГОСТ 11508-74</w:t>
            </w:r>
          </w:p>
          <w:p w14:paraId="4AAB4860" w14:textId="27744808" w:rsidR="00805449" w:rsidRPr="00532F67" w:rsidRDefault="00805449" w:rsidP="00A37AAA">
            <w:pPr>
              <w:rPr>
                <w:sz w:val="22"/>
                <w:szCs w:val="22"/>
              </w:rPr>
            </w:pPr>
            <w:r w:rsidRPr="00532F67">
              <w:rPr>
                <w:iCs/>
                <w:sz w:val="22"/>
                <w:szCs w:val="22"/>
              </w:rPr>
              <w:t>Метод А</w:t>
            </w:r>
          </w:p>
        </w:tc>
      </w:tr>
      <w:tr w:rsidR="00805449" w:rsidRPr="00532F67" w14:paraId="005B4E11" w14:textId="77777777" w:rsidTr="0091181A">
        <w:trPr>
          <w:trHeight w:val="357"/>
        </w:trPr>
        <w:tc>
          <w:tcPr>
            <w:tcW w:w="726" w:type="dxa"/>
            <w:gridSpan w:val="2"/>
          </w:tcPr>
          <w:p w14:paraId="78052884" w14:textId="77777777" w:rsidR="00805449" w:rsidRPr="00DD0052" w:rsidRDefault="00805449" w:rsidP="00E3698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10.3</w:t>
            </w:r>
          </w:p>
          <w:p w14:paraId="20E53632" w14:textId="78F05925" w:rsidR="00805449" w:rsidRPr="00DD0052" w:rsidRDefault="00805449" w:rsidP="00E3698B">
            <w:pPr>
              <w:pStyle w:val="af6"/>
              <w:rPr>
                <w:lang w:val="ru-RU"/>
              </w:rPr>
            </w:pPr>
            <w:r w:rsidRPr="00DD0052">
              <w:t xml:space="preserve">*** </w:t>
            </w:r>
          </w:p>
        </w:tc>
        <w:tc>
          <w:tcPr>
            <w:tcW w:w="1554" w:type="dxa"/>
            <w:gridSpan w:val="2"/>
            <w:vMerge/>
          </w:tcPr>
          <w:p w14:paraId="145CDABB" w14:textId="77777777" w:rsidR="00805449" w:rsidRPr="00532F67" w:rsidRDefault="00805449" w:rsidP="00E3698B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798D0C2" w14:textId="77777777" w:rsidR="00805449" w:rsidRDefault="00805449" w:rsidP="00E3698B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42.11/</w:t>
            </w:r>
          </w:p>
          <w:p w14:paraId="7C8D871A" w14:textId="77777777" w:rsidR="00805449" w:rsidRPr="00532F67" w:rsidRDefault="00805449" w:rsidP="00E3698B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29.061 </w:t>
            </w:r>
          </w:p>
          <w:p w14:paraId="5C84EE79" w14:textId="77777777" w:rsidR="00805449" w:rsidRPr="00532F67" w:rsidRDefault="00805449" w:rsidP="00E3698B">
            <w:pPr>
              <w:rPr>
                <w:sz w:val="22"/>
                <w:szCs w:val="22"/>
              </w:rPr>
            </w:pPr>
          </w:p>
          <w:p w14:paraId="72BD85E0" w14:textId="77777777" w:rsidR="00805449" w:rsidRPr="00532F67" w:rsidRDefault="00805449" w:rsidP="00E3698B">
            <w:pPr>
              <w:rPr>
                <w:sz w:val="22"/>
                <w:szCs w:val="22"/>
              </w:rPr>
            </w:pPr>
          </w:p>
          <w:p w14:paraId="4940051C" w14:textId="77777777" w:rsidR="00805449" w:rsidRPr="00532F67" w:rsidRDefault="00805449" w:rsidP="00E3698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2"/>
          </w:tcPr>
          <w:p w14:paraId="3810E075" w14:textId="6BC5CE1F" w:rsidR="00805449" w:rsidRPr="00532F67" w:rsidRDefault="00805449" w:rsidP="00E3698B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lastRenderedPageBreak/>
              <w:t xml:space="preserve">Шероховатость покрытия по методу </w:t>
            </w:r>
            <w:r w:rsidRPr="00532F67">
              <w:rPr>
                <w:sz w:val="22"/>
                <w:szCs w:val="22"/>
              </w:rPr>
              <w:lastRenderedPageBreak/>
              <w:t>«песчаное пятно»</w:t>
            </w:r>
          </w:p>
        </w:tc>
        <w:tc>
          <w:tcPr>
            <w:tcW w:w="2211" w:type="dxa"/>
            <w:gridSpan w:val="2"/>
          </w:tcPr>
          <w:p w14:paraId="1E815CE5" w14:textId="77777777" w:rsidR="00805449" w:rsidRPr="007B0E21" w:rsidRDefault="00805449" w:rsidP="00E3698B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lastRenderedPageBreak/>
              <w:t xml:space="preserve">ТКП </w:t>
            </w:r>
          </w:p>
          <w:p w14:paraId="63D58ABE" w14:textId="77777777" w:rsidR="00805449" w:rsidRPr="007B0E21" w:rsidRDefault="00805449" w:rsidP="00E3698B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 xml:space="preserve">059.1-2020 </w:t>
            </w:r>
          </w:p>
          <w:p w14:paraId="7A7FC7CF" w14:textId="123874CA" w:rsidR="00805449" w:rsidRPr="00532F67" w:rsidRDefault="00805449" w:rsidP="00E3698B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lastRenderedPageBreak/>
              <w:t xml:space="preserve">ТНПА и другая документация на продукцию </w:t>
            </w:r>
          </w:p>
        </w:tc>
        <w:tc>
          <w:tcPr>
            <w:tcW w:w="2026" w:type="dxa"/>
            <w:gridSpan w:val="2"/>
          </w:tcPr>
          <w:p w14:paraId="13215234" w14:textId="1AE53417" w:rsidR="00805449" w:rsidRPr="00532F67" w:rsidRDefault="00805449" w:rsidP="00E3698B">
            <w:pPr>
              <w:rPr>
                <w:iCs/>
                <w:sz w:val="22"/>
                <w:szCs w:val="22"/>
              </w:rPr>
            </w:pPr>
            <w:r w:rsidRPr="00532F67">
              <w:rPr>
                <w:iCs/>
                <w:sz w:val="22"/>
                <w:szCs w:val="22"/>
              </w:rPr>
              <w:lastRenderedPageBreak/>
              <w:t>СТБ 1566-2005 п.8</w:t>
            </w:r>
          </w:p>
        </w:tc>
      </w:tr>
      <w:tr w:rsidR="00E22CC9" w:rsidRPr="00532F67" w14:paraId="53639960" w14:textId="77777777" w:rsidTr="0091181A">
        <w:trPr>
          <w:gridAfter w:val="1"/>
          <w:wAfter w:w="222" w:type="dxa"/>
          <w:trHeight w:val="158"/>
        </w:trPr>
        <w:tc>
          <w:tcPr>
            <w:tcW w:w="709" w:type="dxa"/>
          </w:tcPr>
          <w:p w14:paraId="49D5FD34" w14:textId="77777777" w:rsidR="00E22CC9" w:rsidRPr="00532F67" w:rsidRDefault="00E22CC9" w:rsidP="00F42A98">
            <w:pPr>
              <w:pStyle w:val="af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t>1</w:t>
            </w:r>
          </w:p>
        </w:tc>
        <w:tc>
          <w:tcPr>
            <w:tcW w:w="1518" w:type="dxa"/>
            <w:gridSpan w:val="2"/>
          </w:tcPr>
          <w:p w14:paraId="315F900E" w14:textId="77777777" w:rsidR="00E22CC9" w:rsidRPr="00532F67" w:rsidRDefault="00E22CC9" w:rsidP="00744C3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</w:tcPr>
          <w:p w14:paraId="3A262C99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2"/>
          </w:tcPr>
          <w:p w14:paraId="6589B64E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2160" w:type="dxa"/>
            <w:gridSpan w:val="2"/>
          </w:tcPr>
          <w:p w14:paraId="6F23CE89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5</w:t>
            </w:r>
          </w:p>
        </w:tc>
        <w:tc>
          <w:tcPr>
            <w:tcW w:w="1980" w:type="dxa"/>
            <w:gridSpan w:val="2"/>
          </w:tcPr>
          <w:p w14:paraId="4BB755CE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   6</w:t>
            </w:r>
          </w:p>
        </w:tc>
      </w:tr>
      <w:tr w:rsidR="00E22CC9" w:rsidRPr="00532F67" w14:paraId="7040782D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</w:tcPr>
          <w:p w14:paraId="5573433B" w14:textId="7E78E3D7" w:rsidR="00DE48A1" w:rsidRPr="00DD0052" w:rsidRDefault="00E22CC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11.1</w:t>
            </w:r>
          </w:p>
          <w:p w14:paraId="41E7160F" w14:textId="77777777" w:rsidR="00E22CC9" w:rsidRPr="00DD0052" w:rsidRDefault="00DE48A1" w:rsidP="00DD0052">
            <w:pPr>
              <w:rPr>
                <w:lang w:eastAsia="en-US"/>
              </w:rPr>
            </w:pPr>
            <w:r w:rsidRPr="00DD0052">
              <w:t>***</w:t>
            </w:r>
          </w:p>
        </w:tc>
        <w:tc>
          <w:tcPr>
            <w:tcW w:w="1518" w:type="dxa"/>
            <w:gridSpan w:val="2"/>
          </w:tcPr>
          <w:p w14:paraId="59461F4E" w14:textId="77777777" w:rsidR="00E22CC9" w:rsidRPr="00532F67" w:rsidRDefault="00E22CC9" w:rsidP="00F42A98">
            <w:pPr>
              <w:widowControl w:val="0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900" w:type="dxa"/>
            <w:gridSpan w:val="2"/>
          </w:tcPr>
          <w:p w14:paraId="722BD5B7" w14:textId="77777777" w:rsidR="00744C36" w:rsidRDefault="00E22CC9" w:rsidP="00F42A98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42.11/</w:t>
            </w:r>
          </w:p>
          <w:p w14:paraId="16B2BA47" w14:textId="77777777" w:rsidR="00E22CC9" w:rsidRPr="00532F67" w:rsidRDefault="00E22CC9" w:rsidP="00F42A98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29.119 </w:t>
            </w:r>
          </w:p>
        </w:tc>
        <w:tc>
          <w:tcPr>
            <w:tcW w:w="2160" w:type="dxa"/>
            <w:gridSpan w:val="2"/>
          </w:tcPr>
          <w:p w14:paraId="61A105BD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Коэффициент уплотнения грунта методом    динамического зондирования</w:t>
            </w:r>
          </w:p>
          <w:p w14:paraId="79661C97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5D63D380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СН 3.03.04-2019 таблица 21</w:t>
            </w:r>
          </w:p>
          <w:p w14:paraId="59B5BF13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ТКП</w:t>
            </w:r>
          </w:p>
          <w:p w14:paraId="2C70131F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313-2021 (33200)</w:t>
            </w:r>
          </w:p>
          <w:p w14:paraId="629A5038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0" w:type="dxa"/>
            <w:gridSpan w:val="2"/>
          </w:tcPr>
          <w:p w14:paraId="55046AE1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СТБ 2176-2011 </w:t>
            </w:r>
          </w:p>
          <w:p w14:paraId="25852137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п.6.3</w:t>
            </w:r>
          </w:p>
          <w:p w14:paraId="7F580EE6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1377-2003</w:t>
            </w:r>
          </w:p>
        </w:tc>
      </w:tr>
      <w:tr w:rsidR="00E22CC9" w:rsidRPr="00532F67" w14:paraId="230C1E0A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</w:tcPr>
          <w:p w14:paraId="1FB5D3A2" w14:textId="7EC9B24E" w:rsidR="00F972F9" w:rsidRPr="00DD0052" w:rsidRDefault="00E22CC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12.1</w:t>
            </w:r>
            <w:r w:rsidR="00F972F9" w:rsidRPr="00DD0052">
              <w:rPr>
                <w:lang w:val="ru-RU"/>
              </w:rPr>
              <w:t>*</w:t>
            </w:r>
          </w:p>
        </w:tc>
        <w:tc>
          <w:tcPr>
            <w:tcW w:w="1518" w:type="dxa"/>
            <w:gridSpan w:val="2"/>
            <w:vMerge w:val="restart"/>
          </w:tcPr>
          <w:p w14:paraId="1D849FD5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Бетоны конструкционные</w:t>
            </w:r>
          </w:p>
          <w:p w14:paraId="03F467C7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тяжелые  </w:t>
            </w:r>
          </w:p>
        </w:tc>
        <w:tc>
          <w:tcPr>
            <w:tcW w:w="900" w:type="dxa"/>
            <w:gridSpan w:val="2"/>
          </w:tcPr>
          <w:p w14:paraId="523DF603" w14:textId="77777777" w:rsidR="00913351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23.61/</w:t>
            </w:r>
          </w:p>
          <w:p w14:paraId="2E13BE30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160" w:type="dxa"/>
            <w:gridSpan w:val="2"/>
          </w:tcPr>
          <w:p w14:paraId="4673FCE5" w14:textId="77777777" w:rsidR="00E22CC9" w:rsidRPr="00532F67" w:rsidRDefault="00E22CC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Плотность бетона</w:t>
            </w:r>
          </w:p>
        </w:tc>
        <w:tc>
          <w:tcPr>
            <w:tcW w:w="2160" w:type="dxa"/>
            <w:gridSpan w:val="2"/>
            <w:vMerge w:val="restart"/>
          </w:tcPr>
          <w:p w14:paraId="6AB9C5A4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СТБ 2221-2020</w:t>
            </w:r>
          </w:p>
          <w:p w14:paraId="73E0065B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СТБ 1544-2005</w:t>
            </w:r>
          </w:p>
          <w:p w14:paraId="7460D2D5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185264C" w14:textId="77777777" w:rsidR="00E22CC9" w:rsidRPr="007B0E21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23807DFE" w14:textId="77777777" w:rsidR="00102056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 xml:space="preserve">ГОСТ </w:t>
            </w:r>
          </w:p>
          <w:p w14:paraId="2C1B0142" w14:textId="4B62AC80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12730.1-</w:t>
            </w:r>
            <w:r w:rsidR="00102056">
              <w:rPr>
                <w:sz w:val="22"/>
                <w:szCs w:val="22"/>
              </w:rPr>
              <w:t>2020</w:t>
            </w:r>
          </w:p>
        </w:tc>
      </w:tr>
      <w:tr w:rsidR="00E22CC9" w:rsidRPr="00532F67" w14:paraId="339326B6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</w:tcPr>
          <w:p w14:paraId="22E9300A" w14:textId="77777777" w:rsidR="00F972F9" w:rsidRPr="00DD0052" w:rsidRDefault="00E22CC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12.2</w:t>
            </w:r>
          </w:p>
          <w:p w14:paraId="66E4B145" w14:textId="77777777" w:rsidR="00E22CC9" w:rsidRPr="00DD0052" w:rsidRDefault="00F972F9" w:rsidP="00DD0052">
            <w:pPr>
              <w:rPr>
                <w:lang w:eastAsia="en-US"/>
              </w:rPr>
            </w:pPr>
            <w:r w:rsidRPr="00DD0052">
              <w:t>*</w:t>
            </w:r>
          </w:p>
        </w:tc>
        <w:tc>
          <w:tcPr>
            <w:tcW w:w="1518" w:type="dxa"/>
            <w:gridSpan w:val="2"/>
            <w:vMerge/>
          </w:tcPr>
          <w:p w14:paraId="6E718266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13A47732" w14:textId="77777777" w:rsidR="00913351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23.61/</w:t>
            </w:r>
          </w:p>
          <w:p w14:paraId="277D819F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29.121 </w:t>
            </w:r>
          </w:p>
        </w:tc>
        <w:tc>
          <w:tcPr>
            <w:tcW w:w="2160" w:type="dxa"/>
            <w:gridSpan w:val="2"/>
          </w:tcPr>
          <w:p w14:paraId="14E27D0B" w14:textId="77777777" w:rsidR="00E22CC9" w:rsidRPr="00532F67" w:rsidRDefault="00E22CC9" w:rsidP="005F7C45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Класс бетона по прочности на сжатие</w:t>
            </w:r>
          </w:p>
        </w:tc>
        <w:tc>
          <w:tcPr>
            <w:tcW w:w="2160" w:type="dxa"/>
            <w:gridSpan w:val="2"/>
            <w:vMerge/>
          </w:tcPr>
          <w:p w14:paraId="4FE3BF06" w14:textId="77777777" w:rsidR="00E22CC9" w:rsidRPr="007B0E21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6F243393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СТБ 2221-2020</w:t>
            </w:r>
          </w:p>
          <w:p w14:paraId="5ADB8BE8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Приложение А</w:t>
            </w:r>
          </w:p>
        </w:tc>
      </w:tr>
      <w:tr w:rsidR="00E22CC9" w:rsidRPr="00532F67" w14:paraId="742426C5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</w:tcPr>
          <w:p w14:paraId="2F40EF62" w14:textId="77777777" w:rsidR="00F972F9" w:rsidRPr="00DD0052" w:rsidRDefault="00E22CC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12.3</w:t>
            </w:r>
          </w:p>
          <w:p w14:paraId="692C3F37" w14:textId="77777777" w:rsidR="00E22CC9" w:rsidRPr="00DD0052" w:rsidRDefault="00F972F9" w:rsidP="00DD0052">
            <w:pPr>
              <w:rPr>
                <w:lang w:eastAsia="en-US"/>
              </w:rPr>
            </w:pPr>
            <w:r w:rsidRPr="00DD0052">
              <w:t>*</w:t>
            </w:r>
          </w:p>
        </w:tc>
        <w:tc>
          <w:tcPr>
            <w:tcW w:w="1518" w:type="dxa"/>
            <w:gridSpan w:val="2"/>
            <w:vMerge/>
          </w:tcPr>
          <w:p w14:paraId="61821F28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57F23D3D" w14:textId="77777777" w:rsidR="00913351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23.61/</w:t>
            </w:r>
          </w:p>
          <w:p w14:paraId="032422BB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gridSpan w:val="2"/>
          </w:tcPr>
          <w:p w14:paraId="1C55240C" w14:textId="77777777" w:rsidR="00E22CC9" w:rsidRPr="00532F67" w:rsidRDefault="00E22CC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60" w:type="dxa"/>
            <w:gridSpan w:val="2"/>
            <w:vMerge/>
          </w:tcPr>
          <w:p w14:paraId="0954981D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0D5C3A0D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10180-2012</w:t>
            </w:r>
          </w:p>
          <w:p w14:paraId="262BA9F7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  <w:highlight w:val="yellow"/>
              </w:rPr>
              <w:t xml:space="preserve"> </w:t>
            </w:r>
            <w:r w:rsidRPr="00532F67">
              <w:rPr>
                <w:sz w:val="22"/>
                <w:szCs w:val="22"/>
              </w:rPr>
              <w:t xml:space="preserve"> </w:t>
            </w:r>
          </w:p>
        </w:tc>
      </w:tr>
      <w:tr w:rsidR="009F3EB9" w:rsidRPr="00532F67" w14:paraId="34EDCE5F" w14:textId="77777777" w:rsidTr="0091181A">
        <w:trPr>
          <w:gridAfter w:val="1"/>
          <w:wAfter w:w="222" w:type="dxa"/>
          <w:trHeight w:val="450"/>
        </w:trPr>
        <w:tc>
          <w:tcPr>
            <w:tcW w:w="709" w:type="dxa"/>
          </w:tcPr>
          <w:p w14:paraId="2DBAEA77" w14:textId="38A6F424" w:rsidR="009F3EB9" w:rsidRPr="00652ADE" w:rsidRDefault="009F3EB9" w:rsidP="00611B7B">
            <w:pPr>
              <w:rPr>
                <w:sz w:val="22"/>
                <w:szCs w:val="22"/>
              </w:rPr>
            </w:pPr>
            <w:r w:rsidRPr="00652ADE">
              <w:rPr>
                <w:sz w:val="22"/>
                <w:szCs w:val="22"/>
              </w:rPr>
              <w:t xml:space="preserve"> 13.2</w:t>
            </w:r>
          </w:p>
          <w:p w14:paraId="00552626" w14:textId="76C1AE12" w:rsidR="009F3EB9" w:rsidRPr="00DD0052" w:rsidRDefault="009F3EB9" w:rsidP="00DD0052">
            <w:pPr>
              <w:rPr>
                <w:lang w:eastAsia="en-US"/>
              </w:rPr>
            </w:pPr>
            <w:r w:rsidRPr="00DD0052">
              <w:t>**</w:t>
            </w:r>
          </w:p>
        </w:tc>
        <w:tc>
          <w:tcPr>
            <w:tcW w:w="1518" w:type="dxa"/>
            <w:gridSpan w:val="2"/>
            <w:vMerge w:val="restart"/>
          </w:tcPr>
          <w:p w14:paraId="5DA53D18" w14:textId="77777777" w:rsidR="009F3EB9" w:rsidRPr="00532F67" w:rsidRDefault="009F3EB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  <w:p w14:paraId="2725B1E4" w14:textId="77777777" w:rsidR="009F3EB9" w:rsidRPr="00532F67" w:rsidRDefault="009F3EB9" w:rsidP="00F42A98">
            <w:pPr>
              <w:rPr>
                <w:sz w:val="22"/>
                <w:szCs w:val="22"/>
              </w:rPr>
            </w:pPr>
          </w:p>
          <w:p w14:paraId="6C263677" w14:textId="77777777" w:rsidR="009F3EB9" w:rsidRPr="00532F67" w:rsidRDefault="009F3EB9" w:rsidP="00F42A9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0DF6A174" w14:textId="77777777" w:rsidR="009F3EB9" w:rsidRDefault="009F3EB9" w:rsidP="008C1825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71F2C4E6" w14:textId="499C917E" w:rsidR="009F3EB9" w:rsidRPr="00532F67" w:rsidRDefault="009F3EB9" w:rsidP="008C1825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11.116</w:t>
            </w:r>
          </w:p>
        </w:tc>
        <w:tc>
          <w:tcPr>
            <w:tcW w:w="2160" w:type="dxa"/>
            <w:gridSpan w:val="2"/>
          </w:tcPr>
          <w:p w14:paraId="09789236" w14:textId="73678213" w:rsidR="009F3EB9" w:rsidRPr="00532F67" w:rsidRDefault="009F3EB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Внешний вид</w:t>
            </w:r>
          </w:p>
        </w:tc>
        <w:tc>
          <w:tcPr>
            <w:tcW w:w="2160" w:type="dxa"/>
            <w:gridSpan w:val="2"/>
            <w:vMerge w:val="restart"/>
          </w:tcPr>
          <w:p w14:paraId="718DCF65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685A5538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C84252D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</w:t>
            </w:r>
          </w:p>
          <w:p w14:paraId="24931567" w14:textId="77777777" w:rsidR="009F3EB9" w:rsidRPr="00532F67" w:rsidRDefault="009F3EB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6E0BA0A3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1CBA5F7C" w14:textId="4F1E7A50" w:rsidR="009F3EB9" w:rsidRPr="00532F67" w:rsidRDefault="009F3EB9" w:rsidP="00913351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п.8.3</w:t>
            </w:r>
          </w:p>
        </w:tc>
      </w:tr>
      <w:tr w:rsidR="009F3EB9" w:rsidRPr="00532F67" w14:paraId="3349BC9F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</w:tcPr>
          <w:p w14:paraId="0D94AB8A" w14:textId="4E2D2D70" w:rsidR="009F3EB9" w:rsidRPr="00DD0052" w:rsidRDefault="00B211B7" w:rsidP="00DD005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F3EB9" w:rsidRPr="00DD0052">
              <w:rPr>
                <w:lang w:val="ru-RU"/>
              </w:rPr>
              <w:t>13.3</w:t>
            </w:r>
          </w:p>
          <w:p w14:paraId="1B858302" w14:textId="77777777" w:rsidR="009F3EB9" w:rsidRPr="00DD0052" w:rsidRDefault="009F3EB9" w:rsidP="00DD0052">
            <w:pPr>
              <w:rPr>
                <w:lang w:eastAsia="en-US"/>
              </w:rPr>
            </w:pPr>
            <w:r w:rsidRPr="00DD0052">
              <w:t>*</w:t>
            </w:r>
          </w:p>
        </w:tc>
        <w:tc>
          <w:tcPr>
            <w:tcW w:w="1518" w:type="dxa"/>
            <w:gridSpan w:val="2"/>
            <w:vMerge/>
          </w:tcPr>
          <w:p w14:paraId="6BFFAE34" w14:textId="77777777" w:rsidR="009F3EB9" w:rsidRPr="00532F67" w:rsidRDefault="009F3EB9" w:rsidP="00F42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4ACAEFDC" w14:textId="77777777" w:rsidR="009F3EB9" w:rsidRDefault="009F3EB9" w:rsidP="008C1825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6660A535" w14:textId="77777777" w:rsidR="009F3EB9" w:rsidRPr="00532F67" w:rsidRDefault="009F3EB9" w:rsidP="008C1825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</w:tcPr>
          <w:p w14:paraId="24AEDDBD" w14:textId="77777777" w:rsidR="009F3EB9" w:rsidRPr="00532F67" w:rsidRDefault="009F3EB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зерен противогололедного материала:</w:t>
            </w:r>
          </w:p>
          <w:p w14:paraId="637D5C52" w14:textId="77777777" w:rsidR="009F3EB9" w:rsidRPr="00532F67" w:rsidRDefault="009F3EB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-св.15мм</w:t>
            </w:r>
          </w:p>
          <w:p w14:paraId="5B4BACA0" w14:textId="77777777" w:rsidR="009F3EB9" w:rsidRPr="00532F67" w:rsidRDefault="009F3EB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-св.10мм до 15мм</w:t>
            </w:r>
          </w:p>
          <w:p w14:paraId="012A531D" w14:textId="77777777" w:rsidR="009F3EB9" w:rsidRPr="00532F67" w:rsidRDefault="009F3EB9" w:rsidP="005F7C45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-св.5мм до 15мм </w:t>
            </w:r>
            <w:proofErr w:type="spellStart"/>
            <w:r w:rsidRPr="00532F67">
              <w:rPr>
                <w:sz w:val="22"/>
                <w:szCs w:val="22"/>
              </w:rPr>
              <w:t>включ</w:t>
            </w:r>
            <w:proofErr w:type="spellEnd"/>
            <w:r w:rsidRPr="00532F67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gridSpan w:val="2"/>
            <w:vMerge/>
          </w:tcPr>
          <w:p w14:paraId="4FC342F8" w14:textId="77777777" w:rsidR="009F3EB9" w:rsidRPr="00532F67" w:rsidRDefault="009F3EB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10ED1038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7193F767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 4.3</w:t>
            </w:r>
          </w:p>
          <w:p w14:paraId="54871A0F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5DFFA42A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п.8.4</w:t>
            </w:r>
          </w:p>
        </w:tc>
      </w:tr>
      <w:tr w:rsidR="009F3EB9" w:rsidRPr="00532F67" w14:paraId="58D84861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</w:tcPr>
          <w:p w14:paraId="2ED5DFAD" w14:textId="77777777" w:rsidR="009F3EB9" w:rsidRPr="00DD0052" w:rsidRDefault="009F3EB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13.4</w:t>
            </w:r>
          </w:p>
          <w:p w14:paraId="5DF2C75D" w14:textId="77777777" w:rsidR="009F3EB9" w:rsidRPr="00DD0052" w:rsidRDefault="009F3EB9" w:rsidP="00DD0052">
            <w:pPr>
              <w:rPr>
                <w:lang w:eastAsia="en-US"/>
              </w:rPr>
            </w:pPr>
            <w:r w:rsidRPr="00DD0052">
              <w:t xml:space="preserve">* </w:t>
            </w:r>
          </w:p>
        </w:tc>
        <w:tc>
          <w:tcPr>
            <w:tcW w:w="1518" w:type="dxa"/>
            <w:gridSpan w:val="2"/>
            <w:vMerge/>
          </w:tcPr>
          <w:p w14:paraId="45D71A9E" w14:textId="77777777" w:rsidR="009F3EB9" w:rsidRPr="00532F67" w:rsidRDefault="009F3EB9" w:rsidP="00F42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68250573" w14:textId="77777777" w:rsidR="009F3EB9" w:rsidRDefault="009F3EB9" w:rsidP="008C1825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6F4EF5C0" w14:textId="77777777" w:rsidR="009F3EB9" w:rsidRPr="00532F67" w:rsidRDefault="009F3EB9" w:rsidP="008C1825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</w:tcPr>
          <w:p w14:paraId="4336B2F2" w14:textId="77777777" w:rsidR="009F3EB9" w:rsidRPr="00532F67" w:rsidRDefault="009F3EB9" w:rsidP="005F7C45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противогололедного реагента (водорастворимых веществ)</w:t>
            </w:r>
          </w:p>
        </w:tc>
        <w:tc>
          <w:tcPr>
            <w:tcW w:w="2160" w:type="dxa"/>
            <w:gridSpan w:val="2"/>
            <w:vMerge/>
          </w:tcPr>
          <w:p w14:paraId="247BD2D8" w14:textId="77777777" w:rsidR="009F3EB9" w:rsidRPr="00532F67" w:rsidRDefault="009F3EB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3D5475A5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6C32183A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п.8.5</w:t>
            </w:r>
          </w:p>
        </w:tc>
      </w:tr>
      <w:tr w:rsidR="009F3EB9" w:rsidRPr="00532F67" w14:paraId="0C622158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</w:tcPr>
          <w:p w14:paraId="3F9BEE0F" w14:textId="77777777" w:rsidR="009F3EB9" w:rsidRDefault="009F3EB9" w:rsidP="009F3EB9">
            <w:pPr>
              <w:pStyle w:val="af6"/>
              <w:jc w:val="both"/>
              <w:rPr>
                <w:lang w:val="ru-RU"/>
              </w:rPr>
            </w:pPr>
            <w:r w:rsidRPr="003E2F1E">
              <w:rPr>
                <w:lang w:val="ru-RU"/>
              </w:rPr>
              <w:t>13.5</w:t>
            </w:r>
          </w:p>
          <w:p w14:paraId="5C089BCD" w14:textId="77777777" w:rsidR="009F3EB9" w:rsidRPr="003E2F1E" w:rsidRDefault="009F3EB9" w:rsidP="009F3EB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4BC6B8A6" w14:textId="77777777" w:rsidR="009F3EB9" w:rsidRPr="00DD0052" w:rsidRDefault="009F3EB9" w:rsidP="009F3EB9">
            <w:pPr>
              <w:pStyle w:val="af6"/>
              <w:rPr>
                <w:lang w:val="ru-RU"/>
              </w:rPr>
            </w:pPr>
          </w:p>
        </w:tc>
        <w:tc>
          <w:tcPr>
            <w:tcW w:w="1518" w:type="dxa"/>
            <w:gridSpan w:val="2"/>
            <w:vMerge/>
          </w:tcPr>
          <w:p w14:paraId="21A69A17" w14:textId="77777777" w:rsidR="009F3EB9" w:rsidRPr="00532F67" w:rsidRDefault="009F3EB9" w:rsidP="009F3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514DE5F5" w14:textId="77777777" w:rsidR="009F3EB9" w:rsidRDefault="009F3EB9" w:rsidP="009F3EB9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0F721968" w14:textId="347BC3B8" w:rsidR="009F3EB9" w:rsidRPr="00532F67" w:rsidRDefault="009F3EB9" w:rsidP="009F3EB9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</w:tcPr>
          <w:p w14:paraId="27457556" w14:textId="0B1029E9" w:rsidR="009F3EB9" w:rsidRPr="00532F67" w:rsidRDefault="009F3EB9" w:rsidP="009F3EB9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160" w:type="dxa"/>
            <w:gridSpan w:val="2"/>
            <w:vMerge/>
          </w:tcPr>
          <w:p w14:paraId="2EB333D1" w14:textId="77777777" w:rsidR="009F3EB9" w:rsidRPr="00532F67" w:rsidRDefault="009F3EB9" w:rsidP="009F3EB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06248EBD" w14:textId="77777777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2BD7AF05" w14:textId="438499E3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п.8.5</w:t>
            </w:r>
          </w:p>
        </w:tc>
      </w:tr>
      <w:tr w:rsidR="009F3EB9" w:rsidRPr="00532F67" w14:paraId="4DE2BC6A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</w:tcPr>
          <w:p w14:paraId="51108044" w14:textId="77777777" w:rsidR="009F3EB9" w:rsidRDefault="009F3EB9" w:rsidP="009F3EB9">
            <w:pPr>
              <w:pStyle w:val="af6"/>
              <w:rPr>
                <w:lang w:val="ru-RU"/>
              </w:rPr>
            </w:pPr>
            <w:r w:rsidRPr="003E2F1E">
              <w:rPr>
                <w:lang w:val="ru-RU"/>
              </w:rPr>
              <w:t>13.6</w:t>
            </w:r>
          </w:p>
          <w:p w14:paraId="1F898FAC" w14:textId="011592A3" w:rsidR="009F3EB9" w:rsidRPr="00DD0052" w:rsidRDefault="009F3EB9" w:rsidP="009F3EB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518" w:type="dxa"/>
            <w:gridSpan w:val="2"/>
            <w:vMerge/>
          </w:tcPr>
          <w:p w14:paraId="7B59787F" w14:textId="77777777" w:rsidR="009F3EB9" w:rsidRPr="00532F67" w:rsidRDefault="009F3EB9" w:rsidP="009F3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33A73A34" w14:textId="77777777" w:rsidR="009F3EB9" w:rsidRDefault="009F3EB9" w:rsidP="009F3EB9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32709720" w14:textId="31709F34" w:rsidR="009F3EB9" w:rsidRPr="00532F67" w:rsidRDefault="009F3EB9" w:rsidP="009F3EB9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29.119</w:t>
            </w:r>
          </w:p>
        </w:tc>
        <w:tc>
          <w:tcPr>
            <w:tcW w:w="2160" w:type="dxa"/>
            <w:gridSpan w:val="2"/>
          </w:tcPr>
          <w:p w14:paraId="489869B7" w14:textId="77777777" w:rsidR="009F3EB9" w:rsidRPr="00532F67" w:rsidRDefault="009F3EB9" w:rsidP="009F3EB9">
            <w:pPr>
              <w:tabs>
                <w:tab w:val="left" w:pos="952"/>
              </w:tabs>
              <w:rPr>
                <w:sz w:val="22"/>
                <w:szCs w:val="22"/>
              </w:rPr>
            </w:pPr>
            <w:proofErr w:type="spellStart"/>
            <w:r w:rsidRPr="00532F67">
              <w:rPr>
                <w:sz w:val="22"/>
                <w:szCs w:val="22"/>
              </w:rPr>
              <w:t>Слеживаемость</w:t>
            </w:r>
            <w:proofErr w:type="spellEnd"/>
            <w:r w:rsidRPr="00532F67">
              <w:rPr>
                <w:sz w:val="22"/>
                <w:szCs w:val="22"/>
              </w:rPr>
              <w:t xml:space="preserve"> по динамическому плотномеру</w:t>
            </w:r>
          </w:p>
          <w:p w14:paraId="1A1C6F2E" w14:textId="77777777" w:rsidR="009F3EB9" w:rsidRPr="00532F67" w:rsidRDefault="009F3EB9" w:rsidP="009F3EB9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-при температуре</w:t>
            </w:r>
          </w:p>
          <w:p w14:paraId="24626B30" w14:textId="4FE203D6" w:rsidR="009F3EB9" w:rsidRPr="00532F67" w:rsidRDefault="009F3EB9" w:rsidP="009F3EB9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-20</w:t>
            </w:r>
            <w:r>
              <w:rPr>
                <w:sz w:val="22"/>
                <w:szCs w:val="22"/>
              </w:rPr>
              <w:t xml:space="preserve"> </w:t>
            </w:r>
            <w:r w:rsidRPr="00532F67">
              <w:rPr>
                <w:sz w:val="22"/>
                <w:szCs w:val="22"/>
              </w:rPr>
              <w:sym w:font="Symbol" w:char="F0B0"/>
            </w:r>
            <w:r w:rsidRPr="00532F67">
              <w:rPr>
                <w:sz w:val="22"/>
                <w:szCs w:val="22"/>
              </w:rPr>
              <w:t xml:space="preserve">С;  - 10 </w:t>
            </w:r>
            <w:r w:rsidRPr="00532F67">
              <w:rPr>
                <w:sz w:val="22"/>
                <w:szCs w:val="22"/>
              </w:rPr>
              <w:sym w:font="Symbol" w:char="F0B0"/>
            </w:r>
            <w:r w:rsidRPr="00532F67">
              <w:rPr>
                <w:sz w:val="22"/>
                <w:szCs w:val="22"/>
              </w:rPr>
              <w:t>С</w:t>
            </w:r>
          </w:p>
        </w:tc>
        <w:tc>
          <w:tcPr>
            <w:tcW w:w="2160" w:type="dxa"/>
            <w:gridSpan w:val="2"/>
            <w:vMerge/>
          </w:tcPr>
          <w:p w14:paraId="6EB6CBA1" w14:textId="77777777" w:rsidR="009F3EB9" w:rsidRPr="00532F67" w:rsidRDefault="009F3EB9" w:rsidP="009F3EB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2CBA1790" w14:textId="77777777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75AECC5B" w14:textId="7A26BB96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п.8.6</w:t>
            </w:r>
          </w:p>
        </w:tc>
      </w:tr>
      <w:tr w:rsidR="009F3EB9" w:rsidRPr="00532F67" w14:paraId="0644D282" w14:textId="77777777" w:rsidTr="0091181A">
        <w:trPr>
          <w:gridAfter w:val="1"/>
          <w:wAfter w:w="222" w:type="dxa"/>
          <w:trHeight w:val="459"/>
        </w:trPr>
        <w:tc>
          <w:tcPr>
            <w:tcW w:w="709" w:type="dxa"/>
          </w:tcPr>
          <w:p w14:paraId="3AF76640" w14:textId="77777777" w:rsidR="009F3EB9" w:rsidRDefault="009F3EB9" w:rsidP="009F3EB9">
            <w:pPr>
              <w:pStyle w:val="af6"/>
              <w:jc w:val="both"/>
              <w:rPr>
                <w:lang w:val="ru-RU"/>
              </w:rPr>
            </w:pPr>
            <w:r w:rsidRPr="00532F67">
              <w:rPr>
                <w:lang w:val="ru-RU"/>
              </w:rPr>
              <w:t>13.7</w:t>
            </w:r>
          </w:p>
          <w:p w14:paraId="69D09FFA" w14:textId="634EB6F9" w:rsidR="009F3EB9" w:rsidRPr="00DD0052" w:rsidRDefault="009F3EB9" w:rsidP="0091181A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518" w:type="dxa"/>
            <w:gridSpan w:val="2"/>
            <w:vMerge/>
          </w:tcPr>
          <w:p w14:paraId="0396262C" w14:textId="77777777" w:rsidR="009F3EB9" w:rsidRPr="00532F67" w:rsidRDefault="009F3EB9" w:rsidP="009F3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5048CC88" w14:textId="77777777" w:rsidR="009F3EB9" w:rsidRDefault="009F3EB9" w:rsidP="009F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32F67">
              <w:rPr>
                <w:sz w:val="22"/>
                <w:szCs w:val="22"/>
              </w:rPr>
              <w:t>8.12/</w:t>
            </w:r>
          </w:p>
          <w:p w14:paraId="32430C20" w14:textId="13DB5CA5" w:rsidR="009F3EB9" w:rsidRPr="00532F67" w:rsidRDefault="009F3EB9" w:rsidP="009F3EB9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</w:tcPr>
          <w:p w14:paraId="5134EC8F" w14:textId="617DD43F" w:rsidR="009F3EB9" w:rsidRPr="00532F67" w:rsidRDefault="009F3EB9" w:rsidP="009F3EB9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2160" w:type="dxa"/>
            <w:gridSpan w:val="2"/>
            <w:vMerge/>
          </w:tcPr>
          <w:p w14:paraId="766407FB" w14:textId="77777777" w:rsidR="009F3EB9" w:rsidRPr="00532F67" w:rsidRDefault="009F3EB9" w:rsidP="009F3EB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33445878" w14:textId="77777777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769326CF" w14:textId="6002B66E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п.8.8</w:t>
            </w:r>
          </w:p>
        </w:tc>
      </w:tr>
      <w:tr w:rsidR="00D94A86" w:rsidRPr="00532F67" w14:paraId="131860D8" w14:textId="77777777" w:rsidTr="0091181A">
        <w:trPr>
          <w:gridAfter w:val="1"/>
          <w:wAfter w:w="222" w:type="dxa"/>
          <w:trHeight w:val="459"/>
        </w:trPr>
        <w:tc>
          <w:tcPr>
            <w:tcW w:w="709" w:type="dxa"/>
          </w:tcPr>
          <w:p w14:paraId="20B06124" w14:textId="77777777" w:rsidR="00D94A86" w:rsidRDefault="00D94A86" w:rsidP="00D94A86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14.2</w:t>
            </w:r>
          </w:p>
          <w:p w14:paraId="298B5435" w14:textId="77777777" w:rsidR="00D94A86" w:rsidRDefault="00D94A86" w:rsidP="00D94A8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0BB48445" w14:textId="77777777" w:rsidR="00D94A86" w:rsidRPr="00532F67" w:rsidRDefault="00D94A86" w:rsidP="00D94A8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518" w:type="dxa"/>
            <w:gridSpan w:val="2"/>
            <w:vMerge w:val="restart"/>
          </w:tcPr>
          <w:p w14:paraId="612A3C95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proofErr w:type="spellStart"/>
            <w:r w:rsidRPr="00532F67">
              <w:rPr>
                <w:sz w:val="22"/>
                <w:szCs w:val="22"/>
              </w:rPr>
              <w:t>Асфальтогранулят</w:t>
            </w:r>
            <w:proofErr w:type="spellEnd"/>
            <w:r w:rsidRPr="00532F67">
              <w:rPr>
                <w:sz w:val="22"/>
                <w:szCs w:val="22"/>
              </w:rPr>
              <w:t xml:space="preserve"> для транспортного строительства</w:t>
            </w:r>
          </w:p>
          <w:p w14:paraId="27430B5B" w14:textId="77777777" w:rsidR="00D94A86" w:rsidRPr="00532F67" w:rsidRDefault="00D94A86" w:rsidP="00D94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2C631D56" w14:textId="77777777" w:rsidR="00D94A86" w:rsidRDefault="00D94A86" w:rsidP="00D94A8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5217760D" w14:textId="716933B9" w:rsidR="00D94A86" w:rsidRDefault="00D94A86" w:rsidP="00D94A8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</w:tcPr>
          <w:p w14:paraId="6918C250" w14:textId="6BF224FC" w:rsidR="00D94A86" w:rsidRPr="00532F67" w:rsidRDefault="00D94A86" w:rsidP="00D94A86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Зерновой состав </w:t>
            </w:r>
            <w:proofErr w:type="spellStart"/>
            <w:r w:rsidRPr="00532F67">
              <w:rPr>
                <w:sz w:val="22"/>
                <w:szCs w:val="22"/>
              </w:rPr>
              <w:t>асфальтогранулята</w:t>
            </w:r>
            <w:proofErr w:type="spellEnd"/>
          </w:p>
        </w:tc>
        <w:tc>
          <w:tcPr>
            <w:tcW w:w="2160" w:type="dxa"/>
            <w:gridSpan w:val="2"/>
            <w:vMerge w:val="restart"/>
          </w:tcPr>
          <w:p w14:paraId="4381BD3A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63452047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5E35EFC" w14:textId="7BF93FA4" w:rsidR="00D94A86" w:rsidRPr="00532F67" w:rsidRDefault="00435DFA" w:rsidP="00D94A86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4818F5C0">
                <v:rect id="Прямоугольник 1" o:spid="_x0000_s2050" style="position:absolute;margin-left:-96.6pt;margin-top:208.15pt;width:127pt;height:31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" fillcolor="white [3212]" strokecolor="white [3212]" strokeweight="2pt">
                  <v:textbox>
                    <w:txbxContent>
                      <w:sdt>
                        <w:sdtPr>
                          <w:rPr>
                            <w:u w:val="single"/>
                          </w:rPr>
                          <w:id w:val="1000006979"/>
                          <w:placeholder>
                            <w:docPart w:val="91D1E6295F44438DB01DFEB064E48FEF"/>
                          </w:placeholder>
                          <w:date w:fullDate="2024-02-09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u w:val="none"/>
                          </w:rPr>
                        </w:sdtEndPr>
                        <w:sdtContent>
                          <w:p w14:paraId="084D2607" w14:textId="1C3BA761" w:rsidR="00545507" w:rsidRPr="00545507" w:rsidRDefault="00545507" w:rsidP="00545507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lang w:val="ru-RU"/>
                              </w:rPr>
                            </w:pPr>
                            <w:r w:rsidRPr="00545507">
                              <w:t>09.02.2024</w:t>
                            </w:r>
                          </w:p>
                        </w:sdtContent>
                      </w:sdt>
                      <w:p w14:paraId="12B87EF6" w14:textId="77777777" w:rsidR="00545507" w:rsidRPr="00545507" w:rsidRDefault="00545507" w:rsidP="0054550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45507">
                          <w:rPr>
                            <w:rFonts w:eastAsia="ArialMT"/>
                            <w:color w:val="000000" w:themeColor="text1"/>
                            <w:sz w:val="16"/>
                            <w:szCs w:val="16"/>
                          </w:rPr>
                          <w:t>дата принятия решения</w:t>
                        </w:r>
                      </w:p>
                    </w:txbxContent>
                  </v:textbox>
                  <w10:wrap anchory="page"/>
                  <w10:anchorlock/>
                </v:rect>
              </w:pict>
            </w:r>
          </w:p>
        </w:tc>
        <w:tc>
          <w:tcPr>
            <w:tcW w:w="1980" w:type="dxa"/>
            <w:gridSpan w:val="2"/>
          </w:tcPr>
          <w:p w14:paraId="6DF42533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4A43F476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п.8.2</w:t>
            </w:r>
          </w:p>
          <w:p w14:paraId="2C06321A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2EBFE747" w14:textId="04BCE41E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п.4.3</w:t>
            </w:r>
          </w:p>
        </w:tc>
      </w:tr>
      <w:tr w:rsidR="00D94A86" w:rsidRPr="00532F67" w14:paraId="2F2CA0F6" w14:textId="77777777" w:rsidTr="0091181A">
        <w:trPr>
          <w:gridAfter w:val="1"/>
          <w:wAfter w:w="222" w:type="dxa"/>
          <w:trHeight w:val="459"/>
        </w:trPr>
        <w:tc>
          <w:tcPr>
            <w:tcW w:w="709" w:type="dxa"/>
          </w:tcPr>
          <w:p w14:paraId="5D88101D" w14:textId="77777777" w:rsidR="00D94A86" w:rsidRDefault="00D94A86" w:rsidP="00D94A86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14.3</w:t>
            </w:r>
          </w:p>
          <w:p w14:paraId="47DF11BC" w14:textId="77777777" w:rsidR="00D94A86" w:rsidRDefault="00D94A86" w:rsidP="00D94A8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37E2406F" w14:textId="77777777" w:rsidR="00D94A86" w:rsidRPr="00532F67" w:rsidRDefault="00D94A86" w:rsidP="00D94A8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518" w:type="dxa"/>
            <w:gridSpan w:val="2"/>
            <w:vMerge/>
          </w:tcPr>
          <w:p w14:paraId="7DCEBB1C" w14:textId="77777777" w:rsidR="00D94A86" w:rsidRPr="00532F67" w:rsidRDefault="00D94A86" w:rsidP="00D94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53B83409" w14:textId="77777777" w:rsidR="00D94A86" w:rsidRDefault="00D94A86" w:rsidP="00D94A8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7EED2ABD" w14:textId="5CB115D5" w:rsidR="00D94A86" w:rsidRDefault="00D94A86" w:rsidP="00D94A8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</w:tcPr>
          <w:p w14:paraId="6B8D8161" w14:textId="109F810C" w:rsidR="00D94A86" w:rsidRPr="00532F67" w:rsidRDefault="00D94A86" w:rsidP="00D94A86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160" w:type="dxa"/>
            <w:gridSpan w:val="2"/>
            <w:vMerge/>
          </w:tcPr>
          <w:p w14:paraId="2EA955A8" w14:textId="77777777" w:rsidR="00D94A86" w:rsidRPr="00532F67" w:rsidRDefault="00D94A86" w:rsidP="00D94A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522655B7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 п.8.2</w:t>
            </w:r>
          </w:p>
          <w:p w14:paraId="23B33BB4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3147EBC5" w14:textId="2E062349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п.4.5.3</w:t>
            </w:r>
          </w:p>
        </w:tc>
      </w:tr>
      <w:tr w:rsidR="0091181A" w:rsidRPr="00532F67" w14:paraId="22FC5A30" w14:textId="77777777" w:rsidTr="0091181A">
        <w:trPr>
          <w:gridAfter w:val="1"/>
          <w:wAfter w:w="222" w:type="dxa"/>
          <w:trHeight w:val="705"/>
        </w:trPr>
        <w:tc>
          <w:tcPr>
            <w:tcW w:w="709" w:type="dxa"/>
          </w:tcPr>
          <w:p w14:paraId="2953DCCB" w14:textId="77777777" w:rsidR="0091181A" w:rsidRDefault="0091181A" w:rsidP="0091181A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14.4</w:t>
            </w:r>
          </w:p>
          <w:p w14:paraId="114A2BE5" w14:textId="77777777" w:rsidR="0091181A" w:rsidRDefault="0091181A" w:rsidP="0091181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071CB7E1" w14:textId="77777777" w:rsidR="0091181A" w:rsidRPr="00532F67" w:rsidRDefault="0091181A" w:rsidP="0091181A">
            <w:pPr>
              <w:pStyle w:val="af6"/>
              <w:rPr>
                <w:lang w:val="ru-RU"/>
              </w:rPr>
            </w:pPr>
          </w:p>
        </w:tc>
        <w:tc>
          <w:tcPr>
            <w:tcW w:w="1518" w:type="dxa"/>
            <w:gridSpan w:val="2"/>
            <w:vMerge/>
          </w:tcPr>
          <w:p w14:paraId="73C6E2EA" w14:textId="77777777" w:rsidR="0091181A" w:rsidRPr="00532F67" w:rsidRDefault="0091181A" w:rsidP="0091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6582A2FE" w14:textId="77777777" w:rsidR="0091181A" w:rsidRDefault="0091181A" w:rsidP="0091181A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2FFC2358" w14:textId="5FB3C9F5" w:rsidR="0091181A" w:rsidRPr="00532F67" w:rsidRDefault="0091181A" w:rsidP="0091181A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</w:tcPr>
          <w:p w14:paraId="76E4B604" w14:textId="0F57941F" w:rsidR="0091181A" w:rsidRPr="00532F67" w:rsidRDefault="0091181A" w:rsidP="0091181A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органического вяжущего</w:t>
            </w:r>
          </w:p>
        </w:tc>
        <w:tc>
          <w:tcPr>
            <w:tcW w:w="2160" w:type="dxa"/>
            <w:gridSpan w:val="2"/>
            <w:vMerge/>
          </w:tcPr>
          <w:p w14:paraId="3F27A97F" w14:textId="77777777" w:rsidR="0091181A" w:rsidRPr="00532F67" w:rsidRDefault="0091181A" w:rsidP="0091181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2DDA341E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270E27FC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п.8.3</w:t>
            </w:r>
          </w:p>
          <w:p w14:paraId="6520B427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6F9E324B" w14:textId="32AC328E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п.8.17.4</w:t>
            </w:r>
          </w:p>
        </w:tc>
      </w:tr>
      <w:tr w:rsidR="0091181A" w:rsidRPr="00532F67" w14:paraId="3D8B8AEE" w14:textId="77777777" w:rsidTr="0091181A">
        <w:trPr>
          <w:gridAfter w:val="1"/>
          <w:wAfter w:w="222" w:type="dxa"/>
          <w:trHeight w:val="459"/>
        </w:trPr>
        <w:tc>
          <w:tcPr>
            <w:tcW w:w="709" w:type="dxa"/>
          </w:tcPr>
          <w:p w14:paraId="131C4B21" w14:textId="77777777" w:rsidR="0091181A" w:rsidRDefault="0091181A" w:rsidP="0091181A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lastRenderedPageBreak/>
              <w:t>14.5</w:t>
            </w:r>
          </w:p>
          <w:p w14:paraId="3F7AE6CA" w14:textId="77777777" w:rsidR="0091181A" w:rsidRDefault="0091181A" w:rsidP="0091181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516417C2" w14:textId="77777777" w:rsidR="0091181A" w:rsidRPr="00532F67" w:rsidRDefault="0091181A" w:rsidP="0091181A">
            <w:pPr>
              <w:pStyle w:val="af6"/>
              <w:rPr>
                <w:lang w:val="ru-RU"/>
              </w:rPr>
            </w:pPr>
          </w:p>
        </w:tc>
        <w:tc>
          <w:tcPr>
            <w:tcW w:w="1518" w:type="dxa"/>
            <w:gridSpan w:val="2"/>
            <w:vMerge/>
          </w:tcPr>
          <w:p w14:paraId="07F05362" w14:textId="77777777" w:rsidR="0091181A" w:rsidRPr="00532F67" w:rsidRDefault="0091181A" w:rsidP="0091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68F496E4" w14:textId="77777777" w:rsidR="0091181A" w:rsidRDefault="0091181A" w:rsidP="0091181A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29BB8B47" w14:textId="0A4D9BEC" w:rsidR="0091181A" w:rsidRPr="00532F67" w:rsidRDefault="0091181A" w:rsidP="0091181A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</w:tcPr>
          <w:p w14:paraId="1ADAF0DF" w14:textId="5E636035" w:rsidR="0091181A" w:rsidRPr="00532F67" w:rsidRDefault="0091181A" w:rsidP="0091181A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Зерновой состав минеральной части </w:t>
            </w:r>
            <w:proofErr w:type="spellStart"/>
            <w:r w:rsidRPr="00532F67">
              <w:rPr>
                <w:sz w:val="22"/>
                <w:szCs w:val="22"/>
              </w:rPr>
              <w:t>асфальтогранулята</w:t>
            </w:r>
            <w:proofErr w:type="spellEnd"/>
          </w:p>
        </w:tc>
        <w:tc>
          <w:tcPr>
            <w:tcW w:w="2160" w:type="dxa"/>
            <w:gridSpan w:val="2"/>
            <w:vMerge/>
          </w:tcPr>
          <w:p w14:paraId="5C5758D3" w14:textId="77777777" w:rsidR="0091181A" w:rsidRPr="00532F67" w:rsidRDefault="0091181A" w:rsidP="0091181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256EC94A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262CF546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п.8.3</w:t>
            </w:r>
          </w:p>
          <w:p w14:paraId="25CA4CA8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DF7913D" w14:textId="5CEB94C8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п.8.17.7</w:t>
            </w:r>
          </w:p>
        </w:tc>
      </w:tr>
      <w:tr w:rsidR="00E22CC9" w:rsidRPr="00532F67" w14:paraId="43CC7E04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</w:tcPr>
          <w:p w14:paraId="2BF24CD6" w14:textId="77777777" w:rsidR="00E22CC9" w:rsidRPr="00532F67" w:rsidRDefault="00E22CC9" w:rsidP="00F42A98">
            <w:pPr>
              <w:pStyle w:val="af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t>1</w:t>
            </w:r>
          </w:p>
        </w:tc>
        <w:tc>
          <w:tcPr>
            <w:tcW w:w="1518" w:type="dxa"/>
            <w:gridSpan w:val="2"/>
          </w:tcPr>
          <w:p w14:paraId="097A711B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</w:tcPr>
          <w:p w14:paraId="3951D799" w14:textId="77777777" w:rsidR="00E22CC9" w:rsidRPr="00532F67" w:rsidRDefault="00E22CC9" w:rsidP="00F42A98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2"/>
          </w:tcPr>
          <w:p w14:paraId="13C8EAA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2160" w:type="dxa"/>
            <w:gridSpan w:val="2"/>
          </w:tcPr>
          <w:p w14:paraId="1DDF4CAF" w14:textId="77777777" w:rsidR="00E22CC9" w:rsidRPr="00532F67" w:rsidRDefault="00E22CC9" w:rsidP="00F42A98">
            <w:pPr>
              <w:jc w:val="both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5</w:t>
            </w:r>
          </w:p>
        </w:tc>
        <w:tc>
          <w:tcPr>
            <w:tcW w:w="1980" w:type="dxa"/>
            <w:gridSpan w:val="2"/>
          </w:tcPr>
          <w:p w14:paraId="1A8D8FA5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6   </w:t>
            </w:r>
          </w:p>
        </w:tc>
      </w:tr>
      <w:tr w:rsidR="00E22CC9" w:rsidRPr="00532F67" w14:paraId="568DE974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</w:tcPr>
          <w:p w14:paraId="7A1065D4" w14:textId="3D4B95DA" w:rsidR="00E22CC9" w:rsidRDefault="00E22CC9" w:rsidP="00923AAD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14.6</w:t>
            </w:r>
          </w:p>
          <w:p w14:paraId="17C0927B" w14:textId="51C03AB2" w:rsidR="00432EAA" w:rsidRDefault="00432EAA" w:rsidP="00923AA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621F65F5" w14:textId="77777777" w:rsidR="00B934CC" w:rsidRPr="00532F67" w:rsidRDefault="00B934CC" w:rsidP="00923AAD">
            <w:pPr>
              <w:pStyle w:val="af6"/>
              <w:rPr>
                <w:lang w:val="ru-RU"/>
              </w:rPr>
            </w:pPr>
          </w:p>
        </w:tc>
        <w:tc>
          <w:tcPr>
            <w:tcW w:w="1518" w:type="dxa"/>
            <w:gridSpan w:val="2"/>
          </w:tcPr>
          <w:p w14:paraId="0CB23DD3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proofErr w:type="spellStart"/>
            <w:r w:rsidRPr="00532F67">
              <w:rPr>
                <w:sz w:val="22"/>
                <w:szCs w:val="22"/>
              </w:rPr>
              <w:t>Асфальтогранулят</w:t>
            </w:r>
            <w:proofErr w:type="spellEnd"/>
            <w:r w:rsidRPr="00532F67">
              <w:rPr>
                <w:sz w:val="22"/>
                <w:szCs w:val="22"/>
              </w:rPr>
              <w:t xml:space="preserve"> для транспортного строительства</w:t>
            </w:r>
          </w:p>
          <w:p w14:paraId="6997503A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6CEDB44F" w14:textId="77777777" w:rsidR="00DF6DD6" w:rsidRDefault="00E22CC9" w:rsidP="00DF6DD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762B2279" w14:textId="77777777" w:rsidR="00E22CC9" w:rsidRPr="00532F67" w:rsidRDefault="00E22CC9" w:rsidP="00DF6DD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</w:tcPr>
          <w:p w14:paraId="6FD66BD3" w14:textId="77777777" w:rsidR="00E22CC9" w:rsidRPr="00532F67" w:rsidRDefault="00E22CC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Насыпная </w:t>
            </w:r>
          </w:p>
          <w:p w14:paraId="0FF35ED6" w14:textId="77777777" w:rsidR="00E22CC9" w:rsidRPr="00532F67" w:rsidRDefault="00E22CC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плотность</w:t>
            </w:r>
          </w:p>
        </w:tc>
        <w:tc>
          <w:tcPr>
            <w:tcW w:w="2160" w:type="dxa"/>
            <w:gridSpan w:val="2"/>
          </w:tcPr>
          <w:p w14:paraId="37156A83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4BA3F842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68A01DA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7775ADF5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789F7ED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п.8.2</w:t>
            </w:r>
          </w:p>
          <w:p w14:paraId="19D1310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0951D0CD" w14:textId="77777777" w:rsidR="00E22CC9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</w:t>
            </w:r>
            <w:r w:rsidR="00B934CC">
              <w:rPr>
                <w:sz w:val="22"/>
                <w:szCs w:val="22"/>
              </w:rPr>
              <w:t>п.</w:t>
            </w:r>
            <w:r w:rsidRPr="00532F67">
              <w:rPr>
                <w:sz w:val="22"/>
                <w:szCs w:val="22"/>
              </w:rPr>
              <w:t>4.17.1</w:t>
            </w:r>
            <w:r w:rsidR="00B934CC">
              <w:rPr>
                <w:sz w:val="22"/>
                <w:szCs w:val="22"/>
              </w:rPr>
              <w:t xml:space="preserve">, </w:t>
            </w:r>
            <w:r w:rsidRPr="00532F67">
              <w:rPr>
                <w:sz w:val="22"/>
                <w:szCs w:val="22"/>
              </w:rPr>
              <w:t>4.17.2</w:t>
            </w:r>
          </w:p>
          <w:p w14:paraId="22C40F5B" w14:textId="77777777" w:rsidR="003E2F1E" w:rsidRPr="00532F67" w:rsidRDefault="003E2F1E" w:rsidP="00F42A98">
            <w:pPr>
              <w:rPr>
                <w:sz w:val="22"/>
                <w:szCs w:val="22"/>
              </w:rPr>
            </w:pPr>
          </w:p>
        </w:tc>
      </w:tr>
    </w:tbl>
    <w:p w14:paraId="1D41E75A" w14:textId="77777777" w:rsidR="00B934CC" w:rsidRDefault="00B934CC" w:rsidP="00D50B4E">
      <w:pPr>
        <w:rPr>
          <w:b/>
        </w:rPr>
      </w:pPr>
    </w:p>
    <w:p w14:paraId="045523DE" w14:textId="77777777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514DA9A7" w14:textId="77777777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B7259BD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CE97AF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1FC86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258BDE3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798176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D685719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6F2B0" w14:textId="77777777" w:rsidR="00F5654E" w:rsidRDefault="00F5654E" w:rsidP="0011070C">
      <w:r>
        <w:separator/>
      </w:r>
    </w:p>
  </w:endnote>
  <w:endnote w:type="continuationSeparator" w:id="0">
    <w:p w14:paraId="28BEF874" w14:textId="77777777" w:rsidR="00F5654E" w:rsidRDefault="00F5654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F42A98" w:rsidRPr="00E36003" w14:paraId="5EBF1F3C" w14:textId="77777777" w:rsidTr="00092EA6">
      <w:trPr>
        <w:trHeight w:val="106"/>
      </w:trPr>
      <w:tc>
        <w:tcPr>
          <w:tcW w:w="3686" w:type="dxa"/>
          <w:hideMark/>
        </w:tcPr>
        <w:p w14:paraId="75D8D2DF" w14:textId="77777777" w:rsidR="00F42A98" w:rsidRPr="008130C0" w:rsidRDefault="00F42A98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A1EAFD2" w14:textId="77777777" w:rsidR="00F42A98" w:rsidRPr="00693805" w:rsidRDefault="00F42A98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747699F2" w14:textId="77777777" w:rsidR="00435DFA" w:rsidRDefault="00435DFA" w:rsidP="00DC4B7C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24.06.2022</w:t>
          </w:r>
        </w:p>
        <w:p w14:paraId="46F887CD" w14:textId="29928149" w:rsidR="00F42A98" w:rsidRPr="00EC338F" w:rsidRDefault="00DC4B7C" w:rsidP="00DC4B7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77E98F7" w14:textId="77777777" w:rsidR="00F42A98" w:rsidRPr="00E36003" w:rsidRDefault="00F42A98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5E3A35">
            <w:fldChar w:fldCharType="begin"/>
          </w:r>
          <w:r w:rsidR="005E3A35">
            <w:instrText xml:space="preserve"> PAGE </w:instrText>
          </w:r>
          <w:r w:rsidR="005E3A35">
            <w:fldChar w:fldCharType="separate"/>
          </w:r>
          <w:r w:rsidR="00DE48A1">
            <w:rPr>
              <w:noProof/>
            </w:rPr>
            <w:t>2</w:t>
          </w:r>
          <w:r w:rsidR="005E3A35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DE48A1">
            <w:rPr>
              <w:noProof/>
              <w:lang w:val="ru-RU"/>
            </w:rPr>
            <w:t>7</w:t>
          </w:r>
          <w:r w:rsidRPr="00E36003">
            <w:rPr>
              <w:lang w:val="ru-RU"/>
            </w:rPr>
            <w:fldChar w:fldCharType="end"/>
          </w:r>
        </w:p>
      </w:tc>
    </w:tr>
  </w:tbl>
  <w:p w14:paraId="651E2307" w14:textId="77777777" w:rsidR="00F42A98" w:rsidRDefault="00F42A98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F42A98" w:rsidRPr="00E36003" w14:paraId="090EA57D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80C9384" w14:textId="5437F21C" w:rsidR="00F42A98" w:rsidRPr="00EC338F" w:rsidRDefault="00F42A98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83E161" w14:textId="77777777" w:rsidR="00F42A98" w:rsidRPr="00693805" w:rsidRDefault="00F42A98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p w14:paraId="240D1B6B" w14:textId="1A35650F" w:rsidR="00DC4B7C" w:rsidRPr="008130C0" w:rsidRDefault="00435DFA" w:rsidP="00DC4B7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 24.06.2022</w:t>
          </w:r>
        </w:p>
        <w:p w14:paraId="76C4C0C5" w14:textId="4BADF328" w:rsidR="00F42A98" w:rsidRPr="00EC338F" w:rsidRDefault="00DC4B7C" w:rsidP="00DC4B7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52434E8" w14:textId="77777777" w:rsidR="00F42A98" w:rsidRPr="00E36003" w:rsidRDefault="00F42A98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5E3A35">
            <w:fldChar w:fldCharType="begin"/>
          </w:r>
          <w:r w:rsidR="005E3A35">
            <w:instrText xml:space="preserve"> PAGE </w:instrText>
          </w:r>
          <w:r w:rsidR="005E3A35">
            <w:fldChar w:fldCharType="separate"/>
          </w:r>
          <w:r w:rsidR="00DE48A1">
            <w:rPr>
              <w:noProof/>
            </w:rPr>
            <w:t>1</w:t>
          </w:r>
          <w:r w:rsidR="005E3A35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DE48A1">
            <w:rPr>
              <w:noProof/>
              <w:lang w:val="ru-RU"/>
            </w:rPr>
            <w:t>7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1EF73F8" w14:textId="77777777" w:rsidR="00F42A98" w:rsidRDefault="00F42A9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21BA5" w14:textId="77777777" w:rsidR="00F5654E" w:rsidRDefault="00F5654E" w:rsidP="0011070C">
      <w:r>
        <w:separator/>
      </w:r>
    </w:p>
  </w:footnote>
  <w:footnote w:type="continuationSeparator" w:id="0">
    <w:p w14:paraId="45BA8899" w14:textId="77777777" w:rsidR="00F5654E" w:rsidRDefault="00F5654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F42A98" w:rsidRPr="00D337DC" w14:paraId="5CE6A1A4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FBF841" w14:textId="77777777" w:rsidR="00F42A98" w:rsidRPr="00460ECA" w:rsidRDefault="00F42A98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2C06960" wp14:editId="3A9762E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6FC508" w14:textId="77777777" w:rsidR="00F42A98" w:rsidRPr="009E4D11" w:rsidRDefault="00F42A98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1.0962</w:t>
          </w:r>
        </w:p>
      </w:tc>
    </w:tr>
  </w:tbl>
  <w:p w14:paraId="16D3F356" w14:textId="77777777" w:rsidR="00F42A98" w:rsidRPr="00460ECA" w:rsidRDefault="00F42A98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2A98" w:rsidRPr="00804957" w14:paraId="152B2377" w14:textId="77777777" w:rsidTr="00F42A9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18D219C" w14:textId="77777777" w:rsidR="00F42A98" w:rsidRPr="00804957" w:rsidRDefault="00F42A98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CBA7915" wp14:editId="78C3FECE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E4F2F7E" w14:textId="77777777" w:rsidR="00F42A98" w:rsidRPr="00CF1D3E" w:rsidRDefault="00F42A9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DDDC1A" w14:textId="77777777" w:rsidR="00F42A98" w:rsidRPr="00CF1D3E" w:rsidRDefault="00F42A9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51976E" w14:textId="77777777" w:rsidR="00F42A98" w:rsidRPr="00804957" w:rsidRDefault="00F42A98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FC512A" w14:textId="77777777" w:rsidR="00F42A98" w:rsidRDefault="00F42A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98006943">
    <w:abstractNumId w:val="6"/>
  </w:num>
  <w:num w:numId="2" w16cid:durableId="815992254">
    <w:abstractNumId w:val="7"/>
  </w:num>
  <w:num w:numId="3" w16cid:durableId="1249001115">
    <w:abstractNumId w:val="4"/>
  </w:num>
  <w:num w:numId="4" w16cid:durableId="1658610663">
    <w:abstractNumId w:val="1"/>
  </w:num>
  <w:num w:numId="5" w16cid:durableId="721633561">
    <w:abstractNumId w:val="11"/>
  </w:num>
  <w:num w:numId="6" w16cid:durableId="1056853107">
    <w:abstractNumId w:val="3"/>
  </w:num>
  <w:num w:numId="7" w16cid:durableId="1700623556">
    <w:abstractNumId w:val="8"/>
  </w:num>
  <w:num w:numId="8" w16cid:durableId="1210917012">
    <w:abstractNumId w:val="5"/>
  </w:num>
  <w:num w:numId="9" w16cid:durableId="378625710">
    <w:abstractNumId w:val="9"/>
  </w:num>
  <w:num w:numId="10" w16cid:durableId="1959025642">
    <w:abstractNumId w:val="2"/>
  </w:num>
  <w:num w:numId="11" w16cid:durableId="102118539">
    <w:abstractNumId w:val="0"/>
  </w:num>
  <w:num w:numId="12" w16cid:durableId="1836190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2182"/>
    <w:rsid w:val="0000774F"/>
    <w:rsid w:val="00022A72"/>
    <w:rsid w:val="00030948"/>
    <w:rsid w:val="000643A6"/>
    <w:rsid w:val="00077135"/>
    <w:rsid w:val="00087B89"/>
    <w:rsid w:val="0009264B"/>
    <w:rsid w:val="00092EA6"/>
    <w:rsid w:val="000A6CF1"/>
    <w:rsid w:val="000B0313"/>
    <w:rsid w:val="000B14C1"/>
    <w:rsid w:val="000C28A5"/>
    <w:rsid w:val="000C33F5"/>
    <w:rsid w:val="000D1708"/>
    <w:rsid w:val="000D49BB"/>
    <w:rsid w:val="000E2AC4"/>
    <w:rsid w:val="00101C03"/>
    <w:rsid w:val="00102056"/>
    <w:rsid w:val="0011070C"/>
    <w:rsid w:val="001157ED"/>
    <w:rsid w:val="00116AD0"/>
    <w:rsid w:val="00117059"/>
    <w:rsid w:val="00120BDA"/>
    <w:rsid w:val="00124809"/>
    <w:rsid w:val="00137FF1"/>
    <w:rsid w:val="00142CEE"/>
    <w:rsid w:val="00147A13"/>
    <w:rsid w:val="001512FA"/>
    <w:rsid w:val="0015463C"/>
    <w:rsid w:val="00163664"/>
    <w:rsid w:val="001747CA"/>
    <w:rsid w:val="001843A0"/>
    <w:rsid w:val="00185BDB"/>
    <w:rsid w:val="001902B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D06D6"/>
    <w:rsid w:val="002D28AD"/>
    <w:rsid w:val="002D2AE1"/>
    <w:rsid w:val="002D6F27"/>
    <w:rsid w:val="002E503D"/>
    <w:rsid w:val="002F0D32"/>
    <w:rsid w:val="003054C2"/>
    <w:rsid w:val="00305E11"/>
    <w:rsid w:val="00307797"/>
    <w:rsid w:val="0031023B"/>
    <w:rsid w:val="00311A54"/>
    <w:rsid w:val="003717D2"/>
    <w:rsid w:val="00394B93"/>
    <w:rsid w:val="003A28BE"/>
    <w:rsid w:val="003B4E94"/>
    <w:rsid w:val="003C130A"/>
    <w:rsid w:val="003C2834"/>
    <w:rsid w:val="003D01F4"/>
    <w:rsid w:val="003D476A"/>
    <w:rsid w:val="003E26A2"/>
    <w:rsid w:val="003E2F1E"/>
    <w:rsid w:val="00401D49"/>
    <w:rsid w:val="00407988"/>
    <w:rsid w:val="00410274"/>
    <w:rsid w:val="00416870"/>
    <w:rsid w:val="00432EAA"/>
    <w:rsid w:val="00435DFA"/>
    <w:rsid w:val="00436D0B"/>
    <w:rsid w:val="00437E07"/>
    <w:rsid w:val="00460ECA"/>
    <w:rsid w:val="004627D9"/>
    <w:rsid w:val="00463D8E"/>
    <w:rsid w:val="00481260"/>
    <w:rsid w:val="00486845"/>
    <w:rsid w:val="004A5E4C"/>
    <w:rsid w:val="004E5090"/>
    <w:rsid w:val="00505771"/>
    <w:rsid w:val="00507CCF"/>
    <w:rsid w:val="00521FC2"/>
    <w:rsid w:val="00530F3D"/>
    <w:rsid w:val="00532F67"/>
    <w:rsid w:val="00545507"/>
    <w:rsid w:val="00547530"/>
    <w:rsid w:val="005529DE"/>
    <w:rsid w:val="0055563B"/>
    <w:rsid w:val="00560105"/>
    <w:rsid w:val="0056070B"/>
    <w:rsid w:val="00562D77"/>
    <w:rsid w:val="00563680"/>
    <w:rsid w:val="005812FA"/>
    <w:rsid w:val="00582A8F"/>
    <w:rsid w:val="00592241"/>
    <w:rsid w:val="00592A6F"/>
    <w:rsid w:val="005C1922"/>
    <w:rsid w:val="005C5B99"/>
    <w:rsid w:val="005C7B39"/>
    <w:rsid w:val="005D4205"/>
    <w:rsid w:val="005E250C"/>
    <w:rsid w:val="005E3A35"/>
    <w:rsid w:val="005E611E"/>
    <w:rsid w:val="005F7C45"/>
    <w:rsid w:val="00611B7B"/>
    <w:rsid w:val="00614867"/>
    <w:rsid w:val="00627E81"/>
    <w:rsid w:val="0063087E"/>
    <w:rsid w:val="00630922"/>
    <w:rsid w:val="00645468"/>
    <w:rsid w:val="00652ADE"/>
    <w:rsid w:val="00693805"/>
    <w:rsid w:val="00694DEF"/>
    <w:rsid w:val="00697411"/>
    <w:rsid w:val="00697905"/>
    <w:rsid w:val="006A336B"/>
    <w:rsid w:val="006A4791"/>
    <w:rsid w:val="006B450F"/>
    <w:rsid w:val="006C5FC0"/>
    <w:rsid w:val="006D1CDB"/>
    <w:rsid w:val="006D33D8"/>
    <w:rsid w:val="006D42EE"/>
    <w:rsid w:val="006D5DCE"/>
    <w:rsid w:val="00704E29"/>
    <w:rsid w:val="00714168"/>
    <w:rsid w:val="00715A45"/>
    <w:rsid w:val="0071603C"/>
    <w:rsid w:val="00721D13"/>
    <w:rsid w:val="00731452"/>
    <w:rsid w:val="00734508"/>
    <w:rsid w:val="00735BB4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4175"/>
    <w:rsid w:val="007A4485"/>
    <w:rsid w:val="007B0E21"/>
    <w:rsid w:val="007C05FE"/>
    <w:rsid w:val="007C3A37"/>
    <w:rsid w:val="007C5111"/>
    <w:rsid w:val="007F66CA"/>
    <w:rsid w:val="00805449"/>
    <w:rsid w:val="008124DA"/>
    <w:rsid w:val="008130C0"/>
    <w:rsid w:val="00833DA3"/>
    <w:rsid w:val="00836710"/>
    <w:rsid w:val="008505BA"/>
    <w:rsid w:val="00856322"/>
    <w:rsid w:val="00866255"/>
    <w:rsid w:val="008668BA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901D83"/>
    <w:rsid w:val="0090767F"/>
    <w:rsid w:val="0091181A"/>
    <w:rsid w:val="00913351"/>
    <w:rsid w:val="00913B16"/>
    <w:rsid w:val="00921A06"/>
    <w:rsid w:val="009230FC"/>
    <w:rsid w:val="00923868"/>
    <w:rsid w:val="00923AAD"/>
    <w:rsid w:val="0095347E"/>
    <w:rsid w:val="00971289"/>
    <w:rsid w:val="009807F4"/>
    <w:rsid w:val="00983EAE"/>
    <w:rsid w:val="00986CE2"/>
    <w:rsid w:val="00992CF6"/>
    <w:rsid w:val="009940B7"/>
    <w:rsid w:val="009A03AF"/>
    <w:rsid w:val="009A3A10"/>
    <w:rsid w:val="009A3E9D"/>
    <w:rsid w:val="009A6F68"/>
    <w:rsid w:val="009C1C19"/>
    <w:rsid w:val="009D5A57"/>
    <w:rsid w:val="009E107F"/>
    <w:rsid w:val="009E4D11"/>
    <w:rsid w:val="009F13EF"/>
    <w:rsid w:val="009F3EB9"/>
    <w:rsid w:val="009F7389"/>
    <w:rsid w:val="00A04FE4"/>
    <w:rsid w:val="00A063D9"/>
    <w:rsid w:val="00A276C9"/>
    <w:rsid w:val="00A33569"/>
    <w:rsid w:val="00A37AAA"/>
    <w:rsid w:val="00A40143"/>
    <w:rsid w:val="00A417E3"/>
    <w:rsid w:val="00A44C7B"/>
    <w:rsid w:val="00A46D5C"/>
    <w:rsid w:val="00A47C62"/>
    <w:rsid w:val="00A51D9A"/>
    <w:rsid w:val="00A74B14"/>
    <w:rsid w:val="00A755C7"/>
    <w:rsid w:val="00A76F8A"/>
    <w:rsid w:val="00A93B8C"/>
    <w:rsid w:val="00AA5D50"/>
    <w:rsid w:val="00AB531A"/>
    <w:rsid w:val="00AC0C2C"/>
    <w:rsid w:val="00AC3CE5"/>
    <w:rsid w:val="00AD4B7A"/>
    <w:rsid w:val="00AE17DA"/>
    <w:rsid w:val="00AE3E08"/>
    <w:rsid w:val="00AF1C1A"/>
    <w:rsid w:val="00B00CAF"/>
    <w:rsid w:val="00B06CF4"/>
    <w:rsid w:val="00B073DC"/>
    <w:rsid w:val="00B211B7"/>
    <w:rsid w:val="00B24E24"/>
    <w:rsid w:val="00B3018A"/>
    <w:rsid w:val="00B344A4"/>
    <w:rsid w:val="00B371CD"/>
    <w:rsid w:val="00B46380"/>
    <w:rsid w:val="00B47A0F"/>
    <w:rsid w:val="00B565D4"/>
    <w:rsid w:val="00B61580"/>
    <w:rsid w:val="00B82818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2E95"/>
    <w:rsid w:val="00C00081"/>
    <w:rsid w:val="00C12FE0"/>
    <w:rsid w:val="00C13371"/>
    <w:rsid w:val="00C13D24"/>
    <w:rsid w:val="00C24C3D"/>
    <w:rsid w:val="00C26CFF"/>
    <w:rsid w:val="00C35ED8"/>
    <w:rsid w:val="00C379B5"/>
    <w:rsid w:val="00C46E4F"/>
    <w:rsid w:val="00C60464"/>
    <w:rsid w:val="00C64C1A"/>
    <w:rsid w:val="00C66929"/>
    <w:rsid w:val="00C67DD7"/>
    <w:rsid w:val="00C72373"/>
    <w:rsid w:val="00C74B15"/>
    <w:rsid w:val="00C81513"/>
    <w:rsid w:val="00C81545"/>
    <w:rsid w:val="00C82388"/>
    <w:rsid w:val="00C97BC9"/>
    <w:rsid w:val="00CA53E3"/>
    <w:rsid w:val="00CA6ED2"/>
    <w:rsid w:val="00CC69F6"/>
    <w:rsid w:val="00CD2E78"/>
    <w:rsid w:val="00CE4302"/>
    <w:rsid w:val="00CF4334"/>
    <w:rsid w:val="00D00EC8"/>
    <w:rsid w:val="00D010E6"/>
    <w:rsid w:val="00D03574"/>
    <w:rsid w:val="00D05D1F"/>
    <w:rsid w:val="00D11528"/>
    <w:rsid w:val="00D21592"/>
    <w:rsid w:val="00D223F7"/>
    <w:rsid w:val="00D26543"/>
    <w:rsid w:val="00D36FEE"/>
    <w:rsid w:val="00D46863"/>
    <w:rsid w:val="00D4736C"/>
    <w:rsid w:val="00D50B4E"/>
    <w:rsid w:val="00D56103"/>
    <w:rsid w:val="00D56C3F"/>
    <w:rsid w:val="00D56EA5"/>
    <w:rsid w:val="00D8457D"/>
    <w:rsid w:val="00D876E6"/>
    <w:rsid w:val="00D94A86"/>
    <w:rsid w:val="00D96601"/>
    <w:rsid w:val="00DA5E7A"/>
    <w:rsid w:val="00DB1FAE"/>
    <w:rsid w:val="00DC4B7C"/>
    <w:rsid w:val="00DD0052"/>
    <w:rsid w:val="00DE48A1"/>
    <w:rsid w:val="00DE6F93"/>
    <w:rsid w:val="00DF59A1"/>
    <w:rsid w:val="00DF5BB9"/>
    <w:rsid w:val="00DF6DD6"/>
    <w:rsid w:val="00DF7DAB"/>
    <w:rsid w:val="00E12F21"/>
    <w:rsid w:val="00E16A62"/>
    <w:rsid w:val="00E200BB"/>
    <w:rsid w:val="00E22CC9"/>
    <w:rsid w:val="00E274D1"/>
    <w:rsid w:val="00E36003"/>
    <w:rsid w:val="00E3698B"/>
    <w:rsid w:val="00E419DA"/>
    <w:rsid w:val="00E41B5C"/>
    <w:rsid w:val="00E6157E"/>
    <w:rsid w:val="00E64495"/>
    <w:rsid w:val="00E72539"/>
    <w:rsid w:val="00E73F77"/>
    <w:rsid w:val="00E750F5"/>
    <w:rsid w:val="00E85094"/>
    <w:rsid w:val="00E85116"/>
    <w:rsid w:val="00E95EA8"/>
    <w:rsid w:val="00EA24D7"/>
    <w:rsid w:val="00EA6CEB"/>
    <w:rsid w:val="00EB34D2"/>
    <w:rsid w:val="00EC338F"/>
    <w:rsid w:val="00EC4AFB"/>
    <w:rsid w:val="00EC71D8"/>
    <w:rsid w:val="00ED10E7"/>
    <w:rsid w:val="00ED3E3B"/>
    <w:rsid w:val="00EF5137"/>
    <w:rsid w:val="00F0270E"/>
    <w:rsid w:val="00F10CDF"/>
    <w:rsid w:val="00F112F2"/>
    <w:rsid w:val="00F11FE3"/>
    <w:rsid w:val="00F32AF8"/>
    <w:rsid w:val="00F339BE"/>
    <w:rsid w:val="00F40980"/>
    <w:rsid w:val="00F42A42"/>
    <w:rsid w:val="00F42A98"/>
    <w:rsid w:val="00F43D2E"/>
    <w:rsid w:val="00F455AB"/>
    <w:rsid w:val="00F45F0B"/>
    <w:rsid w:val="00F47F4D"/>
    <w:rsid w:val="00F5654E"/>
    <w:rsid w:val="00F701B8"/>
    <w:rsid w:val="00F8144E"/>
    <w:rsid w:val="00F864B1"/>
    <w:rsid w:val="00F86DE9"/>
    <w:rsid w:val="00F90988"/>
    <w:rsid w:val="00F93BB0"/>
    <w:rsid w:val="00F972F9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2A92C02"/>
  <w15:docId w15:val="{02FAD917-BC31-4301-9C8D-9E6D5A6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91D1E6295F44438DB01DFEB064E48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561B4-783D-459E-8FC2-FBD9ADF2EABB}"/>
      </w:docPartPr>
      <w:docPartBody>
        <w:p w:rsidR="00530A99" w:rsidRDefault="00530A99" w:rsidP="00530A99">
          <w:pPr>
            <w:pStyle w:val="91D1E6295F44438DB01DFEB064E48FE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D4"/>
    <w:rsid w:val="00002182"/>
    <w:rsid w:val="00163664"/>
    <w:rsid w:val="001E15CA"/>
    <w:rsid w:val="0024795C"/>
    <w:rsid w:val="002C04D4"/>
    <w:rsid w:val="002E22E3"/>
    <w:rsid w:val="00350945"/>
    <w:rsid w:val="00530A99"/>
    <w:rsid w:val="005F7078"/>
    <w:rsid w:val="00866255"/>
    <w:rsid w:val="00914121"/>
    <w:rsid w:val="009F68DB"/>
    <w:rsid w:val="00B03A38"/>
    <w:rsid w:val="00B3018A"/>
    <w:rsid w:val="00D56103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30A99"/>
    <w:rPr>
      <w:color w:val="808080"/>
    </w:rPr>
  </w:style>
  <w:style w:type="paragraph" w:customStyle="1" w:styleId="468C0D9D57D14B23B856593A8CA0E7E6">
    <w:name w:val="468C0D9D57D14B23B856593A8CA0E7E6"/>
    <w:rsid w:val="00350945"/>
  </w:style>
  <w:style w:type="paragraph" w:customStyle="1" w:styleId="9DDC633DD70C4B76A2B94AF8DBF93905">
    <w:name w:val="9DDC633DD70C4B76A2B94AF8DBF93905"/>
    <w:rsid w:val="00350945"/>
  </w:style>
  <w:style w:type="paragraph" w:customStyle="1" w:styleId="83B3885749EB466CA7B1B3ECB665D20A">
    <w:name w:val="83B3885749EB466CA7B1B3ECB665D20A"/>
    <w:rsid w:val="00350945"/>
  </w:style>
  <w:style w:type="paragraph" w:customStyle="1" w:styleId="B19B8FAB21C64B01ADEC5D816C9EAC30">
    <w:name w:val="B19B8FAB21C64B01ADEC5D816C9EAC30"/>
    <w:rsid w:val="00350945"/>
  </w:style>
  <w:style w:type="paragraph" w:customStyle="1" w:styleId="E7199DEC6D654467BB794D06AAF40864">
    <w:name w:val="E7199DEC6D654467BB794D06AAF40864"/>
    <w:rsid w:val="00350945"/>
  </w:style>
  <w:style w:type="paragraph" w:customStyle="1" w:styleId="91D1E6295F44438DB01DFEB064E48FEF">
    <w:name w:val="91D1E6295F44438DB01DFEB064E48FEF"/>
    <w:rsid w:val="00530A99"/>
    <w:pPr>
      <w:spacing w:line="278" w:lineRule="auto"/>
    </w:pPr>
    <w:rPr>
      <w:kern w:val="2"/>
      <w:sz w:val="24"/>
      <w:szCs w:val="24"/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1E6F-E818-4302-A5DB-4C286A9B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121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</dc:creator>
  <cp:lastModifiedBy>Григорян Наира Викторовна</cp:lastModifiedBy>
  <cp:revision>18</cp:revision>
  <cp:lastPrinted>2025-08-06T07:10:00Z</cp:lastPrinted>
  <dcterms:created xsi:type="dcterms:W3CDTF">2022-04-14T11:07:00Z</dcterms:created>
  <dcterms:modified xsi:type="dcterms:W3CDTF">2025-08-22T08:23:00Z</dcterms:modified>
</cp:coreProperties>
</file>