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AE4341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65681D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65681D" w:rsidRDefault="001D650E" w:rsidP="001D650E"/>
          <w:p w14:paraId="23F2A056" w14:textId="77777777" w:rsidR="001D650E" w:rsidRPr="0065681D" w:rsidRDefault="001D650E" w:rsidP="001D650E"/>
          <w:p w14:paraId="7D48751E" w14:textId="77777777" w:rsidR="001D650E" w:rsidRPr="0065681D" w:rsidRDefault="001D650E" w:rsidP="001D650E"/>
          <w:p w14:paraId="322B845E" w14:textId="77777777" w:rsidR="001D650E" w:rsidRPr="0065681D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65681D" w:rsidRDefault="001D650E" w:rsidP="001D650E">
            <w:pPr>
              <w:tabs>
                <w:tab w:val="left" w:pos="4530"/>
              </w:tabs>
            </w:pPr>
            <w:r w:rsidRPr="0065681D">
              <w:tab/>
            </w:r>
          </w:p>
        </w:tc>
        <w:tc>
          <w:tcPr>
            <w:tcW w:w="3545" w:type="dxa"/>
          </w:tcPr>
          <w:p w14:paraId="38C7A1F1" w14:textId="77777777" w:rsidR="00F40980" w:rsidRPr="00AE434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AE434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AE4341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AE434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AE4341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2FB5E931" w:rsidR="00F40980" w:rsidRPr="00AE4341" w:rsidRDefault="00F40980" w:rsidP="00C05E1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AE4341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1D650E" w:rsidRPr="00AE4341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AE4341">
              <w:rPr>
                <w:rFonts w:cs="Times New Roman"/>
                <w:bCs/>
                <w:sz w:val="28"/>
                <w:szCs w:val="28"/>
              </w:rPr>
              <w:t>.</w:t>
            </w:r>
            <w:r w:rsidR="00C05E10" w:rsidRPr="00AE4341">
              <w:rPr>
                <w:rFonts w:cs="Times New Roman"/>
                <w:bCs/>
                <w:sz w:val="28"/>
                <w:szCs w:val="28"/>
              </w:rPr>
              <w:t>2300</w:t>
            </w:r>
          </w:p>
        </w:tc>
      </w:tr>
      <w:tr w:rsidR="00F40980" w:rsidRPr="00AE4341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5BF5D349" w:rsidR="00F40980" w:rsidRPr="00AE4341" w:rsidRDefault="00F40980" w:rsidP="00C05E10">
            <w:pPr>
              <w:rPr>
                <w:bCs/>
                <w:sz w:val="28"/>
                <w:szCs w:val="28"/>
              </w:rPr>
            </w:pPr>
            <w:r w:rsidRPr="00AE4341">
              <w:rPr>
                <w:bCs/>
                <w:sz w:val="28"/>
                <w:szCs w:val="28"/>
              </w:rPr>
              <w:t>от</w:t>
            </w:r>
            <w:r w:rsidR="001D650E" w:rsidRPr="00AE4341">
              <w:rPr>
                <w:bCs/>
                <w:sz w:val="28"/>
                <w:szCs w:val="28"/>
              </w:rPr>
              <w:t xml:space="preserve"> </w:t>
            </w:r>
            <w:r w:rsidR="00C05E10" w:rsidRPr="00AE4341">
              <w:rPr>
                <w:bCs/>
                <w:sz w:val="28"/>
                <w:szCs w:val="28"/>
              </w:rPr>
              <w:t>27.09.2005</w:t>
            </w:r>
          </w:p>
        </w:tc>
      </w:tr>
      <w:tr w:rsidR="00F40980" w:rsidRPr="00AE4341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5530DE76" w:rsidR="00582A8F" w:rsidRPr="00AE4341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EF4146" w:rsidRPr="00EF4146">
                  <w:rPr>
                    <w:sz w:val="28"/>
                    <w:szCs w:val="28"/>
                  </w:rPr>
                  <w:t xml:space="preserve">0009306  </w:t>
                </w:r>
              </w:sdtContent>
            </w:sdt>
          </w:p>
          <w:p w14:paraId="038F062B" w14:textId="464A8A39" w:rsidR="00F40980" w:rsidRPr="00AE4341" w:rsidRDefault="00F40980" w:rsidP="0055771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>н</w:t>
            </w:r>
            <w:r w:rsidRPr="00AE434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55771C" w:rsidRPr="008E3FB0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AE4341">
              <w:rPr>
                <w:rFonts w:eastAsia="Calibri"/>
                <w:sz w:val="28"/>
                <w:szCs w:val="28"/>
              </w:rPr>
              <w:t xml:space="preserve"> </w:t>
            </w:r>
            <w:r w:rsidRPr="00AE4341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AE4341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5913065A" w:rsidR="00F40980" w:rsidRPr="00AE4341" w:rsidRDefault="00F40980" w:rsidP="000512A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>р</w:t>
            </w:r>
            <w:r w:rsidRPr="00AE434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AE434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512A4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67ED463" w14:textId="77777777" w:rsidR="00F40980" w:rsidRPr="00AE4341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AE4341" w14:paraId="12F19533" w14:textId="77777777" w:rsidTr="00F40980">
        <w:tc>
          <w:tcPr>
            <w:tcW w:w="9751" w:type="dxa"/>
          </w:tcPr>
          <w:p w14:paraId="6AA69010" w14:textId="44DC44E1" w:rsidR="00D223F7" w:rsidRPr="00AE4341" w:rsidRDefault="00D223F7" w:rsidP="000512A4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AE4341">
              <w:rPr>
                <w:b/>
                <w:sz w:val="28"/>
                <w:szCs w:val="28"/>
              </w:rPr>
              <w:t>ОБЛАСТ</w:t>
            </w:r>
            <w:r w:rsidR="00D50B4E" w:rsidRPr="00AE4341">
              <w:rPr>
                <w:b/>
                <w:sz w:val="28"/>
                <w:szCs w:val="28"/>
              </w:rPr>
              <w:t>Ь</w:t>
            </w:r>
            <w:r w:rsidRPr="00AE4341">
              <w:rPr>
                <w:b/>
                <w:sz w:val="28"/>
                <w:szCs w:val="28"/>
              </w:rPr>
              <w:t xml:space="preserve"> АККРЕДИТАЦИИ </w:t>
            </w:r>
            <w:r w:rsidRPr="00AE4341">
              <w:rPr>
                <w:sz w:val="28"/>
                <w:szCs w:val="28"/>
              </w:rPr>
              <w:t>от</w:t>
            </w:r>
            <w:r w:rsidRPr="00AE4341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5-09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512A4">
                  <w:rPr>
                    <w:rStyle w:val="38"/>
                    <w:szCs w:val="28"/>
                  </w:rPr>
                  <w:t>05 сентября 2025 года</w:t>
                </w:r>
              </w:sdtContent>
            </w:sdt>
            <w:bookmarkEnd w:id="1"/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AE4341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48DEDB0" w14:textId="238FE8BF" w:rsidR="00D64D69" w:rsidRPr="00AE4341" w:rsidRDefault="00C05E10" w:rsidP="00C24C13">
            <w:pPr>
              <w:pStyle w:val="af6"/>
              <w:spacing w:before="120"/>
              <w:ind w:left="-170" w:right="-19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E4341">
              <w:rPr>
                <w:rFonts w:eastAsia="Calibri"/>
                <w:sz w:val="28"/>
                <w:szCs w:val="28"/>
                <w:lang w:val="ru-RU"/>
              </w:rPr>
              <w:t>бюро телемеханики и связи</w:t>
            </w:r>
          </w:p>
        </w:tc>
      </w:tr>
      <w:tr w:rsidR="00D64D69" w:rsidRPr="00AE4341" w14:paraId="37944D9B" w14:textId="77777777" w:rsidTr="00C05E10">
        <w:trPr>
          <w:trHeight w:val="251"/>
          <w:jc w:val="center"/>
        </w:trPr>
        <w:tc>
          <w:tcPr>
            <w:tcW w:w="10062" w:type="dxa"/>
            <w:vAlign w:val="center"/>
          </w:tcPr>
          <w:p w14:paraId="6BAA4F20" w14:textId="77777777" w:rsidR="00D64D69" w:rsidRDefault="00C05E10" w:rsidP="00C05E10">
            <w:pPr>
              <w:pStyle w:val="af6"/>
              <w:ind w:left="-168" w:right="-19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E4341">
              <w:rPr>
                <w:rFonts w:eastAsia="Calibri"/>
                <w:sz w:val="28"/>
                <w:szCs w:val="28"/>
                <w:lang w:val="ru-RU"/>
              </w:rPr>
              <w:t>Республиканского производственного унитарного предприятия "</w:t>
            </w:r>
            <w:proofErr w:type="spellStart"/>
            <w:r w:rsidRPr="00AE4341">
              <w:rPr>
                <w:rFonts w:eastAsia="Calibri"/>
                <w:sz w:val="28"/>
                <w:szCs w:val="28"/>
                <w:lang w:val="ru-RU"/>
              </w:rPr>
              <w:t>Гомельоблгаз</w:t>
            </w:r>
            <w:proofErr w:type="spellEnd"/>
            <w:r w:rsidRPr="00AE4341">
              <w:rPr>
                <w:rFonts w:eastAsia="Calibri"/>
                <w:sz w:val="28"/>
                <w:szCs w:val="28"/>
                <w:lang w:val="ru-RU"/>
              </w:rPr>
              <w:t>"</w:t>
            </w:r>
          </w:p>
          <w:p w14:paraId="2C89A539" w14:textId="3EFCD5D3" w:rsidR="00395817" w:rsidRPr="00C24C13" w:rsidRDefault="00395817" w:rsidP="00C05E10">
            <w:pPr>
              <w:pStyle w:val="af6"/>
              <w:ind w:left="-168" w:right="-19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</w:tbl>
    <w:p w14:paraId="381D7B6A" w14:textId="77777777" w:rsidR="00D223F7" w:rsidRPr="00AE4341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Style w:val="af3"/>
        <w:tblpPr w:leftFromText="180" w:rightFromText="180" w:vertAnchor="text" w:tblpY="1"/>
        <w:tblOverlap w:val="never"/>
        <w:tblW w:w="9673" w:type="dxa"/>
        <w:tblLook w:val="04A0" w:firstRow="1" w:lastRow="0" w:firstColumn="1" w:lastColumn="0" w:noHBand="0" w:noVBand="1"/>
      </w:tblPr>
      <w:tblGrid>
        <w:gridCol w:w="553"/>
        <w:gridCol w:w="1818"/>
        <w:gridCol w:w="816"/>
        <w:gridCol w:w="2081"/>
        <w:gridCol w:w="2365"/>
        <w:gridCol w:w="2040"/>
      </w:tblGrid>
      <w:tr w:rsidR="00416763" w:rsidRPr="00AE4341" w14:paraId="2B10157B" w14:textId="77777777" w:rsidTr="00C15915">
        <w:tc>
          <w:tcPr>
            <w:tcW w:w="553" w:type="dxa"/>
            <w:tcBorders>
              <w:bottom w:val="nil"/>
            </w:tcBorders>
            <w:vAlign w:val="center"/>
          </w:tcPr>
          <w:p w14:paraId="1BA5022D" w14:textId="0B3D47D9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AE4341" w:rsidRDefault="00416763" w:rsidP="00F90DF4">
            <w:pPr>
              <w:pStyle w:val="af6"/>
              <w:jc w:val="center"/>
              <w:rPr>
                <w:lang w:val="ru-RU"/>
              </w:rPr>
            </w:pPr>
            <w:r w:rsidRPr="00AE4341">
              <w:rPr>
                <w:lang w:val="ru-RU"/>
              </w:rPr>
              <w:t>Наименование объекта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14:paraId="59E2A5A0" w14:textId="3DAE985A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Код</w:t>
            </w:r>
          </w:p>
        </w:tc>
        <w:tc>
          <w:tcPr>
            <w:tcW w:w="2081" w:type="dxa"/>
            <w:tcBorders>
              <w:bottom w:val="nil"/>
            </w:tcBorders>
            <w:vAlign w:val="center"/>
          </w:tcPr>
          <w:p w14:paraId="6E177B33" w14:textId="246ED2FB" w:rsidR="00416763" w:rsidRPr="00AE4341" w:rsidRDefault="00416763" w:rsidP="00F90DF4">
            <w:pPr>
              <w:pStyle w:val="af6"/>
              <w:jc w:val="center"/>
              <w:rPr>
                <w:lang w:val="ru-RU"/>
              </w:rPr>
            </w:pPr>
            <w:r w:rsidRPr="00AE4341">
              <w:rPr>
                <w:lang w:val="ru-RU"/>
              </w:rPr>
              <w:t xml:space="preserve">Наименование </w:t>
            </w:r>
            <w:r w:rsidR="00F90DF4" w:rsidRPr="00AE4341">
              <w:rPr>
                <w:lang w:val="ru-RU"/>
              </w:rPr>
              <w:br/>
            </w:r>
            <w:r w:rsidRPr="00AE4341">
              <w:rPr>
                <w:lang w:val="ru-RU"/>
              </w:rPr>
              <w:t>характеристики</w:t>
            </w:r>
          </w:p>
          <w:p w14:paraId="66F8C257" w14:textId="15DE50CF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365" w:type="dxa"/>
            <w:tcBorders>
              <w:bottom w:val="nil"/>
            </w:tcBorders>
            <w:vAlign w:val="center"/>
          </w:tcPr>
          <w:p w14:paraId="70446DED" w14:textId="39BA07B6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AE4341">
              <w:rPr>
                <w:sz w:val="22"/>
                <w:szCs w:val="22"/>
              </w:rPr>
              <w:t xml:space="preserve"> к</w:t>
            </w:r>
            <w:r w:rsidRPr="00AE4341">
              <w:rPr>
                <w:sz w:val="22"/>
                <w:szCs w:val="22"/>
              </w:rPr>
              <w:t xml:space="preserve"> объект</w:t>
            </w:r>
            <w:r w:rsidR="00F90DF4" w:rsidRPr="00AE4341">
              <w:rPr>
                <w:sz w:val="22"/>
                <w:szCs w:val="22"/>
              </w:rPr>
              <w:t>у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14:paraId="0C3A13A3" w14:textId="3B6FBE58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AE4341" w:rsidRDefault="00C2244A">
      <w:pPr>
        <w:rPr>
          <w:sz w:val="2"/>
          <w:szCs w:val="2"/>
        </w:rPr>
      </w:pPr>
    </w:p>
    <w:tbl>
      <w:tblPr>
        <w:tblStyle w:val="af3"/>
        <w:tblW w:w="9691" w:type="dxa"/>
        <w:tblLayout w:type="fixed"/>
        <w:tblLook w:val="04A0" w:firstRow="1" w:lastRow="0" w:firstColumn="1" w:lastColumn="0" w:noHBand="0" w:noVBand="1"/>
      </w:tblPr>
      <w:tblGrid>
        <w:gridCol w:w="553"/>
        <w:gridCol w:w="1818"/>
        <w:gridCol w:w="816"/>
        <w:gridCol w:w="2081"/>
        <w:gridCol w:w="2365"/>
        <w:gridCol w:w="2058"/>
      </w:tblGrid>
      <w:tr w:rsidR="00416763" w:rsidRPr="00AE4341" w14:paraId="7964B7C6" w14:textId="77777777" w:rsidTr="00C15915">
        <w:trPr>
          <w:cantSplit/>
          <w:tblHeader/>
        </w:trPr>
        <w:tc>
          <w:tcPr>
            <w:tcW w:w="553" w:type="dxa"/>
          </w:tcPr>
          <w:p w14:paraId="2314CB2E" w14:textId="234C1E81" w:rsidR="00416763" w:rsidRPr="00AE4341" w:rsidRDefault="002F1D6B" w:rsidP="00C2244A">
            <w:pPr>
              <w:jc w:val="center"/>
              <w:rPr>
                <w:sz w:val="22"/>
                <w:szCs w:val="22"/>
              </w:rPr>
            </w:pPr>
            <w:r w:rsidRPr="00AE4341">
              <w:br w:type="page"/>
            </w:r>
            <w:r w:rsidR="00416763" w:rsidRPr="00AE4341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14:paraId="6FC35FBA" w14:textId="0BE6A685" w:rsidR="00416763" w:rsidRPr="00AE4341" w:rsidRDefault="00416763" w:rsidP="00BC3A61">
            <w:pPr>
              <w:ind w:left="-78" w:right="-60"/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</w:tcPr>
          <w:p w14:paraId="353C4F5E" w14:textId="4A105F38" w:rsidR="00416763" w:rsidRPr="00AE4341" w:rsidRDefault="00416763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3</w:t>
            </w:r>
          </w:p>
        </w:tc>
        <w:tc>
          <w:tcPr>
            <w:tcW w:w="2081" w:type="dxa"/>
          </w:tcPr>
          <w:p w14:paraId="65BD9918" w14:textId="2A8EF9C2" w:rsidR="00416763" w:rsidRPr="00AE4341" w:rsidRDefault="00416763" w:rsidP="0055771C">
            <w:pPr>
              <w:ind w:left="-66" w:right="-78"/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4</w:t>
            </w:r>
          </w:p>
        </w:tc>
        <w:tc>
          <w:tcPr>
            <w:tcW w:w="2365" w:type="dxa"/>
          </w:tcPr>
          <w:p w14:paraId="35A726A7" w14:textId="7121B5B7" w:rsidR="00416763" w:rsidRPr="00AE4341" w:rsidRDefault="00416763" w:rsidP="00C15915">
            <w:pPr>
              <w:ind w:left="-47" w:right="-60"/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5</w:t>
            </w:r>
          </w:p>
        </w:tc>
        <w:tc>
          <w:tcPr>
            <w:tcW w:w="2058" w:type="dxa"/>
          </w:tcPr>
          <w:p w14:paraId="6882B4F3" w14:textId="35452D89" w:rsidR="00416763" w:rsidRPr="00AE4341" w:rsidRDefault="00416763" w:rsidP="00C2244A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6</w:t>
            </w:r>
          </w:p>
        </w:tc>
      </w:tr>
      <w:tr w:rsidR="002F07B3" w:rsidRPr="00AE4341" w14:paraId="4EA78DB2" w14:textId="77777777" w:rsidTr="00C15915">
        <w:trPr>
          <w:cantSplit/>
        </w:trPr>
        <w:tc>
          <w:tcPr>
            <w:tcW w:w="9691" w:type="dxa"/>
            <w:gridSpan w:val="6"/>
          </w:tcPr>
          <w:p w14:paraId="2D4BC3E9" w14:textId="3AFEAFD6" w:rsidR="002F07B3" w:rsidRPr="00C24C13" w:rsidRDefault="00C05E10" w:rsidP="00C15915">
            <w:pPr>
              <w:ind w:left="-47" w:right="-60"/>
              <w:jc w:val="center"/>
              <w:rPr>
                <w:b/>
                <w:bCs/>
                <w:sz w:val="22"/>
                <w:szCs w:val="22"/>
              </w:rPr>
            </w:pPr>
            <w:r w:rsidRPr="00C24C13">
              <w:rPr>
                <w:b/>
                <w:bCs/>
                <w:sz w:val="22"/>
                <w:szCs w:val="22"/>
              </w:rPr>
              <w:t>ул. Гагарина, 17, 246050, г. Гомель, Гомельская область</w:t>
            </w:r>
          </w:p>
        </w:tc>
      </w:tr>
      <w:tr w:rsidR="0065681D" w:rsidRPr="00AE4341" w14:paraId="7833E6E5" w14:textId="77777777" w:rsidTr="00C15915">
        <w:trPr>
          <w:cantSplit/>
        </w:trPr>
        <w:tc>
          <w:tcPr>
            <w:tcW w:w="553" w:type="dxa"/>
          </w:tcPr>
          <w:p w14:paraId="672B6FB1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1.1</w:t>
            </w:r>
          </w:p>
          <w:p w14:paraId="623653BB" w14:textId="63BE9362" w:rsidR="0065681D" w:rsidRPr="00AE4341" w:rsidRDefault="0065681D" w:rsidP="0065681D">
            <w:pPr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5937298A" w14:textId="3710B113" w:rsidR="00231E71" w:rsidRPr="00AE4341" w:rsidRDefault="0065681D" w:rsidP="007C00A5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Силовые кабельные линии</w:t>
            </w:r>
            <w:r w:rsidR="006A4091">
              <w:rPr>
                <w:rFonts w:eastAsia="Calibri"/>
                <w:sz w:val="22"/>
                <w:szCs w:val="22"/>
              </w:rPr>
              <w:t xml:space="preserve"> на напряжение</w:t>
            </w:r>
            <w:r w:rsidRPr="00AE4341">
              <w:rPr>
                <w:rFonts w:eastAsia="Calibri"/>
                <w:sz w:val="22"/>
                <w:szCs w:val="22"/>
              </w:rPr>
              <w:t xml:space="preserve"> </w:t>
            </w:r>
            <w:r w:rsidR="007C00A5">
              <w:rPr>
                <w:rFonts w:eastAsia="Calibri"/>
                <w:sz w:val="22"/>
                <w:szCs w:val="22"/>
              </w:rPr>
              <w:br/>
            </w:r>
            <w:r w:rsidRPr="00AE4341">
              <w:rPr>
                <w:rFonts w:eastAsia="Calibri"/>
                <w:sz w:val="22"/>
                <w:szCs w:val="22"/>
              </w:rPr>
              <w:t>до 1000 В</w:t>
            </w:r>
          </w:p>
        </w:tc>
        <w:tc>
          <w:tcPr>
            <w:tcW w:w="816" w:type="dxa"/>
          </w:tcPr>
          <w:p w14:paraId="5991D74E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27.32/</w:t>
            </w:r>
          </w:p>
          <w:p w14:paraId="34416F98" w14:textId="78BD7438" w:rsidR="0065681D" w:rsidRPr="00AE4341" w:rsidRDefault="0065681D" w:rsidP="0065681D">
            <w:pPr>
              <w:ind w:left="-59" w:right="-73"/>
              <w:jc w:val="center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4D62F99A" w14:textId="009996CF" w:rsidR="0065681D" w:rsidRPr="00AE4341" w:rsidRDefault="0065681D" w:rsidP="0055771C">
            <w:pPr>
              <w:ind w:left="-66" w:right="-78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изоляции</w:t>
            </w:r>
          </w:p>
        </w:tc>
        <w:tc>
          <w:tcPr>
            <w:tcW w:w="2365" w:type="dxa"/>
          </w:tcPr>
          <w:p w14:paraId="1F3B2392" w14:textId="276C31A8" w:rsidR="0065681D" w:rsidRPr="00AE4341" w:rsidRDefault="00C24C13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ТКП 181-2023</w:t>
            </w:r>
          </w:p>
          <w:p w14:paraId="690E6B8C" w14:textId="16921F0F" w:rsidR="0065681D" w:rsidRPr="00AE4341" w:rsidRDefault="0065681D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п.Б.30.1 </w:t>
            </w:r>
            <w:r w:rsidR="006A4091">
              <w:rPr>
                <w:rFonts w:eastAsia="Calibri"/>
                <w:sz w:val="22"/>
                <w:szCs w:val="22"/>
              </w:rPr>
              <w:t>приложения Б</w:t>
            </w:r>
          </w:p>
        </w:tc>
        <w:tc>
          <w:tcPr>
            <w:tcW w:w="2058" w:type="dxa"/>
          </w:tcPr>
          <w:p w14:paraId="669FC516" w14:textId="31019AF7" w:rsidR="0065681D" w:rsidRPr="00AE4341" w:rsidRDefault="00B71C01" w:rsidP="0065681D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0051-2022</w:t>
            </w:r>
          </w:p>
          <w:p w14:paraId="6940DB8F" w14:textId="7E94483D" w:rsidR="0065681D" w:rsidRPr="00AE4341" w:rsidRDefault="0065681D" w:rsidP="0065681D">
            <w:pPr>
              <w:rPr>
                <w:sz w:val="22"/>
                <w:szCs w:val="22"/>
              </w:rPr>
            </w:pPr>
          </w:p>
        </w:tc>
      </w:tr>
      <w:tr w:rsidR="0065681D" w:rsidRPr="00AE4341" w14:paraId="381F59B5" w14:textId="77777777" w:rsidTr="00C15915">
        <w:trPr>
          <w:cantSplit/>
        </w:trPr>
        <w:tc>
          <w:tcPr>
            <w:tcW w:w="553" w:type="dxa"/>
          </w:tcPr>
          <w:p w14:paraId="1A58CD63" w14:textId="1AF23A9F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2.1</w:t>
            </w:r>
          </w:p>
          <w:p w14:paraId="0DF1DDA0" w14:textId="2128FD41" w:rsidR="0065681D" w:rsidRPr="00AE4341" w:rsidRDefault="0065681D" w:rsidP="0065681D">
            <w:pPr>
              <w:rPr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12CFEF30" w14:textId="1665F1A8" w:rsidR="00231E71" w:rsidRPr="00AE4341" w:rsidRDefault="0065681D" w:rsidP="007C00A5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Электродвигатели переменного тока</w:t>
            </w:r>
            <w:r w:rsidR="006A4091">
              <w:rPr>
                <w:rFonts w:eastAsia="Calibri"/>
                <w:sz w:val="22"/>
                <w:szCs w:val="22"/>
              </w:rPr>
              <w:t xml:space="preserve"> напряжение</w:t>
            </w:r>
            <w:r w:rsidR="00550FF7">
              <w:rPr>
                <w:rFonts w:eastAsia="Calibri"/>
                <w:sz w:val="22"/>
                <w:szCs w:val="22"/>
              </w:rPr>
              <w:t>м</w:t>
            </w:r>
            <w:r w:rsidRPr="00AE4341">
              <w:rPr>
                <w:rFonts w:eastAsia="Calibri"/>
                <w:sz w:val="22"/>
                <w:szCs w:val="22"/>
              </w:rPr>
              <w:t xml:space="preserve"> </w:t>
            </w:r>
            <w:r w:rsidR="00550FF7">
              <w:rPr>
                <w:rFonts w:eastAsia="Calibri"/>
                <w:sz w:val="22"/>
                <w:szCs w:val="22"/>
              </w:rPr>
              <w:br/>
            </w:r>
            <w:r w:rsidRPr="00AE4341">
              <w:rPr>
                <w:rFonts w:eastAsia="Calibri"/>
                <w:sz w:val="22"/>
                <w:szCs w:val="22"/>
              </w:rPr>
              <w:t xml:space="preserve">до 1000 В </w:t>
            </w:r>
          </w:p>
        </w:tc>
        <w:tc>
          <w:tcPr>
            <w:tcW w:w="816" w:type="dxa"/>
          </w:tcPr>
          <w:p w14:paraId="370882CB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27.11/</w:t>
            </w:r>
          </w:p>
          <w:p w14:paraId="4E17B06B" w14:textId="34A57FCE" w:rsidR="0065681D" w:rsidRPr="00AE4341" w:rsidRDefault="0065681D" w:rsidP="0055771C">
            <w:pPr>
              <w:ind w:left="-59" w:right="-73"/>
              <w:jc w:val="center"/>
              <w:rPr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7DD7EA9C" w14:textId="61C44F08" w:rsidR="0065681D" w:rsidRPr="00AE4341" w:rsidRDefault="0065681D" w:rsidP="0055771C">
            <w:pPr>
              <w:ind w:left="-66" w:right="-78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изоляции</w:t>
            </w:r>
          </w:p>
        </w:tc>
        <w:tc>
          <w:tcPr>
            <w:tcW w:w="2365" w:type="dxa"/>
          </w:tcPr>
          <w:p w14:paraId="4318E18A" w14:textId="7AB240DA" w:rsidR="0065681D" w:rsidRPr="00AE4341" w:rsidRDefault="00C24C13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ТКП 181-2023</w:t>
            </w:r>
          </w:p>
          <w:p w14:paraId="5F505888" w14:textId="6649672D" w:rsidR="0065681D" w:rsidRPr="00AE4341" w:rsidRDefault="0065681D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п.Б.7.2</w:t>
            </w:r>
            <w:r w:rsidR="006A4091">
              <w:rPr>
                <w:rFonts w:eastAsia="Calibri"/>
                <w:sz w:val="22"/>
                <w:szCs w:val="22"/>
              </w:rPr>
              <w:t xml:space="preserve"> приложения Б</w:t>
            </w:r>
          </w:p>
        </w:tc>
        <w:tc>
          <w:tcPr>
            <w:tcW w:w="2058" w:type="dxa"/>
          </w:tcPr>
          <w:p w14:paraId="6ED74A2E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0051-2022</w:t>
            </w:r>
          </w:p>
          <w:p w14:paraId="28614EF8" w14:textId="77777777" w:rsidR="0065681D" w:rsidRPr="00AE4341" w:rsidRDefault="0065681D" w:rsidP="0065681D">
            <w:pPr>
              <w:rPr>
                <w:sz w:val="22"/>
                <w:szCs w:val="22"/>
                <w:lang w:eastAsia="en-US"/>
              </w:rPr>
            </w:pPr>
          </w:p>
        </w:tc>
      </w:tr>
      <w:tr w:rsidR="0065681D" w:rsidRPr="00AE4341" w14:paraId="0DC740B0" w14:textId="77777777" w:rsidTr="00C15915">
        <w:trPr>
          <w:cantSplit/>
        </w:trPr>
        <w:tc>
          <w:tcPr>
            <w:tcW w:w="553" w:type="dxa"/>
          </w:tcPr>
          <w:p w14:paraId="300958A9" w14:textId="59BFADC4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3.1</w:t>
            </w:r>
          </w:p>
          <w:p w14:paraId="62BE7737" w14:textId="297A2766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3FF074D6" w14:textId="546FB03D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 </w:t>
            </w:r>
          </w:p>
        </w:tc>
        <w:tc>
          <w:tcPr>
            <w:tcW w:w="816" w:type="dxa"/>
          </w:tcPr>
          <w:p w14:paraId="7ABED1EF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27.12/</w:t>
            </w:r>
          </w:p>
          <w:p w14:paraId="0588BB7C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  <w:p w14:paraId="698D28AF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675EBAF5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  <w:p w14:paraId="38372CBC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27.32/</w:t>
            </w:r>
          </w:p>
          <w:p w14:paraId="06BF1940" w14:textId="37BBF912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6C38681E" w14:textId="414EFA09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изоляции</w:t>
            </w:r>
          </w:p>
        </w:tc>
        <w:tc>
          <w:tcPr>
            <w:tcW w:w="2365" w:type="dxa"/>
          </w:tcPr>
          <w:p w14:paraId="0DDB0496" w14:textId="702446FD" w:rsidR="0065681D" w:rsidRPr="00AE4341" w:rsidRDefault="00C24C13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ТКП 181-2023</w:t>
            </w:r>
          </w:p>
          <w:p w14:paraId="4AFF25C2" w14:textId="71331BC1" w:rsidR="0065681D" w:rsidRPr="00AE4341" w:rsidRDefault="0065681D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п.Б.27.1</w:t>
            </w:r>
            <w:r w:rsidR="006A4091">
              <w:rPr>
                <w:rFonts w:eastAsia="Calibri"/>
                <w:sz w:val="22"/>
                <w:szCs w:val="22"/>
              </w:rPr>
              <w:t xml:space="preserve"> приложения Б</w:t>
            </w:r>
          </w:p>
        </w:tc>
        <w:tc>
          <w:tcPr>
            <w:tcW w:w="2058" w:type="dxa"/>
          </w:tcPr>
          <w:p w14:paraId="5445AB57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0051-2022</w:t>
            </w:r>
          </w:p>
          <w:p w14:paraId="39585BD1" w14:textId="77777777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5681D" w:rsidRPr="00AE4341" w14:paraId="5BEB1A92" w14:textId="77777777" w:rsidTr="00C15915">
        <w:trPr>
          <w:cantSplit/>
        </w:trPr>
        <w:tc>
          <w:tcPr>
            <w:tcW w:w="553" w:type="dxa"/>
          </w:tcPr>
          <w:p w14:paraId="656749F3" w14:textId="4E463CCF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3.2</w:t>
            </w:r>
          </w:p>
          <w:p w14:paraId="4B49DC05" w14:textId="468CD33B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6B8A885A" w14:textId="77777777" w:rsidR="0065681D" w:rsidRPr="00AE4341" w:rsidRDefault="0065681D" w:rsidP="0065681D">
            <w:pPr>
              <w:ind w:firstLine="1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6" w:type="dxa"/>
          </w:tcPr>
          <w:p w14:paraId="2390641D" w14:textId="77777777" w:rsidR="0065681D" w:rsidRPr="00AE4341" w:rsidRDefault="0065681D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3C9DCB0C" w14:textId="755D72AA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0C8369FF" w14:textId="0CDEC1E5" w:rsidR="0065681D" w:rsidRPr="00AE4341" w:rsidRDefault="0096279A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</w:t>
            </w:r>
            <w:r w:rsidR="0065681D" w:rsidRPr="00AE4341">
              <w:rPr>
                <w:rFonts w:eastAsia="Calibri"/>
                <w:sz w:val="22"/>
                <w:szCs w:val="22"/>
                <w:lang w:eastAsia="en-US"/>
              </w:rPr>
              <w:t xml:space="preserve"> цепи «фаза-нуль» силовых и осветительных сетей</w:t>
            </w:r>
          </w:p>
        </w:tc>
        <w:tc>
          <w:tcPr>
            <w:tcW w:w="2365" w:type="dxa"/>
          </w:tcPr>
          <w:p w14:paraId="5FC12514" w14:textId="1A2FF9CE" w:rsidR="0065681D" w:rsidRPr="00AE4341" w:rsidRDefault="00C24C13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ТКП 181-2023</w:t>
            </w:r>
          </w:p>
          <w:p w14:paraId="0FB85606" w14:textId="3D6EE1CF" w:rsidR="0065681D" w:rsidRPr="00AE4341" w:rsidRDefault="0065681D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п.Б.27.3</w:t>
            </w:r>
            <w:r w:rsidR="00550FF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50FF7">
              <w:rPr>
                <w:rFonts w:eastAsia="Calibri"/>
                <w:sz w:val="22"/>
                <w:szCs w:val="22"/>
              </w:rPr>
              <w:t>приложения Б</w:t>
            </w:r>
            <w:r w:rsidR="00C15915">
              <w:rPr>
                <w:rFonts w:eastAsia="Calibri"/>
                <w:sz w:val="22"/>
                <w:szCs w:val="22"/>
              </w:rPr>
              <w:t>;</w:t>
            </w:r>
          </w:p>
          <w:p w14:paraId="2DC8CAEB" w14:textId="77777777" w:rsidR="0065681D" w:rsidRPr="00AE4341" w:rsidRDefault="0065681D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ГОСТ 30331.3-95</w:t>
            </w:r>
          </w:p>
          <w:p w14:paraId="0B1D6FB1" w14:textId="5B7E11D7" w:rsidR="0065681D" w:rsidRPr="00AE4341" w:rsidRDefault="0065681D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7128DC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AE4341">
              <w:rPr>
                <w:rFonts w:eastAsia="Calibri"/>
                <w:sz w:val="22"/>
                <w:szCs w:val="22"/>
                <w:lang w:eastAsia="en-US"/>
              </w:rPr>
              <w:t>.413.1.3.3 - 413.1.3.6</w:t>
            </w:r>
            <w:r w:rsidR="00BA479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352965F" w14:textId="4B26B07F" w:rsidR="0065681D" w:rsidRPr="00AE4341" w:rsidRDefault="0065681D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ТКП 339-2022 </w:t>
            </w:r>
          </w:p>
          <w:p w14:paraId="28861EED" w14:textId="5FF48602" w:rsidR="00231E71" w:rsidRPr="00AE4341" w:rsidRDefault="0065681D" w:rsidP="007C00A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п.4.4.26.3</w:t>
            </w:r>
          </w:p>
        </w:tc>
        <w:tc>
          <w:tcPr>
            <w:tcW w:w="2058" w:type="dxa"/>
          </w:tcPr>
          <w:p w14:paraId="4C7E47F5" w14:textId="79C404FA" w:rsidR="00103AA3" w:rsidRPr="00AE4341" w:rsidRDefault="006E3D8A" w:rsidP="00103A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АМИ.ГР 0012-2021</w:t>
            </w:r>
          </w:p>
          <w:p w14:paraId="3C5D21EB" w14:textId="77777777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50FF7" w:rsidRPr="00AE4341" w14:paraId="41D0A9A4" w14:textId="77777777" w:rsidTr="00C15915">
        <w:trPr>
          <w:cantSplit/>
        </w:trPr>
        <w:tc>
          <w:tcPr>
            <w:tcW w:w="553" w:type="dxa"/>
          </w:tcPr>
          <w:p w14:paraId="1AF754A6" w14:textId="7797B959" w:rsidR="00550FF7" w:rsidRPr="00AE4341" w:rsidRDefault="00550FF7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4.1</w:t>
            </w:r>
          </w:p>
          <w:p w14:paraId="3077ED0A" w14:textId="1D772E56" w:rsidR="00550FF7" w:rsidRPr="00AE4341" w:rsidRDefault="00550FF7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03CD6849" w14:textId="00395E68" w:rsidR="00550FF7" w:rsidRPr="00AE4341" w:rsidRDefault="00550FF7" w:rsidP="0065681D">
            <w:pPr>
              <w:ind w:firstLine="16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Заземляющие устройства</w:t>
            </w:r>
          </w:p>
        </w:tc>
        <w:tc>
          <w:tcPr>
            <w:tcW w:w="816" w:type="dxa"/>
          </w:tcPr>
          <w:p w14:paraId="7A266F37" w14:textId="247CB72A" w:rsidR="00550FF7" w:rsidRPr="00AE4341" w:rsidRDefault="00550FF7" w:rsidP="002775C5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27.90/22.000</w:t>
            </w:r>
          </w:p>
        </w:tc>
        <w:tc>
          <w:tcPr>
            <w:tcW w:w="2081" w:type="dxa"/>
          </w:tcPr>
          <w:p w14:paraId="2F8581C0" w14:textId="013D7970" w:rsidR="00550FF7" w:rsidRPr="00AE4341" w:rsidRDefault="00550FF7" w:rsidP="0055771C">
            <w:pPr>
              <w:ind w:left="-66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365" w:type="dxa"/>
          </w:tcPr>
          <w:p w14:paraId="2E686B2C" w14:textId="3320F959" w:rsidR="00550FF7" w:rsidRPr="00AE4341" w:rsidRDefault="00550FF7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ТКП 181-2023</w:t>
            </w:r>
            <w:r w:rsidRPr="00AE4341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6E43446" w14:textId="0E7F3E80" w:rsidR="00550FF7" w:rsidRPr="00AE4341" w:rsidRDefault="00550FF7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п.Б.29.4</w:t>
            </w:r>
            <w:r>
              <w:rPr>
                <w:rFonts w:eastAsia="Calibri"/>
                <w:sz w:val="22"/>
                <w:szCs w:val="22"/>
              </w:rPr>
              <w:t xml:space="preserve"> приложения Б</w:t>
            </w:r>
            <w:r w:rsidR="00BA4791">
              <w:rPr>
                <w:rFonts w:eastAsia="Calibri"/>
                <w:sz w:val="22"/>
                <w:szCs w:val="22"/>
              </w:rPr>
              <w:t>;</w:t>
            </w:r>
          </w:p>
          <w:p w14:paraId="2BB65D1A" w14:textId="7B160A15" w:rsidR="00550FF7" w:rsidRPr="00AE4341" w:rsidRDefault="00550FF7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 xml:space="preserve">ТКП 339-2022 </w:t>
            </w:r>
          </w:p>
          <w:p w14:paraId="598B9532" w14:textId="428D5C5D" w:rsidR="00550FF7" w:rsidRDefault="00550FF7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 xml:space="preserve">п.4.3, </w:t>
            </w:r>
            <w:r w:rsidRPr="00AE4341">
              <w:rPr>
                <w:rFonts w:eastAsia="Calibri"/>
                <w:sz w:val="22"/>
                <w:szCs w:val="22"/>
              </w:rPr>
              <w:t>п.4.4.28.6</w:t>
            </w:r>
            <w:r w:rsidR="00BA4791">
              <w:rPr>
                <w:rFonts w:eastAsia="Calibri"/>
                <w:sz w:val="22"/>
                <w:szCs w:val="22"/>
              </w:rPr>
              <w:t>;</w:t>
            </w:r>
          </w:p>
          <w:p w14:paraId="6422D8F0" w14:textId="77777777" w:rsidR="00550FF7" w:rsidRDefault="00550FF7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СН 4.04.03-2020</w:t>
            </w:r>
          </w:p>
          <w:p w14:paraId="2FCF6477" w14:textId="60146BC2" w:rsidR="00550FF7" w:rsidRPr="00AE4341" w:rsidRDefault="00550FF7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п.7.4.5</w:t>
            </w:r>
          </w:p>
        </w:tc>
        <w:tc>
          <w:tcPr>
            <w:tcW w:w="2058" w:type="dxa"/>
          </w:tcPr>
          <w:p w14:paraId="3EAA9239" w14:textId="3FBDAAAF" w:rsidR="00550FF7" w:rsidRPr="00AE4341" w:rsidRDefault="00550FF7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0013-2021</w:t>
            </w:r>
          </w:p>
          <w:p w14:paraId="424DE82C" w14:textId="77777777" w:rsidR="00550FF7" w:rsidRPr="00AE4341" w:rsidRDefault="00550FF7" w:rsidP="0096279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50FF7" w:rsidRPr="00AE4341" w14:paraId="6C1B1EE7" w14:textId="77777777" w:rsidTr="00C15915">
        <w:trPr>
          <w:cantSplit/>
        </w:trPr>
        <w:tc>
          <w:tcPr>
            <w:tcW w:w="553" w:type="dxa"/>
          </w:tcPr>
          <w:p w14:paraId="70F4A7F9" w14:textId="3C216172" w:rsidR="00550FF7" w:rsidRPr="00AE4341" w:rsidRDefault="007C00A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>
              <w:lastRenderedPageBreak/>
              <w:br w:type="page"/>
            </w:r>
            <w:r w:rsidR="00550FF7" w:rsidRPr="00AE4341">
              <w:rPr>
                <w:rFonts w:eastAsia="Calibri"/>
                <w:sz w:val="22"/>
                <w:szCs w:val="22"/>
              </w:rPr>
              <w:t>4.2</w:t>
            </w:r>
          </w:p>
          <w:p w14:paraId="01A5943B" w14:textId="74DCF5F6" w:rsidR="00550FF7" w:rsidRPr="00AE4341" w:rsidRDefault="00550FF7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48344ADD" w14:textId="1E0C44C4" w:rsidR="00550FF7" w:rsidRPr="00AE4341" w:rsidRDefault="007C00A5" w:rsidP="002775C5">
            <w:pPr>
              <w:ind w:firstLine="16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Заземляющие устройства</w:t>
            </w:r>
          </w:p>
        </w:tc>
        <w:tc>
          <w:tcPr>
            <w:tcW w:w="816" w:type="dxa"/>
          </w:tcPr>
          <w:p w14:paraId="105459D3" w14:textId="77777777" w:rsidR="00550FF7" w:rsidRPr="00AE4341" w:rsidRDefault="00550FF7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1928E4CD" w14:textId="0625C353" w:rsidR="00550FF7" w:rsidRPr="00AE4341" w:rsidRDefault="00550FF7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50DE55E7" w14:textId="3ED58098" w:rsidR="00550FF7" w:rsidRPr="00AE4341" w:rsidRDefault="00550FF7" w:rsidP="0055771C">
            <w:pPr>
              <w:overflowPunct w:val="0"/>
              <w:autoSpaceDE w:val="0"/>
              <w:autoSpaceDN w:val="0"/>
              <w:adjustRightInd w:val="0"/>
              <w:ind w:left="-66" w:right="-7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Проверка цепи «фаза-нуль» в электроустановках до 1000 </w:t>
            </w:r>
            <w:proofErr w:type="gramStart"/>
            <w:r w:rsidRPr="00AE4341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 с глухим зазе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млением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нейтрали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(в системах TN-C, TN-S, TN-C-</w:t>
            </w: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S) </w:t>
            </w:r>
          </w:p>
        </w:tc>
        <w:tc>
          <w:tcPr>
            <w:tcW w:w="2365" w:type="dxa"/>
          </w:tcPr>
          <w:p w14:paraId="58305725" w14:textId="1883D0C6" w:rsidR="00550FF7" w:rsidRPr="00AE4341" w:rsidRDefault="00550FF7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ТКП 181-2023</w:t>
            </w:r>
          </w:p>
          <w:p w14:paraId="518BFA49" w14:textId="441D278A" w:rsidR="00550FF7" w:rsidRPr="00AE4341" w:rsidRDefault="00550FF7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п.Б.29.8 </w:t>
            </w:r>
            <w:r>
              <w:rPr>
                <w:rFonts w:eastAsia="Calibri"/>
                <w:sz w:val="22"/>
                <w:szCs w:val="22"/>
              </w:rPr>
              <w:t>приложения Б</w:t>
            </w:r>
            <w:r w:rsidR="00BA4791">
              <w:rPr>
                <w:rFonts w:eastAsia="Calibri"/>
                <w:sz w:val="22"/>
                <w:szCs w:val="22"/>
              </w:rPr>
              <w:t>;</w:t>
            </w:r>
          </w:p>
          <w:p w14:paraId="020DA62E" w14:textId="77777777" w:rsidR="00550FF7" w:rsidRPr="00AE4341" w:rsidRDefault="00550FF7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ГОСТ 30331.3-95</w:t>
            </w:r>
          </w:p>
          <w:p w14:paraId="60ACD626" w14:textId="2D82A51D" w:rsidR="00550FF7" w:rsidRPr="00AE4341" w:rsidRDefault="00550FF7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AE4341">
              <w:rPr>
                <w:rFonts w:eastAsia="Calibri"/>
                <w:sz w:val="22"/>
                <w:szCs w:val="22"/>
                <w:lang w:eastAsia="en-US"/>
              </w:rPr>
              <w:t>.413.1.3.3 - 413.1.3.6</w:t>
            </w:r>
            <w:r w:rsidR="00BA479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1A06CC9" w14:textId="3E226E6C" w:rsidR="00550FF7" w:rsidRPr="00AE4341" w:rsidRDefault="00550FF7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ТКП 339-2022</w:t>
            </w:r>
          </w:p>
          <w:p w14:paraId="7C92590E" w14:textId="627A4AF6" w:rsidR="00550FF7" w:rsidRPr="00AE4341" w:rsidRDefault="00550FF7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п.4.4.28.5</w:t>
            </w:r>
          </w:p>
        </w:tc>
        <w:tc>
          <w:tcPr>
            <w:tcW w:w="2058" w:type="dxa"/>
          </w:tcPr>
          <w:p w14:paraId="2B1BBA71" w14:textId="570B9313" w:rsidR="00550FF7" w:rsidRPr="00AE4341" w:rsidRDefault="00550FF7" w:rsidP="00103A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АМИ.ГР 0012-2021</w:t>
            </w:r>
          </w:p>
          <w:p w14:paraId="156F5BA2" w14:textId="77777777" w:rsidR="00550FF7" w:rsidRPr="00AE4341" w:rsidRDefault="00550FF7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50FF7" w:rsidRPr="00AE4341" w14:paraId="7EE661A2" w14:textId="77777777" w:rsidTr="00C15915">
        <w:trPr>
          <w:cantSplit/>
        </w:trPr>
        <w:tc>
          <w:tcPr>
            <w:tcW w:w="553" w:type="dxa"/>
          </w:tcPr>
          <w:p w14:paraId="30167F5B" w14:textId="77777777" w:rsidR="00550FF7" w:rsidRPr="00AE4341" w:rsidRDefault="00550FF7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4.3</w:t>
            </w:r>
          </w:p>
          <w:p w14:paraId="11FF2906" w14:textId="6A208FB6" w:rsidR="00550FF7" w:rsidRPr="00AE4341" w:rsidRDefault="00550FF7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04D58DCB" w14:textId="77777777" w:rsidR="00550FF7" w:rsidRPr="00AE4341" w:rsidRDefault="00550FF7" w:rsidP="0065681D">
            <w:pPr>
              <w:ind w:firstLine="1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6" w:type="dxa"/>
          </w:tcPr>
          <w:p w14:paraId="7E362828" w14:textId="77777777" w:rsidR="00550FF7" w:rsidRPr="00AE4341" w:rsidRDefault="00550FF7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0FAD6A95" w14:textId="49F2EA9E" w:rsidR="00550FF7" w:rsidRPr="00AE4341" w:rsidRDefault="00550FF7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0ADE94B3" w14:textId="2FEA5F5F" w:rsidR="00550FF7" w:rsidRPr="00AE4341" w:rsidRDefault="00550FF7" w:rsidP="0055771C">
            <w:pPr>
              <w:ind w:left="-66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365" w:type="dxa"/>
          </w:tcPr>
          <w:p w14:paraId="4D598BB7" w14:textId="05B742CA" w:rsidR="00550FF7" w:rsidRPr="00B54CB9" w:rsidRDefault="00550FF7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rFonts w:eastAsia="Calibri"/>
                <w:sz w:val="22"/>
                <w:szCs w:val="22"/>
              </w:rPr>
            </w:pPr>
            <w:r w:rsidRPr="00B54CB9">
              <w:rPr>
                <w:rFonts w:eastAsia="Calibri"/>
                <w:sz w:val="22"/>
                <w:szCs w:val="22"/>
              </w:rPr>
              <w:t xml:space="preserve">ТКП 181-2023 </w:t>
            </w:r>
          </w:p>
          <w:p w14:paraId="7F51BAE7" w14:textId="3CAD79CD" w:rsidR="00550FF7" w:rsidRPr="00B54CB9" w:rsidRDefault="00550FF7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rFonts w:eastAsia="Calibri"/>
                <w:sz w:val="22"/>
                <w:szCs w:val="22"/>
              </w:rPr>
            </w:pPr>
            <w:r w:rsidRPr="00B54CB9">
              <w:rPr>
                <w:rFonts w:eastAsia="Calibri"/>
                <w:sz w:val="22"/>
                <w:szCs w:val="22"/>
              </w:rPr>
              <w:t>п.Б.29.2 приложения Б</w:t>
            </w:r>
            <w:r w:rsidR="00044B55" w:rsidRPr="00B54CB9">
              <w:rPr>
                <w:rFonts w:eastAsia="Calibri"/>
                <w:sz w:val="22"/>
                <w:szCs w:val="22"/>
              </w:rPr>
              <w:t>;</w:t>
            </w:r>
          </w:p>
          <w:p w14:paraId="7D7C1E6F" w14:textId="66B18679" w:rsidR="00550FF7" w:rsidRPr="00B54CB9" w:rsidRDefault="00550FF7" w:rsidP="00C15915">
            <w:pPr>
              <w:tabs>
                <w:tab w:val="left" w:pos="1165"/>
              </w:tabs>
              <w:ind w:left="-47" w:right="-60"/>
              <w:rPr>
                <w:rFonts w:eastAsia="Calibri"/>
                <w:sz w:val="22"/>
                <w:szCs w:val="22"/>
              </w:rPr>
            </w:pPr>
            <w:r w:rsidRPr="00B54CB9">
              <w:rPr>
                <w:rFonts w:eastAsia="Calibri"/>
                <w:sz w:val="22"/>
                <w:szCs w:val="22"/>
              </w:rPr>
              <w:t>ТКП 339-2022</w:t>
            </w:r>
          </w:p>
          <w:p w14:paraId="17FB3DD8" w14:textId="77FD36D3" w:rsidR="00550FF7" w:rsidRPr="00B54CB9" w:rsidRDefault="00550FF7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54CB9">
              <w:rPr>
                <w:rFonts w:eastAsia="Calibri"/>
                <w:sz w:val="22"/>
                <w:szCs w:val="22"/>
              </w:rPr>
              <w:t>п.4.4.28.2</w:t>
            </w:r>
          </w:p>
        </w:tc>
        <w:tc>
          <w:tcPr>
            <w:tcW w:w="2058" w:type="dxa"/>
          </w:tcPr>
          <w:p w14:paraId="1E462867" w14:textId="257C70CC" w:rsidR="00550FF7" w:rsidRPr="00AE4341" w:rsidRDefault="00550FF7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0018-2021</w:t>
            </w:r>
          </w:p>
          <w:p w14:paraId="45DBD1E0" w14:textId="61FE8E1C" w:rsidR="00550FF7" w:rsidRPr="00AE4341" w:rsidRDefault="00550FF7" w:rsidP="00B71C01">
            <w:pPr>
              <w:rPr>
                <w:rFonts w:eastAsia="Calibri"/>
                <w:sz w:val="22"/>
                <w:szCs w:val="22"/>
              </w:rPr>
            </w:pPr>
          </w:p>
          <w:p w14:paraId="32000565" w14:textId="77777777" w:rsidR="00550FF7" w:rsidRPr="00AE4341" w:rsidRDefault="00550FF7" w:rsidP="00B71C01">
            <w:pPr>
              <w:rPr>
                <w:rFonts w:eastAsia="Calibri"/>
                <w:sz w:val="22"/>
                <w:szCs w:val="22"/>
              </w:rPr>
            </w:pPr>
          </w:p>
          <w:p w14:paraId="1C803E65" w14:textId="77777777" w:rsidR="00550FF7" w:rsidRPr="00AE4341" w:rsidRDefault="00550FF7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75C5" w:rsidRPr="00AE4341" w14:paraId="50F3FFA9" w14:textId="77777777" w:rsidTr="00C15915">
        <w:trPr>
          <w:cantSplit/>
        </w:trPr>
        <w:tc>
          <w:tcPr>
            <w:tcW w:w="553" w:type="dxa"/>
          </w:tcPr>
          <w:p w14:paraId="3BA3E224" w14:textId="12AE779B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  <w:p w14:paraId="14B54E57" w14:textId="19276090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</w:tcPr>
          <w:p w14:paraId="0A8B1961" w14:textId="32F35193" w:rsidR="002775C5" w:rsidRPr="00AE4341" w:rsidRDefault="002775C5" w:rsidP="0065681D">
            <w:pPr>
              <w:ind w:firstLine="16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816" w:type="dxa"/>
          </w:tcPr>
          <w:p w14:paraId="00C20D3D" w14:textId="77777777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15595371" w14:textId="4A14A622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81" w:type="dxa"/>
          </w:tcPr>
          <w:p w14:paraId="1EE2C82E" w14:textId="3D304331" w:rsidR="002775C5" w:rsidRPr="00AE4341" w:rsidRDefault="002775C5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Проверка дифференциального тока срабатывания на переменном токе</w:t>
            </w:r>
          </w:p>
        </w:tc>
        <w:tc>
          <w:tcPr>
            <w:tcW w:w="2365" w:type="dxa"/>
          </w:tcPr>
          <w:p w14:paraId="7F8E8E85" w14:textId="77777777" w:rsidR="002775C5" w:rsidRPr="00B54CB9" w:rsidRDefault="002775C5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54CB9">
              <w:rPr>
                <w:rFonts w:eastAsia="Calibri"/>
                <w:sz w:val="22"/>
                <w:szCs w:val="22"/>
                <w:lang w:eastAsia="en-US"/>
              </w:rPr>
              <w:t xml:space="preserve">ГОСТ 30339-95 </w:t>
            </w:r>
          </w:p>
          <w:p w14:paraId="1AFE7310" w14:textId="0805040F" w:rsidR="002775C5" w:rsidRPr="00B54CB9" w:rsidRDefault="002775C5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54CB9">
              <w:rPr>
                <w:rFonts w:eastAsia="Calibri"/>
                <w:sz w:val="22"/>
                <w:szCs w:val="22"/>
                <w:lang w:eastAsia="en-US"/>
              </w:rPr>
              <w:t>п.4.2.9</w:t>
            </w:r>
            <w:r w:rsidR="00BA4791" w:rsidRPr="00B54CB9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E90F246" w14:textId="631C7DBC" w:rsidR="002775C5" w:rsidRPr="00B54CB9" w:rsidRDefault="00C24C13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54CB9">
              <w:rPr>
                <w:rFonts w:eastAsia="Calibri"/>
                <w:sz w:val="22"/>
                <w:szCs w:val="22"/>
                <w:lang w:eastAsia="en-US"/>
              </w:rPr>
              <w:t>ТКП 181-2023</w:t>
            </w:r>
            <w:r w:rsidR="002775C5" w:rsidRPr="00B54CB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8AE5A6D" w14:textId="522FE74F" w:rsidR="00BA4791" w:rsidRPr="00B54CB9" w:rsidRDefault="00BA4791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54CB9">
              <w:rPr>
                <w:rFonts w:eastAsia="Calibri"/>
                <w:sz w:val="22"/>
                <w:szCs w:val="22"/>
                <w:lang w:eastAsia="en-US"/>
              </w:rPr>
              <w:t>п.Б.27.7 приложения Б</w:t>
            </w:r>
            <w:r w:rsidR="00B54CB9" w:rsidRPr="00B54CB9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A2584A6" w14:textId="062D36AD" w:rsidR="0055771C" w:rsidRPr="00B54CB9" w:rsidRDefault="0055771C" w:rsidP="00C15915">
            <w:pPr>
              <w:ind w:left="-47" w:right="-60"/>
              <w:rPr>
                <w:rFonts w:eastAsia="Calibri"/>
                <w:sz w:val="22"/>
                <w:szCs w:val="22"/>
              </w:rPr>
            </w:pPr>
            <w:bookmarkStart w:id="2" w:name="_GoBack"/>
            <w:r w:rsidRPr="00B54CB9">
              <w:rPr>
                <w:rFonts w:eastAsia="Calibri"/>
                <w:sz w:val="22"/>
                <w:szCs w:val="22"/>
              </w:rPr>
              <w:t xml:space="preserve">СН 4.04.01-2019 </w:t>
            </w:r>
          </w:p>
          <w:p w14:paraId="7D26540A" w14:textId="51FCF636" w:rsidR="002775C5" w:rsidRPr="00B54CB9" w:rsidRDefault="0055771C" w:rsidP="00C15915">
            <w:pPr>
              <w:ind w:left="-47" w:right="-60"/>
              <w:rPr>
                <w:rFonts w:eastAsia="Calibri"/>
                <w:sz w:val="22"/>
                <w:szCs w:val="22"/>
              </w:rPr>
            </w:pPr>
            <w:r w:rsidRPr="00B54CB9">
              <w:rPr>
                <w:rFonts w:eastAsia="Calibri"/>
                <w:sz w:val="22"/>
                <w:szCs w:val="22"/>
              </w:rPr>
              <w:t>п.16.3.8</w:t>
            </w:r>
            <w:bookmarkEnd w:id="2"/>
          </w:p>
        </w:tc>
        <w:tc>
          <w:tcPr>
            <w:tcW w:w="2058" w:type="dxa"/>
          </w:tcPr>
          <w:p w14:paraId="4DE99E48" w14:textId="7C33D722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0062-2022</w:t>
            </w:r>
          </w:p>
          <w:p w14:paraId="427300D7" w14:textId="726CAB04" w:rsidR="002775C5" w:rsidRPr="00AE4341" w:rsidRDefault="002775C5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75C5" w:rsidRPr="00AE4341" w14:paraId="28F1B6D6" w14:textId="77777777" w:rsidTr="00C15915">
        <w:trPr>
          <w:cantSplit/>
        </w:trPr>
        <w:tc>
          <w:tcPr>
            <w:tcW w:w="553" w:type="dxa"/>
          </w:tcPr>
          <w:p w14:paraId="5C00095B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5.2</w:t>
            </w:r>
          </w:p>
          <w:p w14:paraId="510BE4CC" w14:textId="0873CB31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</w:tcPr>
          <w:p w14:paraId="505548DD" w14:textId="77777777" w:rsidR="002775C5" w:rsidRPr="00AE4341" w:rsidRDefault="002775C5" w:rsidP="0065681D">
            <w:pPr>
              <w:ind w:firstLine="16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14:paraId="5D46D630" w14:textId="77777777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72D92F8E" w14:textId="153650D4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81" w:type="dxa"/>
          </w:tcPr>
          <w:p w14:paraId="110262A9" w14:textId="21748E3D" w:rsidR="002775C5" w:rsidRPr="00AE4341" w:rsidRDefault="002775C5" w:rsidP="0055771C">
            <w:pPr>
              <w:ind w:left="-66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Время отключения при дифференциальном токе</w:t>
            </w:r>
          </w:p>
        </w:tc>
        <w:tc>
          <w:tcPr>
            <w:tcW w:w="2365" w:type="dxa"/>
          </w:tcPr>
          <w:p w14:paraId="0F81773B" w14:textId="314FCC2A" w:rsidR="002775C5" w:rsidRPr="00B54CB9" w:rsidRDefault="00C24C13" w:rsidP="00C15915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54CB9">
              <w:rPr>
                <w:rFonts w:eastAsia="Calibri"/>
                <w:sz w:val="22"/>
                <w:szCs w:val="22"/>
                <w:lang w:eastAsia="en-US"/>
              </w:rPr>
              <w:t>ТКП 181-2023</w:t>
            </w:r>
          </w:p>
          <w:p w14:paraId="238F9B7A" w14:textId="7D42768C" w:rsidR="002775C5" w:rsidRPr="00B54CB9" w:rsidRDefault="00B54CB9" w:rsidP="00B54CB9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54CB9">
              <w:rPr>
                <w:rFonts w:eastAsia="Calibri"/>
                <w:sz w:val="22"/>
                <w:szCs w:val="22"/>
                <w:lang w:eastAsia="en-US"/>
              </w:rPr>
              <w:t>п.Б.27.7 приложения Б</w:t>
            </w:r>
          </w:p>
        </w:tc>
        <w:tc>
          <w:tcPr>
            <w:tcW w:w="2058" w:type="dxa"/>
          </w:tcPr>
          <w:p w14:paraId="5493D63F" w14:textId="771DE6F3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0062-2022</w:t>
            </w:r>
          </w:p>
          <w:p w14:paraId="574C65FE" w14:textId="6BD13965" w:rsidR="002775C5" w:rsidRPr="00AE4341" w:rsidRDefault="002775C5" w:rsidP="0065681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681D" w:rsidRPr="00AE4341" w14:paraId="1DA03CB6" w14:textId="77777777" w:rsidTr="00C15915">
        <w:trPr>
          <w:cantSplit/>
        </w:trPr>
        <w:tc>
          <w:tcPr>
            <w:tcW w:w="553" w:type="dxa"/>
          </w:tcPr>
          <w:p w14:paraId="2745D840" w14:textId="4A2F3AEB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  <w:p w14:paraId="2A6884BB" w14:textId="3D85E9B0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</w:tcPr>
          <w:p w14:paraId="06B8C4DE" w14:textId="48AA2A39" w:rsidR="0065681D" w:rsidRPr="00AE4341" w:rsidRDefault="0065681D" w:rsidP="0083476B">
            <w:pPr>
              <w:ind w:firstLine="16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Электроустановки жилых и </w:t>
            </w:r>
            <w:r w:rsidR="0083476B" w:rsidRPr="00AE4341">
              <w:rPr>
                <w:rFonts w:eastAsia="Calibri"/>
                <w:sz w:val="22"/>
                <w:szCs w:val="22"/>
                <w:lang w:eastAsia="en-US"/>
              </w:rPr>
              <w:t>общественных</w:t>
            </w: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 зданий, защи</w:t>
            </w:r>
            <w:r w:rsidR="002775C5" w:rsidRPr="00AE4341">
              <w:rPr>
                <w:rFonts w:eastAsia="Calibri"/>
                <w:sz w:val="22"/>
                <w:szCs w:val="22"/>
                <w:lang w:eastAsia="en-US"/>
              </w:rPr>
              <w:t xml:space="preserve">щаемые </w:t>
            </w:r>
            <w:r w:rsidRPr="00AE4341">
              <w:rPr>
                <w:rFonts w:eastAsia="Calibri"/>
                <w:sz w:val="22"/>
                <w:szCs w:val="22"/>
                <w:lang w:eastAsia="en-US"/>
              </w:rPr>
              <w:t>УЗО</w:t>
            </w:r>
          </w:p>
        </w:tc>
        <w:tc>
          <w:tcPr>
            <w:tcW w:w="816" w:type="dxa"/>
          </w:tcPr>
          <w:p w14:paraId="4E6ADA0F" w14:textId="77777777" w:rsidR="0065681D" w:rsidRPr="00AE4341" w:rsidRDefault="0065681D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79651E56" w14:textId="5E4A855A" w:rsidR="0065681D" w:rsidRPr="00AE4341" w:rsidRDefault="0065681D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81" w:type="dxa"/>
          </w:tcPr>
          <w:p w14:paraId="3749B118" w14:textId="17266190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Ток утечки</w:t>
            </w:r>
            <w:r w:rsidR="002775C5" w:rsidRPr="00AE434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365" w:type="dxa"/>
          </w:tcPr>
          <w:p w14:paraId="3155BAA0" w14:textId="77777777" w:rsidR="0065681D" w:rsidRPr="00B54CB9" w:rsidRDefault="0065681D" w:rsidP="00C15915">
            <w:pPr>
              <w:ind w:left="-47" w:right="-60"/>
              <w:rPr>
                <w:rFonts w:eastAsia="Calibri"/>
                <w:sz w:val="22"/>
                <w:szCs w:val="22"/>
              </w:rPr>
            </w:pPr>
            <w:r w:rsidRPr="00B54CB9">
              <w:rPr>
                <w:rFonts w:eastAsia="Calibri"/>
                <w:sz w:val="22"/>
                <w:szCs w:val="22"/>
              </w:rPr>
              <w:t xml:space="preserve">СН 4.04.01-2019 </w:t>
            </w:r>
          </w:p>
          <w:p w14:paraId="70F0DD79" w14:textId="14D6A753" w:rsidR="0065681D" w:rsidRPr="00B54CB9" w:rsidRDefault="0065681D" w:rsidP="00C15915">
            <w:pPr>
              <w:ind w:left="-47" w:right="-60"/>
              <w:rPr>
                <w:rFonts w:eastAsia="Calibri"/>
                <w:sz w:val="22"/>
                <w:szCs w:val="22"/>
              </w:rPr>
            </w:pPr>
            <w:r w:rsidRPr="00B54CB9">
              <w:rPr>
                <w:rFonts w:eastAsia="Calibri"/>
                <w:sz w:val="22"/>
                <w:szCs w:val="22"/>
              </w:rPr>
              <w:t>п.16.3.7</w:t>
            </w:r>
            <w:r w:rsidR="0035576B" w:rsidRPr="00B54CB9">
              <w:rPr>
                <w:rFonts w:eastAsia="Calibri"/>
                <w:sz w:val="22"/>
                <w:szCs w:val="22"/>
              </w:rPr>
              <w:t>;</w:t>
            </w:r>
          </w:p>
          <w:p w14:paraId="2015A817" w14:textId="77777777" w:rsidR="0035576B" w:rsidRPr="00B54CB9" w:rsidRDefault="0035576B" w:rsidP="0035576B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54CB9">
              <w:rPr>
                <w:rFonts w:eastAsia="Calibri"/>
                <w:sz w:val="22"/>
                <w:szCs w:val="22"/>
                <w:lang w:eastAsia="en-US"/>
              </w:rPr>
              <w:t>ТКП 181-2023</w:t>
            </w:r>
          </w:p>
          <w:p w14:paraId="636D70C7" w14:textId="3E18BA9B" w:rsidR="00BA4791" w:rsidRPr="00B54CB9" w:rsidRDefault="00BA4791" w:rsidP="00BA4791">
            <w:pPr>
              <w:overflowPunct w:val="0"/>
              <w:autoSpaceDE w:val="0"/>
              <w:autoSpaceDN w:val="0"/>
              <w:adjustRightInd w:val="0"/>
              <w:ind w:left="-47" w:right="-6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54CB9">
              <w:rPr>
                <w:rFonts w:eastAsia="Calibri"/>
                <w:sz w:val="22"/>
                <w:szCs w:val="22"/>
                <w:lang w:eastAsia="en-US"/>
              </w:rPr>
              <w:t>п.Б.27.7 приложения Б</w:t>
            </w:r>
          </w:p>
          <w:p w14:paraId="211BB645" w14:textId="482D3D14" w:rsidR="00BA4791" w:rsidRPr="00B54CB9" w:rsidRDefault="00BA4791" w:rsidP="00BA4791">
            <w:pPr>
              <w:ind w:left="-47" w:right="-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</w:tcPr>
          <w:p w14:paraId="017E81D2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0062-2022</w:t>
            </w:r>
          </w:p>
          <w:p w14:paraId="3F2C32A8" w14:textId="3420427A" w:rsidR="0065681D" w:rsidRPr="00AE4341" w:rsidRDefault="0065681D" w:rsidP="0065681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681D" w:rsidRPr="00AE4341" w14:paraId="59B745B4" w14:textId="77777777" w:rsidTr="00C15915">
        <w:trPr>
          <w:cantSplit/>
        </w:trPr>
        <w:tc>
          <w:tcPr>
            <w:tcW w:w="553" w:type="dxa"/>
          </w:tcPr>
          <w:p w14:paraId="66F9E0DB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7.1</w:t>
            </w:r>
          </w:p>
          <w:p w14:paraId="6A35EEDA" w14:textId="1B3422ED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32191C61" w14:textId="3A2CB11E" w:rsidR="0065681D" w:rsidRPr="00AE4341" w:rsidRDefault="0065681D" w:rsidP="0065681D">
            <w:pPr>
              <w:ind w:firstLine="16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Воздушные линии напряжением 0,4 </w:t>
            </w:r>
            <w:proofErr w:type="spellStart"/>
            <w:r w:rsidRPr="00AE4341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 с изолированными проводами</w:t>
            </w:r>
          </w:p>
        </w:tc>
        <w:tc>
          <w:tcPr>
            <w:tcW w:w="816" w:type="dxa"/>
          </w:tcPr>
          <w:p w14:paraId="5F93AFA0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27.32/</w:t>
            </w:r>
          </w:p>
          <w:p w14:paraId="08628065" w14:textId="1632E2B5" w:rsidR="0065681D" w:rsidRPr="00AE4341" w:rsidRDefault="0065681D" w:rsidP="002775C5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45E45D49" w14:textId="176FD0D7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изоляции</w:t>
            </w:r>
          </w:p>
        </w:tc>
        <w:tc>
          <w:tcPr>
            <w:tcW w:w="2365" w:type="dxa"/>
          </w:tcPr>
          <w:p w14:paraId="37AB7B0F" w14:textId="1E7585DE" w:rsidR="0065681D" w:rsidRPr="00AE4341" w:rsidRDefault="00C24C13" w:rsidP="0035576B">
            <w:pPr>
              <w:tabs>
                <w:tab w:val="left" w:pos="1165"/>
              </w:tabs>
              <w:autoSpaceDE w:val="0"/>
              <w:autoSpaceDN w:val="0"/>
              <w:adjustRightInd w:val="0"/>
              <w:ind w:left="-83" w:right="-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ТКП 181-2023</w:t>
            </w:r>
          </w:p>
          <w:p w14:paraId="64DB9501" w14:textId="6DFF86CB" w:rsidR="0065681D" w:rsidRPr="00AE4341" w:rsidRDefault="0065681D" w:rsidP="0035576B">
            <w:pPr>
              <w:tabs>
                <w:tab w:val="left" w:pos="1165"/>
              </w:tabs>
              <w:autoSpaceDE w:val="0"/>
              <w:autoSpaceDN w:val="0"/>
              <w:adjustRightInd w:val="0"/>
              <w:ind w:left="-83" w:right="-150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п.Б.31.9.1 </w:t>
            </w:r>
            <w:r w:rsidR="00044B55">
              <w:rPr>
                <w:rFonts w:eastAsia="Calibri"/>
                <w:sz w:val="22"/>
                <w:szCs w:val="22"/>
              </w:rPr>
              <w:t>приложения Б</w:t>
            </w:r>
          </w:p>
        </w:tc>
        <w:tc>
          <w:tcPr>
            <w:tcW w:w="2058" w:type="dxa"/>
          </w:tcPr>
          <w:p w14:paraId="568A5702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АМИ.ГР 0051-2022</w:t>
            </w:r>
          </w:p>
          <w:p w14:paraId="56F03F3F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681D" w:rsidRPr="00AE4341" w14:paraId="5A5F6EAE" w14:textId="77777777" w:rsidTr="00C15915">
        <w:trPr>
          <w:cantSplit/>
        </w:trPr>
        <w:tc>
          <w:tcPr>
            <w:tcW w:w="553" w:type="dxa"/>
          </w:tcPr>
          <w:p w14:paraId="1A25F988" w14:textId="10F41966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8.1</w:t>
            </w:r>
          </w:p>
          <w:p w14:paraId="5F5EA42E" w14:textId="3DE29499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4CCD5326" w14:textId="386B8248" w:rsidR="0065681D" w:rsidRPr="00AE4341" w:rsidRDefault="0065681D" w:rsidP="0065681D">
            <w:pPr>
              <w:ind w:firstLine="16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Автоматические выключатели </w:t>
            </w:r>
          </w:p>
        </w:tc>
        <w:tc>
          <w:tcPr>
            <w:tcW w:w="816" w:type="dxa"/>
          </w:tcPr>
          <w:p w14:paraId="0F71CFB0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7BFBBBDB" w14:textId="72707462" w:rsidR="0065681D" w:rsidRPr="00AE4341" w:rsidRDefault="0065681D" w:rsidP="00044B55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0362C5B6" w14:textId="5E7FC8FA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</w:t>
            </w:r>
            <w:r w:rsidR="00430CB2" w:rsidRPr="00AE4341">
              <w:rPr>
                <w:rFonts w:eastAsia="Calibri"/>
                <w:sz w:val="22"/>
                <w:szCs w:val="22"/>
              </w:rPr>
              <w:t>: ток срабатывания, время срабатывания</w:t>
            </w:r>
          </w:p>
        </w:tc>
        <w:tc>
          <w:tcPr>
            <w:tcW w:w="2365" w:type="dxa"/>
          </w:tcPr>
          <w:p w14:paraId="1012F2DB" w14:textId="539D3C98" w:rsidR="0065681D" w:rsidRPr="00AE4341" w:rsidRDefault="0065681D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ТКП 339-20</w:t>
            </w:r>
            <w:r w:rsidR="00511703" w:rsidRPr="00AE4341">
              <w:rPr>
                <w:rFonts w:eastAsia="Calibri"/>
                <w:sz w:val="22"/>
                <w:szCs w:val="22"/>
              </w:rPr>
              <w:t>22</w:t>
            </w:r>
          </w:p>
          <w:p w14:paraId="41FB7567" w14:textId="7AC4FED0" w:rsidR="0065681D" w:rsidRPr="00AE4341" w:rsidRDefault="0065681D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п.4.4.26.4</w:t>
            </w:r>
            <w:r w:rsidR="00044B55">
              <w:rPr>
                <w:rFonts w:eastAsia="Calibri"/>
                <w:sz w:val="22"/>
                <w:szCs w:val="22"/>
              </w:rPr>
              <w:t>;</w:t>
            </w:r>
          </w:p>
          <w:p w14:paraId="66D3D2F2" w14:textId="388C2575" w:rsidR="0065681D" w:rsidRPr="00AE4341" w:rsidRDefault="00C24C13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ТКП 181-2023</w:t>
            </w:r>
          </w:p>
          <w:p w14:paraId="7F47820C" w14:textId="5D90BF07" w:rsidR="0065681D" w:rsidRPr="00AE4341" w:rsidRDefault="0065681D" w:rsidP="00C15915">
            <w:pPr>
              <w:tabs>
                <w:tab w:val="left" w:pos="1165"/>
              </w:tabs>
              <w:autoSpaceDE w:val="0"/>
              <w:autoSpaceDN w:val="0"/>
              <w:adjustRightInd w:val="0"/>
              <w:ind w:left="-47" w:right="-60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п.Б.27.</w:t>
            </w:r>
            <w:r w:rsidRPr="00B54CB9">
              <w:rPr>
                <w:rFonts w:eastAsia="Calibri"/>
                <w:sz w:val="22"/>
                <w:szCs w:val="22"/>
              </w:rPr>
              <w:t>4</w:t>
            </w:r>
            <w:r w:rsidR="00044B55" w:rsidRPr="00B54CB9">
              <w:rPr>
                <w:rFonts w:eastAsia="Calibri"/>
                <w:sz w:val="22"/>
                <w:szCs w:val="22"/>
              </w:rPr>
              <w:t xml:space="preserve"> приложения Б</w:t>
            </w:r>
            <w:r w:rsidRPr="00B54CB9">
              <w:rPr>
                <w:rFonts w:eastAsia="Calibri"/>
                <w:sz w:val="22"/>
                <w:szCs w:val="22"/>
              </w:rPr>
              <w:t>, п.В.4.20</w:t>
            </w:r>
            <w:r w:rsidR="0035576B" w:rsidRPr="00B54CB9">
              <w:rPr>
                <w:rFonts w:eastAsia="Calibri"/>
                <w:sz w:val="22"/>
                <w:szCs w:val="22"/>
              </w:rPr>
              <w:t xml:space="preserve"> приложения В</w:t>
            </w:r>
          </w:p>
        </w:tc>
        <w:tc>
          <w:tcPr>
            <w:tcW w:w="2058" w:type="dxa"/>
          </w:tcPr>
          <w:p w14:paraId="1438CDDB" w14:textId="071E97E6" w:rsidR="00B71C01" w:rsidRPr="00AE4341" w:rsidRDefault="00B71C01" w:rsidP="00044B55">
            <w:pPr>
              <w:ind w:right="-102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АМИ.МН 0059-2022</w:t>
            </w:r>
          </w:p>
          <w:p w14:paraId="755509A1" w14:textId="77777777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3883E765" w14:textId="2BADA183" w:rsidR="00D50B4E" w:rsidRPr="00AE4341" w:rsidRDefault="00EA24D7" w:rsidP="00D50B4E">
      <w:pPr>
        <w:rPr>
          <w:b/>
        </w:rPr>
      </w:pPr>
      <w:r w:rsidRPr="00AE4341">
        <w:rPr>
          <w:b/>
        </w:rPr>
        <w:t xml:space="preserve">Примечание: </w:t>
      </w:r>
    </w:p>
    <w:p w14:paraId="3750E98E" w14:textId="77777777" w:rsidR="00D50B4E" w:rsidRPr="00AE4341" w:rsidRDefault="00EA24D7" w:rsidP="00D50B4E">
      <w:pPr>
        <w:rPr>
          <w:color w:val="000000"/>
        </w:rPr>
      </w:pPr>
      <w:r w:rsidRPr="00AE4341">
        <w:rPr>
          <w:bCs/>
        </w:rPr>
        <w:t>* – деятельность осуществляется непосредственно в ООС;</w:t>
      </w:r>
      <w:r w:rsidRPr="00AE4341">
        <w:rPr>
          <w:bCs/>
        </w:rPr>
        <w:br/>
        <w:t>** – деятельность осуществляется непосредственно в ООС и за пределами ООС;</w:t>
      </w:r>
      <w:r w:rsidRPr="00AE4341">
        <w:rPr>
          <w:bCs/>
        </w:rPr>
        <w:br/>
        <w:t>*** – деятельность осуществляется за пределами ООС.</w:t>
      </w:r>
      <w:r w:rsidR="00D50B4E" w:rsidRPr="00AE4341">
        <w:rPr>
          <w:color w:val="000000"/>
        </w:rPr>
        <w:t xml:space="preserve"> </w:t>
      </w:r>
    </w:p>
    <w:p w14:paraId="361CBA96" w14:textId="77777777" w:rsidR="00D50B4E" w:rsidRPr="00AE4341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AE4341" w:rsidRDefault="00D50B4E" w:rsidP="00D50B4E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AE4341" w:rsidRDefault="00D50B4E" w:rsidP="00D50B4E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AE4341" w:rsidRDefault="00D50B4E" w:rsidP="00D50B4E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AE4341" w:rsidRDefault="00D50B4E" w:rsidP="00D50B4E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2134D2F4" w:rsidR="00D50B4E" w:rsidRPr="0065681D" w:rsidRDefault="00113D5A" w:rsidP="00113D5A">
      <w:pPr>
        <w:tabs>
          <w:tab w:val="right" w:pos="96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предприятия «БГЦА» </w:t>
      </w:r>
      <w:r>
        <w:rPr>
          <w:color w:val="000000"/>
          <w:sz w:val="28"/>
          <w:szCs w:val="28"/>
        </w:rPr>
        <w:tab/>
        <w:t>Т.А. Николаева</w:t>
      </w:r>
    </w:p>
    <w:sectPr w:rsidR="00D50B4E" w:rsidRPr="0065681D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2612B" w14:textId="77777777" w:rsidR="004670A7" w:rsidRDefault="004670A7" w:rsidP="0011070C">
      <w:r>
        <w:separator/>
      </w:r>
    </w:p>
  </w:endnote>
  <w:endnote w:type="continuationSeparator" w:id="0">
    <w:p w14:paraId="5CA46F60" w14:textId="77777777" w:rsidR="004670A7" w:rsidRDefault="004670A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6" w:type="pct"/>
      <w:tblLook w:val="00A0" w:firstRow="1" w:lastRow="0" w:firstColumn="1" w:lastColumn="0" w:noHBand="0" w:noVBand="0"/>
    </w:tblPr>
    <w:tblGrid>
      <w:gridCol w:w="4128"/>
      <w:gridCol w:w="2229"/>
      <w:gridCol w:w="3350"/>
    </w:tblGrid>
    <w:tr w:rsidR="00124809" w:rsidRPr="00E36003" w14:paraId="1B3520E5" w14:textId="77777777" w:rsidTr="001D1906">
      <w:trPr>
        <w:trHeight w:val="424"/>
      </w:trPr>
      <w:tc>
        <w:tcPr>
          <w:tcW w:w="4128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2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75E6B89C" w:rsidR="00124809" w:rsidRPr="006D33D8" w:rsidRDefault="007C00A5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51" w:type="dxa"/>
          <w:vAlign w:val="center"/>
          <w:hideMark/>
        </w:tcPr>
        <w:p w14:paraId="39D428FC" w14:textId="63D1DAC4" w:rsidR="00124809" w:rsidRPr="00E36003" w:rsidRDefault="00124809" w:rsidP="0051612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7C00A5">
            <w:rPr>
              <w:lang w:val="ru-RU"/>
            </w:rPr>
            <w:instrText xml:space="preserve"> </w:instrText>
          </w:r>
          <w:r w:rsidRPr="00E36003">
            <w:instrText>PAGE</w:instrText>
          </w:r>
          <w:r w:rsidRPr="007C00A5">
            <w:rPr>
              <w:lang w:val="ru-RU"/>
            </w:rPr>
            <w:instrText xml:space="preserve"> </w:instrText>
          </w:r>
          <w:r w:rsidRPr="00E36003">
            <w:fldChar w:fldCharType="separate"/>
          </w:r>
          <w:r w:rsidR="006832CF">
            <w:rPr>
              <w:noProof/>
            </w:rPr>
            <w:t>2</w:t>
          </w:r>
          <w:r w:rsidRPr="00E36003">
            <w:fldChar w:fldCharType="end"/>
          </w:r>
          <w:r w:rsidRPr="007C00A5">
            <w:rPr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516128">
            <w:rPr>
              <w:lang w:val="ru-RU"/>
            </w:rPr>
            <w:t>2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7" w:type="pct"/>
      <w:tblLook w:val="00A0" w:firstRow="1" w:lastRow="0" w:firstColumn="1" w:lastColumn="0" w:noHBand="0" w:noVBand="0"/>
    </w:tblPr>
    <w:tblGrid>
      <w:gridCol w:w="4170"/>
      <w:gridCol w:w="2224"/>
      <w:gridCol w:w="3296"/>
    </w:tblGrid>
    <w:tr w:rsidR="00A417E3" w:rsidRPr="00E36003" w14:paraId="1BFE7AEB" w14:textId="77777777" w:rsidTr="001D1906">
      <w:trPr>
        <w:trHeight w:val="846"/>
      </w:trPr>
      <w:tc>
        <w:tcPr>
          <w:tcW w:w="417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2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2887470F" w:rsidR="00A417E3" w:rsidRPr="009E4D11" w:rsidRDefault="007C00A5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6" w:type="dxa"/>
          <w:vAlign w:val="center"/>
          <w:hideMark/>
        </w:tcPr>
        <w:p w14:paraId="1F0EF5F5" w14:textId="740C8D1C" w:rsidR="00A417E3" w:rsidRPr="00E36003" w:rsidRDefault="00A417E3" w:rsidP="00633AB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6832C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633AB8">
            <w:rPr>
              <w:lang w:val="ru-RU"/>
            </w:rPr>
            <w:t>2</w:t>
          </w:r>
        </w:p>
      </w:tc>
    </w:tr>
    <w:bookmarkEnd w:id="3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F10E6" w14:textId="77777777" w:rsidR="004670A7" w:rsidRDefault="004670A7" w:rsidP="0011070C">
      <w:r>
        <w:separator/>
      </w:r>
    </w:p>
  </w:footnote>
  <w:footnote w:type="continuationSeparator" w:id="0">
    <w:p w14:paraId="1015602F" w14:textId="77777777" w:rsidR="004670A7" w:rsidRDefault="004670A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37C08B6" w:rsidR="00124809" w:rsidRPr="009E4D11" w:rsidRDefault="00124809" w:rsidP="00FE4D78">
          <w:pPr>
            <w:pStyle w:val="28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24098E">
            <w:rPr>
              <w:rFonts w:ascii="Times New Roman" w:hAnsi="Times New Roman" w:cs="Times New Roman"/>
              <w:sz w:val="24"/>
              <w:szCs w:val="24"/>
            </w:rPr>
            <w:t>2300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98"/>
    <w:rsid w:val="00001560"/>
    <w:rsid w:val="00006DD6"/>
    <w:rsid w:val="00022A72"/>
    <w:rsid w:val="00030948"/>
    <w:rsid w:val="00031357"/>
    <w:rsid w:val="00033523"/>
    <w:rsid w:val="00044B55"/>
    <w:rsid w:val="000512A4"/>
    <w:rsid w:val="000643A6"/>
    <w:rsid w:val="00085340"/>
    <w:rsid w:val="0009264B"/>
    <w:rsid w:val="00092EA6"/>
    <w:rsid w:val="000A6CF1"/>
    <w:rsid w:val="000B0313"/>
    <w:rsid w:val="000D1708"/>
    <w:rsid w:val="000D49BB"/>
    <w:rsid w:val="000E2AC4"/>
    <w:rsid w:val="001017AB"/>
    <w:rsid w:val="00101C03"/>
    <w:rsid w:val="00103AA3"/>
    <w:rsid w:val="0011070C"/>
    <w:rsid w:val="00113D5A"/>
    <w:rsid w:val="001157ED"/>
    <w:rsid w:val="00116AD0"/>
    <w:rsid w:val="00117059"/>
    <w:rsid w:val="00120BDA"/>
    <w:rsid w:val="00124809"/>
    <w:rsid w:val="00131428"/>
    <w:rsid w:val="00147A13"/>
    <w:rsid w:val="001512FA"/>
    <w:rsid w:val="001602A1"/>
    <w:rsid w:val="001747CA"/>
    <w:rsid w:val="00177B99"/>
    <w:rsid w:val="00182C81"/>
    <w:rsid w:val="001843A0"/>
    <w:rsid w:val="00190FD3"/>
    <w:rsid w:val="001956F7"/>
    <w:rsid w:val="00195A33"/>
    <w:rsid w:val="001A4BEA"/>
    <w:rsid w:val="001B57B1"/>
    <w:rsid w:val="001D1906"/>
    <w:rsid w:val="001D650E"/>
    <w:rsid w:val="001E3D8F"/>
    <w:rsid w:val="001E6E80"/>
    <w:rsid w:val="001F6BCA"/>
    <w:rsid w:val="0020355B"/>
    <w:rsid w:val="0021162F"/>
    <w:rsid w:val="00224AEE"/>
    <w:rsid w:val="00225907"/>
    <w:rsid w:val="00231E71"/>
    <w:rsid w:val="00234CBD"/>
    <w:rsid w:val="0024098E"/>
    <w:rsid w:val="00241574"/>
    <w:rsid w:val="00243632"/>
    <w:rsid w:val="0026099C"/>
    <w:rsid w:val="00262CDE"/>
    <w:rsid w:val="00270035"/>
    <w:rsid w:val="0027128E"/>
    <w:rsid w:val="002775C5"/>
    <w:rsid w:val="00280064"/>
    <w:rsid w:val="00280E8C"/>
    <w:rsid w:val="002843E0"/>
    <w:rsid w:val="002877C8"/>
    <w:rsid w:val="002900DE"/>
    <w:rsid w:val="00295E4A"/>
    <w:rsid w:val="002A30DE"/>
    <w:rsid w:val="002B1381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4B72"/>
    <w:rsid w:val="002F5FCE"/>
    <w:rsid w:val="00303F8D"/>
    <w:rsid w:val="003054C2"/>
    <w:rsid w:val="00305E11"/>
    <w:rsid w:val="0031023B"/>
    <w:rsid w:val="0035576B"/>
    <w:rsid w:val="00361D30"/>
    <w:rsid w:val="003717D2"/>
    <w:rsid w:val="0037600C"/>
    <w:rsid w:val="00395817"/>
    <w:rsid w:val="003A28BE"/>
    <w:rsid w:val="003B2F05"/>
    <w:rsid w:val="003B4E94"/>
    <w:rsid w:val="003C130A"/>
    <w:rsid w:val="003C131E"/>
    <w:rsid w:val="003C2834"/>
    <w:rsid w:val="003C474B"/>
    <w:rsid w:val="003D2BF1"/>
    <w:rsid w:val="003E26A2"/>
    <w:rsid w:val="00401D49"/>
    <w:rsid w:val="004044A1"/>
    <w:rsid w:val="00407988"/>
    <w:rsid w:val="00410274"/>
    <w:rsid w:val="00416763"/>
    <w:rsid w:val="00416870"/>
    <w:rsid w:val="00417F1B"/>
    <w:rsid w:val="00430CB2"/>
    <w:rsid w:val="00433321"/>
    <w:rsid w:val="00436D0B"/>
    <w:rsid w:val="00437E07"/>
    <w:rsid w:val="00460ECA"/>
    <w:rsid w:val="004627D9"/>
    <w:rsid w:val="004670A7"/>
    <w:rsid w:val="00481260"/>
    <w:rsid w:val="00484250"/>
    <w:rsid w:val="00491B5D"/>
    <w:rsid w:val="004A5E4C"/>
    <w:rsid w:val="004B20E7"/>
    <w:rsid w:val="004B5430"/>
    <w:rsid w:val="004E5090"/>
    <w:rsid w:val="00505771"/>
    <w:rsid w:val="00507CCF"/>
    <w:rsid w:val="00511703"/>
    <w:rsid w:val="005144E3"/>
    <w:rsid w:val="00516128"/>
    <w:rsid w:val="0052071E"/>
    <w:rsid w:val="00521FC2"/>
    <w:rsid w:val="00530F3D"/>
    <w:rsid w:val="00541619"/>
    <w:rsid w:val="00547530"/>
    <w:rsid w:val="00550FF7"/>
    <w:rsid w:val="0055563B"/>
    <w:rsid w:val="0055771C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46F"/>
    <w:rsid w:val="005C477C"/>
    <w:rsid w:val="005C5B99"/>
    <w:rsid w:val="005C7B39"/>
    <w:rsid w:val="005D2BC6"/>
    <w:rsid w:val="005D4205"/>
    <w:rsid w:val="005E250C"/>
    <w:rsid w:val="005E3D69"/>
    <w:rsid w:val="005E611E"/>
    <w:rsid w:val="00614867"/>
    <w:rsid w:val="00625D3A"/>
    <w:rsid w:val="00627E81"/>
    <w:rsid w:val="00630922"/>
    <w:rsid w:val="00633AB8"/>
    <w:rsid w:val="00645468"/>
    <w:rsid w:val="006557F4"/>
    <w:rsid w:val="0065681D"/>
    <w:rsid w:val="00675F92"/>
    <w:rsid w:val="006832CF"/>
    <w:rsid w:val="00693805"/>
    <w:rsid w:val="006942EB"/>
    <w:rsid w:val="00695B4A"/>
    <w:rsid w:val="00697905"/>
    <w:rsid w:val="006A2757"/>
    <w:rsid w:val="006A336B"/>
    <w:rsid w:val="006A4091"/>
    <w:rsid w:val="006A4791"/>
    <w:rsid w:val="006B450F"/>
    <w:rsid w:val="006D1CDB"/>
    <w:rsid w:val="006D30A1"/>
    <w:rsid w:val="006D33D8"/>
    <w:rsid w:val="006D5DCE"/>
    <w:rsid w:val="006E3D8A"/>
    <w:rsid w:val="00704E29"/>
    <w:rsid w:val="007128DC"/>
    <w:rsid w:val="00715A45"/>
    <w:rsid w:val="0071603C"/>
    <w:rsid w:val="00727FFE"/>
    <w:rsid w:val="00731452"/>
    <w:rsid w:val="00734508"/>
    <w:rsid w:val="00741FBB"/>
    <w:rsid w:val="0074243A"/>
    <w:rsid w:val="0075090E"/>
    <w:rsid w:val="007571AF"/>
    <w:rsid w:val="00757911"/>
    <w:rsid w:val="00783854"/>
    <w:rsid w:val="0079041E"/>
    <w:rsid w:val="00790596"/>
    <w:rsid w:val="00792698"/>
    <w:rsid w:val="007A1818"/>
    <w:rsid w:val="007A4175"/>
    <w:rsid w:val="007A4485"/>
    <w:rsid w:val="007B404B"/>
    <w:rsid w:val="007B4585"/>
    <w:rsid w:val="007C00A5"/>
    <w:rsid w:val="007C047A"/>
    <w:rsid w:val="007C05FE"/>
    <w:rsid w:val="007C0627"/>
    <w:rsid w:val="007C3899"/>
    <w:rsid w:val="007C3A37"/>
    <w:rsid w:val="007C6E25"/>
    <w:rsid w:val="007E370E"/>
    <w:rsid w:val="007F66CA"/>
    <w:rsid w:val="008124DA"/>
    <w:rsid w:val="008130C0"/>
    <w:rsid w:val="0083034D"/>
    <w:rsid w:val="0083476B"/>
    <w:rsid w:val="00836710"/>
    <w:rsid w:val="0084122D"/>
    <w:rsid w:val="008465BA"/>
    <w:rsid w:val="00846C48"/>
    <w:rsid w:val="008505BA"/>
    <w:rsid w:val="00856322"/>
    <w:rsid w:val="008666DC"/>
    <w:rsid w:val="0087106F"/>
    <w:rsid w:val="00872305"/>
    <w:rsid w:val="0087675D"/>
    <w:rsid w:val="00877224"/>
    <w:rsid w:val="008A3E6F"/>
    <w:rsid w:val="008B1B9D"/>
    <w:rsid w:val="008C3521"/>
    <w:rsid w:val="008D3A5C"/>
    <w:rsid w:val="008E1608"/>
    <w:rsid w:val="008E2D26"/>
    <w:rsid w:val="008E350B"/>
    <w:rsid w:val="008E3FB0"/>
    <w:rsid w:val="00902333"/>
    <w:rsid w:val="0090767F"/>
    <w:rsid w:val="00913B16"/>
    <w:rsid w:val="0092099C"/>
    <w:rsid w:val="00921A06"/>
    <w:rsid w:val="009230FC"/>
    <w:rsid w:val="00923868"/>
    <w:rsid w:val="00926C62"/>
    <w:rsid w:val="0095347E"/>
    <w:rsid w:val="00956176"/>
    <w:rsid w:val="0096279A"/>
    <w:rsid w:val="00971289"/>
    <w:rsid w:val="0097500C"/>
    <w:rsid w:val="00983EAE"/>
    <w:rsid w:val="00990BCD"/>
    <w:rsid w:val="00992CF6"/>
    <w:rsid w:val="009940B7"/>
    <w:rsid w:val="009A3A10"/>
    <w:rsid w:val="009A3E9D"/>
    <w:rsid w:val="009C1C19"/>
    <w:rsid w:val="009C39A4"/>
    <w:rsid w:val="009D5A57"/>
    <w:rsid w:val="009E107F"/>
    <w:rsid w:val="009E4D11"/>
    <w:rsid w:val="009F7389"/>
    <w:rsid w:val="00A04FE4"/>
    <w:rsid w:val="00A063D9"/>
    <w:rsid w:val="00A20096"/>
    <w:rsid w:val="00A2109A"/>
    <w:rsid w:val="00A2579D"/>
    <w:rsid w:val="00A33569"/>
    <w:rsid w:val="00A34203"/>
    <w:rsid w:val="00A40143"/>
    <w:rsid w:val="00A417E3"/>
    <w:rsid w:val="00A46D5C"/>
    <w:rsid w:val="00A47C62"/>
    <w:rsid w:val="00A47F67"/>
    <w:rsid w:val="00A51D9A"/>
    <w:rsid w:val="00A56CC4"/>
    <w:rsid w:val="00A74B14"/>
    <w:rsid w:val="00A755C7"/>
    <w:rsid w:val="00A76885"/>
    <w:rsid w:val="00A76F8A"/>
    <w:rsid w:val="00A85667"/>
    <w:rsid w:val="00AB1F32"/>
    <w:rsid w:val="00AB531A"/>
    <w:rsid w:val="00AD4B7A"/>
    <w:rsid w:val="00AE17DA"/>
    <w:rsid w:val="00AE4341"/>
    <w:rsid w:val="00B00CAF"/>
    <w:rsid w:val="00B02D7F"/>
    <w:rsid w:val="00B06CF4"/>
    <w:rsid w:val="00B073DC"/>
    <w:rsid w:val="00B14475"/>
    <w:rsid w:val="00B344A4"/>
    <w:rsid w:val="00B371CD"/>
    <w:rsid w:val="00B47A0F"/>
    <w:rsid w:val="00B54CB9"/>
    <w:rsid w:val="00B565D4"/>
    <w:rsid w:val="00B61580"/>
    <w:rsid w:val="00B64ABE"/>
    <w:rsid w:val="00B71C01"/>
    <w:rsid w:val="00B74BB5"/>
    <w:rsid w:val="00B94B56"/>
    <w:rsid w:val="00B97057"/>
    <w:rsid w:val="00B97278"/>
    <w:rsid w:val="00B97361"/>
    <w:rsid w:val="00BA0298"/>
    <w:rsid w:val="00BA4791"/>
    <w:rsid w:val="00BB272F"/>
    <w:rsid w:val="00BB5643"/>
    <w:rsid w:val="00BB5AEF"/>
    <w:rsid w:val="00BC3A61"/>
    <w:rsid w:val="00BC4012"/>
    <w:rsid w:val="00BC40FF"/>
    <w:rsid w:val="00C00081"/>
    <w:rsid w:val="00C05E10"/>
    <w:rsid w:val="00C13371"/>
    <w:rsid w:val="00C13D24"/>
    <w:rsid w:val="00C15915"/>
    <w:rsid w:val="00C2244A"/>
    <w:rsid w:val="00C24C13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C7346"/>
    <w:rsid w:val="00CE4302"/>
    <w:rsid w:val="00CF0979"/>
    <w:rsid w:val="00CF1E38"/>
    <w:rsid w:val="00CF4334"/>
    <w:rsid w:val="00D00EC8"/>
    <w:rsid w:val="00D03574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34B1"/>
    <w:rsid w:val="00D36E7C"/>
    <w:rsid w:val="00D4736C"/>
    <w:rsid w:val="00D50B4E"/>
    <w:rsid w:val="00D64D69"/>
    <w:rsid w:val="00D703B6"/>
    <w:rsid w:val="00D8457D"/>
    <w:rsid w:val="00D876E6"/>
    <w:rsid w:val="00D96601"/>
    <w:rsid w:val="00DA5E7A"/>
    <w:rsid w:val="00DB1FAE"/>
    <w:rsid w:val="00DB64EB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56E7"/>
    <w:rsid w:val="00E16A62"/>
    <w:rsid w:val="00E200BB"/>
    <w:rsid w:val="00E202A8"/>
    <w:rsid w:val="00E271E9"/>
    <w:rsid w:val="00E274D1"/>
    <w:rsid w:val="00E36003"/>
    <w:rsid w:val="00E41B5C"/>
    <w:rsid w:val="00E41C63"/>
    <w:rsid w:val="00E6157E"/>
    <w:rsid w:val="00E619A5"/>
    <w:rsid w:val="00E70FD7"/>
    <w:rsid w:val="00E72539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10E7"/>
    <w:rsid w:val="00EF1B48"/>
    <w:rsid w:val="00EF4146"/>
    <w:rsid w:val="00EF5137"/>
    <w:rsid w:val="00F03114"/>
    <w:rsid w:val="00F10CDF"/>
    <w:rsid w:val="00F112F2"/>
    <w:rsid w:val="00F11FE3"/>
    <w:rsid w:val="00F3021A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8235F"/>
    <w:rsid w:val="00F864B1"/>
    <w:rsid w:val="00F8653B"/>
    <w:rsid w:val="00F86DE9"/>
    <w:rsid w:val="00F90988"/>
    <w:rsid w:val="00F90DF4"/>
    <w:rsid w:val="00F93BB0"/>
    <w:rsid w:val="00F94EE1"/>
    <w:rsid w:val="00FA6B50"/>
    <w:rsid w:val="00FB5E05"/>
    <w:rsid w:val="00FC280E"/>
    <w:rsid w:val="00FC7827"/>
    <w:rsid w:val="00FD614E"/>
    <w:rsid w:val="00FE4D78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3"/>
    <w:rsid w:val="00001DEC"/>
    <w:rsid w:val="00301BE9"/>
    <w:rsid w:val="0037600C"/>
    <w:rsid w:val="005A1AEE"/>
    <w:rsid w:val="00660FC5"/>
    <w:rsid w:val="00716779"/>
    <w:rsid w:val="00753FB3"/>
    <w:rsid w:val="00774ED5"/>
    <w:rsid w:val="007C6E25"/>
    <w:rsid w:val="00897DF3"/>
    <w:rsid w:val="008A091B"/>
    <w:rsid w:val="009161A2"/>
    <w:rsid w:val="00972E34"/>
    <w:rsid w:val="009F7EAA"/>
    <w:rsid w:val="00B44E02"/>
    <w:rsid w:val="00BA78BB"/>
    <w:rsid w:val="00EA257E"/>
    <w:rsid w:val="00ED5C04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77AF-1FDB-4432-ABB0-C140B637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53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Титаренко</cp:lastModifiedBy>
  <cp:revision>11</cp:revision>
  <cp:lastPrinted>2025-04-30T07:54:00Z</cp:lastPrinted>
  <dcterms:created xsi:type="dcterms:W3CDTF">2025-05-04T17:42:00Z</dcterms:created>
  <dcterms:modified xsi:type="dcterms:W3CDTF">2025-09-01T11:42:00Z</dcterms:modified>
</cp:coreProperties>
</file>