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5D4D6DB1" w14:textId="77777777" w:rsidTr="007F66CA">
        <w:tc>
          <w:tcPr>
            <w:tcW w:w="6379" w:type="dxa"/>
            <w:vMerge w:val="restart"/>
          </w:tcPr>
          <w:p w14:paraId="4B2A9BC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CA69275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A6364E7753F4CABBFC0057FA991512B"/>
                </w:placeholder>
                <w:text/>
              </w:sdtPr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4D3ABD0B" w14:textId="77777777" w:rsidTr="007F66CA">
        <w:tc>
          <w:tcPr>
            <w:tcW w:w="6379" w:type="dxa"/>
            <w:vMerge/>
          </w:tcPr>
          <w:p w14:paraId="7E75FB4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F37080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44E3EFD3" w14:textId="77777777" w:rsidTr="007F66CA">
        <w:tc>
          <w:tcPr>
            <w:tcW w:w="6379" w:type="dxa"/>
            <w:vMerge/>
          </w:tcPr>
          <w:p w14:paraId="61732F0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AE100AF" w14:textId="099539A5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E315D2">
              <w:rPr>
                <w:rFonts w:cs="Times New Roman"/>
                <w:bCs/>
                <w:sz w:val="28"/>
                <w:szCs w:val="28"/>
              </w:rPr>
              <w:t>2.0944</w:t>
            </w:r>
          </w:p>
        </w:tc>
      </w:tr>
      <w:tr w:rsidR="00F40980" w:rsidRPr="007F66CA" w14:paraId="37919C82" w14:textId="77777777" w:rsidTr="007F66CA">
        <w:tc>
          <w:tcPr>
            <w:tcW w:w="6379" w:type="dxa"/>
            <w:vMerge/>
          </w:tcPr>
          <w:p w14:paraId="7774389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0AC9309" w14:textId="6F1E2BEE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E315D2">
              <w:rPr>
                <w:bCs/>
                <w:sz w:val="28"/>
                <w:szCs w:val="28"/>
              </w:rPr>
              <w:t>10.07.1998</w:t>
            </w:r>
          </w:p>
        </w:tc>
      </w:tr>
      <w:tr w:rsidR="00F40980" w:rsidRPr="007F66CA" w14:paraId="58CF4F5D" w14:textId="77777777" w:rsidTr="007F66CA">
        <w:tc>
          <w:tcPr>
            <w:tcW w:w="6379" w:type="dxa"/>
            <w:vMerge/>
          </w:tcPr>
          <w:p w14:paraId="682DF1B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59E755C" w14:textId="5E5EB9EC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20DD455F3304540A55AE7A577EC4561"/>
                </w:placeholder>
                <w:text/>
              </w:sdtPr>
              <w:sdtContent>
                <w:r w:rsidR="00E315D2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6B0924A2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BEEF41FFC2BC464EA927A0AFDE9EAEBB"/>
                </w:placeholder>
              </w:sdtPr>
              <w:sdtContent>
                <w:r w:rsidR="00E72539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31AC7D22" w14:textId="77777777" w:rsidTr="007F66CA">
        <w:tc>
          <w:tcPr>
            <w:tcW w:w="6379" w:type="dxa"/>
            <w:vMerge/>
          </w:tcPr>
          <w:p w14:paraId="24248E02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968B9CC" w14:textId="5F3173F0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A02B83383E04412B0211D383DEA1DFD"/>
                </w:placeholder>
                <w:text/>
              </w:sdtPr>
              <w:sdtContent>
                <w:r w:rsidR="00E315D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07B8D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414959C4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1015776D" w14:textId="77777777" w:rsidTr="00F40980">
        <w:tc>
          <w:tcPr>
            <w:tcW w:w="9751" w:type="dxa"/>
            <w:gridSpan w:val="2"/>
          </w:tcPr>
          <w:p w14:paraId="36059AEE" w14:textId="6CF50F7A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C28648487D2F4E98B4F762A5C6901564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D07B8D">
                  <w:rPr>
                    <w:rStyle w:val="38"/>
                    <w:szCs w:val="28"/>
                  </w:rPr>
                  <w:t>05 сентября 2025 года</w:t>
                </w:r>
              </w:sdtContent>
            </w:sdt>
            <w:bookmarkEnd w:id="1"/>
          </w:p>
        </w:tc>
      </w:tr>
      <w:tr w:rsidR="00D223F7" w:rsidRPr="007F66CA" w14:paraId="39F46625" w14:textId="77777777" w:rsidTr="00F40980">
        <w:tc>
          <w:tcPr>
            <w:tcW w:w="5678" w:type="dxa"/>
          </w:tcPr>
          <w:p w14:paraId="229357B5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09987CB2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36426828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7638E1B4" w14:textId="09880C26" w:rsidR="00E315D2" w:rsidRDefault="00E315D2" w:rsidP="00E315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2770AA">
              <w:rPr>
                <w:sz w:val="28"/>
                <w:szCs w:val="28"/>
              </w:rPr>
              <w:t>аборатори</w:t>
            </w:r>
            <w:r>
              <w:rPr>
                <w:sz w:val="28"/>
                <w:szCs w:val="28"/>
              </w:rPr>
              <w:t>и электрофизических измерений</w:t>
            </w:r>
          </w:p>
          <w:p w14:paraId="53F4BFEF" w14:textId="77777777" w:rsidR="001047BD" w:rsidRDefault="00E315D2" w:rsidP="00E315D2">
            <w:pPr>
              <w:pStyle w:val="af6"/>
              <w:spacing w:line="276" w:lineRule="auto"/>
              <w:jc w:val="center"/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 w:rsidRPr="007E0176">
              <w:rPr>
                <w:sz w:val="28"/>
                <w:szCs w:val="28"/>
                <w:lang w:val="ru-RU"/>
              </w:rPr>
              <w:t>Производственного унитарного предприятия «Альтаир-2»</w:t>
            </w:r>
            <w:r w:rsidRPr="007E0176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</w:p>
          <w:p w14:paraId="0B18C85A" w14:textId="54E0ED19" w:rsidR="00E315D2" w:rsidRDefault="00E315D2" w:rsidP="00E315D2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7E0176">
              <w:rPr>
                <w:sz w:val="28"/>
                <w:szCs w:val="28"/>
                <w:lang w:val="ru-RU"/>
              </w:rPr>
              <w:t xml:space="preserve">Витебского областного правления общественного объединения </w:t>
            </w:r>
          </w:p>
          <w:p w14:paraId="376EF1E3" w14:textId="4346B84A" w:rsidR="007A4485" w:rsidRPr="007F66CA" w:rsidRDefault="00E315D2" w:rsidP="00E315D2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7E0176">
              <w:rPr>
                <w:sz w:val="28"/>
                <w:szCs w:val="28"/>
                <w:lang w:val="ru-RU"/>
              </w:rPr>
              <w:t>"Белорусское общество инвалидов"</w:t>
            </w:r>
          </w:p>
        </w:tc>
      </w:tr>
    </w:tbl>
    <w:p w14:paraId="2CA2A671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408"/>
        <w:gridCol w:w="851"/>
        <w:gridCol w:w="2127"/>
        <w:gridCol w:w="1699"/>
        <w:gridCol w:w="1982"/>
      </w:tblGrid>
      <w:tr w:rsidR="00F40980" w:rsidRPr="007A4175" w14:paraId="433306DE" w14:textId="77777777" w:rsidTr="00D07B8D">
        <w:trPr>
          <w:trHeight w:val="1277"/>
        </w:trPr>
        <w:tc>
          <w:tcPr>
            <w:tcW w:w="561" w:type="dxa"/>
            <w:vAlign w:val="center"/>
          </w:tcPr>
          <w:p w14:paraId="76D803B5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408" w:type="dxa"/>
            <w:vAlign w:val="center"/>
          </w:tcPr>
          <w:p w14:paraId="58131B9B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vAlign w:val="center"/>
          </w:tcPr>
          <w:p w14:paraId="7016F60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127" w:type="dxa"/>
            <w:vAlign w:val="center"/>
          </w:tcPr>
          <w:p w14:paraId="3BE959E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22A3050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78C0E2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699" w:type="dxa"/>
            <w:vAlign w:val="center"/>
          </w:tcPr>
          <w:p w14:paraId="4308DF7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672BB0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A7D64E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7954463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82" w:type="dxa"/>
            <w:vAlign w:val="center"/>
          </w:tcPr>
          <w:p w14:paraId="346D92E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AAAB62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21B2CD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7942E2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ABBD6F9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05C84845" w14:textId="77777777" w:rsidTr="00D07B8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9B4885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39CFF0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EAF7D0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31C74B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B77532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117B6B1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7E78CF3F" w14:textId="77777777" w:rsidTr="00D07B8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628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8939BC" w14:textId="0DB77B55" w:rsidR="0090767F" w:rsidRPr="00295E4A" w:rsidRDefault="00E315D2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E315D2">
              <w:rPr>
                <w:b/>
                <w:color w:val="000000"/>
                <w:sz w:val="22"/>
                <w:szCs w:val="22"/>
              </w:rPr>
              <w:t>ул. Буденного, 11, пом. 204, 210604, г. Витебск, Витебская область</w:t>
            </w:r>
          </w:p>
        </w:tc>
      </w:tr>
      <w:tr w:rsidR="00E315D2" w:rsidRPr="0038569C" w14:paraId="45C12730" w14:textId="77777777" w:rsidTr="00D07B8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1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82F310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1.1</w:t>
            </w:r>
          </w:p>
          <w:p w14:paraId="34DBE16A" w14:textId="3DB39FC1" w:rsidR="00E315D2" w:rsidRPr="00D07B8D" w:rsidRDefault="00E315D2" w:rsidP="00D07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377456" w14:textId="77777777" w:rsidR="00D07B8D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Аппараты, силовые и осветительные сети, </w:t>
            </w:r>
          </w:p>
          <w:p w14:paraId="5917590D" w14:textId="77777777" w:rsidR="00D07B8D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вторичные цепи </w:t>
            </w:r>
          </w:p>
          <w:p w14:paraId="7DC5CF6A" w14:textId="03651D0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переменного </w:t>
            </w:r>
          </w:p>
          <w:p w14:paraId="3C9D1767" w14:textId="77777777" w:rsidR="00D07B8D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и постоянного тока напряжением до 1000 В, силовые кабельные </w:t>
            </w:r>
          </w:p>
          <w:p w14:paraId="604ED79D" w14:textId="77777777" w:rsidR="00D07B8D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линии напряжением </w:t>
            </w:r>
          </w:p>
          <w:p w14:paraId="726375BF" w14:textId="71979C29" w:rsidR="00E315D2" w:rsidRPr="00D07B8D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до 1000 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DA6959" w14:textId="77777777" w:rsidR="00E315D2" w:rsidRPr="00E315D2" w:rsidRDefault="00E315D2" w:rsidP="00D07B8D">
            <w:pPr>
              <w:spacing w:line="0" w:lineRule="atLeast"/>
              <w:ind w:left="-12"/>
              <w:jc w:val="center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27.12/</w:t>
            </w:r>
          </w:p>
          <w:p w14:paraId="15086A9A" w14:textId="77777777" w:rsidR="00E315D2" w:rsidRPr="00E315D2" w:rsidRDefault="00E315D2" w:rsidP="00D07B8D">
            <w:pPr>
              <w:spacing w:line="0" w:lineRule="atLeast"/>
              <w:ind w:left="-12"/>
              <w:jc w:val="center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22.000</w:t>
            </w:r>
          </w:p>
          <w:p w14:paraId="7EEE65AA" w14:textId="77777777" w:rsidR="00E315D2" w:rsidRPr="00E315D2" w:rsidRDefault="00E315D2" w:rsidP="00D07B8D">
            <w:pPr>
              <w:spacing w:line="0" w:lineRule="atLeast"/>
              <w:ind w:left="-12"/>
              <w:jc w:val="center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27.32/</w:t>
            </w:r>
          </w:p>
          <w:p w14:paraId="1ABF3527" w14:textId="77777777" w:rsidR="00E315D2" w:rsidRPr="00E315D2" w:rsidRDefault="00E315D2" w:rsidP="00D07B8D">
            <w:pPr>
              <w:spacing w:line="0" w:lineRule="atLeast"/>
              <w:ind w:left="-12"/>
              <w:jc w:val="center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22.000</w:t>
            </w:r>
          </w:p>
          <w:p w14:paraId="3466DF87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0" w:lineRule="atLeast"/>
              <w:ind w:left="-12"/>
              <w:jc w:val="center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27.90/</w:t>
            </w:r>
          </w:p>
          <w:p w14:paraId="6CA92336" w14:textId="699A0705" w:rsidR="00E315D2" w:rsidRPr="00E315D2" w:rsidRDefault="00E315D2" w:rsidP="00D07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"/>
              <w:jc w:val="center"/>
              <w:rPr>
                <w:color w:val="000000"/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22.000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2E15EB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Сопротивление </w:t>
            </w:r>
          </w:p>
          <w:p w14:paraId="2A0BC565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изоляции</w:t>
            </w:r>
          </w:p>
          <w:p w14:paraId="2FB8AE27" w14:textId="550C47DF" w:rsidR="00E315D2" w:rsidRPr="00D07B8D" w:rsidRDefault="00E315D2" w:rsidP="00D07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493B48" w14:textId="63F08250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ТКП 181-20</w:t>
            </w:r>
            <w:r w:rsidR="00D07B8D">
              <w:rPr>
                <w:sz w:val="22"/>
                <w:szCs w:val="22"/>
              </w:rPr>
              <w:t>23</w:t>
            </w:r>
            <w:r w:rsidRPr="00E315D2">
              <w:rPr>
                <w:sz w:val="22"/>
                <w:szCs w:val="22"/>
              </w:rPr>
              <w:t xml:space="preserve"> </w:t>
            </w:r>
          </w:p>
          <w:p w14:paraId="02741A91" w14:textId="62F64C89" w:rsidR="00E315D2" w:rsidRPr="00E315D2" w:rsidRDefault="00823F57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="00E315D2" w:rsidRPr="00E315D2">
              <w:rPr>
                <w:sz w:val="22"/>
                <w:szCs w:val="22"/>
              </w:rPr>
              <w:t>п</w:t>
            </w:r>
            <w:proofErr w:type="spellEnd"/>
            <w:r w:rsidR="00E315D2" w:rsidRPr="00E315D2">
              <w:rPr>
                <w:sz w:val="22"/>
                <w:szCs w:val="22"/>
              </w:rPr>
              <w:t>. Б.27.1, Б.30.1</w:t>
            </w:r>
          </w:p>
          <w:p w14:paraId="3B2BE53F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ТКП 339-2022</w:t>
            </w:r>
          </w:p>
          <w:p w14:paraId="1E06810D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п. 4.4.26.1, </w:t>
            </w:r>
          </w:p>
          <w:p w14:paraId="5AFDD86C" w14:textId="7A918E0F" w:rsidR="00E315D2" w:rsidRPr="00D07B8D" w:rsidRDefault="00E315D2" w:rsidP="00D07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п. 4.4.29.2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64814C" w14:textId="6B34ADC5" w:rsidR="00E315D2" w:rsidRPr="00D07B8D" w:rsidRDefault="005B2458" w:rsidP="00D07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5B2458">
              <w:rPr>
                <w:sz w:val="22"/>
                <w:szCs w:val="22"/>
              </w:rPr>
              <w:t>АМИ.ГР 0051-2022</w:t>
            </w:r>
          </w:p>
        </w:tc>
      </w:tr>
      <w:tr w:rsidR="00E315D2" w:rsidRPr="0038569C" w14:paraId="790BCE02" w14:textId="77777777" w:rsidTr="00D07B8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57C46B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2.1</w:t>
            </w:r>
          </w:p>
          <w:p w14:paraId="60888994" w14:textId="5A173F3F" w:rsidR="00E315D2" w:rsidRPr="00D07B8D" w:rsidRDefault="00E315D2" w:rsidP="00D07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4811F3" w14:textId="77777777" w:rsidR="00D07B8D" w:rsidRDefault="00E315D2" w:rsidP="00D07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Заземляющие </w:t>
            </w:r>
          </w:p>
          <w:p w14:paraId="7112DA50" w14:textId="08BED041" w:rsidR="00E315D2" w:rsidRPr="00D07B8D" w:rsidRDefault="00E315D2" w:rsidP="00D07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F835E9" w14:textId="77777777" w:rsidR="00E315D2" w:rsidRPr="00E315D2" w:rsidRDefault="00E315D2" w:rsidP="00D07B8D">
            <w:pPr>
              <w:ind w:left="-12"/>
              <w:jc w:val="center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27.90/</w:t>
            </w:r>
          </w:p>
          <w:p w14:paraId="7B4E304F" w14:textId="5F3907E1" w:rsidR="00E315D2" w:rsidRPr="00E315D2" w:rsidRDefault="00E315D2" w:rsidP="00D07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"/>
              <w:jc w:val="center"/>
              <w:rPr>
                <w:color w:val="000000"/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22.000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F7A3BB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Сопротивление </w:t>
            </w:r>
          </w:p>
          <w:p w14:paraId="74565CB8" w14:textId="413D60C1" w:rsidR="00E315D2" w:rsidRDefault="003C7E3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E315D2" w:rsidRPr="00E315D2">
              <w:rPr>
                <w:sz w:val="22"/>
                <w:szCs w:val="22"/>
              </w:rPr>
              <w:t>аземляющих</w:t>
            </w:r>
            <w:r w:rsidR="00E315D2">
              <w:rPr>
                <w:sz w:val="22"/>
                <w:szCs w:val="22"/>
              </w:rPr>
              <w:t xml:space="preserve"> </w:t>
            </w:r>
            <w:r w:rsidR="00E315D2" w:rsidRPr="00E315D2">
              <w:rPr>
                <w:sz w:val="22"/>
                <w:szCs w:val="22"/>
              </w:rPr>
              <w:t>устройств</w:t>
            </w:r>
            <w:r w:rsidR="00E315D2">
              <w:rPr>
                <w:sz w:val="22"/>
                <w:szCs w:val="22"/>
              </w:rPr>
              <w:t xml:space="preserve"> </w:t>
            </w:r>
          </w:p>
          <w:p w14:paraId="30B198BE" w14:textId="40902132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Удельное </w:t>
            </w:r>
          </w:p>
          <w:p w14:paraId="283D75E2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сопротивление </w:t>
            </w:r>
          </w:p>
          <w:p w14:paraId="01A053A5" w14:textId="58E0362B" w:rsidR="00E315D2" w:rsidRPr="00D07B8D" w:rsidRDefault="00E315D2" w:rsidP="00D07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jc w:val="both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грунта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8CE124" w14:textId="4E0BBE79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ТКП 181-20</w:t>
            </w:r>
            <w:r w:rsidR="00D07B8D">
              <w:rPr>
                <w:sz w:val="22"/>
                <w:szCs w:val="22"/>
              </w:rPr>
              <w:t>23</w:t>
            </w:r>
            <w:r w:rsidRPr="00E315D2">
              <w:rPr>
                <w:sz w:val="22"/>
                <w:szCs w:val="22"/>
              </w:rPr>
              <w:t xml:space="preserve"> </w:t>
            </w:r>
          </w:p>
          <w:p w14:paraId="7FA608CD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п. Б.29.4</w:t>
            </w:r>
          </w:p>
          <w:p w14:paraId="1FACA1CD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ТКП 339-2022</w:t>
            </w:r>
          </w:p>
          <w:p w14:paraId="0DEB1427" w14:textId="77777777" w:rsidR="00F816CA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п. 4.3.8.2, </w:t>
            </w:r>
          </w:p>
          <w:p w14:paraId="3CC7FCBB" w14:textId="6D91D025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п. 4.4.28.6</w:t>
            </w:r>
          </w:p>
          <w:p w14:paraId="7EB587AD" w14:textId="35EAE04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СН 4.04.03-2020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22F488" w14:textId="076280BD" w:rsidR="00E315D2" w:rsidRPr="00D07B8D" w:rsidRDefault="005B2458" w:rsidP="00D07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5B2458">
              <w:rPr>
                <w:sz w:val="22"/>
                <w:szCs w:val="22"/>
              </w:rPr>
              <w:t>АМИ.ГР 0091-2023</w:t>
            </w:r>
          </w:p>
        </w:tc>
      </w:tr>
      <w:tr w:rsidR="00E315D2" w:rsidRPr="0038569C" w14:paraId="67CCD277" w14:textId="77777777" w:rsidTr="00D07B8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015B7F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2.2</w:t>
            </w:r>
          </w:p>
          <w:p w14:paraId="44D86F70" w14:textId="23201159" w:rsidR="00E315D2" w:rsidRPr="00D07B8D" w:rsidRDefault="00E315D2" w:rsidP="00D07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37F9F3" w14:textId="77777777" w:rsidR="00E315D2" w:rsidRPr="00E315D2" w:rsidRDefault="00E315D2" w:rsidP="00E3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4640A0" w14:textId="77777777" w:rsidR="00E315D2" w:rsidRPr="00E315D2" w:rsidRDefault="00E315D2" w:rsidP="00D07B8D">
            <w:pPr>
              <w:ind w:left="-12"/>
              <w:jc w:val="center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27.90/</w:t>
            </w:r>
          </w:p>
          <w:p w14:paraId="047CA617" w14:textId="422A03EE" w:rsidR="00E315D2" w:rsidRPr="00E315D2" w:rsidRDefault="00E315D2" w:rsidP="00D07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"/>
              <w:jc w:val="center"/>
              <w:rPr>
                <w:color w:val="000000"/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22.000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EBA7F6" w14:textId="77777777" w:rsidR="001047BD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Проверка </w:t>
            </w:r>
          </w:p>
          <w:p w14:paraId="63081034" w14:textId="65995200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соединений </w:t>
            </w:r>
          </w:p>
          <w:p w14:paraId="47628C08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заземлителей с </w:t>
            </w:r>
          </w:p>
          <w:p w14:paraId="2AA2F363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заземляемыми </w:t>
            </w:r>
          </w:p>
          <w:p w14:paraId="485FE6B2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элементами </w:t>
            </w:r>
          </w:p>
          <w:p w14:paraId="22220A51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с измерением </w:t>
            </w:r>
          </w:p>
          <w:p w14:paraId="0EF27C20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переходного </w:t>
            </w:r>
          </w:p>
          <w:p w14:paraId="0790A208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сопротивления </w:t>
            </w:r>
          </w:p>
          <w:p w14:paraId="52A4CE8B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контактного </w:t>
            </w:r>
          </w:p>
          <w:p w14:paraId="3CFC666B" w14:textId="179488D5" w:rsidR="00E315D2" w:rsidRPr="00D07B8D" w:rsidRDefault="00E315D2" w:rsidP="00D07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jc w:val="both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соединения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522128" w14:textId="67FC3DAB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ТКП 181-20</w:t>
            </w:r>
            <w:r w:rsidR="00D07B8D">
              <w:rPr>
                <w:sz w:val="22"/>
                <w:szCs w:val="22"/>
              </w:rPr>
              <w:t>23</w:t>
            </w:r>
            <w:r w:rsidRPr="00E315D2">
              <w:rPr>
                <w:sz w:val="22"/>
                <w:szCs w:val="22"/>
              </w:rPr>
              <w:t xml:space="preserve"> </w:t>
            </w:r>
          </w:p>
          <w:p w14:paraId="41CEC3D6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п. Б.29.2</w:t>
            </w:r>
          </w:p>
          <w:p w14:paraId="343BCD72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ТКП 339-2022</w:t>
            </w:r>
          </w:p>
          <w:p w14:paraId="75456D0C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п. 4.4.28.2</w:t>
            </w:r>
          </w:p>
          <w:p w14:paraId="39F1FB33" w14:textId="77777777" w:rsidR="00E315D2" w:rsidRPr="00D07B8D" w:rsidRDefault="00E315D2" w:rsidP="00D07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7B1692" w14:textId="77777777" w:rsidR="005B2458" w:rsidRPr="005B2458" w:rsidRDefault="005B2458" w:rsidP="005B2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5B2458">
              <w:rPr>
                <w:sz w:val="22"/>
                <w:szCs w:val="22"/>
              </w:rPr>
              <w:t>АМИ.ГР 0091-2023</w:t>
            </w:r>
          </w:p>
          <w:p w14:paraId="133EB5B0" w14:textId="66A4C688" w:rsidR="00E315D2" w:rsidRPr="00D07B8D" w:rsidRDefault="00E315D2" w:rsidP="005B2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</w:p>
        </w:tc>
      </w:tr>
    </w:tbl>
    <w:p w14:paraId="189AAA48" w14:textId="77777777" w:rsidR="00D07B8D" w:rsidRDefault="00D07B8D"/>
    <w:tbl>
      <w:tblPr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408"/>
        <w:gridCol w:w="851"/>
        <w:gridCol w:w="2127"/>
        <w:gridCol w:w="1699"/>
        <w:gridCol w:w="1982"/>
      </w:tblGrid>
      <w:tr w:rsidR="00E315D2" w:rsidRPr="0038569C" w14:paraId="4DEBE00B" w14:textId="77777777" w:rsidTr="00D07B8D">
        <w:trPr>
          <w:trHeight w:val="240"/>
        </w:trPr>
        <w:tc>
          <w:tcPr>
            <w:tcW w:w="56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A7D997" w14:textId="37CCF660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br w:type="page"/>
              <w:t>2.3</w:t>
            </w:r>
          </w:p>
          <w:p w14:paraId="6BC7757C" w14:textId="10533E2A" w:rsidR="00E315D2" w:rsidRPr="00E315D2" w:rsidRDefault="00E315D2" w:rsidP="00D07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AFE106" w14:textId="77777777" w:rsidR="00D07B8D" w:rsidRDefault="004F5758" w:rsidP="004F5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Заземляющие </w:t>
            </w:r>
          </w:p>
          <w:p w14:paraId="5DF30F81" w14:textId="0180EA79" w:rsidR="00E315D2" w:rsidRPr="00E315D2" w:rsidRDefault="004F5758" w:rsidP="004F5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848F99" w14:textId="77777777" w:rsidR="00E315D2" w:rsidRPr="00E315D2" w:rsidRDefault="00E315D2" w:rsidP="00D07B8D">
            <w:pPr>
              <w:jc w:val="center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27.90/</w:t>
            </w:r>
          </w:p>
          <w:p w14:paraId="50A6B2A3" w14:textId="4C85BF37" w:rsidR="00E315D2" w:rsidRPr="00E315D2" w:rsidRDefault="00E315D2" w:rsidP="00D07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22.000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058AA1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Проверка цепи </w:t>
            </w:r>
          </w:p>
          <w:p w14:paraId="1DFF4CA9" w14:textId="77777777" w:rsidR="00D07B8D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«фаза - нуль» </w:t>
            </w:r>
          </w:p>
          <w:p w14:paraId="69A420AC" w14:textId="57F2F073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в электроустановках до 1000 В с глухим заземлением </w:t>
            </w:r>
          </w:p>
          <w:p w14:paraId="261FEAD6" w14:textId="58864CAF" w:rsidR="00E315D2" w:rsidRPr="00E315D2" w:rsidRDefault="00E315D2" w:rsidP="00D07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нейтрали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38CC7D" w14:textId="22424309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ТКП 181-20</w:t>
            </w:r>
            <w:r w:rsidR="00D07B8D">
              <w:rPr>
                <w:sz w:val="22"/>
                <w:szCs w:val="22"/>
              </w:rPr>
              <w:t>23</w:t>
            </w:r>
            <w:r w:rsidRPr="00E315D2">
              <w:rPr>
                <w:sz w:val="22"/>
                <w:szCs w:val="22"/>
              </w:rPr>
              <w:t xml:space="preserve"> </w:t>
            </w:r>
          </w:p>
          <w:p w14:paraId="25099501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п. Б.29.8</w:t>
            </w:r>
          </w:p>
          <w:p w14:paraId="7BA606AD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ТКП 339-2022</w:t>
            </w:r>
          </w:p>
          <w:p w14:paraId="2B5B0758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п. 4.4.28.5</w:t>
            </w:r>
          </w:p>
          <w:p w14:paraId="48B199D6" w14:textId="5E64BDA6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ГОСТ 30331.3-95</w:t>
            </w:r>
            <w:r w:rsidR="00D07B8D">
              <w:rPr>
                <w:sz w:val="22"/>
                <w:szCs w:val="22"/>
              </w:rPr>
              <w:t xml:space="preserve"> </w:t>
            </w:r>
            <w:r w:rsidRPr="00E315D2">
              <w:rPr>
                <w:sz w:val="22"/>
                <w:szCs w:val="22"/>
              </w:rPr>
              <w:t xml:space="preserve">п. 413.1.3.4, </w:t>
            </w:r>
          </w:p>
          <w:p w14:paraId="3180E27E" w14:textId="60678586" w:rsidR="00E315D2" w:rsidRPr="00E315D2" w:rsidRDefault="00E315D2" w:rsidP="00D07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п. 413.1.3.5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7DD1F1" w14:textId="105AA984" w:rsidR="00E315D2" w:rsidRPr="00E315D2" w:rsidRDefault="005B2458" w:rsidP="00D07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5B2458">
              <w:rPr>
                <w:sz w:val="22"/>
                <w:szCs w:val="22"/>
              </w:rPr>
              <w:t>АМИ.ГР 0012-2021</w:t>
            </w:r>
          </w:p>
        </w:tc>
      </w:tr>
      <w:tr w:rsidR="00E315D2" w:rsidRPr="0038569C" w14:paraId="5C6256E2" w14:textId="77777777" w:rsidTr="00D07B8D">
        <w:trPr>
          <w:trHeight w:val="24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4C253A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3.1</w:t>
            </w:r>
          </w:p>
          <w:p w14:paraId="653AB815" w14:textId="793D1B3A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B4F212" w14:textId="551064DB" w:rsidR="00E315D2" w:rsidRPr="00E315D2" w:rsidRDefault="00E315D2" w:rsidP="00E3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Изделия медицинской техники (типы, утвержденные до 01.01.1991)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842210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26.60/</w:t>
            </w:r>
          </w:p>
          <w:p w14:paraId="70B75A5A" w14:textId="371B6DAB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22.000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CA92D8" w14:textId="77777777" w:rsidR="00D07B8D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Сопротивление </w:t>
            </w:r>
          </w:p>
          <w:p w14:paraId="45122947" w14:textId="62E4061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изоляции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662E5C" w14:textId="77777777" w:rsidR="00877193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ГОСТ 12.2.025-</w:t>
            </w:r>
          </w:p>
          <w:p w14:paraId="64C668ED" w14:textId="1EEB2C7C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76 п. 2.3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6ACCD6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ГОСТ 12.2.025-76,</w:t>
            </w:r>
          </w:p>
          <w:p w14:paraId="36411B70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п. 4.4</w:t>
            </w:r>
          </w:p>
          <w:p w14:paraId="2AB427A9" w14:textId="29C6CDC0" w:rsidR="00E315D2" w:rsidRPr="00E315D2" w:rsidRDefault="005B2458" w:rsidP="00D07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5B2458">
              <w:rPr>
                <w:sz w:val="22"/>
                <w:szCs w:val="22"/>
              </w:rPr>
              <w:t>АМИ.ГР 0051-2022</w:t>
            </w:r>
          </w:p>
        </w:tc>
      </w:tr>
      <w:tr w:rsidR="00E315D2" w:rsidRPr="0038569C" w14:paraId="2F742F43" w14:textId="77777777" w:rsidTr="00D07B8D">
        <w:trPr>
          <w:trHeight w:val="240"/>
        </w:trPr>
        <w:tc>
          <w:tcPr>
            <w:tcW w:w="56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8B1EE4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4.1</w:t>
            </w:r>
          </w:p>
          <w:p w14:paraId="48926F5D" w14:textId="592CCF64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F7A380" w14:textId="77777777" w:rsidR="00D07B8D" w:rsidRDefault="00E315D2" w:rsidP="00E3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Аппараты </w:t>
            </w:r>
          </w:p>
          <w:p w14:paraId="4E779190" w14:textId="77777777" w:rsidR="00D07B8D" w:rsidRDefault="00E315D2" w:rsidP="00E3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рентгеновские </w:t>
            </w:r>
          </w:p>
          <w:p w14:paraId="34C71E20" w14:textId="13480F17" w:rsidR="00E315D2" w:rsidRPr="00E315D2" w:rsidRDefault="00E315D2" w:rsidP="00E3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медицинские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CF7BF0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26.60/</w:t>
            </w:r>
          </w:p>
          <w:p w14:paraId="55DB7536" w14:textId="69D25F21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22.000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D17E29" w14:textId="77777777" w:rsidR="00D07B8D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Сопротивление </w:t>
            </w:r>
          </w:p>
          <w:p w14:paraId="5F2C6C4F" w14:textId="56705749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изоляции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19A75E" w14:textId="3F165CCD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ГОСТ 26140-84</w:t>
            </w:r>
          </w:p>
          <w:p w14:paraId="46440EC8" w14:textId="0D36AABA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п. 2.5.8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40526D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ГОСТ 26140-84,</w:t>
            </w:r>
          </w:p>
          <w:p w14:paraId="0FA6E390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п. 4.4</w:t>
            </w:r>
          </w:p>
          <w:p w14:paraId="3BF7E0B4" w14:textId="5234D6DD" w:rsidR="00E315D2" w:rsidRPr="00E315D2" w:rsidRDefault="00DF3AFE" w:rsidP="00D07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DF3AFE">
              <w:rPr>
                <w:sz w:val="22"/>
                <w:szCs w:val="22"/>
              </w:rPr>
              <w:t>АМИ.ГР 0051-2022</w:t>
            </w:r>
          </w:p>
        </w:tc>
      </w:tr>
      <w:tr w:rsidR="00877193" w:rsidRPr="0038569C" w14:paraId="12CE2D55" w14:textId="77777777" w:rsidTr="00D07B8D">
        <w:trPr>
          <w:trHeight w:val="240"/>
        </w:trPr>
        <w:tc>
          <w:tcPr>
            <w:tcW w:w="56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455B5C" w14:textId="77777777" w:rsidR="00877193" w:rsidRPr="00877193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5.1</w:t>
            </w:r>
          </w:p>
          <w:p w14:paraId="243AA4E3" w14:textId="38CE944A" w:rsidR="00877193" w:rsidRPr="00E315D2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2248AF" w14:textId="77777777" w:rsidR="00DF3AFE" w:rsidRDefault="00DF3AFE" w:rsidP="00877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DF3AFE">
              <w:rPr>
                <w:sz w:val="22"/>
                <w:szCs w:val="22"/>
              </w:rPr>
              <w:t xml:space="preserve">Устройства защитного отключения, </w:t>
            </w:r>
          </w:p>
          <w:p w14:paraId="6050646A" w14:textId="77777777" w:rsidR="00DF3AFE" w:rsidRDefault="00DF3AFE" w:rsidP="00877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DF3AFE">
              <w:rPr>
                <w:sz w:val="22"/>
                <w:szCs w:val="22"/>
              </w:rPr>
              <w:t xml:space="preserve">управляемые </w:t>
            </w:r>
          </w:p>
          <w:p w14:paraId="50D1B08F" w14:textId="77777777" w:rsidR="00DF3AFE" w:rsidRDefault="00DF3AFE" w:rsidP="00877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DF3AFE">
              <w:rPr>
                <w:sz w:val="22"/>
                <w:szCs w:val="22"/>
              </w:rPr>
              <w:t xml:space="preserve">дифференциальным </w:t>
            </w:r>
          </w:p>
          <w:p w14:paraId="78D45561" w14:textId="07292734" w:rsidR="00877193" w:rsidRPr="00E315D2" w:rsidRDefault="00DF3AFE" w:rsidP="00877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DF3AFE">
              <w:rPr>
                <w:sz w:val="22"/>
                <w:szCs w:val="22"/>
              </w:rPr>
              <w:t>током (УЗО-Д)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61A675" w14:textId="77777777" w:rsidR="00877193" w:rsidRPr="00877193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27.90/</w:t>
            </w:r>
          </w:p>
          <w:p w14:paraId="04DC5DEE" w14:textId="593BA301" w:rsidR="00877193" w:rsidRPr="00E315D2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22.000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E9541F" w14:textId="77777777" w:rsidR="00877193" w:rsidRPr="00877193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 xml:space="preserve">Сопротивление </w:t>
            </w:r>
          </w:p>
          <w:p w14:paraId="154D25A5" w14:textId="77777777" w:rsidR="00877193" w:rsidRPr="00877193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 xml:space="preserve">изоляции </w:t>
            </w:r>
          </w:p>
          <w:p w14:paraId="4BA9F27F" w14:textId="77777777" w:rsidR="00877193" w:rsidRPr="00393DB7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393DB7">
              <w:rPr>
                <w:sz w:val="22"/>
                <w:szCs w:val="22"/>
              </w:rPr>
              <w:t xml:space="preserve">защищаемой </w:t>
            </w:r>
          </w:p>
          <w:p w14:paraId="150C3853" w14:textId="51C8DDE2" w:rsidR="00877193" w:rsidRPr="00E315D2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393DB7">
              <w:rPr>
                <w:sz w:val="22"/>
                <w:szCs w:val="22"/>
              </w:rPr>
              <w:t>линии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12A92D" w14:textId="77777777" w:rsidR="00DF3AFE" w:rsidRPr="00DF3AFE" w:rsidRDefault="00DF3AFE" w:rsidP="00DF3A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DF3AFE">
              <w:rPr>
                <w:sz w:val="22"/>
                <w:szCs w:val="22"/>
              </w:rPr>
              <w:t>ТКП 181-2023</w:t>
            </w:r>
          </w:p>
          <w:p w14:paraId="5310FFCB" w14:textId="77777777" w:rsidR="003C7E32" w:rsidRDefault="00DF3AFE" w:rsidP="00DF3A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DF3AFE">
              <w:rPr>
                <w:sz w:val="22"/>
                <w:szCs w:val="22"/>
              </w:rPr>
              <w:t xml:space="preserve">п. Б.27.1, </w:t>
            </w:r>
          </w:p>
          <w:p w14:paraId="30F0F625" w14:textId="55059AD0" w:rsidR="00DF3AFE" w:rsidRPr="00DF3AFE" w:rsidRDefault="00DF3AFE" w:rsidP="00DF3A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DF3AFE">
              <w:rPr>
                <w:sz w:val="22"/>
                <w:szCs w:val="22"/>
              </w:rPr>
              <w:t>п.</w:t>
            </w:r>
            <w:r w:rsidR="003C7E32">
              <w:rPr>
                <w:sz w:val="22"/>
                <w:szCs w:val="22"/>
              </w:rPr>
              <w:t xml:space="preserve"> </w:t>
            </w:r>
            <w:r w:rsidRPr="00DF3AFE">
              <w:rPr>
                <w:sz w:val="22"/>
                <w:szCs w:val="22"/>
              </w:rPr>
              <w:t>Б.27.7,</w:t>
            </w:r>
          </w:p>
          <w:p w14:paraId="271FB845" w14:textId="77777777" w:rsidR="00DF3AFE" w:rsidRPr="00DF3AFE" w:rsidRDefault="00DF3AFE" w:rsidP="00DF3A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DF3AFE">
              <w:rPr>
                <w:sz w:val="22"/>
                <w:szCs w:val="22"/>
              </w:rPr>
              <w:t>п. В.4.65</w:t>
            </w:r>
          </w:p>
          <w:p w14:paraId="06ECE5D8" w14:textId="77777777" w:rsidR="00DF3AFE" w:rsidRPr="00DF3AFE" w:rsidRDefault="00DF3AFE" w:rsidP="00DF3A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DF3AFE">
              <w:rPr>
                <w:sz w:val="22"/>
                <w:szCs w:val="22"/>
              </w:rPr>
              <w:t>ТКП 339-2022</w:t>
            </w:r>
          </w:p>
          <w:p w14:paraId="5779093C" w14:textId="77777777" w:rsidR="00DF3AFE" w:rsidRDefault="00DF3AFE" w:rsidP="00DF3A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DF3AFE">
              <w:rPr>
                <w:sz w:val="22"/>
                <w:szCs w:val="22"/>
              </w:rPr>
              <w:t>п.4.4.26.1</w:t>
            </w:r>
          </w:p>
          <w:p w14:paraId="3F70DA17" w14:textId="59E23E33" w:rsidR="00877193" w:rsidRPr="007A62CC" w:rsidRDefault="00877193" w:rsidP="00DF3A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7A62CC">
              <w:rPr>
                <w:sz w:val="22"/>
                <w:szCs w:val="22"/>
              </w:rPr>
              <w:t xml:space="preserve">ТНПА и другая </w:t>
            </w:r>
          </w:p>
          <w:p w14:paraId="10D978DC" w14:textId="676B7893" w:rsidR="00877193" w:rsidRPr="00E315D2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7A62CC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FE45F3" w14:textId="7528AE34" w:rsidR="00877193" w:rsidRPr="00E315D2" w:rsidRDefault="006A2E1B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6A2E1B">
              <w:rPr>
                <w:sz w:val="22"/>
                <w:szCs w:val="22"/>
              </w:rPr>
              <w:t>АМИ.ГР 0051-2022</w:t>
            </w:r>
          </w:p>
        </w:tc>
      </w:tr>
      <w:tr w:rsidR="00877193" w:rsidRPr="0038569C" w14:paraId="08F949EB" w14:textId="77777777" w:rsidTr="00D07B8D">
        <w:trPr>
          <w:trHeight w:val="240"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128655" w14:textId="77777777" w:rsidR="00877193" w:rsidRPr="00877193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5.2</w:t>
            </w:r>
          </w:p>
          <w:p w14:paraId="2B179445" w14:textId="39B8435F" w:rsidR="00877193" w:rsidRPr="00E315D2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9FF667" w14:textId="77777777" w:rsidR="00877193" w:rsidRPr="00E315D2" w:rsidRDefault="00877193" w:rsidP="00877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FD5AD7" w14:textId="77777777" w:rsidR="00877193" w:rsidRPr="00877193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27.90/</w:t>
            </w:r>
          </w:p>
          <w:p w14:paraId="0DBCB75F" w14:textId="4E92E74F" w:rsidR="00877193" w:rsidRPr="00E315D2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22.000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C0AF9E" w14:textId="77777777" w:rsidR="00877193" w:rsidRPr="00877193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 xml:space="preserve">Отключающий </w:t>
            </w:r>
          </w:p>
          <w:p w14:paraId="1BD364D9" w14:textId="1F1E2C26" w:rsidR="00877193" w:rsidRPr="00E315D2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дифференциальный ток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BC820F" w14:textId="77777777" w:rsidR="00DF3AFE" w:rsidRPr="00DF3AFE" w:rsidRDefault="00DF3AFE" w:rsidP="00DF3A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DF3AFE">
              <w:rPr>
                <w:sz w:val="22"/>
                <w:szCs w:val="22"/>
              </w:rPr>
              <w:t xml:space="preserve">ТКП 181-2023 </w:t>
            </w:r>
          </w:p>
          <w:p w14:paraId="7376F41D" w14:textId="77777777" w:rsidR="003C7E32" w:rsidRDefault="00DF3AFE" w:rsidP="00DF3A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DF3AFE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DF3AFE">
              <w:rPr>
                <w:sz w:val="22"/>
                <w:szCs w:val="22"/>
              </w:rPr>
              <w:t>Б27.7,</w:t>
            </w:r>
            <w:r w:rsidR="003C7E32">
              <w:rPr>
                <w:sz w:val="22"/>
                <w:szCs w:val="22"/>
              </w:rPr>
              <w:t xml:space="preserve"> </w:t>
            </w:r>
          </w:p>
          <w:p w14:paraId="0DBD4523" w14:textId="66129F52" w:rsidR="00DF3AFE" w:rsidRDefault="00DF3AFE" w:rsidP="00DF3A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DF3AFE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DF3AFE">
              <w:rPr>
                <w:sz w:val="22"/>
                <w:szCs w:val="22"/>
              </w:rPr>
              <w:t xml:space="preserve">В.4.65 </w:t>
            </w:r>
          </w:p>
          <w:p w14:paraId="63561B08" w14:textId="0FBAD655" w:rsidR="00877193" w:rsidRPr="00877193" w:rsidRDefault="00877193" w:rsidP="00DF3A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 xml:space="preserve">ТКП 339-2022 </w:t>
            </w:r>
          </w:p>
          <w:p w14:paraId="7957F717" w14:textId="77777777" w:rsidR="00877193" w:rsidRPr="00877193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п. 4.4.26.7 г)</w:t>
            </w:r>
          </w:p>
          <w:p w14:paraId="74154392" w14:textId="77777777" w:rsidR="00DF3AFE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 xml:space="preserve">СТБ ГОСТ Р 50807-2003 </w:t>
            </w:r>
          </w:p>
          <w:p w14:paraId="3EAF30DB" w14:textId="6594E94D" w:rsidR="00877193" w:rsidRPr="00877193" w:rsidRDefault="00DF3AFE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="00877193" w:rsidRPr="00877193">
              <w:rPr>
                <w:sz w:val="22"/>
                <w:szCs w:val="22"/>
              </w:rPr>
              <w:t>п</w:t>
            </w:r>
            <w:proofErr w:type="spellEnd"/>
            <w:r w:rsidR="00877193" w:rsidRPr="00877193">
              <w:rPr>
                <w:sz w:val="22"/>
                <w:szCs w:val="22"/>
              </w:rPr>
              <w:t>. 5.3, 5.4</w:t>
            </w:r>
          </w:p>
          <w:p w14:paraId="61F21301" w14:textId="77777777" w:rsidR="00877193" w:rsidRPr="00877193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СН 4.04.01-2019</w:t>
            </w:r>
          </w:p>
          <w:p w14:paraId="1154041A" w14:textId="77777777" w:rsidR="00D07B8D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 xml:space="preserve">ГОСТ 30339-95 </w:t>
            </w:r>
          </w:p>
          <w:p w14:paraId="1ECFF837" w14:textId="7740F06A" w:rsidR="00877193" w:rsidRPr="00877193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п. 4.2.9</w:t>
            </w:r>
          </w:p>
          <w:p w14:paraId="2B720A35" w14:textId="77777777" w:rsidR="00877193" w:rsidRPr="007A62CC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7A62CC">
              <w:rPr>
                <w:sz w:val="22"/>
                <w:szCs w:val="22"/>
              </w:rPr>
              <w:t xml:space="preserve">ТНПА и другая </w:t>
            </w:r>
          </w:p>
          <w:p w14:paraId="17D08831" w14:textId="50FE5DE2" w:rsidR="00877193" w:rsidRPr="00E315D2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7A62CC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056B7C" w14:textId="6274DF44" w:rsidR="00877193" w:rsidRPr="00E315D2" w:rsidRDefault="00DF3AFE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DF3AFE">
              <w:rPr>
                <w:sz w:val="22"/>
                <w:szCs w:val="22"/>
              </w:rPr>
              <w:t>АМИ.ГР 0062-2022</w:t>
            </w:r>
          </w:p>
        </w:tc>
      </w:tr>
      <w:tr w:rsidR="00877193" w:rsidRPr="0038569C" w14:paraId="6EB4D9F2" w14:textId="77777777" w:rsidTr="00D07B8D">
        <w:trPr>
          <w:trHeight w:val="240"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34F4EA" w14:textId="77777777" w:rsidR="00877193" w:rsidRPr="00877193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5.3</w:t>
            </w:r>
          </w:p>
          <w:p w14:paraId="21D7C067" w14:textId="1DA483E9" w:rsidR="00877193" w:rsidRPr="00E315D2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FD0429" w14:textId="77777777" w:rsidR="00877193" w:rsidRPr="00E315D2" w:rsidRDefault="00877193" w:rsidP="00877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653F63" w14:textId="77777777" w:rsidR="00877193" w:rsidRPr="00877193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27.90/</w:t>
            </w:r>
          </w:p>
          <w:p w14:paraId="41958371" w14:textId="063D8638" w:rsidR="00877193" w:rsidRPr="00E315D2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22.000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E06B48" w14:textId="0152D03D" w:rsidR="00877193" w:rsidRPr="00E315D2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F97F10" w14:textId="77777777" w:rsidR="00DF3AFE" w:rsidRPr="00DF3AFE" w:rsidRDefault="00DF3AFE" w:rsidP="00DF3A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DF3AFE">
              <w:rPr>
                <w:sz w:val="22"/>
                <w:szCs w:val="22"/>
              </w:rPr>
              <w:t xml:space="preserve">ТКП 181-2023 </w:t>
            </w:r>
          </w:p>
          <w:p w14:paraId="758C6CC4" w14:textId="4A9E244F" w:rsidR="00DF3AFE" w:rsidRPr="00DF3AFE" w:rsidRDefault="00DF3AFE" w:rsidP="00DF3A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DF3AFE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DF3AFE">
              <w:rPr>
                <w:sz w:val="22"/>
                <w:szCs w:val="22"/>
              </w:rPr>
              <w:t>Б.27.7,</w:t>
            </w:r>
          </w:p>
          <w:p w14:paraId="511A06BE" w14:textId="6E81862E" w:rsidR="00DF3AFE" w:rsidRDefault="00DF3AFE" w:rsidP="00DF3A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DF3AFE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DF3AFE">
              <w:rPr>
                <w:sz w:val="22"/>
                <w:szCs w:val="22"/>
              </w:rPr>
              <w:t>В.4.65</w:t>
            </w:r>
          </w:p>
          <w:p w14:paraId="35DCC05A" w14:textId="2FE3CC1B" w:rsidR="00877193" w:rsidRPr="00877193" w:rsidRDefault="00877193" w:rsidP="00DF3A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 xml:space="preserve">ТКП 339-2022 </w:t>
            </w:r>
          </w:p>
          <w:p w14:paraId="70CC09A5" w14:textId="77777777" w:rsidR="00877193" w:rsidRPr="00877193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п. 4.4.26.7 д)</w:t>
            </w:r>
          </w:p>
          <w:p w14:paraId="79EC7315" w14:textId="77777777" w:rsidR="00DF3AFE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 xml:space="preserve">СТБ ГОСТ Р 50807-2003 </w:t>
            </w:r>
          </w:p>
          <w:p w14:paraId="5E9AEDAF" w14:textId="7F07D60D" w:rsidR="00877193" w:rsidRPr="00877193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п. 5.14</w:t>
            </w:r>
          </w:p>
          <w:p w14:paraId="789D3E65" w14:textId="77777777" w:rsidR="00877193" w:rsidRPr="007A62CC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7A62CC">
              <w:rPr>
                <w:sz w:val="22"/>
                <w:szCs w:val="22"/>
              </w:rPr>
              <w:t xml:space="preserve">ТНПА и другая </w:t>
            </w:r>
          </w:p>
          <w:p w14:paraId="7F806BD7" w14:textId="436F9124" w:rsidR="00877193" w:rsidRPr="00E315D2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7A62CC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B60A44" w14:textId="441BB21B" w:rsidR="00877193" w:rsidRPr="00E315D2" w:rsidRDefault="00DF3AFE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DF3AFE">
              <w:rPr>
                <w:sz w:val="22"/>
                <w:szCs w:val="22"/>
              </w:rPr>
              <w:t>АМИ.ГР 0062-2022</w:t>
            </w:r>
          </w:p>
        </w:tc>
      </w:tr>
      <w:tr w:rsidR="00877193" w:rsidRPr="0038569C" w14:paraId="6F31EAC6" w14:textId="77777777" w:rsidTr="00D07B8D">
        <w:trPr>
          <w:trHeight w:val="240"/>
        </w:trPr>
        <w:tc>
          <w:tcPr>
            <w:tcW w:w="56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E0DA14" w14:textId="77777777" w:rsidR="00877193" w:rsidRPr="00877193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5.4</w:t>
            </w:r>
          </w:p>
          <w:p w14:paraId="4DFAC91B" w14:textId="1B1AF394" w:rsidR="00877193" w:rsidRPr="00E315D2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020284" w14:textId="77777777" w:rsidR="00877193" w:rsidRPr="00E315D2" w:rsidRDefault="00877193" w:rsidP="00877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FF4516" w14:textId="77777777" w:rsidR="00877193" w:rsidRPr="00877193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27.90/</w:t>
            </w:r>
          </w:p>
          <w:p w14:paraId="4D273AC0" w14:textId="230A5268" w:rsidR="00877193" w:rsidRPr="00E315D2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22.000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082B88" w14:textId="77777777" w:rsidR="00877193" w:rsidRPr="00877193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 xml:space="preserve">Ток утечки </w:t>
            </w:r>
          </w:p>
          <w:p w14:paraId="7A7AF2BE" w14:textId="77777777" w:rsidR="00877193" w:rsidRPr="00877193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 xml:space="preserve">защищаемой </w:t>
            </w:r>
          </w:p>
          <w:p w14:paraId="7505A573" w14:textId="59BF6A45" w:rsidR="00877193" w:rsidRPr="00E315D2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электроустановки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2FD3B5" w14:textId="77777777" w:rsidR="00DF3AFE" w:rsidRPr="00DF3AFE" w:rsidRDefault="00DF3AFE" w:rsidP="00DF3A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DF3AFE">
              <w:rPr>
                <w:sz w:val="22"/>
                <w:szCs w:val="22"/>
              </w:rPr>
              <w:t>ТКП 181-2023</w:t>
            </w:r>
          </w:p>
          <w:p w14:paraId="78561282" w14:textId="77777777" w:rsidR="003C0BCF" w:rsidRDefault="00DF3AFE" w:rsidP="00DF3A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DF3AFE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DF3AFE">
              <w:rPr>
                <w:sz w:val="22"/>
                <w:szCs w:val="22"/>
              </w:rPr>
              <w:t>Б.27.7,</w:t>
            </w:r>
            <w:r w:rsidR="003C0BCF">
              <w:rPr>
                <w:sz w:val="22"/>
                <w:szCs w:val="22"/>
              </w:rPr>
              <w:t xml:space="preserve"> </w:t>
            </w:r>
          </w:p>
          <w:p w14:paraId="019283E7" w14:textId="30B70560" w:rsidR="00DF3AFE" w:rsidRDefault="00DF3AFE" w:rsidP="00DF3A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DF3AFE">
              <w:rPr>
                <w:sz w:val="22"/>
                <w:szCs w:val="22"/>
              </w:rPr>
              <w:t>п.</w:t>
            </w:r>
            <w:r w:rsidR="003C0BCF">
              <w:rPr>
                <w:sz w:val="22"/>
                <w:szCs w:val="22"/>
              </w:rPr>
              <w:t xml:space="preserve"> </w:t>
            </w:r>
            <w:r w:rsidRPr="00DF3AFE">
              <w:rPr>
                <w:sz w:val="22"/>
                <w:szCs w:val="22"/>
              </w:rPr>
              <w:t>В.4.65</w:t>
            </w:r>
          </w:p>
          <w:p w14:paraId="418958AF" w14:textId="7502A576" w:rsidR="00877193" w:rsidRPr="00877193" w:rsidRDefault="00877193" w:rsidP="00DF3A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СН 4.04.01-2019</w:t>
            </w:r>
          </w:p>
          <w:p w14:paraId="4D1C0BF0" w14:textId="77777777" w:rsidR="00877193" w:rsidRPr="007A62CC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7A62CC">
              <w:rPr>
                <w:sz w:val="22"/>
                <w:szCs w:val="22"/>
              </w:rPr>
              <w:t xml:space="preserve">ТНПА и другая </w:t>
            </w:r>
          </w:p>
          <w:p w14:paraId="74A9147A" w14:textId="4802D246" w:rsidR="00877193" w:rsidRPr="00E315D2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7A62CC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837526" w14:textId="241BE3E2" w:rsidR="00877193" w:rsidRPr="00E315D2" w:rsidRDefault="00DF3AFE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DF3AFE">
              <w:rPr>
                <w:sz w:val="22"/>
                <w:szCs w:val="22"/>
              </w:rPr>
              <w:t>АМИ.ГР 0062-2022</w:t>
            </w:r>
          </w:p>
        </w:tc>
      </w:tr>
    </w:tbl>
    <w:p w14:paraId="018A9B93" w14:textId="77777777" w:rsidR="00877193" w:rsidRDefault="00877193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08"/>
        <w:gridCol w:w="850"/>
        <w:gridCol w:w="2127"/>
        <w:gridCol w:w="1699"/>
        <w:gridCol w:w="1982"/>
      </w:tblGrid>
      <w:tr w:rsidR="00877193" w:rsidRPr="0038569C" w14:paraId="28B00A5B" w14:textId="77777777" w:rsidTr="00AE3E2E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ADE180" w14:textId="77777777" w:rsidR="00877193" w:rsidRPr="00877193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lastRenderedPageBreak/>
              <w:t>6.1</w:t>
            </w:r>
          </w:p>
          <w:p w14:paraId="5A1BBB52" w14:textId="79B0A8CA" w:rsidR="00877193" w:rsidRPr="00877193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3D0253" w14:textId="77777777" w:rsidR="00952AA8" w:rsidRDefault="006B3C4A" w:rsidP="006B3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6B3C4A">
              <w:rPr>
                <w:sz w:val="22"/>
                <w:szCs w:val="22"/>
              </w:rPr>
              <w:t xml:space="preserve">Системы вентиляции </w:t>
            </w:r>
          </w:p>
          <w:p w14:paraId="74099288" w14:textId="596C426C" w:rsidR="006B3C4A" w:rsidRDefault="006B3C4A" w:rsidP="006B3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6B3C4A">
              <w:rPr>
                <w:sz w:val="22"/>
                <w:szCs w:val="22"/>
              </w:rPr>
              <w:t xml:space="preserve">и кондиционирования </w:t>
            </w:r>
          </w:p>
          <w:p w14:paraId="2AA4320F" w14:textId="74FEF4FD" w:rsidR="006B3C4A" w:rsidRPr="006B3C4A" w:rsidRDefault="006B3C4A" w:rsidP="006B3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6B3C4A">
              <w:rPr>
                <w:sz w:val="22"/>
                <w:szCs w:val="22"/>
              </w:rPr>
              <w:t xml:space="preserve">воздуха зданий и </w:t>
            </w:r>
          </w:p>
          <w:p w14:paraId="03675348" w14:textId="77777777" w:rsidR="006B3C4A" w:rsidRDefault="006B3C4A" w:rsidP="006B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6B3C4A">
              <w:rPr>
                <w:sz w:val="22"/>
                <w:szCs w:val="22"/>
              </w:rPr>
              <w:t>сооружений</w:t>
            </w:r>
            <w:r>
              <w:rPr>
                <w:sz w:val="22"/>
                <w:szCs w:val="22"/>
              </w:rPr>
              <w:t xml:space="preserve"> </w:t>
            </w:r>
          </w:p>
          <w:p w14:paraId="4EB162E5" w14:textId="77777777" w:rsidR="006B3C4A" w:rsidRDefault="006B3C4A" w:rsidP="006B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6B3C4A">
              <w:rPr>
                <w:sz w:val="22"/>
                <w:szCs w:val="22"/>
              </w:rPr>
              <w:t xml:space="preserve">с механическим </w:t>
            </w:r>
          </w:p>
          <w:p w14:paraId="74EE0CDB" w14:textId="062BDAFD" w:rsidR="00877193" w:rsidRPr="00E315D2" w:rsidRDefault="006B3C4A" w:rsidP="006B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6B3C4A">
              <w:rPr>
                <w:sz w:val="22"/>
                <w:szCs w:val="22"/>
              </w:rPr>
              <w:t>побуждением потока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F190EB" w14:textId="77777777" w:rsidR="00877193" w:rsidRPr="00877193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100.13/</w:t>
            </w:r>
          </w:p>
          <w:p w14:paraId="6B70261E" w14:textId="28514E08" w:rsidR="00877193" w:rsidRPr="00877193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23.000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FAFC89" w14:textId="77777777" w:rsidR="00952AA8" w:rsidRDefault="006B3C4A" w:rsidP="00952A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6B3C4A">
              <w:rPr>
                <w:sz w:val="22"/>
                <w:szCs w:val="22"/>
              </w:rPr>
              <w:t>Аэродинамические испытания</w:t>
            </w:r>
            <w:r w:rsidR="00877193" w:rsidRPr="00877193">
              <w:rPr>
                <w:sz w:val="22"/>
                <w:szCs w:val="22"/>
              </w:rPr>
              <w:t>:</w:t>
            </w:r>
            <w:r w:rsidR="00D07B8D">
              <w:rPr>
                <w:sz w:val="22"/>
                <w:szCs w:val="22"/>
              </w:rPr>
              <w:t xml:space="preserve"> </w:t>
            </w:r>
            <w:r w:rsidR="00877193" w:rsidRPr="00877193">
              <w:rPr>
                <w:sz w:val="22"/>
                <w:szCs w:val="22"/>
              </w:rPr>
              <w:t xml:space="preserve">скорость потока, давление, </w:t>
            </w:r>
          </w:p>
          <w:p w14:paraId="1D961B96" w14:textId="77777777" w:rsidR="00952AA8" w:rsidRDefault="00877193" w:rsidP="00952A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 xml:space="preserve">потери полного </w:t>
            </w:r>
          </w:p>
          <w:p w14:paraId="42FEA144" w14:textId="77777777" w:rsidR="00952AA8" w:rsidRDefault="00877193" w:rsidP="00952A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 xml:space="preserve">давления, расход </w:t>
            </w:r>
          </w:p>
          <w:p w14:paraId="487330C7" w14:textId="3D7D8A17" w:rsidR="00877193" w:rsidRPr="00877193" w:rsidRDefault="00877193" w:rsidP="00952A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воздуха, коэффициент потерь давления, температура, влажность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232115" w14:textId="1813B7C7" w:rsidR="00877193" w:rsidRPr="00877193" w:rsidRDefault="00703B6A" w:rsidP="00952A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9"/>
              <w:textAlignment w:val="baseline"/>
              <w:rPr>
                <w:sz w:val="22"/>
                <w:szCs w:val="22"/>
              </w:rPr>
            </w:pPr>
            <w:r w:rsidRPr="00703B6A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CA0751" w14:textId="77777777" w:rsidR="00877193" w:rsidRPr="00877193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ГОСТ 12.3.018-79</w:t>
            </w:r>
          </w:p>
          <w:p w14:paraId="0CB8CD7E" w14:textId="77777777" w:rsidR="00877193" w:rsidRPr="00877193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</w:p>
        </w:tc>
      </w:tr>
    </w:tbl>
    <w:p w14:paraId="5D402DCC" w14:textId="77777777" w:rsidR="00E41B5C" w:rsidRDefault="00E41B5C" w:rsidP="00D50B4E">
      <w:pPr>
        <w:rPr>
          <w:b/>
        </w:rPr>
      </w:pPr>
    </w:p>
    <w:p w14:paraId="0229D5BD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19F952FC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0CF13E2E" w14:textId="77777777" w:rsidR="00D50B4E" w:rsidRDefault="00D50B4E" w:rsidP="00D50B4E">
      <w:pPr>
        <w:rPr>
          <w:color w:val="000000"/>
          <w:sz w:val="28"/>
          <w:szCs w:val="28"/>
        </w:rPr>
      </w:pPr>
    </w:p>
    <w:p w14:paraId="1DEB30C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2BAC909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2BF457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ED804D2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3DE765" w14:textId="188AC584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AE3E2E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AE3E2E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AE3E2E">
        <w:rPr>
          <w:color w:val="000000"/>
          <w:sz w:val="28"/>
          <w:szCs w:val="28"/>
        </w:rPr>
        <w:t>Николаева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9A438" w14:textId="77777777" w:rsidR="009D6D3A" w:rsidRDefault="009D6D3A" w:rsidP="0011070C">
      <w:r>
        <w:separator/>
      </w:r>
    </w:p>
  </w:endnote>
  <w:endnote w:type="continuationSeparator" w:id="0">
    <w:p w14:paraId="18635EEB" w14:textId="77777777" w:rsidR="009D6D3A" w:rsidRDefault="009D6D3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3727A3A4" w14:textId="77777777" w:rsidTr="00092EA6">
      <w:trPr>
        <w:trHeight w:val="106"/>
      </w:trPr>
      <w:tc>
        <w:tcPr>
          <w:tcW w:w="3686" w:type="dxa"/>
          <w:hideMark/>
        </w:tcPr>
        <w:p w14:paraId="76B3FD6A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20DCA95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621B8BB" w14:textId="76E1AF32" w:rsidR="00124809" w:rsidRPr="006D33D8" w:rsidRDefault="005B2458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05.09.2025</w:t>
              </w:r>
            </w:p>
          </w:sdtContent>
        </w:sdt>
        <w:p w14:paraId="26B8A87D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152492FD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06BD991B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6903F494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1F8A9786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2E3B30B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4586BCA" w14:textId="720F0979" w:rsidR="00A417E3" w:rsidRPr="009E4D11" w:rsidRDefault="005B2458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05.09.2025</w:t>
              </w:r>
            </w:p>
          </w:sdtContent>
        </w:sdt>
        <w:p w14:paraId="1F2BE01A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141165D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57CAC946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9BD26" w14:textId="77777777" w:rsidR="009D6D3A" w:rsidRDefault="009D6D3A" w:rsidP="0011070C">
      <w:r>
        <w:separator/>
      </w:r>
    </w:p>
  </w:footnote>
  <w:footnote w:type="continuationSeparator" w:id="0">
    <w:p w14:paraId="16C3F10E" w14:textId="77777777" w:rsidR="009D6D3A" w:rsidRDefault="009D6D3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9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8782"/>
    </w:tblGrid>
    <w:tr w:rsidR="00D07B8D" w:rsidRPr="00D07B8D" w14:paraId="6AF86354" w14:textId="77777777" w:rsidTr="00D07B8D">
      <w:trPr>
        <w:trHeight w:val="91"/>
      </w:trPr>
      <w:tc>
        <w:tcPr>
          <w:tcW w:w="777" w:type="dxa"/>
          <w:tcBorders>
            <w:bottom w:val="single" w:sz="4" w:space="0" w:color="auto"/>
          </w:tcBorders>
          <w:vAlign w:val="center"/>
        </w:tcPr>
        <w:p w14:paraId="22BF998F" w14:textId="4B878D1C" w:rsidR="00D07B8D" w:rsidRPr="00D07B8D" w:rsidRDefault="00D07B8D" w:rsidP="00D07B8D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Calibri"/>
              <w:b/>
              <w:bCs/>
              <w:sz w:val="24"/>
              <w:szCs w:val="24"/>
              <w:lang w:eastAsia="en-US"/>
            </w:rPr>
          </w:pPr>
          <w:r w:rsidRPr="00D07B8D">
            <w:rPr>
              <w:rFonts w:eastAsia="Calibri"/>
              <w:b/>
              <w:noProof/>
              <w:sz w:val="16"/>
              <w:szCs w:val="16"/>
            </w:rPr>
            <w:drawing>
              <wp:inline distT="0" distB="0" distL="0" distR="0" wp14:anchorId="0ABA28E5" wp14:editId="573FF42F">
                <wp:extent cx="375285" cy="468630"/>
                <wp:effectExtent l="0" t="0" r="5715" b="7620"/>
                <wp:docPr id="486476537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21" w:type="dxa"/>
          <w:tcBorders>
            <w:bottom w:val="single" w:sz="4" w:space="0" w:color="auto"/>
          </w:tcBorders>
          <w:vAlign w:val="center"/>
        </w:tcPr>
        <w:p w14:paraId="2B72B78D" w14:textId="037B2642" w:rsidR="00D07B8D" w:rsidRPr="00D07B8D" w:rsidRDefault="00D07B8D" w:rsidP="00D07B8D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D07B8D">
            <w:rPr>
              <w:bCs/>
              <w:sz w:val="24"/>
              <w:szCs w:val="24"/>
            </w:rPr>
            <w:t xml:space="preserve">Приложение №1 к аттестату аккредитации № </w:t>
          </w:r>
          <w:r w:rsidRPr="00D07B8D">
            <w:rPr>
              <w:sz w:val="24"/>
              <w:szCs w:val="24"/>
              <w:lang w:val="en-US"/>
            </w:rPr>
            <w:t>BY</w:t>
          </w:r>
          <w:r w:rsidRPr="00D07B8D">
            <w:rPr>
              <w:sz w:val="24"/>
              <w:szCs w:val="24"/>
            </w:rPr>
            <w:t>/112 2.09</w:t>
          </w:r>
          <w:r>
            <w:rPr>
              <w:sz w:val="24"/>
              <w:szCs w:val="24"/>
            </w:rPr>
            <w:t>44</w:t>
          </w:r>
        </w:p>
      </w:tc>
    </w:tr>
  </w:tbl>
  <w:p w14:paraId="560775D1" w14:textId="77777777" w:rsidR="00D07B8D" w:rsidRPr="00D07B8D" w:rsidRDefault="00D07B8D" w:rsidP="00D07B8D">
    <w:pPr>
      <w:rPr>
        <w:sz w:val="24"/>
        <w:szCs w:val="24"/>
      </w:rPr>
    </w:pPr>
  </w:p>
  <w:tbl>
    <w:tblPr>
      <w:tblW w:w="9639" w:type="dxa"/>
      <w:tblInd w:w="-5" w:type="dxa"/>
      <w:tblLook w:val="04A0" w:firstRow="1" w:lastRow="0" w:firstColumn="1" w:lastColumn="0" w:noHBand="0" w:noVBand="1"/>
    </w:tblPr>
    <w:tblGrid>
      <w:gridCol w:w="567"/>
      <w:gridCol w:w="2410"/>
      <w:gridCol w:w="851"/>
      <w:gridCol w:w="2126"/>
      <w:gridCol w:w="1701"/>
      <w:gridCol w:w="1984"/>
    </w:tblGrid>
    <w:tr w:rsidR="00D07B8D" w:rsidRPr="00D07B8D" w14:paraId="1606A9A4" w14:textId="77777777" w:rsidTr="00D07B8D">
      <w:trPr>
        <w:trHeight w:val="70"/>
      </w:trPr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73FA6C4" w14:textId="77777777" w:rsidR="00D07B8D" w:rsidRPr="00D07B8D" w:rsidRDefault="00D07B8D" w:rsidP="00D07B8D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D07B8D">
            <w:rPr>
              <w:sz w:val="22"/>
              <w:szCs w:val="22"/>
            </w:rPr>
            <w:t>1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FEDB738" w14:textId="77777777" w:rsidR="00D07B8D" w:rsidRPr="00D07B8D" w:rsidRDefault="00D07B8D" w:rsidP="00D07B8D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D07B8D">
            <w:rPr>
              <w:sz w:val="22"/>
              <w:szCs w:val="22"/>
            </w:rPr>
            <w:t>2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D9ACFA9" w14:textId="77777777" w:rsidR="00D07B8D" w:rsidRPr="00D07B8D" w:rsidRDefault="00D07B8D" w:rsidP="00D07B8D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D07B8D">
            <w:rPr>
              <w:sz w:val="22"/>
              <w:szCs w:val="22"/>
            </w:rPr>
            <w:t>3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71D6AF2" w14:textId="77777777" w:rsidR="00D07B8D" w:rsidRPr="00D07B8D" w:rsidRDefault="00D07B8D" w:rsidP="00D07B8D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D07B8D">
            <w:rPr>
              <w:sz w:val="22"/>
              <w:szCs w:val="22"/>
            </w:rPr>
            <w:t>4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E9CBCFA" w14:textId="77777777" w:rsidR="00D07B8D" w:rsidRPr="00D07B8D" w:rsidRDefault="00D07B8D" w:rsidP="00D07B8D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D07B8D">
            <w:rPr>
              <w:sz w:val="22"/>
              <w:szCs w:val="22"/>
            </w:rPr>
            <w:t>5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E0A8E6D" w14:textId="77777777" w:rsidR="00D07B8D" w:rsidRPr="00D07B8D" w:rsidRDefault="00D07B8D" w:rsidP="00D07B8D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D07B8D">
            <w:rPr>
              <w:sz w:val="22"/>
              <w:szCs w:val="22"/>
            </w:rPr>
            <w:t>6</w:t>
          </w:r>
        </w:p>
      </w:tc>
    </w:tr>
  </w:tbl>
  <w:p w14:paraId="56EBB25C" w14:textId="77777777" w:rsidR="00C24C3D" w:rsidRPr="00D07B8D" w:rsidRDefault="00C24C3D" w:rsidP="00C24C3D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0048AF60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A6A2E65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68C2673" wp14:editId="79ABF78B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3682BB13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04F8E5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7144932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F7CAFCB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50811236">
    <w:abstractNumId w:val="6"/>
  </w:num>
  <w:num w:numId="2" w16cid:durableId="1244756912">
    <w:abstractNumId w:val="7"/>
  </w:num>
  <w:num w:numId="3" w16cid:durableId="1465611447">
    <w:abstractNumId w:val="4"/>
  </w:num>
  <w:num w:numId="4" w16cid:durableId="1359089605">
    <w:abstractNumId w:val="1"/>
  </w:num>
  <w:num w:numId="5" w16cid:durableId="1017775781">
    <w:abstractNumId w:val="11"/>
  </w:num>
  <w:num w:numId="6" w16cid:durableId="941717211">
    <w:abstractNumId w:val="3"/>
  </w:num>
  <w:num w:numId="7" w16cid:durableId="958529916">
    <w:abstractNumId w:val="8"/>
  </w:num>
  <w:num w:numId="8" w16cid:durableId="1309359307">
    <w:abstractNumId w:val="5"/>
  </w:num>
  <w:num w:numId="9" w16cid:durableId="904025930">
    <w:abstractNumId w:val="9"/>
  </w:num>
  <w:num w:numId="10" w16cid:durableId="986283877">
    <w:abstractNumId w:val="2"/>
  </w:num>
  <w:num w:numId="11" w16cid:durableId="2052338654">
    <w:abstractNumId w:val="0"/>
  </w:num>
  <w:num w:numId="12" w16cid:durableId="2096103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F"/>
    <w:rsid w:val="00001560"/>
    <w:rsid w:val="00022A72"/>
    <w:rsid w:val="00023118"/>
    <w:rsid w:val="00030948"/>
    <w:rsid w:val="000643A6"/>
    <w:rsid w:val="0009264B"/>
    <w:rsid w:val="00092EA6"/>
    <w:rsid w:val="00093B73"/>
    <w:rsid w:val="000A6CF1"/>
    <w:rsid w:val="000B0313"/>
    <w:rsid w:val="000D1708"/>
    <w:rsid w:val="000D49BB"/>
    <w:rsid w:val="000E2AC4"/>
    <w:rsid w:val="00101C03"/>
    <w:rsid w:val="001047BD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B6709"/>
    <w:rsid w:val="001E26BC"/>
    <w:rsid w:val="001E3D8F"/>
    <w:rsid w:val="001E6E80"/>
    <w:rsid w:val="0020355B"/>
    <w:rsid w:val="00206402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93DB7"/>
    <w:rsid w:val="003A28BE"/>
    <w:rsid w:val="003B4E94"/>
    <w:rsid w:val="003C0BCF"/>
    <w:rsid w:val="003C130A"/>
    <w:rsid w:val="003C2834"/>
    <w:rsid w:val="003C7E32"/>
    <w:rsid w:val="003E26A2"/>
    <w:rsid w:val="003E6A28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E5090"/>
    <w:rsid w:val="004F5758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A1A4B"/>
    <w:rsid w:val="005A5EE1"/>
    <w:rsid w:val="005B2458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3805"/>
    <w:rsid w:val="00697905"/>
    <w:rsid w:val="006A2E1B"/>
    <w:rsid w:val="006A336B"/>
    <w:rsid w:val="006A4791"/>
    <w:rsid w:val="006B3C4A"/>
    <w:rsid w:val="006B450F"/>
    <w:rsid w:val="006D1CDB"/>
    <w:rsid w:val="006D33D8"/>
    <w:rsid w:val="006D5DCE"/>
    <w:rsid w:val="00703B6A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A62CC"/>
    <w:rsid w:val="007C05FE"/>
    <w:rsid w:val="007C3A37"/>
    <w:rsid w:val="007F66CA"/>
    <w:rsid w:val="008124DA"/>
    <w:rsid w:val="008130C0"/>
    <w:rsid w:val="00823F57"/>
    <w:rsid w:val="00836710"/>
    <w:rsid w:val="008505BA"/>
    <w:rsid w:val="00856322"/>
    <w:rsid w:val="00872305"/>
    <w:rsid w:val="00877193"/>
    <w:rsid w:val="00877224"/>
    <w:rsid w:val="00881FB9"/>
    <w:rsid w:val="00897CE2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2AA8"/>
    <w:rsid w:val="0095347E"/>
    <w:rsid w:val="0096763D"/>
    <w:rsid w:val="00971289"/>
    <w:rsid w:val="00983EAE"/>
    <w:rsid w:val="00992CF6"/>
    <w:rsid w:val="009940B7"/>
    <w:rsid w:val="009A3A10"/>
    <w:rsid w:val="009A3E9D"/>
    <w:rsid w:val="009C1C19"/>
    <w:rsid w:val="009D5A57"/>
    <w:rsid w:val="009D6D3A"/>
    <w:rsid w:val="009E107F"/>
    <w:rsid w:val="009E4D11"/>
    <w:rsid w:val="009F7389"/>
    <w:rsid w:val="00A04FE4"/>
    <w:rsid w:val="00A063D9"/>
    <w:rsid w:val="00A06C2D"/>
    <w:rsid w:val="00A33569"/>
    <w:rsid w:val="00A40143"/>
    <w:rsid w:val="00A417E3"/>
    <w:rsid w:val="00A46D5C"/>
    <w:rsid w:val="00A47C62"/>
    <w:rsid w:val="00A51D9A"/>
    <w:rsid w:val="00A71058"/>
    <w:rsid w:val="00A74B14"/>
    <w:rsid w:val="00A755C7"/>
    <w:rsid w:val="00A76F8A"/>
    <w:rsid w:val="00A90D82"/>
    <w:rsid w:val="00AB531A"/>
    <w:rsid w:val="00AD4B7A"/>
    <w:rsid w:val="00AE17DA"/>
    <w:rsid w:val="00AE3E2E"/>
    <w:rsid w:val="00B00CAF"/>
    <w:rsid w:val="00B06CF4"/>
    <w:rsid w:val="00B073DC"/>
    <w:rsid w:val="00B344A4"/>
    <w:rsid w:val="00B371CD"/>
    <w:rsid w:val="00B47A0F"/>
    <w:rsid w:val="00B565D4"/>
    <w:rsid w:val="00B61580"/>
    <w:rsid w:val="00B95D2B"/>
    <w:rsid w:val="00B97057"/>
    <w:rsid w:val="00B97278"/>
    <w:rsid w:val="00BB272F"/>
    <w:rsid w:val="00BB5AEF"/>
    <w:rsid w:val="00BC40FF"/>
    <w:rsid w:val="00BF536D"/>
    <w:rsid w:val="00C00081"/>
    <w:rsid w:val="00C13371"/>
    <w:rsid w:val="00C13D24"/>
    <w:rsid w:val="00C24C3D"/>
    <w:rsid w:val="00C35ED8"/>
    <w:rsid w:val="00C379B5"/>
    <w:rsid w:val="00C45B71"/>
    <w:rsid w:val="00C46E4F"/>
    <w:rsid w:val="00C60464"/>
    <w:rsid w:val="00C6577F"/>
    <w:rsid w:val="00C66929"/>
    <w:rsid w:val="00C67DD7"/>
    <w:rsid w:val="00C72373"/>
    <w:rsid w:val="00C74B15"/>
    <w:rsid w:val="00C81513"/>
    <w:rsid w:val="00C97BC9"/>
    <w:rsid w:val="00CA53E3"/>
    <w:rsid w:val="00CA6ED2"/>
    <w:rsid w:val="00CC58DB"/>
    <w:rsid w:val="00CE4302"/>
    <w:rsid w:val="00CF4334"/>
    <w:rsid w:val="00D00EC8"/>
    <w:rsid w:val="00D03574"/>
    <w:rsid w:val="00D05D1F"/>
    <w:rsid w:val="00D07B8D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E479F"/>
    <w:rsid w:val="00DE6F93"/>
    <w:rsid w:val="00DF3AFE"/>
    <w:rsid w:val="00DF59A1"/>
    <w:rsid w:val="00DF7DAB"/>
    <w:rsid w:val="00E12F21"/>
    <w:rsid w:val="00E16A62"/>
    <w:rsid w:val="00E200BB"/>
    <w:rsid w:val="00E274D1"/>
    <w:rsid w:val="00E315D2"/>
    <w:rsid w:val="00E36003"/>
    <w:rsid w:val="00E41B5C"/>
    <w:rsid w:val="00E6157E"/>
    <w:rsid w:val="00E72539"/>
    <w:rsid w:val="00E73F77"/>
    <w:rsid w:val="00E750F5"/>
    <w:rsid w:val="00E85116"/>
    <w:rsid w:val="00E94D3C"/>
    <w:rsid w:val="00E95EA8"/>
    <w:rsid w:val="00EA24D7"/>
    <w:rsid w:val="00EA6CEB"/>
    <w:rsid w:val="00EB34D2"/>
    <w:rsid w:val="00EC338F"/>
    <w:rsid w:val="00ED10E7"/>
    <w:rsid w:val="00EF5137"/>
    <w:rsid w:val="00F10CDF"/>
    <w:rsid w:val="00F112F2"/>
    <w:rsid w:val="00F11FE3"/>
    <w:rsid w:val="00F32AF8"/>
    <w:rsid w:val="00F40980"/>
    <w:rsid w:val="00F41DAD"/>
    <w:rsid w:val="00F42A42"/>
    <w:rsid w:val="00F455AB"/>
    <w:rsid w:val="00F45F0B"/>
    <w:rsid w:val="00F47F4D"/>
    <w:rsid w:val="00F701B8"/>
    <w:rsid w:val="00F816CA"/>
    <w:rsid w:val="00F864B1"/>
    <w:rsid w:val="00F86DE9"/>
    <w:rsid w:val="00F90988"/>
    <w:rsid w:val="00F93BB0"/>
    <w:rsid w:val="00FA11F5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4D0CA"/>
  <w15:docId w15:val="{68ECD206-81DD-4116-8EA6-2DA83B9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6364E7753F4CABBFC0057FA9915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82392-3CBF-4555-B6B3-58BC78F9E3EE}"/>
      </w:docPartPr>
      <w:docPartBody>
        <w:p w:rsidR="003D0A5C" w:rsidRDefault="005E38FE">
          <w:pPr>
            <w:pStyle w:val="AA6364E7753F4CABBFC0057FA991512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20DD455F3304540A55AE7A577EC4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057BD-F1DC-428A-B01F-707EE3B39C48}"/>
      </w:docPartPr>
      <w:docPartBody>
        <w:p w:rsidR="003D0A5C" w:rsidRDefault="005E38FE">
          <w:pPr>
            <w:pStyle w:val="020DD455F3304540A55AE7A577EC456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EEF41FFC2BC464EA927A0AFDE9EA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2A1EA-16FD-49EB-8D87-6BE241CC379A}"/>
      </w:docPartPr>
      <w:docPartBody>
        <w:p w:rsidR="003D0A5C" w:rsidRDefault="005E38FE">
          <w:pPr>
            <w:pStyle w:val="BEEF41FFC2BC464EA927A0AFDE9EAEB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2B83383E04412B0211D383DEA1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BD87E-E886-4E59-86E0-38C5B6F14BD4}"/>
      </w:docPartPr>
      <w:docPartBody>
        <w:p w:rsidR="003D0A5C" w:rsidRDefault="005E38FE">
          <w:pPr>
            <w:pStyle w:val="7A02B83383E04412B0211D383DEA1D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648487D2F4E98B4F762A5C6901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BD6E1-589E-4D22-ADE6-51FC09F4CF61}"/>
      </w:docPartPr>
      <w:docPartBody>
        <w:p w:rsidR="003D0A5C" w:rsidRDefault="005E38FE">
          <w:pPr>
            <w:pStyle w:val="C28648487D2F4E98B4F762A5C69015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E"/>
    <w:rsid w:val="000D0B35"/>
    <w:rsid w:val="00206402"/>
    <w:rsid w:val="003D0A5C"/>
    <w:rsid w:val="00436E77"/>
    <w:rsid w:val="00504404"/>
    <w:rsid w:val="005A5EE1"/>
    <w:rsid w:val="005E38FE"/>
    <w:rsid w:val="008302EF"/>
    <w:rsid w:val="00A06C2D"/>
    <w:rsid w:val="00A85204"/>
    <w:rsid w:val="00B84AAC"/>
    <w:rsid w:val="00C45B71"/>
    <w:rsid w:val="00D77A52"/>
    <w:rsid w:val="00E9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AA6364E7753F4CABBFC0057FA991512B">
    <w:name w:val="AA6364E7753F4CABBFC0057FA991512B"/>
  </w:style>
  <w:style w:type="paragraph" w:customStyle="1" w:styleId="020DD455F3304540A55AE7A577EC4561">
    <w:name w:val="020DD455F3304540A55AE7A577EC4561"/>
  </w:style>
  <w:style w:type="paragraph" w:customStyle="1" w:styleId="BEEF41FFC2BC464EA927A0AFDE9EAEBB">
    <w:name w:val="BEEF41FFC2BC464EA927A0AFDE9EAEBB"/>
  </w:style>
  <w:style w:type="paragraph" w:customStyle="1" w:styleId="7A02B83383E04412B0211D383DEA1DFD">
    <w:name w:val="7A02B83383E04412B0211D383DEA1DFD"/>
  </w:style>
  <w:style w:type="paragraph" w:customStyle="1" w:styleId="C28648487D2F4E98B4F762A5C6901564">
    <w:name w:val="C28648487D2F4E98B4F762A5C690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3EBF-833A-4CB8-9AB9-F8DEDD4F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75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cp:lastModifiedBy>Велева Алла Леонидовна</cp:lastModifiedBy>
  <cp:revision>16</cp:revision>
  <cp:lastPrinted>2023-02-06T08:22:00Z</cp:lastPrinted>
  <dcterms:created xsi:type="dcterms:W3CDTF">2023-02-08T13:07:00Z</dcterms:created>
  <dcterms:modified xsi:type="dcterms:W3CDTF">2025-09-01T13:19:00Z</dcterms:modified>
</cp:coreProperties>
</file>