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199D594" w14:textId="77777777" w:rsidTr="007F66CA">
        <w:tc>
          <w:tcPr>
            <w:tcW w:w="6379" w:type="dxa"/>
            <w:vMerge w:val="restart"/>
          </w:tcPr>
          <w:p w14:paraId="703978E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7DFD92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46B8E7D" w14:textId="77777777" w:rsidTr="007F66CA">
        <w:tc>
          <w:tcPr>
            <w:tcW w:w="6379" w:type="dxa"/>
            <w:vMerge/>
          </w:tcPr>
          <w:p w14:paraId="55A35BA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FF8A5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2DB469D6" w14:textId="77777777" w:rsidTr="007F66CA">
        <w:tc>
          <w:tcPr>
            <w:tcW w:w="6379" w:type="dxa"/>
            <w:vMerge/>
          </w:tcPr>
          <w:p w14:paraId="6D462B8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8018768" w14:textId="0D73AE0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00AC8">
              <w:rPr>
                <w:rFonts w:cs="Times New Roman"/>
                <w:bCs/>
                <w:sz w:val="28"/>
                <w:szCs w:val="28"/>
              </w:rPr>
              <w:t>1.0826</w:t>
            </w:r>
          </w:p>
        </w:tc>
      </w:tr>
      <w:tr w:rsidR="00F40980" w:rsidRPr="007F66CA" w14:paraId="5CC6AB5C" w14:textId="77777777" w:rsidTr="007F66CA">
        <w:tc>
          <w:tcPr>
            <w:tcW w:w="6379" w:type="dxa"/>
            <w:vMerge/>
          </w:tcPr>
          <w:p w14:paraId="7D4D146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1148F35" w14:textId="4E8F8011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45C80">
              <w:rPr>
                <w:bCs/>
                <w:sz w:val="28"/>
                <w:szCs w:val="28"/>
              </w:rPr>
              <w:t>28.02.2000</w:t>
            </w:r>
          </w:p>
        </w:tc>
      </w:tr>
      <w:tr w:rsidR="00F40980" w:rsidRPr="007F66CA" w14:paraId="6AFED60A" w14:textId="77777777" w:rsidTr="007F66CA">
        <w:tc>
          <w:tcPr>
            <w:tcW w:w="6379" w:type="dxa"/>
            <w:vMerge/>
          </w:tcPr>
          <w:p w14:paraId="4CA8D0B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35C1D0E" w14:textId="5C283444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745C8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7FD35F60" w14:textId="1F897B7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314333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FE1985C" w14:textId="77777777" w:rsidTr="007F66CA">
        <w:tc>
          <w:tcPr>
            <w:tcW w:w="6379" w:type="dxa"/>
            <w:vMerge/>
          </w:tcPr>
          <w:p w14:paraId="4D663AB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E651E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C9EE22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DBA396C" w14:textId="77777777" w:rsidTr="00F40980">
        <w:tc>
          <w:tcPr>
            <w:tcW w:w="9751" w:type="dxa"/>
            <w:gridSpan w:val="2"/>
          </w:tcPr>
          <w:p w14:paraId="1656DF1E" w14:textId="4A4B820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1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45C80">
                  <w:rPr>
                    <w:rStyle w:val="38"/>
                    <w:szCs w:val="28"/>
                  </w:rPr>
                  <w:t>21</w:t>
                </w:r>
                <w:r w:rsidR="005C7B39" w:rsidRPr="007F66CA">
                  <w:rPr>
                    <w:rStyle w:val="38"/>
                    <w:szCs w:val="28"/>
                  </w:rPr>
                  <w:t xml:space="preserve"> января 202</w:t>
                </w:r>
                <w:r w:rsidR="00745C80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4BC316D" w14:textId="77777777" w:rsidTr="00F40980">
        <w:tc>
          <w:tcPr>
            <w:tcW w:w="5678" w:type="dxa"/>
          </w:tcPr>
          <w:p w14:paraId="0C39AE91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1BEAAB59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FA0C6F7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F516F0" w14:textId="0D8641D7" w:rsidR="00745C80" w:rsidRDefault="00745C80" w:rsidP="00745C8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«Испытательно-исследовательский центр»</w:t>
            </w:r>
          </w:p>
          <w:p w14:paraId="0D7DAB84" w14:textId="77777777" w:rsidR="00745C80" w:rsidRDefault="00745C80" w:rsidP="00745C8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 образования «Полоцкий государственный университет </w:t>
            </w:r>
          </w:p>
          <w:p w14:paraId="0EC3FBD5" w14:textId="29298E84" w:rsidR="007A4485" w:rsidRPr="007F66CA" w:rsidRDefault="00745C80" w:rsidP="00745C8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имени Евфросинии Полоцкой»</w:t>
            </w:r>
          </w:p>
        </w:tc>
      </w:tr>
    </w:tbl>
    <w:p w14:paraId="25FDA821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2410"/>
        <w:gridCol w:w="2126"/>
        <w:gridCol w:w="1843"/>
      </w:tblGrid>
      <w:tr w:rsidR="00F40980" w:rsidRPr="007A4175" w14:paraId="112B72B2" w14:textId="77777777" w:rsidTr="00745C8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F27CEE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38863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82158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81515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1B046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85808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04DA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CECE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DEEE4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68C32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4B94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1536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CD5F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4D2C03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252C9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E558D51" w14:textId="77777777" w:rsidTr="00745C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BDD1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DD80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57D7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B91C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36A2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D7B7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2A394F9F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B5283" w14:textId="082B18B6" w:rsidR="0090767F" w:rsidRPr="00295E4A" w:rsidRDefault="00745C8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Блохина, 29, 211440, г. Новополоцк, Витебская область</w:t>
            </w:r>
          </w:p>
        </w:tc>
      </w:tr>
      <w:tr w:rsidR="00745C80" w:rsidRPr="0038569C" w14:paraId="7DA29616" w14:textId="77777777" w:rsidTr="00745C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8875F" w14:textId="38D39B19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C46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2267" w14:textId="2F9FA0D9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4302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5E3A898E" w14:textId="09B5E607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BF903" w14:textId="53C56142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108B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33549018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13015.1-81</w:t>
            </w:r>
          </w:p>
          <w:p w14:paraId="744C9532" w14:textId="4E28BC43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B447D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39048657" w14:textId="100F2357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п.п. 7,8,9.1</w:t>
            </w:r>
          </w:p>
        </w:tc>
      </w:tr>
      <w:tr w:rsidR="00745C80" w:rsidRPr="0038569C" w14:paraId="6E63C352" w14:textId="77777777" w:rsidTr="00745C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58E9A" w14:textId="63835898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C46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C8F66" w14:textId="7CC47530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DB1E0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4CC613CC" w14:textId="7C855A7F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477B" w14:textId="729D233F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E2B3D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64AD86AB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13015.1-81</w:t>
            </w:r>
          </w:p>
          <w:p w14:paraId="1AAD39BD" w14:textId="70144135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68E75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028CCB66" w14:textId="0063F041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п.п. 7,8,9.2</w:t>
            </w:r>
          </w:p>
        </w:tc>
      </w:tr>
      <w:tr w:rsidR="00745C80" w:rsidRPr="0038569C" w14:paraId="1A7F2DC1" w14:textId="77777777" w:rsidTr="00745C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94E5E" w14:textId="05C7860D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C46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01283" w14:textId="32C9FAFA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81847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3343056F" w14:textId="13CD9C0B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435A3" w14:textId="4FF8442B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Трещиностойкость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9C9FC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5636ACF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13015.1-81</w:t>
            </w:r>
          </w:p>
          <w:p w14:paraId="46FA7E8A" w14:textId="0A95CF68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27630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12D5432F" w14:textId="00BCEC21" w:rsidR="00745C80" w:rsidRPr="00295E4A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п.п. 7,8,9.3</w:t>
            </w:r>
          </w:p>
        </w:tc>
      </w:tr>
      <w:tr w:rsidR="00745C80" w:rsidRPr="0038569C" w14:paraId="244C98BF" w14:textId="77777777" w:rsidTr="00745C8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A1350" w14:textId="5101B605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3CE04" w14:textId="49B0ACA4" w:rsidR="00745C80" w:rsidRP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CD8D1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0F231CCA" w14:textId="5A69068B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4F9DB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сжатие:</w:t>
            </w:r>
          </w:p>
          <w:p w14:paraId="30C2041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-методом отрыва со скалыванием,</w:t>
            </w:r>
          </w:p>
          <w:p w14:paraId="511420BD" w14:textId="1E232B9D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-методом скалывания ребра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CF04A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13015.1-81</w:t>
            </w:r>
          </w:p>
          <w:p w14:paraId="10AB20F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1071-2007</w:t>
            </w:r>
          </w:p>
          <w:p w14:paraId="101BCA7F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1097-2012</w:t>
            </w:r>
          </w:p>
          <w:p w14:paraId="153410CD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1310-2002</w:t>
            </w:r>
          </w:p>
          <w:p w14:paraId="097557D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75B6FAD6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0C38C4B6" w14:textId="07C1E4FF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CADA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 п. 7.11</w:t>
            </w:r>
          </w:p>
          <w:p w14:paraId="78DF299E" w14:textId="65C4DA38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 п. 7.12</w:t>
            </w:r>
          </w:p>
        </w:tc>
      </w:tr>
    </w:tbl>
    <w:p w14:paraId="508AA1DB" w14:textId="77777777" w:rsidR="00745C80" w:rsidRDefault="00745C80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709"/>
        <w:gridCol w:w="2410"/>
        <w:gridCol w:w="2126"/>
        <w:gridCol w:w="1843"/>
      </w:tblGrid>
      <w:tr w:rsidR="00745C80" w:rsidRPr="0038569C" w14:paraId="5CC4A195" w14:textId="77777777" w:rsidTr="0040461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DB9D0" w14:textId="6EB9ED20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CE3BD3" w14:textId="6DCADDEE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9F0A3" w14:textId="1AB0F6AA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14EAB" w14:textId="11F38D56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3CB78" w14:textId="4781CAD9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169CD" w14:textId="594FBFEC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745C80" w:rsidRPr="0038569C" w14:paraId="18B8804C" w14:textId="77777777" w:rsidTr="00640F4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43C6F" w14:textId="6FA0A32D" w:rsidR="00745C80" w:rsidRDefault="007C462C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45C80">
              <w:rPr>
                <w:sz w:val="22"/>
                <w:szCs w:val="22"/>
              </w:rPr>
              <w:t>.1</w:t>
            </w:r>
          </w:p>
          <w:p w14:paraId="41620D0C" w14:textId="22FDBACE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50BFF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699B4B1E" w14:textId="634A2D5F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сосуды, работающие под давлением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9DD25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59D9BDD" w14:textId="3AB8BB65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28FC7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контроль:</w:t>
            </w:r>
          </w:p>
          <w:p w14:paraId="1CC2ADAC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-визуально-оптический метод,</w:t>
            </w:r>
          </w:p>
          <w:p w14:paraId="738D53EE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измерения,</w:t>
            </w:r>
          </w:p>
          <w:p w14:paraId="0FD9D75C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0A711839" w14:textId="3327AEAD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4FCEA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380-2005</w:t>
            </w:r>
          </w:p>
          <w:p w14:paraId="01475D3A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535-2005</w:t>
            </w:r>
          </w:p>
          <w:p w14:paraId="29D020BC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550-2020</w:t>
            </w:r>
          </w:p>
          <w:p w14:paraId="30849BA6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4543-2016</w:t>
            </w:r>
          </w:p>
          <w:p w14:paraId="6A53FBFE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1050-2013</w:t>
            </w:r>
          </w:p>
          <w:p w14:paraId="32F728D0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4EE57426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5950-2000</w:t>
            </w:r>
          </w:p>
          <w:p w14:paraId="53A5C5AC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7350-77</w:t>
            </w:r>
          </w:p>
          <w:p w14:paraId="199D3898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3F90E248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9940-81</w:t>
            </w:r>
          </w:p>
          <w:p w14:paraId="3445AD70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9941-81</w:t>
            </w:r>
          </w:p>
          <w:p w14:paraId="701B6DE3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67539340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0C44ECC6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19281-2014</w:t>
            </w:r>
          </w:p>
          <w:p w14:paraId="4B3C1855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5B7E5BC1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12062-2004</w:t>
            </w:r>
          </w:p>
          <w:p w14:paraId="1992E404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33422C52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0CAB087B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169-2018</w:t>
            </w:r>
          </w:p>
          <w:p w14:paraId="1870FD20" w14:textId="77777777" w:rsidR="00745C80" w:rsidRPr="009E3B99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45-3.05-166-2009</w:t>
            </w:r>
          </w:p>
          <w:p w14:paraId="41AB6F12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45-3.05-167-2009</w:t>
            </w:r>
          </w:p>
          <w:p w14:paraId="68D0D316" w14:textId="77777777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поставнолением МЧС РБ от 28.01.2016 №7</w:t>
            </w:r>
          </w:p>
          <w:p w14:paraId="2FBAF942" w14:textId="2E3EF31F" w:rsidR="00745C80" w:rsidRDefault="00745C80" w:rsidP="007C462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91572" w14:textId="4001B6F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</w:tr>
      <w:tr w:rsidR="00745C80" w:rsidRPr="0038569C" w14:paraId="2A58B7B0" w14:textId="77777777" w:rsidTr="00640F4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5507A" w14:textId="39357CC4" w:rsidR="00745C80" w:rsidRDefault="007C462C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45C80">
              <w:rPr>
                <w:sz w:val="22"/>
                <w:szCs w:val="22"/>
              </w:rPr>
              <w:t>.2</w:t>
            </w:r>
          </w:p>
          <w:p w14:paraId="42D850CE" w14:textId="06BF7918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CB85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77A6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6ACA19B" w14:textId="1BA5AAE9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12126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проникающими веществами:</w:t>
            </w:r>
          </w:p>
          <w:p w14:paraId="1DD18F64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-капиллярная (цветная) дефектоскопия,</w:t>
            </w:r>
          </w:p>
          <w:p w14:paraId="0B76A7FA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37C08D8D" w14:textId="6216E195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336AE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5B6F6" w14:textId="22D90113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745C80" w:rsidRPr="0038569C" w14:paraId="79B98FC1" w14:textId="77777777" w:rsidTr="00640F4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08FA" w14:textId="266056EC" w:rsidR="00745C80" w:rsidRDefault="007C462C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45C80">
              <w:rPr>
                <w:sz w:val="22"/>
                <w:szCs w:val="22"/>
              </w:rPr>
              <w:t>.3</w:t>
            </w:r>
          </w:p>
          <w:p w14:paraId="06FF38C1" w14:textId="4D3D5274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0FAE4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C9E2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A15A7D6" w14:textId="69ECEE53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FE4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184E1906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0BD4A0A0" w14:textId="0722B601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2D278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13637" w14:textId="59ACE80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МВИ.ПЛ.060-2014</w:t>
            </w:r>
          </w:p>
        </w:tc>
      </w:tr>
      <w:tr w:rsidR="00745C80" w:rsidRPr="0038569C" w14:paraId="627C0BCF" w14:textId="77777777" w:rsidTr="00640F4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21993" w14:textId="0D152F8C" w:rsidR="00745C80" w:rsidRDefault="007C462C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45C80">
              <w:rPr>
                <w:sz w:val="22"/>
                <w:szCs w:val="22"/>
              </w:rPr>
              <w:t>.4</w:t>
            </w:r>
          </w:p>
          <w:p w14:paraId="5D7C326B" w14:textId="0B123AB0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2704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16ADF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7906666" w14:textId="5E70B3DF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CF004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69B51565" w14:textId="0610A35F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ADD3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36FFC" w14:textId="475825CA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745C80" w:rsidRPr="0038569C" w14:paraId="5D7F8678" w14:textId="77777777" w:rsidTr="00745C8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3D460" w14:textId="6F765DCF" w:rsidR="00745C80" w:rsidRDefault="007C462C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45C80">
              <w:rPr>
                <w:sz w:val="22"/>
                <w:szCs w:val="22"/>
              </w:rPr>
              <w:t>.5</w:t>
            </w:r>
          </w:p>
          <w:p w14:paraId="17CA0BC0" w14:textId="2F7BF99D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17468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E4BC6" w14:textId="77777777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D4B8157" w14:textId="455DC654" w:rsidR="00745C80" w:rsidRDefault="00745C80" w:rsidP="0074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DA34C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44ADABFD" w14:textId="030E7859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BEA64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AAB9" w14:textId="77777777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3F4BE43B" w14:textId="6F41647B" w:rsidR="00745C80" w:rsidRDefault="00745C80" w:rsidP="00745C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4485-2012</w:t>
            </w:r>
          </w:p>
        </w:tc>
      </w:tr>
    </w:tbl>
    <w:p w14:paraId="280E7A6C" w14:textId="77777777" w:rsidR="00A913F7" w:rsidRDefault="00A913F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709"/>
        <w:gridCol w:w="2410"/>
        <w:gridCol w:w="2126"/>
        <w:gridCol w:w="1843"/>
      </w:tblGrid>
      <w:tr w:rsidR="00A913F7" w:rsidRPr="0038569C" w14:paraId="1D0F39E6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0704B" w14:textId="630F3452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0B28F" w14:textId="59570AA0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ECC19" w14:textId="7B3F77FC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78C51A" w14:textId="4CEAF2E9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E778C" w14:textId="6C75B1EE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D0E6D" w14:textId="7A37D6C4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A913F7" w:rsidRPr="0038569C" w14:paraId="733966A4" w14:textId="77777777" w:rsidTr="00EF21A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1C938" w14:textId="4BB26B3D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13F7">
              <w:rPr>
                <w:sz w:val="22"/>
                <w:szCs w:val="22"/>
              </w:rPr>
              <w:t>.1</w:t>
            </w:r>
          </w:p>
          <w:p w14:paraId="4579AE17" w14:textId="7998E18D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8851D" w14:textId="5804A3EA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sz w:val="22"/>
                <w:szCs w:val="22"/>
              </w:rPr>
              <w:t>Технологическое оборудование, технологические трубопроводы и их элементы, в том числе оборудование химических и нефтехимических производств, трубчатые печи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2AA21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FB7A4CC" w14:textId="466B94A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88547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контроль:</w:t>
            </w:r>
          </w:p>
          <w:p w14:paraId="166DD53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-визуально-оптический метод,</w:t>
            </w:r>
          </w:p>
          <w:p w14:paraId="0E99E32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измерения,</w:t>
            </w:r>
          </w:p>
          <w:p w14:paraId="40ABCA7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1339D1DF" w14:textId="1982669C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376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380-2005</w:t>
            </w:r>
          </w:p>
          <w:p w14:paraId="3C0638C0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535-2005</w:t>
            </w:r>
          </w:p>
          <w:p w14:paraId="55BBE3A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550-2020</w:t>
            </w:r>
          </w:p>
          <w:p w14:paraId="24198FE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4543-2016</w:t>
            </w:r>
          </w:p>
          <w:p w14:paraId="03B3668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1050-2013</w:t>
            </w:r>
          </w:p>
          <w:p w14:paraId="1470B39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42A769D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5950-2000</w:t>
            </w:r>
          </w:p>
          <w:p w14:paraId="2B938AB0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7350-77</w:t>
            </w:r>
          </w:p>
          <w:p w14:paraId="563C3CE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5FF9683F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9940-81</w:t>
            </w:r>
          </w:p>
          <w:p w14:paraId="7E211C2A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9941-81</w:t>
            </w:r>
          </w:p>
          <w:p w14:paraId="57426AF2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2A0DB12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6A5162C7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19281-2014</w:t>
            </w:r>
          </w:p>
          <w:p w14:paraId="4F476F0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027BD16A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12062-2004</w:t>
            </w:r>
          </w:p>
          <w:p w14:paraId="631D8FDF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002538F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F07ACE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169-2018</w:t>
            </w:r>
          </w:p>
          <w:p w14:paraId="548205B2" w14:textId="77777777" w:rsidR="00A913F7" w:rsidRPr="009E3B99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45-3.05-166-2009</w:t>
            </w:r>
          </w:p>
          <w:p w14:paraId="1B2160B9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45-3.05-167-2009</w:t>
            </w:r>
          </w:p>
          <w:p w14:paraId="6A8851A0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устройства и безопасной эксплуатации технологических трубопроводов, утв. постановлением МЧС РБ от 21.03.2007 №20 (в редакции постановлений МЧС от 01.12.2009 №63, от 13.07.2010 №33)</w:t>
            </w:r>
          </w:p>
          <w:p w14:paraId="0AB05EB7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Поставнолением МЧС РБ от 28.01.2016 №7</w:t>
            </w:r>
          </w:p>
          <w:p w14:paraId="2C350E7C" w14:textId="2B2E4210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1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92067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7B4CD8E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0A7986EA" w14:textId="4E2AB6D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СТБ ЕН 970-2003</w:t>
            </w:r>
          </w:p>
        </w:tc>
      </w:tr>
      <w:tr w:rsidR="00A913F7" w:rsidRPr="0038569C" w14:paraId="72EBB315" w14:textId="77777777" w:rsidTr="00EF21A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E9A79" w14:textId="34292B48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13F7">
              <w:rPr>
                <w:sz w:val="22"/>
                <w:szCs w:val="22"/>
              </w:rPr>
              <w:t>.2</w:t>
            </w:r>
          </w:p>
          <w:p w14:paraId="3613682D" w14:textId="3A6151DF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05ADE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AB6BE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9FACC4B" w14:textId="3AB57733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0E52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проникающими веществами:</w:t>
            </w:r>
          </w:p>
          <w:p w14:paraId="24A36581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-капиллярная (цветная) дефектоскопия,</w:t>
            </w:r>
          </w:p>
          <w:p w14:paraId="2B79CE0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657C2453" w14:textId="7AE16C95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A5E24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A6AAF" w14:textId="350F7702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A913F7" w:rsidRPr="0038569C" w14:paraId="2079CBB7" w14:textId="77777777" w:rsidTr="00EF21A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11526" w14:textId="643AD4BA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13F7">
              <w:rPr>
                <w:sz w:val="22"/>
                <w:szCs w:val="22"/>
              </w:rPr>
              <w:t>.3</w:t>
            </w:r>
          </w:p>
          <w:p w14:paraId="58DC169E" w14:textId="73C8F23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C8B76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C0381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F5EDC1A" w14:textId="56318158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32.143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0FA9F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252B4C94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452E87B2" w14:textId="092580B1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87EA0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E7420" w14:textId="7EC6BF3E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МВИ.ПЛ.060-2014</w:t>
            </w:r>
          </w:p>
        </w:tc>
      </w:tr>
      <w:tr w:rsidR="00A913F7" w:rsidRPr="0038569C" w14:paraId="30415032" w14:textId="77777777" w:rsidTr="00EF21A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E9C7E" w14:textId="5525A7DF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13F7">
              <w:rPr>
                <w:sz w:val="22"/>
                <w:szCs w:val="22"/>
              </w:rPr>
              <w:t>.4</w:t>
            </w:r>
          </w:p>
          <w:p w14:paraId="607F6A96" w14:textId="679545AB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8E1F3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D0486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270D882" w14:textId="4D5F535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D132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5E2EB3AA" w14:textId="2BD4DEFE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F62B0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9E34A" w14:textId="207B7AAF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A913F7" w:rsidRPr="0038569C" w14:paraId="0726D42F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1070" w14:textId="18E6B042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13F7">
              <w:rPr>
                <w:sz w:val="22"/>
                <w:szCs w:val="22"/>
              </w:rPr>
              <w:t>.5</w:t>
            </w:r>
          </w:p>
          <w:p w14:paraId="583B434C" w14:textId="33E672C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1AAA0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3D06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34BAB2C" w14:textId="5773734D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31A2C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58F271F4" w14:textId="3EA005FE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A759B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AC6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744E9E96" w14:textId="136DB28F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color w:val="000000"/>
              </w:rPr>
            </w:pPr>
            <w:r>
              <w:rPr>
                <w:sz w:val="22"/>
                <w:szCs w:val="22"/>
              </w:rPr>
              <w:t>МВИ.МН 4485-2012</w:t>
            </w:r>
          </w:p>
        </w:tc>
      </w:tr>
      <w:tr w:rsidR="00A913F7" w:rsidRPr="0038569C" w14:paraId="11BD69F3" w14:textId="77777777" w:rsidTr="00A913F7">
        <w:trPr>
          <w:trHeight w:val="181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DB49A" w14:textId="7B964A3F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913F7">
              <w:rPr>
                <w:sz w:val="22"/>
                <w:szCs w:val="22"/>
              </w:rPr>
              <w:t>.1</w:t>
            </w:r>
          </w:p>
          <w:p w14:paraId="71E53140" w14:textId="05F71B44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F4BCE" w14:textId="0FCA9643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sz w:val="22"/>
                <w:szCs w:val="22"/>
              </w:rPr>
              <w:t>Резервуары, емкости, цистерны для хранения нефти, нефтепродуктов и химических элементов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B3DA0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A2BD282" w14:textId="4700BFCF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6A96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контроль:</w:t>
            </w:r>
          </w:p>
          <w:p w14:paraId="646E2F3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-визуально-оптический метод,</w:t>
            </w:r>
          </w:p>
          <w:p w14:paraId="7215ED1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измерения,</w:t>
            </w:r>
          </w:p>
          <w:p w14:paraId="4E34F686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7E37B9AA" w14:textId="60E26000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9E7A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9BA5D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29BF5DE0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6FFE8190" w14:textId="2D8116EB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</w:tc>
      </w:tr>
      <w:tr w:rsidR="00A913F7" w:rsidRPr="0038569C" w14:paraId="768095DA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B0DFD" w14:textId="7A18511A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913F7">
              <w:rPr>
                <w:sz w:val="22"/>
                <w:szCs w:val="22"/>
              </w:rPr>
              <w:t>.2</w:t>
            </w:r>
          </w:p>
          <w:p w14:paraId="33287758" w14:textId="1B665AEE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73706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D97A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286A2AB" w14:textId="4A07C9F0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B96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проникающими веществами:</w:t>
            </w:r>
          </w:p>
          <w:p w14:paraId="6D891F52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-капиллярная (цветная) дефектоскопия,</w:t>
            </w:r>
          </w:p>
          <w:p w14:paraId="40837F81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221B4A85" w14:textId="0FBF554D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6A656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7F8CC" w14:textId="3A3831DB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A913F7" w:rsidRPr="0038569C" w14:paraId="44C07C21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7F28" w14:textId="326219AC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913F7">
              <w:rPr>
                <w:sz w:val="22"/>
                <w:szCs w:val="22"/>
              </w:rPr>
              <w:t>.3</w:t>
            </w:r>
          </w:p>
          <w:p w14:paraId="5A418DC0" w14:textId="63147F38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7EB8C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C42A3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F4429CF" w14:textId="11D5ED46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DD05D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40FF542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соединения,</w:t>
            </w:r>
          </w:p>
          <w:p w14:paraId="1504BCC6" w14:textId="1E4C613E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B1D9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5BB56" w14:textId="733B51C6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МВИ.ПЛ.060-2014</w:t>
            </w:r>
          </w:p>
        </w:tc>
      </w:tr>
      <w:tr w:rsidR="00A913F7" w:rsidRPr="0038569C" w14:paraId="79D4DDCB" w14:textId="77777777" w:rsidTr="00F63A5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0020C" w14:textId="5265507A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913F7">
              <w:rPr>
                <w:sz w:val="22"/>
                <w:szCs w:val="22"/>
              </w:rPr>
              <w:t>.4</w:t>
            </w:r>
          </w:p>
          <w:p w14:paraId="36A21710" w14:textId="4B57E604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B80E1" w14:textId="77777777" w:rsidR="00A913F7" w:rsidRPr="0038569C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4BCA3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86BF6D3" w14:textId="26954780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25FF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10E8FA9C" w14:textId="23F90DA9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2F31C" w14:textId="77777777" w:rsidR="00A913F7" w:rsidRPr="0038569C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55B1B" w14:textId="248DBEF9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F63A5A" w:rsidRPr="0038569C" w14:paraId="594B129D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31267" w14:textId="77777777" w:rsidR="00F63A5A" w:rsidRDefault="00F63A5A" w:rsidP="00F6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1DD4143C" w14:textId="04D634C5" w:rsidR="00F63A5A" w:rsidRDefault="00F63A5A" w:rsidP="00F6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90CDF" w14:textId="77777777" w:rsidR="00F63A5A" w:rsidRPr="0038569C" w:rsidRDefault="00F63A5A" w:rsidP="00F6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0E453" w14:textId="77777777" w:rsidR="00314333" w:rsidRDefault="00F63A5A" w:rsidP="00F6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80FC75E" w14:textId="3482BC5C" w:rsidR="00F63A5A" w:rsidRDefault="00F63A5A" w:rsidP="00F6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46BDD" w14:textId="77777777" w:rsidR="00F63A5A" w:rsidRDefault="00F63A5A" w:rsidP="00F63A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30601A78" w14:textId="18BADB06" w:rsidR="00F63A5A" w:rsidRDefault="00F63A5A" w:rsidP="00F63A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445B5" w14:textId="77777777" w:rsidR="00F63A5A" w:rsidRPr="0038569C" w:rsidRDefault="00F63A5A" w:rsidP="00F63A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13192" w14:textId="77777777" w:rsidR="00F63A5A" w:rsidRDefault="00F63A5A" w:rsidP="00F63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5D5321F8" w14:textId="38879750" w:rsidR="00F63A5A" w:rsidRDefault="00F63A5A" w:rsidP="00F63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4485-2012</w:t>
            </w:r>
          </w:p>
        </w:tc>
      </w:tr>
    </w:tbl>
    <w:p w14:paraId="401D5646" w14:textId="77777777" w:rsidR="00A913F7" w:rsidRDefault="00A913F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709"/>
        <w:gridCol w:w="2410"/>
        <w:gridCol w:w="2126"/>
        <w:gridCol w:w="1843"/>
      </w:tblGrid>
      <w:tr w:rsidR="00A913F7" w:rsidRPr="00B20F86" w14:paraId="0B694763" w14:textId="77777777" w:rsidTr="007670B4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238AE" w14:textId="7AA7CA4F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55CCE" w14:textId="120942CC" w:rsidR="00A913F7" w:rsidRP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60C66" w14:textId="08543699" w:rsidR="00A913F7" w:rsidRPr="00F971BE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67C6B" w14:textId="21BF3EAF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00D22" w14:textId="40D494C5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hanging="14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49948" w14:textId="365C1133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1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A913F7" w:rsidRPr="00B20F86" w14:paraId="1B574A27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F12AC" w14:textId="48E92D18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913F7">
              <w:rPr>
                <w:sz w:val="22"/>
                <w:szCs w:val="22"/>
              </w:rPr>
              <w:t>.1</w:t>
            </w:r>
          </w:p>
          <w:p w14:paraId="673838AC" w14:textId="14FB2AA1" w:rsidR="00A913F7" w:rsidRPr="00B20F86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3062F" w14:textId="77777777" w:rsidR="00A913F7" w:rsidRP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13F7">
              <w:rPr>
                <w:sz w:val="22"/>
                <w:szCs w:val="22"/>
              </w:rPr>
              <w:t>Образцы сварных соединений и основного металла металлических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176251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971B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971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971BE">
              <w:rPr>
                <w:sz w:val="22"/>
                <w:szCs w:val="22"/>
              </w:rPr>
              <w:t>/</w:t>
            </w:r>
          </w:p>
          <w:p w14:paraId="0A7121E7" w14:textId="2D258977" w:rsidR="00A913F7" w:rsidRP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F971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E52E4" w14:textId="77777777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0616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380-2005</w:t>
            </w:r>
          </w:p>
          <w:p w14:paraId="67A8327C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535-2005</w:t>
            </w:r>
          </w:p>
          <w:p w14:paraId="3AA5BD9A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550-2020</w:t>
            </w:r>
          </w:p>
          <w:p w14:paraId="03678EC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4543-2016</w:t>
            </w:r>
          </w:p>
          <w:p w14:paraId="36DCDC8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1050-2013</w:t>
            </w:r>
          </w:p>
          <w:p w14:paraId="5205136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27C5AFD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5950-2000</w:t>
            </w:r>
          </w:p>
          <w:p w14:paraId="65F74350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7350-77</w:t>
            </w:r>
          </w:p>
          <w:p w14:paraId="59DE3219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3C34C159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9940-81</w:t>
            </w:r>
          </w:p>
          <w:p w14:paraId="4EEA4C1F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9941-81</w:t>
            </w:r>
          </w:p>
          <w:p w14:paraId="0D77247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2EBED5F4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6A22BA9E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19281-2014</w:t>
            </w:r>
          </w:p>
          <w:p w14:paraId="515E3C74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27420E0D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12062-2004</w:t>
            </w:r>
          </w:p>
          <w:p w14:paraId="2C21CF62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2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35D3CB8B" w14:textId="281DA118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firstLine="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45429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раздел 7</w:t>
            </w:r>
          </w:p>
          <w:p w14:paraId="078D795F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9013-59</w:t>
            </w:r>
          </w:p>
          <w:p w14:paraId="5975E822" w14:textId="77777777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9015-1-2003</w:t>
            </w:r>
          </w:p>
        </w:tc>
      </w:tr>
      <w:tr w:rsidR="00A913F7" w:rsidRPr="00B20F86" w14:paraId="73A0C50E" w14:textId="77777777" w:rsidTr="00A913F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2F3A0" w14:textId="61A77B43" w:rsidR="00A913F7" w:rsidRDefault="007C462C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913F7">
              <w:rPr>
                <w:sz w:val="22"/>
                <w:szCs w:val="22"/>
              </w:rPr>
              <w:t>.2</w:t>
            </w:r>
          </w:p>
          <w:p w14:paraId="7EC47FEC" w14:textId="2B9BFC18" w:rsidR="00A913F7" w:rsidRPr="00B20F86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C850F" w14:textId="77777777" w:rsidR="00A913F7" w:rsidRP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2DF0EB" w14:textId="77777777" w:rsid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971B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971B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F971BE">
              <w:rPr>
                <w:sz w:val="22"/>
                <w:szCs w:val="22"/>
              </w:rPr>
              <w:t>/</w:t>
            </w:r>
          </w:p>
          <w:p w14:paraId="053961E6" w14:textId="602366DC" w:rsidR="00A913F7" w:rsidRPr="00A913F7" w:rsidRDefault="00A913F7" w:rsidP="00A9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F971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D790B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Металлографические исследования:</w:t>
            </w:r>
          </w:p>
          <w:p w14:paraId="53C94F3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величины зерна,</w:t>
            </w:r>
          </w:p>
          <w:p w14:paraId="6CF1085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загрязненности неметаллическими включениями,</w:t>
            </w:r>
          </w:p>
          <w:p w14:paraId="75D9A1C8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глубины обезуроженного слоя,</w:t>
            </w:r>
          </w:p>
          <w:p w14:paraId="39206E11" w14:textId="77777777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макроструктуры материала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B581F" w14:textId="77777777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5DDA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5639-82</w:t>
            </w:r>
          </w:p>
          <w:p w14:paraId="5B7D3DB3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5640-2020</w:t>
            </w:r>
          </w:p>
          <w:p w14:paraId="6EB4DD22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1778-70</w:t>
            </w:r>
          </w:p>
          <w:p w14:paraId="2B944AC7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1763-68</w:t>
            </w:r>
          </w:p>
          <w:p w14:paraId="73057DA5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8233-56</w:t>
            </w:r>
          </w:p>
          <w:p w14:paraId="34B21C7A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10243-75</w:t>
            </w:r>
          </w:p>
          <w:p w14:paraId="2FFB3FC6" w14:textId="77777777" w:rsidR="00A913F7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1321-2004</w:t>
            </w:r>
          </w:p>
          <w:p w14:paraId="54CA6565" w14:textId="77777777" w:rsidR="00A913F7" w:rsidRPr="00B20F86" w:rsidRDefault="00A913F7" w:rsidP="00A91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-52" w:firstLine="21"/>
              <w:textAlignment w:val="baseline"/>
              <w:rPr>
                <w:sz w:val="22"/>
                <w:szCs w:val="22"/>
              </w:rPr>
            </w:pPr>
          </w:p>
        </w:tc>
      </w:tr>
    </w:tbl>
    <w:p w14:paraId="6506B5C3" w14:textId="77777777" w:rsidR="00E41B5C" w:rsidRDefault="00E41B5C" w:rsidP="00D50B4E">
      <w:pPr>
        <w:rPr>
          <w:b/>
        </w:rPr>
      </w:pPr>
    </w:p>
    <w:p w14:paraId="4D77EE0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CF45E5D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5D4D00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03C956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3B43A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9EB429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724A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A5019D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3BA7" w14:textId="77777777" w:rsidR="00546FB2" w:rsidRDefault="00546FB2" w:rsidP="0011070C">
      <w:r>
        <w:separator/>
      </w:r>
    </w:p>
  </w:endnote>
  <w:endnote w:type="continuationSeparator" w:id="0">
    <w:p w14:paraId="1FF7A8C5" w14:textId="77777777" w:rsidR="00546FB2" w:rsidRDefault="00546F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273FF3C" w14:textId="77777777" w:rsidTr="00092EA6">
      <w:trPr>
        <w:trHeight w:val="106"/>
      </w:trPr>
      <w:tc>
        <w:tcPr>
          <w:tcW w:w="3686" w:type="dxa"/>
          <w:hideMark/>
        </w:tcPr>
        <w:p w14:paraId="6B3399FE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5A79511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0E8750" w14:textId="15BA19A5" w:rsidR="00124809" w:rsidRPr="006D33D8" w:rsidRDefault="00A913F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20.01.2023</w:t>
              </w:r>
            </w:p>
          </w:sdtContent>
        </w:sdt>
        <w:p w14:paraId="3D69F59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5002AB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7135639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2132959D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A6CCF3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5657B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6F95B8" w14:textId="5E66668E" w:rsidR="00A417E3" w:rsidRPr="009E4D11" w:rsidRDefault="00A913F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20.01.2023</w:t>
              </w:r>
            </w:p>
          </w:sdtContent>
        </w:sdt>
        <w:p w14:paraId="15CF7AF4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3ACA494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CA26554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356E" w14:textId="77777777" w:rsidR="00546FB2" w:rsidRDefault="00546FB2" w:rsidP="0011070C">
      <w:r>
        <w:separator/>
      </w:r>
    </w:p>
  </w:footnote>
  <w:footnote w:type="continuationSeparator" w:id="0">
    <w:p w14:paraId="3CC318B3" w14:textId="77777777" w:rsidR="00546FB2" w:rsidRDefault="00546F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7EA0711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DFFDA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DDD67B8" wp14:editId="41E0EEF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118ECF" w14:textId="2FE384D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A913F7">
            <w:rPr>
              <w:rFonts w:ascii="Times New Roman" w:hAnsi="Times New Roman" w:cs="Times New Roman"/>
              <w:sz w:val="24"/>
              <w:szCs w:val="24"/>
            </w:rPr>
            <w:t>1.0826</w:t>
          </w:r>
        </w:p>
      </w:tc>
    </w:tr>
  </w:tbl>
  <w:p w14:paraId="6C1E792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1A8A71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A9A26F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3D3507" wp14:editId="60283491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6D6B63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1A257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1B2D6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1F412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6057413">
    <w:abstractNumId w:val="6"/>
  </w:num>
  <w:num w:numId="2" w16cid:durableId="333413596">
    <w:abstractNumId w:val="7"/>
  </w:num>
  <w:num w:numId="3" w16cid:durableId="768038956">
    <w:abstractNumId w:val="4"/>
  </w:num>
  <w:num w:numId="4" w16cid:durableId="378825719">
    <w:abstractNumId w:val="1"/>
  </w:num>
  <w:num w:numId="5" w16cid:durableId="587738876">
    <w:abstractNumId w:val="11"/>
  </w:num>
  <w:num w:numId="6" w16cid:durableId="774710023">
    <w:abstractNumId w:val="3"/>
  </w:num>
  <w:num w:numId="7" w16cid:durableId="1641183039">
    <w:abstractNumId w:val="8"/>
  </w:num>
  <w:num w:numId="8" w16cid:durableId="1021468854">
    <w:abstractNumId w:val="5"/>
  </w:num>
  <w:num w:numId="9" w16cid:durableId="1616133460">
    <w:abstractNumId w:val="9"/>
  </w:num>
  <w:num w:numId="10" w16cid:durableId="527304850">
    <w:abstractNumId w:val="2"/>
  </w:num>
  <w:num w:numId="11" w16cid:durableId="640038885">
    <w:abstractNumId w:val="0"/>
  </w:num>
  <w:num w:numId="12" w16cid:durableId="226115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14333"/>
    <w:rsid w:val="003717D2"/>
    <w:rsid w:val="003A28BE"/>
    <w:rsid w:val="003B4E94"/>
    <w:rsid w:val="003C130A"/>
    <w:rsid w:val="003C2834"/>
    <w:rsid w:val="003E26A2"/>
    <w:rsid w:val="00400AC8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6FB2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45C80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C462C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13F7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D300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63A5A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87F73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E22646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E22646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E22646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E22646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E22646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1107AE"/>
    <w:rsid w:val="005E38FE"/>
    <w:rsid w:val="00E2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Виршич Юлия Викторовна</cp:lastModifiedBy>
  <cp:revision>2</cp:revision>
  <cp:lastPrinted>2022-03-22T11:17:00Z</cp:lastPrinted>
  <dcterms:created xsi:type="dcterms:W3CDTF">2023-01-19T10:52:00Z</dcterms:created>
  <dcterms:modified xsi:type="dcterms:W3CDTF">2023-01-19T10:52:00Z</dcterms:modified>
</cp:coreProperties>
</file>