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960A8E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611DB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55EDC439" w:rsidR="00F40980" w:rsidRPr="00960A8E" w:rsidRDefault="00F40980" w:rsidP="009D288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9D288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F40980" w:rsidRPr="00960A8E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960A8E" w:rsidRDefault="00F40980" w:rsidP="00611DB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960A8E" w:rsidRDefault="00F40980" w:rsidP="00611DB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60A8E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960A8E" w:rsidRDefault="00F40980" w:rsidP="00611DB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2191D336" w:rsidR="00F40980" w:rsidRPr="00960A8E" w:rsidRDefault="00F40980" w:rsidP="009D288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960A8E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9D288E">
              <w:rPr>
                <w:rFonts w:cs="Times New Roman"/>
                <w:bCs/>
                <w:sz w:val="28"/>
                <w:szCs w:val="28"/>
              </w:rPr>
              <w:t>1.0438</w:t>
            </w:r>
          </w:p>
        </w:tc>
      </w:tr>
      <w:tr w:rsidR="00F40980" w:rsidRPr="00960A8E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960A8E" w:rsidRDefault="00F40980" w:rsidP="00611DB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29D55D55" w:rsidR="00F40980" w:rsidRPr="00960A8E" w:rsidRDefault="00F40980" w:rsidP="009D288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960A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9D288E">
              <w:rPr>
                <w:rFonts w:cs="Times New Roman"/>
                <w:bCs/>
                <w:sz w:val="28"/>
                <w:szCs w:val="28"/>
              </w:rPr>
              <w:t>27.12.2004</w:t>
            </w:r>
          </w:p>
        </w:tc>
      </w:tr>
      <w:tr w:rsidR="00F40980" w:rsidRPr="00960A8E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960A8E" w:rsidRDefault="00F40980" w:rsidP="00611DB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50B1370C" w:rsidR="00582A8F" w:rsidRPr="00960A8E" w:rsidRDefault="00582A8F" w:rsidP="00611DB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960A8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41F9F4CF" w:rsidR="00F40980" w:rsidRPr="00960A8E" w:rsidRDefault="00F40980" w:rsidP="009D288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9D288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960A8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960A8E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960A8E" w:rsidRDefault="00F40980" w:rsidP="00611DB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5BE8AC5A" w:rsidR="00F40980" w:rsidRPr="00960A8E" w:rsidRDefault="00F40980" w:rsidP="009D288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р</w:t>
            </w:r>
            <w:r w:rsidRPr="00960A8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960A8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D288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960A8E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960A8E" w14:paraId="12F19533" w14:textId="77777777" w:rsidTr="00F40980">
        <w:tc>
          <w:tcPr>
            <w:tcW w:w="9751" w:type="dxa"/>
            <w:gridSpan w:val="2"/>
          </w:tcPr>
          <w:p w14:paraId="6AA69010" w14:textId="13E60BF6" w:rsidR="00D223F7" w:rsidRPr="00960A8E" w:rsidRDefault="00D223F7" w:rsidP="009D288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960A8E">
              <w:rPr>
                <w:b/>
                <w:sz w:val="28"/>
                <w:szCs w:val="28"/>
              </w:rPr>
              <w:t>ОБЛАСТ</w:t>
            </w:r>
            <w:r w:rsidR="00D50B4E" w:rsidRPr="00960A8E">
              <w:rPr>
                <w:b/>
                <w:sz w:val="28"/>
                <w:szCs w:val="28"/>
              </w:rPr>
              <w:t>Ь</w:t>
            </w:r>
            <w:r w:rsidRPr="00960A8E">
              <w:rPr>
                <w:b/>
                <w:sz w:val="28"/>
                <w:szCs w:val="28"/>
              </w:rPr>
              <w:t xml:space="preserve"> АККРЕДИТАЦИИ </w:t>
            </w:r>
            <w:r w:rsidRPr="00960A8E">
              <w:rPr>
                <w:sz w:val="28"/>
                <w:szCs w:val="28"/>
              </w:rPr>
              <w:t>от</w:t>
            </w:r>
            <w:r w:rsidRPr="00960A8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10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D288E">
                  <w:rPr>
                    <w:rStyle w:val="38"/>
                    <w:szCs w:val="28"/>
                  </w:rPr>
                  <w:t>06 октября 2023 года</w:t>
                </w:r>
              </w:sdtContent>
            </w:sdt>
            <w:bookmarkEnd w:id="1"/>
          </w:p>
        </w:tc>
      </w:tr>
      <w:tr w:rsidR="00D223F7" w:rsidRPr="00960A8E" w14:paraId="1BD3B0DE" w14:textId="77777777" w:rsidTr="00F40980">
        <w:tc>
          <w:tcPr>
            <w:tcW w:w="5678" w:type="dxa"/>
          </w:tcPr>
          <w:p w14:paraId="58F581C5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960A8E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312CE240" w14:textId="3D539654" w:rsidR="009D288E" w:rsidRPr="009D288E" w:rsidRDefault="009D288E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9D288E">
              <w:rPr>
                <w:sz w:val="28"/>
                <w:szCs w:val="28"/>
                <w:lang w:val="ru-RU" w:eastAsia="ru-RU"/>
              </w:rPr>
              <w:t>испытательн</w:t>
            </w:r>
            <w:r>
              <w:rPr>
                <w:sz w:val="28"/>
                <w:szCs w:val="28"/>
                <w:lang w:val="ru-RU" w:eastAsia="ru-RU"/>
              </w:rPr>
              <w:t>ого</w:t>
            </w:r>
            <w:r w:rsidRPr="009D288E">
              <w:rPr>
                <w:sz w:val="28"/>
                <w:szCs w:val="28"/>
                <w:lang w:val="ru-RU" w:eastAsia="ru-RU"/>
              </w:rPr>
              <w:t xml:space="preserve"> центр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Pr="009D288E">
              <w:rPr>
                <w:sz w:val="28"/>
                <w:szCs w:val="28"/>
                <w:lang w:val="ru-RU" w:eastAsia="ru-RU"/>
              </w:rPr>
              <w:t xml:space="preserve"> научно-технического центра комбайностроения</w:t>
            </w:r>
          </w:p>
          <w:p w14:paraId="448DEDB0" w14:textId="20F6CDBD" w:rsidR="00D64D69" w:rsidRPr="00960A8E" w:rsidRDefault="009D288E" w:rsidP="009D288E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9D288E">
              <w:rPr>
                <w:sz w:val="28"/>
                <w:szCs w:val="28"/>
                <w:lang w:val="ru-RU" w:eastAsia="ru-RU"/>
              </w:rPr>
              <w:t>Открыто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9D288E">
              <w:rPr>
                <w:sz w:val="28"/>
                <w:szCs w:val="28"/>
                <w:lang w:val="ru-RU" w:eastAsia="ru-RU"/>
              </w:rPr>
              <w:t xml:space="preserve"> акционерно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9D288E">
              <w:rPr>
                <w:sz w:val="28"/>
                <w:szCs w:val="28"/>
                <w:lang w:val="ru-RU" w:eastAsia="ru-RU"/>
              </w:rPr>
              <w:t xml:space="preserve"> обществ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Pr="009D288E">
              <w:rPr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9D288E">
              <w:rPr>
                <w:sz w:val="28"/>
                <w:szCs w:val="28"/>
                <w:lang w:val="ru-RU" w:eastAsia="ru-RU"/>
              </w:rPr>
              <w:t>Гомсельмаш</w:t>
            </w:r>
            <w:proofErr w:type="spellEnd"/>
            <w:r w:rsidRPr="009D288E">
              <w:rPr>
                <w:sz w:val="28"/>
                <w:szCs w:val="28"/>
                <w:lang w:val="ru-RU" w:eastAsia="ru-RU"/>
              </w:rPr>
              <w:t>"</w:t>
            </w:r>
          </w:p>
        </w:tc>
      </w:tr>
    </w:tbl>
    <w:p w14:paraId="381D7B6A" w14:textId="77777777" w:rsidR="00D223F7" w:rsidRPr="00960A8E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775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1986"/>
        <w:gridCol w:w="2316"/>
        <w:gridCol w:w="2256"/>
      </w:tblGrid>
      <w:tr w:rsidR="00416763" w:rsidRPr="00960A8E" w14:paraId="2B10157B" w14:textId="77777777" w:rsidTr="00C174EC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960A8E" w:rsidRDefault="00416763" w:rsidP="00F90DF4">
            <w:pPr>
              <w:pStyle w:val="af6"/>
              <w:jc w:val="center"/>
            </w:pPr>
            <w:r w:rsidRPr="00960A8E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Код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14:paraId="6E177B33" w14:textId="246ED2FB" w:rsidR="00416763" w:rsidRPr="00960A8E" w:rsidRDefault="00416763" w:rsidP="00F90DF4">
            <w:pPr>
              <w:pStyle w:val="af6"/>
              <w:jc w:val="center"/>
              <w:rPr>
                <w:lang w:val="ru-RU"/>
              </w:rPr>
            </w:pPr>
            <w:r w:rsidRPr="00960A8E">
              <w:rPr>
                <w:lang w:val="ru-RU"/>
              </w:rPr>
              <w:t xml:space="preserve">Наименование </w:t>
            </w:r>
            <w:r w:rsidR="00F90DF4" w:rsidRPr="00960A8E">
              <w:rPr>
                <w:lang w:val="ru-RU"/>
              </w:rPr>
              <w:br/>
            </w:r>
            <w:r w:rsidRPr="00960A8E">
              <w:rPr>
                <w:lang w:val="ru-RU"/>
              </w:rPr>
              <w:t>характеристики</w:t>
            </w:r>
          </w:p>
          <w:p w14:paraId="66F8C257" w14:textId="15DE50CF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16" w:type="dxa"/>
            <w:tcBorders>
              <w:bottom w:val="nil"/>
            </w:tcBorders>
            <w:vAlign w:val="center"/>
          </w:tcPr>
          <w:p w14:paraId="70446DED" w14:textId="0E40366B" w:rsidR="00416763" w:rsidRPr="00960A8E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</w:t>
            </w:r>
            <w:r w:rsidR="005B10A6" w:rsidRPr="00960A8E">
              <w:rPr>
                <w:sz w:val="22"/>
                <w:szCs w:val="22"/>
              </w:rPr>
              <w:softHyphen/>
            </w:r>
            <w:r w:rsidRPr="00960A8E">
              <w:rPr>
                <w:sz w:val="22"/>
                <w:szCs w:val="22"/>
              </w:rPr>
              <w:t>щего требования</w:t>
            </w:r>
            <w:r w:rsidR="00F90DF4" w:rsidRPr="00960A8E">
              <w:rPr>
                <w:sz w:val="22"/>
                <w:szCs w:val="22"/>
              </w:rPr>
              <w:t xml:space="preserve"> к</w:t>
            </w:r>
            <w:r w:rsidRPr="00960A8E">
              <w:rPr>
                <w:sz w:val="22"/>
                <w:szCs w:val="22"/>
              </w:rPr>
              <w:t xml:space="preserve"> объект</w:t>
            </w:r>
            <w:r w:rsidR="00F90DF4" w:rsidRPr="00960A8E">
              <w:rPr>
                <w:sz w:val="22"/>
                <w:szCs w:val="22"/>
              </w:rPr>
              <w:t>у</w:t>
            </w:r>
          </w:p>
        </w:tc>
        <w:tc>
          <w:tcPr>
            <w:tcW w:w="2256" w:type="dxa"/>
            <w:tcBorders>
              <w:bottom w:val="nil"/>
            </w:tcBorders>
            <w:vAlign w:val="center"/>
          </w:tcPr>
          <w:p w14:paraId="0C3A13A3" w14:textId="3B6FBE58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960A8E" w:rsidRDefault="00C2244A">
      <w:pPr>
        <w:rPr>
          <w:sz w:val="2"/>
          <w:szCs w:val="2"/>
        </w:rPr>
      </w:pPr>
    </w:p>
    <w:tbl>
      <w:tblPr>
        <w:tblStyle w:val="af3"/>
        <w:tblW w:w="9775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1986"/>
        <w:gridCol w:w="2316"/>
        <w:gridCol w:w="2256"/>
      </w:tblGrid>
      <w:tr w:rsidR="00416763" w:rsidRPr="00960A8E" w14:paraId="7964B7C6" w14:textId="77777777" w:rsidTr="00C174EC">
        <w:trPr>
          <w:cantSplit/>
          <w:tblHeader/>
        </w:trPr>
        <w:tc>
          <w:tcPr>
            <w:tcW w:w="667" w:type="dxa"/>
          </w:tcPr>
          <w:p w14:paraId="2314CB2E" w14:textId="234C1E81" w:rsidR="00416763" w:rsidRPr="00960A8E" w:rsidRDefault="002F1D6B" w:rsidP="001D3B5D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br w:type="page"/>
            </w:r>
            <w:r w:rsidR="00416763" w:rsidRPr="00960A8E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960A8E" w:rsidRDefault="00416763" w:rsidP="001D3B5D">
            <w:pPr>
              <w:ind w:left="-66" w:right="-72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416763" w:rsidRPr="00960A8E" w:rsidRDefault="00416763" w:rsidP="001D3B5D">
            <w:pPr>
              <w:ind w:left="-78" w:right="-90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14:paraId="65BD9918" w14:textId="2A8EF9C2" w:rsidR="00416763" w:rsidRPr="00960A8E" w:rsidRDefault="00416763" w:rsidP="001D3B5D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4</w:t>
            </w:r>
          </w:p>
        </w:tc>
        <w:tc>
          <w:tcPr>
            <w:tcW w:w="2316" w:type="dxa"/>
          </w:tcPr>
          <w:p w14:paraId="35A726A7" w14:textId="7121B5B7" w:rsidR="00416763" w:rsidRPr="00960A8E" w:rsidRDefault="00416763" w:rsidP="001D3B5D">
            <w:pPr>
              <w:ind w:left="-72" w:right="-90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5</w:t>
            </w:r>
          </w:p>
        </w:tc>
        <w:tc>
          <w:tcPr>
            <w:tcW w:w="2256" w:type="dxa"/>
          </w:tcPr>
          <w:p w14:paraId="6882B4F3" w14:textId="35452D89" w:rsidR="00416763" w:rsidRPr="00960A8E" w:rsidRDefault="00416763" w:rsidP="001D3B5D">
            <w:pPr>
              <w:ind w:left="-78" w:right="-72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6</w:t>
            </w:r>
          </w:p>
        </w:tc>
      </w:tr>
      <w:tr w:rsidR="002F07B3" w:rsidRPr="00960A8E" w14:paraId="4EA78DB2" w14:textId="77777777" w:rsidTr="00C174EC">
        <w:trPr>
          <w:cantSplit/>
        </w:trPr>
        <w:tc>
          <w:tcPr>
            <w:tcW w:w="9775" w:type="dxa"/>
            <w:gridSpan w:val="6"/>
          </w:tcPr>
          <w:p w14:paraId="2D4BC3E9" w14:textId="49EAD214" w:rsidR="002F07B3" w:rsidRPr="009D288E" w:rsidRDefault="00475E39" w:rsidP="001D3B5D">
            <w:pPr>
              <w:ind w:left="-78" w:right="-72"/>
              <w:jc w:val="center"/>
              <w:rPr>
                <w:b/>
                <w:bCs/>
                <w:sz w:val="22"/>
                <w:szCs w:val="22"/>
              </w:rPr>
            </w:pPr>
            <w:r w:rsidRPr="00475E39">
              <w:rPr>
                <w:sz w:val="22"/>
                <w:szCs w:val="22"/>
              </w:rPr>
              <w:t>ул. Ефремова, 61, 246035, г. Гомель, Гомельская область</w:t>
            </w:r>
            <w:r w:rsidR="009D288E" w:rsidRPr="009D288E">
              <w:rPr>
                <w:sz w:val="22"/>
                <w:szCs w:val="22"/>
              </w:rPr>
              <w:t xml:space="preserve">; </w:t>
            </w:r>
            <w:r w:rsidRPr="00475E39">
              <w:rPr>
                <w:sz w:val="22"/>
                <w:szCs w:val="22"/>
              </w:rPr>
              <w:t>г. Гомель</w:t>
            </w:r>
            <w:r>
              <w:rPr>
                <w:sz w:val="22"/>
                <w:szCs w:val="22"/>
              </w:rPr>
              <w:t>,</w:t>
            </w:r>
            <w:bookmarkStart w:id="2" w:name="_GoBack"/>
            <w:bookmarkEnd w:id="2"/>
            <w:r w:rsidRPr="009D288E">
              <w:rPr>
                <w:sz w:val="22"/>
                <w:szCs w:val="22"/>
              </w:rPr>
              <w:t xml:space="preserve"> </w:t>
            </w:r>
            <w:r w:rsidR="009D288E" w:rsidRPr="009D288E">
              <w:rPr>
                <w:sz w:val="22"/>
                <w:szCs w:val="22"/>
              </w:rPr>
              <w:t>ул. Могилевская, 41</w:t>
            </w:r>
          </w:p>
        </w:tc>
      </w:tr>
      <w:tr w:rsidR="009D288E" w:rsidRPr="00960A8E" w14:paraId="4A1F5D5F" w14:textId="77777777" w:rsidTr="00C174EC">
        <w:trPr>
          <w:cantSplit/>
        </w:trPr>
        <w:tc>
          <w:tcPr>
            <w:tcW w:w="9775" w:type="dxa"/>
            <w:gridSpan w:val="6"/>
          </w:tcPr>
          <w:p w14:paraId="104F37E1" w14:textId="7054D3FD" w:rsidR="009D288E" w:rsidRPr="009D288E" w:rsidRDefault="009D288E" w:rsidP="001D3B5D">
            <w:pPr>
              <w:ind w:left="-78" w:right="-72"/>
              <w:jc w:val="center"/>
              <w:rPr>
                <w:b/>
                <w:bCs/>
                <w:sz w:val="22"/>
                <w:szCs w:val="22"/>
              </w:rPr>
            </w:pPr>
            <w:r w:rsidRPr="009D288E">
              <w:rPr>
                <w:sz w:val="22"/>
                <w:szCs w:val="22"/>
              </w:rPr>
              <w:t>ТР ТС 010/2011 «О безопасности машин и оборудования»</w:t>
            </w:r>
          </w:p>
        </w:tc>
      </w:tr>
      <w:tr w:rsidR="00611DBC" w:rsidRPr="001A08BC" w14:paraId="2623CA27" w14:textId="77777777" w:rsidTr="00D808DE">
        <w:trPr>
          <w:trHeight w:val="3310"/>
        </w:trPr>
        <w:tc>
          <w:tcPr>
            <w:tcW w:w="667" w:type="dxa"/>
          </w:tcPr>
          <w:p w14:paraId="6D05B228" w14:textId="74F2FFB6" w:rsidR="00611DBC" w:rsidRPr="001A08BC" w:rsidRDefault="00611DBC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1.1</w:t>
            </w:r>
            <w:r w:rsidR="00D808DE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D808DE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**</w:t>
            </w:r>
          </w:p>
        </w:tc>
        <w:tc>
          <w:tcPr>
            <w:tcW w:w="1818" w:type="dxa"/>
          </w:tcPr>
          <w:p w14:paraId="0E908811" w14:textId="29D2C9F2" w:rsidR="00611DBC" w:rsidRPr="00B44421" w:rsidRDefault="00611DBC" w:rsidP="00B44421">
            <w:pPr>
              <w:tabs>
                <w:tab w:val="left" w:pos="6237"/>
              </w:tabs>
              <w:ind w:left="-84" w:right="-6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Тракторы малогабаритные, включая мотоблоки и средства малой механизации с двигателями, в том числе </w:t>
            </w:r>
            <w:proofErr w:type="spellStart"/>
            <w:r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мотокультива</w:t>
            </w:r>
            <w:r w:rsidR="00B44421"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торы</w:t>
            </w:r>
            <w:proofErr w:type="spellEnd"/>
            <w:r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мотокосилки</w:t>
            </w:r>
            <w:proofErr w:type="spellEnd"/>
            <w:r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мотофрезы</w:t>
            </w:r>
            <w:proofErr w:type="spellEnd"/>
            <w:r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и другие</w:t>
            </w:r>
          </w:p>
        </w:tc>
        <w:tc>
          <w:tcPr>
            <w:tcW w:w="732" w:type="dxa"/>
          </w:tcPr>
          <w:p w14:paraId="59C0BE6E" w14:textId="77777777" w:rsidR="00611DBC" w:rsidRPr="001A08BC" w:rsidRDefault="00611DBC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52565C06" w14:textId="77777777" w:rsidR="00611DBC" w:rsidRPr="001A08BC" w:rsidRDefault="00611DBC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11.116,</w:t>
            </w:r>
          </w:p>
          <w:p w14:paraId="561538C1" w14:textId="77777777" w:rsidR="00611DBC" w:rsidRPr="001A08BC" w:rsidRDefault="00611DBC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072F3782" w14:textId="77777777" w:rsidR="00611DBC" w:rsidRPr="001A08BC" w:rsidRDefault="00611DBC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29.061</w:t>
            </w:r>
          </w:p>
        </w:tc>
        <w:tc>
          <w:tcPr>
            <w:tcW w:w="1986" w:type="dxa"/>
          </w:tcPr>
          <w:p w14:paraId="39711F37" w14:textId="77777777" w:rsidR="00611DBC" w:rsidRPr="001A08BC" w:rsidRDefault="00611DBC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Требования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безопасности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машин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оборудования</w:t>
            </w:r>
            <w:proofErr w:type="spellEnd"/>
          </w:p>
          <w:p w14:paraId="43C7422B" w14:textId="77777777" w:rsidR="00611DBC" w:rsidRPr="001A08BC" w:rsidRDefault="00611DBC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316" w:type="dxa"/>
          </w:tcPr>
          <w:p w14:paraId="4E424682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ТР ТС 010/2011</w:t>
            </w:r>
          </w:p>
          <w:p w14:paraId="5F97CFBA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28708-2013</w:t>
            </w:r>
          </w:p>
          <w:p w14:paraId="5E08FEFD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разделы 4-7</w:t>
            </w:r>
          </w:p>
          <w:p w14:paraId="1A2B29BF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Приложения А, Б </w:t>
            </w:r>
          </w:p>
          <w:p w14:paraId="04ED4534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12.2.140-2004</w:t>
            </w:r>
          </w:p>
          <w:p w14:paraId="1D8493F0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разделы 4-11</w:t>
            </w:r>
          </w:p>
          <w:p w14:paraId="022C32EF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26336-97</w:t>
            </w:r>
          </w:p>
          <w:p w14:paraId="74AABF02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12.1.012-2004</w:t>
            </w:r>
          </w:p>
          <w:p w14:paraId="556E94CE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31193-2004</w:t>
            </w:r>
          </w:p>
          <w:p w14:paraId="0E4F94F5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разделы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3-5</w:t>
            </w:r>
          </w:p>
          <w:p w14:paraId="1E12209F" w14:textId="77777777" w:rsidR="00611DBC" w:rsidRPr="001A08BC" w:rsidRDefault="00611DBC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ГОСТ 12.1.003-83</w:t>
            </w:r>
          </w:p>
        </w:tc>
        <w:tc>
          <w:tcPr>
            <w:tcW w:w="2256" w:type="dxa"/>
          </w:tcPr>
          <w:p w14:paraId="387A2E48" w14:textId="77777777" w:rsidR="00611DBC" w:rsidRPr="001A08BC" w:rsidRDefault="00611DBC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12.2.002-91</w:t>
            </w:r>
          </w:p>
          <w:p w14:paraId="424E54AD" w14:textId="77777777" w:rsidR="00611DBC" w:rsidRPr="001A08BC" w:rsidRDefault="00611DBC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пп.2.1, 2.2</w:t>
            </w:r>
          </w:p>
          <w:p w14:paraId="5213467D" w14:textId="77777777" w:rsidR="00611DBC" w:rsidRPr="001A08BC" w:rsidRDefault="00611DBC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12.2.002.3-91</w:t>
            </w:r>
          </w:p>
          <w:p w14:paraId="48841ADA" w14:textId="77777777" w:rsidR="00611DBC" w:rsidRPr="001A08BC" w:rsidRDefault="00611DBC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12.2.002.4-91</w:t>
            </w:r>
          </w:p>
          <w:p w14:paraId="0F06F730" w14:textId="77777777" w:rsidR="00611DBC" w:rsidRPr="001A08BC" w:rsidRDefault="00611DBC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31193-2004</w:t>
            </w:r>
          </w:p>
          <w:p w14:paraId="1945A5AF" w14:textId="77777777" w:rsidR="00611DBC" w:rsidRPr="001A08BC" w:rsidRDefault="00611DBC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разделы 6-8</w:t>
            </w:r>
          </w:p>
          <w:p w14:paraId="1FF1FBB9" w14:textId="77777777" w:rsidR="00611DBC" w:rsidRPr="001A08BC" w:rsidRDefault="00611DBC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31191.1-2004</w:t>
            </w:r>
          </w:p>
          <w:p w14:paraId="2152B72F" w14:textId="77777777" w:rsidR="00611DBC" w:rsidRPr="001A08BC" w:rsidRDefault="00611DBC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31192.2-2005</w:t>
            </w:r>
          </w:p>
          <w:p w14:paraId="7D4A4AC8" w14:textId="77777777" w:rsidR="00611DBC" w:rsidRPr="001A08BC" w:rsidRDefault="00611DBC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50908-96</w:t>
            </w:r>
          </w:p>
        </w:tc>
      </w:tr>
      <w:tr w:rsidR="001D3B5D" w:rsidRPr="001A08BC" w14:paraId="6B209284" w14:textId="77777777" w:rsidTr="00C174EC">
        <w:trPr>
          <w:trHeight w:val="1615"/>
        </w:trPr>
        <w:tc>
          <w:tcPr>
            <w:tcW w:w="667" w:type="dxa"/>
          </w:tcPr>
          <w:p w14:paraId="460EF86F" w14:textId="2948EB58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2.1</w:t>
            </w:r>
            <w:r w:rsidR="00D808DE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D808DE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**</w:t>
            </w:r>
          </w:p>
        </w:tc>
        <w:tc>
          <w:tcPr>
            <w:tcW w:w="1818" w:type="dxa"/>
          </w:tcPr>
          <w:p w14:paraId="475D91FD" w14:textId="6E14D6CC" w:rsidR="001D3B5D" w:rsidRPr="00B44421" w:rsidRDefault="001D3B5D" w:rsidP="00B44421">
            <w:pPr>
              <w:tabs>
                <w:tab w:val="left" w:pos="6237"/>
              </w:tabs>
              <w:ind w:left="-84" w:right="-6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Машины самоходные сельскохозяй</w:t>
            </w:r>
            <w:r w:rsid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B4442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ственные</w:t>
            </w:r>
          </w:p>
        </w:tc>
        <w:tc>
          <w:tcPr>
            <w:tcW w:w="732" w:type="dxa"/>
          </w:tcPr>
          <w:p w14:paraId="6BB684AE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540CE505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11.116,</w:t>
            </w:r>
          </w:p>
          <w:p w14:paraId="0DBADA8B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545EC549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29.061</w:t>
            </w:r>
          </w:p>
        </w:tc>
        <w:tc>
          <w:tcPr>
            <w:tcW w:w="1986" w:type="dxa"/>
          </w:tcPr>
          <w:p w14:paraId="52C3639A" w14:textId="77777777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Требования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безопасности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машин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оборудования</w:t>
            </w:r>
            <w:proofErr w:type="spellEnd"/>
          </w:p>
          <w:p w14:paraId="2CD0DBDF" w14:textId="77777777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316" w:type="dxa"/>
          </w:tcPr>
          <w:p w14:paraId="638FB414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ТР ТС 010/2011</w:t>
            </w:r>
          </w:p>
          <w:p w14:paraId="1AFC5AB4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12.2.019-2015</w:t>
            </w:r>
          </w:p>
          <w:p w14:paraId="5E307365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12.2.120-2015</w:t>
            </w:r>
          </w:p>
          <w:p w14:paraId="164B2E69" w14:textId="77777777" w:rsidR="001D3B5D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4254-1-2013</w:t>
            </w:r>
          </w:p>
          <w:p w14:paraId="74BA1EDF" w14:textId="77777777" w:rsidR="0066395B" w:rsidRPr="001A08BC" w:rsidRDefault="0066395B" w:rsidP="0066395B">
            <w:pPr>
              <w:tabs>
                <w:tab w:val="left" w:pos="6237"/>
              </w:tabs>
              <w:ind w:left="-72" w:right="40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ИСО 4254-7-2011</w:t>
            </w:r>
          </w:p>
          <w:p w14:paraId="233F4E5E" w14:textId="77777777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4254-7-2012</w:t>
            </w:r>
          </w:p>
          <w:p w14:paraId="4EAE41A4" w14:textId="77777777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12.2.042-2013</w:t>
            </w:r>
          </w:p>
          <w:p w14:paraId="03C7D8E4" w14:textId="0E191416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12.2.003-91</w:t>
            </w:r>
          </w:p>
        </w:tc>
        <w:tc>
          <w:tcPr>
            <w:tcW w:w="2256" w:type="dxa"/>
          </w:tcPr>
          <w:p w14:paraId="24D84539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12.2.002-91</w:t>
            </w:r>
          </w:p>
          <w:p w14:paraId="17E45D7F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пп.2.1, 2.2</w:t>
            </w:r>
          </w:p>
          <w:p w14:paraId="2EE3970C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12.2.002.3-91</w:t>
            </w:r>
          </w:p>
          <w:p w14:paraId="6C266CE4" w14:textId="77777777" w:rsidR="001D3B5D" w:rsidRPr="00B142C1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12.2.002.4-91</w:t>
            </w:r>
          </w:p>
          <w:p w14:paraId="192C5640" w14:textId="19C2E477" w:rsidR="001D3B5D" w:rsidRPr="00B142C1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12.2.019-2015</w:t>
            </w:r>
            <w:r w:rsidR="00A02045"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02045"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 3.15</w:t>
            </w:r>
          </w:p>
          <w:p w14:paraId="73244BDB" w14:textId="77777777" w:rsidR="001D3B5D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ГОСТ 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4254-1-2013</w:t>
            </w:r>
          </w:p>
          <w:p w14:paraId="08D1FA27" w14:textId="77777777" w:rsidR="0066395B" w:rsidRPr="001A08BC" w:rsidRDefault="0066395B" w:rsidP="0066395B">
            <w:pPr>
              <w:tabs>
                <w:tab w:val="left" w:pos="6237"/>
              </w:tabs>
              <w:ind w:left="-78" w:right="3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ИСО 4254-7-2011 п.9</w:t>
            </w:r>
          </w:p>
          <w:p w14:paraId="7A766A61" w14:textId="77777777" w:rsidR="0066395B" w:rsidRPr="001A08BC" w:rsidRDefault="0066395B" w:rsidP="0066395B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4254-7-2012 п.9</w:t>
            </w:r>
          </w:p>
          <w:p w14:paraId="2BDBFEA1" w14:textId="77777777" w:rsidR="0066395B" w:rsidRPr="001A08BC" w:rsidRDefault="0066395B" w:rsidP="0066395B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26025-83</w:t>
            </w:r>
          </w:p>
          <w:p w14:paraId="54F58C9F" w14:textId="31C435D7" w:rsidR="0066395B" w:rsidRPr="001A08BC" w:rsidRDefault="0066395B" w:rsidP="0066395B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пп.2, 4.1, 5</w:t>
            </w:r>
          </w:p>
        </w:tc>
      </w:tr>
      <w:tr w:rsidR="001D3B5D" w:rsidRPr="001A08BC" w14:paraId="30F7FF14" w14:textId="77777777" w:rsidTr="0066395B">
        <w:trPr>
          <w:trHeight w:val="8837"/>
        </w:trPr>
        <w:tc>
          <w:tcPr>
            <w:tcW w:w="667" w:type="dxa"/>
          </w:tcPr>
          <w:p w14:paraId="18BC1A9C" w14:textId="501C9E55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2.1</w:t>
            </w:r>
            <w:r w:rsidR="00D808DE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D808DE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**</w:t>
            </w:r>
          </w:p>
        </w:tc>
        <w:tc>
          <w:tcPr>
            <w:tcW w:w="1818" w:type="dxa"/>
          </w:tcPr>
          <w:p w14:paraId="03558015" w14:textId="7E6CD86A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Машины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самоходные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сельскохозяйственные</w:t>
            </w:r>
            <w:proofErr w:type="spellEnd"/>
          </w:p>
        </w:tc>
        <w:tc>
          <w:tcPr>
            <w:tcW w:w="732" w:type="dxa"/>
          </w:tcPr>
          <w:p w14:paraId="30B744E8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01DB4F6D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11.116,</w:t>
            </w:r>
          </w:p>
          <w:p w14:paraId="5582C597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021F5BF5" w14:textId="14E30628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29.061</w:t>
            </w:r>
          </w:p>
        </w:tc>
        <w:tc>
          <w:tcPr>
            <w:tcW w:w="1986" w:type="dxa"/>
          </w:tcPr>
          <w:p w14:paraId="646FDDE8" w14:textId="77777777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Требования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безопасности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машин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оборудования</w:t>
            </w:r>
            <w:proofErr w:type="spellEnd"/>
          </w:p>
          <w:p w14:paraId="08176D92" w14:textId="77777777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316" w:type="dxa"/>
          </w:tcPr>
          <w:p w14:paraId="50556A16" w14:textId="77777777" w:rsidR="001D3B5D" w:rsidRDefault="001D3B5D" w:rsidP="001D3B5D">
            <w:pPr>
              <w:tabs>
                <w:tab w:val="left" w:pos="6237"/>
              </w:tabs>
              <w:ind w:left="-72" w:right="-90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>ГОСТ Р 52543-2006</w:t>
            </w:r>
          </w:p>
          <w:p w14:paraId="20C6AAF4" w14:textId="77D3A85A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пп.5.1.4, 5.1.15, 5.1.30, 5.1.31, 5.1.33, 5.1.40, 5.2.2.1, 5.2.3.3, 5.2.3.6, 5.2.3.7, 5.2.4, 5.2.5, 5.2.6.4-5.2.6.9, 5.2.7-5.2.10, 5.4.3, 7</w:t>
            </w:r>
          </w:p>
          <w:p w14:paraId="00991EEC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12.1.012-2004</w:t>
            </w:r>
          </w:p>
          <w:p w14:paraId="0D43F3C4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31193-2004</w:t>
            </w:r>
          </w:p>
          <w:p w14:paraId="02EB6A3E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МЭК 61310-1-2005</w:t>
            </w:r>
          </w:p>
          <w:p w14:paraId="1C5788CE" w14:textId="77777777" w:rsidR="001D3B5D" w:rsidRPr="001A08BC" w:rsidRDefault="001D3B5D" w:rsidP="001D3B5D">
            <w:pPr>
              <w:tabs>
                <w:tab w:val="left" w:pos="6237"/>
              </w:tabs>
              <w:ind w:left="-96" w:right="-138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IEC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61310-2-2016</w:t>
            </w:r>
          </w:p>
          <w:p w14:paraId="6528127A" w14:textId="77777777" w:rsidR="001D3B5D" w:rsidRPr="001A08BC" w:rsidRDefault="001D3B5D" w:rsidP="001D3B5D">
            <w:pPr>
              <w:tabs>
                <w:tab w:val="left" w:pos="6237"/>
              </w:tabs>
              <w:ind w:left="-96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ІЕС 61310-3-2016</w:t>
            </w:r>
          </w:p>
          <w:p w14:paraId="4D59BE07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12.1.003-83</w:t>
            </w:r>
          </w:p>
          <w:p w14:paraId="06DC03B0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30691-2001</w:t>
            </w:r>
          </w:p>
          <w:p w14:paraId="4186350E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894-1-2012</w:t>
            </w:r>
          </w:p>
          <w:p w14:paraId="54AE23D0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894-2-2002</w:t>
            </w:r>
          </w:p>
          <w:p w14:paraId="37A0D893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894-3-2012</w:t>
            </w:r>
          </w:p>
          <w:p w14:paraId="30A15C77" w14:textId="77777777" w:rsidR="001D3B5D" w:rsidRPr="001A08BC" w:rsidRDefault="001D3B5D" w:rsidP="001D3B5D">
            <w:pPr>
              <w:tabs>
                <w:tab w:val="left" w:pos="6237"/>
              </w:tabs>
              <w:ind w:left="-72" w:right="24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Р ИСО 14122-3-2009 </w:t>
            </w:r>
          </w:p>
          <w:p w14:paraId="39650BA3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1837-2002</w:t>
            </w:r>
          </w:p>
          <w:p w14:paraId="747C2DD9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27310-87 п.2.11</w:t>
            </w:r>
          </w:p>
          <w:p w14:paraId="5AF7E287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349-2002</w:t>
            </w:r>
          </w:p>
          <w:p w14:paraId="72BA4941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ЕН 547-1-2003</w:t>
            </w:r>
          </w:p>
          <w:p w14:paraId="6F993840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547-2-2016</w:t>
            </w:r>
          </w:p>
          <w:p w14:paraId="640FCFFB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547-3-2016</w:t>
            </w:r>
          </w:p>
          <w:p w14:paraId="4DAABD34" w14:textId="77777777" w:rsidR="001D3B5D" w:rsidRPr="001A08BC" w:rsidRDefault="001D3B5D" w:rsidP="001D3B5D">
            <w:pPr>
              <w:keepNext/>
              <w:tabs>
                <w:tab w:val="left" w:pos="6237"/>
              </w:tabs>
              <w:ind w:left="-72" w:right="426"/>
              <w:outlineLvl w:val="0"/>
              <w:rPr>
                <w:bCs/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bCs/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>ГОСТ ИСО 14269-2-2003</w:t>
            </w:r>
          </w:p>
          <w:p w14:paraId="019D94C5" w14:textId="77777777" w:rsidR="001D3B5D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СТБ ЕН 999-2003</w:t>
            </w:r>
          </w:p>
          <w:p w14:paraId="1560EE82" w14:textId="77777777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15077-2014</w:t>
            </w:r>
          </w:p>
          <w:p w14:paraId="42AAB9C2" w14:textId="77777777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563-2002</w:t>
            </w:r>
          </w:p>
          <w:p w14:paraId="2AA5263A" w14:textId="77777777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be-BY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12.4.026-2015</w:t>
            </w:r>
          </w:p>
          <w:p w14:paraId="1CB839AB" w14:textId="77777777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12.2.002-91</w:t>
            </w:r>
          </w:p>
          <w:p w14:paraId="62890A3E" w14:textId="77777777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п.2.2.21.7</w:t>
            </w:r>
          </w:p>
          <w:p w14:paraId="3E5AE469" w14:textId="77777777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13118-2012 </w:t>
            </w:r>
          </w:p>
          <w:p w14:paraId="3FF95B99" w14:textId="77777777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13140-2012</w:t>
            </w:r>
          </w:p>
          <w:p w14:paraId="5C3BD30C" w14:textId="77777777" w:rsidR="0066395B" w:rsidRPr="001A08BC" w:rsidRDefault="0066395B" w:rsidP="0066395B">
            <w:pPr>
              <w:tabs>
                <w:tab w:val="center" w:pos="4677"/>
                <w:tab w:val="left" w:pos="6237"/>
                <w:tab w:val="right" w:pos="9355"/>
              </w:tabs>
              <w:ind w:left="-72" w:right="-90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ГОСТ 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en-US" w:eastAsia="x-none"/>
              </w:rPr>
              <w:t>ISO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4254-6-2012</w:t>
            </w:r>
          </w:p>
          <w:p w14:paraId="7E1C64B9" w14:textId="77777777" w:rsidR="0066395B" w:rsidRPr="001A08BC" w:rsidRDefault="0066395B" w:rsidP="0066395B">
            <w:pPr>
              <w:tabs>
                <w:tab w:val="center" w:pos="4677"/>
                <w:tab w:val="left" w:pos="6237"/>
                <w:tab w:val="right" w:pos="9355"/>
              </w:tabs>
              <w:ind w:left="-72" w:right="-90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ГОСТ EN 707-2018 </w:t>
            </w:r>
          </w:p>
          <w:p w14:paraId="22510698" w14:textId="77777777" w:rsidR="0066395B" w:rsidRPr="001A08BC" w:rsidRDefault="0066395B" w:rsidP="0066395B">
            <w:pPr>
              <w:tabs>
                <w:tab w:val="center" w:pos="4677"/>
                <w:tab w:val="left" w:pos="6237"/>
                <w:tab w:val="right" w:pos="9355"/>
              </w:tabs>
              <w:ind w:left="-72" w:right="-90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ГОСТ 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en-US" w:eastAsia="x-none"/>
              </w:rPr>
              <w:t>ISO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13857-2012 пп.4.1 - 4.3</w:t>
            </w:r>
          </w:p>
          <w:p w14:paraId="1976B296" w14:textId="77777777" w:rsidR="0066395B" w:rsidRPr="001A08BC" w:rsidRDefault="0066395B" w:rsidP="0066395B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12100-2013 пп.6.4.4, 6.4.5</w:t>
            </w:r>
          </w:p>
          <w:p w14:paraId="439027E8" w14:textId="77777777" w:rsidR="000B0144" w:rsidRPr="001A08BC" w:rsidRDefault="000B0144" w:rsidP="000B0144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14017-2009</w:t>
            </w:r>
          </w:p>
          <w:p w14:paraId="0C57BC63" w14:textId="77777777" w:rsidR="000B0144" w:rsidRPr="001A08BC" w:rsidRDefault="000B0144" w:rsidP="000B0144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 – 5.11, 7</w:t>
            </w:r>
          </w:p>
          <w:p w14:paraId="1CE2D1EC" w14:textId="77777777" w:rsidR="000B0144" w:rsidRPr="001A08BC" w:rsidRDefault="000B0144" w:rsidP="000B0144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52869-2007</w:t>
            </w:r>
          </w:p>
          <w:p w14:paraId="224B6906" w14:textId="77777777" w:rsidR="0066395B" w:rsidRDefault="000B0144" w:rsidP="000B0144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пп.5.1.4, 5.1.8, 5.1.9, 5.1.11, 5.1.14, 5.2.8, 7</w:t>
            </w:r>
          </w:p>
          <w:p w14:paraId="4208CF4A" w14:textId="77777777" w:rsidR="000B0144" w:rsidRPr="001A08BC" w:rsidRDefault="000B0144" w:rsidP="000B0144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32431-2013</w:t>
            </w:r>
          </w:p>
          <w:p w14:paraId="670527FE" w14:textId="77777777" w:rsidR="000B0144" w:rsidRPr="001A08BC" w:rsidRDefault="000B0144" w:rsidP="000B0144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3776-1-2012 </w:t>
            </w:r>
          </w:p>
          <w:p w14:paraId="05D329ED" w14:textId="55F1C1E5" w:rsidR="000B0144" w:rsidRPr="001A08BC" w:rsidRDefault="000B0144" w:rsidP="000B0144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пп.4.1, 4.2.1, 4.2.2</w:t>
            </w:r>
          </w:p>
        </w:tc>
        <w:tc>
          <w:tcPr>
            <w:tcW w:w="2256" w:type="dxa"/>
          </w:tcPr>
          <w:p w14:paraId="18304619" w14:textId="2EA8C80B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52543-2006 пп.6.1-6.3, 7</w:t>
            </w:r>
          </w:p>
          <w:p w14:paraId="0EFDF072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12.4.095-80</w:t>
            </w:r>
          </w:p>
          <w:p w14:paraId="3EFE0434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be-BY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разделы 2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be-BY"/>
              </w:rPr>
              <w:t>, 3</w:t>
            </w:r>
          </w:p>
          <w:p w14:paraId="31F420F9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31193-2004</w:t>
            </w:r>
          </w:p>
          <w:p w14:paraId="7DA1C160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разделы 6-8</w:t>
            </w:r>
          </w:p>
          <w:p w14:paraId="418486AC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31191.1-2004</w:t>
            </w:r>
          </w:p>
          <w:p w14:paraId="142F45A2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31192.2-2005</w:t>
            </w:r>
          </w:p>
          <w:p w14:paraId="32D157BA" w14:textId="77777777" w:rsidR="001D3B5D" w:rsidRPr="001A08BC" w:rsidRDefault="001D3B5D" w:rsidP="001D3B5D">
            <w:pPr>
              <w:tabs>
                <w:tab w:val="left" w:pos="6237"/>
              </w:tabs>
              <w:ind w:left="-78" w:right="318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Р ИСО 14122-3-2009 </w:t>
            </w:r>
          </w:p>
          <w:p w14:paraId="241F43C7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1837-2002</w:t>
            </w:r>
          </w:p>
          <w:p w14:paraId="5E77EE86" w14:textId="77777777" w:rsidR="001D3B5D" w:rsidRPr="001A08BC" w:rsidRDefault="001D3B5D" w:rsidP="001D3B5D">
            <w:pPr>
              <w:tabs>
                <w:tab w:val="left" w:pos="6237"/>
              </w:tabs>
              <w:ind w:left="-78" w:right="49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ИСО 14269-2-2003</w:t>
            </w:r>
          </w:p>
          <w:p w14:paraId="3A068497" w14:textId="77777777" w:rsidR="001D3B5D" w:rsidRPr="001A08BC" w:rsidRDefault="001D3B5D" w:rsidP="001D3B5D">
            <w:pPr>
              <w:tabs>
                <w:tab w:val="left" w:pos="6237"/>
              </w:tabs>
              <w:ind w:left="-78" w:right="49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ИСО 14269-5-2003</w:t>
            </w:r>
          </w:p>
          <w:p w14:paraId="27195CA3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ЕН 999-2003</w:t>
            </w:r>
          </w:p>
          <w:p w14:paraId="1303B382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13118-2012 </w:t>
            </w:r>
          </w:p>
          <w:p w14:paraId="100A30FC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13140-2012</w:t>
            </w:r>
          </w:p>
          <w:p w14:paraId="7205F435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707-2018 п.5</w:t>
            </w:r>
          </w:p>
          <w:p w14:paraId="69768C17" w14:textId="77777777" w:rsidR="001D3B5D" w:rsidRPr="001A08BC" w:rsidRDefault="001D3B5D" w:rsidP="001D3B5D">
            <w:pPr>
              <w:tabs>
                <w:tab w:val="center" w:pos="4677"/>
                <w:tab w:val="left" w:pos="6237"/>
                <w:tab w:val="right" w:pos="9355"/>
              </w:tabs>
              <w:ind w:left="-78" w:right="-72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ГОСТ 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en-US" w:eastAsia="x-none"/>
              </w:rPr>
              <w:t>ISO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13857-2012 пп.4.1 - 4.3</w:t>
            </w:r>
          </w:p>
          <w:p w14:paraId="03E92B7F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12100-2013 пп.6.4.4, 6.4.5</w:t>
            </w:r>
          </w:p>
          <w:p w14:paraId="23365226" w14:textId="77777777" w:rsidR="001D3B5D" w:rsidRPr="001A08BC" w:rsidRDefault="001D3B5D" w:rsidP="001D3B5D">
            <w:pPr>
              <w:tabs>
                <w:tab w:val="center" w:pos="4677"/>
                <w:tab w:val="left" w:pos="6237"/>
                <w:tab w:val="right" w:pos="9355"/>
              </w:tabs>
              <w:ind w:left="-78" w:right="-72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СТБ 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en-US" w:eastAsia="x-none"/>
              </w:rPr>
              <w:t>EN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14017-2009 пп.5.2 - 5.11, 6, 7 </w:t>
            </w:r>
          </w:p>
          <w:p w14:paraId="75FA3951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52757-2007</w:t>
            </w:r>
          </w:p>
          <w:p w14:paraId="1B75DD80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пп.5, 8</w:t>
            </w:r>
          </w:p>
          <w:p w14:paraId="13BF41C2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52758-2007</w:t>
            </w:r>
          </w:p>
          <w:p w14:paraId="2B4A632E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пп.5, 8</w:t>
            </w:r>
          </w:p>
          <w:p w14:paraId="5FCB9BEC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52869-2007</w:t>
            </w:r>
          </w:p>
          <w:p w14:paraId="2129A020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пп.5.5, 6, 7</w:t>
            </w:r>
          </w:p>
          <w:p w14:paraId="54F0BAF9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32431-2013 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3776-1-2012 </w:t>
            </w:r>
          </w:p>
          <w:p w14:paraId="10FC0FD4" w14:textId="3241CA02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пп.4.1, 4.2.1, 4.2.2</w:t>
            </w:r>
          </w:p>
        </w:tc>
      </w:tr>
      <w:tr w:rsidR="001D3B5D" w:rsidRPr="001A08BC" w14:paraId="511A9C21" w14:textId="77777777" w:rsidTr="008D2E8A">
        <w:trPr>
          <w:trHeight w:val="2524"/>
        </w:trPr>
        <w:tc>
          <w:tcPr>
            <w:tcW w:w="667" w:type="dxa"/>
          </w:tcPr>
          <w:p w14:paraId="6F77AE2F" w14:textId="5A3AEC58" w:rsidR="001D3B5D" w:rsidRPr="00373F96" w:rsidRDefault="001D3B5D" w:rsidP="00373F96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2.1</w:t>
            </w:r>
            <w:r w:rsid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**</w:t>
            </w:r>
          </w:p>
        </w:tc>
        <w:tc>
          <w:tcPr>
            <w:tcW w:w="1818" w:type="dxa"/>
          </w:tcPr>
          <w:p w14:paraId="5D622B65" w14:textId="3B5CE667" w:rsidR="001D3B5D" w:rsidRPr="008D2E8A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8D2E8A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Машины самоходные сельскохозяй</w:t>
            </w:r>
            <w:r w:rsidR="008D2E8A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8D2E8A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ственные</w:t>
            </w:r>
          </w:p>
        </w:tc>
        <w:tc>
          <w:tcPr>
            <w:tcW w:w="732" w:type="dxa"/>
          </w:tcPr>
          <w:p w14:paraId="1A27B84E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00D6506C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11.116,</w:t>
            </w:r>
          </w:p>
          <w:p w14:paraId="38D7E8AC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4E05D31F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29.061</w:t>
            </w:r>
          </w:p>
        </w:tc>
        <w:tc>
          <w:tcPr>
            <w:tcW w:w="1986" w:type="dxa"/>
          </w:tcPr>
          <w:p w14:paraId="508119E3" w14:textId="77777777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Требования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безопасности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машин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оборудования</w:t>
            </w:r>
            <w:proofErr w:type="spellEnd"/>
          </w:p>
          <w:p w14:paraId="03CAFA34" w14:textId="77777777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316" w:type="dxa"/>
          </w:tcPr>
          <w:p w14:paraId="4EA66DE5" w14:textId="77777777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14018-2009</w:t>
            </w:r>
          </w:p>
          <w:p w14:paraId="61D2D364" w14:textId="77777777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 – 5.10, 7</w:t>
            </w:r>
          </w:p>
          <w:p w14:paraId="70047E10" w14:textId="77777777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1037-2002</w:t>
            </w:r>
          </w:p>
          <w:p w14:paraId="60D838B2" w14:textId="77777777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пп.5.3.1, 6.3.2</w:t>
            </w:r>
          </w:p>
          <w:p w14:paraId="2927D417" w14:textId="77777777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4413-2016</w:t>
            </w:r>
          </w:p>
          <w:p w14:paraId="78004121" w14:textId="77777777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4414-2016</w:t>
            </w:r>
          </w:p>
          <w:p w14:paraId="3CCF99D5" w14:textId="77777777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26336-97</w:t>
            </w:r>
          </w:p>
          <w:p w14:paraId="034D4A30" w14:textId="77777777" w:rsidR="001D3B5D" w:rsidRPr="00B142C1" w:rsidRDefault="001D3B5D" w:rsidP="001D3B5D">
            <w:pPr>
              <w:tabs>
                <w:tab w:val="left" w:pos="6237"/>
              </w:tabs>
              <w:ind w:left="-72" w:right="594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ИСО 8909-2-2003</w:t>
            </w:r>
          </w:p>
          <w:p w14:paraId="77652ABD" w14:textId="4723C3B1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12.2.062-81</w:t>
            </w:r>
          </w:p>
        </w:tc>
        <w:tc>
          <w:tcPr>
            <w:tcW w:w="2256" w:type="dxa"/>
          </w:tcPr>
          <w:p w14:paraId="7F258978" w14:textId="77777777" w:rsidR="001D3B5D" w:rsidRPr="00B142C1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14018-2009</w:t>
            </w:r>
          </w:p>
          <w:p w14:paraId="5E17C7B0" w14:textId="77777777" w:rsidR="001D3B5D" w:rsidRPr="00B142C1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 – 5.10, 6, 7</w:t>
            </w:r>
          </w:p>
          <w:p w14:paraId="515497F5" w14:textId="77777777" w:rsidR="001D3B5D" w:rsidRPr="00B142C1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1037-2002</w:t>
            </w:r>
          </w:p>
          <w:p w14:paraId="7B11B64A" w14:textId="77777777" w:rsidR="001D3B5D" w:rsidRPr="00B142C1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пп.5.3.1, 6.3.2</w:t>
            </w:r>
          </w:p>
          <w:p w14:paraId="6B65797C" w14:textId="77777777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4413-2016</w:t>
            </w:r>
          </w:p>
          <w:p w14:paraId="2EF27E43" w14:textId="77777777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4414-2016</w:t>
            </w:r>
          </w:p>
          <w:p w14:paraId="3C150A7D" w14:textId="77777777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11201-2016</w:t>
            </w:r>
          </w:p>
          <w:p w14:paraId="355676DC" w14:textId="0E40384D" w:rsidR="001D3B5D" w:rsidRPr="00B142C1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11202-2016</w:t>
            </w:r>
          </w:p>
        </w:tc>
      </w:tr>
      <w:tr w:rsidR="001D3B5D" w:rsidRPr="001A08BC" w14:paraId="41398DAB" w14:textId="77777777" w:rsidTr="00C174EC">
        <w:trPr>
          <w:trHeight w:val="4261"/>
        </w:trPr>
        <w:tc>
          <w:tcPr>
            <w:tcW w:w="667" w:type="dxa"/>
          </w:tcPr>
          <w:p w14:paraId="04E47F66" w14:textId="68DF0DAD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3.1</w:t>
            </w:r>
            <w:r w:rsidR="00D808DE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D808DE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**</w:t>
            </w:r>
          </w:p>
        </w:tc>
        <w:tc>
          <w:tcPr>
            <w:tcW w:w="1818" w:type="dxa"/>
          </w:tcPr>
          <w:p w14:paraId="4CF824A0" w14:textId="5B42D4C3" w:rsidR="001D3B5D" w:rsidRPr="001A08BC" w:rsidRDefault="001D3B5D" w:rsidP="001D3B5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Машины сельскохозяй</w:t>
            </w:r>
            <w:r w:rsidR="008D2E8A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ственные навесные, полунавесные, прицепные, полуприцепные монтируемые</w:t>
            </w:r>
          </w:p>
        </w:tc>
        <w:tc>
          <w:tcPr>
            <w:tcW w:w="732" w:type="dxa"/>
          </w:tcPr>
          <w:p w14:paraId="66A1ED48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6D18D738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11.116,</w:t>
            </w:r>
          </w:p>
          <w:p w14:paraId="6D05670B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034EF9D3" w14:textId="77777777" w:rsidR="001D3B5D" w:rsidRPr="001A08BC" w:rsidRDefault="001D3B5D" w:rsidP="001D3B5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29.061</w:t>
            </w:r>
          </w:p>
        </w:tc>
        <w:tc>
          <w:tcPr>
            <w:tcW w:w="1986" w:type="dxa"/>
          </w:tcPr>
          <w:p w14:paraId="07D2CBA1" w14:textId="77777777" w:rsidR="001D3B5D" w:rsidRPr="001A08BC" w:rsidRDefault="001D3B5D" w:rsidP="001D3B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08BC">
              <w:rPr>
                <w:sz w:val="22"/>
                <w:szCs w:val="22"/>
              </w:rPr>
              <w:t>Требования безопасности машин и оборудования</w:t>
            </w:r>
          </w:p>
          <w:p w14:paraId="3CDA86E7" w14:textId="77777777" w:rsidR="001D3B5D" w:rsidRPr="001A08BC" w:rsidRDefault="001D3B5D" w:rsidP="001D3B5D">
            <w:pPr>
              <w:autoSpaceDE w:val="0"/>
              <w:autoSpaceDN w:val="0"/>
              <w:adjustRightInd w:val="0"/>
              <w:ind w:firstLine="108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14:paraId="26762B38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ТР ТС 010/2011</w:t>
            </w:r>
          </w:p>
          <w:p w14:paraId="1E64CFB3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53489-2009</w:t>
            </w:r>
          </w:p>
          <w:p w14:paraId="1C80BD07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пп.4.1 – 4.14, 5</w:t>
            </w:r>
          </w:p>
          <w:p w14:paraId="11E07576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12.2.042-2013</w:t>
            </w:r>
          </w:p>
          <w:p w14:paraId="6B06E105" w14:textId="77777777" w:rsidR="001D3B5D" w:rsidRPr="001A08BC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4254-1-2013</w:t>
            </w:r>
          </w:p>
          <w:p w14:paraId="01F35CA7" w14:textId="77777777" w:rsidR="001D3B5D" w:rsidRPr="001A08BC" w:rsidRDefault="001D3B5D" w:rsidP="001D3B5D">
            <w:pPr>
              <w:tabs>
                <w:tab w:val="left" w:pos="6237"/>
              </w:tabs>
              <w:ind w:left="-72" w:right="48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ИСО 4254-7-2011</w:t>
            </w:r>
          </w:p>
          <w:p w14:paraId="58CC5E40" w14:textId="77777777" w:rsidR="001D3B5D" w:rsidRDefault="001D3B5D" w:rsidP="001D3B5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СТБ ISO 4254-7-2012</w:t>
            </w:r>
          </w:p>
          <w:p w14:paraId="45C35ADA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708-2004</w:t>
            </w:r>
          </w:p>
          <w:p w14:paraId="72814678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745-2004</w:t>
            </w:r>
          </w:p>
          <w:p w14:paraId="64794B4C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(за исключением п.4.7)</w:t>
            </w:r>
          </w:p>
          <w:p w14:paraId="1C4A9D6B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ЕН 547-1-2003</w:t>
            </w:r>
          </w:p>
          <w:p w14:paraId="7585E08B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547-2-2016</w:t>
            </w:r>
          </w:p>
          <w:p w14:paraId="2C042A0F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547-3-2016</w:t>
            </w:r>
          </w:p>
          <w:p w14:paraId="36CE5B24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563-2002</w:t>
            </w:r>
          </w:p>
          <w:p w14:paraId="258B37D1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ГОСТ 27310-87</w:t>
            </w:r>
          </w:p>
          <w:p w14:paraId="3348B5D0" w14:textId="68E90831" w:rsidR="009D22E8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пп.3.1, 3.2</w:t>
            </w:r>
          </w:p>
          <w:p w14:paraId="69489CA9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23982-85</w:t>
            </w:r>
            <w:r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п.3</w:t>
            </w:r>
          </w:p>
          <w:p w14:paraId="21AEF0B0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23074-85</w:t>
            </w:r>
          </w:p>
          <w:p w14:paraId="4F545BFD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6939-93</w:t>
            </w:r>
          </w:p>
          <w:p w14:paraId="7259E0C2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7496-93</w:t>
            </w:r>
          </w:p>
          <w:p w14:paraId="7D10693C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349-2002</w:t>
            </w:r>
          </w:p>
          <w:p w14:paraId="79A21F40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704-2004</w:t>
            </w:r>
          </w:p>
          <w:p w14:paraId="5B95CF36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be-BY"/>
              </w:rPr>
              <w:t>ГОСТ 30691-2001</w:t>
            </w:r>
          </w:p>
          <w:p w14:paraId="1D3B394A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13118-2012 </w:t>
            </w:r>
          </w:p>
          <w:p w14:paraId="04118A3A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13140-2012 </w:t>
            </w:r>
          </w:p>
          <w:p w14:paraId="2FF08B58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12965-2012</w:t>
            </w:r>
          </w:p>
          <w:p w14:paraId="3A1E7241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12525-2012</w:t>
            </w:r>
          </w:p>
          <w:p w14:paraId="3D1205CC" w14:textId="77777777" w:rsidR="009D22E8" w:rsidRPr="001A08BC" w:rsidRDefault="009D22E8" w:rsidP="009D22E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13448-2012 пп.5.1 - 5.6</w:t>
            </w:r>
          </w:p>
          <w:p w14:paraId="092E6578" w14:textId="77777777" w:rsidR="008D2E8A" w:rsidRPr="001A08BC" w:rsidRDefault="008D2E8A" w:rsidP="008D2E8A">
            <w:pPr>
              <w:tabs>
                <w:tab w:val="center" w:pos="4677"/>
                <w:tab w:val="left" w:pos="6237"/>
                <w:tab w:val="right" w:pos="9355"/>
              </w:tabs>
              <w:ind w:left="-72" w:right="-90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ГОСТ 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en-US" w:eastAsia="x-none"/>
              </w:rPr>
              <w:t>ISO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4254-6-2012</w:t>
            </w:r>
          </w:p>
          <w:p w14:paraId="53F753C8" w14:textId="77777777" w:rsidR="008D2E8A" w:rsidRPr="001A08BC" w:rsidRDefault="008D2E8A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ЕН 707-2006</w:t>
            </w:r>
          </w:p>
          <w:p w14:paraId="5255F96B" w14:textId="77777777" w:rsidR="008D2E8A" w:rsidRPr="001A08BC" w:rsidRDefault="008D2E8A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2867-2015</w:t>
            </w:r>
          </w:p>
          <w:p w14:paraId="474E6EF0" w14:textId="77777777" w:rsidR="008D2E8A" w:rsidRPr="001A08BC" w:rsidRDefault="008D2E8A" w:rsidP="008D2E8A">
            <w:pPr>
              <w:tabs>
                <w:tab w:val="center" w:pos="4677"/>
                <w:tab w:val="left" w:pos="6237"/>
                <w:tab w:val="right" w:pos="9355"/>
              </w:tabs>
              <w:ind w:left="-72" w:right="-90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ГОСТ 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en-US" w:eastAsia="x-none"/>
              </w:rPr>
              <w:t>ISO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13857-2012 пп.4.1 - 4.3</w:t>
            </w:r>
          </w:p>
          <w:p w14:paraId="2702CAB3" w14:textId="77777777" w:rsidR="008D2E8A" w:rsidRPr="001A08BC" w:rsidRDefault="008D2E8A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12100-2013</w:t>
            </w:r>
          </w:p>
          <w:p w14:paraId="312702E1" w14:textId="77777777" w:rsidR="008D2E8A" w:rsidRPr="001A08BC" w:rsidRDefault="008D2E8A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пп.6.4.4, 6.4.5</w:t>
            </w:r>
          </w:p>
          <w:p w14:paraId="4669EF7F" w14:textId="77777777" w:rsidR="008D2E8A" w:rsidRPr="001A08BC" w:rsidRDefault="008D2E8A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14017-2009</w:t>
            </w:r>
          </w:p>
          <w:p w14:paraId="6915C35C" w14:textId="77777777" w:rsidR="008D2E8A" w:rsidRPr="001A08BC" w:rsidRDefault="008D2E8A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 – 5.11, 7</w:t>
            </w:r>
          </w:p>
          <w:p w14:paraId="02F493AA" w14:textId="77777777" w:rsidR="008D2E8A" w:rsidRPr="001A08BC" w:rsidRDefault="008D2E8A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52757-2007</w:t>
            </w:r>
          </w:p>
          <w:p w14:paraId="7BD8BB77" w14:textId="77777777" w:rsidR="009D22E8" w:rsidRDefault="008D2E8A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пп.5, 8</w:t>
            </w:r>
          </w:p>
          <w:p w14:paraId="7036326E" w14:textId="7333EDAC" w:rsidR="00373F96" w:rsidRPr="001A08BC" w:rsidRDefault="00373F96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256" w:type="dxa"/>
          </w:tcPr>
          <w:p w14:paraId="6A3995E7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12.2.002-91</w:t>
            </w:r>
          </w:p>
          <w:p w14:paraId="3E38BE12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пп.2.1, 2.2</w:t>
            </w:r>
          </w:p>
          <w:p w14:paraId="21E09BBF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12.2.002.3-91</w:t>
            </w:r>
          </w:p>
          <w:p w14:paraId="40C3B4BF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26025-83</w:t>
            </w:r>
          </w:p>
          <w:p w14:paraId="2EF9CC5E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пп.2, 4.1, 5</w:t>
            </w:r>
          </w:p>
          <w:p w14:paraId="402208D7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12.2.042-2013</w:t>
            </w:r>
          </w:p>
          <w:p w14:paraId="74BA0003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пп.2.1.3, 2.1.8</w:t>
            </w:r>
          </w:p>
          <w:p w14:paraId="1E9F601D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708-2004 п.5</w:t>
            </w:r>
          </w:p>
          <w:p w14:paraId="6336F719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745-2004 п.5</w:t>
            </w:r>
          </w:p>
          <w:p w14:paraId="4EB26D9F" w14:textId="77777777" w:rsidR="001D3B5D" w:rsidRPr="001A08BC" w:rsidRDefault="001D3B5D" w:rsidP="001D3B5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4254-1-2013</w:t>
            </w:r>
          </w:p>
          <w:p w14:paraId="7B4DC01A" w14:textId="77777777" w:rsidR="001D3B5D" w:rsidRDefault="001D3B5D" w:rsidP="001D3B5D">
            <w:pPr>
              <w:tabs>
                <w:tab w:val="left" w:pos="6237"/>
              </w:tabs>
              <w:ind w:left="-78" w:right="432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ГОСТ Р ИСО 4254-7-2011</w:t>
            </w:r>
          </w:p>
          <w:p w14:paraId="43640701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4254-7-2012</w:t>
            </w:r>
          </w:p>
          <w:p w14:paraId="6F6D83B5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12.2.042-2013</w:t>
            </w:r>
          </w:p>
          <w:p w14:paraId="5762A87E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563-2002</w:t>
            </w:r>
          </w:p>
          <w:p w14:paraId="7EE6DFC8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27310-87</w:t>
            </w:r>
            <w:r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п.5</w:t>
            </w:r>
          </w:p>
          <w:p w14:paraId="7A23FF14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23982-85 п.6</w:t>
            </w:r>
          </w:p>
          <w:p w14:paraId="51FD932F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23074-85 п.6</w:t>
            </w:r>
          </w:p>
          <w:p w14:paraId="080441BA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ГОСТ 6939-93 п.5</w:t>
            </w:r>
          </w:p>
          <w:p w14:paraId="70CF9A2E" w14:textId="265A3345" w:rsidR="009D22E8" w:rsidRDefault="009D22E8" w:rsidP="009D22E8">
            <w:pPr>
              <w:tabs>
                <w:tab w:val="left" w:pos="6237"/>
              </w:tabs>
              <w:ind w:left="-78" w:right="15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ГОСТ 7496-93 п.4</w:t>
            </w:r>
          </w:p>
          <w:p w14:paraId="2CC69200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349-2002</w:t>
            </w:r>
          </w:p>
          <w:p w14:paraId="58DBCF75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704-2004</w:t>
            </w:r>
          </w:p>
          <w:p w14:paraId="03B2A3F5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ЕН 707-2006</w:t>
            </w:r>
            <w:r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п.5</w:t>
            </w:r>
          </w:p>
          <w:p w14:paraId="7748A96B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708-2004</w:t>
            </w:r>
          </w:p>
          <w:p w14:paraId="39986FA6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ЕН 745-2004 </w:t>
            </w:r>
          </w:p>
          <w:p w14:paraId="22BAB07F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13118-2012 </w:t>
            </w:r>
          </w:p>
          <w:p w14:paraId="6F11CE3A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13140-2012 </w:t>
            </w:r>
          </w:p>
          <w:p w14:paraId="19217BF6" w14:textId="77777777" w:rsidR="009D22E8" w:rsidRPr="001A08BC" w:rsidRDefault="009D22E8" w:rsidP="009D22E8">
            <w:pPr>
              <w:tabs>
                <w:tab w:val="center" w:pos="4677"/>
                <w:tab w:val="left" w:pos="6237"/>
                <w:tab w:val="right" w:pos="9355"/>
              </w:tabs>
              <w:ind w:left="-78" w:right="-72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>ГОСТ ЕN 12965-2012</w:t>
            </w:r>
          </w:p>
          <w:p w14:paraId="349D4DA1" w14:textId="77777777" w:rsidR="009D22E8" w:rsidRPr="001A08BC" w:rsidRDefault="009D22E8" w:rsidP="009D22E8">
            <w:pPr>
              <w:tabs>
                <w:tab w:val="center" w:pos="4677"/>
                <w:tab w:val="left" w:pos="6237"/>
                <w:tab w:val="right" w:pos="9355"/>
              </w:tabs>
              <w:ind w:left="-78" w:right="-72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ГОСТ 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en-US" w:eastAsia="x-none"/>
              </w:rPr>
              <w:t>ISO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4254-6-2012</w:t>
            </w:r>
          </w:p>
          <w:p w14:paraId="11B7FB59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12525-2012</w:t>
            </w:r>
          </w:p>
          <w:p w14:paraId="5A324159" w14:textId="77777777" w:rsidR="009D22E8" w:rsidRPr="001A08BC" w:rsidRDefault="009D22E8" w:rsidP="009D22E8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13448-2012 п.6</w:t>
            </w:r>
          </w:p>
          <w:p w14:paraId="0D4BFD49" w14:textId="77777777" w:rsidR="008D2E8A" w:rsidRPr="001A08BC" w:rsidRDefault="008D2E8A" w:rsidP="008D2E8A">
            <w:pPr>
              <w:tabs>
                <w:tab w:val="center" w:pos="4677"/>
                <w:tab w:val="left" w:pos="6237"/>
                <w:tab w:val="right" w:pos="9355"/>
              </w:tabs>
              <w:ind w:left="-78" w:right="-72"/>
              <w:rPr>
                <w:color w:val="000000"/>
                <w:sz w:val="22"/>
                <w:szCs w:val="22"/>
                <w:shd w:val="clear" w:color="auto" w:fill="FFFFFF"/>
                <w:lang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ГОСТ 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en-US" w:eastAsia="x-none"/>
              </w:rPr>
              <w:t>ISO</w:t>
            </w: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13857-2012 </w:t>
            </w:r>
          </w:p>
          <w:p w14:paraId="3740A400" w14:textId="77777777" w:rsidR="008D2E8A" w:rsidRPr="001A08BC" w:rsidRDefault="008D2E8A" w:rsidP="008D2E8A">
            <w:pPr>
              <w:tabs>
                <w:tab w:val="center" w:pos="4677"/>
                <w:tab w:val="left" w:pos="6237"/>
                <w:tab w:val="right" w:pos="9355"/>
              </w:tabs>
              <w:ind w:left="-78" w:right="-72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>пп.4.1 - 4.3</w:t>
            </w:r>
          </w:p>
          <w:p w14:paraId="45E05C9B" w14:textId="77777777" w:rsidR="008D2E8A" w:rsidRPr="001A08BC" w:rsidRDefault="008D2E8A" w:rsidP="008D2E8A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12100-2013</w:t>
            </w:r>
          </w:p>
          <w:p w14:paraId="4B4D8086" w14:textId="77777777" w:rsidR="008D2E8A" w:rsidRPr="001A08BC" w:rsidRDefault="008D2E8A" w:rsidP="008D2E8A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пп.6.4.4, 6.4.5</w:t>
            </w:r>
          </w:p>
          <w:p w14:paraId="774862D4" w14:textId="77777777" w:rsidR="008D2E8A" w:rsidRPr="001A08BC" w:rsidRDefault="008D2E8A" w:rsidP="008D2E8A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14017-2009 </w:t>
            </w:r>
          </w:p>
          <w:p w14:paraId="2F044A2A" w14:textId="77777777" w:rsidR="008D2E8A" w:rsidRPr="001A08BC" w:rsidRDefault="008D2E8A" w:rsidP="008D2E8A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пп.5.2-5.11, 6, 7</w:t>
            </w:r>
          </w:p>
          <w:p w14:paraId="2E244A0D" w14:textId="77777777" w:rsidR="009D22E8" w:rsidRPr="001A08BC" w:rsidRDefault="009D22E8" w:rsidP="001D3B5D">
            <w:pPr>
              <w:tabs>
                <w:tab w:val="left" w:pos="6237"/>
              </w:tabs>
              <w:ind w:left="-78" w:right="432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FB7AB1" w:rsidRPr="001A08BC" w14:paraId="7ED11629" w14:textId="77777777" w:rsidTr="00C174EC">
        <w:trPr>
          <w:trHeight w:val="175"/>
        </w:trPr>
        <w:tc>
          <w:tcPr>
            <w:tcW w:w="667" w:type="dxa"/>
          </w:tcPr>
          <w:p w14:paraId="68696A05" w14:textId="0A1C543F" w:rsidR="00FB7AB1" w:rsidRPr="00373F96" w:rsidRDefault="00FB7AB1" w:rsidP="00373F96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3.1</w:t>
            </w:r>
            <w:r w:rsid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**</w:t>
            </w:r>
          </w:p>
        </w:tc>
        <w:tc>
          <w:tcPr>
            <w:tcW w:w="1818" w:type="dxa"/>
          </w:tcPr>
          <w:p w14:paraId="2F153894" w14:textId="4A283928" w:rsidR="00FB7AB1" w:rsidRPr="001A08BC" w:rsidRDefault="00FB7AB1" w:rsidP="00FB7AB1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Машины сельскохозяй</w:t>
            </w:r>
            <w:r w:rsidR="00540948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ственные навесные, полунавесные, прицепные, полуприцепные монтируемые</w:t>
            </w:r>
          </w:p>
        </w:tc>
        <w:tc>
          <w:tcPr>
            <w:tcW w:w="732" w:type="dxa"/>
          </w:tcPr>
          <w:p w14:paraId="4C410E2A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76C9352D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11.116,</w:t>
            </w:r>
          </w:p>
          <w:p w14:paraId="2009E9F9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5C285BC8" w14:textId="3761BB3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29.061</w:t>
            </w:r>
          </w:p>
        </w:tc>
        <w:tc>
          <w:tcPr>
            <w:tcW w:w="1986" w:type="dxa"/>
          </w:tcPr>
          <w:p w14:paraId="3B580AF1" w14:textId="77777777" w:rsidR="00FB7AB1" w:rsidRPr="001A08BC" w:rsidRDefault="00FB7AB1" w:rsidP="00FB7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08BC">
              <w:rPr>
                <w:sz w:val="22"/>
                <w:szCs w:val="22"/>
              </w:rPr>
              <w:t>Требования безопасности машин и оборудования</w:t>
            </w:r>
          </w:p>
          <w:p w14:paraId="1355F594" w14:textId="77777777" w:rsidR="00FB7AB1" w:rsidRPr="001A08BC" w:rsidRDefault="00FB7AB1" w:rsidP="00FB7AB1">
            <w:pPr>
              <w:autoSpaceDE w:val="0"/>
              <w:autoSpaceDN w:val="0"/>
              <w:adjustRightInd w:val="0"/>
              <w:ind w:firstLine="108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14:paraId="124BE295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ТР ТС 010/2011</w:t>
            </w:r>
          </w:p>
          <w:p w14:paraId="31F5D4E5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52758-2007</w:t>
            </w:r>
          </w:p>
          <w:p w14:paraId="3EF526CA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пп.5, 8</w:t>
            </w:r>
          </w:p>
          <w:p w14:paraId="5DDDE5CD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52543-2006</w:t>
            </w:r>
          </w:p>
          <w:p w14:paraId="24C5E22F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52869-2007</w:t>
            </w:r>
          </w:p>
          <w:p w14:paraId="5682F073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пп.5.1.4, 5.1.8, 5.1.9, 5.1.11, 5.1.14, 5.2.8, 7</w:t>
            </w:r>
          </w:p>
          <w:p w14:paraId="784F61A3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32431-2013</w:t>
            </w:r>
          </w:p>
          <w:p w14:paraId="18619FB5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14018-2009</w:t>
            </w:r>
          </w:p>
          <w:p w14:paraId="7A4D0096" w14:textId="77777777" w:rsidR="00FB7AB1" w:rsidRPr="00B142C1" w:rsidRDefault="00FB7AB1" w:rsidP="00FB7AB1">
            <w:pPr>
              <w:tabs>
                <w:tab w:val="center" w:pos="4677"/>
                <w:tab w:val="left" w:pos="6237"/>
                <w:tab w:val="right" w:pos="9355"/>
              </w:tabs>
              <w:ind w:left="-72" w:right="-90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B142C1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>пп.5.1 – 5.10, 7</w:t>
            </w:r>
          </w:p>
          <w:p w14:paraId="2528F5C0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4413-2016</w:t>
            </w:r>
          </w:p>
          <w:p w14:paraId="2F687E0C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4414-2016</w:t>
            </w:r>
          </w:p>
          <w:p w14:paraId="5D412078" w14:textId="268787CB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26336-97</w:t>
            </w:r>
          </w:p>
          <w:p w14:paraId="569480F2" w14:textId="4775D112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12.2.062-81</w:t>
            </w:r>
          </w:p>
          <w:p w14:paraId="2BABED0F" w14:textId="18F2CB03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ISO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4254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9-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201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2 </w:t>
            </w:r>
            <w:r w:rsidR="00814C9A"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разделы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4, 6</w:t>
            </w:r>
          </w:p>
          <w:p w14:paraId="74388F09" w14:textId="36BFC619" w:rsidR="00FB7AB1" w:rsidRPr="00B142C1" w:rsidRDefault="00FB7AB1" w:rsidP="00814C9A">
            <w:pPr>
              <w:tabs>
                <w:tab w:val="left" w:pos="6237"/>
              </w:tabs>
              <w:ind w:left="-72" w:right="-138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ISO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4254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-11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-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2013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814C9A"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разделы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5, 7</w:t>
            </w:r>
          </w:p>
        </w:tc>
        <w:tc>
          <w:tcPr>
            <w:tcW w:w="2256" w:type="dxa"/>
          </w:tcPr>
          <w:p w14:paraId="3865673E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2867-2015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</w:t>
            </w:r>
          </w:p>
          <w:p w14:paraId="25368E51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52543-2006</w:t>
            </w:r>
          </w:p>
          <w:p w14:paraId="38FE7645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52869-2007</w:t>
            </w:r>
          </w:p>
          <w:p w14:paraId="150BFB6D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пп.5.5, 6, 7</w:t>
            </w:r>
          </w:p>
          <w:p w14:paraId="07B94D95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32431-2013</w:t>
            </w:r>
          </w:p>
          <w:p w14:paraId="6AE1FD75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14018-2009</w:t>
            </w:r>
          </w:p>
          <w:p w14:paraId="075E4CAC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пп.5.1 – 5.10, 6, 7</w:t>
            </w:r>
          </w:p>
          <w:p w14:paraId="2AE57D0E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4413-2016</w:t>
            </w:r>
          </w:p>
          <w:p w14:paraId="590E5C89" w14:textId="1700CC30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4414-2016</w:t>
            </w:r>
          </w:p>
          <w:p w14:paraId="16D29019" w14:textId="174B26FC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ISO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4254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9-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201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2 </w:t>
            </w:r>
            <w:r w:rsidR="00814C9A"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</w:t>
            </w:r>
          </w:p>
          <w:p w14:paraId="392F6C07" w14:textId="0C6AB15E" w:rsidR="00FB7AB1" w:rsidRPr="00B142C1" w:rsidRDefault="00FB7AB1" w:rsidP="00FB7AB1">
            <w:pPr>
              <w:tabs>
                <w:tab w:val="left" w:pos="6237"/>
              </w:tabs>
              <w:ind w:left="-78" w:right="654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ISO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4254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-11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-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2013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6B50150B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11201-2016</w:t>
            </w:r>
          </w:p>
          <w:p w14:paraId="7AC55169" w14:textId="7A44324A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11202-2016</w:t>
            </w:r>
          </w:p>
        </w:tc>
      </w:tr>
      <w:tr w:rsidR="00FB7AB1" w:rsidRPr="001A08BC" w14:paraId="6FC6B72A" w14:textId="77777777" w:rsidTr="00C174EC">
        <w:trPr>
          <w:trHeight w:val="1829"/>
        </w:trPr>
        <w:tc>
          <w:tcPr>
            <w:tcW w:w="667" w:type="dxa"/>
          </w:tcPr>
          <w:p w14:paraId="364C2E30" w14:textId="2CD0BA65" w:rsidR="00FB7AB1" w:rsidRPr="001A08BC" w:rsidRDefault="00FB7AB1" w:rsidP="00FB7AB1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br w:type="page"/>
              <w:t>4.1</w:t>
            </w:r>
            <w:r w:rsid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D808DE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**</w:t>
            </w:r>
          </w:p>
        </w:tc>
        <w:tc>
          <w:tcPr>
            <w:tcW w:w="1818" w:type="dxa"/>
          </w:tcPr>
          <w:p w14:paraId="1AE4A832" w14:textId="4536138E" w:rsidR="00FB7AB1" w:rsidRPr="001A08BC" w:rsidRDefault="00FB7AB1" w:rsidP="008D2E8A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Средства малой механизации сельскохозяй</w:t>
            </w:r>
            <w:r w:rsidR="00540948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ственных работ прицепные, полуприцепные, навесные, полунавесные, монтируемые</w:t>
            </w:r>
          </w:p>
        </w:tc>
        <w:tc>
          <w:tcPr>
            <w:tcW w:w="732" w:type="dxa"/>
          </w:tcPr>
          <w:p w14:paraId="51153AFD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3684D7EC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11.116,</w:t>
            </w:r>
          </w:p>
          <w:p w14:paraId="215C54AC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6E291F73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29.061</w:t>
            </w:r>
          </w:p>
        </w:tc>
        <w:tc>
          <w:tcPr>
            <w:tcW w:w="1986" w:type="dxa"/>
          </w:tcPr>
          <w:p w14:paraId="3AA87E3B" w14:textId="77777777" w:rsidR="00FB7AB1" w:rsidRPr="001A08BC" w:rsidRDefault="00FB7AB1" w:rsidP="00FB7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08BC">
              <w:rPr>
                <w:sz w:val="22"/>
                <w:szCs w:val="22"/>
              </w:rPr>
              <w:t>Требования безопасности машин и оборудования</w:t>
            </w:r>
          </w:p>
          <w:p w14:paraId="6CFF7639" w14:textId="77777777" w:rsidR="00FB7AB1" w:rsidRPr="001A08BC" w:rsidRDefault="00FB7AB1" w:rsidP="00FB7AB1">
            <w:pPr>
              <w:autoSpaceDE w:val="0"/>
              <w:autoSpaceDN w:val="0"/>
              <w:adjustRightInd w:val="0"/>
              <w:ind w:firstLine="108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14:paraId="1F674BEA" w14:textId="77777777" w:rsidR="00FB7AB1" w:rsidRPr="001A08BC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ТР ТС 010/2011</w:t>
            </w:r>
          </w:p>
          <w:p w14:paraId="58D8165D" w14:textId="77777777" w:rsidR="00FB7AB1" w:rsidRPr="001A08BC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28708-2013</w:t>
            </w:r>
          </w:p>
          <w:p w14:paraId="74DEDD20" w14:textId="77777777" w:rsidR="00FB7AB1" w:rsidRPr="001A08BC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разделы 4-7</w:t>
            </w:r>
          </w:p>
          <w:p w14:paraId="24D611AF" w14:textId="77777777" w:rsidR="00FB7AB1" w:rsidRPr="001A08BC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Приложения А, Б</w:t>
            </w:r>
          </w:p>
        </w:tc>
        <w:tc>
          <w:tcPr>
            <w:tcW w:w="2256" w:type="dxa"/>
          </w:tcPr>
          <w:p w14:paraId="43712032" w14:textId="77777777" w:rsidR="00FB7AB1" w:rsidRPr="001A08BC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12.2.002-91</w:t>
            </w:r>
          </w:p>
          <w:p w14:paraId="65ECEBCA" w14:textId="77777777" w:rsidR="00FB7AB1" w:rsidRPr="001A08BC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пп.2.1, 2.2</w:t>
            </w:r>
          </w:p>
          <w:p w14:paraId="4D1E851D" w14:textId="77777777" w:rsidR="00FB7AB1" w:rsidRPr="001A08BC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12.2.002.3-91</w:t>
            </w:r>
          </w:p>
          <w:p w14:paraId="26E5967C" w14:textId="77777777" w:rsidR="00FB7AB1" w:rsidRPr="001A08BC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31191.1-2004</w:t>
            </w:r>
          </w:p>
          <w:p w14:paraId="50CACA91" w14:textId="77777777" w:rsidR="00FB7AB1" w:rsidRPr="001A08BC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52543-2006</w:t>
            </w:r>
          </w:p>
          <w:p w14:paraId="0ECA0D5F" w14:textId="77777777" w:rsidR="00FB7AB1" w:rsidRPr="001A08BC" w:rsidRDefault="00FB7AB1" w:rsidP="00FB7AB1">
            <w:pPr>
              <w:tabs>
                <w:tab w:val="center" w:pos="4677"/>
                <w:tab w:val="left" w:pos="6237"/>
                <w:tab w:val="right" w:pos="9355"/>
              </w:tabs>
              <w:ind w:left="-78" w:right="-72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1A08BC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>ГОСТ Р 50908-96</w:t>
            </w:r>
          </w:p>
          <w:p w14:paraId="786FB02D" w14:textId="77777777" w:rsidR="00FB7AB1" w:rsidRPr="001A08BC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раздел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4</w:t>
            </w:r>
          </w:p>
        </w:tc>
      </w:tr>
      <w:tr w:rsidR="00FB7AB1" w:rsidRPr="001A08BC" w14:paraId="6CFED37E" w14:textId="77777777" w:rsidTr="00C174EC">
        <w:trPr>
          <w:trHeight w:val="3256"/>
        </w:trPr>
        <w:tc>
          <w:tcPr>
            <w:tcW w:w="667" w:type="dxa"/>
          </w:tcPr>
          <w:p w14:paraId="356DBA2C" w14:textId="58E38E23" w:rsidR="00FB7AB1" w:rsidRPr="00373F96" w:rsidRDefault="00FB7AB1" w:rsidP="00373F96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5.1</w:t>
            </w:r>
            <w:r w:rsid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**</w:t>
            </w:r>
          </w:p>
        </w:tc>
        <w:tc>
          <w:tcPr>
            <w:tcW w:w="1818" w:type="dxa"/>
          </w:tcPr>
          <w:p w14:paraId="4D8C03D3" w14:textId="77777777" w:rsidR="00FB7AB1" w:rsidRPr="001A08BC" w:rsidRDefault="00FB7AB1" w:rsidP="00FB7AB1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Машины строительные, дорожные и землеройные</w:t>
            </w:r>
          </w:p>
        </w:tc>
        <w:tc>
          <w:tcPr>
            <w:tcW w:w="732" w:type="dxa"/>
          </w:tcPr>
          <w:p w14:paraId="0F7B8754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1103548C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11.116,</w:t>
            </w:r>
          </w:p>
          <w:p w14:paraId="47CF26B9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710D52F5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29.061</w:t>
            </w:r>
          </w:p>
        </w:tc>
        <w:tc>
          <w:tcPr>
            <w:tcW w:w="1986" w:type="dxa"/>
          </w:tcPr>
          <w:p w14:paraId="27347359" w14:textId="77777777" w:rsidR="00FB7AB1" w:rsidRPr="001A08BC" w:rsidRDefault="00FB7AB1" w:rsidP="00FB7AB1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Требования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безопасности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машин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оборудования</w:t>
            </w:r>
            <w:proofErr w:type="spellEnd"/>
          </w:p>
          <w:p w14:paraId="2239D801" w14:textId="77777777" w:rsidR="00FB7AB1" w:rsidRPr="001A08BC" w:rsidRDefault="00FB7AB1" w:rsidP="00FB7AB1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316" w:type="dxa"/>
          </w:tcPr>
          <w:p w14:paraId="20205A75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ТР ТС 010/2011</w:t>
            </w:r>
          </w:p>
          <w:p w14:paraId="143B07E8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12.2.011-2012</w:t>
            </w:r>
          </w:p>
          <w:p w14:paraId="37AB1B1C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12.2.003-91</w:t>
            </w:r>
          </w:p>
          <w:p w14:paraId="3A3BD41E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2860-2012</w:t>
            </w:r>
          </w:p>
          <w:p w14:paraId="24455FA9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3457-2012 </w:t>
            </w:r>
          </w:p>
          <w:p w14:paraId="1473AB4B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пп.4.1-4.3, 4.5, 5-10</w:t>
            </w:r>
          </w:p>
          <w:p w14:paraId="347F0801" w14:textId="3D55CA26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12.2.120-2015</w:t>
            </w:r>
          </w:p>
          <w:p w14:paraId="0862EB34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27250-97</w:t>
            </w:r>
          </w:p>
          <w:p w14:paraId="55E5DF63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 – 5.4</w:t>
            </w:r>
          </w:p>
          <w:p w14:paraId="6EB7CD53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12.1.003-83</w:t>
            </w:r>
          </w:p>
          <w:p w14:paraId="1C4CECBB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12.1.012-2004</w:t>
            </w:r>
          </w:p>
          <w:p w14:paraId="4E2273E9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31193-2004</w:t>
            </w:r>
          </w:p>
          <w:p w14:paraId="1AC59168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разделы 3-5</w:t>
            </w:r>
          </w:p>
          <w:p w14:paraId="2867FB81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27258-87</w:t>
            </w:r>
          </w:p>
          <w:p w14:paraId="38284A99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be-BY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12.4.026-2015</w:t>
            </w:r>
          </w:p>
          <w:p w14:paraId="7CC2950A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6405-1-2013</w:t>
            </w:r>
          </w:p>
          <w:p w14:paraId="4FDC8915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3450-2015</w:t>
            </w:r>
          </w:p>
          <w:p w14:paraId="449CC87B" w14:textId="68502862" w:rsidR="00FB7AB1" w:rsidRPr="00B142C1" w:rsidRDefault="00FB7AB1" w:rsidP="00B440F5">
            <w:pPr>
              <w:tabs>
                <w:tab w:val="left" w:pos="6237"/>
              </w:tabs>
              <w:ind w:left="-72" w:right="-66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474-1-2013 (за исключением </w:t>
            </w:r>
            <w:r w:rsidR="00B440F5"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пп.5.3.3, 5.3.4, 5.16, 5.19.4)</w:t>
            </w:r>
          </w:p>
          <w:p w14:paraId="3028702B" w14:textId="77777777" w:rsidR="00373F96" w:rsidRPr="00B142C1" w:rsidRDefault="00373F96" w:rsidP="00373F96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474-2-2012</w:t>
            </w:r>
          </w:p>
          <w:p w14:paraId="436E4DA0" w14:textId="77777777" w:rsidR="00373F96" w:rsidRPr="00B142C1" w:rsidRDefault="00373F96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474-3-2013 (за исключением пп.5.5.1, 5.5.2)</w:t>
            </w:r>
          </w:p>
          <w:p w14:paraId="7F57A7D7" w14:textId="0D1375B3" w:rsidR="00F9761F" w:rsidRPr="00B142C1" w:rsidRDefault="00F9761F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</w:tcPr>
          <w:p w14:paraId="60CED884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12.2.002-91</w:t>
            </w:r>
          </w:p>
          <w:p w14:paraId="7A553211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пп.2.1, 2.2</w:t>
            </w:r>
          </w:p>
          <w:p w14:paraId="28E99601" w14:textId="77777777" w:rsidR="00FB7AB1" w:rsidRPr="00B142C1" w:rsidRDefault="00FB7AB1" w:rsidP="00FB7AB1">
            <w:pPr>
              <w:tabs>
                <w:tab w:val="center" w:pos="4677"/>
                <w:tab w:val="left" w:pos="6237"/>
                <w:tab w:val="right" w:pos="9355"/>
              </w:tabs>
              <w:ind w:left="-78" w:right="-72"/>
              <w:rPr>
                <w:sz w:val="22"/>
                <w:szCs w:val="22"/>
                <w:shd w:val="clear" w:color="auto" w:fill="FFFFFF"/>
                <w:lang w:val="x-none" w:eastAsia="x-none"/>
              </w:rPr>
            </w:pPr>
            <w:r w:rsidRPr="00B142C1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ГОСТ </w:t>
            </w:r>
            <w:r w:rsidRPr="00B142C1">
              <w:rPr>
                <w:color w:val="000000"/>
                <w:sz w:val="22"/>
                <w:szCs w:val="22"/>
                <w:shd w:val="clear" w:color="auto" w:fill="FFFFFF"/>
                <w:lang w:val="en-US" w:eastAsia="x-none"/>
              </w:rPr>
              <w:t>ISO</w:t>
            </w:r>
            <w:r w:rsidRPr="00B142C1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13857-</w:t>
            </w:r>
            <w:r w:rsidRPr="00B142C1">
              <w:rPr>
                <w:sz w:val="22"/>
                <w:szCs w:val="22"/>
                <w:shd w:val="clear" w:color="auto" w:fill="FFFFFF"/>
                <w:lang w:val="x-none" w:eastAsia="x-none"/>
              </w:rPr>
              <w:t>2012 пп.4.1 - 4.3</w:t>
            </w:r>
          </w:p>
          <w:p w14:paraId="1DA031A3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sz w:val="22"/>
                <w:szCs w:val="22"/>
                <w:shd w:val="clear" w:color="auto" w:fill="FFFFFF"/>
              </w:rPr>
              <w:t>ГОСТ 31193-2004</w:t>
            </w:r>
          </w:p>
          <w:p w14:paraId="259CF15D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sz w:val="22"/>
                <w:szCs w:val="22"/>
                <w:shd w:val="clear" w:color="auto" w:fill="FFFFFF"/>
              </w:rPr>
              <w:t>разделы 6-8</w:t>
            </w:r>
          </w:p>
          <w:p w14:paraId="10E44AA4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sz w:val="22"/>
                <w:szCs w:val="22"/>
                <w:shd w:val="clear" w:color="auto" w:fill="FFFFFF"/>
              </w:rPr>
              <w:t>ГОСТ 31192.2-2005</w:t>
            </w:r>
          </w:p>
          <w:p w14:paraId="21101E7E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sz w:val="22"/>
                <w:szCs w:val="22"/>
                <w:shd w:val="clear" w:color="auto" w:fill="FFFFFF"/>
              </w:rPr>
              <w:t>ГОСТ 31191.1-2004</w:t>
            </w:r>
          </w:p>
          <w:p w14:paraId="026E81FF" w14:textId="77777777" w:rsidR="00FB7AB1" w:rsidRPr="00B142C1" w:rsidRDefault="00FB7AB1" w:rsidP="00FB7AB1">
            <w:pPr>
              <w:tabs>
                <w:tab w:val="left" w:pos="6237"/>
              </w:tabs>
              <w:ind w:left="-78" w:right="654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B142C1">
              <w:rPr>
                <w:rFonts w:eastAsia="ArialMT"/>
                <w:sz w:val="22"/>
                <w:szCs w:val="22"/>
                <w:shd w:val="clear" w:color="auto" w:fill="FFFFFF"/>
              </w:rPr>
              <w:t xml:space="preserve"> 6405-1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-2013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</w:t>
            </w:r>
          </w:p>
          <w:p w14:paraId="647DCC48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3450-2015</w:t>
            </w:r>
          </w:p>
          <w:p w14:paraId="4912CC49" w14:textId="55839226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12643-2007 пп.7-9, 10.1, 10.2, 10.4 (за исключением п.10.4.4)</w:t>
            </w:r>
          </w:p>
          <w:p w14:paraId="7FF6AA97" w14:textId="77777777" w:rsidR="00373F96" w:rsidRPr="00B142C1" w:rsidRDefault="00373F96" w:rsidP="00373F96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12.3.001-85</w:t>
            </w:r>
          </w:p>
          <w:p w14:paraId="34FB4D54" w14:textId="77777777" w:rsidR="00373F96" w:rsidRPr="00B142C1" w:rsidRDefault="00373F96" w:rsidP="00373F96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пп.3.1, 3.4, 3.5</w:t>
            </w:r>
          </w:p>
          <w:p w14:paraId="27D26DB4" w14:textId="77777777" w:rsidR="00373F96" w:rsidRPr="00B142C1" w:rsidRDefault="00373F96" w:rsidP="00373F96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30869-2003</w:t>
            </w:r>
          </w:p>
          <w:p w14:paraId="4EC7523B" w14:textId="77777777" w:rsidR="00373F96" w:rsidRPr="00B142C1" w:rsidRDefault="00373F96" w:rsidP="00373F96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пп.6.1, 6.2, 7.3</w:t>
            </w:r>
          </w:p>
          <w:p w14:paraId="19BC6F19" w14:textId="62CC4FBD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B7AB1" w:rsidRPr="001A08BC" w14:paraId="1E1B2A78" w14:textId="77777777" w:rsidTr="00C174EC">
        <w:trPr>
          <w:trHeight w:val="175"/>
        </w:trPr>
        <w:tc>
          <w:tcPr>
            <w:tcW w:w="667" w:type="dxa"/>
          </w:tcPr>
          <w:p w14:paraId="07047892" w14:textId="4FAA71FB" w:rsidR="00FB7AB1" w:rsidRPr="00373F96" w:rsidRDefault="00FB7AB1" w:rsidP="00373F96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lastRenderedPageBreak/>
              <w:t>5.1</w:t>
            </w:r>
            <w:r w:rsid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373F96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**</w:t>
            </w:r>
          </w:p>
        </w:tc>
        <w:tc>
          <w:tcPr>
            <w:tcW w:w="1818" w:type="dxa"/>
          </w:tcPr>
          <w:p w14:paraId="51922CD0" w14:textId="77777777" w:rsidR="00FB7AB1" w:rsidRPr="001A08BC" w:rsidRDefault="00FB7AB1" w:rsidP="00FB7AB1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Машины строительные, дорожные и землеройные</w:t>
            </w:r>
          </w:p>
        </w:tc>
        <w:tc>
          <w:tcPr>
            <w:tcW w:w="732" w:type="dxa"/>
          </w:tcPr>
          <w:p w14:paraId="6FCE151B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500C9C14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11.116,</w:t>
            </w:r>
          </w:p>
          <w:p w14:paraId="0ECC7B11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5599FFCF" w14:textId="77777777" w:rsidR="00FB7AB1" w:rsidRPr="001A08BC" w:rsidRDefault="00FB7AB1" w:rsidP="00FB7AB1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29.061</w:t>
            </w:r>
          </w:p>
        </w:tc>
        <w:tc>
          <w:tcPr>
            <w:tcW w:w="1986" w:type="dxa"/>
          </w:tcPr>
          <w:p w14:paraId="0FF790BA" w14:textId="77777777" w:rsidR="00FB7AB1" w:rsidRPr="001A08BC" w:rsidRDefault="00FB7AB1" w:rsidP="00FB7AB1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Требования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безопасности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машин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оборудования</w:t>
            </w:r>
            <w:proofErr w:type="spellEnd"/>
          </w:p>
          <w:p w14:paraId="2777F1F5" w14:textId="77777777" w:rsidR="00FB7AB1" w:rsidRPr="001A08BC" w:rsidRDefault="00FB7AB1" w:rsidP="00FB7AB1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316" w:type="dxa"/>
          </w:tcPr>
          <w:p w14:paraId="3F8A1B4C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ТР ТС 010/2011</w:t>
            </w:r>
          </w:p>
          <w:p w14:paraId="008F3762" w14:textId="77777777" w:rsidR="008D2E8A" w:rsidRPr="00B142C1" w:rsidRDefault="008D2E8A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474-4-2013 (за исключением п.5.2)</w:t>
            </w:r>
          </w:p>
          <w:p w14:paraId="3045FD8A" w14:textId="114C59CF" w:rsidR="00FB7AB1" w:rsidRPr="00B142C1" w:rsidRDefault="00FB7AB1" w:rsidP="008D2E8A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474-5-2013 (за исключением пп.5.3.2, 5.8.3)</w:t>
            </w:r>
          </w:p>
          <w:p w14:paraId="081C6330" w14:textId="77777777" w:rsidR="00FB7AB1" w:rsidRPr="00B142C1" w:rsidRDefault="00FB7AB1" w:rsidP="00555B6E">
            <w:pPr>
              <w:tabs>
                <w:tab w:val="left" w:pos="6237"/>
              </w:tabs>
              <w:ind w:left="-72" w:right="-108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474-10-2012 (за исключением п.5.2.2)</w:t>
            </w:r>
          </w:p>
          <w:p w14:paraId="4415E9ED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12643-2007</w:t>
            </w:r>
          </w:p>
          <w:p w14:paraId="17BBF980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пп.4 – 6</w:t>
            </w:r>
          </w:p>
          <w:p w14:paraId="215F5328" w14:textId="77777777" w:rsidR="00FB7AB1" w:rsidRPr="00B142C1" w:rsidRDefault="00FB7AB1" w:rsidP="00FB7AB1">
            <w:pPr>
              <w:tabs>
                <w:tab w:val="center" w:pos="4677"/>
                <w:tab w:val="left" w:pos="6237"/>
                <w:tab w:val="right" w:pos="9355"/>
              </w:tabs>
              <w:ind w:left="-72" w:right="-90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B142C1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>ГОСТ ISO 2867-2015 пп.4 – 11</w:t>
            </w:r>
          </w:p>
          <w:p w14:paraId="6105ED16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СТБ EN 12643-2007</w:t>
            </w:r>
          </w:p>
          <w:p w14:paraId="20DACBCC" w14:textId="77777777" w:rsidR="00FB7AB1" w:rsidRPr="00B142C1" w:rsidRDefault="00FB7AB1" w:rsidP="00FB7AB1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пп.4 – 6</w:t>
            </w:r>
          </w:p>
          <w:p w14:paraId="04C90C9B" w14:textId="77777777" w:rsidR="00D808DE" w:rsidRPr="00B142C1" w:rsidRDefault="00D808DE" w:rsidP="00D808DE">
            <w:pPr>
              <w:tabs>
                <w:tab w:val="center" w:pos="4677"/>
                <w:tab w:val="left" w:pos="6237"/>
                <w:tab w:val="right" w:pos="9355"/>
              </w:tabs>
              <w:ind w:left="-72" w:right="-90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B142C1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ГОСТ </w:t>
            </w:r>
            <w:r w:rsidRPr="00B142C1">
              <w:rPr>
                <w:color w:val="000000"/>
                <w:sz w:val="22"/>
                <w:szCs w:val="22"/>
                <w:shd w:val="clear" w:color="auto" w:fill="FFFFFF"/>
                <w:lang w:val="en-US" w:eastAsia="x-none"/>
              </w:rPr>
              <w:t>ISO</w:t>
            </w:r>
            <w:r w:rsidRPr="00B142C1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13857-2012 </w:t>
            </w:r>
          </w:p>
          <w:p w14:paraId="2FF55254" w14:textId="77777777" w:rsidR="00D808DE" w:rsidRPr="00B142C1" w:rsidRDefault="00D808DE" w:rsidP="00D808DE">
            <w:pPr>
              <w:tabs>
                <w:tab w:val="center" w:pos="4677"/>
                <w:tab w:val="left" w:pos="6237"/>
                <w:tab w:val="right" w:pos="9355"/>
              </w:tabs>
              <w:ind w:left="-72" w:right="-90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B142C1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>пп.4.1 - 4.3</w:t>
            </w:r>
          </w:p>
          <w:p w14:paraId="1C436BB8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ИСО 12509-2000</w:t>
            </w:r>
          </w:p>
          <w:p w14:paraId="618832BB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12.2.007.0-75</w:t>
            </w:r>
          </w:p>
          <w:p w14:paraId="410F1550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пп.1.2, 3.1.5, 3.1.6, 3.4.1, 3.6.1, 3.7.1</w:t>
            </w:r>
          </w:p>
          <w:p w14:paraId="7AB16EAF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12.1.004-91</w:t>
            </w:r>
          </w:p>
          <w:p w14:paraId="03F01A80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пп.2.2, 2.3</w:t>
            </w:r>
          </w:p>
          <w:p w14:paraId="2D355BC5" w14:textId="5352DF8F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500-1-2014 пп.5.1-5.10.2, 5.11.1, 5.13, 5.14, 5.16.1, </w:t>
            </w:r>
            <w:r w:rsidR="0096525C"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5.16.3 – 5.16.6, 5.18, 7</w:t>
            </w:r>
          </w:p>
          <w:p w14:paraId="730E620A" w14:textId="77777777" w:rsidR="00D808DE" w:rsidRPr="00B142C1" w:rsidRDefault="00D808DE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500-2-2014 пп</w:t>
            </w:r>
            <w:r w:rsidRPr="00B142C1">
              <w:rPr>
                <w:rFonts w:eastAsia="ArialMT"/>
                <w:sz w:val="22"/>
                <w:szCs w:val="22"/>
                <w:shd w:val="clear" w:color="auto" w:fill="FFFFFF"/>
              </w:rPr>
              <w:t>.5.1 – 5.13, 5.17, 7</w:t>
            </w:r>
          </w:p>
          <w:p w14:paraId="09D412CC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953-2014</w:t>
            </w:r>
          </w:p>
          <w:p w14:paraId="27E1C4A6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jc w:val="both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(разделы 6, 7)</w:t>
            </w:r>
          </w:p>
          <w:p w14:paraId="1B41D20C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13019-2012</w:t>
            </w:r>
          </w:p>
          <w:p w14:paraId="4723E39C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jc w:val="both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пп.5.1 - 5.9, 6, 7</w:t>
            </w:r>
          </w:p>
          <w:p w14:paraId="46DFBBED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13021-2012</w:t>
            </w:r>
          </w:p>
          <w:p w14:paraId="10394E4A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jc w:val="both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 – 5.9, 7, 8</w:t>
            </w:r>
          </w:p>
          <w:p w14:paraId="017D2289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13524-2012 (кроме п.5.14 “Защита от выбрасываемых предметов”)</w:t>
            </w:r>
          </w:p>
          <w:p w14:paraId="4AF0EFB9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52543-2006</w:t>
            </w:r>
          </w:p>
          <w:p w14:paraId="182957D0" w14:textId="77777777" w:rsidR="00D808DE" w:rsidRPr="00B142C1" w:rsidRDefault="00D808DE" w:rsidP="00D808DE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52869-2007</w:t>
            </w:r>
          </w:p>
          <w:p w14:paraId="46FCDA6B" w14:textId="77777777" w:rsidR="00D808DE" w:rsidRPr="00B142C1" w:rsidRDefault="00D808DE" w:rsidP="00540948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пп.5.1.4, 5.1.8, 5.1.9, 5.1.11, 5.1.14, 5.2.8, 7</w:t>
            </w:r>
          </w:p>
          <w:p w14:paraId="4F063C39" w14:textId="77777777" w:rsidR="00B440F5" w:rsidRPr="00B142C1" w:rsidRDefault="00B440F5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1037-2002</w:t>
            </w:r>
          </w:p>
          <w:p w14:paraId="3D413CE9" w14:textId="77777777" w:rsidR="00B440F5" w:rsidRPr="00B142C1" w:rsidRDefault="00B440F5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пп.5.3.1, 6.3.2</w:t>
            </w:r>
          </w:p>
          <w:p w14:paraId="0ACA8732" w14:textId="77777777" w:rsidR="00B440F5" w:rsidRPr="00B142C1" w:rsidRDefault="00B440F5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ГОСТ 12.1.019-2017</w:t>
            </w:r>
          </w:p>
          <w:p w14:paraId="16B146C2" w14:textId="77777777" w:rsidR="00B440F5" w:rsidRPr="00B142C1" w:rsidRDefault="00B440F5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4413-2016</w:t>
            </w:r>
          </w:p>
          <w:p w14:paraId="29F43FCB" w14:textId="77777777" w:rsidR="00B440F5" w:rsidRPr="00B142C1" w:rsidRDefault="00B440F5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4414-2016</w:t>
            </w:r>
          </w:p>
          <w:p w14:paraId="1A4014E2" w14:textId="77777777" w:rsidR="00B440F5" w:rsidRPr="00B142C1" w:rsidRDefault="00B440F5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15077-2014</w:t>
            </w:r>
          </w:p>
          <w:p w14:paraId="3BBE5F67" w14:textId="08DA1930" w:rsidR="00B440F5" w:rsidRPr="00B142C1" w:rsidRDefault="00B440F5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31544-2012 </w:t>
            </w:r>
            <w:r w:rsidR="0096525C"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п.п</w:t>
            </w:r>
            <w:proofErr w:type="spellEnd"/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. 2-8</w:t>
            </w:r>
          </w:p>
          <w:p w14:paraId="3B6550BD" w14:textId="115ED135" w:rsidR="00B440F5" w:rsidRPr="00B142C1" w:rsidRDefault="00B440F5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12.2.062-81</w:t>
            </w:r>
          </w:p>
        </w:tc>
        <w:tc>
          <w:tcPr>
            <w:tcW w:w="2256" w:type="dxa"/>
          </w:tcPr>
          <w:p w14:paraId="6DD28F13" w14:textId="77777777" w:rsidR="003A47CD" w:rsidRPr="00B142C1" w:rsidRDefault="003A47CD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474-1-2013 (за исключением пп.5.3.3, 5.3.4, 5.16, 5.19.4)</w:t>
            </w:r>
          </w:p>
          <w:p w14:paraId="41C7B015" w14:textId="77777777" w:rsidR="003A47CD" w:rsidRPr="00B142C1" w:rsidRDefault="003A47CD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474-2-2012</w:t>
            </w:r>
          </w:p>
          <w:p w14:paraId="531BE45E" w14:textId="24BAE9ED" w:rsidR="003A47CD" w:rsidRPr="00B142C1" w:rsidRDefault="003A47CD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474-3-2013 (за исключением пп.5.5.1, 5.5.2)</w:t>
            </w:r>
          </w:p>
          <w:p w14:paraId="38D74425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474-5-2013 (за исключением пп.5.3.2, 5.8.3)</w:t>
            </w:r>
          </w:p>
          <w:p w14:paraId="355DFEFB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500-1-2014 п.6</w:t>
            </w:r>
          </w:p>
          <w:p w14:paraId="720BBE38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500-2-2014 п.6</w:t>
            </w:r>
          </w:p>
          <w:p w14:paraId="478D5EC8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953-2002</w:t>
            </w:r>
          </w:p>
          <w:p w14:paraId="157A02FD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13019-2012 п.8</w:t>
            </w:r>
          </w:p>
          <w:p w14:paraId="04D15FB5" w14:textId="77777777" w:rsidR="00FB7AB1" w:rsidRPr="00B142C1" w:rsidRDefault="00FB7AB1" w:rsidP="00FB7AB1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13021-2012 п.6</w:t>
            </w:r>
          </w:p>
          <w:p w14:paraId="324E43FA" w14:textId="77777777" w:rsidR="00B440F5" w:rsidRPr="00B142C1" w:rsidRDefault="00FB7AB1" w:rsidP="00B440F5">
            <w:pPr>
              <w:tabs>
                <w:tab w:val="center" w:pos="4677"/>
                <w:tab w:val="left" w:pos="6237"/>
                <w:tab w:val="right" w:pos="9355"/>
              </w:tabs>
              <w:ind w:left="-78" w:right="-72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B142C1">
              <w:rPr>
                <w:color w:val="000000"/>
                <w:sz w:val="22"/>
                <w:szCs w:val="22"/>
                <w:shd w:val="clear" w:color="auto" w:fill="FFFFFF"/>
                <w:lang w:eastAsia="x-none"/>
              </w:rPr>
              <w:t xml:space="preserve">ГОСТ </w:t>
            </w:r>
            <w:r w:rsidRPr="00B142C1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>EN</w:t>
            </w:r>
            <w:r w:rsidRPr="00B142C1">
              <w:rPr>
                <w:color w:val="000000"/>
                <w:sz w:val="22"/>
                <w:szCs w:val="22"/>
                <w:shd w:val="clear" w:color="auto" w:fill="FFFFFF"/>
                <w:lang w:eastAsia="x-none"/>
              </w:rPr>
              <w:t xml:space="preserve"> 13524-2012</w:t>
            </w:r>
            <w:r w:rsidRPr="00B142C1"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  <w:t xml:space="preserve"> п.8 </w:t>
            </w:r>
          </w:p>
          <w:p w14:paraId="1F955488" w14:textId="77777777" w:rsidR="00B440F5" w:rsidRPr="00B142C1" w:rsidRDefault="00B440F5" w:rsidP="00B440F5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52543-2006</w:t>
            </w:r>
          </w:p>
          <w:p w14:paraId="3ED8A94B" w14:textId="77777777" w:rsidR="00B440F5" w:rsidRPr="00B142C1" w:rsidRDefault="00B440F5" w:rsidP="00B440F5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52869-2007</w:t>
            </w:r>
          </w:p>
          <w:p w14:paraId="18E36B74" w14:textId="77777777" w:rsidR="00B440F5" w:rsidRPr="00B142C1" w:rsidRDefault="00B440F5" w:rsidP="00B440F5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пп.5.5, 6, 7</w:t>
            </w:r>
          </w:p>
          <w:p w14:paraId="679E065F" w14:textId="77777777" w:rsidR="00B440F5" w:rsidRPr="00B142C1" w:rsidRDefault="00B440F5" w:rsidP="00B440F5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1037-2002</w:t>
            </w:r>
          </w:p>
          <w:p w14:paraId="3467646C" w14:textId="77777777" w:rsidR="00B440F5" w:rsidRPr="00B142C1" w:rsidRDefault="00B440F5" w:rsidP="00B440F5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пп.5.3.1, 6.3.2</w:t>
            </w:r>
          </w:p>
          <w:p w14:paraId="7D844B03" w14:textId="77777777" w:rsidR="00B440F5" w:rsidRPr="00B142C1" w:rsidRDefault="00B440F5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4413-2016</w:t>
            </w:r>
          </w:p>
          <w:p w14:paraId="573EB2BE" w14:textId="77777777" w:rsidR="00B440F5" w:rsidRPr="00B142C1" w:rsidRDefault="00B440F5" w:rsidP="00B440F5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4414-2016</w:t>
            </w:r>
          </w:p>
          <w:p w14:paraId="6F515447" w14:textId="1B5BF838" w:rsidR="00FB7AB1" w:rsidRPr="00B142C1" w:rsidRDefault="00B440F5" w:rsidP="00B440F5">
            <w:pPr>
              <w:tabs>
                <w:tab w:val="center" w:pos="4677"/>
                <w:tab w:val="left" w:pos="6237"/>
                <w:tab w:val="right" w:pos="9355"/>
              </w:tabs>
              <w:ind w:left="-78" w:right="-72"/>
              <w:rPr>
                <w:color w:val="000000"/>
                <w:sz w:val="22"/>
                <w:szCs w:val="22"/>
                <w:shd w:val="clear" w:color="auto" w:fill="FFFFFF"/>
                <w:lang w:val="x-none" w:eastAsia="x-none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15077-2014</w:t>
            </w:r>
          </w:p>
        </w:tc>
      </w:tr>
      <w:tr w:rsidR="00B440F5" w:rsidRPr="001A08BC" w14:paraId="5BF30D3F" w14:textId="77777777" w:rsidTr="00A02045">
        <w:trPr>
          <w:trHeight w:val="5060"/>
        </w:trPr>
        <w:tc>
          <w:tcPr>
            <w:tcW w:w="667" w:type="dxa"/>
          </w:tcPr>
          <w:p w14:paraId="4330D3B6" w14:textId="510C5C27" w:rsidR="00B440F5" w:rsidRPr="00540948" w:rsidRDefault="00B440F5" w:rsidP="00540948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540948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lastRenderedPageBreak/>
              <w:t>6.1</w:t>
            </w:r>
            <w:r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40948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**</w:t>
            </w:r>
          </w:p>
        </w:tc>
        <w:tc>
          <w:tcPr>
            <w:tcW w:w="1818" w:type="dxa"/>
          </w:tcPr>
          <w:p w14:paraId="6BFDD1A0" w14:textId="00E54DB7" w:rsidR="00B440F5" w:rsidRPr="001A08BC" w:rsidRDefault="00B440F5" w:rsidP="00D808DE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Машины и оборудование лесозаготови</w:t>
            </w:r>
            <w:r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тельные, тракторы лесопромыш</w:t>
            </w:r>
            <w:r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ленные</w:t>
            </w:r>
          </w:p>
        </w:tc>
        <w:tc>
          <w:tcPr>
            <w:tcW w:w="732" w:type="dxa"/>
          </w:tcPr>
          <w:p w14:paraId="035FD01B" w14:textId="77777777" w:rsidR="00B440F5" w:rsidRPr="001A08BC" w:rsidRDefault="00B440F5" w:rsidP="003A47C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0DBF3B5B" w14:textId="77777777" w:rsidR="00B440F5" w:rsidRPr="001A08BC" w:rsidRDefault="00B440F5" w:rsidP="003A47C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11.116,</w:t>
            </w:r>
          </w:p>
          <w:p w14:paraId="7C54D797" w14:textId="77777777" w:rsidR="00B440F5" w:rsidRPr="001A08BC" w:rsidRDefault="00B440F5" w:rsidP="003A47C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28.30/</w:t>
            </w:r>
          </w:p>
          <w:p w14:paraId="5DDFAB46" w14:textId="77777777" w:rsidR="00B440F5" w:rsidRPr="001A08BC" w:rsidRDefault="00B440F5" w:rsidP="003A47CD">
            <w:pPr>
              <w:tabs>
                <w:tab w:val="left" w:pos="6237"/>
              </w:tabs>
              <w:ind w:left="-78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29.061</w:t>
            </w:r>
          </w:p>
        </w:tc>
        <w:tc>
          <w:tcPr>
            <w:tcW w:w="1986" w:type="dxa"/>
          </w:tcPr>
          <w:p w14:paraId="68BA7A2A" w14:textId="77777777" w:rsidR="00B440F5" w:rsidRPr="001A08BC" w:rsidRDefault="00B440F5" w:rsidP="003A47C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Требования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безопасности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машин</w:t>
            </w:r>
            <w:proofErr w:type="spellEnd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1A08BC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оборудования</w:t>
            </w:r>
            <w:proofErr w:type="spellEnd"/>
          </w:p>
          <w:p w14:paraId="54ED8003" w14:textId="77777777" w:rsidR="00B440F5" w:rsidRPr="001A08BC" w:rsidRDefault="00B440F5" w:rsidP="003A47CD">
            <w:pPr>
              <w:tabs>
                <w:tab w:val="left" w:pos="6237"/>
              </w:tabs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316" w:type="dxa"/>
          </w:tcPr>
          <w:p w14:paraId="3654DC5D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ТР ТС 010/2011</w:t>
            </w:r>
          </w:p>
          <w:p w14:paraId="7096BD7D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12.2.102-2013</w:t>
            </w:r>
          </w:p>
          <w:p w14:paraId="61F05F37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be-BY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12.1.003-83</w:t>
            </w:r>
          </w:p>
          <w:p w14:paraId="5D81B618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be-BY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be-BY"/>
              </w:rPr>
              <w:t>ГОСТ 30691-2001</w:t>
            </w:r>
          </w:p>
          <w:p w14:paraId="54338CE3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be-BY"/>
              </w:rPr>
              <w:t>СТБ ИСО 14122-3-2004</w:t>
            </w:r>
          </w:p>
          <w:p w14:paraId="58B0B5F5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1837-2002</w:t>
            </w:r>
          </w:p>
          <w:p w14:paraId="0E415B83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12.2.062-81</w:t>
            </w:r>
          </w:p>
          <w:p w14:paraId="7C606C74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349-2002</w:t>
            </w:r>
          </w:p>
          <w:p w14:paraId="1A2DA35E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ЕН 547-1-2003</w:t>
            </w:r>
          </w:p>
          <w:p w14:paraId="63E0FF20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547-2-2016</w:t>
            </w:r>
          </w:p>
          <w:p w14:paraId="49A84E62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547-3-2016</w:t>
            </w:r>
          </w:p>
          <w:p w14:paraId="58D3E4AF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ЕН 999-2003</w:t>
            </w:r>
          </w:p>
          <w:p w14:paraId="53F8FAAB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52543-2006</w:t>
            </w:r>
          </w:p>
          <w:p w14:paraId="11B55DF2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ГОСТ EN 13525-2012 пп.4.1 – 4.5, 6</w:t>
            </w:r>
          </w:p>
          <w:p w14:paraId="160944D1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ГОСТ 32431-2013</w:t>
            </w:r>
          </w:p>
          <w:p w14:paraId="7CA1CDB4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4413-2016</w:t>
            </w:r>
          </w:p>
          <w:p w14:paraId="665D730A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4414-2016</w:t>
            </w:r>
          </w:p>
          <w:p w14:paraId="2A134231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15077-2014</w:t>
            </w:r>
          </w:p>
          <w:p w14:paraId="75E1CEFF" w14:textId="4A3385F3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26336-97</w:t>
            </w:r>
          </w:p>
        </w:tc>
        <w:tc>
          <w:tcPr>
            <w:tcW w:w="2256" w:type="dxa"/>
          </w:tcPr>
          <w:p w14:paraId="72CF14C7" w14:textId="77777777" w:rsidR="00B440F5" w:rsidRPr="00B142C1" w:rsidRDefault="00B440F5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12.2.102-2013</w:t>
            </w:r>
          </w:p>
          <w:p w14:paraId="4774150A" w14:textId="30DF46FA" w:rsidR="00B440F5" w:rsidRPr="00B142C1" w:rsidRDefault="00B440F5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12.4.095-80 р.3</w:t>
            </w:r>
          </w:p>
          <w:p w14:paraId="61CBA3E3" w14:textId="77777777" w:rsidR="00B440F5" w:rsidRPr="00B142C1" w:rsidRDefault="00B440F5" w:rsidP="003A47CD">
            <w:pPr>
              <w:tabs>
                <w:tab w:val="left" w:pos="6237"/>
              </w:tabs>
              <w:ind w:left="-78" w:right="678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be-BY"/>
              </w:rPr>
              <w:t>СТБ ИСО 14122-3-2004</w:t>
            </w:r>
          </w:p>
          <w:p w14:paraId="5C5B30F3" w14:textId="77777777" w:rsidR="00B440F5" w:rsidRPr="00B142C1" w:rsidRDefault="00B440F5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1837-2002</w:t>
            </w:r>
          </w:p>
          <w:p w14:paraId="3171D34A" w14:textId="77777777" w:rsidR="00B440F5" w:rsidRPr="00B142C1" w:rsidRDefault="00B440F5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ЕН 349-2002</w:t>
            </w:r>
          </w:p>
          <w:p w14:paraId="76C37EC5" w14:textId="77777777" w:rsidR="00B440F5" w:rsidRPr="00B142C1" w:rsidRDefault="00B440F5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31594-2012</w:t>
            </w:r>
          </w:p>
          <w:p w14:paraId="44E330F2" w14:textId="77777777" w:rsidR="00B440F5" w:rsidRPr="00B142C1" w:rsidRDefault="00B440F5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СТБ ЕН 999-2003</w:t>
            </w:r>
          </w:p>
          <w:p w14:paraId="5AD9849C" w14:textId="77777777" w:rsidR="00B440F5" w:rsidRPr="00B142C1" w:rsidRDefault="00B440F5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Р 52543-2006</w:t>
            </w:r>
          </w:p>
          <w:p w14:paraId="65C14690" w14:textId="77777777" w:rsidR="00B440F5" w:rsidRPr="00B142C1" w:rsidRDefault="00B440F5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ГОСТ 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 xml:space="preserve"> 13525-2012 пп.4 – 4.5, 5, 6</w:t>
            </w:r>
          </w:p>
          <w:p w14:paraId="42BCDFC0" w14:textId="77777777" w:rsidR="00B440F5" w:rsidRPr="00B142C1" w:rsidRDefault="00B440F5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  <w:lang w:val="en-US"/>
              </w:rPr>
              <w:t>ГОСТ 32431-2013</w:t>
            </w:r>
          </w:p>
          <w:p w14:paraId="56899823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4413-2016</w:t>
            </w:r>
          </w:p>
          <w:p w14:paraId="779E4BC1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4414-2016</w:t>
            </w:r>
          </w:p>
          <w:p w14:paraId="0ECD318A" w14:textId="77777777" w:rsidR="00B440F5" w:rsidRPr="00B142C1" w:rsidRDefault="00B440F5" w:rsidP="003A47CD">
            <w:pPr>
              <w:tabs>
                <w:tab w:val="left" w:pos="6237"/>
              </w:tabs>
              <w:ind w:left="-72" w:right="-90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15077-2014</w:t>
            </w:r>
          </w:p>
          <w:p w14:paraId="62E08FA1" w14:textId="4E5D9C8A" w:rsidR="00B440F5" w:rsidRPr="00B142C1" w:rsidRDefault="00B440F5" w:rsidP="003A47CD">
            <w:pPr>
              <w:tabs>
                <w:tab w:val="left" w:pos="6237"/>
              </w:tabs>
              <w:ind w:left="-78" w:right="-72"/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</w:pPr>
            <w:r w:rsidRPr="00B142C1">
              <w:rPr>
                <w:rFonts w:eastAsia="ArialMT"/>
                <w:color w:val="000000"/>
                <w:sz w:val="22"/>
                <w:szCs w:val="22"/>
                <w:shd w:val="clear" w:color="auto" w:fill="FFFFFF"/>
              </w:rPr>
              <w:t>ГОСТ ISO 11201-2016</w:t>
            </w:r>
          </w:p>
        </w:tc>
      </w:tr>
    </w:tbl>
    <w:p w14:paraId="3883E765" w14:textId="342831EB" w:rsidR="00D50B4E" w:rsidRPr="00960A8E" w:rsidRDefault="00EA24D7" w:rsidP="00D50B4E">
      <w:pPr>
        <w:rPr>
          <w:b/>
        </w:rPr>
      </w:pPr>
      <w:r w:rsidRPr="00960A8E">
        <w:rPr>
          <w:b/>
        </w:rPr>
        <w:t xml:space="preserve">Примечание: </w:t>
      </w:r>
    </w:p>
    <w:p w14:paraId="3750E98E" w14:textId="77777777" w:rsidR="00D50B4E" w:rsidRPr="00960A8E" w:rsidRDefault="00EA24D7" w:rsidP="00D50B4E">
      <w:pPr>
        <w:rPr>
          <w:color w:val="000000"/>
        </w:rPr>
      </w:pPr>
      <w:r w:rsidRPr="00960A8E">
        <w:rPr>
          <w:bCs/>
        </w:rPr>
        <w:t xml:space="preserve">* – деятельность осуществляется непосредственно в </w:t>
      </w:r>
      <w:proofErr w:type="gramStart"/>
      <w:r w:rsidRPr="00960A8E">
        <w:rPr>
          <w:bCs/>
        </w:rPr>
        <w:t>ООС;</w:t>
      </w:r>
      <w:r w:rsidRPr="00960A8E">
        <w:rPr>
          <w:bCs/>
        </w:rPr>
        <w:br/>
        <w:t>*</w:t>
      </w:r>
      <w:proofErr w:type="gramEnd"/>
      <w:r w:rsidRPr="00960A8E">
        <w:rPr>
          <w:bCs/>
        </w:rPr>
        <w:t>* – деятельность осуществляется непосредственно в ООС и за пределами ООС;</w:t>
      </w:r>
      <w:r w:rsidRPr="00960A8E">
        <w:rPr>
          <w:bCs/>
        </w:rPr>
        <w:br/>
        <w:t>*** – деятельность осуществляется за пределами ООС.</w:t>
      </w:r>
      <w:r w:rsidR="00D50B4E" w:rsidRPr="00960A8E">
        <w:rPr>
          <w:color w:val="000000"/>
        </w:rPr>
        <w:t xml:space="preserve"> </w:t>
      </w:r>
    </w:p>
    <w:p w14:paraId="024E0328" w14:textId="77777777" w:rsidR="00BA439F" w:rsidRPr="00BA439F" w:rsidRDefault="00BA439F" w:rsidP="00BA439F">
      <w:pPr>
        <w:tabs>
          <w:tab w:val="left" w:pos="6237"/>
        </w:tabs>
        <w:spacing w:line="216" w:lineRule="auto"/>
        <w:rPr>
          <w:rFonts w:eastAsia="ArialMT"/>
          <w:color w:val="000000"/>
          <w:sz w:val="22"/>
          <w:szCs w:val="22"/>
          <w:shd w:val="clear" w:color="auto" w:fill="FFFFFF"/>
          <w:lang w:eastAsia="en-US"/>
        </w:rPr>
      </w:pPr>
      <w:r w:rsidRPr="00BA439F">
        <w:rPr>
          <w:rFonts w:eastAsia="ArialMT"/>
          <w:color w:val="000000"/>
          <w:sz w:val="22"/>
          <w:szCs w:val="22"/>
          <w:shd w:val="clear" w:color="auto" w:fill="FFFFFF"/>
          <w:vertAlign w:val="superscript"/>
          <w:lang w:eastAsia="en-US"/>
        </w:rPr>
        <w:t xml:space="preserve">1 </w:t>
      </w:r>
      <w:r w:rsidRPr="00BA439F">
        <w:rPr>
          <w:rFonts w:eastAsia="ArialMT"/>
          <w:color w:val="000000"/>
          <w:sz w:val="22"/>
          <w:szCs w:val="22"/>
          <w:shd w:val="clear" w:color="auto" w:fill="FFFFFF"/>
          <w:lang w:eastAsia="en-US"/>
        </w:rPr>
        <w:t>- стандарты и методики исследований (испытаний)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технического регламента Таможенного союза на основе анализа рисков, применительно к конкретной продукции (письмо от Госстандарта №20-12/7962 от 14.08.2018).</w:t>
      </w:r>
    </w:p>
    <w:p w14:paraId="361CBA96" w14:textId="77777777" w:rsidR="00D50B4E" w:rsidRPr="00960A8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предприятия «</w:t>
      </w:r>
      <w:proofErr w:type="gramStart"/>
      <w:r w:rsidRPr="00960A8E">
        <w:rPr>
          <w:color w:val="000000"/>
          <w:sz w:val="28"/>
          <w:szCs w:val="28"/>
        </w:rPr>
        <w:t>БГЦА»</w:t>
      </w:r>
      <w:r w:rsidRPr="00960A8E">
        <w:rPr>
          <w:color w:val="000000"/>
          <w:sz w:val="28"/>
          <w:szCs w:val="28"/>
        </w:rPr>
        <w:tab/>
      </w:r>
      <w:proofErr w:type="gramEnd"/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F976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47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7D6A" w14:textId="77777777" w:rsidR="00F01068" w:rsidRDefault="00F01068" w:rsidP="0011070C">
      <w:r>
        <w:separator/>
      </w:r>
    </w:p>
  </w:endnote>
  <w:endnote w:type="continuationSeparator" w:id="0">
    <w:p w14:paraId="12143ED4" w14:textId="77777777" w:rsidR="00F01068" w:rsidRDefault="00F0106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3667"/>
      <w:gridCol w:w="2214"/>
      <w:gridCol w:w="3757"/>
    </w:tblGrid>
    <w:tr w:rsidR="00F01068" w:rsidRPr="00E36003" w14:paraId="1B3520E5" w14:textId="77777777" w:rsidTr="00D01899">
      <w:trPr>
        <w:trHeight w:val="424"/>
      </w:trPr>
      <w:tc>
        <w:tcPr>
          <w:tcW w:w="3676" w:type="dxa"/>
          <w:hideMark/>
        </w:tcPr>
        <w:p w14:paraId="2824304C" w14:textId="77777777" w:rsidR="00F01068" w:rsidRPr="008130C0" w:rsidRDefault="00F01068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F01068" w:rsidRPr="00693805" w:rsidRDefault="00F01068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85586531"/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AD42A9B" w:rsidR="00F01068" w:rsidRPr="006D33D8" w:rsidRDefault="00F0106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06.10.2023</w:t>
              </w:r>
            </w:p>
          </w:sdtContent>
        </w:sdt>
        <w:p w14:paraId="4D9DCD27" w14:textId="77777777" w:rsidR="00F01068" w:rsidRPr="00EC338F" w:rsidRDefault="00F01068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834" w:type="dxa"/>
          <w:vAlign w:val="center"/>
          <w:hideMark/>
        </w:tcPr>
        <w:p w14:paraId="39D428FC" w14:textId="0EABD30D" w:rsidR="00F01068" w:rsidRPr="00E36003" w:rsidRDefault="00F01068" w:rsidP="008F3CC0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475E39">
            <w:rPr>
              <w:noProof/>
            </w:rPr>
            <w:t>6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6</w:t>
          </w:r>
        </w:p>
      </w:tc>
    </w:tr>
  </w:tbl>
  <w:p w14:paraId="603BA065" w14:textId="77777777" w:rsidR="00F01068" w:rsidRDefault="00F01068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F01068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F01068" w:rsidRPr="00EC338F" w:rsidRDefault="00F01068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F01068" w:rsidRPr="00693805" w:rsidRDefault="00F01068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63919337"/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48CE3022" w:rsidR="00F01068" w:rsidRPr="009E4D11" w:rsidRDefault="00F0106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06.10.2023</w:t>
              </w:r>
            </w:p>
          </w:sdtContent>
        </w:sdt>
        <w:p w14:paraId="096266D0" w14:textId="77777777" w:rsidR="00F01068" w:rsidRPr="00EC338F" w:rsidRDefault="00F01068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330C5B0D" w:rsidR="00F01068" w:rsidRPr="00E36003" w:rsidRDefault="00F01068" w:rsidP="008F3CC0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475E39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6</w:t>
          </w:r>
        </w:p>
      </w:tc>
    </w:tr>
    <w:bookmarkEnd w:id="3"/>
  </w:tbl>
  <w:p w14:paraId="0CBE44B8" w14:textId="77777777" w:rsidR="00F01068" w:rsidRDefault="00F0106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C03A" w14:textId="77777777" w:rsidR="00F01068" w:rsidRDefault="00F01068" w:rsidP="0011070C">
      <w:r>
        <w:separator/>
      </w:r>
    </w:p>
  </w:footnote>
  <w:footnote w:type="continuationSeparator" w:id="0">
    <w:p w14:paraId="4846B208" w14:textId="77777777" w:rsidR="00F01068" w:rsidRDefault="00F0106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01068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F01068" w:rsidRPr="00460ECA" w:rsidRDefault="00F01068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23" name="Рисуно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779A1B22" w:rsidR="00F01068" w:rsidRPr="009E4D11" w:rsidRDefault="00F01068" w:rsidP="009D288E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>Приложение №</w:t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1.0438</w:t>
          </w:r>
        </w:p>
      </w:tc>
    </w:tr>
  </w:tbl>
  <w:p w14:paraId="0E364349" w14:textId="77777777" w:rsidR="00F01068" w:rsidRPr="00460ECA" w:rsidRDefault="00F01068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01068" w:rsidRPr="00804957" w14:paraId="70A94423" w14:textId="77777777" w:rsidTr="00611DB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01068" w:rsidRPr="00804957" w:rsidRDefault="00F01068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4" name="Рисуно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01068" w:rsidRPr="00CF1D3E" w:rsidRDefault="00F0106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01068" w:rsidRPr="00CF1D3E" w:rsidRDefault="00F0106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01068" w:rsidRPr="00804957" w:rsidRDefault="00F01068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01068" w:rsidRDefault="00F010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198"/>
    <w:multiLevelType w:val="hybridMultilevel"/>
    <w:tmpl w:val="FD3A2E7E"/>
    <w:lvl w:ilvl="0" w:tplc="2786A5E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57B3B"/>
    <w:multiLevelType w:val="hybridMultilevel"/>
    <w:tmpl w:val="BE1255BC"/>
    <w:lvl w:ilvl="0" w:tplc="A9A25B7C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49E9"/>
    <w:multiLevelType w:val="hybridMultilevel"/>
    <w:tmpl w:val="6CF8E7BA"/>
    <w:lvl w:ilvl="0" w:tplc="75BAEA8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3A4F"/>
    <w:multiLevelType w:val="hybridMultilevel"/>
    <w:tmpl w:val="67A21CEE"/>
    <w:lvl w:ilvl="0" w:tplc="BD305E1E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CAE"/>
    <w:multiLevelType w:val="hybridMultilevel"/>
    <w:tmpl w:val="1CDED8F6"/>
    <w:lvl w:ilvl="0" w:tplc="705AABCC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45006"/>
    <w:multiLevelType w:val="hybridMultilevel"/>
    <w:tmpl w:val="5CCEC4FA"/>
    <w:lvl w:ilvl="0" w:tplc="75BAEA8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128F"/>
    <w:multiLevelType w:val="hybridMultilevel"/>
    <w:tmpl w:val="5BA8CB6C"/>
    <w:lvl w:ilvl="0" w:tplc="1DC467BC">
      <w:start w:val="7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AA6116"/>
    <w:multiLevelType w:val="hybridMultilevel"/>
    <w:tmpl w:val="8B7EED90"/>
    <w:lvl w:ilvl="0" w:tplc="5C0ED9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264C5"/>
    <w:multiLevelType w:val="hybridMultilevel"/>
    <w:tmpl w:val="52CE1ED6"/>
    <w:lvl w:ilvl="0" w:tplc="75BAEA8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825DAE"/>
    <w:multiLevelType w:val="multilevel"/>
    <w:tmpl w:val="B22AACB2"/>
    <w:lvl w:ilvl="0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730048"/>
    <w:multiLevelType w:val="hybridMultilevel"/>
    <w:tmpl w:val="FF3AEDD0"/>
    <w:lvl w:ilvl="0" w:tplc="6F06D52C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C5602"/>
    <w:multiLevelType w:val="hybridMultilevel"/>
    <w:tmpl w:val="B22AACB2"/>
    <w:lvl w:ilvl="0" w:tplc="CCAA4C32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07A2"/>
    <w:multiLevelType w:val="hybridMultilevel"/>
    <w:tmpl w:val="1E8419F0"/>
    <w:lvl w:ilvl="0" w:tplc="BC384D30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275B47"/>
    <w:multiLevelType w:val="hybridMultilevel"/>
    <w:tmpl w:val="E526A86A"/>
    <w:lvl w:ilvl="0" w:tplc="2A987F5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23" w15:restartNumberingAfterBreak="0">
    <w:nsid w:val="501A340B"/>
    <w:multiLevelType w:val="hybridMultilevel"/>
    <w:tmpl w:val="7E04F666"/>
    <w:lvl w:ilvl="0" w:tplc="4DB0BB2C">
      <w:start w:val="1"/>
      <w:numFmt w:val="bullet"/>
      <w:lvlText w:val=""/>
      <w:lvlJc w:val="left"/>
      <w:pPr>
        <w:tabs>
          <w:tab w:val="num" w:pos="436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A94EFB"/>
    <w:multiLevelType w:val="multilevel"/>
    <w:tmpl w:val="5A6C4C9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462DF0"/>
    <w:multiLevelType w:val="hybridMultilevel"/>
    <w:tmpl w:val="195652BC"/>
    <w:lvl w:ilvl="0" w:tplc="75BAEA8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2A5"/>
    <w:multiLevelType w:val="hybridMultilevel"/>
    <w:tmpl w:val="9E32950A"/>
    <w:lvl w:ilvl="0" w:tplc="75BAEA8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6AD23EB2"/>
    <w:multiLevelType w:val="hybridMultilevel"/>
    <w:tmpl w:val="D51C1266"/>
    <w:lvl w:ilvl="0" w:tplc="73B66958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75DB9"/>
    <w:multiLevelType w:val="multilevel"/>
    <w:tmpl w:val="E37821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70C60"/>
    <w:multiLevelType w:val="hybridMultilevel"/>
    <w:tmpl w:val="F6F0EA64"/>
    <w:lvl w:ilvl="0" w:tplc="75BAEA8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8"/>
  </w:num>
  <w:num w:numId="5">
    <w:abstractNumId w:val="32"/>
  </w:num>
  <w:num w:numId="6">
    <w:abstractNumId w:val="10"/>
  </w:num>
  <w:num w:numId="7">
    <w:abstractNumId w:val="24"/>
  </w:num>
  <w:num w:numId="8">
    <w:abstractNumId w:val="14"/>
  </w:num>
  <w:num w:numId="9">
    <w:abstractNumId w:val="28"/>
  </w:num>
  <w:num w:numId="10">
    <w:abstractNumId w:val="9"/>
  </w:num>
  <w:num w:numId="11">
    <w:abstractNumId w:val="1"/>
  </w:num>
  <w:num w:numId="12">
    <w:abstractNumId w:val="31"/>
  </w:num>
  <w:num w:numId="13">
    <w:abstractNumId w:val="22"/>
  </w:num>
  <w:num w:numId="14">
    <w:abstractNumId w:val="5"/>
  </w:num>
  <w:num w:numId="15">
    <w:abstractNumId w:val="12"/>
  </w:num>
  <w:num w:numId="16">
    <w:abstractNumId w:val="17"/>
  </w:num>
  <w:num w:numId="17">
    <w:abstractNumId w:val="25"/>
  </w:num>
  <w:num w:numId="18">
    <w:abstractNumId w:val="26"/>
  </w:num>
  <w:num w:numId="19">
    <w:abstractNumId w:val="33"/>
  </w:num>
  <w:num w:numId="20">
    <w:abstractNumId w:val="3"/>
  </w:num>
  <w:num w:numId="21">
    <w:abstractNumId w:val="13"/>
  </w:num>
  <w:num w:numId="22">
    <w:abstractNumId w:val="27"/>
  </w:num>
  <w:num w:numId="23">
    <w:abstractNumId w:val="6"/>
  </w:num>
  <w:num w:numId="24">
    <w:abstractNumId w:val="23"/>
  </w:num>
  <w:num w:numId="25">
    <w:abstractNumId w:val="0"/>
  </w:num>
  <w:num w:numId="26">
    <w:abstractNumId w:val="30"/>
  </w:num>
  <w:num w:numId="27">
    <w:abstractNumId w:val="29"/>
  </w:num>
  <w:num w:numId="28">
    <w:abstractNumId w:val="18"/>
  </w:num>
  <w:num w:numId="29">
    <w:abstractNumId w:val="4"/>
  </w:num>
  <w:num w:numId="30">
    <w:abstractNumId w:val="15"/>
  </w:num>
  <w:num w:numId="31">
    <w:abstractNumId w:val="2"/>
  </w:num>
  <w:num w:numId="32">
    <w:abstractNumId w:val="19"/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98"/>
    <w:rsid w:val="00001560"/>
    <w:rsid w:val="00022A72"/>
    <w:rsid w:val="00023FCA"/>
    <w:rsid w:val="00030948"/>
    <w:rsid w:val="00031357"/>
    <w:rsid w:val="00037A94"/>
    <w:rsid w:val="00057E5E"/>
    <w:rsid w:val="000643A6"/>
    <w:rsid w:val="00070CF6"/>
    <w:rsid w:val="00085340"/>
    <w:rsid w:val="00090A3B"/>
    <w:rsid w:val="0009264B"/>
    <w:rsid w:val="00092EA6"/>
    <w:rsid w:val="000A6CF1"/>
    <w:rsid w:val="000B0144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D3B5D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0165"/>
    <w:rsid w:val="00241574"/>
    <w:rsid w:val="0026099C"/>
    <w:rsid w:val="00262CDE"/>
    <w:rsid w:val="002633AC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894"/>
    <w:rsid w:val="00305E11"/>
    <w:rsid w:val="0031023B"/>
    <w:rsid w:val="0032310D"/>
    <w:rsid w:val="00361D30"/>
    <w:rsid w:val="003717D2"/>
    <w:rsid w:val="00373F96"/>
    <w:rsid w:val="003A28BE"/>
    <w:rsid w:val="003A47CD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4A1"/>
    <w:rsid w:val="00407988"/>
    <w:rsid w:val="00410274"/>
    <w:rsid w:val="00416763"/>
    <w:rsid w:val="00416870"/>
    <w:rsid w:val="00417F1B"/>
    <w:rsid w:val="00426904"/>
    <w:rsid w:val="00433321"/>
    <w:rsid w:val="00435B37"/>
    <w:rsid w:val="00436D0B"/>
    <w:rsid w:val="00437E07"/>
    <w:rsid w:val="00460ECA"/>
    <w:rsid w:val="004627D9"/>
    <w:rsid w:val="00464AE6"/>
    <w:rsid w:val="00475E39"/>
    <w:rsid w:val="00481260"/>
    <w:rsid w:val="00484250"/>
    <w:rsid w:val="004866C3"/>
    <w:rsid w:val="00491B5D"/>
    <w:rsid w:val="004A5E4C"/>
    <w:rsid w:val="004B20E7"/>
    <w:rsid w:val="004B5430"/>
    <w:rsid w:val="004C00A6"/>
    <w:rsid w:val="004C7A0F"/>
    <w:rsid w:val="004E5090"/>
    <w:rsid w:val="005029F5"/>
    <w:rsid w:val="00505771"/>
    <w:rsid w:val="00507CCF"/>
    <w:rsid w:val="0052071E"/>
    <w:rsid w:val="00521FC2"/>
    <w:rsid w:val="00530F3D"/>
    <w:rsid w:val="00540948"/>
    <w:rsid w:val="00541619"/>
    <w:rsid w:val="00547530"/>
    <w:rsid w:val="0055563B"/>
    <w:rsid w:val="00555B6E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0014A"/>
    <w:rsid w:val="00611DBC"/>
    <w:rsid w:val="00614867"/>
    <w:rsid w:val="00625D3A"/>
    <w:rsid w:val="00627E81"/>
    <w:rsid w:val="00630922"/>
    <w:rsid w:val="00632928"/>
    <w:rsid w:val="00633AB8"/>
    <w:rsid w:val="00645468"/>
    <w:rsid w:val="0066395B"/>
    <w:rsid w:val="00671C45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A6AAB"/>
    <w:rsid w:val="006B450F"/>
    <w:rsid w:val="006D1CDB"/>
    <w:rsid w:val="006D33D8"/>
    <w:rsid w:val="006D5DCE"/>
    <w:rsid w:val="006D7129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1E81"/>
    <w:rsid w:val="007B404B"/>
    <w:rsid w:val="007B4585"/>
    <w:rsid w:val="007C05FE"/>
    <w:rsid w:val="007C0627"/>
    <w:rsid w:val="007C3899"/>
    <w:rsid w:val="007C3A37"/>
    <w:rsid w:val="007F66CA"/>
    <w:rsid w:val="0080564A"/>
    <w:rsid w:val="008124DA"/>
    <w:rsid w:val="008130C0"/>
    <w:rsid w:val="00813830"/>
    <w:rsid w:val="00814C9A"/>
    <w:rsid w:val="008176C2"/>
    <w:rsid w:val="00820143"/>
    <w:rsid w:val="0083034D"/>
    <w:rsid w:val="00836710"/>
    <w:rsid w:val="00841178"/>
    <w:rsid w:val="00846C48"/>
    <w:rsid w:val="008505BA"/>
    <w:rsid w:val="00856322"/>
    <w:rsid w:val="0087106F"/>
    <w:rsid w:val="008721D3"/>
    <w:rsid w:val="00872305"/>
    <w:rsid w:val="00877224"/>
    <w:rsid w:val="008A28F6"/>
    <w:rsid w:val="008A3E6F"/>
    <w:rsid w:val="008B1B9D"/>
    <w:rsid w:val="008C3521"/>
    <w:rsid w:val="008D2E8A"/>
    <w:rsid w:val="008D3A5C"/>
    <w:rsid w:val="008E1608"/>
    <w:rsid w:val="008E2D26"/>
    <w:rsid w:val="008E350B"/>
    <w:rsid w:val="008F1B01"/>
    <w:rsid w:val="008F3CC0"/>
    <w:rsid w:val="00902333"/>
    <w:rsid w:val="0090767F"/>
    <w:rsid w:val="00913B16"/>
    <w:rsid w:val="0092099C"/>
    <w:rsid w:val="00921A06"/>
    <w:rsid w:val="009230FC"/>
    <w:rsid w:val="00923868"/>
    <w:rsid w:val="0095347E"/>
    <w:rsid w:val="00956176"/>
    <w:rsid w:val="00960A8E"/>
    <w:rsid w:val="0096525C"/>
    <w:rsid w:val="00971289"/>
    <w:rsid w:val="0097500C"/>
    <w:rsid w:val="00983EAE"/>
    <w:rsid w:val="00992CF6"/>
    <w:rsid w:val="009940B7"/>
    <w:rsid w:val="009A3A10"/>
    <w:rsid w:val="009A3E9D"/>
    <w:rsid w:val="009C15AE"/>
    <w:rsid w:val="009C1C19"/>
    <w:rsid w:val="009C39A4"/>
    <w:rsid w:val="009D22E8"/>
    <w:rsid w:val="009D288E"/>
    <w:rsid w:val="009D5A57"/>
    <w:rsid w:val="009E107F"/>
    <w:rsid w:val="009E4D11"/>
    <w:rsid w:val="009F7389"/>
    <w:rsid w:val="00A02045"/>
    <w:rsid w:val="00A04FE4"/>
    <w:rsid w:val="00A063D9"/>
    <w:rsid w:val="00A12BE9"/>
    <w:rsid w:val="00A20096"/>
    <w:rsid w:val="00A2109A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44B9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2C1"/>
    <w:rsid w:val="00B14475"/>
    <w:rsid w:val="00B344A4"/>
    <w:rsid w:val="00B371CD"/>
    <w:rsid w:val="00B440F5"/>
    <w:rsid w:val="00B44421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A439F"/>
    <w:rsid w:val="00BB272F"/>
    <w:rsid w:val="00BB5643"/>
    <w:rsid w:val="00BB5AEF"/>
    <w:rsid w:val="00BB6A4C"/>
    <w:rsid w:val="00BC3A61"/>
    <w:rsid w:val="00BC40FF"/>
    <w:rsid w:val="00BE2236"/>
    <w:rsid w:val="00C00081"/>
    <w:rsid w:val="00C13371"/>
    <w:rsid w:val="00C13D24"/>
    <w:rsid w:val="00C174EC"/>
    <w:rsid w:val="00C1774F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EC8"/>
    <w:rsid w:val="00D01899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703B6"/>
    <w:rsid w:val="00D712EB"/>
    <w:rsid w:val="00D74145"/>
    <w:rsid w:val="00D75FD7"/>
    <w:rsid w:val="00D808DE"/>
    <w:rsid w:val="00D8457D"/>
    <w:rsid w:val="00D876E6"/>
    <w:rsid w:val="00D96601"/>
    <w:rsid w:val="00DA5E7A"/>
    <w:rsid w:val="00DB1FAE"/>
    <w:rsid w:val="00DB64EB"/>
    <w:rsid w:val="00DC67B1"/>
    <w:rsid w:val="00DE1C06"/>
    <w:rsid w:val="00DE6253"/>
    <w:rsid w:val="00DE6F93"/>
    <w:rsid w:val="00DF1D71"/>
    <w:rsid w:val="00DF2056"/>
    <w:rsid w:val="00DF5072"/>
    <w:rsid w:val="00DF59A1"/>
    <w:rsid w:val="00DF7DAB"/>
    <w:rsid w:val="00E05428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554A6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0889"/>
    <w:rsid w:val="00ED10E7"/>
    <w:rsid w:val="00EF0585"/>
    <w:rsid w:val="00EF1B48"/>
    <w:rsid w:val="00EF5137"/>
    <w:rsid w:val="00F01068"/>
    <w:rsid w:val="00F03114"/>
    <w:rsid w:val="00F06902"/>
    <w:rsid w:val="00F10CDF"/>
    <w:rsid w:val="00F112F2"/>
    <w:rsid w:val="00F11FE3"/>
    <w:rsid w:val="00F12795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629CF"/>
    <w:rsid w:val="00F701B8"/>
    <w:rsid w:val="00F8235F"/>
    <w:rsid w:val="00F864B1"/>
    <w:rsid w:val="00F8653B"/>
    <w:rsid w:val="00F86DE9"/>
    <w:rsid w:val="00F90988"/>
    <w:rsid w:val="00F90DF4"/>
    <w:rsid w:val="00F9376C"/>
    <w:rsid w:val="00F93BB0"/>
    <w:rsid w:val="00F9761F"/>
    <w:rsid w:val="00FA6B50"/>
    <w:rsid w:val="00FB5E05"/>
    <w:rsid w:val="00FB7AB1"/>
    <w:rsid w:val="00FC280E"/>
    <w:rsid w:val="00FC3923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15">
    <w:name w:val="Нет списка1"/>
    <w:next w:val="a2"/>
    <w:semiHidden/>
    <w:rsid w:val="00611DBC"/>
  </w:style>
  <w:style w:type="character" w:customStyle="1" w:styleId="16">
    <w:name w:val="Стиль1 Знак"/>
    <w:basedOn w:val="10"/>
    <w:rsid w:val="00611DBC"/>
    <w:rPr>
      <w:rFonts w:ascii="Arial" w:eastAsia="Times New Roman" w:hAnsi="Arial" w:cs="Times New Roman"/>
      <w:b/>
      <w:bCs/>
      <w:snapToGrid/>
      <w:color w:val="000000"/>
      <w:sz w:val="24"/>
      <w:szCs w:val="24"/>
      <w:lang w:val="x-none" w:eastAsia="x-none"/>
    </w:rPr>
  </w:style>
  <w:style w:type="character" w:customStyle="1" w:styleId="n1qfresultscn1qfresultst">
    <w:name w:val="n1qfresultsc n1qfresultst"/>
    <w:rsid w:val="00611DBC"/>
  </w:style>
  <w:style w:type="character" w:customStyle="1" w:styleId="29">
    <w:name w:val="Стиль2 Знак"/>
    <w:rsid w:val="00611DBC"/>
    <w:rPr>
      <w:rFonts w:eastAsia="Times New Roman"/>
      <w:b/>
      <w:i/>
      <w:color w:val="000000"/>
      <w:sz w:val="24"/>
      <w:szCs w:val="24"/>
      <w:lang w:val="x-none" w:eastAsia="x-none"/>
    </w:rPr>
  </w:style>
  <w:style w:type="paragraph" w:styleId="52">
    <w:name w:val="List Bullet 5"/>
    <w:basedOn w:val="a"/>
    <w:autoRedefine/>
    <w:rsid w:val="00611DBC"/>
    <w:pPr>
      <w:jc w:val="center"/>
    </w:pPr>
    <w:rPr>
      <w:rFonts w:ascii="Arial" w:eastAsia="ArialMT" w:hAnsi="Arial"/>
      <w:color w:val="000000"/>
      <w:sz w:val="24"/>
      <w:szCs w:val="24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8F3CC0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8F3CC0"/>
  </w:style>
  <w:style w:type="character" w:customStyle="1" w:styleId="aff4">
    <w:name w:val="Текст примечания Знак"/>
    <w:basedOn w:val="a0"/>
    <w:link w:val="aff3"/>
    <w:uiPriority w:val="99"/>
    <w:semiHidden/>
    <w:rsid w:val="008F3CC0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F3CC0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F3C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001DEC"/>
    <w:rsid w:val="00301BE9"/>
    <w:rsid w:val="005A1AEE"/>
    <w:rsid w:val="00660FC5"/>
    <w:rsid w:val="006B3A7A"/>
    <w:rsid w:val="00716779"/>
    <w:rsid w:val="00753FB3"/>
    <w:rsid w:val="00774ED5"/>
    <w:rsid w:val="00897DF3"/>
    <w:rsid w:val="008A091B"/>
    <w:rsid w:val="009161A2"/>
    <w:rsid w:val="009477B3"/>
    <w:rsid w:val="00972E34"/>
    <w:rsid w:val="009F7EAA"/>
    <w:rsid w:val="00B44E02"/>
    <w:rsid w:val="00BA78BB"/>
    <w:rsid w:val="00D6220C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6C16-26FB-4419-84AC-0924DAC6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294</TotalTime>
  <Pages>6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Титаренко</cp:lastModifiedBy>
  <cp:revision>48</cp:revision>
  <cp:lastPrinted>2022-12-01T08:36:00Z</cp:lastPrinted>
  <dcterms:created xsi:type="dcterms:W3CDTF">2023-02-10T07:06:00Z</dcterms:created>
  <dcterms:modified xsi:type="dcterms:W3CDTF">2023-10-02T13:26:00Z</dcterms:modified>
</cp:coreProperties>
</file>