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A83711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A83711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A83711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14CEF991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8B61B6">
              <w:rPr>
                <w:rFonts w:eastAsia="Calibri" w:cs="Times New Roman"/>
                <w:sz w:val="28"/>
                <w:szCs w:val="28"/>
              </w:rPr>
              <w:t>1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8B61B6">
              <w:rPr>
                <w:rFonts w:eastAsia="Calibri" w:cs="Times New Roman"/>
                <w:sz w:val="28"/>
                <w:szCs w:val="28"/>
              </w:rPr>
              <w:t>0512</w:t>
            </w:r>
          </w:p>
        </w:tc>
      </w:tr>
      <w:tr w:rsidR="00F40980" w:rsidRPr="007F66CA" w14:paraId="244346F6" w14:textId="77777777" w:rsidTr="00A83711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036CF6BC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8B61B6">
              <w:rPr>
                <w:rFonts w:eastAsia="Calibri"/>
                <w:sz w:val="28"/>
                <w:szCs w:val="28"/>
              </w:rPr>
              <w:t>17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8B61B6">
              <w:rPr>
                <w:rFonts w:eastAsia="Calibri"/>
                <w:sz w:val="28"/>
                <w:szCs w:val="28"/>
              </w:rPr>
              <w:t>9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8B61B6">
              <w:rPr>
                <w:rFonts w:eastAsia="Calibri"/>
                <w:sz w:val="28"/>
                <w:szCs w:val="28"/>
              </w:rPr>
              <w:t>07</w:t>
            </w:r>
          </w:p>
        </w:tc>
      </w:tr>
      <w:tr w:rsidR="00F40980" w:rsidRPr="007F66CA" w14:paraId="4F10116E" w14:textId="77777777" w:rsidTr="00A83711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5D4198A0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F27057">
                  <w:rPr>
                    <w:rFonts w:eastAsia="Calibri" w:cs="Times New Roman"/>
                    <w:sz w:val="28"/>
                    <w:szCs w:val="28"/>
                  </w:rPr>
                  <w:t>5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A83711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36FDBE74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8B61B6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0A272240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8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A4C31">
                  <w:rPr>
                    <w:rStyle w:val="38"/>
                    <w:szCs w:val="28"/>
                  </w:rPr>
                  <w:t>02 августа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2BA47A70" w14:textId="2E5801D9" w:rsidR="008B61B6" w:rsidRPr="00FC11D7" w:rsidRDefault="008B61B6" w:rsidP="008B61B6">
            <w:pPr>
              <w:jc w:val="center"/>
              <w:rPr>
                <w:sz w:val="28"/>
                <w:szCs w:val="28"/>
              </w:rPr>
            </w:pPr>
            <w:r w:rsidRPr="00FC11D7">
              <w:rPr>
                <w:sz w:val="28"/>
                <w:szCs w:val="28"/>
              </w:rPr>
              <w:t>Лаборатори</w:t>
            </w:r>
            <w:r>
              <w:rPr>
                <w:sz w:val="28"/>
                <w:szCs w:val="28"/>
              </w:rPr>
              <w:t>и</w:t>
            </w:r>
            <w:r w:rsidRPr="00FC11D7">
              <w:rPr>
                <w:sz w:val="28"/>
                <w:szCs w:val="28"/>
              </w:rPr>
              <w:t xml:space="preserve"> технологий утилизации обычных боеприпасов </w:t>
            </w:r>
          </w:p>
          <w:p w14:paraId="5FF9D5F4" w14:textId="77777777" w:rsidR="008B61B6" w:rsidRPr="00FC11D7" w:rsidRDefault="008B61B6" w:rsidP="008B61B6">
            <w:pPr>
              <w:jc w:val="center"/>
              <w:rPr>
                <w:sz w:val="28"/>
                <w:szCs w:val="28"/>
              </w:rPr>
            </w:pPr>
            <w:r w:rsidRPr="00FC11D7">
              <w:rPr>
                <w:sz w:val="28"/>
                <w:szCs w:val="28"/>
              </w:rPr>
              <w:t xml:space="preserve">и исследования свойств взрывчатых материалов </w:t>
            </w:r>
          </w:p>
          <w:p w14:paraId="0E91E57C" w14:textId="77777777" w:rsidR="008B61B6" w:rsidRPr="00FC11D7" w:rsidRDefault="008B61B6" w:rsidP="008B61B6">
            <w:pPr>
              <w:jc w:val="center"/>
              <w:rPr>
                <w:sz w:val="28"/>
                <w:szCs w:val="28"/>
              </w:rPr>
            </w:pPr>
            <w:r w:rsidRPr="00FC11D7">
              <w:rPr>
                <w:sz w:val="28"/>
                <w:szCs w:val="28"/>
              </w:rPr>
              <w:t xml:space="preserve">Дирекции промышленной утилизации боеприпасов </w:t>
            </w:r>
          </w:p>
          <w:p w14:paraId="0E1D727C" w14:textId="77777777" w:rsidR="008B61B6" w:rsidRPr="00FC11D7" w:rsidRDefault="008B61B6" w:rsidP="008B61B6">
            <w:pPr>
              <w:jc w:val="center"/>
              <w:rPr>
                <w:sz w:val="28"/>
                <w:szCs w:val="28"/>
              </w:rPr>
            </w:pPr>
            <w:r w:rsidRPr="00FC11D7">
              <w:rPr>
                <w:sz w:val="28"/>
                <w:szCs w:val="28"/>
              </w:rPr>
              <w:t xml:space="preserve">Государственного научно-производственного объединения </w:t>
            </w:r>
          </w:p>
          <w:p w14:paraId="70216068" w14:textId="1ABDA783" w:rsidR="007A4485" w:rsidRPr="007F66CA" w:rsidRDefault="008B61B6" w:rsidP="008B61B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C11D7">
              <w:rPr>
                <w:sz w:val="28"/>
                <w:szCs w:val="28"/>
              </w:rPr>
              <w:t>порошковой</w:t>
            </w:r>
            <w:proofErr w:type="spellEnd"/>
            <w:r w:rsidRPr="00FC11D7">
              <w:rPr>
                <w:sz w:val="28"/>
                <w:szCs w:val="28"/>
              </w:rPr>
              <w:t xml:space="preserve"> </w:t>
            </w:r>
            <w:proofErr w:type="spellStart"/>
            <w:r w:rsidRPr="00FC11D7">
              <w:rPr>
                <w:sz w:val="28"/>
                <w:szCs w:val="28"/>
              </w:rPr>
              <w:t>металлургии</w:t>
            </w:r>
            <w:proofErr w:type="spellEnd"/>
          </w:p>
        </w:tc>
      </w:tr>
    </w:tbl>
    <w:p w14:paraId="7C072CEC" w14:textId="77777777" w:rsidR="00D223F7" w:rsidRPr="00A83711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2268"/>
        <w:gridCol w:w="1984"/>
        <w:gridCol w:w="1985"/>
      </w:tblGrid>
      <w:tr w:rsidR="00F40980" w:rsidRPr="007A4175" w14:paraId="25477236" w14:textId="77777777" w:rsidTr="00A83711">
        <w:trPr>
          <w:trHeight w:val="1277"/>
        </w:trPr>
        <w:tc>
          <w:tcPr>
            <w:tcW w:w="562" w:type="dxa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76E61F2" w14:textId="77777777" w:rsidR="008B61B6" w:rsidRPr="008B61B6" w:rsidRDefault="008B61B6">
      <w:pPr>
        <w:rPr>
          <w:sz w:val="2"/>
          <w:szCs w:val="2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851"/>
        <w:gridCol w:w="2268"/>
        <w:gridCol w:w="1984"/>
        <w:gridCol w:w="1985"/>
      </w:tblGrid>
      <w:tr w:rsidR="0090767F" w:rsidRPr="0038569C" w14:paraId="12F75ED3" w14:textId="77777777" w:rsidTr="002052DD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8B61B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8B61B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8B61B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8B61B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8B61B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8B61B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9E31A3" w14:paraId="3691692B" w14:textId="77777777" w:rsidTr="003250FC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0530AF82" w:rsidR="0090767F" w:rsidRPr="009E31A3" w:rsidRDefault="008B61B6" w:rsidP="009E31A3">
            <w:r w:rsidRPr="009E31A3">
              <w:t>п/о Острошицкий городок, Минский район</w:t>
            </w:r>
          </w:p>
        </w:tc>
      </w:tr>
      <w:tr w:rsidR="002052DD" w:rsidRPr="009E31A3" w14:paraId="2A2AACA5" w14:textId="77777777" w:rsidTr="00B552D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E293D" w14:textId="4933DEF5" w:rsidR="002052DD" w:rsidRPr="009E31A3" w:rsidRDefault="002052DD" w:rsidP="009E31A3">
            <w:r w:rsidRPr="009E31A3">
              <w:t>1.1*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0F667" w14:textId="015A6965" w:rsidR="002052DD" w:rsidRPr="009E31A3" w:rsidRDefault="002052DD" w:rsidP="009E31A3">
            <w:r w:rsidRPr="009E31A3">
              <w:t>Пиротехнические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351D2" w14:textId="77777777" w:rsidR="002052DD" w:rsidRPr="009E31A3" w:rsidRDefault="002052DD" w:rsidP="009E31A3">
            <w:r w:rsidRPr="009E31A3">
              <w:t>20.51/</w:t>
            </w:r>
          </w:p>
          <w:p w14:paraId="62C9C72D" w14:textId="5486AA86" w:rsidR="002052DD" w:rsidRPr="009E31A3" w:rsidRDefault="002052DD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AE98E" w14:textId="4D48AA39" w:rsidR="002052DD" w:rsidRPr="009E31A3" w:rsidRDefault="002052DD" w:rsidP="009E31A3">
            <w:r w:rsidRPr="009E31A3">
              <w:t>Определение размеров пламени пиротехнического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ECF1E" w14:textId="77B73AD9" w:rsidR="002052DD" w:rsidRPr="009E31A3" w:rsidRDefault="002052DD" w:rsidP="009E31A3">
            <w:r w:rsidRPr="009E31A3">
              <w:t>ГОСТ 33732-2016, п.п.4.2 (таблица 1, показатель 1), 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C8658" w14:textId="4B59977C" w:rsidR="002052DD" w:rsidRPr="009E31A3" w:rsidRDefault="002052DD" w:rsidP="009E31A3">
            <w:r w:rsidRPr="009E31A3">
              <w:t>ГОСТ 33950-2016, п.6.1</w:t>
            </w:r>
          </w:p>
        </w:tc>
      </w:tr>
      <w:tr w:rsidR="002052DD" w:rsidRPr="009E31A3" w14:paraId="4E851D1A" w14:textId="77777777" w:rsidTr="00B552D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80FB0" w14:textId="4715453E" w:rsidR="002052DD" w:rsidRPr="009E31A3" w:rsidRDefault="002052DD" w:rsidP="009E31A3">
            <w:r w:rsidRPr="009E31A3">
              <w:t>1.2*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EDC6E" w14:textId="47DEF69A" w:rsidR="002052DD" w:rsidRPr="009E31A3" w:rsidRDefault="002052DD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781E2" w14:textId="77777777" w:rsidR="002052DD" w:rsidRPr="009E31A3" w:rsidRDefault="002052DD" w:rsidP="009E31A3">
            <w:r w:rsidRPr="009E31A3">
              <w:t>20.51/</w:t>
            </w:r>
          </w:p>
          <w:p w14:paraId="2AEB4DCA" w14:textId="18EE9877" w:rsidR="002052DD" w:rsidRPr="009E31A3" w:rsidRDefault="002052DD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41274" w14:textId="145BCD26" w:rsidR="002052DD" w:rsidRPr="009E31A3" w:rsidRDefault="002052DD" w:rsidP="009E31A3">
            <w:r w:rsidRPr="009E31A3">
              <w:t>Определение размеров пламени и температуры поверхностей пиротехнических изделий (метод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4BE56" w14:textId="20D9DBF6" w:rsidR="002052DD" w:rsidRPr="009E31A3" w:rsidRDefault="002052DD" w:rsidP="009E31A3">
            <w:r w:rsidRPr="009E31A3">
              <w:t>ГОСТ 33732-2016, п.п.5.2, 6.1.5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6CD0C" w14:textId="60D825D6" w:rsidR="002052DD" w:rsidRPr="009E31A3" w:rsidRDefault="002052DD" w:rsidP="009E31A3">
            <w:r w:rsidRPr="009E31A3">
              <w:t>ГОСТ 33950-2016, п.6.2</w:t>
            </w:r>
          </w:p>
        </w:tc>
      </w:tr>
      <w:tr w:rsidR="002052DD" w:rsidRPr="009E31A3" w14:paraId="7DA84928" w14:textId="77777777" w:rsidTr="00B552D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C1DFA" w14:textId="014295BC" w:rsidR="002052DD" w:rsidRPr="009E31A3" w:rsidRDefault="002052DD" w:rsidP="009E31A3">
            <w:r w:rsidRPr="009E31A3">
              <w:t>1.5*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6E9EC" w14:textId="1EBA8610" w:rsidR="002052DD" w:rsidRPr="009E31A3" w:rsidRDefault="002052DD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12271" w14:textId="77777777" w:rsidR="002052DD" w:rsidRPr="009E31A3" w:rsidRDefault="002052DD" w:rsidP="009E31A3">
            <w:r w:rsidRPr="009E31A3">
              <w:t>20.51/</w:t>
            </w:r>
          </w:p>
          <w:p w14:paraId="58D8BE00" w14:textId="78533EE9" w:rsidR="002052DD" w:rsidRPr="009E31A3" w:rsidRDefault="002052DD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DF9D8" w14:textId="2CA16622" w:rsidR="002052DD" w:rsidRPr="009E31A3" w:rsidRDefault="002052DD" w:rsidP="009E31A3">
            <w:r w:rsidRPr="009E31A3">
              <w:t>Измерение силы излучения в инфракрасном диапазоне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67FE6" w14:textId="46D7F8FF" w:rsidR="002052DD" w:rsidRPr="009E31A3" w:rsidRDefault="002052DD" w:rsidP="009E31A3">
            <w:r w:rsidRPr="009E31A3">
              <w:t>ГОСТ 33732-2016, п.п.4.2 (таблица 1, показатель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58FBD" w14:textId="667835E3" w:rsidR="002052DD" w:rsidRPr="009E31A3" w:rsidRDefault="002052DD" w:rsidP="009E31A3">
            <w:r w:rsidRPr="009E31A3">
              <w:t>ГОСТ 33950-2016, п.6.6</w:t>
            </w:r>
          </w:p>
        </w:tc>
      </w:tr>
      <w:tr w:rsidR="002052DD" w:rsidRPr="009E31A3" w14:paraId="40627652" w14:textId="77777777" w:rsidTr="00B552D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2482B" w14:textId="2CB82AD8" w:rsidR="002052DD" w:rsidRPr="009E31A3" w:rsidRDefault="002052DD" w:rsidP="009E31A3">
            <w:r w:rsidRPr="009E31A3">
              <w:t>1.6*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75F62" w14:textId="1C6FC06F" w:rsidR="002052DD" w:rsidRPr="009E31A3" w:rsidRDefault="002052DD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F6A48" w14:textId="77777777" w:rsidR="002052DD" w:rsidRPr="009E31A3" w:rsidRDefault="002052DD" w:rsidP="009E31A3">
            <w:r w:rsidRPr="009E31A3">
              <w:t>20.51/</w:t>
            </w:r>
          </w:p>
          <w:p w14:paraId="4D12EA33" w14:textId="7F6D0759" w:rsidR="002052DD" w:rsidRPr="009E31A3" w:rsidRDefault="002052DD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F77D3" w14:textId="14BFCE35" w:rsidR="002052DD" w:rsidRPr="009E31A3" w:rsidRDefault="002052DD" w:rsidP="009E31A3">
            <w:r w:rsidRPr="009E31A3">
              <w:t>Определение радиуса разлета осколков (выбрасываемых элементов) пиротехнических изделий бытового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4B691" w14:textId="1D5677E3" w:rsidR="002052DD" w:rsidRPr="009E31A3" w:rsidRDefault="002052DD" w:rsidP="009E31A3">
            <w:r w:rsidRPr="009E31A3">
              <w:t>ГОСТ 33732-2016, п.п.4.2 (таблица 1, показатель 2), 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C9524" w14:textId="1941EE86" w:rsidR="002052DD" w:rsidRPr="009E31A3" w:rsidRDefault="002052DD" w:rsidP="009E31A3">
            <w:r w:rsidRPr="009E31A3">
              <w:t>ГОСТ 33950-2016, п.6.8</w:t>
            </w:r>
          </w:p>
        </w:tc>
      </w:tr>
      <w:tr w:rsidR="002052DD" w:rsidRPr="009E31A3" w14:paraId="4A464B2B" w14:textId="77777777" w:rsidTr="00A3190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7B0E7" w14:textId="224CC244" w:rsidR="002052DD" w:rsidRPr="009E31A3" w:rsidRDefault="002052DD" w:rsidP="009E31A3">
            <w:r w:rsidRPr="009E31A3">
              <w:t>1.8*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A7C95" w14:textId="314E11A3" w:rsidR="002052DD" w:rsidRPr="009E31A3" w:rsidRDefault="002052DD" w:rsidP="009E31A3">
            <w:r w:rsidRPr="009E31A3">
              <w:t>Пиротехнические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79F58" w14:textId="77777777" w:rsidR="002052DD" w:rsidRPr="009E31A3" w:rsidRDefault="002052DD" w:rsidP="009E31A3">
            <w:r w:rsidRPr="009E31A3">
              <w:t>20.51/</w:t>
            </w:r>
          </w:p>
          <w:p w14:paraId="679A6B45" w14:textId="0078B18A" w:rsidR="002052DD" w:rsidRPr="009E31A3" w:rsidRDefault="002052DD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21BBF" w14:textId="313FA1F2" w:rsidR="002052DD" w:rsidRPr="009E31A3" w:rsidRDefault="002052DD" w:rsidP="009E31A3">
            <w:r w:rsidRPr="009E31A3">
              <w:t>Определение скорости полета от 0 до 100 м/с и энергии движения пиротехнических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F3486" w14:textId="71349E33" w:rsidR="002052DD" w:rsidRPr="009E31A3" w:rsidRDefault="002052DD" w:rsidP="009E31A3">
            <w:r w:rsidRPr="009E31A3">
              <w:t>ГОСТ 33732-2016, п.п.4.2 (таблица 1, показатель 5), 5.2, 6.1.10, 6.1.11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EACC2" w14:textId="2DC43F03" w:rsidR="002052DD" w:rsidRPr="009E31A3" w:rsidRDefault="002052DD" w:rsidP="009E31A3">
            <w:r w:rsidRPr="009E31A3">
              <w:t>ГОСТ 33950-2016, п.6.10</w:t>
            </w:r>
          </w:p>
        </w:tc>
      </w:tr>
      <w:tr w:rsidR="002052DD" w:rsidRPr="009E31A3" w14:paraId="43F43423" w14:textId="77777777" w:rsidTr="00A3190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C7019" w14:textId="1BC1CE91" w:rsidR="002052DD" w:rsidRPr="009E31A3" w:rsidRDefault="002052DD" w:rsidP="009E31A3">
            <w:r w:rsidRPr="009E31A3">
              <w:t>1.9*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52C60" w14:textId="5A23FA81" w:rsidR="002052DD" w:rsidRPr="009E31A3" w:rsidRDefault="002052DD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64C4F" w14:textId="77777777" w:rsidR="002052DD" w:rsidRPr="009E31A3" w:rsidRDefault="002052DD" w:rsidP="009E31A3">
            <w:r w:rsidRPr="009E31A3">
              <w:t>20.51/</w:t>
            </w:r>
          </w:p>
          <w:p w14:paraId="527428AE" w14:textId="3A5A46B2" w:rsidR="002052DD" w:rsidRPr="009E31A3" w:rsidRDefault="002052DD" w:rsidP="009E31A3">
            <w:r w:rsidRPr="009E31A3">
              <w:t>26.030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971D4" w14:textId="50A9438C" w:rsidR="002052DD" w:rsidRPr="009E31A3" w:rsidRDefault="002052DD" w:rsidP="009E31A3">
            <w:r w:rsidRPr="009E31A3">
              <w:t>Измерение уровня звука работающего пиротехнического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0AAF5" w14:textId="04BE43C2" w:rsidR="002052DD" w:rsidRPr="009E31A3" w:rsidRDefault="002052DD" w:rsidP="009E31A3">
            <w:r w:rsidRPr="009E31A3">
              <w:t>ГОСТ 33732-2016, п.п.4.2 (таблица 1, показатель 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B43C8" w14:textId="5CB214BA" w:rsidR="002052DD" w:rsidRPr="009E31A3" w:rsidRDefault="002052DD" w:rsidP="009E31A3">
            <w:r w:rsidRPr="009E31A3">
              <w:t>ГОСТ 33950-2016, п.6.12</w:t>
            </w:r>
          </w:p>
        </w:tc>
      </w:tr>
      <w:tr w:rsidR="002052DD" w:rsidRPr="009E31A3" w14:paraId="199230B3" w14:textId="77777777" w:rsidTr="00A3190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70DA8" w14:textId="5A16B294" w:rsidR="002052DD" w:rsidRPr="009E31A3" w:rsidRDefault="002052DD" w:rsidP="009E31A3">
            <w:r w:rsidRPr="009E31A3">
              <w:lastRenderedPageBreak/>
              <w:t>1.10*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3CA70" w14:textId="4AA15384" w:rsidR="002052DD" w:rsidRPr="009E31A3" w:rsidRDefault="002052DD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415AC" w14:textId="77777777" w:rsidR="002052DD" w:rsidRPr="009E31A3" w:rsidRDefault="002052DD" w:rsidP="009E31A3">
            <w:r w:rsidRPr="009E31A3">
              <w:t>20.51/</w:t>
            </w:r>
          </w:p>
          <w:p w14:paraId="14F9ED74" w14:textId="01305ABA" w:rsidR="002052DD" w:rsidRPr="009E31A3" w:rsidRDefault="002052DD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7288C" w14:textId="37155322" w:rsidR="002052DD" w:rsidRPr="009E31A3" w:rsidRDefault="002052DD" w:rsidP="009E31A3">
            <w:r w:rsidRPr="009E31A3">
              <w:t>Оценка пожарной опасности пиротехнических изделий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E56B5" w14:textId="77777777" w:rsidR="002052DD" w:rsidRPr="009E31A3" w:rsidRDefault="002052DD" w:rsidP="009E31A3">
            <w:r w:rsidRPr="009E31A3">
              <w:t>ТНПА и др. документация, устанавливающие требования к объекту испытания</w:t>
            </w:r>
          </w:p>
          <w:p w14:paraId="3A7B768D" w14:textId="18F2126F" w:rsidR="002052DD" w:rsidRPr="009E31A3" w:rsidRDefault="002052DD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FC415" w14:textId="36D21E14" w:rsidR="002052DD" w:rsidRPr="009E31A3" w:rsidRDefault="002052DD" w:rsidP="009E31A3">
            <w:r w:rsidRPr="009E31A3">
              <w:t>ГОСТ 33950-2016, п.6.13</w:t>
            </w:r>
          </w:p>
        </w:tc>
      </w:tr>
      <w:tr w:rsidR="002052DD" w:rsidRPr="009E31A3" w14:paraId="35605304" w14:textId="77777777" w:rsidTr="00A3190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151FB" w14:textId="3F960F96" w:rsidR="002052DD" w:rsidRPr="009E31A3" w:rsidRDefault="002052DD" w:rsidP="009E31A3">
            <w:r w:rsidRPr="009E31A3">
              <w:t>1.12*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2EEA9" w14:textId="109BD18E" w:rsidR="002052DD" w:rsidRPr="009E31A3" w:rsidRDefault="002052DD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1BA67" w14:textId="77777777" w:rsidR="002052DD" w:rsidRPr="009E31A3" w:rsidRDefault="002052DD" w:rsidP="009E31A3">
            <w:r w:rsidRPr="009E31A3">
              <w:t>20.51/</w:t>
            </w:r>
          </w:p>
          <w:p w14:paraId="399AB97D" w14:textId="3B08BF62" w:rsidR="002052DD" w:rsidRPr="009E31A3" w:rsidRDefault="002052DD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AC00E" w14:textId="59A2F4C2" w:rsidR="002052DD" w:rsidRPr="009E31A3" w:rsidRDefault="002052DD" w:rsidP="009E31A3">
            <w:r w:rsidRPr="009E31A3">
              <w:t>Оценка восприимчивости пиротехнических изделий к детонационному импульсу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6DC83" w14:textId="4C238FDC" w:rsidR="002052DD" w:rsidRPr="009E31A3" w:rsidRDefault="002052DD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65824" w14:textId="35D8BE6E" w:rsidR="002052DD" w:rsidRPr="009E31A3" w:rsidRDefault="002052DD" w:rsidP="009E31A3">
            <w:r w:rsidRPr="009E31A3">
              <w:t>ГОСТ 33950-2016, п.6.16</w:t>
            </w:r>
          </w:p>
        </w:tc>
      </w:tr>
      <w:tr w:rsidR="002052DD" w:rsidRPr="009E31A3" w14:paraId="43F2E872" w14:textId="77777777" w:rsidTr="00A3190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19C46" w14:textId="6D268875" w:rsidR="002052DD" w:rsidRPr="009E31A3" w:rsidRDefault="002052DD" w:rsidP="009E31A3">
            <w:r w:rsidRPr="009E31A3">
              <w:t>1.13*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52236" w14:textId="3CD14927" w:rsidR="002052DD" w:rsidRPr="009E31A3" w:rsidRDefault="002052DD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62FFD" w14:textId="77777777" w:rsidR="002052DD" w:rsidRPr="009E31A3" w:rsidRDefault="002052DD" w:rsidP="009E31A3">
            <w:r w:rsidRPr="009E31A3">
              <w:t>20.51/</w:t>
            </w:r>
          </w:p>
          <w:p w14:paraId="675E6A53" w14:textId="48FBB82E" w:rsidR="002052DD" w:rsidRPr="009E31A3" w:rsidRDefault="002052DD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1E3F8" w14:textId="7BD58A2F" w:rsidR="002052DD" w:rsidRPr="009E31A3" w:rsidRDefault="002052DD" w:rsidP="009E31A3">
            <w:r w:rsidRPr="009E31A3">
              <w:t>Оценка силового и теплового воздействия активного пиротехнического изделия на пассивное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37790" w14:textId="6A24ACF9" w:rsidR="002052DD" w:rsidRPr="009E31A3" w:rsidRDefault="002052DD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E9A50" w14:textId="570E61A5" w:rsidR="002052DD" w:rsidRPr="009E31A3" w:rsidRDefault="002052DD" w:rsidP="009E31A3">
            <w:r w:rsidRPr="009E31A3">
              <w:t>ГОСТ 33950-2016, п.6.18</w:t>
            </w:r>
          </w:p>
        </w:tc>
      </w:tr>
      <w:tr w:rsidR="002052DD" w:rsidRPr="009E31A3" w14:paraId="0E7DCCB3" w14:textId="77777777" w:rsidTr="00A3190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4623A" w14:textId="417E9AB2" w:rsidR="002052DD" w:rsidRPr="009E31A3" w:rsidRDefault="002052DD" w:rsidP="009E31A3">
            <w:r w:rsidRPr="009E31A3">
              <w:t>1.14*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91985" w14:textId="568E2474" w:rsidR="002052DD" w:rsidRPr="009E31A3" w:rsidRDefault="002052DD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28CD2" w14:textId="77777777" w:rsidR="002052DD" w:rsidRPr="009E31A3" w:rsidRDefault="002052DD" w:rsidP="009E31A3">
            <w:r w:rsidRPr="009E31A3">
              <w:t>20.51/</w:t>
            </w:r>
          </w:p>
          <w:p w14:paraId="76C4E3F9" w14:textId="56E1122E" w:rsidR="002052DD" w:rsidRPr="009E31A3" w:rsidRDefault="002052DD" w:rsidP="009E31A3">
            <w:r w:rsidRPr="009E31A3">
              <w:t>25.108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AAD6E" w14:textId="6B37A45C" w:rsidR="002052DD" w:rsidRPr="009E31A3" w:rsidRDefault="002052DD" w:rsidP="009E31A3">
            <w:r w:rsidRPr="009E31A3">
              <w:t>Проверка огнезащитной обработки транспортной тары для пиротехнических изделий бытового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D891" w14:textId="77777777" w:rsidR="002052DD" w:rsidRPr="009E31A3" w:rsidRDefault="002052DD" w:rsidP="009E31A3">
            <w:r w:rsidRPr="009E31A3">
              <w:t xml:space="preserve">ГОСТ 33732-2016, </w:t>
            </w:r>
          </w:p>
          <w:p w14:paraId="698C5D67" w14:textId="379F0E9D" w:rsidR="002052DD" w:rsidRPr="009E31A3" w:rsidRDefault="002052DD" w:rsidP="009E31A3">
            <w:r w:rsidRPr="009E31A3">
              <w:t>п.6.1.3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82FC7" w14:textId="5DC4CF0E" w:rsidR="002052DD" w:rsidRPr="009E31A3" w:rsidRDefault="002052DD" w:rsidP="009E31A3">
            <w:r w:rsidRPr="009E31A3">
              <w:t>ГОСТ 33950-2016, п.6.20</w:t>
            </w:r>
          </w:p>
        </w:tc>
      </w:tr>
      <w:tr w:rsidR="002052DD" w:rsidRPr="009E31A3" w14:paraId="304469F6" w14:textId="77777777" w:rsidTr="00A3190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DDD59" w14:textId="6C007200" w:rsidR="002052DD" w:rsidRPr="009E31A3" w:rsidRDefault="002052DD" w:rsidP="009E31A3">
            <w:r w:rsidRPr="009E31A3">
              <w:t>1.15*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17A99" w14:textId="2FF2F7EB" w:rsidR="002052DD" w:rsidRPr="009E31A3" w:rsidRDefault="002052DD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45FEF" w14:textId="77777777" w:rsidR="002052DD" w:rsidRPr="009E31A3" w:rsidRDefault="002052DD" w:rsidP="009E31A3">
            <w:r w:rsidRPr="009E31A3">
              <w:t>20.51/</w:t>
            </w:r>
          </w:p>
          <w:p w14:paraId="2BD8FC33" w14:textId="735110AA" w:rsidR="002052DD" w:rsidRPr="009E31A3" w:rsidRDefault="002052DD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00858" w14:textId="07F9367C" w:rsidR="002052DD" w:rsidRPr="009E31A3" w:rsidRDefault="002052DD" w:rsidP="009E31A3">
            <w:r w:rsidRPr="009E31A3">
              <w:t>Оценка чувствительности пиротехнического изделия к статическому электричеству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CED50" w14:textId="7EABD5BC" w:rsidR="002052DD" w:rsidRPr="009E31A3" w:rsidRDefault="002052DD" w:rsidP="009E31A3">
            <w:r w:rsidRPr="009E31A3"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08EBA1" w14:textId="40F6BFD7" w:rsidR="002052DD" w:rsidRPr="009E31A3" w:rsidRDefault="002052DD" w:rsidP="009E31A3">
            <w:r w:rsidRPr="009E31A3">
              <w:t>ГОСТ 33950-2016, п.7.3 (условия проведения испытаний от 15 до 35°С)</w:t>
            </w:r>
          </w:p>
        </w:tc>
      </w:tr>
      <w:tr w:rsidR="002052DD" w:rsidRPr="009E31A3" w14:paraId="0C5F3363" w14:textId="77777777" w:rsidTr="00A3190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96B29" w14:textId="21339153" w:rsidR="002052DD" w:rsidRPr="009E31A3" w:rsidRDefault="002052DD" w:rsidP="009E31A3">
            <w:r w:rsidRPr="009E31A3">
              <w:t>1.16*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0FF13" w14:textId="43E3CE09" w:rsidR="002052DD" w:rsidRPr="009E31A3" w:rsidRDefault="002052DD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2FE8B" w14:textId="77777777" w:rsidR="002052DD" w:rsidRPr="009E31A3" w:rsidRDefault="002052DD" w:rsidP="009E31A3">
            <w:r w:rsidRPr="009E31A3">
              <w:t>20.51/</w:t>
            </w:r>
          </w:p>
          <w:p w14:paraId="7B866D6A" w14:textId="67FBCD38" w:rsidR="002052DD" w:rsidRPr="009E31A3" w:rsidRDefault="002052DD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082E7" w14:textId="47679122" w:rsidR="002052DD" w:rsidRPr="009E31A3" w:rsidRDefault="002052DD" w:rsidP="009E31A3">
            <w:r w:rsidRPr="009E31A3">
              <w:t>Измерение временных характеристик работающего пиротехнического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ABA73" w14:textId="1CA102F0" w:rsidR="002052DD" w:rsidRPr="009E31A3" w:rsidRDefault="002052DD" w:rsidP="009E31A3">
            <w:r w:rsidRPr="009E31A3">
              <w:t>ГОСТ 33732-2016, п.п.6.1.6, 6.1.7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FA239" w14:textId="59877191" w:rsidR="002052DD" w:rsidRPr="009E31A3" w:rsidRDefault="002052DD" w:rsidP="009E31A3">
            <w:r w:rsidRPr="009E31A3">
              <w:t>ГОСТ 33950-2016, п.7.4 (за исключением методов по п.п.6.11, 7.1, 7.2)</w:t>
            </w:r>
          </w:p>
        </w:tc>
      </w:tr>
      <w:tr w:rsidR="002052DD" w:rsidRPr="009E31A3" w14:paraId="47DD2706" w14:textId="77777777" w:rsidTr="00A3190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29FF1" w14:textId="67FA73A6" w:rsidR="002052DD" w:rsidRPr="009E31A3" w:rsidRDefault="002052DD" w:rsidP="009E31A3">
            <w:r w:rsidRPr="009E31A3">
              <w:t>1.17*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ED72A" w14:textId="24FB2204" w:rsidR="002052DD" w:rsidRPr="009E31A3" w:rsidRDefault="002052DD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7D27B" w14:textId="77777777" w:rsidR="002052DD" w:rsidRPr="009E31A3" w:rsidRDefault="002052DD" w:rsidP="009E31A3">
            <w:r w:rsidRPr="009E31A3">
              <w:t>20.51/</w:t>
            </w:r>
          </w:p>
          <w:p w14:paraId="2C612E6A" w14:textId="0072AB7A" w:rsidR="002052DD" w:rsidRPr="009E31A3" w:rsidRDefault="002052DD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E6F47" w14:textId="2021AFF2" w:rsidR="002052DD" w:rsidRPr="009E31A3" w:rsidRDefault="002052DD" w:rsidP="009E31A3">
            <w:r w:rsidRPr="009E31A3">
              <w:t>Определение направленности полета пиротехнического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FB74F" w14:textId="278843AE" w:rsidR="002052DD" w:rsidRPr="009E31A3" w:rsidRDefault="002052DD" w:rsidP="009E31A3">
            <w:r w:rsidRPr="009E31A3">
              <w:t>ГОСТ 33732-2016, п.п.6.1.10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8143D" w14:textId="335000E6" w:rsidR="002052DD" w:rsidRPr="009E31A3" w:rsidRDefault="002052DD" w:rsidP="009E31A3">
            <w:r w:rsidRPr="009E31A3">
              <w:t>ГОСТ 33950-2016, п.7.5</w:t>
            </w:r>
          </w:p>
        </w:tc>
      </w:tr>
      <w:tr w:rsidR="002052DD" w:rsidRPr="009E31A3" w14:paraId="15FD3261" w14:textId="77777777" w:rsidTr="00A3190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70F0E" w14:textId="31992734" w:rsidR="002052DD" w:rsidRPr="009E31A3" w:rsidRDefault="002052DD" w:rsidP="009E31A3">
            <w:r w:rsidRPr="009E31A3">
              <w:t>1.18*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95944" w14:textId="0D6EFC55" w:rsidR="002052DD" w:rsidRPr="009E31A3" w:rsidRDefault="002052DD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6542E" w14:textId="77777777" w:rsidR="002052DD" w:rsidRPr="009E31A3" w:rsidRDefault="002052DD" w:rsidP="009E31A3">
            <w:r w:rsidRPr="009E31A3">
              <w:t>20.51/</w:t>
            </w:r>
          </w:p>
          <w:p w14:paraId="3A323CA0" w14:textId="484819CA" w:rsidR="002052DD" w:rsidRPr="009E31A3" w:rsidRDefault="002052DD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CA56F" w14:textId="11123340" w:rsidR="002052DD" w:rsidRPr="009E31A3" w:rsidRDefault="002052DD" w:rsidP="009E31A3">
            <w:r w:rsidRPr="009E31A3">
              <w:t>Установление (подтверждение) сроков годности пиротехнических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36EF5" w14:textId="0244E210" w:rsidR="002052DD" w:rsidRPr="009E31A3" w:rsidRDefault="002052DD" w:rsidP="009E31A3">
            <w:r w:rsidRPr="009E31A3"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4B2D4" w14:textId="5ACC253E" w:rsidR="002052DD" w:rsidRPr="009E31A3" w:rsidRDefault="002052DD" w:rsidP="009E31A3">
            <w:r w:rsidRPr="009E31A3">
              <w:t>ГОСТ 33950-2016, п.7.6</w:t>
            </w:r>
          </w:p>
        </w:tc>
      </w:tr>
      <w:tr w:rsidR="00A439F6" w:rsidRPr="009E31A3" w14:paraId="3C74AE4B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65533" w14:textId="27A1420D" w:rsidR="00A439F6" w:rsidRPr="009E31A3" w:rsidRDefault="00A439F6" w:rsidP="009E31A3">
            <w:r w:rsidRPr="009E31A3">
              <w:t>1.19*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584A5" w14:textId="77777777" w:rsidR="00A439F6" w:rsidRPr="009E31A3" w:rsidRDefault="00A439F6" w:rsidP="009E31A3">
            <w:r w:rsidRPr="009E31A3">
              <w:t>Пиротехнические изделия</w:t>
            </w:r>
          </w:p>
          <w:p w14:paraId="15DF8163" w14:textId="12B79BC2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90771" w14:textId="77777777" w:rsidR="00A439F6" w:rsidRPr="009E31A3" w:rsidRDefault="00A439F6" w:rsidP="009E31A3">
            <w:r w:rsidRPr="009E31A3">
              <w:t>20.51/</w:t>
            </w:r>
          </w:p>
          <w:p w14:paraId="3A73701B" w14:textId="578F3C5C" w:rsidR="00A439F6" w:rsidRPr="009E31A3" w:rsidRDefault="00A439F6" w:rsidP="009E31A3">
            <w:r w:rsidRPr="009E31A3"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09E09" w14:textId="2D0B8C1C" w:rsidR="00A439F6" w:rsidRPr="009E31A3" w:rsidRDefault="00A439F6" w:rsidP="009E31A3">
            <w:r w:rsidRPr="009E31A3">
              <w:t>Испытания электровоспламенителей на отсутствие срабатывания от электросигнала с параметрами, обеспечивающими контроль цепи электрического пуска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274C4" w14:textId="77777777" w:rsidR="00A439F6" w:rsidRPr="009E31A3" w:rsidRDefault="00A439F6" w:rsidP="009E31A3">
            <w:r w:rsidRPr="009E31A3">
              <w:t>ТНПА и др. документация, устанавливающие требования к объекту испытания</w:t>
            </w:r>
          </w:p>
          <w:p w14:paraId="21DBC47F" w14:textId="2F0ADD39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DEE1E" w14:textId="594E547D" w:rsidR="00A439F6" w:rsidRPr="009E31A3" w:rsidRDefault="00A439F6" w:rsidP="009E31A3">
            <w:r w:rsidRPr="009E31A3">
              <w:t>ГОСТ 33950-2016, п.7.7</w:t>
            </w:r>
          </w:p>
        </w:tc>
      </w:tr>
      <w:tr w:rsidR="00A439F6" w:rsidRPr="009E31A3" w14:paraId="25D09914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B5160" w14:textId="4ED59F62" w:rsidR="00A439F6" w:rsidRPr="009E31A3" w:rsidRDefault="00A439F6" w:rsidP="009E31A3">
            <w:r w:rsidRPr="009E31A3">
              <w:t>1.20*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DCFEE" w14:textId="10931CD3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1FE76" w14:textId="77777777" w:rsidR="00A439F6" w:rsidRPr="009E31A3" w:rsidRDefault="00A439F6" w:rsidP="009E31A3">
            <w:r w:rsidRPr="009E31A3">
              <w:t>20.51/</w:t>
            </w:r>
          </w:p>
          <w:p w14:paraId="215EA146" w14:textId="7AFBC902" w:rsidR="00A439F6" w:rsidRPr="009E31A3" w:rsidRDefault="00A439F6" w:rsidP="009E31A3">
            <w:r w:rsidRPr="009E31A3"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DBCAB" w14:textId="285B5142" w:rsidR="00A439F6" w:rsidRPr="009E31A3" w:rsidRDefault="00A439F6" w:rsidP="009E31A3">
            <w:r w:rsidRPr="009E31A3">
              <w:t xml:space="preserve">Оценка стойкости пиротехнических изделий к климатическим воздействиям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BB57B" w14:textId="52490A72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DDC7D" w14:textId="466AA451" w:rsidR="00A439F6" w:rsidRPr="009E31A3" w:rsidRDefault="00A439F6" w:rsidP="009E31A3">
            <w:r w:rsidRPr="009E31A3">
              <w:t>ГОСТ 33950-2016, п.8.2</w:t>
            </w:r>
          </w:p>
        </w:tc>
      </w:tr>
      <w:tr w:rsidR="00A439F6" w:rsidRPr="009E31A3" w14:paraId="69CEBEFD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1EAEC" w14:textId="57229D77" w:rsidR="00A439F6" w:rsidRPr="009E31A3" w:rsidRDefault="00A439F6" w:rsidP="009E31A3">
            <w:r w:rsidRPr="009E31A3">
              <w:t>1.21*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E34DB" w14:textId="254B61CB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A0217" w14:textId="77777777" w:rsidR="00A439F6" w:rsidRPr="009E31A3" w:rsidRDefault="00A439F6" w:rsidP="009E31A3">
            <w:r w:rsidRPr="009E31A3">
              <w:t>20.51/</w:t>
            </w:r>
          </w:p>
          <w:p w14:paraId="214E7639" w14:textId="697EEAEB" w:rsidR="00A439F6" w:rsidRPr="009E31A3" w:rsidRDefault="00A439F6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91D6B" w14:textId="77777777" w:rsidR="00A439F6" w:rsidRPr="009E31A3" w:rsidRDefault="00A439F6" w:rsidP="009E31A3">
            <w:r w:rsidRPr="009E31A3">
              <w:t>Испытание пиротехнического изделия (упаковки с пиротехническим изделием) на удар при свободном падении</w:t>
            </w:r>
          </w:p>
          <w:p w14:paraId="5A1A392E" w14:textId="213CA607" w:rsidR="002052DD" w:rsidRPr="009E31A3" w:rsidRDefault="002052DD" w:rsidP="009E31A3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076B3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67478" w14:textId="07E9C200" w:rsidR="00A439F6" w:rsidRPr="009E31A3" w:rsidRDefault="00A439F6" w:rsidP="009E31A3">
            <w:r w:rsidRPr="009E31A3">
              <w:t>ГОСТ 33950-2016, п.8.3</w:t>
            </w:r>
          </w:p>
        </w:tc>
      </w:tr>
      <w:tr w:rsidR="00A439F6" w:rsidRPr="009E31A3" w14:paraId="48795221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70612" w14:textId="088A8E43" w:rsidR="00A439F6" w:rsidRPr="009E31A3" w:rsidRDefault="00A439F6" w:rsidP="009E31A3">
            <w:r w:rsidRPr="009E31A3">
              <w:t>2.1*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9CD76" w14:textId="77777777" w:rsidR="00A439F6" w:rsidRPr="009E31A3" w:rsidRDefault="00A439F6" w:rsidP="009E31A3">
            <w:r w:rsidRPr="009E31A3">
              <w:t xml:space="preserve">Взрывчатые </w:t>
            </w:r>
          </w:p>
          <w:p w14:paraId="0A4A90CC" w14:textId="667A1A24" w:rsidR="00A439F6" w:rsidRPr="009E31A3" w:rsidRDefault="00A439F6" w:rsidP="009E31A3">
            <w:r w:rsidRPr="009E31A3">
              <w:t>вещества</w:t>
            </w:r>
          </w:p>
          <w:p w14:paraId="38B0E23E" w14:textId="2863F9A7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A2D92" w14:textId="77777777" w:rsidR="00A439F6" w:rsidRPr="009E31A3" w:rsidRDefault="00A439F6" w:rsidP="009E31A3">
            <w:r w:rsidRPr="009E31A3">
              <w:t>20.51/</w:t>
            </w:r>
          </w:p>
          <w:p w14:paraId="74E4282E" w14:textId="2413257D" w:rsidR="00A439F6" w:rsidRPr="009E31A3" w:rsidRDefault="00A439F6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66DBC" w14:textId="6D88B42C" w:rsidR="00A439F6" w:rsidRPr="009E31A3" w:rsidRDefault="00A439F6" w:rsidP="009E31A3">
            <w:r w:rsidRPr="009E31A3">
              <w:t>Определение бризантности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E79D7" w14:textId="77777777" w:rsidR="00A439F6" w:rsidRPr="009E31A3" w:rsidRDefault="00A439F6" w:rsidP="009E31A3">
            <w:r w:rsidRPr="009E31A3">
              <w:t>ТНПА и др. документация, устанавливающие требования к объекту испытания</w:t>
            </w:r>
          </w:p>
          <w:p w14:paraId="760CBD67" w14:textId="20B11669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B1F36" w14:textId="679506A5" w:rsidR="00A439F6" w:rsidRPr="009E31A3" w:rsidRDefault="00A439F6" w:rsidP="009E31A3">
            <w:r w:rsidRPr="009E31A3">
              <w:t>ГОСТ 5984-99, п. 4</w:t>
            </w:r>
          </w:p>
        </w:tc>
      </w:tr>
      <w:tr w:rsidR="00A439F6" w:rsidRPr="009E31A3" w14:paraId="3DB17258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F5F3C" w14:textId="5B2CC41A" w:rsidR="00A439F6" w:rsidRPr="009E31A3" w:rsidRDefault="00A439F6" w:rsidP="009E31A3">
            <w:r w:rsidRPr="009E31A3">
              <w:t>2.2*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54E46" w14:textId="4E0AAAE2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82D84" w14:textId="77777777" w:rsidR="00A439F6" w:rsidRPr="009E31A3" w:rsidRDefault="00A439F6" w:rsidP="009E31A3">
            <w:r w:rsidRPr="009E31A3">
              <w:t>20.51/</w:t>
            </w:r>
          </w:p>
          <w:p w14:paraId="1C88A63A" w14:textId="1386FACC" w:rsidR="00A439F6" w:rsidRPr="009E31A3" w:rsidRDefault="00A439F6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DCDE5" w14:textId="3074DAC5" w:rsidR="00A439F6" w:rsidRPr="009E31A3" w:rsidRDefault="00A439F6" w:rsidP="009E31A3">
            <w:r w:rsidRPr="009E31A3">
              <w:t xml:space="preserve">Определение </w:t>
            </w:r>
            <w:proofErr w:type="spellStart"/>
            <w:r w:rsidRPr="009E31A3">
              <w:t>фугасности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0A754" w14:textId="5B8A41DB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012E4" w14:textId="666C5542" w:rsidR="00A439F6" w:rsidRPr="009E31A3" w:rsidRDefault="00A439F6" w:rsidP="009E31A3">
            <w:r w:rsidRPr="009E31A3">
              <w:t>ГОСТ 4546-81, п. 1</w:t>
            </w:r>
          </w:p>
        </w:tc>
      </w:tr>
      <w:tr w:rsidR="00A439F6" w:rsidRPr="009E31A3" w14:paraId="5FE5D582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C7617" w14:textId="650FB990" w:rsidR="00A439F6" w:rsidRPr="009E31A3" w:rsidRDefault="00A439F6" w:rsidP="009E31A3">
            <w:r w:rsidRPr="009E31A3">
              <w:t>2.3*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B082E" w14:textId="159926FE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936F1" w14:textId="77777777" w:rsidR="00A439F6" w:rsidRPr="009E31A3" w:rsidRDefault="00A439F6" w:rsidP="009E31A3">
            <w:r w:rsidRPr="009E31A3">
              <w:t>20.51/</w:t>
            </w:r>
          </w:p>
          <w:p w14:paraId="17D58C8D" w14:textId="4F3D7612" w:rsidR="00A439F6" w:rsidRPr="009E31A3" w:rsidRDefault="00A439F6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CAA1E" w14:textId="77777777" w:rsidR="00A439F6" w:rsidRPr="009E31A3" w:rsidRDefault="00A439F6" w:rsidP="009E31A3">
            <w:r w:rsidRPr="009E31A3">
              <w:t>Определение чувствительности к трению неударного характера</w:t>
            </w:r>
          </w:p>
          <w:p w14:paraId="767DCDC4" w14:textId="643687A7" w:rsidR="002052DD" w:rsidRPr="009E31A3" w:rsidRDefault="002052DD" w:rsidP="009E31A3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BE285" w14:textId="095F37E6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DEE25" w14:textId="5F1CC617" w:rsidR="00A439F6" w:rsidRPr="009E31A3" w:rsidRDefault="00A439F6" w:rsidP="009E31A3">
            <w:r w:rsidRPr="009E31A3">
              <w:t>МВИ.МН 6079-2018</w:t>
            </w:r>
          </w:p>
        </w:tc>
      </w:tr>
      <w:tr w:rsidR="00A439F6" w:rsidRPr="009E31A3" w14:paraId="23915BAB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3ED4E" w14:textId="6DE851CB" w:rsidR="00A439F6" w:rsidRPr="009E31A3" w:rsidRDefault="00A439F6" w:rsidP="009E31A3">
            <w:r w:rsidRPr="009E31A3">
              <w:t>3.1*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14B02" w14:textId="77777777" w:rsidR="00A439F6" w:rsidRPr="009E31A3" w:rsidRDefault="00A439F6" w:rsidP="009E31A3">
            <w:r w:rsidRPr="009E31A3">
              <w:t xml:space="preserve">Взрывчатые </w:t>
            </w:r>
          </w:p>
          <w:p w14:paraId="13CEF45D" w14:textId="77777777" w:rsidR="00A439F6" w:rsidRPr="009E31A3" w:rsidRDefault="00A439F6" w:rsidP="009E31A3">
            <w:r w:rsidRPr="009E31A3">
              <w:t xml:space="preserve">вещества </w:t>
            </w:r>
          </w:p>
          <w:p w14:paraId="1E0F326F" w14:textId="77777777" w:rsidR="00A439F6" w:rsidRPr="009E31A3" w:rsidRDefault="00A439F6" w:rsidP="009E31A3">
            <w:r w:rsidRPr="009E31A3">
              <w:lastRenderedPageBreak/>
              <w:t>промышленные</w:t>
            </w:r>
          </w:p>
          <w:p w14:paraId="4DD37F22" w14:textId="439136B9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373C4" w14:textId="77777777" w:rsidR="00A439F6" w:rsidRPr="009E31A3" w:rsidRDefault="00A439F6" w:rsidP="009E31A3">
            <w:r w:rsidRPr="009E31A3">
              <w:lastRenderedPageBreak/>
              <w:t>20.51/</w:t>
            </w:r>
          </w:p>
          <w:p w14:paraId="45C1253A" w14:textId="474CFE52" w:rsidR="00A439F6" w:rsidRPr="009E31A3" w:rsidRDefault="00A439F6" w:rsidP="009E31A3">
            <w:r w:rsidRPr="009E31A3"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DEECD" w14:textId="4A39A2A7" w:rsidR="00A439F6" w:rsidRPr="009E31A3" w:rsidRDefault="00A439F6" w:rsidP="009E31A3">
            <w:r w:rsidRPr="009E31A3">
              <w:t>Определение гранулометрического состава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33108" w14:textId="77777777" w:rsidR="00A439F6" w:rsidRPr="009E31A3" w:rsidRDefault="00A439F6" w:rsidP="009E31A3">
            <w:r w:rsidRPr="009E31A3">
              <w:t xml:space="preserve">ТНПА и др. документация, </w:t>
            </w:r>
            <w:r w:rsidRPr="009E31A3">
              <w:lastRenderedPageBreak/>
              <w:t>устанавливающие требования к объекту испытания</w:t>
            </w:r>
          </w:p>
          <w:p w14:paraId="1A7EE1F3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EF8F4" w14:textId="23EC9F4E" w:rsidR="00A439F6" w:rsidRPr="009E31A3" w:rsidRDefault="00A439F6" w:rsidP="009E31A3">
            <w:r w:rsidRPr="009E31A3">
              <w:lastRenderedPageBreak/>
              <w:t>ГОСТ 14839.17-69</w:t>
            </w:r>
          </w:p>
        </w:tc>
      </w:tr>
      <w:tr w:rsidR="00A439F6" w:rsidRPr="009E31A3" w14:paraId="64CF14CA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71CB0" w14:textId="47A82AEF" w:rsidR="00A439F6" w:rsidRPr="009E31A3" w:rsidRDefault="00A439F6" w:rsidP="009E31A3">
            <w:r w:rsidRPr="009E31A3">
              <w:lastRenderedPageBreak/>
              <w:t>3.2*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46FBE" w14:textId="6BB1C63E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925B" w14:textId="77777777" w:rsidR="00A439F6" w:rsidRPr="009E31A3" w:rsidRDefault="00A439F6" w:rsidP="009E31A3">
            <w:r w:rsidRPr="009E31A3">
              <w:t>20.51/</w:t>
            </w:r>
          </w:p>
          <w:p w14:paraId="587FA3C3" w14:textId="2CD7A6F8" w:rsidR="00A439F6" w:rsidRPr="009E31A3" w:rsidRDefault="00A439F6" w:rsidP="009E31A3">
            <w:r w:rsidRPr="009E31A3"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A6494" w14:textId="58C9A130" w:rsidR="00A439F6" w:rsidRPr="009E31A3" w:rsidRDefault="00A439F6" w:rsidP="009E31A3">
            <w:r w:rsidRPr="009E31A3">
              <w:t>Определение содержания влаги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15B75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E5B3C" w14:textId="2AFB2E89" w:rsidR="00A439F6" w:rsidRPr="009E31A3" w:rsidRDefault="00A439F6" w:rsidP="009E31A3">
            <w:r w:rsidRPr="009E31A3">
              <w:t>ГОСТ 14839.12-69, п.п 3, 4</w:t>
            </w:r>
          </w:p>
        </w:tc>
      </w:tr>
      <w:tr w:rsidR="00A439F6" w:rsidRPr="009E31A3" w14:paraId="27215373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2FC38" w14:textId="58F37032" w:rsidR="00A439F6" w:rsidRPr="009E31A3" w:rsidRDefault="00A439F6" w:rsidP="009E31A3">
            <w:r w:rsidRPr="009E31A3">
              <w:t>3.4*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2C2D7" w14:textId="3D7CE80A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3428D" w14:textId="77777777" w:rsidR="00A439F6" w:rsidRPr="009E31A3" w:rsidRDefault="00A439F6" w:rsidP="009E31A3">
            <w:r w:rsidRPr="009E31A3">
              <w:t>20.51/</w:t>
            </w:r>
          </w:p>
          <w:p w14:paraId="6B998B6B" w14:textId="3E7CE1BB" w:rsidR="00A439F6" w:rsidRPr="009E31A3" w:rsidRDefault="00A439F6" w:rsidP="009E31A3">
            <w:r w:rsidRPr="009E31A3">
              <w:t>29.119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6757D" w14:textId="70827B85" w:rsidR="00A439F6" w:rsidRPr="009E31A3" w:rsidRDefault="00A439F6" w:rsidP="009E31A3">
            <w:r w:rsidRPr="009E31A3">
              <w:t>Определение плотности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632B9" w14:textId="2AD70EA6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4B5D9" w14:textId="1759B09A" w:rsidR="00A439F6" w:rsidRPr="009E31A3" w:rsidRDefault="00A439F6" w:rsidP="009E31A3">
            <w:r w:rsidRPr="009E31A3">
              <w:t>ГОСТ 14839.18-2013, п.п. 6, 10</w:t>
            </w:r>
          </w:p>
        </w:tc>
      </w:tr>
      <w:tr w:rsidR="00A439F6" w:rsidRPr="009E31A3" w14:paraId="6C1EFAE1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712B3" w14:textId="66D8C38F" w:rsidR="00A439F6" w:rsidRPr="009E31A3" w:rsidRDefault="00A439F6" w:rsidP="009E31A3">
            <w:r w:rsidRPr="009E31A3">
              <w:t>3.5*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564A6" w14:textId="559EEB05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A4EF5" w14:textId="77777777" w:rsidR="00A439F6" w:rsidRPr="009E31A3" w:rsidRDefault="00A439F6" w:rsidP="009E31A3">
            <w:r w:rsidRPr="009E31A3">
              <w:t>20.51/</w:t>
            </w:r>
          </w:p>
          <w:p w14:paraId="6AD30573" w14:textId="7C03F18E" w:rsidR="00A439F6" w:rsidRPr="009E31A3" w:rsidRDefault="00A439F6" w:rsidP="009E31A3">
            <w:r w:rsidRPr="009E31A3"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5021E" w14:textId="61D982F9" w:rsidR="003250FC" w:rsidRPr="009E31A3" w:rsidRDefault="00A439F6" w:rsidP="009E31A3">
            <w:r w:rsidRPr="009E31A3">
              <w:t>Определение массовой доли алюминия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EFDC2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9D28B" w14:textId="22CF6AE9" w:rsidR="00A439F6" w:rsidRPr="009E31A3" w:rsidRDefault="00A439F6" w:rsidP="009E31A3">
            <w:r w:rsidRPr="009E31A3">
              <w:t>ГОСТ 14839.10-69, п. 2</w:t>
            </w:r>
          </w:p>
        </w:tc>
      </w:tr>
      <w:tr w:rsidR="00A439F6" w:rsidRPr="009E31A3" w14:paraId="3CBCF41F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04543" w14:textId="0A452AB0" w:rsidR="00A439F6" w:rsidRPr="009E31A3" w:rsidRDefault="00A439F6" w:rsidP="009E31A3">
            <w:r w:rsidRPr="009E31A3">
              <w:t>3.6*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DCF1D" w14:textId="79179771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AFACC" w14:textId="77777777" w:rsidR="00A439F6" w:rsidRPr="009E31A3" w:rsidRDefault="00A439F6" w:rsidP="009E31A3">
            <w:r w:rsidRPr="009E31A3">
              <w:t>20.51/</w:t>
            </w:r>
          </w:p>
          <w:p w14:paraId="09DF7915" w14:textId="493440CC" w:rsidR="00A439F6" w:rsidRPr="009E31A3" w:rsidRDefault="00A439F6" w:rsidP="009E31A3">
            <w:r w:rsidRPr="009E31A3"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4E388" w14:textId="18E6AAE3" w:rsidR="00A439F6" w:rsidRPr="009E31A3" w:rsidRDefault="00A439F6" w:rsidP="009E31A3">
            <w:r w:rsidRPr="009E31A3">
              <w:t>Определение содержания нерастворимых веществ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9CE7E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39BCF" w14:textId="37564F83" w:rsidR="00A439F6" w:rsidRPr="009E31A3" w:rsidRDefault="00A439F6" w:rsidP="009E31A3">
            <w:r w:rsidRPr="009E31A3">
              <w:t>ГОСТ 14839.11-69, п. 1</w:t>
            </w:r>
          </w:p>
        </w:tc>
      </w:tr>
      <w:tr w:rsidR="00A439F6" w:rsidRPr="009E31A3" w14:paraId="375D2069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36DAC" w14:textId="3445F4CF" w:rsidR="00A439F6" w:rsidRPr="009E31A3" w:rsidRDefault="00A439F6" w:rsidP="009E31A3">
            <w:r w:rsidRPr="009E31A3">
              <w:t>3.8*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33BA6" w14:textId="277FAD32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CEC72" w14:textId="77777777" w:rsidR="00A439F6" w:rsidRPr="009E31A3" w:rsidRDefault="00A439F6" w:rsidP="009E31A3">
            <w:r w:rsidRPr="009E31A3">
              <w:t>20.51/</w:t>
            </w:r>
          </w:p>
          <w:p w14:paraId="783412D0" w14:textId="28979560" w:rsidR="00A439F6" w:rsidRPr="009E31A3" w:rsidRDefault="00A439F6" w:rsidP="009E31A3">
            <w:r w:rsidRPr="009E31A3"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2A8A8" w14:textId="626D5F1C" w:rsidR="00A439F6" w:rsidRPr="009E31A3" w:rsidRDefault="00A439F6" w:rsidP="009E31A3">
            <w:r w:rsidRPr="009E31A3">
              <w:t>Определение диаметра патрона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CE882" w14:textId="76F81853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094E6" w14:textId="5B389E04" w:rsidR="00A439F6" w:rsidRPr="009E31A3" w:rsidRDefault="00A439F6" w:rsidP="009E31A3">
            <w:r w:rsidRPr="009E31A3">
              <w:t>ГОСТ 14839.16-69, п. 1</w:t>
            </w:r>
          </w:p>
        </w:tc>
      </w:tr>
      <w:tr w:rsidR="00A439F6" w:rsidRPr="009E31A3" w14:paraId="072A73F6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EC73D" w14:textId="2612EB80" w:rsidR="00A439F6" w:rsidRPr="009E31A3" w:rsidRDefault="00A439F6" w:rsidP="009E31A3">
            <w:r w:rsidRPr="009E31A3">
              <w:t>3.9*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E5536" w14:textId="5087BC92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90B31" w14:textId="77777777" w:rsidR="00A439F6" w:rsidRPr="009E31A3" w:rsidRDefault="00A439F6" w:rsidP="009E31A3">
            <w:r w:rsidRPr="009E31A3">
              <w:t>20.51/</w:t>
            </w:r>
          </w:p>
          <w:p w14:paraId="1077E198" w14:textId="0C8F3357" w:rsidR="00A439F6" w:rsidRPr="009E31A3" w:rsidRDefault="00A439F6" w:rsidP="009E31A3">
            <w:r w:rsidRPr="009E31A3"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64A20" w14:textId="32903CB7" w:rsidR="00A439F6" w:rsidRPr="009E31A3" w:rsidRDefault="00A439F6" w:rsidP="009E31A3">
            <w:r w:rsidRPr="009E31A3">
              <w:t>Определение массовой доли аммиачной селитры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69986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C72BC" w14:textId="696DB5B3" w:rsidR="00A439F6" w:rsidRPr="009E31A3" w:rsidRDefault="00A439F6" w:rsidP="009E31A3">
            <w:r w:rsidRPr="009E31A3">
              <w:t>ГОСТ 14839.3-69</w:t>
            </w:r>
          </w:p>
        </w:tc>
      </w:tr>
      <w:tr w:rsidR="00A439F6" w:rsidRPr="009E31A3" w14:paraId="7FE9A86B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9CE9B" w14:textId="30E0962E" w:rsidR="00A439F6" w:rsidRPr="009E31A3" w:rsidRDefault="00A439F6" w:rsidP="009E31A3">
            <w:r w:rsidRPr="009E31A3">
              <w:t>3.10*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7E068" w14:textId="616FA7F2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43F5A" w14:textId="77777777" w:rsidR="00A439F6" w:rsidRPr="009E31A3" w:rsidRDefault="00A439F6" w:rsidP="009E31A3">
            <w:r w:rsidRPr="009E31A3">
              <w:t>20.51/</w:t>
            </w:r>
          </w:p>
          <w:p w14:paraId="0E98D64B" w14:textId="04BF5E07" w:rsidR="00A439F6" w:rsidRPr="009E31A3" w:rsidRDefault="00A439F6" w:rsidP="009E31A3">
            <w:r w:rsidRPr="009E31A3"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03A07" w14:textId="77777777" w:rsidR="00A439F6" w:rsidRPr="009E31A3" w:rsidRDefault="00A439F6" w:rsidP="009E31A3">
            <w:r w:rsidRPr="009E31A3">
              <w:t>Определение водоустойчивости</w:t>
            </w:r>
          </w:p>
          <w:p w14:paraId="1861ACED" w14:textId="3C86EF9C" w:rsidR="002052DD" w:rsidRPr="009E31A3" w:rsidRDefault="002052DD" w:rsidP="009E31A3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3C3FB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263C1" w14:textId="1FA30EF0" w:rsidR="00A439F6" w:rsidRPr="009E31A3" w:rsidRDefault="00A439F6" w:rsidP="009E31A3">
            <w:r w:rsidRPr="009E31A3">
              <w:t>ГОСТ 14839.13-2013, п.7</w:t>
            </w:r>
          </w:p>
        </w:tc>
      </w:tr>
      <w:tr w:rsidR="00A439F6" w:rsidRPr="009E31A3" w14:paraId="6040AA26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4E47E" w14:textId="4D80C9CE" w:rsidR="00A439F6" w:rsidRPr="009E31A3" w:rsidRDefault="00A439F6" w:rsidP="009E31A3">
            <w:r w:rsidRPr="009E31A3">
              <w:t>4.1*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E856C" w14:textId="60CABBA6" w:rsidR="00A439F6" w:rsidRPr="009E31A3" w:rsidRDefault="00A439F6" w:rsidP="009E31A3">
            <w:r w:rsidRPr="009E31A3">
              <w:t>Тротил 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DCB03" w14:textId="77777777" w:rsidR="00A439F6" w:rsidRPr="009E31A3" w:rsidRDefault="00A439F6" w:rsidP="009E31A3">
            <w:r w:rsidRPr="009E31A3">
              <w:t>20.51/</w:t>
            </w:r>
          </w:p>
          <w:p w14:paraId="33B15D4C" w14:textId="46B207A8" w:rsidR="00A439F6" w:rsidRPr="009E31A3" w:rsidRDefault="00A439F6" w:rsidP="009E31A3">
            <w:r w:rsidRPr="009E31A3"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4F704" w14:textId="36DCA281" w:rsidR="00A439F6" w:rsidRPr="009E31A3" w:rsidRDefault="00A439F6" w:rsidP="009E31A3">
            <w:r w:rsidRPr="009E31A3">
              <w:t>Внешний вид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51616" w14:textId="2472D083" w:rsidR="00A439F6" w:rsidRPr="009E31A3" w:rsidRDefault="00A439F6" w:rsidP="009E31A3">
            <w:r w:rsidRPr="009E31A3"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D4EB1" w14:textId="195E45D1" w:rsidR="00A439F6" w:rsidRPr="009E31A3" w:rsidRDefault="00A439F6" w:rsidP="009E31A3">
            <w:r w:rsidRPr="009E31A3">
              <w:t>ГОСТ 4117-78, п.4.9</w:t>
            </w:r>
          </w:p>
        </w:tc>
      </w:tr>
      <w:tr w:rsidR="00A439F6" w:rsidRPr="009E31A3" w14:paraId="123CF7DC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826AA" w14:textId="456CD9F8" w:rsidR="00A439F6" w:rsidRPr="009E31A3" w:rsidRDefault="00A439F6" w:rsidP="009E31A3">
            <w:r w:rsidRPr="009E31A3">
              <w:t>4.2*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0116B" w14:textId="77777777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2E2AC" w14:textId="77777777" w:rsidR="00A439F6" w:rsidRPr="009E31A3" w:rsidRDefault="00A439F6" w:rsidP="009E31A3">
            <w:r w:rsidRPr="009E31A3">
              <w:t>20.51/</w:t>
            </w:r>
          </w:p>
          <w:p w14:paraId="2308D831" w14:textId="2FEEC9AF" w:rsidR="00A439F6" w:rsidRPr="009E31A3" w:rsidRDefault="00A439F6" w:rsidP="009E31A3">
            <w:r w:rsidRPr="009E31A3"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A8A9F" w14:textId="513671D2" w:rsidR="00A439F6" w:rsidRPr="009E31A3" w:rsidRDefault="00A439F6" w:rsidP="009E31A3">
            <w:r w:rsidRPr="009E31A3">
              <w:t xml:space="preserve">Массовая доля веществ, </w:t>
            </w:r>
            <w:proofErr w:type="spellStart"/>
            <w:r w:rsidRPr="009E31A3">
              <w:t>нераствори</w:t>
            </w:r>
            <w:r w:rsidR="00A05738" w:rsidRPr="009E31A3">
              <w:t>-</w:t>
            </w:r>
            <w:r w:rsidRPr="009E31A3">
              <w:t>мых</w:t>
            </w:r>
            <w:proofErr w:type="spellEnd"/>
            <w:r w:rsidRPr="009E31A3">
              <w:t xml:space="preserve"> в органическом растворителе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4BFCB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E93E9" w14:textId="2923EAA1" w:rsidR="00A439F6" w:rsidRPr="009E31A3" w:rsidRDefault="00A439F6" w:rsidP="009E31A3">
            <w:r w:rsidRPr="009E31A3">
              <w:t>ГОСТ 4117-78, п.4.5б</w:t>
            </w:r>
          </w:p>
        </w:tc>
      </w:tr>
      <w:tr w:rsidR="00A439F6" w:rsidRPr="009E31A3" w14:paraId="376BE6E1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F9A8F" w14:textId="61ECF0F0" w:rsidR="00A439F6" w:rsidRPr="009E31A3" w:rsidRDefault="00A439F6" w:rsidP="009E31A3">
            <w:r w:rsidRPr="009E31A3">
              <w:t>4.3*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942B5" w14:textId="77777777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407D8" w14:textId="77777777" w:rsidR="00A439F6" w:rsidRPr="009E31A3" w:rsidRDefault="00A439F6" w:rsidP="009E31A3">
            <w:r w:rsidRPr="009E31A3">
              <w:t>20.51/</w:t>
            </w:r>
          </w:p>
          <w:p w14:paraId="7C90DCA9" w14:textId="1C0DCF73" w:rsidR="00A439F6" w:rsidRPr="009E31A3" w:rsidRDefault="00A439F6" w:rsidP="009E31A3">
            <w:r w:rsidRPr="009E31A3">
              <w:t>29.145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E4777" w14:textId="58DC2A6B" w:rsidR="00A439F6" w:rsidRPr="009E31A3" w:rsidRDefault="00A439F6" w:rsidP="009E31A3">
            <w:r w:rsidRPr="009E31A3">
              <w:t>Температура затвердевания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874AE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0DF85" w14:textId="11543B31" w:rsidR="00A439F6" w:rsidRPr="009E31A3" w:rsidRDefault="00A439F6" w:rsidP="009E31A3">
            <w:r w:rsidRPr="009E31A3">
              <w:t>ГОСТ 4117-78, п.4.6</w:t>
            </w:r>
          </w:p>
        </w:tc>
      </w:tr>
      <w:tr w:rsidR="00A439F6" w:rsidRPr="009E31A3" w14:paraId="5D54BB41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5DD64" w14:textId="676F84FD" w:rsidR="00A439F6" w:rsidRPr="009E31A3" w:rsidRDefault="00A439F6" w:rsidP="009E31A3">
            <w:r w:rsidRPr="009E31A3">
              <w:t>4.4*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B16B3" w14:textId="77777777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DD4F9" w14:textId="77777777" w:rsidR="00A439F6" w:rsidRPr="009E31A3" w:rsidRDefault="00A439F6" w:rsidP="009E31A3">
            <w:r w:rsidRPr="009E31A3">
              <w:t>20.51/</w:t>
            </w:r>
          </w:p>
          <w:p w14:paraId="2B22B4E9" w14:textId="10F01FFD" w:rsidR="00A439F6" w:rsidRPr="009E31A3" w:rsidRDefault="00A439F6" w:rsidP="009E31A3">
            <w:r w:rsidRPr="009E31A3"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306FD" w14:textId="6707E3FB" w:rsidR="00A439F6" w:rsidRPr="009E31A3" w:rsidRDefault="00A439F6" w:rsidP="009E31A3">
            <w:r w:rsidRPr="009E31A3">
              <w:t>Кислотность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00887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3FD2F" w14:textId="34C2016E" w:rsidR="00A439F6" w:rsidRPr="009E31A3" w:rsidRDefault="00A439F6" w:rsidP="009E31A3">
            <w:r w:rsidRPr="009E31A3">
              <w:t>ГОСТ 4117-78, п.4.7</w:t>
            </w:r>
          </w:p>
        </w:tc>
      </w:tr>
      <w:tr w:rsidR="00A439F6" w:rsidRPr="009E31A3" w14:paraId="697E4841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115C0" w14:textId="11BDAC5C" w:rsidR="00A439F6" w:rsidRPr="009E31A3" w:rsidRDefault="00A439F6" w:rsidP="009E31A3">
            <w:r w:rsidRPr="009E31A3">
              <w:t>4.5*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C3100" w14:textId="77777777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9FF44" w14:textId="77777777" w:rsidR="00A439F6" w:rsidRPr="009E31A3" w:rsidRDefault="00A439F6" w:rsidP="009E31A3">
            <w:r w:rsidRPr="009E31A3">
              <w:t>20.51/</w:t>
            </w:r>
          </w:p>
          <w:p w14:paraId="1C90CD6E" w14:textId="2D12B63C" w:rsidR="00A439F6" w:rsidRPr="009E31A3" w:rsidRDefault="00A439F6" w:rsidP="009E31A3">
            <w:r w:rsidRPr="009E31A3"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5B52C" w14:textId="41E5F02B" w:rsidR="00A439F6" w:rsidRPr="009E31A3" w:rsidRDefault="00A439F6" w:rsidP="009E31A3">
            <w:r w:rsidRPr="009E31A3">
              <w:t>Массовая доля парафина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44C61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2CE3A" w14:textId="2D3B6954" w:rsidR="00A439F6" w:rsidRPr="009E31A3" w:rsidRDefault="00A439F6" w:rsidP="009E31A3">
            <w:r w:rsidRPr="009E31A3">
              <w:t>ГОСТ 4117-78, п.4.10</w:t>
            </w:r>
          </w:p>
        </w:tc>
      </w:tr>
      <w:tr w:rsidR="008B61B6" w:rsidRPr="009E31A3" w14:paraId="3C6CD1EC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3ABB0" w14:textId="5B448ED6" w:rsidR="008B61B6" w:rsidRPr="009E31A3" w:rsidRDefault="008B61B6" w:rsidP="009E31A3">
            <w:r w:rsidRPr="009E31A3">
              <w:t>5.1*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AB103" w14:textId="77777777" w:rsidR="00A83711" w:rsidRPr="009E31A3" w:rsidRDefault="008B61B6" w:rsidP="009E31A3">
            <w:r w:rsidRPr="009E31A3">
              <w:t xml:space="preserve">Пороха </w:t>
            </w:r>
          </w:p>
          <w:p w14:paraId="6F2E655D" w14:textId="076C6F69" w:rsidR="008B61B6" w:rsidRPr="009E31A3" w:rsidRDefault="008B61B6" w:rsidP="009E31A3">
            <w:r w:rsidRPr="009E31A3">
              <w:t>бездымные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903D5" w14:textId="77777777" w:rsidR="008B61B6" w:rsidRPr="009E31A3" w:rsidRDefault="008B61B6" w:rsidP="009E31A3">
            <w:r w:rsidRPr="009E31A3">
              <w:t>20.51/</w:t>
            </w:r>
          </w:p>
          <w:p w14:paraId="61F3863D" w14:textId="7244FCE2" w:rsidR="008B61B6" w:rsidRPr="009E31A3" w:rsidRDefault="008B61B6" w:rsidP="009E31A3">
            <w:r w:rsidRPr="009E31A3"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1A9E6" w14:textId="5BA669A1" w:rsidR="008B61B6" w:rsidRPr="009E31A3" w:rsidRDefault="008B61B6" w:rsidP="009E31A3">
            <w:r w:rsidRPr="009E31A3">
              <w:t>Определение стойкости по лакмусовой пробе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FD14B" w14:textId="1A2F2553" w:rsidR="008B61B6" w:rsidRPr="009E31A3" w:rsidRDefault="008B61B6" w:rsidP="009E31A3">
            <w:r w:rsidRPr="009E31A3"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D03EF" w14:textId="1DB7A0D8" w:rsidR="008B61B6" w:rsidRPr="009E31A3" w:rsidRDefault="008B61B6" w:rsidP="009E31A3">
            <w:r w:rsidRPr="009E31A3">
              <w:t>ГОСТ 11857-77</w:t>
            </w:r>
          </w:p>
        </w:tc>
      </w:tr>
      <w:tr w:rsidR="008B61B6" w:rsidRPr="009E31A3" w14:paraId="2819E53F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C7F73" w14:textId="711FB0ED" w:rsidR="008B61B6" w:rsidRPr="009E31A3" w:rsidRDefault="008B61B6" w:rsidP="009E31A3">
            <w:r w:rsidRPr="009E31A3">
              <w:t>6.1*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48A69" w14:textId="77777777" w:rsidR="00A83711" w:rsidRPr="009E31A3" w:rsidRDefault="008B61B6" w:rsidP="009E31A3">
            <w:r w:rsidRPr="009E31A3">
              <w:t xml:space="preserve">Взрывчатые </w:t>
            </w:r>
          </w:p>
          <w:p w14:paraId="3C1577CB" w14:textId="77777777" w:rsidR="00A83711" w:rsidRPr="009E31A3" w:rsidRDefault="008B61B6" w:rsidP="009E31A3">
            <w:r w:rsidRPr="009E31A3">
              <w:t xml:space="preserve">вещества </w:t>
            </w:r>
          </w:p>
          <w:p w14:paraId="03B21FD2" w14:textId="121EA10F" w:rsidR="008B61B6" w:rsidRPr="009E31A3" w:rsidRDefault="008B61B6" w:rsidP="009E31A3">
            <w:r w:rsidRPr="009E31A3">
              <w:t>бризантные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5F5C3" w14:textId="77777777" w:rsidR="008B61B6" w:rsidRPr="009E31A3" w:rsidRDefault="008B61B6" w:rsidP="009E31A3">
            <w:r w:rsidRPr="009E31A3">
              <w:t>20.51/</w:t>
            </w:r>
          </w:p>
          <w:p w14:paraId="637B61E0" w14:textId="1521FB08" w:rsidR="008B61B6" w:rsidRPr="009E31A3" w:rsidRDefault="008B61B6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6BD1F" w14:textId="53A8166E" w:rsidR="008B61B6" w:rsidRPr="009E31A3" w:rsidRDefault="008B61B6" w:rsidP="009E31A3">
            <w:r w:rsidRPr="009E31A3">
              <w:t>Определение характеристик чувствительности к удару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21391" w14:textId="72716076" w:rsidR="008B61B6" w:rsidRPr="009E31A3" w:rsidRDefault="008B61B6" w:rsidP="009E31A3">
            <w:r w:rsidRPr="009E31A3"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5A28D" w14:textId="028E7B4B" w:rsidR="008B61B6" w:rsidRPr="009E31A3" w:rsidRDefault="008B61B6" w:rsidP="009E31A3">
            <w:r w:rsidRPr="009E31A3">
              <w:t>ГОСТ 4545-88</w:t>
            </w:r>
          </w:p>
        </w:tc>
      </w:tr>
      <w:tr w:rsidR="00A439F6" w:rsidRPr="009E31A3" w14:paraId="2AE4F0F8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D3F6B" w14:textId="2F1C996E" w:rsidR="00A439F6" w:rsidRPr="009E31A3" w:rsidRDefault="00A439F6" w:rsidP="009E31A3">
            <w:r w:rsidRPr="009E31A3">
              <w:t>7.1*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7452C" w14:textId="77777777" w:rsidR="00A439F6" w:rsidRPr="009E31A3" w:rsidRDefault="00A439F6" w:rsidP="009E31A3">
            <w:r w:rsidRPr="009E31A3">
              <w:t>Электродетонаторы мгновенного действия</w:t>
            </w:r>
          </w:p>
          <w:p w14:paraId="4E16947B" w14:textId="7C5F1F7B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5E252" w14:textId="77777777" w:rsidR="00A439F6" w:rsidRPr="009E31A3" w:rsidRDefault="00A439F6" w:rsidP="009E31A3">
            <w:r w:rsidRPr="009E31A3">
              <w:t>20.51/</w:t>
            </w:r>
          </w:p>
          <w:p w14:paraId="534B1DC1" w14:textId="5E68097A" w:rsidR="00A439F6" w:rsidRPr="009E31A3" w:rsidRDefault="00A439F6" w:rsidP="009E31A3">
            <w:r w:rsidRPr="009E31A3"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1649C" w14:textId="5840752B" w:rsidR="00A439F6" w:rsidRPr="009E31A3" w:rsidRDefault="00A439F6" w:rsidP="009E31A3">
            <w:r w:rsidRPr="009E31A3">
              <w:t>Испытание электродетонаторов на безопасный ток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D72F0" w14:textId="3BDBE962" w:rsidR="00A439F6" w:rsidRPr="009E31A3" w:rsidRDefault="00A439F6" w:rsidP="009E31A3">
            <w:r w:rsidRPr="009E31A3"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850D9" w14:textId="77777777" w:rsidR="00A439F6" w:rsidRPr="009E31A3" w:rsidRDefault="00A439F6" w:rsidP="009E31A3">
            <w:r w:rsidRPr="009E31A3">
              <w:t xml:space="preserve">ГОСТ 9089-75, </w:t>
            </w:r>
          </w:p>
          <w:p w14:paraId="296F38DB" w14:textId="6847BC86" w:rsidR="00A439F6" w:rsidRPr="009E31A3" w:rsidRDefault="00A439F6" w:rsidP="009E31A3">
            <w:r w:rsidRPr="009E31A3">
              <w:t>п. 4.6</w:t>
            </w:r>
          </w:p>
        </w:tc>
      </w:tr>
      <w:tr w:rsidR="00A439F6" w:rsidRPr="009E31A3" w14:paraId="5011A4BE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EFFDF" w14:textId="3B90DD52" w:rsidR="00A439F6" w:rsidRPr="009E31A3" w:rsidRDefault="00A439F6" w:rsidP="009E31A3">
            <w:r w:rsidRPr="009E31A3">
              <w:t>7.2*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B1375" w14:textId="65B75365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15156" w14:textId="77777777" w:rsidR="00A439F6" w:rsidRPr="009E31A3" w:rsidRDefault="00A439F6" w:rsidP="009E31A3">
            <w:r w:rsidRPr="009E31A3">
              <w:t>20.51/</w:t>
            </w:r>
          </w:p>
          <w:p w14:paraId="7E065CAC" w14:textId="38AA3206" w:rsidR="00A439F6" w:rsidRPr="009E31A3" w:rsidRDefault="00A439F6" w:rsidP="009E31A3">
            <w:r w:rsidRPr="009E31A3"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1E2546" w14:textId="744DEB97" w:rsidR="00A439F6" w:rsidRPr="009E31A3" w:rsidRDefault="00A439F6" w:rsidP="009E31A3">
            <w:r w:rsidRPr="009E31A3">
              <w:t xml:space="preserve">Испытание электродетонаторов типа ЭДП и ЭДП-р на </w:t>
            </w:r>
            <w:proofErr w:type="spellStart"/>
            <w:r w:rsidRPr="009E31A3">
              <w:t>стомиллисекундный</w:t>
            </w:r>
            <w:proofErr w:type="spellEnd"/>
            <w:r w:rsidRPr="009E31A3">
              <w:t xml:space="preserve"> воспламеняющий ток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8D2C3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0F3B7" w14:textId="77777777" w:rsidR="00A439F6" w:rsidRPr="009E31A3" w:rsidRDefault="00A439F6" w:rsidP="009E31A3">
            <w:r w:rsidRPr="009E31A3">
              <w:t xml:space="preserve">ГОСТ 9089-75, </w:t>
            </w:r>
          </w:p>
          <w:p w14:paraId="1C0A3EA3" w14:textId="76E26B72" w:rsidR="00A439F6" w:rsidRPr="009E31A3" w:rsidRDefault="00A439F6" w:rsidP="009E31A3">
            <w:r w:rsidRPr="009E31A3">
              <w:t>п. 4.7</w:t>
            </w:r>
          </w:p>
        </w:tc>
      </w:tr>
      <w:tr w:rsidR="00A439F6" w:rsidRPr="009E31A3" w14:paraId="52654426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9FF2F" w14:textId="6B48AB93" w:rsidR="00A439F6" w:rsidRPr="009E31A3" w:rsidRDefault="00A439F6" w:rsidP="009E31A3">
            <w:r w:rsidRPr="009E31A3">
              <w:t>7.3*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F6A9E" w14:textId="6C114116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3545E" w14:textId="77777777" w:rsidR="00A439F6" w:rsidRPr="009E31A3" w:rsidRDefault="00A439F6" w:rsidP="009E31A3">
            <w:r w:rsidRPr="009E31A3">
              <w:t>20.51/</w:t>
            </w:r>
          </w:p>
          <w:p w14:paraId="6AEA003E" w14:textId="77B85EA1" w:rsidR="00A439F6" w:rsidRPr="009E31A3" w:rsidRDefault="00A439F6" w:rsidP="009E31A3">
            <w:r w:rsidRPr="009E31A3"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84A5A" w14:textId="77134770" w:rsidR="00A439F6" w:rsidRPr="009E31A3" w:rsidRDefault="00A439F6" w:rsidP="009E31A3">
            <w:r w:rsidRPr="009E31A3">
              <w:t>Испытание электродетонаторов на безопасный импульс воспламенения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93409" w14:textId="77777777" w:rsidR="00A439F6" w:rsidRPr="009E31A3" w:rsidRDefault="00A439F6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52C1C" w14:textId="77777777" w:rsidR="00A439F6" w:rsidRPr="009E31A3" w:rsidRDefault="00A439F6" w:rsidP="009E31A3">
            <w:r w:rsidRPr="009E31A3">
              <w:t xml:space="preserve">ГОСТ 9089-75, </w:t>
            </w:r>
          </w:p>
          <w:p w14:paraId="317E3934" w14:textId="41D2A4B3" w:rsidR="00A439F6" w:rsidRPr="009E31A3" w:rsidRDefault="00A439F6" w:rsidP="009E31A3">
            <w:r w:rsidRPr="009E31A3">
              <w:t>п. 4.8</w:t>
            </w:r>
          </w:p>
        </w:tc>
      </w:tr>
      <w:tr w:rsidR="0090767F" w:rsidRPr="009E31A3" w14:paraId="3199539A" w14:textId="77777777" w:rsidTr="003250FC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7A388" w14:textId="7AD44924" w:rsidR="0090767F" w:rsidRPr="009E31A3" w:rsidRDefault="008B61B6" w:rsidP="009E31A3">
            <w:proofErr w:type="spellStart"/>
            <w:r w:rsidRPr="009E31A3">
              <w:t>н.п</w:t>
            </w:r>
            <w:proofErr w:type="spellEnd"/>
            <w:r w:rsidRPr="009E31A3">
              <w:t>. Колодищи 2, Минский район</w:t>
            </w:r>
          </w:p>
        </w:tc>
      </w:tr>
      <w:tr w:rsidR="00A439F6" w:rsidRPr="009E31A3" w14:paraId="046CA2BD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9960E" w14:textId="7339905D" w:rsidR="00A439F6" w:rsidRPr="009E31A3" w:rsidRDefault="00A439F6" w:rsidP="009E31A3">
            <w:r w:rsidRPr="009E31A3">
              <w:t>1.3*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00246" w14:textId="77777777" w:rsidR="00A439F6" w:rsidRPr="009E31A3" w:rsidRDefault="00A439F6" w:rsidP="009E31A3">
            <w:r w:rsidRPr="009E31A3">
              <w:t>Пиротехнические изделия</w:t>
            </w:r>
          </w:p>
          <w:p w14:paraId="086E8BE7" w14:textId="1F2DFFBB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A7A87" w14:textId="77777777" w:rsidR="00A439F6" w:rsidRPr="009E31A3" w:rsidRDefault="00A439F6" w:rsidP="009E31A3">
            <w:r w:rsidRPr="009E31A3">
              <w:t>20.51/</w:t>
            </w:r>
          </w:p>
          <w:p w14:paraId="13F9D737" w14:textId="17DB5966" w:rsidR="00A439F6" w:rsidRPr="009E31A3" w:rsidRDefault="00A439F6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21898" w14:textId="513C8FFD" w:rsidR="00A439F6" w:rsidRPr="009E31A3" w:rsidRDefault="00A439F6" w:rsidP="009E31A3">
            <w:r w:rsidRPr="009E31A3">
              <w:t>Определение характерных точек траектории</w:t>
            </w:r>
            <w:r w:rsidR="003250FC" w:rsidRPr="009E31A3">
              <w:t xml:space="preserve"> </w:t>
            </w:r>
            <w:r w:rsidRPr="009E31A3">
              <w:t>(метод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6613A" w14:textId="7ABD2112" w:rsidR="00A439F6" w:rsidRPr="009E31A3" w:rsidRDefault="00A439F6" w:rsidP="009E31A3">
            <w:r w:rsidRPr="009E31A3">
              <w:t>ГОСТ 33732-2016, п.п.5.2, 6.1.10, 6.1.11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CB807" w14:textId="5FA9C5DC" w:rsidR="00A439F6" w:rsidRPr="009E31A3" w:rsidRDefault="00A439F6" w:rsidP="009E31A3">
            <w:r w:rsidRPr="009E31A3">
              <w:t>ГОСТ 33950-2016, п.6.4</w:t>
            </w:r>
          </w:p>
        </w:tc>
      </w:tr>
      <w:tr w:rsidR="00A439F6" w:rsidRPr="009E31A3" w14:paraId="673BF4A8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3C02B" w14:textId="38466558" w:rsidR="00A439F6" w:rsidRPr="009E31A3" w:rsidRDefault="00A439F6" w:rsidP="009E31A3">
            <w:r w:rsidRPr="009E31A3">
              <w:t>1.4*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FE8B2" w14:textId="34C41AE7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16C67" w14:textId="77777777" w:rsidR="00A439F6" w:rsidRPr="009E31A3" w:rsidRDefault="00A439F6" w:rsidP="009E31A3">
            <w:r w:rsidRPr="009E31A3">
              <w:t>20.51/</w:t>
            </w:r>
          </w:p>
          <w:p w14:paraId="1D1EBB8C" w14:textId="66F8A610" w:rsidR="00A439F6" w:rsidRPr="009E31A3" w:rsidRDefault="00A439F6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DBD41" w14:textId="7E47127C" w:rsidR="00A439F6" w:rsidRPr="009E31A3" w:rsidRDefault="00A439F6" w:rsidP="009E31A3">
            <w:r w:rsidRPr="009E31A3">
              <w:t>Определение характерных точек траектории и радиуса разлета (метод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246D3" w14:textId="079D16DC" w:rsidR="00A439F6" w:rsidRPr="009E31A3" w:rsidRDefault="00A439F6" w:rsidP="009E31A3">
            <w:r w:rsidRPr="009E31A3">
              <w:t>ГОСТ 33732-2016, п.п.5.2, 6.1.10, 6.1.11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3C8D1" w14:textId="2238E23E" w:rsidR="00A439F6" w:rsidRPr="009E31A3" w:rsidRDefault="00A439F6" w:rsidP="009E31A3">
            <w:r w:rsidRPr="009E31A3">
              <w:t>ГОСТ 33950-2016, п.6.5</w:t>
            </w:r>
          </w:p>
        </w:tc>
      </w:tr>
      <w:tr w:rsidR="00A439F6" w:rsidRPr="009E31A3" w14:paraId="00CC0412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6DB81" w14:textId="1D8746DB" w:rsidR="00A439F6" w:rsidRPr="009E31A3" w:rsidRDefault="00A439F6" w:rsidP="009E31A3">
            <w:r w:rsidRPr="009E31A3">
              <w:t>1.7*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FDB3A" w14:textId="2B8055A9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2265D" w14:textId="77777777" w:rsidR="00A439F6" w:rsidRPr="009E31A3" w:rsidRDefault="00A439F6" w:rsidP="009E31A3">
            <w:r w:rsidRPr="009E31A3">
              <w:t>20.51/</w:t>
            </w:r>
          </w:p>
          <w:p w14:paraId="194A181D" w14:textId="55866918" w:rsidR="00A439F6" w:rsidRPr="009E31A3" w:rsidRDefault="00A439F6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BD46B" w14:textId="049F4323" w:rsidR="00A439F6" w:rsidRPr="009E31A3" w:rsidRDefault="00A439F6" w:rsidP="009E31A3">
            <w:r w:rsidRPr="009E31A3">
              <w:t xml:space="preserve">Определение радиуса разлета </w:t>
            </w:r>
            <w:proofErr w:type="spellStart"/>
            <w:r w:rsidRPr="009E31A3">
              <w:t>пиротехничес</w:t>
            </w:r>
            <w:proofErr w:type="spellEnd"/>
            <w:r w:rsidR="002052DD" w:rsidRPr="009E31A3">
              <w:t>-</w:t>
            </w:r>
            <w:r w:rsidRPr="009E31A3">
              <w:t xml:space="preserve">ких элементов </w:t>
            </w:r>
            <w:proofErr w:type="gramStart"/>
            <w:r w:rsidRPr="009E31A3">
              <w:t>высо</w:t>
            </w:r>
            <w:r w:rsidR="002052DD" w:rsidRPr="009E31A3">
              <w:t>т-</w:t>
            </w:r>
            <w:proofErr w:type="spellStart"/>
            <w:r w:rsidRPr="009E31A3">
              <w:t>ных</w:t>
            </w:r>
            <w:proofErr w:type="spellEnd"/>
            <w:proofErr w:type="gramEnd"/>
            <w:r w:rsidRPr="009E31A3">
              <w:t xml:space="preserve"> фейерверочных пиротехнических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0FC70" w14:textId="1A03DB66" w:rsidR="00A439F6" w:rsidRPr="009E31A3" w:rsidRDefault="00A439F6" w:rsidP="009E31A3">
            <w:r w:rsidRPr="009E31A3">
              <w:t>ГОСТ 33732-2016, п.п.4.2 (таблица 1, показатель 5), 5.2, 6.1.10, 6.1.11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14049" w14:textId="50D9D9CD" w:rsidR="00A439F6" w:rsidRPr="009E31A3" w:rsidRDefault="00A439F6" w:rsidP="009E31A3">
            <w:r w:rsidRPr="009E31A3">
              <w:t>ГОСТ 33950-2016,</w:t>
            </w:r>
            <w:r w:rsidR="00A05738" w:rsidRPr="009E31A3">
              <w:t xml:space="preserve"> </w:t>
            </w:r>
            <w:r w:rsidRPr="009E31A3">
              <w:t>п.6.9</w:t>
            </w:r>
          </w:p>
        </w:tc>
      </w:tr>
      <w:tr w:rsidR="00A439F6" w:rsidRPr="009E31A3" w14:paraId="63426112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7CFB5" w14:textId="4D440690" w:rsidR="00A439F6" w:rsidRPr="009E31A3" w:rsidRDefault="00A439F6" w:rsidP="009E31A3">
            <w:r w:rsidRPr="009E31A3">
              <w:lastRenderedPageBreak/>
              <w:t>1.11*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8246D" w14:textId="00E1AD2F" w:rsidR="00A439F6" w:rsidRPr="009E31A3" w:rsidRDefault="00A439F6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87C3B" w14:textId="77777777" w:rsidR="00A439F6" w:rsidRPr="009E31A3" w:rsidRDefault="00A439F6" w:rsidP="009E31A3">
            <w:r w:rsidRPr="009E31A3">
              <w:t>20.51/</w:t>
            </w:r>
          </w:p>
          <w:p w14:paraId="643A42FC" w14:textId="64C2D8D8" w:rsidR="00A439F6" w:rsidRPr="009E31A3" w:rsidRDefault="00A439F6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8B223" w14:textId="32A0FBD8" w:rsidR="00A439F6" w:rsidRPr="009E31A3" w:rsidRDefault="00A439F6" w:rsidP="009E31A3">
            <w:r w:rsidRPr="009E31A3">
              <w:t xml:space="preserve">Оценка </w:t>
            </w:r>
            <w:proofErr w:type="spellStart"/>
            <w:r w:rsidRPr="009E31A3">
              <w:t>пожаровзры</w:t>
            </w:r>
            <w:r w:rsidR="002052DD" w:rsidRPr="009E31A3">
              <w:t>-</w:t>
            </w:r>
            <w:r w:rsidRPr="009E31A3">
              <w:t>воопасности</w:t>
            </w:r>
            <w:proofErr w:type="spellEnd"/>
            <w:r w:rsidRPr="009E31A3">
              <w:t xml:space="preserve"> </w:t>
            </w:r>
            <w:proofErr w:type="spellStart"/>
            <w:r w:rsidRPr="009E31A3">
              <w:t>пиротех</w:t>
            </w:r>
            <w:r w:rsidR="002052DD" w:rsidRPr="009E31A3">
              <w:t>-</w:t>
            </w:r>
            <w:r w:rsidRPr="009E31A3">
              <w:t>нических</w:t>
            </w:r>
            <w:proofErr w:type="spellEnd"/>
            <w:r w:rsidRPr="009E31A3">
              <w:t xml:space="preserve"> изделий (костровая проба)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CEE78" w14:textId="77777777" w:rsidR="00A439F6" w:rsidRPr="009E31A3" w:rsidRDefault="00A439F6" w:rsidP="009E31A3">
            <w:r w:rsidRPr="009E31A3">
              <w:t xml:space="preserve">ГОСТ 33732-2016, </w:t>
            </w:r>
          </w:p>
          <w:p w14:paraId="7646B477" w14:textId="66855279" w:rsidR="00A439F6" w:rsidRPr="009E31A3" w:rsidRDefault="00A439F6" w:rsidP="009E31A3">
            <w:r w:rsidRPr="009E31A3">
              <w:t xml:space="preserve">п.5.2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62B93" w14:textId="508562F7" w:rsidR="00A439F6" w:rsidRPr="009E31A3" w:rsidRDefault="00A439F6" w:rsidP="009E31A3">
            <w:r w:rsidRPr="009E31A3">
              <w:t>ГОСТ 33950-2016,</w:t>
            </w:r>
            <w:r w:rsidR="00A05738" w:rsidRPr="009E31A3">
              <w:t xml:space="preserve"> </w:t>
            </w:r>
            <w:r w:rsidRPr="009E31A3">
              <w:t>п.6.14</w:t>
            </w:r>
          </w:p>
        </w:tc>
      </w:tr>
      <w:tr w:rsidR="0090767F" w:rsidRPr="009E31A3" w14:paraId="7137DC4A" w14:textId="77777777" w:rsidTr="003250FC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4C7F5" w14:textId="70EFA200" w:rsidR="0090767F" w:rsidRPr="009E31A3" w:rsidRDefault="008B61B6" w:rsidP="009E31A3">
            <w:r w:rsidRPr="009E31A3">
              <w:t>г. Борисов, территория 227 оп МО</w:t>
            </w:r>
          </w:p>
        </w:tc>
      </w:tr>
      <w:tr w:rsidR="00A05B8F" w:rsidRPr="009E31A3" w14:paraId="6B6039D4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658FF" w14:textId="1B239685" w:rsidR="00A05B8F" w:rsidRPr="009E31A3" w:rsidRDefault="00A05B8F" w:rsidP="009E31A3">
            <w:r w:rsidRPr="009E31A3">
              <w:t>3.3*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4CB5C" w14:textId="77777777" w:rsidR="00A05B8F" w:rsidRPr="009E31A3" w:rsidRDefault="00A05B8F" w:rsidP="009E31A3">
            <w:r w:rsidRPr="009E31A3">
              <w:t>Взрывчатые вещества промышленные</w:t>
            </w:r>
          </w:p>
          <w:p w14:paraId="36111630" w14:textId="4EAF0738" w:rsidR="00A05B8F" w:rsidRPr="009E31A3" w:rsidRDefault="00A05B8F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1646D" w14:textId="77777777" w:rsidR="00A05B8F" w:rsidRPr="009E31A3" w:rsidRDefault="00A05B8F" w:rsidP="009E31A3">
            <w:r w:rsidRPr="009E31A3">
              <w:t>20.51/</w:t>
            </w:r>
          </w:p>
          <w:p w14:paraId="488D0A53" w14:textId="03B68FA7" w:rsidR="00A05B8F" w:rsidRPr="009E31A3" w:rsidRDefault="00A05B8F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1BC48" w14:textId="77777777" w:rsidR="00A05B8F" w:rsidRPr="009E31A3" w:rsidRDefault="00A05B8F" w:rsidP="009E31A3">
            <w:r w:rsidRPr="009E31A3">
              <w:t>Определение способности к передаче детонации на</w:t>
            </w:r>
          </w:p>
          <w:p w14:paraId="65D1F8A7" w14:textId="7690DBFD" w:rsidR="00A05B8F" w:rsidRPr="009E31A3" w:rsidRDefault="00A05B8F" w:rsidP="009E31A3">
            <w:r w:rsidRPr="009E31A3">
              <w:t>расстояние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D0B17" w14:textId="2B5823C4" w:rsidR="00A05B8F" w:rsidRPr="009E31A3" w:rsidRDefault="00A05B8F" w:rsidP="009E31A3">
            <w:r w:rsidRPr="009E31A3"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F44D4" w14:textId="75A0CE5B" w:rsidR="00A05B8F" w:rsidRPr="009E31A3" w:rsidRDefault="00A05B8F" w:rsidP="009E31A3">
            <w:r w:rsidRPr="009E31A3">
              <w:t>ГОСТ 14839.15-69</w:t>
            </w:r>
          </w:p>
        </w:tc>
      </w:tr>
      <w:tr w:rsidR="00A05B8F" w:rsidRPr="009E31A3" w14:paraId="560A965C" w14:textId="77777777" w:rsidTr="002052D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82257" w14:textId="490A4625" w:rsidR="00A05B8F" w:rsidRPr="009E31A3" w:rsidRDefault="00A05B8F" w:rsidP="009E31A3">
            <w:r w:rsidRPr="009E31A3">
              <w:t>3.7*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A4E27" w14:textId="578A791A" w:rsidR="00A05B8F" w:rsidRPr="009E31A3" w:rsidRDefault="00A05B8F" w:rsidP="009E31A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DFF77" w14:textId="77777777" w:rsidR="00A05B8F" w:rsidRPr="009E31A3" w:rsidRDefault="00A05B8F" w:rsidP="009E31A3">
            <w:r w:rsidRPr="009E31A3">
              <w:t>20.51/</w:t>
            </w:r>
          </w:p>
          <w:p w14:paraId="36551366" w14:textId="7DCE598F" w:rsidR="00A05B8F" w:rsidRPr="009E31A3" w:rsidRDefault="00A05B8F" w:rsidP="009E31A3">
            <w:r w:rsidRPr="009E31A3"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5F2D0" w14:textId="704EC147" w:rsidR="00A05B8F" w:rsidRPr="009E31A3" w:rsidRDefault="00A05B8F" w:rsidP="009E31A3">
            <w:r w:rsidRPr="009E31A3">
              <w:t>Определение полноты детонации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10FB2" w14:textId="3F66C54A" w:rsidR="00A05B8F" w:rsidRPr="009E31A3" w:rsidRDefault="00A05B8F" w:rsidP="009E3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3FC7F" w14:textId="41FDFA0B" w:rsidR="00A05B8F" w:rsidRPr="009E31A3" w:rsidRDefault="00A05B8F" w:rsidP="009E31A3">
            <w:r w:rsidRPr="009E31A3">
              <w:t>ГОСТ 14839.19-69, п. А</w:t>
            </w:r>
          </w:p>
        </w:tc>
      </w:tr>
    </w:tbl>
    <w:p w14:paraId="3CF08D90" w14:textId="77777777" w:rsidR="00E41B5C" w:rsidRPr="009E31A3" w:rsidRDefault="00E41B5C" w:rsidP="009E31A3"/>
    <w:p w14:paraId="7373910B" w14:textId="77777777" w:rsidR="00D50B4E" w:rsidRPr="006D33D8" w:rsidRDefault="00EA24D7" w:rsidP="009E31A3">
      <w:pPr>
        <w:rPr>
          <w:b/>
        </w:rPr>
      </w:pPr>
      <w:bookmarkStart w:id="3" w:name="_Hlk106195566"/>
      <w:r w:rsidRPr="009E31A3">
        <w:t>П</w:t>
      </w:r>
      <w:r w:rsidRPr="006D33D8">
        <w:rPr>
          <w:b/>
        </w:rPr>
        <w:t xml:space="preserve">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4FC37826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539BC">
        <w:rPr>
          <w:color w:val="000000"/>
          <w:sz w:val="28"/>
          <w:szCs w:val="28"/>
        </w:rPr>
        <w:t xml:space="preserve">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9291E" w14:textId="77777777" w:rsidR="00BC3D9D" w:rsidRDefault="00BC3D9D" w:rsidP="0011070C">
      <w:r>
        <w:separator/>
      </w:r>
    </w:p>
  </w:endnote>
  <w:endnote w:type="continuationSeparator" w:id="0">
    <w:p w14:paraId="4E8F8439" w14:textId="77777777" w:rsidR="00BC3D9D" w:rsidRDefault="00BC3D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0" w:type="pct"/>
      <w:tblLook w:val="00A0" w:firstRow="1" w:lastRow="0" w:firstColumn="1" w:lastColumn="0" w:noHBand="0" w:noVBand="0"/>
    </w:tblPr>
    <w:tblGrid>
      <w:gridCol w:w="3681"/>
      <w:gridCol w:w="2240"/>
      <w:gridCol w:w="3582"/>
    </w:tblGrid>
    <w:tr w:rsidR="00124809" w:rsidRPr="00E36003" w14:paraId="594C2BF5" w14:textId="77777777" w:rsidTr="00A05B8F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794F2CD0" w:rsidR="00124809" w:rsidRPr="006D33D8" w:rsidRDefault="0012480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3250FC">
                <w:rPr>
                  <w:rFonts w:eastAsia="ArialMT"/>
                  <w:u w:val="single"/>
                  <w:lang w:val="ru-RU"/>
                </w:rPr>
                <w:t>2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3250FC">
                <w:rPr>
                  <w:rFonts w:eastAsia="ArialMT"/>
                  <w:u w:val="single"/>
                  <w:lang w:val="ru-RU"/>
                </w:rPr>
                <w:t>8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3250FC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8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590EB784" w14:textId="77777777" w:rsidTr="00A05B8F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7A127EF6" w:rsidR="00A417E3" w:rsidRPr="009E4D11" w:rsidRDefault="00D50B4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3250FC">
                <w:rPr>
                  <w:rFonts w:eastAsia="ArialMT"/>
                  <w:u w:val="single"/>
                  <w:lang w:val="ru-RU"/>
                </w:rPr>
                <w:t>2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3250FC">
                <w:rPr>
                  <w:rFonts w:eastAsia="ArialMT"/>
                  <w:u w:val="single"/>
                  <w:lang w:val="ru-RU"/>
                </w:rPr>
                <w:t>8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3250FC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EB6BF" w14:textId="77777777" w:rsidR="00BC3D9D" w:rsidRDefault="00BC3D9D" w:rsidP="0011070C">
      <w:r>
        <w:separator/>
      </w:r>
    </w:p>
  </w:footnote>
  <w:footnote w:type="continuationSeparator" w:id="0">
    <w:p w14:paraId="1134D925" w14:textId="77777777" w:rsidR="00BC3D9D" w:rsidRDefault="00BC3D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49DAB232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A83711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83711">
            <w:rPr>
              <w:rFonts w:ascii="Times New Roman" w:hAnsi="Times New Roman" w:cs="Times New Roman"/>
              <w:sz w:val="24"/>
              <w:szCs w:val="24"/>
            </w:rPr>
            <w:t>0512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8546D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28CE"/>
    <w:rsid w:val="001956F7"/>
    <w:rsid w:val="00195A33"/>
    <w:rsid w:val="001A4BEA"/>
    <w:rsid w:val="001C47A3"/>
    <w:rsid w:val="001E3D8F"/>
    <w:rsid w:val="001E6E80"/>
    <w:rsid w:val="0020355B"/>
    <w:rsid w:val="002052DD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250FC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50C3D"/>
    <w:rsid w:val="00460ECA"/>
    <w:rsid w:val="004627D9"/>
    <w:rsid w:val="0046573B"/>
    <w:rsid w:val="00481260"/>
    <w:rsid w:val="004A3788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40BE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A4C31"/>
    <w:rsid w:val="008B1B9D"/>
    <w:rsid w:val="008B61B6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76F43"/>
    <w:rsid w:val="00983EAE"/>
    <w:rsid w:val="00992CF6"/>
    <w:rsid w:val="009940B7"/>
    <w:rsid w:val="009A075D"/>
    <w:rsid w:val="009A3A10"/>
    <w:rsid w:val="009A3E9D"/>
    <w:rsid w:val="009C1C19"/>
    <w:rsid w:val="009D5A57"/>
    <w:rsid w:val="009E107F"/>
    <w:rsid w:val="009E31A3"/>
    <w:rsid w:val="009E4D11"/>
    <w:rsid w:val="009F7389"/>
    <w:rsid w:val="00A04FE4"/>
    <w:rsid w:val="00A05738"/>
    <w:rsid w:val="00A05B8F"/>
    <w:rsid w:val="00A063D9"/>
    <w:rsid w:val="00A266C4"/>
    <w:rsid w:val="00A33569"/>
    <w:rsid w:val="00A40143"/>
    <w:rsid w:val="00A417E3"/>
    <w:rsid w:val="00A439F6"/>
    <w:rsid w:val="00A46D5C"/>
    <w:rsid w:val="00A47C62"/>
    <w:rsid w:val="00A51D9A"/>
    <w:rsid w:val="00A74B14"/>
    <w:rsid w:val="00A755C7"/>
    <w:rsid w:val="00A76F8A"/>
    <w:rsid w:val="00A83711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4EFA"/>
    <w:rsid w:val="00B565D4"/>
    <w:rsid w:val="00B61580"/>
    <w:rsid w:val="00B97057"/>
    <w:rsid w:val="00B97278"/>
    <w:rsid w:val="00BB272F"/>
    <w:rsid w:val="00BB5AEF"/>
    <w:rsid w:val="00BC3D9D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773F7"/>
    <w:rsid w:val="00C81513"/>
    <w:rsid w:val="00C97BC9"/>
    <w:rsid w:val="00CA53E3"/>
    <w:rsid w:val="00CA5891"/>
    <w:rsid w:val="00CA6ED2"/>
    <w:rsid w:val="00CE4302"/>
    <w:rsid w:val="00CF4334"/>
    <w:rsid w:val="00D00EC8"/>
    <w:rsid w:val="00D03574"/>
    <w:rsid w:val="00D05D1F"/>
    <w:rsid w:val="00D11528"/>
    <w:rsid w:val="00D15220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539BC"/>
    <w:rsid w:val="00E6157E"/>
    <w:rsid w:val="00E72539"/>
    <w:rsid w:val="00E73F77"/>
    <w:rsid w:val="00E750F5"/>
    <w:rsid w:val="00E85116"/>
    <w:rsid w:val="00E9524D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27057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Style2">
    <w:name w:val="Style2"/>
    <w:basedOn w:val="a"/>
    <w:uiPriority w:val="99"/>
    <w:rsid w:val="008B61B6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8546D"/>
    <w:rsid w:val="000B32AF"/>
    <w:rsid w:val="001C5DAA"/>
    <w:rsid w:val="001E1C73"/>
    <w:rsid w:val="002A388D"/>
    <w:rsid w:val="006240BE"/>
    <w:rsid w:val="008B202B"/>
    <w:rsid w:val="009569B0"/>
    <w:rsid w:val="00976F43"/>
    <w:rsid w:val="00A266C4"/>
    <w:rsid w:val="00BB4A19"/>
    <w:rsid w:val="00BC1273"/>
    <w:rsid w:val="00C13BDF"/>
    <w:rsid w:val="00C773F7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Григорян Наира Викторовна</cp:lastModifiedBy>
  <cp:revision>2</cp:revision>
  <cp:lastPrinted>2024-07-19T08:11:00Z</cp:lastPrinted>
  <dcterms:created xsi:type="dcterms:W3CDTF">2025-07-31T07:06:00Z</dcterms:created>
  <dcterms:modified xsi:type="dcterms:W3CDTF">2025-07-31T07:06:00Z</dcterms:modified>
</cp:coreProperties>
</file>