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0980" w:rsidRPr="003A7C82" w14:paraId="67BD985C" w14:textId="77777777" w:rsidTr="007F66CA">
        <w:tc>
          <w:tcPr>
            <w:tcW w:w="6379" w:type="dxa"/>
            <w:vMerge w:val="restart"/>
          </w:tcPr>
          <w:p w14:paraId="5DFEC89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2627F62" w14:textId="77777777" w:rsidR="00F40980" w:rsidRPr="003A7C8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A7C8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3A7C8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3A7C82" w14:paraId="04D8EB8B" w14:textId="77777777" w:rsidTr="007F66CA">
        <w:tc>
          <w:tcPr>
            <w:tcW w:w="6379" w:type="dxa"/>
            <w:vMerge/>
          </w:tcPr>
          <w:p w14:paraId="6F8ADF61" w14:textId="77777777" w:rsidR="00F40980" w:rsidRPr="003A7C82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A883E6" w14:textId="77777777" w:rsidR="00F40980" w:rsidRPr="003A7C8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A7C8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3A7C82" w14:paraId="35BCD617" w14:textId="77777777" w:rsidTr="007F66CA">
        <w:tc>
          <w:tcPr>
            <w:tcW w:w="6379" w:type="dxa"/>
            <w:vMerge/>
          </w:tcPr>
          <w:p w14:paraId="10D0F6EF" w14:textId="77777777" w:rsidR="00F40980" w:rsidRPr="003A7C82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B9DF495" w14:textId="550F6C7F" w:rsidR="00F40980" w:rsidRPr="003A7C8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A7C82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3A7C82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965E9" w:rsidRPr="003A7C82">
              <w:rPr>
                <w:rFonts w:cs="Times New Roman"/>
                <w:bCs/>
                <w:sz w:val="28"/>
                <w:szCs w:val="28"/>
              </w:rPr>
              <w:t>2.4065</w:t>
            </w:r>
          </w:p>
        </w:tc>
      </w:tr>
      <w:tr w:rsidR="00F40980" w:rsidRPr="003A7C82" w14:paraId="4BB45098" w14:textId="77777777" w:rsidTr="007F66CA">
        <w:tc>
          <w:tcPr>
            <w:tcW w:w="6379" w:type="dxa"/>
            <w:vMerge/>
          </w:tcPr>
          <w:p w14:paraId="286E01A8" w14:textId="77777777" w:rsidR="00F40980" w:rsidRPr="003A7C82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F424095" w14:textId="6BD3E896" w:rsidR="00F40980" w:rsidRPr="003A7C82" w:rsidRDefault="00F40980" w:rsidP="00F40980">
            <w:pPr>
              <w:rPr>
                <w:bCs/>
                <w:sz w:val="28"/>
                <w:szCs w:val="28"/>
              </w:rPr>
            </w:pPr>
            <w:r w:rsidRPr="003A7C82">
              <w:rPr>
                <w:bCs/>
                <w:sz w:val="28"/>
                <w:szCs w:val="28"/>
              </w:rPr>
              <w:t>от</w:t>
            </w:r>
            <w:r w:rsidRPr="003A7C8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965E9" w:rsidRPr="003A7C82">
              <w:rPr>
                <w:bCs/>
                <w:sz w:val="28"/>
                <w:szCs w:val="28"/>
              </w:rPr>
              <w:t>31.05.2010</w:t>
            </w:r>
          </w:p>
        </w:tc>
      </w:tr>
      <w:tr w:rsidR="00F40980" w:rsidRPr="003A7C82" w14:paraId="5B971585" w14:textId="77777777" w:rsidTr="007F66CA">
        <w:tc>
          <w:tcPr>
            <w:tcW w:w="6379" w:type="dxa"/>
            <w:vMerge/>
          </w:tcPr>
          <w:p w14:paraId="5F84C776" w14:textId="77777777" w:rsidR="00F40980" w:rsidRPr="003A7C82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3E4D775" w14:textId="2A64D0F0" w:rsidR="00582A8F" w:rsidRPr="003A7C82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A7C8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5D1E43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  <w:r w:rsidR="00E965E9" w:rsidRPr="003A7C8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7D2A51F5" w14:textId="45D377C6" w:rsidR="00F40980" w:rsidRPr="003A7C8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A7C82">
              <w:rPr>
                <w:rFonts w:cs="Times New Roman"/>
                <w:bCs/>
                <w:sz w:val="28"/>
                <w:szCs w:val="28"/>
              </w:rPr>
              <w:t>н</w:t>
            </w:r>
            <w:r w:rsidRPr="003A7C8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161816" w:rsidRPr="003A7C82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3A7C82">
              <w:rPr>
                <w:rFonts w:eastAsia="Calibri"/>
                <w:sz w:val="28"/>
                <w:szCs w:val="28"/>
              </w:rPr>
              <w:t xml:space="preserve"> </w:t>
            </w:r>
            <w:r w:rsidRPr="003A7C82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3A7C82" w14:paraId="6FF25AC8" w14:textId="77777777" w:rsidTr="007F66CA">
        <w:tc>
          <w:tcPr>
            <w:tcW w:w="6379" w:type="dxa"/>
            <w:vMerge/>
          </w:tcPr>
          <w:p w14:paraId="4E217059" w14:textId="77777777" w:rsidR="00F40980" w:rsidRPr="003A7C82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3DFE8C9" w14:textId="4DEB19C8" w:rsidR="00F40980" w:rsidRPr="003A7C8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A7C82">
              <w:rPr>
                <w:rFonts w:cs="Times New Roman"/>
                <w:bCs/>
                <w:sz w:val="28"/>
                <w:szCs w:val="28"/>
              </w:rPr>
              <w:t>р</w:t>
            </w:r>
            <w:r w:rsidRPr="003A7C8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E965E9" w:rsidRPr="003A7C8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1E4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F919CEC" w14:textId="77777777" w:rsidR="00F40980" w:rsidRPr="003A7C82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3A7C82" w14:paraId="71560FD0" w14:textId="77777777" w:rsidTr="00F40980">
        <w:tc>
          <w:tcPr>
            <w:tcW w:w="9751" w:type="dxa"/>
          </w:tcPr>
          <w:p w14:paraId="503DE3B9" w14:textId="219E1A2F" w:rsidR="00D223F7" w:rsidRPr="003A7C82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3A7C82">
              <w:rPr>
                <w:b/>
                <w:sz w:val="28"/>
                <w:szCs w:val="28"/>
              </w:rPr>
              <w:t>ОБЛАСТ</w:t>
            </w:r>
            <w:r w:rsidR="00D50B4E" w:rsidRPr="003A7C82">
              <w:rPr>
                <w:b/>
                <w:sz w:val="28"/>
                <w:szCs w:val="28"/>
              </w:rPr>
              <w:t>Ь</w:t>
            </w:r>
            <w:r w:rsidRPr="003A7C82">
              <w:rPr>
                <w:b/>
                <w:sz w:val="28"/>
                <w:szCs w:val="28"/>
              </w:rPr>
              <w:t xml:space="preserve"> АККРЕДИТАЦИИ </w:t>
            </w:r>
            <w:r w:rsidRPr="003A7C82">
              <w:rPr>
                <w:sz w:val="28"/>
                <w:szCs w:val="28"/>
              </w:rPr>
              <w:t>от</w:t>
            </w:r>
            <w:r w:rsidRPr="003A7C8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A7C82" w:rsidRPr="003A7C82">
                  <w:rPr>
                    <w:rStyle w:val="38"/>
                    <w:szCs w:val="28"/>
                  </w:rPr>
                  <w:t>3</w:t>
                </w:r>
                <w:r w:rsidR="005D1E43">
                  <w:rPr>
                    <w:rStyle w:val="38"/>
                    <w:szCs w:val="28"/>
                  </w:rPr>
                  <w:t>1</w:t>
                </w:r>
                <w:r w:rsidR="003A7C82" w:rsidRPr="003A7C82">
                  <w:rPr>
                    <w:rStyle w:val="38"/>
                    <w:szCs w:val="28"/>
                  </w:rPr>
                  <w:t xml:space="preserve"> мая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3A7C82" w14:paraId="797E66AD" w14:textId="77777777" w:rsidTr="00741E6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3603D2A4" w14:textId="77777777" w:rsidR="00E965E9" w:rsidRPr="003A7C82" w:rsidRDefault="00E965E9" w:rsidP="00E965E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A7C82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39A821D" w14:textId="4BB4A6DC" w:rsidR="007A4485" w:rsidRPr="003A7C82" w:rsidRDefault="00E965E9" w:rsidP="00E965E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A7C82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3A7C82">
              <w:rPr>
                <w:sz w:val="28"/>
                <w:szCs w:val="28"/>
                <w:lang w:val="ru-RU"/>
              </w:rPr>
              <w:t>Витгеострой</w:t>
            </w:r>
            <w:proofErr w:type="spellEnd"/>
            <w:r w:rsidRPr="003A7C82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0135FA61" w14:textId="77777777" w:rsidR="00D223F7" w:rsidRPr="003A7C82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pPr w:leftFromText="180" w:rightFromText="180" w:vertAnchor="text" w:tblpX="-357" w:tblpY="1"/>
        <w:tblOverlap w:val="never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284"/>
        <w:gridCol w:w="1419"/>
        <w:gridCol w:w="2542"/>
        <w:gridCol w:w="1986"/>
        <w:gridCol w:w="2125"/>
      </w:tblGrid>
      <w:tr w:rsidR="00011587" w:rsidRPr="003A7C82" w14:paraId="752A7D45" w14:textId="77777777" w:rsidTr="005D1E43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903E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>№</w:t>
            </w:r>
          </w:p>
          <w:p w14:paraId="227D49E1" w14:textId="77777777" w:rsidR="00011587" w:rsidRPr="003A7C82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80EC9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>Наименование</w:t>
            </w:r>
          </w:p>
          <w:p w14:paraId="6DAC0AE3" w14:textId="77777777" w:rsidR="00011587" w:rsidRPr="003A7C82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8672" w14:textId="77777777" w:rsidR="00011587" w:rsidRPr="003A7C82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B77B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46AFAB19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5C43A783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2A7E26BB" w14:textId="77777777" w:rsidR="00011587" w:rsidRPr="003A7C82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A09B1E" w14:textId="77777777" w:rsidR="00011587" w:rsidRPr="003A7C82" w:rsidRDefault="00011587" w:rsidP="0056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606B96CD" w14:textId="77777777" w:rsidR="00011587" w:rsidRPr="003A7C82" w:rsidRDefault="00011587" w:rsidP="0056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1A852C90" w14:textId="77777777" w:rsidR="00011587" w:rsidRPr="003A7C82" w:rsidRDefault="00011587" w:rsidP="0056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020B4DFC" w14:textId="77777777" w:rsidR="00011587" w:rsidRPr="003A7C82" w:rsidRDefault="00011587" w:rsidP="00565280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BB5C78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CD7299B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564111E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F17315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0BD8B58A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13B9187F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3EED7DCE" w14:textId="77777777" w:rsidR="00011587" w:rsidRPr="003A7C82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7C82"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38000E1F" w14:textId="77777777" w:rsidR="00011587" w:rsidRPr="003A7C82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79D592FF" w14:textId="77777777" w:rsidR="00011587" w:rsidRPr="003A7C82" w:rsidRDefault="0001158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pPr w:leftFromText="180" w:rightFromText="180" w:vertAnchor="text" w:tblpX="-357" w:tblpY="1"/>
        <w:tblOverlap w:val="never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285"/>
        <w:gridCol w:w="1418"/>
        <w:gridCol w:w="2542"/>
        <w:gridCol w:w="1984"/>
        <w:gridCol w:w="2127"/>
      </w:tblGrid>
      <w:tr w:rsidR="00E965E9" w:rsidRPr="003A7C82" w14:paraId="0E6714C7" w14:textId="77777777" w:rsidTr="005D1E43">
        <w:trPr>
          <w:cantSplit/>
          <w:tblHeader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469FA48" w14:textId="2C10DB12" w:rsidR="00E965E9" w:rsidRPr="003A7C82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70B34896" w14:textId="77777777" w:rsidR="00E965E9" w:rsidRPr="003A7C82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497AF" w14:textId="77777777" w:rsidR="00E965E9" w:rsidRPr="003A7C82" w:rsidRDefault="00E965E9" w:rsidP="000908C5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CB59" w14:textId="77777777" w:rsidR="00E965E9" w:rsidRPr="003A7C82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4E6B5" w14:textId="77777777" w:rsidR="00E965E9" w:rsidRPr="003A7C82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DF36B45" w14:textId="77777777" w:rsidR="00E965E9" w:rsidRPr="003A7C82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  <w:lang w:val="be-BY"/>
              </w:rPr>
              <w:t>6</w:t>
            </w:r>
          </w:p>
        </w:tc>
      </w:tr>
      <w:tr w:rsidR="00E965E9" w:rsidRPr="003A7C82" w14:paraId="217734ED" w14:textId="77777777" w:rsidTr="005D1E43">
        <w:trPr>
          <w:cantSplit/>
          <w:trHeight w:val="340"/>
        </w:trPr>
        <w:tc>
          <w:tcPr>
            <w:tcW w:w="10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E08D" w14:textId="77777777" w:rsidR="00E965E9" w:rsidRPr="003A7C82" w:rsidRDefault="00E965E9" w:rsidP="000908C5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3A7C82">
              <w:rPr>
                <w:b/>
                <w:bCs/>
                <w:sz w:val="22"/>
                <w:szCs w:val="22"/>
                <w:lang w:val="be-BY"/>
              </w:rPr>
              <w:t>ул. Промышленная, 17 А,  каб. №7, 211446,  г. Новополоцк, Витебская область</w:t>
            </w:r>
          </w:p>
        </w:tc>
      </w:tr>
      <w:tr w:rsidR="005D1E43" w:rsidRPr="003A7C82" w14:paraId="2C8CDB34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83AF9C9" w14:textId="2DCC0000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3A7C82">
              <w:rPr>
                <w:sz w:val="22"/>
                <w:szCs w:val="22"/>
              </w:rPr>
              <w:t>*</w:t>
            </w:r>
          </w:p>
          <w:p w14:paraId="598D4087" w14:textId="77777777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150D7" w14:textId="640CC232" w:rsidR="005D1E43" w:rsidRPr="003A7C82" w:rsidRDefault="005D1E43" w:rsidP="000908C5">
            <w:pPr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</w:rPr>
              <w:t>Грунты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6B6FAC2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3A7C82">
              <w:rPr>
                <w:sz w:val="22"/>
                <w:szCs w:val="22"/>
                <w:lang w:val="en-US"/>
              </w:rPr>
              <w:t>08.12/29.040</w:t>
            </w:r>
          </w:p>
          <w:p w14:paraId="24BEB63A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  <w:lang w:val="en-US"/>
              </w:rPr>
              <w:t>100.06/29.040</w:t>
            </w:r>
          </w:p>
        </w:tc>
        <w:tc>
          <w:tcPr>
            <w:tcW w:w="2542" w:type="dxa"/>
            <w:shd w:val="clear" w:color="auto" w:fill="auto"/>
          </w:tcPr>
          <w:p w14:paraId="43618911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Гранулометрический </w:t>
            </w:r>
          </w:p>
          <w:p w14:paraId="0FD41B48" w14:textId="41EC3204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(зерновой) состав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558A99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0B304EC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ТНПА и другая</w:t>
            </w:r>
          </w:p>
          <w:p w14:paraId="569F6819" w14:textId="3ED09698" w:rsidR="005D1E43" w:rsidRPr="003A7C82" w:rsidRDefault="005D1E43" w:rsidP="00175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3C695D7A" w14:textId="7777777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12536-2014 </w:t>
            </w:r>
          </w:p>
          <w:p w14:paraId="3133D55B" w14:textId="7777777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4.2</w:t>
            </w:r>
          </w:p>
        </w:tc>
      </w:tr>
      <w:tr w:rsidR="005D1E43" w:rsidRPr="003A7C82" w14:paraId="5154CB72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2C216E2" w14:textId="636E75FF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A7C82">
              <w:rPr>
                <w:sz w:val="22"/>
                <w:szCs w:val="22"/>
              </w:rPr>
              <w:t>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B065" w14:textId="77777777" w:rsidR="005D1E43" w:rsidRPr="003A7C82" w:rsidRDefault="005D1E43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1FF9CA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3A7C82">
              <w:rPr>
                <w:sz w:val="22"/>
                <w:szCs w:val="22"/>
                <w:lang w:val="en-US"/>
              </w:rPr>
              <w:t>08.12/29.151</w:t>
            </w:r>
          </w:p>
          <w:p w14:paraId="7DBEB82F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  <w:lang w:val="en-US"/>
              </w:rPr>
              <w:t>100.06/29.151</w:t>
            </w:r>
          </w:p>
        </w:tc>
        <w:tc>
          <w:tcPr>
            <w:tcW w:w="2542" w:type="dxa"/>
            <w:shd w:val="clear" w:color="auto" w:fill="auto"/>
          </w:tcPr>
          <w:p w14:paraId="16B1567A" w14:textId="77777777" w:rsidR="005D1E43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Влажность</w:t>
            </w:r>
            <w:r w:rsidR="0039051D">
              <w:rPr>
                <w:sz w:val="22"/>
                <w:szCs w:val="22"/>
              </w:rPr>
              <w:t xml:space="preserve"> грунтов </w:t>
            </w:r>
            <w:r w:rsidR="0039051D">
              <w:rPr>
                <w:sz w:val="22"/>
                <w:szCs w:val="22"/>
              </w:rPr>
              <w:t xml:space="preserve">(кроме </w:t>
            </w:r>
            <w:r w:rsidR="0039051D" w:rsidRPr="001304EE">
              <w:rPr>
                <w:sz w:val="22"/>
                <w:szCs w:val="22"/>
              </w:rPr>
              <w:t>загипсованных</w:t>
            </w:r>
            <w:r w:rsidR="0039051D">
              <w:rPr>
                <w:sz w:val="22"/>
                <w:szCs w:val="22"/>
              </w:rPr>
              <w:t>)</w:t>
            </w:r>
          </w:p>
          <w:p w14:paraId="18ACE261" w14:textId="11AC7248" w:rsidR="008C1C92" w:rsidRPr="003A7C82" w:rsidRDefault="008C1C92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756E18" w14:textId="23A6EB89" w:rsidR="005D1E43" w:rsidRPr="003A7C82" w:rsidRDefault="005D1E43" w:rsidP="00175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639358" w14:textId="7777777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230D53CE" w14:textId="7FD59935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D1E43" w:rsidRPr="003A7C82" w14:paraId="6A546022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D0DA470" w14:textId="7F14AE37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3A7C82">
              <w:rPr>
                <w:sz w:val="22"/>
                <w:szCs w:val="22"/>
              </w:rPr>
              <w:t>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363A" w14:textId="77777777" w:rsidR="005D1E43" w:rsidRPr="003A7C82" w:rsidRDefault="005D1E43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8AF2B3C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  <w:lang w:val="en-US"/>
              </w:rPr>
              <w:t>08.12/29.</w:t>
            </w:r>
            <w:r w:rsidRPr="003A7C82">
              <w:rPr>
                <w:sz w:val="22"/>
                <w:szCs w:val="22"/>
              </w:rPr>
              <w:t>0</w:t>
            </w:r>
            <w:r w:rsidRPr="003A7C82">
              <w:rPr>
                <w:sz w:val="22"/>
                <w:szCs w:val="22"/>
                <w:lang w:val="en-US"/>
              </w:rPr>
              <w:t>4</w:t>
            </w:r>
            <w:r w:rsidRPr="003A7C82">
              <w:rPr>
                <w:sz w:val="22"/>
                <w:szCs w:val="22"/>
              </w:rPr>
              <w:t>0</w:t>
            </w:r>
          </w:p>
          <w:p w14:paraId="331A604F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  <w:lang w:val="en-US"/>
              </w:rPr>
              <w:t>100.06/29.</w:t>
            </w:r>
            <w:r w:rsidRPr="003A7C82">
              <w:rPr>
                <w:sz w:val="22"/>
                <w:szCs w:val="22"/>
              </w:rPr>
              <w:t>0</w:t>
            </w:r>
            <w:r w:rsidRPr="003A7C82">
              <w:rPr>
                <w:sz w:val="22"/>
                <w:szCs w:val="22"/>
                <w:lang w:val="en-US"/>
              </w:rPr>
              <w:t>4</w:t>
            </w:r>
            <w:r w:rsidRPr="003A7C82">
              <w:rPr>
                <w:sz w:val="22"/>
                <w:szCs w:val="22"/>
              </w:rPr>
              <w:t>0</w:t>
            </w:r>
          </w:p>
        </w:tc>
        <w:tc>
          <w:tcPr>
            <w:tcW w:w="2542" w:type="dxa"/>
            <w:shd w:val="clear" w:color="auto" w:fill="auto"/>
          </w:tcPr>
          <w:p w14:paraId="15ED836E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Верхний предел </w:t>
            </w:r>
          </w:p>
          <w:p w14:paraId="17E4885D" w14:textId="12EA3B12" w:rsidR="001304EE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пластичности </w:t>
            </w:r>
            <w:r w:rsidR="001304EE">
              <w:rPr>
                <w:sz w:val="22"/>
                <w:szCs w:val="22"/>
              </w:rPr>
              <w:t xml:space="preserve">грунтов (кроме </w:t>
            </w:r>
            <w:r w:rsidR="001304EE" w:rsidRPr="001304EE">
              <w:rPr>
                <w:sz w:val="22"/>
                <w:szCs w:val="22"/>
              </w:rPr>
              <w:t>загипсованных</w:t>
            </w:r>
            <w:r w:rsidR="001304EE">
              <w:rPr>
                <w:sz w:val="22"/>
                <w:szCs w:val="22"/>
              </w:rPr>
              <w:t>)</w:t>
            </w:r>
            <w:r w:rsidR="001304EE" w:rsidRPr="003A7C82">
              <w:rPr>
                <w:sz w:val="22"/>
                <w:szCs w:val="22"/>
              </w:rPr>
              <w:t xml:space="preserve"> </w:t>
            </w:r>
            <w:r w:rsidRPr="003A7C82">
              <w:rPr>
                <w:sz w:val="22"/>
                <w:szCs w:val="22"/>
              </w:rPr>
              <w:t>(влажность на границе текучести)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500AD0" w14:textId="6A081651" w:rsidR="005D1E43" w:rsidRPr="003A7C82" w:rsidRDefault="005D1E43" w:rsidP="00175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DA84CE" w14:textId="7777777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5ABB9BC9" w14:textId="47187202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</w:tr>
      <w:tr w:rsidR="005D1E43" w:rsidRPr="003A7C82" w14:paraId="0045C54E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1F8EAB1" w14:textId="75B7EBFF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3A7C82">
              <w:rPr>
                <w:sz w:val="22"/>
                <w:szCs w:val="22"/>
              </w:rPr>
              <w:t>*</w:t>
            </w:r>
          </w:p>
          <w:p w14:paraId="05506930" w14:textId="77777777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00497" w14:textId="77777777" w:rsidR="005D1E43" w:rsidRPr="003A7C82" w:rsidRDefault="005D1E43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1D10DD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3A7C82">
              <w:rPr>
                <w:sz w:val="22"/>
                <w:szCs w:val="22"/>
                <w:lang w:val="en-US"/>
              </w:rPr>
              <w:t>08.12/29.040</w:t>
            </w:r>
          </w:p>
          <w:p w14:paraId="071CB971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  <w:lang w:val="en-US"/>
              </w:rPr>
              <w:t>100.06/29.040</w:t>
            </w:r>
          </w:p>
        </w:tc>
        <w:tc>
          <w:tcPr>
            <w:tcW w:w="2542" w:type="dxa"/>
            <w:shd w:val="clear" w:color="auto" w:fill="auto"/>
          </w:tcPr>
          <w:p w14:paraId="7402DEA4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Нижний предел </w:t>
            </w:r>
          </w:p>
          <w:p w14:paraId="6208BC8E" w14:textId="03151356" w:rsidR="005D1E43" w:rsidRPr="003A7C82" w:rsidRDefault="005D1E43" w:rsidP="000908C5">
            <w:pPr>
              <w:rPr>
                <w:smallCaps/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пластичности </w:t>
            </w:r>
            <w:r w:rsidR="001304EE">
              <w:rPr>
                <w:sz w:val="22"/>
                <w:szCs w:val="22"/>
              </w:rPr>
              <w:t xml:space="preserve">грунтов (кроме </w:t>
            </w:r>
            <w:r w:rsidR="001304EE" w:rsidRPr="001304EE">
              <w:rPr>
                <w:sz w:val="22"/>
                <w:szCs w:val="22"/>
              </w:rPr>
              <w:t>загипсованных</w:t>
            </w:r>
            <w:r w:rsidR="001304EE">
              <w:rPr>
                <w:sz w:val="22"/>
                <w:szCs w:val="22"/>
              </w:rPr>
              <w:t>)</w:t>
            </w:r>
            <w:r w:rsidR="001304EE" w:rsidRPr="003A7C82">
              <w:rPr>
                <w:sz w:val="22"/>
                <w:szCs w:val="22"/>
              </w:rPr>
              <w:t xml:space="preserve"> </w:t>
            </w:r>
            <w:r w:rsidRPr="003A7C82">
              <w:rPr>
                <w:sz w:val="22"/>
                <w:szCs w:val="22"/>
              </w:rPr>
              <w:t>(влажность на границе раскатывания)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368C60" w14:textId="1B6E8EFA" w:rsidR="005D1E43" w:rsidRPr="003A7C82" w:rsidRDefault="005D1E43" w:rsidP="00175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2B2AE3" w14:textId="7777777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3BB3EADC" w14:textId="4D2590A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5D1E43" w:rsidRPr="003A7C82" w14:paraId="16C2E7DF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FAEEA7A" w14:textId="1DDDF708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3A7C82">
              <w:rPr>
                <w:sz w:val="22"/>
                <w:szCs w:val="22"/>
              </w:rPr>
              <w:t>*</w:t>
            </w:r>
          </w:p>
          <w:p w14:paraId="4465F315" w14:textId="77777777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B4DA5" w14:textId="77777777" w:rsidR="005D1E43" w:rsidRPr="003A7C82" w:rsidRDefault="005D1E43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64E76E7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08.12/29.119</w:t>
            </w:r>
          </w:p>
          <w:p w14:paraId="5B344C17" w14:textId="77777777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100.06/29.119</w:t>
            </w:r>
          </w:p>
        </w:tc>
        <w:tc>
          <w:tcPr>
            <w:tcW w:w="2542" w:type="dxa"/>
            <w:shd w:val="clear" w:color="auto" w:fill="auto"/>
          </w:tcPr>
          <w:p w14:paraId="41B6822B" w14:textId="77777777" w:rsidR="0039051D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Плотность </w:t>
            </w:r>
          </w:p>
          <w:p w14:paraId="0057F5D6" w14:textId="70CE9EFF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(метод режущего кольца)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7EC04C" w14:textId="14C9AFDA" w:rsidR="005D1E43" w:rsidRPr="003A7C82" w:rsidRDefault="005D1E43" w:rsidP="00175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EA9724" w14:textId="77777777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1EA40E3C" w14:textId="54192699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</w:tr>
      <w:tr w:rsidR="005D1E43" w:rsidRPr="003A7C82" w14:paraId="051F73CD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1E82E43" w14:textId="77777777" w:rsidR="005D1E43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  <w:p w14:paraId="0964B48B" w14:textId="1CCF25C1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***</w:t>
            </w:r>
          </w:p>
          <w:p w14:paraId="2801F993" w14:textId="77777777" w:rsidR="005D1E43" w:rsidRPr="003A7C82" w:rsidRDefault="005D1E43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621" w14:textId="661EBF5C" w:rsidR="005D1E43" w:rsidRPr="003A7C82" w:rsidRDefault="005D1E43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2323D8" w14:textId="77777777" w:rsidR="005D1E43" w:rsidRPr="003A7C82" w:rsidRDefault="005D1E43" w:rsidP="000908C5">
            <w:pPr>
              <w:pStyle w:val="af6"/>
              <w:ind w:left="-57" w:right="-57"/>
            </w:pPr>
            <w:r w:rsidRPr="003A7C82">
              <w:t>08.12/29.121</w:t>
            </w:r>
          </w:p>
          <w:p w14:paraId="471F5600" w14:textId="6022F8BF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100.06/29.121</w:t>
            </w:r>
          </w:p>
        </w:tc>
        <w:tc>
          <w:tcPr>
            <w:tcW w:w="2542" w:type="dxa"/>
            <w:shd w:val="clear" w:color="auto" w:fill="auto"/>
          </w:tcPr>
          <w:p w14:paraId="38ADAB27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Характеристики </w:t>
            </w:r>
          </w:p>
          <w:p w14:paraId="798BC2FE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деформируемости</w:t>
            </w:r>
          </w:p>
          <w:p w14:paraId="01C48396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(метод испытания штампом):</w:t>
            </w:r>
          </w:p>
          <w:p w14:paraId="6AF8C7F6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- модуль деформации</w:t>
            </w:r>
          </w:p>
          <w:p w14:paraId="651C2A98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- начальное просадочное </w:t>
            </w:r>
          </w:p>
          <w:p w14:paraId="049AEE4D" w14:textId="77777777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давление</w:t>
            </w:r>
          </w:p>
          <w:p w14:paraId="18331B23" w14:textId="7D65B560" w:rsidR="005D1E43" w:rsidRPr="003A7C82" w:rsidRDefault="005D1E43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- относительная деформация </w:t>
            </w:r>
            <w:proofErr w:type="spellStart"/>
            <w:r w:rsidRPr="003A7C82">
              <w:rPr>
                <w:sz w:val="22"/>
                <w:szCs w:val="22"/>
              </w:rPr>
              <w:t>просадочности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4DF15" w14:textId="1ECDC625" w:rsidR="005D1E43" w:rsidRPr="003A7C82" w:rsidRDefault="005D1E43" w:rsidP="00090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F0F32DE" w14:textId="6E9C61DB" w:rsidR="005D1E43" w:rsidRPr="003A7C82" w:rsidRDefault="005D1E43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ГОСТ 20276.1-2020</w:t>
            </w:r>
          </w:p>
        </w:tc>
      </w:tr>
      <w:tr w:rsidR="000908C5" w:rsidRPr="003A7C82" w14:paraId="497C6EE4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B00126A" w14:textId="77777777" w:rsid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lastRenderedPageBreak/>
              <w:t>1.</w:t>
            </w:r>
            <w:r w:rsidR="003A7C82">
              <w:rPr>
                <w:sz w:val="22"/>
                <w:szCs w:val="22"/>
              </w:rPr>
              <w:t>7</w:t>
            </w:r>
          </w:p>
          <w:p w14:paraId="28253093" w14:textId="36663B5C" w:rsidR="000908C5" w:rsidRP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2E7A" w14:textId="78D39EF7" w:rsidR="000908C5" w:rsidRPr="003A7C82" w:rsidRDefault="000908C5" w:rsidP="000908C5">
            <w:pPr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</w:rPr>
              <w:t>Грунты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BC9C461" w14:textId="77777777" w:rsidR="000908C5" w:rsidRPr="003A7C82" w:rsidRDefault="000908C5" w:rsidP="000908C5">
            <w:pPr>
              <w:pStyle w:val="af6"/>
              <w:ind w:left="-57" w:right="-57"/>
            </w:pPr>
            <w:r w:rsidRPr="003A7C82">
              <w:t>08.12/29.121</w:t>
            </w:r>
          </w:p>
          <w:p w14:paraId="6894C533" w14:textId="367F9DF9" w:rsidR="000908C5" w:rsidRPr="003A7C82" w:rsidRDefault="000908C5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100.06/29/121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58DC201D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Испытания сваями </w:t>
            </w:r>
          </w:p>
          <w:p w14:paraId="2E5E2F4A" w14:textId="0FC8DD64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статической вдавливающей нагрузкой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20B8A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СП 5.01.01-2023</w:t>
            </w:r>
          </w:p>
          <w:p w14:paraId="25E1682E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СТБ </w:t>
            </w:r>
            <w:proofErr w:type="gramStart"/>
            <w:r w:rsidRPr="003A7C82">
              <w:rPr>
                <w:sz w:val="22"/>
                <w:szCs w:val="22"/>
              </w:rPr>
              <w:t>2242-2011</w:t>
            </w:r>
            <w:proofErr w:type="gramEnd"/>
          </w:p>
          <w:p w14:paraId="6E48E3BA" w14:textId="4F3B6A98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93C1E27" w14:textId="77777777" w:rsidR="00161816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7D553919" w14:textId="39B53EEF" w:rsidR="000908C5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3A7C82" w14:paraId="0735D9F2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69CE9CE7" w14:textId="77777777" w:rsid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 w:rsidR="003A7C82">
              <w:rPr>
                <w:sz w:val="22"/>
                <w:szCs w:val="22"/>
              </w:rPr>
              <w:t>8</w:t>
            </w:r>
          </w:p>
          <w:p w14:paraId="2CAA1C72" w14:textId="035B8A20" w:rsidR="000908C5" w:rsidRP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FE7C" w14:textId="77777777" w:rsidR="000908C5" w:rsidRPr="003A7C82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C569853" w14:textId="77777777" w:rsidR="000908C5" w:rsidRPr="003A7C82" w:rsidRDefault="000908C5" w:rsidP="000908C5">
            <w:pPr>
              <w:pStyle w:val="af6"/>
              <w:ind w:left="-57" w:right="-57"/>
            </w:pPr>
            <w:r w:rsidRPr="003A7C82">
              <w:t>08.12/29.121</w:t>
            </w:r>
          </w:p>
          <w:p w14:paraId="6E5C8FF2" w14:textId="611E8D27" w:rsidR="000908C5" w:rsidRPr="003A7C82" w:rsidRDefault="000908C5" w:rsidP="000908C5">
            <w:pPr>
              <w:pStyle w:val="af6"/>
              <w:ind w:left="-57" w:right="-57"/>
            </w:pPr>
            <w:r w:rsidRPr="003A7C82">
              <w:t>100.06/29.121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6C1A0BAC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Ускоренные испытания </w:t>
            </w:r>
          </w:p>
          <w:p w14:paraId="700B19E4" w14:textId="3E3EC503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статической вдавливающей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D3E14" w14:textId="77777777" w:rsidR="000908C5" w:rsidRPr="003A7C82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0EA196F" w14:textId="77777777" w:rsidR="00161816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4C738804" w14:textId="125DBB60" w:rsidR="000908C5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 8, Приложение Ж</w:t>
            </w:r>
          </w:p>
        </w:tc>
      </w:tr>
      <w:tr w:rsidR="000908C5" w:rsidRPr="003A7C82" w14:paraId="15CA47EE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073BE62" w14:textId="77777777" w:rsid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</w:t>
            </w:r>
            <w:r w:rsidR="003A7C82">
              <w:rPr>
                <w:sz w:val="22"/>
                <w:szCs w:val="22"/>
              </w:rPr>
              <w:t>9</w:t>
            </w:r>
          </w:p>
          <w:p w14:paraId="0B739773" w14:textId="16297B81" w:rsidR="000908C5" w:rsidRP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5CF6C" w14:textId="77777777" w:rsidR="000908C5" w:rsidRPr="003A7C82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C699FF" w14:textId="77777777" w:rsidR="000908C5" w:rsidRPr="003A7C82" w:rsidRDefault="000908C5" w:rsidP="000908C5">
            <w:pPr>
              <w:pStyle w:val="af6"/>
              <w:ind w:left="-57" w:right="-57"/>
            </w:pPr>
            <w:r w:rsidRPr="003A7C82">
              <w:t>08.12/29.121</w:t>
            </w:r>
          </w:p>
          <w:p w14:paraId="6473485C" w14:textId="0C0E9179" w:rsidR="000908C5" w:rsidRPr="003A7C82" w:rsidRDefault="000908C5" w:rsidP="000908C5">
            <w:pPr>
              <w:pStyle w:val="af6"/>
              <w:ind w:left="-57" w:right="-57"/>
            </w:pPr>
            <w:r w:rsidRPr="003A7C82">
              <w:t>100.06/29.121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35ABE171" w14:textId="25EF8D86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Ускоренные контрольные испытания забивной сваей статической вдавливающей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474BC" w14:textId="77777777" w:rsidR="000908C5" w:rsidRPr="003A7C82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5630D3D" w14:textId="77777777" w:rsidR="00161816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462F0B1E" w14:textId="1FDE7CB6" w:rsidR="000908C5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3A7C82" w14:paraId="266D52A5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CC0A93E" w14:textId="77777777" w:rsid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1.1</w:t>
            </w:r>
            <w:r w:rsidR="003A7C82">
              <w:rPr>
                <w:sz w:val="22"/>
                <w:szCs w:val="22"/>
              </w:rPr>
              <w:t>0</w:t>
            </w:r>
          </w:p>
          <w:p w14:paraId="2625E79A" w14:textId="0934E1A2" w:rsidR="000908C5" w:rsidRPr="003A7C82" w:rsidRDefault="000908C5" w:rsidP="003A7C82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2C06F" w14:textId="77777777" w:rsidR="000908C5" w:rsidRPr="003A7C82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F5CDDDA" w14:textId="77777777" w:rsidR="000908C5" w:rsidRPr="003A7C82" w:rsidRDefault="000908C5" w:rsidP="000908C5">
            <w:pPr>
              <w:pStyle w:val="af6"/>
              <w:ind w:left="-57" w:right="-57"/>
            </w:pPr>
            <w:r w:rsidRPr="003A7C82">
              <w:t>08.12/29.121</w:t>
            </w:r>
          </w:p>
          <w:p w14:paraId="110D32BA" w14:textId="38B7D6CD" w:rsidR="000908C5" w:rsidRPr="003A7C82" w:rsidRDefault="000908C5" w:rsidP="000908C5">
            <w:pPr>
              <w:pStyle w:val="af6"/>
              <w:ind w:left="-57" w:right="-57"/>
            </w:pPr>
            <w:r w:rsidRPr="003A7C82">
              <w:t>100.06/29.121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7FB851CF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Испытания сваями </w:t>
            </w:r>
          </w:p>
          <w:p w14:paraId="425FB93A" w14:textId="5D275C25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статической выдергивающей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1ADA0" w14:textId="77777777" w:rsidR="000908C5" w:rsidRPr="003A7C82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02B5A10" w14:textId="77777777" w:rsidR="00161816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717EBEDF" w14:textId="33FF9CB3" w:rsidR="000908C5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3A7C82" w14:paraId="0482993F" w14:textId="77777777" w:rsidTr="005D1E43">
        <w:trPr>
          <w:cantSplit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41F3F9C" w14:textId="2E7A5FDE" w:rsidR="000908C5" w:rsidRPr="003A7C82" w:rsidRDefault="000908C5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1.1</w:t>
            </w:r>
            <w:r w:rsidR="003A7C82">
              <w:rPr>
                <w:sz w:val="22"/>
                <w:szCs w:val="22"/>
              </w:rPr>
              <w:t>1</w:t>
            </w:r>
          </w:p>
          <w:p w14:paraId="28DD1504" w14:textId="077BD176" w:rsidR="000908C5" w:rsidRPr="003A7C82" w:rsidRDefault="000908C5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86B" w14:textId="77777777" w:rsidR="000908C5" w:rsidRPr="003A7C82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3BB72C" w14:textId="77777777" w:rsidR="000908C5" w:rsidRPr="003A7C82" w:rsidRDefault="000908C5" w:rsidP="000908C5">
            <w:pPr>
              <w:pStyle w:val="af6"/>
              <w:ind w:left="-57" w:right="-57"/>
            </w:pPr>
            <w:r w:rsidRPr="003A7C82">
              <w:t>08.12/29.121</w:t>
            </w:r>
          </w:p>
          <w:p w14:paraId="62F60306" w14:textId="0AEEE99B" w:rsidR="000908C5" w:rsidRPr="003A7C82" w:rsidRDefault="000908C5" w:rsidP="000908C5">
            <w:pPr>
              <w:pStyle w:val="af6"/>
              <w:ind w:left="-57" w:right="-57"/>
            </w:pPr>
            <w:r w:rsidRPr="003A7C82">
              <w:t>100.06/29.121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auto"/>
          </w:tcPr>
          <w:p w14:paraId="0A8491E4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 xml:space="preserve">Испытания сваей </w:t>
            </w:r>
          </w:p>
          <w:p w14:paraId="12DEFB70" w14:textId="1ADD7C3F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статической горизонтальной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DA4" w14:textId="77777777" w:rsidR="000908C5" w:rsidRPr="003A7C82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081D794" w14:textId="77777777" w:rsidR="00161816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0AF217AA" w14:textId="4A2B0C40" w:rsidR="000908C5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7C82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3A7C82" w14:paraId="6FA2DC73" w14:textId="77777777" w:rsidTr="005D1E43">
        <w:trPr>
          <w:cantSplit/>
        </w:trPr>
        <w:tc>
          <w:tcPr>
            <w:tcW w:w="701" w:type="dxa"/>
            <w:shd w:val="clear" w:color="auto" w:fill="auto"/>
          </w:tcPr>
          <w:p w14:paraId="716D26F1" w14:textId="08B77F2A" w:rsidR="000908C5" w:rsidRPr="003A7C82" w:rsidRDefault="000908C5" w:rsidP="000908C5">
            <w:pPr>
              <w:jc w:val="center"/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2.</w:t>
            </w:r>
            <w:r w:rsidR="003A7C82">
              <w:rPr>
                <w:sz w:val="22"/>
                <w:szCs w:val="22"/>
              </w:rPr>
              <w:t>1</w:t>
            </w:r>
            <w:r w:rsidRPr="003A7C82">
              <w:rPr>
                <w:sz w:val="22"/>
                <w:szCs w:val="22"/>
              </w:rPr>
              <w:t>*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037BCE3C" w14:textId="6392E34A" w:rsidR="000908C5" w:rsidRPr="003A7C82" w:rsidRDefault="000908C5" w:rsidP="00161816">
            <w:pPr>
              <w:rPr>
                <w:sz w:val="22"/>
                <w:szCs w:val="22"/>
                <w:lang w:val="be-BY"/>
              </w:rPr>
            </w:pPr>
            <w:r w:rsidRPr="003A7C82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418" w:type="dxa"/>
            <w:shd w:val="clear" w:color="auto" w:fill="auto"/>
          </w:tcPr>
          <w:p w14:paraId="3FA38FD1" w14:textId="1B2CE32C" w:rsidR="000908C5" w:rsidRPr="003A7C82" w:rsidRDefault="000908C5" w:rsidP="000908C5">
            <w:pPr>
              <w:pStyle w:val="af6"/>
              <w:ind w:left="-57" w:right="-57"/>
            </w:pPr>
            <w:r w:rsidRPr="003A7C82">
              <w:t>100.04/08.169</w:t>
            </w:r>
          </w:p>
        </w:tc>
        <w:tc>
          <w:tcPr>
            <w:tcW w:w="2542" w:type="dxa"/>
            <w:shd w:val="clear" w:color="auto" w:fill="auto"/>
          </w:tcPr>
          <w:p w14:paraId="2413C78F" w14:textId="77777777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sz w:val="22"/>
                <w:szCs w:val="22"/>
              </w:rPr>
              <w:t>Водородный показатель pH</w:t>
            </w:r>
          </w:p>
          <w:p w14:paraId="00D10B5D" w14:textId="77777777" w:rsidR="000908C5" w:rsidRPr="003A7C82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EAD985E" w14:textId="25DB71BF" w:rsidR="000908C5" w:rsidRPr="003A7C82" w:rsidRDefault="000908C5" w:rsidP="000908C5">
            <w:pPr>
              <w:rPr>
                <w:sz w:val="22"/>
                <w:szCs w:val="22"/>
              </w:rPr>
            </w:pPr>
            <w:r w:rsidRPr="003A7C82">
              <w:rPr>
                <w:bCs/>
                <w:sz w:val="22"/>
                <w:szCs w:val="22"/>
              </w:rPr>
              <w:t xml:space="preserve">СН 2.01.07-2020 </w:t>
            </w:r>
          </w:p>
        </w:tc>
        <w:tc>
          <w:tcPr>
            <w:tcW w:w="2127" w:type="dxa"/>
            <w:shd w:val="clear" w:color="auto" w:fill="auto"/>
          </w:tcPr>
          <w:p w14:paraId="6EA77A16" w14:textId="77777777" w:rsidR="000908C5" w:rsidRPr="003A7C82" w:rsidRDefault="000908C5" w:rsidP="000908C5">
            <w:pPr>
              <w:pStyle w:val="Style2"/>
              <w:widowControl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3A7C82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3A7C82">
              <w:rPr>
                <w:bCs/>
                <w:sz w:val="22"/>
                <w:szCs w:val="22"/>
              </w:rPr>
              <w:t>10523-2009</w:t>
            </w:r>
            <w:proofErr w:type="gramEnd"/>
          </w:p>
          <w:p w14:paraId="14BB4716" w14:textId="77777777" w:rsidR="000908C5" w:rsidRPr="003A7C82" w:rsidRDefault="000908C5" w:rsidP="000908C5">
            <w:pPr>
              <w:pStyle w:val="1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3D8FCED" w14:textId="77777777" w:rsidR="00D50B4E" w:rsidRPr="003A7C82" w:rsidRDefault="00EA24D7" w:rsidP="000908C5">
      <w:pPr>
        <w:spacing w:before="120"/>
        <w:ind w:left="-284"/>
        <w:rPr>
          <w:b/>
        </w:rPr>
      </w:pPr>
      <w:r w:rsidRPr="003A7C82">
        <w:rPr>
          <w:b/>
        </w:rPr>
        <w:t xml:space="preserve">Примечание: </w:t>
      </w:r>
    </w:p>
    <w:p w14:paraId="266BED63" w14:textId="77777777" w:rsidR="00D50B4E" w:rsidRPr="003A7C82" w:rsidRDefault="00EA24D7" w:rsidP="000908C5">
      <w:pPr>
        <w:ind w:left="-284"/>
        <w:rPr>
          <w:color w:val="000000"/>
        </w:rPr>
      </w:pPr>
      <w:r w:rsidRPr="003A7C82">
        <w:rPr>
          <w:bCs/>
        </w:rPr>
        <w:t>* – деятельность осуществляется непосредственно в ООС;</w:t>
      </w:r>
      <w:r w:rsidRPr="003A7C82">
        <w:rPr>
          <w:bCs/>
        </w:rPr>
        <w:br/>
        <w:t>** – деятельность осуществляется непосредственно в ООС и за пределами ООС;</w:t>
      </w:r>
      <w:r w:rsidRPr="003A7C82">
        <w:rPr>
          <w:bCs/>
        </w:rPr>
        <w:br/>
        <w:t>*** – деятельность осуществляется за пределами ООС.</w:t>
      </w:r>
      <w:r w:rsidR="00D50B4E" w:rsidRPr="003A7C82">
        <w:rPr>
          <w:color w:val="000000"/>
        </w:rPr>
        <w:t xml:space="preserve"> </w:t>
      </w:r>
    </w:p>
    <w:p w14:paraId="157EA7EA" w14:textId="77777777" w:rsidR="00D50B4E" w:rsidRPr="003A7C82" w:rsidRDefault="00D50B4E" w:rsidP="00D50B4E">
      <w:pPr>
        <w:rPr>
          <w:color w:val="000000"/>
          <w:sz w:val="28"/>
          <w:szCs w:val="28"/>
        </w:rPr>
      </w:pPr>
    </w:p>
    <w:p w14:paraId="05B9B2EC" w14:textId="77777777" w:rsidR="000908C5" w:rsidRPr="003A7C82" w:rsidRDefault="000908C5" w:rsidP="000908C5">
      <w:pPr>
        <w:ind w:left="-284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4011B032" w14:textId="77777777" w:rsidR="000908C5" w:rsidRPr="003A7C82" w:rsidRDefault="000908C5" w:rsidP="000908C5">
      <w:pPr>
        <w:ind w:left="-284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01A14B4E" w14:textId="77777777" w:rsidR="000908C5" w:rsidRPr="003A7C82" w:rsidRDefault="000908C5" w:rsidP="000908C5">
      <w:pPr>
        <w:ind w:left="-284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23D29A59" w14:textId="77777777" w:rsidR="000908C5" w:rsidRPr="003A7C82" w:rsidRDefault="000908C5" w:rsidP="000908C5">
      <w:pPr>
        <w:ind w:left="-284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617805D9" w14:textId="5FC3D32C" w:rsidR="000908C5" w:rsidRPr="00CC094B" w:rsidRDefault="000908C5" w:rsidP="000908C5">
      <w:pPr>
        <w:ind w:left="-284"/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</w:t>
      </w:r>
      <w:proofErr w:type="gramStart"/>
      <w:r w:rsidRPr="003A7C82">
        <w:rPr>
          <w:color w:val="000000"/>
          <w:sz w:val="28"/>
          <w:szCs w:val="28"/>
        </w:rPr>
        <w:t>Т.А.</w:t>
      </w:r>
      <w:proofErr w:type="gramEnd"/>
      <w:r w:rsidRPr="003A7C82">
        <w:rPr>
          <w:color w:val="000000"/>
          <w:sz w:val="28"/>
          <w:szCs w:val="28"/>
        </w:rPr>
        <w:t xml:space="preserve"> Николаева</w:t>
      </w:r>
    </w:p>
    <w:p w14:paraId="01DA67CB" w14:textId="5D2C40AA" w:rsidR="00D50B4E" w:rsidRPr="001D02D0" w:rsidRDefault="00D50B4E" w:rsidP="000908C5">
      <w:pPr>
        <w:rPr>
          <w:color w:val="000000"/>
          <w:sz w:val="28"/>
          <w:szCs w:val="28"/>
        </w:rPr>
      </w:pPr>
    </w:p>
    <w:sectPr w:rsidR="00D50B4E" w:rsidRPr="001D02D0" w:rsidSect="00FE78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7643" w14:textId="77777777" w:rsidR="00AA1F69" w:rsidRDefault="00AA1F69" w:rsidP="0011070C">
      <w:r>
        <w:separator/>
      </w:r>
    </w:p>
  </w:endnote>
  <w:endnote w:type="continuationSeparator" w:id="0">
    <w:p w14:paraId="1BD9E290" w14:textId="77777777" w:rsidR="00AA1F69" w:rsidRDefault="00AA1F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6E505999" w14:textId="77777777" w:rsidTr="00092EA6">
      <w:trPr>
        <w:trHeight w:val="106"/>
      </w:trPr>
      <w:tc>
        <w:tcPr>
          <w:tcW w:w="3686" w:type="dxa"/>
          <w:hideMark/>
        </w:tcPr>
        <w:p w14:paraId="5A13A9E2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F69372A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2762DF5" w14:textId="60C5822C" w:rsidR="00124809" w:rsidRPr="006D33D8" w:rsidRDefault="003A7C8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0908C5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ACDF8D4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ACFBB4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B8A3560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A417E3" w:rsidRPr="00E36003" w14:paraId="1BEFF97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BFB5B2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E60A6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2982E2" w14:textId="4EE93D3B" w:rsidR="00A417E3" w:rsidRPr="009E4D11" w:rsidRDefault="003A7C8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0908C5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B8EE8CE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485CC0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041049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ED037" w14:textId="77777777" w:rsidR="00AA1F69" w:rsidRDefault="00AA1F69" w:rsidP="0011070C">
      <w:r>
        <w:separator/>
      </w:r>
    </w:p>
  </w:footnote>
  <w:footnote w:type="continuationSeparator" w:id="0">
    <w:p w14:paraId="441545B8" w14:textId="77777777" w:rsidR="00AA1F69" w:rsidRDefault="00AA1F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2AE8B7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344DB7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7ADE5F1" wp14:editId="355AFC8F">
                <wp:extent cx="371475" cy="466725"/>
                <wp:effectExtent l="0" t="0" r="9525" b="9525"/>
                <wp:docPr id="80897676" name="Рисунок 80897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964A56" w14:textId="475BDB6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965E9">
            <w:rPr>
              <w:rFonts w:ascii="Times New Roman" w:hAnsi="Times New Roman" w:cs="Times New Roman"/>
              <w:sz w:val="24"/>
              <w:szCs w:val="24"/>
            </w:rPr>
            <w:t>2.4065</w:t>
          </w:r>
        </w:p>
      </w:tc>
    </w:tr>
  </w:tbl>
  <w:p w14:paraId="4D289C2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181823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E6C5743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97C1A7" wp14:editId="1EED1D5B">
                <wp:extent cx="372110" cy="467995"/>
                <wp:effectExtent l="0" t="0" r="0" b="0"/>
                <wp:docPr id="1655568774" name="Рисунок 1655568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D5C7D3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3D1CB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849C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6DC5A8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2357068">
    <w:abstractNumId w:val="6"/>
  </w:num>
  <w:num w:numId="2" w16cid:durableId="870193895">
    <w:abstractNumId w:val="7"/>
  </w:num>
  <w:num w:numId="3" w16cid:durableId="1203786610">
    <w:abstractNumId w:val="4"/>
  </w:num>
  <w:num w:numId="4" w16cid:durableId="1482579486">
    <w:abstractNumId w:val="1"/>
  </w:num>
  <w:num w:numId="5" w16cid:durableId="1822189493">
    <w:abstractNumId w:val="11"/>
  </w:num>
  <w:num w:numId="6" w16cid:durableId="1004209714">
    <w:abstractNumId w:val="3"/>
  </w:num>
  <w:num w:numId="7" w16cid:durableId="981882546">
    <w:abstractNumId w:val="8"/>
  </w:num>
  <w:num w:numId="8" w16cid:durableId="1070616114">
    <w:abstractNumId w:val="5"/>
  </w:num>
  <w:num w:numId="9" w16cid:durableId="63963523">
    <w:abstractNumId w:val="9"/>
  </w:num>
  <w:num w:numId="10" w16cid:durableId="1789734368">
    <w:abstractNumId w:val="2"/>
  </w:num>
  <w:num w:numId="11" w16cid:durableId="1888950620">
    <w:abstractNumId w:val="0"/>
  </w:num>
  <w:num w:numId="12" w16cid:durableId="2089959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11587"/>
    <w:rsid w:val="00022A72"/>
    <w:rsid w:val="00030948"/>
    <w:rsid w:val="000643A6"/>
    <w:rsid w:val="00072995"/>
    <w:rsid w:val="00086573"/>
    <w:rsid w:val="000908C5"/>
    <w:rsid w:val="0009264B"/>
    <w:rsid w:val="00092EA6"/>
    <w:rsid w:val="000A6CF1"/>
    <w:rsid w:val="000B0313"/>
    <w:rsid w:val="000D1708"/>
    <w:rsid w:val="000D49BB"/>
    <w:rsid w:val="000E2AC4"/>
    <w:rsid w:val="00101C03"/>
    <w:rsid w:val="00102A05"/>
    <w:rsid w:val="0011070C"/>
    <w:rsid w:val="001157ED"/>
    <w:rsid w:val="00116AD0"/>
    <w:rsid w:val="00117059"/>
    <w:rsid w:val="00120BDA"/>
    <w:rsid w:val="00124809"/>
    <w:rsid w:val="001304EE"/>
    <w:rsid w:val="00147A13"/>
    <w:rsid w:val="001512FA"/>
    <w:rsid w:val="00153950"/>
    <w:rsid w:val="00161816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9051D"/>
    <w:rsid w:val="003A28BE"/>
    <w:rsid w:val="003A7C82"/>
    <w:rsid w:val="003B4E94"/>
    <w:rsid w:val="003C130A"/>
    <w:rsid w:val="003C2834"/>
    <w:rsid w:val="003E26A2"/>
    <w:rsid w:val="00401D49"/>
    <w:rsid w:val="00407988"/>
    <w:rsid w:val="00410274"/>
    <w:rsid w:val="00416870"/>
    <w:rsid w:val="004352A7"/>
    <w:rsid w:val="00436D0B"/>
    <w:rsid w:val="00437E07"/>
    <w:rsid w:val="00460ECA"/>
    <w:rsid w:val="004627D9"/>
    <w:rsid w:val="00481260"/>
    <w:rsid w:val="004A5E4C"/>
    <w:rsid w:val="004B0173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5280"/>
    <w:rsid w:val="005812FA"/>
    <w:rsid w:val="00582A8F"/>
    <w:rsid w:val="00592241"/>
    <w:rsid w:val="005C5B99"/>
    <w:rsid w:val="005C7B39"/>
    <w:rsid w:val="005D1E43"/>
    <w:rsid w:val="005D4205"/>
    <w:rsid w:val="005E250C"/>
    <w:rsid w:val="005E611E"/>
    <w:rsid w:val="0060492C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E61"/>
    <w:rsid w:val="00741FBB"/>
    <w:rsid w:val="0074243A"/>
    <w:rsid w:val="0075090E"/>
    <w:rsid w:val="007571AF"/>
    <w:rsid w:val="007737A9"/>
    <w:rsid w:val="0079041E"/>
    <w:rsid w:val="00792698"/>
    <w:rsid w:val="007A1818"/>
    <w:rsid w:val="007A4175"/>
    <w:rsid w:val="007A4485"/>
    <w:rsid w:val="007C05FE"/>
    <w:rsid w:val="007C3499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1C92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427C4"/>
    <w:rsid w:val="0095347E"/>
    <w:rsid w:val="00971289"/>
    <w:rsid w:val="00983EAE"/>
    <w:rsid w:val="00992CF6"/>
    <w:rsid w:val="009940B7"/>
    <w:rsid w:val="009A3A10"/>
    <w:rsid w:val="009A3E9D"/>
    <w:rsid w:val="009C1C19"/>
    <w:rsid w:val="009C4415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A1F69"/>
    <w:rsid w:val="00AA4609"/>
    <w:rsid w:val="00AB02F4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5A96"/>
    <w:rsid w:val="00B835AD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170FB"/>
    <w:rsid w:val="00C21258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74BB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532B"/>
    <w:rsid w:val="00D26543"/>
    <w:rsid w:val="00D34532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07EBF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965E9"/>
    <w:rsid w:val="00EA24D7"/>
    <w:rsid w:val="00EA6CEB"/>
    <w:rsid w:val="00EB34D2"/>
    <w:rsid w:val="00EC338F"/>
    <w:rsid w:val="00ED10E7"/>
    <w:rsid w:val="00EE76DB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252E"/>
    <w:rsid w:val="00F864B1"/>
    <w:rsid w:val="00F86DE9"/>
    <w:rsid w:val="00F90988"/>
    <w:rsid w:val="00F938C4"/>
    <w:rsid w:val="00F93BB0"/>
    <w:rsid w:val="00FC280E"/>
    <w:rsid w:val="00FE78F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45D7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E965E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AE6580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AE6580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AE6580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AE6580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AE6580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72995"/>
    <w:rsid w:val="002B7084"/>
    <w:rsid w:val="0046495D"/>
    <w:rsid w:val="005A239C"/>
    <w:rsid w:val="005E38FE"/>
    <w:rsid w:val="0060492C"/>
    <w:rsid w:val="008174D6"/>
    <w:rsid w:val="009427C4"/>
    <w:rsid w:val="009D0A6F"/>
    <w:rsid w:val="00AE6580"/>
    <w:rsid w:val="00D34532"/>
    <w:rsid w:val="00EB5057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Евгений Трубкин</cp:lastModifiedBy>
  <cp:revision>11</cp:revision>
  <cp:lastPrinted>2025-05-14T06:40:00Z</cp:lastPrinted>
  <dcterms:created xsi:type="dcterms:W3CDTF">2025-05-13T08:02:00Z</dcterms:created>
  <dcterms:modified xsi:type="dcterms:W3CDTF">2025-05-14T07:01:00Z</dcterms:modified>
</cp:coreProperties>
</file>