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5154452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2.4293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7502FC0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A4060">
              <w:rPr>
                <w:bCs/>
                <w:sz w:val="28"/>
                <w:szCs w:val="28"/>
              </w:rPr>
              <w:t>30.06.</w:t>
            </w:r>
            <w:r w:rsidR="005C7B39" w:rsidRPr="007F66CA">
              <w:rPr>
                <w:bCs/>
                <w:sz w:val="28"/>
                <w:szCs w:val="28"/>
              </w:rPr>
              <w:t>20</w:t>
            </w:r>
            <w:r w:rsidR="001A4060">
              <w:rPr>
                <w:bCs/>
                <w:sz w:val="28"/>
                <w:szCs w:val="28"/>
              </w:rPr>
              <w:t>1</w:t>
            </w:r>
            <w:r w:rsidR="005C7B39" w:rsidRPr="007F66CA">
              <w:rPr>
                <w:bCs/>
                <w:sz w:val="28"/>
                <w:szCs w:val="28"/>
              </w:rPr>
              <w:t>2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5C1DF290" w:rsidR="00582A8F" w:rsidRPr="00E71B1B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1B1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Content>
                <w:r w:rsidR="00C355F3" w:rsidRPr="00E71B1B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72C17FF" w14:textId="7CF3A605" w:rsidR="00F40980" w:rsidRPr="00E71B1B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1B1B">
              <w:rPr>
                <w:rFonts w:cs="Times New Roman"/>
                <w:bCs/>
                <w:sz w:val="28"/>
                <w:szCs w:val="28"/>
              </w:rPr>
              <w:t>н</w:t>
            </w:r>
            <w:r w:rsidRPr="00E71B1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Content>
                <w:r w:rsidR="00420BCE" w:rsidRPr="00E71B1B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E71B1B">
              <w:rPr>
                <w:rFonts w:eastAsia="Calibri"/>
                <w:sz w:val="28"/>
                <w:szCs w:val="28"/>
              </w:rPr>
              <w:t xml:space="preserve"> </w:t>
            </w:r>
            <w:r w:rsidRPr="00E71B1B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50E05F05" w:rsidR="00F40980" w:rsidRPr="00E71B1B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1B1B">
              <w:rPr>
                <w:rFonts w:cs="Times New Roman"/>
                <w:bCs/>
                <w:sz w:val="28"/>
                <w:szCs w:val="28"/>
              </w:rPr>
              <w:t>р</w:t>
            </w:r>
            <w:r w:rsidRPr="00E71B1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Content>
                <w:r w:rsidR="005C7B39" w:rsidRPr="00E71B1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1B1B" w:rsidRPr="00E71B1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602C6DB7" w14:textId="1C42305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203675199"/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r w:rsidRPr="00E71B1B">
              <w:rPr>
                <w:b/>
                <w:sz w:val="28"/>
                <w:szCs w:val="28"/>
              </w:rPr>
              <w:t xml:space="preserve">АККРЕДИТАЦИИ </w:t>
            </w:r>
            <w:r w:rsidRPr="00E71B1B">
              <w:rPr>
                <w:sz w:val="28"/>
                <w:szCs w:val="28"/>
              </w:rPr>
              <w:t>от</w:t>
            </w:r>
            <w:r w:rsidRPr="00E71B1B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71B1B" w:rsidRPr="00E71B1B">
                  <w:rPr>
                    <w:rStyle w:val="38"/>
                    <w:szCs w:val="28"/>
                  </w:rPr>
                  <w:t>25 июля 2025 года</w:t>
                </w:r>
              </w:sdtContent>
            </w:sdt>
            <w:bookmarkEnd w:id="0"/>
            <w:bookmarkEnd w:id="2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39AB017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2F37E3E3" w14:textId="77777777" w:rsidR="001A4060" w:rsidRPr="001A4060" w:rsidRDefault="001A4060" w:rsidP="001A4060">
            <w:pPr>
              <w:jc w:val="center"/>
              <w:rPr>
                <w:sz w:val="28"/>
                <w:szCs w:val="28"/>
              </w:rPr>
            </w:pPr>
            <w:r w:rsidRPr="001A4060">
              <w:rPr>
                <w:sz w:val="28"/>
                <w:szCs w:val="28"/>
              </w:rPr>
              <w:t xml:space="preserve">лаборатории электрофизических измерений  </w:t>
            </w:r>
          </w:p>
          <w:p w14:paraId="0E2E3C95" w14:textId="670E7875" w:rsidR="001A4060" w:rsidRDefault="001A4060" w:rsidP="001A4060">
            <w:pPr>
              <w:jc w:val="center"/>
              <w:rPr>
                <w:sz w:val="28"/>
                <w:szCs w:val="28"/>
              </w:rPr>
            </w:pPr>
            <w:r w:rsidRPr="001A4060">
              <w:rPr>
                <w:sz w:val="28"/>
                <w:szCs w:val="28"/>
              </w:rPr>
              <w:t>Общества с дополнительной ответственностью «</w:t>
            </w:r>
            <w:proofErr w:type="spellStart"/>
            <w:r w:rsidRPr="001A4060">
              <w:rPr>
                <w:sz w:val="28"/>
                <w:szCs w:val="28"/>
              </w:rPr>
              <w:t>АльфаКомплектСервис</w:t>
            </w:r>
            <w:proofErr w:type="spellEnd"/>
            <w:r w:rsidRPr="001A4060">
              <w:rPr>
                <w:sz w:val="28"/>
                <w:szCs w:val="28"/>
              </w:rPr>
              <w:t>»</w:t>
            </w:r>
          </w:p>
          <w:p w14:paraId="3130043C" w14:textId="77777777" w:rsidR="006C77B6" w:rsidRPr="001A4060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106260D6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F40980" w:rsidRPr="007A4175" w14:paraId="26C1BF3B" w14:textId="77777777" w:rsidTr="00116F6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2929BC9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4FEA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AABB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AF4F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1FB82A" w14:textId="160A7D2F" w:rsidR="00116F67" w:rsidRDefault="00116F67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F40980" w:rsidRPr="007A4175">
              <w:rPr>
                <w:sz w:val="22"/>
                <w:szCs w:val="22"/>
              </w:rPr>
              <w:t>арактеристики</w:t>
            </w:r>
          </w:p>
          <w:p w14:paraId="13D4348C" w14:textId="1EDC7FCE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(показатель, </w:t>
            </w:r>
          </w:p>
          <w:p w14:paraId="4EF094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86BAC6" w14:textId="2B713E41" w:rsid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11B82CE7" w14:textId="326E16B6" w:rsid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19F4DD7" w14:textId="446A0874" w:rsid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377A2C97" w14:textId="77777777" w:rsidR="00F40980" w:rsidRPr="007A4175" w:rsidRDefault="00F40980" w:rsidP="00116F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0D5D8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1A4060" w:rsidRDefault="001A4060" w:rsidP="00D50B4E">
      <w:pPr>
        <w:rPr>
          <w:bCs/>
          <w:sz w:val="2"/>
          <w:szCs w:val="2"/>
        </w:rPr>
      </w:pPr>
      <w:r w:rsidRPr="001A4060">
        <w:rPr>
          <w:bCs/>
          <w:sz w:val="2"/>
          <w:szCs w:val="2"/>
        </w:rPr>
        <w:t>1</w:t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1A4060" w:rsidRPr="0038569C" w14:paraId="69C11964" w14:textId="77777777" w:rsidTr="006C3E8D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38569C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1A4060" w:rsidRPr="00295E4A" w14:paraId="57AEE3A4" w14:textId="77777777" w:rsidTr="003A77D1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1B6A70C5" w:rsidR="001A4060" w:rsidRPr="001D5660" w:rsidRDefault="001D56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60">
              <w:rPr>
                <w:b/>
                <w:bCs/>
                <w:sz w:val="22"/>
                <w:szCs w:val="22"/>
              </w:rPr>
              <w:t>ул. Тимирязева, д</w:t>
            </w:r>
            <w:r w:rsidR="00C355F3">
              <w:rPr>
                <w:b/>
                <w:bCs/>
                <w:sz w:val="22"/>
                <w:szCs w:val="22"/>
              </w:rPr>
              <w:t>.</w:t>
            </w:r>
            <w:r w:rsidRPr="001D5660">
              <w:rPr>
                <w:b/>
                <w:bCs/>
                <w:sz w:val="22"/>
                <w:szCs w:val="22"/>
              </w:rPr>
              <w:t xml:space="preserve"> 121, корп.</w:t>
            </w:r>
            <w:r w:rsidR="00C355F3">
              <w:rPr>
                <w:b/>
                <w:bCs/>
                <w:sz w:val="22"/>
                <w:szCs w:val="22"/>
              </w:rPr>
              <w:t xml:space="preserve"> </w:t>
            </w:r>
            <w:r w:rsidRPr="001D5660">
              <w:rPr>
                <w:b/>
                <w:bCs/>
                <w:sz w:val="22"/>
                <w:szCs w:val="22"/>
              </w:rPr>
              <w:t>2, пом. 21, 220020, г. Минск</w:t>
            </w:r>
          </w:p>
        </w:tc>
      </w:tr>
      <w:tr w:rsidR="001D5660" w:rsidRPr="00295E4A" w14:paraId="56C94040" w14:textId="77777777" w:rsidTr="006C3E8D">
        <w:trPr>
          <w:trHeight w:val="1536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4F2EF" w14:textId="77777777" w:rsidR="001D5660" w:rsidRPr="00845DEE" w:rsidRDefault="001D5660" w:rsidP="00796E1F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1.1</w:t>
            </w:r>
          </w:p>
          <w:p w14:paraId="63AC64F5" w14:textId="30F86B01" w:rsidR="001D5660" w:rsidRPr="00845DEE" w:rsidRDefault="001D5660" w:rsidP="00796E1F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452DD756" w14:textId="4E56AC04" w:rsidR="001D5660" w:rsidRPr="00845DEE" w:rsidRDefault="001D5660" w:rsidP="001D5660">
            <w:pPr>
              <w:pStyle w:val="af6"/>
              <w:jc w:val="center"/>
              <w:rPr>
                <w:lang w:val="ru-RU"/>
              </w:rPr>
            </w:pPr>
          </w:p>
          <w:p w14:paraId="63D04EFA" w14:textId="2631B9D1" w:rsidR="00796E1F" w:rsidRDefault="00796E1F" w:rsidP="001D5660">
            <w:pPr>
              <w:pStyle w:val="af6"/>
              <w:jc w:val="center"/>
              <w:rPr>
                <w:lang w:val="ru-RU"/>
              </w:rPr>
            </w:pPr>
          </w:p>
          <w:p w14:paraId="5CB240FE" w14:textId="3D7447B6" w:rsidR="00845DEE" w:rsidRDefault="00845DEE" w:rsidP="001D5660">
            <w:pPr>
              <w:pStyle w:val="af6"/>
              <w:jc w:val="center"/>
              <w:rPr>
                <w:lang w:val="ru-RU"/>
              </w:rPr>
            </w:pPr>
          </w:p>
          <w:p w14:paraId="524A66B5" w14:textId="77777777" w:rsidR="00796E1F" w:rsidRPr="00845DEE" w:rsidRDefault="00796E1F" w:rsidP="001D5660">
            <w:pPr>
              <w:pStyle w:val="af6"/>
              <w:jc w:val="center"/>
              <w:rPr>
                <w:lang w:val="ru-RU"/>
              </w:rPr>
            </w:pPr>
          </w:p>
          <w:p w14:paraId="5BD5AB7F" w14:textId="2E0A7EBA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82C8" w14:textId="4547653C" w:rsidR="00796E1F" w:rsidRDefault="001D5660" w:rsidP="006C77B6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тока, кабельные линии напряжением до 1000 В</w:t>
            </w:r>
          </w:p>
          <w:p w14:paraId="5F0397D8" w14:textId="77777777" w:rsidR="006C3E8D" w:rsidRDefault="006C3E8D" w:rsidP="006C77B6">
            <w:pPr>
              <w:rPr>
                <w:sz w:val="22"/>
                <w:szCs w:val="22"/>
              </w:rPr>
            </w:pPr>
          </w:p>
          <w:p w14:paraId="2F20FC55" w14:textId="09156229" w:rsidR="006C3E8D" w:rsidRPr="00845DEE" w:rsidRDefault="006C3E8D" w:rsidP="006C77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423CC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27.12/</w:t>
            </w:r>
          </w:p>
          <w:p w14:paraId="28EE1BC2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51ABA25D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27.32/</w:t>
            </w:r>
          </w:p>
          <w:p w14:paraId="4080AF2A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23CCAEE2" w14:textId="77777777" w:rsidR="001D5660" w:rsidRP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2856C4AC" w14:textId="38240AE4" w:rsidR="00845DEE" w:rsidRDefault="001D5660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59C29A3A" w14:textId="77777777" w:rsidR="00DE5B9F" w:rsidRPr="00845DEE" w:rsidRDefault="00DE5B9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1F7D1083" w14:textId="67FD115D" w:rsidR="00796E1F" w:rsidRPr="00845DEE" w:rsidRDefault="00796E1F" w:rsidP="00AD180E">
            <w:pPr>
              <w:ind w:left="-59" w:righ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380B7" w14:textId="77777777" w:rsidR="00EC4A4F" w:rsidRDefault="001D5660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Сопротивление </w:t>
            </w:r>
          </w:p>
          <w:p w14:paraId="24CA4C67" w14:textId="08EE9980" w:rsidR="001D5660" w:rsidRPr="00845DEE" w:rsidRDefault="001D5660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изоляции</w:t>
            </w:r>
          </w:p>
          <w:p w14:paraId="131480FA" w14:textId="77777777" w:rsidR="001D5660" w:rsidRPr="00845DEE" w:rsidRDefault="001D5660" w:rsidP="003F4074">
            <w:pPr>
              <w:ind w:left="57"/>
              <w:rPr>
                <w:sz w:val="22"/>
                <w:szCs w:val="22"/>
              </w:rPr>
            </w:pPr>
          </w:p>
          <w:p w14:paraId="0EA9DA51" w14:textId="77777777" w:rsidR="001D5660" w:rsidRPr="00845DEE" w:rsidRDefault="001D5660" w:rsidP="003F4074">
            <w:pPr>
              <w:ind w:left="57"/>
              <w:rPr>
                <w:sz w:val="22"/>
                <w:szCs w:val="22"/>
              </w:rPr>
            </w:pPr>
          </w:p>
          <w:p w14:paraId="1BEF3DF2" w14:textId="14A4BB15" w:rsidR="001D5660" w:rsidRPr="00845DEE" w:rsidRDefault="001D5660" w:rsidP="003F407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6A79A" w14:textId="61C69EFD" w:rsidR="001D5660" w:rsidRPr="005C5D15" w:rsidRDefault="001D5660" w:rsidP="006C77B6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  <w:r w:rsidRPr="005C5D15">
              <w:rPr>
                <w:sz w:val="22"/>
                <w:szCs w:val="22"/>
              </w:rPr>
              <w:t xml:space="preserve"> </w:t>
            </w:r>
            <w:r w:rsidR="00420BCE" w:rsidRPr="005C5D15">
              <w:rPr>
                <w:sz w:val="22"/>
                <w:szCs w:val="22"/>
              </w:rPr>
              <w:t xml:space="preserve">  </w:t>
            </w:r>
            <w:r w:rsidRPr="005C5D15">
              <w:rPr>
                <w:sz w:val="22"/>
                <w:szCs w:val="22"/>
              </w:rPr>
              <w:t xml:space="preserve">п.4.4.26.1 </w:t>
            </w:r>
          </w:p>
          <w:p w14:paraId="74286BF9" w14:textId="2A171FD8" w:rsidR="001D5660" w:rsidRPr="005C5D15" w:rsidRDefault="001D5660" w:rsidP="006C77B6">
            <w:pPr>
              <w:pStyle w:val="af6"/>
              <w:ind w:right="-108"/>
              <w:rPr>
                <w:lang w:val="ru-RU"/>
              </w:rPr>
            </w:pPr>
            <w:r w:rsidRPr="005C5D15">
              <w:t>ТКП 181-20</w:t>
            </w:r>
            <w:r w:rsidR="005C37F5" w:rsidRPr="005C5D15">
              <w:rPr>
                <w:lang w:val="ru-RU"/>
              </w:rPr>
              <w:t>23</w:t>
            </w:r>
          </w:p>
          <w:p w14:paraId="4DC33607" w14:textId="77777777" w:rsidR="001D5660" w:rsidRPr="005C5D15" w:rsidRDefault="001D5660" w:rsidP="006C77B6">
            <w:pPr>
              <w:pStyle w:val="af6"/>
              <w:ind w:right="-108" w:firstLine="34"/>
              <w:rPr>
                <w:lang w:val="ru-RU"/>
              </w:rPr>
            </w:pPr>
            <w:r w:rsidRPr="005C5D15">
              <w:rPr>
                <w:lang w:val="ru-RU"/>
              </w:rPr>
              <w:t>п. Б.27.1</w:t>
            </w:r>
          </w:p>
          <w:p w14:paraId="31DA1C81" w14:textId="77777777" w:rsidR="001D5660" w:rsidRPr="005C5D15" w:rsidRDefault="001D5660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BFFF868" w14:textId="77777777" w:rsidR="001D5660" w:rsidRPr="005C5D15" w:rsidRDefault="001D5660" w:rsidP="006C77B6">
            <w:pPr>
              <w:rPr>
                <w:sz w:val="22"/>
                <w:szCs w:val="22"/>
              </w:rPr>
            </w:pPr>
          </w:p>
          <w:p w14:paraId="442823E9" w14:textId="17845D67" w:rsidR="001D5660" w:rsidRPr="005C5D15" w:rsidRDefault="001D5660" w:rsidP="006C77B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CE645" w14:textId="77777777" w:rsidR="001D5660" w:rsidRPr="00845DEE" w:rsidRDefault="001D5660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24DAD323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79E2B91B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09E44762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52F687EC" w14:textId="54FC8D13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44871D6C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F7642" w14:textId="77777777" w:rsid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2.1</w:t>
            </w:r>
          </w:p>
          <w:p w14:paraId="402686AE" w14:textId="7C696974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D1983" w14:textId="77777777" w:rsidR="00796E1F" w:rsidRPr="00845DEE" w:rsidRDefault="00796E1F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Заземляющие</w:t>
            </w:r>
          </w:p>
          <w:p w14:paraId="40CCF13D" w14:textId="1E0428FC" w:rsidR="00796E1F" w:rsidRPr="00845DEE" w:rsidRDefault="00796E1F" w:rsidP="00796E1F">
            <w:pP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устройства</w:t>
            </w:r>
          </w:p>
          <w:p w14:paraId="3488A5AE" w14:textId="77777777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7AA993D5" w14:textId="77777777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109AA31" w14:textId="7948D894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6DDA1F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4B557C20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2987BF8E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57CC7297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5954FA0C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2C098D7B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</w:p>
          <w:p w14:paraId="0AD2D047" w14:textId="20629EAB" w:rsidR="00796E1F" w:rsidRPr="00845DEE" w:rsidRDefault="00796E1F" w:rsidP="00AD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41244" w14:textId="77777777" w:rsidR="003C240F" w:rsidRPr="003C240F" w:rsidRDefault="003C240F" w:rsidP="003F4074">
            <w:pPr>
              <w:ind w:left="57"/>
              <w:rPr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>С</w:t>
            </w:r>
            <w:r w:rsidR="00796E1F" w:rsidRPr="003C240F">
              <w:rPr>
                <w:sz w:val="22"/>
                <w:szCs w:val="22"/>
              </w:rPr>
              <w:t>опротивлени</w:t>
            </w:r>
            <w:r w:rsidRPr="003C240F">
              <w:rPr>
                <w:sz w:val="22"/>
                <w:szCs w:val="22"/>
              </w:rPr>
              <w:t>е</w:t>
            </w:r>
          </w:p>
          <w:p w14:paraId="6A2C0CDD" w14:textId="1DE7DA04" w:rsidR="00796E1F" w:rsidRPr="003C240F" w:rsidRDefault="00796E1F" w:rsidP="003F4074">
            <w:pPr>
              <w:ind w:left="57"/>
              <w:rPr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 xml:space="preserve">заземляющих </w:t>
            </w:r>
            <w:r w:rsidR="003C240F" w:rsidRPr="003C240F">
              <w:rPr>
                <w:sz w:val="22"/>
                <w:szCs w:val="22"/>
              </w:rPr>
              <w:t xml:space="preserve">       </w:t>
            </w:r>
            <w:r w:rsidRPr="003C240F">
              <w:rPr>
                <w:sz w:val="22"/>
                <w:szCs w:val="22"/>
              </w:rPr>
              <w:t xml:space="preserve">устройств. </w:t>
            </w:r>
          </w:p>
          <w:p w14:paraId="3E8534E6" w14:textId="77777777" w:rsidR="003F4074" w:rsidRPr="00705033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 xml:space="preserve">Удельное </w:t>
            </w:r>
          </w:p>
          <w:p w14:paraId="548CE94A" w14:textId="05D7AFF0" w:rsidR="00796E1F" w:rsidRPr="00845DEE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C240F">
              <w:rPr>
                <w:sz w:val="22"/>
                <w:szCs w:val="22"/>
              </w:rPr>
              <w:t>сопротивление</w:t>
            </w:r>
            <w:r w:rsidRPr="00845DEE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E9A7" w14:textId="159EB1C3" w:rsidR="00796E1F" w:rsidRPr="005C5D15" w:rsidRDefault="00796E1F" w:rsidP="006C77B6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181-20</w:t>
            </w:r>
            <w:r w:rsidR="005C37F5" w:rsidRPr="005C5D15">
              <w:rPr>
                <w:sz w:val="22"/>
                <w:szCs w:val="22"/>
              </w:rPr>
              <w:t>23</w:t>
            </w:r>
            <w:proofErr w:type="gramEnd"/>
          </w:p>
          <w:p w14:paraId="4BED6117" w14:textId="77777777" w:rsidR="00796E1F" w:rsidRPr="005C5D15" w:rsidRDefault="00796E1F" w:rsidP="006C77B6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Б.29.4</w:t>
            </w:r>
          </w:p>
          <w:p w14:paraId="3CDEB03F" w14:textId="580F82BA" w:rsidR="00796E1F" w:rsidRPr="005C5D15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  <w:r w:rsidR="002B74B8" w:rsidRPr="005C5D15">
              <w:rPr>
                <w:sz w:val="22"/>
                <w:szCs w:val="22"/>
              </w:rPr>
              <w:t xml:space="preserve"> </w:t>
            </w:r>
            <w:r w:rsidRPr="005C5D15">
              <w:rPr>
                <w:sz w:val="22"/>
                <w:szCs w:val="22"/>
              </w:rPr>
              <w:t>п.4.4.28.6</w:t>
            </w:r>
            <w:proofErr w:type="gramStart"/>
            <w:r w:rsidRPr="005C5D15">
              <w:rPr>
                <w:sz w:val="22"/>
                <w:szCs w:val="22"/>
              </w:rPr>
              <w:t>,  п.</w:t>
            </w:r>
            <w:proofErr w:type="gramEnd"/>
            <w:r w:rsidRPr="005C5D15">
              <w:rPr>
                <w:sz w:val="22"/>
                <w:szCs w:val="22"/>
              </w:rPr>
              <w:t>4.3.8.2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424AB" w14:textId="77777777" w:rsidR="00796E1F" w:rsidRPr="00845DEE" w:rsidRDefault="00796E1F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0060-2022</w:t>
            </w:r>
            <w:proofErr w:type="gramEnd"/>
          </w:p>
          <w:p w14:paraId="39DF9E5F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52CB6BB7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60F03713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461C3E19" w14:textId="1B345316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75E662E3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659D8" w14:textId="77777777" w:rsid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2.2</w:t>
            </w:r>
          </w:p>
          <w:p w14:paraId="7653CA5B" w14:textId="4D68AA34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6F228" w14:textId="21BFE51F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3E6D7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0A0B7E88" w14:textId="77777777" w:rsidR="00796E1F" w:rsidRPr="00845DEE" w:rsidRDefault="00796E1F" w:rsidP="00AD180E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5F04ADFD" w14:textId="00424669" w:rsidR="00796E1F" w:rsidRPr="00845DEE" w:rsidRDefault="00796E1F" w:rsidP="00AD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01425" w14:textId="77777777" w:rsidR="003F4074" w:rsidRPr="00705033" w:rsidRDefault="00796E1F" w:rsidP="003F4074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Проверка соединений заземлителей с заземляемыми </w:t>
            </w:r>
          </w:p>
          <w:p w14:paraId="39A89E51" w14:textId="77777777" w:rsidR="003F4074" w:rsidRPr="00705033" w:rsidRDefault="00796E1F" w:rsidP="003F4074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элементами с </w:t>
            </w:r>
          </w:p>
          <w:p w14:paraId="6CEFC41A" w14:textId="77777777" w:rsidR="003F4074" w:rsidRPr="003F4074" w:rsidRDefault="00796E1F" w:rsidP="003F4074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измерением </w:t>
            </w:r>
          </w:p>
          <w:p w14:paraId="3AA62231" w14:textId="77777777" w:rsidR="003F4074" w:rsidRPr="003F4074" w:rsidRDefault="00796E1F" w:rsidP="003F4074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переходного </w:t>
            </w:r>
          </w:p>
          <w:p w14:paraId="02600359" w14:textId="77777777" w:rsidR="003F4074" w:rsidRPr="003F4074" w:rsidRDefault="00796E1F" w:rsidP="003F4074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сопротивления </w:t>
            </w:r>
          </w:p>
          <w:p w14:paraId="4EEC4739" w14:textId="77777777" w:rsidR="003F4074" w:rsidRPr="003F4074" w:rsidRDefault="00796E1F" w:rsidP="003F4074">
            <w:pP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контактного </w:t>
            </w:r>
          </w:p>
          <w:p w14:paraId="5193AB5C" w14:textId="5975462C" w:rsidR="002B74B8" w:rsidRPr="00845DEE" w:rsidRDefault="00796E1F" w:rsidP="003F4074">
            <w:pP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соединения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68EF" w14:textId="20EE5EF5" w:rsidR="00796E1F" w:rsidRPr="005C5D15" w:rsidRDefault="00796E1F" w:rsidP="006C77B6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181-20</w:t>
            </w:r>
            <w:r w:rsidR="005C37F5" w:rsidRPr="005C5D15">
              <w:rPr>
                <w:sz w:val="22"/>
                <w:szCs w:val="22"/>
              </w:rPr>
              <w:t>23</w:t>
            </w:r>
            <w:proofErr w:type="gramEnd"/>
          </w:p>
          <w:p w14:paraId="0F8C71B1" w14:textId="77777777" w:rsidR="00796E1F" w:rsidRPr="005C5D15" w:rsidRDefault="00796E1F" w:rsidP="006C77B6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Б.29.2</w:t>
            </w:r>
          </w:p>
          <w:p w14:paraId="19F2571D" w14:textId="6628DDCB" w:rsidR="00796E1F" w:rsidRPr="005C5D15" w:rsidRDefault="00796E1F" w:rsidP="006C77B6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</w:p>
          <w:p w14:paraId="2921CA34" w14:textId="0104B5C7" w:rsidR="00796E1F" w:rsidRPr="005C5D15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п.п.4.4.28.2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61B2" w14:textId="77777777" w:rsidR="00796E1F" w:rsidRPr="00845DEE" w:rsidRDefault="00796E1F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0060-2022</w:t>
            </w:r>
            <w:proofErr w:type="gramEnd"/>
          </w:p>
          <w:p w14:paraId="52F19A1B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19B1D4FE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5644C187" w14:textId="77777777" w:rsidR="00796E1F" w:rsidRPr="00845DEE" w:rsidRDefault="00796E1F" w:rsidP="001D5660">
            <w:pPr>
              <w:rPr>
                <w:sz w:val="22"/>
                <w:szCs w:val="22"/>
              </w:rPr>
            </w:pPr>
          </w:p>
          <w:p w14:paraId="1057084E" w14:textId="2CBE3649" w:rsidR="00796E1F" w:rsidRPr="00845DEE" w:rsidRDefault="00796E1F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5660" w:rsidRPr="00295E4A" w14:paraId="235C5FEC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5E43B" w14:textId="77777777" w:rsidR="00845DEE" w:rsidRDefault="001D5660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lastRenderedPageBreak/>
              <w:t>2.3</w:t>
            </w:r>
          </w:p>
          <w:p w14:paraId="107669E4" w14:textId="6BD5511E" w:rsidR="001D5660" w:rsidRPr="00845DEE" w:rsidRDefault="001D5660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C5C17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Заземляющие</w:t>
            </w:r>
          </w:p>
          <w:p w14:paraId="0665D33F" w14:textId="77777777" w:rsidR="00796E1F" w:rsidRPr="00845DEE" w:rsidRDefault="00796E1F" w:rsidP="00796E1F">
            <w:pP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устройства</w:t>
            </w:r>
          </w:p>
          <w:p w14:paraId="29C915F6" w14:textId="5EB561FB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3CED2" w14:textId="77777777" w:rsidR="001D5660" w:rsidRPr="00845DEE" w:rsidRDefault="001D5660" w:rsidP="003C240F">
            <w:pPr>
              <w:ind w:left="-59" w:right="-73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225C58CF" w14:textId="49123085" w:rsidR="001D5660" w:rsidRPr="00845DEE" w:rsidRDefault="001D5660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7AF0" w14:textId="48D19B66" w:rsidR="00796E1F" w:rsidRPr="00845DEE" w:rsidRDefault="001D5660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Проверка цепи «фаза-нуль» </w:t>
            </w:r>
            <w:r w:rsidR="000D724D">
              <w:rPr>
                <w:sz w:val="22"/>
                <w:szCs w:val="22"/>
              </w:rPr>
              <w:t>в</w:t>
            </w:r>
          </w:p>
          <w:p w14:paraId="4BC7B9E4" w14:textId="24523AE1" w:rsidR="001D5660" w:rsidRPr="006C3E8D" w:rsidRDefault="001D5660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электроустановках до 1000 В с</w:t>
            </w:r>
            <w:r w:rsidR="006C3E8D">
              <w:rPr>
                <w:sz w:val="22"/>
                <w:szCs w:val="22"/>
              </w:rPr>
              <w:t xml:space="preserve"> </w:t>
            </w:r>
            <w:r w:rsidRPr="00845DEE">
              <w:rPr>
                <w:sz w:val="22"/>
                <w:szCs w:val="22"/>
              </w:rPr>
              <w:t>глухим заземлением нейтрали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6E23F" w14:textId="29207E27" w:rsidR="001D5660" w:rsidRPr="005C5D15" w:rsidRDefault="001D5660" w:rsidP="00420BCE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181-20</w:t>
            </w:r>
            <w:r w:rsidR="005C37F5" w:rsidRPr="005C5D15">
              <w:rPr>
                <w:sz w:val="22"/>
                <w:szCs w:val="22"/>
              </w:rPr>
              <w:t>23</w:t>
            </w:r>
            <w:proofErr w:type="gramEnd"/>
            <w:r w:rsidRPr="005C5D15">
              <w:rPr>
                <w:sz w:val="22"/>
                <w:szCs w:val="22"/>
              </w:rPr>
              <w:t xml:space="preserve"> </w:t>
            </w:r>
          </w:p>
          <w:p w14:paraId="0AD45E82" w14:textId="77777777" w:rsidR="00D0779A" w:rsidRPr="005C5D15" w:rsidRDefault="001D5660" w:rsidP="00420BCE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Б.29.8</w:t>
            </w:r>
            <w:r w:rsidR="00D0779A" w:rsidRPr="005C5D15">
              <w:rPr>
                <w:sz w:val="22"/>
                <w:szCs w:val="22"/>
              </w:rPr>
              <w:t xml:space="preserve">, </w:t>
            </w:r>
          </w:p>
          <w:p w14:paraId="441C616F" w14:textId="054D8AD9" w:rsidR="001D5660" w:rsidRPr="005C5D15" w:rsidRDefault="00D0779A" w:rsidP="00420BCE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п. 6.4.12</w:t>
            </w:r>
          </w:p>
          <w:p w14:paraId="0FD2C8C0" w14:textId="0855CEE0" w:rsidR="001D5660" w:rsidRPr="005C5D15" w:rsidRDefault="001D5660" w:rsidP="00420BCE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</w:p>
          <w:p w14:paraId="246C3708" w14:textId="12263D9F" w:rsidR="001D5660" w:rsidRPr="005C5D15" w:rsidRDefault="001D5660" w:rsidP="00420BCE">
            <w:pP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п.</w:t>
            </w:r>
            <w:r w:rsidR="00796E1F" w:rsidRPr="005C5D15">
              <w:rPr>
                <w:sz w:val="22"/>
                <w:szCs w:val="22"/>
              </w:rPr>
              <w:t xml:space="preserve"> </w:t>
            </w:r>
            <w:r w:rsidRPr="005C5D15">
              <w:rPr>
                <w:sz w:val="22"/>
                <w:szCs w:val="22"/>
              </w:rPr>
              <w:t>4.4.26.3,</w:t>
            </w:r>
            <w:r w:rsidR="00796E1F" w:rsidRPr="005C5D15">
              <w:rPr>
                <w:sz w:val="22"/>
                <w:szCs w:val="22"/>
              </w:rPr>
              <w:t xml:space="preserve"> </w:t>
            </w:r>
            <w:r w:rsidRPr="005C5D15">
              <w:rPr>
                <w:sz w:val="22"/>
                <w:szCs w:val="22"/>
              </w:rPr>
              <w:t>4.4.28.5</w:t>
            </w:r>
          </w:p>
          <w:p w14:paraId="48333E9D" w14:textId="103A5322" w:rsidR="006C3E8D" w:rsidRPr="005C5D15" w:rsidRDefault="001D5660" w:rsidP="00D0779A">
            <w:pPr>
              <w:ind w:right="-84"/>
              <w:rPr>
                <w:color w:val="000000"/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ГОСТ </w:t>
            </w:r>
            <w:proofErr w:type="gramStart"/>
            <w:r w:rsidRPr="005C5D15">
              <w:rPr>
                <w:sz w:val="22"/>
                <w:szCs w:val="22"/>
              </w:rPr>
              <w:t>30331.3-95</w:t>
            </w:r>
            <w:proofErr w:type="gramEnd"/>
            <w:r w:rsidRPr="005C5D15">
              <w:rPr>
                <w:sz w:val="22"/>
                <w:szCs w:val="22"/>
              </w:rPr>
              <w:t xml:space="preserve"> п.413.1.3.4, п.413.1.3.5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9D3DA" w14:textId="77777777" w:rsidR="001D5660" w:rsidRPr="00845DEE" w:rsidRDefault="001D5660" w:rsidP="001D5660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0058-2022</w:t>
            </w:r>
            <w:proofErr w:type="gramEnd"/>
          </w:p>
          <w:p w14:paraId="6EE15DC9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56D7D125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307F4C4A" w14:textId="77777777" w:rsidR="001D5660" w:rsidRPr="00845DEE" w:rsidRDefault="001D5660" w:rsidP="001D5660">
            <w:pPr>
              <w:rPr>
                <w:sz w:val="22"/>
                <w:szCs w:val="22"/>
              </w:rPr>
            </w:pPr>
          </w:p>
          <w:p w14:paraId="70F5DE41" w14:textId="19875D7A" w:rsidR="001D5660" w:rsidRPr="00845DEE" w:rsidRDefault="001D5660" w:rsidP="001D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00D8B9AD" w14:textId="77777777" w:rsidTr="0070503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22373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3.1</w:t>
            </w:r>
          </w:p>
          <w:p w14:paraId="2AB17C8E" w14:textId="4DADAE85" w:rsidR="00796E1F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76B49686" w14:textId="26DECD21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ACC2D" w14:textId="77777777" w:rsidR="00796E1F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Устройства защитного отключения (УЗО) в электроустановках до 1000 В</w:t>
            </w:r>
          </w:p>
          <w:p w14:paraId="37B420D5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361A18BC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346009EA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5690FBAA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715D3888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061C940B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60EF2BC2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7916AF3D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1AE58620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14789AFC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7C86DBD0" w14:textId="77777777" w:rsidR="00593A8D" w:rsidRPr="00593A8D" w:rsidRDefault="00593A8D" w:rsidP="00593A8D">
            <w:pPr>
              <w:rPr>
                <w:sz w:val="22"/>
                <w:szCs w:val="22"/>
              </w:rPr>
            </w:pPr>
          </w:p>
          <w:p w14:paraId="43EC3A28" w14:textId="77777777" w:rsidR="00593A8D" w:rsidRDefault="00593A8D" w:rsidP="00593A8D">
            <w:pPr>
              <w:rPr>
                <w:sz w:val="22"/>
                <w:szCs w:val="22"/>
              </w:rPr>
            </w:pPr>
          </w:p>
          <w:p w14:paraId="08FF9608" w14:textId="5CABBFDC" w:rsidR="00593A8D" w:rsidRPr="00593A8D" w:rsidRDefault="00593A8D" w:rsidP="00593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8B804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59C83CC1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71CFA701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02B746A" w14:textId="51B87AB8" w:rsidR="00796E1F" w:rsidRPr="00845DEE" w:rsidRDefault="00796E1F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C6815" w14:textId="77777777" w:rsidR="002B74B8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Сопротивление </w:t>
            </w:r>
          </w:p>
          <w:p w14:paraId="637628C6" w14:textId="77777777" w:rsidR="003F4074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en-US"/>
              </w:rPr>
            </w:pPr>
            <w:r w:rsidRPr="00845DEE">
              <w:rPr>
                <w:sz w:val="22"/>
                <w:szCs w:val="22"/>
              </w:rPr>
              <w:t xml:space="preserve">изоляции </w:t>
            </w:r>
          </w:p>
          <w:p w14:paraId="2E1DF999" w14:textId="0311F87B" w:rsidR="00796E1F" w:rsidRPr="00845DEE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защищаемой линии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85DA1" w14:textId="2D7B5CF1" w:rsidR="00E8653C" w:rsidRPr="005C5D15" w:rsidRDefault="00E8653C" w:rsidP="00E8653C">
            <w:pPr>
              <w:pStyle w:val="af6"/>
              <w:spacing w:line="240" w:lineRule="atLeast"/>
              <w:ind w:right="-108"/>
              <w:rPr>
                <w:lang w:val="ru-RU" w:eastAsia="ru-RU"/>
              </w:rPr>
            </w:pPr>
            <w:r w:rsidRPr="005C5D15">
              <w:rPr>
                <w:lang w:val="ru-RU" w:eastAsia="ru-RU"/>
              </w:rPr>
              <w:t xml:space="preserve">ТКП </w:t>
            </w:r>
            <w:proofErr w:type="gramStart"/>
            <w:r w:rsidRPr="005C5D15">
              <w:rPr>
                <w:lang w:val="ru-RU" w:eastAsia="ru-RU"/>
              </w:rPr>
              <w:t>181-2023</w:t>
            </w:r>
            <w:proofErr w:type="gramEnd"/>
            <w:r w:rsidRPr="005C5D15">
              <w:rPr>
                <w:lang w:val="ru-RU" w:eastAsia="ru-RU"/>
              </w:rPr>
              <w:t xml:space="preserve"> </w:t>
            </w:r>
          </w:p>
          <w:p w14:paraId="4FECB04B" w14:textId="77777777" w:rsidR="00E8653C" w:rsidRPr="005C5D15" w:rsidRDefault="00E8653C" w:rsidP="00E8653C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5C5D15">
              <w:rPr>
                <w:lang w:val="ru-RU"/>
              </w:rPr>
              <w:t xml:space="preserve">п. Б.27.1, </w:t>
            </w:r>
          </w:p>
          <w:p w14:paraId="46342009" w14:textId="476FAC17" w:rsidR="00E8653C" w:rsidRPr="005C5D15" w:rsidRDefault="00E8653C" w:rsidP="00E8653C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5C5D15">
              <w:rPr>
                <w:lang w:val="ru-RU"/>
              </w:rPr>
              <w:t>п. Б.27.7,</w:t>
            </w:r>
          </w:p>
          <w:p w14:paraId="58BDDD99" w14:textId="77777777" w:rsidR="00E8653C" w:rsidRPr="005C5D15" w:rsidRDefault="00E8653C" w:rsidP="00E8653C">
            <w:pPr>
              <w:pStyle w:val="af6"/>
              <w:spacing w:line="240" w:lineRule="atLeast"/>
              <w:ind w:right="-108"/>
              <w:rPr>
                <w:lang w:val="ru-RU"/>
              </w:rPr>
            </w:pPr>
            <w:r w:rsidRPr="005C5D15">
              <w:rPr>
                <w:lang w:val="ru-RU"/>
              </w:rPr>
              <w:t xml:space="preserve">п. В.4.65 </w:t>
            </w:r>
          </w:p>
          <w:p w14:paraId="4B2E104D" w14:textId="1729E97E" w:rsidR="00796E1F" w:rsidRPr="005C5D15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  <w:r w:rsidR="002B74B8" w:rsidRPr="005C5D15">
              <w:rPr>
                <w:sz w:val="22"/>
                <w:szCs w:val="22"/>
              </w:rPr>
              <w:t xml:space="preserve"> </w:t>
            </w:r>
            <w:r w:rsidRPr="005C5D15">
              <w:rPr>
                <w:sz w:val="22"/>
                <w:szCs w:val="22"/>
              </w:rPr>
              <w:t>п.4.4.26.1</w:t>
            </w:r>
          </w:p>
          <w:p w14:paraId="4EFD3C6C" w14:textId="2FD9A224" w:rsidR="006C3E8D" w:rsidRPr="005C5D15" w:rsidRDefault="006C3E8D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09768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46ED3C4F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162F8023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6403CCE8" w14:textId="279C6C39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52DFD9F7" w14:textId="77777777" w:rsidTr="00705033">
        <w:trPr>
          <w:trHeight w:val="2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B45F9" w14:textId="11232CA0" w:rsidR="00080792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</w:t>
            </w:r>
            <w:r w:rsidR="00523D51">
              <w:rPr>
                <w:lang w:val="ru-RU"/>
              </w:rPr>
              <w:t>2</w:t>
            </w:r>
          </w:p>
          <w:p w14:paraId="2E307EC8" w14:textId="63E0E4DC" w:rsidR="003C240F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45B8C60E" w14:textId="77777777" w:rsidR="003C240F" w:rsidRDefault="003C240F" w:rsidP="006C77B6">
            <w:pPr>
              <w:pStyle w:val="af6"/>
              <w:rPr>
                <w:lang w:val="ru-RU"/>
              </w:rPr>
            </w:pPr>
          </w:p>
          <w:p w14:paraId="2C6BB6C3" w14:textId="77777777" w:rsidR="003C240F" w:rsidRPr="00845DEE" w:rsidRDefault="003C240F" w:rsidP="006C77B6">
            <w:pPr>
              <w:pStyle w:val="af6"/>
              <w:rPr>
                <w:lang w:val="ru-RU"/>
              </w:rPr>
            </w:pPr>
          </w:p>
          <w:p w14:paraId="3068B010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3B371CFF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4C602B8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20734339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32C2C823" w14:textId="67ABA5A6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4A26E" w14:textId="27ECAFA5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CEC29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4F25A966" w14:textId="5956B1E0" w:rsidR="00796E1F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6DF2B9DC" w14:textId="77777777" w:rsidR="003C240F" w:rsidRDefault="003C240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715A43C2" w14:textId="77777777" w:rsidR="00E47023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01B5E1F4" w14:textId="39AA0563" w:rsidR="00E47023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2E4265E7" w14:textId="5404A494" w:rsidR="00796E1F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12AA8A4" w14:textId="6C94847A" w:rsidR="00E47023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18AB218D" w14:textId="77777777" w:rsidR="00E47023" w:rsidRPr="00845DEE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7C584D3E" w14:textId="00E69F61" w:rsidR="00796E1F" w:rsidRPr="00845DEE" w:rsidRDefault="00796E1F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BF47C" w14:textId="77777777" w:rsidR="00E5148E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Отключающий </w:t>
            </w:r>
          </w:p>
          <w:p w14:paraId="62984A51" w14:textId="0F8A0E86" w:rsidR="00796E1F" w:rsidRPr="00845DEE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FBCC8" w14:textId="77777777" w:rsidR="00E8653C" w:rsidRPr="005C5D15" w:rsidRDefault="00E8653C" w:rsidP="00E8653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181-2023</w:t>
            </w:r>
            <w:proofErr w:type="gramEnd"/>
            <w:r w:rsidRPr="005C5D15">
              <w:rPr>
                <w:sz w:val="22"/>
                <w:szCs w:val="22"/>
              </w:rPr>
              <w:t xml:space="preserve"> </w:t>
            </w:r>
          </w:p>
          <w:p w14:paraId="517A1FD8" w14:textId="76894FB2" w:rsidR="00E8653C" w:rsidRPr="005C5D15" w:rsidRDefault="00E8653C" w:rsidP="00E8653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Б.27.7, </w:t>
            </w:r>
          </w:p>
          <w:p w14:paraId="6FCF2A13" w14:textId="77777777" w:rsidR="00E8653C" w:rsidRPr="005C5D15" w:rsidRDefault="00E8653C" w:rsidP="00E8653C">
            <w:pPr>
              <w:pStyle w:val="210"/>
              <w:snapToGrid w:val="0"/>
              <w:ind w:right="1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В.4.65 </w:t>
            </w:r>
          </w:p>
          <w:p w14:paraId="121CFA57" w14:textId="7E8C84CA" w:rsidR="00796E1F" w:rsidRPr="005C5D15" w:rsidRDefault="00796E1F" w:rsidP="00E8653C">
            <w:pPr>
              <w:pStyle w:val="210"/>
              <w:snapToGrid w:val="0"/>
              <w:ind w:right="1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  <w:r w:rsidRPr="005C5D15">
              <w:rPr>
                <w:sz w:val="22"/>
                <w:szCs w:val="22"/>
              </w:rPr>
              <w:t>,</w:t>
            </w:r>
          </w:p>
          <w:p w14:paraId="7CBC9346" w14:textId="3566A52D" w:rsidR="00796E1F" w:rsidRPr="005C5D15" w:rsidRDefault="00796E1F" w:rsidP="003C240F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</w:t>
            </w:r>
            <w:proofErr w:type="gramStart"/>
            <w:r w:rsidRPr="005C5D15">
              <w:rPr>
                <w:sz w:val="22"/>
                <w:szCs w:val="22"/>
              </w:rPr>
              <w:t>4.4.26.7  г</w:t>
            </w:r>
            <w:proofErr w:type="gramEnd"/>
            <w:r w:rsidRPr="005C5D15">
              <w:rPr>
                <w:sz w:val="22"/>
                <w:szCs w:val="22"/>
              </w:rPr>
              <w:t>)</w:t>
            </w:r>
          </w:p>
          <w:p w14:paraId="696AE30E" w14:textId="77AA5052" w:rsidR="00796E1F" w:rsidRPr="005C5D15" w:rsidRDefault="00796E1F" w:rsidP="00191D54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СТБ ГОСТ Р</w:t>
            </w:r>
          </w:p>
          <w:p w14:paraId="771039D1" w14:textId="5BD85A5D" w:rsidR="003C240F" w:rsidRPr="005C5D15" w:rsidRDefault="00796E1F" w:rsidP="00191D54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proofErr w:type="gramStart"/>
            <w:r w:rsidRPr="005C5D15">
              <w:rPr>
                <w:sz w:val="22"/>
                <w:szCs w:val="22"/>
              </w:rPr>
              <w:t>50807-2003</w:t>
            </w:r>
            <w:proofErr w:type="gramEnd"/>
            <w:r w:rsidRPr="005C5D15">
              <w:rPr>
                <w:sz w:val="22"/>
                <w:szCs w:val="22"/>
              </w:rPr>
              <w:t>,</w:t>
            </w:r>
          </w:p>
          <w:p w14:paraId="44958F64" w14:textId="0B1DCF42" w:rsidR="00796E1F" w:rsidRPr="005C5D15" w:rsidRDefault="003C240F" w:rsidP="00191D54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  <w:lang w:val="be-BY"/>
              </w:rPr>
              <w:t>п.5.3, п.5.4</w:t>
            </w:r>
          </w:p>
          <w:p w14:paraId="0127AA49" w14:textId="77777777" w:rsidR="00191D54" w:rsidRPr="005C5D15" w:rsidRDefault="00191D54" w:rsidP="00191D54">
            <w:pPr>
              <w:pStyle w:val="210"/>
              <w:snapToGrid w:val="0"/>
              <w:ind w:right="-108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СН 4.04.01-2019,  </w:t>
            </w:r>
          </w:p>
          <w:p w14:paraId="69BC5D00" w14:textId="77777777" w:rsidR="00191D54" w:rsidRPr="005C5D15" w:rsidRDefault="00191D54" w:rsidP="00191D54">
            <w:pPr>
              <w:pStyle w:val="210"/>
              <w:snapToGrid w:val="0"/>
              <w:ind w:right="-108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п. 16.3.8</w:t>
            </w:r>
          </w:p>
          <w:p w14:paraId="0767FCF1" w14:textId="1077D79E" w:rsidR="006C3E8D" w:rsidRPr="005C5D15" w:rsidRDefault="006C3E8D" w:rsidP="003C240F">
            <w:pPr>
              <w:ind w:right="-113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1A9D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0061-2022</w:t>
            </w:r>
            <w:proofErr w:type="gramEnd"/>
          </w:p>
          <w:p w14:paraId="0D233D9F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3B5F522A" w14:textId="08B2824B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55D05780" w14:textId="77777777" w:rsidTr="0070503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10E788" w14:textId="2B0FF5AB" w:rsidR="00080792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</w:t>
            </w:r>
            <w:r w:rsidR="00523D51">
              <w:rPr>
                <w:lang w:val="ru-RU"/>
              </w:rPr>
              <w:t>3</w:t>
            </w:r>
          </w:p>
          <w:p w14:paraId="3D382D64" w14:textId="0E581456" w:rsidR="00796E1F" w:rsidRPr="00845DEE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2F32231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31798B1E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1EDABC3E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48744ECB" w14:textId="77777777" w:rsidR="00796E1F" w:rsidRPr="00845DEE" w:rsidRDefault="00796E1F" w:rsidP="006C77B6">
            <w:pPr>
              <w:pStyle w:val="af6"/>
              <w:rPr>
                <w:lang w:val="ru-RU"/>
              </w:rPr>
            </w:pPr>
          </w:p>
          <w:p w14:paraId="22431756" w14:textId="1BFFBE67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315FD" w14:textId="5F233044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F1FE0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27.90/</w:t>
            </w:r>
          </w:p>
          <w:p w14:paraId="6B56BA93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22.000</w:t>
            </w:r>
          </w:p>
          <w:p w14:paraId="7940904F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3CED3118" w14:textId="18323E34" w:rsidR="00796E1F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A89050A" w14:textId="77777777" w:rsidR="00E47023" w:rsidRPr="00845DEE" w:rsidRDefault="00E47023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72812C13" w14:textId="77777777" w:rsidR="00796E1F" w:rsidRPr="00845DEE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</w:p>
          <w:p w14:paraId="5CCF32EC" w14:textId="30FFAB65" w:rsidR="00796E1F" w:rsidRPr="00845DEE" w:rsidRDefault="00796E1F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1616E" w14:textId="60697BBA" w:rsidR="00796E1F" w:rsidRPr="00845DEE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7C904" w14:textId="77777777" w:rsidR="00E8653C" w:rsidRPr="005C5D15" w:rsidRDefault="00E8653C" w:rsidP="00E8653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181-2023</w:t>
            </w:r>
            <w:proofErr w:type="gramEnd"/>
            <w:r w:rsidRPr="005C5D15">
              <w:rPr>
                <w:sz w:val="22"/>
                <w:szCs w:val="22"/>
              </w:rPr>
              <w:t xml:space="preserve"> </w:t>
            </w:r>
          </w:p>
          <w:p w14:paraId="4CA78016" w14:textId="77777777" w:rsidR="00E8653C" w:rsidRPr="005C5D15" w:rsidRDefault="00E8653C" w:rsidP="00E8653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Б.27.7, </w:t>
            </w:r>
          </w:p>
          <w:p w14:paraId="50E99978" w14:textId="77777777" w:rsidR="00E8653C" w:rsidRPr="005C5D15" w:rsidRDefault="00E8653C" w:rsidP="00E8653C">
            <w:pPr>
              <w:pStyle w:val="210"/>
              <w:snapToGrid w:val="0"/>
              <w:ind w:right="1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В.4.65 </w:t>
            </w:r>
          </w:p>
          <w:p w14:paraId="638FF3CA" w14:textId="61ECBE71" w:rsidR="00796E1F" w:rsidRPr="005C5D15" w:rsidRDefault="00796E1F" w:rsidP="003C240F">
            <w:pPr>
              <w:pStyle w:val="210"/>
              <w:snapToGrid w:val="0"/>
              <w:ind w:right="-89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339-20</w:t>
            </w:r>
            <w:r w:rsidR="002B74B8" w:rsidRPr="005C5D15">
              <w:rPr>
                <w:sz w:val="22"/>
                <w:szCs w:val="22"/>
              </w:rPr>
              <w:t>22</w:t>
            </w:r>
            <w:proofErr w:type="gramEnd"/>
            <w:r w:rsidRPr="005C5D15">
              <w:rPr>
                <w:sz w:val="22"/>
                <w:szCs w:val="22"/>
              </w:rPr>
              <w:t>,</w:t>
            </w:r>
          </w:p>
          <w:p w14:paraId="24886AF2" w14:textId="4C8CFE93" w:rsidR="00796E1F" w:rsidRPr="005C5D15" w:rsidRDefault="00796E1F" w:rsidP="003C240F">
            <w:pPr>
              <w:pStyle w:val="210"/>
              <w:ind w:right="-89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п. 4.4.26.7 д)</w:t>
            </w:r>
          </w:p>
          <w:p w14:paraId="207B823C" w14:textId="5963FB8E" w:rsidR="00796E1F" w:rsidRPr="005C5D15" w:rsidRDefault="00796E1F" w:rsidP="003C240F">
            <w:pPr>
              <w:pStyle w:val="210"/>
              <w:snapToGrid w:val="0"/>
              <w:ind w:right="-89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СТБ ГОСТ Р</w:t>
            </w:r>
          </w:p>
          <w:p w14:paraId="72B17386" w14:textId="77777777" w:rsidR="00080792" w:rsidRPr="005C5D15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5C5D15">
              <w:rPr>
                <w:sz w:val="22"/>
                <w:szCs w:val="22"/>
              </w:rPr>
              <w:t>50807-2003</w:t>
            </w:r>
            <w:proofErr w:type="gramEnd"/>
            <w:r w:rsidRPr="005C5D15">
              <w:rPr>
                <w:sz w:val="22"/>
                <w:szCs w:val="22"/>
              </w:rPr>
              <w:t>,</w:t>
            </w:r>
          </w:p>
          <w:p w14:paraId="1024A6E0" w14:textId="77777777" w:rsidR="00796E1F" w:rsidRPr="005C5D15" w:rsidRDefault="00796E1F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>п.</w:t>
            </w:r>
            <w:r w:rsidR="00080792" w:rsidRPr="005C5D15">
              <w:rPr>
                <w:sz w:val="22"/>
                <w:szCs w:val="22"/>
              </w:rPr>
              <w:t xml:space="preserve"> </w:t>
            </w:r>
            <w:r w:rsidRPr="005C5D15">
              <w:rPr>
                <w:sz w:val="22"/>
                <w:szCs w:val="22"/>
              </w:rPr>
              <w:t>5.14</w:t>
            </w:r>
          </w:p>
          <w:p w14:paraId="48636D56" w14:textId="1CA9D73D" w:rsidR="00AA20F9" w:rsidRPr="005C5D15" w:rsidRDefault="00AA20F9" w:rsidP="003C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5B27B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0061-2022</w:t>
            </w:r>
            <w:proofErr w:type="gramEnd"/>
          </w:p>
          <w:p w14:paraId="1F9CEAE2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61EB9D8B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2707B53D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296654CF" w14:textId="59767F7D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796E1F" w:rsidRPr="00295E4A" w14:paraId="398D910D" w14:textId="77777777" w:rsidTr="0070503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EDF751" w14:textId="0E289C76" w:rsidR="00E47023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3.</w:t>
            </w:r>
            <w:r w:rsidR="00523D51">
              <w:rPr>
                <w:lang w:val="ru-RU"/>
              </w:rPr>
              <w:t>4</w:t>
            </w:r>
          </w:p>
          <w:p w14:paraId="048FE774" w14:textId="3D88B91C" w:rsidR="00796E1F" w:rsidRDefault="00796E1F" w:rsidP="006C77B6">
            <w:pPr>
              <w:pStyle w:val="af6"/>
              <w:rPr>
                <w:lang w:val="ru-RU"/>
              </w:rPr>
            </w:pPr>
            <w:r w:rsidRPr="00845DEE">
              <w:rPr>
                <w:lang w:val="ru-RU"/>
              </w:rPr>
              <w:t>***</w:t>
            </w:r>
          </w:p>
          <w:p w14:paraId="41322A02" w14:textId="77777777" w:rsidR="00593A8D" w:rsidRPr="00845DEE" w:rsidRDefault="00593A8D" w:rsidP="006C77B6">
            <w:pPr>
              <w:pStyle w:val="af6"/>
              <w:rPr>
                <w:lang w:val="ru-RU"/>
              </w:rPr>
            </w:pPr>
          </w:p>
          <w:p w14:paraId="4FAAFE90" w14:textId="6DC0B388" w:rsidR="00796E1F" w:rsidRPr="00845DEE" w:rsidRDefault="00796E1F" w:rsidP="006C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4BB91" w14:textId="0AAD79C8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F1B86" w14:textId="77777777" w:rsidR="00796E1F" w:rsidRPr="00A978C8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27.90/</w:t>
            </w:r>
          </w:p>
          <w:p w14:paraId="310FAEFC" w14:textId="77777777" w:rsidR="00796E1F" w:rsidRPr="00A978C8" w:rsidRDefault="00796E1F" w:rsidP="00A978C8">
            <w:pPr>
              <w:ind w:left="-59" w:right="-9"/>
              <w:jc w:val="center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22.000</w:t>
            </w:r>
          </w:p>
          <w:p w14:paraId="311F6077" w14:textId="77777777" w:rsidR="00593A8D" w:rsidRDefault="00593A8D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  <w:p w14:paraId="60CCA109" w14:textId="5D80CC02" w:rsidR="00593A8D" w:rsidRPr="00A978C8" w:rsidRDefault="00593A8D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A26E3" w14:textId="77777777" w:rsidR="00E8653C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D724D">
              <w:rPr>
                <w:sz w:val="22"/>
                <w:szCs w:val="22"/>
              </w:rPr>
              <w:t>Ток</w:t>
            </w:r>
            <w:r w:rsidR="006C77B6" w:rsidRPr="000D724D">
              <w:rPr>
                <w:sz w:val="22"/>
                <w:szCs w:val="22"/>
              </w:rPr>
              <w:t xml:space="preserve"> </w:t>
            </w:r>
            <w:r w:rsidRPr="000D724D">
              <w:rPr>
                <w:sz w:val="22"/>
                <w:szCs w:val="22"/>
              </w:rPr>
              <w:t xml:space="preserve">утечки </w:t>
            </w:r>
          </w:p>
          <w:p w14:paraId="3727A3D4" w14:textId="77777777" w:rsidR="00E8653C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D724D">
              <w:rPr>
                <w:sz w:val="22"/>
                <w:szCs w:val="22"/>
              </w:rPr>
              <w:t xml:space="preserve">защищаемой </w:t>
            </w:r>
          </w:p>
          <w:p w14:paraId="57812511" w14:textId="0D52A8EF" w:rsidR="006C3E8D" w:rsidRDefault="00796E1F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D724D">
              <w:rPr>
                <w:sz w:val="22"/>
                <w:szCs w:val="22"/>
              </w:rPr>
              <w:t>электроустановки</w:t>
            </w:r>
          </w:p>
          <w:p w14:paraId="254ABDBF" w14:textId="780E4BDC" w:rsidR="006C3E8D" w:rsidRPr="000D724D" w:rsidRDefault="006C3E8D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C7963" w14:textId="77777777" w:rsidR="00E8653C" w:rsidRPr="005C5D15" w:rsidRDefault="00E8653C" w:rsidP="00E8653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z w:val="22"/>
                <w:szCs w:val="22"/>
              </w:rPr>
              <w:t>181-2023</w:t>
            </w:r>
            <w:proofErr w:type="gramEnd"/>
            <w:r w:rsidRPr="005C5D15">
              <w:rPr>
                <w:sz w:val="22"/>
                <w:szCs w:val="22"/>
              </w:rPr>
              <w:t xml:space="preserve"> </w:t>
            </w:r>
          </w:p>
          <w:p w14:paraId="1F69ABED" w14:textId="77777777" w:rsidR="00E8653C" w:rsidRPr="005C5D15" w:rsidRDefault="00E8653C" w:rsidP="00E8653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Б.27.7, </w:t>
            </w:r>
          </w:p>
          <w:p w14:paraId="33F55839" w14:textId="77777777" w:rsidR="00E8653C" w:rsidRPr="005C5D15" w:rsidRDefault="00E8653C" w:rsidP="00E8653C">
            <w:pPr>
              <w:pStyle w:val="210"/>
              <w:snapToGrid w:val="0"/>
              <w:ind w:right="1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п. В.4.65 </w:t>
            </w:r>
          </w:p>
          <w:p w14:paraId="2EA2A36D" w14:textId="77777777" w:rsidR="00191D54" w:rsidRPr="005C5D15" w:rsidRDefault="00191D54" w:rsidP="00191D54">
            <w:pPr>
              <w:pStyle w:val="210"/>
              <w:snapToGrid w:val="0"/>
              <w:ind w:right="-108" w:hanging="1"/>
              <w:jc w:val="left"/>
              <w:rPr>
                <w:sz w:val="22"/>
                <w:szCs w:val="22"/>
              </w:rPr>
            </w:pPr>
            <w:r w:rsidRPr="005C5D15">
              <w:rPr>
                <w:sz w:val="22"/>
                <w:szCs w:val="22"/>
              </w:rPr>
              <w:t xml:space="preserve">СН 4.04.01-2019,  </w:t>
            </w:r>
          </w:p>
          <w:p w14:paraId="3F5E1C4F" w14:textId="37B8F101" w:rsidR="00AA20F9" w:rsidRPr="005C5D15" w:rsidRDefault="00080792" w:rsidP="009A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z w:val="22"/>
                <w:szCs w:val="22"/>
                <w:lang w:val="be-BY"/>
              </w:rPr>
              <w:t>п. 16.3.7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00871" w14:textId="77777777" w:rsidR="00796E1F" w:rsidRPr="00845DEE" w:rsidRDefault="00796E1F" w:rsidP="00796E1F">
            <w:pP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0061-2022</w:t>
            </w:r>
            <w:proofErr w:type="gramEnd"/>
          </w:p>
          <w:p w14:paraId="3440A221" w14:textId="77777777" w:rsidR="00796E1F" w:rsidRPr="00845DEE" w:rsidRDefault="00796E1F" w:rsidP="00796E1F">
            <w:pPr>
              <w:rPr>
                <w:sz w:val="22"/>
                <w:szCs w:val="22"/>
              </w:rPr>
            </w:pPr>
          </w:p>
          <w:p w14:paraId="1870C6F6" w14:textId="6955B93B" w:rsidR="00796E1F" w:rsidRPr="00845DEE" w:rsidRDefault="00796E1F" w:rsidP="0079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80792" w:rsidRPr="00295E4A" w14:paraId="6453EB23" w14:textId="77777777" w:rsidTr="006C3E8D">
        <w:trPr>
          <w:trHeight w:val="7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DD534" w14:textId="77777777" w:rsidR="00E47023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4.1</w:t>
            </w:r>
          </w:p>
          <w:p w14:paraId="04911FE7" w14:textId="0E35BB44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9717" w14:textId="62583D26" w:rsidR="00080792" w:rsidRPr="000D724D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532A" w14:textId="77777777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27.11/</w:t>
            </w:r>
          </w:p>
          <w:p w14:paraId="5C8E33B5" w14:textId="69F8F9F6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color w:val="000000"/>
              </w:rPr>
            </w:pPr>
            <w:r w:rsidRPr="00A978C8">
              <w:rPr>
                <w:spacing w:val="-6"/>
                <w:lang w:val="ru-RU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AC593" w14:textId="77777777" w:rsidR="002B74B8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6378AA">
              <w:rPr>
                <w:sz w:val="22"/>
              </w:rPr>
              <w:t xml:space="preserve">Сопротивление </w:t>
            </w:r>
          </w:p>
          <w:p w14:paraId="5662853D" w14:textId="2AAEE819" w:rsidR="00080792" w:rsidRPr="000D724D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378AA">
              <w:rPr>
                <w:sz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EEDE8" w14:textId="1A78FE6E" w:rsidR="006C77B6" w:rsidRPr="005C5D15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5C5D15">
              <w:rPr>
                <w:spacing w:val="-6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6"/>
                <w:lang w:val="ru-RU"/>
              </w:rPr>
              <w:t>181-20</w:t>
            </w:r>
            <w:r w:rsidR="00E8653C" w:rsidRPr="005C5D15">
              <w:rPr>
                <w:spacing w:val="-6"/>
                <w:lang w:val="ru-RU"/>
              </w:rPr>
              <w:t>23</w:t>
            </w:r>
            <w:proofErr w:type="gramEnd"/>
            <w:r w:rsidRPr="005C5D15">
              <w:rPr>
                <w:spacing w:val="-6"/>
                <w:lang w:val="ru-RU"/>
              </w:rPr>
              <w:t xml:space="preserve"> </w:t>
            </w:r>
          </w:p>
          <w:p w14:paraId="09FB6CF4" w14:textId="06B5E5D6" w:rsidR="00080792" w:rsidRPr="005C5D15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5C5D15">
              <w:rPr>
                <w:spacing w:val="-6"/>
                <w:lang w:val="ru-RU"/>
              </w:rPr>
              <w:t>Б.8.3</w:t>
            </w:r>
          </w:p>
          <w:p w14:paraId="1C9E50E0" w14:textId="164599F0" w:rsidR="00080792" w:rsidRPr="005C5D15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pacing w:val="-6"/>
                <w:sz w:val="22"/>
                <w:szCs w:val="22"/>
              </w:rPr>
              <w:t>339-20</w:t>
            </w:r>
            <w:r w:rsidR="002B74B8" w:rsidRPr="005C5D15">
              <w:rPr>
                <w:spacing w:val="-6"/>
                <w:sz w:val="22"/>
                <w:szCs w:val="22"/>
              </w:rPr>
              <w:t>22</w:t>
            </w:r>
            <w:proofErr w:type="gramEnd"/>
            <w:r w:rsidRPr="005C5D15">
              <w:rPr>
                <w:spacing w:val="-6"/>
                <w:sz w:val="22"/>
                <w:szCs w:val="22"/>
              </w:rPr>
              <w:t xml:space="preserve"> п.4.4.6.2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96B0D" w14:textId="77777777" w:rsidR="00080792" w:rsidRPr="00845DEE" w:rsidRDefault="00080792" w:rsidP="00080792">
            <w:pPr>
              <w:spacing w:line="276" w:lineRule="auto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02F7DF01" w14:textId="77777777" w:rsidR="00080792" w:rsidRPr="00845DEE" w:rsidRDefault="00080792" w:rsidP="00080792">
            <w:pPr>
              <w:spacing w:line="276" w:lineRule="auto"/>
              <w:rPr>
                <w:sz w:val="22"/>
                <w:szCs w:val="22"/>
              </w:rPr>
            </w:pPr>
          </w:p>
          <w:p w14:paraId="00916171" w14:textId="537DE43A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80792" w:rsidRPr="00295E4A" w14:paraId="1CDB80E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77D0A" w14:textId="77777777" w:rsidR="00E47023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4.2</w:t>
            </w:r>
          </w:p>
          <w:p w14:paraId="3510E163" w14:textId="30C8F9E4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36CE1" w14:textId="48B8AC3C" w:rsidR="00080792" w:rsidRPr="000D724D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FA33A" w14:textId="77777777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27.11/</w:t>
            </w:r>
          </w:p>
          <w:p w14:paraId="0D25DE89" w14:textId="77777777" w:rsidR="00080792" w:rsidRPr="00A978C8" w:rsidRDefault="00080792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29.113</w:t>
            </w:r>
          </w:p>
          <w:p w14:paraId="0F94E362" w14:textId="3EA94D1A" w:rsidR="00080792" w:rsidRPr="00A978C8" w:rsidRDefault="00080792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F9C6E" w14:textId="77777777" w:rsidR="003F4074" w:rsidRPr="00705033" w:rsidRDefault="00080792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 xml:space="preserve">Испытание изоляции повышенным </w:t>
            </w:r>
          </w:p>
          <w:p w14:paraId="538E1812" w14:textId="77777777" w:rsidR="003F4074" w:rsidRPr="00705033" w:rsidRDefault="00080792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 xml:space="preserve">напряжением </w:t>
            </w:r>
          </w:p>
          <w:p w14:paraId="5DE3F2CD" w14:textId="0D3E54CA" w:rsidR="00080792" w:rsidRPr="000D724D" w:rsidRDefault="00080792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D724D">
              <w:rPr>
                <w:spacing w:val="-6"/>
                <w:sz w:val="22"/>
                <w:szCs w:val="22"/>
              </w:rPr>
              <w:t>переменного тока до 50 </w:t>
            </w:r>
            <w:proofErr w:type="spellStart"/>
            <w:r w:rsidRPr="000D724D">
              <w:rPr>
                <w:spacing w:val="-6"/>
                <w:sz w:val="22"/>
                <w:szCs w:val="22"/>
              </w:rPr>
              <w:t>кВ</w:t>
            </w:r>
            <w:proofErr w:type="spellEnd"/>
            <w:r w:rsidRPr="000D724D">
              <w:rPr>
                <w:spacing w:val="-6"/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3820" w14:textId="5E91BFE8" w:rsidR="006C77B6" w:rsidRPr="005C5D15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5C5D15">
              <w:rPr>
                <w:spacing w:val="-6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6"/>
                <w:lang w:val="ru-RU"/>
              </w:rPr>
              <w:t>181-20</w:t>
            </w:r>
            <w:r w:rsidR="009A688D" w:rsidRPr="005C5D15">
              <w:rPr>
                <w:spacing w:val="-6"/>
                <w:lang w:val="ru-RU"/>
              </w:rPr>
              <w:t>23</w:t>
            </w:r>
            <w:proofErr w:type="gramEnd"/>
            <w:r w:rsidRPr="005C5D15">
              <w:rPr>
                <w:spacing w:val="-6"/>
                <w:lang w:val="ru-RU"/>
              </w:rPr>
              <w:t xml:space="preserve"> </w:t>
            </w:r>
          </w:p>
          <w:p w14:paraId="7E1A178A" w14:textId="4D606157" w:rsidR="00080792" w:rsidRPr="005C5D15" w:rsidRDefault="00080792" w:rsidP="00420BCE">
            <w:pPr>
              <w:pStyle w:val="af6"/>
              <w:rPr>
                <w:spacing w:val="-6"/>
                <w:lang w:val="ru-RU"/>
              </w:rPr>
            </w:pPr>
            <w:r w:rsidRPr="005C5D15">
              <w:rPr>
                <w:spacing w:val="-6"/>
                <w:lang w:val="ru-RU"/>
              </w:rPr>
              <w:t>Б.8.5</w:t>
            </w:r>
          </w:p>
          <w:p w14:paraId="73B308EA" w14:textId="1781FE7A" w:rsidR="000D724D" w:rsidRPr="005C5D15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6"/>
                <w:sz w:val="22"/>
                <w:szCs w:val="22"/>
              </w:rPr>
            </w:pPr>
            <w:r w:rsidRPr="005C5D15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pacing w:val="-6"/>
                <w:sz w:val="22"/>
                <w:szCs w:val="22"/>
              </w:rPr>
              <w:t>339-20</w:t>
            </w:r>
            <w:r w:rsidR="002B74B8" w:rsidRPr="005C5D15">
              <w:rPr>
                <w:spacing w:val="-6"/>
                <w:sz w:val="22"/>
                <w:szCs w:val="22"/>
              </w:rPr>
              <w:t>22</w:t>
            </w:r>
            <w:proofErr w:type="gramEnd"/>
          </w:p>
          <w:p w14:paraId="0CE69843" w14:textId="6F3C3465" w:rsidR="00080792" w:rsidRPr="005C5D15" w:rsidRDefault="00080792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6"/>
                <w:sz w:val="22"/>
                <w:szCs w:val="22"/>
              </w:rPr>
              <w:t xml:space="preserve"> п.</w:t>
            </w:r>
            <w:r w:rsidR="000D724D" w:rsidRPr="005C5D15">
              <w:rPr>
                <w:spacing w:val="-6"/>
                <w:sz w:val="22"/>
                <w:szCs w:val="22"/>
              </w:rPr>
              <w:t xml:space="preserve"> </w:t>
            </w:r>
            <w:r w:rsidRPr="005C5D15">
              <w:rPr>
                <w:spacing w:val="-6"/>
                <w:sz w:val="22"/>
                <w:szCs w:val="22"/>
              </w:rPr>
              <w:t>4.4.6.3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C0A80" w14:textId="4F7A7410" w:rsidR="00080792" w:rsidRPr="00845DEE" w:rsidRDefault="00080792" w:rsidP="00080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42F71ADD" w14:textId="77777777" w:rsidTr="002B74B8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E414D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5.1</w:t>
            </w:r>
          </w:p>
          <w:p w14:paraId="4A72C2E3" w14:textId="2801C2E3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49E5A" w14:textId="77777777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5DEE">
              <w:rPr>
                <w:spacing w:val="-4"/>
                <w:sz w:val="22"/>
                <w:szCs w:val="22"/>
              </w:rPr>
              <w:t>Разъединители, отделители и короткозамыкатели</w:t>
            </w:r>
          </w:p>
          <w:p w14:paraId="2FAB4892" w14:textId="3A7E0D5A" w:rsidR="000D724D" w:rsidRPr="00845DEE" w:rsidRDefault="000D724D" w:rsidP="000D7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93E15" w14:textId="77777777" w:rsidR="00845DEE" w:rsidRPr="00A978C8" w:rsidRDefault="00845DEE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27.12/</w:t>
            </w:r>
          </w:p>
          <w:p w14:paraId="37AF9D12" w14:textId="77777777" w:rsidR="00845DEE" w:rsidRPr="00A978C8" w:rsidRDefault="00845DEE" w:rsidP="00A978C8">
            <w:pPr>
              <w:pStyle w:val="af6"/>
              <w:spacing w:line="276" w:lineRule="auto"/>
              <w:ind w:left="-59"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22.000</w:t>
            </w:r>
          </w:p>
          <w:p w14:paraId="58AE0BA6" w14:textId="77777777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  <w:p w14:paraId="590BD52A" w14:textId="5B5B4D37" w:rsidR="00E47023" w:rsidRPr="00A978C8" w:rsidRDefault="00E47023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B030" w14:textId="77777777" w:rsidR="002B74B8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6378AA">
              <w:rPr>
                <w:sz w:val="22"/>
              </w:rPr>
              <w:t xml:space="preserve">Сопротивление </w:t>
            </w:r>
          </w:p>
          <w:p w14:paraId="35FD9B14" w14:textId="19730AE1" w:rsidR="00845DEE" w:rsidRPr="000D724D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378AA">
              <w:rPr>
                <w:sz w:val="22"/>
              </w:rPr>
              <w:t>изоляции</w:t>
            </w:r>
            <w:r w:rsidR="00AA20F9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D750A70" wp14:editId="041D8DB6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1419225</wp:posOffset>
                      </wp:positionV>
                      <wp:extent cx="1612265" cy="402590"/>
                      <wp:effectExtent l="0" t="0" r="26035" b="16510"/>
                      <wp:wrapNone/>
                      <wp:docPr id="1663515441" name="Прямоугольник 1663515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411356149"/>
                                    <w:date w:fullDate="2024-03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1D3F898" w14:textId="6FBB75B8" w:rsidR="00AA20F9" w:rsidRPr="00C40B1C" w:rsidRDefault="00AA20F9" w:rsidP="00AA20F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1BF4C280" w14:textId="77777777" w:rsidR="00AA20F9" w:rsidRPr="00C40B1C" w:rsidRDefault="00AA20F9" w:rsidP="00AA20F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0A70" id="Прямоугольник 1663515441" o:spid="_x0000_s1026" style="position:absolute;left:0;text-align:left;margin-left:-.25pt;margin-top:111.7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11356149"/>
                              <w:date w:fullDate="2024-03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1D3F898" w14:textId="6FBB75B8" w:rsidR="00AA20F9" w:rsidRPr="00C40B1C" w:rsidRDefault="00AA20F9" w:rsidP="00AA20F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1BF4C280" w14:textId="77777777" w:rsidR="00AA20F9" w:rsidRPr="00C40B1C" w:rsidRDefault="00AA20F9" w:rsidP="00AA20F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C8EE7" w14:textId="701C7C43" w:rsidR="00845DE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Б.15.1</w:t>
            </w:r>
          </w:p>
          <w:p w14:paraId="1642F8A1" w14:textId="3319A167" w:rsidR="00845DE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5D331A8B" w14:textId="2249019F" w:rsidR="00845DEE" w:rsidRPr="005C5D15" w:rsidRDefault="00845DEE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4.4.14.1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1B735" w14:textId="77777777" w:rsidR="00845DEE" w:rsidRPr="00845DEE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 xml:space="preserve">АМИ.ГР </w:t>
            </w:r>
            <w:proofErr w:type="gramStart"/>
            <w:r w:rsidRPr="00845DEE">
              <w:rPr>
                <w:sz w:val="22"/>
                <w:szCs w:val="22"/>
              </w:rPr>
              <w:t>0059-2022</w:t>
            </w:r>
            <w:proofErr w:type="gramEnd"/>
          </w:p>
          <w:p w14:paraId="43AE5A06" w14:textId="77777777" w:rsidR="00845DEE" w:rsidRPr="00845DEE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0C8E1CE4" w14:textId="65CFEF06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0B6A70CD" w14:textId="77777777" w:rsidTr="00523D51">
        <w:trPr>
          <w:trHeight w:val="1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A7BAE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lastRenderedPageBreak/>
              <w:t>5.2</w:t>
            </w:r>
          </w:p>
          <w:p w14:paraId="3562A3F4" w14:textId="603C01B6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919BFD" w14:textId="2473E2E3" w:rsidR="00845DEE" w:rsidRPr="006C3E8D" w:rsidRDefault="000D724D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Разъединители, отделители и короткозамыкатели</w:t>
            </w:r>
          </w:p>
          <w:p w14:paraId="46384772" w14:textId="77777777" w:rsidR="000D724D" w:rsidRPr="006C3E8D" w:rsidRDefault="000D724D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4389BF0" w14:textId="2ABD9635" w:rsidR="000D724D" w:rsidRPr="006C3E8D" w:rsidRDefault="000D724D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FB6A0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0F8DD319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2AC306ED" w14:textId="7E61B59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7016" w14:textId="77777777" w:rsidR="003F4074" w:rsidRPr="00705033" w:rsidRDefault="00845DEE" w:rsidP="003F4074">
            <w:pPr>
              <w:pStyle w:val="af6"/>
              <w:ind w:right="-45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Испытание изоляции повышенным </w:t>
            </w:r>
          </w:p>
          <w:p w14:paraId="7DE566C5" w14:textId="77777777" w:rsidR="003F4074" w:rsidRPr="00705033" w:rsidRDefault="00845DEE" w:rsidP="003F4074">
            <w:pPr>
              <w:pStyle w:val="af6"/>
              <w:ind w:right="-45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напряжением </w:t>
            </w:r>
          </w:p>
          <w:p w14:paraId="16ED898B" w14:textId="780BF5E6" w:rsidR="00845DEE" w:rsidRPr="002B74B8" w:rsidRDefault="00845DEE" w:rsidP="003F4074">
            <w:pPr>
              <w:pStyle w:val="af6"/>
              <w:ind w:right="-45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переменного тока до 50</w:t>
            </w:r>
            <w:r w:rsidRPr="006C3E8D">
              <w:rPr>
                <w:spacing w:val="-4"/>
              </w:rPr>
              <w:t> </w:t>
            </w:r>
            <w:proofErr w:type="spellStart"/>
            <w:r w:rsidRPr="006C3E8D">
              <w:rPr>
                <w:spacing w:val="-4"/>
                <w:lang w:val="ru-RU"/>
              </w:rPr>
              <w:t>кВ</w:t>
            </w:r>
            <w:proofErr w:type="spellEnd"/>
            <w:r w:rsidRPr="006C3E8D">
              <w:rPr>
                <w:spacing w:val="-4"/>
                <w:lang w:val="ru-RU"/>
              </w:rPr>
              <w:t xml:space="preserve"> частотой 50</w:t>
            </w:r>
            <w:r w:rsidRPr="006C3E8D">
              <w:rPr>
                <w:spacing w:val="-4"/>
              </w:rPr>
              <w:t> </w:t>
            </w:r>
            <w:r w:rsidRPr="006C3E8D">
              <w:rPr>
                <w:spacing w:val="-4"/>
                <w:lang w:val="ru-RU"/>
              </w:rPr>
              <w:t>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69E53" w14:textId="1C244D5F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Б.15.2</w:t>
            </w:r>
          </w:p>
          <w:p w14:paraId="29C4AD38" w14:textId="0C7D0109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31C24C00" w14:textId="7B7B0AA8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4.4.14.2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5FD0" w14:textId="4CD5840F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69A772A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F822C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6.1</w:t>
            </w:r>
          </w:p>
          <w:p w14:paraId="0A626531" w14:textId="0807B6E1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C3DDB" w14:textId="77777777" w:rsidR="00845DEE" w:rsidRPr="006C3E8D" w:rsidRDefault="00845DEE" w:rsidP="00845DEE">
            <w:pPr>
              <w:pStyle w:val="af6"/>
              <w:spacing w:line="276" w:lineRule="auto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>Комплектные распределительные устройства</w:t>
            </w:r>
          </w:p>
          <w:p w14:paraId="7BD0ADBD" w14:textId="633C4CD4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301FD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6C501F40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0FA61A8F" w14:textId="5417FD7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35B09" w14:textId="740870D6" w:rsidR="00845DEE" w:rsidRPr="006C3E8D" w:rsidRDefault="00A978C8" w:rsidP="003F4074">
            <w:pPr>
              <w:pStyle w:val="af6"/>
              <w:ind w:right="-45"/>
              <w:rPr>
                <w:spacing w:val="-4"/>
                <w:lang w:val="ru-RU"/>
              </w:rPr>
            </w:pPr>
            <w:proofErr w:type="spellStart"/>
            <w:r w:rsidRPr="006C3E8D">
              <w:t>Сопротивление</w:t>
            </w:r>
            <w:proofErr w:type="spellEnd"/>
            <w:r w:rsidRPr="006C3E8D">
              <w:t xml:space="preserve"> </w:t>
            </w:r>
            <w:proofErr w:type="spellStart"/>
            <w:r w:rsidRPr="006C3E8D">
              <w:t>изоляции</w:t>
            </w:r>
            <w:proofErr w:type="spellEnd"/>
            <w:r w:rsidRPr="006C3E8D">
              <w:t xml:space="preserve"> </w:t>
            </w:r>
          </w:p>
          <w:p w14:paraId="72558CD4" w14:textId="58CBBA02" w:rsidR="00845DEE" w:rsidRPr="006C3E8D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2AD08" w14:textId="1F6254CF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>ТКП 181-</w:t>
            </w:r>
            <w:proofErr w:type="gramStart"/>
            <w:r w:rsidRPr="005C5D15">
              <w:rPr>
                <w:spacing w:val="-4"/>
                <w:lang w:val="ru-RU"/>
              </w:rPr>
              <w:t>20</w:t>
            </w:r>
            <w:r w:rsidR="009A688D" w:rsidRPr="005C5D15">
              <w:rPr>
                <w:spacing w:val="-4"/>
                <w:lang w:val="ru-RU"/>
              </w:rPr>
              <w:t>23</w:t>
            </w:r>
            <w:r w:rsidRPr="005C5D15">
              <w:rPr>
                <w:spacing w:val="-4"/>
                <w:lang w:val="ru-RU"/>
              </w:rPr>
              <w:t xml:space="preserve">  Б.16.1</w:t>
            </w:r>
            <w:proofErr w:type="gramEnd"/>
          </w:p>
          <w:p w14:paraId="4DA4E6A5" w14:textId="24385B83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570899A6" w14:textId="4A312082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4.4.15.1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3B2C4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10CCA9C1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7FFB6039" w14:textId="59B8E986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7790C5C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0256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6.2</w:t>
            </w:r>
          </w:p>
          <w:p w14:paraId="7BD8EEDC" w14:textId="2731A0D0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05B26" w14:textId="1155944C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9FF41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5A3214C3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41C59C24" w14:textId="63CE80A4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53162" w14:textId="77777777" w:rsidR="003F4074" w:rsidRPr="00705033" w:rsidRDefault="00845DEE" w:rsidP="003F4074">
            <w:pPr>
              <w:pStyle w:val="af6"/>
              <w:ind w:right="-45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Испытание изоляции повышенным </w:t>
            </w:r>
          </w:p>
          <w:p w14:paraId="6C1FDD76" w14:textId="77777777" w:rsidR="003F4074" w:rsidRPr="003F4074" w:rsidRDefault="00845DEE" w:rsidP="003F4074">
            <w:pPr>
              <w:pStyle w:val="af6"/>
              <w:ind w:right="-45"/>
              <w:rPr>
                <w:spacing w:val="-4"/>
                <w:lang w:val="ru-RU"/>
              </w:rPr>
            </w:pPr>
            <w:r w:rsidRPr="006C3E8D">
              <w:rPr>
                <w:spacing w:val="-4"/>
                <w:lang w:val="ru-RU"/>
              </w:rPr>
              <w:t xml:space="preserve">напряжением </w:t>
            </w:r>
          </w:p>
          <w:p w14:paraId="5503FB07" w14:textId="66EB4E18" w:rsidR="00845DEE" w:rsidRPr="006C3E8D" w:rsidRDefault="00845DEE" w:rsidP="003F4074">
            <w:pPr>
              <w:pStyle w:val="af6"/>
              <w:ind w:right="-45"/>
              <w:rPr>
                <w:color w:val="000000"/>
                <w:lang w:val="ru-RU"/>
              </w:rPr>
            </w:pPr>
            <w:r w:rsidRPr="006C3E8D">
              <w:rPr>
                <w:spacing w:val="-4"/>
                <w:lang w:val="ru-RU"/>
              </w:rPr>
              <w:t>переменного тока до 50</w:t>
            </w:r>
            <w:r w:rsidRPr="006C3E8D">
              <w:rPr>
                <w:spacing w:val="-4"/>
              </w:rPr>
              <w:t> </w:t>
            </w:r>
            <w:proofErr w:type="spellStart"/>
            <w:r w:rsidRPr="006C3E8D">
              <w:rPr>
                <w:spacing w:val="-4"/>
                <w:lang w:val="ru-RU"/>
              </w:rPr>
              <w:t>кВ</w:t>
            </w:r>
            <w:proofErr w:type="spellEnd"/>
            <w:r w:rsidRPr="006C3E8D">
              <w:rPr>
                <w:spacing w:val="-4"/>
                <w:lang w:val="ru-RU"/>
              </w:rPr>
              <w:t xml:space="preserve"> частотой</w:t>
            </w:r>
            <w:r w:rsidR="006C3E8D">
              <w:rPr>
                <w:spacing w:val="-4"/>
                <w:lang w:val="ru-RU"/>
              </w:rPr>
              <w:t xml:space="preserve"> </w:t>
            </w:r>
            <w:r w:rsidRPr="006C3E8D">
              <w:rPr>
                <w:spacing w:val="-4"/>
                <w:lang w:val="ru-RU"/>
              </w:rPr>
              <w:t>50</w:t>
            </w:r>
            <w:r w:rsidRPr="006C3E8D">
              <w:rPr>
                <w:spacing w:val="-4"/>
              </w:rPr>
              <w:t> </w:t>
            </w:r>
            <w:r w:rsidRPr="006C3E8D">
              <w:rPr>
                <w:spacing w:val="-4"/>
                <w:lang w:val="ru-RU"/>
              </w:rPr>
              <w:t>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AC67" w14:textId="5654A746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Б.16.2</w:t>
            </w:r>
          </w:p>
          <w:p w14:paraId="3100B9A5" w14:textId="71332D89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14C20F3E" w14:textId="03DEBAB3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4.4.15.2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6CE0" w14:textId="137E167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126C009C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960EB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7.1</w:t>
            </w:r>
          </w:p>
          <w:p w14:paraId="17201565" w14:textId="46AD6E9D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1942A" w14:textId="5C6206BD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F0836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424AF4F5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1CFDEC3F" w14:textId="37A96045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92649" w14:textId="77777777" w:rsidR="002B74B8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Сопротивление </w:t>
            </w:r>
          </w:p>
          <w:p w14:paraId="545CF052" w14:textId="542557E1" w:rsidR="00845DEE" w:rsidRPr="006C3E8D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B4B0B" w14:textId="01B073D6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Б.18.1</w:t>
            </w:r>
          </w:p>
          <w:p w14:paraId="0EBACBBA" w14:textId="2A87ABE1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0C7C65EA" w14:textId="2F26532C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4.4.17.1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08A9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1362E8E1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1B5E799B" w14:textId="6C51861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0C1EFA7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89018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7.2</w:t>
            </w:r>
          </w:p>
          <w:p w14:paraId="0567A22E" w14:textId="7987CFB7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C56239" w14:textId="211E57CC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07FAB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27.12/</w:t>
            </w:r>
          </w:p>
          <w:p w14:paraId="2A5E8CDA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765628A7" w14:textId="51FBF4F0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8FFB8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Испытание изоляции повышенным </w:t>
            </w:r>
          </w:p>
          <w:p w14:paraId="18E9B649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напряжением </w:t>
            </w:r>
          </w:p>
          <w:p w14:paraId="626289EC" w14:textId="618726D5" w:rsidR="00845DEE" w:rsidRPr="006C3E8D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переменного тока до 50 </w:t>
            </w:r>
            <w:proofErr w:type="spellStart"/>
            <w:r w:rsidRPr="006C3E8D">
              <w:rPr>
                <w:spacing w:val="-4"/>
                <w:sz w:val="22"/>
                <w:szCs w:val="22"/>
              </w:rPr>
              <w:t>кВ</w:t>
            </w:r>
            <w:proofErr w:type="spellEnd"/>
            <w:r w:rsidRPr="006C3E8D">
              <w:rPr>
                <w:spacing w:val="-4"/>
                <w:sz w:val="22"/>
                <w:szCs w:val="22"/>
              </w:rPr>
              <w:t xml:space="preserve"> частотой 50 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48D33" w14:textId="742EB371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>ТКП 181-</w:t>
            </w:r>
            <w:proofErr w:type="gramStart"/>
            <w:r w:rsidRPr="005C5D15">
              <w:rPr>
                <w:spacing w:val="-4"/>
                <w:lang w:val="ru-RU"/>
              </w:rPr>
              <w:t>20</w:t>
            </w:r>
            <w:r w:rsidR="009A688D" w:rsidRPr="005C5D15">
              <w:rPr>
                <w:spacing w:val="-4"/>
                <w:lang w:val="ru-RU"/>
              </w:rPr>
              <w:t>23</w:t>
            </w:r>
            <w:r w:rsidRPr="005C5D15">
              <w:rPr>
                <w:spacing w:val="-4"/>
                <w:lang w:val="ru-RU"/>
              </w:rPr>
              <w:t xml:space="preserve">  Б.18.2</w:t>
            </w:r>
            <w:proofErr w:type="gramEnd"/>
          </w:p>
          <w:p w14:paraId="6989BBDC" w14:textId="287AB89B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  <w:r w:rsidRPr="005C5D15">
              <w:rPr>
                <w:spacing w:val="-4"/>
                <w:lang w:val="ru-RU"/>
              </w:rPr>
              <w:t xml:space="preserve"> </w:t>
            </w:r>
          </w:p>
          <w:p w14:paraId="79521B4A" w14:textId="63F8DB0F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4.4.17.2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DF00D" w14:textId="4D7C0C9A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4687F8A6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BF6E3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8.1</w:t>
            </w:r>
          </w:p>
          <w:p w14:paraId="6A5B94FF" w14:textId="16FCE939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FE4BC" w14:textId="567EC180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A9A1A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210696C3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1DA6E1EE" w14:textId="57D24269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1242" w14:textId="77777777" w:rsidR="002B74B8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Сопротивление </w:t>
            </w:r>
          </w:p>
          <w:p w14:paraId="263634F0" w14:textId="6F2E864C" w:rsidR="00845DEE" w:rsidRPr="006C3E8D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599AC" w14:textId="54F4142B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Б.24.1</w:t>
            </w:r>
          </w:p>
          <w:p w14:paraId="45F52CB5" w14:textId="5170014E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0899ADFD" w14:textId="2A3515F6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4.4.23.1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116E8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07987D07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0AB46B60" w14:textId="2A05209E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661DD155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B6918" w14:textId="77777777" w:rsidR="00E4702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8.2</w:t>
            </w:r>
          </w:p>
          <w:p w14:paraId="5AF7D5BA" w14:textId="378B51BC" w:rsidR="00845DEE" w:rsidRPr="00845DEE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5DE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F1F47" w14:textId="2327FA1B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05CE4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3A287922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54EFD769" w14:textId="18AA93AF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B10AC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Испытание </w:t>
            </w:r>
          </w:p>
          <w:p w14:paraId="524AC01B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повышенным </w:t>
            </w:r>
          </w:p>
          <w:p w14:paraId="00473101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напряжением </w:t>
            </w:r>
          </w:p>
          <w:p w14:paraId="1027B149" w14:textId="18B8B011" w:rsidR="00845DEE" w:rsidRPr="006C3E8D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частотой 50</w:t>
            </w:r>
            <w:r w:rsidR="0050649F">
              <w:rPr>
                <w:spacing w:val="-4"/>
                <w:sz w:val="22"/>
                <w:szCs w:val="22"/>
              </w:rPr>
              <w:t xml:space="preserve"> </w:t>
            </w:r>
            <w:r w:rsidRPr="006C3E8D">
              <w:rPr>
                <w:spacing w:val="-4"/>
                <w:sz w:val="22"/>
                <w:szCs w:val="22"/>
              </w:rPr>
              <w:t>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C2813" w14:textId="10495D6D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Б.24.3</w:t>
            </w:r>
          </w:p>
          <w:p w14:paraId="5DC904B3" w14:textId="40DC3A36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pacing w:val="-4"/>
                <w:sz w:val="22"/>
                <w:szCs w:val="22"/>
              </w:rPr>
              <w:t>339-20</w:t>
            </w:r>
            <w:r w:rsidR="002B74B8" w:rsidRPr="005C5D15">
              <w:rPr>
                <w:spacing w:val="-4"/>
                <w:sz w:val="22"/>
                <w:szCs w:val="22"/>
              </w:rPr>
              <w:t>22</w:t>
            </w:r>
            <w:proofErr w:type="gramEnd"/>
            <w:r w:rsidRPr="005C5D15">
              <w:rPr>
                <w:spacing w:val="-4"/>
                <w:sz w:val="22"/>
                <w:szCs w:val="22"/>
              </w:rPr>
              <w:t xml:space="preserve">         п. 4.4.23.3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6364D" w14:textId="77BDD4F2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253F167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45D02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9.1</w:t>
            </w:r>
          </w:p>
          <w:p w14:paraId="60F4E9ED" w14:textId="748BA8B7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F1179" w14:textId="10AE58BC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F3626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683D0141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730E29C4" w14:textId="0B8ED933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3B408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Измерение </w:t>
            </w:r>
          </w:p>
          <w:p w14:paraId="687572D9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сопротивления </w:t>
            </w:r>
          </w:p>
          <w:p w14:paraId="01654A1B" w14:textId="4ACE53E6" w:rsidR="00845DEE" w:rsidRPr="006C3E8D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изоляции подвесных и многоэлементных изоляторов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039F4" w14:textId="45B5DF14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E71B1B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Б.8.5.2</w:t>
            </w:r>
          </w:p>
          <w:p w14:paraId="25D891B4" w14:textId="6B4AE394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pacing w:val="-4"/>
                <w:sz w:val="22"/>
                <w:szCs w:val="22"/>
              </w:rPr>
              <w:t>339-20</w:t>
            </w:r>
            <w:r w:rsidR="002B74B8" w:rsidRPr="005C5D15">
              <w:rPr>
                <w:spacing w:val="-4"/>
                <w:sz w:val="22"/>
                <w:szCs w:val="22"/>
              </w:rPr>
              <w:t>22</w:t>
            </w:r>
            <w:proofErr w:type="gramEnd"/>
            <w:r w:rsidRPr="005C5D15">
              <w:rPr>
                <w:spacing w:val="-4"/>
                <w:sz w:val="22"/>
                <w:szCs w:val="22"/>
              </w:rPr>
              <w:t xml:space="preserve">          п. 4.4.24.1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FA9AB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5B4CD31F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5DDFDF4C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005A5A19" w14:textId="788CDC63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3E72A421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287B3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9.2</w:t>
            </w:r>
          </w:p>
          <w:p w14:paraId="113DEA27" w14:textId="6A00D830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C8359" w14:textId="69CFF8EE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EF5BC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27.90/</w:t>
            </w:r>
          </w:p>
          <w:p w14:paraId="0BA611A1" w14:textId="77777777" w:rsidR="00845DEE" w:rsidRPr="006C3E8D" w:rsidRDefault="00845DEE" w:rsidP="00A978C8">
            <w:pPr>
              <w:pStyle w:val="af6"/>
              <w:spacing w:line="276" w:lineRule="auto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055794C4" w14:textId="2959BB9B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30943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Испытание изоляции повышенным </w:t>
            </w:r>
          </w:p>
          <w:p w14:paraId="7850DACB" w14:textId="77777777" w:rsidR="003F4074" w:rsidRPr="00705033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напряжением </w:t>
            </w:r>
          </w:p>
          <w:p w14:paraId="0BF2E3AA" w14:textId="29B74EA5" w:rsidR="00845DEE" w:rsidRPr="006C3E8D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переменного тока до 50 </w:t>
            </w:r>
            <w:proofErr w:type="spellStart"/>
            <w:r w:rsidRPr="006C3E8D">
              <w:rPr>
                <w:spacing w:val="-4"/>
                <w:sz w:val="22"/>
                <w:szCs w:val="22"/>
              </w:rPr>
              <w:t>кВ</w:t>
            </w:r>
            <w:proofErr w:type="spellEnd"/>
            <w:r w:rsidRPr="006C3E8D">
              <w:rPr>
                <w:spacing w:val="-4"/>
                <w:sz w:val="22"/>
                <w:szCs w:val="22"/>
              </w:rPr>
              <w:t xml:space="preserve"> частотой 50 Гц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70EE0" w14:textId="667914B6" w:rsidR="00845DEE" w:rsidRPr="005C5D15" w:rsidRDefault="00845DEE" w:rsidP="00A978C8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E71B1B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Б.8.5.2</w:t>
            </w:r>
          </w:p>
          <w:p w14:paraId="0014A47B" w14:textId="2FDC087F" w:rsidR="00845DEE" w:rsidRPr="005C5D15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5C5D15">
              <w:rPr>
                <w:spacing w:val="-4"/>
                <w:sz w:val="22"/>
                <w:szCs w:val="22"/>
              </w:rPr>
              <w:t>339-20</w:t>
            </w:r>
            <w:r w:rsidR="002B74B8" w:rsidRPr="005C5D15">
              <w:rPr>
                <w:spacing w:val="-4"/>
                <w:sz w:val="22"/>
                <w:szCs w:val="22"/>
              </w:rPr>
              <w:t>22</w:t>
            </w:r>
            <w:proofErr w:type="gramEnd"/>
            <w:r w:rsidRPr="005C5D15">
              <w:rPr>
                <w:spacing w:val="-4"/>
                <w:sz w:val="22"/>
                <w:szCs w:val="22"/>
              </w:rPr>
              <w:t xml:space="preserve">          п. 4.4.24.2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6BB0D" w14:textId="4C2B906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3179CF08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722B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10.1</w:t>
            </w:r>
          </w:p>
          <w:p w14:paraId="1C59241A" w14:textId="6DCCA4D5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63339" w14:textId="77777777" w:rsidR="00523D51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4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 xml:space="preserve">Силовые кабельные </w:t>
            </w:r>
          </w:p>
          <w:p w14:paraId="22CABC82" w14:textId="2F61A9A7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линии до 10</w:t>
            </w:r>
            <w:r w:rsidR="00E47023" w:rsidRPr="006C3E8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3E8D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88C4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27.32/</w:t>
            </w:r>
          </w:p>
          <w:p w14:paraId="614BBDF6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22.000</w:t>
            </w:r>
          </w:p>
          <w:p w14:paraId="56AE9081" w14:textId="125EDFE8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D7467" w14:textId="77777777" w:rsidR="002B74B8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Сопротивление </w:t>
            </w:r>
          </w:p>
          <w:p w14:paraId="01EA976F" w14:textId="30406989" w:rsidR="00845DEE" w:rsidRPr="006C3E8D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CEB9A" w14:textId="15357966" w:rsidR="00E47023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</w:t>
            </w:r>
          </w:p>
          <w:p w14:paraId="2A42F21D" w14:textId="5524EA84" w:rsidR="00845DE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>Б.30.1</w:t>
            </w:r>
          </w:p>
          <w:p w14:paraId="04E5B7D1" w14:textId="3E690100" w:rsidR="00420BC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1FC02663" w14:textId="7BC97ADA" w:rsidR="00845DE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>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D24D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 xml:space="preserve">АМИ.ГР </w:t>
            </w:r>
            <w:proofErr w:type="gramStart"/>
            <w:r w:rsidRPr="006C3E8D">
              <w:rPr>
                <w:sz w:val="22"/>
                <w:szCs w:val="22"/>
              </w:rPr>
              <w:t>0059-2022</w:t>
            </w:r>
            <w:proofErr w:type="gramEnd"/>
          </w:p>
          <w:p w14:paraId="38B10946" w14:textId="77777777" w:rsidR="00845DEE" w:rsidRPr="006C3E8D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298D6C20" w14:textId="21F984A1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4408260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4AF70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10.2</w:t>
            </w:r>
          </w:p>
          <w:p w14:paraId="3D1AAD34" w14:textId="4A14BFF3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3890B" w14:textId="5BCF6268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7AEBC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27.32/</w:t>
            </w:r>
          </w:p>
          <w:p w14:paraId="4B3743C7" w14:textId="77777777" w:rsidR="00845DEE" w:rsidRPr="006C3E8D" w:rsidRDefault="00845DEE" w:rsidP="00A978C8">
            <w:pPr>
              <w:pStyle w:val="af6"/>
              <w:spacing w:line="276" w:lineRule="auto"/>
              <w:ind w:right="-9"/>
              <w:jc w:val="center"/>
              <w:rPr>
                <w:spacing w:val="-6"/>
                <w:lang w:val="ru-RU"/>
              </w:rPr>
            </w:pPr>
            <w:r w:rsidRPr="006C3E8D">
              <w:rPr>
                <w:spacing w:val="-6"/>
                <w:lang w:val="ru-RU"/>
              </w:rPr>
              <w:t>29.113</w:t>
            </w:r>
          </w:p>
          <w:p w14:paraId="425D4D14" w14:textId="3B9E0522" w:rsidR="00845DEE" w:rsidRPr="006C3E8D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2C931" w14:textId="3743640A" w:rsidR="00BC22A8" w:rsidRPr="006C3E8D" w:rsidRDefault="00845DEE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pacing w:val="-4"/>
                <w:sz w:val="22"/>
                <w:szCs w:val="22"/>
              </w:rPr>
              <w:t>Испытание изоляции кабелей повышенным</w:t>
            </w:r>
            <w:r w:rsidR="006C3E8D">
              <w:rPr>
                <w:spacing w:val="-4"/>
                <w:sz w:val="22"/>
                <w:szCs w:val="22"/>
              </w:rPr>
              <w:t xml:space="preserve"> в</w:t>
            </w:r>
            <w:r w:rsidRPr="006C3E8D">
              <w:rPr>
                <w:spacing w:val="-4"/>
                <w:sz w:val="22"/>
                <w:szCs w:val="22"/>
              </w:rPr>
              <w:t>ыпрямленным напряжением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D3FE3" w14:textId="0C4ECA5D" w:rsidR="00A978C8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181-20</w:t>
            </w:r>
            <w:r w:rsidR="009A688D" w:rsidRPr="005C5D15">
              <w:rPr>
                <w:spacing w:val="-4"/>
                <w:lang w:val="ru-RU"/>
              </w:rPr>
              <w:t>23</w:t>
            </w:r>
            <w:proofErr w:type="gramEnd"/>
            <w:r w:rsidRPr="005C5D15">
              <w:rPr>
                <w:spacing w:val="-4"/>
                <w:lang w:val="ru-RU"/>
              </w:rPr>
              <w:t xml:space="preserve">  </w:t>
            </w:r>
          </w:p>
          <w:p w14:paraId="43944BE9" w14:textId="75E8BE3B" w:rsidR="00845DE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>Б.30.2.1</w:t>
            </w:r>
          </w:p>
          <w:p w14:paraId="2B30FDF1" w14:textId="033849DD" w:rsidR="00845DEE" w:rsidRPr="005C5D15" w:rsidRDefault="00845DEE" w:rsidP="00420BCE">
            <w:pPr>
              <w:pStyle w:val="af6"/>
              <w:rPr>
                <w:spacing w:val="-4"/>
                <w:lang w:val="ru-RU"/>
              </w:rPr>
            </w:pPr>
            <w:r w:rsidRPr="005C5D15">
              <w:rPr>
                <w:spacing w:val="-4"/>
                <w:lang w:val="ru-RU"/>
              </w:rPr>
              <w:t xml:space="preserve">ТКП </w:t>
            </w:r>
            <w:proofErr w:type="gramStart"/>
            <w:r w:rsidRPr="005C5D15">
              <w:rPr>
                <w:spacing w:val="-4"/>
                <w:lang w:val="ru-RU"/>
              </w:rPr>
              <w:t>339-20</w:t>
            </w:r>
            <w:r w:rsidR="002B74B8" w:rsidRPr="005C5D15">
              <w:rPr>
                <w:spacing w:val="-4"/>
                <w:lang w:val="ru-RU"/>
              </w:rPr>
              <w:t>22</w:t>
            </w:r>
            <w:proofErr w:type="gramEnd"/>
          </w:p>
          <w:p w14:paraId="38CD16DF" w14:textId="118AC74B" w:rsidR="00845DEE" w:rsidRPr="005C5D15" w:rsidRDefault="00845DEE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</w:rPr>
              <w:t>п. 4.4.29.3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3A16" w14:textId="33FFFE05" w:rsidR="00845DEE" w:rsidRPr="006C3E8D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C3E8D">
              <w:rPr>
                <w:sz w:val="22"/>
                <w:szCs w:val="22"/>
              </w:rPr>
              <w:t>МВИ.БР 10-2010</w:t>
            </w:r>
          </w:p>
        </w:tc>
      </w:tr>
      <w:tr w:rsidR="00845DEE" w:rsidRPr="00295E4A" w14:paraId="3400F580" w14:textId="77777777" w:rsidTr="006C3E8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6D34A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4"/>
                <w:sz w:val="22"/>
                <w:szCs w:val="22"/>
                <w:lang w:eastAsia="en-US"/>
              </w:rPr>
            </w:pPr>
            <w:r w:rsidRPr="00C355F3">
              <w:rPr>
                <w:spacing w:val="-4"/>
                <w:sz w:val="22"/>
                <w:szCs w:val="22"/>
                <w:lang w:eastAsia="en-US"/>
              </w:rPr>
              <w:t>11.1</w:t>
            </w:r>
          </w:p>
          <w:p w14:paraId="1CF53223" w14:textId="499B0D37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pacing w:val="-4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12A81" w14:textId="7944D654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  <w:lang w:eastAsia="en-US"/>
              </w:rPr>
              <w:t>Вентильные разрядники и ограничители перенапряжений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498D" w14:textId="77777777" w:rsidR="00845DEE" w:rsidRPr="00A978C8" w:rsidRDefault="00845DEE" w:rsidP="00A978C8">
            <w:pPr>
              <w:pStyle w:val="af6"/>
              <w:ind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27.11/</w:t>
            </w:r>
          </w:p>
          <w:p w14:paraId="71159BEF" w14:textId="77777777" w:rsidR="00845DEE" w:rsidRPr="00A978C8" w:rsidRDefault="00845DEE" w:rsidP="00A978C8">
            <w:pPr>
              <w:pStyle w:val="af6"/>
              <w:ind w:right="-9"/>
              <w:jc w:val="center"/>
              <w:rPr>
                <w:spacing w:val="-6"/>
                <w:lang w:val="ru-RU"/>
              </w:rPr>
            </w:pPr>
            <w:r w:rsidRPr="00A978C8">
              <w:rPr>
                <w:spacing w:val="-6"/>
                <w:lang w:val="ru-RU"/>
              </w:rPr>
              <w:t>22.000</w:t>
            </w:r>
          </w:p>
          <w:p w14:paraId="2D185CC6" w14:textId="60E98D1E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DD77" w14:textId="15A22B31" w:rsidR="00845DEE" w:rsidRPr="00A978C8" w:rsidRDefault="00A978C8" w:rsidP="003F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Сопротивление разрядников </w:t>
            </w:r>
            <w:r w:rsidR="00845DEE" w:rsidRPr="00A978C8">
              <w:rPr>
                <w:sz w:val="22"/>
                <w:szCs w:val="22"/>
              </w:rPr>
              <w:t>и ограничителей перенапряжения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3C8EA" w14:textId="6CFA94C9" w:rsidR="00845DEE" w:rsidRPr="005C5D15" w:rsidRDefault="00845DEE" w:rsidP="00420BCE">
            <w:pPr>
              <w:rPr>
                <w:spacing w:val="-4"/>
                <w:sz w:val="22"/>
                <w:szCs w:val="22"/>
                <w:lang w:eastAsia="en-US"/>
              </w:rPr>
            </w:pPr>
            <w:r w:rsidRPr="005C5D15">
              <w:rPr>
                <w:spacing w:val="-4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C5D15">
              <w:rPr>
                <w:spacing w:val="-4"/>
                <w:sz w:val="22"/>
                <w:szCs w:val="22"/>
                <w:lang w:eastAsia="en-US"/>
              </w:rPr>
              <w:t>339-20</w:t>
            </w:r>
            <w:r w:rsidR="002B74B8" w:rsidRPr="005C5D15">
              <w:rPr>
                <w:spacing w:val="-4"/>
                <w:sz w:val="22"/>
                <w:szCs w:val="22"/>
                <w:lang w:eastAsia="en-US"/>
              </w:rPr>
              <w:t>22</w:t>
            </w:r>
            <w:proofErr w:type="gramEnd"/>
          </w:p>
          <w:p w14:paraId="6FBF8715" w14:textId="77777777" w:rsidR="00845DEE" w:rsidRPr="005C5D15" w:rsidRDefault="00845DEE" w:rsidP="00420BCE">
            <w:pPr>
              <w:tabs>
                <w:tab w:val="right" w:pos="1769"/>
              </w:tabs>
              <w:rPr>
                <w:spacing w:val="-4"/>
                <w:sz w:val="22"/>
                <w:szCs w:val="22"/>
                <w:lang w:eastAsia="en-US"/>
              </w:rPr>
            </w:pPr>
            <w:r w:rsidRPr="005C5D15">
              <w:rPr>
                <w:spacing w:val="-4"/>
                <w:sz w:val="22"/>
                <w:szCs w:val="22"/>
                <w:lang w:eastAsia="en-US"/>
              </w:rPr>
              <w:t>п. 4.4.21.1</w:t>
            </w:r>
          </w:p>
          <w:p w14:paraId="21AE14CF" w14:textId="6B0B4F2B" w:rsidR="00845DEE" w:rsidRPr="005C5D15" w:rsidRDefault="00845DEE" w:rsidP="00420BCE">
            <w:pPr>
              <w:rPr>
                <w:spacing w:val="-4"/>
                <w:sz w:val="22"/>
                <w:szCs w:val="22"/>
                <w:lang w:eastAsia="en-US"/>
              </w:rPr>
            </w:pPr>
            <w:r w:rsidRPr="005C5D15">
              <w:rPr>
                <w:spacing w:val="-4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C5D15">
              <w:rPr>
                <w:spacing w:val="-4"/>
                <w:sz w:val="22"/>
                <w:szCs w:val="22"/>
                <w:lang w:eastAsia="en-US"/>
              </w:rPr>
              <w:t>181-20</w:t>
            </w:r>
            <w:r w:rsidR="009A688D" w:rsidRPr="005C5D15">
              <w:rPr>
                <w:spacing w:val="-4"/>
                <w:sz w:val="22"/>
                <w:szCs w:val="22"/>
                <w:lang w:eastAsia="en-US"/>
              </w:rPr>
              <w:t>23</w:t>
            </w:r>
            <w:proofErr w:type="gramEnd"/>
          </w:p>
          <w:p w14:paraId="4E5BE749" w14:textId="1C430C58" w:rsidR="00845DEE" w:rsidRPr="005C5D15" w:rsidRDefault="00845DEE" w:rsidP="00FB1141">
            <w:pPr>
              <w:rPr>
                <w:color w:val="000000"/>
                <w:sz w:val="22"/>
                <w:szCs w:val="22"/>
              </w:rPr>
            </w:pPr>
            <w:r w:rsidRPr="005C5D15">
              <w:rPr>
                <w:spacing w:val="-4"/>
                <w:sz w:val="22"/>
                <w:szCs w:val="22"/>
                <w:lang w:eastAsia="en-US"/>
              </w:rPr>
              <w:t>п. Б.22.1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51E0" w14:textId="77777777" w:rsidR="00845DEE" w:rsidRPr="00A978C8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 xml:space="preserve">АМИ.ГР </w:t>
            </w:r>
            <w:proofErr w:type="gramStart"/>
            <w:r w:rsidRPr="00A978C8">
              <w:rPr>
                <w:sz w:val="22"/>
                <w:szCs w:val="22"/>
              </w:rPr>
              <w:t>0059-2022</w:t>
            </w:r>
            <w:proofErr w:type="gramEnd"/>
          </w:p>
          <w:p w14:paraId="7E7CAEB4" w14:textId="77777777" w:rsidR="00845DEE" w:rsidRPr="00A978C8" w:rsidRDefault="00845DEE" w:rsidP="00845DEE">
            <w:pPr>
              <w:spacing w:line="276" w:lineRule="auto"/>
              <w:rPr>
                <w:sz w:val="22"/>
                <w:szCs w:val="22"/>
              </w:rPr>
            </w:pPr>
          </w:p>
          <w:p w14:paraId="36C4B92E" w14:textId="4C226143" w:rsidR="00845DEE" w:rsidRPr="00A978C8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45DEE" w:rsidRPr="00295E4A" w14:paraId="28973ED8" w14:textId="77777777" w:rsidTr="006C3E8D">
        <w:trPr>
          <w:trHeight w:val="2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B3227" w14:textId="77777777" w:rsidR="00E47023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lastRenderedPageBreak/>
              <w:t>12.1</w:t>
            </w:r>
          </w:p>
          <w:p w14:paraId="08BCA0BE" w14:textId="09F4B5B2" w:rsidR="00845DEE" w:rsidRPr="00C355F3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55F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081A" w14:textId="77777777" w:rsidR="00A978C8" w:rsidRPr="00A978C8" w:rsidRDefault="009D5ACF" w:rsidP="00A978C8">
            <w:pPr>
              <w:ind w:right="-113"/>
              <w:rPr>
                <w:rFonts w:eastAsia="Calibri"/>
                <w:sz w:val="22"/>
                <w:szCs w:val="22"/>
              </w:rPr>
            </w:pPr>
            <w:r w:rsidRPr="00A978C8">
              <w:rPr>
                <w:rFonts w:eastAsia="Calibri"/>
                <w:sz w:val="22"/>
                <w:szCs w:val="22"/>
              </w:rPr>
              <w:t>Здания и сооружения</w:t>
            </w:r>
          </w:p>
          <w:p w14:paraId="65AEB6A2" w14:textId="7C7BB42C" w:rsidR="009D5ACF" w:rsidRPr="00A978C8" w:rsidRDefault="009D5ACF" w:rsidP="00A978C8">
            <w:pPr>
              <w:ind w:right="-113"/>
              <w:rPr>
                <w:sz w:val="22"/>
                <w:szCs w:val="22"/>
                <w:lang w:eastAsia="ja-JP"/>
              </w:rPr>
            </w:pPr>
            <w:r w:rsidRPr="00A978C8">
              <w:rPr>
                <w:rFonts w:eastAsia="Calibri"/>
                <w:sz w:val="22"/>
                <w:szCs w:val="22"/>
              </w:rPr>
              <w:t xml:space="preserve"> </w:t>
            </w:r>
            <w:r w:rsidRPr="00A978C8">
              <w:rPr>
                <w:sz w:val="22"/>
                <w:szCs w:val="22"/>
                <w:lang w:eastAsia="ja-JP"/>
              </w:rPr>
              <w:t>(системы вентиляции и кондиционирования воздуха с принудительным побуждением воздушных потоков)</w:t>
            </w:r>
          </w:p>
          <w:p w14:paraId="476F4AA0" w14:textId="5F4768A2" w:rsidR="009D5ACF" w:rsidRPr="00A978C8" w:rsidRDefault="009D5ACF" w:rsidP="00A978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BF68" w14:textId="14CE8711" w:rsidR="00845DEE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"/>
              <w:jc w:val="center"/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05331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Аэродинамические испытания:</w:t>
            </w:r>
          </w:p>
          <w:p w14:paraId="3D246B99" w14:textId="0A75F8AB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скорость</w:t>
            </w:r>
            <w:r w:rsidR="00072FCF" w:rsidRPr="00A978C8">
              <w:rPr>
                <w:spacing w:val="-4"/>
                <w:lang w:val="ru-RU"/>
              </w:rPr>
              <w:t xml:space="preserve"> потока</w:t>
            </w:r>
            <w:r w:rsidRPr="00A978C8">
              <w:rPr>
                <w:spacing w:val="-4"/>
                <w:lang w:val="ru-RU"/>
              </w:rPr>
              <w:t>;</w:t>
            </w:r>
          </w:p>
          <w:p w14:paraId="39409C88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давление;</w:t>
            </w:r>
          </w:p>
          <w:p w14:paraId="7EC1DFF9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влажность;</w:t>
            </w:r>
          </w:p>
          <w:p w14:paraId="6EBA5A1A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расход воздуха;</w:t>
            </w:r>
          </w:p>
          <w:p w14:paraId="7E1F8104" w14:textId="77777777" w:rsidR="00845DEE" w:rsidRPr="00A978C8" w:rsidRDefault="00845DEE" w:rsidP="00A978C8">
            <w:pPr>
              <w:pStyle w:val="af6"/>
              <w:ind w:right="-45"/>
              <w:rPr>
                <w:spacing w:val="-4"/>
                <w:lang w:val="ru-RU"/>
              </w:rPr>
            </w:pPr>
            <w:r w:rsidRPr="00A978C8">
              <w:rPr>
                <w:spacing w:val="-4"/>
                <w:lang w:val="ru-RU"/>
              </w:rPr>
              <w:t>- геометрические параметры;</w:t>
            </w:r>
          </w:p>
          <w:p w14:paraId="09116C7D" w14:textId="77777777" w:rsidR="00A978C8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4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</w:rPr>
              <w:t>-</w:t>
            </w:r>
            <w:r w:rsidR="00A978C8" w:rsidRPr="00A978C8">
              <w:rPr>
                <w:spacing w:val="-4"/>
                <w:sz w:val="22"/>
                <w:szCs w:val="22"/>
              </w:rPr>
              <w:t> </w:t>
            </w:r>
            <w:r w:rsidRPr="00A978C8">
              <w:rPr>
                <w:spacing w:val="-4"/>
                <w:sz w:val="22"/>
                <w:szCs w:val="22"/>
              </w:rPr>
              <w:t xml:space="preserve">температура </w:t>
            </w:r>
          </w:p>
          <w:p w14:paraId="6651C61B" w14:textId="7D00217B" w:rsidR="00072FCF" w:rsidRPr="00A978C8" w:rsidRDefault="00845DEE" w:rsidP="00A9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978C8">
              <w:rPr>
                <w:spacing w:val="-4"/>
                <w:sz w:val="22"/>
                <w:szCs w:val="22"/>
              </w:rPr>
              <w:t>воздуха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37C97" w14:textId="77777777" w:rsidR="00E6521A" w:rsidRPr="00A978C8" w:rsidRDefault="00072FCF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ТНПА,</w:t>
            </w:r>
          </w:p>
          <w:p w14:paraId="6A29E507" w14:textId="52EF6A12" w:rsidR="00845DEE" w:rsidRPr="00A978C8" w:rsidRDefault="00072FCF" w:rsidP="0042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77B83" w14:textId="77777777" w:rsidR="00845DEE" w:rsidRPr="00A978C8" w:rsidRDefault="00845DEE" w:rsidP="00845DEE">
            <w:pPr>
              <w:spacing w:line="276" w:lineRule="auto"/>
              <w:rPr>
                <w:sz w:val="22"/>
                <w:szCs w:val="22"/>
              </w:rPr>
            </w:pPr>
            <w:r w:rsidRPr="00A978C8">
              <w:rPr>
                <w:sz w:val="22"/>
                <w:szCs w:val="22"/>
              </w:rPr>
              <w:t xml:space="preserve">ГОСТ </w:t>
            </w:r>
            <w:proofErr w:type="gramStart"/>
            <w:r w:rsidRPr="00A978C8">
              <w:rPr>
                <w:sz w:val="22"/>
                <w:szCs w:val="22"/>
              </w:rPr>
              <w:t>12.3.018-79</w:t>
            </w:r>
            <w:proofErr w:type="gramEnd"/>
          </w:p>
          <w:p w14:paraId="64443AF9" w14:textId="74477ACA" w:rsidR="00845DEE" w:rsidRPr="00A978C8" w:rsidRDefault="00845DEE" w:rsidP="0084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7926EA0B" w14:textId="77777777" w:rsidR="001A4060" w:rsidRDefault="001A4060" w:rsidP="00D50B4E">
      <w:pPr>
        <w:rPr>
          <w:b/>
        </w:rPr>
      </w:pPr>
    </w:p>
    <w:p w14:paraId="71848ECC" w14:textId="77777777" w:rsidR="00E71B1B" w:rsidRPr="001B5D77" w:rsidRDefault="00E71B1B" w:rsidP="00E71B1B">
      <w:pPr>
        <w:rPr>
          <w:b/>
          <w:bCs/>
          <w:color w:val="000000"/>
        </w:rPr>
      </w:pPr>
      <w:r w:rsidRPr="001B5D77">
        <w:rPr>
          <w:b/>
          <w:bCs/>
          <w:iCs/>
          <w:color w:val="000000"/>
        </w:rPr>
        <w:t>Примечание:</w:t>
      </w:r>
      <w:r w:rsidRPr="001B5D77">
        <w:rPr>
          <w:b/>
          <w:bCs/>
          <w:color w:val="000000"/>
        </w:rPr>
        <w:t xml:space="preserve"> </w:t>
      </w:r>
    </w:p>
    <w:p w14:paraId="05671C8D" w14:textId="77777777" w:rsidR="00E71B1B" w:rsidRPr="005C5F3E" w:rsidRDefault="00E71B1B" w:rsidP="00E71B1B">
      <w:pPr>
        <w:rPr>
          <w:color w:val="000000"/>
        </w:rPr>
      </w:pPr>
      <w:r w:rsidRPr="005C5F3E">
        <w:rPr>
          <w:color w:val="000000"/>
        </w:rPr>
        <w:t>* – деятельность осуществляется непосредственно в ООС;</w:t>
      </w:r>
    </w:p>
    <w:p w14:paraId="5FBF0B30" w14:textId="77777777" w:rsidR="00E71B1B" w:rsidRPr="005C5F3E" w:rsidRDefault="00E71B1B" w:rsidP="00E71B1B">
      <w:pPr>
        <w:rPr>
          <w:color w:val="000000"/>
        </w:rPr>
      </w:pPr>
      <w:r w:rsidRPr="005C5F3E">
        <w:rPr>
          <w:color w:val="000000"/>
        </w:rPr>
        <w:t>** – деятельность осуществляется непосредственно в ООС и за пределами ООС;</w:t>
      </w:r>
    </w:p>
    <w:p w14:paraId="3F1D1298" w14:textId="77777777" w:rsidR="00E71B1B" w:rsidRPr="005C5F3E" w:rsidRDefault="00E71B1B" w:rsidP="00E71B1B">
      <w:pPr>
        <w:rPr>
          <w:color w:val="000000"/>
        </w:rPr>
      </w:pPr>
      <w:r w:rsidRPr="005C5F3E">
        <w:rPr>
          <w:color w:val="000000"/>
        </w:rPr>
        <w:t>*** – деятельность осуществляется за пределами ООС.</w:t>
      </w:r>
    </w:p>
    <w:p w14:paraId="595F291C" w14:textId="77777777" w:rsidR="00E71B1B" w:rsidRPr="000248C3" w:rsidRDefault="00E71B1B" w:rsidP="00E71B1B">
      <w:pPr>
        <w:rPr>
          <w:color w:val="000000"/>
          <w:sz w:val="28"/>
          <w:szCs w:val="28"/>
        </w:rPr>
      </w:pPr>
    </w:p>
    <w:p w14:paraId="32B8F37C" w14:textId="77777777" w:rsidR="00E71B1B" w:rsidRPr="000248C3" w:rsidRDefault="00E71B1B" w:rsidP="00E71B1B">
      <w:pPr>
        <w:spacing w:line="240" w:lineRule="atLeast"/>
        <w:rPr>
          <w:sz w:val="28"/>
          <w:szCs w:val="28"/>
        </w:rPr>
      </w:pPr>
      <w:r w:rsidRPr="000248C3">
        <w:rPr>
          <w:sz w:val="28"/>
          <w:szCs w:val="28"/>
        </w:rPr>
        <w:t xml:space="preserve">Руководитель органа </w:t>
      </w:r>
    </w:p>
    <w:p w14:paraId="7C61AD7E" w14:textId="77777777" w:rsidR="00E71B1B" w:rsidRPr="000248C3" w:rsidRDefault="00E71B1B" w:rsidP="00E71B1B">
      <w:pPr>
        <w:spacing w:line="240" w:lineRule="atLeast"/>
        <w:rPr>
          <w:sz w:val="28"/>
          <w:szCs w:val="28"/>
        </w:rPr>
      </w:pPr>
      <w:r w:rsidRPr="000248C3">
        <w:rPr>
          <w:sz w:val="28"/>
          <w:szCs w:val="28"/>
        </w:rPr>
        <w:t xml:space="preserve">по аккредитации </w:t>
      </w:r>
    </w:p>
    <w:p w14:paraId="4A49A59F" w14:textId="77777777" w:rsidR="00E71B1B" w:rsidRPr="000248C3" w:rsidRDefault="00E71B1B" w:rsidP="00E71B1B">
      <w:pPr>
        <w:spacing w:line="240" w:lineRule="atLeast"/>
        <w:rPr>
          <w:sz w:val="28"/>
          <w:szCs w:val="28"/>
        </w:rPr>
      </w:pPr>
      <w:r w:rsidRPr="000248C3">
        <w:rPr>
          <w:sz w:val="28"/>
          <w:szCs w:val="28"/>
        </w:rPr>
        <w:t xml:space="preserve">Республики Беларусь – </w:t>
      </w:r>
    </w:p>
    <w:p w14:paraId="06639F81" w14:textId="77777777" w:rsidR="00E71B1B" w:rsidRPr="000248C3" w:rsidRDefault="00E71B1B" w:rsidP="00E71B1B">
      <w:pPr>
        <w:spacing w:line="240" w:lineRule="atLeast"/>
        <w:rPr>
          <w:sz w:val="28"/>
          <w:szCs w:val="28"/>
        </w:rPr>
      </w:pPr>
      <w:r w:rsidRPr="000248C3">
        <w:rPr>
          <w:sz w:val="28"/>
          <w:szCs w:val="28"/>
        </w:rPr>
        <w:t xml:space="preserve">директор государственного </w:t>
      </w:r>
    </w:p>
    <w:p w14:paraId="36EACA11" w14:textId="77777777" w:rsidR="00E71B1B" w:rsidRPr="000248C3" w:rsidRDefault="00E71B1B" w:rsidP="00E71B1B">
      <w:pPr>
        <w:tabs>
          <w:tab w:val="left" w:pos="6946"/>
          <w:tab w:val="left" w:pos="7088"/>
        </w:tabs>
        <w:spacing w:line="240" w:lineRule="atLeast"/>
        <w:rPr>
          <w:color w:val="000000"/>
          <w:sz w:val="28"/>
          <w:szCs w:val="28"/>
        </w:rPr>
      </w:pPr>
      <w:r w:rsidRPr="000248C3">
        <w:rPr>
          <w:sz w:val="28"/>
          <w:szCs w:val="28"/>
        </w:rPr>
        <w:t>предприятия «</w:t>
      </w:r>
      <w:proofErr w:type="gramStart"/>
      <w:r w:rsidRPr="000248C3">
        <w:rPr>
          <w:sz w:val="28"/>
          <w:szCs w:val="28"/>
        </w:rPr>
        <w:t xml:space="preserve">БГЦА»   </w:t>
      </w:r>
      <w:proofErr w:type="gramEnd"/>
      <w:r w:rsidRPr="000248C3">
        <w:rPr>
          <w:sz w:val="28"/>
          <w:szCs w:val="28"/>
        </w:rPr>
        <w:t xml:space="preserve"> </w:t>
      </w:r>
      <w:r w:rsidRPr="000248C3">
        <w:rPr>
          <w:color w:val="000000"/>
          <w:sz w:val="28"/>
          <w:szCs w:val="28"/>
        </w:rPr>
        <w:t xml:space="preserve">            </w:t>
      </w:r>
      <w:r w:rsidRPr="00B466C6">
        <w:rPr>
          <w:color w:val="000000"/>
          <w:sz w:val="28"/>
          <w:szCs w:val="28"/>
        </w:rPr>
        <w:t xml:space="preserve">                                </w:t>
      </w:r>
      <w:r w:rsidRPr="000248C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Т</w:t>
      </w:r>
      <w:r w:rsidRPr="00C972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C97211">
        <w:rPr>
          <w:color w:val="000000"/>
          <w:sz w:val="28"/>
          <w:szCs w:val="28"/>
        </w:rPr>
        <w:t>.</w:t>
      </w:r>
      <w:proofErr w:type="gramEnd"/>
      <w:r w:rsidRPr="00C97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723EBED1" w14:textId="4A1061CB" w:rsidR="00D50B4E" w:rsidRPr="001D02D0" w:rsidRDefault="00D50B4E" w:rsidP="00E71B1B">
      <w:pPr>
        <w:rPr>
          <w:color w:val="000000"/>
          <w:sz w:val="28"/>
          <w:szCs w:val="28"/>
        </w:rPr>
      </w:pPr>
    </w:p>
    <w:sectPr w:rsidR="00D50B4E" w:rsidRPr="001D02D0" w:rsidSect="003507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9169" w14:textId="77777777" w:rsidR="00B65508" w:rsidRDefault="00B65508" w:rsidP="0011070C">
      <w:r>
        <w:separator/>
      </w:r>
    </w:p>
  </w:endnote>
  <w:endnote w:type="continuationSeparator" w:id="0">
    <w:p w14:paraId="07A6638B" w14:textId="77777777" w:rsidR="00B65508" w:rsidRDefault="00B655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3A1C1A6" w14:textId="4D0119DF" w:rsidR="00845DEE" w:rsidRPr="009E4D11" w:rsidRDefault="00000000" w:rsidP="00845DEE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5-07-25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E71B1B">
                <w:rPr>
                  <w:rFonts w:eastAsia="ArialMT"/>
                  <w:u w:val="single"/>
                  <w:lang w:val="ru-RU"/>
                </w:rPr>
                <w:t>25.07.2025</w:t>
              </w:r>
            </w:sdtContent>
          </w:sdt>
        </w:p>
        <w:p w14:paraId="02F4A718" w14:textId="6F8E9CB2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7649205A" w:rsidR="00A417E3" w:rsidRPr="009E4D11" w:rsidRDefault="00E71B1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7E743A8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529F" w14:textId="77777777" w:rsidR="00B65508" w:rsidRDefault="00B65508" w:rsidP="0011070C">
      <w:r>
        <w:separator/>
      </w:r>
    </w:p>
  </w:footnote>
  <w:footnote w:type="continuationSeparator" w:id="0">
    <w:p w14:paraId="145440C0" w14:textId="77777777" w:rsidR="00B65508" w:rsidRDefault="00B655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7F0F5E7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>
            <w:rPr>
              <w:rFonts w:ascii="Times New Roman" w:hAnsi="Times New Roman" w:cs="Times New Roman"/>
              <w:sz w:val="24"/>
              <w:szCs w:val="24"/>
            </w:rPr>
            <w:t>2.4293</w:t>
          </w:r>
        </w:p>
      </w:tc>
    </w:tr>
  </w:tbl>
  <w:p w14:paraId="028F981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4"/>
    <w:rsid w:val="00001560"/>
    <w:rsid w:val="00022A72"/>
    <w:rsid w:val="00030948"/>
    <w:rsid w:val="000643A6"/>
    <w:rsid w:val="00072FCF"/>
    <w:rsid w:val="000742F6"/>
    <w:rsid w:val="00080792"/>
    <w:rsid w:val="0009264B"/>
    <w:rsid w:val="00092EA6"/>
    <w:rsid w:val="000A6CF1"/>
    <w:rsid w:val="000B0313"/>
    <w:rsid w:val="000D1708"/>
    <w:rsid w:val="000D49BB"/>
    <w:rsid w:val="000D724D"/>
    <w:rsid w:val="000E2AC4"/>
    <w:rsid w:val="00101C03"/>
    <w:rsid w:val="0011070C"/>
    <w:rsid w:val="001157ED"/>
    <w:rsid w:val="00116AD0"/>
    <w:rsid w:val="00116F67"/>
    <w:rsid w:val="00117059"/>
    <w:rsid w:val="00120BDA"/>
    <w:rsid w:val="00124809"/>
    <w:rsid w:val="00147A13"/>
    <w:rsid w:val="001512FA"/>
    <w:rsid w:val="001747CA"/>
    <w:rsid w:val="001843A0"/>
    <w:rsid w:val="00190FD3"/>
    <w:rsid w:val="00191D54"/>
    <w:rsid w:val="001956F7"/>
    <w:rsid w:val="00195A33"/>
    <w:rsid w:val="001A4060"/>
    <w:rsid w:val="001A4BEA"/>
    <w:rsid w:val="001D5660"/>
    <w:rsid w:val="001E3D8F"/>
    <w:rsid w:val="001E6E80"/>
    <w:rsid w:val="0020355B"/>
    <w:rsid w:val="00225907"/>
    <w:rsid w:val="00232CC9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74B8"/>
    <w:rsid w:val="002D06D6"/>
    <w:rsid w:val="002D28AD"/>
    <w:rsid w:val="002D4886"/>
    <w:rsid w:val="002D6F27"/>
    <w:rsid w:val="002E503D"/>
    <w:rsid w:val="002F0D32"/>
    <w:rsid w:val="003054C2"/>
    <w:rsid w:val="00305E11"/>
    <w:rsid w:val="0031023B"/>
    <w:rsid w:val="003507E6"/>
    <w:rsid w:val="003717D2"/>
    <w:rsid w:val="003A28BE"/>
    <w:rsid w:val="003B4E94"/>
    <w:rsid w:val="003C130A"/>
    <w:rsid w:val="003C240F"/>
    <w:rsid w:val="003C2834"/>
    <w:rsid w:val="003E26A2"/>
    <w:rsid w:val="003F4074"/>
    <w:rsid w:val="00401D49"/>
    <w:rsid w:val="00407988"/>
    <w:rsid w:val="00410274"/>
    <w:rsid w:val="00416870"/>
    <w:rsid w:val="00420BCE"/>
    <w:rsid w:val="00436D0B"/>
    <w:rsid w:val="00437E07"/>
    <w:rsid w:val="00460ECA"/>
    <w:rsid w:val="004627D9"/>
    <w:rsid w:val="00481260"/>
    <w:rsid w:val="00493E88"/>
    <w:rsid w:val="004A5E4C"/>
    <w:rsid w:val="004E5090"/>
    <w:rsid w:val="00505771"/>
    <w:rsid w:val="0050649F"/>
    <w:rsid w:val="00507CCF"/>
    <w:rsid w:val="00521FC2"/>
    <w:rsid w:val="00523D51"/>
    <w:rsid w:val="00530F3D"/>
    <w:rsid w:val="00547530"/>
    <w:rsid w:val="0055563B"/>
    <w:rsid w:val="0056070B"/>
    <w:rsid w:val="00562D77"/>
    <w:rsid w:val="00563680"/>
    <w:rsid w:val="005720AE"/>
    <w:rsid w:val="005812FA"/>
    <w:rsid w:val="00582A8F"/>
    <w:rsid w:val="00592241"/>
    <w:rsid w:val="00593A8D"/>
    <w:rsid w:val="005B5A30"/>
    <w:rsid w:val="005C37F5"/>
    <w:rsid w:val="005C5B99"/>
    <w:rsid w:val="005C5D15"/>
    <w:rsid w:val="005C7B39"/>
    <w:rsid w:val="005D4205"/>
    <w:rsid w:val="005E250C"/>
    <w:rsid w:val="005E611E"/>
    <w:rsid w:val="00614867"/>
    <w:rsid w:val="00621B09"/>
    <w:rsid w:val="00627E81"/>
    <w:rsid w:val="00630922"/>
    <w:rsid w:val="00645468"/>
    <w:rsid w:val="00693805"/>
    <w:rsid w:val="00697905"/>
    <w:rsid w:val="006A23A0"/>
    <w:rsid w:val="006A336B"/>
    <w:rsid w:val="006A4791"/>
    <w:rsid w:val="006B450F"/>
    <w:rsid w:val="006C3E8D"/>
    <w:rsid w:val="006C6F97"/>
    <w:rsid w:val="006C77B6"/>
    <w:rsid w:val="006D1CDB"/>
    <w:rsid w:val="006D32C7"/>
    <w:rsid w:val="006D33D8"/>
    <w:rsid w:val="006D5DCE"/>
    <w:rsid w:val="00704E29"/>
    <w:rsid w:val="00705033"/>
    <w:rsid w:val="00715A45"/>
    <w:rsid w:val="0071603C"/>
    <w:rsid w:val="00731452"/>
    <w:rsid w:val="00734508"/>
    <w:rsid w:val="00741FBB"/>
    <w:rsid w:val="0074243A"/>
    <w:rsid w:val="0075090E"/>
    <w:rsid w:val="007571AF"/>
    <w:rsid w:val="0076156D"/>
    <w:rsid w:val="00784864"/>
    <w:rsid w:val="0079041E"/>
    <w:rsid w:val="00792698"/>
    <w:rsid w:val="00796E1F"/>
    <w:rsid w:val="007A1818"/>
    <w:rsid w:val="007A4175"/>
    <w:rsid w:val="007A4485"/>
    <w:rsid w:val="007C05FE"/>
    <w:rsid w:val="007C3A37"/>
    <w:rsid w:val="007E32D5"/>
    <w:rsid w:val="007F66CA"/>
    <w:rsid w:val="008124DA"/>
    <w:rsid w:val="008130C0"/>
    <w:rsid w:val="00836710"/>
    <w:rsid w:val="00845DEE"/>
    <w:rsid w:val="008505BA"/>
    <w:rsid w:val="00856322"/>
    <w:rsid w:val="00872305"/>
    <w:rsid w:val="00877224"/>
    <w:rsid w:val="008A3E6F"/>
    <w:rsid w:val="008B1B9D"/>
    <w:rsid w:val="008C3521"/>
    <w:rsid w:val="008D3A5C"/>
    <w:rsid w:val="008D4D82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A688D"/>
    <w:rsid w:val="009C103C"/>
    <w:rsid w:val="009C1C19"/>
    <w:rsid w:val="009D5A57"/>
    <w:rsid w:val="009D5ACF"/>
    <w:rsid w:val="009E107F"/>
    <w:rsid w:val="009E4D11"/>
    <w:rsid w:val="009F7389"/>
    <w:rsid w:val="00A04FE4"/>
    <w:rsid w:val="00A063D9"/>
    <w:rsid w:val="00A33569"/>
    <w:rsid w:val="00A3628D"/>
    <w:rsid w:val="00A40143"/>
    <w:rsid w:val="00A417E3"/>
    <w:rsid w:val="00A46D5C"/>
    <w:rsid w:val="00A47C62"/>
    <w:rsid w:val="00A51D9A"/>
    <w:rsid w:val="00A74B14"/>
    <w:rsid w:val="00A755C7"/>
    <w:rsid w:val="00A76F8A"/>
    <w:rsid w:val="00A978C8"/>
    <w:rsid w:val="00AA20F9"/>
    <w:rsid w:val="00AB531A"/>
    <w:rsid w:val="00AD180E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5508"/>
    <w:rsid w:val="00B97057"/>
    <w:rsid w:val="00B97278"/>
    <w:rsid w:val="00BB272F"/>
    <w:rsid w:val="00BB5AEF"/>
    <w:rsid w:val="00BC22A8"/>
    <w:rsid w:val="00BC40FF"/>
    <w:rsid w:val="00C00081"/>
    <w:rsid w:val="00C13371"/>
    <w:rsid w:val="00C13D24"/>
    <w:rsid w:val="00C24C3D"/>
    <w:rsid w:val="00C355F3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E4302"/>
    <w:rsid w:val="00CF4334"/>
    <w:rsid w:val="00D00EC8"/>
    <w:rsid w:val="00D03574"/>
    <w:rsid w:val="00D05D1F"/>
    <w:rsid w:val="00D0779A"/>
    <w:rsid w:val="00D11528"/>
    <w:rsid w:val="00D21592"/>
    <w:rsid w:val="00D223F7"/>
    <w:rsid w:val="00D26543"/>
    <w:rsid w:val="00D4736C"/>
    <w:rsid w:val="00D50B4E"/>
    <w:rsid w:val="00D67004"/>
    <w:rsid w:val="00D8457D"/>
    <w:rsid w:val="00D876E6"/>
    <w:rsid w:val="00D96601"/>
    <w:rsid w:val="00DA5E7A"/>
    <w:rsid w:val="00DB1FAE"/>
    <w:rsid w:val="00DE5B9F"/>
    <w:rsid w:val="00DE6F93"/>
    <w:rsid w:val="00DF59A1"/>
    <w:rsid w:val="00DF7DAB"/>
    <w:rsid w:val="00E12F21"/>
    <w:rsid w:val="00E16A62"/>
    <w:rsid w:val="00E200BB"/>
    <w:rsid w:val="00E205C2"/>
    <w:rsid w:val="00E274D1"/>
    <w:rsid w:val="00E36003"/>
    <w:rsid w:val="00E41B5C"/>
    <w:rsid w:val="00E47023"/>
    <w:rsid w:val="00E5148E"/>
    <w:rsid w:val="00E6157E"/>
    <w:rsid w:val="00E6521A"/>
    <w:rsid w:val="00E71B1B"/>
    <w:rsid w:val="00E72539"/>
    <w:rsid w:val="00E73F77"/>
    <w:rsid w:val="00E750F5"/>
    <w:rsid w:val="00E85116"/>
    <w:rsid w:val="00E8653C"/>
    <w:rsid w:val="00E95EA8"/>
    <w:rsid w:val="00EA24D7"/>
    <w:rsid w:val="00EA6CEB"/>
    <w:rsid w:val="00EB34D2"/>
    <w:rsid w:val="00EC338F"/>
    <w:rsid w:val="00EC4A4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1141"/>
    <w:rsid w:val="00FC280E"/>
    <w:rsid w:val="00FD17E2"/>
    <w:rsid w:val="00FF0E0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796E1F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E"/>
    <w:rsid w:val="003A2796"/>
    <w:rsid w:val="00493E88"/>
    <w:rsid w:val="005B5A30"/>
    <w:rsid w:val="0061233E"/>
    <w:rsid w:val="00621B09"/>
    <w:rsid w:val="008B2E46"/>
    <w:rsid w:val="00903264"/>
    <w:rsid w:val="0095308E"/>
    <w:rsid w:val="00A3628D"/>
    <w:rsid w:val="00A75D17"/>
    <w:rsid w:val="00B2326F"/>
    <w:rsid w:val="00D42493"/>
    <w:rsid w:val="00D902A3"/>
    <w:rsid w:val="00F91ADB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t.matsiushkova</cp:lastModifiedBy>
  <cp:revision>7</cp:revision>
  <cp:lastPrinted>2025-07-21T08:15:00Z</cp:lastPrinted>
  <dcterms:created xsi:type="dcterms:W3CDTF">2025-07-17T14:55:00Z</dcterms:created>
  <dcterms:modified xsi:type="dcterms:W3CDTF">2025-07-21T08:15:00Z</dcterms:modified>
</cp:coreProperties>
</file>