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5D4D6DB1" w14:textId="77777777" w:rsidTr="007F66CA">
        <w:tc>
          <w:tcPr>
            <w:tcW w:w="6379" w:type="dxa"/>
            <w:vMerge w:val="restart"/>
          </w:tcPr>
          <w:p w14:paraId="4B2A9BC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CA69275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4D3ABD0B" w14:textId="77777777" w:rsidTr="007F66CA">
        <w:tc>
          <w:tcPr>
            <w:tcW w:w="6379" w:type="dxa"/>
            <w:vMerge/>
          </w:tcPr>
          <w:p w14:paraId="7E75FB4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F37080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44E3EFD3" w14:textId="77777777" w:rsidTr="007F66CA">
        <w:tc>
          <w:tcPr>
            <w:tcW w:w="6379" w:type="dxa"/>
            <w:vMerge/>
          </w:tcPr>
          <w:p w14:paraId="61732F0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AE100AF" w14:textId="66F33E58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E315D2">
              <w:rPr>
                <w:rFonts w:cs="Times New Roman"/>
                <w:bCs/>
                <w:sz w:val="28"/>
                <w:szCs w:val="28"/>
              </w:rPr>
              <w:t>2.</w:t>
            </w:r>
            <w:r w:rsidR="008770BE">
              <w:rPr>
                <w:rFonts w:cs="Times New Roman"/>
                <w:bCs/>
                <w:sz w:val="28"/>
                <w:szCs w:val="28"/>
              </w:rPr>
              <w:t>0953</w:t>
            </w:r>
          </w:p>
        </w:tc>
      </w:tr>
      <w:tr w:rsidR="00F40980" w:rsidRPr="007F66CA" w14:paraId="37919C82" w14:textId="77777777" w:rsidTr="007F66CA">
        <w:tc>
          <w:tcPr>
            <w:tcW w:w="6379" w:type="dxa"/>
            <w:vMerge/>
          </w:tcPr>
          <w:p w14:paraId="7774389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0AC9309" w14:textId="4805F9C8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8770BE">
              <w:rPr>
                <w:bCs/>
                <w:sz w:val="28"/>
                <w:szCs w:val="28"/>
              </w:rPr>
              <w:t>21.08.1998</w:t>
            </w:r>
          </w:p>
        </w:tc>
      </w:tr>
      <w:tr w:rsidR="00F40980" w:rsidRPr="007F66CA" w14:paraId="58CF4F5D" w14:textId="77777777" w:rsidTr="007F66CA">
        <w:tc>
          <w:tcPr>
            <w:tcW w:w="6379" w:type="dxa"/>
            <w:vMerge/>
          </w:tcPr>
          <w:p w14:paraId="682DF1B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59E755C" w14:textId="4AA7BCBC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Content>
                <w:r w:rsidR="00E315D2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6B0924A2" w14:textId="0271564C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Content>
                <w:r w:rsidR="00375F43">
                  <w:rPr>
                    <w:rFonts w:eastAsia="Calibri"/>
                    <w:sz w:val="28"/>
                    <w:szCs w:val="28"/>
                  </w:rPr>
                  <w:t>4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31AC7D22" w14:textId="77777777" w:rsidTr="007F66CA">
        <w:tc>
          <w:tcPr>
            <w:tcW w:w="6379" w:type="dxa"/>
            <w:vMerge/>
          </w:tcPr>
          <w:p w14:paraId="24248E0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968B9CC" w14:textId="7F9ACF2A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Content>
                <w:r w:rsidR="002B471B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414959C4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1015776D" w14:textId="77777777" w:rsidTr="00F40980">
        <w:tc>
          <w:tcPr>
            <w:tcW w:w="9751" w:type="dxa"/>
            <w:gridSpan w:val="2"/>
          </w:tcPr>
          <w:p w14:paraId="36059AEE" w14:textId="14392B15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5-10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2B471B">
                  <w:rPr>
                    <w:rStyle w:val="38"/>
                    <w:szCs w:val="28"/>
                  </w:rPr>
                  <w:t>31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2B471B">
                  <w:rPr>
                    <w:rStyle w:val="38"/>
                    <w:szCs w:val="28"/>
                  </w:rPr>
                  <w:t>октября</w:t>
                </w:r>
                <w:r w:rsidR="005C7B39" w:rsidRPr="007F66CA">
                  <w:rPr>
                    <w:rStyle w:val="38"/>
                    <w:szCs w:val="28"/>
                  </w:rPr>
                  <w:t xml:space="preserve"> 202</w:t>
                </w:r>
                <w:r w:rsidR="00F7303C">
                  <w:rPr>
                    <w:rStyle w:val="38"/>
                    <w:szCs w:val="28"/>
                  </w:rPr>
                  <w:t>5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39F46625" w14:textId="77777777" w:rsidTr="00F40980">
        <w:tc>
          <w:tcPr>
            <w:tcW w:w="5678" w:type="dxa"/>
          </w:tcPr>
          <w:p w14:paraId="229357B5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09987CB2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36426828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6CF5DBC6" w14:textId="1F49F708" w:rsidR="008770BE" w:rsidRDefault="008770BE" w:rsidP="008770BE">
            <w:pPr>
              <w:pStyle w:val="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</w:t>
            </w:r>
            <w:r w:rsidRPr="007F6783">
              <w:rPr>
                <w:sz w:val="28"/>
                <w:szCs w:val="28"/>
                <w:lang w:val="ru-RU"/>
              </w:rPr>
              <w:t>лужбы по производству электрофизических измерений</w:t>
            </w:r>
          </w:p>
          <w:p w14:paraId="2EFD2C39" w14:textId="78C238A8" w:rsidR="008770BE" w:rsidRDefault="008770BE" w:rsidP="008770BE">
            <w:pPr>
              <w:pStyle w:val="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 высоковольтных испытаний</w:t>
            </w:r>
          </w:p>
          <w:p w14:paraId="419652C2" w14:textId="77777777" w:rsidR="008770BE" w:rsidRDefault="008770BE" w:rsidP="008770BE">
            <w:pPr>
              <w:pStyle w:val="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Открытого акционерного общества </w:t>
            </w:r>
          </w:p>
          <w:p w14:paraId="376EF1E3" w14:textId="3EF1C454" w:rsidR="007A4485" w:rsidRPr="007F66CA" w:rsidRDefault="008770BE" w:rsidP="008770B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1349DD">
              <w:rPr>
                <w:sz w:val="28"/>
                <w:szCs w:val="28"/>
                <w:lang w:val="ru-RU"/>
              </w:rPr>
              <w:t>“</w:t>
            </w:r>
            <w:r>
              <w:rPr>
                <w:sz w:val="28"/>
                <w:szCs w:val="28"/>
                <w:lang w:val="ru-RU"/>
              </w:rPr>
              <w:t>Тираспольская передвижная механизированная колонна</w:t>
            </w:r>
            <w:r w:rsidRPr="001349DD">
              <w:rPr>
                <w:sz w:val="28"/>
                <w:szCs w:val="28"/>
                <w:lang w:val="ru-RU"/>
              </w:rPr>
              <w:t>”</w:t>
            </w:r>
          </w:p>
        </w:tc>
      </w:tr>
    </w:tbl>
    <w:p w14:paraId="2CA2A671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851"/>
        <w:gridCol w:w="2128"/>
        <w:gridCol w:w="1700"/>
        <w:gridCol w:w="1842"/>
      </w:tblGrid>
      <w:tr w:rsidR="00F40980" w:rsidRPr="007A4175" w14:paraId="433306DE" w14:textId="77777777" w:rsidTr="00E315D2">
        <w:trPr>
          <w:trHeight w:val="1277"/>
        </w:trPr>
        <w:tc>
          <w:tcPr>
            <w:tcW w:w="562" w:type="dxa"/>
            <w:vAlign w:val="center"/>
          </w:tcPr>
          <w:p w14:paraId="76D803B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vAlign w:val="center"/>
          </w:tcPr>
          <w:p w14:paraId="58131B9B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vAlign w:val="center"/>
          </w:tcPr>
          <w:p w14:paraId="7016F60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28" w:type="dxa"/>
            <w:vAlign w:val="center"/>
          </w:tcPr>
          <w:p w14:paraId="3BE959E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22A3050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78C0E2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00" w:type="dxa"/>
            <w:vAlign w:val="center"/>
          </w:tcPr>
          <w:p w14:paraId="4308DF7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672BB0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A7D64E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795446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vAlign w:val="center"/>
          </w:tcPr>
          <w:p w14:paraId="346D92E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AAAB62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21B2CD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7942E2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ABBD6F9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05C84845" w14:textId="77777777" w:rsidTr="00E315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9B4885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39CFF0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EAF7D0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31C74B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B77532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17B6B1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7E78CF3F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939BC" w14:textId="595751AB" w:rsidR="0090767F" w:rsidRPr="00295E4A" w:rsidRDefault="008770BE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Адрес</w:t>
            </w:r>
            <w:r w:rsidRPr="006610F2">
              <w:rPr>
                <w:b/>
                <w:bCs/>
                <w:sz w:val="22"/>
                <w:szCs w:val="22"/>
              </w:rPr>
              <w:t xml:space="preserve">: </w:t>
            </w:r>
            <w:r>
              <w:rPr>
                <w:b/>
                <w:bCs/>
                <w:sz w:val="22"/>
                <w:szCs w:val="22"/>
              </w:rPr>
              <w:t xml:space="preserve">ул. Транспортная, 11, </w:t>
            </w:r>
            <w:smartTag w:uri="urn:schemas-microsoft-com:office:smarttags" w:element="metricconverter">
              <w:smartTagPr>
                <w:attr w:name="ProductID" w:val="210603, г"/>
              </w:smartTagPr>
              <w:r>
                <w:rPr>
                  <w:b/>
                  <w:bCs/>
                  <w:sz w:val="22"/>
                  <w:szCs w:val="22"/>
                </w:rPr>
                <w:t xml:space="preserve">210603, </w:t>
              </w:r>
              <w:proofErr w:type="spellStart"/>
              <w:r>
                <w:rPr>
                  <w:b/>
                  <w:bCs/>
                  <w:sz w:val="22"/>
                  <w:szCs w:val="22"/>
                </w:rPr>
                <w:t>г</w:t>
              </w:r>
            </w:smartTag>
            <w:r>
              <w:rPr>
                <w:b/>
                <w:bCs/>
                <w:sz w:val="22"/>
                <w:szCs w:val="22"/>
              </w:rPr>
              <w:t>.Витебск</w:t>
            </w:r>
            <w:proofErr w:type="spellEnd"/>
            <w:r>
              <w:rPr>
                <w:b/>
                <w:bCs/>
                <w:sz w:val="22"/>
                <w:szCs w:val="22"/>
              </w:rPr>
              <w:t>, Витебская область</w:t>
            </w:r>
          </w:p>
        </w:tc>
      </w:tr>
      <w:tr w:rsidR="008770BE" w:rsidRPr="0038569C" w14:paraId="45C12730" w14:textId="77777777" w:rsidTr="00B770F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BC3EA" w14:textId="77777777" w:rsidR="008770BE" w:rsidRDefault="008770BE" w:rsidP="008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1.1</w:t>
            </w:r>
          </w:p>
          <w:p w14:paraId="34DBE16A" w14:textId="1E040475" w:rsidR="008770BE" w:rsidRPr="008770BE" w:rsidRDefault="008770BE" w:rsidP="008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6375BF" w14:textId="3FC4C881" w:rsidR="008770BE" w:rsidRPr="008770BE" w:rsidRDefault="008770BE" w:rsidP="008770BE">
            <w:pPr>
              <w:spacing w:line="0" w:lineRule="atLeast"/>
              <w:ind w:right="-1"/>
              <w:rPr>
                <w:color w:val="000000"/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CD7D3" w14:textId="77777777" w:rsidR="008770BE" w:rsidRPr="008770BE" w:rsidRDefault="008770BE" w:rsidP="00FB2442">
            <w:pPr>
              <w:spacing w:line="240" w:lineRule="atLeast"/>
              <w:ind w:left="129" w:right="-108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27.90/</w:t>
            </w:r>
          </w:p>
          <w:p w14:paraId="6CA92336" w14:textId="4E00A71F" w:rsidR="008770BE" w:rsidRPr="00FB2442" w:rsidRDefault="008770BE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129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1838A4" w14:textId="77777777" w:rsidR="008770BE" w:rsidRPr="008770BE" w:rsidRDefault="008770BE" w:rsidP="00FB2442">
            <w:pPr>
              <w:spacing w:line="240" w:lineRule="atLeast"/>
              <w:ind w:left="129" w:right="-108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 xml:space="preserve">Сопротивление </w:t>
            </w:r>
          </w:p>
          <w:p w14:paraId="5E41A007" w14:textId="77777777" w:rsidR="008770BE" w:rsidRPr="008770BE" w:rsidRDefault="008770BE" w:rsidP="00FB2442">
            <w:pPr>
              <w:spacing w:line="240" w:lineRule="atLeast"/>
              <w:ind w:left="129" w:right="-108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 xml:space="preserve">заземляющих устройств </w:t>
            </w:r>
          </w:p>
          <w:p w14:paraId="2FB8AE27" w14:textId="16A50C14" w:rsidR="008770BE" w:rsidRPr="008770BE" w:rsidRDefault="008770BE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/>
              <w:jc w:val="both"/>
              <w:rPr>
                <w:color w:val="000000"/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CD2572" w14:textId="7D2412A8" w:rsidR="008770BE" w:rsidRPr="008770BE" w:rsidRDefault="008770BE" w:rsidP="008770BE">
            <w:pPr>
              <w:ind w:right="-108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 xml:space="preserve">ТКП </w:t>
            </w:r>
            <w:proofErr w:type="gramStart"/>
            <w:r w:rsidRPr="008770BE"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  <w:r w:rsidRPr="008770BE">
              <w:rPr>
                <w:sz w:val="22"/>
                <w:szCs w:val="22"/>
              </w:rPr>
              <w:t xml:space="preserve"> Б.29.4</w:t>
            </w:r>
          </w:p>
          <w:p w14:paraId="5D225982" w14:textId="287F9EC7" w:rsidR="008770BE" w:rsidRPr="008770BE" w:rsidRDefault="008770BE" w:rsidP="008770BE">
            <w:pPr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 xml:space="preserve">ТКП </w:t>
            </w:r>
            <w:proofErr w:type="gramStart"/>
            <w:r w:rsidRPr="008770BE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</w:p>
          <w:p w14:paraId="09D0BAEE" w14:textId="77777777" w:rsidR="008770BE" w:rsidRPr="008770BE" w:rsidRDefault="008770BE" w:rsidP="008770BE">
            <w:pPr>
              <w:rPr>
                <w:sz w:val="22"/>
                <w:szCs w:val="22"/>
              </w:rPr>
            </w:pPr>
            <w:proofErr w:type="spellStart"/>
            <w:r w:rsidRPr="008770BE">
              <w:rPr>
                <w:sz w:val="22"/>
                <w:szCs w:val="22"/>
              </w:rPr>
              <w:t>п.п</w:t>
            </w:r>
            <w:proofErr w:type="spellEnd"/>
            <w:r w:rsidRPr="008770BE">
              <w:rPr>
                <w:sz w:val="22"/>
                <w:szCs w:val="22"/>
              </w:rPr>
              <w:t>. 4.3.8.2, 4.4.28.6</w:t>
            </w:r>
          </w:p>
          <w:p w14:paraId="5AFDD86C" w14:textId="279FE2C0" w:rsidR="008770BE" w:rsidRPr="008770BE" w:rsidRDefault="008770BE" w:rsidP="008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СН 4.04.03-2020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CAB29F" w14:textId="77777777" w:rsidR="008770BE" w:rsidRPr="008770BE" w:rsidRDefault="008770BE" w:rsidP="00FB2442">
            <w:pPr>
              <w:ind w:left="129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 xml:space="preserve">АМИ.ГР </w:t>
            </w:r>
            <w:proofErr w:type="gramStart"/>
            <w:r w:rsidRPr="008770BE">
              <w:rPr>
                <w:sz w:val="22"/>
                <w:szCs w:val="22"/>
              </w:rPr>
              <w:t>0054-2022</w:t>
            </w:r>
            <w:proofErr w:type="gramEnd"/>
          </w:p>
          <w:p w14:paraId="5764814C" w14:textId="500EE253" w:rsidR="008770BE" w:rsidRPr="008770BE" w:rsidRDefault="008770BE" w:rsidP="008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8770BE" w:rsidRPr="0038569C" w14:paraId="48EB8324" w14:textId="77777777" w:rsidTr="00AB052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D0EDE" w14:textId="77777777" w:rsidR="008770BE" w:rsidRDefault="008770BE" w:rsidP="008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1.2</w:t>
            </w:r>
          </w:p>
          <w:p w14:paraId="32E5F30F" w14:textId="79079F74" w:rsidR="008770BE" w:rsidRPr="008770BE" w:rsidRDefault="008770BE" w:rsidP="008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A5D71" w14:textId="77777777" w:rsidR="008770BE" w:rsidRPr="008770BE" w:rsidRDefault="008770BE" w:rsidP="008770BE">
            <w:pPr>
              <w:spacing w:line="0" w:lineRule="atLeast"/>
              <w:ind w:righ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9479A" w14:textId="77777777" w:rsidR="008770BE" w:rsidRPr="008770BE" w:rsidRDefault="008770BE" w:rsidP="00FB2442">
            <w:pPr>
              <w:spacing w:line="240" w:lineRule="atLeast"/>
              <w:ind w:left="129" w:right="-108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27.90/</w:t>
            </w:r>
          </w:p>
          <w:p w14:paraId="34CF8D78" w14:textId="3ADCB0B1" w:rsidR="008770BE" w:rsidRPr="00FB2442" w:rsidRDefault="008770BE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129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05B80" w14:textId="0F6782C4" w:rsidR="008770BE" w:rsidRPr="008770BE" w:rsidRDefault="008770BE" w:rsidP="00FB2442">
            <w:pPr>
              <w:ind w:left="129"/>
              <w:jc w:val="both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 xml:space="preserve">Проверка соединений заземлителей с </w:t>
            </w:r>
          </w:p>
          <w:p w14:paraId="425309A1" w14:textId="77777777" w:rsidR="008770BE" w:rsidRPr="008770BE" w:rsidRDefault="008770BE" w:rsidP="00FB2442">
            <w:pPr>
              <w:ind w:left="129"/>
              <w:jc w:val="both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 xml:space="preserve">заземляемыми </w:t>
            </w:r>
          </w:p>
          <w:p w14:paraId="06A52DF3" w14:textId="77777777" w:rsidR="008770BE" w:rsidRPr="008770BE" w:rsidRDefault="008770BE" w:rsidP="00FB2442">
            <w:pPr>
              <w:ind w:left="129"/>
              <w:jc w:val="both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 xml:space="preserve">элементами </w:t>
            </w:r>
          </w:p>
          <w:p w14:paraId="09E06932" w14:textId="77777777" w:rsidR="008770BE" w:rsidRPr="008770BE" w:rsidRDefault="008770BE" w:rsidP="00FB2442">
            <w:pPr>
              <w:ind w:left="129"/>
              <w:jc w:val="both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 xml:space="preserve">с измерением </w:t>
            </w:r>
          </w:p>
          <w:p w14:paraId="01305332" w14:textId="77777777" w:rsidR="008770BE" w:rsidRPr="008770BE" w:rsidRDefault="008770BE" w:rsidP="00FB2442">
            <w:pPr>
              <w:ind w:left="129"/>
              <w:jc w:val="both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 xml:space="preserve">переходного </w:t>
            </w:r>
          </w:p>
          <w:p w14:paraId="35F46933" w14:textId="77777777" w:rsidR="008770BE" w:rsidRPr="008770BE" w:rsidRDefault="008770BE" w:rsidP="00FB2442">
            <w:pPr>
              <w:ind w:left="129"/>
              <w:jc w:val="both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 xml:space="preserve">сопротивления </w:t>
            </w:r>
          </w:p>
          <w:p w14:paraId="19731122" w14:textId="7C74A0AB" w:rsidR="008770BE" w:rsidRPr="00FB2442" w:rsidRDefault="008770BE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/>
              <w:jc w:val="both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контактного соединения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4AEF1" w14:textId="245F36D8" w:rsidR="008770BE" w:rsidRPr="008770BE" w:rsidRDefault="008770BE" w:rsidP="008770BE">
            <w:pPr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 xml:space="preserve">ТКП </w:t>
            </w:r>
            <w:proofErr w:type="gramStart"/>
            <w:r w:rsidRPr="008770BE"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  <w:r w:rsidR="00F7303C" w:rsidRPr="008770BE">
              <w:rPr>
                <w:sz w:val="22"/>
                <w:szCs w:val="22"/>
              </w:rPr>
              <w:t xml:space="preserve"> </w:t>
            </w:r>
            <w:r w:rsidRPr="008770BE">
              <w:rPr>
                <w:sz w:val="22"/>
                <w:szCs w:val="22"/>
              </w:rPr>
              <w:t>Б.29.2</w:t>
            </w:r>
          </w:p>
          <w:p w14:paraId="62F81FE7" w14:textId="6FD2E08C" w:rsidR="008770BE" w:rsidRPr="008770BE" w:rsidRDefault="008770BE" w:rsidP="008770BE">
            <w:pPr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 xml:space="preserve">ТКП </w:t>
            </w:r>
            <w:proofErr w:type="gramStart"/>
            <w:r w:rsidRPr="008770BE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</w:p>
          <w:p w14:paraId="63ECBE47" w14:textId="77777777" w:rsidR="008770BE" w:rsidRPr="008770BE" w:rsidRDefault="008770BE" w:rsidP="008770BE">
            <w:pPr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п. 4.4.28.2</w:t>
            </w:r>
          </w:p>
          <w:p w14:paraId="6E650556" w14:textId="77777777" w:rsidR="008770BE" w:rsidRPr="008770BE" w:rsidRDefault="008770BE" w:rsidP="008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AB917" w14:textId="0C4C9013" w:rsidR="008770BE" w:rsidRPr="008770BE" w:rsidRDefault="008770BE" w:rsidP="008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АМИ.ГР 0053-2022</w:t>
            </w:r>
          </w:p>
        </w:tc>
      </w:tr>
      <w:tr w:rsidR="008770BE" w:rsidRPr="0038569C" w14:paraId="7B4C2794" w14:textId="77777777" w:rsidTr="00FB244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1BF26" w14:textId="77777777" w:rsidR="00FB2442" w:rsidRDefault="008770BE" w:rsidP="008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1.3</w:t>
            </w:r>
          </w:p>
          <w:p w14:paraId="24D61EA1" w14:textId="7DB14144" w:rsidR="008770BE" w:rsidRPr="008770BE" w:rsidRDefault="008770BE" w:rsidP="008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1D3AA" w14:textId="77777777" w:rsidR="008770BE" w:rsidRPr="008770BE" w:rsidRDefault="008770BE" w:rsidP="008770BE">
            <w:pPr>
              <w:spacing w:line="0" w:lineRule="atLeast"/>
              <w:ind w:righ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9D2AEB" w14:textId="77777777" w:rsidR="008770BE" w:rsidRPr="008770BE" w:rsidRDefault="008770BE" w:rsidP="00FB2442">
            <w:pPr>
              <w:spacing w:line="240" w:lineRule="atLeast"/>
              <w:ind w:left="129" w:right="-108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27.90/</w:t>
            </w:r>
          </w:p>
          <w:p w14:paraId="5501FE0B" w14:textId="14845F80" w:rsidR="008770BE" w:rsidRPr="00FB2442" w:rsidRDefault="008770BE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129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507B15" w14:textId="0D0B4FF0" w:rsidR="008770BE" w:rsidRPr="00FB2442" w:rsidRDefault="00497ADA" w:rsidP="00FB2442">
            <w:pPr>
              <w:ind w:left="1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="008770BE" w:rsidRPr="00FB2442">
              <w:rPr>
                <w:sz w:val="22"/>
                <w:szCs w:val="22"/>
              </w:rPr>
              <w:t xml:space="preserve"> цепи </w:t>
            </w:r>
          </w:p>
          <w:p w14:paraId="6B8E9657" w14:textId="77777777" w:rsidR="008770BE" w:rsidRPr="00FB2442" w:rsidRDefault="008770BE" w:rsidP="00FB2442">
            <w:pPr>
              <w:ind w:left="129"/>
              <w:jc w:val="both"/>
              <w:rPr>
                <w:bCs/>
                <w:sz w:val="22"/>
                <w:szCs w:val="22"/>
              </w:rPr>
            </w:pPr>
            <w:r w:rsidRPr="00FB2442">
              <w:rPr>
                <w:bCs/>
                <w:sz w:val="22"/>
                <w:szCs w:val="22"/>
              </w:rPr>
              <w:t xml:space="preserve">«фаза - нуль» </w:t>
            </w:r>
          </w:p>
          <w:p w14:paraId="6EA0F04C" w14:textId="77777777" w:rsidR="008770BE" w:rsidRPr="00FB2442" w:rsidRDefault="008770BE" w:rsidP="00FB2442">
            <w:pPr>
              <w:ind w:left="129"/>
              <w:jc w:val="both"/>
              <w:rPr>
                <w:bCs/>
                <w:sz w:val="22"/>
                <w:szCs w:val="22"/>
              </w:rPr>
            </w:pPr>
            <w:r w:rsidRPr="00FB2442">
              <w:rPr>
                <w:bCs/>
                <w:sz w:val="22"/>
                <w:szCs w:val="22"/>
              </w:rPr>
              <w:t xml:space="preserve">в электроустановках до 1000 В с глухим </w:t>
            </w:r>
          </w:p>
          <w:p w14:paraId="487BCB4E" w14:textId="2F2F82A8" w:rsidR="008770BE" w:rsidRPr="00FB2442" w:rsidRDefault="008770BE" w:rsidP="00FB2442">
            <w:pPr>
              <w:ind w:left="129"/>
              <w:jc w:val="both"/>
              <w:rPr>
                <w:sz w:val="22"/>
                <w:szCs w:val="22"/>
              </w:rPr>
            </w:pPr>
            <w:r w:rsidRPr="00FB2442">
              <w:rPr>
                <w:bCs/>
                <w:sz w:val="22"/>
                <w:szCs w:val="22"/>
              </w:rPr>
              <w:t>заземлением нейтрали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42200" w14:textId="4F0624F7" w:rsidR="008770BE" w:rsidRPr="008770BE" w:rsidRDefault="008770BE" w:rsidP="008770BE">
            <w:pPr>
              <w:spacing w:line="240" w:lineRule="atLeast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 xml:space="preserve">ТКП </w:t>
            </w:r>
            <w:proofErr w:type="gramStart"/>
            <w:r w:rsidRPr="008770BE"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  <w:r w:rsidR="00F7303C" w:rsidRPr="008770BE">
              <w:rPr>
                <w:sz w:val="22"/>
                <w:szCs w:val="22"/>
              </w:rPr>
              <w:t xml:space="preserve"> </w:t>
            </w:r>
            <w:r w:rsidRPr="008770BE">
              <w:rPr>
                <w:sz w:val="22"/>
                <w:szCs w:val="22"/>
              </w:rPr>
              <w:t>Б.29.8</w:t>
            </w:r>
          </w:p>
          <w:p w14:paraId="358931F7" w14:textId="3B03EE64" w:rsidR="008770BE" w:rsidRPr="008770BE" w:rsidRDefault="008770BE" w:rsidP="008770BE">
            <w:pPr>
              <w:spacing w:line="240" w:lineRule="atLeast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 xml:space="preserve">ТКП </w:t>
            </w:r>
            <w:proofErr w:type="gramStart"/>
            <w:r w:rsidRPr="008770BE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</w:p>
          <w:p w14:paraId="6B4EB402" w14:textId="77777777" w:rsidR="008770BE" w:rsidRPr="008770BE" w:rsidRDefault="008770BE" w:rsidP="008770BE">
            <w:pPr>
              <w:spacing w:line="240" w:lineRule="atLeast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4.4.28.5</w:t>
            </w:r>
          </w:p>
          <w:p w14:paraId="455CA46A" w14:textId="77777777" w:rsidR="008770BE" w:rsidRPr="008770BE" w:rsidRDefault="008770BE" w:rsidP="008770BE">
            <w:pPr>
              <w:spacing w:line="240" w:lineRule="atLeast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 xml:space="preserve">ГОСТ </w:t>
            </w:r>
            <w:proofErr w:type="gramStart"/>
            <w:r w:rsidRPr="008770BE">
              <w:rPr>
                <w:sz w:val="22"/>
                <w:szCs w:val="22"/>
              </w:rPr>
              <w:t>30331.3-95</w:t>
            </w:r>
            <w:proofErr w:type="gramEnd"/>
          </w:p>
          <w:p w14:paraId="0E1C61BC" w14:textId="77777777" w:rsidR="008770BE" w:rsidRPr="008770BE" w:rsidRDefault="008770BE" w:rsidP="008770BE">
            <w:pPr>
              <w:spacing w:line="240" w:lineRule="atLeast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п.413.1.3.4,</w:t>
            </w:r>
          </w:p>
          <w:p w14:paraId="71DE19FF" w14:textId="77777777" w:rsidR="008770BE" w:rsidRPr="008770BE" w:rsidRDefault="008770BE" w:rsidP="008770BE">
            <w:pPr>
              <w:spacing w:line="240" w:lineRule="atLeast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п.413.1.3.5</w:t>
            </w:r>
          </w:p>
          <w:p w14:paraId="50334AF9" w14:textId="77777777" w:rsidR="008770BE" w:rsidRPr="008770BE" w:rsidRDefault="008770BE" w:rsidP="008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011EA" w14:textId="70984E62" w:rsidR="008770BE" w:rsidRPr="008770BE" w:rsidRDefault="008770BE" w:rsidP="008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АМИ.ГР. 0012-2021</w:t>
            </w:r>
          </w:p>
        </w:tc>
      </w:tr>
    </w:tbl>
    <w:p w14:paraId="04A762F6" w14:textId="77777777" w:rsidR="00FB2442" w:rsidRDefault="00FB2442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851"/>
        <w:gridCol w:w="2128"/>
        <w:gridCol w:w="1700"/>
        <w:gridCol w:w="1842"/>
      </w:tblGrid>
      <w:tr w:rsidR="00FB2442" w:rsidRPr="0038569C" w14:paraId="374E3DF4" w14:textId="77777777" w:rsidTr="00FB2442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1DB16A" w14:textId="681EC109" w:rsidR="00FB2442" w:rsidRPr="008770BE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2C097F" w14:textId="7EE0660F" w:rsidR="00FB2442" w:rsidRPr="008770BE" w:rsidRDefault="00FB2442" w:rsidP="00FB2442">
            <w:pPr>
              <w:spacing w:line="0" w:lineRule="atLeast"/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752CBF" w14:textId="01B84DF5" w:rsidR="00FB2442" w:rsidRPr="008770BE" w:rsidRDefault="00FB2442" w:rsidP="00FB2442">
            <w:pPr>
              <w:spacing w:line="240" w:lineRule="atLeast"/>
              <w:ind w:left="129" w:right="-108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426C88" w14:textId="169350E6" w:rsidR="00FB2442" w:rsidRPr="008770BE" w:rsidRDefault="00FB2442" w:rsidP="00FB2442">
            <w:pPr>
              <w:ind w:left="129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4A92BE" w14:textId="2C93576F" w:rsidR="00FB2442" w:rsidRPr="008770BE" w:rsidRDefault="00FB2442" w:rsidP="00FB2442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EC6E40" w14:textId="2B8DF991" w:rsidR="00FB2442" w:rsidRPr="008770BE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FB2442" w:rsidRPr="0038569C" w14:paraId="5D6C2076" w14:textId="77777777" w:rsidTr="00450ACB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1C34F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.1</w:t>
            </w:r>
          </w:p>
          <w:p w14:paraId="3C2A2840" w14:textId="6DAEC894" w:rsidR="00FB2442" w:rsidRPr="0038569C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945EF">
              <w:t>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1DEE9" w14:textId="77777777" w:rsidR="00FB2442" w:rsidRPr="005A0088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 xml:space="preserve">Аппараты, </w:t>
            </w:r>
          </w:p>
          <w:p w14:paraId="4FD15EA5" w14:textId="77777777" w:rsidR="00FB2442" w:rsidRPr="005A0088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 xml:space="preserve">силовые и </w:t>
            </w:r>
          </w:p>
          <w:p w14:paraId="3856EB27" w14:textId="7D3EB840" w:rsidR="00FB2442" w:rsidRPr="00FB2442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>осветительные сети, вторичные цепи переменного и постоянного тока напряжением до 1000 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8FAFFD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</w:t>
            </w:r>
          </w:p>
          <w:p w14:paraId="225F35C8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  <w:p w14:paraId="399F0E53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25F569BC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  <w:p w14:paraId="52E61422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79881114" w14:textId="5F9F3717" w:rsidR="00FB2442" w:rsidRP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145EB" w14:textId="77777777" w:rsidR="00FB2442" w:rsidRPr="00FB2442" w:rsidRDefault="00FB2442" w:rsidP="00FB2442">
            <w:pPr>
              <w:ind w:left="129"/>
              <w:jc w:val="both"/>
              <w:rPr>
                <w:bCs/>
                <w:sz w:val="22"/>
                <w:szCs w:val="22"/>
              </w:rPr>
            </w:pPr>
            <w:r w:rsidRPr="00FB2442">
              <w:rPr>
                <w:bCs/>
                <w:sz w:val="22"/>
                <w:szCs w:val="22"/>
              </w:rPr>
              <w:t xml:space="preserve">Сопротивление </w:t>
            </w:r>
          </w:p>
          <w:p w14:paraId="03B43D0A" w14:textId="77777777" w:rsidR="00FB2442" w:rsidRPr="00FB2442" w:rsidRDefault="00FB2442" w:rsidP="00FB2442">
            <w:pPr>
              <w:ind w:left="129"/>
              <w:jc w:val="both"/>
              <w:rPr>
                <w:bCs/>
                <w:sz w:val="22"/>
                <w:szCs w:val="22"/>
              </w:rPr>
            </w:pPr>
            <w:r w:rsidRPr="00FB2442">
              <w:rPr>
                <w:bCs/>
                <w:sz w:val="22"/>
                <w:szCs w:val="22"/>
              </w:rPr>
              <w:t>изоляции</w:t>
            </w:r>
          </w:p>
          <w:p w14:paraId="74042B44" w14:textId="77777777" w:rsidR="00FB2442" w:rsidRPr="00FB2442" w:rsidRDefault="00FB2442" w:rsidP="00FB2442">
            <w:pPr>
              <w:ind w:left="12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965511" w14:textId="535D40BF" w:rsidR="00FB2442" w:rsidRPr="005A0088" w:rsidRDefault="00FB2442" w:rsidP="00FB2442">
            <w:pPr>
              <w:ind w:right="-108"/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 xml:space="preserve">ТКП </w:t>
            </w:r>
            <w:proofErr w:type="gramStart"/>
            <w:r w:rsidRPr="005A0088"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  <w:r w:rsidR="00F7303C" w:rsidRPr="008770BE">
              <w:rPr>
                <w:sz w:val="22"/>
                <w:szCs w:val="22"/>
              </w:rPr>
              <w:t xml:space="preserve"> </w:t>
            </w:r>
            <w:r w:rsidRPr="005A0088">
              <w:rPr>
                <w:sz w:val="22"/>
                <w:szCs w:val="22"/>
              </w:rPr>
              <w:t>Б.27.1</w:t>
            </w:r>
          </w:p>
          <w:p w14:paraId="064A3C01" w14:textId="48B80368" w:rsidR="00FB2442" w:rsidRPr="005A0088" w:rsidRDefault="00FB2442" w:rsidP="00FB2442">
            <w:pPr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 xml:space="preserve">ТКП </w:t>
            </w:r>
            <w:proofErr w:type="gramStart"/>
            <w:r w:rsidRPr="005A0088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</w:p>
          <w:p w14:paraId="68ECA922" w14:textId="77777777" w:rsidR="00FB2442" w:rsidRPr="005A0088" w:rsidRDefault="00FB2442" w:rsidP="00FB2442">
            <w:pPr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>п. 4.4.26.1</w:t>
            </w:r>
          </w:p>
          <w:p w14:paraId="5EFCCB68" w14:textId="77777777" w:rsidR="00FB2442" w:rsidRPr="0038569C" w:rsidRDefault="00FB2442" w:rsidP="00FB2442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17516" w14:textId="77777777" w:rsidR="00FB2442" w:rsidRPr="00FB2442" w:rsidRDefault="00FB2442" w:rsidP="00FB2442">
            <w:pPr>
              <w:ind w:left="57"/>
              <w:rPr>
                <w:color w:val="000000"/>
                <w:sz w:val="22"/>
                <w:szCs w:val="22"/>
              </w:rPr>
            </w:pPr>
            <w:r w:rsidRPr="00FB2442">
              <w:rPr>
                <w:color w:val="000000"/>
                <w:sz w:val="22"/>
                <w:szCs w:val="22"/>
              </w:rPr>
              <w:t xml:space="preserve">АМИ.ГР </w:t>
            </w:r>
            <w:proofErr w:type="gramStart"/>
            <w:r w:rsidRPr="00FB2442">
              <w:rPr>
                <w:color w:val="000000"/>
                <w:sz w:val="22"/>
                <w:szCs w:val="22"/>
              </w:rPr>
              <w:t>0051-2022</w:t>
            </w:r>
            <w:proofErr w:type="gramEnd"/>
          </w:p>
          <w:p w14:paraId="231450CA" w14:textId="77777777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B2442" w:rsidRPr="0038569C" w14:paraId="517435F2" w14:textId="77777777" w:rsidTr="00FB244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9E6590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.2</w:t>
            </w:r>
          </w:p>
          <w:p w14:paraId="613BBE12" w14:textId="0CBE9D1F" w:rsidR="00FB2442" w:rsidRPr="0038569C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945EF">
              <w:t>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463875" w14:textId="6A2F5C32" w:rsidR="00FB2442" w:rsidRPr="005A0088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 xml:space="preserve">Аппараты, силовые и </w:t>
            </w:r>
          </w:p>
          <w:p w14:paraId="55F1F130" w14:textId="35F0C833" w:rsidR="00FB2442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>осветительные сети, вторичные цепи переменного и постоян</w:t>
            </w:r>
            <w:r>
              <w:rPr>
                <w:sz w:val="22"/>
                <w:szCs w:val="22"/>
              </w:rPr>
              <w:t>ного</w:t>
            </w:r>
          </w:p>
          <w:p w14:paraId="4BF792FA" w14:textId="3DBE9967" w:rsidR="00FB2442" w:rsidRPr="00FB2442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>тока напряжением до 1000</w:t>
            </w:r>
            <w:r>
              <w:rPr>
                <w:sz w:val="22"/>
                <w:szCs w:val="22"/>
              </w:rPr>
              <w:t xml:space="preserve"> 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FCB86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</w:t>
            </w:r>
          </w:p>
          <w:p w14:paraId="7CFFBBFA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  <w:p w14:paraId="79DB6006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6FFFD045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  <w:p w14:paraId="43E5DE47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73CE63DF" w14:textId="648D2355" w:rsidR="00FB2442" w:rsidRP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DA6729" w14:textId="060663E3" w:rsidR="00FB2442" w:rsidRPr="00FB2442" w:rsidRDefault="00FB2442" w:rsidP="00FB2442">
            <w:pPr>
              <w:ind w:left="129"/>
              <w:rPr>
                <w:bCs/>
                <w:sz w:val="22"/>
                <w:szCs w:val="22"/>
              </w:rPr>
            </w:pPr>
            <w:r w:rsidRPr="00FB2442">
              <w:rPr>
                <w:bCs/>
                <w:sz w:val="22"/>
                <w:szCs w:val="22"/>
              </w:rPr>
              <w:t>Испытание повышенным напряжением частотой 50</w:t>
            </w:r>
            <w:r w:rsidR="00497ADA">
              <w:rPr>
                <w:bCs/>
                <w:sz w:val="22"/>
                <w:szCs w:val="22"/>
              </w:rPr>
              <w:t xml:space="preserve"> </w:t>
            </w:r>
            <w:r w:rsidRPr="00FB2442">
              <w:rPr>
                <w:bCs/>
                <w:sz w:val="22"/>
                <w:szCs w:val="22"/>
              </w:rPr>
              <w:t>Гц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87983" w14:textId="2CB381D5" w:rsidR="00FB2442" w:rsidRPr="005A0088" w:rsidRDefault="00FB2442" w:rsidP="00FB244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  <w:r w:rsidR="00F7303C" w:rsidRPr="008770B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Б.27.2</w:t>
            </w:r>
          </w:p>
          <w:p w14:paraId="7A1A3CF3" w14:textId="0DAA6015" w:rsidR="00FB2442" w:rsidRPr="005A0088" w:rsidRDefault="00FB2442" w:rsidP="00FB2442">
            <w:pPr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 xml:space="preserve">ТКП </w:t>
            </w:r>
            <w:proofErr w:type="gramStart"/>
            <w:r w:rsidRPr="005A0088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</w:p>
          <w:p w14:paraId="5BA1367B" w14:textId="77777777" w:rsidR="00FB2442" w:rsidRPr="005A0088" w:rsidRDefault="00FB2442" w:rsidP="00FB24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4.4.26.2</w:t>
            </w:r>
          </w:p>
          <w:p w14:paraId="08B46132" w14:textId="77777777" w:rsidR="00FB2442" w:rsidRPr="0038569C" w:rsidRDefault="00FB2442" w:rsidP="00FB2442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171B7" w14:textId="52B3F55C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B2442">
              <w:rPr>
                <w:color w:val="000000"/>
                <w:sz w:val="22"/>
                <w:szCs w:val="22"/>
              </w:rPr>
              <w:t>АМИ.МС 0016-2023</w:t>
            </w:r>
          </w:p>
        </w:tc>
      </w:tr>
      <w:tr w:rsidR="00FB2442" w:rsidRPr="0038569C" w14:paraId="11812279" w14:textId="77777777" w:rsidTr="008466D8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954D6B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37A6A0EA" w14:textId="248F6EAB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B244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77F592" w14:textId="00D0DF23" w:rsidR="00FB2442" w:rsidRPr="005A0088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Силовые кабельные линии до 10 </w:t>
            </w:r>
            <w:proofErr w:type="spellStart"/>
            <w:r>
              <w:rPr>
                <w:bCs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CFF27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2B149D3C" w14:textId="55A57946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E0CD4E" w14:textId="482A4C45" w:rsidR="00FB2442" w:rsidRPr="00FB2442" w:rsidRDefault="00FB2442" w:rsidP="00FB2442">
            <w:pPr>
              <w:ind w:left="129"/>
              <w:rPr>
                <w:bCs/>
                <w:sz w:val="22"/>
                <w:szCs w:val="22"/>
              </w:rPr>
            </w:pPr>
            <w:r w:rsidRPr="00FB2442">
              <w:t>Сопротивление изоляции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BCC4BE" w14:textId="7A20B9EA" w:rsidR="00FB2442" w:rsidRPr="005A0088" w:rsidRDefault="00FB2442" w:rsidP="00FB244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  <w:r w:rsidR="00F7303C" w:rsidRPr="008770B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Б.30.1</w:t>
            </w:r>
          </w:p>
          <w:p w14:paraId="79D4600C" w14:textId="3EBD7A11" w:rsidR="00FB2442" w:rsidRPr="005A0088" w:rsidRDefault="00FB2442" w:rsidP="00FB2442">
            <w:pPr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 xml:space="preserve">ТКП </w:t>
            </w:r>
            <w:proofErr w:type="gramStart"/>
            <w:r w:rsidRPr="005A0088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</w:p>
          <w:p w14:paraId="6375A0F2" w14:textId="77777777" w:rsidR="00FB2442" w:rsidRPr="005A0088" w:rsidRDefault="00FB2442" w:rsidP="00FB24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4.4.29.2</w:t>
            </w:r>
          </w:p>
          <w:p w14:paraId="5B310040" w14:textId="77777777" w:rsidR="00FB2442" w:rsidRDefault="00FB2442" w:rsidP="00FB244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AC5608" w14:textId="77777777" w:rsidR="00FB2442" w:rsidRPr="001F2CC5" w:rsidRDefault="00FB2442" w:rsidP="00FB24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АМИ.ГР </w:t>
            </w:r>
            <w:proofErr w:type="gramStart"/>
            <w:r>
              <w:rPr>
                <w:sz w:val="22"/>
                <w:szCs w:val="22"/>
              </w:rPr>
              <w:t>0051-2022</w:t>
            </w:r>
            <w:proofErr w:type="gramEnd"/>
          </w:p>
          <w:p w14:paraId="01E38C11" w14:textId="77777777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FB2442" w:rsidRPr="0038569C" w14:paraId="59C591E4" w14:textId="77777777" w:rsidTr="00FB244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F636D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  <w:p w14:paraId="688F26AB" w14:textId="53C7DDA8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B244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B67E1" w14:textId="77777777" w:rsidR="00FB2442" w:rsidRPr="005A0088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58AFC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545D02F2" w14:textId="0271BA12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6E073" w14:textId="5FFBF3D1" w:rsidR="00FB2442" w:rsidRPr="00FB2442" w:rsidRDefault="00FB2442" w:rsidP="00FB2442">
            <w:pPr>
              <w:ind w:left="129"/>
              <w:rPr>
                <w:bCs/>
                <w:sz w:val="22"/>
                <w:szCs w:val="22"/>
              </w:rPr>
            </w:pPr>
            <w:r w:rsidRPr="00FB2442">
              <w:rPr>
                <w:bCs/>
                <w:sz w:val="22"/>
                <w:szCs w:val="22"/>
              </w:rPr>
              <w:t>Испытание изоляции повышенным выпрямленным напряжением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58A5E" w14:textId="302C64D1" w:rsidR="00FB2442" w:rsidRPr="005A0088" w:rsidRDefault="00FB2442" w:rsidP="00FB244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  <w:r w:rsidR="00F7303C" w:rsidRPr="008770B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Б.30.2</w:t>
            </w:r>
          </w:p>
          <w:p w14:paraId="385A2924" w14:textId="206AC72A" w:rsidR="00FB2442" w:rsidRPr="005A0088" w:rsidRDefault="00FB2442" w:rsidP="00FB2442">
            <w:pPr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 xml:space="preserve">ТКП </w:t>
            </w:r>
            <w:proofErr w:type="gramStart"/>
            <w:r w:rsidRPr="005A0088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</w:p>
          <w:p w14:paraId="75E9209E" w14:textId="77777777" w:rsidR="00FB2442" w:rsidRPr="005A0088" w:rsidRDefault="00FB2442" w:rsidP="00FB24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4.4.29.3</w:t>
            </w:r>
          </w:p>
          <w:p w14:paraId="2D1D49C9" w14:textId="77777777" w:rsidR="00FB2442" w:rsidRDefault="00FB2442" w:rsidP="00FB244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46BBA" w14:textId="0B9545BD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АМИ.МС 0016-2023</w:t>
            </w:r>
          </w:p>
        </w:tc>
      </w:tr>
      <w:tr w:rsidR="00FB2442" w:rsidRPr="0038569C" w14:paraId="7DCE840D" w14:textId="77777777" w:rsidTr="00FB244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F2D19B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  <w:p w14:paraId="53951661" w14:textId="58F3904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B244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86E44" w14:textId="1165C5F9" w:rsidR="00FB2442" w:rsidRPr="005A0088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  <w:r w:rsidRPr="00FB2442">
              <w:rPr>
                <w:bCs/>
                <w:sz w:val="22"/>
                <w:szCs w:val="22"/>
              </w:rPr>
              <w:t>Вентильные разрядники и ограничители перенапряжения (ОПН)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89CCE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21FAF72E" w14:textId="305438EB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95656" w14:textId="2A185E0C" w:rsidR="00FB2442" w:rsidRPr="00FB2442" w:rsidRDefault="00FB2442" w:rsidP="00FB2442">
            <w:pPr>
              <w:ind w:left="129"/>
              <w:rPr>
                <w:bCs/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>Сопротивление вентильных разрядников и ОПН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DCC190" w14:textId="397D9F75" w:rsidR="00FB2442" w:rsidRPr="00AB73D8" w:rsidRDefault="00FB2442" w:rsidP="00FB2442">
            <w:pPr>
              <w:rPr>
                <w:sz w:val="22"/>
                <w:szCs w:val="22"/>
                <w:lang w:val="en-US"/>
              </w:rPr>
            </w:pPr>
            <w:r w:rsidRPr="00AB73D8">
              <w:rPr>
                <w:sz w:val="22"/>
                <w:szCs w:val="22"/>
              </w:rPr>
              <w:t xml:space="preserve">ТКП </w:t>
            </w:r>
            <w:proofErr w:type="gramStart"/>
            <w:r w:rsidRPr="00AB73D8"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  <w:r w:rsidRPr="00AB73D8">
              <w:rPr>
                <w:sz w:val="22"/>
                <w:szCs w:val="22"/>
              </w:rPr>
              <w:t>, п.Б.22.1</w:t>
            </w:r>
            <w:r w:rsidRPr="00AB73D8">
              <w:rPr>
                <w:sz w:val="22"/>
                <w:szCs w:val="22"/>
                <w:lang w:val="en-US"/>
              </w:rPr>
              <w:t>;</w:t>
            </w:r>
          </w:p>
          <w:p w14:paraId="19A1E4AE" w14:textId="067FB748" w:rsidR="00FB2442" w:rsidRDefault="00FB2442" w:rsidP="00FB2442">
            <w:pPr>
              <w:ind w:right="-108"/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 xml:space="preserve">ТКП </w:t>
            </w:r>
            <w:proofErr w:type="gramStart"/>
            <w:r w:rsidRPr="00AB73D8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  <w:r w:rsidRPr="00AB73D8">
              <w:rPr>
                <w:sz w:val="22"/>
                <w:szCs w:val="22"/>
              </w:rPr>
              <w:t xml:space="preserve"> п.4.4.21.1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F0CB72" w14:textId="77777777" w:rsidR="00FB2442" w:rsidRPr="001F2CC5" w:rsidRDefault="00FB2442" w:rsidP="00FB2442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АМИ.ГР </w:t>
            </w:r>
            <w:proofErr w:type="gramStart"/>
            <w:r>
              <w:rPr>
                <w:sz w:val="22"/>
                <w:szCs w:val="22"/>
              </w:rPr>
              <w:t>0051-2022</w:t>
            </w:r>
            <w:proofErr w:type="gramEnd"/>
          </w:p>
          <w:p w14:paraId="72CEACF7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FB2442" w:rsidRPr="0038569C" w14:paraId="6DCBCD6D" w14:textId="77777777" w:rsidTr="00FB244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A8746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  <w:p w14:paraId="3858E8D1" w14:textId="085FEAAC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B244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86215" w14:textId="77777777" w:rsidR="00FB2442" w:rsidRPr="005A0088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6812F0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7F079664" w14:textId="2BAB5782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18791" w14:textId="6748D34B" w:rsidR="00FB2442" w:rsidRPr="00FB2442" w:rsidRDefault="00FB2442" w:rsidP="00FB2442">
            <w:pPr>
              <w:ind w:left="129"/>
              <w:rPr>
                <w:bCs/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>Измерение тока проводимости вентильных разрядников при выпрямленном напряжении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EBF82" w14:textId="7BCB4618" w:rsidR="00FB2442" w:rsidRPr="00AB73D8" w:rsidRDefault="00FB2442" w:rsidP="00FB2442">
            <w:pPr>
              <w:rPr>
                <w:sz w:val="22"/>
                <w:szCs w:val="22"/>
                <w:lang w:val="en-US"/>
              </w:rPr>
            </w:pPr>
            <w:r w:rsidRPr="00AB73D8">
              <w:rPr>
                <w:sz w:val="22"/>
                <w:szCs w:val="22"/>
              </w:rPr>
              <w:t xml:space="preserve">ТКП </w:t>
            </w:r>
            <w:proofErr w:type="gramStart"/>
            <w:r w:rsidRPr="00AB73D8"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  <w:r w:rsidRPr="00AB73D8">
              <w:rPr>
                <w:sz w:val="22"/>
                <w:szCs w:val="22"/>
              </w:rPr>
              <w:t>, п.Б.22.2</w:t>
            </w:r>
            <w:r w:rsidRPr="00AB73D8">
              <w:rPr>
                <w:sz w:val="22"/>
                <w:szCs w:val="22"/>
                <w:lang w:val="en-US"/>
              </w:rPr>
              <w:t>;</w:t>
            </w:r>
          </w:p>
          <w:p w14:paraId="5E5AAEA6" w14:textId="767264B7" w:rsidR="00FB2442" w:rsidRDefault="00FB2442" w:rsidP="00FB2442">
            <w:pPr>
              <w:ind w:right="-108"/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 xml:space="preserve">ТКП </w:t>
            </w:r>
            <w:proofErr w:type="gramStart"/>
            <w:r w:rsidRPr="00AB73D8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  <w:r w:rsidRPr="00AB73D8">
              <w:rPr>
                <w:sz w:val="22"/>
                <w:szCs w:val="22"/>
              </w:rPr>
              <w:t xml:space="preserve"> п.4.4.21.2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EB0280" w14:textId="0DB1E626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АМИ.МС 0016-2023</w:t>
            </w:r>
          </w:p>
        </w:tc>
      </w:tr>
      <w:tr w:rsidR="00FB2442" w:rsidRPr="0038569C" w14:paraId="72A71B30" w14:textId="77777777" w:rsidTr="00FB244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6F483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  <w:p w14:paraId="2918CCF4" w14:textId="28E46A83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B244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7B6E34" w14:textId="77777777" w:rsidR="00FB2442" w:rsidRPr="005A0088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EBE8F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153F9843" w14:textId="2E015EE0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C0EDE0" w14:textId="05A17292" w:rsidR="00FB2442" w:rsidRPr="00FB2442" w:rsidRDefault="00FB2442" w:rsidP="00FB2442">
            <w:pPr>
              <w:ind w:left="129"/>
              <w:rPr>
                <w:bCs/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>Измерение тока проводимости ОПН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B5118D" w14:textId="63941A23" w:rsidR="00FB2442" w:rsidRPr="00AB73D8" w:rsidRDefault="00FB2442" w:rsidP="00FB2442">
            <w:pPr>
              <w:rPr>
                <w:sz w:val="22"/>
                <w:szCs w:val="22"/>
                <w:lang w:val="en-US"/>
              </w:rPr>
            </w:pPr>
            <w:r w:rsidRPr="00AB73D8">
              <w:rPr>
                <w:sz w:val="22"/>
                <w:szCs w:val="22"/>
              </w:rPr>
              <w:t xml:space="preserve">ТКП </w:t>
            </w:r>
            <w:proofErr w:type="gramStart"/>
            <w:r w:rsidRPr="00AB73D8"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  <w:r w:rsidRPr="00AB73D8">
              <w:rPr>
                <w:sz w:val="22"/>
                <w:szCs w:val="22"/>
              </w:rPr>
              <w:t>, п.Б.22.3</w:t>
            </w:r>
            <w:r w:rsidRPr="00AB73D8">
              <w:rPr>
                <w:sz w:val="22"/>
                <w:szCs w:val="22"/>
                <w:lang w:val="en-US"/>
              </w:rPr>
              <w:t>;</w:t>
            </w:r>
          </w:p>
          <w:p w14:paraId="5B72724E" w14:textId="2D30799E" w:rsidR="00FB2442" w:rsidRDefault="00FB2442" w:rsidP="00FB2442">
            <w:pPr>
              <w:ind w:right="-108"/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 xml:space="preserve">ТКП </w:t>
            </w:r>
            <w:proofErr w:type="gramStart"/>
            <w:r w:rsidRPr="00AB73D8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  <w:r w:rsidRPr="00AB73D8">
              <w:rPr>
                <w:sz w:val="22"/>
                <w:szCs w:val="22"/>
              </w:rPr>
              <w:t xml:space="preserve"> п.4.4.21.3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8028F" w14:textId="2B30E6BF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АМИ.МС 0016-2023</w:t>
            </w:r>
          </w:p>
        </w:tc>
      </w:tr>
      <w:tr w:rsidR="00FB2442" w:rsidRPr="0038569C" w14:paraId="2608B96C" w14:textId="77777777" w:rsidTr="00FB244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FB181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  <w:p w14:paraId="3EBA1260" w14:textId="6CCEBE19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B244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FBB67" w14:textId="68BE8555" w:rsidR="00FB2442" w:rsidRPr="005A0088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 xml:space="preserve">Выключатели масляные, </w:t>
            </w:r>
            <w:proofErr w:type="spellStart"/>
            <w:r w:rsidRPr="00AB73D8">
              <w:rPr>
                <w:sz w:val="22"/>
                <w:szCs w:val="22"/>
              </w:rPr>
              <w:t>ваккумные</w:t>
            </w:r>
            <w:proofErr w:type="spellEnd"/>
            <w:r w:rsidRPr="00AB73D8">
              <w:rPr>
                <w:sz w:val="22"/>
                <w:szCs w:val="22"/>
              </w:rPr>
              <w:t>, выключатели нагрузки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DF4AE" w14:textId="77777777" w:rsidR="00FB2442" w:rsidRPr="00AB73D8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>27.12/</w:t>
            </w:r>
          </w:p>
          <w:p w14:paraId="0AA51FAF" w14:textId="62709924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D3810" w14:textId="14AFE381" w:rsidR="00FB2442" w:rsidRPr="00AB73D8" w:rsidRDefault="00FB2442" w:rsidP="00FB2442">
            <w:pPr>
              <w:ind w:left="129"/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B79525" w14:textId="0D46552F" w:rsidR="00FB2442" w:rsidRPr="00AB73D8" w:rsidRDefault="00FB2442" w:rsidP="00FB2442">
            <w:pPr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 xml:space="preserve">ТКП </w:t>
            </w:r>
            <w:proofErr w:type="gramStart"/>
            <w:r w:rsidRPr="00AB73D8"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  <w:r w:rsidRPr="00AB73D8">
              <w:rPr>
                <w:sz w:val="22"/>
                <w:szCs w:val="22"/>
              </w:rPr>
              <w:t>, п.Б.11.1.2, Б12.1, Б.14.1;</w:t>
            </w:r>
          </w:p>
          <w:p w14:paraId="251CC68F" w14:textId="2608407F" w:rsidR="00FB2442" w:rsidRPr="00AB73D8" w:rsidRDefault="00FB2442" w:rsidP="00FB2442">
            <w:pPr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 xml:space="preserve">ТКП </w:t>
            </w:r>
            <w:proofErr w:type="gramStart"/>
            <w:r w:rsidRPr="00AB73D8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  <w:r w:rsidRPr="00AB73D8">
              <w:rPr>
                <w:sz w:val="22"/>
                <w:szCs w:val="22"/>
              </w:rPr>
              <w:t xml:space="preserve"> п.4.4.9.1, 4.4.12.1, 4.4.13.1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E215D" w14:textId="77777777" w:rsidR="00FB2442" w:rsidRPr="00AB73D8" w:rsidRDefault="00FB2442" w:rsidP="00FB2442">
            <w:pPr>
              <w:ind w:left="57"/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 xml:space="preserve">АМИ.ГР </w:t>
            </w:r>
            <w:proofErr w:type="gramStart"/>
            <w:r w:rsidRPr="00AB73D8">
              <w:rPr>
                <w:sz w:val="22"/>
                <w:szCs w:val="22"/>
              </w:rPr>
              <w:t>0051-2022</w:t>
            </w:r>
            <w:proofErr w:type="gramEnd"/>
          </w:p>
          <w:p w14:paraId="5BFA2275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FB2442" w:rsidRPr="0038569C" w14:paraId="4AACC48A" w14:textId="77777777" w:rsidTr="00FB244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8A04EE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  <w:p w14:paraId="2E420380" w14:textId="3C297569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B244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CFF1F" w14:textId="77777777" w:rsidR="00FB2442" w:rsidRPr="005A0088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94162E" w14:textId="77777777" w:rsidR="00FB2442" w:rsidRPr="00AB73D8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>27.12/</w:t>
            </w:r>
          </w:p>
          <w:p w14:paraId="7D2415E2" w14:textId="6B23AA31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>29.113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C001D" w14:textId="77777777" w:rsidR="00497ADA" w:rsidRDefault="00FB2442" w:rsidP="00FB2442">
            <w:pPr>
              <w:ind w:left="129"/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>Испытание изоляции повышенным напряжением част</w:t>
            </w:r>
            <w:r w:rsidR="00497ADA">
              <w:rPr>
                <w:sz w:val="22"/>
                <w:szCs w:val="22"/>
              </w:rPr>
              <w:t>о</w:t>
            </w:r>
            <w:r w:rsidRPr="00AB73D8">
              <w:rPr>
                <w:sz w:val="22"/>
                <w:szCs w:val="22"/>
              </w:rPr>
              <w:t xml:space="preserve">той </w:t>
            </w:r>
          </w:p>
          <w:p w14:paraId="6C688632" w14:textId="2A55E0C0" w:rsidR="00FB2442" w:rsidRPr="00AB73D8" w:rsidRDefault="00FB2442" w:rsidP="00FB2442">
            <w:pPr>
              <w:ind w:left="129"/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>50 Гц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E75972" w14:textId="232299E8" w:rsidR="00FB2442" w:rsidRPr="00AB73D8" w:rsidRDefault="00FB2442" w:rsidP="00FB2442">
            <w:pPr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 xml:space="preserve">ТКП </w:t>
            </w:r>
            <w:proofErr w:type="gramStart"/>
            <w:r w:rsidRPr="00AB73D8"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  <w:r w:rsidRPr="00AB73D8">
              <w:rPr>
                <w:sz w:val="22"/>
                <w:szCs w:val="22"/>
              </w:rPr>
              <w:t>, п.Б.11.3, Б12.2, Б.14.2;</w:t>
            </w:r>
          </w:p>
          <w:p w14:paraId="00F11930" w14:textId="037FB3DD" w:rsidR="00FB2442" w:rsidRPr="00AB73D8" w:rsidRDefault="00FB2442" w:rsidP="00FB2442">
            <w:pPr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 xml:space="preserve">ТКП </w:t>
            </w:r>
            <w:proofErr w:type="gramStart"/>
            <w:r w:rsidRPr="00AB73D8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  <w:r w:rsidRPr="00AB73D8">
              <w:rPr>
                <w:sz w:val="22"/>
                <w:szCs w:val="22"/>
              </w:rPr>
              <w:t xml:space="preserve"> п.4.4.9.4, 4.4.12.2, 4.4.13.2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00501" w14:textId="1FD6454D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АМИ.МС 0016-2023</w:t>
            </w:r>
          </w:p>
        </w:tc>
      </w:tr>
    </w:tbl>
    <w:p w14:paraId="5A8B2BA6" w14:textId="77777777" w:rsidR="00FB2442" w:rsidRDefault="00FB2442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851"/>
        <w:gridCol w:w="2128"/>
        <w:gridCol w:w="1700"/>
        <w:gridCol w:w="1842"/>
      </w:tblGrid>
      <w:tr w:rsidR="00FB2442" w:rsidRPr="0038569C" w14:paraId="3549FFD6" w14:textId="77777777" w:rsidTr="00FB244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D61540" w14:textId="2A21BDA0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FA0DE4" w14:textId="6B746822" w:rsidR="00FB2442" w:rsidRPr="005A0088" w:rsidRDefault="00FB2442" w:rsidP="00FB2442">
            <w:pPr>
              <w:spacing w:line="0" w:lineRule="atLeast"/>
              <w:ind w:right="-1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F3D544" w14:textId="6BCBC55A" w:rsidR="00FB2442" w:rsidRPr="00AB73D8" w:rsidRDefault="00FB2442" w:rsidP="00FB2442">
            <w:pPr>
              <w:spacing w:line="240" w:lineRule="atLeast"/>
              <w:ind w:left="129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499235" w14:textId="035F0835" w:rsidR="00FB2442" w:rsidRPr="00AB73D8" w:rsidRDefault="00FB2442" w:rsidP="00FB2442">
            <w:pPr>
              <w:ind w:left="129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7AC283" w14:textId="6FCA8C21" w:rsidR="00FB2442" w:rsidRPr="00AB73D8" w:rsidRDefault="00FB2442" w:rsidP="00FB2442">
            <w:pP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84EB76" w14:textId="486EB4A4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FB2442" w:rsidRPr="0038569C" w14:paraId="64B57756" w14:textId="77777777" w:rsidTr="00446782">
        <w:trPr>
          <w:trHeight w:val="14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17799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B20F86">
              <w:rPr>
                <w:sz w:val="22"/>
                <w:szCs w:val="22"/>
              </w:rPr>
              <w:t>.1</w:t>
            </w:r>
          </w:p>
          <w:p w14:paraId="20BC8745" w14:textId="658C28AE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B244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E1F81" w14:textId="709FE109" w:rsidR="00FB2442" w:rsidRPr="00FB2442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Комплектно распределительные устройства, сборные и соединительные шины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915F3" w14:textId="77777777" w:rsidR="00FB2442" w:rsidRPr="00DD2593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27.12/</w:t>
            </w:r>
          </w:p>
          <w:p w14:paraId="7C2B95F7" w14:textId="661BD288" w:rsidR="00FB2442" w:rsidRP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5198C" w14:textId="5468A1A4" w:rsidR="00FB2442" w:rsidRPr="00FB2442" w:rsidRDefault="00FB2442" w:rsidP="00FB2442">
            <w:pPr>
              <w:ind w:left="129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E028B" w14:textId="5105CB11" w:rsidR="00FB2442" w:rsidRPr="00DD2593" w:rsidRDefault="00FB2442" w:rsidP="00FB2442">
            <w:pP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 xml:space="preserve">ТКП </w:t>
            </w:r>
            <w:proofErr w:type="gramStart"/>
            <w:r w:rsidRPr="00DD2593"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  <w:r w:rsidR="00F7303C" w:rsidRPr="008770BE">
              <w:rPr>
                <w:sz w:val="22"/>
                <w:szCs w:val="22"/>
              </w:rPr>
              <w:t xml:space="preserve"> </w:t>
            </w:r>
            <w:r w:rsidRPr="00DD2593">
              <w:rPr>
                <w:sz w:val="22"/>
                <w:szCs w:val="22"/>
              </w:rPr>
              <w:t>п.Б.15.1, Б.16.1, Б.17, Б.18.1;</w:t>
            </w:r>
          </w:p>
          <w:p w14:paraId="2D8472E7" w14:textId="39FCB588" w:rsidR="00FB2442" w:rsidRPr="00DD2593" w:rsidRDefault="00FB2442" w:rsidP="00FB2442">
            <w:pP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 xml:space="preserve">ТКП </w:t>
            </w:r>
            <w:proofErr w:type="gramStart"/>
            <w:r w:rsidRPr="00DD2593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</w:p>
          <w:p w14:paraId="3D51CA3B" w14:textId="4D38CAAE" w:rsidR="00FB2442" w:rsidRPr="00FB2442" w:rsidRDefault="00FB2442" w:rsidP="00FB2442">
            <w:pP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п.4.4.15.1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448FC" w14:textId="77777777" w:rsidR="00FB2442" w:rsidRPr="001F2CC5" w:rsidRDefault="00FB2442" w:rsidP="00FB2442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АМИ.ГР </w:t>
            </w:r>
            <w:proofErr w:type="gramStart"/>
            <w:r>
              <w:rPr>
                <w:sz w:val="22"/>
                <w:szCs w:val="22"/>
              </w:rPr>
              <w:t>0051-2022</w:t>
            </w:r>
            <w:proofErr w:type="gramEnd"/>
          </w:p>
          <w:p w14:paraId="05C80005" w14:textId="77777777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FB2442" w:rsidRPr="0038569C" w14:paraId="65C83540" w14:textId="77777777" w:rsidTr="00446782">
        <w:trPr>
          <w:trHeight w:val="30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11D5E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B20F86">
              <w:rPr>
                <w:sz w:val="22"/>
                <w:szCs w:val="22"/>
              </w:rPr>
              <w:t>.2</w:t>
            </w:r>
          </w:p>
          <w:p w14:paraId="2B9589DD" w14:textId="4C5600FF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B244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6A3CD" w14:textId="77777777" w:rsidR="00FB2442" w:rsidRPr="00FB2442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EB5EF" w14:textId="77777777" w:rsidR="00FB2442" w:rsidRPr="00DD2593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27.12/</w:t>
            </w:r>
          </w:p>
          <w:p w14:paraId="1F56B203" w14:textId="5E568E6E" w:rsidR="00FB2442" w:rsidRP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29.113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B9DA3" w14:textId="77777777" w:rsidR="00497ADA" w:rsidRDefault="00FB2442" w:rsidP="00FB2442">
            <w:pPr>
              <w:ind w:left="129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Испытание изоляции повышенным напряжением част</w:t>
            </w:r>
            <w:r w:rsidR="00497ADA">
              <w:rPr>
                <w:sz w:val="22"/>
                <w:szCs w:val="22"/>
              </w:rPr>
              <w:t>о</w:t>
            </w:r>
            <w:r w:rsidRPr="00DD2593">
              <w:rPr>
                <w:sz w:val="22"/>
                <w:szCs w:val="22"/>
              </w:rPr>
              <w:t xml:space="preserve">той </w:t>
            </w:r>
          </w:p>
          <w:p w14:paraId="5BF7DBF4" w14:textId="347262F8" w:rsidR="00FB2442" w:rsidRPr="00FB2442" w:rsidRDefault="00FB2442" w:rsidP="00FB2442">
            <w:pPr>
              <w:ind w:left="129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50 Гц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13FCEA" w14:textId="14F527E8" w:rsidR="00FB2442" w:rsidRPr="00DD2593" w:rsidRDefault="00FB2442" w:rsidP="00FB2442">
            <w:pP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 xml:space="preserve">ТКП </w:t>
            </w:r>
            <w:proofErr w:type="gramStart"/>
            <w:r w:rsidRPr="00DD2593"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  <w:r w:rsidRPr="00DD2593">
              <w:rPr>
                <w:sz w:val="22"/>
                <w:szCs w:val="22"/>
              </w:rPr>
              <w:t>, п.15.2, Б.16.2, Б.17, Б.18.2</w:t>
            </w:r>
          </w:p>
          <w:p w14:paraId="1FDA8071" w14:textId="21C81FF3" w:rsidR="00FB2442" w:rsidRPr="00DD2593" w:rsidRDefault="00FB2442" w:rsidP="00FB2442">
            <w:pP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 xml:space="preserve">ТКП </w:t>
            </w:r>
            <w:proofErr w:type="gramStart"/>
            <w:r w:rsidRPr="00DD2593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</w:p>
          <w:p w14:paraId="4EBE08B1" w14:textId="1C7E23F4" w:rsidR="00FB2442" w:rsidRPr="00FB2442" w:rsidRDefault="00FB2442" w:rsidP="00FB2442">
            <w:pP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п.4.4.15.2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603B1A" w14:textId="2E360442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АМИ.МС 0016-2023</w:t>
            </w:r>
          </w:p>
        </w:tc>
      </w:tr>
      <w:tr w:rsidR="00FB2442" w:rsidRPr="0038569C" w14:paraId="7517E61E" w14:textId="77777777" w:rsidTr="0044678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9B3DB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  <w:p w14:paraId="6F77EDF0" w14:textId="008053C1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B244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8C5416" w14:textId="77777777" w:rsidR="00FB2442" w:rsidRPr="00DD2593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Проходные, опорные   изоляторы</w:t>
            </w:r>
          </w:p>
          <w:p w14:paraId="66F00A8B" w14:textId="77777777" w:rsidR="00FB2442" w:rsidRPr="00FB2442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2CBEC" w14:textId="77777777" w:rsidR="00FB2442" w:rsidRPr="00DD2593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23.43/</w:t>
            </w:r>
          </w:p>
          <w:p w14:paraId="21D1682A" w14:textId="7DD6075B" w:rsidR="00FB2442" w:rsidRP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5DBC9" w14:textId="16E51A1C" w:rsidR="00FB2442" w:rsidRPr="00FB2442" w:rsidRDefault="00FB2442" w:rsidP="00FB2442">
            <w:pPr>
              <w:ind w:left="129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754F3" w14:textId="14FF1FA1" w:rsidR="00FB2442" w:rsidRPr="00DD2593" w:rsidRDefault="00FB2442" w:rsidP="00FB2442">
            <w:pP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 xml:space="preserve">ТКП </w:t>
            </w:r>
            <w:proofErr w:type="gramStart"/>
            <w:r w:rsidRPr="00DD2593"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  <w:r w:rsidR="00F7303C" w:rsidRPr="008770BE">
              <w:rPr>
                <w:sz w:val="22"/>
                <w:szCs w:val="22"/>
              </w:rPr>
              <w:t xml:space="preserve"> </w:t>
            </w:r>
            <w:r w:rsidRPr="00DD2593">
              <w:rPr>
                <w:sz w:val="22"/>
                <w:szCs w:val="22"/>
              </w:rPr>
              <w:t>п.Б.24.1;</w:t>
            </w:r>
          </w:p>
          <w:p w14:paraId="75F2D1A1" w14:textId="74B8A665" w:rsidR="00FB2442" w:rsidRPr="00DD2593" w:rsidRDefault="00FB2442" w:rsidP="00FB2442">
            <w:pP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 xml:space="preserve">ТКП </w:t>
            </w:r>
            <w:proofErr w:type="gramStart"/>
            <w:r w:rsidRPr="00DD2593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</w:p>
          <w:p w14:paraId="051DA7A2" w14:textId="7F61084B" w:rsidR="00FB2442" w:rsidRPr="00FB2442" w:rsidRDefault="00FB2442" w:rsidP="00FB2442">
            <w:pP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Гл.4.4, п.4.4.23.1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81A5C" w14:textId="77777777" w:rsidR="00FB2442" w:rsidRPr="00DD2593" w:rsidRDefault="00FB2442" w:rsidP="00FB2442">
            <w:pPr>
              <w:ind w:left="57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 xml:space="preserve">АМИ.ГР </w:t>
            </w:r>
            <w:proofErr w:type="gramStart"/>
            <w:r w:rsidRPr="00DD2593">
              <w:rPr>
                <w:sz w:val="22"/>
                <w:szCs w:val="22"/>
              </w:rPr>
              <w:t>0051-2022</w:t>
            </w:r>
            <w:proofErr w:type="gramEnd"/>
          </w:p>
          <w:p w14:paraId="5DB49DD5" w14:textId="77777777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FB2442" w:rsidRPr="0038569C" w14:paraId="7FCBEAEB" w14:textId="77777777" w:rsidTr="0044678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4973B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  <w:p w14:paraId="14FC896F" w14:textId="3315C0DC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B244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1206C" w14:textId="77777777" w:rsidR="00FB2442" w:rsidRPr="00FB2442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A8338" w14:textId="77777777" w:rsidR="00FB2442" w:rsidRPr="00DD2593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23.43/</w:t>
            </w:r>
          </w:p>
          <w:p w14:paraId="72B59271" w14:textId="6608DABA" w:rsidR="00FB2442" w:rsidRP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29.113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780A57" w14:textId="77777777" w:rsidR="00497ADA" w:rsidRDefault="00FB2442" w:rsidP="00FB2442">
            <w:pPr>
              <w:ind w:left="129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Испытание изоляции повышенным напряжением част</w:t>
            </w:r>
            <w:r w:rsidR="00497ADA">
              <w:rPr>
                <w:sz w:val="22"/>
                <w:szCs w:val="22"/>
              </w:rPr>
              <w:t>о</w:t>
            </w:r>
            <w:r w:rsidRPr="00DD2593">
              <w:rPr>
                <w:sz w:val="22"/>
                <w:szCs w:val="22"/>
              </w:rPr>
              <w:t xml:space="preserve">той </w:t>
            </w:r>
          </w:p>
          <w:p w14:paraId="3ABFF6A2" w14:textId="6CD5C874" w:rsidR="00FB2442" w:rsidRPr="00FB2442" w:rsidRDefault="00FB2442" w:rsidP="00FB2442">
            <w:pPr>
              <w:ind w:left="129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50 Гц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33DAF" w14:textId="69BFE93D" w:rsidR="00FB2442" w:rsidRPr="00DD2593" w:rsidRDefault="00FB2442" w:rsidP="00FB2442">
            <w:pP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 xml:space="preserve">ТКП </w:t>
            </w:r>
            <w:proofErr w:type="gramStart"/>
            <w:r w:rsidRPr="00DD2593"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</w:p>
          <w:p w14:paraId="18B24C9A" w14:textId="77777777" w:rsidR="00FB2442" w:rsidRPr="00DD2593" w:rsidRDefault="00FB2442" w:rsidP="00FB2442">
            <w:pP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п.Б.24.3</w:t>
            </w:r>
          </w:p>
          <w:p w14:paraId="0B316440" w14:textId="0546166D" w:rsidR="00FB2442" w:rsidRPr="00DD2593" w:rsidRDefault="00FB2442" w:rsidP="00FB2442">
            <w:pP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 xml:space="preserve">ТКП </w:t>
            </w:r>
            <w:proofErr w:type="gramStart"/>
            <w:r w:rsidRPr="00DD2593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</w:p>
          <w:p w14:paraId="716568CF" w14:textId="00DF967D" w:rsidR="00FB2442" w:rsidRPr="00FB2442" w:rsidRDefault="00FB2442" w:rsidP="00FB2442">
            <w:pP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п.4.423.3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2C3BC" w14:textId="1C9CE578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АМИ.МС 0016-2023</w:t>
            </w:r>
          </w:p>
        </w:tc>
      </w:tr>
      <w:tr w:rsidR="00FB2442" w:rsidRPr="0038569C" w14:paraId="62CEA349" w14:textId="77777777" w:rsidTr="0044678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A927FF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  <w:p w14:paraId="4D9A6956" w14:textId="337A8E12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B244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7D498" w14:textId="2F103A6E" w:rsidR="00FB2442" w:rsidRPr="00FB2442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Силовые трансформаторы, автотрансформаторы, масляные реакторы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E6C13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27.11/</w:t>
            </w:r>
          </w:p>
          <w:p w14:paraId="0833A895" w14:textId="04A4CDC7" w:rsidR="00FB2442" w:rsidRP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71C0B" w14:textId="4176F999" w:rsidR="00FB2442" w:rsidRPr="00FB2442" w:rsidRDefault="00FB2442" w:rsidP="00FB2442">
            <w:pPr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2462A" w14:textId="4902C887" w:rsidR="00FB2442" w:rsidRDefault="00FB2442" w:rsidP="00FB24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  <w:r w:rsidR="00F7303C" w:rsidRPr="008770B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Б.8.3</w:t>
            </w:r>
          </w:p>
          <w:p w14:paraId="175BA984" w14:textId="3E7C5056" w:rsidR="00FB2442" w:rsidRPr="00FB2442" w:rsidRDefault="00FB2442" w:rsidP="00FB24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  <w:r>
              <w:rPr>
                <w:sz w:val="22"/>
                <w:szCs w:val="22"/>
              </w:rPr>
              <w:t xml:space="preserve"> п.4.4.6.2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77F74" w14:textId="77777777" w:rsidR="00FB2442" w:rsidRPr="001F2CC5" w:rsidRDefault="00FB2442" w:rsidP="00FB2442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АМИ.ГР </w:t>
            </w:r>
            <w:proofErr w:type="gramStart"/>
            <w:r>
              <w:rPr>
                <w:sz w:val="22"/>
                <w:szCs w:val="22"/>
              </w:rPr>
              <w:t>0051-2022</w:t>
            </w:r>
            <w:proofErr w:type="gramEnd"/>
          </w:p>
          <w:p w14:paraId="3282E66D" w14:textId="77777777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FB2442" w:rsidRPr="0038569C" w14:paraId="02B5F5EE" w14:textId="77777777" w:rsidTr="00FB244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22DE9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  <w:p w14:paraId="6BBCBBC5" w14:textId="17704B37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B244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C6D6D" w14:textId="77777777" w:rsidR="00FB2442" w:rsidRPr="0038569C" w:rsidRDefault="00FB2442" w:rsidP="00FB2442">
            <w:pPr>
              <w:spacing w:line="0" w:lineRule="atLeast"/>
              <w:ind w:right="-1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F474D8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27.11/</w:t>
            </w:r>
          </w:p>
          <w:p w14:paraId="3A7EC7FD" w14:textId="6B332ED3" w:rsidR="00FB2442" w:rsidRP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B0323" w14:textId="259842E0" w:rsidR="00FB2442" w:rsidRPr="00FB2442" w:rsidRDefault="00FB2442" w:rsidP="00FB2442">
            <w:pPr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</w:t>
            </w:r>
            <w:proofErr w:type="gramStart"/>
            <w:r>
              <w:rPr>
                <w:sz w:val="22"/>
                <w:szCs w:val="22"/>
              </w:rPr>
              <w:t>изоляции  повышенным</w:t>
            </w:r>
            <w:proofErr w:type="gramEnd"/>
            <w:r>
              <w:rPr>
                <w:sz w:val="22"/>
                <w:szCs w:val="22"/>
              </w:rPr>
              <w:t xml:space="preserve"> напряжением частотой 50Гц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A4658" w14:textId="7652E62C" w:rsidR="00FB2442" w:rsidRDefault="00FB2442" w:rsidP="00FB24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  <w:r w:rsidR="00F7303C" w:rsidRPr="008770B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Б.8.3</w:t>
            </w:r>
          </w:p>
          <w:p w14:paraId="03442179" w14:textId="73DCE767" w:rsidR="00FB2442" w:rsidRPr="00FB2442" w:rsidRDefault="00FB2442" w:rsidP="00FB24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  <w:r>
              <w:rPr>
                <w:sz w:val="22"/>
                <w:szCs w:val="22"/>
              </w:rPr>
              <w:t xml:space="preserve"> п.4.4.6.3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4C492" w14:textId="1FAE351B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АМИ.МС 0016-2023</w:t>
            </w:r>
          </w:p>
        </w:tc>
      </w:tr>
      <w:tr w:rsidR="00FB2442" w:rsidRPr="0038569C" w14:paraId="11F3A2EC" w14:textId="77777777" w:rsidTr="00FB244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11F2A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  <w:p w14:paraId="32AADA1F" w14:textId="2DDCA84B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B244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29F56" w14:textId="77777777" w:rsidR="00FB2442" w:rsidRPr="00B36F75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  <w:r w:rsidRPr="00B36F75">
              <w:rPr>
                <w:sz w:val="22"/>
                <w:szCs w:val="22"/>
              </w:rPr>
              <w:t xml:space="preserve">Устройства </w:t>
            </w:r>
          </w:p>
          <w:p w14:paraId="50276076" w14:textId="77777777" w:rsidR="00FB2442" w:rsidRPr="00B36F75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  <w:r w:rsidRPr="00B36F75">
              <w:rPr>
                <w:sz w:val="22"/>
                <w:szCs w:val="22"/>
              </w:rPr>
              <w:t xml:space="preserve">защитного </w:t>
            </w:r>
          </w:p>
          <w:p w14:paraId="11AC6DE1" w14:textId="77777777" w:rsidR="00FB2442" w:rsidRPr="00B36F75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отключения</w:t>
            </w:r>
          </w:p>
          <w:p w14:paraId="5F7E9932" w14:textId="1F001081" w:rsidR="00FB2442" w:rsidRPr="0038569C" w:rsidRDefault="00FB2442" w:rsidP="00FB2442">
            <w:pPr>
              <w:spacing w:line="0" w:lineRule="atLeast"/>
              <w:ind w:right="-1"/>
              <w:rPr>
                <w:color w:val="000000"/>
              </w:rPr>
            </w:pPr>
            <w:r w:rsidRPr="00B36F75">
              <w:rPr>
                <w:sz w:val="22"/>
                <w:szCs w:val="22"/>
              </w:rPr>
              <w:t>(УЗО-Д)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85EE71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16C80D60" w14:textId="0D194D21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B0A9EE" w14:textId="77777777" w:rsidR="00FB2442" w:rsidRPr="00E22186" w:rsidRDefault="00FB2442" w:rsidP="00FB2442">
            <w:pPr>
              <w:ind w:left="129"/>
              <w:rPr>
                <w:sz w:val="22"/>
                <w:szCs w:val="22"/>
              </w:rPr>
            </w:pPr>
            <w:r w:rsidRPr="00E22186">
              <w:rPr>
                <w:sz w:val="22"/>
                <w:szCs w:val="22"/>
              </w:rPr>
              <w:t xml:space="preserve">Сопротивление </w:t>
            </w:r>
          </w:p>
          <w:p w14:paraId="13B5D92B" w14:textId="7A73D91D" w:rsidR="00FB2442" w:rsidRDefault="00FB2442" w:rsidP="00FB2442">
            <w:pPr>
              <w:ind w:left="129"/>
              <w:rPr>
                <w:sz w:val="22"/>
                <w:szCs w:val="22"/>
              </w:rPr>
            </w:pPr>
            <w:r w:rsidRPr="00E22186">
              <w:rPr>
                <w:sz w:val="22"/>
                <w:szCs w:val="22"/>
              </w:rPr>
              <w:t>изоляции защищаемой линии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D1C94" w14:textId="0DE07A30" w:rsidR="00FB2442" w:rsidRPr="00AE0D25" w:rsidRDefault="00FB2442" w:rsidP="00FB2442">
            <w:pPr>
              <w:pStyle w:val="af6"/>
              <w:ind w:right="-108"/>
              <w:rPr>
                <w:lang w:val="ru-RU"/>
              </w:rPr>
            </w:pPr>
            <w:r w:rsidRPr="00AE0D25">
              <w:rPr>
                <w:lang w:val="ru-RU"/>
              </w:rPr>
              <w:t xml:space="preserve">ТКП </w:t>
            </w:r>
            <w:proofErr w:type="gramStart"/>
            <w:r w:rsidRPr="00AE0D25">
              <w:rPr>
                <w:lang w:val="ru-RU"/>
              </w:rPr>
              <w:t>181-</w:t>
            </w:r>
            <w:r w:rsidR="00F7303C">
              <w:t>2023</w:t>
            </w:r>
            <w:proofErr w:type="gramEnd"/>
          </w:p>
          <w:p w14:paraId="141E3B1A" w14:textId="77777777" w:rsidR="00FB2442" w:rsidRDefault="00FB2442" w:rsidP="00FB2442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Б.27.1</w:t>
            </w:r>
          </w:p>
          <w:p w14:paraId="66CE060C" w14:textId="1185C687" w:rsidR="00FB2442" w:rsidRPr="00AE0D25" w:rsidRDefault="00FB2442" w:rsidP="00FB2442">
            <w:pPr>
              <w:pStyle w:val="af6"/>
              <w:ind w:right="-108"/>
              <w:rPr>
                <w:lang w:val="ru-RU"/>
              </w:rPr>
            </w:pPr>
            <w:r w:rsidRPr="00AE0D25">
              <w:rPr>
                <w:lang w:val="ru-RU"/>
              </w:rPr>
              <w:t xml:space="preserve">ТКП </w:t>
            </w:r>
            <w:proofErr w:type="gramStart"/>
            <w:r w:rsidRPr="00AE0D25">
              <w:rPr>
                <w:lang w:val="ru-RU"/>
              </w:rPr>
              <w:t>339-20</w:t>
            </w:r>
            <w:r w:rsidR="00C15F89">
              <w:rPr>
                <w:lang w:val="ru-RU"/>
              </w:rPr>
              <w:t>22</w:t>
            </w:r>
            <w:proofErr w:type="gramEnd"/>
          </w:p>
          <w:p w14:paraId="4259106D" w14:textId="08CADDA5" w:rsidR="00FB2442" w:rsidRDefault="00FB2442" w:rsidP="00FB2442">
            <w:pPr>
              <w:rPr>
                <w:sz w:val="22"/>
                <w:szCs w:val="22"/>
              </w:rPr>
            </w:pPr>
            <w:r w:rsidRPr="00AE0D25">
              <w:t>п.4.4.26.1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5A9E7" w14:textId="77777777" w:rsidR="00FB2442" w:rsidRDefault="00FB2442" w:rsidP="00FB2442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АМИ.ГР </w:t>
            </w:r>
            <w:proofErr w:type="gramStart"/>
            <w:r>
              <w:rPr>
                <w:sz w:val="22"/>
                <w:szCs w:val="22"/>
              </w:rPr>
              <w:t>0051-2022</w:t>
            </w:r>
            <w:proofErr w:type="gramEnd"/>
          </w:p>
          <w:p w14:paraId="1373EE25" w14:textId="77777777" w:rsidR="00FB2442" w:rsidRPr="001F2CC5" w:rsidRDefault="00FB2442" w:rsidP="00FB2442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АМИ.ГР </w:t>
            </w:r>
            <w:proofErr w:type="gramStart"/>
            <w:r>
              <w:rPr>
                <w:sz w:val="22"/>
                <w:szCs w:val="22"/>
              </w:rPr>
              <w:t>0062-2022</w:t>
            </w:r>
            <w:proofErr w:type="gramEnd"/>
          </w:p>
          <w:p w14:paraId="6183B225" w14:textId="77777777" w:rsidR="00FB2442" w:rsidRPr="001F2CC5" w:rsidRDefault="00FB2442" w:rsidP="00FB2442">
            <w:pPr>
              <w:ind w:left="57"/>
              <w:rPr>
                <w:sz w:val="22"/>
                <w:szCs w:val="22"/>
              </w:rPr>
            </w:pPr>
          </w:p>
          <w:p w14:paraId="6DD7FC36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FB2442" w:rsidRPr="0038569C" w14:paraId="0E98373A" w14:textId="77777777" w:rsidTr="00FB244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99D0A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  <w:p w14:paraId="6B9E1E3B" w14:textId="48854089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B244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A9AF2" w14:textId="77777777" w:rsidR="00FB2442" w:rsidRPr="0038569C" w:rsidRDefault="00FB2442" w:rsidP="00FB2442">
            <w:pPr>
              <w:spacing w:line="0" w:lineRule="atLeast"/>
              <w:ind w:right="-1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F6CA6E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481703C4" w14:textId="4AC0C4B0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66EE6" w14:textId="77777777" w:rsidR="00FB2442" w:rsidRDefault="00FB2442" w:rsidP="00FB2442">
            <w:pPr>
              <w:ind w:left="129"/>
              <w:rPr>
                <w:sz w:val="22"/>
                <w:szCs w:val="22"/>
              </w:rPr>
            </w:pPr>
            <w:r w:rsidRPr="002B5F68">
              <w:rPr>
                <w:sz w:val="22"/>
                <w:szCs w:val="22"/>
              </w:rPr>
              <w:t xml:space="preserve">Отключающий </w:t>
            </w:r>
          </w:p>
          <w:p w14:paraId="35F8457A" w14:textId="09195B07" w:rsidR="00FB2442" w:rsidRDefault="00FB2442" w:rsidP="00FB2442">
            <w:pPr>
              <w:ind w:left="129"/>
              <w:rPr>
                <w:sz w:val="22"/>
                <w:szCs w:val="22"/>
              </w:rPr>
            </w:pPr>
            <w:r w:rsidRPr="002B5F68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5DD7B" w14:textId="0937B055" w:rsidR="00FB2442" w:rsidRPr="00AE0D25" w:rsidRDefault="00FB2442" w:rsidP="00FB2442">
            <w:pPr>
              <w:pStyle w:val="af6"/>
              <w:ind w:right="-108"/>
              <w:rPr>
                <w:lang w:val="ru-RU"/>
              </w:rPr>
            </w:pPr>
            <w:r w:rsidRPr="00AE0D25">
              <w:rPr>
                <w:lang w:val="ru-RU"/>
              </w:rPr>
              <w:t xml:space="preserve">ТКП </w:t>
            </w:r>
            <w:proofErr w:type="gramStart"/>
            <w:r w:rsidRPr="00AE0D25">
              <w:rPr>
                <w:lang w:val="ru-RU"/>
              </w:rPr>
              <w:t>181-</w:t>
            </w:r>
            <w:r w:rsidR="00F7303C" w:rsidRPr="00497ADA">
              <w:rPr>
                <w:lang w:val="ru-RU"/>
              </w:rPr>
              <w:t>2023</w:t>
            </w:r>
            <w:proofErr w:type="gramEnd"/>
          </w:p>
          <w:p w14:paraId="3DCE8B87" w14:textId="0CCA81F3" w:rsidR="00FB2442" w:rsidRPr="00AE0D25" w:rsidRDefault="00FB2442" w:rsidP="00FB2442">
            <w:pPr>
              <w:pStyle w:val="af6"/>
              <w:ind w:right="-108"/>
              <w:rPr>
                <w:lang w:val="ru-RU"/>
              </w:rPr>
            </w:pPr>
            <w:r w:rsidRPr="00AE0D25">
              <w:rPr>
                <w:lang w:val="ru-RU"/>
              </w:rPr>
              <w:t>п. В.4.</w:t>
            </w:r>
            <w:r w:rsidR="00F7303C">
              <w:rPr>
                <w:lang w:val="ru-RU"/>
              </w:rPr>
              <w:t>65</w:t>
            </w:r>
          </w:p>
          <w:p w14:paraId="37CB9DB3" w14:textId="50C132F9" w:rsidR="00FB2442" w:rsidRPr="00B36F75" w:rsidRDefault="00FB2442" w:rsidP="00FB2442">
            <w:pPr>
              <w:ind w:right="-108"/>
              <w:rPr>
                <w:sz w:val="22"/>
                <w:szCs w:val="22"/>
              </w:rPr>
            </w:pPr>
            <w:r w:rsidRPr="00B36F75">
              <w:rPr>
                <w:sz w:val="22"/>
                <w:szCs w:val="22"/>
              </w:rPr>
              <w:t xml:space="preserve">ТКП </w:t>
            </w:r>
            <w:proofErr w:type="gramStart"/>
            <w:r w:rsidRPr="00B36F75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  <w:r w:rsidRPr="00B36F75">
              <w:rPr>
                <w:sz w:val="22"/>
                <w:szCs w:val="22"/>
              </w:rPr>
              <w:t xml:space="preserve"> </w:t>
            </w:r>
          </w:p>
          <w:p w14:paraId="196DA5D6" w14:textId="77777777" w:rsidR="00FB2442" w:rsidRPr="00AE0D25" w:rsidRDefault="00FB2442" w:rsidP="00FB2442">
            <w:pPr>
              <w:pStyle w:val="af6"/>
              <w:ind w:right="-108"/>
              <w:rPr>
                <w:lang w:val="ru-RU"/>
              </w:rPr>
            </w:pPr>
            <w:r w:rsidRPr="00AE0D25">
              <w:rPr>
                <w:lang w:val="ru-RU"/>
              </w:rPr>
              <w:t>п. 4.4.26.7 г)</w:t>
            </w:r>
          </w:p>
          <w:p w14:paraId="1E7FB300" w14:textId="77777777" w:rsidR="00FB2442" w:rsidRPr="00AE0D25" w:rsidRDefault="00FB2442" w:rsidP="00FB2442">
            <w:pPr>
              <w:pStyle w:val="af6"/>
              <w:ind w:right="-108"/>
              <w:rPr>
                <w:lang w:val="ru-RU"/>
              </w:rPr>
            </w:pPr>
            <w:r w:rsidRPr="00AE0D25">
              <w:rPr>
                <w:lang w:val="ru-RU"/>
              </w:rPr>
              <w:t>СТБ ГОСТ Р 50807-2003п.5.3, п.5.4</w:t>
            </w:r>
          </w:p>
          <w:p w14:paraId="2402B994" w14:textId="77777777" w:rsidR="00FB2442" w:rsidRPr="00AE0D25" w:rsidRDefault="00FB2442" w:rsidP="00FB2442">
            <w:pPr>
              <w:pStyle w:val="af6"/>
              <w:ind w:right="-108"/>
              <w:rPr>
                <w:lang w:val="ru-RU"/>
              </w:rPr>
            </w:pPr>
            <w:r w:rsidRPr="00AE0D25">
              <w:rPr>
                <w:lang w:val="ru-RU"/>
              </w:rPr>
              <w:t xml:space="preserve">ГОСТ </w:t>
            </w:r>
            <w:proofErr w:type="gramStart"/>
            <w:r w:rsidRPr="00AE0D25">
              <w:rPr>
                <w:lang w:val="ru-RU"/>
              </w:rPr>
              <w:t>30339-95</w:t>
            </w:r>
            <w:proofErr w:type="gramEnd"/>
            <w:r w:rsidRPr="00AE0D25">
              <w:rPr>
                <w:lang w:val="ru-RU"/>
              </w:rPr>
              <w:t xml:space="preserve"> </w:t>
            </w:r>
          </w:p>
          <w:p w14:paraId="108E39E8" w14:textId="17962D8C" w:rsidR="00FB2442" w:rsidRDefault="00FB2442" w:rsidP="00FB2442">
            <w:pPr>
              <w:rPr>
                <w:sz w:val="22"/>
                <w:szCs w:val="22"/>
              </w:rPr>
            </w:pPr>
            <w:r w:rsidRPr="00AE0D25">
              <w:t>п. 4.2.9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E11F9" w14:textId="77777777" w:rsidR="00FB2442" w:rsidRPr="001F2CC5" w:rsidRDefault="00FB2442" w:rsidP="00FB2442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АМИ.ГР </w:t>
            </w:r>
            <w:proofErr w:type="gramStart"/>
            <w:r>
              <w:rPr>
                <w:sz w:val="22"/>
                <w:szCs w:val="22"/>
              </w:rPr>
              <w:t>0062-2022</w:t>
            </w:r>
            <w:proofErr w:type="gramEnd"/>
          </w:p>
          <w:p w14:paraId="3B5031ED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FB2442" w:rsidRPr="0038569C" w14:paraId="403B9F37" w14:textId="77777777" w:rsidTr="00FB244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D81A1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  <w:p w14:paraId="6734FDD7" w14:textId="61AC7FBE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6945EF">
              <w:t>***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B0189" w14:textId="77777777" w:rsidR="00FB2442" w:rsidRPr="0038569C" w:rsidRDefault="00FB2442" w:rsidP="00FB2442">
            <w:pPr>
              <w:spacing w:line="0" w:lineRule="atLeast"/>
              <w:ind w:right="-1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4B89DF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1676DC35" w14:textId="08F50D2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EAA568" w14:textId="3C063C2D" w:rsidR="00FB2442" w:rsidRDefault="00FB2442" w:rsidP="00FB2442">
            <w:pPr>
              <w:ind w:left="129"/>
              <w:rPr>
                <w:sz w:val="22"/>
                <w:szCs w:val="22"/>
              </w:rPr>
            </w:pPr>
            <w:r w:rsidRPr="002B5F68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F6E3A" w14:textId="63901581" w:rsidR="00FB2442" w:rsidRDefault="00FB2442" w:rsidP="00FB2442">
            <w:pPr>
              <w:ind w:right="-108"/>
              <w:rPr>
                <w:sz w:val="22"/>
                <w:szCs w:val="22"/>
              </w:rPr>
            </w:pPr>
            <w:r w:rsidRPr="00B36F75">
              <w:rPr>
                <w:sz w:val="22"/>
                <w:szCs w:val="22"/>
              </w:rPr>
              <w:t xml:space="preserve">ТКП </w:t>
            </w:r>
            <w:proofErr w:type="gramStart"/>
            <w:r w:rsidRPr="00B36F75"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</w:p>
          <w:p w14:paraId="5A7485C7" w14:textId="143A4E47" w:rsidR="00FB2442" w:rsidRPr="00B36F75" w:rsidRDefault="00FB2442" w:rsidP="00FB244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B36F75">
              <w:rPr>
                <w:sz w:val="22"/>
                <w:szCs w:val="22"/>
              </w:rPr>
              <w:t>В.4.</w:t>
            </w:r>
            <w:r w:rsidR="00F7303C">
              <w:rPr>
                <w:sz w:val="22"/>
                <w:szCs w:val="22"/>
              </w:rPr>
              <w:t>65</w:t>
            </w:r>
          </w:p>
          <w:p w14:paraId="433D13E9" w14:textId="5F824928" w:rsidR="00FB2442" w:rsidRPr="00B36F75" w:rsidRDefault="00FB2442" w:rsidP="00FB2442">
            <w:pPr>
              <w:ind w:right="-108"/>
              <w:rPr>
                <w:sz w:val="22"/>
                <w:szCs w:val="22"/>
              </w:rPr>
            </w:pPr>
            <w:r w:rsidRPr="00B36F75">
              <w:rPr>
                <w:sz w:val="22"/>
                <w:szCs w:val="22"/>
              </w:rPr>
              <w:t xml:space="preserve">ТКП </w:t>
            </w:r>
            <w:proofErr w:type="gramStart"/>
            <w:r w:rsidRPr="00B36F75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  <w:r w:rsidRPr="00B36F75">
              <w:rPr>
                <w:sz w:val="22"/>
                <w:szCs w:val="22"/>
              </w:rPr>
              <w:t xml:space="preserve"> </w:t>
            </w:r>
          </w:p>
          <w:p w14:paraId="1931ABB6" w14:textId="77777777" w:rsidR="00FB2442" w:rsidRDefault="00FB2442" w:rsidP="00FB244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4.4.26.7 д</w:t>
            </w:r>
            <w:r w:rsidRPr="00B36F75">
              <w:rPr>
                <w:sz w:val="22"/>
                <w:szCs w:val="22"/>
              </w:rPr>
              <w:t>)</w:t>
            </w:r>
          </w:p>
          <w:p w14:paraId="21952555" w14:textId="77777777" w:rsidR="00FB2442" w:rsidRDefault="00FB2442" w:rsidP="00FB244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 50807-2003п.5.14</w:t>
            </w:r>
          </w:p>
          <w:p w14:paraId="0CD883EA" w14:textId="77777777" w:rsidR="00FB2442" w:rsidRDefault="00FB2442" w:rsidP="00FB244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C5FAE7" w14:textId="77777777" w:rsidR="00FB2442" w:rsidRPr="001F2CC5" w:rsidRDefault="00FB2442" w:rsidP="00FB2442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АМИ.ГР </w:t>
            </w:r>
            <w:proofErr w:type="gramStart"/>
            <w:r>
              <w:rPr>
                <w:sz w:val="22"/>
                <w:szCs w:val="22"/>
              </w:rPr>
              <w:t>0062-2022</w:t>
            </w:r>
            <w:proofErr w:type="gramEnd"/>
          </w:p>
          <w:p w14:paraId="69496885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FB2442" w:rsidRPr="0038569C" w14:paraId="7BFF67D4" w14:textId="77777777" w:rsidTr="00FB244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C313A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  <w:p w14:paraId="52993F88" w14:textId="6852BCA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6945EF">
              <w:t>***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71F71" w14:textId="77777777" w:rsidR="00FB2442" w:rsidRPr="0038569C" w:rsidRDefault="00FB2442" w:rsidP="00FB2442">
            <w:pPr>
              <w:spacing w:line="0" w:lineRule="atLeast"/>
              <w:ind w:right="-1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2B91E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63EE267D" w14:textId="0DC46F65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476D97" w14:textId="43F231B6" w:rsidR="00FB2442" w:rsidRDefault="00FB2442" w:rsidP="00FB2442">
            <w:pPr>
              <w:ind w:left="129"/>
              <w:rPr>
                <w:sz w:val="22"/>
                <w:szCs w:val="22"/>
              </w:rPr>
            </w:pPr>
            <w:r w:rsidRPr="002B5F68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9D98D" w14:textId="76F15428" w:rsidR="00FB2442" w:rsidRDefault="00FB2442" w:rsidP="00FB2442">
            <w:pPr>
              <w:ind w:right="-108"/>
              <w:rPr>
                <w:sz w:val="22"/>
                <w:szCs w:val="22"/>
              </w:rPr>
            </w:pPr>
            <w:r w:rsidRPr="00B36F75">
              <w:rPr>
                <w:sz w:val="22"/>
                <w:szCs w:val="22"/>
              </w:rPr>
              <w:t xml:space="preserve">ТКП </w:t>
            </w:r>
            <w:proofErr w:type="gramStart"/>
            <w:r w:rsidRPr="00B36F75"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</w:p>
          <w:p w14:paraId="49440E13" w14:textId="215A924F" w:rsidR="00FB2442" w:rsidRDefault="00FB2442" w:rsidP="00FB24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В.4.</w:t>
            </w:r>
            <w:r w:rsidR="00F7303C">
              <w:rPr>
                <w:sz w:val="22"/>
                <w:szCs w:val="22"/>
              </w:rPr>
              <w:t>65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E588E" w14:textId="77777777" w:rsidR="00FB2442" w:rsidRPr="001F2CC5" w:rsidRDefault="00FB2442" w:rsidP="00FB2442">
            <w:pPr>
              <w:ind w:left="57"/>
              <w:rPr>
                <w:sz w:val="22"/>
                <w:szCs w:val="22"/>
              </w:rPr>
            </w:pPr>
            <w:r w:rsidRPr="002D3741">
              <w:rPr>
                <w:sz w:val="22"/>
                <w:szCs w:val="22"/>
              </w:rPr>
              <w:t xml:space="preserve">АМИ.ГР </w:t>
            </w:r>
            <w:proofErr w:type="gramStart"/>
            <w:r w:rsidRPr="002D3741">
              <w:rPr>
                <w:sz w:val="22"/>
                <w:szCs w:val="22"/>
              </w:rPr>
              <w:t>0062-2022</w:t>
            </w:r>
            <w:proofErr w:type="gramEnd"/>
          </w:p>
          <w:p w14:paraId="52DCCF09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</w:tbl>
    <w:p w14:paraId="7DDA2E88" w14:textId="77777777" w:rsidR="00FB2442" w:rsidRDefault="00FB2442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851"/>
        <w:gridCol w:w="2128"/>
        <w:gridCol w:w="1700"/>
        <w:gridCol w:w="1842"/>
      </w:tblGrid>
      <w:tr w:rsidR="00FB2442" w:rsidRPr="0038569C" w14:paraId="6F93FD43" w14:textId="77777777" w:rsidTr="00FB244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07C23A" w14:textId="5238C00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B2F540" w14:textId="662BAD20" w:rsidR="00FB2442" w:rsidRPr="0038569C" w:rsidRDefault="00FB2442" w:rsidP="00FB2442">
            <w:pPr>
              <w:spacing w:line="0" w:lineRule="atLeast"/>
              <w:ind w:right="-1"/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776B59" w14:textId="349D83A3" w:rsidR="00FB2442" w:rsidRDefault="00FB2442" w:rsidP="00FB2442">
            <w:pPr>
              <w:spacing w:line="240" w:lineRule="atLeast"/>
              <w:ind w:left="129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5DF9AA" w14:textId="19CFC3FB" w:rsidR="00FB2442" w:rsidRPr="002B5F68" w:rsidRDefault="00FB2442" w:rsidP="00FB2442">
            <w:pPr>
              <w:ind w:left="129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3FE1C7" w14:textId="529E3DC3" w:rsidR="00FB2442" w:rsidRPr="00B36F75" w:rsidRDefault="00FB2442" w:rsidP="00FB2442">
            <w:pPr>
              <w:ind w:right="-108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C53BCC" w14:textId="1BB449EB" w:rsidR="00FB2442" w:rsidRPr="002D3741" w:rsidRDefault="00FB2442" w:rsidP="00FB2442">
            <w:pP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FB2442" w:rsidRPr="0038569C" w14:paraId="27FE517D" w14:textId="77777777" w:rsidTr="0004156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3814D9" w14:textId="77777777" w:rsidR="00FB2442" w:rsidRPr="00DD2593" w:rsidRDefault="00FB2442" w:rsidP="00FB2442">
            <w:pP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10.1</w:t>
            </w:r>
          </w:p>
          <w:p w14:paraId="20F9AD89" w14:textId="5F848094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458CFF" w14:textId="77777777" w:rsidR="00FB2442" w:rsidRPr="00FB2442" w:rsidRDefault="00FB2442" w:rsidP="00FB2442">
            <w:pPr>
              <w:spacing w:line="0" w:lineRule="atLeast"/>
              <w:ind w:right="-1"/>
              <w:rPr>
                <w:color w:val="000000"/>
              </w:rPr>
            </w:pPr>
            <w:proofErr w:type="gramStart"/>
            <w:r w:rsidRPr="00FB2442">
              <w:rPr>
                <w:color w:val="000000"/>
              </w:rPr>
              <w:t>Электроустановки  на</w:t>
            </w:r>
            <w:proofErr w:type="gramEnd"/>
            <w:r w:rsidRPr="00FB2442">
              <w:rPr>
                <w:color w:val="000000"/>
              </w:rPr>
              <w:t xml:space="preserve"> животноводческих фермах</w:t>
            </w:r>
          </w:p>
          <w:p w14:paraId="258314EC" w14:textId="77777777" w:rsidR="00FB2442" w:rsidRPr="0038569C" w:rsidRDefault="00FB2442" w:rsidP="00FB2442">
            <w:pPr>
              <w:spacing w:line="0" w:lineRule="atLeast"/>
              <w:ind w:right="-1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F1921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30C66565" w14:textId="1BB408FE" w:rsidR="00FB2442" w:rsidRP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C9B171" w14:textId="77777777" w:rsidR="00FB2442" w:rsidRPr="00FE03F7" w:rsidRDefault="00FB2442" w:rsidP="004E1102">
            <w:pPr>
              <w:ind w:left="129"/>
              <w:rPr>
                <w:sz w:val="22"/>
                <w:szCs w:val="22"/>
              </w:rPr>
            </w:pPr>
            <w:r w:rsidRPr="00FE03F7">
              <w:rPr>
                <w:sz w:val="22"/>
                <w:szCs w:val="22"/>
              </w:rPr>
              <w:t>Напряжение прикосновения и шага:</w:t>
            </w:r>
          </w:p>
          <w:p w14:paraId="28A92C98" w14:textId="77777777" w:rsidR="00FB2442" w:rsidRPr="00FE03F7" w:rsidRDefault="00FB2442" w:rsidP="004E1102">
            <w:pPr>
              <w:ind w:left="129"/>
              <w:rPr>
                <w:sz w:val="22"/>
                <w:szCs w:val="22"/>
              </w:rPr>
            </w:pPr>
            <w:r w:rsidRPr="00FE03F7">
              <w:rPr>
                <w:sz w:val="22"/>
                <w:szCs w:val="22"/>
              </w:rPr>
              <w:t>- в нормальном эксплуатационном режиме;</w:t>
            </w:r>
          </w:p>
          <w:p w14:paraId="462CAE5B" w14:textId="236283D7" w:rsidR="00FB2442" w:rsidRPr="004E1102" w:rsidRDefault="00FB2442" w:rsidP="00497ADA">
            <w:pPr>
              <w:ind w:left="129"/>
              <w:rPr>
                <w:sz w:val="22"/>
                <w:szCs w:val="22"/>
              </w:rPr>
            </w:pPr>
            <w:r w:rsidRPr="00FE03F7">
              <w:rPr>
                <w:sz w:val="22"/>
                <w:szCs w:val="22"/>
              </w:rPr>
              <w:t>- в режиме краткосрочного замыкания</w:t>
            </w:r>
            <w:r w:rsidR="00497ADA">
              <w:rPr>
                <w:sz w:val="22"/>
                <w:szCs w:val="22"/>
              </w:rPr>
              <w:t xml:space="preserve"> </w:t>
            </w:r>
            <w:r w:rsidRPr="00FE03F7">
              <w:rPr>
                <w:sz w:val="22"/>
                <w:szCs w:val="22"/>
              </w:rPr>
              <w:t>на корпус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365C2" w14:textId="7E506BE2" w:rsidR="00FB2442" w:rsidRPr="00FE03F7" w:rsidRDefault="00FB2442" w:rsidP="004E1102">
            <w:pPr>
              <w:rPr>
                <w:sz w:val="22"/>
                <w:szCs w:val="22"/>
              </w:rPr>
            </w:pPr>
            <w:r w:rsidRPr="00FE03F7">
              <w:rPr>
                <w:sz w:val="22"/>
                <w:szCs w:val="22"/>
              </w:rPr>
              <w:t xml:space="preserve">ТКП </w:t>
            </w:r>
            <w:proofErr w:type="gramStart"/>
            <w:r w:rsidRPr="00FE03F7"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</w:p>
          <w:p w14:paraId="5CD3B67D" w14:textId="77777777" w:rsidR="00FB2442" w:rsidRPr="00FE03F7" w:rsidRDefault="00FB2442" w:rsidP="004E1102">
            <w:pPr>
              <w:rPr>
                <w:sz w:val="22"/>
                <w:szCs w:val="22"/>
              </w:rPr>
            </w:pPr>
            <w:r w:rsidRPr="00FE03F7">
              <w:rPr>
                <w:sz w:val="22"/>
                <w:szCs w:val="22"/>
              </w:rPr>
              <w:t>п.Б.29.5</w:t>
            </w:r>
            <w:r>
              <w:rPr>
                <w:sz w:val="22"/>
                <w:szCs w:val="22"/>
              </w:rPr>
              <w:t xml:space="preserve"> п. 6.12.4</w:t>
            </w:r>
          </w:p>
          <w:p w14:paraId="410CD2A5" w14:textId="7691D6B6" w:rsidR="00FB2442" w:rsidRPr="00FE03F7" w:rsidRDefault="00FB2442" w:rsidP="004E1102">
            <w:pPr>
              <w:rPr>
                <w:sz w:val="22"/>
                <w:szCs w:val="22"/>
              </w:rPr>
            </w:pPr>
            <w:r w:rsidRPr="00FE03F7">
              <w:rPr>
                <w:sz w:val="22"/>
                <w:szCs w:val="22"/>
              </w:rPr>
              <w:t xml:space="preserve">ТКП </w:t>
            </w:r>
            <w:proofErr w:type="gramStart"/>
            <w:r w:rsidRPr="00FE03F7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</w:p>
          <w:p w14:paraId="23F9D9BD" w14:textId="77777777" w:rsidR="00FB2442" w:rsidRDefault="00FB2442" w:rsidP="004E11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4.4.20.6</w:t>
            </w:r>
          </w:p>
          <w:p w14:paraId="4322DA50" w14:textId="77777777" w:rsidR="00FB2442" w:rsidRDefault="00FB2442" w:rsidP="004E11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п.4.4.28.7</w:t>
            </w:r>
          </w:p>
          <w:p w14:paraId="2B1E00D0" w14:textId="77777777" w:rsidR="00FB2442" w:rsidRDefault="00FB2442" w:rsidP="004E1102">
            <w:pPr>
              <w:rPr>
                <w:sz w:val="22"/>
                <w:szCs w:val="22"/>
              </w:rPr>
            </w:pPr>
            <w:r w:rsidRPr="00FE03F7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FE03F7">
              <w:rPr>
                <w:sz w:val="22"/>
                <w:szCs w:val="22"/>
              </w:rPr>
              <w:t>30331.14-2001</w:t>
            </w:r>
            <w:proofErr w:type="gramEnd"/>
          </w:p>
          <w:p w14:paraId="3911E58F" w14:textId="77777777" w:rsidR="00FB2442" w:rsidRPr="00FE03F7" w:rsidRDefault="00FB2442" w:rsidP="004E11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П.705.413.1</w:t>
            </w:r>
          </w:p>
          <w:p w14:paraId="3B29AAA8" w14:textId="77777777" w:rsidR="00FB2442" w:rsidRPr="004E1102" w:rsidRDefault="00FB2442" w:rsidP="004E1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A0690D" w14:textId="77777777" w:rsidR="00FB2442" w:rsidRPr="001F2CC5" w:rsidRDefault="00FB2442" w:rsidP="004E1102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АМИ.ГР </w:t>
            </w:r>
            <w:proofErr w:type="gramStart"/>
            <w:r>
              <w:rPr>
                <w:sz w:val="22"/>
                <w:szCs w:val="22"/>
              </w:rPr>
              <w:t>00</w:t>
            </w:r>
            <w:r w:rsidRPr="004E1102">
              <w:rPr>
                <w:sz w:val="22"/>
                <w:szCs w:val="22"/>
              </w:rPr>
              <w:t>13</w:t>
            </w:r>
            <w:r w:rsidRPr="002D3741">
              <w:rPr>
                <w:sz w:val="22"/>
                <w:szCs w:val="22"/>
              </w:rPr>
              <w:t>-2022</w:t>
            </w:r>
            <w:proofErr w:type="gramEnd"/>
          </w:p>
          <w:p w14:paraId="4884C174" w14:textId="77777777" w:rsidR="00FB2442" w:rsidRPr="004E1102" w:rsidRDefault="00FB2442" w:rsidP="004E1102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FB2442" w:rsidRPr="0038569C" w14:paraId="665356C2" w14:textId="77777777" w:rsidTr="0004156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B0A36" w14:textId="77777777" w:rsidR="00FB2442" w:rsidRPr="00DD2593" w:rsidRDefault="00FB2442" w:rsidP="00FB24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DD2593">
              <w:rPr>
                <w:sz w:val="22"/>
                <w:szCs w:val="22"/>
              </w:rPr>
              <w:t>.1</w:t>
            </w:r>
          </w:p>
          <w:p w14:paraId="456DEB8A" w14:textId="55F3A86F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1ED31" w14:textId="7F919D09" w:rsidR="00FB2442" w:rsidRPr="0038569C" w:rsidRDefault="00FB2442" w:rsidP="00FB2442">
            <w:pPr>
              <w:spacing w:line="0" w:lineRule="atLeast"/>
              <w:ind w:right="-1"/>
              <w:rPr>
                <w:color w:val="000000"/>
              </w:rPr>
            </w:pPr>
            <w:r w:rsidRPr="00FB2442">
              <w:rPr>
                <w:color w:val="000000"/>
              </w:rPr>
              <w:t>Автоматические выключатели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265FF" w14:textId="77777777" w:rsidR="00FB2442" w:rsidRPr="00CC3021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 w:rsidRPr="00CC3021">
              <w:rPr>
                <w:sz w:val="22"/>
                <w:szCs w:val="22"/>
              </w:rPr>
              <w:t>27.12/</w:t>
            </w:r>
          </w:p>
          <w:p w14:paraId="70254564" w14:textId="5E4FA7B3" w:rsidR="00FB2442" w:rsidRP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 w:rsidRPr="00CC3021"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4104D" w14:textId="30E1637B" w:rsidR="00FB2442" w:rsidRPr="004E1102" w:rsidRDefault="00FB2442" w:rsidP="004E1102">
            <w:pPr>
              <w:ind w:left="129"/>
              <w:rPr>
                <w:sz w:val="22"/>
                <w:szCs w:val="22"/>
              </w:rPr>
            </w:pPr>
            <w:r w:rsidRPr="00CC3021">
              <w:rPr>
                <w:sz w:val="22"/>
                <w:szCs w:val="22"/>
              </w:rPr>
              <w:t xml:space="preserve">Проверка действия максимальных, минимальных и независимых расцепителей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23D46" w14:textId="51A08639" w:rsidR="00FB2442" w:rsidRPr="00CC3021" w:rsidRDefault="00FB2442" w:rsidP="00FB2442">
            <w:pPr>
              <w:rPr>
                <w:sz w:val="22"/>
                <w:szCs w:val="22"/>
              </w:rPr>
            </w:pPr>
            <w:r w:rsidRPr="00CC3021">
              <w:rPr>
                <w:sz w:val="22"/>
                <w:szCs w:val="22"/>
              </w:rPr>
              <w:t xml:space="preserve">ТКП </w:t>
            </w:r>
            <w:proofErr w:type="gramStart"/>
            <w:r w:rsidRPr="00CC3021"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</w:p>
          <w:p w14:paraId="3DE58D3B" w14:textId="77777777" w:rsidR="00FB2442" w:rsidRPr="00CC3021" w:rsidRDefault="00FB2442" w:rsidP="00FB2442">
            <w:pPr>
              <w:rPr>
                <w:sz w:val="22"/>
                <w:szCs w:val="22"/>
              </w:rPr>
            </w:pPr>
            <w:r w:rsidRPr="00CC3021">
              <w:rPr>
                <w:sz w:val="22"/>
                <w:szCs w:val="22"/>
              </w:rPr>
              <w:t>Б. 27.4</w:t>
            </w:r>
          </w:p>
          <w:p w14:paraId="2A67F25E" w14:textId="602254C9" w:rsidR="00FB2442" w:rsidRPr="00CC3021" w:rsidRDefault="00FB2442" w:rsidP="00FB2442">
            <w:pPr>
              <w:rPr>
                <w:sz w:val="22"/>
                <w:szCs w:val="22"/>
              </w:rPr>
            </w:pPr>
            <w:r w:rsidRPr="00CC3021">
              <w:rPr>
                <w:sz w:val="22"/>
                <w:szCs w:val="22"/>
              </w:rPr>
              <w:t xml:space="preserve">ТКП </w:t>
            </w:r>
            <w:proofErr w:type="gramStart"/>
            <w:r w:rsidRPr="00CC3021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</w:p>
          <w:p w14:paraId="70C9C322" w14:textId="77777777" w:rsidR="00FB2442" w:rsidRPr="00CC3021" w:rsidRDefault="00FB2442" w:rsidP="00FB2442">
            <w:pPr>
              <w:rPr>
                <w:sz w:val="22"/>
                <w:szCs w:val="22"/>
              </w:rPr>
            </w:pPr>
            <w:r w:rsidRPr="00CC3021">
              <w:rPr>
                <w:sz w:val="22"/>
                <w:szCs w:val="22"/>
              </w:rPr>
              <w:t xml:space="preserve"> п. 4.4.26.4</w:t>
            </w:r>
          </w:p>
          <w:p w14:paraId="074FD808" w14:textId="77777777" w:rsidR="00FB2442" w:rsidRPr="00CC3021" w:rsidRDefault="00FB2442" w:rsidP="00FB2442">
            <w:pPr>
              <w:spacing w:line="240" w:lineRule="atLeast"/>
              <w:rPr>
                <w:sz w:val="22"/>
                <w:szCs w:val="22"/>
              </w:rPr>
            </w:pPr>
            <w:r w:rsidRPr="00CC3021">
              <w:rPr>
                <w:sz w:val="22"/>
                <w:szCs w:val="22"/>
              </w:rPr>
              <w:t xml:space="preserve">ТНПА и другая </w:t>
            </w:r>
          </w:p>
          <w:p w14:paraId="2852474B" w14:textId="1D1F54F2" w:rsidR="00FB2442" w:rsidRPr="004E1102" w:rsidRDefault="00FB2442" w:rsidP="00C15F89">
            <w:pPr>
              <w:ind w:right="-108"/>
              <w:rPr>
                <w:sz w:val="22"/>
                <w:szCs w:val="22"/>
              </w:rPr>
            </w:pPr>
            <w:r w:rsidRPr="00CC3021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85E29B" w14:textId="560A7791" w:rsidR="00FB2442" w:rsidRPr="004E1102" w:rsidRDefault="00FB2442" w:rsidP="004E1102">
            <w:pPr>
              <w:ind w:left="57"/>
              <w:rPr>
                <w:sz w:val="22"/>
                <w:szCs w:val="22"/>
              </w:rPr>
            </w:pPr>
            <w:r w:rsidRPr="00CC3021">
              <w:rPr>
                <w:sz w:val="22"/>
                <w:szCs w:val="22"/>
              </w:rPr>
              <w:t>АМИ.ГР 0019-2021</w:t>
            </w:r>
          </w:p>
        </w:tc>
      </w:tr>
    </w:tbl>
    <w:p w14:paraId="7767D5EC" w14:textId="77777777" w:rsidR="002B471B" w:rsidRDefault="002B471B" w:rsidP="00D50B4E">
      <w:pPr>
        <w:rPr>
          <w:b/>
        </w:rPr>
      </w:pPr>
    </w:p>
    <w:p w14:paraId="0229D5BD" w14:textId="70368A62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19F952FC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0CF13E2E" w14:textId="77777777" w:rsidR="00D50B4E" w:rsidRDefault="00D50B4E" w:rsidP="00D50B4E">
      <w:pPr>
        <w:rPr>
          <w:color w:val="000000"/>
          <w:sz w:val="28"/>
          <w:szCs w:val="28"/>
        </w:rPr>
      </w:pPr>
    </w:p>
    <w:p w14:paraId="4AFB32BE" w14:textId="77777777" w:rsidR="00F7303C" w:rsidRPr="00F7303C" w:rsidRDefault="00F7303C" w:rsidP="00F7303C">
      <w:pPr>
        <w:rPr>
          <w:color w:val="000000"/>
          <w:sz w:val="28"/>
          <w:szCs w:val="28"/>
        </w:rPr>
      </w:pPr>
      <w:r w:rsidRPr="00F7303C">
        <w:rPr>
          <w:color w:val="000000"/>
          <w:sz w:val="28"/>
          <w:szCs w:val="28"/>
        </w:rPr>
        <w:t>Руководитель органа</w:t>
      </w:r>
    </w:p>
    <w:p w14:paraId="21D6723A" w14:textId="77777777" w:rsidR="00F7303C" w:rsidRPr="00F7303C" w:rsidRDefault="00F7303C" w:rsidP="00F7303C">
      <w:pPr>
        <w:rPr>
          <w:color w:val="000000"/>
          <w:sz w:val="28"/>
          <w:szCs w:val="28"/>
        </w:rPr>
      </w:pPr>
      <w:r w:rsidRPr="00F7303C">
        <w:rPr>
          <w:color w:val="000000"/>
          <w:sz w:val="28"/>
          <w:szCs w:val="28"/>
        </w:rPr>
        <w:t>по аккредитации</w:t>
      </w:r>
    </w:p>
    <w:p w14:paraId="3AE8CE52" w14:textId="77777777" w:rsidR="00F7303C" w:rsidRPr="00F7303C" w:rsidRDefault="00F7303C" w:rsidP="00F7303C">
      <w:pPr>
        <w:rPr>
          <w:color w:val="000000"/>
          <w:sz w:val="28"/>
          <w:szCs w:val="28"/>
        </w:rPr>
      </w:pPr>
      <w:r w:rsidRPr="00F7303C">
        <w:rPr>
          <w:color w:val="000000"/>
          <w:sz w:val="28"/>
          <w:szCs w:val="28"/>
        </w:rPr>
        <w:t xml:space="preserve">Республики Беларусь – </w:t>
      </w:r>
    </w:p>
    <w:p w14:paraId="104002EC" w14:textId="77777777" w:rsidR="00F7303C" w:rsidRPr="00F7303C" w:rsidRDefault="00F7303C" w:rsidP="00F7303C">
      <w:pPr>
        <w:rPr>
          <w:color w:val="000000"/>
          <w:sz w:val="28"/>
          <w:szCs w:val="28"/>
        </w:rPr>
      </w:pPr>
      <w:r w:rsidRPr="00F7303C">
        <w:rPr>
          <w:color w:val="000000"/>
          <w:sz w:val="28"/>
          <w:szCs w:val="28"/>
        </w:rPr>
        <w:t xml:space="preserve">директор государственного </w:t>
      </w:r>
    </w:p>
    <w:p w14:paraId="703DE765" w14:textId="02BCD721" w:rsidR="00D50B4E" w:rsidRPr="001D02D0" w:rsidRDefault="00F7303C" w:rsidP="00F7303C">
      <w:pPr>
        <w:rPr>
          <w:color w:val="000000"/>
          <w:sz w:val="28"/>
          <w:szCs w:val="28"/>
        </w:rPr>
      </w:pPr>
      <w:r w:rsidRPr="00F7303C">
        <w:rPr>
          <w:color w:val="000000"/>
          <w:sz w:val="28"/>
          <w:szCs w:val="28"/>
        </w:rPr>
        <w:t>предприятия «БГЦА»</w:t>
      </w:r>
      <w:r w:rsidRPr="00F7303C">
        <w:rPr>
          <w:color w:val="000000"/>
          <w:sz w:val="28"/>
          <w:szCs w:val="28"/>
        </w:rPr>
        <w:tab/>
      </w:r>
      <w:r w:rsidRPr="00F7303C">
        <w:rPr>
          <w:color w:val="000000"/>
          <w:sz w:val="28"/>
          <w:szCs w:val="28"/>
        </w:rPr>
        <w:tab/>
      </w:r>
      <w:r w:rsidRPr="00F7303C">
        <w:rPr>
          <w:color w:val="000000"/>
          <w:sz w:val="28"/>
          <w:szCs w:val="28"/>
        </w:rPr>
        <w:tab/>
      </w:r>
      <w:r w:rsidRPr="00F7303C">
        <w:rPr>
          <w:color w:val="000000"/>
          <w:sz w:val="28"/>
          <w:szCs w:val="28"/>
        </w:rPr>
        <w:tab/>
      </w:r>
      <w:r w:rsidRPr="00F7303C">
        <w:rPr>
          <w:color w:val="000000"/>
          <w:sz w:val="28"/>
          <w:szCs w:val="28"/>
        </w:rPr>
        <w:tab/>
      </w:r>
      <w:r w:rsidRPr="00F7303C">
        <w:rPr>
          <w:color w:val="000000"/>
          <w:sz w:val="28"/>
          <w:szCs w:val="28"/>
        </w:rPr>
        <w:tab/>
      </w:r>
      <w:r w:rsidRPr="00F7303C">
        <w:rPr>
          <w:color w:val="000000"/>
          <w:sz w:val="28"/>
          <w:szCs w:val="28"/>
        </w:rPr>
        <w:tab/>
      </w:r>
      <w:proofErr w:type="gramStart"/>
      <w:r w:rsidRPr="00F7303C">
        <w:rPr>
          <w:color w:val="000000"/>
          <w:sz w:val="28"/>
          <w:szCs w:val="28"/>
        </w:rPr>
        <w:t>Т.А.</w:t>
      </w:r>
      <w:proofErr w:type="gramEnd"/>
      <w:r w:rsidRPr="00F7303C">
        <w:rPr>
          <w:color w:val="000000"/>
          <w:sz w:val="28"/>
          <w:szCs w:val="28"/>
        </w:rPr>
        <w:t xml:space="preserve"> Николаева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2F3FF" w14:textId="77777777" w:rsidR="000A5D01" w:rsidRDefault="000A5D01" w:rsidP="0011070C">
      <w:r>
        <w:separator/>
      </w:r>
    </w:p>
  </w:endnote>
  <w:endnote w:type="continuationSeparator" w:id="0">
    <w:p w14:paraId="6529B0CC" w14:textId="77777777" w:rsidR="000A5D01" w:rsidRDefault="000A5D0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3727A3A4" w14:textId="77777777" w:rsidTr="00092EA6">
      <w:trPr>
        <w:trHeight w:val="106"/>
      </w:trPr>
      <w:tc>
        <w:tcPr>
          <w:tcW w:w="3686" w:type="dxa"/>
          <w:hideMark/>
        </w:tcPr>
        <w:p w14:paraId="76B3FD6A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20DCA95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621B8BB" w14:textId="55F55B41" w:rsidR="00124809" w:rsidRPr="006D33D8" w:rsidRDefault="002B471B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</w:t>
              </w:r>
              <w:r w:rsidR="00F7303C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26B8A87D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152492FD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06BD991B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6903F494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1F8A9786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2E3B30B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4586BCA" w14:textId="473728B5" w:rsidR="00A417E3" w:rsidRPr="009E4D11" w:rsidRDefault="002B471B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</w:t>
              </w:r>
              <w:r w:rsidR="00F7303C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1F2BE01A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141165D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57CAC946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15CE8" w14:textId="77777777" w:rsidR="000A5D01" w:rsidRDefault="000A5D01" w:rsidP="0011070C">
      <w:r>
        <w:separator/>
      </w:r>
    </w:p>
  </w:footnote>
  <w:footnote w:type="continuationSeparator" w:id="0">
    <w:p w14:paraId="6F763901" w14:textId="77777777" w:rsidR="000A5D01" w:rsidRDefault="000A5D0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244A715D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3B9E0A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200BDED" wp14:editId="6182EB5D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CECD23D" w14:textId="4FE42020" w:rsidR="00124809" w:rsidRPr="00E315D2" w:rsidRDefault="00124809" w:rsidP="00C13D24">
          <w:pPr>
            <w:pStyle w:val="28"/>
            <w:rPr>
              <w:bCs/>
              <w:sz w:val="28"/>
              <w:szCs w:val="28"/>
            </w:rPr>
          </w:pPr>
          <w:r w:rsidRPr="00E315D2">
            <w:rPr>
              <w:rFonts w:ascii="Times New Roman" w:hAnsi="Times New Roman" w:cs="Times New Roman"/>
              <w:sz w:val="28"/>
              <w:szCs w:val="28"/>
            </w:rPr>
            <w:t xml:space="preserve">Приложение № 1 к аттестату аккредитации № BY/112 </w:t>
          </w:r>
          <w:r w:rsidR="00E315D2" w:rsidRPr="00E315D2">
            <w:rPr>
              <w:rFonts w:ascii="Times New Roman" w:hAnsi="Times New Roman" w:cs="Times New Roman"/>
              <w:sz w:val="28"/>
              <w:szCs w:val="28"/>
            </w:rPr>
            <w:t>2.</w:t>
          </w:r>
          <w:r w:rsidR="00FB2442">
            <w:rPr>
              <w:rFonts w:ascii="Times New Roman" w:hAnsi="Times New Roman" w:cs="Times New Roman"/>
              <w:sz w:val="28"/>
              <w:szCs w:val="28"/>
            </w:rPr>
            <w:t>0953</w:t>
          </w:r>
        </w:p>
      </w:tc>
    </w:tr>
  </w:tbl>
  <w:p w14:paraId="56EBB25C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0048AF60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A6A2E65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68C2673" wp14:editId="79ABF78B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682BB13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04F8E5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7144932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F7CAFC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50811236">
    <w:abstractNumId w:val="6"/>
  </w:num>
  <w:num w:numId="2" w16cid:durableId="1244756912">
    <w:abstractNumId w:val="7"/>
  </w:num>
  <w:num w:numId="3" w16cid:durableId="1465611447">
    <w:abstractNumId w:val="4"/>
  </w:num>
  <w:num w:numId="4" w16cid:durableId="1359089605">
    <w:abstractNumId w:val="1"/>
  </w:num>
  <w:num w:numId="5" w16cid:durableId="1017775781">
    <w:abstractNumId w:val="11"/>
  </w:num>
  <w:num w:numId="6" w16cid:durableId="941717211">
    <w:abstractNumId w:val="3"/>
  </w:num>
  <w:num w:numId="7" w16cid:durableId="958529916">
    <w:abstractNumId w:val="8"/>
  </w:num>
  <w:num w:numId="8" w16cid:durableId="1309359307">
    <w:abstractNumId w:val="5"/>
  </w:num>
  <w:num w:numId="9" w16cid:durableId="904025930">
    <w:abstractNumId w:val="9"/>
  </w:num>
  <w:num w:numId="10" w16cid:durableId="986283877">
    <w:abstractNumId w:val="2"/>
  </w:num>
  <w:num w:numId="11" w16cid:durableId="2052338654">
    <w:abstractNumId w:val="0"/>
  </w:num>
  <w:num w:numId="12" w16cid:durableId="2096103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30948"/>
    <w:rsid w:val="00045276"/>
    <w:rsid w:val="000643A6"/>
    <w:rsid w:val="0009264B"/>
    <w:rsid w:val="00092EA6"/>
    <w:rsid w:val="000A5D01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1F36AB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B471B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75F43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97ADA"/>
    <w:rsid w:val="004A5E4C"/>
    <w:rsid w:val="004E1102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1B75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379A5"/>
    <w:rsid w:val="008505BA"/>
    <w:rsid w:val="00856322"/>
    <w:rsid w:val="00872305"/>
    <w:rsid w:val="008770BE"/>
    <w:rsid w:val="00877193"/>
    <w:rsid w:val="00877224"/>
    <w:rsid w:val="00881FB9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F1469"/>
    <w:rsid w:val="00BF536D"/>
    <w:rsid w:val="00C00081"/>
    <w:rsid w:val="00C13371"/>
    <w:rsid w:val="00C13D24"/>
    <w:rsid w:val="00C15F89"/>
    <w:rsid w:val="00C24C3D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97BC9"/>
    <w:rsid w:val="00CA07B8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C32FF"/>
    <w:rsid w:val="00DE6F93"/>
    <w:rsid w:val="00DF59A1"/>
    <w:rsid w:val="00DF7DAB"/>
    <w:rsid w:val="00E12F21"/>
    <w:rsid w:val="00E16A62"/>
    <w:rsid w:val="00E200BB"/>
    <w:rsid w:val="00E274D1"/>
    <w:rsid w:val="00E315D2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257F4"/>
    <w:rsid w:val="00F32AF8"/>
    <w:rsid w:val="00F40980"/>
    <w:rsid w:val="00F42A42"/>
    <w:rsid w:val="00F455AB"/>
    <w:rsid w:val="00F45F0B"/>
    <w:rsid w:val="00F47F4D"/>
    <w:rsid w:val="00F701B8"/>
    <w:rsid w:val="00F7303C"/>
    <w:rsid w:val="00F864B1"/>
    <w:rsid w:val="00F86DE9"/>
    <w:rsid w:val="00F90988"/>
    <w:rsid w:val="00F93BB0"/>
    <w:rsid w:val="00FA11F5"/>
    <w:rsid w:val="00FB2442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2E4D0CA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42">
    <w:name w:val="Без интервала4"/>
    <w:link w:val="NoSpacingChar1"/>
    <w:rsid w:val="008770B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NoSpacingChar1">
    <w:name w:val="No Spacing Char1"/>
    <w:link w:val="42"/>
    <w:locked/>
    <w:rsid w:val="008770BE"/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3D0A5C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3D0A5C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3D0A5C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3D0A5C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3D0A5C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1F36AB"/>
    <w:rsid w:val="003D0A5C"/>
    <w:rsid w:val="004F08F2"/>
    <w:rsid w:val="005E38FE"/>
    <w:rsid w:val="007727E9"/>
    <w:rsid w:val="008302EF"/>
    <w:rsid w:val="00852EAA"/>
    <w:rsid w:val="00980403"/>
    <w:rsid w:val="00DC32FF"/>
    <w:rsid w:val="00E0237F"/>
    <w:rsid w:val="00F2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10</TotalTime>
  <Pages>4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Квашук Павел</cp:lastModifiedBy>
  <cp:revision>5</cp:revision>
  <cp:lastPrinted>2025-07-08T12:03:00Z</cp:lastPrinted>
  <dcterms:created xsi:type="dcterms:W3CDTF">2023-02-21T11:57:00Z</dcterms:created>
  <dcterms:modified xsi:type="dcterms:W3CDTF">2025-10-14T11:07:00Z</dcterms:modified>
</cp:coreProperties>
</file>