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B16F" w14:textId="253C44D8" w:rsidR="008974D5" w:rsidRDefault="008974D5" w:rsidP="008974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 ОПИСАНИ</w:t>
      </w:r>
      <w:r w:rsidR="00F824EA">
        <w:rPr>
          <w:b/>
          <w:bCs/>
          <w:sz w:val="30"/>
          <w:szCs w:val="30"/>
        </w:rPr>
        <w:t>Е</w:t>
      </w:r>
      <w:r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C61EAB2" w14:textId="77777777" w:rsidR="00D223F7" w:rsidRPr="001B174D" w:rsidRDefault="00D223F7" w:rsidP="00CB6C1A">
      <w:pPr>
        <w:overflowPunct w:val="0"/>
        <w:autoSpaceDE w:val="0"/>
        <w:autoSpaceDN w:val="0"/>
        <w:adjustRightInd w:val="0"/>
        <w:textAlignment w:val="baseline"/>
        <w:rPr>
          <w:iCs/>
          <w:sz w:val="24"/>
          <w:szCs w:val="24"/>
        </w:rPr>
      </w:pPr>
    </w:p>
    <w:tbl>
      <w:tblPr>
        <w:tblW w:w="4965" w:type="pct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1418"/>
        <w:gridCol w:w="2693"/>
        <w:gridCol w:w="2551"/>
        <w:gridCol w:w="2552"/>
        <w:gridCol w:w="2126"/>
      </w:tblGrid>
      <w:tr w:rsidR="00C242E2" w:rsidRPr="00605AD3" w14:paraId="54DD72E6" w14:textId="11D02428" w:rsidTr="00C242E2">
        <w:trPr>
          <w:trHeight w:val="1277"/>
        </w:trPr>
        <w:tc>
          <w:tcPr>
            <w:tcW w:w="1134" w:type="dxa"/>
            <w:vAlign w:val="center"/>
          </w:tcPr>
          <w:p w14:paraId="5375A1D4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62CE22E5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191DA614" w14:textId="77777777" w:rsidR="00C242E2" w:rsidRPr="00605AD3" w:rsidRDefault="00C242E2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vAlign w:val="center"/>
          </w:tcPr>
          <w:p w14:paraId="2178FC8C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vAlign w:val="center"/>
          </w:tcPr>
          <w:p w14:paraId="520723F5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552" w:type="dxa"/>
            <w:vAlign w:val="center"/>
          </w:tcPr>
          <w:p w14:paraId="51AFCB0A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126" w:type="dxa"/>
          </w:tcPr>
          <w:p w14:paraId="7A6895E3" w14:textId="77777777" w:rsidR="00C242E2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</w:t>
            </w:r>
          </w:p>
          <w:p w14:paraId="7907D43D" w14:textId="194B14F6" w:rsidR="00C242E2" w:rsidRPr="00605AD3" w:rsidRDefault="00C242E2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</w:t>
            </w:r>
          </w:p>
        </w:tc>
      </w:tr>
      <w:tr w:rsidR="00C242E2" w:rsidRPr="00605AD3" w14:paraId="3094FA6D" w14:textId="3C6633D4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  <w:vAlign w:val="center"/>
          </w:tcPr>
          <w:p w14:paraId="4E8DC5BC" w14:textId="77777777" w:rsidR="00C242E2" w:rsidRPr="0050425C" w:rsidRDefault="00C242E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2FE79185" w14:textId="77777777" w:rsidR="00C242E2" w:rsidRPr="0050425C" w:rsidRDefault="00C242E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1C65516" w14:textId="77777777" w:rsidR="00C242E2" w:rsidRPr="0050425C" w:rsidRDefault="00C242E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10BB088F" w14:textId="77777777" w:rsidR="00C242E2" w:rsidRPr="0050425C" w:rsidRDefault="00C242E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72440813" w14:textId="77777777" w:rsidR="00C242E2" w:rsidRPr="0050425C" w:rsidRDefault="00C242E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6F6AE99" w14:textId="77777777" w:rsidR="00C242E2" w:rsidRPr="0050425C" w:rsidRDefault="00C242E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37DF15AC" w14:textId="77777777" w:rsidR="00C242E2" w:rsidRPr="0050425C" w:rsidRDefault="00C242E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</w:tr>
      <w:tr w:rsidR="00C242E2" w:rsidRPr="009F314E" w14:paraId="64F1D289" w14:textId="72396514" w:rsidTr="00591189">
        <w:tblPrEx>
          <w:tblBorders>
            <w:bottom w:val="single" w:sz="4" w:space="0" w:color="auto"/>
          </w:tblBorders>
        </w:tblPrEx>
        <w:trPr>
          <w:trHeight w:val="4801"/>
          <w:tblHeader/>
        </w:trPr>
        <w:tc>
          <w:tcPr>
            <w:tcW w:w="1134" w:type="dxa"/>
          </w:tcPr>
          <w:p w14:paraId="74300F6D" w14:textId="77777777" w:rsidR="00C242E2" w:rsidRPr="009F314E" w:rsidRDefault="00C242E2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08BA791B" w14:textId="77777777" w:rsidR="00C242E2" w:rsidRPr="009F314E" w:rsidRDefault="00C242E2" w:rsidP="00EF3DEF">
            <w:pPr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A3BB85" w14:textId="77777777" w:rsidR="00C242E2" w:rsidRPr="009F314E" w:rsidRDefault="00C242E2" w:rsidP="00DE7E74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74C4C644" w14:textId="77777777" w:rsidR="00595364" w:rsidRPr="009F314E" w:rsidRDefault="00595364" w:rsidP="0059118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CDDB24" w14:textId="7CF69F99" w:rsidR="00C242E2" w:rsidRPr="00E522D6" w:rsidRDefault="00C242E2" w:rsidP="00EF3DEF">
            <w:pPr>
              <w:shd w:val="clear" w:color="auto" w:fill="FFFFFF"/>
              <w:rPr>
                <w:sz w:val="22"/>
                <w:szCs w:val="22"/>
              </w:rPr>
            </w:pPr>
            <w:r w:rsidRPr="00E522D6">
              <w:rPr>
                <w:sz w:val="22"/>
                <w:szCs w:val="22"/>
              </w:rPr>
              <w:t>10.13/42.000</w:t>
            </w:r>
          </w:p>
          <w:p w14:paraId="59E93DB6" w14:textId="77777777" w:rsidR="00C242E2" w:rsidRPr="00E522D6" w:rsidRDefault="00C242E2" w:rsidP="00EF3DEF">
            <w:pPr>
              <w:ind w:left="-45" w:right="-45"/>
              <w:rPr>
                <w:sz w:val="22"/>
                <w:szCs w:val="22"/>
              </w:rPr>
            </w:pPr>
            <w:r w:rsidRPr="00E522D6">
              <w:rPr>
                <w:sz w:val="22"/>
                <w:szCs w:val="22"/>
              </w:rPr>
              <w:t>01.41/42.000</w:t>
            </w:r>
          </w:p>
          <w:p w14:paraId="63F142CF" w14:textId="77777777" w:rsidR="00C242E2" w:rsidRPr="00E522D6" w:rsidRDefault="00C242E2" w:rsidP="00EF3DEF">
            <w:pPr>
              <w:ind w:left="-45" w:right="-45"/>
              <w:rPr>
                <w:sz w:val="22"/>
                <w:szCs w:val="22"/>
              </w:rPr>
            </w:pPr>
            <w:r w:rsidRPr="00E522D6">
              <w:rPr>
                <w:sz w:val="22"/>
                <w:szCs w:val="22"/>
              </w:rPr>
              <w:t>01.43/42.000</w:t>
            </w:r>
          </w:p>
          <w:p w14:paraId="399CFB48" w14:textId="77777777" w:rsidR="00C242E2" w:rsidRPr="00E522D6" w:rsidRDefault="00C242E2" w:rsidP="00EF3DEF">
            <w:pPr>
              <w:ind w:left="-45" w:right="-45"/>
              <w:rPr>
                <w:sz w:val="22"/>
                <w:szCs w:val="22"/>
              </w:rPr>
            </w:pPr>
            <w:r w:rsidRPr="00E522D6">
              <w:rPr>
                <w:sz w:val="22"/>
                <w:szCs w:val="22"/>
              </w:rPr>
              <w:t>01.45/42.000</w:t>
            </w:r>
          </w:p>
          <w:p w14:paraId="5660CB34" w14:textId="77777777" w:rsidR="00C242E2" w:rsidRPr="00E522D6" w:rsidRDefault="00C242E2" w:rsidP="00EF3DEF">
            <w:pPr>
              <w:ind w:left="-45" w:right="-45"/>
              <w:rPr>
                <w:sz w:val="22"/>
                <w:szCs w:val="22"/>
              </w:rPr>
            </w:pPr>
            <w:r w:rsidRPr="00E522D6">
              <w:rPr>
                <w:sz w:val="22"/>
                <w:szCs w:val="22"/>
              </w:rPr>
              <w:t>01.46/42.000</w:t>
            </w:r>
          </w:p>
          <w:p w14:paraId="5A605FC2" w14:textId="77777777" w:rsidR="00C242E2" w:rsidRPr="00E522D6" w:rsidRDefault="00C242E2" w:rsidP="00EF3DEF">
            <w:pPr>
              <w:ind w:left="-45" w:right="-45"/>
              <w:rPr>
                <w:sz w:val="22"/>
                <w:szCs w:val="22"/>
              </w:rPr>
            </w:pPr>
            <w:r w:rsidRPr="00E522D6">
              <w:rPr>
                <w:sz w:val="22"/>
                <w:szCs w:val="22"/>
              </w:rPr>
              <w:t>01.47/42.000</w:t>
            </w:r>
          </w:p>
          <w:p w14:paraId="3E467576" w14:textId="77777777" w:rsidR="00C242E2" w:rsidRPr="00E522D6" w:rsidRDefault="00C242E2" w:rsidP="00EF3DEF">
            <w:pPr>
              <w:ind w:left="-45" w:right="-45"/>
              <w:rPr>
                <w:sz w:val="22"/>
                <w:szCs w:val="22"/>
              </w:rPr>
            </w:pPr>
            <w:r w:rsidRPr="00E522D6">
              <w:rPr>
                <w:sz w:val="22"/>
                <w:szCs w:val="22"/>
              </w:rPr>
              <w:t>01.49/42.000</w:t>
            </w:r>
          </w:p>
          <w:p w14:paraId="3014FD7F" w14:textId="77777777" w:rsidR="00C242E2" w:rsidRPr="00E522D6" w:rsidRDefault="00C242E2" w:rsidP="00EF3DEF">
            <w:pPr>
              <w:ind w:left="-45" w:right="-45"/>
              <w:rPr>
                <w:sz w:val="22"/>
                <w:szCs w:val="22"/>
              </w:rPr>
            </w:pPr>
            <w:r w:rsidRPr="00E522D6">
              <w:rPr>
                <w:sz w:val="22"/>
                <w:szCs w:val="22"/>
              </w:rPr>
              <w:t>10.11/42.000</w:t>
            </w:r>
          </w:p>
          <w:p w14:paraId="304DAB82" w14:textId="77777777" w:rsidR="00C242E2" w:rsidRPr="00E522D6" w:rsidRDefault="00C242E2" w:rsidP="00EF3DEF">
            <w:pPr>
              <w:ind w:left="-45" w:right="-45"/>
              <w:rPr>
                <w:sz w:val="22"/>
                <w:szCs w:val="22"/>
              </w:rPr>
            </w:pPr>
            <w:r w:rsidRPr="00E522D6">
              <w:rPr>
                <w:sz w:val="22"/>
                <w:szCs w:val="22"/>
              </w:rPr>
              <w:t>10.86/42.000</w:t>
            </w:r>
          </w:p>
          <w:p w14:paraId="3BF70727" w14:textId="29960F18" w:rsidR="00C242E2" w:rsidRPr="009F314E" w:rsidRDefault="00C242E2" w:rsidP="00EF3DEF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F081C7" w14:textId="77777777" w:rsidR="00C242E2" w:rsidRPr="009F314E" w:rsidRDefault="00C242E2" w:rsidP="00A6321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0EDA451A" w14:textId="77777777" w:rsidR="00C242E2" w:rsidRPr="009F314E" w:rsidRDefault="00C242E2" w:rsidP="0059118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BF0B8DA" w14:textId="15123ECA" w:rsidR="00C242E2" w:rsidRPr="00654885" w:rsidRDefault="00C242E2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4288-76 </w:t>
            </w:r>
          </w:p>
          <w:p w14:paraId="7CF054A4" w14:textId="75A466AC" w:rsidR="00C242E2" w:rsidRPr="00654885" w:rsidRDefault="00C242E2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7269-2015 </w:t>
            </w:r>
          </w:p>
          <w:p w14:paraId="2AEC026D" w14:textId="10187D85" w:rsidR="00C242E2" w:rsidRPr="00654885" w:rsidRDefault="00C242E2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7702.0-74 </w:t>
            </w:r>
          </w:p>
          <w:p w14:paraId="3B25EA56" w14:textId="77777777" w:rsidR="00C242E2" w:rsidRPr="00654885" w:rsidRDefault="00C242E2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7702.2.0-2016  </w:t>
            </w:r>
          </w:p>
          <w:p w14:paraId="389BBDCF" w14:textId="26A82258" w:rsidR="00C242E2" w:rsidRPr="00654885" w:rsidRDefault="00C242E2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8756.0-70 </w:t>
            </w:r>
          </w:p>
          <w:p w14:paraId="49CD7C80" w14:textId="77777777" w:rsidR="00C242E2" w:rsidRPr="00654885" w:rsidRDefault="00C242E2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9792-73</w:t>
            </w:r>
          </w:p>
          <w:p w14:paraId="6B2E0D38" w14:textId="77777777" w:rsidR="00C242E2" w:rsidRPr="00654885" w:rsidRDefault="00C242E2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21237-75 </w:t>
            </w:r>
          </w:p>
          <w:p w14:paraId="60BE0B90" w14:textId="77777777" w:rsidR="00C242E2" w:rsidRPr="00654885" w:rsidRDefault="00C242E2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31904-2012 </w:t>
            </w:r>
          </w:p>
          <w:p w14:paraId="75CE74A4" w14:textId="3B97B425" w:rsidR="00C242E2" w:rsidRPr="00654885" w:rsidRDefault="00C242E2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30364.0-97 </w:t>
            </w:r>
          </w:p>
          <w:p w14:paraId="0C5DB5E9" w14:textId="6A41B180" w:rsidR="00C242E2" w:rsidRPr="00654885" w:rsidRDefault="00C242E2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32149-2013 </w:t>
            </w:r>
          </w:p>
          <w:p w14:paraId="021868B7" w14:textId="77777777" w:rsidR="00C242E2" w:rsidRPr="00654885" w:rsidRDefault="00C242E2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ГОСТ Р </w:t>
            </w:r>
          </w:p>
          <w:p w14:paraId="7D75E960" w14:textId="77777777" w:rsidR="00C242E2" w:rsidRPr="00654885" w:rsidRDefault="00C242E2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51447-2001 </w:t>
            </w:r>
          </w:p>
          <w:p w14:paraId="2F871139" w14:textId="6AA71CA6" w:rsidR="00C242E2" w:rsidRPr="00654885" w:rsidRDefault="00C242E2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1036-97 </w:t>
            </w:r>
          </w:p>
          <w:p w14:paraId="53BD9789" w14:textId="4FB6A0B3" w:rsidR="00C242E2" w:rsidRPr="00654885" w:rsidRDefault="00C242E2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СТБ 974-2016</w:t>
            </w:r>
          </w:p>
          <w:p w14:paraId="2B6B3950" w14:textId="77777777" w:rsidR="00C242E2" w:rsidRPr="00654885" w:rsidRDefault="00C242E2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СТБ 1050-2008</w:t>
            </w:r>
          </w:p>
          <w:p w14:paraId="4B828409" w14:textId="77777777" w:rsidR="00C242E2" w:rsidRPr="00654885" w:rsidRDefault="00C242E2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1053-2015 </w:t>
            </w:r>
          </w:p>
          <w:p w14:paraId="69101C2B" w14:textId="1D61BAAE" w:rsidR="00C242E2" w:rsidRPr="00654885" w:rsidRDefault="00C242E2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1020-2008 </w:t>
            </w:r>
          </w:p>
          <w:p w14:paraId="2A1581BA" w14:textId="77777777" w:rsidR="00C242E2" w:rsidRPr="00654885" w:rsidRDefault="00C242E2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34668-2020</w:t>
            </w:r>
          </w:p>
          <w:p w14:paraId="161E89D3" w14:textId="77777777" w:rsidR="00C242E2" w:rsidRPr="00654885" w:rsidRDefault="00C242E2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31467-2012</w:t>
            </w:r>
          </w:p>
          <w:p w14:paraId="16BC977A" w14:textId="77777777" w:rsidR="00C242E2" w:rsidRDefault="00C242E2" w:rsidP="00E8660D">
            <w:pPr>
              <w:pStyle w:val="af6"/>
              <w:jc w:val="both"/>
              <w:rPr>
                <w:lang w:val="ru-RU"/>
              </w:rPr>
            </w:pPr>
            <w:r w:rsidRPr="00654885">
              <w:rPr>
                <w:lang w:val="ru-RU"/>
              </w:rPr>
              <w:t xml:space="preserve">ТНПА и другая документация  </w:t>
            </w:r>
          </w:p>
          <w:p w14:paraId="6699B96E" w14:textId="1526D215" w:rsidR="005C3910" w:rsidRPr="00CE3863" w:rsidRDefault="005C3910" w:rsidP="00E8660D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2552" w:type="dxa"/>
          </w:tcPr>
          <w:p w14:paraId="257D8641" w14:textId="77777777" w:rsidR="00C242E2" w:rsidRPr="009F314E" w:rsidRDefault="00C242E2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</w:t>
            </w:r>
          </w:p>
          <w:p w14:paraId="5B943484" w14:textId="77777777" w:rsidR="00C242E2" w:rsidRPr="009F314E" w:rsidRDefault="00C242E2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7269-2015 р. 4</w:t>
            </w:r>
          </w:p>
          <w:p w14:paraId="5FAFA20A" w14:textId="77777777" w:rsidR="00C242E2" w:rsidRPr="009F314E" w:rsidRDefault="00C242E2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7702.0-74 р.1</w:t>
            </w:r>
          </w:p>
          <w:p w14:paraId="6FE83DA9" w14:textId="77777777" w:rsidR="00C242E2" w:rsidRPr="009F314E" w:rsidRDefault="00C242E2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7702.2.0-2016  </w:t>
            </w:r>
          </w:p>
          <w:p w14:paraId="3B92690B" w14:textId="77777777" w:rsidR="00C242E2" w:rsidRPr="009F314E" w:rsidRDefault="00C242E2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8756.0-70 р.2, р.3</w:t>
            </w:r>
          </w:p>
          <w:p w14:paraId="7AD48D28" w14:textId="77777777" w:rsidR="00C242E2" w:rsidRPr="009F314E" w:rsidRDefault="00C242E2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9792-73</w:t>
            </w:r>
          </w:p>
          <w:p w14:paraId="47382048" w14:textId="77777777" w:rsidR="00C242E2" w:rsidRPr="009F314E" w:rsidRDefault="00C242E2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21237-75 </w:t>
            </w:r>
          </w:p>
          <w:p w14:paraId="4F3B4199" w14:textId="77777777" w:rsidR="00C242E2" w:rsidRPr="009F314E" w:rsidRDefault="00C242E2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2F506373" w14:textId="77777777" w:rsidR="00C242E2" w:rsidRPr="009F314E" w:rsidRDefault="00C242E2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30364.0-97 р.3</w:t>
            </w:r>
          </w:p>
          <w:p w14:paraId="3A03F697" w14:textId="77777777" w:rsidR="00C242E2" w:rsidRPr="009F314E" w:rsidRDefault="00C242E2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 6.1</w:t>
            </w:r>
          </w:p>
          <w:p w14:paraId="4517C118" w14:textId="77777777" w:rsidR="00C242E2" w:rsidRPr="009F314E" w:rsidRDefault="00C242E2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ГОСТ Р </w:t>
            </w:r>
          </w:p>
          <w:p w14:paraId="3B577F13" w14:textId="77777777" w:rsidR="00C242E2" w:rsidRPr="009F314E" w:rsidRDefault="00C242E2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51447-2001 </w:t>
            </w:r>
          </w:p>
          <w:p w14:paraId="26B2CF13" w14:textId="77777777" w:rsidR="00C242E2" w:rsidRPr="009F314E" w:rsidRDefault="00C242E2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р.7 п.7.1, п.7.6, п.7.7</w:t>
            </w:r>
          </w:p>
          <w:p w14:paraId="34BED735" w14:textId="77777777" w:rsidR="00C242E2" w:rsidRPr="009F314E" w:rsidRDefault="00C242E2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974-2016</w:t>
            </w:r>
          </w:p>
          <w:p w14:paraId="1852D4CA" w14:textId="77777777" w:rsidR="00C242E2" w:rsidRPr="009F314E" w:rsidRDefault="00C242E2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п.6.1,7.1</w:t>
            </w:r>
          </w:p>
          <w:p w14:paraId="3CB9F644" w14:textId="77777777" w:rsidR="00C242E2" w:rsidRPr="009F314E" w:rsidRDefault="00C242E2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1050-2008</w:t>
            </w:r>
          </w:p>
          <w:p w14:paraId="452960F9" w14:textId="77777777" w:rsidR="00C242E2" w:rsidRPr="009F314E" w:rsidRDefault="00C242E2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1053-2015 </w:t>
            </w:r>
          </w:p>
          <w:p w14:paraId="5F7A1B3A" w14:textId="77777777" w:rsidR="00C242E2" w:rsidRPr="009F314E" w:rsidRDefault="00C242E2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1020-2008 п.7.1</w:t>
            </w:r>
          </w:p>
          <w:p w14:paraId="6A737A0D" w14:textId="77777777" w:rsidR="00C242E2" w:rsidRPr="009F314E" w:rsidRDefault="00C242E2" w:rsidP="007220CE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  <w:p w14:paraId="326B99A3" w14:textId="6B1E39D5" w:rsidR="00C242E2" w:rsidRPr="009F314E" w:rsidRDefault="00C242E2" w:rsidP="007220CE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31467-2012</w:t>
            </w:r>
          </w:p>
        </w:tc>
        <w:tc>
          <w:tcPr>
            <w:tcW w:w="2126" w:type="dxa"/>
          </w:tcPr>
          <w:p w14:paraId="25171ADF" w14:textId="77777777" w:rsidR="003369F5" w:rsidRDefault="00E522D6" w:rsidP="007220C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68CC2FFC" w14:textId="6F8D6B31" w:rsidR="00C242E2" w:rsidRDefault="00E522D6" w:rsidP="007220C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отдел </w:t>
            </w:r>
            <w:r w:rsidR="0099009E">
              <w:rPr>
                <w:sz w:val="22"/>
                <w:szCs w:val="22"/>
              </w:rPr>
              <w:t>,</w:t>
            </w:r>
            <w:proofErr w:type="gramEnd"/>
            <w:r w:rsidR="0099009E"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67F66F5F" w14:textId="77777777" w:rsidR="00E522D6" w:rsidRDefault="00E522D6" w:rsidP="007220C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EE79BCA" w14:textId="4DFF06A6" w:rsidR="00E522D6" w:rsidRPr="009F314E" w:rsidRDefault="00E522D6" w:rsidP="007220CE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E7098B" w:rsidRPr="009F314E" w14:paraId="39A137EE" w14:textId="36506109" w:rsidTr="000B55F3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1134" w:type="dxa"/>
          </w:tcPr>
          <w:p w14:paraId="430060F2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1.2*</w:t>
            </w:r>
          </w:p>
          <w:p w14:paraId="0093F55E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738B545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8EF2A7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7FFED20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038B326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A3DA06E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9407DE5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A2A7D2D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B111006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8A08693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157B1C8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4C3393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2637A3A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D54C528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E8C352" w14:textId="77777777" w:rsidR="00E7098B" w:rsidRPr="009F314E" w:rsidRDefault="00E7098B" w:rsidP="00CA7E71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D20289B" w14:textId="1322AC81" w:rsidR="00E7098B" w:rsidRDefault="00E7098B" w:rsidP="00EF3DEF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6E65A193" w14:textId="7777777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9D18594" w14:textId="7777777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AD3E6CB" w14:textId="7777777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27BEF84" w14:textId="7777777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4409A72" w14:textId="7777777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D71C921" w14:textId="1C29447B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7634D183" w14:textId="63567C95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7F652D9" w14:textId="7777777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FA43794" w14:textId="623AFA3C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B9EBCBF" w14:textId="63BBA2E8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658EFA" w14:textId="432AC77D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B33E8DD" w14:textId="71795A0C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780708D" w14:textId="756AA42A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728E263" w14:textId="16819EA6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5B00001" w14:textId="7777777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141ED3D" w14:textId="19371DE5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7282A0C5" w14:textId="185EA9D1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2A58155" w14:textId="225F5B85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F46B54A" w14:textId="16A5BCAA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F4384FF" w14:textId="0C52102B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342F9E4" w14:textId="7B798979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09BEB82" w14:textId="7777777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0C406A7" w14:textId="4B3FE778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D9FC646" w14:textId="258669E9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99DA80" w14:textId="19602596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88EB11A" w14:textId="352D0278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AC48F23" w14:textId="01B3E784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DC57676" w14:textId="4B5E7FF6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35FCAED" w14:textId="42D745E9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7A1DB07" w14:textId="775C7E25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BB504AE" w14:textId="7777777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Мясо и мясопродукты; птица, яйца и продукты их переработки</w:t>
            </w:r>
          </w:p>
          <w:p w14:paraId="7A815715" w14:textId="7777777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C600BE4" w14:textId="7777777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197415E" w14:textId="32B3A544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D7EDAF" w14:textId="66C60D17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6F1263D" w14:textId="7C54C7CD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B81F4EA" w14:textId="239D8F26" w:rsidR="00E7098B" w:rsidRPr="009F314E" w:rsidRDefault="00E7098B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4E57BED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2D014A9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3B5378B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A20800D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BDD582B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58C31ED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E6435CD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570D81B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51F6D76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1B6FFD7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81A8E3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D38AE67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287B07D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A8A63AF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A1EF3DD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07E341C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4A1F34E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3FFEF13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C836992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875CC53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A2C4E2A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0BF7C13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D079E12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8480915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E913DDF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FF8CA6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B650272" w14:textId="77777777" w:rsidR="00E7098B" w:rsidRPr="009F314E" w:rsidRDefault="00E7098B" w:rsidP="00405CA1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2D1BAA3B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95E529B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293CE7D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B656482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BCD9390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8A2C7F7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7DE219B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FBBE6BC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68FB9AE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2D2F399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1D7EE94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3E86DDF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6CBD024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3FCBD88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1FFFD0C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49B8BE8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E52EEE4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EA36FBA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F0216AD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E2CB81A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49F7B57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54B6D6D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9B1F0F8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A765C64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9C363A9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7D3237C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A0524C3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2602913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A809E25" w14:textId="77777777" w:rsidR="00E7098B" w:rsidRPr="009F314E" w:rsidRDefault="00E7098B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899F8FB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3B676D" w14:textId="13EA995A" w:rsidR="00E7098B" w:rsidRPr="003369F5" w:rsidRDefault="00E7098B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lastRenderedPageBreak/>
              <w:t>10.13/11.116</w:t>
            </w:r>
          </w:p>
          <w:p w14:paraId="4C2F9C47" w14:textId="77777777" w:rsidR="00E7098B" w:rsidRPr="003369F5" w:rsidRDefault="00E7098B" w:rsidP="007220C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10.11/11.116</w:t>
            </w:r>
          </w:p>
          <w:p w14:paraId="598B2EA7" w14:textId="77777777" w:rsidR="00E7098B" w:rsidRPr="003369F5" w:rsidRDefault="00E7098B" w:rsidP="007220C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10.12/11.116</w:t>
            </w:r>
          </w:p>
          <w:p w14:paraId="4B8994DC" w14:textId="77777777" w:rsidR="00E7098B" w:rsidRPr="003369F5" w:rsidRDefault="00E7098B" w:rsidP="007220C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01.49/11.116</w:t>
            </w:r>
          </w:p>
          <w:p w14:paraId="78208DBE" w14:textId="68155555" w:rsidR="00E7098B" w:rsidRPr="003369F5" w:rsidRDefault="00E7098B" w:rsidP="007220C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</w:t>
            </w:r>
          </w:p>
          <w:p w14:paraId="6964697C" w14:textId="77777777" w:rsidR="00E7098B" w:rsidRPr="003369F5" w:rsidRDefault="00E7098B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FBA8E6" w14:textId="77777777" w:rsidR="00E7098B" w:rsidRPr="003369F5" w:rsidRDefault="00E7098B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8B5366" w14:textId="77777777" w:rsidR="00E7098B" w:rsidRPr="003369F5" w:rsidRDefault="00E7098B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79736A" w14:textId="77777777" w:rsidR="00E7098B" w:rsidRPr="003369F5" w:rsidRDefault="00E7098B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4D9B65" w14:textId="77777777" w:rsidR="00E7098B" w:rsidRPr="003369F5" w:rsidRDefault="00E7098B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24F757F" w14:textId="77777777" w:rsidR="00E7098B" w:rsidRPr="003369F5" w:rsidRDefault="00E7098B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D5B29BB" w14:textId="77777777" w:rsidR="00E7098B" w:rsidRPr="003369F5" w:rsidRDefault="00E7098B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F18701" w14:textId="77777777" w:rsidR="00E7098B" w:rsidRPr="003369F5" w:rsidRDefault="00E7098B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A6DA95" w14:textId="5A1C6D4E" w:rsidR="00E7098B" w:rsidRPr="009F314E" w:rsidRDefault="00E7098B" w:rsidP="007220C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качество фарша, цвет, состояние мышц на разрезе, прозрачность и аромат бульона, консистенция, вид на разрезе, вкус и запах)</w:t>
            </w:r>
          </w:p>
          <w:p w14:paraId="7DD518B0" w14:textId="1CE98C81" w:rsidR="00E7098B" w:rsidRPr="009F314E" w:rsidRDefault="00E7098B" w:rsidP="00E222B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5926AD3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3739-89</w:t>
            </w:r>
          </w:p>
          <w:p w14:paraId="2D18EC8E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7991-77</w:t>
            </w:r>
          </w:p>
          <w:p w14:paraId="3037DD80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12427-77</w:t>
            </w:r>
          </w:p>
          <w:p w14:paraId="6A395023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16131-86</w:t>
            </w:r>
          </w:p>
          <w:p w14:paraId="33C44A59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ГОСТ 16290-86 </w:t>
            </w:r>
          </w:p>
          <w:p w14:paraId="0C6506EF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17482-85</w:t>
            </w:r>
          </w:p>
          <w:p w14:paraId="1AC7C70F" w14:textId="02ACB8DA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18255-85</w:t>
            </w:r>
          </w:p>
          <w:p w14:paraId="7D2C41D1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18256-2017</w:t>
            </w:r>
          </w:p>
          <w:p w14:paraId="25E5F80C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28589-2014</w:t>
            </w:r>
          </w:p>
          <w:p w14:paraId="0269A76D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30363-2013</w:t>
            </w:r>
          </w:p>
          <w:p w14:paraId="2A48A384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31476-2012</w:t>
            </w:r>
          </w:p>
          <w:p w14:paraId="3FB5CB28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ГОСТ 32125-2013 </w:t>
            </w:r>
          </w:p>
          <w:p w14:paraId="3C3FA3F5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126-2016</w:t>
            </w:r>
          </w:p>
          <w:p w14:paraId="7081D374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196-2016</w:t>
            </w:r>
          </w:p>
          <w:p w14:paraId="3F9A0718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295-2008</w:t>
            </w:r>
          </w:p>
          <w:p w14:paraId="130F0A99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335-98</w:t>
            </w:r>
          </w:p>
          <w:p w14:paraId="4316521E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523-2002</w:t>
            </w:r>
          </w:p>
          <w:p w14:paraId="4A592E20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735-94</w:t>
            </w:r>
          </w:p>
          <w:p w14:paraId="5A4B6AAC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СТБ 742-2009 </w:t>
            </w:r>
          </w:p>
          <w:p w14:paraId="1A483BA7" w14:textId="77777777" w:rsidR="00E7098B" w:rsidRPr="00657294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ТНПА и другая </w:t>
            </w:r>
          </w:p>
          <w:p w14:paraId="73210448" w14:textId="1865C5BB" w:rsidR="00E7098B" w:rsidRPr="009F314E" w:rsidRDefault="00E7098B" w:rsidP="00EF3DEF">
            <w:pPr>
              <w:spacing w:line="192" w:lineRule="auto"/>
              <w:jc w:val="both"/>
              <w:rPr>
                <w:bCs/>
                <w:sz w:val="21"/>
                <w:szCs w:val="21"/>
              </w:rPr>
            </w:pPr>
            <w:r w:rsidRPr="00657294">
              <w:rPr>
                <w:sz w:val="22"/>
                <w:szCs w:val="22"/>
              </w:rPr>
              <w:t>документация</w:t>
            </w:r>
            <w:r w:rsidRPr="009F31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14:paraId="501DD707" w14:textId="77777777" w:rsidR="00E7098B" w:rsidRPr="009F314E" w:rsidRDefault="00E7098B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 2.3</w:t>
            </w:r>
          </w:p>
          <w:p w14:paraId="23CF04AE" w14:textId="77777777" w:rsidR="00E7098B" w:rsidRPr="009F314E" w:rsidRDefault="00E7098B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7702.0-74 р.2</w:t>
            </w:r>
          </w:p>
          <w:p w14:paraId="57F35895" w14:textId="77777777" w:rsidR="00E7098B" w:rsidRPr="009F314E" w:rsidRDefault="00E7098B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30364.0-97 р.4, р.5</w:t>
            </w:r>
          </w:p>
          <w:p w14:paraId="62BD57E4" w14:textId="77777777" w:rsidR="00E7098B" w:rsidRPr="009F314E" w:rsidRDefault="00E7098B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14E1ABF5" w14:textId="77777777" w:rsidR="00E7098B" w:rsidRPr="009F314E" w:rsidRDefault="00E7098B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08E9F96" w14:textId="77777777" w:rsidR="00E7098B" w:rsidRPr="009F314E" w:rsidRDefault="00E7098B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6A8CFF34" w14:textId="77777777" w:rsidR="00E7098B" w:rsidRPr="009F314E" w:rsidRDefault="00E7098B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E275332" w14:textId="77777777" w:rsidR="00E7098B" w:rsidRPr="009F314E" w:rsidRDefault="00E7098B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05AF6ED3" w14:textId="77777777" w:rsidR="00E7098B" w:rsidRPr="009F314E" w:rsidRDefault="00E7098B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63B36F8" w14:textId="77777777" w:rsidR="00E7098B" w:rsidRPr="009F314E" w:rsidRDefault="00E7098B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18B8A947" w14:textId="77777777" w:rsidR="00E7098B" w:rsidRPr="009F314E" w:rsidRDefault="00E7098B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54AE312C" w14:textId="3FE4BB5F" w:rsidR="00E7098B" w:rsidRPr="009F314E" w:rsidRDefault="00E7098B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1B31545" w14:textId="77777777" w:rsidR="00E7098B" w:rsidRDefault="00E7098B" w:rsidP="008C49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E43D0B5" w14:textId="3C50F63D" w:rsidR="00E7098B" w:rsidRDefault="00E7098B" w:rsidP="008C49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4AAA8506" w14:textId="77777777" w:rsidR="00E7098B" w:rsidRDefault="00E7098B" w:rsidP="008C49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4A76924" w14:textId="0ABE05C8" w:rsidR="00E7098B" w:rsidRPr="009F314E" w:rsidRDefault="00E7098B" w:rsidP="008C4979">
            <w:pPr>
              <w:spacing w:line="19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E7098B" w:rsidRPr="009F314E" w14:paraId="5C4CCD76" w14:textId="65795FDE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941227F" w14:textId="208883D4" w:rsidR="00E7098B" w:rsidRPr="00186945" w:rsidRDefault="00E7098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8694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18694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32D540C6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0BBFDC" w14:textId="7E168262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10.13/08.052</w:t>
            </w:r>
          </w:p>
          <w:p w14:paraId="1CCC4480" w14:textId="77777777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10.11/08.052</w:t>
            </w:r>
          </w:p>
          <w:p w14:paraId="636C935A" w14:textId="77777777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10.12/08.052</w:t>
            </w:r>
          </w:p>
          <w:p w14:paraId="3A22AF37" w14:textId="5B82D26A" w:rsidR="00E7098B" w:rsidRPr="003369F5" w:rsidRDefault="00E7098B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FA8AF2A" w14:textId="597D9DB8" w:rsidR="00E7098B" w:rsidRPr="009F314E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 w:val="restart"/>
          </w:tcPr>
          <w:p w14:paraId="15B8CDDE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28589-2014</w:t>
            </w:r>
          </w:p>
          <w:p w14:paraId="6DBE6C7A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30363-2013</w:t>
            </w:r>
          </w:p>
          <w:p w14:paraId="3D547251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31476-2012</w:t>
            </w:r>
          </w:p>
          <w:p w14:paraId="6BB259C6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32125-2013 </w:t>
            </w:r>
          </w:p>
          <w:p w14:paraId="342B04A8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126-2016</w:t>
            </w:r>
          </w:p>
          <w:p w14:paraId="715E6118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196-2016</w:t>
            </w:r>
          </w:p>
          <w:p w14:paraId="4CBFBB2C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295-2008</w:t>
            </w:r>
          </w:p>
          <w:p w14:paraId="727C5EB9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335-98</w:t>
            </w:r>
          </w:p>
          <w:p w14:paraId="284AD3F2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523-2002</w:t>
            </w:r>
          </w:p>
          <w:p w14:paraId="59B1C4C0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735-94</w:t>
            </w:r>
          </w:p>
          <w:p w14:paraId="13D5F1CA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742-2009 </w:t>
            </w:r>
          </w:p>
          <w:p w14:paraId="11A9856A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971-2013</w:t>
            </w:r>
          </w:p>
          <w:p w14:paraId="2F6FDB5F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974-2016</w:t>
            </w:r>
          </w:p>
          <w:p w14:paraId="713F9743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1020-2008</w:t>
            </w:r>
          </w:p>
          <w:p w14:paraId="2F9AD7AF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62510F3E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1060-97</w:t>
            </w:r>
          </w:p>
          <w:p w14:paraId="5AC29FFA" w14:textId="2A1B7FB8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1945-2023</w:t>
            </w:r>
          </w:p>
          <w:p w14:paraId="77802D95" w14:textId="77777777" w:rsidR="00E7098B" w:rsidRPr="009F314E" w:rsidRDefault="00E7098B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2050-2010</w:t>
            </w:r>
          </w:p>
          <w:p w14:paraId="209FE5BC" w14:textId="275A6907" w:rsidR="00E7098B" w:rsidRDefault="00E7098B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7AC7EC0A" w14:textId="77777777" w:rsidR="00E7098B" w:rsidRDefault="00E7098B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2B2FE493" w14:textId="5B0159AD" w:rsidR="00E7098B" w:rsidRPr="00E8660D" w:rsidRDefault="00E7098B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1060-97</w:t>
            </w:r>
          </w:p>
          <w:p w14:paraId="15A556A5" w14:textId="219CDBE8" w:rsidR="00E7098B" w:rsidRPr="00E8660D" w:rsidRDefault="00E7098B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126-2016</w:t>
            </w:r>
          </w:p>
          <w:p w14:paraId="4CA1657A" w14:textId="2499213D" w:rsidR="00E7098B" w:rsidRPr="00E8660D" w:rsidRDefault="00E7098B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196-2016</w:t>
            </w:r>
          </w:p>
          <w:p w14:paraId="23F3BB6C" w14:textId="77777777" w:rsidR="00E7098B" w:rsidRPr="00E8660D" w:rsidRDefault="00E7098B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335-98</w:t>
            </w:r>
          </w:p>
          <w:p w14:paraId="11FDC7F9" w14:textId="5DA1D19F" w:rsidR="00E7098B" w:rsidRPr="00E8660D" w:rsidRDefault="00E7098B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СТБ523-2002</w:t>
            </w:r>
          </w:p>
          <w:p w14:paraId="5C6A6A79" w14:textId="40C1AB00" w:rsidR="00E7098B" w:rsidRPr="00E8660D" w:rsidRDefault="00E7098B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735-94</w:t>
            </w:r>
          </w:p>
          <w:p w14:paraId="4407F215" w14:textId="6B31B472" w:rsidR="00E7098B" w:rsidRPr="00E8660D" w:rsidRDefault="00E7098B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18255-85</w:t>
            </w:r>
          </w:p>
          <w:p w14:paraId="27F41825" w14:textId="476D5AE5" w:rsidR="00E7098B" w:rsidRPr="00E8660D" w:rsidRDefault="00E7098B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18256-2017</w:t>
            </w:r>
          </w:p>
          <w:p w14:paraId="02FF4C9A" w14:textId="77777777" w:rsidR="00E7098B" w:rsidRPr="009F314E" w:rsidRDefault="00E7098B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5A9E6FA6" w14:textId="77777777" w:rsidR="00E7098B" w:rsidRDefault="00E7098B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81189BB" w14:textId="77777777" w:rsidR="00E7098B" w:rsidRDefault="00E7098B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</w:t>
            </w:r>
          </w:p>
          <w:p w14:paraId="0280FCBE" w14:textId="77777777" w:rsidR="00E7098B" w:rsidRDefault="00E7098B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28589-2014</w:t>
            </w:r>
          </w:p>
          <w:p w14:paraId="70967AAE" w14:textId="77777777" w:rsidR="00E7098B" w:rsidRDefault="00E7098B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12427-77</w:t>
            </w:r>
          </w:p>
          <w:p w14:paraId="517C0359" w14:textId="77777777" w:rsidR="00E7098B" w:rsidRDefault="00E7098B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32125-2013</w:t>
            </w:r>
          </w:p>
          <w:p w14:paraId="6554C475" w14:textId="1F2373F0" w:rsidR="00E7098B" w:rsidRPr="009F314E" w:rsidRDefault="00E7098B" w:rsidP="005603DC">
            <w:pPr>
              <w:spacing w:line="216" w:lineRule="auto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23F7763F" w14:textId="77777777" w:rsidR="00E7098B" w:rsidRPr="009F314E" w:rsidRDefault="00E7098B" w:rsidP="00E222BA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4288-76 п.2.5</w:t>
            </w:r>
          </w:p>
          <w:p w14:paraId="0001B36B" w14:textId="67800EE0" w:rsidR="00E7098B" w:rsidRPr="009F314E" w:rsidRDefault="00E7098B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9793-2016 </w:t>
            </w:r>
          </w:p>
        </w:tc>
        <w:tc>
          <w:tcPr>
            <w:tcW w:w="2126" w:type="dxa"/>
            <w:vMerge/>
          </w:tcPr>
          <w:p w14:paraId="7C5FC706" w14:textId="77777777" w:rsidR="00E7098B" w:rsidRPr="009F314E" w:rsidRDefault="00E7098B" w:rsidP="00E222BA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E7098B" w:rsidRPr="009F314E" w14:paraId="7C9563FB" w14:textId="0163294B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16682FA4" w14:textId="24E3479C" w:rsidR="00E7098B" w:rsidRPr="00186945" w:rsidRDefault="00E7098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8694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18694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35F86E10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610B1B" w14:textId="109A3010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10.13/08.149</w:t>
            </w:r>
          </w:p>
          <w:p w14:paraId="1CF3F12A" w14:textId="77777777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10.11/08.149</w:t>
            </w:r>
          </w:p>
          <w:p w14:paraId="55779061" w14:textId="77777777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10.12/08.149</w:t>
            </w:r>
          </w:p>
          <w:p w14:paraId="16A31A3B" w14:textId="5A903F86" w:rsidR="00E7098B" w:rsidRPr="003369F5" w:rsidRDefault="00E7098B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14:paraId="0A3208AD" w14:textId="431883EB" w:rsidR="00E7098B" w:rsidRPr="009F314E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551" w:type="dxa"/>
            <w:vMerge/>
            <w:vAlign w:val="center"/>
          </w:tcPr>
          <w:p w14:paraId="3C839403" w14:textId="3832F39E" w:rsidR="00E7098B" w:rsidRPr="009F314E" w:rsidRDefault="00E7098B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ED215A7" w14:textId="6E76108E" w:rsidR="00E7098B" w:rsidRPr="009F314E" w:rsidRDefault="00E7098B" w:rsidP="0066265D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34135-2017 р.6, р.9</w:t>
            </w:r>
          </w:p>
        </w:tc>
        <w:tc>
          <w:tcPr>
            <w:tcW w:w="2126" w:type="dxa"/>
            <w:vMerge/>
          </w:tcPr>
          <w:p w14:paraId="5433DC51" w14:textId="77777777" w:rsidR="00E7098B" w:rsidRPr="009F314E" w:rsidRDefault="00E7098B" w:rsidP="0066265D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</w:tc>
      </w:tr>
      <w:tr w:rsidR="00E7098B" w:rsidRPr="009F314E" w14:paraId="7D47CA35" w14:textId="6497E07F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61A1F77" w14:textId="1281273D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  <w:p w14:paraId="7335E5C7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8A92784" w14:textId="77777777" w:rsidR="00E7098B" w:rsidRPr="009F314E" w:rsidRDefault="00E7098B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C5DBD5C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5E9D54" w14:textId="4751FE40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10.13/08.149</w:t>
            </w:r>
          </w:p>
          <w:p w14:paraId="4EC66B31" w14:textId="77777777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10.11/08.149</w:t>
            </w:r>
          </w:p>
          <w:p w14:paraId="2D0B222D" w14:textId="77777777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10.12/08.149</w:t>
            </w:r>
          </w:p>
          <w:p w14:paraId="5336340F" w14:textId="66F55CDB" w:rsidR="00E7098B" w:rsidRPr="003369F5" w:rsidRDefault="00E7098B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0.86/08.149</w:t>
            </w:r>
          </w:p>
        </w:tc>
        <w:tc>
          <w:tcPr>
            <w:tcW w:w="2693" w:type="dxa"/>
          </w:tcPr>
          <w:p w14:paraId="617801C8" w14:textId="1E89B3AD" w:rsidR="00E7098B" w:rsidRPr="009F314E" w:rsidRDefault="00E7098B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 (массовая доля хлористого натрия)</w:t>
            </w:r>
          </w:p>
        </w:tc>
        <w:tc>
          <w:tcPr>
            <w:tcW w:w="2551" w:type="dxa"/>
            <w:vMerge/>
            <w:vAlign w:val="center"/>
          </w:tcPr>
          <w:p w14:paraId="53E949CB" w14:textId="6FEFCF09" w:rsidR="00E7098B" w:rsidRPr="009F314E" w:rsidRDefault="00E7098B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F8A843" w14:textId="77777777" w:rsidR="00E7098B" w:rsidRPr="009F314E" w:rsidRDefault="00E7098B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9957-2015 р.7</w:t>
            </w:r>
          </w:p>
          <w:p w14:paraId="37C0DF6A" w14:textId="3B5BBC00" w:rsidR="00E7098B" w:rsidRPr="009F314E" w:rsidRDefault="00E7098B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</w:tc>
        <w:tc>
          <w:tcPr>
            <w:tcW w:w="2126" w:type="dxa"/>
            <w:vMerge/>
          </w:tcPr>
          <w:p w14:paraId="318C61F9" w14:textId="77777777" w:rsidR="00E7098B" w:rsidRPr="009F314E" w:rsidRDefault="00E7098B" w:rsidP="00216A40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E7098B" w:rsidRPr="009F314E" w14:paraId="2F53774E" w14:textId="71974E44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EA68B76" w14:textId="2CD47A7F" w:rsidR="00E7098B" w:rsidRPr="009F314E" w:rsidRDefault="00E7098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56411C3C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45D8B0" w14:textId="1BE5D963" w:rsidR="00E7098B" w:rsidRPr="003369F5" w:rsidRDefault="00E7098B" w:rsidP="00216A40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10.13/08.156</w:t>
            </w:r>
          </w:p>
          <w:p w14:paraId="7396B6F2" w14:textId="77777777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10.11/08.156</w:t>
            </w:r>
          </w:p>
          <w:p w14:paraId="77F5480A" w14:textId="77777777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10.12/08.156</w:t>
            </w:r>
          </w:p>
          <w:p w14:paraId="1AE51911" w14:textId="779985AC" w:rsidR="00E7098B" w:rsidRPr="003369F5" w:rsidRDefault="00E7098B" w:rsidP="00216A40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61FF70E6" w14:textId="23BEBD81" w:rsidR="00E7098B" w:rsidRPr="009F314E" w:rsidRDefault="00E7098B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1" w:type="dxa"/>
            <w:vMerge/>
            <w:vAlign w:val="center"/>
          </w:tcPr>
          <w:p w14:paraId="1F9B0B96" w14:textId="6F25D2C8" w:rsidR="00E7098B" w:rsidRPr="009F314E" w:rsidRDefault="00E7098B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183FC7" w14:textId="4DD9F5FA" w:rsidR="00E7098B" w:rsidRPr="009F314E" w:rsidRDefault="00E7098B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25011-2017 р.7</w:t>
            </w:r>
          </w:p>
        </w:tc>
        <w:tc>
          <w:tcPr>
            <w:tcW w:w="2126" w:type="dxa"/>
            <w:vMerge/>
          </w:tcPr>
          <w:p w14:paraId="54A28B7A" w14:textId="77777777" w:rsidR="00E7098B" w:rsidRPr="009F314E" w:rsidRDefault="00E7098B" w:rsidP="00216A40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</w:tc>
      </w:tr>
      <w:tr w:rsidR="00E7098B" w:rsidRPr="009F314E" w14:paraId="3790DAB4" w14:textId="7ACD9C10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6F391116" w14:textId="469D204E" w:rsidR="00E7098B" w:rsidRPr="009F314E" w:rsidRDefault="00E7098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*</w:t>
            </w:r>
          </w:p>
          <w:p w14:paraId="4DF013F2" w14:textId="77777777" w:rsidR="00E7098B" w:rsidRPr="009F314E" w:rsidRDefault="00E7098B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E3A0189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A7168F" w14:textId="0C21EC00" w:rsidR="00E7098B" w:rsidRPr="003369F5" w:rsidRDefault="00E7098B" w:rsidP="00216A40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10.13/08.164</w:t>
            </w:r>
          </w:p>
          <w:p w14:paraId="2E193F7F" w14:textId="77777777" w:rsidR="00E7098B" w:rsidRPr="003369F5" w:rsidRDefault="00E7098B" w:rsidP="00216A40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lastRenderedPageBreak/>
              <w:t>01.47/08.164</w:t>
            </w:r>
          </w:p>
          <w:p w14:paraId="19A5B2EC" w14:textId="77777777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10.11/08.164</w:t>
            </w:r>
          </w:p>
          <w:p w14:paraId="04CDBBAA" w14:textId="77777777" w:rsidR="00E7098B" w:rsidRPr="003369F5" w:rsidRDefault="00E7098B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10.12/08.164</w:t>
            </w:r>
          </w:p>
          <w:p w14:paraId="62599758" w14:textId="2F8A38A8" w:rsidR="00E7098B" w:rsidRPr="003369F5" w:rsidRDefault="00E7098B" w:rsidP="00216A40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6778C68B" w14:textId="77777777" w:rsidR="00E7098B" w:rsidRPr="009F314E" w:rsidRDefault="00E7098B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массовая доля жира</w:t>
            </w:r>
          </w:p>
          <w:p w14:paraId="220FFC1D" w14:textId="77777777" w:rsidR="00E7098B" w:rsidRPr="009F314E" w:rsidRDefault="00E7098B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A47A2A6" w14:textId="3BD47FDD" w:rsidR="00E7098B" w:rsidRPr="009F314E" w:rsidRDefault="00E7098B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EB958A2" w14:textId="77777777" w:rsidR="00E7098B" w:rsidRPr="009F314E" w:rsidRDefault="00E7098B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23042-2015 р.8</w:t>
            </w:r>
          </w:p>
          <w:p w14:paraId="278A3FCE" w14:textId="77777777" w:rsidR="00E7098B" w:rsidRPr="009F314E" w:rsidRDefault="00E7098B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26183-84</w:t>
            </w:r>
          </w:p>
          <w:p w14:paraId="0937AA67" w14:textId="5AE60B36" w:rsidR="00E7098B" w:rsidRPr="009F314E" w:rsidRDefault="00E7098B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CE8FC5C" w14:textId="77777777" w:rsidR="00E7098B" w:rsidRPr="009F314E" w:rsidRDefault="00E7098B" w:rsidP="00216A40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FA5DDD" w:rsidRPr="009F314E" w14:paraId="5C1AC260" w14:textId="51263AA6" w:rsidTr="000B55F3">
        <w:tblPrEx>
          <w:tblBorders>
            <w:bottom w:val="single" w:sz="4" w:space="0" w:color="auto"/>
          </w:tblBorders>
        </w:tblPrEx>
        <w:trPr>
          <w:trHeight w:val="427"/>
          <w:tblHeader/>
        </w:trPr>
        <w:tc>
          <w:tcPr>
            <w:tcW w:w="1134" w:type="dxa"/>
          </w:tcPr>
          <w:p w14:paraId="0DDB1186" w14:textId="5E26F5D4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283BF349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3E6D51" w14:textId="40945350" w:rsidR="00FA5DDD" w:rsidRPr="003369F5" w:rsidRDefault="00FA5DDD" w:rsidP="00216A40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10.13/08.156</w:t>
            </w:r>
          </w:p>
          <w:p w14:paraId="4EF484CE" w14:textId="77777777" w:rsidR="00FA5DDD" w:rsidRPr="003369F5" w:rsidRDefault="00FA5DDD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10.11/08.156</w:t>
            </w:r>
          </w:p>
          <w:p w14:paraId="1597BE83" w14:textId="77777777" w:rsidR="00FA5DDD" w:rsidRPr="003369F5" w:rsidRDefault="00FA5DDD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10.12/08.156</w:t>
            </w:r>
          </w:p>
          <w:p w14:paraId="1EF0F470" w14:textId="41FD16FD" w:rsidR="00FA5DDD" w:rsidRPr="003369F5" w:rsidRDefault="00FA5DDD" w:rsidP="00216A40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1CDE3A04" w14:textId="4BAAA5DE" w:rsidR="00FA5DDD" w:rsidRPr="009F314E" w:rsidRDefault="00FA5DDD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нитрита натрия, нитрит натрия (Е250)</w:t>
            </w:r>
          </w:p>
        </w:tc>
        <w:tc>
          <w:tcPr>
            <w:tcW w:w="2551" w:type="dxa"/>
            <w:vMerge/>
            <w:vAlign w:val="center"/>
          </w:tcPr>
          <w:p w14:paraId="14647051" w14:textId="15390169" w:rsidR="00FA5DDD" w:rsidRPr="009F314E" w:rsidRDefault="00FA5DDD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BED1B7" w14:textId="77777777" w:rsidR="00FA5DDD" w:rsidRPr="009F314E" w:rsidRDefault="00FA5DDD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8558.1-2015</w:t>
            </w:r>
          </w:p>
          <w:p w14:paraId="6C358420" w14:textId="59804F44" w:rsidR="00FA5DDD" w:rsidRPr="009F314E" w:rsidRDefault="00FA5DDD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р.7</w:t>
            </w:r>
          </w:p>
        </w:tc>
        <w:tc>
          <w:tcPr>
            <w:tcW w:w="2126" w:type="dxa"/>
            <w:vMerge w:val="restart"/>
          </w:tcPr>
          <w:p w14:paraId="0B0D1898" w14:textId="77777777" w:rsidR="00FA5DDD" w:rsidRDefault="00FA5DDD" w:rsidP="00FA5DD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07548E0" w14:textId="77777777" w:rsidR="00FA5DDD" w:rsidRDefault="00FA5DDD" w:rsidP="00FA5DD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7E79820D" w14:textId="77777777" w:rsidR="00FA5DDD" w:rsidRDefault="00FA5DDD" w:rsidP="00FA5DD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2A4DB5B" w14:textId="167F3445" w:rsidR="00FA5DDD" w:rsidRPr="009F314E" w:rsidRDefault="00FA5DDD" w:rsidP="00FA5DDD">
            <w:pPr>
              <w:spacing w:line="19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FA5DDD" w:rsidRPr="009F314E" w14:paraId="5814F525" w14:textId="497FFEDC" w:rsidTr="000B55F3">
        <w:tblPrEx>
          <w:tblBorders>
            <w:bottom w:val="single" w:sz="4" w:space="0" w:color="auto"/>
          </w:tblBorders>
        </w:tblPrEx>
        <w:trPr>
          <w:trHeight w:val="523"/>
          <w:tblHeader/>
        </w:trPr>
        <w:tc>
          <w:tcPr>
            <w:tcW w:w="1134" w:type="dxa"/>
          </w:tcPr>
          <w:p w14:paraId="570AE11E" w14:textId="35E4C6E9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576B1B35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E0A4DD" w14:textId="1974EF8C" w:rsidR="00FA5DDD" w:rsidRPr="003369F5" w:rsidRDefault="00FA5DDD" w:rsidP="00216A40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10.13/08.156</w:t>
            </w:r>
          </w:p>
          <w:p w14:paraId="6A21A573" w14:textId="77777777" w:rsidR="00FA5DDD" w:rsidRPr="003369F5" w:rsidRDefault="00FA5DDD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10.11/08.156</w:t>
            </w:r>
          </w:p>
          <w:p w14:paraId="27D50D96" w14:textId="77777777" w:rsidR="00FA5DDD" w:rsidRPr="003369F5" w:rsidRDefault="00FA5DDD" w:rsidP="00216A4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10.12/08.156</w:t>
            </w:r>
          </w:p>
          <w:p w14:paraId="42FF9BE4" w14:textId="17A91E20" w:rsidR="00FA5DDD" w:rsidRPr="003369F5" w:rsidRDefault="00FA5DDD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630C5949" w14:textId="0A2653B0" w:rsidR="00FA5DDD" w:rsidRPr="009F314E" w:rsidRDefault="00FA5DDD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551" w:type="dxa"/>
            <w:vMerge/>
            <w:vAlign w:val="center"/>
          </w:tcPr>
          <w:p w14:paraId="6BCA2F17" w14:textId="3848D85B" w:rsidR="00FA5DDD" w:rsidRPr="009F314E" w:rsidRDefault="00FA5DDD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7D82EF" w14:textId="3C361947" w:rsidR="00FA5DDD" w:rsidRPr="009F314E" w:rsidRDefault="00FA5DDD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23231-2016</w:t>
            </w:r>
          </w:p>
        </w:tc>
        <w:tc>
          <w:tcPr>
            <w:tcW w:w="2126" w:type="dxa"/>
            <w:vMerge/>
          </w:tcPr>
          <w:p w14:paraId="4E611EBB" w14:textId="77777777" w:rsidR="00FA5DDD" w:rsidRPr="009F314E" w:rsidRDefault="00FA5DDD" w:rsidP="00216A40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</w:tc>
      </w:tr>
      <w:tr w:rsidR="00FA5DDD" w:rsidRPr="009F314E" w14:paraId="4E6DC30E" w14:textId="7EE4B97B" w:rsidTr="000B55F3">
        <w:tblPrEx>
          <w:tblBorders>
            <w:bottom w:val="single" w:sz="4" w:space="0" w:color="auto"/>
          </w:tblBorders>
        </w:tblPrEx>
        <w:trPr>
          <w:trHeight w:val="492"/>
          <w:tblHeader/>
        </w:trPr>
        <w:tc>
          <w:tcPr>
            <w:tcW w:w="1134" w:type="dxa"/>
          </w:tcPr>
          <w:p w14:paraId="09A16693" w14:textId="03704FF2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0FE8D518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43BC54" w14:textId="3644405E" w:rsidR="00FA5DDD" w:rsidRPr="003369F5" w:rsidRDefault="00FA5DDD" w:rsidP="00186945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10.13/08.149</w:t>
            </w:r>
          </w:p>
        </w:tc>
        <w:tc>
          <w:tcPr>
            <w:tcW w:w="2693" w:type="dxa"/>
          </w:tcPr>
          <w:p w14:paraId="2B9CCEB7" w14:textId="75D3085F" w:rsidR="00FA5DDD" w:rsidRPr="009F314E" w:rsidRDefault="00FA5DDD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551" w:type="dxa"/>
            <w:vMerge/>
            <w:vAlign w:val="center"/>
          </w:tcPr>
          <w:p w14:paraId="39B3010C" w14:textId="74E7F331" w:rsidR="00FA5DDD" w:rsidRPr="009F314E" w:rsidRDefault="00FA5DDD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F5277D" w14:textId="77777777" w:rsidR="00FA5DDD" w:rsidRPr="009F314E" w:rsidRDefault="00FA5DDD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10574-2016</w:t>
            </w:r>
          </w:p>
          <w:p w14:paraId="233BF68A" w14:textId="77777777" w:rsidR="00FA5DDD" w:rsidRPr="009F314E" w:rsidRDefault="00FA5DDD" w:rsidP="00216A40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7ACA3D0" w14:textId="77777777" w:rsidR="00FA5DDD" w:rsidRPr="009F314E" w:rsidRDefault="00FA5DDD" w:rsidP="00216A40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FA5DDD" w:rsidRPr="009F314E" w14:paraId="154AC0C2" w14:textId="25152D6B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0694127F" w14:textId="510A793D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79963D4B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6731EA" w14:textId="42D57BBF" w:rsidR="00FA5DDD" w:rsidRPr="003369F5" w:rsidRDefault="00FA5DDD" w:rsidP="00216A40">
            <w:pPr>
              <w:spacing w:line="192" w:lineRule="auto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10.13/08.156</w:t>
            </w:r>
          </w:p>
          <w:p w14:paraId="60AB3861" w14:textId="77777777" w:rsidR="00FA5DDD" w:rsidRPr="003369F5" w:rsidRDefault="00FA5DDD" w:rsidP="00E740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10.11/08.156</w:t>
            </w:r>
          </w:p>
          <w:p w14:paraId="239ECA24" w14:textId="77777777" w:rsidR="00FA5DDD" w:rsidRPr="003369F5" w:rsidRDefault="00FA5DDD" w:rsidP="00E740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10.12/08.156</w:t>
            </w:r>
          </w:p>
          <w:p w14:paraId="13BA5811" w14:textId="06210A3F" w:rsidR="00FA5DDD" w:rsidRPr="003369F5" w:rsidRDefault="00FA5DDD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14:paraId="6ED1345A" w14:textId="46E00115" w:rsidR="00FA5DDD" w:rsidRPr="009F314E" w:rsidRDefault="00FA5DDD" w:rsidP="00216A40">
            <w:pPr>
              <w:pStyle w:val="ab"/>
              <w:spacing w:after="0"/>
              <w:ind w:right="3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общего фосфора, массовая доля общего фосфора (в пересчете на Р</w:t>
            </w:r>
            <w:r w:rsidRPr="00657294">
              <w:rPr>
                <w:sz w:val="22"/>
                <w:szCs w:val="22"/>
                <w:vertAlign w:val="subscript"/>
              </w:rPr>
              <w:t>2</w:t>
            </w:r>
            <w:r w:rsidRPr="009F314E">
              <w:rPr>
                <w:sz w:val="22"/>
                <w:szCs w:val="22"/>
              </w:rPr>
              <w:t>О</w:t>
            </w:r>
            <w:r w:rsidRPr="00657294">
              <w:rPr>
                <w:sz w:val="22"/>
                <w:szCs w:val="22"/>
                <w:vertAlign w:val="subscript"/>
              </w:rPr>
              <w:t>5</w:t>
            </w:r>
            <w:r w:rsidRPr="009F314E">
              <w:rPr>
                <w:sz w:val="22"/>
                <w:szCs w:val="22"/>
              </w:rPr>
              <w:t>), фосфорная кислота (Е338) и пищевые фосфаты, общий фосфор</w:t>
            </w:r>
          </w:p>
        </w:tc>
        <w:tc>
          <w:tcPr>
            <w:tcW w:w="2551" w:type="dxa"/>
            <w:vMerge/>
            <w:vAlign w:val="center"/>
          </w:tcPr>
          <w:p w14:paraId="6AD25907" w14:textId="2CF2A4E8" w:rsidR="00FA5DDD" w:rsidRPr="009F314E" w:rsidRDefault="00FA5DDD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A1791B" w14:textId="77777777" w:rsidR="00FA5DDD" w:rsidRPr="00E8660D" w:rsidRDefault="00FA5DDD" w:rsidP="00E74072">
            <w:pPr>
              <w:spacing w:line="192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9794-2015 р.8</w:t>
            </w:r>
          </w:p>
          <w:p w14:paraId="22AFECEF" w14:textId="77777777" w:rsidR="00FA5DDD" w:rsidRPr="00E8660D" w:rsidRDefault="00FA5DDD" w:rsidP="00E74072">
            <w:pPr>
              <w:spacing w:line="192" w:lineRule="auto"/>
              <w:ind w:left="-45" w:right="-45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ГОСТ Р 51482-2001</w:t>
            </w:r>
          </w:p>
          <w:p w14:paraId="22AE56F5" w14:textId="68682D4E" w:rsidR="00FA5DDD" w:rsidRPr="00E8660D" w:rsidRDefault="00FA5DDD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7C26F5" w14:textId="77777777" w:rsidR="00FA5DDD" w:rsidRPr="00E8660D" w:rsidRDefault="00FA5DDD" w:rsidP="00E74072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FA5DDD" w:rsidRPr="009F314E" w14:paraId="3A24E275" w14:textId="0DEF4A9E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1A05A6F4" w14:textId="59C4D33D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65E29B2E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7DACF5" w14:textId="168BA745" w:rsidR="00FA5DDD" w:rsidRPr="003369F5" w:rsidRDefault="00FA5DDD" w:rsidP="00216A40">
            <w:pPr>
              <w:spacing w:line="192" w:lineRule="auto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10.12/08.032</w:t>
            </w:r>
          </w:p>
          <w:p w14:paraId="0CEF8BCF" w14:textId="12414195" w:rsidR="00FA5DDD" w:rsidRPr="003369F5" w:rsidRDefault="00FA5DDD" w:rsidP="00216A40">
            <w:pPr>
              <w:spacing w:line="192" w:lineRule="auto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10.13/08.052</w:t>
            </w:r>
          </w:p>
          <w:p w14:paraId="5CD3405D" w14:textId="77777777" w:rsidR="00FA5DDD" w:rsidRPr="003369F5" w:rsidRDefault="00FA5DDD" w:rsidP="00E740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10.11/08.052</w:t>
            </w:r>
          </w:p>
          <w:p w14:paraId="41682AEC" w14:textId="6C8CB0EA" w:rsidR="00FA5DDD" w:rsidRPr="003369F5" w:rsidRDefault="00FA5DDD" w:rsidP="0065729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4437933" w14:textId="5CD67587" w:rsidR="00FA5DDD" w:rsidRPr="009F314E" w:rsidRDefault="00FA5DDD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551" w:type="dxa"/>
            <w:vMerge/>
            <w:vAlign w:val="center"/>
          </w:tcPr>
          <w:p w14:paraId="3B8D6EB9" w14:textId="77777777" w:rsidR="00FA5DDD" w:rsidRPr="009F314E" w:rsidRDefault="00FA5DDD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DD76D7" w14:textId="0AE1A379" w:rsidR="00FA5DDD" w:rsidRPr="00E8660D" w:rsidRDefault="00FA5DDD" w:rsidP="00657294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 xml:space="preserve">ГОСТ </w:t>
            </w:r>
            <w:r w:rsidRPr="00E8660D">
              <w:rPr>
                <w:sz w:val="22"/>
                <w:szCs w:val="22"/>
                <w:lang w:val="en-US"/>
              </w:rPr>
              <w:t>ISO</w:t>
            </w:r>
            <w:r w:rsidRPr="00E8660D">
              <w:rPr>
                <w:sz w:val="22"/>
                <w:szCs w:val="22"/>
              </w:rPr>
              <w:t xml:space="preserve"> 762-</w:t>
            </w:r>
            <w:r>
              <w:rPr>
                <w:sz w:val="22"/>
                <w:szCs w:val="22"/>
              </w:rPr>
              <w:t>2</w:t>
            </w:r>
            <w:r w:rsidRPr="00E8660D">
              <w:rPr>
                <w:sz w:val="22"/>
                <w:szCs w:val="22"/>
              </w:rPr>
              <w:t>013</w:t>
            </w:r>
          </w:p>
        </w:tc>
        <w:tc>
          <w:tcPr>
            <w:tcW w:w="2126" w:type="dxa"/>
            <w:vMerge/>
          </w:tcPr>
          <w:p w14:paraId="300E390F" w14:textId="77777777" w:rsidR="00FA5DDD" w:rsidRPr="00E8660D" w:rsidRDefault="00FA5DDD" w:rsidP="00657294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</w:tc>
      </w:tr>
      <w:tr w:rsidR="00FA5DDD" w:rsidRPr="009F314E" w14:paraId="18F34AF1" w14:textId="2CAFCDFD" w:rsidTr="000B375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  <w:tcBorders>
              <w:bottom w:val="single" w:sz="4" w:space="0" w:color="auto"/>
            </w:tcBorders>
          </w:tcPr>
          <w:p w14:paraId="4FCE3C56" w14:textId="70CC231D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5ED7FCB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7B561F2" w14:textId="77777777" w:rsidR="00FA5DDD" w:rsidRPr="00337308" w:rsidRDefault="00FA5DDD" w:rsidP="00657294">
            <w:pPr>
              <w:rPr>
                <w:sz w:val="16"/>
                <w:szCs w:val="16"/>
              </w:rPr>
            </w:pPr>
            <w:r w:rsidRPr="00337308">
              <w:rPr>
                <w:sz w:val="16"/>
                <w:szCs w:val="16"/>
              </w:rPr>
              <w:t>01.47/08.032</w:t>
            </w:r>
          </w:p>
          <w:p w14:paraId="5E333D2F" w14:textId="6EBF1434" w:rsidR="00FA5DDD" w:rsidRPr="00337308" w:rsidRDefault="00FA5DDD" w:rsidP="00657294">
            <w:pPr>
              <w:rPr>
                <w:sz w:val="16"/>
                <w:szCs w:val="16"/>
              </w:rPr>
            </w:pPr>
            <w:r w:rsidRPr="00337308">
              <w:rPr>
                <w:sz w:val="16"/>
                <w:szCs w:val="16"/>
              </w:rPr>
              <w:t>01.49/08.032</w:t>
            </w:r>
          </w:p>
          <w:p w14:paraId="59AC02ED" w14:textId="77777777" w:rsidR="00FA5DDD" w:rsidRPr="00337308" w:rsidRDefault="00FA5DDD" w:rsidP="00657294">
            <w:pPr>
              <w:rPr>
                <w:sz w:val="16"/>
                <w:szCs w:val="16"/>
              </w:rPr>
            </w:pPr>
            <w:r w:rsidRPr="00337308">
              <w:rPr>
                <w:sz w:val="16"/>
                <w:szCs w:val="16"/>
              </w:rPr>
              <w:t>10.11/08.032</w:t>
            </w:r>
          </w:p>
          <w:p w14:paraId="2FE19E62" w14:textId="7D85F55B" w:rsidR="00FA5DDD" w:rsidRPr="00337308" w:rsidRDefault="00FA5DDD" w:rsidP="00657294">
            <w:pPr>
              <w:rPr>
                <w:sz w:val="16"/>
                <w:szCs w:val="16"/>
              </w:rPr>
            </w:pPr>
            <w:r w:rsidRPr="00337308">
              <w:rPr>
                <w:sz w:val="16"/>
                <w:szCs w:val="16"/>
              </w:rPr>
              <w:t>10.12/08.032</w:t>
            </w:r>
          </w:p>
          <w:p w14:paraId="22F99687" w14:textId="247A1FCD" w:rsidR="00FA5DDD" w:rsidRPr="00337308" w:rsidRDefault="00FA5DDD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37308">
              <w:rPr>
                <w:sz w:val="16"/>
                <w:szCs w:val="16"/>
              </w:rPr>
              <w:t>10.13/08.032</w:t>
            </w:r>
          </w:p>
          <w:p w14:paraId="7B18635F" w14:textId="4FBE5F37" w:rsidR="00FA5DDD" w:rsidRPr="00337308" w:rsidRDefault="00FA5DDD" w:rsidP="00337308">
            <w:pPr>
              <w:rPr>
                <w:sz w:val="16"/>
                <w:szCs w:val="16"/>
              </w:rPr>
            </w:pPr>
            <w:r w:rsidRPr="00337308">
              <w:rPr>
                <w:sz w:val="16"/>
                <w:szCs w:val="16"/>
              </w:rPr>
              <w:t xml:space="preserve"> 1.47/08.156</w:t>
            </w:r>
          </w:p>
          <w:p w14:paraId="71A93D4D" w14:textId="029C2388" w:rsidR="00FA5DDD" w:rsidRPr="00337308" w:rsidRDefault="00FA5DDD" w:rsidP="00337308">
            <w:pPr>
              <w:rPr>
                <w:sz w:val="16"/>
                <w:szCs w:val="16"/>
              </w:rPr>
            </w:pPr>
            <w:r w:rsidRPr="00337308">
              <w:rPr>
                <w:sz w:val="16"/>
                <w:szCs w:val="16"/>
              </w:rPr>
              <w:t>01.49/08.156</w:t>
            </w:r>
          </w:p>
          <w:p w14:paraId="7ADB4D96" w14:textId="77777777" w:rsidR="00FA5DDD" w:rsidRDefault="00FA5DDD" w:rsidP="00337308">
            <w:pPr>
              <w:rPr>
                <w:sz w:val="16"/>
                <w:szCs w:val="16"/>
              </w:rPr>
            </w:pPr>
            <w:r w:rsidRPr="00337308">
              <w:rPr>
                <w:sz w:val="16"/>
                <w:szCs w:val="16"/>
              </w:rPr>
              <w:t>10.11/08.156</w:t>
            </w:r>
          </w:p>
          <w:p w14:paraId="4A9D1482" w14:textId="4A3C726C" w:rsidR="00FA5DDD" w:rsidRPr="00337308" w:rsidRDefault="00FA5DDD" w:rsidP="00337308">
            <w:pPr>
              <w:rPr>
                <w:sz w:val="16"/>
                <w:szCs w:val="16"/>
              </w:rPr>
            </w:pPr>
            <w:r w:rsidRPr="00337308">
              <w:rPr>
                <w:sz w:val="16"/>
                <w:szCs w:val="16"/>
              </w:rPr>
              <w:t>10.12/08.156</w:t>
            </w:r>
          </w:p>
          <w:p w14:paraId="072899E5" w14:textId="49B5E1DB" w:rsidR="00FA5DDD" w:rsidRPr="00337308" w:rsidRDefault="00FA5DDD" w:rsidP="00337308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37308">
              <w:rPr>
                <w:sz w:val="16"/>
                <w:szCs w:val="16"/>
              </w:rPr>
              <w:t>10.13/08.156</w:t>
            </w:r>
          </w:p>
          <w:p w14:paraId="74EA2F3D" w14:textId="309F1355" w:rsidR="00FA5DDD" w:rsidRPr="00337308" w:rsidRDefault="00FA5DDD" w:rsidP="00337308">
            <w:pPr>
              <w:rPr>
                <w:sz w:val="16"/>
                <w:szCs w:val="16"/>
              </w:rPr>
            </w:pPr>
            <w:r w:rsidRPr="00337308">
              <w:rPr>
                <w:sz w:val="16"/>
                <w:szCs w:val="16"/>
              </w:rPr>
              <w:t>01.47/08.</w:t>
            </w:r>
            <w:r>
              <w:rPr>
                <w:sz w:val="16"/>
                <w:szCs w:val="16"/>
              </w:rPr>
              <w:t>082</w:t>
            </w:r>
          </w:p>
          <w:p w14:paraId="572337F6" w14:textId="06C7FA02" w:rsidR="00FA5DDD" w:rsidRPr="00337308" w:rsidRDefault="00FA5DDD" w:rsidP="003373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01.49/08.082</w:t>
            </w:r>
          </w:p>
          <w:p w14:paraId="7D26BB7E" w14:textId="590CAA71" w:rsidR="00FA5DDD" w:rsidRPr="00337308" w:rsidRDefault="00FA5DDD" w:rsidP="003373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10.11/08.082</w:t>
            </w:r>
          </w:p>
          <w:p w14:paraId="51F3DCE3" w14:textId="7C5A9088" w:rsidR="00FA5DDD" w:rsidRPr="00337308" w:rsidRDefault="00FA5DDD" w:rsidP="003373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10.12/08.082</w:t>
            </w:r>
          </w:p>
          <w:p w14:paraId="136DE415" w14:textId="568EE807" w:rsidR="00FA5DDD" w:rsidRPr="00337308" w:rsidRDefault="00FA5DDD" w:rsidP="00337308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10.13/08.082</w:t>
            </w:r>
          </w:p>
          <w:p w14:paraId="734C4C56" w14:textId="1CFD3FEF" w:rsidR="00FA5DDD" w:rsidRPr="003369F5" w:rsidRDefault="00FA5DDD" w:rsidP="0065729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11964EB" w14:textId="162C9058" w:rsidR="00FA5DDD" w:rsidRPr="009F314E" w:rsidRDefault="00FA5DDD" w:rsidP="00E8660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Токсичные элементы: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 w:val="restart"/>
          </w:tcPr>
          <w:p w14:paraId="64468E49" w14:textId="77777777" w:rsidR="00FA5DDD" w:rsidRDefault="00FA5DDD" w:rsidP="00657294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A35FE51" w14:textId="77777777" w:rsidR="00FA5DDD" w:rsidRPr="009F314E" w:rsidRDefault="00FA5DDD" w:rsidP="00D97E8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ГН «Показатели безопасности и безвредности продовольственного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сырья и пищевых продуктов», утв. постановлением Совета Министров Республики Беларусь от 25.01.2021 № 37</w:t>
            </w:r>
          </w:p>
          <w:p w14:paraId="1DFF7852" w14:textId="77777777" w:rsidR="00FA5DDD" w:rsidRPr="009F314E" w:rsidRDefault="00FA5DDD" w:rsidP="00380A05">
            <w:pPr>
              <w:spacing w:line="216" w:lineRule="auto"/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16101BDA" w14:textId="77777777" w:rsidR="00FA5DDD" w:rsidRDefault="00FA5DDD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03093039" w14:textId="77777777" w:rsidR="00FA5DDD" w:rsidRDefault="00FA5DDD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28BACC3" w14:textId="77777777" w:rsidR="00FA5DDD" w:rsidRDefault="00FA5DDD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36F7535" w14:textId="77777777" w:rsidR="00FA5DDD" w:rsidRDefault="00FA5DDD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5F03DDC" w14:textId="77777777" w:rsidR="00FA5DDD" w:rsidRDefault="00FA5DDD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C81DEF6" w14:textId="77777777" w:rsidR="00FA5DDD" w:rsidRDefault="00FA5DDD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D536C7D" w14:textId="77777777" w:rsidR="00FA5DDD" w:rsidRDefault="00FA5DDD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0475F18C" w14:textId="77777777" w:rsidR="00FA5DDD" w:rsidRDefault="00FA5DDD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9241EBD" w14:textId="77777777" w:rsidR="00FA5DDD" w:rsidRDefault="00FA5DDD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9BC2D06" w14:textId="77777777" w:rsidR="00FA5DDD" w:rsidRPr="009F314E" w:rsidRDefault="00FA5DDD" w:rsidP="00DC66C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564177F1" w14:textId="49EBE077" w:rsidR="00FA5DDD" w:rsidRPr="009F314E" w:rsidRDefault="00FA5DDD" w:rsidP="00E2604C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4F7DD6" w14:textId="77777777" w:rsidR="00FA5DDD" w:rsidRPr="009F314E" w:rsidRDefault="00FA5DDD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26929-94</w:t>
            </w:r>
          </w:p>
          <w:p w14:paraId="28A339F6" w14:textId="46AA498C" w:rsidR="00FA5DDD" w:rsidRPr="009F314E" w:rsidRDefault="00FA5DDD" w:rsidP="00E8660D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2126" w:type="dxa"/>
            <w:vMerge/>
          </w:tcPr>
          <w:p w14:paraId="6F7E3F12" w14:textId="77777777" w:rsidR="00FA5DDD" w:rsidRPr="009F314E" w:rsidRDefault="00FA5DDD" w:rsidP="00216A40">
            <w:pPr>
              <w:rPr>
                <w:sz w:val="22"/>
                <w:szCs w:val="22"/>
              </w:rPr>
            </w:pPr>
          </w:p>
        </w:tc>
      </w:tr>
      <w:tr w:rsidR="00FA5DDD" w:rsidRPr="009F314E" w14:paraId="5B02761C" w14:textId="59467F69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  <w:tcBorders>
              <w:bottom w:val="nil"/>
            </w:tcBorders>
          </w:tcPr>
          <w:p w14:paraId="5AE2E8C9" w14:textId="003F857A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4E094BB9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AAD6D7" w14:textId="3240E6B2" w:rsidR="00FA5DDD" w:rsidRPr="003369F5" w:rsidRDefault="00FA5DDD" w:rsidP="0065729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600DFC2" w14:textId="3912EAFD" w:rsidR="00FA5DDD" w:rsidRPr="009F314E" w:rsidRDefault="00FA5DDD" w:rsidP="0065729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vAlign w:val="center"/>
          </w:tcPr>
          <w:p w14:paraId="3A94CD4C" w14:textId="0104A4E1" w:rsidR="00FA5DDD" w:rsidRPr="009F314E" w:rsidRDefault="00FA5DDD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6DDE815F" w14:textId="77777777" w:rsidR="00FA5DDD" w:rsidRPr="009F314E" w:rsidRDefault="00FA5DDD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7994C2CF" w14:textId="517D7014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</w:t>
            </w:r>
          </w:p>
        </w:tc>
        <w:tc>
          <w:tcPr>
            <w:tcW w:w="2126" w:type="dxa"/>
            <w:vMerge/>
          </w:tcPr>
          <w:p w14:paraId="0092D250" w14:textId="77777777" w:rsidR="00FA5DDD" w:rsidRPr="009F314E" w:rsidRDefault="00FA5DDD" w:rsidP="00216A40">
            <w:pPr>
              <w:rPr>
                <w:sz w:val="22"/>
                <w:szCs w:val="22"/>
              </w:rPr>
            </w:pPr>
          </w:p>
        </w:tc>
      </w:tr>
      <w:tr w:rsidR="00FA5DDD" w:rsidRPr="009F314E" w14:paraId="57C53F84" w14:textId="1B9B0182" w:rsidTr="000B55F3">
        <w:tblPrEx>
          <w:tblBorders>
            <w:bottom w:val="single" w:sz="4" w:space="0" w:color="auto"/>
          </w:tblBorders>
        </w:tblPrEx>
        <w:trPr>
          <w:trHeight w:val="44"/>
          <w:tblHeader/>
        </w:trPr>
        <w:tc>
          <w:tcPr>
            <w:tcW w:w="1134" w:type="dxa"/>
            <w:tcBorders>
              <w:top w:val="nil"/>
            </w:tcBorders>
          </w:tcPr>
          <w:p w14:paraId="6872678B" w14:textId="77777777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7FB2A33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8E8CD1" w14:textId="76F98EB2" w:rsidR="00FA5DDD" w:rsidRPr="003369F5" w:rsidRDefault="00FA5DDD" w:rsidP="0065729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CBD00CB" w14:textId="77777777" w:rsidR="00FA5DDD" w:rsidRPr="009F314E" w:rsidRDefault="00FA5DDD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79D467E6" w14:textId="28955722" w:rsidR="00FA5DDD" w:rsidRPr="009F314E" w:rsidRDefault="00FA5DDD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4A2E201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495A5C8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FA5DDD" w:rsidRPr="009F314E" w14:paraId="2E5FD5D5" w14:textId="1C05A890" w:rsidTr="000B55F3">
        <w:tblPrEx>
          <w:tblBorders>
            <w:bottom w:val="single" w:sz="4" w:space="0" w:color="auto"/>
          </w:tblBorders>
        </w:tblPrEx>
        <w:trPr>
          <w:trHeight w:val="179"/>
          <w:tblHeader/>
        </w:trPr>
        <w:tc>
          <w:tcPr>
            <w:tcW w:w="1134" w:type="dxa"/>
          </w:tcPr>
          <w:p w14:paraId="40F62D45" w14:textId="034A06E3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3F3376A6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5B9C31" w14:textId="541C8BE2" w:rsidR="00FA5DDD" w:rsidRPr="003369F5" w:rsidRDefault="00FA5DDD" w:rsidP="0065729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83CE21" w14:textId="4E753923" w:rsidR="00FA5DDD" w:rsidRPr="009F314E" w:rsidRDefault="00FA5DDD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vAlign w:val="center"/>
          </w:tcPr>
          <w:p w14:paraId="1087A906" w14:textId="10F5A839" w:rsidR="00FA5DDD" w:rsidRPr="009F314E" w:rsidRDefault="00FA5DDD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6C0746" w14:textId="55B00E3A" w:rsidR="00FA5DDD" w:rsidRPr="009F314E" w:rsidRDefault="00FA5DDD" w:rsidP="00D97E85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</w:tc>
        <w:tc>
          <w:tcPr>
            <w:tcW w:w="2126" w:type="dxa"/>
            <w:vMerge/>
          </w:tcPr>
          <w:p w14:paraId="20204F4E" w14:textId="77777777" w:rsidR="00FA5DDD" w:rsidRPr="009F314E" w:rsidRDefault="00FA5DDD" w:rsidP="00D97E85">
            <w:pPr>
              <w:rPr>
                <w:sz w:val="22"/>
                <w:szCs w:val="22"/>
              </w:rPr>
            </w:pPr>
          </w:p>
        </w:tc>
      </w:tr>
      <w:tr w:rsidR="00FA5DDD" w:rsidRPr="009F314E" w14:paraId="0592D4B6" w14:textId="128F1AE6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1F6E6D5" w14:textId="0FA8442E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38024761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793173" w14:textId="384E70A9" w:rsidR="00FA5DDD" w:rsidRPr="003369F5" w:rsidRDefault="00FA5DDD" w:rsidP="0065729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6AE11F" w14:textId="021DD1AE" w:rsidR="00FA5DDD" w:rsidRPr="009F314E" w:rsidRDefault="00FA5DDD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vAlign w:val="center"/>
          </w:tcPr>
          <w:p w14:paraId="6D4B1BA8" w14:textId="085F5524" w:rsidR="00FA5DDD" w:rsidRPr="009F314E" w:rsidRDefault="00FA5DDD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2556984" w14:textId="77777777" w:rsidR="00FA5DDD" w:rsidRPr="009F314E" w:rsidRDefault="00FA5DDD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570DB1D" w14:textId="14141D72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26930-86</w:t>
            </w:r>
          </w:p>
        </w:tc>
        <w:tc>
          <w:tcPr>
            <w:tcW w:w="2126" w:type="dxa"/>
            <w:vMerge/>
          </w:tcPr>
          <w:p w14:paraId="1707A430" w14:textId="77777777" w:rsidR="00FA5DDD" w:rsidRPr="009F314E" w:rsidRDefault="00FA5DDD" w:rsidP="00216A40">
            <w:pPr>
              <w:rPr>
                <w:sz w:val="22"/>
                <w:szCs w:val="22"/>
              </w:rPr>
            </w:pPr>
          </w:p>
        </w:tc>
      </w:tr>
      <w:tr w:rsidR="00FA5DDD" w:rsidRPr="009F314E" w14:paraId="68490022" w14:textId="1B32913B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987B098" w14:textId="5B0C88BD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758EA68F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98B900" w14:textId="59602238" w:rsidR="00FA5DDD" w:rsidRPr="003369F5" w:rsidRDefault="00FA5DDD" w:rsidP="0065729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FE3B5A" w14:textId="4D01AB25" w:rsidR="00FA5DDD" w:rsidRPr="009F314E" w:rsidRDefault="00FA5DDD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  <w:vAlign w:val="center"/>
          </w:tcPr>
          <w:p w14:paraId="79379308" w14:textId="49E3044F" w:rsidR="00FA5DDD" w:rsidRPr="009F314E" w:rsidRDefault="00FA5DDD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5D2A70" w14:textId="77777777" w:rsidR="00FA5DDD" w:rsidRPr="009F314E" w:rsidRDefault="00FA5DDD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410819B" w14:textId="62BA539D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</w:t>
            </w:r>
          </w:p>
        </w:tc>
        <w:tc>
          <w:tcPr>
            <w:tcW w:w="2126" w:type="dxa"/>
            <w:vMerge/>
          </w:tcPr>
          <w:p w14:paraId="7DFA40B6" w14:textId="77777777" w:rsidR="00FA5DDD" w:rsidRPr="009F314E" w:rsidRDefault="00FA5DDD" w:rsidP="00216A40">
            <w:pPr>
              <w:rPr>
                <w:sz w:val="22"/>
                <w:szCs w:val="22"/>
              </w:rPr>
            </w:pPr>
          </w:p>
        </w:tc>
      </w:tr>
      <w:tr w:rsidR="00FA5DDD" w:rsidRPr="009F314E" w14:paraId="3BEE2EA7" w14:textId="04917820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3A272520" w14:textId="27C4EA45" w:rsidR="00FA5DDD" w:rsidRPr="009F314E" w:rsidRDefault="00FA5DDD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vAlign w:val="center"/>
          </w:tcPr>
          <w:p w14:paraId="0AC80143" w14:textId="7777777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E52981" w14:textId="368C20FE" w:rsidR="00FA5DDD" w:rsidRPr="003369F5" w:rsidRDefault="00FA5DDD" w:rsidP="00E7407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75FC40" w14:textId="5E1EA46E" w:rsidR="00FA5DDD" w:rsidRPr="009F314E" w:rsidRDefault="00FA5DDD" w:rsidP="00D97E8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  <w:vAlign w:val="center"/>
          </w:tcPr>
          <w:p w14:paraId="505AFA8A" w14:textId="34AD0892" w:rsidR="00FA5DDD" w:rsidRPr="009F314E" w:rsidRDefault="00FA5DDD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855CE85" w14:textId="77777777" w:rsidR="00FA5DDD" w:rsidRPr="009F314E" w:rsidRDefault="00FA5DDD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4D4A716D" w14:textId="54419997" w:rsidR="00FA5DDD" w:rsidRPr="009F314E" w:rsidRDefault="00FA5DDD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 </w:t>
            </w:r>
          </w:p>
        </w:tc>
        <w:tc>
          <w:tcPr>
            <w:tcW w:w="2126" w:type="dxa"/>
            <w:vMerge/>
          </w:tcPr>
          <w:p w14:paraId="5BBA1201" w14:textId="77777777" w:rsidR="00FA5DDD" w:rsidRPr="009F314E" w:rsidRDefault="00FA5DDD" w:rsidP="00216A40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99009E" w:rsidRPr="009F314E" w14:paraId="542B7467" w14:textId="0C519AEA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0FC5F61" w14:textId="676233F6" w:rsidR="0099009E" w:rsidRPr="009F314E" w:rsidRDefault="0099009E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984" w:type="dxa"/>
            <w:vMerge/>
            <w:vAlign w:val="center"/>
          </w:tcPr>
          <w:p w14:paraId="2CE3DC90" w14:textId="77777777" w:rsidR="0099009E" w:rsidRPr="009F314E" w:rsidRDefault="0099009E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914F5D" w14:textId="38DA926E" w:rsidR="0099009E" w:rsidRPr="003369F5" w:rsidRDefault="0099009E" w:rsidP="009F314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9E6E77" w14:textId="111DFF39" w:rsidR="0099009E" w:rsidRPr="009F314E" w:rsidRDefault="0099009E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  <w:vAlign w:val="center"/>
          </w:tcPr>
          <w:p w14:paraId="3200903E" w14:textId="6CF1A9FF" w:rsidR="0099009E" w:rsidRPr="009F314E" w:rsidRDefault="0099009E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06EB3B" w14:textId="77777777" w:rsidR="0099009E" w:rsidRPr="009F314E" w:rsidRDefault="0099009E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AAA592A" w14:textId="21268687" w:rsidR="0099009E" w:rsidRPr="009F314E" w:rsidRDefault="0099009E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26935-86 </w:t>
            </w:r>
          </w:p>
        </w:tc>
        <w:tc>
          <w:tcPr>
            <w:tcW w:w="2126" w:type="dxa"/>
            <w:vMerge w:val="restart"/>
          </w:tcPr>
          <w:p w14:paraId="706EBF8D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63B78180" w14:textId="1AE51B26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</w:t>
            </w:r>
            <w:r w:rsidR="00E7098B">
              <w:rPr>
                <w:sz w:val="22"/>
                <w:szCs w:val="22"/>
              </w:rPr>
              <w:t>микробиологических</w:t>
            </w:r>
            <w:r>
              <w:rPr>
                <w:sz w:val="22"/>
                <w:szCs w:val="22"/>
              </w:rPr>
              <w:t xml:space="preserve"> исследований </w:t>
            </w:r>
          </w:p>
          <w:p w14:paraId="11F00051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1B0C1B9" w14:textId="3F48DDB8" w:rsidR="0099009E" w:rsidRPr="009F314E" w:rsidRDefault="00BC715C" w:rsidP="00BC715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99009E" w:rsidRPr="009F314E" w14:paraId="3FC9E88E" w14:textId="6504B151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6247F61E" w14:textId="7F9362BE" w:rsidR="0099009E" w:rsidRPr="009F314E" w:rsidRDefault="0099009E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vMerge/>
            <w:vAlign w:val="center"/>
          </w:tcPr>
          <w:p w14:paraId="7DB9DA7A" w14:textId="77777777" w:rsidR="0099009E" w:rsidRPr="009F314E" w:rsidRDefault="0099009E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83ECD1" w14:textId="13E5BCA3" w:rsidR="0099009E" w:rsidRPr="003369F5" w:rsidRDefault="0099009E" w:rsidP="003F6708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10.13/01.086</w:t>
            </w:r>
          </w:p>
          <w:p w14:paraId="05B467B9" w14:textId="74FBCE64" w:rsidR="0099009E" w:rsidRPr="003369F5" w:rsidRDefault="0099009E" w:rsidP="00C33A96">
            <w:pPr>
              <w:pStyle w:val="af6"/>
              <w:jc w:val="both"/>
              <w:rPr>
                <w:lang w:val="ru-RU" w:eastAsia="ru-RU"/>
              </w:rPr>
            </w:pPr>
            <w:r w:rsidRPr="003369F5">
              <w:rPr>
                <w:lang w:val="ru-RU" w:eastAsia="ru-RU"/>
              </w:rPr>
              <w:t>01.47/01.086</w:t>
            </w:r>
          </w:p>
          <w:p w14:paraId="40D9DD50" w14:textId="77777777" w:rsidR="0099009E" w:rsidRPr="003369F5" w:rsidRDefault="0099009E" w:rsidP="00C33A96">
            <w:pPr>
              <w:pStyle w:val="af6"/>
              <w:jc w:val="both"/>
              <w:rPr>
                <w:lang w:val="ru-RU" w:eastAsia="ru-RU"/>
              </w:rPr>
            </w:pPr>
            <w:r w:rsidRPr="003369F5">
              <w:rPr>
                <w:lang w:val="ru-RU" w:eastAsia="ru-RU"/>
              </w:rPr>
              <w:t>01.49/01.086</w:t>
            </w:r>
          </w:p>
          <w:p w14:paraId="5DFF64A4" w14:textId="560BC3E9" w:rsidR="0099009E" w:rsidRPr="003369F5" w:rsidRDefault="0099009E" w:rsidP="009F314E">
            <w:pPr>
              <w:pStyle w:val="af6"/>
              <w:jc w:val="both"/>
            </w:pPr>
            <w:r w:rsidRPr="003369F5">
              <w:rPr>
                <w:lang w:val="ru-RU" w:eastAsia="ru-RU"/>
              </w:rPr>
              <w:t xml:space="preserve"> 10.11/01.086</w:t>
            </w:r>
          </w:p>
        </w:tc>
        <w:tc>
          <w:tcPr>
            <w:tcW w:w="2693" w:type="dxa"/>
          </w:tcPr>
          <w:p w14:paraId="29C4DE31" w14:textId="43653153" w:rsidR="0099009E" w:rsidRPr="009F314E" w:rsidRDefault="0099009E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Антибиотики тетрациклиновая группа</w:t>
            </w:r>
          </w:p>
        </w:tc>
        <w:tc>
          <w:tcPr>
            <w:tcW w:w="2551" w:type="dxa"/>
            <w:vMerge/>
            <w:vAlign w:val="center"/>
          </w:tcPr>
          <w:p w14:paraId="008CC5E3" w14:textId="286ED6D7" w:rsidR="0099009E" w:rsidRPr="009F314E" w:rsidRDefault="0099009E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3903EE7" w14:textId="1C220529" w:rsidR="0099009E" w:rsidRPr="009F314E" w:rsidRDefault="0099009E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31903-2012</w:t>
            </w:r>
          </w:p>
        </w:tc>
        <w:tc>
          <w:tcPr>
            <w:tcW w:w="2126" w:type="dxa"/>
            <w:vMerge/>
          </w:tcPr>
          <w:p w14:paraId="00136BD6" w14:textId="77777777" w:rsidR="0099009E" w:rsidRPr="009F314E" w:rsidRDefault="0099009E" w:rsidP="00216A40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C242E2" w:rsidRPr="009F314E" w14:paraId="163A1B93" w14:textId="041CAA71" w:rsidTr="00E7098B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822391A" w14:textId="47911191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21</w:t>
            </w:r>
            <w:r w:rsidRPr="009F314E">
              <w:rPr>
                <w:sz w:val="22"/>
                <w:szCs w:val="22"/>
              </w:rPr>
              <w:t>*</w:t>
            </w:r>
          </w:p>
          <w:p w14:paraId="53F58CA3" w14:textId="77777777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E211C2A" w14:textId="77777777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74F2338" w14:textId="77777777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206DBDC" w14:textId="77777777" w:rsidR="00C242E2" w:rsidRPr="009F314E" w:rsidRDefault="00C242E2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827B8F" w14:textId="11B42D0E" w:rsidR="00C242E2" w:rsidRPr="003369F5" w:rsidRDefault="00C242E2" w:rsidP="00E7407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10.13/08.158</w:t>
            </w:r>
          </w:p>
          <w:p w14:paraId="20CAF1D8" w14:textId="77777777" w:rsidR="00C242E2" w:rsidRPr="003369F5" w:rsidRDefault="00C242E2" w:rsidP="00E7407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01.49/08.158</w:t>
            </w:r>
          </w:p>
          <w:p w14:paraId="11F226B2" w14:textId="3BC1B7C7" w:rsidR="00C242E2" w:rsidRPr="003369F5" w:rsidRDefault="00C242E2" w:rsidP="00E7407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01.47/08.158</w:t>
            </w:r>
          </w:p>
          <w:p w14:paraId="11C3302A" w14:textId="77777777" w:rsidR="00C242E2" w:rsidRPr="003369F5" w:rsidRDefault="00C242E2" w:rsidP="00E7407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10.11/08.158</w:t>
            </w:r>
          </w:p>
          <w:p w14:paraId="5C2D4975" w14:textId="65F17855" w:rsidR="00C242E2" w:rsidRPr="003369F5" w:rsidRDefault="00C242E2" w:rsidP="006E28A9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 10.12/08.158</w:t>
            </w:r>
          </w:p>
        </w:tc>
        <w:tc>
          <w:tcPr>
            <w:tcW w:w="2693" w:type="dxa"/>
          </w:tcPr>
          <w:p w14:paraId="227AC62B" w14:textId="77777777" w:rsidR="00C242E2" w:rsidRPr="009F314E" w:rsidRDefault="00C242E2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Пестициды:</w:t>
            </w:r>
          </w:p>
          <w:p w14:paraId="5067F2BC" w14:textId="367CD76C" w:rsidR="00C242E2" w:rsidRPr="009F314E" w:rsidRDefault="00C242E2" w:rsidP="00216A40">
            <w:pPr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гамма-изомеры), ДДТ и его </w:t>
            </w:r>
            <w:proofErr w:type="gramStart"/>
            <w:r w:rsidRPr="009F314E">
              <w:rPr>
                <w:sz w:val="22"/>
                <w:szCs w:val="22"/>
              </w:rPr>
              <w:t>метаболиты  ДДД</w:t>
            </w:r>
            <w:proofErr w:type="gramEnd"/>
            <w:r w:rsidRPr="009F314E">
              <w:rPr>
                <w:sz w:val="22"/>
                <w:szCs w:val="22"/>
              </w:rPr>
              <w:t>, ДДЕ</w:t>
            </w:r>
          </w:p>
        </w:tc>
        <w:tc>
          <w:tcPr>
            <w:tcW w:w="2551" w:type="dxa"/>
            <w:vMerge/>
          </w:tcPr>
          <w:p w14:paraId="3ED7EFFD" w14:textId="3A3F56D7" w:rsidR="00C242E2" w:rsidRPr="009F314E" w:rsidRDefault="00C242E2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463E8D" w14:textId="77777777" w:rsidR="00C242E2" w:rsidRPr="009F314E" w:rsidRDefault="00C242E2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32308-2013</w:t>
            </w:r>
          </w:p>
          <w:p w14:paraId="7D1E80A4" w14:textId="7A0C0C4B" w:rsidR="00C242E2" w:rsidRPr="009F314E" w:rsidRDefault="00C242E2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8E398A" w14:textId="77777777" w:rsidR="00E2604C" w:rsidRDefault="00E2604C" w:rsidP="00E2604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84239F9" w14:textId="77777777" w:rsidR="00E2604C" w:rsidRDefault="00E2604C" w:rsidP="00E2604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7FB6F34C" w14:textId="77777777" w:rsidR="00E2604C" w:rsidRDefault="00E2604C" w:rsidP="00E2604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AC35F48" w14:textId="28A0B5C1" w:rsidR="00C242E2" w:rsidRPr="009F314E" w:rsidRDefault="00E2604C" w:rsidP="00E2604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C242E2" w:rsidRPr="009F314E" w14:paraId="2AB213EB" w14:textId="142B376D" w:rsidTr="00E7098B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  <w:tcBorders>
              <w:bottom w:val="single" w:sz="4" w:space="0" w:color="auto"/>
            </w:tcBorders>
          </w:tcPr>
          <w:p w14:paraId="27422DA8" w14:textId="0BA5057C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.22</w:t>
            </w:r>
            <w:r w:rsidRPr="009F314E">
              <w:rPr>
                <w:sz w:val="22"/>
                <w:szCs w:val="22"/>
              </w:rPr>
              <w:t>*</w:t>
            </w:r>
          </w:p>
          <w:p w14:paraId="30DE5AED" w14:textId="77777777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D530838" w14:textId="77777777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E4464D6" w14:textId="77777777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0DD6725" w14:textId="77777777" w:rsidR="00C242E2" w:rsidRPr="009F314E" w:rsidRDefault="00C242E2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57CF60" w14:textId="7691363C" w:rsidR="00C242E2" w:rsidRPr="003369F5" w:rsidRDefault="00C242E2" w:rsidP="009813FA">
            <w:pPr>
              <w:jc w:val="center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01.47/01.086</w:t>
            </w:r>
          </w:p>
          <w:p w14:paraId="26EB910F" w14:textId="77777777" w:rsidR="00C242E2" w:rsidRPr="003369F5" w:rsidRDefault="00C242E2" w:rsidP="00E818CA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10.11/01.086 </w:t>
            </w:r>
          </w:p>
          <w:p w14:paraId="3628AE03" w14:textId="77777777" w:rsidR="00C242E2" w:rsidRPr="003369F5" w:rsidRDefault="00C242E2" w:rsidP="00D97E85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10.13/01.086</w:t>
            </w:r>
          </w:p>
          <w:p w14:paraId="68CAC497" w14:textId="7F8BF5A2" w:rsidR="00C242E2" w:rsidRPr="003369F5" w:rsidRDefault="00C242E2" w:rsidP="00E818CA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5E4C001" w14:textId="51510F9D" w:rsidR="00C242E2" w:rsidRPr="009F314E" w:rsidRDefault="00C242E2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51" w:type="dxa"/>
            <w:vMerge/>
            <w:vAlign w:val="center"/>
          </w:tcPr>
          <w:p w14:paraId="73A6B675" w14:textId="77777777" w:rsidR="00C242E2" w:rsidRPr="009F314E" w:rsidRDefault="00C242E2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BE639D8" w14:textId="77777777" w:rsidR="00C242E2" w:rsidRPr="009F314E" w:rsidRDefault="00C242E2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п.2.11.4</w:t>
            </w:r>
          </w:p>
          <w:p w14:paraId="5A45E7E9" w14:textId="77777777" w:rsidR="00C242E2" w:rsidRPr="009F314E" w:rsidRDefault="00C242E2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7702.2.1-2017</w:t>
            </w:r>
          </w:p>
          <w:p w14:paraId="46DECAAF" w14:textId="77777777" w:rsidR="00C242E2" w:rsidRPr="009F314E" w:rsidRDefault="00C242E2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п.4.1.</w:t>
            </w:r>
          </w:p>
          <w:p w14:paraId="6C126AC5" w14:textId="77777777" w:rsidR="00C242E2" w:rsidRPr="009F314E" w:rsidRDefault="00C242E2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5DB2AD60" w14:textId="44E1AF67" w:rsidR="00C242E2" w:rsidRPr="009F314E" w:rsidRDefault="00C242E2" w:rsidP="00A62802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.7</w:t>
            </w:r>
          </w:p>
        </w:tc>
        <w:tc>
          <w:tcPr>
            <w:tcW w:w="2126" w:type="dxa"/>
            <w:tcBorders>
              <w:bottom w:val="nil"/>
            </w:tcBorders>
          </w:tcPr>
          <w:p w14:paraId="696EC1D2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90E774B" w14:textId="48852634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1B036891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8FA11EF" w14:textId="6CCF40DD" w:rsidR="00C242E2" w:rsidRPr="009F314E" w:rsidRDefault="00BC715C" w:rsidP="00BC715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E7098B" w:rsidRPr="009F314E" w14:paraId="54CEA920" w14:textId="0C8EE6A7" w:rsidTr="00E7098B">
        <w:tblPrEx>
          <w:tblBorders>
            <w:bottom w:val="single" w:sz="4" w:space="0" w:color="auto"/>
          </w:tblBorders>
        </w:tblPrEx>
        <w:trPr>
          <w:trHeight w:val="2077"/>
          <w:tblHeader/>
        </w:trPr>
        <w:tc>
          <w:tcPr>
            <w:tcW w:w="1134" w:type="dxa"/>
            <w:tcBorders>
              <w:top w:val="single" w:sz="4" w:space="0" w:color="auto"/>
            </w:tcBorders>
          </w:tcPr>
          <w:p w14:paraId="5E8DA227" w14:textId="16F9C5FC" w:rsidR="00E7098B" w:rsidRPr="009F314E" w:rsidRDefault="00E7098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A929991" w14:textId="77777777" w:rsidR="00E7098B" w:rsidRPr="009F314E" w:rsidRDefault="00E7098B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A5A913" w14:textId="77777777" w:rsidR="00E7098B" w:rsidRPr="003369F5" w:rsidRDefault="00E7098B" w:rsidP="00DD2EC2">
            <w:pPr>
              <w:jc w:val="center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01.47/01.086</w:t>
            </w:r>
          </w:p>
          <w:p w14:paraId="78540B13" w14:textId="77777777" w:rsidR="00E7098B" w:rsidRPr="003369F5" w:rsidRDefault="00E7098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10.11/01.086 </w:t>
            </w:r>
          </w:p>
          <w:p w14:paraId="4B39DB8D" w14:textId="77777777" w:rsidR="00E7098B" w:rsidRPr="003369F5" w:rsidRDefault="00E7098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10.13/01.086</w:t>
            </w:r>
          </w:p>
          <w:p w14:paraId="651A42FD" w14:textId="44976535" w:rsidR="00E7098B" w:rsidRPr="003369F5" w:rsidRDefault="00E7098B" w:rsidP="00DC66C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36378C8" w14:textId="77777777" w:rsidR="00E7098B" w:rsidRPr="009F314E" w:rsidRDefault="00E7098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БГКП </w:t>
            </w:r>
          </w:p>
          <w:p w14:paraId="3B88D2BB" w14:textId="2749C050" w:rsidR="00E7098B" w:rsidRPr="009F314E" w:rsidRDefault="00E7098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1" w:type="dxa"/>
            <w:vMerge/>
          </w:tcPr>
          <w:p w14:paraId="0B091C37" w14:textId="590374EE" w:rsidR="00E7098B" w:rsidRPr="009F314E" w:rsidRDefault="00E7098B" w:rsidP="00216A40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20942A0" w14:textId="77777777" w:rsidR="00E7098B" w:rsidRPr="009F314E" w:rsidRDefault="00E7098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п.2.11.4</w:t>
            </w:r>
          </w:p>
          <w:p w14:paraId="71469A07" w14:textId="77777777" w:rsidR="00E7098B" w:rsidRPr="009F314E" w:rsidRDefault="00E7098B" w:rsidP="00216A40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7702.2.2-93</w:t>
            </w:r>
          </w:p>
          <w:p w14:paraId="3C8FFD79" w14:textId="77777777" w:rsidR="00E7098B" w:rsidRPr="009F314E" w:rsidRDefault="00E7098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п.4.1.</w:t>
            </w:r>
          </w:p>
          <w:p w14:paraId="7AFBD941" w14:textId="77777777" w:rsidR="00E7098B" w:rsidRPr="009F314E" w:rsidRDefault="00E7098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п.8</w:t>
            </w:r>
          </w:p>
          <w:p w14:paraId="778C1A02" w14:textId="2ACA8BB3" w:rsidR="00E7098B" w:rsidRPr="009F314E" w:rsidRDefault="00E7098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61334C90" w14:textId="77777777" w:rsidR="00E7098B" w:rsidRPr="009F314E" w:rsidRDefault="00E7098B" w:rsidP="00216A40">
            <w:pPr>
              <w:rPr>
                <w:sz w:val="22"/>
                <w:szCs w:val="22"/>
              </w:rPr>
            </w:pPr>
          </w:p>
        </w:tc>
      </w:tr>
      <w:tr w:rsidR="00E7098B" w:rsidRPr="009F314E" w14:paraId="6EB1EC73" w14:textId="080D1D7D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83253E2" w14:textId="73F7C93F" w:rsidR="00E7098B" w:rsidRPr="009F314E" w:rsidRDefault="00E7098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DC8F5CC" w14:textId="77777777" w:rsidR="00E7098B" w:rsidRPr="009F314E" w:rsidRDefault="00E7098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28D5DA" w14:textId="77777777" w:rsidR="00E7098B" w:rsidRPr="003369F5" w:rsidRDefault="00E7098B" w:rsidP="00DD2EC2">
            <w:pPr>
              <w:jc w:val="center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01.47/01.086</w:t>
            </w:r>
          </w:p>
          <w:p w14:paraId="01A0F938" w14:textId="77777777" w:rsidR="00E7098B" w:rsidRPr="003369F5" w:rsidRDefault="00E7098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10.11/01.086 </w:t>
            </w:r>
          </w:p>
          <w:p w14:paraId="418A4DC7" w14:textId="790F0DB8" w:rsidR="00E7098B" w:rsidRPr="003369F5" w:rsidRDefault="00E7098B" w:rsidP="00E2604C">
            <w:pPr>
              <w:rPr>
                <w:color w:val="EE0000"/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10.13/01.086</w:t>
            </w:r>
          </w:p>
        </w:tc>
        <w:tc>
          <w:tcPr>
            <w:tcW w:w="2693" w:type="dxa"/>
          </w:tcPr>
          <w:p w14:paraId="71D6ADBF" w14:textId="30FCB17F" w:rsidR="00E7098B" w:rsidRPr="009F314E" w:rsidRDefault="00E7098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 м/о, в т.ч. сальмонеллы</w:t>
            </w:r>
          </w:p>
        </w:tc>
        <w:tc>
          <w:tcPr>
            <w:tcW w:w="2551" w:type="dxa"/>
            <w:vMerge/>
          </w:tcPr>
          <w:p w14:paraId="53D46C26" w14:textId="77777777" w:rsidR="00E7098B" w:rsidRPr="009F314E" w:rsidRDefault="00E7098B" w:rsidP="00216A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3218DF" w14:textId="77777777" w:rsidR="00E7098B" w:rsidRPr="009F314E" w:rsidRDefault="00E7098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7702.2.3-93</w:t>
            </w:r>
          </w:p>
          <w:p w14:paraId="41F11BA5" w14:textId="77777777" w:rsidR="00E7098B" w:rsidRPr="009F314E" w:rsidRDefault="00E7098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п.4.3</w:t>
            </w:r>
          </w:p>
          <w:p w14:paraId="59BE73B7" w14:textId="420EAD68" w:rsidR="00E7098B" w:rsidRPr="009F314E" w:rsidRDefault="00E7098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.9</w:t>
            </w:r>
          </w:p>
          <w:p w14:paraId="7A6A0719" w14:textId="77777777" w:rsidR="00E7098B" w:rsidRPr="009F314E" w:rsidRDefault="00E7098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30519-97</w:t>
            </w:r>
          </w:p>
          <w:p w14:paraId="1745E013" w14:textId="4A05566F" w:rsidR="00E7098B" w:rsidRPr="009F314E" w:rsidRDefault="00E7098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</w:tc>
        <w:tc>
          <w:tcPr>
            <w:tcW w:w="2126" w:type="dxa"/>
            <w:vMerge/>
          </w:tcPr>
          <w:p w14:paraId="7A30EA78" w14:textId="77777777" w:rsidR="00E7098B" w:rsidRPr="009F314E" w:rsidRDefault="00E7098B" w:rsidP="00216A40">
            <w:pPr>
              <w:rPr>
                <w:sz w:val="22"/>
                <w:szCs w:val="22"/>
              </w:rPr>
            </w:pPr>
          </w:p>
        </w:tc>
      </w:tr>
      <w:tr w:rsidR="00E7098B" w:rsidRPr="009F314E" w14:paraId="69E343AB" w14:textId="41A00849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23707032" w14:textId="258C6D7D" w:rsidR="00E7098B" w:rsidRPr="009F314E" w:rsidRDefault="00E7098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B8CEB62" w14:textId="1116E17A" w:rsidR="00E7098B" w:rsidRPr="009F314E" w:rsidRDefault="00E7098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1EB2F3" w14:textId="77777777" w:rsidR="00E7098B" w:rsidRPr="003369F5" w:rsidRDefault="00E7098B" w:rsidP="00DD2EC2">
            <w:pPr>
              <w:jc w:val="center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01.47/01.086</w:t>
            </w:r>
          </w:p>
          <w:p w14:paraId="63C4012F" w14:textId="77777777" w:rsidR="00E7098B" w:rsidRPr="003369F5" w:rsidRDefault="00E7098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10.11/01.086 </w:t>
            </w:r>
          </w:p>
          <w:p w14:paraId="716E55B1" w14:textId="77777777" w:rsidR="00E7098B" w:rsidRPr="003369F5" w:rsidRDefault="00E7098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10.13/01.086</w:t>
            </w:r>
          </w:p>
          <w:p w14:paraId="582ED170" w14:textId="2E9A0FEA" w:rsidR="00E7098B" w:rsidRPr="003369F5" w:rsidRDefault="00E7098B" w:rsidP="00E818CA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725906E" w14:textId="56E85112" w:rsidR="00E7098B" w:rsidRPr="009F314E" w:rsidRDefault="00E7098B" w:rsidP="00216A40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vMerge/>
          </w:tcPr>
          <w:p w14:paraId="17227E2A" w14:textId="6939CF64" w:rsidR="00E7098B" w:rsidRPr="009F314E" w:rsidRDefault="00E7098B" w:rsidP="00216A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D7DE93" w14:textId="481F4A7E" w:rsidR="00E7098B" w:rsidRPr="009F314E" w:rsidRDefault="00E7098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7702.2.6-2015</w:t>
            </w:r>
          </w:p>
          <w:p w14:paraId="5C82641A" w14:textId="77777777" w:rsidR="00E7098B" w:rsidRPr="009F314E" w:rsidRDefault="00E7098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п.4.6</w:t>
            </w:r>
          </w:p>
          <w:p w14:paraId="11470F5B" w14:textId="77777777" w:rsidR="00E7098B" w:rsidRPr="009F314E" w:rsidRDefault="00E7098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214EDF8F" w14:textId="6E24C004" w:rsidR="00E7098B" w:rsidRPr="009F314E" w:rsidRDefault="00E7098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10444.9-88</w:t>
            </w:r>
          </w:p>
        </w:tc>
        <w:tc>
          <w:tcPr>
            <w:tcW w:w="2126" w:type="dxa"/>
            <w:vMerge/>
          </w:tcPr>
          <w:p w14:paraId="336ABAC0" w14:textId="77777777" w:rsidR="00E7098B" w:rsidRPr="009F314E" w:rsidRDefault="00E7098B" w:rsidP="00216A40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13DC503D" w14:textId="208B369D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12E74EDE" w14:textId="153CACF7" w:rsidR="000566BB" w:rsidRPr="009F314E" w:rsidRDefault="000566B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27</w:t>
            </w:r>
            <w:r w:rsidRPr="009F314E">
              <w:rPr>
                <w:sz w:val="22"/>
                <w:szCs w:val="22"/>
              </w:rPr>
              <w:t>*</w:t>
            </w:r>
          </w:p>
          <w:p w14:paraId="11D87A49" w14:textId="77777777" w:rsidR="000566BB" w:rsidRPr="009F314E" w:rsidRDefault="000566BB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8D7F6AC" w14:textId="77777777" w:rsidR="000566BB" w:rsidRPr="009F314E" w:rsidRDefault="000566B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DA5D8A" w14:textId="77777777" w:rsidR="000566BB" w:rsidRPr="003369F5" w:rsidRDefault="000566BB" w:rsidP="00DD2EC2">
            <w:pPr>
              <w:jc w:val="center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01.47/01.086</w:t>
            </w:r>
          </w:p>
          <w:p w14:paraId="444342E3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10.11/01.086 </w:t>
            </w:r>
          </w:p>
          <w:p w14:paraId="6369CA71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10.13/01.086</w:t>
            </w:r>
          </w:p>
          <w:p w14:paraId="501EE825" w14:textId="67615F58" w:rsidR="000566BB" w:rsidRPr="003369F5" w:rsidRDefault="000566BB" w:rsidP="00E818CA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CBCAE1B" w14:textId="4D1FC983" w:rsidR="000566BB" w:rsidRPr="009F314E" w:rsidRDefault="000566B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L. </w:t>
            </w:r>
            <w:proofErr w:type="spellStart"/>
            <w:r w:rsidRPr="009F314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551" w:type="dxa"/>
            <w:vMerge/>
          </w:tcPr>
          <w:p w14:paraId="7D701367" w14:textId="77777777" w:rsidR="000566BB" w:rsidRPr="009F314E" w:rsidRDefault="000566BB" w:rsidP="00216A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A54F34" w14:textId="33A4CCC1" w:rsidR="000566BB" w:rsidRPr="009F314E" w:rsidRDefault="000566B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  <w:tc>
          <w:tcPr>
            <w:tcW w:w="2126" w:type="dxa"/>
            <w:vMerge w:val="restart"/>
          </w:tcPr>
          <w:p w14:paraId="55CDA8FA" w14:textId="77777777" w:rsidR="000566B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DD86CE4" w14:textId="4883F575" w:rsidR="000566B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02D63A27" w14:textId="77777777" w:rsidR="000566B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7BAD6DE" w14:textId="6F819D0B" w:rsidR="000566BB" w:rsidRPr="009F314E" w:rsidRDefault="000566BB" w:rsidP="009900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0566BB" w:rsidRPr="009F314E" w14:paraId="6C76C620" w14:textId="75D1AE1B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876886F" w14:textId="361FAE64" w:rsidR="000566BB" w:rsidRPr="009F314E" w:rsidRDefault="000566B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65CF53E" w14:textId="77777777" w:rsidR="000566BB" w:rsidRPr="009F314E" w:rsidRDefault="000566B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F07258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10.11/01.086 </w:t>
            </w:r>
          </w:p>
          <w:p w14:paraId="065F6F9E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10.13/01.086</w:t>
            </w:r>
          </w:p>
          <w:p w14:paraId="67395384" w14:textId="1D939CEB" w:rsidR="000566BB" w:rsidRPr="003369F5" w:rsidRDefault="000566BB" w:rsidP="00DC66C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45E2DF" w14:textId="48BAB9F9" w:rsidR="000566BB" w:rsidRPr="009F314E" w:rsidRDefault="000566BB" w:rsidP="00405CA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551" w:type="dxa"/>
            <w:vMerge/>
          </w:tcPr>
          <w:p w14:paraId="1D1D386A" w14:textId="77777777" w:rsidR="000566BB" w:rsidRPr="009F314E" w:rsidRDefault="000566BB" w:rsidP="00216A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0A0537" w14:textId="10A1AE3A" w:rsidR="000566BB" w:rsidRPr="009F314E" w:rsidRDefault="000566B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30425-97 </w:t>
            </w:r>
          </w:p>
        </w:tc>
        <w:tc>
          <w:tcPr>
            <w:tcW w:w="2126" w:type="dxa"/>
            <w:vMerge/>
          </w:tcPr>
          <w:p w14:paraId="08112923" w14:textId="77777777" w:rsidR="000566BB" w:rsidRPr="009F314E" w:rsidRDefault="000566BB" w:rsidP="00216A40">
            <w:pPr>
              <w:rPr>
                <w:sz w:val="22"/>
                <w:szCs w:val="22"/>
              </w:rPr>
            </w:pPr>
          </w:p>
        </w:tc>
      </w:tr>
      <w:tr w:rsidR="000566BB" w:rsidRPr="009F314E" w14:paraId="467E25E9" w14:textId="1563E9C7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03969825" w14:textId="332A7241" w:rsidR="000566BB" w:rsidRPr="009F314E" w:rsidRDefault="000566B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578441" w14:textId="77777777" w:rsidR="000566BB" w:rsidRPr="009F314E" w:rsidRDefault="000566B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49A51E" w14:textId="77777777" w:rsidR="000566BB" w:rsidRPr="003369F5" w:rsidRDefault="000566BB" w:rsidP="00DD2EC2">
            <w:pPr>
              <w:jc w:val="center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01.47/01.086</w:t>
            </w:r>
          </w:p>
          <w:p w14:paraId="22502387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10.11/01.086 </w:t>
            </w:r>
          </w:p>
          <w:p w14:paraId="776FAB49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10.13/01.086</w:t>
            </w:r>
          </w:p>
          <w:p w14:paraId="0F799007" w14:textId="42F7B711" w:rsidR="000566BB" w:rsidRPr="003369F5" w:rsidRDefault="000566BB" w:rsidP="00E818C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970AEC" w14:textId="6B983FFB" w:rsidR="000566BB" w:rsidRPr="009F314E" w:rsidRDefault="000566B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551" w:type="dxa"/>
            <w:vMerge/>
          </w:tcPr>
          <w:p w14:paraId="4E8AEA48" w14:textId="77777777" w:rsidR="000566BB" w:rsidRPr="009F314E" w:rsidRDefault="000566BB" w:rsidP="00216A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DB82C9" w14:textId="77777777" w:rsidR="000566BB" w:rsidRPr="009F314E" w:rsidRDefault="000566B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7702.2.4-93</w:t>
            </w:r>
          </w:p>
          <w:p w14:paraId="62352392" w14:textId="77777777" w:rsidR="000566BB" w:rsidRPr="009F314E" w:rsidRDefault="000566B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2BA28DFA" w14:textId="77777777" w:rsidR="000566BB" w:rsidRPr="009F314E" w:rsidRDefault="000566BB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п.11</w:t>
            </w:r>
          </w:p>
          <w:p w14:paraId="424AB13C" w14:textId="162D85EA" w:rsidR="000566BB" w:rsidRPr="009F314E" w:rsidRDefault="000566B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  <w:tc>
          <w:tcPr>
            <w:tcW w:w="2126" w:type="dxa"/>
            <w:vMerge/>
          </w:tcPr>
          <w:p w14:paraId="350C2467" w14:textId="77777777" w:rsidR="000566BB" w:rsidRPr="009F314E" w:rsidRDefault="000566BB" w:rsidP="00216A40">
            <w:pPr>
              <w:rPr>
                <w:sz w:val="22"/>
                <w:szCs w:val="22"/>
              </w:rPr>
            </w:pPr>
          </w:p>
        </w:tc>
      </w:tr>
      <w:tr w:rsidR="000566BB" w:rsidRPr="009F314E" w14:paraId="0BD76168" w14:textId="2DDD443B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0563A636" w14:textId="5ACACCE0" w:rsidR="000566BB" w:rsidRPr="009F314E" w:rsidRDefault="000566B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AEC1F50" w14:textId="77777777" w:rsidR="000566BB" w:rsidRPr="009F314E" w:rsidRDefault="000566B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0B0709" w14:textId="77777777" w:rsidR="000566BB" w:rsidRPr="003369F5" w:rsidRDefault="000566BB" w:rsidP="00DD2EC2">
            <w:pPr>
              <w:jc w:val="center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01.47/01.086</w:t>
            </w:r>
          </w:p>
          <w:p w14:paraId="4C198CF5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10.11/01.086 </w:t>
            </w:r>
          </w:p>
          <w:p w14:paraId="0B415EAF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10.13/01.086</w:t>
            </w:r>
          </w:p>
          <w:p w14:paraId="2F7A14A8" w14:textId="3436DCE5" w:rsidR="000566BB" w:rsidRPr="003369F5" w:rsidRDefault="000566BB" w:rsidP="00E818C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774DA4" w14:textId="241D8018" w:rsidR="000566BB" w:rsidRPr="009F314E" w:rsidRDefault="000566B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551" w:type="dxa"/>
            <w:vMerge/>
          </w:tcPr>
          <w:p w14:paraId="70EA79E5" w14:textId="77777777" w:rsidR="000566BB" w:rsidRPr="009F314E" w:rsidRDefault="000566BB" w:rsidP="00216A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E5346FE" w14:textId="1AC7DB08" w:rsidR="000566BB" w:rsidRPr="009F314E" w:rsidRDefault="000566B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28566-90 </w:t>
            </w:r>
          </w:p>
        </w:tc>
        <w:tc>
          <w:tcPr>
            <w:tcW w:w="2126" w:type="dxa"/>
            <w:vMerge/>
          </w:tcPr>
          <w:p w14:paraId="1C8F69D9" w14:textId="77777777" w:rsidR="000566BB" w:rsidRPr="009F314E" w:rsidRDefault="000566BB" w:rsidP="00216A40">
            <w:pPr>
              <w:rPr>
                <w:sz w:val="22"/>
                <w:szCs w:val="22"/>
              </w:rPr>
            </w:pPr>
          </w:p>
        </w:tc>
      </w:tr>
      <w:tr w:rsidR="000566BB" w:rsidRPr="009F314E" w14:paraId="0FB737CE" w14:textId="44DC5836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0FABD46" w14:textId="1664C6BD" w:rsidR="000566BB" w:rsidRPr="009F314E" w:rsidRDefault="000566B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3C0C68" w14:textId="77777777" w:rsidR="000566BB" w:rsidRPr="009F314E" w:rsidRDefault="000566B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5DA2495" w14:textId="77777777" w:rsidR="000566BB" w:rsidRPr="003369F5" w:rsidRDefault="000566BB" w:rsidP="00DD2EC2">
            <w:pPr>
              <w:jc w:val="center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01.47/01.086</w:t>
            </w:r>
          </w:p>
          <w:p w14:paraId="7CBA4D21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10.11/01.086 </w:t>
            </w:r>
          </w:p>
          <w:p w14:paraId="122DE580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10.13/01.086</w:t>
            </w:r>
          </w:p>
          <w:p w14:paraId="20B4D3CA" w14:textId="37C50F3D" w:rsidR="000566BB" w:rsidRPr="003369F5" w:rsidRDefault="000566BB" w:rsidP="00E818C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14A2B7" w14:textId="77777777" w:rsidR="000566BB" w:rsidRPr="009F314E" w:rsidRDefault="000566BB" w:rsidP="00216A40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B. </w:t>
            </w:r>
            <w:proofErr w:type="spellStart"/>
            <w:r w:rsidRPr="009F314E">
              <w:rPr>
                <w:sz w:val="22"/>
                <w:szCs w:val="22"/>
              </w:rPr>
              <w:t>сereus</w:t>
            </w:r>
            <w:proofErr w:type="spellEnd"/>
          </w:p>
          <w:p w14:paraId="56B34136" w14:textId="77777777" w:rsidR="000566BB" w:rsidRPr="009F314E" w:rsidRDefault="000566BB" w:rsidP="00216A40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</w:p>
          <w:p w14:paraId="542DB656" w14:textId="77777777" w:rsidR="000566BB" w:rsidRPr="009F314E" w:rsidRDefault="000566BB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8B8E5CB" w14:textId="77777777" w:rsidR="000566BB" w:rsidRPr="009F314E" w:rsidRDefault="000566BB" w:rsidP="00216A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D9A2D6" w14:textId="77777777" w:rsidR="000566BB" w:rsidRPr="009F314E" w:rsidRDefault="000566B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685493CE" w14:textId="7948CCFF" w:rsidR="000566BB" w:rsidRPr="009F314E" w:rsidRDefault="000566B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  <w:tc>
          <w:tcPr>
            <w:tcW w:w="2126" w:type="dxa"/>
            <w:vMerge/>
          </w:tcPr>
          <w:p w14:paraId="5430FA2A" w14:textId="77777777" w:rsidR="000566BB" w:rsidRPr="009F314E" w:rsidRDefault="000566BB" w:rsidP="00216A40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6EDA3503" w14:textId="75FA0255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DFFB84E" w14:textId="46F3B17D" w:rsidR="000566BB" w:rsidRPr="009F314E" w:rsidRDefault="000566B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64E70F0" w14:textId="77777777" w:rsidR="000566BB" w:rsidRPr="009F314E" w:rsidRDefault="000566B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4F708A" w14:textId="219E6746" w:rsidR="000566BB" w:rsidRPr="003369F5" w:rsidRDefault="000566BB" w:rsidP="00216A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9D57AA" w14:textId="1A42C693" w:rsidR="000566BB" w:rsidRPr="009F314E" w:rsidRDefault="000566B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1" w:type="dxa"/>
            <w:vMerge/>
          </w:tcPr>
          <w:p w14:paraId="33390693" w14:textId="7CA1BE05" w:rsidR="000566BB" w:rsidRPr="009F314E" w:rsidRDefault="000566BB" w:rsidP="00216A40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EC8C248" w14:textId="77777777" w:rsidR="000566BB" w:rsidRPr="009F314E" w:rsidRDefault="000566B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7702.2.7-2013</w:t>
            </w:r>
          </w:p>
          <w:p w14:paraId="46D20592" w14:textId="77777777" w:rsidR="000566BB" w:rsidRPr="009F314E" w:rsidRDefault="000566B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п.4.4</w:t>
            </w:r>
          </w:p>
          <w:p w14:paraId="022C7B79" w14:textId="77777777" w:rsidR="000566BB" w:rsidRPr="009F314E" w:rsidRDefault="000566BB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28560-90</w:t>
            </w:r>
          </w:p>
          <w:p w14:paraId="2DBE0BDF" w14:textId="122F50A0" w:rsidR="000566BB" w:rsidRPr="009F314E" w:rsidRDefault="000566BB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.10</w:t>
            </w:r>
          </w:p>
        </w:tc>
        <w:tc>
          <w:tcPr>
            <w:tcW w:w="2126" w:type="dxa"/>
            <w:vMerge/>
          </w:tcPr>
          <w:p w14:paraId="1338785C" w14:textId="77777777" w:rsidR="000566BB" w:rsidRPr="009F314E" w:rsidRDefault="000566BB" w:rsidP="00216A40">
            <w:pPr>
              <w:rPr>
                <w:sz w:val="22"/>
                <w:szCs w:val="22"/>
              </w:rPr>
            </w:pPr>
          </w:p>
        </w:tc>
      </w:tr>
      <w:tr w:rsidR="000566BB" w:rsidRPr="009F314E" w14:paraId="6A685F02" w14:textId="786E1019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15A84584" w14:textId="52FE4AF0" w:rsidR="000566BB" w:rsidRPr="009F314E" w:rsidRDefault="000566B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37FA48E" w14:textId="0088FE98" w:rsidR="000566BB" w:rsidRPr="009F314E" w:rsidRDefault="000566B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42FD387" w14:textId="77777777" w:rsidR="000566BB" w:rsidRPr="003369F5" w:rsidRDefault="000566BB" w:rsidP="00DD2EC2">
            <w:pPr>
              <w:jc w:val="center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01.47/01.086</w:t>
            </w:r>
          </w:p>
          <w:p w14:paraId="29D2B60A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10.11/01.086 </w:t>
            </w:r>
          </w:p>
          <w:p w14:paraId="139E68DD" w14:textId="77777777" w:rsidR="000566BB" w:rsidRPr="003369F5" w:rsidRDefault="000566BB" w:rsidP="00DD2EC2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10.13/01.086</w:t>
            </w:r>
          </w:p>
          <w:p w14:paraId="02D8BFFE" w14:textId="05CA1261" w:rsidR="000566BB" w:rsidRPr="003369F5" w:rsidRDefault="000566BB" w:rsidP="00E818CA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4A3609" w14:textId="1D467D00" w:rsidR="000566BB" w:rsidRPr="009F314E" w:rsidRDefault="000566BB" w:rsidP="00216A40">
            <w:pPr>
              <w:jc w:val="both"/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2551" w:type="dxa"/>
            <w:vMerge/>
          </w:tcPr>
          <w:p w14:paraId="4A07CB0B" w14:textId="7A507B93" w:rsidR="000566BB" w:rsidRPr="009F314E" w:rsidRDefault="000566B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8053253" w14:textId="1C39D71F" w:rsidR="000566BB" w:rsidRPr="009F314E" w:rsidRDefault="000566BB" w:rsidP="004B4D22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30726-2001</w:t>
            </w:r>
          </w:p>
        </w:tc>
        <w:tc>
          <w:tcPr>
            <w:tcW w:w="2126" w:type="dxa"/>
            <w:vMerge/>
          </w:tcPr>
          <w:p w14:paraId="316C9581" w14:textId="77777777" w:rsidR="000566BB" w:rsidRPr="009F314E" w:rsidRDefault="000566BB" w:rsidP="004B4D22">
            <w:pPr>
              <w:ind w:left="-45" w:right="-45"/>
              <w:rPr>
                <w:sz w:val="22"/>
                <w:szCs w:val="22"/>
              </w:rPr>
            </w:pPr>
          </w:p>
        </w:tc>
      </w:tr>
      <w:tr w:rsidR="000566BB" w:rsidRPr="009F314E" w14:paraId="54C55A95" w14:textId="2DB04A9C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024C738" w14:textId="77777777" w:rsidR="000566BB" w:rsidRDefault="000566BB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34</w:t>
            </w:r>
            <w:r w:rsidRPr="009F314E">
              <w:rPr>
                <w:sz w:val="22"/>
                <w:szCs w:val="22"/>
              </w:rPr>
              <w:t>*</w:t>
            </w:r>
          </w:p>
          <w:p w14:paraId="277CAE38" w14:textId="77777777" w:rsidR="000566BB" w:rsidRDefault="000566BB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703F022" w14:textId="77777777" w:rsidR="000566BB" w:rsidRDefault="000566BB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E8F34FB" w14:textId="368C4185" w:rsidR="000566BB" w:rsidRPr="009F314E" w:rsidRDefault="000566BB" w:rsidP="0059118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6F07E8A" w14:textId="77777777" w:rsidR="000566BB" w:rsidRPr="009F314E" w:rsidRDefault="000566B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3349A0" w14:textId="6E068BD0" w:rsidR="000566BB" w:rsidRPr="009F314E" w:rsidRDefault="000566BB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9C62A1" w14:textId="774AAA65" w:rsidR="000566BB" w:rsidRPr="009F314E" w:rsidRDefault="000566BB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2551" w:type="dxa"/>
            <w:vMerge/>
          </w:tcPr>
          <w:p w14:paraId="27809CB9" w14:textId="77777777" w:rsidR="000566BB" w:rsidRPr="009F314E" w:rsidRDefault="000566BB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091DB5" w14:textId="0677D264" w:rsidR="000566BB" w:rsidRPr="009F314E" w:rsidRDefault="000566BB" w:rsidP="004B4D22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26" w:type="dxa"/>
            <w:vMerge/>
          </w:tcPr>
          <w:p w14:paraId="5F2B06DB" w14:textId="77777777" w:rsidR="000566BB" w:rsidRPr="009F314E" w:rsidRDefault="000566BB" w:rsidP="004B4D22">
            <w:pPr>
              <w:ind w:left="-45" w:right="-45"/>
              <w:rPr>
                <w:sz w:val="22"/>
                <w:szCs w:val="22"/>
              </w:rPr>
            </w:pPr>
          </w:p>
        </w:tc>
      </w:tr>
      <w:tr w:rsidR="00C242E2" w:rsidRPr="009F314E" w14:paraId="10909846" w14:textId="10B2E4A4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67F724B4" w14:textId="10C3FFE9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35</w:t>
            </w:r>
            <w:r w:rsidRPr="009F314E">
              <w:rPr>
                <w:sz w:val="22"/>
                <w:szCs w:val="22"/>
              </w:rPr>
              <w:t>*</w:t>
            </w:r>
          </w:p>
          <w:p w14:paraId="0F480A4D" w14:textId="77777777" w:rsidR="00C242E2" w:rsidRPr="009F314E" w:rsidRDefault="00C242E2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BFD794" w14:textId="77777777" w:rsidR="00C242E2" w:rsidRPr="009F314E" w:rsidRDefault="00C242E2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BE3E08" w14:textId="77777777" w:rsidR="00C242E2" w:rsidRPr="009F314E" w:rsidRDefault="00C242E2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05E76A6" w14:textId="77777777" w:rsidR="00C242E2" w:rsidRPr="009F314E" w:rsidRDefault="00C242E2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FA8B8F" w14:textId="77777777" w:rsidR="00C242E2" w:rsidRPr="009F314E" w:rsidRDefault="00C242E2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0C8AAD7" w14:textId="77777777" w:rsidR="00C242E2" w:rsidRPr="009F314E" w:rsidRDefault="00C242E2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46FD4D" w14:textId="77777777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50CA60" w14:textId="77777777" w:rsidR="00C242E2" w:rsidRPr="009F314E" w:rsidRDefault="00C242E2" w:rsidP="00DC66CC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4C707042" w14:textId="77777777" w:rsidR="00C242E2" w:rsidRPr="009F314E" w:rsidRDefault="00C242E2" w:rsidP="00DC66CC">
            <w:pPr>
              <w:spacing w:line="240" w:lineRule="exact"/>
              <w:rPr>
                <w:sz w:val="22"/>
                <w:szCs w:val="22"/>
              </w:rPr>
            </w:pPr>
          </w:p>
          <w:p w14:paraId="16703B0F" w14:textId="77777777" w:rsidR="00C242E2" w:rsidRPr="009F314E" w:rsidRDefault="00C242E2" w:rsidP="00DC66CC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3D7BBE" w14:textId="77777777" w:rsidR="00C242E2" w:rsidRPr="003369F5" w:rsidRDefault="00C242E2" w:rsidP="005C7E9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10.13/04.125</w:t>
            </w:r>
          </w:p>
          <w:p w14:paraId="35BC0F05" w14:textId="20DCB043" w:rsidR="00C242E2" w:rsidRPr="003369F5" w:rsidRDefault="00C242E2" w:rsidP="003369F5">
            <w:pPr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01.47/ 4.125</w:t>
            </w:r>
          </w:p>
          <w:p w14:paraId="6A966359" w14:textId="62DA613C" w:rsidR="00C242E2" w:rsidRPr="003369F5" w:rsidRDefault="00BD68C0" w:rsidP="00BD68C0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</w:t>
            </w:r>
            <w:r w:rsidR="00C242E2" w:rsidRPr="003369F5">
              <w:rPr>
                <w:sz w:val="22"/>
                <w:szCs w:val="22"/>
              </w:rPr>
              <w:t xml:space="preserve">4.125 10.11/04.125   </w:t>
            </w:r>
          </w:p>
        </w:tc>
        <w:tc>
          <w:tcPr>
            <w:tcW w:w="2693" w:type="dxa"/>
          </w:tcPr>
          <w:p w14:paraId="266E3050" w14:textId="16D6F6EB" w:rsidR="00C242E2" w:rsidRPr="009F314E" w:rsidRDefault="00C242E2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2551" w:type="dxa"/>
          </w:tcPr>
          <w:p w14:paraId="622012FA" w14:textId="77777777" w:rsidR="00C242E2" w:rsidRPr="00CF624B" w:rsidRDefault="00C242E2" w:rsidP="00654885">
            <w:pPr>
              <w:suppressAutoHyphens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 xml:space="preserve"> ГН 10-117-99 (РДУ-99)</w:t>
            </w:r>
          </w:p>
          <w:p w14:paraId="4502883F" w14:textId="66ED903F" w:rsidR="00C242E2" w:rsidRPr="00CF624B" w:rsidRDefault="00C242E2" w:rsidP="00654885">
            <w:pPr>
              <w:suppressAutoHyphens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proofErr w:type="spellStart"/>
            <w:proofErr w:type="gramStart"/>
            <w:r w:rsidRPr="00CF624B">
              <w:rPr>
                <w:sz w:val="22"/>
                <w:szCs w:val="22"/>
              </w:rPr>
              <w:t>Минсельхозпро</w:t>
            </w:r>
            <w:proofErr w:type="spellEnd"/>
            <w:r w:rsidRPr="00CF624B">
              <w:rPr>
                <w:sz w:val="22"/>
                <w:szCs w:val="22"/>
              </w:rPr>
              <w:t>-дом</w:t>
            </w:r>
            <w:proofErr w:type="gramEnd"/>
            <w:r w:rsidRPr="00CF624B">
              <w:rPr>
                <w:sz w:val="22"/>
                <w:szCs w:val="22"/>
              </w:rPr>
              <w:t xml:space="preserve"> РБ 03.08.1999</w:t>
            </w:r>
          </w:p>
          <w:p w14:paraId="6C4044E0" w14:textId="31B3E059" w:rsidR="00C242E2" w:rsidRPr="00CF624B" w:rsidRDefault="00C242E2" w:rsidP="00654885">
            <w:pPr>
              <w:jc w:val="both"/>
              <w:rPr>
                <w:sz w:val="22"/>
                <w:szCs w:val="22"/>
              </w:rPr>
            </w:pPr>
            <w:r w:rsidRPr="00CF624B">
              <w:rPr>
                <w:color w:val="EE0000"/>
                <w:sz w:val="22"/>
                <w:szCs w:val="22"/>
              </w:rPr>
              <w:t xml:space="preserve"> </w:t>
            </w:r>
            <w:r w:rsidRPr="00CF624B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2552" w:type="dxa"/>
          </w:tcPr>
          <w:p w14:paraId="789F4114" w14:textId="36E966E0" w:rsidR="00C242E2" w:rsidRPr="009F314E" w:rsidRDefault="00C242E2" w:rsidP="00216A40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</w:tc>
        <w:tc>
          <w:tcPr>
            <w:tcW w:w="2126" w:type="dxa"/>
          </w:tcPr>
          <w:p w14:paraId="096C5EA0" w14:textId="77777777" w:rsidR="0099009E" w:rsidRDefault="0099009E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D76E0CA" w14:textId="77777777" w:rsidR="0099009E" w:rsidRDefault="0099009E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749A75DA" w14:textId="77777777" w:rsidR="0099009E" w:rsidRDefault="0099009E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9FA1C54" w14:textId="64A82F8B" w:rsidR="00C242E2" w:rsidRPr="009F314E" w:rsidRDefault="0099009E" w:rsidP="0099009E">
            <w:pPr>
              <w:ind w:left="-45" w:right="-4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C242E2" w:rsidRPr="009F314E" w14:paraId="574BDEEC" w14:textId="4B1D978F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1F46CDEE" w14:textId="77777777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</w:t>
            </w:r>
          </w:p>
          <w:p w14:paraId="7A56ECF6" w14:textId="77777777" w:rsidR="00C242E2" w:rsidRPr="009F314E" w:rsidRDefault="00C242E2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73CDA0D6" w14:textId="77777777" w:rsidR="00C242E2" w:rsidRPr="009F314E" w:rsidRDefault="00C242E2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2A01B2B" w14:textId="77777777" w:rsidR="00C242E2" w:rsidRPr="009F314E" w:rsidRDefault="00C242E2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433F09FA" w14:textId="77777777" w:rsidR="00C242E2" w:rsidRPr="009F314E" w:rsidRDefault="00C242E2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46E8EFD" w14:textId="77777777" w:rsidR="00C242E2" w:rsidRPr="009F314E" w:rsidRDefault="00C242E2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00707195" w14:textId="77777777" w:rsidR="00C242E2" w:rsidRPr="009F314E" w:rsidRDefault="00C242E2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F1583B1" w14:textId="77777777" w:rsidR="00C242E2" w:rsidRPr="009F314E" w:rsidRDefault="00C242E2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9043A07" w14:textId="77777777" w:rsidR="003116E3" w:rsidRPr="009F314E" w:rsidRDefault="003116E3" w:rsidP="003116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Молоко и молочные продукты</w:t>
            </w:r>
          </w:p>
          <w:p w14:paraId="61E00BE5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B353AF6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423E959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0BBF072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5041BA8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9A5D87E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A6F3929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7F09623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3BC980E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52214AD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77FDE2E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F7B606D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B2F2E03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C04D897" w14:textId="77777777" w:rsidR="00C242E2" w:rsidRDefault="00C242E2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232E2E0" w14:textId="77777777" w:rsidR="003116E3" w:rsidRDefault="003116E3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8696C6E" w14:textId="77777777" w:rsidR="00E2604C" w:rsidRDefault="00E2604C" w:rsidP="003116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2CEF7C5" w14:textId="77777777" w:rsidR="003116E3" w:rsidRPr="009F314E" w:rsidRDefault="003116E3" w:rsidP="003116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  <w:p w14:paraId="41DB7CA9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7DE54D1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BDD224E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B38A13B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8191F2C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E5F4027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DE07B5B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35215C0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5AA7FB8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C2E81DE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80EFC57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4322CA2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8F624EC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B0A043F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8D060C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8BAF034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CA6E1C1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2A50F97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682F481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839C02C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6A81C0D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7361A60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64447DE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55778BD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FDCF6F5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CBFCB8E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9BE91AB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AD61798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6F76B4B" w14:textId="77777777" w:rsidR="00C242E2" w:rsidRDefault="00C242E2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F741661" w14:textId="77777777" w:rsidR="003116E3" w:rsidRDefault="003116E3" w:rsidP="003116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25369E64" w14:textId="77777777" w:rsidR="003116E3" w:rsidRDefault="003116E3" w:rsidP="003116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F717E18" w14:textId="77777777" w:rsidR="00E2604C" w:rsidRDefault="00E2604C" w:rsidP="003116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031C4AF4" w14:textId="77777777" w:rsidR="003116E3" w:rsidRPr="009F314E" w:rsidRDefault="003116E3" w:rsidP="003116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Молоко и молочные продукты</w:t>
            </w:r>
          </w:p>
          <w:p w14:paraId="65DA4E84" w14:textId="77777777" w:rsidR="00C242E2" w:rsidRPr="009F314E" w:rsidRDefault="00C242E2" w:rsidP="00760E7E">
            <w:pPr>
              <w:jc w:val="both"/>
              <w:rPr>
                <w:sz w:val="22"/>
                <w:szCs w:val="22"/>
              </w:rPr>
            </w:pPr>
          </w:p>
          <w:p w14:paraId="03031AB6" w14:textId="77777777" w:rsidR="00C242E2" w:rsidRPr="009F314E" w:rsidRDefault="00C242E2" w:rsidP="00760E7E">
            <w:pPr>
              <w:jc w:val="both"/>
              <w:rPr>
                <w:sz w:val="22"/>
                <w:szCs w:val="22"/>
              </w:rPr>
            </w:pPr>
          </w:p>
          <w:p w14:paraId="29247C27" w14:textId="77777777" w:rsidR="00C242E2" w:rsidRPr="009F314E" w:rsidRDefault="00C242E2" w:rsidP="00760E7E">
            <w:pPr>
              <w:jc w:val="both"/>
              <w:rPr>
                <w:sz w:val="22"/>
                <w:szCs w:val="22"/>
              </w:rPr>
            </w:pPr>
          </w:p>
          <w:p w14:paraId="77BBBB4F" w14:textId="77777777" w:rsidR="00C242E2" w:rsidRPr="009F314E" w:rsidRDefault="00C242E2" w:rsidP="00760E7E">
            <w:pPr>
              <w:jc w:val="both"/>
              <w:rPr>
                <w:sz w:val="22"/>
                <w:szCs w:val="22"/>
              </w:rPr>
            </w:pPr>
          </w:p>
          <w:p w14:paraId="780DC00E" w14:textId="77777777" w:rsidR="00C242E2" w:rsidRPr="009F314E" w:rsidRDefault="00C242E2" w:rsidP="00760E7E">
            <w:pPr>
              <w:jc w:val="both"/>
              <w:rPr>
                <w:sz w:val="22"/>
                <w:szCs w:val="22"/>
              </w:rPr>
            </w:pPr>
          </w:p>
          <w:p w14:paraId="428DCAC1" w14:textId="77777777" w:rsidR="00C242E2" w:rsidRPr="009F314E" w:rsidRDefault="00C242E2" w:rsidP="00760E7E">
            <w:pPr>
              <w:jc w:val="both"/>
              <w:rPr>
                <w:sz w:val="22"/>
                <w:szCs w:val="22"/>
              </w:rPr>
            </w:pPr>
          </w:p>
          <w:p w14:paraId="4A5DC528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A615F55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4930483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720FE1E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7C18749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66FD2D0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AF7407D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A71EDD3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FBD9F80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89CE844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687285D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A2418FB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5DF1A92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B0B0E27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22AFA6E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5D64F5C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9AF70F0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A8C6C0D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819DF6E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39D34FC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1067FF7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167E718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A195EAE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4553A09" w14:textId="77777777" w:rsidR="00C242E2" w:rsidRPr="009F314E" w:rsidRDefault="00C242E2" w:rsidP="00760E7E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A03406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97C5D84" w14:textId="77777777" w:rsidR="003116E3" w:rsidRPr="009F314E" w:rsidRDefault="003116E3" w:rsidP="003116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Молоко и молочные продукты</w:t>
            </w:r>
          </w:p>
          <w:p w14:paraId="50F8B254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FDE2CC9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96906EB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D3B2E6E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270E942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0B164C4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0737A3D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2DA96F4" w14:textId="77777777" w:rsidR="00C242E2" w:rsidRPr="009F314E" w:rsidRDefault="00C242E2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76A01B5" w14:textId="77777777" w:rsidR="00C242E2" w:rsidRPr="009F314E" w:rsidRDefault="00C242E2" w:rsidP="00DD2EC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4090F2" w14:textId="77777777" w:rsidR="00C242E2" w:rsidRPr="00CF624B" w:rsidRDefault="00C242E2" w:rsidP="009F114D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lastRenderedPageBreak/>
              <w:t>01.41/42.000</w:t>
            </w:r>
          </w:p>
          <w:p w14:paraId="0170D4CA" w14:textId="77777777" w:rsidR="00C242E2" w:rsidRPr="00CF624B" w:rsidRDefault="00C242E2" w:rsidP="004B4D22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10.51/42.000</w:t>
            </w:r>
          </w:p>
          <w:p w14:paraId="750558B2" w14:textId="0444412A" w:rsidR="00C242E2" w:rsidRPr="00CF624B" w:rsidRDefault="00C242E2" w:rsidP="009F114D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10.52/42.000</w:t>
            </w:r>
          </w:p>
          <w:p w14:paraId="69289B20" w14:textId="77777777" w:rsidR="00C242E2" w:rsidRPr="00CF624B" w:rsidRDefault="00C242E2" w:rsidP="009F114D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10.86/42.000</w:t>
            </w:r>
          </w:p>
          <w:p w14:paraId="541DAB46" w14:textId="77777777" w:rsidR="00C242E2" w:rsidRPr="00CF624B" w:rsidRDefault="00C242E2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03730C8C" w14:textId="77777777" w:rsidR="00C242E2" w:rsidRPr="00CF624B" w:rsidRDefault="00C242E2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6FB4FDE5" w14:textId="77777777" w:rsidR="00C242E2" w:rsidRPr="00CF624B" w:rsidRDefault="00C242E2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0D7D2C63" w14:textId="77777777" w:rsidR="00C242E2" w:rsidRPr="00CF624B" w:rsidRDefault="00C242E2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78D03F83" w14:textId="77777777" w:rsidR="00C242E2" w:rsidRPr="00CF624B" w:rsidRDefault="00C242E2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1C7E8D" w14:textId="77777777" w:rsidR="00C242E2" w:rsidRPr="009F314E" w:rsidRDefault="00C242E2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5E2F9D9E" w14:textId="77777777" w:rsidR="00C242E2" w:rsidRPr="009F314E" w:rsidRDefault="00C242E2" w:rsidP="00216A40">
            <w:pPr>
              <w:jc w:val="both"/>
              <w:rPr>
                <w:sz w:val="22"/>
                <w:szCs w:val="22"/>
              </w:rPr>
            </w:pPr>
          </w:p>
          <w:p w14:paraId="63BEB1A7" w14:textId="77777777" w:rsidR="00C242E2" w:rsidRPr="009F314E" w:rsidRDefault="00C242E2" w:rsidP="00216A40">
            <w:pPr>
              <w:jc w:val="both"/>
              <w:rPr>
                <w:sz w:val="22"/>
                <w:szCs w:val="22"/>
              </w:rPr>
            </w:pPr>
          </w:p>
          <w:p w14:paraId="25B24C28" w14:textId="77777777" w:rsidR="00C242E2" w:rsidRPr="009F314E" w:rsidRDefault="00C242E2" w:rsidP="00216A40">
            <w:pPr>
              <w:jc w:val="both"/>
              <w:rPr>
                <w:sz w:val="22"/>
                <w:szCs w:val="22"/>
              </w:rPr>
            </w:pPr>
          </w:p>
          <w:p w14:paraId="68217EB9" w14:textId="77777777" w:rsidR="00C242E2" w:rsidRPr="009F314E" w:rsidRDefault="00C242E2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205101" w14:textId="77777777" w:rsidR="00C242E2" w:rsidRPr="000F534B" w:rsidRDefault="00C242E2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9225-84</w:t>
            </w:r>
          </w:p>
          <w:p w14:paraId="26D06F3A" w14:textId="77777777" w:rsidR="00C242E2" w:rsidRPr="000F534B" w:rsidRDefault="00C242E2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ГОСТ 13928-84 </w:t>
            </w:r>
          </w:p>
          <w:p w14:paraId="2547D213" w14:textId="77777777" w:rsidR="00C242E2" w:rsidRPr="003369F5" w:rsidRDefault="00C242E2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ГОСТ 26809.1-2014</w:t>
            </w:r>
          </w:p>
          <w:p w14:paraId="4F52D9C0" w14:textId="77777777" w:rsidR="00C242E2" w:rsidRPr="003369F5" w:rsidRDefault="00C242E2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ГОСТ 26809.2-2014  </w:t>
            </w:r>
          </w:p>
          <w:p w14:paraId="38787317" w14:textId="77777777" w:rsidR="00C242E2" w:rsidRPr="003369F5" w:rsidRDefault="00C242E2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СТБ 1036-97 </w:t>
            </w:r>
          </w:p>
          <w:p w14:paraId="7FE4191C" w14:textId="77777777" w:rsidR="00C242E2" w:rsidRPr="003369F5" w:rsidRDefault="00C242E2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СТБ 1051-2012 </w:t>
            </w:r>
          </w:p>
          <w:p w14:paraId="45AAD666" w14:textId="77777777" w:rsidR="00C242E2" w:rsidRPr="003369F5" w:rsidRDefault="00C242E2" w:rsidP="00216A40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1053-2015</w:t>
            </w:r>
          </w:p>
          <w:p w14:paraId="68075C0B" w14:textId="7421BC30" w:rsidR="00C242E2" w:rsidRPr="009F314E" w:rsidRDefault="00C242E2" w:rsidP="004A0B59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52" w:type="dxa"/>
          </w:tcPr>
          <w:p w14:paraId="761C3691" w14:textId="77777777" w:rsidR="00C242E2" w:rsidRPr="009F314E" w:rsidRDefault="00C242E2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9225-84</w:t>
            </w:r>
          </w:p>
          <w:p w14:paraId="33664B8B" w14:textId="77777777" w:rsidR="00C242E2" w:rsidRPr="009F314E" w:rsidRDefault="00C242E2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13928-84 </w:t>
            </w:r>
          </w:p>
          <w:p w14:paraId="766CD881" w14:textId="77777777" w:rsidR="00C242E2" w:rsidRPr="009F314E" w:rsidRDefault="00C242E2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26809.1-2014</w:t>
            </w:r>
          </w:p>
          <w:p w14:paraId="48BAB1DE" w14:textId="77777777" w:rsidR="00C242E2" w:rsidRPr="009F314E" w:rsidRDefault="00C242E2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26809.2-2014  </w:t>
            </w:r>
          </w:p>
          <w:p w14:paraId="3D4665CB" w14:textId="77777777" w:rsidR="00C242E2" w:rsidRPr="009F314E" w:rsidRDefault="00C242E2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п.7.2</w:t>
            </w:r>
          </w:p>
          <w:p w14:paraId="50BBF5E9" w14:textId="77777777" w:rsidR="00C242E2" w:rsidRPr="009F314E" w:rsidRDefault="00C242E2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1051-2012 </w:t>
            </w:r>
          </w:p>
          <w:p w14:paraId="55D5CB54" w14:textId="77777777" w:rsidR="00C242E2" w:rsidRPr="009F314E" w:rsidRDefault="00C242E2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7D62EDDB" w14:textId="270BB635" w:rsidR="00C242E2" w:rsidRPr="009F314E" w:rsidRDefault="00C242E2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  <w:tc>
          <w:tcPr>
            <w:tcW w:w="2126" w:type="dxa"/>
          </w:tcPr>
          <w:p w14:paraId="27BE49D2" w14:textId="77777777" w:rsidR="0099009E" w:rsidRDefault="0099009E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A22BF60" w14:textId="77777777" w:rsidR="0099009E" w:rsidRDefault="0099009E" w:rsidP="0099009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3214A7A8" w14:textId="77777777" w:rsidR="0099009E" w:rsidRDefault="0099009E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94C2902" w14:textId="5D70B371" w:rsidR="00C242E2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99009E" w:rsidRPr="009F314E" w14:paraId="2D08A1AA" w14:textId="09CE0653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  <w:tcBorders>
              <w:bottom w:val="single" w:sz="4" w:space="0" w:color="auto"/>
            </w:tcBorders>
          </w:tcPr>
          <w:p w14:paraId="5EBE68C2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2.2*</w:t>
            </w:r>
          </w:p>
          <w:p w14:paraId="49C5C925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3C27525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484A2B5" w14:textId="77777777" w:rsidR="0099009E" w:rsidRPr="009F314E" w:rsidRDefault="0099009E" w:rsidP="0099009E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F62C9ED" w14:textId="77777777" w:rsidR="0099009E" w:rsidRPr="009F314E" w:rsidRDefault="0099009E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A28465" w14:textId="0C6FB181" w:rsidR="0099009E" w:rsidRPr="00CF624B" w:rsidRDefault="0099009E" w:rsidP="0099009E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10.51/11.116</w:t>
            </w:r>
          </w:p>
          <w:p w14:paraId="090F7312" w14:textId="77777777" w:rsidR="0099009E" w:rsidRPr="00CF624B" w:rsidRDefault="0099009E" w:rsidP="0099009E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10.52/11.116</w:t>
            </w:r>
          </w:p>
          <w:p w14:paraId="30BE37CE" w14:textId="77777777" w:rsidR="0099009E" w:rsidRPr="00CF624B" w:rsidRDefault="0099009E" w:rsidP="0099009E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10.86/11.116</w:t>
            </w:r>
          </w:p>
          <w:p w14:paraId="6BE97092" w14:textId="77777777" w:rsidR="0099009E" w:rsidRPr="00CF624B" w:rsidRDefault="0099009E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908B52" w14:textId="7CB8343C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вкус и запах, цвет, консистенция, вид на разрезе, форма)</w:t>
            </w:r>
          </w:p>
        </w:tc>
        <w:tc>
          <w:tcPr>
            <w:tcW w:w="2551" w:type="dxa"/>
            <w:vMerge w:val="restart"/>
          </w:tcPr>
          <w:p w14:paraId="74A74822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ГОСТ 718-84</w:t>
            </w:r>
          </w:p>
          <w:p w14:paraId="508743A0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ГОСТ 719-85</w:t>
            </w:r>
          </w:p>
          <w:p w14:paraId="703A33F4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ГОСТ 31688-2012</w:t>
            </w:r>
          </w:p>
          <w:p w14:paraId="03E807E3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ГОСТ 4771-60</w:t>
            </w:r>
          </w:p>
          <w:p w14:paraId="778346D5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ГОСТ 4937-85</w:t>
            </w:r>
          </w:p>
          <w:p w14:paraId="02416280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ГОСТ 32899-2014</w:t>
            </w:r>
          </w:p>
          <w:p w14:paraId="216C8B90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315-2017</w:t>
            </w:r>
          </w:p>
          <w:p w14:paraId="5C32DC98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736-2017</w:t>
            </w:r>
          </w:p>
          <w:p w14:paraId="2645966D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lastRenderedPageBreak/>
              <w:t>СТБ 970-2017</w:t>
            </w:r>
          </w:p>
          <w:p w14:paraId="56A899F4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1036-97</w:t>
            </w:r>
          </w:p>
          <w:p w14:paraId="1D2714FD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1373-2016</w:t>
            </w:r>
          </w:p>
          <w:p w14:paraId="7F5CDE3C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1467-2017</w:t>
            </w:r>
          </w:p>
          <w:p w14:paraId="28C6AA12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1552-2017</w:t>
            </w:r>
          </w:p>
          <w:p w14:paraId="68773B32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1746-2017</w:t>
            </w:r>
          </w:p>
          <w:p w14:paraId="4126D205" w14:textId="5C9D3B0E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1858-2022</w:t>
            </w:r>
          </w:p>
          <w:p w14:paraId="0953D007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1887-2016</w:t>
            </w:r>
          </w:p>
          <w:p w14:paraId="6F605795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1888-2016</w:t>
            </w:r>
          </w:p>
          <w:p w14:paraId="5E0CF46D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1890-2017</w:t>
            </w:r>
          </w:p>
          <w:p w14:paraId="3209D8D5" w14:textId="77777777" w:rsidR="0099009E" w:rsidRPr="003369F5" w:rsidRDefault="0099009E" w:rsidP="0099009E">
            <w:pPr>
              <w:jc w:val="both"/>
              <w:rPr>
                <w:sz w:val="22"/>
                <w:szCs w:val="22"/>
              </w:rPr>
            </w:pPr>
            <w:r w:rsidRPr="003369F5">
              <w:rPr>
                <w:sz w:val="22"/>
                <w:szCs w:val="22"/>
              </w:rPr>
              <w:t>СТБ 2190-2017</w:t>
            </w:r>
          </w:p>
          <w:p w14:paraId="4AC0CC24" w14:textId="77777777" w:rsidR="0099009E" w:rsidRPr="000F534B" w:rsidRDefault="0099009E" w:rsidP="0099009E">
            <w:pPr>
              <w:suppressAutoHyphens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ТНПА и другая документация  </w:t>
            </w:r>
          </w:p>
          <w:p w14:paraId="6164664E" w14:textId="77777777" w:rsidR="0099009E" w:rsidRDefault="0099009E" w:rsidP="0099009E">
            <w:pPr>
              <w:spacing w:line="216" w:lineRule="auto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 </w:t>
            </w:r>
          </w:p>
          <w:p w14:paraId="4D968A53" w14:textId="77777777" w:rsidR="0099009E" w:rsidRDefault="0099009E" w:rsidP="0099009E">
            <w:pPr>
              <w:spacing w:line="216" w:lineRule="auto"/>
              <w:rPr>
                <w:sz w:val="18"/>
                <w:szCs w:val="18"/>
              </w:rPr>
            </w:pPr>
          </w:p>
          <w:p w14:paraId="3C1880BE" w14:textId="77777777" w:rsidR="0099009E" w:rsidRDefault="0099009E" w:rsidP="0099009E">
            <w:pPr>
              <w:spacing w:line="216" w:lineRule="auto"/>
              <w:rPr>
                <w:sz w:val="18"/>
                <w:szCs w:val="18"/>
              </w:rPr>
            </w:pPr>
          </w:p>
          <w:p w14:paraId="5458F74C" w14:textId="77777777" w:rsidR="0099009E" w:rsidRPr="000F534B" w:rsidRDefault="0099009E" w:rsidP="0099009E">
            <w:pPr>
              <w:jc w:val="both"/>
            </w:pPr>
            <w:r w:rsidRPr="000F534B">
              <w:t>ГОСТ 718-84</w:t>
            </w:r>
          </w:p>
          <w:p w14:paraId="7413F320" w14:textId="77777777" w:rsidR="0099009E" w:rsidRPr="000F534B" w:rsidRDefault="0099009E" w:rsidP="0099009E">
            <w:pPr>
              <w:jc w:val="both"/>
            </w:pPr>
            <w:r w:rsidRPr="000F534B">
              <w:t>ГОСТ 719-85</w:t>
            </w:r>
          </w:p>
          <w:p w14:paraId="3C630EA2" w14:textId="77777777" w:rsidR="0099009E" w:rsidRPr="000F534B" w:rsidRDefault="0099009E" w:rsidP="0099009E">
            <w:pPr>
              <w:jc w:val="both"/>
            </w:pPr>
            <w:r w:rsidRPr="000F534B">
              <w:t>ГОСТ 31688-2012</w:t>
            </w:r>
          </w:p>
          <w:p w14:paraId="3F352801" w14:textId="77777777" w:rsidR="0099009E" w:rsidRPr="000F534B" w:rsidRDefault="0099009E" w:rsidP="0099009E">
            <w:pPr>
              <w:jc w:val="both"/>
            </w:pPr>
            <w:r w:rsidRPr="000F534B">
              <w:t>ГОСТ 4771-60</w:t>
            </w:r>
          </w:p>
          <w:p w14:paraId="754C8F51" w14:textId="77777777" w:rsidR="0099009E" w:rsidRPr="000F534B" w:rsidRDefault="0099009E" w:rsidP="0099009E">
            <w:pPr>
              <w:jc w:val="both"/>
            </w:pPr>
            <w:r w:rsidRPr="000F534B">
              <w:t>ГОСТ 4937-85</w:t>
            </w:r>
          </w:p>
          <w:p w14:paraId="15231848" w14:textId="77777777" w:rsidR="0099009E" w:rsidRPr="000F534B" w:rsidRDefault="0099009E" w:rsidP="0099009E">
            <w:pPr>
              <w:jc w:val="both"/>
            </w:pPr>
            <w:r w:rsidRPr="000F534B">
              <w:t>ГОСТ 32899-2014</w:t>
            </w:r>
          </w:p>
          <w:p w14:paraId="7E672D63" w14:textId="77777777" w:rsidR="0099009E" w:rsidRPr="000F534B" w:rsidRDefault="0099009E" w:rsidP="0099009E">
            <w:pPr>
              <w:jc w:val="both"/>
            </w:pPr>
            <w:r w:rsidRPr="000F534B">
              <w:t>СТБ 315-2017</w:t>
            </w:r>
          </w:p>
          <w:p w14:paraId="574527C0" w14:textId="77777777" w:rsidR="0099009E" w:rsidRPr="000F534B" w:rsidRDefault="0099009E" w:rsidP="0099009E">
            <w:pPr>
              <w:jc w:val="both"/>
            </w:pPr>
            <w:r w:rsidRPr="000F534B">
              <w:t>СТБ 736-2017</w:t>
            </w:r>
          </w:p>
          <w:p w14:paraId="1312C319" w14:textId="77777777" w:rsidR="0099009E" w:rsidRPr="000F534B" w:rsidRDefault="0099009E" w:rsidP="0099009E">
            <w:pPr>
              <w:jc w:val="both"/>
            </w:pPr>
            <w:r w:rsidRPr="000F534B">
              <w:t>СТБ 970-2017</w:t>
            </w:r>
          </w:p>
          <w:p w14:paraId="51D36176" w14:textId="77777777" w:rsidR="0099009E" w:rsidRPr="000F534B" w:rsidRDefault="0099009E" w:rsidP="0099009E">
            <w:pPr>
              <w:jc w:val="both"/>
            </w:pPr>
            <w:r w:rsidRPr="000F534B">
              <w:t>СТБ 1036-97</w:t>
            </w:r>
          </w:p>
          <w:p w14:paraId="354EBB5E" w14:textId="77777777" w:rsidR="0099009E" w:rsidRPr="000F534B" w:rsidRDefault="0099009E" w:rsidP="0099009E">
            <w:pPr>
              <w:jc w:val="both"/>
            </w:pPr>
            <w:r w:rsidRPr="000F534B">
              <w:t>СТБ 1373-2016</w:t>
            </w:r>
          </w:p>
          <w:p w14:paraId="2876D446" w14:textId="77777777" w:rsidR="0099009E" w:rsidRPr="000F534B" w:rsidRDefault="0099009E" w:rsidP="0099009E">
            <w:pPr>
              <w:jc w:val="both"/>
            </w:pPr>
            <w:r w:rsidRPr="000F534B">
              <w:t>СТБ 1467-2017</w:t>
            </w:r>
          </w:p>
          <w:p w14:paraId="71BA5413" w14:textId="77777777" w:rsidR="0099009E" w:rsidRPr="000F534B" w:rsidRDefault="0099009E" w:rsidP="0099009E">
            <w:pPr>
              <w:jc w:val="both"/>
            </w:pPr>
            <w:r w:rsidRPr="000F534B">
              <w:t>СТБ 1552-2017</w:t>
            </w:r>
          </w:p>
          <w:p w14:paraId="14384428" w14:textId="77777777" w:rsidR="0099009E" w:rsidRPr="000F534B" w:rsidRDefault="0099009E" w:rsidP="0099009E">
            <w:pPr>
              <w:jc w:val="both"/>
            </w:pPr>
            <w:r w:rsidRPr="000F534B">
              <w:t>СТБ 1746-2017</w:t>
            </w:r>
          </w:p>
          <w:p w14:paraId="4D9B71B2" w14:textId="77777777" w:rsidR="0099009E" w:rsidRPr="000F534B" w:rsidRDefault="0099009E" w:rsidP="0099009E">
            <w:pPr>
              <w:jc w:val="both"/>
            </w:pPr>
            <w:r w:rsidRPr="000F534B">
              <w:t>СТБ 1858-2022</w:t>
            </w:r>
          </w:p>
          <w:p w14:paraId="5F659839" w14:textId="77777777" w:rsidR="0099009E" w:rsidRPr="000F534B" w:rsidRDefault="0099009E" w:rsidP="0099009E">
            <w:pPr>
              <w:jc w:val="both"/>
            </w:pPr>
            <w:r w:rsidRPr="000F534B">
              <w:t>СТБ 1887-2016</w:t>
            </w:r>
          </w:p>
          <w:p w14:paraId="578DA563" w14:textId="77777777" w:rsidR="0099009E" w:rsidRPr="000F534B" w:rsidRDefault="0099009E" w:rsidP="0099009E">
            <w:pPr>
              <w:jc w:val="both"/>
            </w:pPr>
            <w:r w:rsidRPr="000F534B">
              <w:t>СТБ 1888-2016</w:t>
            </w:r>
          </w:p>
          <w:p w14:paraId="700EA945" w14:textId="77777777" w:rsidR="0099009E" w:rsidRPr="000F534B" w:rsidRDefault="0099009E" w:rsidP="0099009E">
            <w:pPr>
              <w:jc w:val="both"/>
            </w:pPr>
            <w:r w:rsidRPr="000F534B">
              <w:t>СТБ 1890-2017</w:t>
            </w:r>
          </w:p>
          <w:p w14:paraId="7D80A1E4" w14:textId="77777777" w:rsidR="0099009E" w:rsidRPr="000F534B" w:rsidRDefault="0099009E" w:rsidP="0099009E">
            <w:pPr>
              <w:jc w:val="both"/>
            </w:pPr>
            <w:r w:rsidRPr="000F534B">
              <w:t>СТБ 2190-2017</w:t>
            </w:r>
          </w:p>
          <w:p w14:paraId="4ACFA256" w14:textId="77777777" w:rsidR="0099009E" w:rsidRPr="000F534B" w:rsidRDefault="0099009E" w:rsidP="0099009E">
            <w:pPr>
              <w:suppressAutoHyphens/>
            </w:pPr>
            <w:r w:rsidRPr="000F534B">
              <w:t xml:space="preserve">ТНПА и другая документация  </w:t>
            </w:r>
          </w:p>
          <w:p w14:paraId="627ACA0C" w14:textId="77777777" w:rsidR="0099009E" w:rsidRPr="000F534B" w:rsidRDefault="0099009E" w:rsidP="0099009E">
            <w:pPr>
              <w:spacing w:line="216" w:lineRule="auto"/>
            </w:pPr>
          </w:p>
          <w:p w14:paraId="453DB369" w14:textId="2D457D40" w:rsidR="0099009E" w:rsidRPr="009F314E" w:rsidRDefault="0099009E" w:rsidP="0099009E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B30658" w14:textId="77777777" w:rsidR="0099009E" w:rsidRPr="009F314E" w:rsidRDefault="0099009E" w:rsidP="0099009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32899-2014 п.7.4</w:t>
            </w:r>
          </w:p>
          <w:p w14:paraId="3F0708C1" w14:textId="77777777" w:rsidR="0099009E" w:rsidRPr="009F314E" w:rsidRDefault="0099009E" w:rsidP="0099009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29245-91 р.3</w:t>
            </w:r>
          </w:p>
          <w:p w14:paraId="0BE7A317" w14:textId="77777777" w:rsidR="0099009E" w:rsidRPr="009F314E" w:rsidRDefault="0099009E" w:rsidP="0099009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315-2017 п. 7.2</w:t>
            </w:r>
          </w:p>
          <w:p w14:paraId="50686E10" w14:textId="77777777" w:rsidR="0099009E" w:rsidRPr="009F314E" w:rsidRDefault="0099009E" w:rsidP="0099009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1467-2017 п.7.3, п.7.4 </w:t>
            </w:r>
          </w:p>
          <w:p w14:paraId="51534B4E" w14:textId="2BCC6EAE" w:rsidR="0099009E" w:rsidRPr="009F314E" w:rsidRDefault="0099009E" w:rsidP="0099009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1552-2017 п. 7.3, п.7.4</w:t>
            </w:r>
          </w:p>
          <w:p w14:paraId="037CD3F8" w14:textId="77777777" w:rsidR="0099009E" w:rsidRPr="009F314E" w:rsidRDefault="0099009E" w:rsidP="0099009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1890-2017 п.7.2</w:t>
            </w:r>
          </w:p>
          <w:p w14:paraId="66DC8265" w14:textId="77777777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2190-2017 п.7.2, п.7.3</w:t>
            </w:r>
          </w:p>
          <w:p w14:paraId="6B18AF44" w14:textId="34834A76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СТБ 736-2017 п. 7.3</w:t>
            </w:r>
          </w:p>
        </w:tc>
        <w:tc>
          <w:tcPr>
            <w:tcW w:w="2126" w:type="dxa"/>
          </w:tcPr>
          <w:p w14:paraId="2808902A" w14:textId="77777777" w:rsidR="0099009E" w:rsidRDefault="0099009E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Лабораторный </w:t>
            </w:r>
          </w:p>
          <w:p w14:paraId="6B8F5301" w14:textId="77777777" w:rsidR="0099009E" w:rsidRDefault="0099009E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74702C98" w14:textId="77777777" w:rsidR="0099009E" w:rsidRDefault="0099009E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FD55467" w14:textId="0E6BBE54" w:rsidR="0099009E" w:rsidRPr="009F314E" w:rsidRDefault="0099009E" w:rsidP="0099009E">
            <w:pPr>
              <w:spacing w:line="19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0566BB" w:rsidRPr="009F314E" w14:paraId="299E4D78" w14:textId="7613BA5F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  <w:tcBorders>
              <w:bottom w:val="nil"/>
            </w:tcBorders>
          </w:tcPr>
          <w:p w14:paraId="3B5FEF29" w14:textId="18DE2A20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66C897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EA1B74A" w14:textId="77777777" w:rsidR="000566BB" w:rsidRPr="00CF624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10.51/08.052</w:t>
            </w:r>
          </w:p>
          <w:p w14:paraId="1D017AEF" w14:textId="7777777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10.52/08.052</w:t>
            </w:r>
          </w:p>
          <w:p w14:paraId="5CD5EFC6" w14:textId="7777777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01.41/08.052</w:t>
            </w:r>
          </w:p>
          <w:p w14:paraId="6E981C4F" w14:textId="7777777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10.86/08.052</w:t>
            </w:r>
          </w:p>
          <w:p w14:paraId="5C82F69D" w14:textId="77777777" w:rsidR="000566BB" w:rsidRPr="00CF624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10.51/08.052</w:t>
            </w:r>
          </w:p>
          <w:p w14:paraId="273BBEE0" w14:textId="7777777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10.52/08.052</w:t>
            </w:r>
          </w:p>
          <w:p w14:paraId="3A16690C" w14:textId="7777777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01.41/08.052</w:t>
            </w:r>
          </w:p>
          <w:p w14:paraId="042A3AC0" w14:textId="08C8CAC1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10.86/08.052</w:t>
            </w:r>
          </w:p>
        </w:tc>
        <w:tc>
          <w:tcPr>
            <w:tcW w:w="2693" w:type="dxa"/>
            <w:vMerge w:val="restart"/>
          </w:tcPr>
          <w:p w14:paraId="631C8ED2" w14:textId="07DD4FA6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1" w:type="dxa"/>
            <w:vMerge/>
          </w:tcPr>
          <w:p w14:paraId="599FFB89" w14:textId="1033A2B0" w:rsidR="000566BB" w:rsidRPr="009F314E" w:rsidRDefault="000566BB" w:rsidP="0099009E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38582F14" w14:textId="77777777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3626-73 </w:t>
            </w:r>
          </w:p>
          <w:p w14:paraId="2A12DF5E" w14:textId="77777777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р. 2, р.4</w:t>
            </w:r>
          </w:p>
          <w:p w14:paraId="69818A2A" w14:textId="58FB71A2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96375E1" w14:textId="77777777" w:rsidR="000566B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07AE1E32" w14:textId="6ECD6BB8" w:rsidR="000566B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3DC91564" w14:textId="77777777" w:rsidR="000566B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DE1CF3C" w14:textId="66468421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0566BB" w:rsidRPr="009F314E" w14:paraId="1EBD208B" w14:textId="0AD83367" w:rsidTr="000B55F3">
        <w:tblPrEx>
          <w:tblBorders>
            <w:bottom w:val="single" w:sz="4" w:space="0" w:color="auto"/>
          </w:tblBorders>
        </w:tblPrEx>
        <w:trPr>
          <w:trHeight w:val="319"/>
          <w:tblHeader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9123EC" w14:textId="2B9BEC90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C1BDFF6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46BC84B" w14:textId="1AB360DF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5EFBCB0" w14:textId="19C16CA1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92684CE" w14:textId="77777777" w:rsidR="000566BB" w:rsidRPr="009F314E" w:rsidRDefault="000566BB" w:rsidP="0099009E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5C196A5" w14:textId="0E546E7F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3389A9C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566BB" w:rsidRPr="009F314E" w14:paraId="0D0FE09F" w14:textId="4D90223F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  <w:tcBorders>
              <w:top w:val="single" w:sz="4" w:space="0" w:color="auto"/>
            </w:tcBorders>
          </w:tcPr>
          <w:p w14:paraId="66FF6CA9" w14:textId="26426301" w:rsidR="000566BB" w:rsidRPr="009F314E" w:rsidRDefault="00B129CD" w:rsidP="0099009E">
            <w:pPr>
              <w:tabs>
                <w:tab w:val="num" w:pos="386"/>
              </w:tabs>
              <w:spacing w:line="216" w:lineRule="auto"/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566BB" w:rsidRPr="009F314E">
              <w:rPr>
                <w:sz w:val="22"/>
                <w:szCs w:val="22"/>
              </w:rPr>
              <w:t>2.</w:t>
            </w:r>
            <w:r w:rsidR="000566BB">
              <w:rPr>
                <w:sz w:val="22"/>
                <w:szCs w:val="22"/>
              </w:rPr>
              <w:t>4</w:t>
            </w:r>
            <w:r w:rsidR="000566BB"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FF88960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BB1CFD" w14:textId="5A19F02A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53EC28" w14:textId="16144BFF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сухого обезжиренного вещества, остатка</w:t>
            </w:r>
          </w:p>
        </w:tc>
        <w:tc>
          <w:tcPr>
            <w:tcW w:w="2551" w:type="dxa"/>
            <w:vMerge/>
          </w:tcPr>
          <w:p w14:paraId="2B9770A2" w14:textId="77777777" w:rsidR="000566BB" w:rsidRPr="009F314E" w:rsidRDefault="000566BB" w:rsidP="0099009E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9DC38A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3626-73 </w:t>
            </w:r>
          </w:p>
          <w:p w14:paraId="3363347D" w14:textId="2F8FE431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 2.4.3, р.8</w:t>
            </w:r>
          </w:p>
          <w:p w14:paraId="6BC8AFDF" w14:textId="3E31F156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D7EA0FB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566BB" w:rsidRPr="009F314E" w14:paraId="70413677" w14:textId="6DF28BB5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39C86E5C" w14:textId="54BAE85F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  <w:p w14:paraId="593E8794" w14:textId="77777777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EE40F88" w14:textId="77777777" w:rsidR="000566BB" w:rsidRPr="009F314E" w:rsidRDefault="000566BB" w:rsidP="0099009E">
            <w:pPr>
              <w:spacing w:line="216" w:lineRule="auto"/>
              <w:ind w:right="72"/>
              <w:jc w:val="both"/>
              <w:rPr>
                <w:sz w:val="22"/>
                <w:szCs w:val="22"/>
              </w:rPr>
            </w:pPr>
          </w:p>
          <w:p w14:paraId="784F807E" w14:textId="77777777" w:rsidR="000566BB" w:rsidRPr="009F314E" w:rsidRDefault="000566BB" w:rsidP="0099009E">
            <w:pPr>
              <w:tabs>
                <w:tab w:val="num" w:pos="386"/>
              </w:tabs>
              <w:spacing w:line="216" w:lineRule="auto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01523E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6615B" w14:textId="5E482577" w:rsidR="000566BB" w:rsidRPr="00CF624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10.51/08.052</w:t>
            </w:r>
          </w:p>
          <w:p w14:paraId="1CB1A765" w14:textId="7777777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10.52/08.052</w:t>
            </w:r>
          </w:p>
          <w:p w14:paraId="56BCE0B9" w14:textId="666F7E2B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10.86/08.052</w:t>
            </w:r>
          </w:p>
        </w:tc>
        <w:tc>
          <w:tcPr>
            <w:tcW w:w="2693" w:type="dxa"/>
          </w:tcPr>
          <w:p w14:paraId="21B2D851" w14:textId="77777777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  <w:p w14:paraId="27060EFF" w14:textId="77777777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E7A14CB" w14:textId="77777777" w:rsidR="000566BB" w:rsidRPr="009F314E" w:rsidRDefault="000566BB" w:rsidP="0099009E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FF0615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3626-73 </w:t>
            </w:r>
            <w:proofErr w:type="gramStart"/>
            <w:r w:rsidRPr="009F314E">
              <w:rPr>
                <w:sz w:val="22"/>
                <w:szCs w:val="22"/>
              </w:rPr>
              <w:t>р.4,р.</w:t>
            </w:r>
            <w:proofErr w:type="gramEnd"/>
            <w:r w:rsidRPr="009F314E">
              <w:rPr>
                <w:sz w:val="22"/>
                <w:szCs w:val="22"/>
              </w:rPr>
              <w:t>2, р.6, р.6а, р.7</w:t>
            </w:r>
          </w:p>
          <w:p w14:paraId="3D99406D" w14:textId="09C97E6F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29246-91 п. 2.2, п. 3.1</w:t>
            </w:r>
          </w:p>
          <w:p w14:paraId="1C7C8684" w14:textId="3B49658C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30305.1-95 р.4</w:t>
            </w:r>
          </w:p>
        </w:tc>
        <w:tc>
          <w:tcPr>
            <w:tcW w:w="2126" w:type="dxa"/>
            <w:vMerge/>
          </w:tcPr>
          <w:p w14:paraId="0CE68662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566BB" w:rsidRPr="009F314E" w14:paraId="5B161188" w14:textId="02BE192C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F60D746" w14:textId="16CA2286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*</w:t>
            </w:r>
          </w:p>
          <w:p w14:paraId="72FF77F0" w14:textId="77777777" w:rsidR="000566BB" w:rsidRPr="009F314E" w:rsidRDefault="000566BB" w:rsidP="0099009E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A923A1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9ECF9D" w14:textId="3B3B033B" w:rsidR="000566BB" w:rsidRPr="00CF624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10.51/08.149</w:t>
            </w:r>
          </w:p>
          <w:p w14:paraId="668F6B1C" w14:textId="7777777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01.41/08.149</w:t>
            </w:r>
          </w:p>
          <w:p w14:paraId="6CC8B1A0" w14:textId="270D106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10.86/08.149</w:t>
            </w:r>
          </w:p>
        </w:tc>
        <w:tc>
          <w:tcPr>
            <w:tcW w:w="2693" w:type="dxa"/>
          </w:tcPr>
          <w:p w14:paraId="6A5334AB" w14:textId="47A6CC29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1" w:type="dxa"/>
            <w:vMerge/>
          </w:tcPr>
          <w:p w14:paraId="1518738B" w14:textId="77777777" w:rsidR="000566BB" w:rsidRPr="009F314E" w:rsidRDefault="000566BB" w:rsidP="0099009E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0FB85A" w14:textId="77777777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23327-98 </w:t>
            </w:r>
          </w:p>
          <w:p w14:paraId="661552CB" w14:textId="33204610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30648.2-99 р.4</w:t>
            </w:r>
          </w:p>
        </w:tc>
        <w:tc>
          <w:tcPr>
            <w:tcW w:w="2126" w:type="dxa"/>
            <w:vMerge/>
          </w:tcPr>
          <w:p w14:paraId="51D86FF8" w14:textId="77777777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16683085" w14:textId="774C65C5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18C72615" w14:textId="526B9F57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B0CBB69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3E7547" w14:textId="474B36DE" w:rsidR="000566BB" w:rsidRPr="00CF624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10.51/08.149</w:t>
            </w:r>
          </w:p>
          <w:p w14:paraId="7A262059" w14:textId="7777777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10.52/08.149</w:t>
            </w:r>
          </w:p>
          <w:p w14:paraId="227E856F" w14:textId="23B3E454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10.86/08.149</w:t>
            </w:r>
          </w:p>
        </w:tc>
        <w:tc>
          <w:tcPr>
            <w:tcW w:w="2693" w:type="dxa"/>
          </w:tcPr>
          <w:p w14:paraId="6AD1C871" w14:textId="523E01D3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сахара (сахарозы), общего сахара</w:t>
            </w:r>
          </w:p>
        </w:tc>
        <w:tc>
          <w:tcPr>
            <w:tcW w:w="2551" w:type="dxa"/>
            <w:vMerge/>
          </w:tcPr>
          <w:p w14:paraId="0D037E15" w14:textId="77777777" w:rsidR="000566BB" w:rsidRPr="009F314E" w:rsidRDefault="000566BB" w:rsidP="0099009E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B6CDDDF" w14:textId="77777777" w:rsidR="000566BB" w:rsidRPr="009F314E" w:rsidRDefault="000566BB" w:rsidP="0099009E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3628-78 р.2,</w:t>
            </w:r>
          </w:p>
          <w:p w14:paraId="1A88B68A" w14:textId="4AB57937" w:rsidR="000566BB" w:rsidRPr="009F314E" w:rsidRDefault="000566BB" w:rsidP="0099009E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р.5 </w:t>
            </w:r>
          </w:p>
          <w:p w14:paraId="5A0895D0" w14:textId="09CF8FCC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29248-91р.4</w:t>
            </w:r>
          </w:p>
        </w:tc>
        <w:tc>
          <w:tcPr>
            <w:tcW w:w="2126" w:type="dxa"/>
            <w:vMerge/>
          </w:tcPr>
          <w:p w14:paraId="48E91DE4" w14:textId="77777777" w:rsidR="000566BB" w:rsidRPr="009F314E" w:rsidRDefault="000566BB" w:rsidP="0099009E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5A6C99E4" w14:textId="322CA040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62914816" w14:textId="227FF45A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9F314E">
              <w:rPr>
                <w:sz w:val="22"/>
                <w:szCs w:val="22"/>
              </w:rPr>
              <w:t>*</w:t>
            </w:r>
          </w:p>
          <w:p w14:paraId="45108519" w14:textId="77777777" w:rsidR="000566BB" w:rsidRPr="009F314E" w:rsidRDefault="000566BB" w:rsidP="0099009E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CEF59D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DE35E0" w14:textId="7777777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01.41/08.037</w:t>
            </w:r>
          </w:p>
          <w:p w14:paraId="460D3AAB" w14:textId="6DA4C7E7" w:rsidR="000566BB" w:rsidRPr="00CF624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10.51/08.037</w:t>
            </w:r>
          </w:p>
          <w:p w14:paraId="636FC28B" w14:textId="562B2049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10.52/08.037</w:t>
            </w:r>
          </w:p>
          <w:p w14:paraId="3986E055" w14:textId="27C59EF4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10.86/08.037</w:t>
            </w:r>
          </w:p>
          <w:p w14:paraId="0FB1403C" w14:textId="49261CC9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3F75F4" w14:textId="77777777" w:rsidR="000566BB" w:rsidRPr="009F314E" w:rsidRDefault="000566BB" w:rsidP="0099009E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жира, массовая доля жира в пересчете на сухое вещество</w:t>
            </w:r>
          </w:p>
          <w:p w14:paraId="1DF9FA1E" w14:textId="77777777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9FD0CD8" w14:textId="77777777" w:rsidR="000566BB" w:rsidRPr="009F314E" w:rsidRDefault="000566BB" w:rsidP="0099009E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B12179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5867-90 р.2</w:t>
            </w:r>
          </w:p>
          <w:p w14:paraId="625E0921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29247-91 р.3, р.4</w:t>
            </w:r>
          </w:p>
          <w:p w14:paraId="4C911FAA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30648.1-99 р.4</w:t>
            </w:r>
          </w:p>
          <w:p w14:paraId="76788D14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1467-2017 п.7.7</w:t>
            </w:r>
          </w:p>
          <w:p w14:paraId="1BE279EF" w14:textId="09C92DAF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1552-2017 п.7.9</w:t>
            </w:r>
          </w:p>
        </w:tc>
        <w:tc>
          <w:tcPr>
            <w:tcW w:w="2126" w:type="dxa"/>
            <w:vMerge/>
          </w:tcPr>
          <w:p w14:paraId="750C8AB8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566BB" w:rsidRPr="009F314E" w14:paraId="6E359978" w14:textId="7D329C04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567B946" w14:textId="726A58AE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73B7FE8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225279" w14:textId="0E923CB6" w:rsidR="000566BB" w:rsidRPr="00CF624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10.51/08.149</w:t>
            </w:r>
          </w:p>
          <w:p w14:paraId="00A6BA15" w14:textId="1DC2F1EE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10.86/08.149</w:t>
            </w:r>
          </w:p>
        </w:tc>
        <w:tc>
          <w:tcPr>
            <w:tcW w:w="2693" w:type="dxa"/>
          </w:tcPr>
          <w:p w14:paraId="173D6018" w14:textId="550D7431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1" w:type="dxa"/>
            <w:vMerge/>
          </w:tcPr>
          <w:p w14:paraId="289C2F7F" w14:textId="77777777" w:rsidR="000566BB" w:rsidRPr="009F314E" w:rsidRDefault="000566BB" w:rsidP="0099009E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D6D1A7" w14:textId="0893A9C6" w:rsidR="000566BB" w:rsidRPr="009F314E" w:rsidRDefault="000566BB" w:rsidP="0099009E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3627-81 </w:t>
            </w:r>
            <w:proofErr w:type="gramStart"/>
            <w:r w:rsidRPr="009F314E">
              <w:rPr>
                <w:sz w:val="22"/>
                <w:szCs w:val="22"/>
              </w:rPr>
              <w:t>р.4,р.</w:t>
            </w:r>
            <w:proofErr w:type="gramEnd"/>
            <w:r w:rsidRPr="009F314E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</w:tcPr>
          <w:p w14:paraId="19984A4E" w14:textId="77777777" w:rsidR="000566BB" w:rsidRPr="009F314E" w:rsidRDefault="000566BB" w:rsidP="0099009E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477C41CA" w14:textId="026747C4" w:rsidTr="00C5672C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3F1A980" w14:textId="6CC5064A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9008889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88B361" w14:textId="7777777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01.41/08.031</w:t>
            </w:r>
          </w:p>
          <w:p w14:paraId="7E6845EF" w14:textId="21F5B788" w:rsidR="000566BB" w:rsidRPr="00CF624B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10.51/08.031</w:t>
            </w:r>
          </w:p>
          <w:p w14:paraId="2482E556" w14:textId="6ED30CFB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10.86/08.031</w:t>
            </w:r>
          </w:p>
        </w:tc>
        <w:tc>
          <w:tcPr>
            <w:tcW w:w="2693" w:type="dxa"/>
          </w:tcPr>
          <w:p w14:paraId="4CA4C791" w14:textId="3EE94E5B" w:rsidR="000566BB" w:rsidRPr="009F314E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плотность</w:t>
            </w:r>
          </w:p>
        </w:tc>
        <w:tc>
          <w:tcPr>
            <w:tcW w:w="2551" w:type="dxa"/>
            <w:vMerge/>
          </w:tcPr>
          <w:p w14:paraId="6888EFC6" w14:textId="77777777" w:rsidR="000566BB" w:rsidRPr="009F314E" w:rsidRDefault="000566BB" w:rsidP="0099009E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63608F" w14:textId="432212FC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3625-84 р.2</w:t>
            </w:r>
          </w:p>
        </w:tc>
        <w:tc>
          <w:tcPr>
            <w:tcW w:w="2126" w:type="dxa"/>
            <w:vMerge/>
          </w:tcPr>
          <w:p w14:paraId="4F38CADF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566BB" w:rsidRPr="009F314E" w14:paraId="6BFBFB9D" w14:textId="50CBAE58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053FC34B" w14:textId="5B463B27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*</w:t>
            </w:r>
          </w:p>
          <w:p w14:paraId="7F48898E" w14:textId="77777777" w:rsidR="000566BB" w:rsidRPr="009F314E" w:rsidRDefault="000566BB" w:rsidP="0099009E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D20632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263B1B" w14:textId="77777777" w:rsidR="000566BB" w:rsidRPr="00CF624B" w:rsidRDefault="000566BB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01.41/08.149</w:t>
            </w:r>
          </w:p>
          <w:p w14:paraId="335DD13A" w14:textId="031DE326" w:rsidR="000566BB" w:rsidRPr="00CF624B" w:rsidRDefault="000566BB" w:rsidP="0099009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10.51/08.149</w:t>
            </w:r>
          </w:p>
          <w:p w14:paraId="40447E83" w14:textId="27618643" w:rsidR="000566BB" w:rsidRPr="00CF624B" w:rsidRDefault="000566BB" w:rsidP="0099009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CF624B">
              <w:rPr>
                <w:sz w:val="22"/>
                <w:szCs w:val="22"/>
              </w:rPr>
              <w:t>10.86/08.149</w:t>
            </w:r>
          </w:p>
        </w:tc>
        <w:tc>
          <w:tcPr>
            <w:tcW w:w="2693" w:type="dxa"/>
          </w:tcPr>
          <w:p w14:paraId="1EB632F8" w14:textId="50A2FC24" w:rsidR="000566BB" w:rsidRPr="00281989" w:rsidRDefault="000566BB" w:rsidP="0099009E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281989">
              <w:rPr>
                <w:sz w:val="22"/>
                <w:szCs w:val="22"/>
              </w:rPr>
              <w:t xml:space="preserve">кислотность,  </w:t>
            </w:r>
          </w:p>
        </w:tc>
        <w:tc>
          <w:tcPr>
            <w:tcW w:w="2551" w:type="dxa"/>
            <w:vMerge/>
          </w:tcPr>
          <w:p w14:paraId="4ECE2398" w14:textId="77777777" w:rsidR="000566BB" w:rsidRPr="009F314E" w:rsidRDefault="000566BB" w:rsidP="0099009E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974E76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3624-92 р.3</w:t>
            </w:r>
          </w:p>
          <w:p w14:paraId="41A9E274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30305.3-95 р.5</w:t>
            </w:r>
          </w:p>
          <w:p w14:paraId="55384D58" w14:textId="2D6150F6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30648.4-99 р.4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0EC54F0" w14:textId="77777777" w:rsidR="000566BB" w:rsidRPr="009F314E" w:rsidRDefault="000566BB" w:rsidP="009900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566BB" w:rsidRPr="009F314E" w14:paraId="72BD707C" w14:textId="75835566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8493124" w14:textId="42BD1B74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2*</w:t>
            </w:r>
          </w:p>
        </w:tc>
        <w:tc>
          <w:tcPr>
            <w:tcW w:w="1984" w:type="dxa"/>
            <w:vMerge/>
          </w:tcPr>
          <w:p w14:paraId="2AEF2FCF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14:paraId="5034D462" w14:textId="61065AB4" w:rsidR="000566BB" w:rsidRPr="001A67CE" w:rsidRDefault="000566BB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10.51/08.032</w:t>
            </w:r>
          </w:p>
          <w:p w14:paraId="15C48461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01.41/08.032</w:t>
            </w:r>
          </w:p>
          <w:p w14:paraId="2F174060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10.52/08.032</w:t>
            </w:r>
          </w:p>
          <w:p w14:paraId="54B1BAB2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10.86/08.032</w:t>
            </w:r>
          </w:p>
          <w:p w14:paraId="41541535" w14:textId="77777777" w:rsidR="000566BB" w:rsidRPr="001A67CE" w:rsidRDefault="000566BB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10.51/08.082</w:t>
            </w:r>
          </w:p>
          <w:p w14:paraId="51BE643A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01.41/08.082</w:t>
            </w:r>
          </w:p>
          <w:p w14:paraId="1017D3F9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10.52/08.082</w:t>
            </w:r>
          </w:p>
          <w:p w14:paraId="7D2BB532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10.86/08.082</w:t>
            </w:r>
          </w:p>
          <w:p w14:paraId="10D332C8" w14:textId="77777777" w:rsidR="000566BB" w:rsidRPr="001A67CE" w:rsidRDefault="000566BB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10.51/08.156</w:t>
            </w:r>
          </w:p>
          <w:p w14:paraId="114FE0A0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01.41/08.156</w:t>
            </w:r>
          </w:p>
          <w:p w14:paraId="406915EB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10.52/08.156</w:t>
            </w:r>
          </w:p>
          <w:p w14:paraId="3509EA3F" w14:textId="1A7AB044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10.86/08.156</w:t>
            </w:r>
          </w:p>
        </w:tc>
        <w:tc>
          <w:tcPr>
            <w:tcW w:w="2693" w:type="dxa"/>
          </w:tcPr>
          <w:p w14:paraId="586C48C1" w14:textId="1F6500B5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 w:val="restart"/>
          </w:tcPr>
          <w:p w14:paraId="6A325189" w14:textId="77777777" w:rsidR="000566BB" w:rsidRPr="004A42F2" w:rsidRDefault="000566BB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A42F2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76ED4D4" w14:textId="77777777" w:rsidR="000566BB" w:rsidRPr="004A42F2" w:rsidRDefault="000566BB" w:rsidP="0099009E">
            <w:pPr>
              <w:jc w:val="both"/>
              <w:rPr>
                <w:bCs/>
                <w:sz w:val="22"/>
                <w:szCs w:val="22"/>
              </w:rPr>
            </w:pPr>
            <w:r w:rsidRPr="004A42F2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7A803806" w14:textId="77777777" w:rsidR="000566BB" w:rsidRPr="004A42F2" w:rsidRDefault="000566BB" w:rsidP="0099009E">
            <w:pPr>
              <w:spacing w:line="216" w:lineRule="auto"/>
              <w:ind w:left="-45" w:right="-45"/>
              <w:rPr>
                <w:sz w:val="22"/>
                <w:szCs w:val="22"/>
              </w:rPr>
            </w:pPr>
            <w:r w:rsidRPr="004A42F2">
              <w:rPr>
                <w:sz w:val="22"/>
                <w:szCs w:val="22"/>
              </w:rPr>
              <w:t>ТНПА и другая документация</w:t>
            </w:r>
          </w:p>
          <w:p w14:paraId="4B37D1D4" w14:textId="77777777" w:rsidR="000566BB" w:rsidRPr="004A42F2" w:rsidRDefault="000566BB" w:rsidP="0099009E">
            <w:pPr>
              <w:spacing w:line="216" w:lineRule="auto"/>
              <w:ind w:left="-45" w:right="-45"/>
              <w:rPr>
                <w:sz w:val="22"/>
                <w:szCs w:val="22"/>
              </w:rPr>
            </w:pPr>
          </w:p>
          <w:p w14:paraId="4EA08F17" w14:textId="77777777" w:rsidR="000566BB" w:rsidRPr="004A42F2" w:rsidRDefault="000566BB" w:rsidP="0099009E">
            <w:pPr>
              <w:spacing w:line="216" w:lineRule="auto"/>
              <w:ind w:left="-45" w:right="-45"/>
              <w:rPr>
                <w:sz w:val="22"/>
                <w:szCs w:val="22"/>
              </w:rPr>
            </w:pPr>
          </w:p>
          <w:p w14:paraId="526F6CE3" w14:textId="77777777" w:rsidR="000566BB" w:rsidRPr="004A42F2" w:rsidRDefault="000566BB" w:rsidP="0099009E">
            <w:pPr>
              <w:spacing w:line="216" w:lineRule="auto"/>
              <w:ind w:left="-45" w:right="-45"/>
              <w:rPr>
                <w:sz w:val="22"/>
                <w:szCs w:val="22"/>
              </w:rPr>
            </w:pPr>
          </w:p>
          <w:p w14:paraId="008FFC5F" w14:textId="77777777" w:rsidR="000566BB" w:rsidRPr="004A42F2" w:rsidRDefault="000566BB" w:rsidP="0099009E">
            <w:pPr>
              <w:spacing w:line="216" w:lineRule="auto"/>
              <w:ind w:left="-45" w:right="-45"/>
              <w:rPr>
                <w:sz w:val="22"/>
                <w:szCs w:val="22"/>
              </w:rPr>
            </w:pPr>
          </w:p>
          <w:p w14:paraId="68160095" w14:textId="77777777" w:rsidR="000566BB" w:rsidRPr="004A42F2" w:rsidRDefault="000566BB" w:rsidP="0099009E">
            <w:pPr>
              <w:spacing w:line="216" w:lineRule="auto"/>
              <w:ind w:left="-45" w:right="-45"/>
              <w:rPr>
                <w:sz w:val="22"/>
                <w:szCs w:val="22"/>
              </w:rPr>
            </w:pPr>
          </w:p>
          <w:p w14:paraId="28128793" w14:textId="77777777" w:rsidR="000566BB" w:rsidRPr="004A42F2" w:rsidRDefault="000566BB" w:rsidP="0099009E">
            <w:pPr>
              <w:spacing w:line="216" w:lineRule="auto"/>
              <w:ind w:left="-45" w:right="-45"/>
              <w:rPr>
                <w:sz w:val="22"/>
                <w:szCs w:val="22"/>
              </w:rPr>
            </w:pPr>
          </w:p>
          <w:p w14:paraId="018CD621" w14:textId="77777777" w:rsidR="000566BB" w:rsidRPr="004A42F2" w:rsidRDefault="000566BB" w:rsidP="0099009E">
            <w:pPr>
              <w:spacing w:line="216" w:lineRule="auto"/>
              <w:ind w:left="-45" w:right="-45"/>
              <w:rPr>
                <w:sz w:val="22"/>
                <w:szCs w:val="22"/>
              </w:rPr>
            </w:pPr>
          </w:p>
          <w:p w14:paraId="6C244C0E" w14:textId="77777777" w:rsidR="000566BB" w:rsidRPr="004A42F2" w:rsidRDefault="000566BB" w:rsidP="0099009E">
            <w:pPr>
              <w:spacing w:line="216" w:lineRule="auto"/>
              <w:ind w:left="-45" w:right="-45"/>
              <w:rPr>
                <w:sz w:val="22"/>
                <w:szCs w:val="22"/>
              </w:rPr>
            </w:pPr>
          </w:p>
          <w:p w14:paraId="582EF80A" w14:textId="5756E97B" w:rsidR="000566BB" w:rsidRPr="004A42F2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6471CB3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3B430B5" w14:textId="701BD1BD" w:rsidR="000566BB" w:rsidRPr="009F314E" w:rsidRDefault="000566BB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E9909B" w14:textId="77777777" w:rsidR="000566BB" w:rsidRDefault="000566BB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15D4C52" w14:textId="77777777" w:rsidR="000566BB" w:rsidRDefault="000566BB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6345C09A" w14:textId="77777777" w:rsidR="000566BB" w:rsidRDefault="000566BB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0DA68B7" w14:textId="77777777" w:rsidR="000566BB" w:rsidRDefault="000566BB" w:rsidP="003116E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  <w:p w14:paraId="25EFFE23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02F54D66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17A6FCE0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7C3FE767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3A9D5CF2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42037393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1975A911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51E3C2C6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29B3F85A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784B670A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7FBCDC5F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62BE3E4C" w14:textId="77777777" w:rsidR="00867F34" w:rsidRDefault="00867F34" w:rsidP="003116E3">
            <w:pPr>
              <w:jc w:val="both"/>
              <w:rPr>
                <w:sz w:val="22"/>
                <w:szCs w:val="22"/>
              </w:rPr>
            </w:pPr>
          </w:p>
          <w:p w14:paraId="3768CD7D" w14:textId="77777777" w:rsidR="00867F34" w:rsidRDefault="00867F34" w:rsidP="00867F3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AA0131F" w14:textId="77777777" w:rsidR="00867F34" w:rsidRDefault="00867F34" w:rsidP="00867F3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7A0A5683" w14:textId="77777777" w:rsidR="00867F34" w:rsidRDefault="00867F34" w:rsidP="00867F3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C3CF41B" w14:textId="77777777" w:rsidR="00867F34" w:rsidRDefault="00867F34" w:rsidP="00867F3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  <w:p w14:paraId="396D7B0A" w14:textId="77777777" w:rsidR="00867F34" w:rsidRDefault="00867F34" w:rsidP="00867F3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815F032" w14:textId="77777777" w:rsidR="00867F34" w:rsidRDefault="00867F34" w:rsidP="00867F3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3CAC8588" w14:textId="77777777" w:rsidR="00867F34" w:rsidRDefault="00867F34" w:rsidP="00867F3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18B844E" w14:textId="77777777" w:rsidR="00867F34" w:rsidRDefault="00867F34" w:rsidP="00867F3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  <w:p w14:paraId="205F6C45" w14:textId="77777777" w:rsidR="00867F34" w:rsidRDefault="00867F34" w:rsidP="00867F34">
            <w:pPr>
              <w:jc w:val="both"/>
              <w:rPr>
                <w:sz w:val="22"/>
                <w:szCs w:val="22"/>
              </w:rPr>
            </w:pPr>
          </w:p>
          <w:p w14:paraId="07C954EF" w14:textId="77777777" w:rsidR="00867F34" w:rsidRDefault="00867F34" w:rsidP="00867F34">
            <w:pPr>
              <w:jc w:val="both"/>
              <w:rPr>
                <w:sz w:val="22"/>
                <w:szCs w:val="22"/>
              </w:rPr>
            </w:pPr>
          </w:p>
          <w:p w14:paraId="4A701E91" w14:textId="79A5E004" w:rsidR="00867F34" w:rsidRPr="009F314E" w:rsidRDefault="00867F34" w:rsidP="00867F34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384F6B63" w14:textId="4A518BE6" w:rsidTr="00867F34">
        <w:tblPrEx>
          <w:tblBorders>
            <w:bottom w:val="single" w:sz="4" w:space="0" w:color="auto"/>
          </w:tblBorders>
        </w:tblPrEx>
        <w:trPr>
          <w:trHeight w:val="525"/>
          <w:tblHeader/>
        </w:trPr>
        <w:tc>
          <w:tcPr>
            <w:tcW w:w="1134" w:type="dxa"/>
          </w:tcPr>
          <w:p w14:paraId="657E699C" w14:textId="1CF6D2BA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3*</w:t>
            </w:r>
          </w:p>
        </w:tc>
        <w:tc>
          <w:tcPr>
            <w:tcW w:w="1984" w:type="dxa"/>
            <w:vMerge/>
          </w:tcPr>
          <w:p w14:paraId="3DA682BA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37F1F97B" w14:textId="6CDF7C55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BF825C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58FCAA57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01FB075" w14:textId="0863562C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400368B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0AC16514" w14:textId="5CF2E83F" w:rsidR="000566BB" w:rsidRPr="009F314E" w:rsidRDefault="000566BB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570CD9F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3143E826" w14:textId="438D2926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2D79E426" w14:textId="2339699F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4*</w:t>
            </w:r>
          </w:p>
        </w:tc>
        <w:tc>
          <w:tcPr>
            <w:tcW w:w="1984" w:type="dxa"/>
            <w:vMerge/>
          </w:tcPr>
          <w:p w14:paraId="38325E72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7F5E10AE" w14:textId="2E93D2D4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B2D82C" w14:textId="6CB12B39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261BFEA8" w14:textId="732ADBCC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3D410E2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1B053160" w14:textId="77777777" w:rsidR="000566BB" w:rsidRPr="009F314E" w:rsidRDefault="000566BB" w:rsidP="009900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9706F39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6F7BC5FA" w14:textId="09679E13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3295D4DE" w14:textId="45C6A8C7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5*</w:t>
            </w:r>
          </w:p>
        </w:tc>
        <w:tc>
          <w:tcPr>
            <w:tcW w:w="1984" w:type="dxa"/>
            <w:vMerge/>
          </w:tcPr>
          <w:p w14:paraId="39142316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5492E60C" w14:textId="2A431DAC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903925" w14:textId="647A97E0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11ED11AB" w14:textId="114077F6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E216A54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ECB7CB3" w14:textId="72F8FF51" w:rsidR="000566BB" w:rsidRPr="009F314E" w:rsidRDefault="000566BB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727F380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720CCC7B" w14:textId="02B562F9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8E1296F" w14:textId="28DB40AC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6*</w:t>
            </w:r>
          </w:p>
        </w:tc>
        <w:tc>
          <w:tcPr>
            <w:tcW w:w="1984" w:type="dxa"/>
            <w:vMerge/>
          </w:tcPr>
          <w:p w14:paraId="00FF71BA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62BA9D59" w14:textId="0A6A3BCD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ECBCB9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2C3342B1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59239B2" w14:textId="6A413C75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510AE44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5BC40C0" w14:textId="5DA44279" w:rsidR="000566BB" w:rsidRPr="009F314E" w:rsidRDefault="000566BB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3A2AC66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644960B4" w14:textId="12BC728B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32E7F8AE" w14:textId="62C00A6E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7*</w:t>
            </w:r>
          </w:p>
        </w:tc>
        <w:tc>
          <w:tcPr>
            <w:tcW w:w="1984" w:type="dxa"/>
            <w:vMerge/>
          </w:tcPr>
          <w:p w14:paraId="083BE702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7D19E940" w14:textId="30432D6B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163EEC" w14:textId="3329F75E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7E78DB8B" w14:textId="5824AE43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C03AC8F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D8B4E57" w14:textId="697C464C" w:rsidR="000566BB" w:rsidRPr="009F314E" w:rsidRDefault="000566BB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282EC6A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09A30DEA" w14:textId="53B49CB9" w:rsidTr="00867F34">
        <w:tblPrEx>
          <w:tblBorders>
            <w:bottom w:val="single" w:sz="4" w:space="0" w:color="auto"/>
          </w:tblBorders>
        </w:tblPrEx>
        <w:trPr>
          <w:trHeight w:val="613"/>
          <w:tblHeader/>
        </w:trPr>
        <w:tc>
          <w:tcPr>
            <w:tcW w:w="1134" w:type="dxa"/>
          </w:tcPr>
          <w:p w14:paraId="46BD0BDC" w14:textId="5956B7D7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D7CC60B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6C68D02" w14:textId="2884E404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5DEF2E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  <w:p w14:paraId="5A1C469D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9CDDA6B" w14:textId="7689DA61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DAD796D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26929-94 </w:t>
            </w:r>
          </w:p>
          <w:p w14:paraId="3940E522" w14:textId="2318098A" w:rsidR="000566BB" w:rsidRPr="009F314E" w:rsidRDefault="000566BB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2ED5141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72CC1485" w14:textId="7553019A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284A5944" w14:textId="67ED0BCF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74F4FA8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8AFC496" w14:textId="0D2C3E4E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157F31" w14:textId="08150110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F314E">
              <w:rPr>
                <w:sz w:val="22"/>
                <w:szCs w:val="22"/>
              </w:rPr>
              <w:t>елезо</w:t>
            </w:r>
          </w:p>
        </w:tc>
        <w:tc>
          <w:tcPr>
            <w:tcW w:w="2551" w:type="dxa"/>
            <w:vMerge/>
          </w:tcPr>
          <w:p w14:paraId="45BD4654" w14:textId="02E6F99B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FBF2A2E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093FE1F4" w14:textId="23C1F9E2" w:rsidR="000566BB" w:rsidRPr="009F314E" w:rsidRDefault="000566BB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C716CBB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3C3381F8" w14:textId="7664F81B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09C4BB67" w14:textId="03200460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2.20*</w:t>
            </w:r>
          </w:p>
        </w:tc>
        <w:tc>
          <w:tcPr>
            <w:tcW w:w="1984" w:type="dxa"/>
            <w:vMerge/>
          </w:tcPr>
          <w:p w14:paraId="5B561890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0AB80FD" w14:textId="77777777" w:rsidR="000566BB" w:rsidRPr="001A67CE" w:rsidRDefault="000566BB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10.51/01.086</w:t>
            </w:r>
          </w:p>
          <w:p w14:paraId="2E804134" w14:textId="77777777" w:rsidR="000566BB" w:rsidRPr="001A67CE" w:rsidRDefault="000566BB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10.51/01.086</w:t>
            </w:r>
          </w:p>
          <w:p w14:paraId="10F93B5A" w14:textId="095232D3" w:rsidR="000566BB" w:rsidRPr="001A67CE" w:rsidRDefault="000566BB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10.51/01.086</w:t>
            </w:r>
          </w:p>
        </w:tc>
        <w:tc>
          <w:tcPr>
            <w:tcW w:w="2693" w:type="dxa"/>
          </w:tcPr>
          <w:p w14:paraId="4466973B" w14:textId="3ED3C7AF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551" w:type="dxa"/>
            <w:vMerge/>
          </w:tcPr>
          <w:p w14:paraId="2EC47A5E" w14:textId="49D70EB6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6E5866B" w14:textId="77777777" w:rsidR="000566BB" w:rsidRPr="00F42DE2" w:rsidRDefault="000566BB" w:rsidP="0099009E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  <w:p w14:paraId="42972A03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A8F0A2A" w14:textId="77777777" w:rsidR="000566BB" w:rsidRPr="00F42DE2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67EE15CD" w14:textId="7C85A587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3CCF95D3" w14:textId="09EEEEFA" w:rsidR="000566BB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</w:p>
          <w:p w14:paraId="11FACD70" w14:textId="3E1473F5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DA80472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BF838D" w14:textId="7BA76A72" w:rsidR="000566BB" w:rsidRPr="001A67CE" w:rsidRDefault="000566BB" w:rsidP="0099009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266E8B" w14:textId="453475B0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42DE2">
              <w:rPr>
                <w:sz w:val="22"/>
                <w:szCs w:val="22"/>
              </w:rPr>
              <w:t>трептомицин</w:t>
            </w:r>
          </w:p>
        </w:tc>
        <w:tc>
          <w:tcPr>
            <w:tcW w:w="2551" w:type="dxa"/>
            <w:vMerge/>
          </w:tcPr>
          <w:p w14:paraId="0C6BBECA" w14:textId="297CE98D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C82FB44" w14:textId="7E628205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E2C15B1" w14:textId="77777777" w:rsidR="000566BB" w:rsidRPr="00F42DE2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3CE77D6D" w14:textId="6C4905A2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31B1468A" w14:textId="5B5AB35A" w:rsidR="000566BB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</w:p>
          <w:p w14:paraId="13D9A66F" w14:textId="0BFDE906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FD2BA6E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46DA16" w14:textId="67BE4D17" w:rsidR="000566BB" w:rsidRPr="001A67CE" w:rsidRDefault="000566BB" w:rsidP="0099009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296CD0" w14:textId="6DD9C89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Пенициллин</w:t>
            </w:r>
          </w:p>
        </w:tc>
        <w:tc>
          <w:tcPr>
            <w:tcW w:w="2551" w:type="dxa"/>
            <w:vMerge/>
          </w:tcPr>
          <w:p w14:paraId="074033EB" w14:textId="6436011F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514755E" w14:textId="24230124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86A0BFE" w14:textId="77777777" w:rsidR="000566BB" w:rsidRPr="00F42DE2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023B5E37" w14:textId="275AD7BB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65970F0A" w14:textId="653E5B54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23</w:t>
            </w:r>
            <w:r w:rsidRPr="009F314E">
              <w:rPr>
                <w:sz w:val="22"/>
                <w:szCs w:val="22"/>
              </w:rPr>
              <w:t>*</w:t>
            </w:r>
          </w:p>
          <w:p w14:paraId="6F28D084" w14:textId="77777777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BD448A6" w14:textId="77777777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9F3C2F9" w14:textId="77777777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15E271E" w14:textId="77777777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0FB0B2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D2AE3C" w14:textId="77777777" w:rsidR="000566BB" w:rsidRPr="001A67CE" w:rsidRDefault="000566BB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10.51/08.158</w:t>
            </w:r>
          </w:p>
          <w:p w14:paraId="6E73076A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01.41/08.158</w:t>
            </w:r>
          </w:p>
          <w:p w14:paraId="4DF0629F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10.52/08.158</w:t>
            </w:r>
          </w:p>
          <w:p w14:paraId="28FA6DD0" w14:textId="1A044402" w:rsidR="000566BB" w:rsidRPr="001A67CE" w:rsidRDefault="000566BB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10.86/08.158</w:t>
            </w:r>
          </w:p>
        </w:tc>
        <w:tc>
          <w:tcPr>
            <w:tcW w:w="2693" w:type="dxa"/>
          </w:tcPr>
          <w:p w14:paraId="6E76D319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Пестициды:</w:t>
            </w:r>
          </w:p>
          <w:p w14:paraId="5F8D5054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 - изомеры)</w:t>
            </w:r>
          </w:p>
          <w:p w14:paraId="2A53938A" w14:textId="646F4CDB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ДДТ и его метаболиты ДДД, ДДЕ</w:t>
            </w:r>
          </w:p>
        </w:tc>
        <w:tc>
          <w:tcPr>
            <w:tcW w:w="2551" w:type="dxa"/>
            <w:vMerge/>
          </w:tcPr>
          <w:p w14:paraId="634FD9D7" w14:textId="453F61B3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CB32F15" w14:textId="0892C700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23452-2015 </w:t>
            </w:r>
          </w:p>
          <w:p w14:paraId="0964FC9A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312ED35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2B35DFA6" w14:textId="68230702" w:rsidTr="00867F34">
        <w:tblPrEx>
          <w:tblBorders>
            <w:bottom w:val="single" w:sz="4" w:space="0" w:color="auto"/>
          </w:tblBorders>
        </w:tblPrEx>
        <w:trPr>
          <w:trHeight w:val="557"/>
          <w:tblHeader/>
        </w:trPr>
        <w:tc>
          <w:tcPr>
            <w:tcW w:w="1134" w:type="dxa"/>
          </w:tcPr>
          <w:p w14:paraId="303ECA88" w14:textId="77777777" w:rsidR="000566BB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>*</w:t>
            </w:r>
          </w:p>
          <w:p w14:paraId="5595FFDD" w14:textId="77777777" w:rsidR="000566BB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DC835DD" w14:textId="77777777" w:rsidR="000566BB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1DC2989" w14:textId="7C99A31A" w:rsidR="000566BB" w:rsidRPr="009F314E" w:rsidRDefault="000566BB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6325F44" w14:textId="77777777" w:rsidR="000566BB" w:rsidRPr="009F314E" w:rsidRDefault="000566BB" w:rsidP="0099009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A91FB2" w14:textId="71357917" w:rsidR="000566BB" w:rsidRPr="001A67CE" w:rsidRDefault="000566BB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10.51/08.161</w:t>
            </w:r>
          </w:p>
          <w:p w14:paraId="2175249C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01.41/08.161</w:t>
            </w:r>
          </w:p>
          <w:p w14:paraId="260A3856" w14:textId="77777777" w:rsidR="000566BB" w:rsidRPr="001A67CE" w:rsidRDefault="000566BB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10.52/08.161</w:t>
            </w:r>
          </w:p>
          <w:p w14:paraId="557D55CB" w14:textId="0D196A35" w:rsidR="000566BB" w:rsidRPr="001A67CE" w:rsidRDefault="000566BB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10.86/08.161</w:t>
            </w:r>
          </w:p>
        </w:tc>
        <w:tc>
          <w:tcPr>
            <w:tcW w:w="2693" w:type="dxa"/>
          </w:tcPr>
          <w:p w14:paraId="5A31A503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44513F63" w14:textId="043EF760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551" w:type="dxa"/>
            <w:vMerge/>
          </w:tcPr>
          <w:p w14:paraId="7BF98F5B" w14:textId="643F546A" w:rsidR="000566BB" w:rsidRPr="00AA5098" w:rsidRDefault="000566BB" w:rsidP="0099009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FFD8075" w14:textId="32C6BBA5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30711-2001 р.3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2D0C220" w14:textId="77777777" w:rsidR="000566BB" w:rsidRPr="009F314E" w:rsidRDefault="000566BB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99009E" w:rsidRPr="009F314E" w14:paraId="642600C0" w14:textId="3DB41CC4" w:rsidTr="00867F34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67730CBC" w14:textId="2873B764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25</w:t>
            </w:r>
            <w:r w:rsidRPr="009F314E">
              <w:rPr>
                <w:sz w:val="22"/>
                <w:szCs w:val="22"/>
              </w:rPr>
              <w:t>*</w:t>
            </w:r>
          </w:p>
          <w:p w14:paraId="43BC788A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06923B8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8C1EAA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6812AE9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4580D9B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10EA870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A46FF6F" w14:textId="77777777" w:rsidR="0099009E" w:rsidRPr="009F314E" w:rsidRDefault="0099009E" w:rsidP="0099009E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C21CFF" w14:textId="77777777" w:rsidR="0099009E" w:rsidRPr="009F314E" w:rsidRDefault="0099009E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B6AC2E" w14:textId="267BDBAE" w:rsidR="0099009E" w:rsidRPr="001A67CE" w:rsidRDefault="0099009E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10.51/04.125</w:t>
            </w:r>
          </w:p>
          <w:p w14:paraId="6514C097" w14:textId="5C3B29AA" w:rsidR="0099009E" w:rsidRPr="001A67CE" w:rsidRDefault="0099009E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01.41/04.125</w:t>
            </w:r>
          </w:p>
          <w:p w14:paraId="682D4E53" w14:textId="77CEB907" w:rsidR="0099009E" w:rsidRPr="001A67CE" w:rsidRDefault="0099009E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10.52/04.125</w:t>
            </w:r>
          </w:p>
          <w:p w14:paraId="51F835AE" w14:textId="3DACC29A" w:rsidR="0099009E" w:rsidRPr="001A67CE" w:rsidRDefault="0099009E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10.86/04.125</w:t>
            </w:r>
          </w:p>
          <w:p w14:paraId="3A302D4D" w14:textId="77777777" w:rsidR="0099009E" w:rsidRPr="001A67CE" w:rsidRDefault="0099009E" w:rsidP="0099009E">
            <w:pPr>
              <w:rPr>
                <w:sz w:val="22"/>
                <w:szCs w:val="22"/>
              </w:rPr>
            </w:pPr>
          </w:p>
          <w:p w14:paraId="31DF03AE" w14:textId="77777777" w:rsidR="0099009E" w:rsidRPr="001A67CE" w:rsidRDefault="0099009E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9D0805" w14:textId="214C0C0B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Удельная и объёмная активность </w:t>
            </w:r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FC42AC" w14:textId="77777777" w:rsidR="0099009E" w:rsidRPr="001A67C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 xml:space="preserve"> ГН 10-117-99 (РДУ-99)</w:t>
            </w:r>
          </w:p>
          <w:p w14:paraId="22C4E727" w14:textId="1FFA9FA1" w:rsidR="0099009E" w:rsidRPr="001A67C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 xml:space="preserve">Республиканские допустимые уровни </w:t>
            </w:r>
            <w:proofErr w:type="gramStart"/>
            <w:r w:rsidRPr="001A67CE">
              <w:rPr>
                <w:sz w:val="22"/>
                <w:szCs w:val="22"/>
              </w:rPr>
              <w:t>со-держания</w:t>
            </w:r>
            <w:proofErr w:type="gramEnd"/>
            <w:r w:rsidRPr="001A67CE">
              <w:rPr>
                <w:sz w:val="22"/>
                <w:szCs w:val="22"/>
              </w:rPr>
              <w:t xml:space="preserve"> цезия-137 и стронция-90 в сельскохозяйственном сырье и кормах, утв. </w:t>
            </w:r>
            <w:proofErr w:type="spellStart"/>
            <w:proofErr w:type="gramStart"/>
            <w:r w:rsidRPr="001A67CE">
              <w:rPr>
                <w:sz w:val="22"/>
                <w:szCs w:val="22"/>
              </w:rPr>
              <w:t>Минсельхозпро</w:t>
            </w:r>
            <w:proofErr w:type="spellEnd"/>
            <w:r w:rsidRPr="001A67CE">
              <w:rPr>
                <w:sz w:val="22"/>
                <w:szCs w:val="22"/>
              </w:rPr>
              <w:t>-дом</w:t>
            </w:r>
            <w:proofErr w:type="gramEnd"/>
            <w:r w:rsidRPr="001A67CE">
              <w:rPr>
                <w:sz w:val="22"/>
                <w:szCs w:val="22"/>
              </w:rPr>
              <w:t xml:space="preserve"> РБ 03.08.1999</w:t>
            </w:r>
          </w:p>
          <w:p w14:paraId="4A499D0B" w14:textId="76E48853" w:rsidR="0099009E" w:rsidRPr="001A67CE" w:rsidRDefault="0099009E" w:rsidP="0099009E">
            <w:pPr>
              <w:jc w:val="both"/>
              <w:rPr>
                <w:sz w:val="22"/>
                <w:szCs w:val="22"/>
              </w:rPr>
            </w:pPr>
            <w:r w:rsidRPr="001A67CE">
              <w:rPr>
                <w:color w:val="EE0000"/>
                <w:sz w:val="22"/>
                <w:szCs w:val="22"/>
              </w:rPr>
              <w:t xml:space="preserve"> </w:t>
            </w:r>
            <w:r w:rsidRPr="001A67CE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2552" w:type="dxa"/>
          </w:tcPr>
          <w:p w14:paraId="2AFD363E" w14:textId="77777777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  <w:p w14:paraId="051A7C7A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C43FDC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6CD2D461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6F2A7802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1C06E8F" w14:textId="4B4ADEC9" w:rsidR="0099009E" w:rsidRPr="009F314E" w:rsidRDefault="003116E3" w:rsidP="003116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3116E3" w:rsidRPr="009F314E" w14:paraId="1BFC3253" w14:textId="0E5E383F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F16B8C5" w14:textId="501285F9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26</w:t>
            </w:r>
            <w:r w:rsidRPr="009F314E">
              <w:rPr>
                <w:sz w:val="22"/>
                <w:szCs w:val="22"/>
              </w:rPr>
              <w:t>*</w:t>
            </w:r>
          </w:p>
          <w:p w14:paraId="35BB4C03" w14:textId="77777777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FB5465E" w14:textId="77777777" w:rsidR="003116E3" w:rsidRPr="009F314E" w:rsidRDefault="003116E3" w:rsidP="0099009E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8596AB9" w14:textId="09BE6F49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D0B865" w14:textId="168DA753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 xml:space="preserve"> 10.51/01.086 10.52/01.086 10.86/01.086</w:t>
            </w:r>
          </w:p>
          <w:p w14:paraId="2B9A9FC5" w14:textId="65F003FC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01.41/01.086</w:t>
            </w:r>
          </w:p>
          <w:p w14:paraId="19602E99" w14:textId="77777777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E872EF" w14:textId="513EBD14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51" w:type="dxa"/>
            <w:vMerge w:val="restart"/>
          </w:tcPr>
          <w:p w14:paraId="431EDDC2" w14:textId="77777777" w:rsidR="003116E3" w:rsidRPr="00AA5098" w:rsidRDefault="003116E3" w:rsidP="0099009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AA5098">
              <w:rPr>
                <w:sz w:val="22"/>
                <w:szCs w:val="22"/>
              </w:rPr>
              <w:t xml:space="preserve"> </w:t>
            </w:r>
            <w:r w:rsidRPr="00AA5098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22E21B0" w14:textId="77777777" w:rsidR="003116E3" w:rsidRPr="00AA5098" w:rsidRDefault="003116E3" w:rsidP="0099009E">
            <w:pPr>
              <w:jc w:val="both"/>
              <w:rPr>
                <w:bCs/>
              </w:rPr>
            </w:pPr>
            <w:r w:rsidRPr="00AA5098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4E2CB0D6" w14:textId="77777777" w:rsidR="003116E3" w:rsidRPr="00AA5098" w:rsidRDefault="003116E3" w:rsidP="0099009E">
            <w:pPr>
              <w:jc w:val="both"/>
            </w:pPr>
            <w:r w:rsidRPr="00AA5098">
              <w:lastRenderedPageBreak/>
              <w:t>ТНПА и другая документация</w:t>
            </w:r>
          </w:p>
          <w:p w14:paraId="6B980D2E" w14:textId="77777777" w:rsidR="003116E3" w:rsidRDefault="003116E3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BBEB3E4" w14:textId="77777777" w:rsidR="003116E3" w:rsidRDefault="003116E3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3A38898" w14:textId="77777777" w:rsidR="003116E3" w:rsidRDefault="003116E3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64C526E5" w14:textId="3C24D1F9" w:rsidR="003116E3" w:rsidRPr="00AA5098" w:rsidRDefault="003116E3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7A7211D4" w14:textId="77777777" w:rsidR="003116E3" w:rsidRPr="00AA5098" w:rsidRDefault="003116E3" w:rsidP="0099009E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522EEC6" w14:textId="77777777" w:rsidR="003116E3" w:rsidRPr="00AA5098" w:rsidRDefault="003116E3" w:rsidP="0099009E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  <w:p w14:paraId="058DFC04" w14:textId="78A7D794" w:rsidR="003116E3" w:rsidRPr="00AA5098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7B373C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9225-84 п.4.5</w:t>
            </w:r>
          </w:p>
          <w:p w14:paraId="3002C932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  <w:p w14:paraId="3309D9FB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D62433B" w14:textId="63237D8A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отдел, группа микробиологических исследований </w:t>
            </w:r>
          </w:p>
          <w:p w14:paraId="4DBA1D2D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FA089A0" w14:textId="77FE3304" w:rsidR="003116E3" w:rsidRPr="009F314E" w:rsidRDefault="003116E3" w:rsidP="003116E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3116E3" w:rsidRPr="009F314E" w14:paraId="75E96F0D" w14:textId="5CCC9691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6B8A0B91" w14:textId="1B39BE72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9EABBFA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6EB2D0" w14:textId="77777777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10.51/01.086 10.52/01.086 10.86/01.086</w:t>
            </w:r>
          </w:p>
          <w:p w14:paraId="2D3A3ADE" w14:textId="5E2170FE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01.41/01.086</w:t>
            </w:r>
          </w:p>
        </w:tc>
        <w:tc>
          <w:tcPr>
            <w:tcW w:w="2693" w:type="dxa"/>
          </w:tcPr>
          <w:p w14:paraId="2DF11058" w14:textId="201ABA2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 м/о, в т.ч. сальмонеллы</w:t>
            </w:r>
          </w:p>
        </w:tc>
        <w:tc>
          <w:tcPr>
            <w:tcW w:w="2551" w:type="dxa"/>
            <w:vMerge/>
          </w:tcPr>
          <w:p w14:paraId="140CD491" w14:textId="6727D022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642596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  <w:p w14:paraId="4B4374EC" w14:textId="6902C6E7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</w:tc>
        <w:tc>
          <w:tcPr>
            <w:tcW w:w="2126" w:type="dxa"/>
            <w:vMerge/>
          </w:tcPr>
          <w:p w14:paraId="2FB9118B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0E03DD58" w14:textId="69E2C54E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2A8F3349" w14:textId="3F872F0D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AF479E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5B58E8" w14:textId="6E9C1AB1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01.41/01.086</w:t>
            </w:r>
          </w:p>
        </w:tc>
        <w:tc>
          <w:tcPr>
            <w:tcW w:w="2693" w:type="dxa"/>
          </w:tcPr>
          <w:p w14:paraId="306E9453" w14:textId="514E46D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551" w:type="dxa"/>
            <w:vMerge/>
          </w:tcPr>
          <w:p w14:paraId="1D3CF80A" w14:textId="697F85C2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0460D6" w14:textId="43008DBB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23453-2014 </w:t>
            </w:r>
          </w:p>
        </w:tc>
        <w:tc>
          <w:tcPr>
            <w:tcW w:w="2126" w:type="dxa"/>
            <w:vMerge/>
          </w:tcPr>
          <w:p w14:paraId="3BB829F0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4B23F8D8" w14:textId="232DA58B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118D246" w14:textId="2E0BAE6D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047AD1C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8D14F" w14:textId="23FA8429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01.41/01.086</w:t>
            </w:r>
          </w:p>
        </w:tc>
        <w:tc>
          <w:tcPr>
            <w:tcW w:w="2693" w:type="dxa"/>
          </w:tcPr>
          <w:p w14:paraId="6B1277C6" w14:textId="7211ED29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551" w:type="dxa"/>
            <w:vMerge/>
          </w:tcPr>
          <w:p w14:paraId="3E89C9FC" w14:textId="0AFCD002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16A77B" w14:textId="34C436D4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23454-2016 </w:t>
            </w:r>
          </w:p>
        </w:tc>
        <w:tc>
          <w:tcPr>
            <w:tcW w:w="2126" w:type="dxa"/>
            <w:vMerge/>
          </w:tcPr>
          <w:p w14:paraId="293498AB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2EA5251A" w14:textId="61D1A36C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266276F1" w14:textId="2CF8C086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30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A79B758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7B82DD" w14:textId="36F4C20E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10.51/01.086 10.52/01.086 10.86/01.086</w:t>
            </w:r>
          </w:p>
        </w:tc>
        <w:tc>
          <w:tcPr>
            <w:tcW w:w="2693" w:type="dxa"/>
          </w:tcPr>
          <w:p w14:paraId="0F580E3D" w14:textId="54CE15B8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4026E53F" w14:textId="2B2FEB1D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2422F7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9225-84 п.4.6.</w:t>
            </w:r>
          </w:p>
          <w:p w14:paraId="2F35665F" w14:textId="4FEBF73A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</w:tc>
        <w:tc>
          <w:tcPr>
            <w:tcW w:w="2126" w:type="dxa"/>
            <w:vMerge/>
          </w:tcPr>
          <w:p w14:paraId="42775521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1D0C79EE" w14:textId="7709A63B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2950B005" w14:textId="1E117BE8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77D8B02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4A8160" w14:textId="66C55A44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10.51/01.086 10.52/01.086 10.86/01.086</w:t>
            </w:r>
          </w:p>
        </w:tc>
        <w:tc>
          <w:tcPr>
            <w:tcW w:w="2693" w:type="dxa"/>
          </w:tcPr>
          <w:p w14:paraId="3940E6FD" w14:textId="77777777" w:rsidR="003116E3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  <w:p w14:paraId="33521BD0" w14:textId="2702A93A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001CF87" w14:textId="2B4C132B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22DB61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  <w:p w14:paraId="10836D80" w14:textId="5046F2C0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30347-2016</w:t>
            </w:r>
          </w:p>
        </w:tc>
        <w:tc>
          <w:tcPr>
            <w:tcW w:w="2126" w:type="dxa"/>
            <w:vMerge/>
          </w:tcPr>
          <w:p w14:paraId="483B1E11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4C293229" w14:textId="1EFD5D1A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9DE7370" w14:textId="1AF00BC5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5FF9821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C3ADFE" w14:textId="375B3C24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 xml:space="preserve">10.51/01.086 10.52/01.086 </w:t>
            </w:r>
          </w:p>
          <w:p w14:paraId="197C215A" w14:textId="1ACFF4F3" w:rsidR="003116E3" w:rsidRPr="001A67CE" w:rsidRDefault="003116E3" w:rsidP="0099009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183ABC" w14:textId="1DCD8F59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L. </w:t>
            </w:r>
            <w:proofErr w:type="spellStart"/>
            <w:r w:rsidRPr="009F314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551" w:type="dxa"/>
            <w:vMerge/>
          </w:tcPr>
          <w:p w14:paraId="1E920B40" w14:textId="4CCD3F5D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011BAD" w14:textId="141E2789" w:rsidR="003116E3" w:rsidRPr="009F314E" w:rsidRDefault="003116E3" w:rsidP="0099009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  <w:p w14:paraId="63C65EA1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53A5169" w14:textId="0D44C34D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отдел, группа микробиологических исследований </w:t>
            </w:r>
          </w:p>
          <w:p w14:paraId="19520A67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8E969A3" w14:textId="7B65E26A" w:rsidR="003116E3" w:rsidRPr="009F314E" w:rsidRDefault="003116E3" w:rsidP="003116E3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3116E3" w:rsidRPr="009F314E" w14:paraId="1EC6F1C1" w14:textId="2D867F16" w:rsidTr="00314A47">
        <w:tblPrEx>
          <w:tblBorders>
            <w:bottom w:val="single" w:sz="4" w:space="0" w:color="auto"/>
          </w:tblBorders>
        </w:tblPrEx>
        <w:trPr>
          <w:trHeight w:val="530"/>
          <w:tblHeader/>
        </w:trPr>
        <w:tc>
          <w:tcPr>
            <w:tcW w:w="1134" w:type="dxa"/>
            <w:tcBorders>
              <w:bottom w:val="single" w:sz="4" w:space="0" w:color="auto"/>
            </w:tcBorders>
          </w:tcPr>
          <w:p w14:paraId="30DC83FF" w14:textId="4112D1EF" w:rsidR="003116E3" w:rsidRPr="002940C3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33</w:t>
            </w:r>
            <w:r w:rsidRPr="002940C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6C09D23" w14:textId="77777777" w:rsidR="003116E3" w:rsidRPr="002940C3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5916D6" w14:textId="50041C61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10.51/01.086 10.52/01.086 10.86/01.086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CE08C0" w14:textId="09A16C81" w:rsidR="003116E3" w:rsidRPr="002940C3" w:rsidRDefault="003116E3" w:rsidP="0099009E">
            <w:pPr>
              <w:jc w:val="both"/>
              <w:rPr>
                <w:sz w:val="22"/>
                <w:szCs w:val="22"/>
              </w:rPr>
            </w:pPr>
            <w:proofErr w:type="gramStart"/>
            <w:r w:rsidRPr="002940C3">
              <w:rPr>
                <w:sz w:val="22"/>
                <w:szCs w:val="22"/>
                <w:lang w:val="en-US"/>
              </w:rPr>
              <w:t>E</w:t>
            </w:r>
            <w:r w:rsidRPr="002940C3">
              <w:rPr>
                <w:sz w:val="22"/>
                <w:szCs w:val="22"/>
              </w:rPr>
              <w:t>.</w:t>
            </w:r>
            <w:r w:rsidRPr="002940C3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551" w:type="dxa"/>
            <w:vMerge/>
          </w:tcPr>
          <w:p w14:paraId="45329513" w14:textId="6A1551AA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8DE640" w14:textId="375B9336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</w:tc>
        <w:tc>
          <w:tcPr>
            <w:tcW w:w="2126" w:type="dxa"/>
            <w:vMerge/>
          </w:tcPr>
          <w:p w14:paraId="1BC645FD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439D2D6C" w14:textId="2077A9F8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1105F36B" w14:textId="514328DA" w:rsidR="003116E3" w:rsidRPr="002940C3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34</w:t>
            </w:r>
            <w:r w:rsidRPr="002940C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C580020" w14:textId="77777777" w:rsidR="003116E3" w:rsidRPr="002940C3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5C6C81" w14:textId="77777777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10.51/01.086 10.52/01.086 10.86/01.086</w:t>
            </w:r>
          </w:p>
          <w:p w14:paraId="4709A491" w14:textId="48C1A495" w:rsidR="003116E3" w:rsidRPr="001A67CE" w:rsidRDefault="003116E3" w:rsidP="0099009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FB1974" w14:textId="49B61B8A" w:rsidR="003116E3" w:rsidRPr="002940C3" w:rsidRDefault="003116E3" w:rsidP="0099009E">
            <w:pPr>
              <w:jc w:val="both"/>
              <w:rPr>
                <w:sz w:val="22"/>
                <w:szCs w:val="22"/>
              </w:rPr>
            </w:pPr>
            <w:proofErr w:type="gramStart"/>
            <w:r w:rsidRPr="002940C3">
              <w:rPr>
                <w:sz w:val="22"/>
                <w:szCs w:val="22"/>
                <w:lang w:val="en-US"/>
              </w:rPr>
              <w:t>B</w:t>
            </w:r>
            <w:r w:rsidRPr="002940C3">
              <w:rPr>
                <w:sz w:val="22"/>
                <w:szCs w:val="22"/>
              </w:rPr>
              <w:t>.</w:t>
            </w:r>
            <w:r w:rsidRPr="002940C3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551" w:type="dxa"/>
            <w:vMerge/>
          </w:tcPr>
          <w:p w14:paraId="570C5B9E" w14:textId="58B1B9DB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4B62BC" w14:textId="77777777" w:rsidR="003116E3" w:rsidRPr="009F314E" w:rsidRDefault="003116E3" w:rsidP="0099009E">
            <w:pPr>
              <w:spacing w:line="264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1023AC7F" w14:textId="1C67B5C9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  <w:tc>
          <w:tcPr>
            <w:tcW w:w="2126" w:type="dxa"/>
            <w:vMerge/>
          </w:tcPr>
          <w:p w14:paraId="29C04545" w14:textId="77777777" w:rsidR="003116E3" w:rsidRPr="009F314E" w:rsidRDefault="003116E3" w:rsidP="0099009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5AC76DA1" w14:textId="502E280E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55EE434" w14:textId="6A87C5A9" w:rsidR="003116E3" w:rsidRPr="002940C3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35</w:t>
            </w:r>
            <w:r w:rsidRPr="002940C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4658C23" w14:textId="77777777" w:rsidR="003116E3" w:rsidRPr="002940C3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28F704" w14:textId="2D633B6C" w:rsidR="003116E3" w:rsidRPr="001A67CE" w:rsidRDefault="003116E3" w:rsidP="00990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A67CE">
              <w:rPr>
                <w:sz w:val="22"/>
                <w:szCs w:val="22"/>
              </w:rPr>
              <w:t>0.51/01.086 10.52/01.086 10.86/01.086</w:t>
            </w:r>
          </w:p>
          <w:p w14:paraId="56BDEE42" w14:textId="47D3BED2" w:rsidR="003116E3" w:rsidRPr="001A67CE" w:rsidRDefault="003116E3" w:rsidP="0099009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6A481F" w14:textId="55EF5DD6" w:rsidR="003116E3" w:rsidRPr="002940C3" w:rsidRDefault="003116E3" w:rsidP="0099009E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Плесени</w:t>
            </w:r>
          </w:p>
        </w:tc>
        <w:tc>
          <w:tcPr>
            <w:tcW w:w="2551" w:type="dxa"/>
            <w:vMerge/>
          </w:tcPr>
          <w:p w14:paraId="3B5DA78D" w14:textId="77777777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EFAEE3" w14:textId="77777777" w:rsidR="003116E3" w:rsidRPr="009F314E" w:rsidRDefault="003116E3" w:rsidP="0099009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  <w:p w14:paraId="12F1A158" w14:textId="62D26B69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33566-2015</w:t>
            </w:r>
          </w:p>
        </w:tc>
        <w:tc>
          <w:tcPr>
            <w:tcW w:w="2126" w:type="dxa"/>
            <w:vMerge/>
          </w:tcPr>
          <w:p w14:paraId="15C37F93" w14:textId="77777777" w:rsidR="003116E3" w:rsidRPr="009F314E" w:rsidRDefault="003116E3" w:rsidP="0099009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7A4C02FF" w14:textId="0801DFC1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71E70FC" w14:textId="7961E168" w:rsidR="003116E3" w:rsidRPr="002940C3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36</w:t>
            </w:r>
            <w:r w:rsidRPr="002940C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5E152A1" w14:textId="77777777" w:rsidR="003116E3" w:rsidRPr="002940C3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D7AE00" w14:textId="29DB3715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0.51/01.086 10.52/01.086 10.86/01.086</w:t>
            </w:r>
          </w:p>
          <w:p w14:paraId="702BD795" w14:textId="214C5E33" w:rsidR="003116E3" w:rsidRPr="001A67CE" w:rsidRDefault="003116E3" w:rsidP="0099009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FA5AF3" w14:textId="3A175B1A" w:rsidR="003116E3" w:rsidRPr="002940C3" w:rsidRDefault="003116E3" w:rsidP="0099009E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Дрожжи</w:t>
            </w:r>
          </w:p>
        </w:tc>
        <w:tc>
          <w:tcPr>
            <w:tcW w:w="2551" w:type="dxa"/>
            <w:vMerge/>
          </w:tcPr>
          <w:p w14:paraId="0B8004CE" w14:textId="77777777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0EBF4D" w14:textId="77777777" w:rsidR="003116E3" w:rsidRPr="009F314E" w:rsidRDefault="003116E3" w:rsidP="0099009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49451539" w14:textId="3D6F7595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33566-2015</w:t>
            </w:r>
          </w:p>
        </w:tc>
        <w:tc>
          <w:tcPr>
            <w:tcW w:w="2126" w:type="dxa"/>
            <w:vMerge/>
          </w:tcPr>
          <w:p w14:paraId="4AF1AF2D" w14:textId="77777777" w:rsidR="003116E3" w:rsidRPr="009F314E" w:rsidRDefault="003116E3" w:rsidP="0099009E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4FD13DEA" w14:textId="34DA36CD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11CDDE82" w14:textId="65E06B72" w:rsidR="003116E3" w:rsidRPr="002940C3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37</w:t>
            </w:r>
            <w:r w:rsidRPr="002940C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DDDC7F" w14:textId="77777777" w:rsidR="003116E3" w:rsidRPr="002940C3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2654BD" w14:textId="01ECC1DD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10.51/01.086 10.52/01.086 10.86/01.086</w:t>
            </w:r>
          </w:p>
          <w:p w14:paraId="5760C19D" w14:textId="54008620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F076D5" w14:textId="77FEB82E" w:rsidR="003116E3" w:rsidRPr="002940C3" w:rsidRDefault="003116E3" w:rsidP="0099009E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551" w:type="dxa"/>
            <w:vMerge/>
          </w:tcPr>
          <w:p w14:paraId="650B9834" w14:textId="77777777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5E9BE7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  <w:p w14:paraId="0C8F9C47" w14:textId="77777777" w:rsidR="003116E3" w:rsidRPr="009F314E" w:rsidRDefault="003116E3" w:rsidP="0099009E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9225-84 </w:t>
            </w:r>
          </w:p>
          <w:p w14:paraId="08DAE008" w14:textId="3BA2A828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</w:tc>
        <w:tc>
          <w:tcPr>
            <w:tcW w:w="2126" w:type="dxa"/>
            <w:vMerge/>
          </w:tcPr>
          <w:p w14:paraId="32752E11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78719165" w14:textId="5475029D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3BE7DD23" w14:textId="16724E69" w:rsidR="003116E3" w:rsidRPr="002940C3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38</w:t>
            </w:r>
            <w:r w:rsidRPr="002940C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91B48E7" w14:textId="77777777" w:rsidR="003116E3" w:rsidRPr="002940C3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C8A0CF" w14:textId="60AB6B65" w:rsidR="003116E3" w:rsidRPr="001A67CE" w:rsidRDefault="003116E3" w:rsidP="00990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A67CE">
              <w:rPr>
                <w:sz w:val="22"/>
                <w:szCs w:val="22"/>
              </w:rPr>
              <w:t>0.51/01.086 10.52/01.086 10.86/01.086</w:t>
            </w:r>
          </w:p>
        </w:tc>
        <w:tc>
          <w:tcPr>
            <w:tcW w:w="2693" w:type="dxa"/>
          </w:tcPr>
          <w:p w14:paraId="49CDE556" w14:textId="35125FFE" w:rsidR="003116E3" w:rsidRPr="002940C3" w:rsidRDefault="003116E3" w:rsidP="0099009E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vMerge/>
          </w:tcPr>
          <w:p w14:paraId="7AE400A9" w14:textId="77777777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FA4D3B" w14:textId="1F4919E8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26" w:type="dxa"/>
            <w:vMerge/>
          </w:tcPr>
          <w:p w14:paraId="27F222F8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2B614410" w14:textId="0F344715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60470290" w14:textId="327BF030" w:rsidR="003116E3" w:rsidRPr="002940C3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39</w:t>
            </w:r>
            <w:r w:rsidRPr="002940C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F3A45D3" w14:textId="77777777" w:rsidR="003116E3" w:rsidRPr="002940C3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957EA1" w14:textId="55F19E70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10.51/01.086 10.52/01.086 10.86/01.086</w:t>
            </w:r>
          </w:p>
        </w:tc>
        <w:tc>
          <w:tcPr>
            <w:tcW w:w="2693" w:type="dxa"/>
          </w:tcPr>
          <w:p w14:paraId="1727AB33" w14:textId="44F14CB6" w:rsidR="003116E3" w:rsidRPr="002940C3" w:rsidRDefault="003116E3" w:rsidP="0099009E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551" w:type="dxa"/>
            <w:vMerge/>
          </w:tcPr>
          <w:p w14:paraId="67DF8CA8" w14:textId="77777777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23EDAA" w14:textId="7818CA1E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33491-2015</w:t>
            </w:r>
          </w:p>
        </w:tc>
        <w:tc>
          <w:tcPr>
            <w:tcW w:w="2126" w:type="dxa"/>
            <w:vMerge/>
          </w:tcPr>
          <w:p w14:paraId="6397B2F0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7A22236C" w14:textId="4DB897E0" w:rsidTr="000B55F3">
        <w:tblPrEx>
          <w:tblBorders>
            <w:bottom w:val="single" w:sz="4" w:space="0" w:color="auto"/>
          </w:tblBorders>
        </w:tblPrEx>
        <w:trPr>
          <w:trHeight w:val="511"/>
          <w:tblHeader/>
        </w:trPr>
        <w:tc>
          <w:tcPr>
            <w:tcW w:w="1134" w:type="dxa"/>
          </w:tcPr>
          <w:p w14:paraId="2A4355DB" w14:textId="49D43E6E" w:rsidR="003116E3" w:rsidRPr="002940C3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40</w:t>
            </w:r>
            <w:r w:rsidRPr="002940C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4418474" w14:textId="77777777" w:rsidR="003116E3" w:rsidRPr="002940C3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834470" w14:textId="63AB190D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 xml:space="preserve">10.51/01.086 10.52/01.086  </w:t>
            </w:r>
          </w:p>
        </w:tc>
        <w:tc>
          <w:tcPr>
            <w:tcW w:w="2693" w:type="dxa"/>
          </w:tcPr>
          <w:p w14:paraId="16E53E8D" w14:textId="3154F337" w:rsidR="003116E3" w:rsidRPr="00DD2EC2" w:rsidRDefault="003116E3" w:rsidP="0099009E">
            <w:pPr>
              <w:jc w:val="both"/>
              <w:rPr>
                <w:sz w:val="22"/>
                <w:szCs w:val="22"/>
              </w:rPr>
            </w:pPr>
            <w:r w:rsidRPr="00DD2EC2">
              <w:rPr>
                <w:sz w:val="22"/>
                <w:szCs w:val="22"/>
                <w:lang w:val="en-US"/>
              </w:rPr>
              <w:t>Enterobacter</w:t>
            </w:r>
            <w:r w:rsidRPr="00DD2EC2">
              <w:rPr>
                <w:sz w:val="22"/>
                <w:szCs w:val="22"/>
              </w:rPr>
              <w:t xml:space="preserve"> </w:t>
            </w:r>
            <w:proofErr w:type="spellStart"/>
            <w:r w:rsidRPr="00DD2EC2">
              <w:rPr>
                <w:sz w:val="22"/>
                <w:szCs w:val="22"/>
                <w:lang w:val="en-US"/>
              </w:rPr>
              <w:t>sakazakii</w:t>
            </w:r>
            <w:proofErr w:type="spellEnd"/>
          </w:p>
        </w:tc>
        <w:tc>
          <w:tcPr>
            <w:tcW w:w="2551" w:type="dxa"/>
            <w:vMerge/>
          </w:tcPr>
          <w:p w14:paraId="739D7419" w14:textId="77777777" w:rsidR="003116E3" w:rsidRPr="00DD2EC2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7BCADB" w14:textId="3FDBCEFB" w:rsidR="003116E3" w:rsidRPr="00DD2EC2" w:rsidRDefault="003116E3" w:rsidP="0099009E">
            <w:pPr>
              <w:rPr>
                <w:sz w:val="22"/>
                <w:szCs w:val="22"/>
              </w:rPr>
            </w:pPr>
            <w:r w:rsidRPr="00DD2EC2">
              <w:rPr>
                <w:sz w:val="22"/>
                <w:szCs w:val="22"/>
              </w:rPr>
              <w:t xml:space="preserve">ГОСТ </w:t>
            </w:r>
            <w:r w:rsidRPr="00DD2EC2">
              <w:rPr>
                <w:sz w:val="22"/>
                <w:szCs w:val="22"/>
                <w:lang w:val="en-US"/>
              </w:rPr>
              <w:t>ISO/TS 22964-2013</w:t>
            </w:r>
          </w:p>
        </w:tc>
        <w:tc>
          <w:tcPr>
            <w:tcW w:w="2126" w:type="dxa"/>
            <w:vMerge/>
          </w:tcPr>
          <w:p w14:paraId="3DA73B6D" w14:textId="77777777" w:rsidR="003116E3" w:rsidRPr="00DD2EC2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5792E400" w14:textId="539F9046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8117278" w14:textId="45641283" w:rsidR="003116E3" w:rsidRPr="002940C3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41</w:t>
            </w:r>
            <w:r w:rsidRPr="002940C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06145A7" w14:textId="77777777" w:rsidR="003116E3" w:rsidRPr="002940C3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90285F" w14:textId="77777777" w:rsidR="003116E3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10.51/01.086 10.52/01.086 10.86/01.086</w:t>
            </w:r>
          </w:p>
          <w:p w14:paraId="49B2DFEF" w14:textId="77777777" w:rsidR="003116E3" w:rsidRDefault="003116E3" w:rsidP="0099009E">
            <w:pPr>
              <w:rPr>
                <w:sz w:val="22"/>
                <w:szCs w:val="22"/>
              </w:rPr>
            </w:pPr>
          </w:p>
          <w:p w14:paraId="1EB9EC44" w14:textId="28F11213" w:rsidR="003116E3" w:rsidRPr="001A67CE" w:rsidRDefault="003116E3" w:rsidP="0099009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A9A2F3" w14:textId="72D406D9" w:rsidR="003116E3" w:rsidRPr="002940C3" w:rsidRDefault="003116E3" w:rsidP="0099009E">
            <w:pPr>
              <w:jc w:val="both"/>
              <w:rPr>
                <w:sz w:val="22"/>
                <w:szCs w:val="22"/>
              </w:rPr>
            </w:pPr>
            <w:proofErr w:type="spellStart"/>
            <w:r w:rsidRPr="002940C3">
              <w:rPr>
                <w:sz w:val="22"/>
                <w:szCs w:val="22"/>
              </w:rPr>
              <w:t>Сульфитредуцирующие</w:t>
            </w:r>
            <w:proofErr w:type="spellEnd"/>
            <w:r w:rsidRPr="002940C3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vMerge/>
          </w:tcPr>
          <w:p w14:paraId="4FDD3199" w14:textId="77777777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417965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73C494F1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B6EB8CE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99009E" w:rsidRPr="009F314E" w14:paraId="4AA049C3" w14:textId="51B4757A" w:rsidTr="003116E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972494A" w14:textId="362344B3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3.1***</w:t>
            </w:r>
          </w:p>
        </w:tc>
        <w:tc>
          <w:tcPr>
            <w:tcW w:w="1984" w:type="dxa"/>
          </w:tcPr>
          <w:p w14:paraId="30728801" w14:textId="6531FC04" w:rsidR="0099009E" w:rsidRPr="009F314E" w:rsidRDefault="0099009E" w:rsidP="0099009E">
            <w:pPr>
              <w:ind w:left="-45" w:right="-45"/>
              <w:jc w:val="both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8" w:type="dxa"/>
          </w:tcPr>
          <w:p w14:paraId="1EC84714" w14:textId="39BBB6E6" w:rsidR="0099009E" w:rsidRPr="001A67CE" w:rsidRDefault="0099009E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03.00/42.000</w:t>
            </w:r>
          </w:p>
          <w:p w14:paraId="7BC712BF" w14:textId="77777777" w:rsidR="0099009E" w:rsidRPr="001A67CE" w:rsidRDefault="0099009E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10.20/42.000</w:t>
            </w:r>
          </w:p>
          <w:p w14:paraId="7D2E7EE5" w14:textId="1F271775" w:rsidR="0099009E" w:rsidRPr="001A67CE" w:rsidRDefault="0099009E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10.86/42.000</w:t>
            </w:r>
          </w:p>
          <w:p w14:paraId="34D86C66" w14:textId="77777777" w:rsidR="0099009E" w:rsidRPr="001A67CE" w:rsidRDefault="0099009E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5B9068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47BF8A7F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  <w:p w14:paraId="1A310421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  <w:p w14:paraId="65781F3B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  <w:p w14:paraId="4C5311F2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  <w:p w14:paraId="29E43FE4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  <w:p w14:paraId="3473D28A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  <w:p w14:paraId="5A60C143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  <w:p w14:paraId="4CE30BF8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  <w:p w14:paraId="3D4F00C3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  <w:p w14:paraId="1ADD0040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  <w:p w14:paraId="2B5F4EB3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  <w:p w14:paraId="6DC35D51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EA64A4" w14:textId="3D1E6B49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8756.0-70 </w:t>
            </w:r>
          </w:p>
          <w:p w14:paraId="7723C922" w14:textId="77777777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0AE2C372" w14:textId="53069A26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31339-2006 </w:t>
            </w:r>
          </w:p>
          <w:p w14:paraId="3870933A" w14:textId="3F547A59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1036-97 </w:t>
            </w:r>
          </w:p>
          <w:p w14:paraId="51CCF55B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3EED835E" w14:textId="17828D2D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4.2.10-15-10-2006, утв. постановлением</w:t>
            </w:r>
            <w:r>
              <w:rPr>
                <w:sz w:val="22"/>
                <w:szCs w:val="22"/>
              </w:rPr>
              <w:t xml:space="preserve"> Минздрава Республики Беларусь</w:t>
            </w:r>
            <w:r w:rsidRPr="002940C3">
              <w:rPr>
                <w:color w:val="EE0000"/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от 12.06.2006 № 73 п.53</w:t>
            </w:r>
          </w:p>
          <w:p w14:paraId="76ECF22A" w14:textId="77777777" w:rsidR="0099009E" w:rsidRPr="009F314E" w:rsidRDefault="0099009E" w:rsidP="0099009E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  <w:p w14:paraId="7ADFEB93" w14:textId="3E60C175" w:rsidR="0099009E" w:rsidRPr="009F314E" w:rsidRDefault="0099009E" w:rsidP="0099009E">
            <w:pPr>
              <w:rPr>
                <w:sz w:val="22"/>
                <w:szCs w:val="22"/>
              </w:rPr>
            </w:pPr>
            <w:r w:rsidRPr="00281989">
              <w:rPr>
                <w:sz w:val="22"/>
                <w:szCs w:val="22"/>
              </w:rPr>
              <w:t>ТНПА и другая документация</w:t>
            </w:r>
            <w:r w:rsidRPr="009F31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19373908" w14:textId="23C59818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8756.0-70 р.3</w:t>
            </w:r>
          </w:p>
          <w:p w14:paraId="7693AFD6" w14:textId="77777777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5AA5D30B" w14:textId="3FE2A771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31339-2006 р.5</w:t>
            </w:r>
          </w:p>
          <w:p w14:paraId="269E3BBE" w14:textId="26E67A4E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п.7.4, п. 7.5, п.7.7</w:t>
            </w:r>
          </w:p>
          <w:p w14:paraId="1F66AD56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41147064" w14:textId="5DDE7ADC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4.2.10-15-10-2006, утв. постановлением </w:t>
            </w:r>
            <w:r>
              <w:rPr>
                <w:sz w:val="22"/>
                <w:szCs w:val="22"/>
              </w:rPr>
              <w:t xml:space="preserve">Минздрава Республики </w:t>
            </w:r>
            <w:proofErr w:type="gramStart"/>
            <w:r>
              <w:rPr>
                <w:sz w:val="22"/>
                <w:szCs w:val="22"/>
              </w:rPr>
              <w:t>Беларусь</w:t>
            </w:r>
            <w:r>
              <w:rPr>
                <w:color w:val="EE0000"/>
                <w:sz w:val="22"/>
                <w:szCs w:val="22"/>
              </w:rPr>
              <w:t xml:space="preserve"> </w:t>
            </w:r>
            <w:r w:rsidRPr="00281989">
              <w:rPr>
                <w:color w:val="EE0000"/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от</w:t>
            </w:r>
            <w:proofErr w:type="gramEnd"/>
            <w:r w:rsidRPr="009F314E">
              <w:rPr>
                <w:sz w:val="22"/>
                <w:szCs w:val="22"/>
              </w:rPr>
              <w:t xml:space="preserve"> 12.06.2006 № 73 п.53</w:t>
            </w:r>
          </w:p>
          <w:p w14:paraId="7B5D700B" w14:textId="4828965A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150882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3F41787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363767A4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30B9D78" w14:textId="068FD101" w:rsidR="0099009E" w:rsidRPr="009F314E" w:rsidRDefault="00BC715C" w:rsidP="00BC71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99009E" w:rsidRPr="009F314E" w14:paraId="401569C4" w14:textId="3FA4B765" w:rsidTr="003116E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E3F1A7F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3.2*</w:t>
            </w:r>
          </w:p>
          <w:p w14:paraId="65E855EC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D352C22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BEACF53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A2054C2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605364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B6C1705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CBBDFAD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E80C6EB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D5BDB64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7FC8A1B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E4B1489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15FA6BB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D8C4168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8B5F4B7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77A0AAF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FF8E5AB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A8FA1F8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7464020" w14:textId="77777777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D170AA2" w14:textId="6345808E" w:rsidR="0099009E" w:rsidRPr="009F314E" w:rsidRDefault="0099009E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Рыба, нерыбные объекты промысла и продукты, вырабатываемые из них</w:t>
            </w:r>
          </w:p>
        </w:tc>
        <w:tc>
          <w:tcPr>
            <w:tcW w:w="1418" w:type="dxa"/>
          </w:tcPr>
          <w:p w14:paraId="28C2D1AE" w14:textId="19219D9C" w:rsidR="0099009E" w:rsidRPr="001A67CE" w:rsidRDefault="0099009E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03.00/11.116</w:t>
            </w:r>
          </w:p>
          <w:p w14:paraId="54F2CF69" w14:textId="77777777" w:rsidR="0099009E" w:rsidRPr="001A67CE" w:rsidRDefault="0099009E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10.20/11.116</w:t>
            </w:r>
          </w:p>
          <w:p w14:paraId="47FF97C2" w14:textId="020BC8C3" w:rsidR="0099009E" w:rsidRPr="009F314E" w:rsidRDefault="0099009E" w:rsidP="0099009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A67CE">
              <w:rPr>
                <w:sz w:val="22"/>
                <w:szCs w:val="22"/>
              </w:rPr>
              <w:t>10.86/11.116</w:t>
            </w:r>
          </w:p>
        </w:tc>
        <w:tc>
          <w:tcPr>
            <w:tcW w:w="2693" w:type="dxa"/>
          </w:tcPr>
          <w:p w14:paraId="7BC2E740" w14:textId="2DF4EC9F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характер поверхности, однородность, консистенция, запах, цвет, вкус, посторонние примеси, состояние внутренней поверхности металлических банок, прозрачность заливки, равномерность нарезки)</w:t>
            </w:r>
          </w:p>
          <w:p w14:paraId="7F2E85F8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36D687E3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5F27CEA1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152ED50D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40B0100A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3D6431F0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47DCAA04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77732F85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18F2F9E1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3C68EA41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1FEF9E53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4699A068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0EAB8FD9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66BA380B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336DBC14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04F164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280-2021</w:t>
            </w:r>
          </w:p>
          <w:p w14:paraId="05AD3251" w14:textId="77777777" w:rsidR="0099009E" w:rsidRPr="009F314E" w:rsidRDefault="0099009E" w:rsidP="0099009E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813-2002</w:t>
            </w:r>
          </w:p>
          <w:p w14:paraId="60700E9D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815-2019</w:t>
            </w:r>
          </w:p>
          <w:p w14:paraId="45ED77EC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6065-2012</w:t>
            </w:r>
          </w:p>
          <w:p w14:paraId="421E7F3D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7144-2006</w:t>
            </w:r>
          </w:p>
          <w:p w14:paraId="27040D38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7445-2021</w:t>
            </w:r>
          </w:p>
          <w:p w14:paraId="617BF0D0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7457-2007</w:t>
            </w:r>
          </w:p>
          <w:p w14:paraId="6AD242BD" w14:textId="77777777" w:rsidR="0099009E" w:rsidRPr="009F314E" w:rsidRDefault="0099009E" w:rsidP="0099009E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9862-90</w:t>
            </w:r>
          </w:p>
          <w:p w14:paraId="1F572B12" w14:textId="77777777" w:rsidR="0099009E" w:rsidRPr="009F314E" w:rsidRDefault="0099009E" w:rsidP="0099009E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1551-93 </w:t>
            </w:r>
          </w:p>
          <w:p w14:paraId="6E1C2648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10119-</w:t>
            </w:r>
          </w:p>
          <w:p w14:paraId="48F582B4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2007</w:t>
            </w:r>
          </w:p>
          <w:p w14:paraId="0DA4189F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32156-2013</w:t>
            </w:r>
          </w:p>
          <w:p w14:paraId="6B514E72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11298-2002</w:t>
            </w:r>
          </w:p>
          <w:p w14:paraId="293B5E95" w14:textId="77777777" w:rsidR="0099009E" w:rsidRPr="009F314E" w:rsidRDefault="0099009E" w:rsidP="0099009E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11482-96</w:t>
            </w:r>
          </w:p>
          <w:p w14:paraId="65A834A5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12292-2000</w:t>
            </w:r>
          </w:p>
          <w:p w14:paraId="00F898D4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13865-2000</w:t>
            </w:r>
          </w:p>
          <w:p w14:paraId="5C0BAC4B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16080-2019</w:t>
            </w:r>
          </w:p>
          <w:p w14:paraId="46DDAAB0" w14:textId="77777777" w:rsidR="0099009E" w:rsidRPr="009F314E" w:rsidRDefault="0099009E" w:rsidP="0099009E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16978-2019</w:t>
            </w:r>
          </w:p>
          <w:p w14:paraId="40EA0764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18056-88</w:t>
            </w:r>
          </w:p>
          <w:p w14:paraId="6D2A5EEB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18173-2004</w:t>
            </w:r>
          </w:p>
          <w:p w14:paraId="0D88442D" w14:textId="77777777" w:rsidR="0099009E" w:rsidRPr="009F314E" w:rsidRDefault="0099009E" w:rsidP="0099009E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18223-2013</w:t>
            </w:r>
          </w:p>
          <w:p w14:paraId="3FAC2DEA" w14:textId="77777777" w:rsidR="0099009E" w:rsidRPr="009F314E" w:rsidRDefault="0099009E" w:rsidP="0099009E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20056-2013</w:t>
            </w:r>
          </w:p>
          <w:p w14:paraId="4B6A535B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20845-2022</w:t>
            </w:r>
          </w:p>
          <w:p w14:paraId="490CB2BC" w14:textId="77777777" w:rsidR="0099009E" w:rsidRPr="009F314E" w:rsidRDefault="0099009E" w:rsidP="0099009E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25856-97</w:t>
            </w:r>
          </w:p>
          <w:p w14:paraId="0731A6A0" w14:textId="77777777" w:rsidR="0099009E" w:rsidRPr="009F314E" w:rsidRDefault="0099009E" w:rsidP="0099009E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28698-90</w:t>
            </w:r>
          </w:p>
          <w:p w14:paraId="13D51380" w14:textId="60ED3013" w:rsidR="0099009E" w:rsidRPr="009F314E" w:rsidRDefault="0099009E" w:rsidP="0099009E">
            <w:pPr>
              <w:rPr>
                <w:sz w:val="18"/>
                <w:szCs w:val="18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36F89498" w14:textId="2846736F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7631-2008 р.6</w:t>
            </w:r>
          </w:p>
          <w:p w14:paraId="79694EE0" w14:textId="2826511A" w:rsidR="0099009E" w:rsidRPr="009F314E" w:rsidRDefault="0099009E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26664-85 р.2</w:t>
            </w:r>
          </w:p>
          <w:p w14:paraId="5803E866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28F7892B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3B55F09E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6AFCA780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79B2CBFD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5B4897BA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0AF1AD4A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7491A6E1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12BBEC05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4E5A2D0B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747EE5CB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4342A50A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6EC25A0E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3105BABB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43D96449" w14:textId="77777777" w:rsidR="0099009E" w:rsidRPr="009F314E" w:rsidRDefault="0099009E" w:rsidP="0099009E">
            <w:pPr>
              <w:jc w:val="both"/>
              <w:rPr>
                <w:sz w:val="22"/>
                <w:szCs w:val="22"/>
              </w:rPr>
            </w:pPr>
          </w:p>
          <w:p w14:paraId="7059CCDF" w14:textId="77777777" w:rsidR="0099009E" w:rsidRPr="009F314E" w:rsidRDefault="0099009E" w:rsidP="009900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0346B1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Лабораторный </w:t>
            </w:r>
          </w:p>
          <w:p w14:paraId="4BBBD854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0066FB2A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D1C7D60" w14:textId="09BE3C46" w:rsidR="0099009E" w:rsidRPr="009F314E" w:rsidRDefault="003116E3" w:rsidP="003116E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3116E3" w:rsidRPr="009F314E" w14:paraId="69271FE2" w14:textId="3902A3FE" w:rsidTr="00314A47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87950C1" w14:textId="12B1E284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2052B87" w14:textId="77777777" w:rsidR="003116E3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ыба, нерыбные объекты промысла и продукты, вырабатываемые из них</w:t>
            </w:r>
          </w:p>
          <w:p w14:paraId="796EE87D" w14:textId="77777777" w:rsidR="003116E3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7AC47F" w14:textId="3B63A99E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F314E">
              <w:rPr>
                <w:bCs/>
                <w:sz w:val="22"/>
                <w:szCs w:val="22"/>
              </w:rPr>
              <w:t xml:space="preserve"> </w:t>
            </w:r>
          </w:p>
          <w:p w14:paraId="1CD11EF8" w14:textId="77777777" w:rsidR="003116E3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23B2366" w14:textId="77777777" w:rsidR="003116E3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9577364" w14:textId="77777777" w:rsidR="003116E3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B7DE75" w14:textId="77777777" w:rsidR="003116E3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70A6B24" w14:textId="77777777" w:rsidR="003116E3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5B00CE" w14:textId="77777777" w:rsidR="003116E3" w:rsidRPr="009F314E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9DD9FA" w14:textId="77777777" w:rsidR="003116E3" w:rsidRPr="009F314E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C0030B" w14:textId="77777777" w:rsidR="003116E3" w:rsidRPr="009F314E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04191D1" w14:textId="77777777" w:rsidR="003116E3" w:rsidRPr="009F314E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83CA15" w14:textId="77777777" w:rsidR="003116E3" w:rsidRPr="009F314E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EC4238" w14:textId="77777777" w:rsidR="003116E3" w:rsidRPr="009F314E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B56032" w14:textId="77777777" w:rsidR="003116E3" w:rsidRPr="009F314E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382FC2" w14:textId="77777777" w:rsidR="003116E3" w:rsidRPr="009F314E" w:rsidRDefault="003116E3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8D1E43" w14:textId="77777777" w:rsidR="003116E3" w:rsidRPr="009F314E" w:rsidRDefault="003116E3" w:rsidP="0099009E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C2749B7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A43B2F7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235A47D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F44BCB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D0C724D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189DFB8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1587753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9E69121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D5A80FF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138098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44BC2E6" w14:textId="13BE3E4F" w:rsidR="003116E3" w:rsidRPr="009F314E" w:rsidRDefault="003116E3" w:rsidP="0099009E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объекты промысла и продукты, вырабатываемые из них</w:t>
            </w:r>
          </w:p>
          <w:p w14:paraId="611BED7A" w14:textId="23B4814F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786DA5" w14:textId="77777777" w:rsidR="003116E3" w:rsidRPr="001A67CE" w:rsidRDefault="003116E3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lastRenderedPageBreak/>
              <w:t>10.20/08.149</w:t>
            </w:r>
          </w:p>
          <w:p w14:paraId="66644A04" w14:textId="171325E4" w:rsidR="003116E3" w:rsidRPr="001A67CE" w:rsidRDefault="003116E3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10.86/08.149</w:t>
            </w:r>
          </w:p>
          <w:p w14:paraId="07725AC8" w14:textId="77777777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116EFE" w14:textId="5FAA6D4C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общая кислотность (в пересчете на использованную кислоту)</w:t>
            </w:r>
          </w:p>
        </w:tc>
        <w:tc>
          <w:tcPr>
            <w:tcW w:w="2551" w:type="dxa"/>
            <w:vMerge w:val="restart"/>
          </w:tcPr>
          <w:p w14:paraId="52B5183C" w14:textId="4B70B46A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280-2021 ГОСТ 813-2002</w:t>
            </w:r>
          </w:p>
          <w:p w14:paraId="086FA0E0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815-2019</w:t>
            </w:r>
          </w:p>
          <w:p w14:paraId="3D7B5424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6065-2012</w:t>
            </w:r>
          </w:p>
          <w:p w14:paraId="3F57CDB5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7144-2006</w:t>
            </w:r>
          </w:p>
          <w:p w14:paraId="267B706C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7445-2021</w:t>
            </w:r>
          </w:p>
          <w:p w14:paraId="6894A6A4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7457-2007</w:t>
            </w:r>
          </w:p>
          <w:p w14:paraId="29C9BF64" w14:textId="77777777" w:rsidR="003116E3" w:rsidRPr="009F314E" w:rsidRDefault="003116E3" w:rsidP="0099009E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9862-90</w:t>
            </w:r>
          </w:p>
          <w:p w14:paraId="3BC022B0" w14:textId="77777777" w:rsidR="003116E3" w:rsidRPr="009F314E" w:rsidRDefault="003116E3" w:rsidP="0099009E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1551-93 </w:t>
            </w:r>
          </w:p>
          <w:p w14:paraId="54FF9F17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10119-2007</w:t>
            </w:r>
          </w:p>
          <w:p w14:paraId="6D87176F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32156-2013</w:t>
            </w:r>
          </w:p>
          <w:p w14:paraId="729AF49B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11298-2002</w:t>
            </w:r>
          </w:p>
          <w:p w14:paraId="3DA6E51B" w14:textId="77777777" w:rsidR="003116E3" w:rsidRPr="009F314E" w:rsidRDefault="003116E3" w:rsidP="0099009E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11482-96</w:t>
            </w:r>
          </w:p>
          <w:p w14:paraId="46B00DF5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12292-2000</w:t>
            </w:r>
          </w:p>
          <w:p w14:paraId="6B143EFA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13865-2000</w:t>
            </w:r>
          </w:p>
          <w:p w14:paraId="02C0E7E6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16080-209</w:t>
            </w:r>
          </w:p>
          <w:p w14:paraId="3D8D0566" w14:textId="77777777" w:rsidR="003116E3" w:rsidRPr="009F314E" w:rsidRDefault="003116E3" w:rsidP="0099009E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16978-2019</w:t>
            </w:r>
          </w:p>
          <w:p w14:paraId="6614DF4A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18056-88</w:t>
            </w:r>
          </w:p>
          <w:p w14:paraId="49C7046E" w14:textId="77777777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18173-2004</w:t>
            </w:r>
          </w:p>
          <w:p w14:paraId="7301D509" w14:textId="77777777" w:rsidR="003116E3" w:rsidRPr="009F314E" w:rsidRDefault="003116E3" w:rsidP="0099009E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18223-2013</w:t>
            </w:r>
          </w:p>
          <w:p w14:paraId="2856BBBF" w14:textId="77777777" w:rsidR="003116E3" w:rsidRPr="009F314E" w:rsidRDefault="003116E3" w:rsidP="0099009E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20056-2013</w:t>
            </w:r>
          </w:p>
          <w:p w14:paraId="226D636F" w14:textId="3E2606A3" w:rsidR="003116E3" w:rsidRPr="009F314E" w:rsidRDefault="003116E3" w:rsidP="0099009E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20845-2022</w:t>
            </w:r>
          </w:p>
          <w:p w14:paraId="598C5305" w14:textId="77777777" w:rsidR="003116E3" w:rsidRPr="009F314E" w:rsidRDefault="003116E3" w:rsidP="0099009E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25856-97</w:t>
            </w:r>
          </w:p>
          <w:p w14:paraId="7759BB68" w14:textId="77777777" w:rsidR="003116E3" w:rsidRPr="009F314E" w:rsidRDefault="003116E3" w:rsidP="0099009E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28698-90</w:t>
            </w:r>
          </w:p>
          <w:p w14:paraId="3CDBD2ED" w14:textId="066A3BAB" w:rsidR="003116E3" w:rsidRPr="009F314E" w:rsidRDefault="003116E3" w:rsidP="0099009E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 xml:space="preserve">ТНПА и другая документация </w:t>
            </w:r>
          </w:p>
        </w:tc>
        <w:tc>
          <w:tcPr>
            <w:tcW w:w="2552" w:type="dxa"/>
          </w:tcPr>
          <w:p w14:paraId="5837A0F8" w14:textId="4EDDCEE7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27082-2014 р.4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AD5CAC4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6D08D55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79CABE55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55A1221" w14:textId="71F4B584" w:rsidR="003116E3" w:rsidRPr="009F314E" w:rsidRDefault="003116E3" w:rsidP="003116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3116E3" w:rsidRPr="009F314E" w14:paraId="22D14663" w14:textId="5B764112" w:rsidTr="00314A47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35DF6399" w14:textId="68E6E0AA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FCBAE6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87D991" w14:textId="77777777" w:rsidR="003116E3" w:rsidRPr="001A67CE" w:rsidRDefault="003116E3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10.20/08.149</w:t>
            </w:r>
          </w:p>
          <w:p w14:paraId="5B9AECFC" w14:textId="1BB26CE4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10.86/08.149</w:t>
            </w:r>
          </w:p>
        </w:tc>
        <w:tc>
          <w:tcPr>
            <w:tcW w:w="2693" w:type="dxa"/>
          </w:tcPr>
          <w:p w14:paraId="61825ACF" w14:textId="2BBAF026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соли, массовая доля хлористого натрия</w:t>
            </w:r>
          </w:p>
        </w:tc>
        <w:tc>
          <w:tcPr>
            <w:tcW w:w="2551" w:type="dxa"/>
            <w:vMerge/>
          </w:tcPr>
          <w:p w14:paraId="60E29A2E" w14:textId="77777777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0BD83B" w14:textId="77777777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7636-85 п.3.5</w:t>
            </w:r>
          </w:p>
          <w:p w14:paraId="1E733D6E" w14:textId="39BFD85A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  <w:p w14:paraId="7041AE86" w14:textId="46087150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27207-87 </w:t>
            </w:r>
          </w:p>
        </w:tc>
        <w:tc>
          <w:tcPr>
            <w:tcW w:w="2126" w:type="dxa"/>
            <w:vMerge/>
          </w:tcPr>
          <w:p w14:paraId="62AB3B82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6CFF06C8" w14:textId="5E16E09D" w:rsidTr="00314A47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19F48B6" w14:textId="1B40ECA6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6B55D9C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98ABAA" w14:textId="77777777" w:rsidR="003116E3" w:rsidRPr="001A67CE" w:rsidRDefault="003116E3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10.20/08.052</w:t>
            </w:r>
          </w:p>
          <w:p w14:paraId="56D50E4D" w14:textId="4EFE80AF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10.86/08.052</w:t>
            </w:r>
          </w:p>
        </w:tc>
        <w:tc>
          <w:tcPr>
            <w:tcW w:w="2693" w:type="dxa"/>
          </w:tcPr>
          <w:p w14:paraId="758088DB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влаги, воды</w:t>
            </w:r>
          </w:p>
          <w:p w14:paraId="469277A4" w14:textId="590C848C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C0495FB" w14:textId="77777777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FAC25B" w14:textId="44C6D9A1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7636-85 п.3.3.1</w:t>
            </w:r>
          </w:p>
        </w:tc>
        <w:tc>
          <w:tcPr>
            <w:tcW w:w="2126" w:type="dxa"/>
            <w:vMerge/>
          </w:tcPr>
          <w:p w14:paraId="2EB3C093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0B7052BB" w14:textId="40EFA390" w:rsidTr="00314A47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BD321C8" w14:textId="77FA4DBC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C3E885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E53F1D" w14:textId="77777777" w:rsidR="003116E3" w:rsidRPr="001A67CE" w:rsidRDefault="003116E3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10.20/08.149</w:t>
            </w:r>
          </w:p>
          <w:p w14:paraId="0FBC2D3B" w14:textId="6CB33584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10.86/08.149</w:t>
            </w:r>
          </w:p>
        </w:tc>
        <w:tc>
          <w:tcPr>
            <w:tcW w:w="2693" w:type="dxa"/>
          </w:tcPr>
          <w:p w14:paraId="411FEE1A" w14:textId="66913133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0FE21BB" w14:textId="77777777" w:rsidR="003116E3" w:rsidRPr="009F314E" w:rsidRDefault="003116E3" w:rsidP="009900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194EF6" w14:textId="77777777" w:rsidR="003116E3" w:rsidRPr="009F314E" w:rsidRDefault="003116E3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750-2013</w:t>
            </w:r>
          </w:p>
          <w:p w14:paraId="3060C4F2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462B530" w14:textId="77777777" w:rsidR="003116E3" w:rsidRPr="009F314E" w:rsidRDefault="003116E3" w:rsidP="0099009E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043005B7" w14:textId="19CDBF2B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CEEDCA1" w14:textId="5D1A60A4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930353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0C3ADF2" w14:textId="41D60D39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03.00/08.032</w:t>
            </w:r>
          </w:p>
          <w:p w14:paraId="2DF4F841" w14:textId="77777777" w:rsidR="003116E3" w:rsidRPr="001A67CE" w:rsidRDefault="003116E3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10.20/08.032</w:t>
            </w:r>
          </w:p>
          <w:p w14:paraId="77CCA252" w14:textId="77777777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10.86/08.032</w:t>
            </w:r>
          </w:p>
          <w:p w14:paraId="007C0DAB" w14:textId="77777777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03.00/08.082</w:t>
            </w:r>
          </w:p>
          <w:p w14:paraId="3224FF8F" w14:textId="77777777" w:rsidR="003116E3" w:rsidRPr="001A67CE" w:rsidRDefault="003116E3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10.20/08.082</w:t>
            </w:r>
          </w:p>
          <w:p w14:paraId="506CF1C2" w14:textId="77777777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10.86/08.082</w:t>
            </w:r>
          </w:p>
          <w:p w14:paraId="7E837886" w14:textId="77777777" w:rsidR="003116E3" w:rsidRPr="001A67CE" w:rsidRDefault="003116E3" w:rsidP="0099009E">
            <w:pPr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03.00/08.156</w:t>
            </w:r>
          </w:p>
          <w:p w14:paraId="14B3BB7F" w14:textId="77777777" w:rsidR="003116E3" w:rsidRPr="001A67CE" w:rsidRDefault="003116E3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10.20/08.156</w:t>
            </w:r>
          </w:p>
          <w:p w14:paraId="6CF36423" w14:textId="4E2CB2B4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1A67CE">
              <w:rPr>
                <w:sz w:val="22"/>
                <w:szCs w:val="22"/>
              </w:rPr>
              <w:t>10.86/08.156</w:t>
            </w:r>
          </w:p>
        </w:tc>
        <w:tc>
          <w:tcPr>
            <w:tcW w:w="2693" w:type="dxa"/>
          </w:tcPr>
          <w:p w14:paraId="50557C83" w14:textId="4C0FA551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2551" w:type="dxa"/>
            <w:vMerge w:val="restart"/>
          </w:tcPr>
          <w:p w14:paraId="60178CA5" w14:textId="77777777" w:rsidR="003116E3" w:rsidRPr="00AA5098" w:rsidRDefault="003116E3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027B7E78" w14:textId="77777777" w:rsidR="003116E3" w:rsidRPr="00AA5098" w:rsidRDefault="003116E3" w:rsidP="0099009E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C1DB961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  <w:p w14:paraId="0B5D8F77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1F5577D0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2CE22727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B04CCAB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022CC398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0A586148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B98D06F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30813BE2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4DB79893" w14:textId="77777777" w:rsidR="003116E3" w:rsidRPr="00AA5098" w:rsidRDefault="003116E3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765125A" w14:textId="77777777" w:rsidR="003116E3" w:rsidRPr="00AA5098" w:rsidRDefault="003116E3" w:rsidP="0099009E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ГН «Показатели безопасности и безвредности продовольственного </w:t>
            </w: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сырья и пищевых продуктов», утв. постановлением Совета Министров Республики Беларусь от 25.01.2021 № 37</w:t>
            </w:r>
          </w:p>
          <w:p w14:paraId="7A9699B5" w14:textId="4D8C5728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535D92B6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26929-94 </w:t>
            </w:r>
          </w:p>
          <w:p w14:paraId="7E93B913" w14:textId="649AADEF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6" w:type="dxa"/>
            <w:vMerge/>
          </w:tcPr>
          <w:p w14:paraId="052B881A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2D4AD6B9" w14:textId="7210F8C0" w:rsidTr="000B55F3">
        <w:tblPrEx>
          <w:tblBorders>
            <w:bottom w:val="single" w:sz="4" w:space="0" w:color="auto"/>
          </w:tblBorders>
        </w:tblPrEx>
        <w:trPr>
          <w:trHeight w:val="535"/>
          <w:tblHeader/>
        </w:trPr>
        <w:tc>
          <w:tcPr>
            <w:tcW w:w="1134" w:type="dxa"/>
          </w:tcPr>
          <w:p w14:paraId="0AF4C364" w14:textId="7CBDDBE1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AF88EF8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91B069" w14:textId="46A30A3D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2990C6" w14:textId="0F45E3EE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</w:tcPr>
          <w:p w14:paraId="41A3D399" w14:textId="496E6B78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F1FCB1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4F95BFD" w14:textId="49A7405B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6" w:type="dxa"/>
            <w:vMerge/>
          </w:tcPr>
          <w:p w14:paraId="1023DD82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31BBB3A1" w14:textId="4AF56C2A" w:rsidTr="000B55F3">
        <w:tblPrEx>
          <w:tblBorders>
            <w:bottom w:val="single" w:sz="4" w:space="0" w:color="auto"/>
          </w:tblBorders>
        </w:tblPrEx>
        <w:trPr>
          <w:trHeight w:val="415"/>
          <w:tblHeader/>
        </w:trPr>
        <w:tc>
          <w:tcPr>
            <w:tcW w:w="1134" w:type="dxa"/>
          </w:tcPr>
          <w:p w14:paraId="55A7D448" w14:textId="51197B0D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287B9D5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F0D487" w14:textId="2BA1D2F4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162910" w14:textId="180DC8B5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7A324BD6" w14:textId="2F93183E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9448D9" w14:textId="75750BF2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</w:tc>
        <w:tc>
          <w:tcPr>
            <w:tcW w:w="2126" w:type="dxa"/>
            <w:vMerge/>
          </w:tcPr>
          <w:p w14:paraId="444359FB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481FBB93" w14:textId="66DFBA0A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16B35789" w14:textId="63F710D8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931DA37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8D59B5" w14:textId="139A3CE5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B7339F" w14:textId="1F02462E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5C441D72" w14:textId="72588D96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B08D21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3C2A9194" w14:textId="3B9AED5B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  <w:tc>
          <w:tcPr>
            <w:tcW w:w="2126" w:type="dxa"/>
            <w:vMerge/>
          </w:tcPr>
          <w:p w14:paraId="2FF0F2E4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2D10E3E8" w14:textId="49A2E5D3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277A4F7" w14:textId="07CC2BE8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3009D1A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97D492" w14:textId="6638DB02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C2D50E" w14:textId="0C0D6723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5D746934" w14:textId="3FBE0304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3A68F3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5F4D80A" w14:textId="41908AA9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  <w:tc>
          <w:tcPr>
            <w:tcW w:w="2126" w:type="dxa"/>
            <w:vMerge w:val="restart"/>
          </w:tcPr>
          <w:p w14:paraId="5E49EF70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573808A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4B171AB4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957B70F" w14:textId="50684CCC" w:rsidR="003116E3" w:rsidRPr="009F314E" w:rsidRDefault="003116E3" w:rsidP="003116E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3116E3" w:rsidRPr="009F314E" w14:paraId="1744D2DE" w14:textId="0516610B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0226B5CA" w14:textId="755E7652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218AEB2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F2B1DE" w14:textId="2E36C6BA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9E5BE8" w14:textId="67108185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6A3886FB" w14:textId="6BE68B35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45AB25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59F31C3" w14:textId="61243DA0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2126" w:type="dxa"/>
            <w:vMerge/>
          </w:tcPr>
          <w:p w14:paraId="46958503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556C1DCD" w14:textId="711CAFC2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2E395F7" w14:textId="210B5DD6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FFCF593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666083B" w14:textId="06728FBC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5694C7" w14:textId="60F6A4EC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1B966BDD" w14:textId="08519EF3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21EDD0" w14:textId="2E57412C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4B4C164" w14:textId="465D00DC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  <w:tc>
          <w:tcPr>
            <w:tcW w:w="2126" w:type="dxa"/>
            <w:vMerge/>
          </w:tcPr>
          <w:p w14:paraId="748FA65A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0AB1476D" w14:textId="45EDB4B8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D790E61" w14:textId="58F22317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82994CD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E3E5629" w14:textId="7400E1AE" w:rsidR="003116E3" w:rsidRPr="001A67CE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7C4CFF" w14:textId="5DE9208A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73A28DE7" w14:textId="7A00ADB2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6A323B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3E2ACAC2" w14:textId="78F6DAAD" w:rsidR="003116E3" w:rsidRPr="009F314E" w:rsidRDefault="003116E3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6" w:type="dxa"/>
            <w:vMerge/>
          </w:tcPr>
          <w:p w14:paraId="4B3AD195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1932E1DD" w14:textId="2A8719B2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BC50AFE" w14:textId="74EFC764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14388D0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9E4F34" w14:textId="1C045C0B" w:rsidR="003116E3" w:rsidRPr="00A76FB8" w:rsidRDefault="003116E3" w:rsidP="0099009E">
            <w:pPr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03.00/08.158</w:t>
            </w:r>
          </w:p>
          <w:p w14:paraId="50514C91" w14:textId="6DAC9010" w:rsidR="003116E3" w:rsidRPr="00A76FB8" w:rsidRDefault="003116E3" w:rsidP="009900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10.20/08.158</w:t>
            </w:r>
          </w:p>
          <w:p w14:paraId="76E48BE5" w14:textId="787342E9" w:rsidR="003116E3" w:rsidRPr="00A76FB8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10.86/08.158</w:t>
            </w:r>
          </w:p>
        </w:tc>
        <w:tc>
          <w:tcPr>
            <w:tcW w:w="2693" w:type="dxa"/>
          </w:tcPr>
          <w:p w14:paraId="10DC125B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</w:t>
            </w:r>
          </w:p>
          <w:p w14:paraId="38D7C574" w14:textId="65B8EC85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 – изомеры), ДДТ и его метаболиты ДДД, ДДЕ</w:t>
            </w:r>
          </w:p>
        </w:tc>
        <w:tc>
          <w:tcPr>
            <w:tcW w:w="2551" w:type="dxa"/>
            <w:vMerge/>
          </w:tcPr>
          <w:p w14:paraId="48BED752" w14:textId="68915968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573902" w14:textId="77E2B929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2352-2005</w:t>
            </w:r>
          </w:p>
        </w:tc>
        <w:tc>
          <w:tcPr>
            <w:tcW w:w="2126" w:type="dxa"/>
            <w:vMerge/>
          </w:tcPr>
          <w:p w14:paraId="1BF18FF7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69E00C00" w14:textId="1D2CC974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45217D8" w14:textId="7936F69A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C69C091" w14:textId="77777777" w:rsidR="003116E3" w:rsidRPr="009F314E" w:rsidRDefault="003116E3" w:rsidP="0099009E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0D4155" w14:textId="5B9E0218" w:rsidR="003116E3" w:rsidRPr="00A76FB8" w:rsidRDefault="003116E3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27903EBC" w14:textId="685A57E9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51" w:type="dxa"/>
            <w:vMerge/>
          </w:tcPr>
          <w:p w14:paraId="63C37881" w14:textId="4B7DE98F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B33CA3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5CF2CE45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C6FF82A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отдел, группа микробиологических исследований </w:t>
            </w:r>
          </w:p>
          <w:p w14:paraId="6E906F25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A392EFF" w14:textId="3604E371" w:rsidR="003116E3" w:rsidRPr="009F314E" w:rsidRDefault="003116E3" w:rsidP="003116E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3116E3" w:rsidRPr="009F314E" w14:paraId="4D87FC68" w14:textId="5ECCCDE4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379C4535" w14:textId="1D01D47C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117E696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F5C44A" w14:textId="6E5C32FC" w:rsidR="003116E3" w:rsidRPr="00A76FB8" w:rsidRDefault="003116E3" w:rsidP="0099009E">
            <w:pPr>
              <w:spacing w:line="216" w:lineRule="auto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4B77FC69" w14:textId="15BA217E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551B2FF5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0BAA11" w14:textId="20A3A608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2126" w:type="dxa"/>
            <w:vMerge/>
          </w:tcPr>
          <w:p w14:paraId="72039B30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7276229C" w14:textId="0F6567D8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4BEB80F" w14:textId="0904765E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3A7FAE1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506500" w14:textId="09360362" w:rsidR="003116E3" w:rsidRPr="00A76FB8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2D3F93FB" w14:textId="53948E5D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551" w:type="dxa"/>
            <w:vMerge/>
          </w:tcPr>
          <w:p w14:paraId="7B1CDBFF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26598F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1D30C159" w14:textId="2B467946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  <w:tc>
          <w:tcPr>
            <w:tcW w:w="2126" w:type="dxa"/>
            <w:vMerge/>
          </w:tcPr>
          <w:p w14:paraId="404D700F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44626C7F" w14:textId="75D0B7D4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6779EF81" w14:textId="620B490F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19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BE6103D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09CEF9" w14:textId="5C7C8CA3" w:rsidR="003116E3" w:rsidRPr="00A76FB8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175605FE" w14:textId="431A4FA4" w:rsidR="003116E3" w:rsidRPr="009F314E" w:rsidRDefault="003116E3" w:rsidP="0099009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2551" w:type="dxa"/>
            <w:vMerge/>
          </w:tcPr>
          <w:p w14:paraId="5A30AB74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6E18EC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182E543D" w14:textId="7C09F923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  <w:tc>
          <w:tcPr>
            <w:tcW w:w="2126" w:type="dxa"/>
            <w:vMerge/>
          </w:tcPr>
          <w:p w14:paraId="63292BB0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04E4F3E2" w14:textId="3D7DD987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358FFA7A" w14:textId="2532F918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F88E685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00721A" w14:textId="058E9EA8" w:rsidR="003116E3" w:rsidRPr="00A76FB8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16263DF8" w14:textId="35E6696C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L. monocytogenes</w:t>
            </w:r>
          </w:p>
        </w:tc>
        <w:tc>
          <w:tcPr>
            <w:tcW w:w="2551" w:type="dxa"/>
            <w:vMerge/>
          </w:tcPr>
          <w:p w14:paraId="54240392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A9E5E3" w14:textId="0EA9D64F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  <w:tc>
          <w:tcPr>
            <w:tcW w:w="2126" w:type="dxa"/>
            <w:vMerge/>
          </w:tcPr>
          <w:p w14:paraId="200EDAAC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56E1201E" w14:textId="74E7CF06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3350B0D7" w14:textId="7E4411BB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99CFAAD" w14:textId="4EAFB641" w:rsidR="003116E3" w:rsidRPr="009F314E" w:rsidRDefault="003116E3" w:rsidP="0099009E">
            <w:pPr>
              <w:tabs>
                <w:tab w:val="num" w:pos="386"/>
              </w:tabs>
              <w:ind w:righ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499F21" w14:textId="231E5FBE" w:rsidR="003116E3" w:rsidRPr="00A76FB8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616A9E7C" w14:textId="41CC169D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V.parahaemolyti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cus</w:t>
            </w:r>
            <w:proofErr w:type="spellEnd"/>
          </w:p>
        </w:tc>
        <w:tc>
          <w:tcPr>
            <w:tcW w:w="2551" w:type="dxa"/>
            <w:vMerge/>
          </w:tcPr>
          <w:p w14:paraId="524EF1A8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56C3EB" w14:textId="77777777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</w:p>
          <w:p w14:paraId="3999A87A" w14:textId="21C110D2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 xml:space="preserve"> 21872-1-20</w:t>
            </w:r>
            <w:r w:rsidRPr="009F314E"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  <w:vMerge/>
          </w:tcPr>
          <w:p w14:paraId="7BFE1183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64B05EB1" w14:textId="5CF2C400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1B6C613" w14:textId="22433E65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D9974C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8E3AFE" w14:textId="7810F6B8" w:rsidR="003116E3" w:rsidRPr="00A76FB8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0C79E9D5" w14:textId="1387132A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551" w:type="dxa"/>
            <w:vMerge/>
          </w:tcPr>
          <w:p w14:paraId="3C0C55C3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42FB52" w14:textId="3FF6E835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</w:tc>
        <w:tc>
          <w:tcPr>
            <w:tcW w:w="2126" w:type="dxa"/>
            <w:vMerge/>
          </w:tcPr>
          <w:p w14:paraId="6856261D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105854CD" w14:textId="4C0118E0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442643B" w14:textId="392DD51B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0C1922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2CDDD4" w14:textId="4FD895C8" w:rsidR="003116E3" w:rsidRPr="00A76FB8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5546FBDC" w14:textId="3F96041A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vMerge/>
          </w:tcPr>
          <w:p w14:paraId="1F390BDA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2827BE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6A88775F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943A4EC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отдел, группа микробиологических исследований </w:t>
            </w:r>
          </w:p>
          <w:p w14:paraId="231AC3A2" w14:textId="77777777" w:rsidR="003116E3" w:rsidRDefault="003116E3" w:rsidP="003116E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1242A41" w14:textId="54CFE5C8" w:rsidR="003116E3" w:rsidRPr="009F314E" w:rsidRDefault="003116E3" w:rsidP="003116E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3116E3" w:rsidRPr="009F314E" w14:paraId="2F62BA8C" w14:textId="4375FA7F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061AB242" w14:textId="76438798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9353FBB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DAB3CA" w14:textId="1A7757D1" w:rsidR="003116E3" w:rsidRPr="00A76FB8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53301177" w14:textId="1FA6FD9F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551" w:type="dxa"/>
            <w:vMerge/>
          </w:tcPr>
          <w:p w14:paraId="761AEE33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23110EB" w14:textId="645C8BBC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  <w:tc>
          <w:tcPr>
            <w:tcW w:w="2126" w:type="dxa"/>
            <w:vMerge/>
          </w:tcPr>
          <w:p w14:paraId="2017AFC8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52536835" w14:textId="47BF56BC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089600CC" w14:textId="12E48E2D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DA9371F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B4961F" w14:textId="4E67855B" w:rsidR="003116E3" w:rsidRPr="00A76FB8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2DF018D3" w14:textId="1FA93BEC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2551" w:type="dxa"/>
            <w:vMerge/>
          </w:tcPr>
          <w:p w14:paraId="6EF53044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4983D5" w14:textId="3A6C9424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  <w:tc>
          <w:tcPr>
            <w:tcW w:w="2126" w:type="dxa"/>
            <w:vMerge/>
          </w:tcPr>
          <w:p w14:paraId="126F444A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2D2295DB" w14:textId="519B8421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520819C5" w14:textId="15F6B5DC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BD1832B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A1D1FA" w14:textId="1CC25ECB" w:rsidR="003116E3" w:rsidRPr="00A76FB8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0E0136FE" w14:textId="0F615CD0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551" w:type="dxa"/>
            <w:vMerge/>
          </w:tcPr>
          <w:p w14:paraId="5FA77993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EFEB4C" w14:textId="25323E01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28566-90</w:t>
            </w:r>
          </w:p>
        </w:tc>
        <w:tc>
          <w:tcPr>
            <w:tcW w:w="2126" w:type="dxa"/>
            <w:vMerge/>
          </w:tcPr>
          <w:p w14:paraId="5628B722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171565F9" w14:textId="730688B0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75EE54CA" w14:textId="553DB88F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337C1CB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125EB1" w14:textId="198BC8A7" w:rsidR="003116E3" w:rsidRPr="00A76FB8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64C76CE3" w14:textId="1667A528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1" w:type="dxa"/>
            <w:vMerge/>
          </w:tcPr>
          <w:p w14:paraId="51A93055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B00DFC" w14:textId="21379D8B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28560-90</w:t>
            </w:r>
          </w:p>
        </w:tc>
        <w:tc>
          <w:tcPr>
            <w:tcW w:w="2126" w:type="dxa"/>
            <w:vMerge/>
          </w:tcPr>
          <w:p w14:paraId="5CB6B302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4EE92C0F" w14:textId="67FE434B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AD921F9" w14:textId="7A4ECE3B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6F92ABF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E99A56" w14:textId="0D8E174D" w:rsidR="003116E3" w:rsidRPr="00A76FB8" w:rsidRDefault="003116E3" w:rsidP="0099009E">
            <w:pPr>
              <w:spacing w:line="216" w:lineRule="auto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5FD28A84" w14:textId="0BDE62A8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9F314E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2551" w:type="dxa"/>
            <w:vMerge/>
          </w:tcPr>
          <w:p w14:paraId="2B18C96A" w14:textId="77777777" w:rsidR="003116E3" w:rsidRPr="009F314E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F3AAB7" w14:textId="6D7B8B4A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</w:tc>
        <w:tc>
          <w:tcPr>
            <w:tcW w:w="2126" w:type="dxa"/>
            <w:vMerge/>
          </w:tcPr>
          <w:p w14:paraId="20687FD8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  <w:tr w:rsidR="003116E3" w:rsidRPr="009F314E" w14:paraId="3424D35B" w14:textId="63FD5503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41632CA8" w14:textId="17056B56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4B51335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AE9A7F" w14:textId="43C12034" w:rsidR="003116E3" w:rsidRPr="00A76FB8" w:rsidRDefault="003116E3" w:rsidP="0099009E">
            <w:pPr>
              <w:spacing w:line="216" w:lineRule="auto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03.00/01.086 10.20/01.</w:t>
            </w:r>
            <w:proofErr w:type="gramStart"/>
            <w:r w:rsidRPr="00A76FB8">
              <w:rPr>
                <w:sz w:val="22"/>
                <w:szCs w:val="22"/>
              </w:rPr>
              <w:t>086  10.86</w:t>
            </w:r>
            <w:proofErr w:type="gramEnd"/>
            <w:r w:rsidRPr="00A76FB8">
              <w:rPr>
                <w:sz w:val="22"/>
                <w:szCs w:val="22"/>
              </w:rPr>
              <w:t>/01.086</w:t>
            </w:r>
          </w:p>
        </w:tc>
        <w:tc>
          <w:tcPr>
            <w:tcW w:w="2693" w:type="dxa"/>
          </w:tcPr>
          <w:p w14:paraId="22699D21" w14:textId="44F4D1C9" w:rsidR="003116E3" w:rsidRPr="009F314E" w:rsidRDefault="003116E3" w:rsidP="0099009E">
            <w:pPr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Выделение возбудителя холеры </w:t>
            </w:r>
          </w:p>
        </w:tc>
        <w:tc>
          <w:tcPr>
            <w:tcW w:w="2551" w:type="dxa"/>
          </w:tcPr>
          <w:p w14:paraId="7F20EC13" w14:textId="77777777" w:rsidR="003116E3" w:rsidRPr="00A76FB8" w:rsidRDefault="003116E3" w:rsidP="0099009E">
            <w:pPr>
              <w:shd w:val="clear" w:color="auto" w:fill="FFFFFF"/>
              <w:spacing w:line="204" w:lineRule="auto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Инструкция</w:t>
            </w:r>
          </w:p>
          <w:p w14:paraId="48BDCE29" w14:textId="2D0D8FDC" w:rsidR="003116E3" w:rsidRPr="00A76FB8" w:rsidRDefault="003116E3" w:rsidP="0099009E">
            <w:pPr>
              <w:suppressAutoHyphens/>
              <w:spacing w:line="204" w:lineRule="auto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2552" w:type="dxa"/>
          </w:tcPr>
          <w:p w14:paraId="7C54C79B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349ADD34" w14:textId="5B7A7999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2126" w:type="dxa"/>
            <w:vMerge/>
          </w:tcPr>
          <w:p w14:paraId="08B3423D" w14:textId="77777777" w:rsidR="003116E3" w:rsidRPr="009F314E" w:rsidRDefault="003116E3" w:rsidP="0099009E">
            <w:pPr>
              <w:jc w:val="both"/>
              <w:rPr>
                <w:sz w:val="22"/>
                <w:szCs w:val="22"/>
              </w:rPr>
            </w:pPr>
          </w:p>
        </w:tc>
      </w:tr>
      <w:tr w:rsidR="003116E3" w:rsidRPr="009F314E" w14:paraId="46171CA1" w14:textId="6000D215" w:rsidTr="000B55F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1134" w:type="dxa"/>
          </w:tcPr>
          <w:p w14:paraId="21469DD1" w14:textId="295F355A" w:rsidR="003116E3" w:rsidRPr="009F314E" w:rsidRDefault="003116E3" w:rsidP="0099009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D211632" w14:textId="77777777" w:rsidR="003116E3" w:rsidRPr="009F314E" w:rsidRDefault="003116E3" w:rsidP="0099009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5D49A3" w14:textId="274DF93C" w:rsidR="003116E3" w:rsidRPr="00A76FB8" w:rsidRDefault="003116E3" w:rsidP="0099009E">
            <w:pPr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03.00/07.090</w:t>
            </w:r>
          </w:p>
        </w:tc>
        <w:tc>
          <w:tcPr>
            <w:tcW w:w="2693" w:type="dxa"/>
          </w:tcPr>
          <w:p w14:paraId="3B865150" w14:textId="77777777" w:rsidR="003116E3" w:rsidRPr="0079788A" w:rsidRDefault="003116E3" w:rsidP="00990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9788A">
              <w:rPr>
                <w:color w:val="auto"/>
                <w:sz w:val="22"/>
                <w:szCs w:val="22"/>
              </w:rPr>
              <w:t xml:space="preserve">Личинки паразитов в живом виде </w:t>
            </w:r>
          </w:p>
          <w:p w14:paraId="3ADEEB60" w14:textId="77777777" w:rsidR="003116E3" w:rsidRPr="0079788A" w:rsidRDefault="003116E3" w:rsidP="0099009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1B7E10E2" w14:textId="454B8EFC" w:rsidR="003116E3" w:rsidRPr="0079788A" w:rsidRDefault="003116E3" w:rsidP="0099009E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9788A">
              <w:rPr>
                <w:bCs/>
                <w:sz w:val="22"/>
                <w:szCs w:val="22"/>
                <w:shd w:val="clear" w:color="auto" w:fill="FFFFFF"/>
              </w:rPr>
              <w:t>СанПиН и ГН, утв. постановлением Мини</w:t>
            </w:r>
            <w:r w:rsidRPr="0079788A">
              <w:rPr>
                <w:bCs/>
                <w:sz w:val="22"/>
                <w:szCs w:val="22"/>
                <w:shd w:val="clear" w:color="auto" w:fill="FFFFFF"/>
              </w:rPr>
              <w:lastRenderedPageBreak/>
              <w:t>стерства Здравоохранения Республики Беларусь от 21.06.2013 № 52</w:t>
            </w:r>
          </w:p>
          <w:p w14:paraId="4E5A719D" w14:textId="77777777" w:rsidR="003116E3" w:rsidRPr="0079788A" w:rsidRDefault="003116E3" w:rsidP="0099009E">
            <w:pPr>
              <w:jc w:val="both"/>
              <w:rPr>
                <w:bCs/>
                <w:sz w:val="22"/>
                <w:szCs w:val="22"/>
              </w:rPr>
            </w:pPr>
            <w:r w:rsidRPr="0079788A">
              <w:rPr>
                <w:bCs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4F890B4" w14:textId="18F3CEF6" w:rsidR="003116E3" w:rsidRPr="0079788A" w:rsidRDefault="003116E3" w:rsidP="0099009E">
            <w:pPr>
              <w:jc w:val="both"/>
              <w:rPr>
                <w:sz w:val="22"/>
                <w:szCs w:val="22"/>
              </w:rPr>
            </w:pPr>
            <w:r w:rsidRPr="0079788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1ED4002A" w14:textId="3DD1239B" w:rsidR="003116E3" w:rsidRPr="009F314E" w:rsidRDefault="003116E3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Инструкция 4.2.10-21-25-2006, утв. </w:t>
            </w:r>
            <w:proofErr w:type="gramStart"/>
            <w:r w:rsidRPr="009F314E">
              <w:rPr>
                <w:sz w:val="22"/>
                <w:szCs w:val="22"/>
              </w:rPr>
              <w:t>постанов</w:t>
            </w:r>
            <w:r w:rsidRPr="009F314E">
              <w:rPr>
                <w:sz w:val="22"/>
                <w:szCs w:val="22"/>
              </w:rPr>
              <w:lastRenderedPageBreak/>
              <w:t xml:space="preserve">лением </w:t>
            </w:r>
            <w:r>
              <w:rPr>
                <w:color w:val="EE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Минздрава</w:t>
            </w:r>
            <w:proofErr w:type="gramEnd"/>
            <w:r>
              <w:rPr>
                <w:sz w:val="22"/>
                <w:szCs w:val="22"/>
              </w:rPr>
              <w:t xml:space="preserve"> Республики Беларусь</w:t>
            </w:r>
            <w:r w:rsidRPr="002940C3">
              <w:rPr>
                <w:color w:val="EE0000"/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от 25.10.2006 № 128 </w:t>
            </w:r>
          </w:p>
        </w:tc>
        <w:tc>
          <w:tcPr>
            <w:tcW w:w="2126" w:type="dxa"/>
            <w:vMerge/>
          </w:tcPr>
          <w:p w14:paraId="1A886B1D" w14:textId="77777777" w:rsidR="003116E3" w:rsidRPr="009F314E" w:rsidRDefault="003116E3" w:rsidP="0099009E">
            <w:pPr>
              <w:rPr>
                <w:sz w:val="22"/>
                <w:szCs w:val="22"/>
              </w:rPr>
            </w:pPr>
          </w:p>
        </w:tc>
      </w:tr>
    </w:tbl>
    <w:p w14:paraId="1D8A30A6" w14:textId="77777777" w:rsidR="002940C3" w:rsidRDefault="002940C3"/>
    <w:tbl>
      <w:tblPr>
        <w:tblW w:w="496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984"/>
        <w:gridCol w:w="1418"/>
        <w:gridCol w:w="2693"/>
        <w:gridCol w:w="2551"/>
        <w:gridCol w:w="2552"/>
        <w:gridCol w:w="2127"/>
      </w:tblGrid>
      <w:tr w:rsidR="00A76FB8" w:rsidRPr="009F314E" w14:paraId="1F3E5C18" w14:textId="67466C0B" w:rsidTr="00A76FB8">
        <w:trPr>
          <w:trHeight w:val="276"/>
          <w:tblHeader/>
        </w:trPr>
        <w:tc>
          <w:tcPr>
            <w:tcW w:w="1133" w:type="dxa"/>
          </w:tcPr>
          <w:p w14:paraId="2D29EB5A" w14:textId="2AD1718B" w:rsidR="00A76FB8" w:rsidRPr="009F314E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3.3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57AFCD0A" w14:textId="77777777" w:rsidR="00A76FB8" w:rsidRPr="009F314E" w:rsidRDefault="00A76FB8" w:rsidP="005666F8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объекты промысла и продукты, вырабатываемые из них</w:t>
            </w:r>
          </w:p>
          <w:p w14:paraId="3C36995D" w14:textId="77777777" w:rsidR="00A76FB8" w:rsidRPr="009F314E" w:rsidRDefault="00A76FB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2DFC79" w14:textId="77777777" w:rsidR="00A76FB8" w:rsidRPr="00A76FB8" w:rsidRDefault="00A76FB8" w:rsidP="005666F8">
            <w:pPr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03.00/04.125</w:t>
            </w:r>
          </w:p>
          <w:p w14:paraId="15A64B12" w14:textId="13B9B65C" w:rsidR="00A76FB8" w:rsidRPr="00A76FB8" w:rsidRDefault="00A76FB8" w:rsidP="005666F8">
            <w:pPr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10.20/04.</w:t>
            </w:r>
            <w:proofErr w:type="gramStart"/>
            <w:r w:rsidRPr="00A76FB8">
              <w:rPr>
                <w:sz w:val="22"/>
                <w:szCs w:val="22"/>
              </w:rPr>
              <w:t>125  10.86</w:t>
            </w:r>
            <w:proofErr w:type="gramEnd"/>
            <w:r w:rsidRPr="00A76FB8">
              <w:rPr>
                <w:sz w:val="22"/>
                <w:szCs w:val="22"/>
              </w:rPr>
              <w:t>/04.125</w:t>
            </w:r>
          </w:p>
        </w:tc>
        <w:tc>
          <w:tcPr>
            <w:tcW w:w="2693" w:type="dxa"/>
          </w:tcPr>
          <w:p w14:paraId="279AB38D" w14:textId="0BAA40F2" w:rsidR="00A76FB8" w:rsidRPr="009F314E" w:rsidRDefault="00A76FB8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Удельная активность </w:t>
            </w:r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2551" w:type="dxa"/>
          </w:tcPr>
          <w:p w14:paraId="7D76D157" w14:textId="77777777" w:rsidR="00A76FB8" w:rsidRPr="00A76FB8" w:rsidRDefault="00A76FB8" w:rsidP="005666F8">
            <w:pPr>
              <w:suppressAutoHyphens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 xml:space="preserve"> ГН 10-117-99 (РДУ-99)</w:t>
            </w:r>
          </w:p>
          <w:p w14:paraId="7C9C3D5A" w14:textId="21B184B8" w:rsidR="00A76FB8" w:rsidRPr="00A76FB8" w:rsidRDefault="00A76FB8" w:rsidP="005666F8">
            <w:pPr>
              <w:suppressAutoHyphens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 xml:space="preserve">Республиканские допустимые уровни </w:t>
            </w:r>
            <w:proofErr w:type="gramStart"/>
            <w:r w:rsidRPr="00A76FB8">
              <w:rPr>
                <w:sz w:val="22"/>
                <w:szCs w:val="22"/>
              </w:rPr>
              <w:t>со-держания</w:t>
            </w:r>
            <w:proofErr w:type="gramEnd"/>
            <w:r w:rsidRPr="00A76FB8">
              <w:rPr>
                <w:sz w:val="22"/>
                <w:szCs w:val="22"/>
              </w:rPr>
              <w:t xml:space="preserve"> цезия-137 и стронция-90 в сельскохозяйственном сырье и кормах, утв. </w:t>
            </w:r>
            <w:proofErr w:type="spellStart"/>
            <w:r w:rsidRPr="00A76FB8">
              <w:rPr>
                <w:sz w:val="22"/>
                <w:szCs w:val="22"/>
              </w:rPr>
              <w:t>Минсельхозпро</w:t>
            </w:r>
            <w:proofErr w:type="spellEnd"/>
            <w:r w:rsidRPr="00A76FB8">
              <w:rPr>
                <w:sz w:val="22"/>
                <w:szCs w:val="22"/>
              </w:rPr>
              <w:t>-</w:t>
            </w:r>
            <w:proofErr w:type="gramStart"/>
            <w:r w:rsidRPr="00A76FB8">
              <w:rPr>
                <w:sz w:val="22"/>
                <w:szCs w:val="22"/>
              </w:rPr>
              <w:t>дом  Республики</w:t>
            </w:r>
            <w:proofErr w:type="gramEnd"/>
            <w:r w:rsidRPr="00A76FB8">
              <w:rPr>
                <w:sz w:val="22"/>
                <w:szCs w:val="22"/>
              </w:rPr>
              <w:t xml:space="preserve"> Беларусь 03.08.1999</w:t>
            </w:r>
          </w:p>
          <w:p w14:paraId="74E70308" w14:textId="10EA9A23" w:rsidR="00A76FB8" w:rsidRPr="00A76FB8" w:rsidRDefault="00A76FB8" w:rsidP="005666F8">
            <w:pPr>
              <w:suppressAutoHyphens/>
              <w:spacing w:line="20" w:lineRule="atLeast"/>
              <w:jc w:val="both"/>
              <w:rPr>
                <w:sz w:val="22"/>
                <w:szCs w:val="22"/>
              </w:rPr>
            </w:pPr>
            <w:r w:rsidRPr="00A76FB8">
              <w:rPr>
                <w:color w:val="EE0000"/>
                <w:sz w:val="22"/>
                <w:szCs w:val="22"/>
              </w:rPr>
              <w:t xml:space="preserve"> </w:t>
            </w:r>
            <w:r w:rsidRPr="00A76FB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2552" w:type="dxa"/>
          </w:tcPr>
          <w:p w14:paraId="48034284" w14:textId="77777777" w:rsidR="00A76FB8" w:rsidRPr="009F314E" w:rsidRDefault="00A76FB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1181-2011</w:t>
            </w:r>
          </w:p>
          <w:p w14:paraId="5D6C4FCD" w14:textId="77777777" w:rsidR="00A76FB8" w:rsidRPr="009F314E" w:rsidRDefault="00A76FB8" w:rsidP="00BA7B0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876A11" w14:textId="77777777" w:rsidR="00314A47" w:rsidRDefault="00314A47" w:rsidP="00314A4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CFCC15A" w14:textId="77777777" w:rsidR="00314A47" w:rsidRDefault="00314A47" w:rsidP="00314A4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179275DC" w14:textId="77777777" w:rsidR="00314A47" w:rsidRDefault="00314A47" w:rsidP="00314A4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3ABE0DA" w14:textId="68C03C6E" w:rsidR="00A76FB8" w:rsidRPr="009F314E" w:rsidRDefault="00314A47" w:rsidP="00314A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A76FB8" w:rsidRPr="009F314E" w14:paraId="15AE7198" w14:textId="43DDD287" w:rsidTr="00A76FB8">
        <w:trPr>
          <w:trHeight w:val="2658"/>
          <w:tblHeader/>
        </w:trPr>
        <w:tc>
          <w:tcPr>
            <w:tcW w:w="1133" w:type="dxa"/>
          </w:tcPr>
          <w:p w14:paraId="34B1477E" w14:textId="77777777" w:rsidR="00A76FB8" w:rsidRPr="004219D6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lastRenderedPageBreak/>
              <w:t>4.1***</w:t>
            </w:r>
          </w:p>
          <w:p w14:paraId="101075C2" w14:textId="77777777" w:rsidR="00A76FB8" w:rsidRPr="004219D6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28243CE" w14:textId="77777777" w:rsidR="00A76FB8" w:rsidRPr="004219D6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C0CE598" w14:textId="77777777" w:rsidR="00A76FB8" w:rsidRPr="004219D6" w:rsidRDefault="00A76FB8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A7015BF" w14:textId="055FD060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Зерно (семена), мукомольно-крупяная </w:t>
            </w:r>
            <w:proofErr w:type="gramStart"/>
            <w:r w:rsidRPr="004219D6">
              <w:rPr>
                <w:sz w:val="22"/>
                <w:szCs w:val="22"/>
              </w:rPr>
              <w:t>продукция ,</w:t>
            </w:r>
            <w:proofErr w:type="gramEnd"/>
            <w:r w:rsidRPr="004219D6">
              <w:rPr>
                <w:sz w:val="22"/>
                <w:szCs w:val="22"/>
              </w:rPr>
              <w:t xml:space="preserve"> </w:t>
            </w:r>
            <w:proofErr w:type="gramStart"/>
            <w:r w:rsidRPr="004219D6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4219D6">
              <w:rPr>
                <w:sz w:val="22"/>
                <w:szCs w:val="22"/>
              </w:rPr>
              <w:t xml:space="preserve"> и мучные </w:t>
            </w:r>
            <w:proofErr w:type="gramStart"/>
            <w:r w:rsidRPr="004219D6">
              <w:rPr>
                <w:sz w:val="22"/>
                <w:szCs w:val="22"/>
              </w:rPr>
              <w:t>кондитерские ,</w:t>
            </w:r>
            <w:proofErr w:type="gramEnd"/>
            <w:r w:rsidRPr="004219D6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5A862177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3F5CD7DD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E2C6736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51C048E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30F02C7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3E2B152A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0EAFC319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29FE991D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11574571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64105510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0A8754B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32A3DCF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1FA3A768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6E77460B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211991CC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244B5A5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0B722929" w14:textId="77777777" w:rsidR="00A76FB8" w:rsidRPr="004219D6" w:rsidRDefault="00A76FB8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56E9829" w14:textId="77777777" w:rsidR="004A42F2" w:rsidRDefault="00A76FB8" w:rsidP="000C75BE">
            <w:pPr>
              <w:spacing w:line="240" w:lineRule="exact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 </w:t>
            </w:r>
          </w:p>
          <w:p w14:paraId="567A08D4" w14:textId="77777777" w:rsidR="004A42F2" w:rsidRDefault="004A42F2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10138B49" w14:textId="77777777" w:rsidR="004A42F2" w:rsidRDefault="004A42F2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37375F35" w14:textId="77777777" w:rsidR="004A42F2" w:rsidRDefault="004A42F2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20F8A773" w14:textId="77777777" w:rsidR="004A42F2" w:rsidRDefault="004A42F2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786EE4D5" w14:textId="77777777" w:rsidR="004A42F2" w:rsidRDefault="004A42F2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47E681C8" w14:textId="7E3CAABC" w:rsidR="00A76FB8" w:rsidRPr="004219D6" w:rsidRDefault="00A76FB8" w:rsidP="000C75BE">
            <w:pPr>
              <w:spacing w:line="240" w:lineRule="exact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lastRenderedPageBreak/>
              <w:t xml:space="preserve">Зерно (семена), мукомольно-крупяная </w:t>
            </w:r>
            <w:proofErr w:type="gramStart"/>
            <w:r w:rsidRPr="004219D6">
              <w:rPr>
                <w:sz w:val="22"/>
                <w:szCs w:val="22"/>
              </w:rPr>
              <w:t>продукция ,</w:t>
            </w:r>
            <w:proofErr w:type="gramEnd"/>
            <w:r w:rsidRPr="004219D6">
              <w:rPr>
                <w:sz w:val="22"/>
                <w:szCs w:val="22"/>
              </w:rPr>
              <w:t xml:space="preserve"> </w:t>
            </w:r>
            <w:proofErr w:type="gramStart"/>
            <w:r w:rsidRPr="004219D6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4219D6">
              <w:rPr>
                <w:sz w:val="22"/>
                <w:szCs w:val="22"/>
              </w:rPr>
              <w:t xml:space="preserve"> и мучные </w:t>
            </w:r>
            <w:proofErr w:type="gramStart"/>
            <w:r w:rsidRPr="004219D6">
              <w:rPr>
                <w:sz w:val="22"/>
                <w:szCs w:val="22"/>
              </w:rPr>
              <w:t>кондитерские ,</w:t>
            </w:r>
            <w:proofErr w:type="gramEnd"/>
            <w:r w:rsidRPr="004219D6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710DB09E" w14:textId="77777777" w:rsidR="00A76FB8" w:rsidRPr="004219D6" w:rsidRDefault="00A76FB8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2FE08EC" w14:textId="353D8ADF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1F37326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5E32F56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AE47CD8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EAE0011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350D12E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31513F6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8F1BA1C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AB9240A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40CF435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B8108EB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B03E84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E2F52A3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DCFDA8C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D643A55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45BB923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566313D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5E51CA0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B64C207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4F571F7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E4FD0C2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C4DF8D3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04DFE28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5214215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B3E3E5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5054F07" w14:textId="77777777" w:rsidR="00A76FB8" w:rsidRPr="004219D6" w:rsidRDefault="00A76FB8" w:rsidP="000C75BE">
            <w:pPr>
              <w:spacing w:line="240" w:lineRule="exact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Зерно (семена), мукомольно-крупяная </w:t>
            </w:r>
            <w:proofErr w:type="gramStart"/>
            <w:r w:rsidRPr="004219D6">
              <w:rPr>
                <w:sz w:val="22"/>
                <w:szCs w:val="22"/>
              </w:rPr>
              <w:t>продукция ,</w:t>
            </w:r>
            <w:proofErr w:type="gramEnd"/>
            <w:r w:rsidRPr="004219D6">
              <w:rPr>
                <w:sz w:val="22"/>
                <w:szCs w:val="22"/>
              </w:rPr>
              <w:t xml:space="preserve"> </w:t>
            </w:r>
            <w:proofErr w:type="gramStart"/>
            <w:r w:rsidRPr="004219D6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4219D6">
              <w:rPr>
                <w:sz w:val="22"/>
                <w:szCs w:val="22"/>
              </w:rPr>
              <w:t xml:space="preserve"> и мучные </w:t>
            </w:r>
            <w:proofErr w:type="gramStart"/>
            <w:r w:rsidRPr="004219D6">
              <w:rPr>
                <w:sz w:val="22"/>
                <w:szCs w:val="22"/>
              </w:rPr>
              <w:t>кондитерские ,</w:t>
            </w:r>
            <w:proofErr w:type="gramEnd"/>
            <w:r w:rsidRPr="004219D6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07B573FF" w14:textId="77777777" w:rsidR="00A76FB8" w:rsidRPr="004219D6" w:rsidRDefault="00A76FB8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B46E927" w14:textId="77777777" w:rsidR="00A76FB8" w:rsidRPr="004219D6" w:rsidRDefault="00A76FB8" w:rsidP="001E40DC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637F344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865B4CA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F5EF6AC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93CDCC7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ECE4A60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EB50500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47239AD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C5A6631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40798F2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95A3247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FDC36A7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180C81F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785CE84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1CB5004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B0787BF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FC4ECDC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BFC8E0F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F5145B3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CEB6A4F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BC0BFB4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6FC6C59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7F6286E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4B1A276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04502A3" w14:textId="77777777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C84ED60" w14:textId="77777777" w:rsidR="00A76FB8" w:rsidRPr="004219D6" w:rsidRDefault="00A76FB8" w:rsidP="000C75BE">
            <w:pPr>
              <w:spacing w:line="240" w:lineRule="exact"/>
              <w:rPr>
                <w:sz w:val="22"/>
                <w:szCs w:val="22"/>
              </w:rPr>
            </w:pPr>
            <w:r w:rsidRPr="004219D6">
              <w:rPr>
                <w:bCs/>
                <w:sz w:val="22"/>
                <w:szCs w:val="22"/>
              </w:rPr>
              <w:t xml:space="preserve"> </w:t>
            </w:r>
            <w:r w:rsidRPr="004219D6">
              <w:rPr>
                <w:sz w:val="22"/>
                <w:szCs w:val="22"/>
              </w:rPr>
              <w:t xml:space="preserve">Зерно (семена), мукомольно-крупяная </w:t>
            </w:r>
            <w:proofErr w:type="gramStart"/>
            <w:r w:rsidRPr="004219D6">
              <w:rPr>
                <w:sz w:val="22"/>
                <w:szCs w:val="22"/>
              </w:rPr>
              <w:t>продукция ,</w:t>
            </w:r>
            <w:proofErr w:type="gramEnd"/>
            <w:r w:rsidRPr="004219D6">
              <w:rPr>
                <w:sz w:val="22"/>
                <w:szCs w:val="22"/>
              </w:rPr>
              <w:t xml:space="preserve"> </w:t>
            </w:r>
            <w:proofErr w:type="gramStart"/>
            <w:r w:rsidRPr="004219D6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4219D6">
              <w:rPr>
                <w:sz w:val="22"/>
                <w:szCs w:val="22"/>
              </w:rPr>
              <w:t xml:space="preserve"> и мучные </w:t>
            </w:r>
            <w:proofErr w:type="gramStart"/>
            <w:r w:rsidRPr="004219D6">
              <w:rPr>
                <w:sz w:val="22"/>
                <w:szCs w:val="22"/>
              </w:rPr>
              <w:t>кондитерские ,</w:t>
            </w:r>
            <w:proofErr w:type="gramEnd"/>
            <w:r w:rsidRPr="004219D6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72937555" w14:textId="77777777" w:rsidR="00A76FB8" w:rsidRPr="004219D6" w:rsidRDefault="00A76FB8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8FBB579" w14:textId="1E092894" w:rsidR="00A76FB8" w:rsidRPr="004219D6" w:rsidRDefault="00A76FB8" w:rsidP="005A7886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5D0BE47" w14:textId="2AC6DE9B" w:rsidR="00A76FB8" w:rsidRPr="004219D6" w:rsidRDefault="00A76FB8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BE15D9" w14:textId="52F7442F" w:rsidR="00A76FB8" w:rsidRPr="00A76FB8" w:rsidRDefault="00A76FB8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lastRenderedPageBreak/>
              <w:t>10.61/42.000</w:t>
            </w:r>
          </w:p>
          <w:p w14:paraId="0DA9426B" w14:textId="77777777" w:rsidR="00A76FB8" w:rsidRPr="00A76FB8" w:rsidRDefault="00A76FB8" w:rsidP="00BA7B09">
            <w:pPr>
              <w:pStyle w:val="ab"/>
              <w:spacing w:after="0"/>
              <w:ind w:left="34" w:hanging="34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01.11/42.000</w:t>
            </w:r>
          </w:p>
          <w:p w14:paraId="3165A976" w14:textId="77777777" w:rsidR="00A76FB8" w:rsidRPr="00A76FB8" w:rsidRDefault="00A76FB8" w:rsidP="00BA7B09">
            <w:pPr>
              <w:pStyle w:val="ab"/>
              <w:spacing w:after="0"/>
              <w:ind w:left="34" w:hanging="34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01.12/42.000</w:t>
            </w:r>
          </w:p>
          <w:p w14:paraId="6868488E" w14:textId="77777777" w:rsidR="00A76FB8" w:rsidRPr="00A76FB8" w:rsidRDefault="00A76FB8" w:rsidP="00BA7B09">
            <w:pPr>
              <w:pStyle w:val="ab"/>
              <w:spacing w:after="0"/>
              <w:ind w:left="34" w:hanging="34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10.71/42.000</w:t>
            </w:r>
          </w:p>
          <w:p w14:paraId="03B47077" w14:textId="77777777" w:rsidR="00A76FB8" w:rsidRPr="00A76FB8" w:rsidRDefault="00A76FB8" w:rsidP="00BA7B09">
            <w:pPr>
              <w:pStyle w:val="ab"/>
              <w:spacing w:after="0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>10.72/42.000 10.73/42.000</w:t>
            </w:r>
          </w:p>
          <w:p w14:paraId="20D7B0E0" w14:textId="3A5253C1" w:rsidR="00A76FB8" w:rsidRPr="00A76FB8" w:rsidRDefault="00A76FB8" w:rsidP="00BA7B09">
            <w:pPr>
              <w:shd w:val="clear" w:color="auto" w:fill="FFFFFF"/>
              <w:ind w:left="34" w:hanging="34"/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 xml:space="preserve"> </w:t>
            </w:r>
          </w:p>
          <w:p w14:paraId="44207D43" w14:textId="77777777" w:rsidR="00A76FB8" w:rsidRPr="004219D6" w:rsidRDefault="00A76FB8" w:rsidP="00BA7B0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59128E" w14:textId="77777777" w:rsidR="00A76FB8" w:rsidRPr="004219D6" w:rsidRDefault="00A76FB8" w:rsidP="00BA7B09">
            <w:pPr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Отбор проб</w:t>
            </w:r>
          </w:p>
          <w:p w14:paraId="09299A92" w14:textId="77777777" w:rsidR="00A76FB8" w:rsidRPr="004219D6" w:rsidRDefault="00A76FB8" w:rsidP="00BA7B09">
            <w:pPr>
              <w:jc w:val="both"/>
              <w:rPr>
                <w:sz w:val="22"/>
                <w:szCs w:val="22"/>
              </w:rPr>
            </w:pPr>
          </w:p>
          <w:p w14:paraId="2D725A84" w14:textId="77777777" w:rsidR="00A76FB8" w:rsidRPr="004219D6" w:rsidRDefault="00A76FB8" w:rsidP="00BA7B0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1B835F" w14:textId="77777777" w:rsidR="00A76FB8" w:rsidRPr="004219D6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ГОСТ 686-83</w:t>
            </w:r>
          </w:p>
          <w:p w14:paraId="668B8D0E" w14:textId="77777777" w:rsidR="00A76FB8" w:rsidRPr="004219D6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ГОСТ 7128-91</w:t>
            </w:r>
          </w:p>
          <w:p w14:paraId="12AF3F1C" w14:textId="77777777" w:rsidR="00A76FB8" w:rsidRPr="004219D6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ГОСТ 11270-88 </w:t>
            </w:r>
          </w:p>
          <w:p w14:paraId="6814D3A9" w14:textId="77777777" w:rsidR="00A76FB8" w:rsidRPr="004219D6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ГОСТ 13586.3-2015 </w:t>
            </w:r>
          </w:p>
          <w:p w14:paraId="0208E6F8" w14:textId="77777777" w:rsidR="00A76FB8" w:rsidRPr="004219D6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ГОСТ 26312.1-84 </w:t>
            </w:r>
          </w:p>
          <w:p w14:paraId="2A917324" w14:textId="77777777" w:rsidR="00A76FB8" w:rsidRPr="004219D6" w:rsidRDefault="00A76FB8" w:rsidP="00BA7B09">
            <w:pPr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ГОСТ 31904-2012</w:t>
            </w:r>
          </w:p>
          <w:p w14:paraId="28FAE4A7" w14:textId="77777777" w:rsidR="00A76FB8" w:rsidRPr="004219D6" w:rsidRDefault="00A76FB8" w:rsidP="00BA7B09">
            <w:pPr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ГОСТ 27668-88</w:t>
            </w:r>
          </w:p>
          <w:p w14:paraId="3C22AA78" w14:textId="77777777" w:rsidR="00A76FB8" w:rsidRPr="004219D6" w:rsidRDefault="00A76FB8" w:rsidP="00BA7B09">
            <w:pPr>
              <w:suppressAutoHyphens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СТБ 912-98</w:t>
            </w:r>
          </w:p>
          <w:p w14:paraId="18F2823B" w14:textId="77777777" w:rsidR="00A76FB8" w:rsidRPr="004219D6" w:rsidRDefault="00A76FB8" w:rsidP="00BA7B09">
            <w:pPr>
              <w:suppressAutoHyphens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СТБ 926-98</w:t>
            </w:r>
          </w:p>
          <w:p w14:paraId="2A7AD399" w14:textId="77777777" w:rsidR="00A76FB8" w:rsidRPr="004219D6" w:rsidRDefault="00A76FB8" w:rsidP="00BA7B09">
            <w:pPr>
              <w:suppressAutoHyphens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СТБ 1036-97</w:t>
            </w:r>
          </w:p>
          <w:p w14:paraId="451456F8" w14:textId="77777777" w:rsidR="00A76FB8" w:rsidRPr="004219D6" w:rsidRDefault="00A76FB8" w:rsidP="00BA7B09">
            <w:pPr>
              <w:suppressAutoHyphens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СТБ 1052-2011 </w:t>
            </w:r>
          </w:p>
          <w:p w14:paraId="38593F63" w14:textId="77777777" w:rsidR="00A76FB8" w:rsidRPr="004219D6" w:rsidRDefault="00A76FB8" w:rsidP="00BA7B09">
            <w:pPr>
              <w:suppressAutoHyphens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СТБ 1053-2015</w:t>
            </w:r>
          </w:p>
          <w:p w14:paraId="52E183E4" w14:textId="77777777" w:rsidR="00A76FB8" w:rsidRPr="004219D6" w:rsidRDefault="00A76FB8" w:rsidP="00BA7B09">
            <w:pPr>
              <w:suppressAutoHyphens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СТБ 1007-96 </w:t>
            </w:r>
          </w:p>
          <w:p w14:paraId="308DB43F" w14:textId="77777777" w:rsidR="00A76FB8" w:rsidRPr="004219D6" w:rsidRDefault="00A76FB8" w:rsidP="00BA7B09">
            <w:pPr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СТБ 1963-2009 </w:t>
            </w:r>
          </w:p>
          <w:p w14:paraId="310F2676" w14:textId="77777777" w:rsidR="00A76FB8" w:rsidRPr="004219D6" w:rsidRDefault="00A76FB8" w:rsidP="00BA7B09">
            <w:pPr>
              <w:suppressAutoHyphens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СТБ 2160-2011 </w:t>
            </w:r>
          </w:p>
          <w:p w14:paraId="4E0FD56C" w14:textId="77777777" w:rsidR="00A76FB8" w:rsidRPr="004219D6" w:rsidRDefault="00A76FB8" w:rsidP="00BA7B09">
            <w:pPr>
              <w:suppressAutoHyphens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ГОСТ 5667-2022</w:t>
            </w:r>
          </w:p>
          <w:p w14:paraId="1707585E" w14:textId="5DB9DC73" w:rsidR="00A76FB8" w:rsidRPr="004219D6" w:rsidRDefault="00A76FB8" w:rsidP="005666F8">
            <w:pPr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52" w:type="dxa"/>
          </w:tcPr>
          <w:p w14:paraId="46BDB146" w14:textId="77777777" w:rsidR="00A76FB8" w:rsidRPr="004219D6" w:rsidRDefault="00A76FB8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ГОСТ 686-83 п. 3.1 </w:t>
            </w:r>
          </w:p>
          <w:p w14:paraId="7646A072" w14:textId="77777777" w:rsidR="00A76FB8" w:rsidRPr="004219D6" w:rsidRDefault="00A76FB8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ГОСТ 7128-91 п. 3.2</w:t>
            </w:r>
          </w:p>
          <w:p w14:paraId="0E862356" w14:textId="77777777" w:rsidR="00A76FB8" w:rsidRPr="004219D6" w:rsidRDefault="00A76FB8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ГОСТ 11270-88 п. 3.1</w:t>
            </w:r>
          </w:p>
          <w:p w14:paraId="4B065FB3" w14:textId="77777777" w:rsidR="00A76FB8" w:rsidRPr="004219D6" w:rsidRDefault="00A76FB8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ГОСТ 13586.3-2015 </w:t>
            </w:r>
          </w:p>
          <w:p w14:paraId="4E923E7A" w14:textId="77777777" w:rsidR="00A76FB8" w:rsidRPr="004219D6" w:rsidRDefault="00A76FB8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ГОСТ 26312.1-84 </w:t>
            </w:r>
          </w:p>
          <w:p w14:paraId="5B73B01A" w14:textId="77777777" w:rsidR="00A76FB8" w:rsidRPr="004219D6" w:rsidRDefault="00A76FB8" w:rsidP="00BA7B09">
            <w:pPr>
              <w:spacing w:line="228" w:lineRule="auto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ГОСТ 31904-2012</w:t>
            </w:r>
          </w:p>
          <w:p w14:paraId="0037B0DD" w14:textId="77777777" w:rsidR="00A76FB8" w:rsidRPr="004219D6" w:rsidRDefault="00A76FB8" w:rsidP="00BA7B0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ГОСТ 27668-88</w:t>
            </w:r>
          </w:p>
          <w:p w14:paraId="7388B279" w14:textId="77777777" w:rsidR="00A76FB8" w:rsidRPr="004219D6" w:rsidRDefault="00A76FB8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СТБ 912-98 п. 5.2, п. 5.3</w:t>
            </w:r>
          </w:p>
          <w:p w14:paraId="5E33C1E5" w14:textId="77777777" w:rsidR="00A76FB8" w:rsidRPr="004219D6" w:rsidRDefault="00A76FB8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СТБ 926-98 п. 4.2 </w:t>
            </w:r>
          </w:p>
          <w:p w14:paraId="02A252AD" w14:textId="6D86F9A5" w:rsidR="00A76FB8" w:rsidRPr="004219D6" w:rsidRDefault="00A76FB8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СТБ 1036-97 п.7.3, п.7.19, п.7.25-7.32</w:t>
            </w:r>
          </w:p>
          <w:p w14:paraId="284A5A37" w14:textId="77777777" w:rsidR="00A76FB8" w:rsidRPr="004219D6" w:rsidRDefault="00A76FB8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 xml:space="preserve">СТБ 1052-2011 </w:t>
            </w:r>
          </w:p>
          <w:p w14:paraId="4773BFA2" w14:textId="77777777" w:rsidR="00A76FB8" w:rsidRPr="004219D6" w:rsidRDefault="00A76FB8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СТБ 1053-2015</w:t>
            </w:r>
          </w:p>
          <w:p w14:paraId="3E8B778D" w14:textId="77777777" w:rsidR="00A76FB8" w:rsidRPr="004219D6" w:rsidRDefault="00A76FB8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СТБ 1007-96 п.5.3</w:t>
            </w:r>
          </w:p>
          <w:p w14:paraId="077643ED" w14:textId="7DC6E976" w:rsidR="00A76FB8" w:rsidRPr="004219D6" w:rsidRDefault="00A76FB8" w:rsidP="00BA7B09">
            <w:pPr>
              <w:spacing w:line="228" w:lineRule="auto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СТБ 1963-2009 р.7</w:t>
            </w:r>
          </w:p>
          <w:p w14:paraId="5F189D8F" w14:textId="18B233A7" w:rsidR="00A76FB8" w:rsidRPr="004219D6" w:rsidRDefault="00A76FB8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СТБ 2160-2011 р.4</w:t>
            </w:r>
          </w:p>
          <w:p w14:paraId="0B7C5793" w14:textId="77777777" w:rsidR="00A76FB8" w:rsidRPr="004219D6" w:rsidRDefault="00A76FB8" w:rsidP="00BA7B09">
            <w:pPr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ГОСТ 34668-2020</w:t>
            </w:r>
          </w:p>
          <w:p w14:paraId="07744C16" w14:textId="77777777" w:rsidR="00A76FB8" w:rsidRPr="004219D6" w:rsidRDefault="00A76FB8" w:rsidP="00BA7B09">
            <w:pPr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СТБ 985-95 р.4</w:t>
            </w:r>
          </w:p>
          <w:p w14:paraId="0FD5BC88" w14:textId="612A0B68" w:rsidR="00A76FB8" w:rsidRPr="004219D6" w:rsidRDefault="00A76FB8" w:rsidP="00BA7B09">
            <w:pPr>
              <w:rPr>
                <w:sz w:val="22"/>
                <w:szCs w:val="22"/>
              </w:rPr>
            </w:pPr>
            <w:r w:rsidRPr="004219D6">
              <w:rPr>
                <w:sz w:val="22"/>
                <w:szCs w:val="22"/>
              </w:rPr>
              <w:t>ГОСТ 5667-2022 р.6</w:t>
            </w:r>
          </w:p>
        </w:tc>
        <w:tc>
          <w:tcPr>
            <w:tcW w:w="2127" w:type="dxa"/>
          </w:tcPr>
          <w:p w14:paraId="5651BF58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92684B6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75BE099D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FE25BE3" w14:textId="1683C187" w:rsidR="00A76FB8" w:rsidRPr="004219D6" w:rsidRDefault="00BC715C" w:rsidP="00BC715C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DA4274" w:rsidRPr="009F314E" w14:paraId="64E780A0" w14:textId="19EBDAF3" w:rsidTr="00A76FB8">
        <w:trPr>
          <w:trHeight w:val="2965"/>
          <w:tblHeader/>
        </w:trPr>
        <w:tc>
          <w:tcPr>
            <w:tcW w:w="1133" w:type="dxa"/>
          </w:tcPr>
          <w:p w14:paraId="76CB8D6E" w14:textId="7DB55DA3" w:rsidR="00DA4274" w:rsidRPr="00E11233" w:rsidRDefault="00DA4274" w:rsidP="00BA7B09">
            <w:pPr>
              <w:ind w:left="-45" w:right="-45"/>
              <w:jc w:val="center"/>
            </w:pPr>
            <w:r w:rsidRPr="00E11233">
              <w:t>4.2*</w:t>
            </w:r>
          </w:p>
        </w:tc>
        <w:tc>
          <w:tcPr>
            <w:tcW w:w="1984" w:type="dxa"/>
            <w:vMerge/>
          </w:tcPr>
          <w:p w14:paraId="79FDB7EF" w14:textId="77777777" w:rsidR="00DA4274" w:rsidRPr="00E11233" w:rsidRDefault="00DA4274" w:rsidP="00BA7B09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C31728A" w14:textId="7C9FA262" w:rsidR="00DA4274" w:rsidRPr="00C0084C" w:rsidRDefault="00DA4274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10.61/11.116</w:t>
            </w:r>
          </w:p>
          <w:p w14:paraId="7C4D75A1" w14:textId="77777777" w:rsidR="00DA4274" w:rsidRPr="00C0084C" w:rsidRDefault="00DA4274" w:rsidP="00BA7B09">
            <w:pPr>
              <w:pStyle w:val="ab"/>
              <w:spacing w:after="0"/>
              <w:ind w:left="36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01.11/11.116</w:t>
            </w:r>
          </w:p>
          <w:p w14:paraId="42A69C98" w14:textId="77777777" w:rsidR="00DA4274" w:rsidRPr="00C0084C" w:rsidRDefault="00DA4274" w:rsidP="00BA7B09">
            <w:pPr>
              <w:pStyle w:val="ab"/>
              <w:spacing w:after="0"/>
              <w:ind w:left="36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01.12/11.116</w:t>
            </w:r>
          </w:p>
          <w:p w14:paraId="7D66ED26" w14:textId="77777777" w:rsidR="00DA4274" w:rsidRPr="00C0084C" w:rsidRDefault="00DA4274" w:rsidP="00BA7B09">
            <w:pPr>
              <w:pStyle w:val="ab"/>
              <w:spacing w:after="0"/>
              <w:ind w:left="36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10.71/11.116</w:t>
            </w:r>
          </w:p>
          <w:p w14:paraId="15863926" w14:textId="2E95475F" w:rsidR="00DA4274" w:rsidRPr="00C0084C" w:rsidRDefault="00DA4274" w:rsidP="00E11233">
            <w:pPr>
              <w:shd w:val="clear" w:color="auto" w:fill="FFFFFF"/>
              <w:ind w:left="36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10.72/11.116 10.73/11.116</w:t>
            </w:r>
          </w:p>
        </w:tc>
        <w:tc>
          <w:tcPr>
            <w:tcW w:w="2693" w:type="dxa"/>
          </w:tcPr>
          <w:p w14:paraId="0BD0C728" w14:textId="77777777" w:rsidR="00DA4274" w:rsidRPr="00A76FB8" w:rsidRDefault="00DA4274" w:rsidP="00BA7B09">
            <w:pPr>
              <w:jc w:val="both"/>
              <w:rPr>
                <w:sz w:val="22"/>
                <w:szCs w:val="22"/>
              </w:rPr>
            </w:pPr>
            <w:r w:rsidRPr="00A76FB8">
              <w:rPr>
                <w:sz w:val="22"/>
                <w:szCs w:val="22"/>
              </w:rPr>
              <w:t xml:space="preserve">Органолептические показатели (внешний вид, форма, поверхность, запах, цвет, вкус, хруст, хруст от минеральной примеси, состояние мякиша, консистенция, </w:t>
            </w:r>
            <w:proofErr w:type="spellStart"/>
            <w:r w:rsidRPr="00A76FB8">
              <w:rPr>
                <w:sz w:val="22"/>
                <w:szCs w:val="22"/>
              </w:rPr>
              <w:t>развариваемость</w:t>
            </w:r>
            <w:proofErr w:type="spellEnd"/>
            <w:r w:rsidRPr="00A76FB8">
              <w:rPr>
                <w:sz w:val="22"/>
                <w:szCs w:val="22"/>
              </w:rPr>
              <w:t>)</w:t>
            </w:r>
          </w:p>
          <w:p w14:paraId="594B1AE1" w14:textId="31A2BF91" w:rsidR="00DA4274" w:rsidRPr="00A76FB8" w:rsidRDefault="00DA4274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43BFB69D" w14:textId="77777777" w:rsidR="00DA4274" w:rsidRPr="009F314E" w:rsidRDefault="00DA4274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16439-70</w:t>
            </w:r>
          </w:p>
          <w:p w14:paraId="2CCD798E" w14:textId="77777777" w:rsidR="00DA4274" w:rsidRPr="009F314E" w:rsidRDefault="00DA4274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18271-72</w:t>
            </w:r>
          </w:p>
          <w:p w14:paraId="61BD123A" w14:textId="4D6B4918" w:rsidR="00DA4274" w:rsidRPr="009F314E" w:rsidRDefault="00DA4274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21149-2022</w:t>
            </w:r>
          </w:p>
          <w:p w14:paraId="2D712C83" w14:textId="77777777" w:rsidR="00DA4274" w:rsidRPr="009F314E" w:rsidRDefault="00DA4274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26987-86 </w:t>
            </w:r>
          </w:p>
          <w:p w14:paraId="69C57794" w14:textId="77777777" w:rsidR="00DA4274" w:rsidRPr="009F314E" w:rsidRDefault="00DA4274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27844-88 </w:t>
            </w:r>
          </w:p>
          <w:p w14:paraId="5789485F" w14:textId="77777777" w:rsidR="00DA4274" w:rsidRPr="009F314E" w:rsidRDefault="00DA4274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31041-2002</w:t>
            </w:r>
          </w:p>
          <w:p w14:paraId="48AA5C06" w14:textId="77777777" w:rsidR="00DA4274" w:rsidRPr="009F314E" w:rsidRDefault="00DA4274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639-95</w:t>
            </w:r>
          </w:p>
          <w:p w14:paraId="4A992127" w14:textId="77777777" w:rsidR="00DA4274" w:rsidRPr="009F314E" w:rsidRDefault="00DA4274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703-2003</w:t>
            </w:r>
          </w:p>
          <w:p w14:paraId="6F99C03D" w14:textId="77777777" w:rsidR="00DA4274" w:rsidRPr="009F314E" w:rsidRDefault="00DA4274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912-98</w:t>
            </w:r>
          </w:p>
          <w:p w14:paraId="7870D3A6" w14:textId="77777777" w:rsidR="00DA4274" w:rsidRPr="009F314E" w:rsidRDefault="00DA4274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926-98 </w:t>
            </w:r>
          </w:p>
          <w:p w14:paraId="1B74924D" w14:textId="77777777" w:rsidR="00DA4274" w:rsidRPr="009F314E" w:rsidRDefault="00DA4274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</w:t>
            </w:r>
          </w:p>
          <w:p w14:paraId="621D4559" w14:textId="77777777" w:rsidR="00DA4274" w:rsidRPr="009F314E" w:rsidRDefault="00DA4274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1007-96</w:t>
            </w:r>
          </w:p>
          <w:p w14:paraId="17FA5C13" w14:textId="77777777" w:rsidR="00DA4274" w:rsidRPr="009F314E" w:rsidRDefault="00DA4274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1009-96 </w:t>
            </w:r>
          </w:p>
          <w:p w14:paraId="7AAAF83A" w14:textId="77777777" w:rsidR="00DA4274" w:rsidRPr="009F314E" w:rsidRDefault="00DA4274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1036 -97</w:t>
            </w:r>
          </w:p>
          <w:p w14:paraId="0C01B32C" w14:textId="77777777" w:rsidR="00DA4274" w:rsidRPr="009F314E" w:rsidRDefault="00DA4274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1045-97</w:t>
            </w:r>
          </w:p>
          <w:p w14:paraId="38435A41" w14:textId="77777777" w:rsidR="00DA4274" w:rsidRPr="009F314E" w:rsidRDefault="00DA4274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СТБ 1666-2006</w:t>
            </w:r>
          </w:p>
          <w:p w14:paraId="0AEA3D18" w14:textId="77777777" w:rsidR="00DA4274" w:rsidRPr="009F314E" w:rsidRDefault="00DA4274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1963-2009</w:t>
            </w:r>
          </w:p>
          <w:p w14:paraId="57366E26" w14:textId="77777777" w:rsidR="00DA4274" w:rsidRPr="009F314E" w:rsidRDefault="00DA4274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2203-2011</w:t>
            </w:r>
          </w:p>
          <w:p w14:paraId="31530CCB" w14:textId="413B13DC" w:rsidR="00DA4274" w:rsidRPr="009F314E" w:rsidRDefault="00DA4274" w:rsidP="00E11233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E11233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5D4C5AD4" w14:textId="77777777" w:rsidR="00DA4274" w:rsidRPr="00E11233" w:rsidRDefault="00DA4274" w:rsidP="00BA7B09">
            <w:r w:rsidRPr="00E11233">
              <w:lastRenderedPageBreak/>
              <w:t>ГОСТ 26312.2-84</w:t>
            </w:r>
          </w:p>
          <w:p w14:paraId="55455F64" w14:textId="50E8636F" w:rsidR="00DA4274" w:rsidRPr="00E11233" w:rsidRDefault="00DA4274" w:rsidP="00BA7B09">
            <w:r w:rsidRPr="00E11233">
              <w:t>ГОСТ 27558-2022</w:t>
            </w:r>
          </w:p>
          <w:p w14:paraId="61695A24" w14:textId="77777777" w:rsidR="00DA4274" w:rsidRPr="00E11233" w:rsidRDefault="00DA4274" w:rsidP="00BA7B09">
            <w:pPr>
              <w:suppressAutoHyphens/>
              <w:jc w:val="both"/>
            </w:pPr>
            <w:r w:rsidRPr="00E11233">
              <w:t>СТБ 1963-2009 п.9.9</w:t>
            </w:r>
          </w:p>
          <w:p w14:paraId="21B3F69D" w14:textId="0FF55476" w:rsidR="00DA4274" w:rsidRPr="00E11233" w:rsidRDefault="00DA4274" w:rsidP="00BA7B09">
            <w:r w:rsidRPr="00E11233">
              <w:t>СТБ 985-95 п.5.4</w:t>
            </w:r>
          </w:p>
          <w:p w14:paraId="60BC61C4" w14:textId="35FF8D6C" w:rsidR="00DA4274" w:rsidRPr="00E11233" w:rsidRDefault="00DA4274" w:rsidP="00BA7B09">
            <w:pPr>
              <w:suppressAutoHyphens/>
              <w:jc w:val="both"/>
            </w:pPr>
            <w:r w:rsidRPr="00E11233">
              <w:t>СТБ 2160-2011 р.5</w:t>
            </w:r>
          </w:p>
          <w:p w14:paraId="3E5D970F" w14:textId="77777777" w:rsidR="00DA4274" w:rsidRPr="00E11233" w:rsidRDefault="00DA4274" w:rsidP="00BA7B09">
            <w:pPr>
              <w:pStyle w:val="ab"/>
              <w:tabs>
                <w:tab w:val="left" w:pos="95"/>
                <w:tab w:val="left" w:pos="225"/>
                <w:tab w:val="left" w:pos="284"/>
              </w:tabs>
              <w:spacing w:after="0"/>
            </w:pPr>
            <w:r w:rsidRPr="00E11233">
              <w:t>ГОСТ 5667-2022 р.7</w:t>
            </w:r>
          </w:p>
          <w:p w14:paraId="5A1EA687" w14:textId="2778F57D" w:rsidR="00DA4274" w:rsidRPr="009F314E" w:rsidRDefault="00DA4274" w:rsidP="00BA7B09">
            <w:pPr>
              <w:pStyle w:val="ab"/>
              <w:tabs>
                <w:tab w:val="left" w:pos="95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E11233">
              <w:t>МУ 18/29, утв.  МТ РБ МЗ РБ 21.04.2001 р.3, приложение 2</w:t>
            </w:r>
          </w:p>
        </w:tc>
        <w:tc>
          <w:tcPr>
            <w:tcW w:w="2127" w:type="dxa"/>
            <w:vMerge w:val="restart"/>
          </w:tcPr>
          <w:p w14:paraId="267AD4FC" w14:textId="77777777" w:rsidR="00DA4274" w:rsidRDefault="00DA4274" w:rsidP="00DA427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149A0F0" w14:textId="77777777" w:rsidR="00DA4274" w:rsidRDefault="00DA4274" w:rsidP="00DA427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10AFE56A" w14:textId="77777777" w:rsidR="00DA4274" w:rsidRDefault="00DA4274" w:rsidP="00DA427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83B5AB2" w14:textId="4700DF43" w:rsidR="00DA4274" w:rsidRPr="00E11233" w:rsidRDefault="00DA4274" w:rsidP="00DA4274"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DA4274" w:rsidRPr="009F314E" w14:paraId="02FAED60" w14:textId="68131DE7" w:rsidTr="00A76FB8">
        <w:trPr>
          <w:trHeight w:val="276"/>
          <w:tblHeader/>
        </w:trPr>
        <w:tc>
          <w:tcPr>
            <w:tcW w:w="1133" w:type="dxa"/>
          </w:tcPr>
          <w:p w14:paraId="12BE326C" w14:textId="2341579A" w:rsidR="00DA4274" w:rsidRPr="009F314E" w:rsidRDefault="00DA427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4.3*</w:t>
            </w:r>
          </w:p>
        </w:tc>
        <w:tc>
          <w:tcPr>
            <w:tcW w:w="1984" w:type="dxa"/>
            <w:vMerge/>
          </w:tcPr>
          <w:p w14:paraId="25A1024C" w14:textId="77777777" w:rsidR="00DA4274" w:rsidRPr="009F314E" w:rsidRDefault="00DA4274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E1E5C4" w14:textId="7B0C1C30" w:rsidR="00DA4274" w:rsidRPr="00C0084C" w:rsidRDefault="00DA4274" w:rsidP="00C0084C">
            <w:pPr>
              <w:pStyle w:val="ab"/>
              <w:spacing w:after="0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10.71/08.052 10.72/08.052       </w:t>
            </w:r>
          </w:p>
        </w:tc>
        <w:tc>
          <w:tcPr>
            <w:tcW w:w="2693" w:type="dxa"/>
          </w:tcPr>
          <w:p w14:paraId="713866F8" w14:textId="54A12F55" w:rsidR="00DA4274" w:rsidRPr="009F314E" w:rsidRDefault="00DA4274" w:rsidP="005666F8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9F314E">
              <w:rPr>
                <w:sz w:val="22"/>
                <w:szCs w:val="22"/>
              </w:rPr>
              <w:t>влаги</w:t>
            </w:r>
            <w:r>
              <w:rPr>
                <w:sz w:val="22"/>
                <w:szCs w:val="22"/>
              </w:rPr>
              <w:t xml:space="preserve">  (</w:t>
            </w:r>
            <w:proofErr w:type="gramEnd"/>
            <w:r w:rsidRPr="009F314E">
              <w:rPr>
                <w:sz w:val="22"/>
                <w:szCs w:val="22"/>
              </w:rPr>
              <w:t>влажность)</w:t>
            </w:r>
          </w:p>
        </w:tc>
        <w:tc>
          <w:tcPr>
            <w:tcW w:w="2551" w:type="dxa"/>
            <w:vMerge/>
          </w:tcPr>
          <w:p w14:paraId="1BD31EF9" w14:textId="77777777" w:rsidR="00DA4274" w:rsidRPr="009F314E" w:rsidRDefault="00DA427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B286E7" w14:textId="7B09593A" w:rsidR="00DA4274" w:rsidRPr="009F314E" w:rsidRDefault="00DA4274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21094-2022</w:t>
            </w:r>
          </w:p>
          <w:p w14:paraId="317C8A81" w14:textId="214D0C85" w:rsidR="00DA4274" w:rsidRPr="009F314E" w:rsidRDefault="00DA4274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р. 7</w:t>
            </w:r>
          </w:p>
          <w:p w14:paraId="0D57F912" w14:textId="77777777" w:rsidR="00DA4274" w:rsidRPr="009F314E" w:rsidRDefault="00DA4274" w:rsidP="00BA7B0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06F0C72" w14:textId="77777777" w:rsidR="00DA4274" w:rsidRPr="009F314E" w:rsidRDefault="00DA4274" w:rsidP="00BA7B09">
            <w:pPr>
              <w:rPr>
                <w:sz w:val="22"/>
                <w:szCs w:val="22"/>
              </w:rPr>
            </w:pPr>
          </w:p>
        </w:tc>
      </w:tr>
      <w:tr w:rsidR="00DA4274" w:rsidRPr="009F314E" w14:paraId="628924A3" w14:textId="7F3D4FF8" w:rsidTr="00A76FB8">
        <w:trPr>
          <w:trHeight w:val="276"/>
          <w:tblHeader/>
        </w:trPr>
        <w:tc>
          <w:tcPr>
            <w:tcW w:w="1133" w:type="dxa"/>
          </w:tcPr>
          <w:p w14:paraId="779DFC8B" w14:textId="11DA464A" w:rsidR="00DA4274" w:rsidRPr="009F314E" w:rsidRDefault="00DA427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4.4*</w:t>
            </w:r>
          </w:p>
        </w:tc>
        <w:tc>
          <w:tcPr>
            <w:tcW w:w="1984" w:type="dxa"/>
            <w:vMerge/>
          </w:tcPr>
          <w:p w14:paraId="02EE4D99" w14:textId="77777777" w:rsidR="00DA4274" w:rsidRPr="009F314E" w:rsidRDefault="00DA4274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578CA6" w14:textId="1AA259BF" w:rsidR="00DA4274" w:rsidRPr="00C0084C" w:rsidRDefault="00DA4274" w:rsidP="00281989">
            <w:pPr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0.71/08.052</w:t>
            </w:r>
          </w:p>
          <w:p w14:paraId="1FBB6EE2" w14:textId="77777777" w:rsidR="00DA4274" w:rsidRPr="00C0084C" w:rsidRDefault="00DA4274" w:rsidP="00BA7B09">
            <w:pPr>
              <w:pStyle w:val="ab"/>
              <w:tabs>
                <w:tab w:val="left" w:pos="225"/>
                <w:tab w:val="left" w:pos="284"/>
              </w:tabs>
              <w:spacing w:after="0"/>
              <w:ind w:left="3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10.72/08.052</w:t>
            </w:r>
          </w:p>
          <w:p w14:paraId="0B2385AE" w14:textId="02314FFC" w:rsidR="00DA4274" w:rsidRPr="00C0084C" w:rsidRDefault="00DA4274" w:rsidP="00BA7B09">
            <w:pPr>
              <w:ind w:left="3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6CCC264C" w14:textId="6869E314" w:rsidR="00DA4274" w:rsidRPr="009F314E" w:rsidRDefault="00DA4274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551" w:type="dxa"/>
            <w:vMerge/>
          </w:tcPr>
          <w:p w14:paraId="6EE62A62" w14:textId="77777777" w:rsidR="00DA4274" w:rsidRPr="009F314E" w:rsidRDefault="00DA427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EF8495" w14:textId="77777777" w:rsidR="00DA4274" w:rsidRPr="009F314E" w:rsidRDefault="00DA427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703-2003 п. 5.5 </w:t>
            </w:r>
          </w:p>
          <w:p w14:paraId="0EF4DB2E" w14:textId="1CBE2ABD" w:rsidR="00DA4274" w:rsidRPr="009F314E" w:rsidRDefault="00DA427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 п.5.5</w:t>
            </w:r>
          </w:p>
        </w:tc>
        <w:tc>
          <w:tcPr>
            <w:tcW w:w="2127" w:type="dxa"/>
            <w:vMerge w:val="restart"/>
          </w:tcPr>
          <w:p w14:paraId="17A7E7C2" w14:textId="77777777" w:rsidR="00DA4274" w:rsidRDefault="00DA4274" w:rsidP="00DA427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F72C230" w14:textId="77777777" w:rsidR="00DA4274" w:rsidRDefault="00DA4274" w:rsidP="00DA427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10907492" w14:textId="77777777" w:rsidR="00DA4274" w:rsidRDefault="00DA4274" w:rsidP="00DA427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E31E623" w14:textId="10D4C34F" w:rsidR="00DA4274" w:rsidRPr="009F314E" w:rsidRDefault="00DA4274" w:rsidP="00DA4274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DA4274" w:rsidRPr="009F314E" w14:paraId="6FA4CA74" w14:textId="0B56AF19" w:rsidTr="00A76FB8">
        <w:trPr>
          <w:trHeight w:val="276"/>
          <w:tblHeader/>
        </w:trPr>
        <w:tc>
          <w:tcPr>
            <w:tcW w:w="1133" w:type="dxa"/>
          </w:tcPr>
          <w:p w14:paraId="18CBDD5E" w14:textId="5B8F74C2" w:rsidR="00DA4274" w:rsidRPr="009F314E" w:rsidRDefault="00DA427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4.5*</w:t>
            </w:r>
          </w:p>
        </w:tc>
        <w:tc>
          <w:tcPr>
            <w:tcW w:w="1984" w:type="dxa"/>
            <w:vMerge/>
          </w:tcPr>
          <w:p w14:paraId="5FF81339" w14:textId="77777777" w:rsidR="00DA4274" w:rsidRPr="009F314E" w:rsidRDefault="00DA4274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32C4C5" w14:textId="234EBE0E" w:rsidR="00DA4274" w:rsidRPr="00C0084C" w:rsidRDefault="00DA4274" w:rsidP="00281989">
            <w:pPr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10.71/08.149</w:t>
            </w:r>
          </w:p>
          <w:p w14:paraId="06B3615B" w14:textId="77777777" w:rsidR="00DA4274" w:rsidRPr="00C0084C" w:rsidRDefault="00DA4274" w:rsidP="00BA7B09">
            <w:pPr>
              <w:pStyle w:val="af6"/>
            </w:pPr>
            <w:r w:rsidRPr="00C0084C">
              <w:t>10.72/08.149</w:t>
            </w:r>
          </w:p>
          <w:p w14:paraId="4B0654C3" w14:textId="56C920AE" w:rsidR="00DA4274" w:rsidRPr="00C0084C" w:rsidRDefault="00DA4274" w:rsidP="00BA7B0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EE9BA0" w14:textId="62F6C693" w:rsidR="00DA4274" w:rsidRPr="009F314E" w:rsidRDefault="00DA4274" w:rsidP="005666F8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</w:tcPr>
          <w:p w14:paraId="78D51A58" w14:textId="77777777" w:rsidR="00DA4274" w:rsidRPr="009F314E" w:rsidRDefault="00DA427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8E7DDD" w14:textId="77777777" w:rsidR="00DA4274" w:rsidRPr="00E11233" w:rsidRDefault="00DA4274" w:rsidP="00BA7B09">
            <w:r w:rsidRPr="00E11233">
              <w:t xml:space="preserve">ГОСТ 5670-96 </w:t>
            </w:r>
          </w:p>
          <w:p w14:paraId="3FA01BA7" w14:textId="7C913CC0" w:rsidR="00DA4274" w:rsidRPr="00E11233" w:rsidRDefault="00DA4274" w:rsidP="00BA7B09">
            <w:r w:rsidRPr="00E11233">
              <w:t xml:space="preserve">ГОСТ 5898-87 р.2, р.3 </w:t>
            </w:r>
          </w:p>
          <w:p w14:paraId="22609E47" w14:textId="7460D875" w:rsidR="00DA4274" w:rsidRPr="009F314E" w:rsidRDefault="00DA4274" w:rsidP="00BA7B09">
            <w:pPr>
              <w:rPr>
                <w:sz w:val="22"/>
                <w:szCs w:val="22"/>
              </w:rPr>
            </w:pPr>
            <w:r w:rsidRPr="00E11233">
              <w:t>ГОСТ 5898-2022 р.7</w:t>
            </w:r>
          </w:p>
        </w:tc>
        <w:tc>
          <w:tcPr>
            <w:tcW w:w="2127" w:type="dxa"/>
            <w:vMerge/>
          </w:tcPr>
          <w:p w14:paraId="17881898" w14:textId="77777777" w:rsidR="00DA4274" w:rsidRPr="00E11233" w:rsidRDefault="00DA4274" w:rsidP="00BA7B09"/>
        </w:tc>
      </w:tr>
      <w:tr w:rsidR="00DA4274" w:rsidRPr="009F314E" w14:paraId="420E23B0" w14:textId="5B242FC5" w:rsidTr="00A76FB8">
        <w:trPr>
          <w:trHeight w:val="846"/>
          <w:tblHeader/>
        </w:trPr>
        <w:tc>
          <w:tcPr>
            <w:tcW w:w="1133" w:type="dxa"/>
          </w:tcPr>
          <w:p w14:paraId="3A8807C0" w14:textId="4C5995D8" w:rsidR="00DA4274" w:rsidRPr="009F314E" w:rsidRDefault="00DA427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4.6*</w:t>
            </w:r>
          </w:p>
        </w:tc>
        <w:tc>
          <w:tcPr>
            <w:tcW w:w="1984" w:type="dxa"/>
            <w:vMerge/>
          </w:tcPr>
          <w:p w14:paraId="0F9E3049" w14:textId="77777777" w:rsidR="00DA4274" w:rsidRPr="009F314E" w:rsidRDefault="00DA4274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C2DADD" w14:textId="17F22D01" w:rsidR="00DA4274" w:rsidRPr="00C0084C" w:rsidRDefault="00DA4274" w:rsidP="000D5799">
            <w:pPr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10.71/08.164</w:t>
            </w:r>
          </w:p>
          <w:p w14:paraId="25531DD7" w14:textId="77777777" w:rsidR="00DA4274" w:rsidRPr="00C0084C" w:rsidRDefault="00DA4274" w:rsidP="00BA7B09">
            <w:pPr>
              <w:pStyle w:val="af6"/>
              <w:jc w:val="both"/>
            </w:pPr>
            <w:r w:rsidRPr="00C0084C">
              <w:t>10.72/08.164</w:t>
            </w:r>
          </w:p>
          <w:p w14:paraId="42AF2AB3" w14:textId="05129543" w:rsidR="00DA4274" w:rsidRPr="00C0084C" w:rsidRDefault="00DA4274" w:rsidP="00E11233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505E81F" w14:textId="7CF79BE2" w:rsidR="00DA4274" w:rsidRPr="00DD6740" w:rsidRDefault="00DA4274" w:rsidP="00E11233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 w:rsidRPr="00DD6740">
              <w:rPr>
                <w:sz w:val="22"/>
                <w:szCs w:val="22"/>
              </w:rPr>
              <w:t>м.д</w:t>
            </w:r>
            <w:proofErr w:type="spellEnd"/>
            <w:r w:rsidRPr="00DD6740">
              <w:rPr>
                <w:sz w:val="22"/>
                <w:szCs w:val="22"/>
              </w:rPr>
              <w:t>. жира (</w:t>
            </w:r>
            <w:proofErr w:type="spellStart"/>
            <w:r w:rsidRPr="00DD6740">
              <w:rPr>
                <w:sz w:val="22"/>
                <w:szCs w:val="22"/>
              </w:rPr>
              <w:t>м.д</w:t>
            </w:r>
            <w:proofErr w:type="spellEnd"/>
            <w:r w:rsidRPr="00DD6740">
              <w:rPr>
                <w:sz w:val="22"/>
                <w:szCs w:val="22"/>
              </w:rPr>
              <w:t>. жира в пересчете на сухое вещество)</w:t>
            </w:r>
          </w:p>
        </w:tc>
        <w:tc>
          <w:tcPr>
            <w:tcW w:w="2551" w:type="dxa"/>
            <w:vMerge/>
          </w:tcPr>
          <w:p w14:paraId="5EA6D7F5" w14:textId="77777777" w:rsidR="00DA4274" w:rsidRPr="009F314E" w:rsidRDefault="00DA427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B7C505" w14:textId="4B79DEC2" w:rsidR="00DA4274" w:rsidRPr="009F314E" w:rsidRDefault="00DA4274" w:rsidP="00E1123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5668-2022 р.7</w:t>
            </w:r>
          </w:p>
        </w:tc>
        <w:tc>
          <w:tcPr>
            <w:tcW w:w="2127" w:type="dxa"/>
            <w:vMerge/>
          </w:tcPr>
          <w:p w14:paraId="16498D62" w14:textId="77777777" w:rsidR="00DA4274" w:rsidRPr="009F314E" w:rsidRDefault="00DA4274" w:rsidP="00E11233">
            <w:pPr>
              <w:rPr>
                <w:sz w:val="22"/>
                <w:szCs w:val="22"/>
              </w:rPr>
            </w:pPr>
          </w:p>
        </w:tc>
      </w:tr>
      <w:tr w:rsidR="00DA4274" w:rsidRPr="009F314E" w14:paraId="2A9AC464" w14:textId="1EC1A2E6" w:rsidTr="00A76FB8">
        <w:trPr>
          <w:trHeight w:val="276"/>
          <w:tblHeader/>
        </w:trPr>
        <w:tc>
          <w:tcPr>
            <w:tcW w:w="1133" w:type="dxa"/>
          </w:tcPr>
          <w:p w14:paraId="1B91B357" w14:textId="03492290" w:rsidR="00DA4274" w:rsidRPr="009F314E" w:rsidRDefault="00DA427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4.7*</w:t>
            </w:r>
          </w:p>
        </w:tc>
        <w:tc>
          <w:tcPr>
            <w:tcW w:w="1984" w:type="dxa"/>
            <w:vMerge/>
          </w:tcPr>
          <w:p w14:paraId="3F99DCF5" w14:textId="77777777" w:rsidR="00DA4274" w:rsidRPr="009F314E" w:rsidRDefault="00DA4274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BBDDA1" w14:textId="39D997F8" w:rsidR="00DA4274" w:rsidRPr="00C0084C" w:rsidRDefault="00DA4274" w:rsidP="000D5799">
            <w:pPr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10.71/08.149</w:t>
            </w:r>
          </w:p>
          <w:p w14:paraId="7A32358A" w14:textId="77777777" w:rsidR="00DA4274" w:rsidRPr="00C0084C" w:rsidRDefault="00DA4274" w:rsidP="00BA7B09">
            <w:pPr>
              <w:pStyle w:val="af6"/>
            </w:pPr>
            <w:r w:rsidRPr="00C0084C">
              <w:t>10.72/08.149</w:t>
            </w:r>
          </w:p>
          <w:p w14:paraId="0CBE805E" w14:textId="665DDC4E" w:rsidR="00DA4274" w:rsidRPr="00C0084C" w:rsidRDefault="00DA4274" w:rsidP="00BA7B0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4F5611" w14:textId="344F5C14" w:rsidR="00DA4274" w:rsidRPr="00DD6740" w:rsidRDefault="00DA4274" w:rsidP="005666F8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 w:rsidRPr="00DD6740">
              <w:rPr>
                <w:sz w:val="22"/>
                <w:szCs w:val="22"/>
              </w:rPr>
              <w:t>м.д</w:t>
            </w:r>
            <w:proofErr w:type="spellEnd"/>
            <w:r w:rsidRPr="00DD6740">
              <w:rPr>
                <w:sz w:val="22"/>
                <w:szCs w:val="22"/>
              </w:rPr>
              <w:t>. сахара (</w:t>
            </w:r>
            <w:proofErr w:type="spellStart"/>
            <w:r w:rsidRPr="00DD6740">
              <w:rPr>
                <w:sz w:val="22"/>
                <w:szCs w:val="22"/>
              </w:rPr>
              <w:t>м.</w:t>
            </w:r>
            <w:proofErr w:type="gramStart"/>
            <w:r w:rsidRPr="00DD6740">
              <w:rPr>
                <w:sz w:val="22"/>
                <w:szCs w:val="22"/>
              </w:rPr>
              <w:t>д.сахара</w:t>
            </w:r>
            <w:proofErr w:type="spellEnd"/>
            <w:proofErr w:type="gramEnd"/>
            <w:r w:rsidRPr="00DD6740">
              <w:rPr>
                <w:sz w:val="22"/>
                <w:szCs w:val="22"/>
              </w:rPr>
              <w:t xml:space="preserve"> в пересчете на сухое вещество)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15A57B55" w14:textId="77777777" w:rsidR="00DA4274" w:rsidRPr="009F314E" w:rsidRDefault="00DA427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3213E" w14:textId="2CF1DB4F" w:rsidR="00DA4274" w:rsidRPr="009F314E" w:rsidRDefault="00DA4274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5672-68 р. 4 </w:t>
            </w:r>
          </w:p>
          <w:p w14:paraId="0879255B" w14:textId="5577290F" w:rsidR="00DA4274" w:rsidRPr="009F314E" w:rsidRDefault="00DA4274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5903-89 р.5</w:t>
            </w:r>
          </w:p>
        </w:tc>
        <w:tc>
          <w:tcPr>
            <w:tcW w:w="2127" w:type="dxa"/>
            <w:vMerge/>
          </w:tcPr>
          <w:p w14:paraId="0593112C" w14:textId="77777777" w:rsidR="00DA4274" w:rsidRPr="009F314E" w:rsidRDefault="00DA4274" w:rsidP="00BA7B09">
            <w:pPr>
              <w:rPr>
                <w:sz w:val="22"/>
                <w:szCs w:val="22"/>
              </w:rPr>
            </w:pPr>
          </w:p>
        </w:tc>
      </w:tr>
      <w:tr w:rsidR="00DA4274" w:rsidRPr="009F314E" w14:paraId="2E97D2D2" w14:textId="760680A0" w:rsidTr="00A76FB8">
        <w:trPr>
          <w:trHeight w:val="276"/>
          <w:tblHeader/>
        </w:trPr>
        <w:tc>
          <w:tcPr>
            <w:tcW w:w="1133" w:type="dxa"/>
          </w:tcPr>
          <w:p w14:paraId="7EE94FA8" w14:textId="117F9A7C" w:rsidR="00DA4274" w:rsidRPr="009F314E" w:rsidRDefault="00DA427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4.8*</w:t>
            </w:r>
          </w:p>
        </w:tc>
        <w:tc>
          <w:tcPr>
            <w:tcW w:w="1984" w:type="dxa"/>
            <w:vMerge/>
          </w:tcPr>
          <w:p w14:paraId="57A1EDF2" w14:textId="0F0921AD" w:rsidR="00DA4274" w:rsidRPr="009F314E" w:rsidRDefault="00DA4274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C5BEBD" w14:textId="77777777" w:rsidR="00DA4274" w:rsidRPr="00C0084C" w:rsidRDefault="00DA4274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10.71/08.052</w:t>
            </w:r>
          </w:p>
          <w:p w14:paraId="7A3237F3" w14:textId="20711BE6" w:rsidR="00DA4274" w:rsidRPr="00C0084C" w:rsidRDefault="00DA4274" w:rsidP="00BA7B09">
            <w:pPr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39959B7" w14:textId="52492BC8" w:rsidR="00DA4274" w:rsidRPr="00DD6740" w:rsidRDefault="00DA427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DD6740">
              <w:rPr>
                <w:sz w:val="22"/>
                <w:szCs w:val="22"/>
              </w:rPr>
              <w:t>пористость</w:t>
            </w:r>
          </w:p>
        </w:tc>
        <w:tc>
          <w:tcPr>
            <w:tcW w:w="2551" w:type="dxa"/>
            <w:vMerge w:val="restart"/>
          </w:tcPr>
          <w:p w14:paraId="584AB505" w14:textId="77777777" w:rsidR="00DA4274" w:rsidRPr="009F314E" w:rsidRDefault="00DA4274" w:rsidP="00BA7B09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16439-70</w:t>
            </w:r>
          </w:p>
          <w:p w14:paraId="450F67D8" w14:textId="77777777" w:rsidR="00DA4274" w:rsidRPr="009F314E" w:rsidRDefault="00DA4274" w:rsidP="00BA7B09">
            <w:pPr>
              <w:suppressAutoHyphens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18271-72</w:t>
            </w:r>
          </w:p>
          <w:p w14:paraId="7B0F99F0" w14:textId="0D589CC0" w:rsidR="00DA4274" w:rsidRPr="009F314E" w:rsidRDefault="00DA4274" w:rsidP="00BA7B09">
            <w:pPr>
              <w:suppressAutoHyphens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21149-2022</w:t>
            </w:r>
          </w:p>
          <w:p w14:paraId="27F2321E" w14:textId="77B17D9D" w:rsidR="00DA4274" w:rsidRPr="009F314E" w:rsidRDefault="00DA4274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1036 -97</w:t>
            </w:r>
          </w:p>
          <w:p w14:paraId="78EB26EE" w14:textId="77777777" w:rsidR="00DA4274" w:rsidRPr="009F314E" w:rsidRDefault="00DA4274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1045-97</w:t>
            </w:r>
          </w:p>
          <w:p w14:paraId="70416C26" w14:textId="77777777" w:rsidR="00DA4274" w:rsidRPr="009F314E" w:rsidRDefault="00DA4274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1666-2006</w:t>
            </w:r>
          </w:p>
          <w:p w14:paraId="5D13A5CF" w14:textId="5375FD9F" w:rsidR="00DA4274" w:rsidRPr="009F314E" w:rsidRDefault="00DA4274" w:rsidP="005666F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55CCD86E" w14:textId="5C218AAB" w:rsidR="00DA4274" w:rsidRPr="009F314E" w:rsidRDefault="00DA4274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5669-96 </w:t>
            </w:r>
          </w:p>
        </w:tc>
        <w:tc>
          <w:tcPr>
            <w:tcW w:w="2127" w:type="dxa"/>
            <w:vMerge/>
          </w:tcPr>
          <w:p w14:paraId="72816A71" w14:textId="77777777" w:rsidR="00DA4274" w:rsidRPr="009F314E" w:rsidRDefault="00DA4274" w:rsidP="00BA7B09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A4274" w:rsidRPr="009F314E" w14:paraId="46DE7676" w14:textId="69DD55AD" w:rsidTr="00A76FB8">
        <w:trPr>
          <w:trHeight w:val="276"/>
          <w:tblHeader/>
        </w:trPr>
        <w:tc>
          <w:tcPr>
            <w:tcW w:w="1133" w:type="dxa"/>
          </w:tcPr>
          <w:p w14:paraId="55C7A3FC" w14:textId="5F736129" w:rsidR="00DA4274" w:rsidRPr="009F314E" w:rsidRDefault="00DA427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4.9*</w:t>
            </w:r>
          </w:p>
        </w:tc>
        <w:tc>
          <w:tcPr>
            <w:tcW w:w="1984" w:type="dxa"/>
            <w:vMerge/>
          </w:tcPr>
          <w:p w14:paraId="66EAE95D" w14:textId="77777777" w:rsidR="00DA4274" w:rsidRPr="009F314E" w:rsidRDefault="00DA4274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E802F1" w14:textId="1903A84E" w:rsidR="00DA4274" w:rsidRPr="00C0084C" w:rsidRDefault="00DA4274" w:rsidP="000D5799">
            <w:pPr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10.71/08.149</w:t>
            </w:r>
          </w:p>
          <w:p w14:paraId="59C5AA6C" w14:textId="77777777" w:rsidR="00DA4274" w:rsidRPr="00C0084C" w:rsidRDefault="00DA4274" w:rsidP="00BA7B09">
            <w:pPr>
              <w:pStyle w:val="af6"/>
              <w:jc w:val="center"/>
            </w:pPr>
            <w:r w:rsidRPr="00C0084C">
              <w:t>10.72/08.149</w:t>
            </w:r>
          </w:p>
          <w:p w14:paraId="5D07876D" w14:textId="6A354778" w:rsidR="00DA4274" w:rsidRPr="00C0084C" w:rsidRDefault="00DA4274" w:rsidP="00BA7B09">
            <w:pPr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14:paraId="04E336FE" w14:textId="769E9300" w:rsidR="00DA4274" w:rsidRPr="00DD6740" w:rsidRDefault="00DA427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DD6740">
              <w:rPr>
                <w:sz w:val="22"/>
                <w:szCs w:val="22"/>
              </w:rPr>
              <w:t>щелочность</w:t>
            </w:r>
          </w:p>
        </w:tc>
        <w:tc>
          <w:tcPr>
            <w:tcW w:w="2551" w:type="dxa"/>
            <w:vMerge/>
          </w:tcPr>
          <w:p w14:paraId="1BC17250" w14:textId="6F34D134" w:rsidR="00DA4274" w:rsidRPr="009F314E" w:rsidRDefault="00DA4274" w:rsidP="00BA7B0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376060" w14:textId="4F0FBEE6" w:rsidR="00DA4274" w:rsidRPr="009F314E" w:rsidRDefault="00DA4274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р.4</w:t>
            </w:r>
          </w:p>
          <w:p w14:paraId="674B17D7" w14:textId="798F45D9" w:rsidR="00DA4274" w:rsidRPr="009F314E" w:rsidRDefault="00DA4274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р.8</w:t>
            </w:r>
          </w:p>
        </w:tc>
        <w:tc>
          <w:tcPr>
            <w:tcW w:w="2127" w:type="dxa"/>
            <w:vMerge/>
          </w:tcPr>
          <w:p w14:paraId="6B2CCBF3" w14:textId="77777777" w:rsidR="00DA4274" w:rsidRPr="009F314E" w:rsidRDefault="00DA4274" w:rsidP="00BA7B09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A4274" w:rsidRPr="009F314E" w14:paraId="67AD9D7B" w14:textId="30991E04" w:rsidTr="00A76FB8">
        <w:trPr>
          <w:trHeight w:val="1068"/>
          <w:tblHeader/>
        </w:trPr>
        <w:tc>
          <w:tcPr>
            <w:tcW w:w="1133" w:type="dxa"/>
          </w:tcPr>
          <w:p w14:paraId="437132EC" w14:textId="3E470995" w:rsidR="00DA4274" w:rsidRPr="009F314E" w:rsidRDefault="00DA427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8BB72E1" w14:textId="77777777" w:rsidR="00DA4274" w:rsidRPr="009F314E" w:rsidRDefault="00DA4274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798CA5" w14:textId="6AEC1755" w:rsidR="00DA4274" w:rsidRPr="00C0084C" w:rsidRDefault="00DA4274" w:rsidP="00BA7B09">
            <w:pPr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0.61/08.052</w:t>
            </w:r>
          </w:p>
          <w:p w14:paraId="7B157CE4" w14:textId="77777777" w:rsidR="00DA4274" w:rsidRPr="00C0084C" w:rsidRDefault="00DA4274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01.11/08.052</w:t>
            </w:r>
          </w:p>
          <w:p w14:paraId="026526B3" w14:textId="77777777" w:rsidR="00DA4274" w:rsidRPr="00C0084C" w:rsidRDefault="00DA4274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01.12/08.052</w:t>
            </w:r>
          </w:p>
          <w:p w14:paraId="3FF25DDD" w14:textId="77777777" w:rsidR="00DA4274" w:rsidRPr="00C0084C" w:rsidRDefault="00DA4274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10.71/08.052</w:t>
            </w:r>
          </w:p>
          <w:p w14:paraId="7A331832" w14:textId="2BC2CAD5" w:rsidR="00DA4274" w:rsidRPr="00C0084C" w:rsidRDefault="00DA4274" w:rsidP="00C0084C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2693" w:type="dxa"/>
          </w:tcPr>
          <w:p w14:paraId="15343D0A" w14:textId="0972C347" w:rsidR="00DA4274" w:rsidRPr="00DD6740" w:rsidRDefault="00DA4274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DD6740">
              <w:rPr>
                <w:sz w:val="22"/>
                <w:szCs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2551" w:type="dxa"/>
            <w:vMerge/>
          </w:tcPr>
          <w:p w14:paraId="10165A50" w14:textId="51BDFCA1" w:rsidR="00DA4274" w:rsidRPr="009F314E" w:rsidRDefault="00DA4274" w:rsidP="00BA7B0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BA298D" w14:textId="77777777" w:rsidR="00DA4274" w:rsidRPr="009F314E" w:rsidRDefault="00DA4274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26312.3-84 </w:t>
            </w:r>
          </w:p>
          <w:p w14:paraId="449372F3" w14:textId="77777777" w:rsidR="00DA4274" w:rsidRPr="009F314E" w:rsidRDefault="00DA4274" w:rsidP="00BA7B0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D21594A" w14:textId="77777777" w:rsidR="00DA4274" w:rsidRPr="009F314E" w:rsidRDefault="00DA4274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DA4274" w:rsidRPr="009F314E" w14:paraId="081ABD6B" w14:textId="036B63EC" w:rsidTr="00A76FB8">
        <w:trPr>
          <w:trHeight w:val="276"/>
          <w:tblHeader/>
        </w:trPr>
        <w:tc>
          <w:tcPr>
            <w:tcW w:w="1133" w:type="dxa"/>
          </w:tcPr>
          <w:p w14:paraId="5757013E" w14:textId="3E2964BB" w:rsidR="00DA4274" w:rsidRPr="009F314E" w:rsidRDefault="00DA427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FD799F0" w14:textId="77777777" w:rsidR="00DA4274" w:rsidRPr="009F314E" w:rsidRDefault="00DA4274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D1A9AEE" w14:textId="699B5181" w:rsidR="00DA4274" w:rsidRPr="00C0084C" w:rsidRDefault="00DA4274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10.61/08.032</w:t>
            </w:r>
          </w:p>
          <w:p w14:paraId="40B68224" w14:textId="77777777" w:rsidR="00DA4274" w:rsidRPr="00C0084C" w:rsidRDefault="00DA4274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01.11/08.032</w:t>
            </w:r>
          </w:p>
          <w:p w14:paraId="34AB6536" w14:textId="77777777" w:rsidR="00DA4274" w:rsidRPr="00C0084C" w:rsidRDefault="00DA4274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01.12/08.032</w:t>
            </w:r>
          </w:p>
          <w:p w14:paraId="4CBA3324" w14:textId="77777777" w:rsidR="00DA4274" w:rsidRPr="00C0084C" w:rsidRDefault="00DA4274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10.71/08.032</w:t>
            </w:r>
          </w:p>
          <w:p w14:paraId="0692BE2C" w14:textId="77777777" w:rsidR="00DA4274" w:rsidRPr="00C0084C" w:rsidRDefault="00DA4274" w:rsidP="00BA7B09">
            <w:pPr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10.72/08.032</w:t>
            </w:r>
          </w:p>
          <w:p w14:paraId="2C8D7B40" w14:textId="77777777" w:rsidR="00DA4274" w:rsidRPr="00C0084C" w:rsidRDefault="00DA4274" w:rsidP="00BA7B09">
            <w:pPr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10.73/08.032</w:t>
            </w:r>
          </w:p>
          <w:p w14:paraId="55888AE6" w14:textId="77777777" w:rsidR="00DA4274" w:rsidRPr="00C0084C" w:rsidRDefault="00DA4274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lastRenderedPageBreak/>
              <w:t>10.61/08.082</w:t>
            </w:r>
          </w:p>
          <w:p w14:paraId="724574AA" w14:textId="77777777" w:rsidR="00DA4274" w:rsidRPr="00C0084C" w:rsidRDefault="00DA4274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01.11/08.082</w:t>
            </w:r>
          </w:p>
          <w:p w14:paraId="6D99992A" w14:textId="77777777" w:rsidR="00DA4274" w:rsidRPr="00C0084C" w:rsidRDefault="00DA4274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01.12/08.082</w:t>
            </w:r>
          </w:p>
          <w:p w14:paraId="3895C064" w14:textId="77777777" w:rsidR="00DA4274" w:rsidRPr="00C0084C" w:rsidRDefault="00DA4274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10.71/08.082</w:t>
            </w:r>
          </w:p>
          <w:p w14:paraId="640297F7" w14:textId="77777777" w:rsidR="00DA4274" w:rsidRPr="00C0084C" w:rsidRDefault="00DA4274" w:rsidP="00BA7B09">
            <w:pPr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10.72/08.082</w:t>
            </w:r>
          </w:p>
          <w:p w14:paraId="528CBE30" w14:textId="77777777" w:rsidR="00DA4274" w:rsidRPr="00C0084C" w:rsidRDefault="00DA4274" w:rsidP="00BA7B09">
            <w:pPr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10.73/08.082</w:t>
            </w:r>
          </w:p>
          <w:p w14:paraId="7C692102" w14:textId="77777777" w:rsidR="00DA4274" w:rsidRPr="00C0084C" w:rsidRDefault="00DA4274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10.61/08.156</w:t>
            </w:r>
          </w:p>
          <w:p w14:paraId="6824474E" w14:textId="77777777" w:rsidR="00DA4274" w:rsidRPr="00C0084C" w:rsidRDefault="00DA4274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01.11/08.156</w:t>
            </w:r>
          </w:p>
          <w:p w14:paraId="52D065A9" w14:textId="77777777" w:rsidR="00DA4274" w:rsidRPr="00C0084C" w:rsidRDefault="00DA4274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01.12/08.156</w:t>
            </w:r>
          </w:p>
          <w:p w14:paraId="1FD8D492" w14:textId="77777777" w:rsidR="00DA4274" w:rsidRPr="00C0084C" w:rsidRDefault="00DA4274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10.71/08.156</w:t>
            </w:r>
          </w:p>
          <w:p w14:paraId="5C5FA626" w14:textId="77777777" w:rsidR="00DA4274" w:rsidRPr="00C0084C" w:rsidRDefault="00DA4274" w:rsidP="00BA7B09">
            <w:pPr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10.72/08.156</w:t>
            </w:r>
          </w:p>
          <w:p w14:paraId="4D39740A" w14:textId="5C75FA16" w:rsidR="00DA4274" w:rsidRPr="00C0084C" w:rsidRDefault="00DA4274" w:rsidP="00BA7B09">
            <w:pPr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10.73/08.156</w:t>
            </w:r>
          </w:p>
        </w:tc>
        <w:tc>
          <w:tcPr>
            <w:tcW w:w="2693" w:type="dxa"/>
          </w:tcPr>
          <w:p w14:paraId="11796BE3" w14:textId="7163A2AB" w:rsidR="00DA4274" w:rsidRPr="009F314E" w:rsidRDefault="00DA4274" w:rsidP="005666F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Токсичные элементы: свинец</w:t>
            </w:r>
          </w:p>
          <w:p w14:paraId="30257408" w14:textId="1FD4AAFF" w:rsidR="00DA4274" w:rsidRPr="009F314E" w:rsidRDefault="00DA4274" w:rsidP="005666F8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3190A5DD" w14:textId="76B411D6" w:rsidR="00DA4274" w:rsidRPr="006D5335" w:rsidRDefault="00DA4274" w:rsidP="00E11233">
            <w:pPr>
              <w:jc w:val="both"/>
              <w:rPr>
                <w:bCs/>
                <w:sz w:val="22"/>
                <w:szCs w:val="22"/>
              </w:rPr>
            </w:pPr>
            <w:r w:rsidRPr="006D5335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СанПиН и ГН, утв. пост. МЗ Республики Беларусь от 21.06.2013 № 52. ГН «Показатели безопасности и безвредности продовольственного </w:t>
            </w:r>
            <w:r w:rsidRPr="006D5335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сырья и пищевых продуктов», утв. пост. Совета Министров Республики Беларусь от 25.01.2021 № 37</w:t>
            </w:r>
          </w:p>
          <w:p w14:paraId="582BDDB5" w14:textId="77777777" w:rsidR="00DA4274" w:rsidRPr="006D5335" w:rsidRDefault="00DA4274" w:rsidP="00E11233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ТНПА и другая документация</w:t>
            </w:r>
          </w:p>
          <w:p w14:paraId="1D65F1F5" w14:textId="77777777" w:rsidR="00DA4274" w:rsidRPr="006D5335" w:rsidRDefault="00DA4274" w:rsidP="001E40DC">
            <w:pPr>
              <w:jc w:val="both"/>
              <w:rPr>
                <w:sz w:val="22"/>
                <w:szCs w:val="22"/>
              </w:rPr>
            </w:pPr>
          </w:p>
          <w:p w14:paraId="7CA2CEDD" w14:textId="77777777" w:rsidR="00DA4274" w:rsidRPr="006D5335" w:rsidRDefault="00DA4274" w:rsidP="001E40DC">
            <w:pPr>
              <w:jc w:val="both"/>
              <w:rPr>
                <w:sz w:val="22"/>
                <w:szCs w:val="22"/>
              </w:rPr>
            </w:pPr>
          </w:p>
          <w:p w14:paraId="1377AE93" w14:textId="77777777" w:rsidR="00DA4274" w:rsidRPr="006D5335" w:rsidRDefault="00DA4274" w:rsidP="001E40DC">
            <w:pPr>
              <w:jc w:val="both"/>
              <w:rPr>
                <w:sz w:val="22"/>
                <w:szCs w:val="22"/>
              </w:rPr>
            </w:pPr>
          </w:p>
          <w:p w14:paraId="14F557FE" w14:textId="77777777" w:rsidR="00DA4274" w:rsidRPr="006D5335" w:rsidRDefault="00DA4274" w:rsidP="001E40DC">
            <w:pPr>
              <w:jc w:val="both"/>
              <w:rPr>
                <w:sz w:val="22"/>
                <w:szCs w:val="22"/>
              </w:rPr>
            </w:pPr>
          </w:p>
          <w:p w14:paraId="27E12CED" w14:textId="2FC3BD32" w:rsidR="00DA4274" w:rsidRPr="006D5335" w:rsidRDefault="00DA4274" w:rsidP="006D5335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3CB0CCDB" w14:textId="77777777" w:rsidR="00DA4274" w:rsidRPr="009F314E" w:rsidRDefault="00DA4274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>ГОСТ 26929-94</w:t>
            </w:r>
          </w:p>
          <w:p w14:paraId="048547A8" w14:textId="2472DADD" w:rsidR="00DA4274" w:rsidRPr="009F314E" w:rsidRDefault="00DA4274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  <w:tc>
          <w:tcPr>
            <w:tcW w:w="2127" w:type="dxa"/>
            <w:vMerge/>
          </w:tcPr>
          <w:p w14:paraId="49E507E9" w14:textId="77777777" w:rsidR="00DA4274" w:rsidRPr="009F314E" w:rsidRDefault="00DA4274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DA4274" w:rsidRPr="009F314E" w14:paraId="107BA3E8" w14:textId="726D51CE" w:rsidTr="00A76FB8">
        <w:trPr>
          <w:trHeight w:val="276"/>
          <w:tblHeader/>
        </w:trPr>
        <w:tc>
          <w:tcPr>
            <w:tcW w:w="1133" w:type="dxa"/>
          </w:tcPr>
          <w:p w14:paraId="5CC6A297" w14:textId="042EBC12" w:rsidR="00DA4274" w:rsidRPr="009F314E" w:rsidRDefault="00DA427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B58596A" w14:textId="77777777" w:rsidR="00DA4274" w:rsidRPr="009F314E" w:rsidRDefault="00DA4274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6B1A31" w14:textId="0A0DFBFB" w:rsidR="00DA4274" w:rsidRPr="009F314E" w:rsidRDefault="00DA4274" w:rsidP="00BA7B0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AEB78F" w14:textId="77777777" w:rsidR="00DA4274" w:rsidRPr="009F314E" w:rsidRDefault="00DA4274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78C4F549" w14:textId="77777777" w:rsidR="00DA4274" w:rsidRPr="009F314E" w:rsidRDefault="00DA4274" w:rsidP="00BA7B09">
            <w:pPr>
              <w:jc w:val="both"/>
              <w:rPr>
                <w:sz w:val="22"/>
                <w:szCs w:val="22"/>
              </w:rPr>
            </w:pPr>
          </w:p>
          <w:p w14:paraId="02D885BF" w14:textId="77777777" w:rsidR="00DA4274" w:rsidRPr="009F314E" w:rsidRDefault="00DA4274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78FAFDA" w14:textId="749F7703" w:rsidR="00DA4274" w:rsidRPr="009F314E" w:rsidRDefault="00DA427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02F9F7" w14:textId="77777777" w:rsidR="00DA4274" w:rsidRPr="009F314E" w:rsidRDefault="00DA4274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6E5A1244" w14:textId="0BE54BFA" w:rsidR="00DA4274" w:rsidRPr="009F314E" w:rsidRDefault="00DA4274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  <w:tc>
          <w:tcPr>
            <w:tcW w:w="2127" w:type="dxa"/>
            <w:vMerge/>
          </w:tcPr>
          <w:p w14:paraId="66E835B5" w14:textId="77777777" w:rsidR="00DA4274" w:rsidRPr="009F314E" w:rsidRDefault="00DA4274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DA4274" w:rsidRPr="009F314E" w14:paraId="174AD35E" w14:textId="756153EA" w:rsidTr="00A76FB8">
        <w:trPr>
          <w:trHeight w:val="276"/>
          <w:tblHeader/>
        </w:trPr>
        <w:tc>
          <w:tcPr>
            <w:tcW w:w="1133" w:type="dxa"/>
          </w:tcPr>
          <w:p w14:paraId="1EECEE1D" w14:textId="45B19BDA" w:rsidR="00DA4274" w:rsidRPr="009F314E" w:rsidRDefault="00DA427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2778AB5" w14:textId="77777777" w:rsidR="00DA4274" w:rsidRPr="009F314E" w:rsidRDefault="00DA4274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F10EFC3" w14:textId="67E34697" w:rsidR="00DA4274" w:rsidRPr="00C0084C" w:rsidRDefault="00DA4274" w:rsidP="00BA7B0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CAD38D" w14:textId="7486AEB4" w:rsidR="00DA4274" w:rsidRPr="009F314E" w:rsidRDefault="00DA4274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0B228C30" w14:textId="7A3023B3" w:rsidR="00DA4274" w:rsidRPr="009F314E" w:rsidRDefault="00DA427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68B73F" w14:textId="6DE92B2B" w:rsidR="00DA4274" w:rsidRPr="009F314E" w:rsidRDefault="00DA4274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26927-86 </w:t>
            </w:r>
          </w:p>
        </w:tc>
        <w:tc>
          <w:tcPr>
            <w:tcW w:w="2127" w:type="dxa"/>
            <w:vMerge/>
          </w:tcPr>
          <w:p w14:paraId="31DD3F2E" w14:textId="77777777" w:rsidR="00DA4274" w:rsidRPr="009F314E" w:rsidRDefault="00DA4274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DF1C35" w:rsidRPr="009F314E" w14:paraId="6F00D0F3" w14:textId="0FCD9544" w:rsidTr="00A76FB8">
        <w:trPr>
          <w:trHeight w:val="276"/>
          <w:tblHeader/>
        </w:trPr>
        <w:tc>
          <w:tcPr>
            <w:tcW w:w="1133" w:type="dxa"/>
          </w:tcPr>
          <w:p w14:paraId="738A6551" w14:textId="36C48B23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F5DBD1A" w14:textId="77777777" w:rsidR="00DF1C35" w:rsidRPr="009F314E" w:rsidRDefault="00DF1C35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A2C5ED7" w14:textId="4A0BBF8E" w:rsidR="00DF1C35" w:rsidRPr="00C0084C" w:rsidRDefault="00DF1C35" w:rsidP="00BA7B0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3F5A7D" w14:textId="306C5A54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707F34F7" w14:textId="11CC6661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D21AA3" w14:textId="77777777" w:rsidR="00DF1C35" w:rsidRPr="009F314E" w:rsidRDefault="00DF1C35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26929-94 </w:t>
            </w:r>
          </w:p>
          <w:p w14:paraId="5B1FD37A" w14:textId="6254BC0D" w:rsidR="00DF1C35" w:rsidRPr="009F314E" w:rsidRDefault="00DF1C35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26930-86</w:t>
            </w:r>
          </w:p>
        </w:tc>
        <w:tc>
          <w:tcPr>
            <w:tcW w:w="2127" w:type="dxa"/>
            <w:vMerge w:val="restart"/>
          </w:tcPr>
          <w:p w14:paraId="73580E81" w14:textId="77777777" w:rsidR="00DF1C35" w:rsidRDefault="00DF1C35" w:rsidP="00DF1C3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43153B1" w14:textId="77777777" w:rsidR="00DF1C35" w:rsidRDefault="00DF1C35" w:rsidP="00DF1C3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43646546" w14:textId="77777777" w:rsidR="00DF1C35" w:rsidRDefault="00DF1C35" w:rsidP="00DF1C3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CE4051A" w14:textId="7D8DFC34" w:rsidR="00DF1C35" w:rsidRPr="009F314E" w:rsidRDefault="00DF1C35" w:rsidP="00DF1C35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DF1C35" w:rsidRPr="009F314E" w14:paraId="4C957BFA" w14:textId="32A4A783" w:rsidTr="00A76FB8">
        <w:trPr>
          <w:trHeight w:val="276"/>
          <w:tblHeader/>
        </w:trPr>
        <w:tc>
          <w:tcPr>
            <w:tcW w:w="1133" w:type="dxa"/>
          </w:tcPr>
          <w:p w14:paraId="0DC6095D" w14:textId="6CCB1B92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  <w:p w14:paraId="55FB7FE4" w14:textId="77777777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C66365B" w14:textId="77777777" w:rsidR="00DF1C35" w:rsidRPr="009F314E" w:rsidRDefault="00DF1C35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400371" w14:textId="06658DC2" w:rsidR="00DF1C35" w:rsidRPr="00C0084C" w:rsidRDefault="00DF1C35" w:rsidP="00DD67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8672C1" w14:textId="7777777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7AD103B4" w14:textId="7777777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F8801AF" w14:textId="2B5AB1B6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3D608C" w14:textId="77777777" w:rsidR="00DF1C35" w:rsidRPr="009F314E" w:rsidRDefault="00DF1C35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5FB562A0" w14:textId="271AAC57" w:rsidR="00DF1C35" w:rsidRPr="009F314E" w:rsidRDefault="00DF1C35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  <w:tc>
          <w:tcPr>
            <w:tcW w:w="2127" w:type="dxa"/>
            <w:vMerge/>
          </w:tcPr>
          <w:p w14:paraId="71BB2A19" w14:textId="77777777" w:rsidR="00DF1C35" w:rsidRPr="009F314E" w:rsidRDefault="00DF1C35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DF1C35" w:rsidRPr="009F314E" w14:paraId="772AACE2" w14:textId="344AF54C" w:rsidTr="00A76FB8">
        <w:trPr>
          <w:trHeight w:val="276"/>
          <w:tblHeader/>
        </w:trPr>
        <w:tc>
          <w:tcPr>
            <w:tcW w:w="1133" w:type="dxa"/>
          </w:tcPr>
          <w:p w14:paraId="1E179C29" w14:textId="2BA181CD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ACE9ADA" w14:textId="77777777" w:rsidR="00DF1C35" w:rsidRPr="009F314E" w:rsidRDefault="00DF1C35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175B63" w14:textId="36BEE209" w:rsidR="00DF1C35" w:rsidRPr="009F314E" w:rsidRDefault="00DF1C35" w:rsidP="00BA7B0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19B5AA" w14:textId="149F02A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4F5B0649" w14:textId="0D8897D5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358D05" w14:textId="77777777" w:rsidR="00DF1C35" w:rsidRPr="009F314E" w:rsidRDefault="00DF1C35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720CFBF4" w14:textId="6578629F" w:rsidR="00DF1C35" w:rsidRPr="009F314E" w:rsidRDefault="00DF1C35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  <w:tc>
          <w:tcPr>
            <w:tcW w:w="2127" w:type="dxa"/>
            <w:vMerge/>
          </w:tcPr>
          <w:p w14:paraId="3AB133F6" w14:textId="77777777" w:rsidR="00DF1C35" w:rsidRPr="009F314E" w:rsidRDefault="00DF1C35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DF1C35" w:rsidRPr="009F314E" w14:paraId="7F15EAA0" w14:textId="3B23258E" w:rsidTr="00A76FB8">
        <w:trPr>
          <w:trHeight w:val="276"/>
          <w:tblHeader/>
        </w:trPr>
        <w:tc>
          <w:tcPr>
            <w:tcW w:w="1133" w:type="dxa"/>
          </w:tcPr>
          <w:p w14:paraId="2CBF4162" w14:textId="2FC57483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03C25B1" w14:textId="77777777" w:rsidR="00DF1C35" w:rsidRPr="009F314E" w:rsidRDefault="00DF1C35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647D09" w14:textId="0E1C881F" w:rsidR="00DF1C35" w:rsidRPr="00C0084C" w:rsidRDefault="00DF1C35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10.61/08.161</w:t>
            </w:r>
          </w:p>
          <w:p w14:paraId="341D7D9D" w14:textId="1E71FA10" w:rsidR="00DF1C35" w:rsidRPr="00C0084C" w:rsidRDefault="00DF1C35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01.11/08.161</w:t>
            </w:r>
          </w:p>
          <w:p w14:paraId="6A68C47A" w14:textId="4092C4F8" w:rsidR="00DF1C35" w:rsidRPr="00C0084C" w:rsidRDefault="00DF1C35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01.12/08.161</w:t>
            </w:r>
          </w:p>
          <w:p w14:paraId="5046715C" w14:textId="31D1E81A" w:rsidR="00DF1C35" w:rsidRPr="00C0084C" w:rsidRDefault="00DF1C35" w:rsidP="00BA7B09">
            <w:pPr>
              <w:pStyle w:val="ab"/>
              <w:spacing w:after="0"/>
              <w:ind w:left="-4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10.71/08.161</w:t>
            </w:r>
          </w:p>
          <w:p w14:paraId="3977A59F" w14:textId="19735AA5" w:rsidR="00DF1C35" w:rsidRPr="00C0084C" w:rsidRDefault="00DF1C35" w:rsidP="00BA7B09">
            <w:pPr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10.72/08.161</w:t>
            </w:r>
          </w:p>
          <w:p w14:paraId="5E7ED004" w14:textId="51D2D2F0" w:rsidR="00DF1C35" w:rsidRPr="00C0084C" w:rsidRDefault="00DF1C35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10.73/08.161</w:t>
            </w:r>
          </w:p>
        </w:tc>
        <w:tc>
          <w:tcPr>
            <w:tcW w:w="2693" w:type="dxa"/>
          </w:tcPr>
          <w:p w14:paraId="06F60C9F" w14:textId="7777777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2B8925E0" w14:textId="77777777" w:rsidR="00DF1C35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В1</w:t>
            </w:r>
          </w:p>
          <w:p w14:paraId="41FF05B1" w14:textId="284EDAC6" w:rsidR="00DF1C35" w:rsidRPr="009F314E" w:rsidRDefault="00DF1C35" w:rsidP="001E4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F8A21C7" w14:textId="117D9312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3EBE44" w14:textId="4D692151" w:rsidR="00DF1C35" w:rsidRPr="009F314E" w:rsidRDefault="00DF1C35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30711-2001 р.3</w:t>
            </w:r>
          </w:p>
        </w:tc>
        <w:tc>
          <w:tcPr>
            <w:tcW w:w="2127" w:type="dxa"/>
            <w:vMerge/>
          </w:tcPr>
          <w:p w14:paraId="4E649379" w14:textId="77777777" w:rsidR="00DF1C35" w:rsidRPr="009F314E" w:rsidRDefault="00DF1C35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DF1C35" w:rsidRPr="009F314E" w14:paraId="75EA67C6" w14:textId="037A6F77" w:rsidTr="00A76FB8">
        <w:trPr>
          <w:trHeight w:val="1043"/>
          <w:tblHeader/>
        </w:trPr>
        <w:tc>
          <w:tcPr>
            <w:tcW w:w="1133" w:type="dxa"/>
          </w:tcPr>
          <w:p w14:paraId="12E727AB" w14:textId="3216527C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8E97A8D" w14:textId="77777777" w:rsidR="00DF1C35" w:rsidRPr="009F314E" w:rsidRDefault="00DF1C35" w:rsidP="001E40DC">
            <w:pPr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E22EF0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01.11/01.086</w:t>
            </w:r>
          </w:p>
          <w:p w14:paraId="412F8441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01.12/01.086</w:t>
            </w:r>
          </w:p>
          <w:p w14:paraId="56F18E00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 xml:space="preserve">10.61/01.086 </w:t>
            </w:r>
          </w:p>
          <w:p w14:paraId="0BE16E6B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10.71/01.086</w:t>
            </w:r>
          </w:p>
          <w:p w14:paraId="6255BF3C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10.72/01.086</w:t>
            </w:r>
          </w:p>
          <w:p w14:paraId="400F4C3D" w14:textId="0E963BC3" w:rsidR="00DF1C35" w:rsidRPr="00C0084C" w:rsidRDefault="00DF1C35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10.73/01.086</w:t>
            </w:r>
          </w:p>
        </w:tc>
        <w:tc>
          <w:tcPr>
            <w:tcW w:w="2693" w:type="dxa"/>
          </w:tcPr>
          <w:p w14:paraId="25EC91E9" w14:textId="31CEF956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7FA651A3" w14:textId="77F1711D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5C3473" w14:textId="7777777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2A96CAAF" w14:textId="63551231" w:rsidR="00DF1C35" w:rsidRPr="009F314E" w:rsidRDefault="00DF1C35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</w:tc>
        <w:tc>
          <w:tcPr>
            <w:tcW w:w="2127" w:type="dxa"/>
            <w:vMerge w:val="restart"/>
          </w:tcPr>
          <w:p w14:paraId="4B11458F" w14:textId="77777777" w:rsidR="00DF1C35" w:rsidRDefault="00DF1C35" w:rsidP="00DF1C3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0A663BA" w14:textId="01B64462" w:rsidR="00DF1C35" w:rsidRDefault="00DF1C35" w:rsidP="00DF1C3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3A4CBC2C" w14:textId="77777777" w:rsidR="00DF1C35" w:rsidRDefault="00DF1C35" w:rsidP="00DF1C3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B12C7EE" w14:textId="2CDBC984" w:rsidR="00DF1C35" w:rsidRPr="009F314E" w:rsidRDefault="00DF1C35" w:rsidP="00DF1C3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DF1C35" w:rsidRPr="009F314E" w14:paraId="1965E08E" w14:textId="6A8CA291" w:rsidTr="00A76FB8">
        <w:trPr>
          <w:trHeight w:val="276"/>
          <w:tblHeader/>
        </w:trPr>
        <w:tc>
          <w:tcPr>
            <w:tcW w:w="1133" w:type="dxa"/>
          </w:tcPr>
          <w:p w14:paraId="5CC1E5D2" w14:textId="178BE15A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9*</w:t>
            </w:r>
          </w:p>
        </w:tc>
        <w:tc>
          <w:tcPr>
            <w:tcW w:w="1984" w:type="dxa"/>
            <w:vMerge/>
          </w:tcPr>
          <w:p w14:paraId="159A89B0" w14:textId="77777777" w:rsidR="00DF1C35" w:rsidRPr="009F314E" w:rsidRDefault="00DF1C35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5F82FF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01.11/01.086</w:t>
            </w:r>
          </w:p>
          <w:p w14:paraId="3131678D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01.12/01.086</w:t>
            </w:r>
          </w:p>
          <w:p w14:paraId="4F5E49E3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 xml:space="preserve">10.61/01.086 </w:t>
            </w:r>
          </w:p>
          <w:p w14:paraId="6F45761C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10.71/01.086</w:t>
            </w:r>
          </w:p>
          <w:p w14:paraId="56D0F88C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10.72/01.086</w:t>
            </w:r>
          </w:p>
          <w:p w14:paraId="64A0DF61" w14:textId="29DBEDC0" w:rsidR="00DF1C35" w:rsidRPr="00C0084C" w:rsidRDefault="00DF1C35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10.73/01.086</w:t>
            </w:r>
          </w:p>
        </w:tc>
        <w:tc>
          <w:tcPr>
            <w:tcW w:w="2693" w:type="dxa"/>
          </w:tcPr>
          <w:p w14:paraId="0AA68028" w14:textId="0BFAAA6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308F31EF" w14:textId="77777777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67D6BC" w14:textId="7777777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  <w:p w14:paraId="007B6888" w14:textId="6CA5AF4E" w:rsidR="00DF1C35" w:rsidRPr="009F314E" w:rsidRDefault="00DF1C35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31746-2012 </w:t>
            </w:r>
          </w:p>
        </w:tc>
        <w:tc>
          <w:tcPr>
            <w:tcW w:w="2127" w:type="dxa"/>
            <w:vMerge/>
          </w:tcPr>
          <w:p w14:paraId="30457BDA" w14:textId="7777777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DF1C35" w:rsidRPr="009F314E" w14:paraId="2E7A3CE9" w14:textId="74AD389A" w:rsidTr="00A76FB8">
        <w:trPr>
          <w:trHeight w:val="276"/>
          <w:tblHeader/>
        </w:trPr>
        <w:tc>
          <w:tcPr>
            <w:tcW w:w="1133" w:type="dxa"/>
          </w:tcPr>
          <w:p w14:paraId="2B432857" w14:textId="7AAF9FBC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0*</w:t>
            </w:r>
          </w:p>
          <w:p w14:paraId="4C198CF2" w14:textId="77777777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40FD94" w14:textId="77777777" w:rsidR="00DF1C35" w:rsidRPr="009F314E" w:rsidRDefault="00DF1C35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A856E3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01.11/01.086</w:t>
            </w:r>
          </w:p>
          <w:p w14:paraId="221A1603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01.12/01.086</w:t>
            </w:r>
          </w:p>
          <w:p w14:paraId="5DCB38DF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 xml:space="preserve">10.61/01.086 </w:t>
            </w:r>
          </w:p>
          <w:p w14:paraId="58519D4D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10.71/01.086</w:t>
            </w:r>
          </w:p>
          <w:p w14:paraId="4E0C6817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10.72/01.086</w:t>
            </w:r>
          </w:p>
          <w:p w14:paraId="574CCC30" w14:textId="4D022162" w:rsidR="00DF1C35" w:rsidRPr="00C0084C" w:rsidRDefault="00DF1C35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10.73/01.086</w:t>
            </w:r>
          </w:p>
        </w:tc>
        <w:tc>
          <w:tcPr>
            <w:tcW w:w="2693" w:type="dxa"/>
          </w:tcPr>
          <w:p w14:paraId="38423AD5" w14:textId="30C9A3B1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551" w:type="dxa"/>
            <w:vMerge/>
          </w:tcPr>
          <w:p w14:paraId="5FD7DEB6" w14:textId="77777777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99956B" w14:textId="77777777" w:rsidR="00DF1C35" w:rsidRPr="009F314E" w:rsidRDefault="00DF1C35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7787C414" w14:textId="1905F4BA" w:rsidR="00DF1C35" w:rsidRPr="009F314E" w:rsidRDefault="00DF1C35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30519-97 </w:t>
            </w:r>
          </w:p>
        </w:tc>
        <w:tc>
          <w:tcPr>
            <w:tcW w:w="2127" w:type="dxa"/>
            <w:vMerge/>
          </w:tcPr>
          <w:p w14:paraId="3461670E" w14:textId="77777777" w:rsidR="00DF1C35" w:rsidRPr="009F314E" w:rsidRDefault="00DF1C35" w:rsidP="00BA7B09">
            <w:pPr>
              <w:spacing w:line="214" w:lineRule="auto"/>
              <w:rPr>
                <w:sz w:val="22"/>
                <w:szCs w:val="22"/>
              </w:rPr>
            </w:pPr>
          </w:p>
        </w:tc>
      </w:tr>
      <w:tr w:rsidR="00DF1C35" w:rsidRPr="009F314E" w14:paraId="5F093C50" w14:textId="17BB4859" w:rsidTr="00A76FB8">
        <w:trPr>
          <w:trHeight w:val="276"/>
          <w:tblHeader/>
        </w:trPr>
        <w:tc>
          <w:tcPr>
            <w:tcW w:w="1133" w:type="dxa"/>
          </w:tcPr>
          <w:p w14:paraId="40A72A96" w14:textId="32CCD448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1*</w:t>
            </w:r>
          </w:p>
        </w:tc>
        <w:tc>
          <w:tcPr>
            <w:tcW w:w="1984" w:type="dxa"/>
            <w:vMerge/>
          </w:tcPr>
          <w:p w14:paraId="6819943B" w14:textId="77777777" w:rsidR="00DF1C35" w:rsidRPr="009F314E" w:rsidRDefault="00DF1C35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161EE4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01.11/01.086</w:t>
            </w:r>
          </w:p>
          <w:p w14:paraId="38ABD444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01.12/01.086</w:t>
            </w:r>
          </w:p>
          <w:p w14:paraId="32FAFA76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 xml:space="preserve">10.61/01.086 </w:t>
            </w:r>
          </w:p>
          <w:p w14:paraId="61675ED3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10.71/01.086</w:t>
            </w:r>
          </w:p>
          <w:p w14:paraId="55ADBC50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10.72/01.086</w:t>
            </w:r>
          </w:p>
          <w:p w14:paraId="3858902C" w14:textId="051E25FA" w:rsidR="00DF1C35" w:rsidRPr="00C0084C" w:rsidRDefault="00DF1C35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10.73/01.086</w:t>
            </w:r>
          </w:p>
        </w:tc>
        <w:tc>
          <w:tcPr>
            <w:tcW w:w="2693" w:type="dxa"/>
          </w:tcPr>
          <w:p w14:paraId="2DD34E7C" w14:textId="7777777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  <w:p w14:paraId="389FC1AD" w14:textId="7777777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3D5CD95" w14:textId="77777777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3CAEC3" w14:textId="1E76C736" w:rsidR="00DF1C35" w:rsidRPr="009F314E" w:rsidRDefault="00DF1C35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 ГОСТ 26972-86</w:t>
            </w:r>
          </w:p>
        </w:tc>
        <w:tc>
          <w:tcPr>
            <w:tcW w:w="2127" w:type="dxa"/>
            <w:vMerge w:val="restart"/>
          </w:tcPr>
          <w:p w14:paraId="2F4BCE17" w14:textId="77777777" w:rsidR="00DF1C35" w:rsidRDefault="00DF1C35" w:rsidP="00DF1C3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0A2E1456" w14:textId="77777777" w:rsidR="00DF1C35" w:rsidRDefault="00DF1C35" w:rsidP="00DF1C3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24CEE1C3" w14:textId="77777777" w:rsidR="00DF1C35" w:rsidRDefault="00DF1C35" w:rsidP="00DF1C3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6D34405" w14:textId="2FB7CA5C" w:rsidR="00DF1C35" w:rsidRPr="009F314E" w:rsidRDefault="00DF1C35" w:rsidP="00DF1C35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DF1C35" w:rsidRPr="009F314E" w14:paraId="4183E165" w14:textId="71E52471" w:rsidTr="00A76FB8">
        <w:trPr>
          <w:trHeight w:val="276"/>
          <w:tblHeader/>
        </w:trPr>
        <w:tc>
          <w:tcPr>
            <w:tcW w:w="1133" w:type="dxa"/>
          </w:tcPr>
          <w:p w14:paraId="63D93183" w14:textId="3C7CD15F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2*</w:t>
            </w:r>
          </w:p>
        </w:tc>
        <w:tc>
          <w:tcPr>
            <w:tcW w:w="1984" w:type="dxa"/>
            <w:vMerge/>
          </w:tcPr>
          <w:p w14:paraId="1E4D5CD0" w14:textId="77777777" w:rsidR="00DF1C35" w:rsidRPr="009F314E" w:rsidRDefault="00DF1C35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15D1E3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01.11/01.086</w:t>
            </w:r>
          </w:p>
          <w:p w14:paraId="0521DB0B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01.12/01.086</w:t>
            </w:r>
          </w:p>
          <w:p w14:paraId="7EDCE5D9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 xml:space="preserve">10.61/01.086 </w:t>
            </w:r>
          </w:p>
          <w:p w14:paraId="7B6AA027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10.71/01.086</w:t>
            </w:r>
          </w:p>
          <w:p w14:paraId="448EEEC8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10.72/01.086</w:t>
            </w:r>
          </w:p>
          <w:p w14:paraId="18EE5275" w14:textId="3A6B36D0" w:rsidR="00DF1C35" w:rsidRPr="00C0084C" w:rsidRDefault="00DF1C35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10.73/01.086</w:t>
            </w:r>
          </w:p>
        </w:tc>
        <w:tc>
          <w:tcPr>
            <w:tcW w:w="2693" w:type="dxa"/>
          </w:tcPr>
          <w:p w14:paraId="09DE2381" w14:textId="639F43B2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2551" w:type="dxa"/>
            <w:vMerge/>
          </w:tcPr>
          <w:p w14:paraId="2A04CCE7" w14:textId="77777777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F4FB9F" w14:textId="77777777" w:rsidR="00DF1C35" w:rsidRPr="009F314E" w:rsidRDefault="00DF1C35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153586DF" w14:textId="2465FB8C" w:rsidR="00DF1C35" w:rsidRPr="009F314E" w:rsidRDefault="00DF1C35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</w:tc>
        <w:tc>
          <w:tcPr>
            <w:tcW w:w="2127" w:type="dxa"/>
            <w:vMerge/>
          </w:tcPr>
          <w:p w14:paraId="7EB3FED4" w14:textId="77777777" w:rsidR="00DF1C35" w:rsidRPr="009F314E" w:rsidRDefault="00DF1C35" w:rsidP="00BA7B09">
            <w:pPr>
              <w:spacing w:line="214" w:lineRule="auto"/>
              <w:rPr>
                <w:sz w:val="22"/>
                <w:szCs w:val="22"/>
              </w:rPr>
            </w:pPr>
          </w:p>
        </w:tc>
      </w:tr>
      <w:tr w:rsidR="00DF1C35" w:rsidRPr="009F314E" w14:paraId="10E17EA0" w14:textId="5A440DEA" w:rsidTr="00A76FB8">
        <w:trPr>
          <w:trHeight w:val="276"/>
          <w:tblHeader/>
        </w:trPr>
        <w:tc>
          <w:tcPr>
            <w:tcW w:w="1133" w:type="dxa"/>
          </w:tcPr>
          <w:p w14:paraId="3E7747CD" w14:textId="08F04E7F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3*</w:t>
            </w:r>
          </w:p>
        </w:tc>
        <w:tc>
          <w:tcPr>
            <w:tcW w:w="1984" w:type="dxa"/>
            <w:vMerge/>
          </w:tcPr>
          <w:p w14:paraId="010A5200" w14:textId="77777777" w:rsidR="00DF1C35" w:rsidRPr="009F314E" w:rsidRDefault="00DF1C35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6D9D64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01.11/01.086</w:t>
            </w:r>
          </w:p>
          <w:p w14:paraId="753BEE3A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01.12/01.086</w:t>
            </w:r>
          </w:p>
          <w:p w14:paraId="172F0C4D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 xml:space="preserve">10.61/01.086 </w:t>
            </w:r>
          </w:p>
          <w:p w14:paraId="02F7A8BD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10.71/01.086</w:t>
            </w:r>
          </w:p>
          <w:p w14:paraId="72110810" w14:textId="77777777" w:rsidR="00DF1C35" w:rsidRPr="00C0084C" w:rsidRDefault="00DF1C35" w:rsidP="00BA7B09">
            <w:pPr>
              <w:pStyle w:val="af6"/>
              <w:jc w:val="center"/>
            </w:pPr>
            <w:r w:rsidRPr="00C0084C">
              <w:t>10.72/01.086</w:t>
            </w:r>
          </w:p>
          <w:p w14:paraId="03F88B44" w14:textId="126F50DE" w:rsidR="00DF1C35" w:rsidRPr="00C0084C" w:rsidRDefault="00DF1C35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10.73/01.086</w:t>
            </w:r>
          </w:p>
        </w:tc>
        <w:tc>
          <w:tcPr>
            <w:tcW w:w="2693" w:type="dxa"/>
          </w:tcPr>
          <w:p w14:paraId="71036B32" w14:textId="13A5EC78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B. </w:t>
            </w:r>
            <w:proofErr w:type="spellStart"/>
            <w:r w:rsidRPr="009F314E">
              <w:rPr>
                <w:sz w:val="22"/>
                <w:szCs w:val="22"/>
              </w:rPr>
              <w:t>cereus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2B344B0B" w14:textId="77777777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6D71D0" w14:textId="77777777" w:rsidR="00DF1C35" w:rsidRPr="009F314E" w:rsidRDefault="00DF1C35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102FB28D" w14:textId="751A35BB" w:rsidR="00DF1C35" w:rsidRPr="009F314E" w:rsidRDefault="00DF1C35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21871-2013</w:t>
            </w:r>
          </w:p>
        </w:tc>
        <w:tc>
          <w:tcPr>
            <w:tcW w:w="2127" w:type="dxa"/>
            <w:vMerge/>
          </w:tcPr>
          <w:p w14:paraId="7FD6B06E" w14:textId="77777777" w:rsidR="00DF1C35" w:rsidRPr="009F314E" w:rsidRDefault="00DF1C35" w:rsidP="00BA7B09">
            <w:pPr>
              <w:spacing w:line="214" w:lineRule="auto"/>
              <w:rPr>
                <w:sz w:val="22"/>
                <w:szCs w:val="22"/>
              </w:rPr>
            </w:pPr>
          </w:p>
        </w:tc>
      </w:tr>
      <w:tr w:rsidR="00DF1C35" w:rsidRPr="009F314E" w14:paraId="638C4A9F" w14:textId="6A3B77C6" w:rsidTr="00A76FB8">
        <w:trPr>
          <w:trHeight w:val="276"/>
          <w:tblHeader/>
        </w:trPr>
        <w:tc>
          <w:tcPr>
            <w:tcW w:w="1133" w:type="dxa"/>
          </w:tcPr>
          <w:p w14:paraId="2EC098B9" w14:textId="4C8AFBE1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4*</w:t>
            </w:r>
          </w:p>
        </w:tc>
        <w:tc>
          <w:tcPr>
            <w:tcW w:w="1984" w:type="dxa"/>
            <w:vMerge/>
          </w:tcPr>
          <w:p w14:paraId="2DAFCEA5" w14:textId="77777777" w:rsidR="00DF1C35" w:rsidRPr="009F314E" w:rsidRDefault="00DF1C35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9756D3" w14:textId="3CF69715" w:rsidR="00DF1C35" w:rsidRPr="00C0084C" w:rsidRDefault="00DF1C35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01.11/01.086</w:t>
            </w:r>
          </w:p>
        </w:tc>
        <w:tc>
          <w:tcPr>
            <w:tcW w:w="2693" w:type="dxa"/>
          </w:tcPr>
          <w:p w14:paraId="64EAB00C" w14:textId="4BD690C3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1A709C92" w14:textId="77777777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7C55CC" w14:textId="7777777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6D334934" w14:textId="19F41521" w:rsidR="00DF1C35" w:rsidRPr="009F314E" w:rsidRDefault="00DF1C35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  <w:tc>
          <w:tcPr>
            <w:tcW w:w="2127" w:type="dxa"/>
            <w:vMerge/>
          </w:tcPr>
          <w:p w14:paraId="066EE50A" w14:textId="7777777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DF1C35" w:rsidRPr="009F314E" w14:paraId="6793DD52" w14:textId="675558A4" w:rsidTr="00A76FB8">
        <w:trPr>
          <w:trHeight w:val="276"/>
          <w:tblHeader/>
        </w:trPr>
        <w:tc>
          <w:tcPr>
            <w:tcW w:w="1133" w:type="dxa"/>
          </w:tcPr>
          <w:p w14:paraId="26E25AF9" w14:textId="5CFF0B13" w:rsidR="00DF1C35" w:rsidRPr="009F314E" w:rsidRDefault="00DF1C3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5*</w:t>
            </w:r>
          </w:p>
        </w:tc>
        <w:tc>
          <w:tcPr>
            <w:tcW w:w="1984" w:type="dxa"/>
            <w:vMerge/>
          </w:tcPr>
          <w:p w14:paraId="54C8D853" w14:textId="77777777" w:rsidR="00DF1C35" w:rsidRPr="009F314E" w:rsidRDefault="00DF1C35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FC823" w14:textId="644D3A59" w:rsidR="00DF1C35" w:rsidRPr="00C0084C" w:rsidRDefault="00DF1C35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01.12/01.086</w:t>
            </w:r>
          </w:p>
        </w:tc>
        <w:tc>
          <w:tcPr>
            <w:tcW w:w="2693" w:type="dxa"/>
          </w:tcPr>
          <w:p w14:paraId="364DB457" w14:textId="6D8B43E8" w:rsidR="00DF1C35" w:rsidRPr="009F314E" w:rsidRDefault="00DF1C35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1" w:type="dxa"/>
            <w:vMerge/>
          </w:tcPr>
          <w:p w14:paraId="5E0C4E56" w14:textId="77777777" w:rsidR="00DF1C35" w:rsidRPr="009F314E" w:rsidRDefault="00DF1C3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262631" w14:textId="12B915B8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28560-90</w:t>
            </w:r>
          </w:p>
        </w:tc>
        <w:tc>
          <w:tcPr>
            <w:tcW w:w="2127" w:type="dxa"/>
            <w:vMerge/>
          </w:tcPr>
          <w:p w14:paraId="50368BA1" w14:textId="77777777" w:rsidR="00DF1C35" w:rsidRPr="009F314E" w:rsidRDefault="00DF1C35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A76FB8" w:rsidRPr="009F314E" w14:paraId="4E59F7D8" w14:textId="57978996" w:rsidTr="00A76FB8">
        <w:trPr>
          <w:trHeight w:val="276"/>
          <w:tblHeader/>
        </w:trPr>
        <w:tc>
          <w:tcPr>
            <w:tcW w:w="1133" w:type="dxa"/>
          </w:tcPr>
          <w:p w14:paraId="3F32CCF8" w14:textId="4C6D6C3E" w:rsidR="00A76FB8" w:rsidRPr="009F314E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6*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AEE1B5D" w14:textId="77777777" w:rsidR="00A76FB8" w:rsidRPr="009F314E" w:rsidRDefault="00A76FB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9CFB89" w14:textId="18F07595" w:rsidR="00A76FB8" w:rsidRPr="00C0084C" w:rsidRDefault="00A76FB8" w:rsidP="000C75BE">
            <w:pPr>
              <w:jc w:val="both"/>
              <w:rPr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  <w:r w:rsidRPr="00C0084C">
              <w:rPr>
                <w:sz w:val="22"/>
                <w:szCs w:val="22"/>
              </w:rPr>
              <w:t>1.11/04.125</w:t>
            </w:r>
          </w:p>
          <w:p w14:paraId="686AB300" w14:textId="7A036E10" w:rsidR="00A76FB8" w:rsidRPr="00C0084C" w:rsidRDefault="00A76FB8" w:rsidP="000D5799">
            <w:pPr>
              <w:pStyle w:val="af6"/>
              <w:jc w:val="center"/>
              <w:rPr>
                <w:lang w:val="ru-RU"/>
              </w:rPr>
            </w:pPr>
            <w:r w:rsidRPr="00C0084C">
              <w:t>01.12/0</w:t>
            </w:r>
            <w:r w:rsidRPr="00C0084C">
              <w:rPr>
                <w:lang w:val="ru-RU"/>
              </w:rPr>
              <w:t>4.125</w:t>
            </w:r>
          </w:p>
          <w:p w14:paraId="6061E722" w14:textId="3EE8DE8C" w:rsidR="00A76FB8" w:rsidRPr="00C0084C" w:rsidRDefault="00A76FB8" w:rsidP="000D5799">
            <w:pPr>
              <w:pStyle w:val="af6"/>
              <w:jc w:val="center"/>
            </w:pPr>
            <w:r w:rsidRPr="00C0084C">
              <w:t>10.61/0</w:t>
            </w:r>
            <w:r w:rsidRPr="00C0084C">
              <w:rPr>
                <w:lang w:val="ru-RU"/>
              </w:rPr>
              <w:t>4.125</w:t>
            </w:r>
            <w:r w:rsidRPr="00C0084C">
              <w:t xml:space="preserve"> </w:t>
            </w:r>
          </w:p>
          <w:p w14:paraId="26ECDEEA" w14:textId="0D32A45E" w:rsidR="00A76FB8" w:rsidRPr="00C0084C" w:rsidRDefault="00A76FB8" w:rsidP="000D5799">
            <w:pPr>
              <w:pStyle w:val="af6"/>
              <w:jc w:val="center"/>
              <w:rPr>
                <w:lang w:val="ru-RU"/>
              </w:rPr>
            </w:pPr>
            <w:r w:rsidRPr="00C0084C">
              <w:t>10.71/0</w:t>
            </w:r>
            <w:r w:rsidRPr="00C0084C">
              <w:rPr>
                <w:lang w:val="ru-RU"/>
              </w:rPr>
              <w:t>4.125</w:t>
            </w:r>
          </w:p>
          <w:p w14:paraId="68308F7F" w14:textId="290F4664" w:rsidR="00A76FB8" w:rsidRPr="00C0084C" w:rsidRDefault="00A76FB8" w:rsidP="000D5799">
            <w:pPr>
              <w:pStyle w:val="af6"/>
              <w:jc w:val="center"/>
              <w:rPr>
                <w:lang w:val="ru-RU"/>
              </w:rPr>
            </w:pPr>
            <w:r w:rsidRPr="00C0084C">
              <w:t>10.72/0</w:t>
            </w:r>
            <w:r w:rsidRPr="00C0084C">
              <w:rPr>
                <w:lang w:val="ru-RU"/>
              </w:rPr>
              <w:t>4.125</w:t>
            </w:r>
          </w:p>
          <w:p w14:paraId="3B9C8D63" w14:textId="58734ACD" w:rsidR="00A76FB8" w:rsidRPr="009F314E" w:rsidRDefault="00A76FB8" w:rsidP="000D5799">
            <w:pPr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10.73/04.125</w:t>
            </w:r>
          </w:p>
        </w:tc>
        <w:tc>
          <w:tcPr>
            <w:tcW w:w="2693" w:type="dxa"/>
          </w:tcPr>
          <w:p w14:paraId="7FE8D731" w14:textId="050FA03F" w:rsidR="00A76FB8" w:rsidRPr="009F314E" w:rsidRDefault="00A76FB8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2551" w:type="dxa"/>
          </w:tcPr>
          <w:p w14:paraId="63EF74D6" w14:textId="77777777" w:rsidR="00A76FB8" w:rsidRPr="00C0084C" w:rsidRDefault="00A76FB8" w:rsidP="001D66B1">
            <w:pPr>
              <w:suppressAutoHyphens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ГН 10-117-99 (РДУ-99)</w:t>
            </w:r>
          </w:p>
          <w:p w14:paraId="746228C1" w14:textId="034F0A1A" w:rsidR="00A76FB8" w:rsidRPr="00C0084C" w:rsidRDefault="00A76FB8" w:rsidP="001D66B1">
            <w:pPr>
              <w:suppressAutoHyphens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Республиканские допустимые уровни </w:t>
            </w:r>
            <w:proofErr w:type="gramStart"/>
            <w:r w:rsidRPr="00C0084C">
              <w:rPr>
                <w:sz w:val="22"/>
                <w:szCs w:val="22"/>
              </w:rPr>
              <w:t>со-держания</w:t>
            </w:r>
            <w:proofErr w:type="gramEnd"/>
            <w:r w:rsidRPr="00C0084C">
              <w:rPr>
                <w:sz w:val="22"/>
                <w:szCs w:val="22"/>
              </w:rPr>
              <w:t xml:space="preserve"> цезия-137 и стронция-90 в </w:t>
            </w:r>
            <w:proofErr w:type="spellStart"/>
            <w:proofErr w:type="gramStart"/>
            <w:r w:rsidRPr="00C0084C">
              <w:rPr>
                <w:sz w:val="22"/>
                <w:szCs w:val="22"/>
              </w:rPr>
              <w:t>сельскохозяйст</w:t>
            </w:r>
            <w:proofErr w:type="spellEnd"/>
            <w:r w:rsidRPr="00C0084C">
              <w:rPr>
                <w:sz w:val="22"/>
                <w:szCs w:val="22"/>
              </w:rPr>
              <w:t>-венном</w:t>
            </w:r>
            <w:proofErr w:type="gramEnd"/>
            <w:r w:rsidRPr="00C0084C">
              <w:rPr>
                <w:sz w:val="22"/>
                <w:szCs w:val="22"/>
              </w:rPr>
              <w:t xml:space="preserve"> сырье и кормах, утв. </w:t>
            </w:r>
            <w:proofErr w:type="spellStart"/>
            <w:proofErr w:type="gramStart"/>
            <w:r w:rsidRPr="00C0084C">
              <w:rPr>
                <w:sz w:val="22"/>
                <w:szCs w:val="22"/>
              </w:rPr>
              <w:t>Минсельхозпро</w:t>
            </w:r>
            <w:proofErr w:type="spellEnd"/>
            <w:r w:rsidRPr="00C0084C">
              <w:rPr>
                <w:sz w:val="22"/>
                <w:szCs w:val="22"/>
              </w:rPr>
              <w:t>-дом</w:t>
            </w:r>
            <w:proofErr w:type="gramEnd"/>
            <w:r w:rsidRPr="00C0084C">
              <w:rPr>
                <w:sz w:val="22"/>
                <w:szCs w:val="22"/>
              </w:rPr>
              <w:t xml:space="preserve"> РБ 03.08.1999</w:t>
            </w:r>
          </w:p>
          <w:p w14:paraId="229476E7" w14:textId="74C26D58" w:rsidR="00A76FB8" w:rsidRPr="00C0084C" w:rsidRDefault="00A76FB8" w:rsidP="001D66B1">
            <w:pPr>
              <w:suppressAutoHyphens/>
              <w:spacing w:line="20" w:lineRule="atLeast"/>
              <w:jc w:val="both"/>
              <w:rPr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  <w:r w:rsidRPr="00C0084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2552" w:type="dxa"/>
          </w:tcPr>
          <w:p w14:paraId="0D1AEB07" w14:textId="77777777" w:rsidR="00A76FB8" w:rsidRPr="009F314E" w:rsidRDefault="00A76FB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1181-2011</w:t>
            </w:r>
          </w:p>
          <w:p w14:paraId="34A23863" w14:textId="77777777" w:rsidR="00A76FB8" w:rsidRPr="009F314E" w:rsidRDefault="00A76FB8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916C4BB" w14:textId="77777777" w:rsidR="00A363B3" w:rsidRDefault="00A363B3" w:rsidP="00A363B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98624EE" w14:textId="77777777" w:rsidR="00A363B3" w:rsidRDefault="00A363B3" w:rsidP="00A363B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2A43A6FD" w14:textId="77777777" w:rsidR="00A363B3" w:rsidRDefault="00A363B3" w:rsidP="00A363B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B86211F" w14:textId="0069FA60" w:rsidR="00A76FB8" w:rsidRPr="009F314E" w:rsidRDefault="00A363B3" w:rsidP="00A363B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A76FB8" w:rsidRPr="009F314E" w14:paraId="60B1A17F" w14:textId="13B1961B" w:rsidTr="00A76FB8">
        <w:trPr>
          <w:trHeight w:val="276"/>
          <w:tblHeader/>
        </w:trPr>
        <w:tc>
          <w:tcPr>
            <w:tcW w:w="1133" w:type="dxa"/>
          </w:tcPr>
          <w:p w14:paraId="76137ABF" w14:textId="77777777" w:rsidR="00A76FB8" w:rsidRPr="009F314E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5.1</w:t>
            </w:r>
          </w:p>
          <w:p w14:paraId="6458E214" w14:textId="77777777" w:rsidR="00A76FB8" w:rsidRPr="009F314E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40E5FA4C" w14:textId="77777777" w:rsidR="00A76FB8" w:rsidRPr="009F314E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1C01810" w14:textId="77777777" w:rsidR="00A76FB8" w:rsidRPr="009F314E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1681193" w14:textId="77777777" w:rsidR="00A76FB8" w:rsidRPr="009F314E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0B3628F" w14:textId="77777777" w:rsidR="00A76FB8" w:rsidRPr="009F314E" w:rsidRDefault="00A76FB8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0772698" w14:textId="1AFA027F" w:rsidR="00A76FB8" w:rsidRPr="000C75BE" w:rsidRDefault="00A76FB8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 xml:space="preserve">Сахар. Какао, шоколад и кондитерские изделия </w:t>
            </w:r>
          </w:p>
          <w:p w14:paraId="1610682B" w14:textId="77777777" w:rsidR="00A76FB8" w:rsidRPr="000C75BE" w:rsidRDefault="00A76FB8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78F006" w14:textId="77777777" w:rsidR="00A76FB8" w:rsidRPr="007B0E4C" w:rsidRDefault="00A76FB8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09CC4B6" w14:textId="77777777" w:rsidR="00A76FB8" w:rsidRPr="007B0E4C" w:rsidRDefault="00A76FB8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9334C3E" w14:textId="77777777" w:rsidR="00A76FB8" w:rsidRPr="007B0E4C" w:rsidRDefault="00A76FB8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009CFF" w14:textId="77777777" w:rsidR="00A76FB8" w:rsidRPr="007B0E4C" w:rsidRDefault="00A76FB8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293BE80" w14:textId="77777777" w:rsidR="00A76FB8" w:rsidRPr="007B0E4C" w:rsidRDefault="00A76FB8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19000281" w14:textId="77777777" w:rsidR="00A76FB8" w:rsidRPr="007B0E4C" w:rsidRDefault="00A76FB8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6CC5B6" w14:textId="77777777" w:rsidR="00A76FB8" w:rsidRPr="007B0E4C" w:rsidRDefault="00A76FB8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7E9AF75" w14:textId="77777777" w:rsidR="00A76FB8" w:rsidRPr="007B0E4C" w:rsidRDefault="00A76FB8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E5A635D" w14:textId="77777777" w:rsidR="00A76FB8" w:rsidRPr="007B0E4C" w:rsidRDefault="00A76FB8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CA29F35" w14:textId="77777777" w:rsidR="00A76FB8" w:rsidRPr="007B0E4C" w:rsidRDefault="00A76FB8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45C2857A" w14:textId="77777777" w:rsidR="00A76FB8" w:rsidRPr="007B0E4C" w:rsidRDefault="00A76FB8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2876F43" w14:textId="77777777" w:rsidR="00A76FB8" w:rsidRPr="007B0E4C" w:rsidRDefault="00A76FB8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03FFA2C" w14:textId="77777777" w:rsidR="00A76FB8" w:rsidRPr="000C75BE" w:rsidRDefault="00A76FB8" w:rsidP="000C75BE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bCs/>
                <w:color w:val="EE0000"/>
                <w:sz w:val="22"/>
                <w:szCs w:val="22"/>
              </w:rPr>
              <w:t xml:space="preserve"> </w:t>
            </w:r>
            <w:r w:rsidRPr="000C75BE">
              <w:rPr>
                <w:sz w:val="22"/>
                <w:szCs w:val="22"/>
              </w:rPr>
              <w:t xml:space="preserve">Сахар. Какао, шоколад и кондитерские изделия </w:t>
            </w:r>
          </w:p>
          <w:p w14:paraId="1B2A4634" w14:textId="316D0C4E" w:rsidR="00A76FB8" w:rsidRPr="007B0E4C" w:rsidRDefault="00A76FB8" w:rsidP="007B0E4C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7CD8B3EE" w14:textId="77777777" w:rsidR="00A76FB8" w:rsidRPr="007B0E4C" w:rsidRDefault="00A76FB8" w:rsidP="007B0E4C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DF8656" w14:textId="3761DC8F" w:rsidR="00A76FB8" w:rsidRPr="00C0084C" w:rsidRDefault="00A76FB8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lastRenderedPageBreak/>
              <w:t xml:space="preserve"> </w:t>
            </w:r>
            <w:r w:rsidRPr="00C0084C">
              <w:rPr>
                <w:sz w:val="22"/>
                <w:szCs w:val="22"/>
              </w:rPr>
              <w:t>0.81/42.000</w:t>
            </w:r>
          </w:p>
          <w:p w14:paraId="102A6869" w14:textId="3EAE73AC" w:rsidR="00A76FB8" w:rsidRPr="00C0084C" w:rsidRDefault="00A76FB8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10.82/42.000</w:t>
            </w:r>
          </w:p>
          <w:p w14:paraId="207BA335" w14:textId="21BC9CEE" w:rsidR="00A76FB8" w:rsidRPr="00C0084C" w:rsidRDefault="00A76FB8" w:rsidP="000C75BE">
            <w:pPr>
              <w:pStyle w:val="ab"/>
              <w:spacing w:after="0" w:line="276" w:lineRule="auto"/>
              <w:rPr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  <w:r w:rsidRPr="00C008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080389C9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проб </w:t>
            </w:r>
          </w:p>
          <w:p w14:paraId="0AC9A656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4FEDB33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02C28F0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92B714D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230DCEE" w14:textId="77777777" w:rsidR="00A76FB8" w:rsidRPr="009F314E" w:rsidRDefault="00A76FB8" w:rsidP="00BA7B0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42A68963" w14:textId="77777777" w:rsidR="00A76FB8" w:rsidRPr="009F314E" w:rsidRDefault="00A76FB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09F182D2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12569-99 </w:t>
            </w:r>
          </w:p>
          <w:p w14:paraId="11345C54" w14:textId="77777777" w:rsidR="00A76FB8" w:rsidRPr="009F314E" w:rsidRDefault="00A76FB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</w:t>
            </w:r>
          </w:p>
          <w:p w14:paraId="20C6B22C" w14:textId="77777777" w:rsidR="00A76FB8" w:rsidRPr="009F314E" w:rsidRDefault="00A76FB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5904-2019</w:t>
            </w:r>
          </w:p>
          <w:p w14:paraId="01AE098C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1036-97 </w:t>
            </w:r>
          </w:p>
          <w:p w14:paraId="0CB0DEE2" w14:textId="77777777" w:rsidR="00A76FB8" w:rsidRPr="009F314E" w:rsidRDefault="00A76FB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7B417E90" w14:textId="77777777" w:rsidR="00A76FB8" w:rsidRPr="009F314E" w:rsidRDefault="00A76FB8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32751-2014 </w:t>
            </w:r>
          </w:p>
          <w:p w14:paraId="67986489" w14:textId="5BEA6855" w:rsidR="00A76FB8" w:rsidRPr="007B0E4C" w:rsidRDefault="00A76FB8" w:rsidP="007B0E4C">
            <w:pPr>
              <w:rPr>
                <w:sz w:val="22"/>
                <w:szCs w:val="22"/>
              </w:rPr>
            </w:pPr>
            <w:r w:rsidRPr="007B0E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52" w:type="dxa"/>
          </w:tcPr>
          <w:p w14:paraId="127D443E" w14:textId="77777777" w:rsidR="00A76FB8" w:rsidRPr="009F314E" w:rsidRDefault="00A76FB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6AAFC148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12569-99 </w:t>
            </w:r>
          </w:p>
          <w:p w14:paraId="7396E149" w14:textId="14406E20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 п.7.1</w:t>
            </w:r>
          </w:p>
          <w:p w14:paraId="7E4DB091" w14:textId="77777777" w:rsidR="00A76FB8" w:rsidRPr="009F314E" w:rsidRDefault="00A76FB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5904-2019</w:t>
            </w:r>
          </w:p>
          <w:p w14:paraId="057B9F0B" w14:textId="1AF40077" w:rsidR="00A76FB8" w:rsidRPr="009F314E" w:rsidRDefault="00A76FB8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</w:pPr>
            <w:r w:rsidRPr="009F314E">
              <w:rPr>
                <w:sz w:val="22"/>
                <w:szCs w:val="22"/>
              </w:rPr>
              <w:t xml:space="preserve">СТБ 1036-97 </w:t>
            </w:r>
            <w:r w:rsidRPr="009F314E">
              <w:t>п.7.8, п.7.17, п.7.23, п.7.17</w:t>
            </w:r>
          </w:p>
          <w:p w14:paraId="72911FEA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448259AE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32751-2014</w:t>
            </w:r>
          </w:p>
          <w:p w14:paraId="5C55BFF2" w14:textId="57B743D9" w:rsidR="00A76FB8" w:rsidRPr="009F314E" w:rsidRDefault="00A76FB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  <w:tc>
          <w:tcPr>
            <w:tcW w:w="2127" w:type="dxa"/>
          </w:tcPr>
          <w:p w14:paraId="57A40453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A46CB67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18F613CC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ED83665" w14:textId="336249BC" w:rsidR="00A76FB8" w:rsidRPr="009F314E" w:rsidRDefault="00BC715C" w:rsidP="00BC71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A76FB8" w:rsidRPr="009F314E" w14:paraId="4150210F" w14:textId="67AB7716" w:rsidTr="00A76FB8">
        <w:trPr>
          <w:trHeight w:val="276"/>
          <w:tblHeader/>
        </w:trPr>
        <w:tc>
          <w:tcPr>
            <w:tcW w:w="1133" w:type="dxa"/>
          </w:tcPr>
          <w:p w14:paraId="5FDB40B9" w14:textId="77777777" w:rsidR="00A76FB8" w:rsidRPr="009F314E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5.2*</w:t>
            </w:r>
          </w:p>
          <w:p w14:paraId="64AD8512" w14:textId="77777777" w:rsidR="00A76FB8" w:rsidRPr="009F314E" w:rsidRDefault="00A76FB8" w:rsidP="00BA7B09">
            <w:pPr>
              <w:tabs>
                <w:tab w:val="num" w:pos="462"/>
                <w:tab w:val="num" w:pos="1440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D6E65E" w14:textId="77777777" w:rsidR="00A76FB8" w:rsidRPr="009F314E" w:rsidRDefault="00A76FB8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23A85E" w14:textId="5E8AD395" w:rsidR="00A76FB8" w:rsidRPr="00C0084C" w:rsidRDefault="00A76FB8" w:rsidP="000C75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  <w:r w:rsidRPr="00C0084C">
              <w:rPr>
                <w:sz w:val="22"/>
                <w:szCs w:val="22"/>
              </w:rPr>
              <w:t>0.81/11.116</w:t>
            </w:r>
          </w:p>
          <w:p w14:paraId="13FEE5DC" w14:textId="2F29E7A4" w:rsidR="00A76FB8" w:rsidRPr="00C0084C" w:rsidRDefault="00A76FB8" w:rsidP="000C75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10.82/11.116</w:t>
            </w:r>
          </w:p>
          <w:p w14:paraId="77BD4D73" w14:textId="4CA1AD87" w:rsidR="00A76FB8" w:rsidRPr="00C0084C" w:rsidRDefault="00A76FB8" w:rsidP="000C75BE">
            <w:pPr>
              <w:pStyle w:val="ab"/>
              <w:spacing w:after="0" w:line="276" w:lineRule="auto"/>
              <w:rPr>
                <w:color w:val="EE0000"/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  <w:r w:rsidRPr="00C0084C">
              <w:rPr>
                <w:sz w:val="22"/>
                <w:szCs w:val="22"/>
              </w:rPr>
              <w:t xml:space="preserve"> </w:t>
            </w:r>
          </w:p>
          <w:p w14:paraId="22509465" w14:textId="62C9415E" w:rsidR="00A76FB8" w:rsidRPr="00C0084C" w:rsidRDefault="00A76FB8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599E11" w14:textId="4AB17738" w:rsidR="00A76FB8" w:rsidRPr="009F314E" w:rsidRDefault="00A76FB8" w:rsidP="007B0E4C">
            <w:pPr>
              <w:suppressAutoHyphens/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>Органолептические показатели (внешний вид, консистенция, структура, форма, поверхность, вид в изломе, вкус, аромат, запах, цвет, чистота раствора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 w:val="restart"/>
          </w:tcPr>
          <w:p w14:paraId="7CB1F044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33222-2015</w:t>
            </w:r>
          </w:p>
          <w:p w14:paraId="515B57EA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4570-93</w:t>
            </w:r>
          </w:p>
          <w:p w14:paraId="3848858C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6442-89</w:t>
            </w:r>
          </w:p>
          <w:p w14:paraId="51382805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6477-2019</w:t>
            </w:r>
          </w:p>
          <w:p w14:paraId="726431B0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6478-2014</w:t>
            </w:r>
          </w:p>
          <w:p w14:paraId="08D32008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6502-2014</w:t>
            </w:r>
          </w:p>
          <w:p w14:paraId="26808662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7060-2020</w:t>
            </w:r>
          </w:p>
          <w:p w14:paraId="2BB02F46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14033-96</w:t>
            </w:r>
          </w:p>
          <w:p w14:paraId="211269D2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14621-2020</w:t>
            </w:r>
          </w:p>
          <w:p w14:paraId="5A726B83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15052-96</w:t>
            </w:r>
          </w:p>
          <w:p w14:paraId="729372B4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15810-96</w:t>
            </w:r>
          </w:p>
          <w:p w14:paraId="1DA455BC" w14:textId="77777777" w:rsidR="00A76FB8" w:rsidRPr="009F314E" w:rsidRDefault="00A76FB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19792-2017 </w:t>
            </w:r>
          </w:p>
          <w:p w14:paraId="4479C7F7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24901-89</w:t>
            </w:r>
          </w:p>
          <w:p w14:paraId="0EF93131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30058-95</w:t>
            </w:r>
          </w:p>
          <w:p w14:paraId="1A6A9922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549-94</w:t>
            </w:r>
          </w:p>
          <w:p w14:paraId="7111AE91" w14:textId="3FBB3F32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7B0E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36E83495" w14:textId="240B4A9D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5897-90 р.2, п.5</w:t>
            </w:r>
          </w:p>
          <w:p w14:paraId="053606A8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12576-89</w:t>
            </w:r>
          </w:p>
          <w:p w14:paraId="04AA1C4C" w14:textId="77777777" w:rsidR="00A76FB8" w:rsidRPr="009F314E" w:rsidRDefault="00A76FB8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 п.7.3</w:t>
            </w:r>
          </w:p>
          <w:p w14:paraId="4E62D9F3" w14:textId="0D0C4B1B" w:rsidR="00A76FB8" w:rsidRPr="009F314E" w:rsidRDefault="00A76FB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2211-2011 п.6.4</w:t>
            </w:r>
          </w:p>
        </w:tc>
        <w:tc>
          <w:tcPr>
            <w:tcW w:w="2127" w:type="dxa"/>
          </w:tcPr>
          <w:p w14:paraId="75C99F5F" w14:textId="77777777" w:rsidR="00284432" w:rsidRDefault="00284432" w:rsidP="0028443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2F3E9E9" w14:textId="77777777" w:rsidR="00284432" w:rsidRDefault="00284432" w:rsidP="0028443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726166C9" w14:textId="77777777" w:rsidR="00284432" w:rsidRDefault="00284432" w:rsidP="0028443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8048240" w14:textId="1DB11060" w:rsidR="00A76FB8" w:rsidRPr="009F314E" w:rsidRDefault="00284432" w:rsidP="00284432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284432" w:rsidRPr="009F314E" w14:paraId="6117262E" w14:textId="2005A360" w:rsidTr="00A76FB8">
        <w:trPr>
          <w:trHeight w:val="276"/>
          <w:tblHeader/>
        </w:trPr>
        <w:tc>
          <w:tcPr>
            <w:tcW w:w="1133" w:type="dxa"/>
          </w:tcPr>
          <w:p w14:paraId="67F3EC4C" w14:textId="77777777" w:rsidR="00284432" w:rsidRPr="009F314E" w:rsidRDefault="00284432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5.3*</w:t>
            </w:r>
          </w:p>
          <w:p w14:paraId="346C5497" w14:textId="77777777" w:rsidR="00284432" w:rsidRPr="009F314E" w:rsidRDefault="00284432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F60331" w14:textId="77777777" w:rsidR="00284432" w:rsidRPr="009F314E" w:rsidRDefault="00284432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57F819" w14:textId="0237F9D5" w:rsidR="00284432" w:rsidRPr="00C0084C" w:rsidRDefault="00284432" w:rsidP="000C75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  <w:r w:rsidRPr="00C0084C">
              <w:rPr>
                <w:sz w:val="22"/>
                <w:szCs w:val="22"/>
              </w:rPr>
              <w:t>0.81/08.052</w:t>
            </w:r>
          </w:p>
          <w:p w14:paraId="78D5D69B" w14:textId="61CC131B" w:rsidR="00284432" w:rsidRPr="00C0084C" w:rsidRDefault="00284432" w:rsidP="000C75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10.82/08.052</w:t>
            </w:r>
          </w:p>
          <w:p w14:paraId="52D23C6E" w14:textId="7A983FFA" w:rsidR="00284432" w:rsidRPr="00C0084C" w:rsidRDefault="00284432" w:rsidP="000C75BE">
            <w:pPr>
              <w:pStyle w:val="ab"/>
              <w:spacing w:after="0"/>
              <w:rPr>
                <w:color w:val="EE0000"/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  <w:r w:rsidRPr="00C0084C">
              <w:rPr>
                <w:sz w:val="22"/>
                <w:szCs w:val="22"/>
              </w:rPr>
              <w:t xml:space="preserve"> </w:t>
            </w:r>
          </w:p>
          <w:p w14:paraId="0AE53C94" w14:textId="4C5C5653" w:rsidR="00284432" w:rsidRPr="00C0084C" w:rsidRDefault="00284432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51C213" w14:textId="0C814293" w:rsidR="00284432" w:rsidRPr="009F314E" w:rsidRDefault="00284432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</w:tcPr>
          <w:p w14:paraId="368F113E" w14:textId="77777777" w:rsidR="00284432" w:rsidRPr="009F314E" w:rsidRDefault="00284432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955629" w14:textId="7580E2DF" w:rsidR="00284432" w:rsidRPr="009F314E" w:rsidRDefault="00284432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5900-2014 р.7 </w:t>
            </w:r>
          </w:p>
        </w:tc>
        <w:tc>
          <w:tcPr>
            <w:tcW w:w="2127" w:type="dxa"/>
            <w:vMerge w:val="restart"/>
          </w:tcPr>
          <w:p w14:paraId="58D09E67" w14:textId="77777777" w:rsidR="00284432" w:rsidRDefault="00284432" w:rsidP="0028443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659B70C" w14:textId="77777777" w:rsidR="00284432" w:rsidRDefault="00284432" w:rsidP="0028443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4AD03B33" w14:textId="77777777" w:rsidR="00284432" w:rsidRDefault="00284432" w:rsidP="0028443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359505A" w14:textId="317BE653" w:rsidR="00284432" w:rsidRPr="009F314E" w:rsidRDefault="00284432" w:rsidP="0028443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284432" w:rsidRPr="009F314E" w14:paraId="0AAB5CDC" w14:textId="646C4231" w:rsidTr="00A76FB8">
        <w:trPr>
          <w:trHeight w:val="276"/>
          <w:tblHeader/>
        </w:trPr>
        <w:tc>
          <w:tcPr>
            <w:tcW w:w="1133" w:type="dxa"/>
          </w:tcPr>
          <w:p w14:paraId="19B083A8" w14:textId="19886871" w:rsidR="00284432" w:rsidRPr="009F314E" w:rsidRDefault="00284432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*</w:t>
            </w:r>
          </w:p>
          <w:p w14:paraId="23B78958" w14:textId="77777777" w:rsidR="00284432" w:rsidRPr="009F314E" w:rsidRDefault="00284432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31CA91E" w14:textId="77777777" w:rsidR="00284432" w:rsidRPr="009F314E" w:rsidRDefault="00284432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527DAF9" w14:textId="77777777" w:rsidR="00284432" w:rsidRPr="009F314E" w:rsidRDefault="00284432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5086583" w14:textId="77777777" w:rsidR="00284432" w:rsidRPr="009F314E" w:rsidRDefault="00284432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68122D" w14:textId="324A0FB4" w:rsidR="00284432" w:rsidRPr="00C0084C" w:rsidRDefault="00284432" w:rsidP="000C75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10.81/08.052</w:t>
            </w:r>
          </w:p>
          <w:p w14:paraId="598E433B" w14:textId="38781DE0" w:rsidR="00284432" w:rsidRPr="00C0084C" w:rsidRDefault="00284432" w:rsidP="000C75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10.82/08.052</w:t>
            </w:r>
          </w:p>
          <w:p w14:paraId="3E2B3160" w14:textId="214D7E9F" w:rsidR="00284432" w:rsidRPr="00C0084C" w:rsidRDefault="00284432" w:rsidP="000C75BE">
            <w:pPr>
              <w:pStyle w:val="ab"/>
              <w:spacing w:after="0"/>
              <w:rPr>
                <w:color w:val="EE0000"/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  <w:r w:rsidRPr="00C008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1A12011A" w14:textId="72F930C0" w:rsidR="00284432" w:rsidRPr="009F314E" w:rsidRDefault="00284432" w:rsidP="00BA7B09">
            <w:pPr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 xml:space="preserve">массовая доля золы, нерастворимой в растворе соляной кислоты с массовой долей 10%, </w:t>
            </w:r>
            <w:proofErr w:type="spellStart"/>
            <w:r w:rsidRPr="000C75BE">
              <w:rPr>
                <w:sz w:val="22"/>
                <w:szCs w:val="22"/>
              </w:rPr>
              <w:t>м.д</w:t>
            </w:r>
            <w:proofErr w:type="spellEnd"/>
            <w:r w:rsidRPr="000C75BE">
              <w:rPr>
                <w:sz w:val="22"/>
                <w:szCs w:val="22"/>
              </w:rPr>
              <w:t>. общей золы</w:t>
            </w:r>
          </w:p>
        </w:tc>
        <w:tc>
          <w:tcPr>
            <w:tcW w:w="2551" w:type="dxa"/>
            <w:vMerge/>
          </w:tcPr>
          <w:p w14:paraId="3FC0F206" w14:textId="77777777" w:rsidR="00284432" w:rsidRPr="009F314E" w:rsidRDefault="00284432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01D2F0" w14:textId="43346843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5901-2014 р.8, р.9</w:t>
            </w:r>
          </w:p>
          <w:p w14:paraId="670623DE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811B721" w14:textId="77777777" w:rsidR="00284432" w:rsidRPr="009F314E" w:rsidRDefault="00284432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834462B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84432" w:rsidRPr="009F314E" w14:paraId="2BA885F5" w14:textId="78749677" w:rsidTr="00A76FB8">
        <w:trPr>
          <w:trHeight w:val="1935"/>
          <w:tblHeader/>
        </w:trPr>
        <w:tc>
          <w:tcPr>
            <w:tcW w:w="1133" w:type="dxa"/>
            <w:tcBorders>
              <w:bottom w:val="single" w:sz="4" w:space="0" w:color="auto"/>
            </w:tcBorders>
          </w:tcPr>
          <w:p w14:paraId="0F8204CF" w14:textId="385BDA78" w:rsidR="00284432" w:rsidRPr="009F314E" w:rsidRDefault="00284432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9FF233D" w14:textId="77777777" w:rsidR="00284432" w:rsidRPr="009F314E" w:rsidRDefault="00284432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AF8FF5" w14:textId="155C90E4" w:rsidR="00284432" w:rsidRPr="00C0084C" w:rsidRDefault="00284432" w:rsidP="000C75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10.81/08.149</w:t>
            </w:r>
          </w:p>
          <w:p w14:paraId="363289B0" w14:textId="40CF0B4E" w:rsidR="00284432" w:rsidRPr="00C0084C" w:rsidRDefault="00284432" w:rsidP="000C75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10.82/08.149</w:t>
            </w:r>
          </w:p>
          <w:p w14:paraId="1BF78AD1" w14:textId="4350F72A" w:rsidR="00284432" w:rsidRPr="00C0084C" w:rsidRDefault="00284432" w:rsidP="000C75BE">
            <w:pPr>
              <w:spacing w:line="216" w:lineRule="auto"/>
              <w:jc w:val="both"/>
              <w:rPr>
                <w:color w:val="EE0000"/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  <w:r w:rsidRPr="00C008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02953B7D" w14:textId="43E04396" w:rsidR="00284432" w:rsidRPr="009F314E" w:rsidRDefault="00284432" w:rsidP="00C667B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общего сахара (по сахарозе)</w:t>
            </w:r>
            <w:r>
              <w:rPr>
                <w:sz w:val="22"/>
                <w:szCs w:val="22"/>
              </w:rPr>
              <w:t xml:space="preserve">, </w:t>
            </w:r>
            <w:r w:rsidRPr="009F314E">
              <w:rPr>
                <w:sz w:val="22"/>
                <w:szCs w:val="22"/>
              </w:rPr>
              <w:t>массовая доля общего сахара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(по сахарозе) в пересчете на сухое вещество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217C96F" w14:textId="77777777" w:rsidR="00284432" w:rsidRPr="009F314E" w:rsidRDefault="00284432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C9151B" w14:textId="77A22DE2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5903-89 р.5</w:t>
            </w:r>
          </w:p>
          <w:p w14:paraId="55976272" w14:textId="77777777" w:rsidR="00284432" w:rsidRPr="009F314E" w:rsidRDefault="00284432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BBD51F0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84432" w:rsidRPr="009F314E" w14:paraId="0E0F2A12" w14:textId="18FD1DA9" w:rsidTr="00A76FB8">
        <w:trPr>
          <w:trHeight w:hRule="exact" w:val="280"/>
          <w:tblHeader/>
        </w:trPr>
        <w:tc>
          <w:tcPr>
            <w:tcW w:w="1133" w:type="dxa"/>
            <w:tcBorders>
              <w:bottom w:val="nil"/>
            </w:tcBorders>
          </w:tcPr>
          <w:p w14:paraId="0D396264" w14:textId="77777777" w:rsidR="00284432" w:rsidRPr="009F314E" w:rsidRDefault="00284432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3578E6" w14:textId="77777777" w:rsidR="00284432" w:rsidRPr="009F314E" w:rsidRDefault="00284432" w:rsidP="007B0E4C">
            <w:pPr>
              <w:tabs>
                <w:tab w:val="num" w:pos="462"/>
                <w:tab w:val="num" w:pos="1440"/>
              </w:tabs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1987C66" w14:textId="6271C383" w:rsidR="00284432" w:rsidRPr="00C0084C" w:rsidRDefault="00284432" w:rsidP="00C667B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10.81/08.037</w:t>
            </w:r>
          </w:p>
          <w:p w14:paraId="31E9497F" w14:textId="1AF482BE" w:rsidR="00284432" w:rsidRPr="00C0084C" w:rsidRDefault="00284432" w:rsidP="00C667B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10.82/08.037</w:t>
            </w:r>
          </w:p>
          <w:p w14:paraId="636BC3C7" w14:textId="3455BAE6" w:rsidR="00284432" w:rsidRPr="00C0084C" w:rsidRDefault="00284432" w:rsidP="00C667B4">
            <w:pPr>
              <w:pStyle w:val="ab"/>
              <w:spacing w:after="0"/>
              <w:rPr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  <w:r w:rsidRPr="00C008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38429A49" w14:textId="6050CED2" w:rsidR="00284432" w:rsidRPr="009F314E" w:rsidRDefault="00284432" w:rsidP="007B0E4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  <w:r>
              <w:rPr>
                <w:sz w:val="22"/>
                <w:szCs w:val="22"/>
              </w:rPr>
              <w:t xml:space="preserve">, </w:t>
            </w:r>
            <w:r w:rsidRPr="009F314E">
              <w:rPr>
                <w:sz w:val="22"/>
                <w:szCs w:val="22"/>
              </w:rPr>
              <w:t>(массовая доля жира в пересчете на сухое вещество)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14:paraId="23911E4F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33222-2015</w:t>
            </w:r>
          </w:p>
          <w:p w14:paraId="114490D9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4570-93</w:t>
            </w:r>
          </w:p>
          <w:p w14:paraId="0E7587A3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6442-89</w:t>
            </w:r>
          </w:p>
          <w:p w14:paraId="4DE13189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6477-2019</w:t>
            </w:r>
          </w:p>
          <w:p w14:paraId="53362CE2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6478-2014</w:t>
            </w:r>
          </w:p>
          <w:p w14:paraId="6064CB51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6502-2014</w:t>
            </w:r>
          </w:p>
          <w:p w14:paraId="15D8CDE0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7060-2020</w:t>
            </w:r>
          </w:p>
          <w:p w14:paraId="395ECFFC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14033-96</w:t>
            </w:r>
          </w:p>
          <w:p w14:paraId="055DC693" w14:textId="47E900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14621-2020</w:t>
            </w:r>
          </w:p>
          <w:p w14:paraId="7997A893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15052-96</w:t>
            </w:r>
          </w:p>
          <w:p w14:paraId="4A2B11ED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15810-96</w:t>
            </w:r>
          </w:p>
          <w:p w14:paraId="715B9B1E" w14:textId="77777777" w:rsidR="00284432" w:rsidRPr="009F314E" w:rsidRDefault="00284432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19792-2017 </w:t>
            </w:r>
          </w:p>
          <w:p w14:paraId="625ACEEC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24901-89</w:t>
            </w:r>
          </w:p>
          <w:p w14:paraId="50C12BD8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30058-95</w:t>
            </w:r>
          </w:p>
          <w:p w14:paraId="1DBBDDD4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549-94</w:t>
            </w:r>
          </w:p>
          <w:p w14:paraId="4B39D81F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927-2008</w:t>
            </w:r>
          </w:p>
          <w:p w14:paraId="0524E965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934-93</w:t>
            </w:r>
          </w:p>
          <w:p w14:paraId="741A69C8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961-2005</w:t>
            </w:r>
          </w:p>
          <w:p w14:paraId="3459104C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966-94</w:t>
            </w:r>
          </w:p>
          <w:p w14:paraId="57D30A27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1202-2014</w:t>
            </w:r>
          </w:p>
          <w:p w14:paraId="56394C23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1203-2012</w:t>
            </w:r>
          </w:p>
          <w:p w14:paraId="6F2ACFFA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1205-2012</w:t>
            </w:r>
          </w:p>
          <w:p w14:paraId="58798DEC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2211-2011</w:t>
            </w:r>
          </w:p>
          <w:p w14:paraId="6E25B90F" w14:textId="7D92A63B" w:rsidR="00284432" w:rsidRPr="009F314E" w:rsidRDefault="00284432" w:rsidP="00BF6B45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2" w:type="dxa"/>
            <w:vMerge w:val="restart"/>
          </w:tcPr>
          <w:p w14:paraId="42184680" w14:textId="7D81EC7A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31902-2012 р.7, р.8</w:t>
            </w:r>
          </w:p>
          <w:p w14:paraId="3855719F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8396CC9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1679C15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84432" w:rsidRPr="009F314E" w14:paraId="70DE1ED0" w14:textId="3EDBBA9B" w:rsidTr="00A76FB8">
        <w:trPr>
          <w:trHeight w:val="276"/>
          <w:tblHeader/>
        </w:trPr>
        <w:tc>
          <w:tcPr>
            <w:tcW w:w="1133" w:type="dxa"/>
            <w:tcBorders>
              <w:top w:val="nil"/>
            </w:tcBorders>
          </w:tcPr>
          <w:p w14:paraId="70B324DC" w14:textId="61C678FC" w:rsidR="00284432" w:rsidRPr="009F314E" w:rsidRDefault="00284432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*</w:t>
            </w:r>
          </w:p>
          <w:p w14:paraId="5A7B6FBF" w14:textId="77777777" w:rsidR="00284432" w:rsidRPr="009F314E" w:rsidRDefault="00284432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7AC8EE" w14:textId="77777777" w:rsidR="00284432" w:rsidRPr="009F314E" w:rsidRDefault="00284432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D7B246F" w14:textId="78B637F6" w:rsidR="00284432" w:rsidRPr="00C0084C" w:rsidRDefault="00284432" w:rsidP="00BA7B09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831853A" w14:textId="1E2D359E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ED0BFD0" w14:textId="2B04FDE7" w:rsidR="00284432" w:rsidRPr="009F314E" w:rsidRDefault="00284432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95B5BD0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E929225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84432" w:rsidRPr="009F314E" w14:paraId="29718B8B" w14:textId="27FD5402" w:rsidTr="00A76FB8">
        <w:trPr>
          <w:trHeight w:val="276"/>
          <w:tblHeader/>
        </w:trPr>
        <w:tc>
          <w:tcPr>
            <w:tcW w:w="1133" w:type="dxa"/>
          </w:tcPr>
          <w:p w14:paraId="4F2333F7" w14:textId="5E4C786A" w:rsidR="00284432" w:rsidRPr="00BF6B45" w:rsidRDefault="00284432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BF6B45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  <w:r w:rsidRPr="00BF6B4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48D5776" w14:textId="77777777" w:rsidR="00284432" w:rsidRPr="00BF6B45" w:rsidRDefault="00284432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8694351" w14:textId="3A523F94" w:rsidR="00284432" w:rsidRPr="00C0084C" w:rsidRDefault="00284432" w:rsidP="00C667B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10.81/08.149</w:t>
            </w:r>
          </w:p>
          <w:p w14:paraId="694842F4" w14:textId="728C799C" w:rsidR="00284432" w:rsidRPr="00C0084C" w:rsidRDefault="00284432" w:rsidP="00C667B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lastRenderedPageBreak/>
              <w:t>10.82/08.149</w:t>
            </w:r>
          </w:p>
          <w:p w14:paraId="441E686E" w14:textId="27FF165C" w:rsidR="00284432" w:rsidRPr="00C0084C" w:rsidRDefault="00284432" w:rsidP="00C667B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  <w:r w:rsidRPr="00C0084C">
              <w:rPr>
                <w:sz w:val="22"/>
                <w:szCs w:val="22"/>
              </w:rPr>
              <w:t xml:space="preserve"> </w:t>
            </w:r>
          </w:p>
          <w:p w14:paraId="0D60FD59" w14:textId="5D9917E1" w:rsidR="00284432" w:rsidRPr="00C0084C" w:rsidRDefault="00284432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CE3EAA4" w14:textId="525C2835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кислотность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EAD6EF8" w14:textId="77777777" w:rsidR="00284432" w:rsidRPr="009F314E" w:rsidRDefault="00284432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7F5844" w14:textId="27FDED24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р.2, р.3</w:t>
            </w:r>
          </w:p>
          <w:p w14:paraId="4E86EE51" w14:textId="16AEE1F6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р.7</w:t>
            </w:r>
          </w:p>
        </w:tc>
        <w:tc>
          <w:tcPr>
            <w:tcW w:w="2127" w:type="dxa"/>
            <w:vMerge/>
          </w:tcPr>
          <w:p w14:paraId="3C8C9DE7" w14:textId="77777777" w:rsidR="00284432" w:rsidRPr="009F314E" w:rsidRDefault="00284432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0D2EA5" w:rsidRPr="009F314E" w14:paraId="07ACBDCB" w14:textId="79928433" w:rsidTr="00A76FB8">
        <w:trPr>
          <w:trHeight w:val="789"/>
          <w:tblHeader/>
        </w:trPr>
        <w:tc>
          <w:tcPr>
            <w:tcW w:w="1133" w:type="dxa"/>
          </w:tcPr>
          <w:p w14:paraId="1B7FFEE4" w14:textId="2459C3DF" w:rsidR="000D2EA5" w:rsidRPr="00BF6B45" w:rsidRDefault="000D2EA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BF6B45">
              <w:rPr>
                <w:sz w:val="22"/>
                <w:szCs w:val="22"/>
              </w:rPr>
              <w:lastRenderedPageBreak/>
              <w:t>5.</w:t>
            </w:r>
            <w:r>
              <w:rPr>
                <w:sz w:val="22"/>
                <w:szCs w:val="22"/>
              </w:rPr>
              <w:t>8</w:t>
            </w:r>
            <w:r w:rsidRPr="00BF6B4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451247A" w14:textId="77777777" w:rsidR="002D17E8" w:rsidRPr="000C75BE" w:rsidRDefault="002D17E8" w:rsidP="002D17E8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 xml:space="preserve">Сахар. Какао, шоколад и кондитерские изделия </w:t>
            </w:r>
          </w:p>
          <w:p w14:paraId="37F11890" w14:textId="77777777" w:rsidR="002D17E8" w:rsidRPr="007B0E4C" w:rsidRDefault="002D17E8" w:rsidP="002D17E8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186242A7" w14:textId="77777777" w:rsidR="000D2EA5" w:rsidRPr="00BF6B45" w:rsidRDefault="000D2EA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A3C1A2" w14:textId="5C870D84" w:rsidR="000D2EA5" w:rsidRPr="009F314E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4829D7" w14:textId="13FA6FBB" w:rsidR="000D2EA5" w:rsidRPr="009F314E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4879C33E" w14:textId="77777777" w:rsidR="000D2EA5" w:rsidRPr="009F314E" w:rsidRDefault="000D2EA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9D26A3" w14:textId="77BEC278" w:rsidR="000D2EA5" w:rsidRPr="009F314E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р.4</w:t>
            </w:r>
          </w:p>
          <w:p w14:paraId="02440CD3" w14:textId="7BF56379" w:rsidR="000D2EA5" w:rsidRPr="009F314E" w:rsidRDefault="000D2EA5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р.8</w:t>
            </w:r>
          </w:p>
        </w:tc>
        <w:tc>
          <w:tcPr>
            <w:tcW w:w="2127" w:type="dxa"/>
            <w:vMerge w:val="restart"/>
          </w:tcPr>
          <w:p w14:paraId="25F595AC" w14:textId="77777777" w:rsidR="000D2EA5" w:rsidRDefault="000D2EA5" w:rsidP="000D2EA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97BAEE4" w14:textId="77777777" w:rsidR="000D2EA5" w:rsidRDefault="000D2EA5" w:rsidP="000D2EA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78F13EA3" w14:textId="77777777" w:rsidR="000D2EA5" w:rsidRDefault="000D2EA5" w:rsidP="000D2EA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4E69E34" w14:textId="59FCDCF0" w:rsidR="000D2EA5" w:rsidRPr="009F314E" w:rsidRDefault="000D2EA5" w:rsidP="000D2EA5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0D2EA5" w:rsidRPr="009F314E" w14:paraId="4EC10AEA" w14:textId="1E4FE62B" w:rsidTr="00A76FB8">
        <w:trPr>
          <w:trHeight w:val="417"/>
          <w:tblHeader/>
        </w:trPr>
        <w:tc>
          <w:tcPr>
            <w:tcW w:w="1133" w:type="dxa"/>
          </w:tcPr>
          <w:p w14:paraId="59050A7E" w14:textId="3591CA7F" w:rsidR="000D2EA5" w:rsidRPr="00C667B4" w:rsidRDefault="000D2EA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9</w:t>
            </w:r>
            <w:r w:rsidRPr="00C667B4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17069FA" w14:textId="70DD3895" w:rsidR="000D2EA5" w:rsidRPr="009F314E" w:rsidRDefault="000D2EA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</w:t>
            </w:r>
          </w:p>
        </w:tc>
        <w:tc>
          <w:tcPr>
            <w:tcW w:w="1418" w:type="dxa"/>
          </w:tcPr>
          <w:p w14:paraId="409E6C5E" w14:textId="16B499ED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01.49/08.133</w:t>
            </w:r>
          </w:p>
        </w:tc>
        <w:tc>
          <w:tcPr>
            <w:tcW w:w="2693" w:type="dxa"/>
          </w:tcPr>
          <w:p w14:paraId="18B0361B" w14:textId="66A14805" w:rsidR="000D2EA5" w:rsidRPr="00DD6740" w:rsidRDefault="000D2EA5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DD6740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14:paraId="3B186920" w14:textId="3BF3D4B0" w:rsidR="000D2EA5" w:rsidRPr="009F314E" w:rsidRDefault="000D2EA5" w:rsidP="00BA7B0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</w:t>
            </w:r>
          </w:p>
        </w:tc>
        <w:tc>
          <w:tcPr>
            <w:tcW w:w="2552" w:type="dxa"/>
          </w:tcPr>
          <w:p w14:paraId="3285B6C2" w14:textId="06D787EF" w:rsidR="000D2EA5" w:rsidRPr="009F314E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31774-2012 </w:t>
            </w:r>
          </w:p>
        </w:tc>
        <w:tc>
          <w:tcPr>
            <w:tcW w:w="2127" w:type="dxa"/>
            <w:vMerge/>
          </w:tcPr>
          <w:p w14:paraId="7A3DB8B7" w14:textId="77777777" w:rsidR="000D2EA5" w:rsidRPr="009F314E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0D2EA5" w:rsidRPr="009F314E" w14:paraId="4A4DE936" w14:textId="2CE42E0E" w:rsidTr="00A76FB8">
        <w:trPr>
          <w:trHeight w:val="276"/>
          <w:tblHeader/>
        </w:trPr>
        <w:tc>
          <w:tcPr>
            <w:tcW w:w="1133" w:type="dxa"/>
          </w:tcPr>
          <w:p w14:paraId="78955F84" w14:textId="78473145" w:rsidR="000D2EA5" w:rsidRPr="00C667B4" w:rsidRDefault="000D2EA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10</w:t>
            </w:r>
            <w:r w:rsidRPr="00C667B4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57E48E9" w14:textId="77777777" w:rsidR="000D2EA5" w:rsidRPr="009F314E" w:rsidRDefault="000D2EA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BFD329" w14:textId="0F7E8109" w:rsidR="000D2EA5" w:rsidRPr="00C0084C" w:rsidRDefault="000D2EA5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01.49/08.156</w:t>
            </w:r>
          </w:p>
        </w:tc>
        <w:tc>
          <w:tcPr>
            <w:tcW w:w="2693" w:type="dxa"/>
          </w:tcPr>
          <w:p w14:paraId="62148E6E" w14:textId="120806F3" w:rsidR="000D2EA5" w:rsidRPr="00DD6740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DD6740">
              <w:rPr>
                <w:sz w:val="22"/>
                <w:szCs w:val="22"/>
              </w:rPr>
              <w:t>диастазное</w:t>
            </w:r>
            <w:proofErr w:type="spellEnd"/>
            <w:r w:rsidRPr="00DD6740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49A8F730" w14:textId="77777777" w:rsidR="000D2EA5" w:rsidRPr="009F314E" w:rsidRDefault="000D2EA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1FD57C" w14:textId="4659E288" w:rsidR="000D2EA5" w:rsidRPr="009F314E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34232-2017 р.7</w:t>
            </w:r>
          </w:p>
        </w:tc>
        <w:tc>
          <w:tcPr>
            <w:tcW w:w="2127" w:type="dxa"/>
            <w:vMerge/>
          </w:tcPr>
          <w:p w14:paraId="48C7A661" w14:textId="77777777" w:rsidR="000D2EA5" w:rsidRPr="009F314E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0D2EA5" w:rsidRPr="009F314E" w14:paraId="442F60F4" w14:textId="2E46A22B" w:rsidTr="00A76FB8">
        <w:trPr>
          <w:trHeight w:val="957"/>
          <w:tblHeader/>
        </w:trPr>
        <w:tc>
          <w:tcPr>
            <w:tcW w:w="1133" w:type="dxa"/>
          </w:tcPr>
          <w:p w14:paraId="4EE14D15" w14:textId="73978A8A" w:rsidR="000D2EA5" w:rsidRPr="00C667B4" w:rsidRDefault="000D2EA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1</w:t>
            </w:r>
            <w:r w:rsidRPr="00C667B4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4570C66" w14:textId="77777777" w:rsidR="000D2EA5" w:rsidRPr="009F314E" w:rsidRDefault="000D2EA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382DE" w14:textId="0B14E7DA" w:rsidR="000D2EA5" w:rsidRPr="00C0084C" w:rsidRDefault="000D2EA5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01.49/12.042</w:t>
            </w:r>
          </w:p>
        </w:tc>
        <w:tc>
          <w:tcPr>
            <w:tcW w:w="2693" w:type="dxa"/>
          </w:tcPr>
          <w:p w14:paraId="72404202" w14:textId="79BAEFF7" w:rsidR="000D2EA5" w:rsidRPr="00DD6740" w:rsidRDefault="000D2EA5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DD6740">
              <w:rPr>
                <w:sz w:val="22"/>
                <w:szCs w:val="22"/>
              </w:rPr>
              <w:t xml:space="preserve">качественная реакция на </w:t>
            </w:r>
            <w:proofErr w:type="spellStart"/>
            <w:r w:rsidRPr="00DD6740">
              <w:rPr>
                <w:sz w:val="22"/>
                <w:szCs w:val="22"/>
              </w:rPr>
              <w:t>гидроксиметил-фурфураль</w:t>
            </w:r>
            <w:proofErr w:type="spellEnd"/>
            <w:r w:rsidRPr="00DD67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6312BE2" w14:textId="77777777" w:rsidR="000D2EA5" w:rsidRPr="009F314E" w:rsidRDefault="000D2EA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EFF7DE" w14:textId="77777777" w:rsidR="000D2EA5" w:rsidRPr="009F314E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31768-2012 п.3.4</w:t>
            </w:r>
          </w:p>
          <w:p w14:paraId="476D38F8" w14:textId="77777777" w:rsidR="000D2EA5" w:rsidRPr="009F314E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6C817AC" w14:textId="77777777" w:rsidR="000D2EA5" w:rsidRPr="009F314E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0D2EA5" w:rsidRPr="009F314E" w14:paraId="77ABDD5C" w14:textId="25410956" w:rsidTr="00A76FB8">
        <w:trPr>
          <w:trHeight w:val="276"/>
          <w:tblHeader/>
        </w:trPr>
        <w:tc>
          <w:tcPr>
            <w:tcW w:w="1133" w:type="dxa"/>
          </w:tcPr>
          <w:p w14:paraId="319D8658" w14:textId="0C84756F" w:rsidR="000D2EA5" w:rsidRPr="009F314E" w:rsidRDefault="000D2EA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B7927A3" w14:textId="77777777" w:rsidR="000D2EA5" w:rsidRPr="000C75BE" w:rsidRDefault="000D2EA5" w:rsidP="000C75BE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0C75BE">
              <w:rPr>
                <w:sz w:val="22"/>
                <w:szCs w:val="22"/>
              </w:rPr>
              <w:t xml:space="preserve">Сахар. Какао, шоколад и кондитерские изделия </w:t>
            </w:r>
          </w:p>
          <w:p w14:paraId="342070A7" w14:textId="21F2998B" w:rsidR="000D2EA5" w:rsidRPr="00A43137" w:rsidRDefault="000D2EA5" w:rsidP="00A43137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7B8EB39B" w14:textId="77777777" w:rsidR="000D2EA5" w:rsidRPr="00A43137" w:rsidRDefault="000D2EA5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</w:p>
          <w:p w14:paraId="2C8D3094" w14:textId="77777777" w:rsidR="000D2EA5" w:rsidRPr="00A43137" w:rsidRDefault="000D2EA5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F8D6D91" w14:textId="77777777" w:rsidR="000D2EA5" w:rsidRPr="00A43137" w:rsidRDefault="000D2EA5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FB11850" w14:textId="77777777" w:rsidR="000D2EA5" w:rsidRPr="00A43137" w:rsidRDefault="000D2EA5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337B903" w14:textId="77777777" w:rsidR="000D2EA5" w:rsidRPr="009F314E" w:rsidRDefault="000D2EA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DDA8DE" w14:textId="16B29119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lastRenderedPageBreak/>
              <w:t>10.71/08.156</w:t>
            </w:r>
          </w:p>
          <w:p w14:paraId="0BC14FCE" w14:textId="21678FBD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10.82/08.156</w:t>
            </w:r>
          </w:p>
        </w:tc>
        <w:tc>
          <w:tcPr>
            <w:tcW w:w="2693" w:type="dxa"/>
          </w:tcPr>
          <w:p w14:paraId="121F4FA8" w14:textId="29F75904" w:rsidR="000D2EA5" w:rsidRPr="00DD6740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DD6740"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546835" w14:textId="0614412D" w:rsidR="000D2EA5" w:rsidRPr="00E9046B" w:rsidRDefault="000D2EA5" w:rsidP="00BA7B09">
            <w:pPr>
              <w:rPr>
                <w:sz w:val="22"/>
                <w:szCs w:val="22"/>
              </w:rPr>
            </w:pPr>
            <w:r w:rsidRPr="00E9046B">
              <w:rPr>
                <w:sz w:val="22"/>
                <w:szCs w:val="22"/>
              </w:rPr>
              <w:t>СТБ 961-2005</w:t>
            </w:r>
          </w:p>
          <w:p w14:paraId="73F70810" w14:textId="2B39BE70" w:rsidR="000D2EA5" w:rsidRPr="00E9046B" w:rsidRDefault="000D2EA5" w:rsidP="0039316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E9046B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,</w:t>
            </w:r>
            <w:proofErr w:type="gramEnd"/>
            <w:r w:rsidRPr="00E9046B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утв. постановлением Совета Министров Республики Беларусь от 25.01.2021 № 37 ТНПА и другая документация</w:t>
            </w:r>
          </w:p>
          <w:p w14:paraId="1708BCE3" w14:textId="77777777" w:rsidR="000D2EA5" w:rsidRPr="00E9046B" w:rsidRDefault="000D2EA5" w:rsidP="001D66B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29CD2B6C" w14:textId="77777777" w:rsidR="000D2EA5" w:rsidRPr="00E9046B" w:rsidRDefault="000D2EA5" w:rsidP="001D66B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B552301" w14:textId="614B88D5" w:rsidR="000D2EA5" w:rsidRPr="00E9046B" w:rsidRDefault="000D2EA5" w:rsidP="001D66B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9046B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4C2CBED8" w14:textId="77777777" w:rsidR="000D2EA5" w:rsidRPr="00E9046B" w:rsidRDefault="000D2EA5" w:rsidP="001D66B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9046B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563FA4E1" w14:textId="6BA24A5E" w:rsidR="000D2EA5" w:rsidRPr="00E9046B" w:rsidRDefault="000D2EA5" w:rsidP="001D66B1">
            <w:pPr>
              <w:pStyle w:val="6"/>
              <w:rPr>
                <w:sz w:val="22"/>
                <w:szCs w:val="22"/>
              </w:rPr>
            </w:pPr>
            <w:r w:rsidRPr="00E9046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E9046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62A539EB" w14:textId="64D15899" w:rsidR="000D2EA5" w:rsidRPr="00213766" w:rsidRDefault="000D2EA5" w:rsidP="00BA7B09">
            <w:pPr>
              <w:suppressAutoHyphens/>
              <w:jc w:val="both"/>
            </w:pPr>
            <w:r w:rsidRPr="00213766">
              <w:lastRenderedPageBreak/>
              <w:t>ГОСТ 26181-84 р.4</w:t>
            </w:r>
          </w:p>
        </w:tc>
        <w:tc>
          <w:tcPr>
            <w:tcW w:w="2127" w:type="dxa"/>
            <w:vMerge/>
          </w:tcPr>
          <w:p w14:paraId="4B0FF8A4" w14:textId="77777777" w:rsidR="000D2EA5" w:rsidRPr="00213766" w:rsidRDefault="000D2EA5" w:rsidP="00BA7B09">
            <w:pPr>
              <w:suppressAutoHyphens/>
              <w:jc w:val="both"/>
            </w:pPr>
          </w:p>
        </w:tc>
      </w:tr>
      <w:tr w:rsidR="000D2EA5" w:rsidRPr="009F314E" w14:paraId="2230601B" w14:textId="3EC28199" w:rsidTr="00A76FB8">
        <w:trPr>
          <w:trHeight w:val="276"/>
          <w:tblHeader/>
        </w:trPr>
        <w:tc>
          <w:tcPr>
            <w:tcW w:w="1133" w:type="dxa"/>
          </w:tcPr>
          <w:p w14:paraId="556FF17C" w14:textId="20F43BBD" w:rsidR="000D2EA5" w:rsidRPr="009F314E" w:rsidRDefault="000D2EA5" w:rsidP="00BA7B0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9F314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28FF49E" w14:textId="77777777" w:rsidR="000D2EA5" w:rsidRPr="00A43137" w:rsidRDefault="000D2EA5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7F8235" w14:textId="3830AE75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10.81/08.149</w:t>
            </w:r>
          </w:p>
          <w:p w14:paraId="35F8130E" w14:textId="726E867A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10.82/08.149</w:t>
            </w:r>
          </w:p>
          <w:p w14:paraId="27A831AF" w14:textId="076BF357" w:rsidR="000D2EA5" w:rsidRPr="00C0084C" w:rsidRDefault="000D2EA5" w:rsidP="00C667B4">
            <w:pPr>
              <w:pStyle w:val="af6"/>
              <w:rPr>
                <w:color w:val="EE0000"/>
                <w:lang w:val="ru-RU"/>
              </w:rPr>
            </w:pPr>
            <w:r w:rsidRPr="00C0084C">
              <w:rPr>
                <w:lang w:val="ru-RU"/>
              </w:rPr>
              <w:t xml:space="preserve">  </w:t>
            </w:r>
          </w:p>
        </w:tc>
        <w:tc>
          <w:tcPr>
            <w:tcW w:w="2693" w:type="dxa"/>
          </w:tcPr>
          <w:p w14:paraId="7A86C9B5" w14:textId="77E157D4" w:rsidR="000D2EA5" w:rsidRPr="00DD6740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DD6740">
              <w:rPr>
                <w:sz w:val="22"/>
                <w:szCs w:val="22"/>
              </w:rPr>
              <w:t>массовая доля общей сернистой кислоты, сернистая кислота (диоксид серы Е220) и соли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1FF51B5E" w14:textId="0282CCF7" w:rsidR="000D2EA5" w:rsidRPr="009F314E" w:rsidRDefault="000D2EA5" w:rsidP="001D66B1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44E8DF6" w14:textId="77777777" w:rsidR="000D2EA5" w:rsidRPr="00213766" w:rsidRDefault="000D2EA5" w:rsidP="00BA7B09">
            <w:pPr>
              <w:suppressAutoHyphens/>
              <w:jc w:val="both"/>
            </w:pPr>
            <w:r w:rsidRPr="00213766">
              <w:t>ГОСТ 26811-2014</w:t>
            </w:r>
          </w:p>
          <w:p w14:paraId="1927AD4F" w14:textId="77777777" w:rsidR="000D2EA5" w:rsidRPr="00213766" w:rsidRDefault="000D2EA5" w:rsidP="00BA7B09">
            <w:pPr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46F29223" w14:textId="77777777" w:rsidR="000D2EA5" w:rsidRPr="00213766" w:rsidRDefault="000D2EA5" w:rsidP="00BA7B09">
            <w:pPr>
              <w:suppressAutoHyphens/>
              <w:jc w:val="both"/>
            </w:pPr>
          </w:p>
        </w:tc>
      </w:tr>
      <w:tr w:rsidR="000D2EA5" w:rsidRPr="009F314E" w14:paraId="172E244D" w14:textId="62DD3476" w:rsidTr="00A76FB8">
        <w:trPr>
          <w:trHeight w:val="276"/>
          <w:tblHeader/>
        </w:trPr>
        <w:tc>
          <w:tcPr>
            <w:tcW w:w="1133" w:type="dxa"/>
          </w:tcPr>
          <w:p w14:paraId="34A90BB5" w14:textId="56099560" w:rsidR="000D2EA5" w:rsidRPr="009F314E" w:rsidRDefault="000D2EA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5.</w:t>
            </w:r>
            <w:r>
              <w:rPr>
                <w:sz w:val="22"/>
                <w:szCs w:val="22"/>
              </w:rPr>
              <w:t>14</w:t>
            </w:r>
            <w:r w:rsidRPr="009F314E">
              <w:rPr>
                <w:sz w:val="22"/>
                <w:szCs w:val="22"/>
              </w:rPr>
              <w:t>*</w:t>
            </w:r>
          </w:p>
          <w:p w14:paraId="5C808140" w14:textId="77777777" w:rsidR="000D2EA5" w:rsidRPr="009F314E" w:rsidRDefault="000D2EA5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8EB4E17" w14:textId="77777777" w:rsidR="000D2EA5" w:rsidRPr="009F314E" w:rsidRDefault="000D2EA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09A7D64" w14:textId="1B66F505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10.81/08.032</w:t>
            </w:r>
          </w:p>
          <w:p w14:paraId="1FC51D39" w14:textId="4836DA76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10.82/08.032</w:t>
            </w:r>
          </w:p>
          <w:p w14:paraId="40F2EA23" w14:textId="77777777" w:rsidR="000D2EA5" w:rsidRPr="00C0084C" w:rsidRDefault="000D2EA5" w:rsidP="00C667B4">
            <w:pPr>
              <w:pStyle w:val="af6"/>
              <w:spacing w:line="276" w:lineRule="auto"/>
              <w:rPr>
                <w:lang w:val="ru-RU"/>
              </w:rPr>
            </w:pPr>
            <w:r w:rsidRPr="00C0084C">
              <w:rPr>
                <w:color w:val="EE0000"/>
                <w:lang w:val="ru-RU"/>
              </w:rPr>
              <w:t xml:space="preserve"> </w:t>
            </w:r>
            <w:r w:rsidRPr="00C0084C">
              <w:rPr>
                <w:lang w:val="ru-RU"/>
              </w:rPr>
              <w:t xml:space="preserve"> </w:t>
            </w:r>
          </w:p>
          <w:p w14:paraId="420D1070" w14:textId="77777777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</w:t>
            </w:r>
          </w:p>
          <w:p w14:paraId="0A3C7CB8" w14:textId="77777777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10.81/08.082</w:t>
            </w:r>
          </w:p>
          <w:p w14:paraId="4D896520" w14:textId="77777777" w:rsidR="000D2EA5" w:rsidRPr="00C0084C" w:rsidRDefault="000D2EA5" w:rsidP="00BA7B09">
            <w:pPr>
              <w:spacing w:line="209" w:lineRule="auto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10.82/08.082</w:t>
            </w:r>
          </w:p>
          <w:p w14:paraId="2AF96500" w14:textId="77777777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</w:t>
            </w:r>
          </w:p>
          <w:p w14:paraId="3CA48BD0" w14:textId="77777777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10.81/08.156</w:t>
            </w:r>
          </w:p>
          <w:p w14:paraId="0F948A19" w14:textId="77777777" w:rsidR="000D2EA5" w:rsidRPr="00C0084C" w:rsidRDefault="000D2EA5" w:rsidP="00BA7B09">
            <w:pPr>
              <w:spacing w:line="209" w:lineRule="auto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10.82/08.156</w:t>
            </w:r>
          </w:p>
          <w:p w14:paraId="5082AB43" w14:textId="397877C3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10.86/08.156</w:t>
            </w:r>
          </w:p>
          <w:p w14:paraId="3FF0FC70" w14:textId="77777777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  <w:p w14:paraId="061F9A08" w14:textId="1B111906" w:rsidR="000D2EA5" w:rsidRPr="00C0084C" w:rsidRDefault="000D2EA5" w:rsidP="00BA7B09">
            <w:pPr>
              <w:shd w:val="clear" w:color="auto" w:fill="FFFFFF"/>
              <w:spacing w:line="209" w:lineRule="auto"/>
              <w:jc w:val="both"/>
            </w:pPr>
            <w:r w:rsidRPr="00C008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00E52389" w14:textId="77777777" w:rsidR="000D2EA5" w:rsidRPr="009F314E" w:rsidRDefault="000D2EA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Токсичные элементы: </w:t>
            </w:r>
          </w:p>
          <w:p w14:paraId="0564D7F0" w14:textId="7190FD8F" w:rsidR="000D2EA5" w:rsidRPr="009F314E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8BCBA0E" w14:textId="77777777" w:rsidR="000D2EA5" w:rsidRPr="009F314E" w:rsidRDefault="000D2EA5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5C3908" w14:textId="77777777" w:rsidR="000D2EA5" w:rsidRPr="009F314E" w:rsidRDefault="000D2EA5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4B3A507A" w14:textId="5CF10967" w:rsidR="000D2EA5" w:rsidRPr="009F314E" w:rsidRDefault="000D2EA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7" w:type="dxa"/>
            <w:vMerge/>
          </w:tcPr>
          <w:p w14:paraId="5B327459" w14:textId="77777777" w:rsidR="000D2EA5" w:rsidRPr="009F314E" w:rsidRDefault="000D2EA5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E9046B" w:rsidRPr="009F314E" w14:paraId="69CEEB31" w14:textId="39A6603C" w:rsidTr="00A76FB8">
        <w:trPr>
          <w:trHeight w:val="276"/>
          <w:tblHeader/>
        </w:trPr>
        <w:tc>
          <w:tcPr>
            <w:tcW w:w="1133" w:type="dxa"/>
          </w:tcPr>
          <w:p w14:paraId="44F91644" w14:textId="65089ED8" w:rsidR="00E9046B" w:rsidRPr="009F314E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2D8180E" w14:textId="77777777" w:rsidR="00E9046B" w:rsidRPr="009F314E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1F9365" w14:textId="45C8BC77" w:rsidR="00E9046B" w:rsidRPr="00C0084C" w:rsidRDefault="00E9046B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ADEF6B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71668060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457D84B" w14:textId="77777777" w:rsidR="00E9046B" w:rsidRPr="009F314E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C6B7A8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39115AA3" w14:textId="56F157EE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7" w:type="dxa"/>
            <w:vMerge w:val="restart"/>
          </w:tcPr>
          <w:p w14:paraId="531D3CD2" w14:textId="77777777" w:rsidR="00E9046B" w:rsidRDefault="00E9046B" w:rsidP="00E9046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3B331C3" w14:textId="77777777" w:rsidR="00E9046B" w:rsidRDefault="00E9046B" w:rsidP="00E9046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2C88C7C7" w14:textId="77777777" w:rsidR="00E9046B" w:rsidRDefault="00E9046B" w:rsidP="00E9046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EC6B8D6" w14:textId="1664F124" w:rsidR="00E9046B" w:rsidRPr="009F314E" w:rsidRDefault="00E9046B" w:rsidP="00E9046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E9046B" w:rsidRPr="009F314E" w14:paraId="0A3A9139" w14:textId="68ADB7D1" w:rsidTr="00A76FB8">
        <w:trPr>
          <w:trHeight w:val="276"/>
          <w:tblHeader/>
        </w:trPr>
        <w:tc>
          <w:tcPr>
            <w:tcW w:w="1133" w:type="dxa"/>
          </w:tcPr>
          <w:p w14:paraId="6D74D6A6" w14:textId="275643F5" w:rsidR="00E9046B" w:rsidRPr="009F314E" w:rsidRDefault="00E9046B" w:rsidP="003931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65B8F86" w14:textId="77777777" w:rsidR="00E9046B" w:rsidRPr="009F314E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9DCCD6" w14:textId="05A46B09" w:rsidR="00E9046B" w:rsidRPr="00C0084C" w:rsidRDefault="00E9046B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979443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  <w:p w14:paraId="4DC820AF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119AA5A1" w14:textId="1408D066" w:rsidR="00E9046B" w:rsidRPr="009F314E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38A078E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74D0D2F9" w14:textId="61508370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6B71B11A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E9046B" w:rsidRPr="009F314E" w14:paraId="149F6C3D" w14:textId="03A42D08" w:rsidTr="00A76FB8">
        <w:trPr>
          <w:trHeight w:val="276"/>
          <w:tblHeader/>
        </w:trPr>
        <w:tc>
          <w:tcPr>
            <w:tcW w:w="1133" w:type="dxa"/>
          </w:tcPr>
          <w:p w14:paraId="3556A81D" w14:textId="02136736" w:rsidR="00E9046B" w:rsidRPr="009F314E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7C331B" w14:textId="77777777" w:rsidR="00E9046B" w:rsidRPr="009F314E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C18A19" w14:textId="651B9122" w:rsidR="00E9046B" w:rsidRPr="00C0084C" w:rsidRDefault="00E9046B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DB9B27" w14:textId="53965122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9DBF83E" w14:textId="77777777" w:rsidR="00E9046B" w:rsidRPr="009F314E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B37046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6CF2A88" w14:textId="26E70EFD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  <w:tc>
          <w:tcPr>
            <w:tcW w:w="2127" w:type="dxa"/>
            <w:vMerge/>
          </w:tcPr>
          <w:p w14:paraId="4C6045AD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E9046B" w:rsidRPr="009F314E" w14:paraId="4F6E1B7E" w14:textId="245DD969" w:rsidTr="00A76FB8">
        <w:trPr>
          <w:trHeight w:val="276"/>
          <w:tblHeader/>
        </w:trPr>
        <w:tc>
          <w:tcPr>
            <w:tcW w:w="1133" w:type="dxa"/>
          </w:tcPr>
          <w:p w14:paraId="38F0A425" w14:textId="04EDBB08" w:rsidR="00E9046B" w:rsidRPr="009F314E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D60413" w14:textId="77777777" w:rsidR="00E9046B" w:rsidRPr="009F314E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66FE34" w14:textId="284439EF" w:rsidR="00E9046B" w:rsidRPr="00C0084C" w:rsidRDefault="00E9046B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32FEA9" w14:textId="6BE65080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40608E35" w14:textId="77777777" w:rsidR="00E9046B" w:rsidRPr="009F314E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AB2526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533C67FC" w14:textId="571A5F4D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7" w:type="dxa"/>
            <w:vMerge/>
          </w:tcPr>
          <w:p w14:paraId="3F6A69A3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E9046B" w:rsidRPr="009F314E" w14:paraId="7233F753" w14:textId="7063598B" w:rsidTr="00A76FB8">
        <w:trPr>
          <w:trHeight w:val="276"/>
          <w:tblHeader/>
        </w:trPr>
        <w:tc>
          <w:tcPr>
            <w:tcW w:w="1133" w:type="dxa"/>
            <w:tcBorders>
              <w:bottom w:val="single" w:sz="4" w:space="0" w:color="auto"/>
            </w:tcBorders>
          </w:tcPr>
          <w:p w14:paraId="3CB4ED0C" w14:textId="517A86C6" w:rsidR="00E9046B" w:rsidRPr="009F314E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</w:tcBorders>
          </w:tcPr>
          <w:p w14:paraId="4DA2D948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F2C17A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5DEA0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EEB3320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557F9ED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594DD6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64FDD3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FF4FDB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6A45E6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573B7B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EFACD2E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5F2097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06A9DF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E07B37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38E751F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B1E94DD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1DBEE5C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9F9BF2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CF0E97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73D59AF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306FCB" w14:textId="77777777" w:rsidR="00E9046B" w:rsidRPr="00A43137" w:rsidRDefault="00E9046B" w:rsidP="0060597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AFC72B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141FD3" w14:textId="77777777" w:rsidR="00E9046B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3F6AE32" w14:textId="77777777" w:rsidR="00E9046B" w:rsidRPr="009F314E" w:rsidRDefault="00E9046B" w:rsidP="00C667B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985568F" w14:textId="4D17EF44" w:rsidR="00E9046B" w:rsidRPr="00C0084C" w:rsidRDefault="00E9046B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566DBC" w14:textId="099155A2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DBCB192" w14:textId="77777777" w:rsidR="00E9046B" w:rsidRPr="009F314E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8EE2D2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AF4F3A7" w14:textId="351BA970" w:rsidR="00E9046B" w:rsidRPr="009F314E" w:rsidRDefault="00E9046B" w:rsidP="0039316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7" w:type="dxa"/>
            <w:vMerge/>
          </w:tcPr>
          <w:p w14:paraId="2E6F26B4" w14:textId="77777777" w:rsidR="00E9046B" w:rsidRPr="009F314E" w:rsidRDefault="00E9046B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E9046B" w:rsidRPr="009F314E" w14:paraId="0925907E" w14:textId="792C8EF2" w:rsidTr="00A76FB8">
        <w:trPr>
          <w:trHeight w:val="1048"/>
          <w:tblHeader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929CCA3" w14:textId="303FAC77" w:rsidR="00E9046B" w:rsidRPr="00210BB5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5.20*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39C6FA4" w14:textId="77777777" w:rsidR="00E9046B" w:rsidRPr="00210BB5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7EB732" w14:textId="14826950" w:rsidR="00E9046B" w:rsidRPr="00210BB5" w:rsidRDefault="00E9046B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10.81/08.161</w:t>
            </w:r>
          </w:p>
          <w:p w14:paraId="2A60CDC9" w14:textId="549CFF8E" w:rsidR="00E9046B" w:rsidRPr="00210BB5" w:rsidRDefault="00E9046B" w:rsidP="00BA7B09">
            <w:pPr>
              <w:spacing w:line="209" w:lineRule="auto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10.82/08.161</w:t>
            </w:r>
          </w:p>
          <w:p w14:paraId="3373CC1B" w14:textId="0EC96977" w:rsidR="00E9046B" w:rsidRPr="00210BB5" w:rsidRDefault="00E9046B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8FCBC8" w14:textId="77777777" w:rsidR="00E9046B" w:rsidRPr="00210BB5" w:rsidRDefault="00E9046B" w:rsidP="00BA7B09">
            <w:pPr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Микотоксины:</w:t>
            </w:r>
          </w:p>
          <w:p w14:paraId="7C6A065D" w14:textId="07899745" w:rsidR="00E9046B" w:rsidRPr="00210BB5" w:rsidRDefault="00E9046B" w:rsidP="00BA7B09">
            <w:pPr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A8326D5" w14:textId="77777777" w:rsidR="00E9046B" w:rsidRPr="00210BB5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757565" w14:textId="19738E5A" w:rsidR="00E9046B" w:rsidRPr="00210BB5" w:rsidRDefault="00E9046B" w:rsidP="00A43137">
            <w:pPr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ГОСТ 30711-2001 р.3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D74C5A9" w14:textId="77777777" w:rsidR="00E9046B" w:rsidRPr="009F314E" w:rsidRDefault="00E9046B" w:rsidP="00A43137">
            <w:pPr>
              <w:jc w:val="both"/>
              <w:rPr>
                <w:sz w:val="22"/>
                <w:szCs w:val="22"/>
              </w:rPr>
            </w:pPr>
          </w:p>
        </w:tc>
      </w:tr>
      <w:tr w:rsidR="00E9046B" w:rsidRPr="009F314E" w14:paraId="28B63FC9" w14:textId="43CFC607" w:rsidTr="00A76FB8">
        <w:trPr>
          <w:trHeight w:val="276"/>
          <w:tblHeader/>
        </w:trPr>
        <w:tc>
          <w:tcPr>
            <w:tcW w:w="1133" w:type="dxa"/>
          </w:tcPr>
          <w:p w14:paraId="536F01D1" w14:textId="32C2CEAD" w:rsidR="00E9046B" w:rsidRPr="00210BB5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5.21*</w:t>
            </w:r>
          </w:p>
        </w:tc>
        <w:tc>
          <w:tcPr>
            <w:tcW w:w="1984" w:type="dxa"/>
            <w:vMerge/>
          </w:tcPr>
          <w:p w14:paraId="64A58218" w14:textId="77777777" w:rsidR="00E9046B" w:rsidRPr="00210BB5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7E9C65A" w14:textId="7CC521F3" w:rsidR="00E9046B" w:rsidRPr="00210BB5" w:rsidRDefault="00E9046B" w:rsidP="004A42F2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10.81/01.086 10.82/01.086</w:t>
            </w:r>
          </w:p>
          <w:p w14:paraId="3C7CC463" w14:textId="3F015565" w:rsidR="00E9046B" w:rsidRPr="00210BB5" w:rsidRDefault="00E9046B" w:rsidP="00605978">
            <w:pPr>
              <w:pStyle w:val="ab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1986D280" w14:textId="2BA8A15A" w:rsidR="00E9046B" w:rsidRPr="00210BB5" w:rsidRDefault="00E9046B" w:rsidP="00BA7B09">
            <w:pPr>
              <w:spacing w:line="209" w:lineRule="auto"/>
              <w:jc w:val="both"/>
              <w:rPr>
                <w:sz w:val="22"/>
                <w:szCs w:val="22"/>
              </w:rPr>
            </w:pPr>
            <w:proofErr w:type="spellStart"/>
            <w:r w:rsidRPr="00210B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4462561" w14:textId="77777777" w:rsidR="00E9046B" w:rsidRPr="00210BB5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42B410" w14:textId="77777777" w:rsidR="00E9046B" w:rsidRPr="00210BB5" w:rsidRDefault="00E9046B" w:rsidP="00BA7B09">
            <w:pPr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 xml:space="preserve">ГОСТ 10444.15-94 </w:t>
            </w:r>
          </w:p>
          <w:p w14:paraId="7214F2DF" w14:textId="0128C8B9" w:rsidR="00E9046B" w:rsidRPr="00210BB5" w:rsidRDefault="00E9046B" w:rsidP="00A43137">
            <w:pPr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ГОСТ 26968-86</w:t>
            </w:r>
          </w:p>
        </w:tc>
        <w:tc>
          <w:tcPr>
            <w:tcW w:w="2127" w:type="dxa"/>
            <w:vMerge w:val="restart"/>
          </w:tcPr>
          <w:p w14:paraId="3978CEF7" w14:textId="77777777" w:rsidR="00E9046B" w:rsidRDefault="00E9046B" w:rsidP="00E9046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6AA8BE35" w14:textId="766EAE63" w:rsidR="00E9046B" w:rsidRDefault="00E9046B" w:rsidP="00E9046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6695E758" w14:textId="77777777" w:rsidR="00E9046B" w:rsidRDefault="00E9046B" w:rsidP="00E9046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4ECC806" w14:textId="1FD910FC" w:rsidR="00E9046B" w:rsidRPr="00213766" w:rsidRDefault="00E9046B" w:rsidP="00E9046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E9046B" w:rsidRPr="009F314E" w14:paraId="4FA686DD" w14:textId="5AC23A9C" w:rsidTr="00A76FB8">
        <w:trPr>
          <w:trHeight w:val="276"/>
          <w:tblHeader/>
        </w:trPr>
        <w:tc>
          <w:tcPr>
            <w:tcW w:w="1133" w:type="dxa"/>
          </w:tcPr>
          <w:p w14:paraId="78EEE2CD" w14:textId="018C7751" w:rsidR="00E9046B" w:rsidRPr="00210BB5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5.22*</w:t>
            </w:r>
          </w:p>
        </w:tc>
        <w:tc>
          <w:tcPr>
            <w:tcW w:w="1984" w:type="dxa"/>
            <w:vMerge/>
          </w:tcPr>
          <w:p w14:paraId="7F7FD8BE" w14:textId="77777777" w:rsidR="00E9046B" w:rsidRPr="00210BB5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AADE0B" w14:textId="6AC5F8E1" w:rsidR="00E9046B" w:rsidRPr="00210BB5" w:rsidRDefault="00E9046B" w:rsidP="0060597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1530ED" w14:textId="57C1D4AF" w:rsidR="00E9046B" w:rsidRPr="00210BB5" w:rsidRDefault="00E9046B" w:rsidP="00BA7B09">
            <w:pPr>
              <w:spacing w:line="209" w:lineRule="auto"/>
              <w:jc w:val="both"/>
              <w:rPr>
                <w:sz w:val="22"/>
                <w:szCs w:val="22"/>
              </w:rPr>
            </w:pPr>
            <w:proofErr w:type="gramStart"/>
            <w:r w:rsidRPr="00210BB5">
              <w:rPr>
                <w:sz w:val="22"/>
                <w:szCs w:val="22"/>
              </w:rPr>
              <w:t xml:space="preserve">БГКП( </w:t>
            </w:r>
            <w:proofErr w:type="spellStart"/>
            <w:r w:rsidRPr="00210BB5">
              <w:rPr>
                <w:sz w:val="22"/>
                <w:szCs w:val="22"/>
              </w:rPr>
              <w:t>колиформы</w:t>
            </w:r>
            <w:proofErr w:type="spellEnd"/>
            <w:proofErr w:type="gramEnd"/>
            <w:r w:rsidRPr="00210BB5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C02C145" w14:textId="77777777" w:rsidR="00E9046B" w:rsidRPr="00210BB5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0BD77B8" w14:textId="42091371" w:rsidR="00E9046B" w:rsidRPr="00210BB5" w:rsidRDefault="00E9046B" w:rsidP="00BA7B09">
            <w:pPr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ГОСТ 31747-2012</w:t>
            </w:r>
          </w:p>
        </w:tc>
        <w:tc>
          <w:tcPr>
            <w:tcW w:w="2127" w:type="dxa"/>
            <w:vMerge/>
          </w:tcPr>
          <w:p w14:paraId="684F67DC" w14:textId="77777777" w:rsidR="00E9046B" w:rsidRPr="00213766" w:rsidRDefault="00E9046B" w:rsidP="00BA7B09">
            <w:pPr>
              <w:jc w:val="both"/>
            </w:pPr>
          </w:p>
        </w:tc>
      </w:tr>
      <w:tr w:rsidR="00E9046B" w:rsidRPr="009F314E" w14:paraId="140D59D6" w14:textId="4950400F" w:rsidTr="00A76FB8">
        <w:trPr>
          <w:trHeight w:val="276"/>
          <w:tblHeader/>
        </w:trPr>
        <w:tc>
          <w:tcPr>
            <w:tcW w:w="1133" w:type="dxa"/>
          </w:tcPr>
          <w:p w14:paraId="37AA022D" w14:textId="68671337" w:rsidR="00E9046B" w:rsidRPr="00210BB5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5.23*</w:t>
            </w:r>
          </w:p>
        </w:tc>
        <w:tc>
          <w:tcPr>
            <w:tcW w:w="1984" w:type="dxa"/>
            <w:vMerge/>
          </w:tcPr>
          <w:p w14:paraId="10225ACF" w14:textId="77777777" w:rsidR="00E9046B" w:rsidRPr="00210BB5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025E3D" w14:textId="5507DEE1" w:rsidR="00E9046B" w:rsidRPr="00210BB5" w:rsidRDefault="00E9046B" w:rsidP="0060597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E615FD" w14:textId="76DF4F10" w:rsidR="00E9046B" w:rsidRPr="00210BB5" w:rsidRDefault="00E9046B" w:rsidP="00BA7B09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Патогенные в т.ч сальмонеллы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FE65DDA" w14:textId="77777777" w:rsidR="00E9046B" w:rsidRPr="00210BB5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E9048F" w14:textId="77777777" w:rsidR="00E9046B" w:rsidRPr="00210BB5" w:rsidRDefault="00E9046B" w:rsidP="00BA7B09">
            <w:pPr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ГОСТ 31659-2012</w:t>
            </w:r>
          </w:p>
          <w:p w14:paraId="73AB7751" w14:textId="5960C394" w:rsidR="00E9046B" w:rsidRPr="00210BB5" w:rsidRDefault="00E9046B" w:rsidP="00BA7B09">
            <w:pPr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ГОСТ 30519-97</w:t>
            </w:r>
          </w:p>
        </w:tc>
        <w:tc>
          <w:tcPr>
            <w:tcW w:w="2127" w:type="dxa"/>
            <w:vMerge/>
          </w:tcPr>
          <w:p w14:paraId="26B650D3" w14:textId="77777777" w:rsidR="00E9046B" w:rsidRPr="00213766" w:rsidRDefault="00E9046B" w:rsidP="00BA7B09">
            <w:pPr>
              <w:jc w:val="both"/>
            </w:pPr>
          </w:p>
        </w:tc>
      </w:tr>
      <w:tr w:rsidR="00E9046B" w:rsidRPr="009F314E" w14:paraId="40DDD5ED" w14:textId="3B476C2B" w:rsidTr="00A76FB8">
        <w:trPr>
          <w:trHeight w:val="276"/>
          <w:tblHeader/>
        </w:trPr>
        <w:tc>
          <w:tcPr>
            <w:tcW w:w="1133" w:type="dxa"/>
          </w:tcPr>
          <w:p w14:paraId="4E8799DF" w14:textId="2CA0A08B" w:rsidR="00E9046B" w:rsidRPr="00210BB5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5.24*</w:t>
            </w:r>
          </w:p>
        </w:tc>
        <w:tc>
          <w:tcPr>
            <w:tcW w:w="1984" w:type="dxa"/>
            <w:vMerge/>
          </w:tcPr>
          <w:p w14:paraId="4326DC2C" w14:textId="77777777" w:rsidR="00E9046B" w:rsidRPr="00210BB5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D96DDC" w14:textId="35F074D8" w:rsidR="00E9046B" w:rsidRPr="00210BB5" w:rsidRDefault="00E9046B" w:rsidP="0060597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585DA6" w14:textId="057A7958" w:rsidR="00E9046B" w:rsidRPr="00210BB5" w:rsidRDefault="00E9046B" w:rsidP="00BA7B09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D0D8325" w14:textId="77777777" w:rsidR="00E9046B" w:rsidRPr="00210BB5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8DE9AE" w14:textId="77777777" w:rsidR="00E9046B" w:rsidRPr="00210BB5" w:rsidRDefault="00E9046B" w:rsidP="00BA7B09">
            <w:pPr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 xml:space="preserve">ГОСТ 10444.12-2013 </w:t>
            </w:r>
          </w:p>
          <w:p w14:paraId="7A6CF41C" w14:textId="4D4A8157" w:rsidR="00E9046B" w:rsidRPr="00210BB5" w:rsidRDefault="00E9046B" w:rsidP="00BA7B09">
            <w:pPr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ГОСТ 26968-86</w:t>
            </w:r>
          </w:p>
        </w:tc>
        <w:tc>
          <w:tcPr>
            <w:tcW w:w="2127" w:type="dxa"/>
            <w:vMerge/>
          </w:tcPr>
          <w:p w14:paraId="3E0D8C55" w14:textId="77777777" w:rsidR="00E9046B" w:rsidRPr="00213766" w:rsidRDefault="00E9046B" w:rsidP="00BA7B09"/>
        </w:tc>
      </w:tr>
      <w:tr w:rsidR="00E9046B" w:rsidRPr="009F314E" w14:paraId="71368FFF" w14:textId="28CD6322" w:rsidTr="00A76FB8">
        <w:trPr>
          <w:trHeight w:val="745"/>
          <w:tblHeader/>
        </w:trPr>
        <w:tc>
          <w:tcPr>
            <w:tcW w:w="1133" w:type="dxa"/>
          </w:tcPr>
          <w:p w14:paraId="6CFB697D" w14:textId="374E8042" w:rsidR="00E9046B" w:rsidRPr="00210BB5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5.25*</w:t>
            </w:r>
          </w:p>
        </w:tc>
        <w:tc>
          <w:tcPr>
            <w:tcW w:w="1984" w:type="dxa"/>
            <w:vMerge/>
          </w:tcPr>
          <w:p w14:paraId="040AD394" w14:textId="77777777" w:rsidR="00E9046B" w:rsidRPr="00210BB5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638F49" w14:textId="51DAE9DA" w:rsidR="00E9046B" w:rsidRPr="00210BB5" w:rsidRDefault="00E9046B" w:rsidP="0060597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7CB80A" w14:textId="5603687F" w:rsidR="00E9046B" w:rsidRPr="00210BB5" w:rsidRDefault="00E9046B" w:rsidP="00BA7B09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Плесени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17AD2D47" w14:textId="77777777" w:rsidR="00E9046B" w:rsidRPr="00210BB5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CCA494" w14:textId="77777777" w:rsidR="00E9046B" w:rsidRPr="00210BB5" w:rsidRDefault="00E9046B" w:rsidP="00BA7B09">
            <w:pPr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 xml:space="preserve">ГОСТ 10444.12-2013 </w:t>
            </w:r>
          </w:p>
          <w:p w14:paraId="69AEC7DE" w14:textId="54D2B6CD" w:rsidR="00E9046B" w:rsidRPr="00210BB5" w:rsidRDefault="00E9046B" w:rsidP="00BA7B09">
            <w:pPr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ГОСТ 26968-86</w:t>
            </w:r>
          </w:p>
        </w:tc>
        <w:tc>
          <w:tcPr>
            <w:tcW w:w="2127" w:type="dxa"/>
            <w:vMerge/>
          </w:tcPr>
          <w:p w14:paraId="6A60E96A" w14:textId="77777777" w:rsidR="00E9046B" w:rsidRPr="00213766" w:rsidRDefault="00E9046B" w:rsidP="00BA7B09"/>
        </w:tc>
      </w:tr>
      <w:tr w:rsidR="00E9046B" w:rsidRPr="009F314E" w14:paraId="4A64255A" w14:textId="22E76E16" w:rsidTr="00A76FB8">
        <w:trPr>
          <w:trHeight w:val="276"/>
          <w:tblHeader/>
        </w:trPr>
        <w:tc>
          <w:tcPr>
            <w:tcW w:w="1133" w:type="dxa"/>
          </w:tcPr>
          <w:p w14:paraId="7A29F285" w14:textId="77777777" w:rsidR="00E9046B" w:rsidRPr="00210BB5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lastRenderedPageBreak/>
              <w:t>5.26*</w:t>
            </w:r>
          </w:p>
          <w:p w14:paraId="688DB832" w14:textId="77777777" w:rsidR="00E9046B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FE0431D" w14:textId="77777777" w:rsidR="00E9046B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97B670E" w14:textId="77777777" w:rsidR="00E9046B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E2D74C8" w14:textId="77777777" w:rsidR="00E9046B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0E5D754" w14:textId="77777777" w:rsidR="00E9046B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C826D9D" w14:textId="77777777" w:rsidR="00E9046B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2B3C714" w14:textId="77777777" w:rsidR="00E9046B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5E8FB3B" w14:textId="77777777" w:rsidR="00E9046B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5FAE808" w14:textId="77777777" w:rsidR="00E9046B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CF5F935" w14:textId="2695E038" w:rsidR="00E9046B" w:rsidRPr="00210BB5" w:rsidRDefault="00E9046B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664197" w14:textId="77777777" w:rsidR="00E9046B" w:rsidRPr="00210BB5" w:rsidRDefault="00E9046B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EF27CD" w14:textId="28B89525" w:rsidR="00E9046B" w:rsidRPr="00210BB5" w:rsidRDefault="00E9046B" w:rsidP="0060597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D6DD88" w14:textId="7201B929" w:rsidR="00E9046B" w:rsidRPr="00210BB5" w:rsidRDefault="00E9046B" w:rsidP="00BA7B09">
            <w:pPr>
              <w:spacing w:line="209" w:lineRule="auto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10BB5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EFD801F" w14:textId="77777777" w:rsidR="00E9046B" w:rsidRPr="00210BB5" w:rsidRDefault="00E9046B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729614A" w14:textId="77777777" w:rsidR="00E9046B" w:rsidRPr="00210BB5" w:rsidRDefault="00E9046B" w:rsidP="00BA7B09">
            <w:pPr>
              <w:jc w:val="both"/>
              <w:rPr>
                <w:sz w:val="22"/>
                <w:szCs w:val="22"/>
              </w:rPr>
            </w:pPr>
            <w:proofErr w:type="gramStart"/>
            <w:r w:rsidRPr="00210BB5">
              <w:rPr>
                <w:sz w:val="22"/>
                <w:szCs w:val="22"/>
              </w:rPr>
              <w:t xml:space="preserve">ГОСТ </w:t>
            </w:r>
            <w:r w:rsidRPr="00210BB5">
              <w:rPr>
                <w:sz w:val="22"/>
                <w:szCs w:val="22"/>
                <w:lang w:val="en-US"/>
              </w:rPr>
              <w:t xml:space="preserve"> 10444</w:t>
            </w:r>
            <w:r w:rsidRPr="00210BB5">
              <w:rPr>
                <w:sz w:val="22"/>
                <w:szCs w:val="22"/>
              </w:rPr>
              <w:t>.</w:t>
            </w:r>
            <w:r w:rsidRPr="00210BB5">
              <w:rPr>
                <w:sz w:val="22"/>
                <w:szCs w:val="22"/>
                <w:lang w:val="en-US"/>
              </w:rPr>
              <w:t>2</w:t>
            </w:r>
            <w:proofErr w:type="gramEnd"/>
            <w:r w:rsidRPr="00210BB5">
              <w:rPr>
                <w:sz w:val="22"/>
                <w:szCs w:val="22"/>
                <w:lang w:val="en-US"/>
              </w:rPr>
              <w:t>-94</w:t>
            </w:r>
          </w:p>
          <w:p w14:paraId="3E291DAC" w14:textId="1986366B" w:rsidR="00E9046B" w:rsidRPr="00210BB5" w:rsidRDefault="00E9046B" w:rsidP="00BA7B09">
            <w:pPr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ГОСТ 31746-2012</w:t>
            </w:r>
          </w:p>
        </w:tc>
        <w:tc>
          <w:tcPr>
            <w:tcW w:w="2127" w:type="dxa"/>
            <w:vMerge/>
          </w:tcPr>
          <w:p w14:paraId="23770F05" w14:textId="77777777" w:rsidR="00E9046B" w:rsidRPr="00213766" w:rsidRDefault="00E9046B" w:rsidP="00BA7B09">
            <w:pPr>
              <w:jc w:val="both"/>
            </w:pPr>
          </w:p>
        </w:tc>
      </w:tr>
      <w:tr w:rsidR="00210BB5" w:rsidRPr="009F314E" w14:paraId="751C4082" w14:textId="2988022B" w:rsidTr="006922EE">
        <w:trPr>
          <w:trHeight w:val="18234"/>
          <w:tblHeader/>
        </w:trPr>
        <w:tc>
          <w:tcPr>
            <w:tcW w:w="1133" w:type="dxa"/>
          </w:tcPr>
          <w:p w14:paraId="215842C4" w14:textId="48039369" w:rsidR="00210BB5" w:rsidRPr="00210BB5" w:rsidRDefault="00210BB5" w:rsidP="00213766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5.27</w:t>
            </w:r>
          </w:p>
          <w:p w14:paraId="73C90682" w14:textId="52061E96" w:rsidR="00210BB5" w:rsidRPr="00210BB5" w:rsidRDefault="00210BB5" w:rsidP="00213766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20B986D" w14:textId="77777777" w:rsidR="00210BB5" w:rsidRPr="00210BB5" w:rsidRDefault="00210BB5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E32FFE" w14:textId="7AF2E70B" w:rsidR="00210BB5" w:rsidRPr="00210BB5" w:rsidRDefault="00210BB5" w:rsidP="00E9046B">
            <w:pPr>
              <w:pStyle w:val="ab"/>
              <w:rPr>
                <w:sz w:val="22"/>
                <w:szCs w:val="22"/>
              </w:rPr>
            </w:pPr>
            <w:r w:rsidRPr="00210BB5">
              <w:rPr>
                <w:color w:val="EE0000"/>
                <w:sz w:val="22"/>
                <w:szCs w:val="22"/>
              </w:rPr>
              <w:t xml:space="preserve"> </w:t>
            </w:r>
            <w:r w:rsidRPr="00210BB5">
              <w:rPr>
                <w:sz w:val="22"/>
                <w:szCs w:val="22"/>
              </w:rPr>
              <w:t xml:space="preserve">0.81/04.125 10.82/04.125  </w:t>
            </w:r>
          </w:p>
        </w:tc>
        <w:tc>
          <w:tcPr>
            <w:tcW w:w="2693" w:type="dxa"/>
          </w:tcPr>
          <w:p w14:paraId="53B4E510" w14:textId="4875F796" w:rsidR="00210BB5" w:rsidRPr="00210BB5" w:rsidRDefault="00210BB5" w:rsidP="00213766">
            <w:pPr>
              <w:spacing w:line="209" w:lineRule="auto"/>
              <w:jc w:val="both"/>
              <w:rPr>
                <w:sz w:val="22"/>
                <w:szCs w:val="22"/>
                <w:lang w:val="en-US"/>
              </w:rPr>
            </w:pPr>
            <w:r w:rsidRPr="00210BB5">
              <w:rPr>
                <w:sz w:val="22"/>
                <w:szCs w:val="22"/>
              </w:rPr>
              <w:t xml:space="preserve">Удельная активность радионуклида цезий-137 </w:t>
            </w:r>
          </w:p>
        </w:tc>
        <w:tc>
          <w:tcPr>
            <w:tcW w:w="2551" w:type="dxa"/>
          </w:tcPr>
          <w:p w14:paraId="5377EF6D" w14:textId="77777777" w:rsidR="00210BB5" w:rsidRPr="00210BB5" w:rsidRDefault="00210BB5" w:rsidP="00213766">
            <w:pPr>
              <w:suppressAutoHyphens/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 xml:space="preserve"> ГН 10-117-99 (РДУ-99)</w:t>
            </w:r>
          </w:p>
          <w:p w14:paraId="3B290463" w14:textId="77777777" w:rsidR="00210BB5" w:rsidRPr="00210BB5" w:rsidRDefault="00210BB5" w:rsidP="00213766">
            <w:pPr>
              <w:suppressAutoHyphens/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 xml:space="preserve">Республиканские допустимые уровни </w:t>
            </w:r>
            <w:proofErr w:type="gramStart"/>
            <w:r w:rsidRPr="00210BB5">
              <w:rPr>
                <w:sz w:val="22"/>
                <w:szCs w:val="22"/>
              </w:rPr>
              <w:t>со-держания</w:t>
            </w:r>
            <w:proofErr w:type="gramEnd"/>
            <w:r w:rsidRPr="00210BB5">
              <w:rPr>
                <w:sz w:val="22"/>
                <w:szCs w:val="22"/>
              </w:rPr>
              <w:t xml:space="preserve"> цезия-137 и стронция-90 в </w:t>
            </w:r>
            <w:proofErr w:type="spellStart"/>
            <w:proofErr w:type="gramStart"/>
            <w:r w:rsidRPr="00210BB5">
              <w:rPr>
                <w:sz w:val="22"/>
                <w:szCs w:val="22"/>
              </w:rPr>
              <w:t>сельскохозяйст</w:t>
            </w:r>
            <w:proofErr w:type="spellEnd"/>
            <w:r w:rsidRPr="00210BB5">
              <w:rPr>
                <w:sz w:val="22"/>
                <w:szCs w:val="22"/>
              </w:rPr>
              <w:t>-венном</w:t>
            </w:r>
            <w:proofErr w:type="gramEnd"/>
            <w:r w:rsidRPr="00210BB5">
              <w:rPr>
                <w:sz w:val="22"/>
                <w:szCs w:val="22"/>
              </w:rPr>
              <w:t xml:space="preserve"> сырье и кормах, утв. Минсельхозпродом РБ 03.08.1999</w:t>
            </w:r>
          </w:p>
          <w:p w14:paraId="5DC473B9" w14:textId="67117442" w:rsidR="00210BB5" w:rsidRPr="00210BB5" w:rsidRDefault="00210BB5" w:rsidP="00213766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 xml:space="preserve"> ГН, утв. постановлением Совета Министров Республики Беларусь от 25.01.2021 № 37</w:t>
            </w:r>
          </w:p>
        </w:tc>
        <w:tc>
          <w:tcPr>
            <w:tcW w:w="2552" w:type="dxa"/>
          </w:tcPr>
          <w:p w14:paraId="54986309" w14:textId="448AE7F8" w:rsidR="00210BB5" w:rsidRPr="00210BB5" w:rsidRDefault="00210BB5" w:rsidP="00213766">
            <w:pPr>
              <w:jc w:val="both"/>
              <w:rPr>
                <w:sz w:val="22"/>
                <w:szCs w:val="22"/>
              </w:rPr>
            </w:pPr>
            <w:r w:rsidRPr="00210BB5">
              <w:rPr>
                <w:sz w:val="22"/>
                <w:szCs w:val="22"/>
              </w:rPr>
              <w:t>МВИ.МН. 1181-2011</w:t>
            </w:r>
          </w:p>
        </w:tc>
        <w:tc>
          <w:tcPr>
            <w:tcW w:w="2127" w:type="dxa"/>
          </w:tcPr>
          <w:p w14:paraId="0F24F4DE" w14:textId="77777777" w:rsidR="00E9046B" w:rsidRDefault="00E9046B" w:rsidP="00E9046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7D2A784" w14:textId="77777777" w:rsidR="00E9046B" w:rsidRDefault="00E9046B" w:rsidP="00E9046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077135A5" w14:textId="77777777" w:rsidR="00E9046B" w:rsidRDefault="00E9046B" w:rsidP="00E9046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1C7ECCF" w14:textId="1D23A162" w:rsidR="00210BB5" w:rsidRPr="009F314E" w:rsidRDefault="00E9046B" w:rsidP="00E9046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A76FB8" w:rsidRPr="009F314E" w14:paraId="600B6D04" w14:textId="4E887432" w:rsidTr="00A76FB8">
        <w:trPr>
          <w:trHeight w:val="276"/>
          <w:tblHeader/>
        </w:trPr>
        <w:tc>
          <w:tcPr>
            <w:tcW w:w="1133" w:type="dxa"/>
          </w:tcPr>
          <w:p w14:paraId="3E24AD13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lastRenderedPageBreak/>
              <w:t xml:space="preserve">6.1 </w:t>
            </w:r>
          </w:p>
          <w:p w14:paraId="20108872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***</w:t>
            </w:r>
          </w:p>
          <w:p w14:paraId="354F4F63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3EA557DD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68289D63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92AD293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ADD5C04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19200728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CBF4D30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52012B77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11ED45FB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56A2682D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2F8376D1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6171FC0D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6CDF6D8A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527A39C6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36073779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4DE7EEEE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55C5EF5C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257C8087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345B884C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36888980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2F0FCEB0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0C7911F4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1BB27338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27FAD9F3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04E19E82" w14:textId="77777777" w:rsidR="00A76FB8" w:rsidRPr="00CE3863" w:rsidRDefault="00A76FB8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88185E" w14:textId="0E9008EF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 xml:space="preserve">. Фрукты и </w:t>
            </w:r>
            <w:proofErr w:type="gramStart"/>
            <w:r>
              <w:rPr>
                <w:sz w:val="22"/>
                <w:szCs w:val="22"/>
              </w:rPr>
              <w:t>овощи</w:t>
            </w:r>
            <w:proofErr w:type="gramEnd"/>
            <w:r>
              <w:rPr>
                <w:sz w:val="22"/>
                <w:szCs w:val="22"/>
              </w:rPr>
              <w:t xml:space="preserve"> переработанные и консервированные. Соки фруктовые и овощные</w:t>
            </w:r>
          </w:p>
          <w:p w14:paraId="491BA6DD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44DD4886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8340728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F03787F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4332A0CA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084F3A94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62870765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133A067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649D9324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0C22B282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2A26E451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3111CF05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133FB342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0DCCA68C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F1E0BD7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3EB94625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64C4C9D6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6C80131F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086A7A2F" w14:textId="77777777" w:rsidR="00A76FB8" w:rsidRPr="00CE3863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5E8A8EDB" w14:textId="77777777" w:rsidR="00A76FB8" w:rsidRPr="00CE3863" w:rsidRDefault="00A76FB8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662D7E" w14:textId="39965E4D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01.13/42.000</w:t>
            </w:r>
          </w:p>
          <w:p w14:paraId="04B70780" w14:textId="58AC93ED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10.39/42.000</w:t>
            </w:r>
          </w:p>
          <w:p w14:paraId="1CA8C8F5" w14:textId="77777777" w:rsidR="00A76FB8" w:rsidRPr="00C0084C" w:rsidRDefault="00A76FB8" w:rsidP="00213766">
            <w:pPr>
              <w:pStyle w:val="ab"/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01.21/42.000</w:t>
            </w:r>
          </w:p>
          <w:p w14:paraId="123212DB" w14:textId="77777777" w:rsidR="00A76FB8" w:rsidRPr="00C0084C" w:rsidRDefault="00A76FB8" w:rsidP="00213766">
            <w:pPr>
              <w:pStyle w:val="ab"/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01.22/42.000</w:t>
            </w:r>
          </w:p>
          <w:p w14:paraId="260A29B6" w14:textId="77777777" w:rsidR="00A76FB8" w:rsidRPr="00C0084C" w:rsidRDefault="00A76FB8" w:rsidP="00213766">
            <w:pPr>
              <w:pStyle w:val="ab"/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01.23/42.000</w:t>
            </w:r>
          </w:p>
          <w:p w14:paraId="6EEEEFE6" w14:textId="77777777" w:rsidR="00A76FB8" w:rsidRPr="00C0084C" w:rsidRDefault="00A76FB8" w:rsidP="00213766">
            <w:pPr>
              <w:pStyle w:val="ab"/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01.24/42.000</w:t>
            </w:r>
          </w:p>
          <w:p w14:paraId="5F764104" w14:textId="77777777" w:rsidR="00A76FB8" w:rsidRPr="00C0084C" w:rsidRDefault="00A76FB8" w:rsidP="00213766">
            <w:pPr>
              <w:pStyle w:val="ab"/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01.25/42.000</w:t>
            </w:r>
          </w:p>
          <w:p w14:paraId="2FE59348" w14:textId="0F2622C8" w:rsidR="00A76FB8" w:rsidRPr="00C0084C" w:rsidRDefault="00A76FB8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10.32/42.000</w:t>
            </w:r>
          </w:p>
          <w:p w14:paraId="3DFDB8B5" w14:textId="6F94B8DF" w:rsidR="00A76FB8" w:rsidRPr="00C0084C" w:rsidRDefault="00A76FB8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10.83/42.000</w:t>
            </w:r>
          </w:p>
          <w:p w14:paraId="0B82288F" w14:textId="1CBFA790" w:rsidR="00A76FB8" w:rsidRPr="00C0084C" w:rsidRDefault="00A76FB8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10.84/42.000</w:t>
            </w:r>
          </w:p>
          <w:p w14:paraId="51C4A404" w14:textId="6F22F70D" w:rsidR="00A76FB8" w:rsidRPr="00C0084C" w:rsidRDefault="00A76FB8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 xml:space="preserve">  </w:t>
            </w:r>
          </w:p>
          <w:p w14:paraId="05F33F5B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CA77B35" w14:textId="77777777" w:rsidR="00A76FB8" w:rsidRPr="00C0084C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402EABEC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864663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473303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97CB4E9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03518AE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0006A02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EF9B4D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25D99B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19EC4C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8AE30C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C35091E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ABA1DB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6D4639" w14:textId="77777777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4975927" w14:textId="77777777" w:rsidR="00A76FB8" w:rsidRPr="00C0084C" w:rsidRDefault="00A76FB8" w:rsidP="00213766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8CC664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Отбор проб</w:t>
            </w:r>
          </w:p>
          <w:p w14:paraId="0CA3BFFA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1087E8A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DEB27C2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1611D17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5A5B19C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09B4E44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1166C91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44FB371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0A3DBCE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9343B17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3CB9F40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A90F13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1B427EA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76C17F1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8DF73E2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F6D7E30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68EF684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5940231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A24DC47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3237EC3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3C2D90E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0DBC3D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AFB34F1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22AF803" w14:textId="77777777" w:rsidR="00A76FB8" w:rsidRPr="00CE3863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D43EEBB" w14:textId="77777777" w:rsidR="00A76FB8" w:rsidRPr="00CE3863" w:rsidRDefault="00A76FB8" w:rsidP="00213766">
            <w:pPr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796BAD" w14:textId="77777777" w:rsidR="00A76FB8" w:rsidRPr="00CE3863" w:rsidRDefault="00A76FB8" w:rsidP="0021376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34125-2017 </w:t>
            </w:r>
          </w:p>
          <w:p w14:paraId="1E24847F" w14:textId="77777777" w:rsidR="00A76FB8" w:rsidRPr="00CE3863" w:rsidRDefault="00A76FB8" w:rsidP="0021376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34130-2017</w:t>
            </w:r>
          </w:p>
          <w:p w14:paraId="79FBBBE6" w14:textId="77777777" w:rsidR="00A76FB8" w:rsidRPr="00CE3863" w:rsidRDefault="00A76FB8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32170-2013</w:t>
            </w:r>
          </w:p>
          <w:p w14:paraId="4964567F" w14:textId="77777777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10852-86</w:t>
            </w:r>
          </w:p>
          <w:p w14:paraId="29572E5D" w14:textId="77777777" w:rsidR="00A76FB8" w:rsidRPr="00CE3863" w:rsidRDefault="00A76FB8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12231-66</w:t>
            </w:r>
          </w:p>
          <w:p w14:paraId="109A72AA" w14:textId="77777777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14618.0-78 </w:t>
            </w:r>
          </w:p>
          <w:p w14:paraId="102DA52C" w14:textId="77777777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15113.0-77</w:t>
            </w:r>
          </w:p>
          <w:p w14:paraId="4226526A" w14:textId="77777777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16830-71  </w:t>
            </w:r>
          </w:p>
          <w:p w14:paraId="533486A5" w14:textId="77777777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16831-71 </w:t>
            </w:r>
          </w:p>
          <w:p w14:paraId="211E557D" w14:textId="77777777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16832-71 </w:t>
            </w:r>
          </w:p>
          <w:p w14:paraId="23C26551" w14:textId="77777777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16833-2014</w:t>
            </w:r>
          </w:p>
          <w:p w14:paraId="7E39A3F6" w14:textId="76902F02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32287-2013</w:t>
            </w:r>
          </w:p>
          <w:p w14:paraId="25C05827" w14:textId="1468610E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17594-81</w:t>
            </w:r>
          </w:p>
          <w:p w14:paraId="19F5A5D7" w14:textId="03601D59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26313-2014</w:t>
            </w:r>
          </w:p>
          <w:p w14:paraId="6F865B47" w14:textId="195288D8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31904-2012</w:t>
            </w:r>
          </w:p>
          <w:p w14:paraId="3F70A501" w14:textId="0E589213" w:rsidR="00A76FB8" w:rsidRPr="00CE3863" w:rsidRDefault="00A76FB8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34129-2017</w:t>
            </w:r>
          </w:p>
          <w:p w14:paraId="225FC5EA" w14:textId="76E8A0F1" w:rsidR="00A76FB8" w:rsidRPr="00CE3863" w:rsidRDefault="00A76FB8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28875-90 </w:t>
            </w:r>
          </w:p>
          <w:p w14:paraId="013DF6E1" w14:textId="557326AD" w:rsidR="00A76FB8" w:rsidRPr="00CE3863" w:rsidRDefault="00A76FB8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33823-2016 </w:t>
            </w:r>
          </w:p>
          <w:p w14:paraId="1726BF3E" w14:textId="77777777" w:rsidR="00A76FB8" w:rsidRPr="00CE3863" w:rsidRDefault="00A76FB8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33954-</w:t>
            </w:r>
          </w:p>
          <w:p w14:paraId="422A5011" w14:textId="3D9F8EB1" w:rsidR="00A76FB8" w:rsidRPr="00CE3863" w:rsidRDefault="00A76FB8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2016 </w:t>
            </w:r>
          </w:p>
          <w:p w14:paraId="283B96C5" w14:textId="2D31FFF5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986-95</w:t>
            </w:r>
          </w:p>
          <w:p w14:paraId="563A299F" w14:textId="723523CE" w:rsidR="00A76FB8" w:rsidRPr="00CE3863" w:rsidRDefault="00A76FB8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1036-97 </w:t>
            </w:r>
          </w:p>
          <w:p w14:paraId="451645C1" w14:textId="7BAB92D0" w:rsidR="00A76FB8" w:rsidRPr="00CE3863" w:rsidRDefault="00A76FB8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1053-2015</w:t>
            </w:r>
          </w:p>
          <w:p w14:paraId="033E06E5" w14:textId="002C34DF" w:rsidR="00A76FB8" w:rsidRPr="00CE3863" w:rsidRDefault="00A76FB8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1054-2012 </w:t>
            </w:r>
          </w:p>
          <w:p w14:paraId="7EE984FA" w14:textId="3AF4F381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1055-2012</w:t>
            </w:r>
          </w:p>
          <w:p w14:paraId="03DF54A0" w14:textId="622E60F2" w:rsidR="00A76FB8" w:rsidRPr="00CE3863" w:rsidRDefault="00A76FB8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1056-2016</w:t>
            </w:r>
          </w:p>
          <w:p w14:paraId="722A534C" w14:textId="47525E7F" w:rsidR="00A76FB8" w:rsidRPr="00CE3863" w:rsidRDefault="00A76FB8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2415-2015</w:t>
            </w:r>
          </w:p>
        </w:tc>
        <w:tc>
          <w:tcPr>
            <w:tcW w:w="2552" w:type="dxa"/>
          </w:tcPr>
          <w:p w14:paraId="2BDE2D82" w14:textId="77777777" w:rsidR="00A76FB8" w:rsidRPr="00CE3863" w:rsidRDefault="00A76FB8" w:rsidP="00213766">
            <w:pPr>
              <w:pStyle w:val="af6"/>
              <w:rPr>
                <w:lang w:val="ru-RU"/>
              </w:rPr>
            </w:pPr>
            <w:r w:rsidRPr="00CE3863">
              <w:rPr>
                <w:lang w:val="ru-RU"/>
              </w:rPr>
              <w:t>ГОСТ 34125-2017</w:t>
            </w:r>
          </w:p>
          <w:p w14:paraId="0584AE25" w14:textId="77777777" w:rsidR="00A76FB8" w:rsidRPr="00CE3863" w:rsidRDefault="00A76FB8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32170-2013</w:t>
            </w:r>
          </w:p>
          <w:p w14:paraId="4E1973B8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10852-86</w:t>
            </w:r>
          </w:p>
          <w:p w14:paraId="41792F1D" w14:textId="77777777" w:rsidR="00A76FB8" w:rsidRPr="00CE3863" w:rsidRDefault="00A76FB8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12231-66</w:t>
            </w:r>
          </w:p>
          <w:p w14:paraId="6CF018F1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15113.0-77</w:t>
            </w:r>
          </w:p>
          <w:p w14:paraId="51F9D9A6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16830-71 </w:t>
            </w:r>
          </w:p>
          <w:p w14:paraId="791F9822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16831-71 </w:t>
            </w:r>
          </w:p>
          <w:p w14:paraId="4C1C4098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16832-71 </w:t>
            </w:r>
          </w:p>
          <w:p w14:paraId="72E6E4F4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16833-2014 </w:t>
            </w:r>
          </w:p>
          <w:p w14:paraId="1EEA4766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32287-2013</w:t>
            </w:r>
          </w:p>
          <w:p w14:paraId="1CC1D71E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17594-81 </w:t>
            </w:r>
          </w:p>
          <w:p w14:paraId="5366632D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26313-2014</w:t>
            </w:r>
          </w:p>
          <w:p w14:paraId="19F7A7EA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31904-2012</w:t>
            </w:r>
          </w:p>
          <w:p w14:paraId="4CF18B6E" w14:textId="77777777" w:rsidR="00A76FB8" w:rsidRPr="00CE3863" w:rsidRDefault="00A76FB8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34129-2017</w:t>
            </w:r>
          </w:p>
          <w:p w14:paraId="697EE97A" w14:textId="77777777" w:rsidR="00A76FB8" w:rsidRPr="00CE3863" w:rsidRDefault="00A76FB8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28875-90 </w:t>
            </w:r>
          </w:p>
          <w:p w14:paraId="44CFEA73" w14:textId="77777777" w:rsidR="00A76FB8" w:rsidRPr="00CE3863" w:rsidRDefault="00A76FB8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33823-2016 </w:t>
            </w:r>
          </w:p>
          <w:p w14:paraId="776224A7" w14:textId="77777777" w:rsidR="00A76FB8" w:rsidRPr="00CE3863" w:rsidRDefault="00A76FB8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33954-2016 </w:t>
            </w:r>
          </w:p>
          <w:p w14:paraId="0B250392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986-95 </w:t>
            </w:r>
          </w:p>
          <w:p w14:paraId="2606B6E8" w14:textId="77777777" w:rsidR="00A76FB8" w:rsidRPr="00CE3863" w:rsidRDefault="00A76FB8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1036-97 </w:t>
            </w:r>
          </w:p>
          <w:p w14:paraId="6AA3A4F7" w14:textId="77777777" w:rsidR="00A76FB8" w:rsidRPr="00CE3863" w:rsidRDefault="00A76FB8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1053-2015</w:t>
            </w:r>
          </w:p>
          <w:p w14:paraId="22FC8AE6" w14:textId="77777777" w:rsidR="00A76FB8" w:rsidRPr="00CE3863" w:rsidRDefault="00A76FB8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1054-2012 </w:t>
            </w:r>
          </w:p>
          <w:p w14:paraId="4D695400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1055-2012</w:t>
            </w:r>
          </w:p>
          <w:p w14:paraId="5CC8518D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1056-2016</w:t>
            </w:r>
          </w:p>
          <w:p w14:paraId="0BED67FE" w14:textId="77777777" w:rsidR="00A76FB8" w:rsidRPr="00CE3863" w:rsidRDefault="00A76FB8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2415-2015</w:t>
            </w:r>
          </w:p>
          <w:p w14:paraId="27C6A453" w14:textId="77777777" w:rsidR="00A76FB8" w:rsidRPr="00CE3863" w:rsidRDefault="00A76FB8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34668-2020</w:t>
            </w:r>
          </w:p>
          <w:p w14:paraId="5CCA82DE" w14:textId="41A8D066" w:rsidR="00A76FB8" w:rsidRPr="00CE3863" w:rsidRDefault="00A76FB8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 </w:t>
            </w:r>
            <w:r w:rsidRPr="00CE3863">
              <w:rPr>
                <w:bCs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5CB375DB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6BBD341D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54852968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3DE75B5" w14:textId="139251C7" w:rsidR="00A76FB8" w:rsidRPr="00CE3863" w:rsidRDefault="00BC715C" w:rsidP="00BC715C">
            <w:pPr>
              <w:pStyle w:val="af6"/>
              <w:rPr>
                <w:lang w:val="ru-RU"/>
              </w:rPr>
            </w:pPr>
            <w:proofErr w:type="spellStart"/>
            <w:r w:rsidRPr="00AE208E">
              <w:rPr>
                <w:lang w:val="ru-RU"/>
              </w:rPr>
              <w:t>г.Рогачёв</w:t>
            </w:r>
            <w:proofErr w:type="spellEnd"/>
            <w:r w:rsidRPr="00AE208E">
              <w:rPr>
                <w:lang w:val="ru-RU"/>
              </w:rPr>
              <w:t>, Гомельская область)</w:t>
            </w:r>
          </w:p>
        </w:tc>
      </w:tr>
      <w:tr w:rsidR="00A76FB8" w:rsidRPr="009F314E" w14:paraId="0F4BC429" w14:textId="68568EE5" w:rsidTr="00A76FB8">
        <w:trPr>
          <w:trHeight w:val="276"/>
          <w:tblHeader/>
        </w:trPr>
        <w:tc>
          <w:tcPr>
            <w:tcW w:w="1133" w:type="dxa"/>
          </w:tcPr>
          <w:p w14:paraId="08CDF059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6.2*</w:t>
            </w:r>
          </w:p>
          <w:p w14:paraId="5F8A329D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53C49849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38130DE6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4E09012D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4A7F0645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062066A0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240DCEA2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40BCF3C5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2BE09B05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62A7C91C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59DB1D26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45FA1CD0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27302185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C82A981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3BADB0ED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11693FB4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0DBD9A6F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3DDA5716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C4BBAC2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0048A788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E4FB40A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52BAE735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6744C2FB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53F8F225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106E62EA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5D56CF1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17C153C3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6EB71D34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01E84B08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  <w:p w14:paraId="7D83765C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931E30" w14:textId="28F3670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 xml:space="preserve">. Фрукты и </w:t>
            </w:r>
            <w:proofErr w:type="gramStart"/>
            <w:r>
              <w:rPr>
                <w:sz w:val="22"/>
                <w:szCs w:val="22"/>
              </w:rPr>
              <w:t>овощи</w:t>
            </w:r>
            <w:proofErr w:type="gramEnd"/>
            <w:r>
              <w:rPr>
                <w:sz w:val="22"/>
                <w:szCs w:val="22"/>
              </w:rPr>
              <w:t xml:space="preserve"> переработанные и консервированные. Соки фруктовые и овощные</w:t>
            </w:r>
          </w:p>
          <w:p w14:paraId="3760A6CD" w14:textId="77777777" w:rsidR="00A76FB8" w:rsidRPr="009F314E" w:rsidRDefault="00A76FB8" w:rsidP="00213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CA252" w14:textId="0278AC04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01.13/11.116</w:t>
            </w:r>
          </w:p>
          <w:p w14:paraId="55C18192" w14:textId="6A6BD8A9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10.39/11.116</w:t>
            </w:r>
          </w:p>
          <w:p w14:paraId="0FBE56F7" w14:textId="77777777" w:rsidR="00A76FB8" w:rsidRPr="00C0084C" w:rsidRDefault="00A76FB8" w:rsidP="0021376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01.21/11.116</w:t>
            </w:r>
          </w:p>
          <w:p w14:paraId="141AEE51" w14:textId="77777777" w:rsidR="00A76FB8" w:rsidRPr="00C0084C" w:rsidRDefault="00A76FB8" w:rsidP="0021376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01.22/11.116</w:t>
            </w:r>
          </w:p>
          <w:p w14:paraId="68354FD2" w14:textId="77777777" w:rsidR="00A76FB8" w:rsidRPr="00C0084C" w:rsidRDefault="00A76FB8" w:rsidP="0021376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01.23/11.116</w:t>
            </w:r>
          </w:p>
          <w:p w14:paraId="6044268B" w14:textId="77777777" w:rsidR="00A76FB8" w:rsidRPr="00C0084C" w:rsidRDefault="00A76FB8" w:rsidP="0021376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01.24/11.116</w:t>
            </w:r>
          </w:p>
          <w:p w14:paraId="31879AFB" w14:textId="77777777" w:rsidR="00A76FB8" w:rsidRPr="00C0084C" w:rsidRDefault="00A76FB8" w:rsidP="0021376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01.25/11.116</w:t>
            </w:r>
          </w:p>
          <w:p w14:paraId="3A516C05" w14:textId="77777777" w:rsidR="00A76FB8" w:rsidRPr="00C0084C" w:rsidRDefault="00A76FB8" w:rsidP="0021376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10.31/11.116</w:t>
            </w:r>
          </w:p>
          <w:p w14:paraId="60A9D7AD" w14:textId="77777777" w:rsidR="00A76FB8" w:rsidRPr="00C0084C" w:rsidRDefault="00A76FB8" w:rsidP="0021376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C0084C">
              <w:rPr>
                <w:sz w:val="22"/>
                <w:szCs w:val="22"/>
              </w:rPr>
              <w:t>10.32/11.116</w:t>
            </w:r>
          </w:p>
          <w:p w14:paraId="5BE90BE4" w14:textId="6E155B15" w:rsidR="00A76FB8" w:rsidRPr="00C0084C" w:rsidRDefault="00A76FB8" w:rsidP="0021376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C0084C">
              <w:rPr>
                <w:color w:val="EE0000"/>
                <w:sz w:val="22"/>
                <w:szCs w:val="22"/>
              </w:rPr>
              <w:t xml:space="preserve"> </w:t>
            </w:r>
          </w:p>
          <w:p w14:paraId="11EBD839" w14:textId="12E07AB8" w:rsidR="00A76FB8" w:rsidRPr="00C0084C" w:rsidRDefault="00A76FB8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4CE01B" w14:textId="5D1AF4BF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консистенция, минеральные примеси, запах, аромат, вкус, однородность, зрелость, наличие вредителей, цвет, посторонние примеси, форма, равномерность, зараженность, прозрачность)</w:t>
            </w:r>
          </w:p>
          <w:p w14:paraId="6D3E39E2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73F7749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8CFD974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8D5F7E1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3934A2E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4919F93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1A3B493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0535401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7CA73B9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CC62D03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9B9BDC1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5B18415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624F3D8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2AB739F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67F5F8B" w14:textId="77777777" w:rsidR="00A76FB8" w:rsidRPr="009F314E" w:rsidRDefault="00A76FB8" w:rsidP="00213766">
            <w:pPr>
              <w:suppressAutoHyphens/>
              <w:jc w:val="right"/>
              <w:rPr>
                <w:sz w:val="22"/>
                <w:szCs w:val="22"/>
              </w:rPr>
            </w:pPr>
          </w:p>
          <w:p w14:paraId="6F814DF5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FD2BCB4" w14:textId="77777777" w:rsidR="00A76FB8" w:rsidRPr="009F314E" w:rsidRDefault="00A76FB8" w:rsidP="0021376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AB9947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39-95</w:t>
            </w:r>
          </w:p>
          <w:p w14:paraId="7E23F974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337-98</w:t>
            </w:r>
          </w:p>
          <w:p w14:paraId="4525CDFA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425-98</w:t>
            </w:r>
          </w:p>
          <w:p w14:paraId="565BCCF5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684-93</w:t>
            </w:r>
          </w:p>
          <w:p w14:paraId="1AD2A461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719-94 </w:t>
            </w:r>
          </w:p>
          <w:p w14:paraId="1DF8DAC2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787-2003</w:t>
            </w:r>
          </w:p>
          <w:p w14:paraId="6EECFCD2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819-93 </w:t>
            </w:r>
          </w:p>
          <w:p w14:paraId="14ABF4E9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829-2008</w:t>
            </w:r>
          </w:p>
          <w:p w14:paraId="4703F06B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905-95 </w:t>
            </w:r>
          </w:p>
          <w:p w14:paraId="7D2B01C6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962-95</w:t>
            </w:r>
          </w:p>
          <w:p w14:paraId="75EFFF04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964-94</w:t>
            </w:r>
          </w:p>
          <w:p w14:paraId="1317207C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986-95 </w:t>
            </w:r>
          </w:p>
          <w:p w14:paraId="7945FB67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998-95 </w:t>
            </w:r>
          </w:p>
          <w:p w14:paraId="0CCA8DC4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999-95</w:t>
            </w:r>
          </w:p>
          <w:p w14:paraId="51AD48AE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1000-96</w:t>
            </w:r>
          </w:p>
          <w:p w14:paraId="7FCA290D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1037-97</w:t>
            </w:r>
          </w:p>
          <w:p w14:paraId="0995E2DE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1082-97</w:t>
            </w:r>
          </w:p>
          <w:p w14:paraId="562D1DF6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1083-97 </w:t>
            </w:r>
          </w:p>
          <w:p w14:paraId="1BE352DE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1084-97</w:t>
            </w:r>
          </w:p>
          <w:p w14:paraId="7AEEC2B8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1131-98</w:t>
            </w:r>
          </w:p>
          <w:p w14:paraId="34B11643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1189-99</w:t>
            </w:r>
          </w:p>
          <w:p w14:paraId="08AFE747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1190-99</w:t>
            </w:r>
          </w:p>
          <w:p w14:paraId="5F484796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1297-2001</w:t>
            </w:r>
          </w:p>
          <w:p w14:paraId="72EF398E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1427-2003</w:t>
            </w:r>
          </w:p>
          <w:p w14:paraId="5E7FE449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1449-2008</w:t>
            </w:r>
          </w:p>
          <w:p w14:paraId="6B65AD58" w14:textId="77777777" w:rsidR="00A76FB8" w:rsidRPr="009F314E" w:rsidRDefault="00A76FB8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1636-2006</w:t>
            </w:r>
          </w:p>
          <w:p w14:paraId="729E0F7E" w14:textId="4A2E3C9C" w:rsidR="00A76FB8" w:rsidRPr="009F314E" w:rsidRDefault="00A76FB8" w:rsidP="00213766">
            <w:pPr>
              <w:tabs>
                <w:tab w:val="left" w:pos="284"/>
              </w:tabs>
              <w:spacing w:line="23" w:lineRule="atLeast"/>
              <w:ind w:left="-57" w:right="-38"/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ТНПА  и</w:t>
            </w:r>
            <w:proofErr w:type="gramEnd"/>
            <w:r w:rsidRPr="009F314E">
              <w:rPr>
                <w:sz w:val="22"/>
                <w:szCs w:val="22"/>
              </w:rPr>
              <w:t xml:space="preserve"> другая документация </w:t>
            </w:r>
          </w:p>
        </w:tc>
        <w:tc>
          <w:tcPr>
            <w:tcW w:w="2552" w:type="dxa"/>
          </w:tcPr>
          <w:p w14:paraId="482E8964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33540-2015 п.6.3.4</w:t>
            </w:r>
          </w:p>
          <w:p w14:paraId="3C599BB1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1723-2015 п.6.2.5 </w:t>
            </w:r>
          </w:p>
          <w:p w14:paraId="54B6B163" w14:textId="70DF621F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34306-2017 п. 7.2.4</w:t>
            </w:r>
          </w:p>
          <w:p w14:paraId="7FC005DE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1724-85 п.3.2</w:t>
            </w:r>
          </w:p>
          <w:p w14:paraId="04AE0CDD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33494-2015 п.6.3.4</w:t>
            </w:r>
          </w:p>
          <w:p w14:paraId="24302D77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1725-2019 п.7.6 </w:t>
            </w:r>
          </w:p>
          <w:p w14:paraId="674CE407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34298-2017 п.7.2.4</w:t>
            </w:r>
          </w:p>
          <w:p w14:paraId="0BD4CA6C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1726-2019 п.7.6</w:t>
            </w:r>
          </w:p>
          <w:p w14:paraId="7D663798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33932-2016 п.7.2.4</w:t>
            </w:r>
          </w:p>
          <w:p w14:paraId="556FC26C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4427-82 п.4.2</w:t>
            </w:r>
          </w:p>
          <w:p w14:paraId="3B827AFB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4428-82 п.3.2 </w:t>
            </w:r>
          </w:p>
          <w:p w14:paraId="17B4CF8B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4429-82 п.3.2</w:t>
            </w:r>
          </w:p>
          <w:p w14:paraId="0E8AD19B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34307-2017п.7.8</w:t>
            </w:r>
          </w:p>
          <w:p w14:paraId="7E97CD12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6828-89 3.2.2</w:t>
            </w:r>
          </w:p>
          <w:p w14:paraId="20A31A5C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33953-2016 п.7.7</w:t>
            </w:r>
          </w:p>
          <w:p w14:paraId="5CC71788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7176-2017 п.6.2.4 </w:t>
            </w:r>
          </w:p>
          <w:p w14:paraId="2C3707C6" w14:textId="7A42D2EA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7177-2015 п.7.2.4</w:t>
            </w:r>
          </w:p>
          <w:p w14:paraId="5632144A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7178-2015 п.7.2.4 </w:t>
            </w:r>
          </w:p>
          <w:p w14:paraId="70A242A2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7968-89 п.3.2.2</w:t>
            </w:r>
          </w:p>
          <w:p w14:paraId="5A414129" w14:textId="73BA3C14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33952-2016 п.7.2.4 </w:t>
            </w:r>
          </w:p>
          <w:p w14:paraId="146D996A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7977-87п. 3.2.2</w:t>
            </w:r>
          </w:p>
          <w:p w14:paraId="4BA330FA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33562-2015 п.7.2.4</w:t>
            </w:r>
          </w:p>
          <w:p w14:paraId="4E9ACCDF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27569-87 п.3.2.2</w:t>
            </w:r>
          </w:p>
          <w:p w14:paraId="23B26FFD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13908-68 п 3.3</w:t>
            </w:r>
          </w:p>
          <w:p w14:paraId="0F7F02BF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34325-2017 п.7.2.5</w:t>
            </w:r>
          </w:p>
          <w:p w14:paraId="169917F4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20450-2019 п.7.7 ГОСТ 27572-2017п.7.2.3</w:t>
            </w:r>
          </w:p>
          <w:p w14:paraId="0A38B8D2" w14:textId="6CD248FE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34130-2017 р.10</w:t>
            </w:r>
          </w:p>
          <w:p w14:paraId="3D170736" w14:textId="090C4699" w:rsidR="00A76FB8" w:rsidRPr="009F314E" w:rsidRDefault="00A76FB8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21833-76 п.3.4</w:t>
            </w:r>
          </w:p>
          <w:p w14:paraId="377C81ED" w14:textId="77777777" w:rsidR="00A76FB8" w:rsidRPr="009F314E" w:rsidRDefault="00A76FB8" w:rsidP="00213766">
            <w:pPr>
              <w:suppressAutoHyphens/>
              <w:spacing w:line="228" w:lineRule="auto"/>
              <w:ind w:left="-57" w:right="-57"/>
            </w:pPr>
            <w:r w:rsidRPr="009F314E">
              <w:t>ГОСТ 34340-2017 п.7.7</w:t>
            </w:r>
          </w:p>
          <w:p w14:paraId="34C54744" w14:textId="79D58C0F" w:rsidR="00A76FB8" w:rsidRPr="009F314E" w:rsidRDefault="00A76FB8" w:rsidP="00213766">
            <w:pPr>
              <w:pStyle w:val="af6"/>
              <w:spacing w:line="228" w:lineRule="auto"/>
              <w:rPr>
                <w:lang w:val="ru-RU"/>
              </w:rPr>
            </w:pPr>
            <w:r w:rsidRPr="009F314E">
              <w:rPr>
                <w:sz w:val="20"/>
                <w:szCs w:val="20"/>
                <w:lang w:val="ru-RU"/>
              </w:rPr>
              <w:t>ГОСТ 8756.1-2017 р.5</w:t>
            </w:r>
          </w:p>
        </w:tc>
        <w:tc>
          <w:tcPr>
            <w:tcW w:w="2127" w:type="dxa"/>
          </w:tcPr>
          <w:p w14:paraId="4057A88E" w14:textId="77777777" w:rsidR="008B75E6" w:rsidRDefault="008B75E6" w:rsidP="008B75E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DEA20E1" w14:textId="77777777" w:rsidR="008B75E6" w:rsidRDefault="008B75E6" w:rsidP="008B75E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19FC5B04" w14:textId="77777777" w:rsidR="008B75E6" w:rsidRDefault="008B75E6" w:rsidP="008B75E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BB4E7D8" w14:textId="013C64ED" w:rsidR="00A76FB8" w:rsidRPr="009F314E" w:rsidRDefault="008B75E6" w:rsidP="008B75E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</w:tbl>
    <w:p w14:paraId="40089D02" w14:textId="77777777" w:rsidR="00FC457B" w:rsidRDefault="00FC457B" w:rsidP="00D50B4E">
      <w:pPr>
        <w:rPr>
          <w:sz w:val="22"/>
          <w:szCs w:val="22"/>
        </w:rPr>
      </w:pPr>
    </w:p>
    <w:p w14:paraId="4493B231" w14:textId="77777777" w:rsidR="00DD6740" w:rsidRDefault="00DD6740" w:rsidP="00D50B4E">
      <w:pPr>
        <w:rPr>
          <w:sz w:val="22"/>
          <w:szCs w:val="22"/>
        </w:rPr>
      </w:pPr>
    </w:p>
    <w:p w14:paraId="231BDD7E" w14:textId="77777777" w:rsidR="00DD6740" w:rsidRDefault="00DD6740" w:rsidP="00D50B4E">
      <w:pPr>
        <w:rPr>
          <w:sz w:val="22"/>
          <w:szCs w:val="22"/>
        </w:rPr>
      </w:pPr>
    </w:p>
    <w:p w14:paraId="2C35893C" w14:textId="77777777" w:rsidR="00DD6740" w:rsidRPr="009F314E" w:rsidRDefault="00DD6740" w:rsidP="00D50B4E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141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3"/>
        <w:gridCol w:w="2000"/>
        <w:gridCol w:w="1418"/>
        <w:gridCol w:w="2693"/>
        <w:gridCol w:w="2551"/>
        <w:gridCol w:w="2661"/>
        <w:gridCol w:w="1718"/>
      </w:tblGrid>
      <w:tr w:rsidR="008B75E6" w:rsidRPr="009F314E" w14:paraId="0B0CC5B7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EDFA9" w14:textId="77777777" w:rsidR="008B75E6" w:rsidRPr="009F314E" w:rsidRDefault="008B75E6" w:rsidP="00C67277">
            <w:pPr>
              <w:tabs>
                <w:tab w:val="num" w:pos="386"/>
              </w:tabs>
              <w:ind w:left="-334" w:right="72" w:firstLine="33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6.3*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C6BD651" w14:textId="48A27109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 xml:space="preserve">. Фрукты и </w:t>
            </w:r>
            <w:proofErr w:type="gramStart"/>
            <w:r>
              <w:rPr>
                <w:sz w:val="22"/>
                <w:szCs w:val="22"/>
              </w:rPr>
              <w:t>овощи</w:t>
            </w:r>
            <w:proofErr w:type="gramEnd"/>
            <w:r>
              <w:rPr>
                <w:sz w:val="22"/>
                <w:szCs w:val="22"/>
              </w:rPr>
              <w:t xml:space="preserve"> переработанные и консервированные. Соки фруктовые и овощные</w:t>
            </w:r>
          </w:p>
          <w:p w14:paraId="4E42A9D1" w14:textId="77777777" w:rsidR="008B75E6" w:rsidRPr="009F314E" w:rsidRDefault="008B75E6" w:rsidP="000822B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F0F11" w14:textId="1465C0F1" w:rsidR="008B75E6" w:rsidRPr="00595364" w:rsidRDefault="008B75E6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10.39/08.052</w:t>
            </w:r>
          </w:p>
          <w:p w14:paraId="649FBD82" w14:textId="0E64ECBB" w:rsidR="008B75E6" w:rsidRPr="00595364" w:rsidRDefault="008B75E6" w:rsidP="00004AF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 xml:space="preserve">10.32/08.052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A19C5" w14:textId="1C5BFD35" w:rsidR="008B75E6" w:rsidRPr="009F314E" w:rsidRDefault="008B75E6" w:rsidP="00FC457B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1B71EF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33540-2015</w:t>
            </w:r>
          </w:p>
          <w:p w14:paraId="33EEAFB9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1723-2015</w:t>
            </w:r>
          </w:p>
          <w:p w14:paraId="66D81423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34306-2017</w:t>
            </w:r>
          </w:p>
          <w:p w14:paraId="0A896AF2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 xml:space="preserve">ГОСТ 1724-85 </w:t>
            </w:r>
          </w:p>
          <w:p w14:paraId="54D86C6D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33494-2015</w:t>
            </w:r>
          </w:p>
          <w:p w14:paraId="0DC47960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 xml:space="preserve">ГОСТ 1725-2019 </w:t>
            </w:r>
          </w:p>
          <w:p w14:paraId="4571214E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34298-2017</w:t>
            </w:r>
          </w:p>
          <w:p w14:paraId="2017877A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1726-2019</w:t>
            </w:r>
          </w:p>
          <w:p w14:paraId="41B51A81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33932-2016</w:t>
            </w:r>
          </w:p>
          <w:p w14:paraId="5BC68FC4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2654-2017</w:t>
            </w:r>
          </w:p>
          <w:p w14:paraId="6B86484A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3343-2017</w:t>
            </w:r>
          </w:p>
          <w:p w14:paraId="199022EA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34220-2017</w:t>
            </w:r>
          </w:p>
          <w:p w14:paraId="4998315D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4427-82</w:t>
            </w:r>
          </w:p>
          <w:p w14:paraId="6EAAAC20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 xml:space="preserve">ГОСТ 4428-82 </w:t>
            </w:r>
          </w:p>
          <w:p w14:paraId="249A44AF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4429-82</w:t>
            </w:r>
          </w:p>
          <w:p w14:paraId="4D49A732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34307-2017</w:t>
            </w:r>
          </w:p>
          <w:p w14:paraId="1D9FF6CB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6828-89</w:t>
            </w:r>
          </w:p>
          <w:p w14:paraId="1CCB841E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33953-2016</w:t>
            </w:r>
          </w:p>
          <w:p w14:paraId="4698397B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 xml:space="preserve">ГОСТ 7178-2015 </w:t>
            </w:r>
          </w:p>
          <w:p w14:paraId="58E20191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7977-87</w:t>
            </w:r>
          </w:p>
          <w:p w14:paraId="7163085E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 xml:space="preserve">ГОСТ 13908-68 </w:t>
            </w:r>
          </w:p>
          <w:p w14:paraId="7F44DF2D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 xml:space="preserve">ГОСТ 34325-2017 </w:t>
            </w:r>
          </w:p>
          <w:p w14:paraId="1032CA3F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34112-2017</w:t>
            </w:r>
          </w:p>
          <w:p w14:paraId="078580F9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34114-2017</w:t>
            </w:r>
          </w:p>
          <w:p w14:paraId="27B178C5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 xml:space="preserve">ГОСТ 20450-2019 </w:t>
            </w:r>
          </w:p>
          <w:p w14:paraId="5E72ECC4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27572-2017</w:t>
            </w:r>
          </w:p>
          <w:p w14:paraId="79F1F4D0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21833-76</w:t>
            </w:r>
          </w:p>
          <w:p w14:paraId="5249D90E" w14:textId="77777777" w:rsidR="008B75E6" w:rsidRPr="00E705FD" w:rsidRDefault="008B75E6" w:rsidP="00175312">
            <w:pPr>
              <w:suppressAutoHyphens/>
              <w:rPr>
                <w:sz w:val="22"/>
                <w:szCs w:val="22"/>
              </w:rPr>
            </w:pPr>
            <w:r w:rsidRPr="00E705FD">
              <w:rPr>
                <w:sz w:val="22"/>
                <w:szCs w:val="22"/>
              </w:rPr>
              <w:t>ГОСТ 34340-2017</w:t>
            </w:r>
          </w:p>
          <w:p w14:paraId="11B8AD9D" w14:textId="24DEDB9C" w:rsidR="008B75E6" w:rsidRPr="00E705FD" w:rsidRDefault="008B75E6" w:rsidP="00503BD6">
            <w:pPr>
              <w:suppressAutoHyphens/>
              <w:rPr>
                <w:sz w:val="22"/>
                <w:szCs w:val="22"/>
              </w:rPr>
            </w:pPr>
            <w:proofErr w:type="gramStart"/>
            <w:r w:rsidRPr="00E705FD">
              <w:rPr>
                <w:sz w:val="22"/>
                <w:szCs w:val="22"/>
              </w:rPr>
              <w:t>ТНПА  и</w:t>
            </w:r>
            <w:proofErr w:type="gramEnd"/>
            <w:r w:rsidRPr="00E705FD">
              <w:rPr>
                <w:sz w:val="22"/>
                <w:szCs w:val="22"/>
              </w:rPr>
              <w:t xml:space="preserve"> другая документация 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0CB5C" w14:textId="77777777" w:rsidR="008B75E6" w:rsidRPr="009F314E" w:rsidRDefault="008B75E6" w:rsidP="00521E1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33977-2016 р.5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7FDE39" w14:textId="77777777" w:rsidR="008B75E6" w:rsidRDefault="008B75E6" w:rsidP="008B75E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27D315C" w14:textId="77777777" w:rsidR="008B75E6" w:rsidRDefault="008B75E6" w:rsidP="008B75E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27DB6B8B" w14:textId="77777777" w:rsidR="008B75E6" w:rsidRDefault="008B75E6" w:rsidP="008B75E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BB788ED" w14:textId="27B97429" w:rsidR="008B75E6" w:rsidRPr="009F314E" w:rsidRDefault="008B75E6" w:rsidP="008B75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8B75E6" w:rsidRPr="009F314E" w14:paraId="3A7F83CB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9BA40" w14:textId="77777777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6.4*</w:t>
            </w:r>
          </w:p>
          <w:p w14:paraId="043AE8A5" w14:textId="77777777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FBA8AD" w14:textId="77777777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E55332" w14:textId="66D5B090" w:rsidR="008B75E6" w:rsidRPr="00595364" w:rsidRDefault="008B75E6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10.39/08.149</w:t>
            </w:r>
          </w:p>
          <w:p w14:paraId="338CD23F" w14:textId="77777777" w:rsidR="008B75E6" w:rsidRPr="00595364" w:rsidRDefault="008B75E6" w:rsidP="00004AF1">
            <w:pPr>
              <w:pStyle w:val="ab"/>
              <w:ind w:right="-1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10.32/08.149</w:t>
            </w:r>
          </w:p>
          <w:p w14:paraId="2DB578DC" w14:textId="77777777" w:rsidR="008B75E6" w:rsidRPr="00595364" w:rsidRDefault="008B75E6" w:rsidP="00004AF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A65A4" w14:textId="77777777" w:rsidR="008B75E6" w:rsidRPr="009F314E" w:rsidRDefault="008B75E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титруемых кислот в расчете на используемую кислоту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4A16A0" w14:textId="77777777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2CDFE" w14:textId="77777777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750-2013</w:t>
            </w:r>
          </w:p>
          <w:p w14:paraId="43F15822" w14:textId="77777777" w:rsidR="008B75E6" w:rsidRPr="009F314E" w:rsidRDefault="008B75E6" w:rsidP="00175312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9CB2AD" w14:textId="77777777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8B75E6" w:rsidRPr="009F314E" w14:paraId="02E5B10C" w14:textId="77777777" w:rsidTr="006770B2">
        <w:trPr>
          <w:trHeight w:val="772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E0C8" w14:textId="77777777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6.5*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8F30EC" w14:textId="77777777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FBC81C" w14:textId="66785E98" w:rsidR="008B75E6" w:rsidRPr="00595364" w:rsidRDefault="008B75E6" w:rsidP="00004AF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 xml:space="preserve">10.39/08.133 10.32/08.133 </w:t>
            </w:r>
          </w:p>
          <w:p w14:paraId="6438DA86" w14:textId="399D1FF5" w:rsidR="008B75E6" w:rsidRPr="00595364" w:rsidRDefault="008B75E6" w:rsidP="00521E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10.39/08.052</w:t>
            </w:r>
          </w:p>
          <w:p w14:paraId="63BBF6A1" w14:textId="32D1CAA8" w:rsidR="008B75E6" w:rsidRPr="00595364" w:rsidRDefault="008B75E6" w:rsidP="00521E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 xml:space="preserve"> 10.32/08.052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17B8B" w14:textId="1A719DD1" w:rsidR="008B75E6" w:rsidRPr="009F314E" w:rsidRDefault="008B75E6" w:rsidP="0017531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растворимых сухих веществ, массовая доля сухих веществ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1D6368" w14:textId="77777777" w:rsidR="008B75E6" w:rsidRPr="009F314E" w:rsidRDefault="008B75E6" w:rsidP="00175312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7B5370" w14:textId="77777777" w:rsidR="008B75E6" w:rsidRPr="009F314E" w:rsidRDefault="008B75E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2173-2013</w:t>
            </w:r>
          </w:p>
          <w:p w14:paraId="7C66F033" w14:textId="77777777" w:rsidR="008B75E6" w:rsidRDefault="008B75E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33977-2016 р.5</w:t>
            </w:r>
          </w:p>
          <w:p w14:paraId="0BF8F8D9" w14:textId="1419E24B" w:rsidR="008B75E6" w:rsidRPr="009F314E" w:rsidRDefault="008B75E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34128-2017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7F40CC" w14:textId="400B2433" w:rsidR="008B75E6" w:rsidRPr="009F314E" w:rsidRDefault="008B75E6" w:rsidP="00123B84">
            <w:pPr>
              <w:suppressAutoHyphens/>
              <w:rPr>
                <w:sz w:val="22"/>
                <w:szCs w:val="22"/>
              </w:rPr>
            </w:pPr>
          </w:p>
        </w:tc>
      </w:tr>
      <w:tr w:rsidR="008B75E6" w:rsidRPr="009F314E" w14:paraId="21B1D621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DD3F" w14:textId="0E24DFEE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5BF9DEA" w14:textId="77777777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5FD9B" w14:textId="61E2AD82" w:rsidR="008B75E6" w:rsidRPr="00595364" w:rsidRDefault="008B75E6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10.39/08.149</w:t>
            </w:r>
          </w:p>
          <w:p w14:paraId="032A79F1" w14:textId="54B19AF6" w:rsidR="008B75E6" w:rsidRPr="00595364" w:rsidRDefault="008B75E6" w:rsidP="00FC457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10.32/08.149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4B2D9" w14:textId="77777777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9DED53" w14:textId="77777777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99EFC" w14:textId="77777777" w:rsidR="008B75E6" w:rsidRPr="009F314E" w:rsidRDefault="008B75E6" w:rsidP="00521E1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A6665E" w14:textId="6B344F78" w:rsidR="008B75E6" w:rsidRPr="009F314E" w:rsidRDefault="008B75E6" w:rsidP="00521E1C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8B75E6" w:rsidRPr="009F314E" w14:paraId="3EFD71E4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6962" w14:textId="5DA82E8C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87B3AF" w14:textId="77777777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413EE" w14:textId="4F5669F4" w:rsidR="008B75E6" w:rsidRPr="00595364" w:rsidRDefault="008B75E6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10.39/08.164</w:t>
            </w:r>
          </w:p>
          <w:p w14:paraId="62805613" w14:textId="18E4C568" w:rsidR="008B75E6" w:rsidRPr="00595364" w:rsidRDefault="008B75E6" w:rsidP="00004AF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 xml:space="preserve">10.31/08.164 10.32/08.164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308F1" w14:textId="77777777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2AF0ED" w14:textId="77777777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2E498" w14:textId="77777777" w:rsidR="008B75E6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8756.21-89 р.2</w:t>
            </w:r>
          </w:p>
          <w:p w14:paraId="5CFC7993" w14:textId="10387510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26183-84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6670AD" w14:textId="60EF921F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8B75E6" w:rsidRPr="009F314E" w14:paraId="1086C8AC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17E4" w14:textId="0507D75F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72C340F" w14:textId="77777777" w:rsidR="008B75E6" w:rsidRPr="009F314E" w:rsidRDefault="008B75E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2A8EB" w14:textId="67705639" w:rsidR="008B75E6" w:rsidRPr="00595364" w:rsidRDefault="008B75E6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10.39/08.169</w:t>
            </w:r>
          </w:p>
          <w:p w14:paraId="6742958C" w14:textId="43038EF2" w:rsidR="008B75E6" w:rsidRPr="00595364" w:rsidRDefault="008B75E6" w:rsidP="00FC457B">
            <w:pPr>
              <w:pStyle w:val="af6"/>
              <w:spacing w:line="276" w:lineRule="auto"/>
            </w:pPr>
            <w:r w:rsidRPr="00595364">
              <w:rPr>
                <w:lang w:val="ru-RU"/>
              </w:rPr>
              <w:t xml:space="preserve"> </w:t>
            </w:r>
            <w:r w:rsidRPr="00595364">
              <w:t>10.32/08.169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FFEC5" w14:textId="77777777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рН</w:t>
            </w:r>
          </w:p>
          <w:p w14:paraId="638D760D" w14:textId="77777777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F6AA30" w14:textId="77777777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727FD" w14:textId="77777777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26188-2016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3482B3" w14:textId="7BD2A3E9" w:rsidR="008B75E6" w:rsidRPr="009F314E" w:rsidRDefault="008B75E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8B75E6" w:rsidRPr="009F314E" w14:paraId="77476C83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F6548" w14:textId="0FD578E4" w:rsidR="008B75E6" w:rsidRPr="00503BD6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  <w:r w:rsidRPr="00503BD6">
              <w:rPr>
                <w:sz w:val="22"/>
                <w:szCs w:val="22"/>
              </w:rPr>
              <w:t>*</w:t>
            </w:r>
          </w:p>
          <w:p w14:paraId="082287EE" w14:textId="77777777" w:rsidR="008B75E6" w:rsidRPr="00503BD6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58601C" w14:textId="77777777" w:rsidR="008B75E6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61D07E4" w14:textId="77777777" w:rsidR="008B75E6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A2FE024" w14:textId="77777777" w:rsidR="008B75E6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EDE93E" w14:textId="77777777" w:rsidR="008B75E6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C56CAF" w14:textId="77777777" w:rsidR="008B75E6" w:rsidRPr="009F314E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F75A0" w14:textId="77777777" w:rsidR="008B75E6" w:rsidRPr="00595364" w:rsidRDefault="008B75E6" w:rsidP="00503BD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10.39/08.052</w:t>
            </w:r>
          </w:p>
          <w:p w14:paraId="43E74A65" w14:textId="06BAB021" w:rsidR="008B75E6" w:rsidRPr="00595364" w:rsidRDefault="008B75E6" w:rsidP="00503BD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 xml:space="preserve">10.31/08.052 10.32/08.052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DCFD9" w14:textId="29258843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BB726D" w14:textId="77777777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E7616" w14:textId="77777777" w:rsidR="008B75E6" w:rsidRPr="009F314E" w:rsidRDefault="008B75E6" w:rsidP="00503BD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762-2013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219B15" w14:textId="1411EC99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8B75E6" w:rsidRPr="009F314E" w14:paraId="462FB4B0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F61A7" w14:textId="0099BC43" w:rsidR="008B75E6" w:rsidRPr="00503BD6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0</w:t>
            </w:r>
            <w:r w:rsidRPr="00503BD6">
              <w:rPr>
                <w:sz w:val="22"/>
                <w:szCs w:val="22"/>
              </w:rPr>
              <w:t>*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40206BB" w14:textId="77777777" w:rsidR="008B75E6" w:rsidRPr="009F314E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94104" w14:textId="77777777" w:rsidR="008B75E6" w:rsidRPr="00595364" w:rsidRDefault="008B75E6" w:rsidP="00503BD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10.39/08.052</w:t>
            </w:r>
          </w:p>
          <w:p w14:paraId="7CC8FD36" w14:textId="7A8FB327" w:rsidR="008B75E6" w:rsidRPr="00595364" w:rsidRDefault="008B75E6" w:rsidP="00503BD6">
            <w:pPr>
              <w:shd w:val="clear" w:color="auto" w:fill="FFFFFF"/>
              <w:jc w:val="both"/>
              <w:rPr>
                <w:color w:val="EE0000"/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10.32/08.052 10.84/08.052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6F32F" w14:textId="2E95B149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CC2193" w14:textId="77777777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4024D" w14:textId="77777777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26323-2014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30D387" w14:textId="05BC6AA5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8B75E6" w:rsidRPr="009F314E" w14:paraId="54BC7D46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04195" w14:textId="0E429102" w:rsidR="008B75E6" w:rsidRPr="00503BD6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1</w:t>
            </w:r>
            <w:r w:rsidRPr="00503BD6">
              <w:rPr>
                <w:sz w:val="22"/>
                <w:szCs w:val="22"/>
              </w:rPr>
              <w:t>*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A40D8C2" w14:textId="77777777" w:rsidR="008B75E6" w:rsidRPr="009F314E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7351F" w14:textId="77777777" w:rsidR="008B75E6" w:rsidRPr="00595364" w:rsidRDefault="008B75E6" w:rsidP="00503BD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10.39/08.052</w:t>
            </w:r>
          </w:p>
          <w:p w14:paraId="74C845F7" w14:textId="75D8C5D1" w:rsidR="008B75E6" w:rsidRPr="00595364" w:rsidRDefault="008B75E6" w:rsidP="00503BD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10.32/08.052 10.84/08.052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11D7A" w14:textId="7F162D39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4497D3" w14:textId="77777777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0809F" w14:textId="77777777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8756.1-2017 р.7 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8176EE" w14:textId="01470B7E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8B75E6" w:rsidRPr="009F314E" w14:paraId="2498F114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37DF0" w14:textId="64AC93A6" w:rsidR="008B75E6" w:rsidRPr="00FC457B" w:rsidRDefault="008B75E6" w:rsidP="00503BD6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543511A" w14:textId="77777777" w:rsidR="008B75E6" w:rsidRPr="009F314E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54143" w14:textId="77777777" w:rsidR="008B75E6" w:rsidRPr="00595364" w:rsidRDefault="008B75E6" w:rsidP="00503BD6">
            <w:pPr>
              <w:pStyle w:val="af6"/>
            </w:pPr>
            <w:r w:rsidRPr="00595364">
              <w:t>01.1</w:t>
            </w:r>
            <w:r w:rsidRPr="00595364">
              <w:rPr>
                <w:lang w:val="ru-RU"/>
              </w:rPr>
              <w:t>1</w:t>
            </w:r>
            <w:r w:rsidRPr="00595364">
              <w:t>/12.042</w:t>
            </w:r>
          </w:p>
          <w:p w14:paraId="328B4862" w14:textId="77777777" w:rsidR="008B75E6" w:rsidRPr="00595364" w:rsidRDefault="008B75E6" w:rsidP="00503BD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FF16C" w14:textId="77777777" w:rsidR="008B75E6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наличие живых вредителей (насекомых или их личинок, клещей) </w:t>
            </w:r>
          </w:p>
          <w:p w14:paraId="2464ADD9" w14:textId="73EED9AF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6E13EE" w14:textId="77777777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02545" w14:textId="77777777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10853-88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FF70D9" w14:textId="455106D6" w:rsidR="008B75E6" w:rsidRPr="009F314E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8B75E6" w:rsidRPr="00E641F4" w14:paraId="238CBF5B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4A90C" w14:textId="0F637BBF" w:rsidR="008B75E6" w:rsidRPr="00E641F4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E641F4">
              <w:rPr>
                <w:sz w:val="22"/>
                <w:szCs w:val="22"/>
              </w:rPr>
              <w:t>6.13*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0D6245F" w14:textId="77777777" w:rsidR="008B75E6" w:rsidRPr="00E641F4" w:rsidRDefault="008B75E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0274B" w14:textId="77777777" w:rsidR="008B75E6" w:rsidRPr="00E641F4" w:rsidRDefault="008B75E6" w:rsidP="00503BD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641F4">
              <w:rPr>
                <w:sz w:val="22"/>
                <w:szCs w:val="22"/>
              </w:rPr>
              <w:t>01.13/08.149</w:t>
            </w:r>
          </w:p>
          <w:p w14:paraId="6D906C91" w14:textId="77777777" w:rsidR="008B75E6" w:rsidRPr="00E641F4" w:rsidRDefault="008B75E6" w:rsidP="00503BD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641F4">
              <w:rPr>
                <w:sz w:val="22"/>
                <w:szCs w:val="22"/>
              </w:rPr>
              <w:t>10.39/08.149</w:t>
            </w:r>
          </w:p>
          <w:p w14:paraId="58A1EE7C" w14:textId="77777777" w:rsidR="008B75E6" w:rsidRPr="00E641F4" w:rsidRDefault="008B75E6" w:rsidP="00503BD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E641F4">
              <w:rPr>
                <w:sz w:val="22"/>
                <w:szCs w:val="22"/>
              </w:rPr>
              <w:lastRenderedPageBreak/>
              <w:t>01.21/08.149</w:t>
            </w:r>
          </w:p>
          <w:p w14:paraId="5746F5F8" w14:textId="77777777" w:rsidR="008B75E6" w:rsidRPr="00E641F4" w:rsidRDefault="008B75E6" w:rsidP="00503BD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E641F4">
              <w:rPr>
                <w:sz w:val="22"/>
                <w:szCs w:val="22"/>
              </w:rPr>
              <w:t>01.22/08.149</w:t>
            </w:r>
          </w:p>
          <w:p w14:paraId="58570CA6" w14:textId="77777777" w:rsidR="008B75E6" w:rsidRPr="00E641F4" w:rsidRDefault="008B75E6" w:rsidP="00503BD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E641F4">
              <w:rPr>
                <w:sz w:val="22"/>
                <w:szCs w:val="22"/>
              </w:rPr>
              <w:t>01.23/08.149</w:t>
            </w:r>
          </w:p>
          <w:p w14:paraId="1E8D292E" w14:textId="77777777" w:rsidR="008B75E6" w:rsidRPr="00E641F4" w:rsidRDefault="008B75E6" w:rsidP="00503BD6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E641F4">
              <w:rPr>
                <w:sz w:val="22"/>
                <w:szCs w:val="22"/>
              </w:rPr>
              <w:t>01.24/08.149</w:t>
            </w:r>
          </w:p>
          <w:p w14:paraId="28717A44" w14:textId="77777777" w:rsidR="008B75E6" w:rsidRPr="00E641F4" w:rsidRDefault="008B75E6" w:rsidP="00503BD6">
            <w:pPr>
              <w:pStyle w:val="af6"/>
              <w:rPr>
                <w:lang w:val="ru-RU"/>
              </w:rPr>
            </w:pPr>
            <w:r w:rsidRPr="00E641F4">
              <w:t>01.25/</w:t>
            </w:r>
            <w:r w:rsidRPr="00E641F4">
              <w:rPr>
                <w:lang w:val="ru-RU"/>
              </w:rPr>
              <w:t>08</w:t>
            </w:r>
            <w:r w:rsidRPr="00E641F4">
              <w:t>.</w:t>
            </w:r>
            <w:r w:rsidRPr="00E641F4">
              <w:rPr>
                <w:lang w:val="ru-RU"/>
              </w:rPr>
              <w:t>149</w:t>
            </w:r>
          </w:p>
          <w:p w14:paraId="246C5128" w14:textId="1829DD70" w:rsidR="008B75E6" w:rsidRPr="00E641F4" w:rsidRDefault="008B75E6" w:rsidP="00503BD6">
            <w:pPr>
              <w:pStyle w:val="af6"/>
            </w:pPr>
            <w:r w:rsidRPr="00E641F4">
              <w:t>10.32/08.149</w:t>
            </w:r>
          </w:p>
          <w:p w14:paraId="623E49D2" w14:textId="1920C491" w:rsidR="008B75E6" w:rsidRPr="00E641F4" w:rsidRDefault="008B75E6" w:rsidP="00503BD6">
            <w:pPr>
              <w:pStyle w:val="af6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2DA21" w14:textId="3821F5A1" w:rsidR="008B75E6" w:rsidRPr="00E641F4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E641F4">
              <w:rPr>
                <w:sz w:val="22"/>
                <w:szCs w:val="22"/>
              </w:rPr>
              <w:lastRenderedPageBreak/>
              <w:t xml:space="preserve">массовая доля общего диоксида серы и сульфитов </w:t>
            </w:r>
            <w:r w:rsidRPr="00E641F4">
              <w:rPr>
                <w:sz w:val="22"/>
                <w:szCs w:val="22"/>
              </w:rPr>
              <w:lastRenderedPageBreak/>
              <w:t>(сернистой кислоты), сернистая кислота (диоксид серы Е220) и соли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623192" w14:textId="77777777" w:rsidR="008B75E6" w:rsidRPr="00E641F4" w:rsidRDefault="008B75E6" w:rsidP="00503BD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641F4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СанПиН и ГН, утв. постановлением Министерства </w:t>
            </w:r>
            <w:r w:rsidRPr="00E641F4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Здравоохранения Республики Беларусь от 21.06.2013 № 52</w:t>
            </w:r>
          </w:p>
          <w:p w14:paraId="2C146124" w14:textId="77777777" w:rsidR="008B75E6" w:rsidRPr="00E641F4" w:rsidRDefault="008B75E6" w:rsidP="00503BD6">
            <w:pPr>
              <w:jc w:val="both"/>
              <w:rPr>
                <w:bCs/>
                <w:sz w:val="22"/>
                <w:szCs w:val="22"/>
              </w:rPr>
            </w:pPr>
            <w:r w:rsidRPr="00E641F4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496D97D" w14:textId="24DF7746" w:rsidR="008B75E6" w:rsidRPr="00E641F4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E641F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CAFE5" w14:textId="77777777" w:rsidR="008B75E6" w:rsidRPr="00E641F4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E641F4">
              <w:rPr>
                <w:sz w:val="22"/>
                <w:szCs w:val="22"/>
              </w:rPr>
              <w:lastRenderedPageBreak/>
              <w:t xml:space="preserve">ГОСТ 25555.5-2014 р.7 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25E69" w14:textId="4D53D55A" w:rsidR="008B75E6" w:rsidRPr="00E641F4" w:rsidRDefault="008B75E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44711E" w:rsidRPr="00E641F4" w14:paraId="4D122BB4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25C4A" w14:textId="6DDD906E" w:rsidR="0044711E" w:rsidRPr="00E641F4" w:rsidRDefault="0044711E" w:rsidP="00C8074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7FAAFB0" w14:textId="77777777" w:rsidR="0044711E" w:rsidRDefault="0044711E" w:rsidP="00C8074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 xml:space="preserve">. Фрукты и </w:t>
            </w:r>
            <w:proofErr w:type="gramStart"/>
            <w:r>
              <w:rPr>
                <w:sz w:val="22"/>
                <w:szCs w:val="22"/>
              </w:rPr>
              <w:t>овощи</w:t>
            </w:r>
            <w:proofErr w:type="gramEnd"/>
            <w:r>
              <w:rPr>
                <w:sz w:val="22"/>
                <w:szCs w:val="22"/>
              </w:rPr>
              <w:t xml:space="preserve"> переработанные и консервированные. Соки фруктовые и овощные</w:t>
            </w:r>
          </w:p>
          <w:p w14:paraId="15742D06" w14:textId="77777777" w:rsidR="0044711E" w:rsidRDefault="0044711E" w:rsidP="00C8074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EFF6A1" w14:textId="77777777" w:rsidR="0044711E" w:rsidRDefault="0044711E" w:rsidP="00C8074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D541DA" w14:textId="77777777" w:rsidR="0044711E" w:rsidRDefault="0044711E" w:rsidP="00C8074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4C06FD" w14:textId="77777777" w:rsidR="0044711E" w:rsidRPr="009F314E" w:rsidRDefault="0044711E" w:rsidP="00C8074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B9B577A" w14:textId="77777777" w:rsidR="0044711E" w:rsidRPr="00E641F4" w:rsidRDefault="0044711E" w:rsidP="00C8074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2EA27" w14:textId="77777777" w:rsidR="0044711E" w:rsidRPr="00343C9E" w:rsidRDefault="0044711E" w:rsidP="00C807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01.13/08.169</w:t>
            </w:r>
          </w:p>
          <w:p w14:paraId="174D8D46" w14:textId="77777777" w:rsidR="0044711E" w:rsidRPr="00343C9E" w:rsidRDefault="0044711E" w:rsidP="00C807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10.39/08.169</w:t>
            </w:r>
          </w:p>
          <w:p w14:paraId="15316543" w14:textId="77777777" w:rsidR="0044711E" w:rsidRPr="00343C9E" w:rsidRDefault="0044711E" w:rsidP="00C80747">
            <w:pPr>
              <w:pStyle w:val="ab"/>
              <w:spacing w:after="0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01.21/08.169</w:t>
            </w:r>
          </w:p>
          <w:p w14:paraId="230682F9" w14:textId="77777777" w:rsidR="0044711E" w:rsidRPr="00343C9E" w:rsidRDefault="0044711E" w:rsidP="00C80747">
            <w:pPr>
              <w:pStyle w:val="ab"/>
              <w:spacing w:after="0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01.22/08.169</w:t>
            </w:r>
          </w:p>
          <w:p w14:paraId="4BDB56CF" w14:textId="77777777" w:rsidR="0044711E" w:rsidRPr="00343C9E" w:rsidRDefault="0044711E" w:rsidP="00C80747">
            <w:pPr>
              <w:pStyle w:val="ab"/>
              <w:spacing w:after="0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01.23/08.169</w:t>
            </w:r>
          </w:p>
          <w:p w14:paraId="389E2090" w14:textId="77777777" w:rsidR="0044711E" w:rsidRPr="00343C9E" w:rsidRDefault="0044711E" w:rsidP="00C80747">
            <w:pPr>
              <w:pStyle w:val="ab"/>
              <w:spacing w:after="0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01.24/08.169</w:t>
            </w:r>
          </w:p>
          <w:p w14:paraId="2553F43A" w14:textId="77777777" w:rsidR="0044711E" w:rsidRPr="00343C9E" w:rsidRDefault="0044711E" w:rsidP="00C80747">
            <w:pPr>
              <w:pStyle w:val="ab"/>
              <w:spacing w:after="0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01.25/08.169</w:t>
            </w:r>
          </w:p>
          <w:p w14:paraId="7177BFEE" w14:textId="77777777" w:rsidR="0044711E" w:rsidRPr="00E641F4" w:rsidRDefault="0044711E" w:rsidP="00C8074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AFAC9" w14:textId="20CD2C97" w:rsidR="0044711E" w:rsidRPr="00E641F4" w:rsidRDefault="0044711E" w:rsidP="00C80747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345652" w14:textId="77777777" w:rsidR="0044711E" w:rsidRPr="00E641F4" w:rsidRDefault="0044711E" w:rsidP="00C80747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641F4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44E09434" w14:textId="77777777" w:rsidR="0044711E" w:rsidRPr="00E641F4" w:rsidRDefault="0044711E" w:rsidP="00C80747">
            <w:pPr>
              <w:jc w:val="both"/>
              <w:rPr>
                <w:bCs/>
                <w:sz w:val="22"/>
                <w:szCs w:val="22"/>
              </w:rPr>
            </w:pPr>
            <w:r w:rsidRPr="00E641F4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243A519" w14:textId="76A27803" w:rsidR="0044711E" w:rsidRPr="00E641F4" w:rsidRDefault="0044711E" w:rsidP="00C80747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641F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30539" w14:textId="77777777" w:rsidR="0044711E" w:rsidRPr="00C80747" w:rsidRDefault="0044711E" w:rsidP="00C80747">
            <w:pPr>
              <w:rPr>
                <w:sz w:val="22"/>
                <w:szCs w:val="22"/>
              </w:rPr>
            </w:pPr>
            <w:r w:rsidRPr="00C80747">
              <w:rPr>
                <w:sz w:val="22"/>
                <w:szCs w:val="22"/>
              </w:rPr>
              <w:t xml:space="preserve">МУ 5048-89 </w:t>
            </w:r>
          </w:p>
          <w:p w14:paraId="68216CC6" w14:textId="0D4C388C" w:rsidR="0044711E" w:rsidRPr="00E641F4" w:rsidRDefault="0044711E" w:rsidP="00C80747">
            <w:pPr>
              <w:suppressAutoHyphens/>
              <w:jc w:val="both"/>
              <w:rPr>
                <w:sz w:val="22"/>
                <w:szCs w:val="22"/>
              </w:rPr>
            </w:pPr>
            <w:r w:rsidRPr="00C80747">
              <w:rPr>
                <w:sz w:val="22"/>
                <w:szCs w:val="22"/>
              </w:rPr>
              <w:t>АМИ. ГМ 0108-2022</w:t>
            </w: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967E5B" w14:textId="77777777" w:rsidR="0044711E" w:rsidRDefault="0044711E" w:rsidP="0044711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D7A61C4" w14:textId="77777777" w:rsidR="0044711E" w:rsidRDefault="0044711E" w:rsidP="0044711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6B058DF1" w14:textId="77777777" w:rsidR="0044711E" w:rsidRDefault="0044711E" w:rsidP="0044711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556C6B6" w14:textId="4F234C6A" w:rsidR="0044711E" w:rsidRPr="00E641F4" w:rsidRDefault="0044711E" w:rsidP="0044711E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44711E" w:rsidRPr="00E641F4" w14:paraId="72AF4FDE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BD737" w14:textId="4022085C" w:rsidR="0044711E" w:rsidRPr="00E641F4" w:rsidRDefault="0044711E" w:rsidP="00C8074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58C4AA6" w14:textId="77777777" w:rsidR="0044711E" w:rsidRPr="00E641F4" w:rsidRDefault="0044711E" w:rsidP="00C8074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A77F6B" w14:textId="77777777" w:rsidR="0044711E" w:rsidRPr="00343C9E" w:rsidRDefault="0044711E" w:rsidP="00C807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01.13/08.032</w:t>
            </w:r>
          </w:p>
          <w:p w14:paraId="58D02F72" w14:textId="77777777" w:rsidR="0044711E" w:rsidRPr="00343C9E" w:rsidRDefault="0044711E" w:rsidP="00C807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10.39/08.032</w:t>
            </w:r>
          </w:p>
          <w:p w14:paraId="45B900C1" w14:textId="77777777" w:rsidR="0044711E" w:rsidRPr="00343C9E" w:rsidRDefault="0044711E" w:rsidP="00C80747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01.21/08.032</w:t>
            </w:r>
          </w:p>
          <w:p w14:paraId="655ECBDF" w14:textId="77777777" w:rsidR="0044711E" w:rsidRPr="00343C9E" w:rsidRDefault="0044711E" w:rsidP="00C80747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01.22/08.032</w:t>
            </w:r>
          </w:p>
          <w:p w14:paraId="00C0091A" w14:textId="77777777" w:rsidR="0044711E" w:rsidRPr="00343C9E" w:rsidRDefault="0044711E" w:rsidP="00C80747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01.23/08.032</w:t>
            </w:r>
          </w:p>
          <w:p w14:paraId="6229CAD0" w14:textId="77777777" w:rsidR="0044711E" w:rsidRPr="00343C9E" w:rsidRDefault="0044711E" w:rsidP="00C80747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01.24/08.032</w:t>
            </w:r>
          </w:p>
          <w:p w14:paraId="78567962" w14:textId="77777777" w:rsidR="0044711E" w:rsidRPr="00343C9E" w:rsidRDefault="0044711E" w:rsidP="00C80747">
            <w:pPr>
              <w:pStyle w:val="ab"/>
              <w:spacing w:after="0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lastRenderedPageBreak/>
              <w:t>01.25/08.032</w:t>
            </w:r>
          </w:p>
          <w:p w14:paraId="62188AD5" w14:textId="287B9884" w:rsidR="0044711E" w:rsidRPr="00343C9E" w:rsidRDefault="0044711E" w:rsidP="00C807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 xml:space="preserve">10.32/08.032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6D9CB" w14:textId="77777777" w:rsidR="0044711E" w:rsidRPr="009F314E" w:rsidRDefault="0044711E" w:rsidP="00C80747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Токсичные элементы: свинец</w:t>
            </w:r>
          </w:p>
          <w:p w14:paraId="629306FC" w14:textId="77777777" w:rsidR="0044711E" w:rsidRPr="00E641F4" w:rsidRDefault="0044711E" w:rsidP="00C8074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7FEA2F" w14:textId="77777777" w:rsidR="0044711E" w:rsidRPr="00E641F4" w:rsidRDefault="0044711E" w:rsidP="00C80747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E126B" w14:textId="77777777" w:rsidR="0044711E" w:rsidRDefault="0044711E" w:rsidP="00C8074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F47D17B" w14:textId="08856C44" w:rsidR="0044711E" w:rsidRPr="00E641F4" w:rsidRDefault="0044711E" w:rsidP="00C80747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3C55AB" w14:textId="77777777" w:rsidR="0044711E" w:rsidRPr="00E641F4" w:rsidRDefault="0044711E" w:rsidP="00C80747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44711E" w:rsidRPr="00E641F4" w14:paraId="267A40AA" w14:textId="77777777" w:rsidTr="006770B2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D2F5D" w14:textId="01971492" w:rsidR="0044711E" w:rsidRPr="00E641F4" w:rsidRDefault="0044711E" w:rsidP="00C8074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DDEF25B" w14:textId="77777777" w:rsidR="0044711E" w:rsidRPr="00E641F4" w:rsidRDefault="0044711E" w:rsidP="00C8074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4524B" w14:textId="77777777" w:rsidR="0044711E" w:rsidRPr="00343C9E" w:rsidRDefault="0044711E" w:rsidP="00C8074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5DACA" w14:textId="1BFCCA6E" w:rsidR="0044711E" w:rsidRPr="00E641F4" w:rsidRDefault="0044711E" w:rsidP="00C80747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376587" w14:textId="77777777" w:rsidR="0044711E" w:rsidRPr="00E641F4" w:rsidRDefault="0044711E" w:rsidP="00C80747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EA9F0" w14:textId="77777777" w:rsidR="0044711E" w:rsidRDefault="0044711E" w:rsidP="00C8074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43EC656" w14:textId="1DFA4893" w:rsidR="0044711E" w:rsidRPr="00E641F4" w:rsidRDefault="0044711E" w:rsidP="00C80747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B7FFF" w14:textId="77777777" w:rsidR="0044711E" w:rsidRPr="00E641F4" w:rsidRDefault="0044711E" w:rsidP="00C80747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52C277C8" w14:textId="77777777" w:rsidR="00AA5497" w:rsidRDefault="00AA5497"/>
    <w:p w14:paraId="1C0A71E6" w14:textId="77777777" w:rsidR="00CA7E71" w:rsidRPr="009F314E" w:rsidRDefault="00CA7E71">
      <w:pPr>
        <w:rPr>
          <w:sz w:val="2"/>
          <w:szCs w:val="2"/>
        </w:rPr>
      </w:pPr>
    </w:p>
    <w:tbl>
      <w:tblPr>
        <w:tblpPr w:leftFromText="180" w:rightFromText="180" w:vertAnchor="text" w:tblpX="480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1984"/>
        <w:gridCol w:w="1422"/>
        <w:gridCol w:w="2689"/>
        <w:gridCol w:w="2551"/>
        <w:gridCol w:w="2552"/>
        <w:gridCol w:w="1843"/>
      </w:tblGrid>
      <w:tr w:rsidR="0044711E" w:rsidRPr="009F314E" w14:paraId="03316BB9" w14:textId="56D9BC2B" w:rsidTr="00C80747">
        <w:trPr>
          <w:trHeight w:val="844"/>
        </w:trPr>
        <w:tc>
          <w:tcPr>
            <w:tcW w:w="988" w:type="dxa"/>
            <w:shd w:val="clear" w:color="auto" w:fill="FFFFFF"/>
          </w:tcPr>
          <w:p w14:paraId="201B7F4F" w14:textId="5E49BA6B" w:rsidR="0044711E" w:rsidRPr="0044711E" w:rsidRDefault="0044711E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>6.17*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FBADAC1" w14:textId="7072B56D" w:rsidR="0044711E" w:rsidRPr="0044711E" w:rsidRDefault="0044711E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 xml:space="preserve">  Плодоовощная продукция. Фрукты и </w:t>
            </w:r>
            <w:proofErr w:type="gramStart"/>
            <w:r w:rsidRPr="0044711E">
              <w:rPr>
                <w:sz w:val="22"/>
                <w:szCs w:val="22"/>
              </w:rPr>
              <w:t>овощи</w:t>
            </w:r>
            <w:proofErr w:type="gramEnd"/>
            <w:r w:rsidRPr="0044711E">
              <w:rPr>
                <w:sz w:val="22"/>
                <w:szCs w:val="22"/>
              </w:rPr>
              <w:t xml:space="preserve"> переработанные и консервированные. Соки фруктовые и овощные</w:t>
            </w:r>
          </w:p>
          <w:p w14:paraId="3E6725E2" w14:textId="77777777" w:rsidR="0044711E" w:rsidRPr="0044711E" w:rsidRDefault="0044711E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A43138" w14:textId="77777777" w:rsidR="0044711E" w:rsidRPr="0044711E" w:rsidRDefault="0044711E" w:rsidP="004701A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 xml:space="preserve"> </w:t>
            </w:r>
          </w:p>
          <w:p w14:paraId="5C341CFF" w14:textId="1F98DF75" w:rsidR="0044711E" w:rsidRPr="0044711E" w:rsidRDefault="0044711E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/>
          </w:tcPr>
          <w:p w14:paraId="5345BE9F" w14:textId="6A10B68D" w:rsidR="0044711E" w:rsidRPr="0044711E" w:rsidRDefault="0044711E" w:rsidP="004701A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>01.13/08.082</w:t>
            </w:r>
          </w:p>
          <w:p w14:paraId="1EB909DD" w14:textId="1E381C23" w:rsidR="0044711E" w:rsidRPr="0044711E" w:rsidRDefault="0044711E" w:rsidP="004701AB">
            <w:pPr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>10.39/08.082</w:t>
            </w:r>
          </w:p>
          <w:p w14:paraId="3BBC1364" w14:textId="2697FFF5" w:rsidR="0044711E" w:rsidRPr="0044711E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>01.21/08.082</w:t>
            </w:r>
          </w:p>
          <w:p w14:paraId="3940AE55" w14:textId="17F8B2E4" w:rsidR="0044711E" w:rsidRPr="0044711E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>01.22/08.082</w:t>
            </w:r>
          </w:p>
          <w:p w14:paraId="016CC5E7" w14:textId="2F4D4124" w:rsidR="0044711E" w:rsidRPr="0044711E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>01.23/08.082</w:t>
            </w:r>
          </w:p>
          <w:p w14:paraId="44F0EC49" w14:textId="51E8D532" w:rsidR="0044711E" w:rsidRPr="0044711E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>01.24/08.082</w:t>
            </w:r>
          </w:p>
          <w:p w14:paraId="69A57D4B" w14:textId="1A2903A7" w:rsidR="0044711E" w:rsidRPr="0044711E" w:rsidRDefault="0044711E" w:rsidP="004701AB">
            <w:pPr>
              <w:pStyle w:val="ab"/>
              <w:spacing w:after="0"/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>01.25/08.082</w:t>
            </w:r>
          </w:p>
          <w:p w14:paraId="0966958B" w14:textId="7D859196" w:rsidR="0044711E" w:rsidRPr="0044711E" w:rsidRDefault="0044711E" w:rsidP="004701AB">
            <w:pPr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 xml:space="preserve">10.32/08.082   </w:t>
            </w:r>
          </w:p>
        </w:tc>
        <w:tc>
          <w:tcPr>
            <w:tcW w:w="2689" w:type="dxa"/>
            <w:shd w:val="clear" w:color="auto" w:fill="FFFFFF"/>
          </w:tcPr>
          <w:p w14:paraId="3F83B855" w14:textId="053DB08E" w:rsidR="0044711E" w:rsidRPr="0044711E" w:rsidRDefault="0044711E" w:rsidP="004701AB">
            <w:pPr>
              <w:jc w:val="both"/>
              <w:rPr>
                <w:sz w:val="22"/>
                <w:szCs w:val="22"/>
              </w:rPr>
            </w:pPr>
            <w:r w:rsidRPr="0044711E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50F83284" w14:textId="77777777" w:rsidR="0044711E" w:rsidRPr="00C80747" w:rsidRDefault="0044711E" w:rsidP="004701AB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80747">
              <w:rPr>
                <w:color w:val="EE0000"/>
                <w:sz w:val="22"/>
                <w:szCs w:val="22"/>
              </w:rPr>
              <w:t xml:space="preserve"> </w:t>
            </w:r>
            <w:r w:rsidRPr="00C80747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CB6CB1E" w14:textId="77777777" w:rsidR="0044711E" w:rsidRPr="00C80747" w:rsidRDefault="0044711E" w:rsidP="004701AB">
            <w:pPr>
              <w:jc w:val="both"/>
              <w:rPr>
                <w:bCs/>
                <w:sz w:val="22"/>
                <w:szCs w:val="22"/>
              </w:rPr>
            </w:pPr>
            <w:r w:rsidRPr="00C80747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DF3B83A" w14:textId="20F002DF" w:rsidR="0044711E" w:rsidRPr="00FC457B" w:rsidRDefault="0044711E" w:rsidP="004701AB">
            <w:pPr>
              <w:suppressAutoHyphens/>
              <w:rPr>
                <w:color w:val="EE0000"/>
                <w:sz w:val="22"/>
                <w:szCs w:val="22"/>
              </w:rPr>
            </w:pPr>
            <w:r w:rsidRPr="00C807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FFFFFF"/>
          </w:tcPr>
          <w:p w14:paraId="35C89DE4" w14:textId="77777777" w:rsidR="0044711E" w:rsidRPr="009F314E" w:rsidRDefault="0044711E" w:rsidP="00C8074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1FA4C09E" w14:textId="77777777" w:rsidR="0044711E" w:rsidRPr="009F314E" w:rsidRDefault="0044711E" w:rsidP="004701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14:paraId="55CDF51B" w14:textId="77777777" w:rsidR="0044711E" w:rsidRDefault="0044711E" w:rsidP="0044711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940E4A0" w14:textId="77777777" w:rsidR="0044711E" w:rsidRDefault="0044711E" w:rsidP="0044711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298FA378" w14:textId="77777777" w:rsidR="0044711E" w:rsidRDefault="0044711E" w:rsidP="0044711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A14AA90" w14:textId="067F082A" w:rsidR="0044711E" w:rsidRPr="009F314E" w:rsidRDefault="0044711E" w:rsidP="0044711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44711E" w:rsidRPr="009F314E" w14:paraId="2F5384E9" w14:textId="05E05A91" w:rsidTr="00C80747">
        <w:trPr>
          <w:trHeight w:val="2076"/>
        </w:trPr>
        <w:tc>
          <w:tcPr>
            <w:tcW w:w="988" w:type="dxa"/>
            <w:shd w:val="clear" w:color="auto" w:fill="FFFFFF"/>
          </w:tcPr>
          <w:p w14:paraId="4D818545" w14:textId="77777777" w:rsidR="0044711E" w:rsidRPr="009F314E" w:rsidRDefault="0044711E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18</w:t>
            </w:r>
            <w:r w:rsidRPr="009F314E">
              <w:rPr>
                <w:sz w:val="22"/>
                <w:szCs w:val="22"/>
              </w:rPr>
              <w:t>*</w:t>
            </w:r>
          </w:p>
          <w:p w14:paraId="7CE27F34" w14:textId="77777777" w:rsidR="0044711E" w:rsidRPr="009F314E" w:rsidRDefault="0044711E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347695" w14:textId="77777777" w:rsidR="0044711E" w:rsidRPr="009F314E" w:rsidRDefault="0044711E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1B7FE713" w14:textId="77777777" w:rsidR="0044711E" w:rsidRPr="00FC457B" w:rsidRDefault="0044711E" w:rsidP="004701AB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/>
          </w:tcPr>
          <w:p w14:paraId="0366C6D6" w14:textId="0F1F8B28" w:rsidR="0044711E" w:rsidRPr="00595364" w:rsidRDefault="0044711E" w:rsidP="004701A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01.13/08.156</w:t>
            </w:r>
          </w:p>
          <w:p w14:paraId="18E6B060" w14:textId="022C7CAA" w:rsidR="0044711E" w:rsidRPr="00595364" w:rsidRDefault="0044711E" w:rsidP="004701AB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10.39/08. 156</w:t>
            </w:r>
          </w:p>
          <w:p w14:paraId="650901EE" w14:textId="6B1B19F9" w:rsidR="0044711E" w:rsidRPr="00595364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01.21/08. 156</w:t>
            </w:r>
          </w:p>
          <w:p w14:paraId="259BE400" w14:textId="568B31FF" w:rsidR="0044711E" w:rsidRPr="00595364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01.22/08. 156</w:t>
            </w:r>
          </w:p>
          <w:p w14:paraId="688693FD" w14:textId="3FA95772" w:rsidR="0044711E" w:rsidRPr="00595364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01.23/08. 156</w:t>
            </w:r>
          </w:p>
          <w:p w14:paraId="0DE82F66" w14:textId="49DC1CC3" w:rsidR="0044711E" w:rsidRPr="00595364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01.24/08. 156</w:t>
            </w:r>
          </w:p>
          <w:p w14:paraId="1F6F1168" w14:textId="1C0F669F" w:rsidR="0044711E" w:rsidRPr="00595364" w:rsidRDefault="0044711E" w:rsidP="004701AB">
            <w:pPr>
              <w:pStyle w:val="ab"/>
              <w:spacing w:after="0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01.25/ 08.156</w:t>
            </w:r>
          </w:p>
          <w:p w14:paraId="743DBB2B" w14:textId="67604FC9" w:rsidR="0044711E" w:rsidRPr="00595364" w:rsidRDefault="0044711E" w:rsidP="004701AB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 xml:space="preserve">10.32/08.156  </w:t>
            </w:r>
          </w:p>
        </w:tc>
        <w:tc>
          <w:tcPr>
            <w:tcW w:w="2689" w:type="dxa"/>
            <w:shd w:val="clear" w:color="auto" w:fill="FFFFFF"/>
          </w:tcPr>
          <w:p w14:paraId="7F426521" w14:textId="77777777" w:rsidR="0044711E" w:rsidRPr="001D66B1" w:rsidRDefault="0044711E" w:rsidP="004701A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мышьяк</w:t>
            </w:r>
          </w:p>
          <w:p w14:paraId="312E9900" w14:textId="77777777" w:rsidR="0044711E" w:rsidRPr="001D66B1" w:rsidRDefault="0044711E" w:rsidP="004701AB">
            <w:pPr>
              <w:jc w:val="both"/>
              <w:rPr>
                <w:sz w:val="22"/>
                <w:szCs w:val="22"/>
              </w:rPr>
            </w:pPr>
          </w:p>
          <w:p w14:paraId="03177A17" w14:textId="77777777" w:rsidR="0044711E" w:rsidRPr="001D66B1" w:rsidRDefault="0044711E" w:rsidP="004701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36B381DF" w14:textId="77777777" w:rsidR="0044711E" w:rsidRPr="00FC457B" w:rsidRDefault="0044711E" w:rsidP="004701A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1F8A26BA" w14:textId="77777777" w:rsidR="0044711E" w:rsidRPr="009F314E" w:rsidRDefault="0044711E" w:rsidP="004701A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1FC6878" w14:textId="77777777" w:rsidR="0044711E" w:rsidRPr="009F314E" w:rsidRDefault="0044711E" w:rsidP="004701A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26930-86</w:t>
            </w:r>
          </w:p>
          <w:p w14:paraId="1B406E3B" w14:textId="77777777" w:rsidR="0044711E" w:rsidRPr="009F314E" w:rsidRDefault="0044711E" w:rsidP="004701A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1D18E79" w14:textId="77777777" w:rsidR="0044711E" w:rsidRPr="009F314E" w:rsidRDefault="0044711E" w:rsidP="004701A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  <w:tc>
          <w:tcPr>
            <w:tcW w:w="1843" w:type="dxa"/>
            <w:vMerge/>
            <w:shd w:val="clear" w:color="auto" w:fill="FFFFFF"/>
          </w:tcPr>
          <w:p w14:paraId="0AFF10B8" w14:textId="77777777" w:rsidR="0044711E" w:rsidRPr="009F314E" w:rsidRDefault="0044711E" w:rsidP="004701AB">
            <w:pPr>
              <w:jc w:val="both"/>
              <w:rPr>
                <w:sz w:val="22"/>
                <w:szCs w:val="22"/>
              </w:rPr>
            </w:pPr>
          </w:p>
        </w:tc>
      </w:tr>
      <w:tr w:rsidR="0044711E" w:rsidRPr="009F314E" w14:paraId="6895AEC1" w14:textId="7631247A" w:rsidTr="00C80747">
        <w:trPr>
          <w:trHeight w:val="269"/>
        </w:trPr>
        <w:tc>
          <w:tcPr>
            <w:tcW w:w="988" w:type="dxa"/>
            <w:shd w:val="clear" w:color="auto" w:fill="FFFFFF"/>
          </w:tcPr>
          <w:p w14:paraId="1836F79D" w14:textId="77777777" w:rsidR="0044711E" w:rsidRPr="009F314E" w:rsidRDefault="0044711E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19</w:t>
            </w:r>
            <w:r w:rsidRPr="009F314E">
              <w:rPr>
                <w:sz w:val="22"/>
                <w:szCs w:val="22"/>
              </w:rPr>
              <w:t>*</w:t>
            </w:r>
          </w:p>
          <w:p w14:paraId="0FC5F01F" w14:textId="77777777" w:rsidR="0044711E" w:rsidRPr="009F314E" w:rsidRDefault="0044711E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7FF48F" w14:textId="77777777" w:rsidR="0044711E" w:rsidRPr="009F314E" w:rsidRDefault="0044711E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2EA6B6C7" w14:textId="77777777" w:rsidR="0044711E" w:rsidRPr="00FC457B" w:rsidRDefault="0044711E" w:rsidP="004701AB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FFFFFF"/>
          </w:tcPr>
          <w:p w14:paraId="0FAC962E" w14:textId="5EBCFE60" w:rsidR="0044711E" w:rsidRPr="00595364" w:rsidRDefault="0044711E" w:rsidP="004701A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01.13/08.032</w:t>
            </w:r>
          </w:p>
          <w:p w14:paraId="6B0A2E50" w14:textId="493CEEAB" w:rsidR="0044711E" w:rsidRPr="00595364" w:rsidRDefault="0044711E" w:rsidP="004701AB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10.39/08.  032</w:t>
            </w:r>
          </w:p>
          <w:p w14:paraId="009F9778" w14:textId="0D8158D0" w:rsidR="0044711E" w:rsidRPr="00595364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01.21/08.  032</w:t>
            </w:r>
          </w:p>
          <w:p w14:paraId="0582995C" w14:textId="2F00BD96" w:rsidR="0044711E" w:rsidRPr="00595364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01.22/08.  032</w:t>
            </w:r>
          </w:p>
          <w:p w14:paraId="7E420BD3" w14:textId="31E7EFDB" w:rsidR="0044711E" w:rsidRPr="00595364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01.23/08.  032</w:t>
            </w:r>
          </w:p>
          <w:p w14:paraId="46CCAC33" w14:textId="57892F26" w:rsidR="0044711E" w:rsidRPr="00595364" w:rsidRDefault="0044711E" w:rsidP="004701AB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01.24/08.  032</w:t>
            </w:r>
          </w:p>
          <w:p w14:paraId="34F6F592" w14:textId="50156D7C" w:rsidR="0044711E" w:rsidRPr="00595364" w:rsidRDefault="0044711E" w:rsidP="004701AB">
            <w:pPr>
              <w:pStyle w:val="ab"/>
              <w:spacing w:after="0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01.25/ 08. 032</w:t>
            </w:r>
          </w:p>
          <w:p w14:paraId="3A1F307F" w14:textId="7948233B" w:rsidR="0044711E" w:rsidRPr="00595364" w:rsidRDefault="0044711E" w:rsidP="004701AB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 xml:space="preserve"> 10.32/08.032  </w:t>
            </w:r>
          </w:p>
        </w:tc>
        <w:tc>
          <w:tcPr>
            <w:tcW w:w="2689" w:type="dxa"/>
            <w:shd w:val="clear" w:color="auto" w:fill="FFFFFF"/>
          </w:tcPr>
          <w:p w14:paraId="59944383" w14:textId="77777777" w:rsidR="0044711E" w:rsidRPr="001D66B1" w:rsidRDefault="0044711E" w:rsidP="004701A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цинк</w:t>
            </w:r>
          </w:p>
          <w:p w14:paraId="27EEEE74" w14:textId="77777777" w:rsidR="0044711E" w:rsidRPr="001D66B1" w:rsidRDefault="0044711E" w:rsidP="004701AB">
            <w:pPr>
              <w:jc w:val="both"/>
              <w:rPr>
                <w:sz w:val="22"/>
                <w:szCs w:val="22"/>
              </w:rPr>
            </w:pPr>
          </w:p>
          <w:p w14:paraId="143EA745" w14:textId="77777777" w:rsidR="0044711E" w:rsidRPr="001D66B1" w:rsidRDefault="0044711E" w:rsidP="004701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42A3AE59" w14:textId="77777777" w:rsidR="0044711E" w:rsidRPr="00FC457B" w:rsidRDefault="0044711E" w:rsidP="004701A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1C647396" w14:textId="77777777" w:rsidR="0044711E" w:rsidRPr="009F314E" w:rsidRDefault="0044711E" w:rsidP="005D6F1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72274BD9" w14:textId="15E6FB71" w:rsidR="0044711E" w:rsidRPr="009F314E" w:rsidRDefault="0044711E" w:rsidP="005D6F1E">
            <w:pPr>
              <w:tabs>
                <w:tab w:val="left" w:pos="3885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vMerge/>
            <w:shd w:val="clear" w:color="auto" w:fill="FFFFFF"/>
          </w:tcPr>
          <w:p w14:paraId="56516104" w14:textId="77777777" w:rsidR="0044711E" w:rsidRPr="009F314E" w:rsidRDefault="0044711E" w:rsidP="004701AB">
            <w:pPr>
              <w:jc w:val="both"/>
              <w:rPr>
                <w:sz w:val="22"/>
                <w:szCs w:val="22"/>
              </w:rPr>
            </w:pPr>
          </w:p>
        </w:tc>
      </w:tr>
      <w:tr w:rsidR="0044711E" w:rsidRPr="009F314E" w14:paraId="7DB4E25A" w14:textId="0B03CAAC" w:rsidTr="00C80747">
        <w:trPr>
          <w:trHeight w:val="269"/>
        </w:trPr>
        <w:tc>
          <w:tcPr>
            <w:tcW w:w="988" w:type="dxa"/>
            <w:shd w:val="clear" w:color="auto" w:fill="FFFFFF"/>
          </w:tcPr>
          <w:p w14:paraId="10D200EC" w14:textId="37997D93" w:rsidR="0044711E" w:rsidRPr="009F314E" w:rsidRDefault="0044711E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EC283DD" w14:textId="77777777" w:rsidR="0044711E" w:rsidRPr="00FC457B" w:rsidRDefault="0044711E" w:rsidP="004701AB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53C8942A" w14:textId="540680B1" w:rsidR="0044711E" w:rsidRPr="005966B6" w:rsidRDefault="0044711E" w:rsidP="004701A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89" w:type="dxa"/>
            <w:shd w:val="clear" w:color="auto" w:fill="FFFFFF"/>
          </w:tcPr>
          <w:p w14:paraId="50E8F323" w14:textId="77777777" w:rsidR="0044711E" w:rsidRPr="001D66B1" w:rsidRDefault="0044711E" w:rsidP="004701A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  <w:shd w:val="clear" w:color="auto" w:fill="FFFFFF"/>
          </w:tcPr>
          <w:p w14:paraId="13C4646D" w14:textId="77777777" w:rsidR="0044711E" w:rsidRPr="00FC457B" w:rsidRDefault="0044711E" w:rsidP="004701A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704D73D9" w14:textId="77777777" w:rsidR="0044711E" w:rsidRPr="009F314E" w:rsidRDefault="0044711E" w:rsidP="004701A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41466B4" w14:textId="77777777" w:rsidR="0044711E" w:rsidRPr="009F314E" w:rsidRDefault="0044711E" w:rsidP="004701A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1843" w:type="dxa"/>
            <w:vMerge/>
            <w:shd w:val="clear" w:color="auto" w:fill="FFFFFF"/>
          </w:tcPr>
          <w:p w14:paraId="2B82D166" w14:textId="77777777" w:rsidR="0044711E" w:rsidRPr="009F314E" w:rsidRDefault="0044711E" w:rsidP="004701AB">
            <w:pPr>
              <w:jc w:val="both"/>
              <w:rPr>
                <w:sz w:val="22"/>
                <w:szCs w:val="22"/>
              </w:rPr>
            </w:pPr>
          </w:p>
        </w:tc>
      </w:tr>
      <w:tr w:rsidR="00C80747" w:rsidRPr="009F314E" w14:paraId="58EF71FB" w14:textId="54A7F046" w:rsidTr="00C80747">
        <w:trPr>
          <w:trHeight w:val="4360"/>
        </w:trPr>
        <w:tc>
          <w:tcPr>
            <w:tcW w:w="988" w:type="dxa"/>
            <w:shd w:val="clear" w:color="auto" w:fill="FFFFFF"/>
          </w:tcPr>
          <w:p w14:paraId="5D045583" w14:textId="2C186BCD" w:rsidR="00C80747" w:rsidRPr="009F314E" w:rsidRDefault="00C80747" w:rsidP="004701A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6.21*</w:t>
            </w:r>
          </w:p>
        </w:tc>
        <w:tc>
          <w:tcPr>
            <w:tcW w:w="1984" w:type="dxa"/>
            <w:vMerge/>
            <w:shd w:val="clear" w:color="auto" w:fill="FFFFFF"/>
          </w:tcPr>
          <w:p w14:paraId="401FB641" w14:textId="77777777" w:rsidR="00C80747" w:rsidRPr="00FC457B" w:rsidRDefault="00C80747" w:rsidP="004701AB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/>
          </w:tcPr>
          <w:p w14:paraId="386BFBDC" w14:textId="77777777" w:rsidR="00C80747" w:rsidRPr="00A0293F" w:rsidRDefault="00C80747" w:rsidP="004701A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0293F">
              <w:rPr>
                <w:sz w:val="24"/>
                <w:szCs w:val="24"/>
              </w:rPr>
              <w:t>01.13/08.156</w:t>
            </w:r>
          </w:p>
          <w:p w14:paraId="21AA0243" w14:textId="77777777" w:rsidR="00C80747" w:rsidRPr="00A0293F" w:rsidRDefault="00C80747" w:rsidP="004701AB">
            <w:pPr>
              <w:rPr>
                <w:sz w:val="24"/>
                <w:szCs w:val="24"/>
              </w:rPr>
            </w:pPr>
            <w:r w:rsidRPr="00A0293F">
              <w:rPr>
                <w:sz w:val="24"/>
                <w:szCs w:val="24"/>
              </w:rPr>
              <w:t>10.39/08. 156</w:t>
            </w:r>
          </w:p>
          <w:p w14:paraId="122587EE" w14:textId="77777777" w:rsidR="00C80747" w:rsidRPr="00A0293F" w:rsidRDefault="00C80747" w:rsidP="004701AB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A0293F">
              <w:rPr>
                <w:sz w:val="24"/>
                <w:szCs w:val="24"/>
              </w:rPr>
              <w:t>01.21/08. 156</w:t>
            </w:r>
          </w:p>
          <w:p w14:paraId="44DC62CB" w14:textId="77777777" w:rsidR="00C80747" w:rsidRPr="00A0293F" w:rsidRDefault="00C80747" w:rsidP="004701AB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A0293F">
              <w:rPr>
                <w:sz w:val="24"/>
                <w:szCs w:val="24"/>
              </w:rPr>
              <w:t>01.22/08. 156</w:t>
            </w:r>
          </w:p>
          <w:p w14:paraId="55C6DB77" w14:textId="77777777" w:rsidR="00C80747" w:rsidRPr="00A0293F" w:rsidRDefault="00C80747" w:rsidP="004701AB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A0293F">
              <w:rPr>
                <w:sz w:val="24"/>
                <w:szCs w:val="24"/>
              </w:rPr>
              <w:t>01.23/08. 156</w:t>
            </w:r>
          </w:p>
          <w:p w14:paraId="48DE3647" w14:textId="77777777" w:rsidR="00C80747" w:rsidRPr="00A0293F" w:rsidRDefault="00C80747" w:rsidP="004701AB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A0293F">
              <w:rPr>
                <w:sz w:val="24"/>
                <w:szCs w:val="24"/>
              </w:rPr>
              <w:t>01.24/08. 156</w:t>
            </w:r>
          </w:p>
          <w:p w14:paraId="0FD517AA" w14:textId="77777777" w:rsidR="00C80747" w:rsidRPr="00A0293F" w:rsidRDefault="00C80747" w:rsidP="004701AB">
            <w:pPr>
              <w:pStyle w:val="ab"/>
              <w:spacing w:after="0"/>
              <w:rPr>
                <w:sz w:val="24"/>
                <w:szCs w:val="24"/>
              </w:rPr>
            </w:pPr>
            <w:r w:rsidRPr="00A0293F">
              <w:rPr>
                <w:sz w:val="24"/>
                <w:szCs w:val="24"/>
              </w:rPr>
              <w:t>01.25/ 08.156</w:t>
            </w:r>
          </w:p>
          <w:p w14:paraId="50CAE951" w14:textId="1DDD649E" w:rsidR="00C80747" w:rsidRPr="005966B6" w:rsidRDefault="00C80747" w:rsidP="004701A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0293F">
              <w:rPr>
                <w:sz w:val="24"/>
                <w:szCs w:val="24"/>
              </w:rPr>
              <w:t>10.32/08.156</w:t>
            </w:r>
            <w:r w:rsidRPr="005966B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89" w:type="dxa"/>
            <w:shd w:val="clear" w:color="auto" w:fill="FFFFFF"/>
          </w:tcPr>
          <w:p w14:paraId="1365ACFC" w14:textId="77777777" w:rsidR="00C80747" w:rsidRPr="001D66B1" w:rsidRDefault="00C80747" w:rsidP="004701A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олово</w:t>
            </w:r>
          </w:p>
        </w:tc>
        <w:tc>
          <w:tcPr>
            <w:tcW w:w="2551" w:type="dxa"/>
            <w:shd w:val="clear" w:color="auto" w:fill="FFFFFF"/>
          </w:tcPr>
          <w:p w14:paraId="1522293C" w14:textId="60F87714" w:rsidR="00C80747" w:rsidRPr="00595364" w:rsidRDefault="00C80747" w:rsidP="004701AB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95364">
              <w:rPr>
                <w:sz w:val="22"/>
                <w:szCs w:val="22"/>
              </w:rPr>
              <w:t xml:space="preserve"> </w:t>
            </w:r>
            <w:r w:rsidRPr="00595364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A94B0CC" w14:textId="77777777" w:rsidR="00C80747" w:rsidRPr="00595364" w:rsidRDefault="00C80747" w:rsidP="004701AB">
            <w:pPr>
              <w:jc w:val="both"/>
              <w:rPr>
                <w:bCs/>
                <w:sz w:val="22"/>
                <w:szCs w:val="22"/>
              </w:rPr>
            </w:pPr>
            <w:r w:rsidRPr="00595364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EA9E9E2" w14:textId="2F1F48EE" w:rsidR="00C80747" w:rsidRPr="00595364" w:rsidRDefault="00C80747" w:rsidP="004701AB">
            <w:pPr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 xml:space="preserve">  ТНПА и другая документация   </w:t>
            </w:r>
          </w:p>
        </w:tc>
        <w:tc>
          <w:tcPr>
            <w:tcW w:w="2552" w:type="dxa"/>
            <w:shd w:val="clear" w:color="auto" w:fill="FFFFFF"/>
          </w:tcPr>
          <w:p w14:paraId="177E4EA2" w14:textId="77777777" w:rsidR="00C80747" w:rsidRPr="009F314E" w:rsidRDefault="00C80747" w:rsidP="004701A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26929-94 </w:t>
            </w:r>
          </w:p>
          <w:p w14:paraId="639B53EC" w14:textId="77777777" w:rsidR="00C80747" w:rsidRPr="009F314E" w:rsidRDefault="00C80747" w:rsidP="004701A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  <w:tc>
          <w:tcPr>
            <w:tcW w:w="1843" w:type="dxa"/>
            <w:shd w:val="clear" w:color="auto" w:fill="FFFFFF"/>
          </w:tcPr>
          <w:p w14:paraId="5268F75E" w14:textId="77777777" w:rsidR="0044711E" w:rsidRDefault="0044711E" w:rsidP="0044711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FE6AF43" w14:textId="77777777" w:rsidR="0044711E" w:rsidRDefault="0044711E" w:rsidP="0044711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6FDE5635" w14:textId="77777777" w:rsidR="0044711E" w:rsidRDefault="0044711E" w:rsidP="0044711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9B98C70" w14:textId="3F9E2A49" w:rsidR="00C80747" w:rsidRPr="009F314E" w:rsidRDefault="0044711E" w:rsidP="0044711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</w:tbl>
    <w:p w14:paraId="7DA367AD" w14:textId="77777777" w:rsidR="005966B6" w:rsidRDefault="005966B6"/>
    <w:p w14:paraId="72017A8A" w14:textId="77777777" w:rsidR="00595364" w:rsidRDefault="00595364"/>
    <w:p w14:paraId="12798234" w14:textId="77777777" w:rsidR="00595364" w:rsidRDefault="00595364"/>
    <w:p w14:paraId="2FB8EA4C" w14:textId="77777777" w:rsidR="00595364" w:rsidRDefault="00595364"/>
    <w:p w14:paraId="1D22E504" w14:textId="77777777" w:rsidR="00595364" w:rsidRDefault="00595364"/>
    <w:p w14:paraId="6728809B" w14:textId="77777777" w:rsidR="00595364" w:rsidRDefault="00595364"/>
    <w:p w14:paraId="38C29859" w14:textId="77777777" w:rsidR="00595364" w:rsidRDefault="00595364"/>
    <w:p w14:paraId="76627810" w14:textId="77777777" w:rsidR="00595364" w:rsidRDefault="00595364"/>
    <w:p w14:paraId="6613983C" w14:textId="77777777" w:rsidR="00595364" w:rsidRDefault="00595364"/>
    <w:p w14:paraId="39C01687" w14:textId="77777777" w:rsidR="00595364" w:rsidRDefault="00595364"/>
    <w:p w14:paraId="6F65AEDA" w14:textId="77777777" w:rsidR="00595364" w:rsidRDefault="00595364"/>
    <w:p w14:paraId="197E191E" w14:textId="77777777" w:rsidR="00595364" w:rsidRDefault="00595364"/>
    <w:p w14:paraId="4100A243" w14:textId="77777777" w:rsidR="00595364" w:rsidRDefault="00595364"/>
    <w:p w14:paraId="38BD0C38" w14:textId="77777777" w:rsidR="00595364" w:rsidRDefault="00595364"/>
    <w:p w14:paraId="28C30BD9" w14:textId="77777777" w:rsidR="00595364" w:rsidRDefault="00595364"/>
    <w:p w14:paraId="63DFF239" w14:textId="77777777" w:rsidR="00595364" w:rsidRDefault="00595364"/>
    <w:p w14:paraId="6F352BE6" w14:textId="77777777" w:rsidR="00595364" w:rsidRDefault="00595364"/>
    <w:p w14:paraId="28E6F7D2" w14:textId="77777777" w:rsidR="00595364" w:rsidRDefault="00595364"/>
    <w:p w14:paraId="670178E5" w14:textId="77777777" w:rsidR="00595364" w:rsidRDefault="00595364"/>
    <w:p w14:paraId="7AF86890" w14:textId="77777777" w:rsidR="00595364" w:rsidRDefault="00595364"/>
    <w:p w14:paraId="15155C35" w14:textId="77777777" w:rsidR="004701AB" w:rsidRDefault="004701AB"/>
    <w:p w14:paraId="7A49D53D" w14:textId="77777777" w:rsidR="004701AB" w:rsidRDefault="004701AB"/>
    <w:p w14:paraId="2B30241F" w14:textId="77777777" w:rsidR="004701AB" w:rsidRDefault="004701AB"/>
    <w:p w14:paraId="57642C9A" w14:textId="77777777" w:rsidR="004701AB" w:rsidRDefault="004701AB"/>
    <w:p w14:paraId="32AB1424" w14:textId="77777777" w:rsidR="004701AB" w:rsidRDefault="004701AB"/>
    <w:p w14:paraId="266096F6" w14:textId="77777777" w:rsidR="004701AB" w:rsidRDefault="004701AB"/>
    <w:p w14:paraId="353022F7" w14:textId="77777777" w:rsidR="004701AB" w:rsidRDefault="004701AB"/>
    <w:p w14:paraId="0B9F7CFA" w14:textId="77777777" w:rsidR="004701AB" w:rsidRDefault="004701AB"/>
    <w:p w14:paraId="4F636986" w14:textId="77777777" w:rsidR="004701AB" w:rsidRDefault="004701AB"/>
    <w:p w14:paraId="6CA9D3AC" w14:textId="77777777" w:rsidR="004701AB" w:rsidRDefault="004701AB"/>
    <w:p w14:paraId="54385EBA" w14:textId="77777777" w:rsidR="004701AB" w:rsidRDefault="004701AB"/>
    <w:p w14:paraId="65A09E52" w14:textId="77777777" w:rsidR="004701AB" w:rsidRDefault="004701AB"/>
    <w:p w14:paraId="73D56DA5" w14:textId="77777777" w:rsidR="004701AB" w:rsidRDefault="004701AB"/>
    <w:p w14:paraId="659744FB" w14:textId="77777777" w:rsidR="004701AB" w:rsidRDefault="004701AB"/>
    <w:p w14:paraId="0C24DFBD" w14:textId="77777777" w:rsidR="004701AB" w:rsidRDefault="004701AB"/>
    <w:tbl>
      <w:tblPr>
        <w:tblpPr w:leftFromText="180" w:rightFromText="180" w:vertAnchor="text" w:tblpX="480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838"/>
        <w:gridCol w:w="1564"/>
        <w:gridCol w:w="2693"/>
        <w:gridCol w:w="2552"/>
        <w:gridCol w:w="2551"/>
        <w:gridCol w:w="1980"/>
      </w:tblGrid>
      <w:tr w:rsidR="00C234FF" w:rsidRPr="009F314E" w14:paraId="74DB6D41" w14:textId="57498667" w:rsidTr="00A0293F">
        <w:trPr>
          <w:trHeight w:val="269"/>
        </w:trPr>
        <w:tc>
          <w:tcPr>
            <w:tcW w:w="1134" w:type="dxa"/>
            <w:shd w:val="clear" w:color="auto" w:fill="FFFFFF"/>
          </w:tcPr>
          <w:p w14:paraId="74F47D93" w14:textId="186FCB2E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22</w:t>
            </w:r>
            <w:r w:rsidRPr="009F314E">
              <w:rPr>
                <w:sz w:val="22"/>
                <w:szCs w:val="22"/>
              </w:rPr>
              <w:t>*</w:t>
            </w:r>
          </w:p>
          <w:p w14:paraId="628276F9" w14:textId="77777777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21B10FD" w14:textId="77777777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shd w:val="clear" w:color="auto" w:fill="FFFFFF"/>
          </w:tcPr>
          <w:p w14:paraId="7EA26926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 xml:space="preserve">. Фрукты и </w:t>
            </w:r>
            <w:proofErr w:type="gramStart"/>
            <w:r>
              <w:rPr>
                <w:sz w:val="22"/>
                <w:szCs w:val="22"/>
              </w:rPr>
              <w:t>овощи</w:t>
            </w:r>
            <w:proofErr w:type="gramEnd"/>
            <w:r>
              <w:rPr>
                <w:sz w:val="22"/>
                <w:szCs w:val="22"/>
              </w:rPr>
              <w:t xml:space="preserve"> переработанные и консервированные. Соки фруктовые и овощные</w:t>
            </w:r>
          </w:p>
          <w:p w14:paraId="1A4A4575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A2A9D12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6DBC48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BBED200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AA0B22F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93A3958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0830CA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856E6B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DE1ECB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7A4FA1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5CF7F6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E86E04F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17D476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AD416FE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733434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563789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A34218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C88D4C5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7FAD24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A9334E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70B5343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199657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FC943E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1619E6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018F4C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39CF4C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A1CC9DD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4EB3CC" w14:textId="626BE0C0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E3863">
              <w:rPr>
                <w:sz w:val="22"/>
                <w:szCs w:val="22"/>
              </w:rPr>
              <w:t>лодоовощная продукция</w:t>
            </w:r>
            <w:r>
              <w:rPr>
                <w:sz w:val="22"/>
                <w:szCs w:val="22"/>
              </w:rPr>
              <w:t xml:space="preserve">. Фрукты и </w:t>
            </w:r>
            <w:proofErr w:type="gramStart"/>
            <w:r>
              <w:rPr>
                <w:sz w:val="22"/>
                <w:szCs w:val="22"/>
              </w:rPr>
              <w:t>овощи</w:t>
            </w:r>
            <w:proofErr w:type="gramEnd"/>
            <w:r>
              <w:rPr>
                <w:sz w:val="22"/>
                <w:szCs w:val="22"/>
              </w:rPr>
              <w:t xml:space="preserve"> переработанные и консервированные. Соки фруктовые и овощные</w:t>
            </w:r>
          </w:p>
          <w:p w14:paraId="72548B5F" w14:textId="77777777" w:rsidR="00C234FF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4C4094C" w14:textId="77777777" w:rsidR="00C234FF" w:rsidRPr="00FC457B" w:rsidRDefault="00C234FF" w:rsidP="009878F0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3678E48" w14:textId="77777777" w:rsidR="00C234FF" w:rsidRPr="00FC457B" w:rsidRDefault="00C234FF" w:rsidP="009878F0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14:paraId="6F2A262F" w14:textId="77777777" w:rsidR="00C234FF" w:rsidRPr="00A0293F" w:rsidRDefault="00C234FF" w:rsidP="009878F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0293F">
              <w:rPr>
                <w:sz w:val="22"/>
                <w:szCs w:val="22"/>
              </w:rPr>
              <w:lastRenderedPageBreak/>
              <w:t>01.13/08.032</w:t>
            </w:r>
          </w:p>
          <w:p w14:paraId="3F07D4B5" w14:textId="150137AB" w:rsidR="00C234FF" w:rsidRPr="00A0293F" w:rsidRDefault="00C234FF" w:rsidP="00987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10.39/08.</w:t>
            </w:r>
            <w:r w:rsidRPr="00A0293F">
              <w:rPr>
                <w:sz w:val="22"/>
                <w:szCs w:val="22"/>
              </w:rPr>
              <w:t>032</w:t>
            </w:r>
          </w:p>
          <w:p w14:paraId="2A77F281" w14:textId="5D46CB0A" w:rsidR="00C234FF" w:rsidRPr="00A0293F" w:rsidRDefault="00C234FF" w:rsidP="009878F0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</w:t>
            </w:r>
            <w:r w:rsidRPr="00A0293F">
              <w:rPr>
                <w:sz w:val="22"/>
                <w:szCs w:val="22"/>
              </w:rPr>
              <w:t xml:space="preserve"> 032</w:t>
            </w:r>
          </w:p>
          <w:p w14:paraId="569F1508" w14:textId="081093D6" w:rsidR="00C234FF" w:rsidRPr="00A0293F" w:rsidRDefault="00C234FF" w:rsidP="009878F0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</w:t>
            </w:r>
            <w:r w:rsidRPr="00A0293F">
              <w:rPr>
                <w:sz w:val="22"/>
                <w:szCs w:val="22"/>
              </w:rPr>
              <w:t>032</w:t>
            </w:r>
          </w:p>
          <w:p w14:paraId="2FF6A967" w14:textId="5F6EA303" w:rsidR="00C234FF" w:rsidRPr="00A0293F" w:rsidRDefault="00C234FF" w:rsidP="009878F0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</w:t>
            </w:r>
            <w:r w:rsidRPr="00A0293F">
              <w:rPr>
                <w:sz w:val="22"/>
                <w:szCs w:val="22"/>
              </w:rPr>
              <w:t>032</w:t>
            </w:r>
          </w:p>
          <w:p w14:paraId="24CD9190" w14:textId="248FEFF5" w:rsidR="00C234FF" w:rsidRPr="00A0293F" w:rsidRDefault="00C234FF" w:rsidP="009878F0">
            <w:pPr>
              <w:pStyle w:val="ab"/>
              <w:spacing w:after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</w:t>
            </w:r>
            <w:r w:rsidRPr="00A0293F">
              <w:rPr>
                <w:sz w:val="22"/>
                <w:szCs w:val="22"/>
              </w:rPr>
              <w:t>032</w:t>
            </w:r>
          </w:p>
          <w:p w14:paraId="7D55FD2D" w14:textId="36D3F6E5" w:rsidR="00C234FF" w:rsidRPr="00A0293F" w:rsidRDefault="00C234FF" w:rsidP="009878F0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 08.</w:t>
            </w:r>
            <w:r w:rsidRPr="00A0293F">
              <w:rPr>
                <w:sz w:val="22"/>
                <w:szCs w:val="22"/>
              </w:rPr>
              <w:t>032</w:t>
            </w:r>
          </w:p>
          <w:p w14:paraId="421B2902" w14:textId="42CF7507" w:rsidR="00C234FF" w:rsidRPr="00343C9E" w:rsidRDefault="00C234FF" w:rsidP="009878F0">
            <w:pPr>
              <w:rPr>
                <w:sz w:val="22"/>
                <w:szCs w:val="22"/>
              </w:rPr>
            </w:pPr>
            <w:r w:rsidRPr="00A0293F">
              <w:rPr>
                <w:sz w:val="22"/>
                <w:szCs w:val="22"/>
              </w:rPr>
              <w:t xml:space="preserve"> 10.32/08.032  </w:t>
            </w:r>
          </w:p>
        </w:tc>
        <w:tc>
          <w:tcPr>
            <w:tcW w:w="2693" w:type="dxa"/>
            <w:shd w:val="clear" w:color="auto" w:fill="FFFFFF"/>
          </w:tcPr>
          <w:p w14:paraId="27010AAB" w14:textId="77777777" w:rsidR="00C234FF" w:rsidRPr="001D66B1" w:rsidRDefault="00C234FF" w:rsidP="009878F0">
            <w:pPr>
              <w:suppressAutoHyphens/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железо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14:paraId="50D0623C" w14:textId="77777777" w:rsidR="00C234FF" w:rsidRPr="005966B6" w:rsidRDefault="00C234FF" w:rsidP="009878F0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5556785" w14:textId="77777777" w:rsidR="00C234FF" w:rsidRPr="005966B6" w:rsidRDefault="00C234FF" w:rsidP="009878F0">
            <w:pPr>
              <w:jc w:val="both"/>
              <w:rPr>
                <w:bCs/>
                <w:sz w:val="22"/>
                <w:szCs w:val="22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725963C8" w14:textId="77777777" w:rsidR="00C234FF" w:rsidRPr="00FC457B" w:rsidRDefault="00C234FF" w:rsidP="009878F0">
            <w:pPr>
              <w:jc w:val="both"/>
              <w:rPr>
                <w:color w:val="EE0000"/>
                <w:sz w:val="22"/>
                <w:szCs w:val="22"/>
              </w:rPr>
            </w:pPr>
            <w:r w:rsidRPr="005966B6">
              <w:rPr>
                <w:sz w:val="22"/>
                <w:szCs w:val="22"/>
              </w:rPr>
              <w:t xml:space="preserve">  ТНПА и другая документация</w:t>
            </w:r>
            <w:r w:rsidRPr="00DE3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14:paraId="418BFBA6" w14:textId="77777777" w:rsidR="00C234FF" w:rsidRDefault="00C234FF" w:rsidP="009878F0">
            <w:r>
              <w:t xml:space="preserve"> </w:t>
            </w:r>
          </w:p>
          <w:p w14:paraId="27578E12" w14:textId="77777777" w:rsidR="00C234FF" w:rsidRDefault="00C234FF" w:rsidP="009878F0"/>
          <w:p w14:paraId="344F40C1" w14:textId="77777777" w:rsidR="00C234FF" w:rsidRDefault="00C234FF" w:rsidP="009878F0"/>
          <w:p w14:paraId="7DA87AC1" w14:textId="77777777" w:rsidR="00C234FF" w:rsidRDefault="00C234FF" w:rsidP="009878F0"/>
          <w:p w14:paraId="42486B86" w14:textId="77777777" w:rsidR="00C234FF" w:rsidRDefault="00C234FF" w:rsidP="009878F0"/>
          <w:p w14:paraId="2E26F16F" w14:textId="77777777" w:rsidR="00C234FF" w:rsidRDefault="00C234FF" w:rsidP="009878F0"/>
          <w:p w14:paraId="1CA0D0C0" w14:textId="77777777" w:rsidR="00C234FF" w:rsidRDefault="00C234FF" w:rsidP="009878F0"/>
          <w:p w14:paraId="0437D006" w14:textId="77777777" w:rsidR="00C234FF" w:rsidRDefault="00C234FF" w:rsidP="009878F0"/>
          <w:p w14:paraId="2765ACC2" w14:textId="77777777" w:rsidR="00C234FF" w:rsidRDefault="00C234FF" w:rsidP="009878F0"/>
          <w:p w14:paraId="02575DB1" w14:textId="77777777" w:rsidR="00C234FF" w:rsidRDefault="00C234FF" w:rsidP="009878F0"/>
          <w:p w14:paraId="0477B116" w14:textId="77777777" w:rsidR="00C234FF" w:rsidRDefault="00C234FF" w:rsidP="009878F0"/>
          <w:p w14:paraId="40581348" w14:textId="77777777" w:rsidR="00C234FF" w:rsidRDefault="00C234FF" w:rsidP="009878F0"/>
          <w:p w14:paraId="2B96BC6A" w14:textId="77777777" w:rsidR="00C234FF" w:rsidRDefault="00C234FF" w:rsidP="009878F0"/>
          <w:p w14:paraId="7EC04E31" w14:textId="77777777" w:rsidR="00C234FF" w:rsidRDefault="00C234FF" w:rsidP="009878F0"/>
          <w:p w14:paraId="241D5041" w14:textId="77777777" w:rsidR="00C234FF" w:rsidRDefault="00C234FF" w:rsidP="009878F0"/>
          <w:p w14:paraId="791C1DFA" w14:textId="77777777" w:rsidR="00C234FF" w:rsidRDefault="00C234FF" w:rsidP="009878F0"/>
          <w:p w14:paraId="74D39FFF" w14:textId="77777777" w:rsidR="00C234FF" w:rsidRDefault="00C234FF" w:rsidP="009878F0"/>
          <w:p w14:paraId="2CEF2F18" w14:textId="77777777" w:rsidR="00C234FF" w:rsidRDefault="00C234FF" w:rsidP="009878F0"/>
          <w:p w14:paraId="4E449F1B" w14:textId="77777777" w:rsidR="00C234FF" w:rsidRDefault="00C234FF" w:rsidP="009878F0"/>
          <w:p w14:paraId="30AD386D" w14:textId="77777777" w:rsidR="00C234FF" w:rsidRDefault="00C234FF" w:rsidP="009878F0"/>
          <w:p w14:paraId="2A4FF947" w14:textId="77777777" w:rsidR="00C234FF" w:rsidRDefault="00C234FF" w:rsidP="009878F0"/>
          <w:p w14:paraId="42FB49EA" w14:textId="77777777" w:rsidR="00C234FF" w:rsidRPr="005966B6" w:rsidRDefault="00C234FF" w:rsidP="009878F0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3D4F6AE7" w14:textId="77777777" w:rsidR="00C234FF" w:rsidRPr="005966B6" w:rsidRDefault="00C234FF" w:rsidP="009878F0">
            <w:pPr>
              <w:jc w:val="both"/>
              <w:rPr>
                <w:bCs/>
                <w:sz w:val="22"/>
                <w:szCs w:val="22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6F93CEF2" w14:textId="77777777" w:rsidR="00C234FF" w:rsidRDefault="00C234FF" w:rsidP="009878F0">
            <w:pPr>
              <w:jc w:val="both"/>
              <w:rPr>
                <w:sz w:val="22"/>
                <w:szCs w:val="22"/>
              </w:rPr>
            </w:pPr>
            <w:r w:rsidRPr="005966B6">
              <w:rPr>
                <w:sz w:val="22"/>
                <w:szCs w:val="22"/>
              </w:rPr>
              <w:t xml:space="preserve">  ТНПА и другая документация</w:t>
            </w:r>
            <w:r w:rsidRPr="00DE30E0">
              <w:rPr>
                <w:sz w:val="22"/>
                <w:szCs w:val="22"/>
              </w:rPr>
              <w:t xml:space="preserve"> </w:t>
            </w:r>
          </w:p>
          <w:p w14:paraId="792530BA" w14:textId="77777777" w:rsidR="00F64840" w:rsidRDefault="00F64840" w:rsidP="009878F0">
            <w:pPr>
              <w:jc w:val="both"/>
              <w:rPr>
                <w:sz w:val="22"/>
                <w:szCs w:val="22"/>
              </w:rPr>
            </w:pPr>
          </w:p>
          <w:p w14:paraId="22CB534C" w14:textId="77777777" w:rsidR="00F64840" w:rsidRDefault="00F64840" w:rsidP="009878F0">
            <w:pPr>
              <w:jc w:val="both"/>
              <w:rPr>
                <w:sz w:val="22"/>
                <w:szCs w:val="22"/>
              </w:rPr>
            </w:pPr>
          </w:p>
          <w:p w14:paraId="358B612B" w14:textId="77777777" w:rsidR="00C234FF" w:rsidRDefault="00C234FF" w:rsidP="009878F0">
            <w:pPr>
              <w:jc w:val="both"/>
              <w:rPr>
                <w:sz w:val="22"/>
                <w:szCs w:val="22"/>
              </w:rPr>
            </w:pPr>
          </w:p>
          <w:p w14:paraId="1B8EA83A" w14:textId="77777777" w:rsidR="00C234FF" w:rsidRDefault="00C234FF" w:rsidP="009878F0">
            <w:pPr>
              <w:jc w:val="both"/>
              <w:rPr>
                <w:sz w:val="22"/>
                <w:szCs w:val="22"/>
              </w:rPr>
            </w:pPr>
          </w:p>
          <w:p w14:paraId="6D8C5439" w14:textId="77777777" w:rsidR="00C234FF" w:rsidRDefault="00C234FF" w:rsidP="009878F0">
            <w:pPr>
              <w:jc w:val="both"/>
              <w:rPr>
                <w:sz w:val="22"/>
                <w:szCs w:val="22"/>
              </w:rPr>
            </w:pPr>
          </w:p>
          <w:p w14:paraId="6E030CE6" w14:textId="4AD8784F" w:rsidR="00C234FF" w:rsidRPr="00FC457B" w:rsidRDefault="00C234FF" w:rsidP="009878F0">
            <w:pPr>
              <w:jc w:val="both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shd w:val="clear" w:color="auto" w:fill="FFFFFF"/>
          </w:tcPr>
          <w:p w14:paraId="172AFB14" w14:textId="77777777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26929-94 </w:t>
            </w:r>
          </w:p>
          <w:p w14:paraId="66EEDE84" w14:textId="77777777" w:rsidR="00C234FF" w:rsidRPr="009F314E" w:rsidRDefault="00C234FF" w:rsidP="009878F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1980" w:type="dxa"/>
            <w:vMerge w:val="restart"/>
            <w:shd w:val="clear" w:color="auto" w:fill="FFFFFF"/>
          </w:tcPr>
          <w:p w14:paraId="600B17B7" w14:textId="77777777" w:rsidR="00C234FF" w:rsidRDefault="00C234FF" w:rsidP="00C234F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499A73E" w14:textId="77777777" w:rsidR="00C234FF" w:rsidRDefault="00C234FF" w:rsidP="00C234F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35B1AE3F" w14:textId="77777777" w:rsidR="00C234FF" w:rsidRDefault="00C234FF" w:rsidP="00C234F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AB5F6BC" w14:textId="7FFF3927" w:rsidR="00E2604C" w:rsidRDefault="00C234FF" w:rsidP="00C234F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</w:t>
            </w:r>
            <w:r w:rsidRPr="00867F34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область</w:t>
            </w:r>
          </w:p>
          <w:p w14:paraId="269E4FD5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426F76F0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3ABEB6B4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17C9584F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1176B64F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3D292B37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1459B08E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06297247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66AC0BAF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20AC809F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6A4647ED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7A50E101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028F7364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46DF3878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41BAD64F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7D409695" w14:textId="37BC640D" w:rsidR="00E2604C" w:rsidRDefault="00E2604C" w:rsidP="00E2604C">
            <w:pPr>
              <w:rPr>
                <w:sz w:val="22"/>
                <w:szCs w:val="22"/>
              </w:rPr>
            </w:pPr>
          </w:p>
          <w:p w14:paraId="515707E9" w14:textId="12D75089" w:rsidR="00E2604C" w:rsidRDefault="00E2604C" w:rsidP="00E2604C">
            <w:pPr>
              <w:rPr>
                <w:sz w:val="22"/>
                <w:szCs w:val="22"/>
              </w:rPr>
            </w:pPr>
          </w:p>
          <w:p w14:paraId="693957E8" w14:textId="57EE4BB4" w:rsidR="00E2604C" w:rsidRDefault="00E2604C" w:rsidP="00E2604C">
            <w:pPr>
              <w:rPr>
                <w:sz w:val="22"/>
                <w:szCs w:val="22"/>
              </w:rPr>
            </w:pPr>
          </w:p>
          <w:p w14:paraId="64EF4391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7A42D563" w14:textId="77777777" w:rsidR="00E2604C" w:rsidRPr="00E2604C" w:rsidRDefault="00E2604C" w:rsidP="00E2604C">
            <w:pPr>
              <w:rPr>
                <w:sz w:val="22"/>
                <w:szCs w:val="22"/>
              </w:rPr>
            </w:pPr>
          </w:p>
          <w:p w14:paraId="6BDB0BDC" w14:textId="710142C7" w:rsidR="00E2604C" w:rsidRDefault="00E2604C" w:rsidP="00E2604C">
            <w:pPr>
              <w:rPr>
                <w:sz w:val="22"/>
                <w:szCs w:val="22"/>
              </w:rPr>
            </w:pPr>
          </w:p>
          <w:p w14:paraId="586BCA65" w14:textId="77777777" w:rsidR="00C234FF" w:rsidRPr="00E2604C" w:rsidRDefault="00C234FF" w:rsidP="00E2604C">
            <w:pPr>
              <w:ind w:firstLine="708"/>
              <w:rPr>
                <w:sz w:val="22"/>
                <w:szCs w:val="22"/>
              </w:rPr>
            </w:pPr>
          </w:p>
        </w:tc>
      </w:tr>
      <w:tr w:rsidR="00C234FF" w:rsidRPr="009F314E" w14:paraId="26664FEA" w14:textId="71C7518D" w:rsidTr="00A0293F">
        <w:trPr>
          <w:trHeight w:val="269"/>
        </w:trPr>
        <w:tc>
          <w:tcPr>
            <w:tcW w:w="1134" w:type="dxa"/>
            <w:shd w:val="clear" w:color="auto" w:fill="FFFFFF"/>
          </w:tcPr>
          <w:p w14:paraId="20FB47C2" w14:textId="09A6843F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3*</w:t>
            </w:r>
          </w:p>
        </w:tc>
        <w:tc>
          <w:tcPr>
            <w:tcW w:w="1838" w:type="dxa"/>
            <w:vMerge/>
            <w:shd w:val="clear" w:color="auto" w:fill="FFFFFF"/>
          </w:tcPr>
          <w:p w14:paraId="62FC9BBD" w14:textId="5C60C788" w:rsidR="00C234FF" w:rsidRPr="00FC457B" w:rsidRDefault="00C234FF" w:rsidP="009878F0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14:paraId="2DBF4CFE" w14:textId="77777777" w:rsidR="00C234FF" w:rsidRPr="00A0293F" w:rsidRDefault="00C234FF" w:rsidP="009878F0">
            <w:pPr>
              <w:pStyle w:val="ab"/>
              <w:spacing w:after="0"/>
              <w:rPr>
                <w:sz w:val="22"/>
                <w:szCs w:val="22"/>
              </w:rPr>
            </w:pPr>
            <w:r w:rsidRPr="00A0293F">
              <w:rPr>
                <w:sz w:val="22"/>
                <w:szCs w:val="22"/>
              </w:rPr>
              <w:t>01.13/08.158 01.21/08.158</w:t>
            </w:r>
          </w:p>
          <w:p w14:paraId="1EF970E9" w14:textId="77777777" w:rsidR="00C234FF" w:rsidRPr="00A0293F" w:rsidRDefault="00C234FF" w:rsidP="009878F0">
            <w:pPr>
              <w:pStyle w:val="ab"/>
              <w:spacing w:after="0"/>
              <w:rPr>
                <w:sz w:val="22"/>
                <w:szCs w:val="22"/>
              </w:rPr>
            </w:pPr>
            <w:r w:rsidRPr="00A0293F">
              <w:rPr>
                <w:sz w:val="22"/>
                <w:szCs w:val="22"/>
              </w:rPr>
              <w:t>01.22/08.158</w:t>
            </w:r>
          </w:p>
          <w:p w14:paraId="626D5CCE" w14:textId="77777777" w:rsidR="00C234FF" w:rsidRPr="00A0293F" w:rsidRDefault="00C234FF" w:rsidP="009878F0">
            <w:pPr>
              <w:pStyle w:val="ab"/>
              <w:spacing w:after="0"/>
              <w:rPr>
                <w:sz w:val="22"/>
                <w:szCs w:val="22"/>
              </w:rPr>
            </w:pPr>
            <w:r w:rsidRPr="00A0293F">
              <w:rPr>
                <w:sz w:val="22"/>
                <w:szCs w:val="22"/>
              </w:rPr>
              <w:t>01.23/08.158</w:t>
            </w:r>
          </w:p>
          <w:p w14:paraId="188E3397" w14:textId="77777777" w:rsidR="00C234FF" w:rsidRPr="00A0293F" w:rsidRDefault="00C234FF" w:rsidP="009878F0">
            <w:pPr>
              <w:pStyle w:val="ab"/>
              <w:spacing w:after="0"/>
              <w:rPr>
                <w:sz w:val="22"/>
                <w:szCs w:val="22"/>
              </w:rPr>
            </w:pPr>
            <w:r w:rsidRPr="00A0293F">
              <w:rPr>
                <w:sz w:val="22"/>
                <w:szCs w:val="22"/>
              </w:rPr>
              <w:t>01.24/08.158</w:t>
            </w:r>
          </w:p>
          <w:p w14:paraId="225DD8C9" w14:textId="77777777" w:rsidR="00C234FF" w:rsidRPr="00A0293F" w:rsidRDefault="00C234FF" w:rsidP="009878F0">
            <w:pPr>
              <w:pStyle w:val="ab"/>
              <w:spacing w:after="0"/>
              <w:rPr>
                <w:sz w:val="22"/>
                <w:szCs w:val="22"/>
              </w:rPr>
            </w:pPr>
            <w:r w:rsidRPr="00A0293F">
              <w:rPr>
                <w:sz w:val="22"/>
                <w:szCs w:val="22"/>
              </w:rPr>
              <w:t>01.25/08.158</w:t>
            </w:r>
          </w:p>
          <w:p w14:paraId="41D1F709" w14:textId="179D04D4" w:rsidR="00C234FF" w:rsidRPr="00A0293F" w:rsidRDefault="00C234FF" w:rsidP="009878F0">
            <w:pPr>
              <w:pStyle w:val="ab"/>
              <w:spacing w:after="0"/>
              <w:rPr>
                <w:sz w:val="22"/>
                <w:szCs w:val="22"/>
              </w:rPr>
            </w:pPr>
            <w:r w:rsidRPr="00A0293F">
              <w:rPr>
                <w:sz w:val="22"/>
                <w:szCs w:val="22"/>
              </w:rPr>
              <w:t xml:space="preserve">10.32/08.158 10.39/08.158 </w:t>
            </w:r>
          </w:p>
        </w:tc>
        <w:tc>
          <w:tcPr>
            <w:tcW w:w="2693" w:type="dxa"/>
            <w:shd w:val="clear" w:color="auto" w:fill="FFFFFF"/>
          </w:tcPr>
          <w:p w14:paraId="06B38652" w14:textId="77777777" w:rsidR="00C234FF" w:rsidRPr="00FC457B" w:rsidRDefault="00C234FF" w:rsidP="009878F0">
            <w:pPr>
              <w:jc w:val="both"/>
              <w:rPr>
                <w:color w:val="EE0000"/>
                <w:sz w:val="22"/>
                <w:szCs w:val="22"/>
              </w:rPr>
            </w:pPr>
            <w:proofErr w:type="spellStart"/>
            <w:r w:rsidRPr="00187D3C">
              <w:rPr>
                <w:sz w:val="22"/>
                <w:szCs w:val="22"/>
              </w:rPr>
              <w:t>гексахлорциклогексан</w:t>
            </w:r>
            <w:proofErr w:type="spellEnd"/>
            <w:r w:rsidRPr="00187D3C">
              <w:rPr>
                <w:sz w:val="22"/>
                <w:szCs w:val="22"/>
              </w:rPr>
              <w:t xml:space="preserve"> (альфа, бета, гамма – изомеры), ДДТ и его метаболиты ДДД, ДДЕ</w:t>
            </w:r>
          </w:p>
        </w:tc>
        <w:tc>
          <w:tcPr>
            <w:tcW w:w="2552" w:type="dxa"/>
            <w:vMerge/>
            <w:shd w:val="clear" w:color="auto" w:fill="FFFFFF"/>
          </w:tcPr>
          <w:p w14:paraId="3D946BF3" w14:textId="61220CFE" w:rsidR="00C234FF" w:rsidRPr="00FC457B" w:rsidRDefault="00C234FF" w:rsidP="009878F0">
            <w:pPr>
              <w:rPr>
                <w:color w:val="EE0000"/>
              </w:rPr>
            </w:pPr>
          </w:p>
        </w:tc>
        <w:tc>
          <w:tcPr>
            <w:tcW w:w="2551" w:type="dxa"/>
            <w:shd w:val="clear" w:color="auto" w:fill="FFFFFF"/>
          </w:tcPr>
          <w:p w14:paraId="01FE200C" w14:textId="3076064A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30349-96 </w:t>
            </w:r>
          </w:p>
          <w:p w14:paraId="0D202CE0" w14:textId="77777777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14:paraId="06908477" w14:textId="77777777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</w:p>
        </w:tc>
      </w:tr>
      <w:tr w:rsidR="00C234FF" w:rsidRPr="009F314E" w14:paraId="1E3AE6C5" w14:textId="71366E9E" w:rsidTr="00A0293F">
        <w:trPr>
          <w:trHeight w:val="269"/>
        </w:trPr>
        <w:tc>
          <w:tcPr>
            <w:tcW w:w="1134" w:type="dxa"/>
            <w:shd w:val="clear" w:color="auto" w:fill="FFFFFF"/>
          </w:tcPr>
          <w:p w14:paraId="79399B9A" w14:textId="31A231BB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321369BE" w14:textId="77777777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14:paraId="16D1B9F6" w14:textId="5B382114" w:rsidR="00C234FF" w:rsidRPr="00A0293F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A0293F">
              <w:rPr>
                <w:sz w:val="22"/>
                <w:szCs w:val="22"/>
              </w:rPr>
              <w:t>01.13/08.161</w:t>
            </w:r>
          </w:p>
          <w:p w14:paraId="604D983C" w14:textId="1359DDFA" w:rsidR="00C234FF" w:rsidRPr="00A0293F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A0293F">
              <w:rPr>
                <w:sz w:val="22"/>
                <w:szCs w:val="22"/>
              </w:rPr>
              <w:t>10.39/08.161</w:t>
            </w:r>
          </w:p>
          <w:p w14:paraId="1BD61B8D" w14:textId="3C8F298D" w:rsidR="00C234FF" w:rsidRPr="00A0293F" w:rsidRDefault="00C234FF" w:rsidP="009878F0">
            <w:pPr>
              <w:pStyle w:val="af6"/>
              <w:spacing w:line="276" w:lineRule="auto"/>
              <w:ind w:left="5"/>
              <w:rPr>
                <w:lang w:val="ru-RU"/>
              </w:rPr>
            </w:pPr>
            <w:r w:rsidRPr="00A0293F">
              <w:rPr>
                <w:lang w:val="ru-RU"/>
              </w:rPr>
              <w:lastRenderedPageBreak/>
              <w:t>01.11/08.161</w:t>
            </w:r>
          </w:p>
          <w:p w14:paraId="11CAEF79" w14:textId="55B1BEDB" w:rsidR="00C234FF" w:rsidRPr="00A0293F" w:rsidRDefault="00C234FF" w:rsidP="009878F0">
            <w:pPr>
              <w:pStyle w:val="af6"/>
              <w:spacing w:line="276" w:lineRule="auto"/>
              <w:ind w:left="5"/>
              <w:rPr>
                <w:lang w:val="ru-RU"/>
              </w:rPr>
            </w:pPr>
            <w:r w:rsidRPr="00A0293F">
              <w:t>10.32/08.</w:t>
            </w:r>
            <w:r w:rsidRPr="00A0293F">
              <w:rPr>
                <w:lang w:val="ru-RU"/>
              </w:rPr>
              <w:t>161</w:t>
            </w:r>
          </w:p>
          <w:p w14:paraId="26276B72" w14:textId="068D405C" w:rsidR="00C234FF" w:rsidRPr="00A0293F" w:rsidRDefault="00C234FF" w:rsidP="009878F0">
            <w:pPr>
              <w:pStyle w:val="af6"/>
              <w:spacing w:line="276" w:lineRule="auto"/>
              <w:ind w:left="5"/>
              <w:rPr>
                <w:lang w:val="ru-RU"/>
              </w:rPr>
            </w:pPr>
            <w:r w:rsidRPr="00A0293F">
              <w:t>10.83/08.</w:t>
            </w:r>
            <w:r w:rsidRPr="00A0293F">
              <w:rPr>
                <w:lang w:val="ru-RU"/>
              </w:rPr>
              <w:t>161</w:t>
            </w:r>
          </w:p>
          <w:p w14:paraId="2162E366" w14:textId="0E973E27" w:rsidR="00C234FF" w:rsidRPr="00A0293F" w:rsidRDefault="00C234FF" w:rsidP="009878F0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A0293F">
              <w:rPr>
                <w:sz w:val="22"/>
                <w:szCs w:val="22"/>
              </w:rPr>
              <w:t>10.84/08.161</w:t>
            </w:r>
          </w:p>
        </w:tc>
        <w:tc>
          <w:tcPr>
            <w:tcW w:w="2693" w:type="dxa"/>
            <w:shd w:val="clear" w:color="auto" w:fill="FFFFFF"/>
          </w:tcPr>
          <w:p w14:paraId="69BA7E51" w14:textId="77777777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Микотоксины:</w:t>
            </w:r>
          </w:p>
          <w:p w14:paraId="328CE775" w14:textId="77777777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552" w:type="dxa"/>
            <w:vMerge/>
            <w:shd w:val="clear" w:color="auto" w:fill="FFFFFF"/>
          </w:tcPr>
          <w:p w14:paraId="25817DDE" w14:textId="2DBADD87" w:rsidR="00C234FF" w:rsidRPr="009F314E" w:rsidRDefault="00C234FF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73C66C6F" w14:textId="7A1B66D7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28038-2013 р.5</w:t>
            </w:r>
          </w:p>
        </w:tc>
        <w:tc>
          <w:tcPr>
            <w:tcW w:w="1980" w:type="dxa"/>
            <w:vMerge/>
            <w:shd w:val="clear" w:color="auto" w:fill="FFFFFF"/>
          </w:tcPr>
          <w:p w14:paraId="503E95BD" w14:textId="77777777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</w:p>
        </w:tc>
      </w:tr>
      <w:tr w:rsidR="00C234FF" w:rsidRPr="009F314E" w14:paraId="06DF0E4D" w14:textId="0C0354B2" w:rsidTr="00A0293F">
        <w:trPr>
          <w:trHeight w:val="791"/>
        </w:trPr>
        <w:tc>
          <w:tcPr>
            <w:tcW w:w="1134" w:type="dxa"/>
            <w:shd w:val="clear" w:color="auto" w:fill="FFFFFF"/>
          </w:tcPr>
          <w:p w14:paraId="54B3E490" w14:textId="165F2633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14544FB7" w14:textId="77777777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14:paraId="19593D76" w14:textId="77777777" w:rsidR="00C234FF" w:rsidRPr="00CA2403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01.13/08.161</w:t>
            </w:r>
          </w:p>
          <w:p w14:paraId="0F978F3E" w14:textId="77777777" w:rsidR="00C234FF" w:rsidRPr="00CA2403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10.39/08.161</w:t>
            </w:r>
          </w:p>
          <w:p w14:paraId="445EF9EA" w14:textId="77777777" w:rsidR="00C234FF" w:rsidRPr="00CA2403" w:rsidRDefault="00C234FF" w:rsidP="009878F0">
            <w:pPr>
              <w:pStyle w:val="af6"/>
              <w:spacing w:line="276" w:lineRule="auto"/>
              <w:ind w:left="5"/>
              <w:rPr>
                <w:lang w:val="ru-RU"/>
              </w:rPr>
            </w:pPr>
            <w:r w:rsidRPr="00CA2403">
              <w:rPr>
                <w:lang w:val="ru-RU"/>
              </w:rPr>
              <w:t>01.11/08.161</w:t>
            </w:r>
          </w:p>
          <w:p w14:paraId="4FD452D4" w14:textId="395C97D4" w:rsidR="00C234FF" w:rsidRPr="00CA2403" w:rsidRDefault="00C234FF" w:rsidP="009878F0">
            <w:pPr>
              <w:pStyle w:val="af6"/>
              <w:spacing w:line="276" w:lineRule="auto"/>
              <w:ind w:left="5"/>
            </w:pPr>
            <w:r w:rsidRPr="00CA2403">
              <w:t>10.32/08.</w:t>
            </w:r>
            <w:r w:rsidRPr="00CA2403">
              <w:rPr>
                <w:lang w:val="ru-RU"/>
              </w:rPr>
              <w:t>161</w:t>
            </w:r>
            <w:r w:rsidRPr="00CA2403">
              <w:t xml:space="preserve"> </w:t>
            </w:r>
          </w:p>
        </w:tc>
        <w:tc>
          <w:tcPr>
            <w:tcW w:w="2693" w:type="dxa"/>
            <w:shd w:val="clear" w:color="auto" w:fill="FFFFFF"/>
          </w:tcPr>
          <w:p w14:paraId="1F7A614A" w14:textId="77777777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552" w:type="dxa"/>
            <w:vMerge/>
            <w:shd w:val="clear" w:color="auto" w:fill="FFFFFF"/>
          </w:tcPr>
          <w:p w14:paraId="34F3184B" w14:textId="685277D8" w:rsidR="00C234FF" w:rsidRPr="009F314E" w:rsidRDefault="00C234FF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78E1BB65" w14:textId="1A0B3BF1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30711-2001р.3</w:t>
            </w:r>
          </w:p>
        </w:tc>
        <w:tc>
          <w:tcPr>
            <w:tcW w:w="1980" w:type="dxa"/>
            <w:vMerge/>
            <w:shd w:val="clear" w:color="auto" w:fill="FFFFFF"/>
          </w:tcPr>
          <w:p w14:paraId="76D4ECC1" w14:textId="77777777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</w:p>
        </w:tc>
      </w:tr>
      <w:tr w:rsidR="00C234FF" w:rsidRPr="009F314E" w14:paraId="75AB5120" w14:textId="618B9BE0" w:rsidTr="00A0293F">
        <w:trPr>
          <w:trHeight w:val="1031"/>
        </w:trPr>
        <w:tc>
          <w:tcPr>
            <w:tcW w:w="1134" w:type="dxa"/>
            <w:shd w:val="clear" w:color="auto" w:fill="FFFFFF"/>
          </w:tcPr>
          <w:p w14:paraId="2BA9C97F" w14:textId="4419E3A6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2BA3E33B" w14:textId="77777777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shd w:val="clear" w:color="auto" w:fill="FFFFFF"/>
          </w:tcPr>
          <w:p w14:paraId="62522C58" w14:textId="77777777" w:rsidR="00C234FF" w:rsidRPr="00CA2403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10.39/01.086</w:t>
            </w:r>
          </w:p>
          <w:p w14:paraId="057C1DF0" w14:textId="77777777" w:rsidR="00C234FF" w:rsidRPr="00CA2403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10.83/01.086</w:t>
            </w:r>
          </w:p>
          <w:p w14:paraId="05953E3B" w14:textId="77777777" w:rsidR="00C234FF" w:rsidRPr="00CA2403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01.13/01.086 01.21/01.086</w:t>
            </w:r>
          </w:p>
          <w:p w14:paraId="49812032" w14:textId="77777777" w:rsidR="00C234FF" w:rsidRPr="00CA2403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01.22/01.086</w:t>
            </w:r>
          </w:p>
          <w:p w14:paraId="79BCF1EE" w14:textId="77777777" w:rsidR="00C234FF" w:rsidRPr="00CA2403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01.23/01.086</w:t>
            </w:r>
          </w:p>
          <w:p w14:paraId="609A3A82" w14:textId="77777777" w:rsidR="00C234FF" w:rsidRPr="00CA2403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01.24/01.086</w:t>
            </w:r>
          </w:p>
          <w:p w14:paraId="17C38198" w14:textId="77777777" w:rsidR="00C234FF" w:rsidRPr="00CA2403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01.25/01.086</w:t>
            </w:r>
          </w:p>
          <w:p w14:paraId="424F5B11" w14:textId="6D19C24B" w:rsidR="00C234FF" w:rsidRPr="00CA2403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 xml:space="preserve">10.32/01.086 </w:t>
            </w:r>
          </w:p>
          <w:p w14:paraId="49511CF5" w14:textId="7BB02CAE" w:rsidR="00C234FF" w:rsidRPr="00CA2403" w:rsidRDefault="00C234FF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47D0CAA1" w14:textId="525D1B5A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52" w:type="dxa"/>
            <w:vMerge/>
            <w:shd w:val="clear" w:color="auto" w:fill="FFFFFF"/>
          </w:tcPr>
          <w:p w14:paraId="2FFA6459" w14:textId="6BD679A8" w:rsidR="00C234FF" w:rsidRPr="009F314E" w:rsidRDefault="00C234FF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DA9ED3E" w14:textId="77777777" w:rsidR="00C234FF" w:rsidRPr="009F314E" w:rsidRDefault="00C234FF" w:rsidP="009878F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33E8665A" w14:textId="77777777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14:paraId="43E7D2A4" w14:textId="77777777" w:rsidR="00C234FF" w:rsidRPr="009F314E" w:rsidRDefault="00C234FF" w:rsidP="009878F0">
            <w:pPr>
              <w:rPr>
                <w:sz w:val="22"/>
                <w:szCs w:val="22"/>
              </w:rPr>
            </w:pPr>
          </w:p>
        </w:tc>
      </w:tr>
      <w:tr w:rsidR="00C234FF" w:rsidRPr="009F314E" w14:paraId="5B9E7B58" w14:textId="2F88B77E" w:rsidTr="00A0293F">
        <w:trPr>
          <w:trHeight w:val="467"/>
        </w:trPr>
        <w:tc>
          <w:tcPr>
            <w:tcW w:w="1134" w:type="dxa"/>
            <w:shd w:val="clear" w:color="auto" w:fill="FFFFFF"/>
          </w:tcPr>
          <w:p w14:paraId="64713C08" w14:textId="01C75BB9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6718EB8D" w14:textId="77777777" w:rsidR="00C234FF" w:rsidRPr="009F314E" w:rsidRDefault="00C234FF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42116899" w14:textId="77777777" w:rsidR="00C234FF" w:rsidRPr="009F314E" w:rsidRDefault="00C234FF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30E69065" w14:textId="58EF205D" w:rsidR="00C234FF" w:rsidRPr="009F314E" w:rsidRDefault="00C234FF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vMerge/>
            <w:shd w:val="clear" w:color="auto" w:fill="FFFFFF"/>
          </w:tcPr>
          <w:p w14:paraId="183E523A" w14:textId="1892A7AD" w:rsidR="00C234FF" w:rsidRPr="009F314E" w:rsidRDefault="00C234FF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9E54540" w14:textId="2102667C" w:rsidR="00C234FF" w:rsidRPr="009F314E" w:rsidRDefault="00C234FF" w:rsidP="009878F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  <w:tc>
          <w:tcPr>
            <w:tcW w:w="1980" w:type="dxa"/>
            <w:vMerge/>
            <w:shd w:val="clear" w:color="auto" w:fill="FFFFFF"/>
          </w:tcPr>
          <w:p w14:paraId="2AF4356A" w14:textId="77777777" w:rsidR="00C234FF" w:rsidRPr="009F314E" w:rsidRDefault="00C234FF" w:rsidP="009878F0">
            <w:pPr>
              <w:rPr>
                <w:sz w:val="22"/>
                <w:szCs w:val="22"/>
              </w:rPr>
            </w:pPr>
          </w:p>
        </w:tc>
      </w:tr>
      <w:tr w:rsidR="00E11957" w:rsidRPr="009F314E" w14:paraId="2AEC8E52" w14:textId="75B1F8C6" w:rsidTr="00A0293F">
        <w:trPr>
          <w:trHeight w:val="517"/>
        </w:trPr>
        <w:tc>
          <w:tcPr>
            <w:tcW w:w="1134" w:type="dxa"/>
            <w:shd w:val="clear" w:color="auto" w:fill="FFFFFF"/>
          </w:tcPr>
          <w:p w14:paraId="3CD43316" w14:textId="7BE7690F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33B89F1F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4CBD30B8" w14:textId="77777777" w:rsidR="00E11957" w:rsidRPr="009F314E" w:rsidRDefault="00E11957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1102CF20" w14:textId="68B9735D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552" w:type="dxa"/>
            <w:vMerge/>
            <w:shd w:val="clear" w:color="auto" w:fill="FFFFFF"/>
          </w:tcPr>
          <w:p w14:paraId="33D0AEA8" w14:textId="12668A8B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4AB4438C" w14:textId="77777777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67C92710" w14:textId="0090251C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30519-97 </w:t>
            </w:r>
          </w:p>
        </w:tc>
        <w:tc>
          <w:tcPr>
            <w:tcW w:w="1980" w:type="dxa"/>
            <w:vMerge w:val="restart"/>
            <w:shd w:val="clear" w:color="auto" w:fill="FFFFFF"/>
          </w:tcPr>
          <w:p w14:paraId="215E99A4" w14:textId="5AA6164B" w:rsidR="00E11957" w:rsidRDefault="00E2604C" w:rsidP="00E1195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отдел </w:t>
            </w:r>
            <w:proofErr w:type="spellStart"/>
            <w:r w:rsidR="00E11957">
              <w:rPr>
                <w:sz w:val="22"/>
                <w:szCs w:val="22"/>
              </w:rPr>
              <w:t>отдел</w:t>
            </w:r>
            <w:proofErr w:type="spellEnd"/>
            <w:r w:rsidR="00E11957">
              <w:rPr>
                <w:sz w:val="22"/>
                <w:szCs w:val="22"/>
              </w:rPr>
              <w:t xml:space="preserve">, группа микробиологических исследований </w:t>
            </w:r>
          </w:p>
          <w:p w14:paraId="4538FF6C" w14:textId="77777777" w:rsidR="00E11957" w:rsidRDefault="00E11957" w:rsidP="00E1195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7A1B8E5" w14:textId="36AB99B8" w:rsidR="00E11957" w:rsidRPr="009F314E" w:rsidRDefault="00E11957" w:rsidP="00E1195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E11957" w:rsidRPr="009F314E" w14:paraId="0F7F856C" w14:textId="223EF180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5D0DDAFF" w14:textId="50C48339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779762FE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05BD9BDE" w14:textId="77777777" w:rsidR="00E11957" w:rsidRPr="009F314E" w:rsidRDefault="00E11957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56115536" w14:textId="2D8B9FFC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L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552" w:type="dxa"/>
            <w:vMerge/>
            <w:shd w:val="clear" w:color="auto" w:fill="FFFFFF"/>
          </w:tcPr>
          <w:p w14:paraId="71FECFFB" w14:textId="63E290A2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577DC871" w14:textId="6A12ECDB" w:rsidR="00E11957" w:rsidRPr="009F314E" w:rsidRDefault="00E11957" w:rsidP="009878F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  <w:tc>
          <w:tcPr>
            <w:tcW w:w="1980" w:type="dxa"/>
            <w:vMerge/>
            <w:shd w:val="clear" w:color="auto" w:fill="FFFFFF"/>
          </w:tcPr>
          <w:p w14:paraId="63C379D7" w14:textId="77777777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</w:tr>
      <w:tr w:rsidR="00E11957" w:rsidRPr="009F314E" w14:paraId="4D74F949" w14:textId="5D260BBD" w:rsidTr="00A0293F">
        <w:trPr>
          <w:trHeight w:val="462"/>
        </w:trPr>
        <w:tc>
          <w:tcPr>
            <w:tcW w:w="1134" w:type="dxa"/>
            <w:shd w:val="clear" w:color="auto" w:fill="FFFFFF"/>
          </w:tcPr>
          <w:p w14:paraId="1938AD63" w14:textId="67599DA1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2E6066B7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4351335A" w14:textId="77777777" w:rsidR="00E11957" w:rsidRPr="009F314E" w:rsidRDefault="00E11957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1D2BD85E" w14:textId="397BA5CA" w:rsidR="00E11957" w:rsidRPr="009F314E" w:rsidRDefault="00E11957" w:rsidP="009878F0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2552" w:type="dxa"/>
            <w:vMerge/>
            <w:shd w:val="clear" w:color="auto" w:fill="FFFFFF"/>
          </w:tcPr>
          <w:p w14:paraId="36184B5E" w14:textId="3A9A92D5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5D1017FC" w14:textId="077AFA41" w:rsidR="00E11957" w:rsidRPr="009F314E" w:rsidRDefault="00E11957" w:rsidP="009878F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  <w:tc>
          <w:tcPr>
            <w:tcW w:w="1980" w:type="dxa"/>
            <w:vMerge/>
            <w:shd w:val="clear" w:color="auto" w:fill="FFFFFF"/>
          </w:tcPr>
          <w:p w14:paraId="179D3B50" w14:textId="77777777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</w:tr>
      <w:tr w:rsidR="00E11957" w:rsidRPr="009F314E" w14:paraId="09103CAE" w14:textId="05F923E3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17E8DE4D" w14:textId="2493E42B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5BA4F74E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62B0422D" w14:textId="77777777" w:rsidR="00E11957" w:rsidRPr="009F314E" w:rsidRDefault="00E11957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1EE7A632" w14:textId="5793F9D1" w:rsidR="00E11957" w:rsidRPr="009F314E" w:rsidRDefault="00E11957" w:rsidP="009878F0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2552" w:type="dxa"/>
            <w:vMerge/>
            <w:shd w:val="clear" w:color="auto" w:fill="FFFFFF"/>
          </w:tcPr>
          <w:p w14:paraId="37DF8A95" w14:textId="40278995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5D4355F" w14:textId="13DF42A4" w:rsidR="00E11957" w:rsidRPr="009F314E" w:rsidRDefault="00E11957" w:rsidP="009878F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  <w:tc>
          <w:tcPr>
            <w:tcW w:w="1980" w:type="dxa"/>
            <w:vMerge/>
            <w:shd w:val="clear" w:color="auto" w:fill="FFFFFF"/>
          </w:tcPr>
          <w:p w14:paraId="41E27B4E" w14:textId="77777777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</w:tr>
      <w:tr w:rsidR="00E11957" w:rsidRPr="009F314E" w14:paraId="4FA45C3B" w14:textId="28A12FE3" w:rsidTr="00A0293F">
        <w:trPr>
          <w:trHeight w:val="1292"/>
        </w:trPr>
        <w:tc>
          <w:tcPr>
            <w:tcW w:w="1134" w:type="dxa"/>
            <w:shd w:val="clear" w:color="auto" w:fill="FFFFFF"/>
          </w:tcPr>
          <w:p w14:paraId="4E201400" w14:textId="4CE95AC3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3FAC1260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4749C690" w14:textId="77777777" w:rsidR="00E11957" w:rsidRPr="009F314E" w:rsidRDefault="00E11957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74536C68" w14:textId="62E3B30C" w:rsidR="00E11957" w:rsidRPr="009F314E" w:rsidRDefault="00E11957" w:rsidP="009878F0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B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552" w:type="dxa"/>
            <w:vMerge/>
            <w:shd w:val="clear" w:color="auto" w:fill="FFFFFF"/>
          </w:tcPr>
          <w:p w14:paraId="3F72D9C7" w14:textId="5A8831FC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59443EC4" w14:textId="77777777" w:rsidR="00E11957" w:rsidRPr="009F314E" w:rsidRDefault="00E11957" w:rsidP="009878F0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</w:t>
            </w:r>
            <w:r w:rsidRPr="009F314E">
              <w:rPr>
                <w:sz w:val="22"/>
                <w:szCs w:val="22"/>
                <w:lang w:val="en-US"/>
              </w:rPr>
              <w:t xml:space="preserve"> 10444.8-</w:t>
            </w:r>
            <w:r w:rsidRPr="009F314E">
              <w:rPr>
                <w:sz w:val="22"/>
                <w:szCs w:val="22"/>
              </w:rPr>
              <w:t>2013</w:t>
            </w:r>
          </w:p>
          <w:p w14:paraId="341974D8" w14:textId="2A28BDD8" w:rsidR="00E11957" w:rsidRPr="009F314E" w:rsidRDefault="00E11957" w:rsidP="009878F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  <w:tc>
          <w:tcPr>
            <w:tcW w:w="1980" w:type="dxa"/>
            <w:vMerge/>
            <w:shd w:val="clear" w:color="auto" w:fill="FFFFFF"/>
          </w:tcPr>
          <w:p w14:paraId="4AB6D50E" w14:textId="77777777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</w:p>
        </w:tc>
      </w:tr>
      <w:tr w:rsidR="00E11957" w:rsidRPr="009F314E" w14:paraId="6A942190" w14:textId="63185FC3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42B041B8" w14:textId="07F34254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7ED60482" w14:textId="77777777" w:rsidR="00E11957" w:rsidRPr="009F314E" w:rsidRDefault="00E11957" w:rsidP="009878F0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shd w:val="clear" w:color="auto" w:fill="FFFFFF"/>
          </w:tcPr>
          <w:p w14:paraId="5194B868" w14:textId="77777777" w:rsidR="00E11957" w:rsidRPr="00CA2403" w:rsidRDefault="00E11957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10.39/01.086</w:t>
            </w:r>
          </w:p>
          <w:p w14:paraId="51734872" w14:textId="77777777" w:rsidR="00E11957" w:rsidRPr="00CA2403" w:rsidRDefault="00E11957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10.83/01.086</w:t>
            </w:r>
          </w:p>
          <w:p w14:paraId="4EAF0F03" w14:textId="77777777" w:rsidR="00E11957" w:rsidRPr="00CA2403" w:rsidRDefault="00E11957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01.13/01.086 01.21/01.086</w:t>
            </w:r>
          </w:p>
          <w:p w14:paraId="2CDFB883" w14:textId="77777777" w:rsidR="00E11957" w:rsidRPr="00CA2403" w:rsidRDefault="00E11957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01.22/01.086</w:t>
            </w:r>
          </w:p>
          <w:p w14:paraId="1DB64BF0" w14:textId="77777777" w:rsidR="00E11957" w:rsidRPr="00CA2403" w:rsidRDefault="00E11957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01.23/01.086</w:t>
            </w:r>
          </w:p>
          <w:p w14:paraId="758C0190" w14:textId="77777777" w:rsidR="00E11957" w:rsidRPr="00CA2403" w:rsidRDefault="00E11957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01.24/01.086</w:t>
            </w:r>
          </w:p>
          <w:p w14:paraId="1724E72D" w14:textId="77777777" w:rsidR="00E11957" w:rsidRPr="00CA2403" w:rsidRDefault="00E11957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lastRenderedPageBreak/>
              <w:t>01.25/01.086</w:t>
            </w:r>
          </w:p>
          <w:p w14:paraId="7377F92B" w14:textId="219F222D" w:rsidR="00E11957" w:rsidRPr="009F314E" w:rsidRDefault="00E11957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CA2403">
              <w:rPr>
                <w:sz w:val="22"/>
                <w:szCs w:val="22"/>
              </w:rPr>
              <w:t>10.32/01.086</w:t>
            </w:r>
            <w:r w:rsidRPr="009F31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</w:tcPr>
          <w:p w14:paraId="5C9ECFE5" w14:textId="5458B152" w:rsidR="00E11957" w:rsidRPr="009F314E" w:rsidRDefault="00E11957" w:rsidP="009878F0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9F314E">
              <w:rPr>
                <w:sz w:val="22"/>
                <w:szCs w:val="22"/>
                <w:lang w:val="en-US"/>
              </w:rPr>
              <w:lastRenderedPageBreak/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52" w:type="dxa"/>
            <w:vMerge/>
            <w:shd w:val="clear" w:color="auto" w:fill="FFFFFF"/>
          </w:tcPr>
          <w:p w14:paraId="539A65F9" w14:textId="233E606D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6546DCDE" w14:textId="7807DCBC" w:rsidR="00E11957" w:rsidRPr="009F314E" w:rsidRDefault="00E11957" w:rsidP="009878F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</w:tc>
        <w:tc>
          <w:tcPr>
            <w:tcW w:w="1980" w:type="dxa"/>
            <w:vMerge/>
            <w:shd w:val="clear" w:color="auto" w:fill="FFFFFF"/>
          </w:tcPr>
          <w:p w14:paraId="391EA856" w14:textId="77777777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</w:tr>
      <w:tr w:rsidR="00E11957" w:rsidRPr="009F314E" w14:paraId="3A547462" w14:textId="682CC5AE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52C5228D" w14:textId="020BBDED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6FCB5A01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6748CFF2" w14:textId="77777777" w:rsidR="00E11957" w:rsidRPr="009F314E" w:rsidRDefault="00E11957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6F5E7338" w14:textId="5E94FA01" w:rsidR="00E11957" w:rsidRPr="009F314E" w:rsidRDefault="00E11957" w:rsidP="009878F0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2" w:type="dxa"/>
            <w:vMerge/>
            <w:shd w:val="clear" w:color="auto" w:fill="FFFFFF"/>
          </w:tcPr>
          <w:p w14:paraId="1577124C" w14:textId="77777777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405B744" w14:textId="60AC0D42" w:rsidR="00E11957" w:rsidRPr="009F314E" w:rsidRDefault="00E11957" w:rsidP="009878F0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ГОСТ  10444.11</w:t>
            </w:r>
            <w:proofErr w:type="gramEnd"/>
            <w:r w:rsidRPr="009F314E">
              <w:rPr>
                <w:sz w:val="22"/>
                <w:szCs w:val="22"/>
              </w:rPr>
              <w:t>-2013</w:t>
            </w:r>
          </w:p>
        </w:tc>
        <w:tc>
          <w:tcPr>
            <w:tcW w:w="1980" w:type="dxa"/>
            <w:vMerge/>
            <w:shd w:val="clear" w:color="auto" w:fill="FFFFFF"/>
          </w:tcPr>
          <w:p w14:paraId="18A88745" w14:textId="77777777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</w:tr>
      <w:tr w:rsidR="00E11957" w:rsidRPr="009F314E" w14:paraId="211952E6" w14:textId="145A1A7E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1D4928AE" w14:textId="56167ABC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1AAA6372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15B5C3CA" w14:textId="77777777" w:rsidR="00E11957" w:rsidRPr="009F314E" w:rsidRDefault="00E11957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7924D8C6" w14:textId="7080F0E7" w:rsidR="00E11957" w:rsidRPr="009F314E" w:rsidRDefault="00E11957" w:rsidP="009878F0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2" w:type="dxa"/>
            <w:vMerge/>
            <w:shd w:val="clear" w:color="auto" w:fill="FFFFFF"/>
          </w:tcPr>
          <w:p w14:paraId="159D0D35" w14:textId="77777777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451065AC" w14:textId="1447D01B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</w:tc>
        <w:tc>
          <w:tcPr>
            <w:tcW w:w="1980" w:type="dxa"/>
            <w:vMerge/>
            <w:shd w:val="clear" w:color="auto" w:fill="FFFFFF"/>
          </w:tcPr>
          <w:p w14:paraId="5FB6FEA1" w14:textId="77777777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</w:p>
        </w:tc>
      </w:tr>
      <w:tr w:rsidR="00E11957" w:rsidRPr="009F314E" w14:paraId="3BA55AE2" w14:textId="0A5362CC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5C55356B" w14:textId="4EFDCFF4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4BEF2835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30E64708" w14:textId="77777777" w:rsidR="00E11957" w:rsidRPr="009F314E" w:rsidRDefault="00E11957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0D3FC637" w14:textId="1DA6B0C0" w:rsidR="00E11957" w:rsidRPr="009F314E" w:rsidRDefault="00E11957" w:rsidP="009878F0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2" w:type="dxa"/>
            <w:vMerge/>
            <w:shd w:val="clear" w:color="auto" w:fill="FFFFFF"/>
          </w:tcPr>
          <w:p w14:paraId="62A3EA52" w14:textId="77777777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45612A6C" w14:textId="22076A30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</w:tc>
        <w:tc>
          <w:tcPr>
            <w:tcW w:w="1980" w:type="dxa"/>
            <w:vMerge/>
            <w:shd w:val="clear" w:color="auto" w:fill="FFFFFF"/>
          </w:tcPr>
          <w:p w14:paraId="3C01ECB3" w14:textId="77777777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</w:p>
        </w:tc>
      </w:tr>
      <w:tr w:rsidR="00E11957" w:rsidRPr="009F314E" w14:paraId="5A2CB94C" w14:textId="30E25889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690A2BA4" w14:textId="6FD176A1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</w:t>
            </w:r>
            <w:r>
              <w:rPr>
                <w:sz w:val="22"/>
                <w:szCs w:val="22"/>
              </w:rPr>
              <w:t>37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463912A3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168CCBD0" w14:textId="77777777" w:rsidR="00E11957" w:rsidRPr="009F314E" w:rsidRDefault="00E11957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3273A0D0" w14:textId="12E92E15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Неспорообразующие</w:t>
            </w:r>
            <w:proofErr w:type="spellEnd"/>
            <w:r w:rsidRPr="009F314E">
              <w:rPr>
                <w:sz w:val="22"/>
                <w:szCs w:val="22"/>
              </w:rPr>
              <w:t xml:space="preserve"> микроорганизмы </w:t>
            </w:r>
          </w:p>
        </w:tc>
        <w:tc>
          <w:tcPr>
            <w:tcW w:w="2552" w:type="dxa"/>
            <w:vMerge/>
            <w:shd w:val="clear" w:color="auto" w:fill="FFFFFF"/>
          </w:tcPr>
          <w:p w14:paraId="18ED1286" w14:textId="77777777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BFE49C7" w14:textId="77777777" w:rsidR="00E11957" w:rsidRPr="009F314E" w:rsidRDefault="00E11957" w:rsidP="009878F0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65614B81" w14:textId="77777777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  <w:p w14:paraId="59EC52AE" w14:textId="77777777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14:paraId="766B3A83" w14:textId="77777777" w:rsidR="00E11957" w:rsidRPr="009F314E" w:rsidRDefault="00E11957" w:rsidP="009878F0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</w:p>
        </w:tc>
      </w:tr>
      <w:tr w:rsidR="00E11957" w:rsidRPr="009F314E" w14:paraId="2E4AC0B2" w14:textId="0AB09D04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21BFEEC1" w14:textId="2F29F413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shd w:val="clear" w:color="auto" w:fill="FFFFFF"/>
          </w:tcPr>
          <w:p w14:paraId="5B372A7E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6E660F71" w14:textId="77777777" w:rsidR="00E11957" w:rsidRPr="009F314E" w:rsidRDefault="00E11957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5C6B62ED" w14:textId="1699A31D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552" w:type="dxa"/>
            <w:vMerge/>
            <w:shd w:val="clear" w:color="auto" w:fill="FFFFFF"/>
          </w:tcPr>
          <w:p w14:paraId="1EBF0820" w14:textId="77777777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1A767ED" w14:textId="609A8993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</w:tc>
        <w:tc>
          <w:tcPr>
            <w:tcW w:w="1980" w:type="dxa"/>
            <w:vMerge/>
            <w:shd w:val="clear" w:color="auto" w:fill="FFFFFF"/>
          </w:tcPr>
          <w:p w14:paraId="34846BCF" w14:textId="77777777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</w:p>
        </w:tc>
      </w:tr>
      <w:tr w:rsidR="00E11957" w:rsidRPr="009F314E" w14:paraId="6D32F9FA" w14:textId="5728B75E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2EC73660" w14:textId="1B223AC5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39</w:t>
            </w:r>
            <w:r w:rsidRPr="009F314E">
              <w:rPr>
                <w:sz w:val="22"/>
                <w:szCs w:val="22"/>
              </w:rPr>
              <w:t>*</w:t>
            </w:r>
          </w:p>
          <w:p w14:paraId="2B7DD0FA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4C6C0F8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22E59A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FFFFFF"/>
          </w:tcPr>
          <w:p w14:paraId="0DCF1592" w14:textId="77777777" w:rsidR="00E11957" w:rsidRPr="009F314E" w:rsidRDefault="00E11957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14:paraId="7E889884" w14:textId="77777777" w:rsidR="00E11957" w:rsidRPr="00CA2403" w:rsidRDefault="00E11957" w:rsidP="009878F0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01.13/07.096</w:t>
            </w:r>
          </w:p>
          <w:p w14:paraId="594FEDCC" w14:textId="77777777" w:rsidR="00E11957" w:rsidRPr="00CA2403" w:rsidRDefault="00E11957" w:rsidP="009878F0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01.21/07.096</w:t>
            </w:r>
          </w:p>
          <w:p w14:paraId="6A629009" w14:textId="77777777" w:rsidR="00E11957" w:rsidRPr="00CA2403" w:rsidRDefault="00E11957" w:rsidP="009878F0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01.24/07.096</w:t>
            </w:r>
          </w:p>
          <w:p w14:paraId="623C9CCF" w14:textId="77777777" w:rsidR="00E11957" w:rsidRPr="00CA2403" w:rsidRDefault="00E11957" w:rsidP="009878F0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01.22/07.096</w:t>
            </w:r>
          </w:p>
          <w:p w14:paraId="4A588E7C" w14:textId="77777777" w:rsidR="00E11957" w:rsidRPr="00CA2403" w:rsidRDefault="00E11957" w:rsidP="009878F0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01.25/07.096</w:t>
            </w:r>
          </w:p>
          <w:p w14:paraId="5C7B4699" w14:textId="425F0A5B" w:rsidR="00E11957" w:rsidRPr="00CA2403" w:rsidRDefault="00E11957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01.27/07.096</w:t>
            </w:r>
          </w:p>
        </w:tc>
        <w:tc>
          <w:tcPr>
            <w:tcW w:w="2693" w:type="dxa"/>
            <w:shd w:val="clear" w:color="auto" w:fill="FFFFFF"/>
          </w:tcPr>
          <w:p w14:paraId="1F134DF4" w14:textId="23FD22F8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Яйца гельминтов и цисты кишечных патогенных простейших </w:t>
            </w:r>
          </w:p>
          <w:p w14:paraId="00503D25" w14:textId="77777777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14:paraId="21465496" w14:textId="77777777" w:rsidR="00E11957" w:rsidRPr="009F314E" w:rsidRDefault="00E11957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39CB3F5" w14:textId="2A163CFC" w:rsidR="00E11957" w:rsidRPr="009F314E" w:rsidRDefault="00E11957" w:rsidP="009878F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65-0605, утв. </w:t>
            </w:r>
            <w:r>
              <w:rPr>
                <w:color w:val="auto"/>
                <w:sz w:val="22"/>
                <w:szCs w:val="22"/>
              </w:rPr>
              <w:t xml:space="preserve">МЗ РБ </w:t>
            </w:r>
            <w:r w:rsidRPr="009F314E">
              <w:rPr>
                <w:color w:val="auto"/>
                <w:sz w:val="22"/>
                <w:szCs w:val="22"/>
              </w:rPr>
              <w:t xml:space="preserve">от 14.06.2005 № 77 </w:t>
            </w:r>
          </w:p>
          <w:p w14:paraId="6CFA6B3D" w14:textId="77777777" w:rsidR="00464EB0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37-0305, утвержденная </w:t>
            </w:r>
            <w:r>
              <w:rPr>
                <w:sz w:val="22"/>
                <w:szCs w:val="22"/>
              </w:rPr>
              <w:t>МЗ РБ</w:t>
            </w:r>
            <w:r w:rsidRPr="009F314E">
              <w:rPr>
                <w:sz w:val="22"/>
                <w:szCs w:val="22"/>
              </w:rPr>
              <w:t xml:space="preserve"> от 12.04.2005</w:t>
            </w:r>
          </w:p>
          <w:p w14:paraId="7D2171BF" w14:textId="77777777" w:rsidR="00464EB0" w:rsidRDefault="00464EB0" w:rsidP="009878F0">
            <w:pPr>
              <w:jc w:val="both"/>
              <w:rPr>
                <w:sz w:val="22"/>
                <w:szCs w:val="22"/>
              </w:rPr>
            </w:pPr>
          </w:p>
          <w:p w14:paraId="07159C55" w14:textId="77777777" w:rsidR="00464EB0" w:rsidRDefault="00464EB0" w:rsidP="009878F0">
            <w:pPr>
              <w:jc w:val="both"/>
              <w:rPr>
                <w:sz w:val="22"/>
                <w:szCs w:val="22"/>
              </w:rPr>
            </w:pPr>
          </w:p>
          <w:p w14:paraId="631B2ABD" w14:textId="77777777" w:rsidR="00464EB0" w:rsidRDefault="00464EB0" w:rsidP="009878F0">
            <w:pPr>
              <w:jc w:val="both"/>
              <w:rPr>
                <w:sz w:val="22"/>
                <w:szCs w:val="22"/>
              </w:rPr>
            </w:pPr>
          </w:p>
          <w:p w14:paraId="244387E7" w14:textId="77777777" w:rsidR="00464EB0" w:rsidRDefault="00464EB0" w:rsidP="009878F0">
            <w:pPr>
              <w:jc w:val="both"/>
              <w:rPr>
                <w:sz w:val="22"/>
                <w:szCs w:val="22"/>
              </w:rPr>
            </w:pPr>
          </w:p>
          <w:p w14:paraId="4DC16A54" w14:textId="77777777" w:rsidR="00464EB0" w:rsidRDefault="00464EB0" w:rsidP="009878F0">
            <w:pPr>
              <w:jc w:val="both"/>
              <w:rPr>
                <w:sz w:val="22"/>
                <w:szCs w:val="22"/>
              </w:rPr>
            </w:pPr>
          </w:p>
          <w:p w14:paraId="10190850" w14:textId="77777777" w:rsidR="00464EB0" w:rsidRDefault="00464EB0" w:rsidP="009878F0">
            <w:pPr>
              <w:jc w:val="both"/>
              <w:rPr>
                <w:sz w:val="22"/>
                <w:szCs w:val="22"/>
              </w:rPr>
            </w:pPr>
          </w:p>
          <w:p w14:paraId="2B6098D7" w14:textId="77777777" w:rsidR="00464EB0" w:rsidRDefault="00464EB0" w:rsidP="009878F0">
            <w:pPr>
              <w:jc w:val="both"/>
              <w:rPr>
                <w:sz w:val="22"/>
                <w:szCs w:val="22"/>
              </w:rPr>
            </w:pPr>
          </w:p>
          <w:p w14:paraId="2227D56A" w14:textId="5DF0E22B" w:rsidR="00E11957" w:rsidRPr="009F314E" w:rsidRDefault="00E11957" w:rsidP="00987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vMerge/>
            <w:shd w:val="clear" w:color="auto" w:fill="FFFFFF"/>
          </w:tcPr>
          <w:p w14:paraId="500F82D0" w14:textId="77777777" w:rsidR="00E11957" w:rsidRPr="009F314E" w:rsidRDefault="00E11957" w:rsidP="009878F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A662B" w:rsidRPr="005A662B" w14:paraId="7E9064CB" w14:textId="7E1A5474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0477AC79" w14:textId="082571C0" w:rsidR="005A662B" w:rsidRPr="00767537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767537">
              <w:rPr>
                <w:sz w:val="22"/>
                <w:szCs w:val="22"/>
              </w:rPr>
              <w:t>6.40*</w:t>
            </w:r>
          </w:p>
          <w:p w14:paraId="7E2040A5" w14:textId="77777777" w:rsidR="005A662B" w:rsidRPr="00767537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C2E07CC" w14:textId="77777777" w:rsidR="005A662B" w:rsidRPr="00767537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FFFFFF"/>
          </w:tcPr>
          <w:p w14:paraId="1CEDF23B" w14:textId="77777777" w:rsidR="005A662B" w:rsidRPr="00767537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14:paraId="60010245" w14:textId="2101E8D9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10.39/</w:t>
            </w:r>
            <w:r w:rsidR="00343C9E" w:rsidRPr="00210BB5">
              <w:rPr>
                <w:sz w:val="22"/>
                <w:szCs w:val="22"/>
              </w:rPr>
              <w:t>04.125</w:t>
            </w:r>
          </w:p>
          <w:p w14:paraId="21C0F59F" w14:textId="6BCA3E38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01.13/</w:t>
            </w:r>
            <w:r w:rsidR="00343C9E" w:rsidRPr="00210BB5">
              <w:rPr>
                <w:sz w:val="22"/>
                <w:szCs w:val="22"/>
              </w:rPr>
              <w:t>04.</w:t>
            </w:r>
            <w:proofErr w:type="gramStart"/>
            <w:r w:rsidR="00343C9E" w:rsidRPr="00210BB5">
              <w:rPr>
                <w:sz w:val="22"/>
                <w:szCs w:val="22"/>
              </w:rPr>
              <w:t xml:space="preserve">125 </w:t>
            </w:r>
            <w:r w:rsidRPr="00CA2403">
              <w:rPr>
                <w:sz w:val="22"/>
                <w:szCs w:val="22"/>
              </w:rPr>
              <w:t xml:space="preserve"> 01.21</w:t>
            </w:r>
            <w:proofErr w:type="gramEnd"/>
            <w:r w:rsidRPr="00CA2403">
              <w:rPr>
                <w:sz w:val="22"/>
                <w:szCs w:val="22"/>
              </w:rPr>
              <w:t>/</w:t>
            </w:r>
            <w:r w:rsidR="00343C9E" w:rsidRPr="00210BB5">
              <w:rPr>
                <w:sz w:val="22"/>
                <w:szCs w:val="22"/>
              </w:rPr>
              <w:t>04.125</w:t>
            </w:r>
          </w:p>
          <w:p w14:paraId="029BA577" w14:textId="2FB56D93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01.22/</w:t>
            </w:r>
            <w:r w:rsidR="00343C9E" w:rsidRPr="00210BB5">
              <w:rPr>
                <w:sz w:val="22"/>
                <w:szCs w:val="22"/>
              </w:rPr>
              <w:t>04.125</w:t>
            </w:r>
          </w:p>
          <w:p w14:paraId="28276B66" w14:textId="390E8E30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01.23/</w:t>
            </w:r>
            <w:r w:rsidR="00343C9E" w:rsidRPr="00210BB5">
              <w:rPr>
                <w:sz w:val="22"/>
                <w:szCs w:val="22"/>
              </w:rPr>
              <w:t>04.125</w:t>
            </w:r>
          </w:p>
          <w:p w14:paraId="0B4FDF22" w14:textId="4BE0272E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01.24/</w:t>
            </w:r>
            <w:r w:rsidR="00343C9E" w:rsidRPr="00210BB5">
              <w:rPr>
                <w:sz w:val="22"/>
                <w:szCs w:val="22"/>
              </w:rPr>
              <w:t>04.125</w:t>
            </w:r>
          </w:p>
          <w:p w14:paraId="122FD2E0" w14:textId="08D41786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01.25/</w:t>
            </w:r>
            <w:r w:rsidR="00343C9E" w:rsidRPr="00210BB5">
              <w:rPr>
                <w:sz w:val="22"/>
                <w:szCs w:val="22"/>
              </w:rPr>
              <w:t>04.125</w:t>
            </w:r>
          </w:p>
          <w:p w14:paraId="6F728218" w14:textId="4EA97FDF" w:rsidR="005A662B" w:rsidRPr="00CA2403" w:rsidRDefault="005A662B" w:rsidP="00343C9E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10.32/</w:t>
            </w:r>
            <w:r w:rsidR="00343C9E" w:rsidRPr="00210BB5">
              <w:rPr>
                <w:sz w:val="22"/>
                <w:szCs w:val="22"/>
              </w:rPr>
              <w:t xml:space="preserve">04.125 </w:t>
            </w:r>
            <w:r w:rsidRPr="00CA240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</w:tcPr>
          <w:p w14:paraId="16F5C98F" w14:textId="25A5F661" w:rsidR="005A662B" w:rsidRPr="00767537" w:rsidRDefault="005A662B" w:rsidP="009878F0">
            <w:pPr>
              <w:jc w:val="both"/>
              <w:rPr>
                <w:sz w:val="22"/>
                <w:szCs w:val="22"/>
              </w:rPr>
            </w:pPr>
            <w:r w:rsidRPr="00767537">
              <w:rPr>
                <w:sz w:val="22"/>
                <w:szCs w:val="22"/>
              </w:rPr>
              <w:t xml:space="preserve"> Удельная активность радионуклида цезий-137</w:t>
            </w:r>
          </w:p>
        </w:tc>
        <w:tc>
          <w:tcPr>
            <w:tcW w:w="2552" w:type="dxa"/>
            <w:shd w:val="clear" w:color="auto" w:fill="FFFFFF"/>
          </w:tcPr>
          <w:p w14:paraId="621EB8E4" w14:textId="636D8603" w:rsidR="005A662B" w:rsidRPr="00767537" w:rsidRDefault="005A662B" w:rsidP="009878F0">
            <w:pPr>
              <w:suppressAutoHyphens/>
              <w:jc w:val="both"/>
              <w:rPr>
                <w:sz w:val="22"/>
                <w:szCs w:val="22"/>
              </w:rPr>
            </w:pPr>
            <w:r w:rsidRPr="00767537">
              <w:rPr>
                <w:sz w:val="22"/>
                <w:szCs w:val="22"/>
              </w:rPr>
              <w:t>ГН 10-117-99 (РДУ-99) 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6E4229B8" w14:textId="4FA7FE3C" w:rsidR="005A662B" w:rsidRPr="00767537" w:rsidRDefault="005A662B" w:rsidP="009878F0">
            <w:pPr>
              <w:jc w:val="both"/>
              <w:rPr>
                <w:sz w:val="22"/>
                <w:szCs w:val="22"/>
              </w:rPr>
            </w:pPr>
            <w:r w:rsidRPr="00767537">
              <w:rPr>
                <w:sz w:val="22"/>
                <w:szCs w:val="22"/>
              </w:rPr>
              <w:t xml:space="preserve"> </w:t>
            </w:r>
            <w:r w:rsidRPr="00767537">
              <w:rPr>
                <w:bCs/>
                <w:sz w:val="22"/>
                <w:szCs w:val="22"/>
                <w:shd w:val="clear" w:color="auto" w:fill="FFFFFF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</w:t>
            </w:r>
            <w:r w:rsidRPr="00767537">
              <w:rPr>
                <w:bCs/>
                <w:sz w:val="22"/>
                <w:szCs w:val="22"/>
                <w:shd w:val="clear" w:color="auto" w:fill="FFFFFF"/>
              </w:rPr>
              <w:lastRenderedPageBreak/>
              <w:t>Министров Республики Беларусь от 25.01.2021 № 37</w:t>
            </w:r>
          </w:p>
        </w:tc>
        <w:tc>
          <w:tcPr>
            <w:tcW w:w="2551" w:type="dxa"/>
            <w:shd w:val="clear" w:color="auto" w:fill="FFFFFF"/>
          </w:tcPr>
          <w:p w14:paraId="44121B09" w14:textId="77777777" w:rsidR="005A662B" w:rsidRPr="00767537" w:rsidRDefault="005A662B" w:rsidP="009878F0">
            <w:pPr>
              <w:jc w:val="both"/>
              <w:rPr>
                <w:sz w:val="22"/>
                <w:szCs w:val="22"/>
              </w:rPr>
            </w:pPr>
            <w:r w:rsidRPr="00767537">
              <w:rPr>
                <w:sz w:val="22"/>
                <w:szCs w:val="22"/>
              </w:rPr>
              <w:lastRenderedPageBreak/>
              <w:t>МВИ.МН 1181-2011</w:t>
            </w:r>
          </w:p>
          <w:p w14:paraId="05A403E9" w14:textId="77777777" w:rsidR="005A662B" w:rsidRPr="00767537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7B476F93" w14:textId="05268B8C" w:rsidR="005A662B" w:rsidRPr="00767537" w:rsidRDefault="005A662B" w:rsidP="009878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14:paraId="65A4C2A3" w14:textId="77777777" w:rsidR="00464EB0" w:rsidRDefault="00464EB0" w:rsidP="00464EB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CCBE132" w14:textId="77777777" w:rsidR="00464EB0" w:rsidRDefault="00464EB0" w:rsidP="00464EB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348B3047" w14:textId="77777777" w:rsidR="00464EB0" w:rsidRDefault="00464EB0" w:rsidP="00464EB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326DFC0" w14:textId="5AC7EA09" w:rsidR="005A662B" w:rsidRPr="005A662B" w:rsidRDefault="00464EB0" w:rsidP="00464EB0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5A662B" w:rsidRPr="005A662B" w14:paraId="1EC85F36" w14:textId="15629B19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7B969D4F" w14:textId="4BB96B9E" w:rsidR="005A662B" w:rsidRPr="00767537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767537">
              <w:rPr>
                <w:sz w:val="22"/>
                <w:szCs w:val="22"/>
              </w:rPr>
              <w:t>6.41*</w:t>
            </w:r>
          </w:p>
        </w:tc>
        <w:tc>
          <w:tcPr>
            <w:tcW w:w="1838" w:type="dxa"/>
            <w:vMerge/>
            <w:shd w:val="clear" w:color="auto" w:fill="FFFFFF"/>
          </w:tcPr>
          <w:p w14:paraId="5C1DCAEC" w14:textId="77777777" w:rsidR="005A662B" w:rsidRPr="00767537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14:paraId="711D246D" w14:textId="77777777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10.39/01.086</w:t>
            </w:r>
          </w:p>
          <w:p w14:paraId="060B5B1E" w14:textId="77777777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10.83/01.086</w:t>
            </w:r>
          </w:p>
          <w:p w14:paraId="7CB34890" w14:textId="77777777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01.13/01.086 01.21/01.086</w:t>
            </w:r>
          </w:p>
          <w:p w14:paraId="04F3C523" w14:textId="77777777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01.22/01.086</w:t>
            </w:r>
          </w:p>
          <w:p w14:paraId="16DE76E8" w14:textId="77777777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01.23/01.086</w:t>
            </w:r>
          </w:p>
          <w:p w14:paraId="6F8455AE" w14:textId="77777777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01.24/01.086</w:t>
            </w:r>
          </w:p>
          <w:p w14:paraId="42D7E547" w14:textId="77777777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01.25/01.086</w:t>
            </w:r>
          </w:p>
          <w:p w14:paraId="6F83B260" w14:textId="77777777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 xml:space="preserve">10.31/01.086 10.32/01.086 </w:t>
            </w:r>
          </w:p>
          <w:p w14:paraId="2A5F080F" w14:textId="77777777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10.84/01.086</w:t>
            </w:r>
          </w:p>
          <w:p w14:paraId="7DFE96DF" w14:textId="1AC4F29B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10.86/01.086</w:t>
            </w:r>
          </w:p>
        </w:tc>
        <w:tc>
          <w:tcPr>
            <w:tcW w:w="2693" w:type="dxa"/>
            <w:shd w:val="clear" w:color="auto" w:fill="FFFFFF"/>
          </w:tcPr>
          <w:p w14:paraId="66D2C544" w14:textId="77777777" w:rsidR="005A662B" w:rsidRPr="00767537" w:rsidRDefault="005A662B" w:rsidP="009878F0">
            <w:pPr>
              <w:jc w:val="both"/>
              <w:rPr>
                <w:sz w:val="22"/>
                <w:szCs w:val="22"/>
              </w:rPr>
            </w:pPr>
            <w:r w:rsidRPr="00767537">
              <w:rPr>
                <w:sz w:val="22"/>
                <w:szCs w:val="22"/>
              </w:rPr>
              <w:t xml:space="preserve">Семейство </w:t>
            </w:r>
          </w:p>
          <w:p w14:paraId="3EE6A043" w14:textId="77777777" w:rsidR="005A662B" w:rsidRPr="00767537" w:rsidRDefault="005A662B" w:rsidP="009878F0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  <w:proofErr w:type="spellStart"/>
            <w:r w:rsidRPr="00767537">
              <w:rPr>
                <w:sz w:val="22"/>
                <w:szCs w:val="22"/>
                <w:lang w:val="en-US"/>
              </w:rPr>
              <w:t>Enterobacteriacae</w:t>
            </w:r>
            <w:proofErr w:type="spellEnd"/>
          </w:p>
          <w:p w14:paraId="2AEEF2BB" w14:textId="77777777" w:rsidR="005A662B" w:rsidRPr="00767537" w:rsidRDefault="005A662B" w:rsidP="009878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0249E3A2" w14:textId="77777777" w:rsidR="005A662B" w:rsidRPr="00767537" w:rsidRDefault="005A662B" w:rsidP="009878F0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67537">
              <w:rPr>
                <w:bCs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7AE657D" w14:textId="77777777" w:rsidR="005A662B" w:rsidRPr="00767537" w:rsidRDefault="005A662B" w:rsidP="009878F0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67537">
              <w:rPr>
                <w:bCs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6E65EA51" w14:textId="77777777" w:rsidR="005A662B" w:rsidRDefault="005A662B" w:rsidP="009878F0">
            <w:pPr>
              <w:rPr>
                <w:sz w:val="22"/>
                <w:szCs w:val="22"/>
              </w:rPr>
            </w:pPr>
            <w:r w:rsidRPr="00767537">
              <w:rPr>
                <w:bCs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767537">
              <w:rPr>
                <w:sz w:val="22"/>
                <w:szCs w:val="22"/>
              </w:rPr>
              <w:t xml:space="preserve">   </w:t>
            </w:r>
          </w:p>
          <w:p w14:paraId="2DDB1EDC" w14:textId="77777777" w:rsidR="00595364" w:rsidRDefault="00595364" w:rsidP="009878F0">
            <w:pPr>
              <w:rPr>
                <w:sz w:val="22"/>
                <w:szCs w:val="22"/>
              </w:rPr>
            </w:pPr>
          </w:p>
          <w:p w14:paraId="6B9BD856" w14:textId="77777777" w:rsidR="00595364" w:rsidRDefault="00595364" w:rsidP="009878F0">
            <w:pPr>
              <w:rPr>
                <w:sz w:val="22"/>
                <w:szCs w:val="22"/>
              </w:rPr>
            </w:pPr>
          </w:p>
          <w:p w14:paraId="2BE2C461" w14:textId="287849A0" w:rsidR="00595364" w:rsidRPr="00767537" w:rsidRDefault="00595364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35948BEA" w14:textId="32C43FEB" w:rsidR="005A662B" w:rsidRPr="00767537" w:rsidRDefault="005A662B" w:rsidP="009878F0">
            <w:pPr>
              <w:rPr>
                <w:sz w:val="22"/>
                <w:szCs w:val="22"/>
              </w:rPr>
            </w:pPr>
            <w:r w:rsidRPr="00767537">
              <w:rPr>
                <w:sz w:val="22"/>
                <w:szCs w:val="22"/>
              </w:rPr>
              <w:t>ГОСТ 29184-91</w:t>
            </w:r>
          </w:p>
        </w:tc>
        <w:tc>
          <w:tcPr>
            <w:tcW w:w="1980" w:type="dxa"/>
            <w:shd w:val="clear" w:color="auto" w:fill="FFFFFF"/>
          </w:tcPr>
          <w:p w14:paraId="233E6FF3" w14:textId="77777777" w:rsidR="00464EB0" w:rsidRDefault="00464EB0" w:rsidP="00464EB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D598D27" w14:textId="77777777" w:rsidR="00464EB0" w:rsidRDefault="00464EB0" w:rsidP="00464EB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5F88DCC5" w14:textId="77777777" w:rsidR="00464EB0" w:rsidRDefault="00464EB0" w:rsidP="00464EB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2E4D977" w14:textId="208A55F9" w:rsidR="005A662B" w:rsidRPr="005A662B" w:rsidRDefault="00464EB0" w:rsidP="00464EB0">
            <w:pPr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F616A1" w:rsidRPr="005A662B" w14:paraId="23AE68CB" w14:textId="2077535E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67D7E498" w14:textId="7A83A139" w:rsidR="00F616A1" w:rsidRPr="00BE68DC" w:rsidRDefault="00F616A1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6.42*</w:t>
            </w:r>
          </w:p>
        </w:tc>
        <w:tc>
          <w:tcPr>
            <w:tcW w:w="1838" w:type="dxa"/>
            <w:vMerge w:val="restart"/>
            <w:shd w:val="clear" w:color="auto" w:fill="FFFFFF"/>
          </w:tcPr>
          <w:p w14:paraId="1941199E" w14:textId="77777777" w:rsidR="00F616A1" w:rsidRPr="00BE68DC" w:rsidRDefault="00F616A1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Плодоовощная продукция. Фрукты и </w:t>
            </w:r>
            <w:proofErr w:type="gramStart"/>
            <w:r w:rsidRPr="00BE68DC">
              <w:rPr>
                <w:sz w:val="22"/>
                <w:szCs w:val="22"/>
              </w:rPr>
              <w:t>овощи</w:t>
            </w:r>
            <w:proofErr w:type="gramEnd"/>
            <w:r w:rsidRPr="00BE68DC">
              <w:rPr>
                <w:sz w:val="22"/>
                <w:szCs w:val="22"/>
              </w:rPr>
              <w:t xml:space="preserve"> переработанные и консервированные. Соки фруктовые и овощные</w:t>
            </w:r>
          </w:p>
          <w:p w14:paraId="718075DF" w14:textId="77777777" w:rsidR="00F616A1" w:rsidRPr="00BE68DC" w:rsidRDefault="00F616A1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698A30" w14:textId="77777777" w:rsidR="00F616A1" w:rsidRPr="00BE68DC" w:rsidRDefault="00F616A1" w:rsidP="009878F0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shd w:val="clear" w:color="auto" w:fill="FFFFFF"/>
          </w:tcPr>
          <w:p w14:paraId="2E5DEDC2" w14:textId="77777777" w:rsidR="00F616A1" w:rsidRPr="00CA2403" w:rsidRDefault="00F616A1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10.39/01.086</w:t>
            </w:r>
          </w:p>
          <w:p w14:paraId="6476E70B" w14:textId="77777777" w:rsidR="00F616A1" w:rsidRPr="00CA2403" w:rsidRDefault="00F616A1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10.83/01.086</w:t>
            </w:r>
          </w:p>
          <w:p w14:paraId="408A7A58" w14:textId="77777777" w:rsidR="00F616A1" w:rsidRPr="00CA2403" w:rsidRDefault="00F616A1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01.13/01.086 01.21/01.086</w:t>
            </w:r>
          </w:p>
          <w:p w14:paraId="1B846AA5" w14:textId="77777777" w:rsidR="00F616A1" w:rsidRPr="00CA2403" w:rsidRDefault="00F616A1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01.22/01.086</w:t>
            </w:r>
          </w:p>
          <w:p w14:paraId="41FC0C44" w14:textId="77777777" w:rsidR="00F616A1" w:rsidRPr="00CA2403" w:rsidRDefault="00F616A1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01.23/01.086</w:t>
            </w:r>
          </w:p>
          <w:p w14:paraId="7D6F5BC0" w14:textId="77777777" w:rsidR="00F616A1" w:rsidRPr="00CA2403" w:rsidRDefault="00F616A1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01.24/01.086</w:t>
            </w:r>
          </w:p>
          <w:p w14:paraId="341FC6CB" w14:textId="77777777" w:rsidR="00F616A1" w:rsidRPr="00CA2403" w:rsidRDefault="00F616A1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01.25/01.086</w:t>
            </w:r>
          </w:p>
          <w:p w14:paraId="421A1EE8" w14:textId="77777777" w:rsidR="00F616A1" w:rsidRPr="00CA2403" w:rsidRDefault="00F616A1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 xml:space="preserve">10.31/01.086 10.32/01.086 </w:t>
            </w:r>
          </w:p>
          <w:p w14:paraId="7F2076DB" w14:textId="77777777" w:rsidR="00F616A1" w:rsidRPr="00CA2403" w:rsidRDefault="00F616A1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10.84/01.086</w:t>
            </w:r>
          </w:p>
          <w:p w14:paraId="4BE744A7" w14:textId="1B7CA1D4" w:rsidR="00F616A1" w:rsidRPr="00CA2403" w:rsidRDefault="00F616A1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10.86/01.086</w:t>
            </w:r>
          </w:p>
        </w:tc>
        <w:tc>
          <w:tcPr>
            <w:tcW w:w="2693" w:type="dxa"/>
            <w:shd w:val="clear" w:color="auto" w:fill="FFFFFF"/>
          </w:tcPr>
          <w:p w14:paraId="0241A61F" w14:textId="309F0D06" w:rsidR="00F616A1" w:rsidRPr="00BE68DC" w:rsidRDefault="00F616A1" w:rsidP="009878F0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E68D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552" w:type="dxa"/>
            <w:vMerge w:val="restart"/>
            <w:shd w:val="clear" w:color="auto" w:fill="FFFFFF"/>
          </w:tcPr>
          <w:p w14:paraId="46BC1B4E" w14:textId="77777777" w:rsidR="00F616A1" w:rsidRPr="00BE68DC" w:rsidRDefault="00F616A1" w:rsidP="009878F0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BE68DC">
              <w:rPr>
                <w:bCs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39704877" w14:textId="77777777" w:rsidR="00F616A1" w:rsidRPr="00BE68DC" w:rsidRDefault="00F616A1" w:rsidP="009878F0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BE68DC">
              <w:rPr>
                <w:bCs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B8E9282" w14:textId="2398E1DC" w:rsidR="00F616A1" w:rsidRPr="00BE68DC" w:rsidRDefault="00F616A1" w:rsidP="009878F0">
            <w:pPr>
              <w:rPr>
                <w:sz w:val="22"/>
                <w:szCs w:val="22"/>
              </w:rPr>
            </w:pPr>
            <w:r w:rsidRPr="00BE68DC">
              <w:rPr>
                <w:bCs/>
                <w:sz w:val="22"/>
                <w:szCs w:val="22"/>
                <w:shd w:val="clear" w:color="auto" w:fill="FFFFFF"/>
              </w:rPr>
              <w:lastRenderedPageBreak/>
              <w:t>ТНПА и другая документация</w:t>
            </w:r>
            <w:r w:rsidRPr="00BE68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DD4EDD8" w14:textId="77777777" w:rsidR="00F616A1" w:rsidRPr="00BE68DC" w:rsidRDefault="00F616A1" w:rsidP="009878F0">
            <w:pPr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lastRenderedPageBreak/>
              <w:t xml:space="preserve">ГОСТ 30726-2001  </w:t>
            </w:r>
          </w:p>
          <w:p w14:paraId="5CB53848" w14:textId="77777777" w:rsidR="00F616A1" w:rsidRPr="00BE68DC" w:rsidRDefault="00F616A1" w:rsidP="009878F0">
            <w:pPr>
              <w:rPr>
                <w:sz w:val="22"/>
                <w:szCs w:val="22"/>
              </w:rPr>
            </w:pPr>
          </w:p>
          <w:p w14:paraId="2F3D0091" w14:textId="77777777" w:rsidR="00F616A1" w:rsidRPr="00BE68DC" w:rsidRDefault="00F616A1" w:rsidP="009878F0">
            <w:pPr>
              <w:rPr>
                <w:sz w:val="22"/>
                <w:szCs w:val="22"/>
              </w:rPr>
            </w:pPr>
          </w:p>
          <w:p w14:paraId="524B8F6B" w14:textId="77777777" w:rsidR="00F616A1" w:rsidRPr="00BE68DC" w:rsidRDefault="00F616A1" w:rsidP="009878F0">
            <w:pPr>
              <w:rPr>
                <w:sz w:val="22"/>
                <w:szCs w:val="22"/>
              </w:rPr>
            </w:pPr>
          </w:p>
          <w:p w14:paraId="37C9E66C" w14:textId="77777777" w:rsidR="00F616A1" w:rsidRPr="00BE68DC" w:rsidRDefault="00F616A1" w:rsidP="009878F0">
            <w:pPr>
              <w:rPr>
                <w:sz w:val="22"/>
                <w:szCs w:val="22"/>
              </w:rPr>
            </w:pPr>
          </w:p>
          <w:p w14:paraId="57997BF3" w14:textId="77777777" w:rsidR="00F616A1" w:rsidRPr="00BE68DC" w:rsidRDefault="00F616A1" w:rsidP="009878F0">
            <w:pPr>
              <w:rPr>
                <w:sz w:val="22"/>
                <w:szCs w:val="22"/>
              </w:rPr>
            </w:pPr>
          </w:p>
          <w:p w14:paraId="17975541" w14:textId="77777777" w:rsidR="00F616A1" w:rsidRPr="00BE68DC" w:rsidRDefault="00F616A1" w:rsidP="009878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FFFFFF"/>
          </w:tcPr>
          <w:p w14:paraId="5341D29C" w14:textId="77777777" w:rsidR="00F616A1" w:rsidRDefault="00F616A1" w:rsidP="00464EB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F399273" w14:textId="77777777" w:rsidR="00F616A1" w:rsidRDefault="00F616A1" w:rsidP="00464EB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7EB40F34" w14:textId="77777777" w:rsidR="00F616A1" w:rsidRDefault="00F616A1" w:rsidP="00464EB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CC60C47" w14:textId="5CB83E64" w:rsidR="00F616A1" w:rsidRPr="005A662B" w:rsidRDefault="00F616A1" w:rsidP="00464EB0">
            <w:pPr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F616A1" w:rsidRPr="005A662B" w14:paraId="05B2B3AC" w14:textId="74D1C313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1CE2C9B5" w14:textId="25473080" w:rsidR="00F616A1" w:rsidRPr="00BE68DC" w:rsidRDefault="00F616A1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6.43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60F5D4" w14:textId="77777777" w:rsidR="00F616A1" w:rsidRPr="00BE68DC" w:rsidRDefault="00F616A1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14:paraId="79C38E05" w14:textId="77777777" w:rsidR="00F616A1" w:rsidRPr="00BE68DC" w:rsidRDefault="00F616A1" w:rsidP="009878F0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5E2C4502" w14:textId="60C35B1F" w:rsidR="00F616A1" w:rsidRPr="00BE68DC" w:rsidRDefault="00F616A1" w:rsidP="009878F0">
            <w:pPr>
              <w:jc w:val="both"/>
              <w:rPr>
                <w:sz w:val="22"/>
                <w:szCs w:val="22"/>
              </w:rPr>
            </w:pPr>
            <w:proofErr w:type="spellStart"/>
            <w:r w:rsidRPr="00BE68DC">
              <w:rPr>
                <w:sz w:val="22"/>
                <w:szCs w:val="22"/>
              </w:rPr>
              <w:t>Yersinia</w:t>
            </w:r>
            <w:proofErr w:type="spellEnd"/>
            <w:r w:rsidRPr="00BE68DC">
              <w:rPr>
                <w:sz w:val="22"/>
                <w:szCs w:val="22"/>
              </w:rPr>
              <w:t xml:space="preserve"> </w:t>
            </w:r>
            <w:proofErr w:type="spellStart"/>
            <w:r w:rsidRPr="00BE68DC">
              <w:rPr>
                <w:sz w:val="22"/>
                <w:szCs w:val="22"/>
              </w:rPr>
              <w:t>enterocolitica</w:t>
            </w:r>
            <w:proofErr w:type="spellEnd"/>
          </w:p>
        </w:tc>
        <w:tc>
          <w:tcPr>
            <w:tcW w:w="2552" w:type="dxa"/>
            <w:vMerge/>
            <w:shd w:val="clear" w:color="auto" w:fill="FFFFFF"/>
          </w:tcPr>
          <w:p w14:paraId="63604CD8" w14:textId="77777777" w:rsidR="00F616A1" w:rsidRPr="00BE68DC" w:rsidRDefault="00F616A1" w:rsidP="009878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0070E2A0" w14:textId="3634F464" w:rsidR="00F616A1" w:rsidRPr="00BE68DC" w:rsidRDefault="00F616A1" w:rsidP="009878F0">
            <w:pPr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ГОСТ </w:t>
            </w:r>
            <w:r w:rsidRPr="00BE68DC">
              <w:rPr>
                <w:sz w:val="22"/>
                <w:szCs w:val="22"/>
                <w:lang w:val="en-US"/>
              </w:rPr>
              <w:t>ISO</w:t>
            </w:r>
            <w:r w:rsidRPr="00BE68DC">
              <w:rPr>
                <w:sz w:val="22"/>
                <w:szCs w:val="22"/>
              </w:rPr>
              <w:t xml:space="preserve"> </w:t>
            </w:r>
            <w:r w:rsidRPr="00BE68DC">
              <w:rPr>
                <w:sz w:val="22"/>
                <w:szCs w:val="22"/>
                <w:lang w:val="en-US"/>
              </w:rPr>
              <w:t>10273-2013</w:t>
            </w:r>
          </w:p>
        </w:tc>
        <w:tc>
          <w:tcPr>
            <w:tcW w:w="1980" w:type="dxa"/>
            <w:vMerge/>
            <w:shd w:val="clear" w:color="auto" w:fill="FFFFFF"/>
          </w:tcPr>
          <w:p w14:paraId="2E35B474" w14:textId="77777777" w:rsidR="00F616A1" w:rsidRPr="005A662B" w:rsidRDefault="00F616A1" w:rsidP="009878F0">
            <w:pPr>
              <w:rPr>
                <w:color w:val="FF0000"/>
                <w:sz w:val="22"/>
                <w:szCs w:val="22"/>
              </w:rPr>
            </w:pPr>
          </w:p>
        </w:tc>
      </w:tr>
      <w:tr w:rsidR="005A662B" w:rsidRPr="005A662B" w14:paraId="55A13378" w14:textId="5D58860E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39526B77" w14:textId="54679836" w:rsidR="005A662B" w:rsidRPr="00BE68DC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7.1</w:t>
            </w:r>
            <w:r w:rsidR="004D6667">
              <w:rPr>
                <w:sz w:val="22"/>
                <w:szCs w:val="22"/>
              </w:rPr>
              <w:t>***</w:t>
            </w:r>
          </w:p>
          <w:p w14:paraId="42391DED" w14:textId="77777777" w:rsidR="005A662B" w:rsidRPr="00BE68DC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shd w:val="clear" w:color="auto" w:fill="FFFFFF"/>
          </w:tcPr>
          <w:p w14:paraId="38EFB6BA" w14:textId="77777777" w:rsidR="005A662B" w:rsidRPr="00BE68DC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Масличное сырье и жировые продукты</w:t>
            </w:r>
          </w:p>
          <w:p w14:paraId="5F41D336" w14:textId="77777777" w:rsidR="005A662B" w:rsidRPr="00BE68DC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B50B00E" w14:textId="77777777" w:rsidR="005A662B" w:rsidRPr="00BE68DC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7F0970" w14:textId="77777777" w:rsidR="005A662B" w:rsidRPr="00BE68DC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99ED5F" w14:textId="77777777" w:rsidR="005A662B" w:rsidRPr="00BE68DC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9342DA0" w14:textId="77777777" w:rsidR="005A662B" w:rsidRPr="00BE68DC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3DECEF" w14:textId="77777777" w:rsidR="005A662B" w:rsidRPr="00BE68DC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14:paraId="11C74458" w14:textId="77777777" w:rsidR="005A662B" w:rsidRPr="00CA2403" w:rsidRDefault="005A662B" w:rsidP="009878F0">
            <w:pPr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10.41/42.000</w:t>
            </w:r>
          </w:p>
          <w:p w14:paraId="2495A90E" w14:textId="77777777" w:rsidR="005A662B" w:rsidRPr="00CA2403" w:rsidRDefault="005A662B" w:rsidP="009878F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01.11/42.000</w:t>
            </w:r>
          </w:p>
          <w:p w14:paraId="1C8343B2" w14:textId="77777777" w:rsidR="005A662B" w:rsidRPr="00CA2403" w:rsidRDefault="005A662B" w:rsidP="009878F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01.26/42.000</w:t>
            </w:r>
          </w:p>
          <w:p w14:paraId="72C8D3AF" w14:textId="77777777" w:rsidR="005A662B" w:rsidRPr="00CA2403" w:rsidRDefault="005A662B" w:rsidP="009878F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10.42/42.000</w:t>
            </w:r>
          </w:p>
          <w:p w14:paraId="1D6DE07B" w14:textId="15E1DEA3" w:rsidR="005A662B" w:rsidRPr="00CA2403" w:rsidRDefault="005A662B" w:rsidP="009878F0">
            <w:pPr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 xml:space="preserve"> </w:t>
            </w:r>
          </w:p>
          <w:p w14:paraId="1B49848F" w14:textId="77777777" w:rsidR="005A662B" w:rsidRPr="00CA2403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6E6F2C6D" w14:textId="77777777" w:rsidR="005A662B" w:rsidRPr="00CA2403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3A084091" w14:textId="77777777" w:rsidR="005A662B" w:rsidRPr="00CA2403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69A1D4F6" w14:textId="77777777" w:rsidR="005A662B" w:rsidRPr="00CA2403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0073DCDA" w14:textId="77777777" w:rsidR="005A662B" w:rsidRPr="00CA2403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76B74C83" w14:textId="77777777" w:rsidR="005A662B" w:rsidRPr="00CA2403" w:rsidRDefault="005A662B" w:rsidP="009878F0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77EC57DB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Отбор проб</w:t>
            </w:r>
          </w:p>
          <w:p w14:paraId="40F36365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54390237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2A16E0BB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4AB83D3A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1911A500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54F3BD0D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25A88393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</w:p>
          <w:p w14:paraId="70FF2690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4CCC6ECD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9792-73</w:t>
            </w:r>
          </w:p>
          <w:p w14:paraId="59C3847D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СТБ 1889-2008 </w:t>
            </w:r>
          </w:p>
          <w:p w14:paraId="3CBE9D55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8285-91</w:t>
            </w:r>
          </w:p>
          <w:p w14:paraId="77A68B42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ГОСТ 10852-86 </w:t>
            </w:r>
          </w:p>
          <w:p w14:paraId="4B396AD2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31904-2012</w:t>
            </w:r>
          </w:p>
          <w:p w14:paraId="74C3E043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31762-2012</w:t>
            </w:r>
          </w:p>
          <w:p w14:paraId="197F72B6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СТБ 1036-97 </w:t>
            </w:r>
          </w:p>
          <w:p w14:paraId="49607A12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СТБ 1050-2008</w:t>
            </w:r>
          </w:p>
          <w:p w14:paraId="1537E919" w14:textId="77777777" w:rsidR="005A662B" w:rsidRPr="00BE68DC" w:rsidRDefault="005A662B" w:rsidP="009878F0">
            <w:pPr>
              <w:suppressAutoHyphens/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СТБ 1053-2015</w:t>
            </w:r>
          </w:p>
          <w:p w14:paraId="1CF60E6B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СТБ 1939-2009 </w:t>
            </w:r>
          </w:p>
          <w:p w14:paraId="07774E96" w14:textId="30545315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51" w:type="dxa"/>
            <w:shd w:val="clear" w:color="auto" w:fill="FFFFFF"/>
          </w:tcPr>
          <w:p w14:paraId="4171706D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9792-73</w:t>
            </w:r>
          </w:p>
          <w:p w14:paraId="37F2E5CE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СТБ 1889-2008 п.5.1</w:t>
            </w:r>
          </w:p>
          <w:p w14:paraId="7C66F25D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ГОСТ 8285-91 п.2.1 </w:t>
            </w:r>
          </w:p>
          <w:p w14:paraId="146CD485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ГОСТ 10852-86 </w:t>
            </w:r>
          </w:p>
          <w:p w14:paraId="2E21BA2D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31904-2012</w:t>
            </w:r>
          </w:p>
          <w:p w14:paraId="5EF00B3D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31762-2012 п.4.1</w:t>
            </w:r>
          </w:p>
          <w:p w14:paraId="68C1217C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СТБ 1036-97 п.7.15 п.7.19, п.7.20, п.7.24</w:t>
            </w:r>
          </w:p>
          <w:p w14:paraId="3E9ADAB0" w14:textId="55C45A18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СТБ 1050-2008 </w:t>
            </w:r>
          </w:p>
          <w:p w14:paraId="39EC1A86" w14:textId="7F38BC40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СТБ 1053-2015</w:t>
            </w:r>
          </w:p>
          <w:p w14:paraId="31C247B8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СТБ 1939-2009 р.6 </w:t>
            </w:r>
          </w:p>
          <w:p w14:paraId="070E961B" w14:textId="05462ACD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34668-2020</w:t>
            </w:r>
          </w:p>
        </w:tc>
        <w:tc>
          <w:tcPr>
            <w:tcW w:w="1980" w:type="dxa"/>
            <w:shd w:val="clear" w:color="auto" w:fill="FFFFFF"/>
          </w:tcPr>
          <w:p w14:paraId="6F57EE58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B5FA8DF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3FDE3313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81B9E9B" w14:textId="4A5A455B" w:rsidR="005A662B" w:rsidRPr="005A662B" w:rsidRDefault="00BC715C" w:rsidP="00BC715C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5A662B" w:rsidRPr="005A662B" w14:paraId="031FD86D" w14:textId="46A059C7" w:rsidTr="00A0293F">
        <w:trPr>
          <w:trHeight w:val="270"/>
        </w:trPr>
        <w:tc>
          <w:tcPr>
            <w:tcW w:w="1134" w:type="dxa"/>
            <w:shd w:val="clear" w:color="auto" w:fill="FFFFFF"/>
          </w:tcPr>
          <w:p w14:paraId="42220712" w14:textId="3A0A0AFE" w:rsidR="005A662B" w:rsidRPr="00BE68DC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7.2*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761FB2" w14:textId="77777777" w:rsidR="005A662B" w:rsidRPr="00BE68DC" w:rsidRDefault="005A662B" w:rsidP="009878F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14:paraId="551C34C3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10.41/11.116</w:t>
            </w:r>
          </w:p>
          <w:p w14:paraId="3620F46F" w14:textId="77777777" w:rsidR="005A662B" w:rsidRPr="00595364" w:rsidRDefault="005A662B" w:rsidP="009878F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01.26/11.116</w:t>
            </w:r>
          </w:p>
          <w:p w14:paraId="294E06C4" w14:textId="77777777" w:rsidR="005A662B" w:rsidRPr="00595364" w:rsidRDefault="005A662B" w:rsidP="009878F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01.11/11.116</w:t>
            </w:r>
          </w:p>
          <w:p w14:paraId="316648C6" w14:textId="77777777" w:rsidR="005A662B" w:rsidRPr="00595364" w:rsidRDefault="005A662B" w:rsidP="009878F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10.42/11.116</w:t>
            </w:r>
          </w:p>
          <w:p w14:paraId="3C0296EB" w14:textId="1CD779E7" w:rsidR="005A662B" w:rsidRPr="00595364" w:rsidRDefault="005A662B" w:rsidP="009878F0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 xml:space="preserve"> </w:t>
            </w:r>
          </w:p>
          <w:p w14:paraId="04AAC78F" w14:textId="77777777" w:rsidR="005A662B" w:rsidRPr="00595364" w:rsidRDefault="005A662B" w:rsidP="009878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4A6477AF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Органолептические показатели (внешний вид, запах, цвет, прозрачность, вкус, консистенция)</w:t>
            </w:r>
          </w:p>
          <w:p w14:paraId="26B66EE6" w14:textId="77777777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0B5044E7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7825-96</w:t>
            </w:r>
          </w:p>
          <w:p w14:paraId="216FFA9B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7981-68</w:t>
            </w:r>
          </w:p>
          <w:p w14:paraId="5FEDD7FC" w14:textId="77777777" w:rsidR="005A662B" w:rsidRPr="00595364" w:rsidRDefault="005A662B" w:rsidP="009878F0">
            <w:pPr>
              <w:suppressAutoHyphens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8808-2000</w:t>
            </w:r>
          </w:p>
          <w:p w14:paraId="4283C9EB" w14:textId="77777777" w:rsidR="005A662B" w:rsidRPr="00595364" w:rsidRDefault="005A662B" w:rsidP="009878F0">
            <w:pPr>
              <w:suppressAutoHyphens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8988-2002</w:t>
            </w:r>
          </w:p>
          <w:p w14:paraId="54E62160" w14:textId="77777777" w:rsidR="005A662B" w:rsidRPr="00595364" w:rsidRDefault="005A662B" w:rsidP="009878F0">
            <w:pPr>
              <w:suppressAutoHyphens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8989-73</w:t>
            </w:r>
          </w:p>
          <w:p w14:paraId="1B9B3406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1129-93</w:t>
            </w:r>
          </w:p>
          <w:p w14:paraId="2C277CFC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17111-88</w:t>
            </w:r>
          </w:p>
          <w:p w14:paraId="01F288DF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22391-2015</w:t>
            </w:r>
          </w:p>
          <w:p w14:paraId="507984C3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25292-2017</w:t>
            </w:r>
          </w:p>
          <w:p w14:paraId="60E71E0F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28414-89</w:t>
            </w:r>
          </w:p>
          <w:p w14:paraId="1D79018A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30004.1-93</w:t>
            </w:r>
          </w:p>
          <w:p w14:paraId="463CC7AD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ГОСТ 31761-2012</w:t>
            </w:r>
          </w:p>
          <w:p w14:paraId="24C508B3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СТБ 1398-2003</w:t>
            </w:r>
          </w:p>
          <w:p w14:paraId="35EB6E21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СТБ 2016-2009</w:t>
            </w:r>
          </w:p>
          <w:p w14:paraId="23ECBD2F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СТБ 1486-2004</w:t>
            </w:r>
          </w:p>
          <w:p w14:paraId="4C227BB5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СТБ 2286-2012</w:t>
            </w:r>
          </w:p>
          <w:p w14:paraId="61F09B1B" w14:textId="77777777" w:rsidR="005A662B" w:rsidRPr="00595364" w:rsidRDefault="005A662B" w:rsidP="009878F0">
            <w:pPr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>СТБ 1889-2008</w:t>
            </w:r>
          </w:p>
          <w:p w14:paraId="3FC93F01" w14:textId="2026AFE7" w:rsidR="005A662B" w:rsidRPr="00595364" w:rsidRDefault="005A662B" w:rsidP="009878F0">
            <w:pPr>
              <w:jc w:val="both"/>
              <w:rPr>
                <w:sz w:val="22"/>
                <w:szCs w:val="22"/>
              </w:rPr>
            </w:pPr>
            <w:r w:rsidRPr="0059536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shd w:val="clear" w:color="auto" w:fill="FFFFFF"/>
          </w:tcPr>
          <w:p w14:paraId="0736E213" w14:textId="77777777" w:rsidR="005A662B" w:rsidRPr="00BE68DC" w:rsidRDefault="005A662B" w:rsidP="009878F0">
            <w:pPr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1129-93 п.4.4</w:t>
            </w:r>
          </w:p>
          <w:p w14:paraId="5F8BAC5F" w14:textId="77777777" w:rsidR="005A662B" w:rsidRPr="00BE68DC" w:rsidRDefault="005A662B" w:rsidP="009878F0">
            <w:pPr>
              <w:suppressAutoHyphens/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ГОСТ 5472-50 </w:t>
            </w:r>
          </w:p>
          <w:p w14:paraId="0C609E91" w14:textId="77777777" w:rsidR="005A662B" w:rsidRPr="00BE68DC" w:rsidRDefault="005A662B" w:rsidP="009878F0">
            <w:pPr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8285-91 п.2.2</w:t>
            </w:r>
          </w:p>
          <w:p w14:paraId="71AFE349" w14:textId="77777777" w:rsidR="005A662B" w:rsidRPr="00BE68DC" w:rsidRDefault="005A662B" w:rsidP="009878F0">
            <w:pPr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 xml:space="preserve">ГОСТ 27988-88 </w:t>
            </w:r>
          </w:p>
          <w:p w14:paraId="2682CDDA" w14:textId="03AF53B8" w:rsidR="005A662B" w:rsidRPr="00BE68DC" w:rsidRDefault="005A662B" w:rsidP="009878F0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31762-2012 п.4.2</w:t>
            </w:r>
          </w:p>
        </w:tc>
        <w:tc>
          <w:tcPr>
            <w:tcW w:w="1980" w:type="dxa"/>
            <w:shd w:val="clear" w:color="auto" w:fill="FFFFFF"/>
          </w:tcPr>
          <w:p w14:paraId="1B60A30E" w14:textId="77777777" w:rsidR="00F616A1" w:rsidRDefault="00F616A1" w:rsidP="00F616A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655C0A87" w14:textId="77777777" w:rsidR="00F616A1" w:rsidRDefault="00F616A1" w:rsidP="00F616A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170CD0F6" w14:textId="77777777" w:rsidR="00F616A1" w:rsidRDefault="00F616A1" w:rsidP="00F616A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0A10D59" w14:textId="61B920C4" w:rsidR="005A662B" w:rsidRPr="005A662B" w:rsidRDefault="00F616A1" w:rsidP="00F616A1">
            <w:pPr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</w:tbl>
    <w:p w14:paraId="736716B6" w14:textId="77777777" w:rsidR="00491CDA" w:rsidRPr="005A662B" w:rsidRDefault="00491CDA">
      <w:pPr>
        <w:rPr>
          <w:color w:val="FF0000"/>
        </w:rPr>
      </w:pPr>
    </w:p>
    <w:tbl>
      <w:tblPr>
        <w:tblpPr w:leftFromText="180" w:rightFromText="180" w:vertAnchor="text" w:tblpX="484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417"/>
        <w:gridCol w:w="2694"/>
        <w:gridCol w:w="2551"/>
        <w:gridCol w:w="2552"/>
        <w:gridCol w:w="1984"/>
      </w:tblGrid>
      <w:tr w:rsidR="000566BB" w:rsidRPr="005A662B" w14:paraId="436F59BA" w14:textId="54FFBC4A" w:rsidTr="00094B66">
        <w:trPr>
          <w:trHeight w:val="4106"/>
        </w:trPr>
        <w:tc>
          <w:tcPr>
            <w:tcW w:w="1129" w:type="dxa"/>
            <w:shd w:val="clear" w:color="auto" w:fill="FFFFFF"/>
          </w:tcPr>
          <w:p w14:paraId="35C7437D" w14:textId="371C7305" w:rsidR="000566BB" w:rsidRPr="00BE68DC" w:rsidRDefault="000566BB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lastRenderedPageBreak/>
              <w:t>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3555B009" w14:textId="77777777" w:rsidR="000566BB" w:rsidRPr="00BE68DC" w:rsidRDefault="000566BB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Масличное сырье и жировые продукты</w:t>
            </w:r>
          </w:p>
          <w:p w14:paraId="334F29B4" w14:textId="77777777" w:rsidR="000566BB" w:rsidRPr="00BE68DC" w:rsidRDefault="000566BB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74D7B8" w14:textId="77777777" w:rsidR="000566BB" w:rsidRPr="00BE68DC" w:rsidRDefault="000566BB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31FB303D" w14:textId="77777777" w:rsidR="000566BB" w:rsidRPr="00343C9E" w:rsidRDefault="000566BB" w:rsidP="005A662B">
            <w:pPr>
              <w:pStyle w:val="af6"/>
            </w:pPr>
            <w:r w:rsidRPr="00343C9E">
              <w:t>01.1</w:t>
            </w:r>
            <w:r w:rsidRPr="00343C9E">
              <w:rPr>
                <w:lang w:val="ru-RU"/>
              </w:rPr>
              <w:t>1</w:t>
            </w:r>
            <w:r w:rsidRPr="00343C9E">
              <w:t>/12.042</w:t>
            </w:r>
          </w:p>
          <w:p w14:paraId="7584885B" w14:textId="77777777" w:rsidR="000566BB" w:rsidRPr="00343C9E" w:rsidRDefault="000566BB" w:rsidP="005A662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/>
          </w:tcPr>
          <w:p w14:paraId="786FF514" w14:textId="45DD6F95" w:rsidR="000566BB" w:rsidRPr="00BE68DC" w:rsidRDefault="000566BB" w:rsidP="005A662B">
            <w:pPr>
              <w:jc w:val="both"/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551" w:type="dxa"/>
            <w:shd w:val="clear" w:color="auto" w:fill="FFFFFF"/>
          </w:tcPr>
          <w:p w14:paraId="01FC78D2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7825-96</w:t>
            </w:r>
          </w:p>
          <w:p w14:paraId="4DB3B12F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7981-68</w:t>
            </w:r>
          </w:p>
          <w:p w14:paraId="01A127F4" w14:textId="77777777" w:rsidR="000566BB" w:rsidRPr="00BE68DC" w:rsidRDefault="000566BB" w:rsidP="005A662B">
            <w:pPr>
              <w:suppressAutoHyphens/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8808-2000</w:t>
            </w:r>
          </w:p>
          <w:p w14:paraId="1E8677E3" w14:textId="77777777" w:rsidR="000566BB" w:rsidRPr="00BE68DC" w:rsidRDefault="000566BB" w:rsidP="005A662B">
            <w:pPr>
              <w:suppressAutoHyphens/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8988-2002</w:t>
            </w:r>
          </w:p>
          <w:p w14:paraId="27B1F471" w14:textId="77777777" w:rsidR="000566BB" w:rsidRPr="00BE68DC" w:rsidRDefault="000566BB" w:rsidP="005A662B">
            <w:pPr>
              <w:suppressAutoHyphens/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8989-73</w:t>
            </w:r>
          </w:p>
          <w:p w14:paraId="70FB6223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1129-93</w:t>
            </w:r>
          </w:p>
          <w:p w14:paraId="76F0BB0E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17111-88</w:t>
            </w:r>
          </w:p>
          <w:p w14:paraId="0C4504B2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22391-2015</w:t>
            </w:r>
          </w:p>
          <w:p w14:paraId="4ED1D6D6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25292-2017</w:t>
            </w:r>
          </w:p>
          <w:p w14:paraId="632BB618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28414-89</w:t>
            </w:r>
          </w:p>
          <w:p w14:paraId="1EF59535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30004.1-93</w:t>
            </w:r>
          </w:p>
          <w:p w14:paraId="4E69C79A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ГОСТ 31761-2012</w:t>
            </w:r>
          </w:p>
          <w:p w14:paraId="4B1B455F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СТБ 1398-2003</w:t>
            </w:r>
          </w:p>
          <w:p w14:paraId="704132F6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СТБ 2016-2009</w:t>
            </w:r>
          </w:p>
          <w:p w14:paraId="104D0553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СТБ 1486-2004</w:t>
            </w:r>
          </w:p>
          <w:p w14:paraId="75D201AA" w14:textId="77777777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СТБ 2286-2012</w:t>
            </w:r>
          </w:p>
          <w:p w14:paraId="7A1A015D" w14:textId="116C48B8" w:rsidR="000566BB" w:rsidRPr="00BE68DC" w:rsidRDefault="000566BB" w:rsidP="005A662B">
            <w:pPr>
              <w:rPr>
                <w:sz w:val="21"/>
                <w:szCs w:val="21"/>
              </w:rPr>
            </w:pPr>
            <w:r w:rsidRPr="00BE68DC">
              <w:rPr>
                <w:sz w:val="21"/>
                <w:szCs w:val="21"/>
              </w:rPr>
              <w:t>СТБ 1889-2008</w:t>
            </w:r>
          </w:p>
        </w:tc>
        <w:tc>
          <w:tcPr>
            <w:tcW w:w="2552" w:type="dxa"/>
            <w:shd w:val="clear" w:color="auto" w:fill="FFFFFF"/>
          </w:tcPr>
          <w:p w14:paraId="70CEFE73" w14:textId="77777777" w:rsidR="000566BB" w:rsidRPr="00BE68DC" w:rsidRDefault="000566BB" w:rsidP="005A662B">
            <w:pPr>
              <w:rPr>
                <w:sz w:val="22"/>
                <w:szCs w:val="22"/>
              </w:rPr>
            </w:pPr>
            <w:r w:rsidRPr="00BE68DC">
              <w:rPr>
                <w:sz w:val="22"/>
                <w:szCs w:val="22"/>
              </w:rPr>
              <w:t>ГОСТ 10853-88</w:t>
            </w:r>
          </w:p>
          <w:p w14:paraId="52B34BCA" w14:textId="1802CAD5" w:rsidR="000566BB" w:rsidRPr="00BE68DC" w:rsidRDefault="000566BB" w:rsidP="005A66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14:paraId="162AF046" w14:textId="77777777" w:rsidR="000566BB" w:rsidRDefault="000566BB" w:rsidP="00F616A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08506495" w14:textId="77777777" w:rsidR="000566BB" w:rsidRDefault="000566BB" w:rsidP="00F616A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0F2F4F9F" w14:textId="77777777" w:rsidR="000566BB" w:rsidRDefault="000566BB" w:rsidP="00F616A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1E75359" w14:textId="250E2FAD" w:rsidR="000566BB" w:rsidRPr="00BE68DC" w:rsidRDefault="000566BB" w:rsidP="00F61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0566BB" w:rsidRPr="009F314E" w14:paraId="4118133F" w14:textId="52756FD2" w:rsidTr="00094B66">
        <w:trPr>
          <w:trHeight w:val="270"/>
        </w:trPr>
        <w:tc>
          <w:tcPr>
            <w:tcW w:w="1129" w:type="dxa"/>
            <w:shd w:val="clear" w:color="auto" w:fill="FFFFFF"/>
          </w:tcPr>
          <w:p w14:paraId="5E6EA8D4" w14:textId="3A862EB1" w:rsidR="000566BB" w:rsidRPr="009F314E" w:rsidRDefault="000566BB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FFFFFF"/>
          </w:tcPr>
          <w:p w14:paraId="564FA5A8" w14:textId="77777777" w:rsidR="000566BB" w:rsidRPr="009F314E" w:rsidRDefault="000566BB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29EDD196" w14:textId="77777777" w:rsidR="000566BB" w:rsidRPr="00343C9E" w:rsidRDefault="000566BB" w:rsidP="005A662B">
            <w:pPr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10.41/08.082</w:t>
            </w:r>
          </w:p>
          <w:p w14:paraId="238E33D9" w14:textId="77777777" w:rsidR="000566BB" w:rsidRPr="00343C9E" w:rsidRDefault="000566BB" w:rsidP="005A662B">
            <w:pPr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10.41/08.133</w:t>
            </w:r>
          </w:p>
          <w:p w14:paraId="4892F34D" w14:textId="77777777" w:rsidR="000566BB" w:rsidRPr="00343C9E" w:rsidRDefault="000566BB" w:rsidP="005A662B">
            <w:pPr>
              <w:pStyle w:val="af6"/>
            </w:pPr>
          </w:p>
        </w:tc>
        <w:tc>
          <w:tcPr>
            <w:tcW w:w="2694" w:type="dxa"/>
            <w:shd w:val="clear" w:color="auto" w:fill="FFFFFF"/>
          </w:tcPr>
          <w:p w14:paraId="488C9F92" w14:textId="2167C2D5" w:rsidR="000566BB" w:rsidRPr="009F314E" w:rsidRDefault="000566BB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содержание продуктов термического окисления</w:t>
            </w:r>
          </w:p>
        </w:tc>
        <w:tc>
          <w:tcPr>
            <w:tcW w:w="2551" w:type="dxa"/>
            <w:shd w:val="clear" w:color="auto" w:fill="FFFFFF"/>
          </w:tcPr>
          <w:p w14:paraId="24AA254B" w14:textId="77777777" w:rsidR="000566BB" w:rsidRPr="009F314E" w:rsidRDefault="000566BB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№18/29 МТ РБ и МЗ РБ от 21.04.2001</w:t>
            </w:r>
          </w:p>
          <w:p w14:paraId="55D292A2" w14:textId="2E6585C4" w:rsidR="000566BB" w:rsidRPr="009F314E" w:rsidRDefault="000566BB" w:rsidP="005A662B">
            <w:pPr>
              <w:rPr>
                <w:sz w:val="21"/>
                <w:szCs w:val="21"/>
              </w:rPr>
            </w:pPr>
            <w:r w:rsidRPr="009F314E">
              <w:rPr>
                <w:sz w:val="22"/>
                <w:szCs w:val="22"/>
              </w:rPr>
              <w:t>СТБ 1210-2010</w:t>
            </w:r>
          </w:p>
        </w:tc>
        <w:tc>
          <w:tcPr>
            <w:tcW w:w="2552" w:type="dxa"/>
            <w:shd w:val="clear" w:color="auto" w:fill="FFFFFF"/>
          </w:tcPr>
          <w:p w14:paraId="07C969AD" w14:textId="77777777" w:rsidR="000566BB" w:rsidRPr="009F314E" w:rsidRDefault="000566BB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985-95 п.5.8 </w:t>
            </w:r>
          </w:p>
          <w:p w14:paraId="0A502E97" w14:textId="77777777" w:rsidR="000566BB" w:rsidRPr="009F314E" w:rsidRDefault="000566BB" w:rsidP="005A66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7E4FBA1B" w14:textId="77777777" w:rsidR="000566BB" w:rsidRPr="009F314E" w:rsidRDefault="000566BB" w:rsidP="005A662B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0566BB" w:rsidRPr="009F314E" w14:paraId="7D72F04B" w14:textId="53A39073" w:rsidTr="00094B66">
        <w:trPr>
          <w:trHeight w:val="270"/>
        </w:trPr>
        <w:tc>
          <w:tcPr>
            <w:tcW w:w="1129" w:type="dxa"/>
            <w:shd w:val="clear" w:color="auto" w:fill="FFFFFF"/>
          </w:tcPr>
          <w:p w14:paraId="13DF8575" w14:textId="344C5B8D" w:rsidR="000566BB" w:rsidRPr="009F314E" w:rsidRDefault="000566BB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FFFFFF"/>
          </w:tcPr>
          <w:p w14:paraId="010F9E24" w14:textId="77777777" w:rsidR="000566BB" w:rsidRPr="009F314E" w:rsidRDefault="000566BB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54E7D189" w14:textId="77777777" w:rsidR="000566BB" w:rsidRPr="00343C9E" w:rsidRDefault="000566BB" w:rsidP="005A662B">
            <w:pPr>
              <w:pStyle w:val="ab"/>
              <w:spacing w:after="0" w:line="276" w:lineRule="auto"/>
              <w:ind w:left="2"/>
              <w:jc w:val="both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10.41/08.164</w:t>
            </w:r>
          </w:p>
          <w:p w14:paraId="5C5E5DBE" w14:textId="77777777" w:rsidR="000566BB" w:rsidRPr="00343C9E" w:rsidRDefault="000566BB" w:rsidP="005A662B">
            <w:pPr>
              <w:pStyle w:val="ab"/>
              <w:spacing w:after="0" w:line="276" w:lineRule="auto"/>
              <w:ind w:left="2"/>
              <w:jc w:val="both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10.42/08.164</w:t>
            </w:r>
          </w:p>
          <w:p w14:paraId="4F328D3D" w14:textId="4CB235C9" w:rsidR="000566BB" w:rsidRPr="00343C9E" w:rsidRDefault="000566BB" w:rsidP="005A662B">
            <w:pPr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14:paraId="616145E9" w14:textId="31DCFF46" w:rsidR="000566BB" w:rsidRPr="009F314E" w:rsidRDefault="000566BB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0639ED9C" w14:textId="77777777" w:rsidR="000566BB" w:rsidRPr="009F314E" w:rsidRDefault="000566BB" w:rsidP="005A662B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7825-96</w:t>
            </w:r>
          </w:p>
          <w:p w14:paraId="775D3097" w14:textId="77777777" w:rsidR="000566BB" w:rsidRPr="009F314E" w:rsidRDefault="000566BB" w:rsidP="005A662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7981-68</w:t>
            </w:r>
          </w:p>
          <w:p w14:paraId="4D1E1687" w14:textId="77777777" w:rsidR="000566BB" w:rsidRPr="009F314E" w:rsidRDefault="000566BB" w:rsidP="005A662B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8808-2000</w:t>
            </w:r>
          </w:p>
          <w:p w14:paraId="165314AF" w14:textId="77777777" w:rsidR="000566BB" w:rsidRPr="009F314E" w:rsidRDefault="000566BB" w:rsidP="005A662B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8988-2002</w:t>
            </w:r>
          </w:p>
          <w:p w14:paraId="0C4D36AC" w14:textId="77777777" w:rsidR="000566BB" w:rsidRPr="009F314E" w:rsidRDefault="000566BB" w:rsidP="005A662B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8989-73</w:t>
            </w:r>
          </w:p>
          <w:p w14:paraId="093727B3" w14:textId="77777777" w:rsidR="000566BB" w:rsidRPr="009F314E" w:rsidRDefault="000566BB" w:rsidP="005A662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1129-93</w:t>
            </w:r>
          </w:p>
          <w:p w14:paraId="23FAAEE2" w14:textId="77777777" w:rsidR="000566BB" w:rsidRPr="009F314E" w:rsidRDefault="000566BB" w:rsidP="005A662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17111-88</w:t>
            </w:r>
          </w:p>
          <w:p w14:paraId="6313D80F" w14:textId="77777777" w:rsidR="000566BB" w:rsidRPr="009F314E" w:rsidRDefault="000566BB" w:rsidP="005A662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22391-2015</w:t>
            </w:r>
          </w:p>
          <w:p w14:paraId="0B54ADFD" w14:textId="77777777" w:rsidR="000566BB" w:rsidRPr="009F314E" w:rsidRDefault="000566BB" w:rsidP="005A662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25292-2017</w:t>
            </w:r>
          </w:p>
          <w:p w14:paraId="4AA38406" w14:textId="77777777" w:rsidR="000566BB" w:rsidRPr="009F314E" w:rsidRDefault="000566BB" w:rsidP="005A662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28414-89</w:t>
            </w:r>
          </w:p>
          <w:p w14:paraId="7E0CAE19" w14:textId="77777777" w:rsidR="000566BB" w:rsidRPr="009F314E" w:rsidRDefault="000566BB" w:rsidP="005A662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30004.1-93</w:t>
            </w:r>
          </w:p>
          <w:p w14:paraId="477FDFB4" w14:textId="77777777" w:rsidR="000566BB" w:rsidRPr="009F314E" w:rsidRDefault="000566BB" w:rsidP="005A662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31761-2012</w:t>
            </w:r>
          </w:p>
          <w:p w14:paraId="0FB5E884" w14:textId="77777777" w:rsidR="000566BB" w:rsidRPr="009F314E" w:rsidRDefault="000566BB" w:rsidP="005A662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1398-2003</w:t>
            </w:r>
          </w:p>
          <w:p w14:paraId="50A5C78D" w14:textId="77777777" w:rsidR="000566BB" w:rsidRPr="009F314E" w:rsidRDefault="000566BB" w:rsidP="005A662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2016-2009</w:t>
            </w:r>
          </w:p>
          <w:p w14:paraId="6BC3DE66" w14:textId="2F75F43B" w:rsidR="000566BB" w:rsidRPr="009F314E" w:rsidRDefault="000566BB" w:rsidP="005A662B">
            <w:pPr>
              <w:rPr>
                <w:sz w:val="21"/>
                <w:szCs w:val="21"/>
              </w:rPr>
            </w:pPr>
            <w:r w:rsidRPr="00DE7E74">
              <w:rPr>
                <w:sz w:val="22"/>
                <w:szCs w:val="22"/>
              </w:rPr>
              <w:lastRenderedPageBreak/>
              <w:t>ТНПА и другая документация</w:t>
            </w:r>
            <w:r w:rsidRPr="00B32D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5437D854" w14:textId="2A30FC7A" w:rsidR="000566BB" w:rsidRPr="009F314E" w:rsidRDefault="000566BB" w:rsidP="005A662B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31762-2012 п.4.6 </w:t>
            </w:r>
          </w:p>
        </w:tc>
        <w:tc>
          <w:tcPr>
            <w:tcW w:w="1984" w:type="dxa"/>
            <w:vMerge/>
            <w:shd w:val="clear" w:color="auto" w:fill="FFFFFF"/>
          </w:tcPr>
          <w:p w14:paraId="44E96252" w14:textId="77777777" w:rsidR="000566BB" w:rsidRPr="009F314E" w:rsidRDefault="000566BB" w:rsidP="005A662B">
            <w:pPr>
              <w:suppressAutoHyphens/>
              <w:rPr>
                <w:sz w:val="22"/>
                <w:szCs w:val="22"/>
              </w:rPr>
            </w:pPr>
          </w:p>
        </w:tc>
      </w:tr>
      <w:tr w:rsidR="00F616A1" w:rsidRPr="009F314E" w14:paraId="32C7A2DD" w14:textId="486DB5C3" w:rsidTr="00094B66">
        <w:trPr>
          <w:trHeight w:val="270"/>
        </w:trPr>
        <w:tc>
          <w:tcPr>
            <w:tcW w:w="1129" w:type="dxa"/>
            <w:shd w:val="clear" w:color="auto" w:fill="FFFFFF"/>
          </w:tcPr>
          <w:p w14:paraId="37B782F7" w14:textId="04B4987F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FFFFFF"/>
          </w:tcPr>
          <w:p w14:paraId="16280165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0A9879CE" w14:textId="77777777" w:rsidR="00F616A1" w:rsidRPr="00343C9E" w:rsidRDefault="00F616A1" w:rsidP="005A662B">
            <w:pPr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10.41/08.149</w:t>
            </w:r>
          </w:p>
          <w:p w14:paraId="168581FF" w14:textId="77777777" w:rsidR="00F616A1" w:rsidRPr="00343C9E" w:rsidRDefault="00F616A1" w:rsidP="005A662B">
            <w:pPr>
              <w:pStyle w:val="ab"/>
              <w:spacing w:after="0" w:line="276" w:lineRule="auto"/>
              <w:ind w:left="2"/>
              <w:jc w:val="both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10.42/08.149</w:t>
            </w:r>
          </w:p>
          <w:p w14:paraId="17CA33FE" w14:textId="2EA69599" w:rsidR="00F616A1" w:rsidRPr="00343C9E" w:rsidRDefault="00F616A1" w:rsidP="005A662B">
            <w:pPr>
              <w:pStyle w:val="af6"/>
              <w:rPr>
                <w:lang w:val="ru-RU"/>
              </w:rPr>
            </w:pPr>
            <w:r w:rsidRPr="00343C9E">
              <w:rPr>
                <w:lang w:val="ru-RU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14:paraId="433968DF" w14:textId="08BA7C74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соли, массовая доля хлористого натрия</w:t>
            </w:r>
          </w:p>
        </w:tc>
        <w:tc>
          <w:tcPr>
            <w:tcW w:w="2551" w:type="dxa"/>
            <w:vMerge/>
            <w:shd w:val="clear" w:color="auto" w:fill="FFFFFF"/>
          </w:tcPr>
          <w:p w14:paraId="0C790570" w14:textId="77777777" w:rsidR="00F616A1" w:rsidRPr="009F314E" w:rsidRDefault="00F616A1" w:rsidP="005A662B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754521C3" w14:textId="77777777" w:rsidR="00F616A1" w:rsidRPr="009F314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9957-2015 р.7</w:t>
            </w:r>
          </w:p>
          <w:p w14:paraId="19D245AC" w14:textId="77777777" w:rsidR="00F616A1" w:rsidRPr="009F314E" w:rsidRDefault="00F616A1" w:rsidP="005A66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14:paraId="2C47BA12" w14:textId="77777777" w:rsidR="00F616A1" w:rsidRDefault="00F616A1" w:rsidP="00F616A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6B9FD2F" w14:textId="77777777" w:rsidR="00F616A1" w:rsidRDefault="00F616A1" w:rsidP="00F616A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3832DA34" w14:textId="77777777" w:rsidR="00F616A1" w:rsidRDefault="00F616A1" w:rsidP="00F616A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3E2C8BE" w14:textId="11E9C679" w:rsidR="00F616A1" w:rsidRPr="009F314E" w:rsidRDefault="00F616A1" w:rsidP="00F616A1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F616A1" w:rsidRPr="009F314E" w14:paraId="60B63E79" w14:textId="1E3BDEC4" w:rsidTr="00094B66">
        <w:trPr>
          <w:trHeight w:val="270"/>
        </w:trPr>
        <w:tc>
          <w:tcPr>
            <w:tcW w:w="1129" w:type="dxa"/>
            <w:shd w:val="clear" w:color="auto" w:fill="FFFFFF"/>
          </w:tcPr>
          <w:p w14:paraId="21408B47" w14:textId="1F4AE202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7.7*</w:t>
            </w:r>
          </w:p>
        </w:tc>
        <w:tc>
          <w:tcPr>
            <w:tcW w:w="1985" w:type="dxa"/>
            <w:vMerge/>
            <w:shd w:val="clear" w:color="auto" w:fill="FFFFFF"/>
          </w:tcPr>
          <w:p w14:paraId="442BE1CF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40C68BD2" w14:textId="77777777" w:rsidR="00F616A1" w:rsidRPr="00CA2403" w:rsidRDefault="00F616A1" w:rsidP="005A662B">
            <w:pPr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10.41/08.149</w:t>
            </w:r>
          </w:p>
          <w:p w14:paraId="1BEED208" w14:textId="77777777" w:rsidR="00F616A1" w:rsidRPr="00CA2403" w:rsidRDefault="00F616A1" w:rsidP="005A662B">
            <w:pPr>
              <w:pStyle w:val="ab"/>
              <w:spacing w:after="0" w:line="276" w:lineRule="auto"/>
              <w:ind w:left="2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01.26/08.149</w:t>
            </w:r>
          </w:p>
          <w:p w14:paraId="33FC2F1C" w14:textId="77777777" w:rsidR="00F616A1" w:rsidRPr="00CA2403" w:rsidRDefault="00F616A1" w:rsidP="005A662B">
            <w:pPr>
              <w:pStyle w:val="ab"/>
              <w:spacing w:after="0" w:line="276" w:lineRule="auto"/>
              <w:ind w:left="2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10.42/08.149</w:t>
            </w:r>
          </w:p>
          <w:p w14:paraId="628292D2" w14:textId="0D081934" w:rsidR="00F616A1" w:rsidRPr="00CA2403" w:rsidRDefault="00F616A1" w:rsidP="005A662B">
            <w:pPr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14:paraId="46476D36" w14:textId="06FFDBAF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788A7A8E" w14:textId="77777777" w:rsidR="00F616A1" w:rsidRPr="00094B66" w:rsidRDefault="00F616A1" w:rsidP="005A662B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94B66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738C9ECE" w14:textId="77777777" w:rsidR="00F616A1" w:rsidRPr="00094B66" w:rsidRDefault="00F616A1" w:rsidP="005A662B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94B66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D35922D" w14:textId="74B54389" w:rsidR="00F616A1" w:rsidRPr="00094B66" w:rsidRDefault="00F616A1" w:rsidP="005A662B">
            <w:pPr>
              <w:rPr>
                <w:sz w:val="22"/>
                <w:szCs w:val="22"/>
              </w:rPr>
            </w:pPr>
            <w:r w:rsidRPr="00094B66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094B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52" w:type="dxa"/>
            <w:shd w:val="clear" w:color="auto" w:fill="FFFFFF"/>
          </w:tcPr>
          <w:p w14:paraId="354C9F31" w14:textId="77777777" w:rsidR="00F616A1" w:rsidRPr="00094B66" w:rsidRDefault="00F616A1" w:rsidP="005A662B">
            <w:pPr>
              <w:rPr>
                <w:sz w:val="22"/>
                <w:szCs w:val="22"/>
              </w:rPr>
            </w:pPr>
            <w:r w:rsidRPr="00094B66">
              <w:rPr>
                <w:sz w:val="22"/>
                <w:szCs w:val="22"/>
              </w:rPr>
              <w:t>ГОСТ 8285-91 п.2.4.3</w:t>
            </w:r>
          </w:p>
          <w:p w14:paraId="5783E7C0" w14:textId="77777777" w:rsidR="00F616A1" w:rsidRPr="00094B66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094B66">
              <w:rPr>
                <w:sz w:val="22"/>
                <w:szCs w:val="22"/>
              </w:rPr>
              <w:t xml:space="preserve">ГОСТ 31933-2012 </w:t>
            </w:r>
          </w:p>
          <w:p w14:paraId="4B358EDB" w14:textId="7A5E9F7E" w:rsidR="00F616A1" w:rsidRPr="00094B66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094B66">
              <w:rPr>
                <w:sz w:val="22"/>
                <w:szCs w:val="22"/>
              </w:rPr>
              <w:t>п. 7.1</w:t>
            </w:r>
          </w:p>
        </w:tc>
        <w:tc>
          <w:tcPr>
            <w:tcW w:w="1984" w:type="dxa"/>
            <w:vMerge/>
            <w:shd w:val="clear" w:color="auto" w:fill="FFFFFF"/>
          </w:tcPr>
          <w:p w14:paraId="79DDD273" w14:textId="77777777" w:rsidR="00F616A1" w:rsidRPr="009F314E" w:rsidRDefault="00F616A1" w:rsidP="005A662B">
            <w:pPr>
              <w:rPr>
                <w:sz w:val="22"/>
                <w:szCs w:val="22"/>
              </w:rPr>
            </w:pPr>
          </w:p>
        </w:tc>
      </w:tr>
      <w:tr w:rsidR="00F616A1" w:rsidRPr="009F314E" w14:paraId="7E452547" w14:textId="4DDF9065" w:rsidTr="00094B66">
        <w:trPr>
          <w:trHeight w:val="270"/>
        </w:trPr>
        <w:tc>
          <w:tcPr>
            <w:tcW w:w="1129" w:type="dxa"/>
            <w:shd w:val="clear" w:color="auto" w:fill="FFFFFF"/>
          </w:tcPr>
          <w:p w14:paraId="52AFBFB9" w14:textId="16CD1E1A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7.8*</w:t>
            </w:r>
          </w:p>
        </w:tc>
        <w:tc>
          <w:tcPr>
            <w:tcW w:w="1985" w:type="dxa"/>
            <w:vMerge/>
            <w:shd w:val="clear" w:color="auto" w:fill="FFFFFF"/>
          </w:tcPr>
          <w:p w14:paraId="3B5AF1B3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B199073" w14:textId="77777777" w:rsidR="00F616A1" w:rsidRPr="00CA2403" w:rsidRDefault="00F616A1" w:rsidP="005A662B">
            <w:pPr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10.41/08.149</w:t>
            </w:r>
          </w:p>
          <w:p w14:paraId="3EC74001" w14:textId="77777777" w:rsidR="00F616A1" w:rsidRPr="00CA2403" w:rsidRDefault="00F616A1" w:rsidP="005A662B">
            <w:pPr>
              <w:pStyle w:val="ab"/>
              <w:spacing w:after="0" w:line="276" w:lineRule="auto"/>
              <w:ind w:left="2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01.26/08.149</w:t>
            </w:r>
          </w:p>
          <w:p w14:paraId="7CEF30FD" w14:textId="77777777" w:rsidR="00F616A1" w:rsidRPr="00CA2403" w:rsidRDefault="00F616A1" w:rsidP="005A662B">
            <w:pPr>
              <w:pStyle w:val="ab"/>
              <w:spacing w:after="0" w:line="276" w:lineRule="auto"/>
              <w:ind w:left="2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10.42/08.149</w:t>
            </w:r>
          </w:p>
          <w:p w14:paraId="2AF74389" w14:textId="5C13AC29" w:rsidR="00F616A1" w:rsidRPr="00CA2403" w:rsidRDefault="00F616A1" w:rsidP="005A662B">
            <w:pPr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14:paraId="090A61FA" w14:textId="77777777" w:rsidR="00F616A1" w:rsidRPr="009F314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перекисное число</w:t>
            </w:r>
          </w:p>
          <w:p w14:paraId="6E5D6366" w14:textId="77777777" w:rsidR="00F616A1" w:rsidRPr="009F314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AE69AA3" w14:textId="77777777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BC73E13" w14:textId="7D8E2802" w:rsidR="00F616A1" w:rsidRPr="00094B66" w:rsidRDefault="00F616A1" w:rsidP="005A662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02864C58" w14:textId="77777777" w:rsidR="00F616A1" w:rsidRPr="00094B66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094B66">
              <w:rPr>
                <w:sz w:val="22"/>
                <w:szCs w:val="22"/>
              </w:rPr>
              <w:t>ГОСТ 8285-91 п.2.4.2</w:t>
            </w:r>
          </w:p>
          <w:p w14:paraId="752B6FB5" w14:textId="77777777" w:rsidR="00F616A1" w:rsidRPr="00094B66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094B66">
              <w:rPr>
                <w:sz w:val="22"/>
                <w:szCs w:val="22"/>
              </w:rPr>
              <w:t xml:space="preserve">ГОСТ 26593-85 </w:t>
            </w:r>
          </w:p>
          <w:p w14:paraId="1E696540" w14:textId="77777777" w:rsidR="00F616A1" w:rsidRPr="00094B66" w:rsidRDefault="00F616A1" w:rsidP="005A662B">
            <w:pPr>
              <w:rPr>
                <w:sz w:val="22"/>
                <w:szCs w:val="22"/>
              </w:rPr>
            </w:pPr>
            <w:r w:rsidRPr="00094B66">
              <w:rPr>
                <w:sz w:val="22"/>
                <w:szCs w:val="22"/>
              </w:rPr>
              <w:t xml:space="preserve">СТБ ГОСТ Р 51487-2001 </w:t>
            </w:r>
          </w:p>
          <w:p w14:paraId="15A5373F" w14:textId="4C5E016B" w:rsidR="00F616A1" w:rsidRPr="00094B66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094B66">
              <w:rPr>
                <w:sz w:val="22"/>
                <w:szCs w:val="22"/>
              </w:rPr>
              <w:t>ГОСТ 31762-2012 п.4.16</w:t>
            </w:r>
          </w:p>
        </w:tc>
        <w:tc>
          <w:tcPr>
            <w:tcW w:w="1984" w:type="dxa"/>
            <w:vMerge/>
            <w:shd w:val="clear" w:color="auto" w:fill="FFFFFF"/>
          </w:tcPr>
          <w:p w14:paraId="14B34E08" w14:textId="77777777" w:rsidR="00F616A1" w:rsidRPr="009F314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616A1" w:rsidRPr="009F314E" w14:paraId="1603FB28" w14:textId="3DC54C7E" w:rsidTr="00094B66">
        <w:trPr>
          <w:trHeight w:val="270"/>
        </w:trPr>
        <w:tc>
          <w:tcPr>
            <w:tcW w:w="1129" w:type="dxa"/>
            <w:shd w:val="clear" w:color="auto" w:fill="FFFFFF"/>
          </w:tcPr>
          <w:p w14:paraId="540EA018" w14:textId="3903A929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FFFFFF"/>
          </w:tcPr>
          <w:p w14:paraId="5020A391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4D69566A" w14:textId="77777777" w:rsidR="00F616A1" w:rsidRPr="00CA2403" w:rsidRDefault="00F616A1" w:rsidP="005A662B">
            <w:pPr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10.41/08.032</w:t>
            </w:r>
          </w:p>
          <w:p w14:paraId="5D24F39A" w14:textId="77777777" w:rsidR="00F616A1" w:rsidRPr="00CA2403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01.26/08.032</w:t>
            </w:r>
          </w:p>
          <w:p w14:paraId="6DA245A4" w14:textId="77777777" w:rsidR="00F616A1" w:rsidRPr="00CA2403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10.42/08.032</w:t>
            </w:r>
          </w:p>
          <w:p w14:paraId="0F2FCC44" w14:textId="695682C6" w:rsidR="00F616A1" w:rsidRPr="00CA2403" w:rsidRDefault="00F616A1" w:rsidP="005A662B">
            <w:pPr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14:paraId="37BC1755" w14:textId="319149F7" w:rsidR="00F616A1" w:rsidRPr="009F314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2551" w:type="dxa"/>
            <w:vMerge/>
            <w:shd w:val="clear" w:color="auto" w:fill="FFFFFF"/>
          </w:tcPr>
          <w:p w14:paraId="45D7EE6C" w14:textId="77777777" w:rsidR="00F616A1" w:rsidRPr="00094B66" w:rsidRDefault="00F616A1" w:rsidP="005A662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7C41F9B5" w14:textId="77777777" w:rsidR="00F616A1" w:rsidRPr="00094B66" w:rsidRDefault="00F616A1" w:rsidP="005A662B">
            <w:pPr>
              <w:jc w:val="both"/>
              <w:rPr>
                <w:sz w:val="22"/>
                <w:szCs w:val="22"/>
              </w:rPr>
            </w:pPr>
            <w:r w:rsidRPr="00094B66">
              <w:rPr>
                <w:sz w:val="22"/>
                <w:szCs w:val="22"/>
              </w:rPr>
              <w:t>ГОСТ 26929-94</w:t>
            </w:r>
          </w:p>
          <w:p w14:paraId="07E27736" w14:textId="0A158D3E" w:rsidR="00F616A1" w:rsidRPr="00094B66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094B66">
              <w:rPr>
                <w:sz w:val="22"/>
                <w:szCs w:val="22"/>
              </w:rPr>
              <w:t>ГОСТ 30178-96</w:t>
            </w:r>
          </w:p>
        </w:tc>
        <w:tc>
          <w:tcPr>
            <w:tcW w:w="1984" w:type="dxa"/>
            <w:vMerge/>
            <w:shd w:val="clear" w:color="auto" w:fill="FFFFFF"/>
          </w:tcPr>
          <w:p w14:paraId="55145178" w14:textId="77777777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</w:p>
        </w:tc>
      </w:tr>
      <w:tr w:rsidR="00F616A1" w:rsidRPr="009F314E" w14:paraId="4D5EC00D" w14:textId="07863E51" w:rsidTr="00094B66">
        <w:trPr>
          <w:trHeight w:val="270"/>
        </w:trPr>
        <w:tc>
          <w:tcPr>
            <w:tcW w:w="1129" w:type="dxa"/>
            <w:shd w:val="clear" w:color="auto" w:fill="FFFFFF"/>
          </w:tcPr>
          <w:p w14:paraId="4D13CB09" w14:textId="31087FAD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FFFFFF"/>
          </w:tcPr>
          <w:p w14:paraId="0B60F110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77D839FE" w14:textId="77777777" w:rsidR="00F616A1" w:rsidRPr="00CA2403" w:rsidRDefault="00F616A1" w:rsidP="005A662B">
            <w:pPr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10.41/08.032</w:t>
            </w:r>
          </w:p>
          <w:p w14:paraId="3D35C780" w14:textId="77777777" w:rsidR="00F616A1" w:rsidRPr="00CA2403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01.26/08.032</w:t>
            </w:r>
          </w:p>
          <w:p w14:paraId="533347A6" w14:textId="77777777" w:rsidR="00F616A1" w:rsidRPr="00CA2403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10.42/08.032</w:t>
            </w:r>
          </w:p>
          <w:p w14:paraId="210CAFA8" w14:textId="602E75F4" w:rsidR="00F616A1" w:rsidRPr="00CA2403" w:rsidRDefault="00F616A1" w:rsidP="005A662B">
            <w:pPr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14:paraId="7EBB8663" w14:textId="3BA8B03D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shd w:val="clear" w:color="auto" w:fill="FFFFFF"/>
          </w:tcPr>
          <w:p w14:paraId="7B1F734E" w14:textId="77777777" w:rsidR="00F616A1" w:rsidRPr="00094B66" w:rsidRDefault="00F616A1" w:rsidP="005A662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517DF4BE" w14:textId="77777777" w:rsidR="00F616A1" w:rsidRPr="00094B66" w:rsidRDefault="00F616A1" w:rsidP="005A662B">
            <w:pPr>
              <w:jc w:val="both"/>
              <w:rPr>
                <w:sz w:val="22"/>
                <w:szCs w:val="22"/>
              </w:rPr>
            </w:pPr>
            <w:r w:rsidRPr="00094B66">
              <w:rPr>
                <w:sz w:val="22"/>
                <w:szCs w:val="22"/>
              </w:rPr>
              <w:t>ГОСТ 26929-94</w:t>
            </w:r>
          </w:p>
          <w:p w14:paraId="0097748C" w14:textId="6822FC08" w:rsidR="00F616A1" w:rsidRPr="00094B66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094B66">
              <w:rPr>
                <w:sz w:val="22"/>
                <w:szCs w:val="22"/>
              </w:rPr>
              <w:t>ГОСТ 30178-96</w:t>
            </w:r>
          </w:p>
        </w:tc>
        <w:tc>
          <w:tcPr>
            <w:tcW w:w="1984" w:type="dxa"/>
            <w:vMerge/>
            <w:shd w:val="clear" w:color="auto" w:fill="FFFFFF"/>
          </w:tcPr>
          <w:p w14:paraId="4411551C" w14:textId="77777777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</w:p>
        </w:tc>
      </w:tr>
    </w:tbl>
    <w:p w14:paraId="324B1C3B" w14:textId="77777777" w:rsidR="005A662B" w:rsidRDefault="005A662B"/>
    <w:p w14:paraId="77FA4F7E" w14:textId="77777777" w:rsidR="00595364" w:rsidRDefault="00595364"/>
    <w:p w14:paraId="1E565731" w14:textId="77777777" w:rsidR="00595364" w:rsidRDefault="00595364"/>
    <w:p w14:paraId="6803358D" w14:textId="77777777" w:rsidR="00595364" w:rsidRDefault="00595364"/>
    <w:p w14:paraId="13B4D3A2" w14:textId="77777777" w:rsidR="005D6F1E" w:rsidRDefault="005D6F1E"/>
    <w:p w14:paraId="1A3A0AD8" w14:textId="77777777" w:rsidR="00595364" w:rsidRDefault="00595364"/>
    <w:tbl>
      <w:tblPr>
        <w:tblpPr w:leftFromText="180" w:rightFromText="180" w:vertAnchor="text" w:tblpX="480" w:tblpY="1"/>
        <w:tblOverlap w:val="never"/>
        <w:tblW w:w="1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0"/>
        <w:gridCol w:w="2111"/>
        <w:gridCol w:w="1562"/>
        <w:gridCol w:w="2547"/>
        <w:gridCol w:w="2549"/>
        <w:gridCol w:w="2414"/>
        <w:gridCol w:w="2126"/>
      </w:tblGrid>
      <w:tr w:rsidR="00F616A1" w:rsidRPr="009F314E" w14:paraId="24A751D8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78E76D78" w14:textId="7F97BD5C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 w:val="restart"/>
            <w:shd w:val="clear" w:color="auto" w:fill="FFFFFF"/>
          </w:tcPr>
          <w:p w14:paraId="2F54E759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673C024B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5F8DE7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shd w:val="clear" w:color="auto" w:fill="FFFFFF"/>
          </w:tcPr>
          <w:p w14:paraId="212BA509" w14:textId="77777777" w:rsidR="00F616A1" w:rsidRPr="00E61B7C" w:rsidRDefault="00F616A1" w:rsidP="005A662B">
            <w:pPr>
              <w:rPr>
                <w:sz w:val="22"/>
                <w:szCs w:val="22"/>
              </w:rPr>
            </w:pPr>
            <w:r w:rsidRPr="00E61B7C">
              <w:rPr>
                <w:sz w:val="22"/>
                <w:szCs w:val="22"/>
              </w:rPr>
              <w:t>10.41/08.082</w:t>
            </w:r>
          </w:p>
          <w:p w14:paraId="226713DA" w14:textId="77777777" w:rsidR="00F616A1" w:rsidRPr="00E61B7C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  <w:r w:rsidRPr="00E61B7C">
              <w:rPr>
                <w:sz w:val="22"/>
                <w:szCs w:val="22"/>
              </w:rPr>
              <w:t>01.26/08.082</w:t>
            </w:r>
          </w:p>
          <w:p w14:paraId="22C6B284" w14:textId="77777777" w:rsidR="00F616A1" w:rsidRPr="00E61B7C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  <w:r w:rsidRPr="00E61B7C">
              <w:rPr>
                <w:sz w:val="22"/>
                <w:szCs w:val="22"/>
              </w:rPr>
              <w:t xml:space="preserve">10.42/08.082 </w:t>
            </w:r>
          </w:p>
          <w:p w14:paraId="3BBB45A6" w14:textId="77777777" w:rsidR="00F616A1" w:rsidRPr="00E61B7C" w:rsidRDefault="00F616A1" w:rsidP="005A662B">
            <w:pPr>
              <w:rPr>
                <w:sz w:val="22"/>
                <w:szCs w:val="22"/>
              </w:rPr>
            </w:pPr>
            <w:r w:rsidRPr="00E61B7C">
              <w:rPr>
                <w:sz w:val="22"/>
                <w:szCs w:val="22"/>
              </w:rPr>
              <w:t>10.41/08.156</w:t>
            </w:r>
          </w:p>
          <w:p w14:paraId="1A6BC706" w14:textId="77777777" w:rsidR="00F616A1" w:rsidRPr="00E61B7C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  <w:r w:rsidRPr="00E61B7C">
              <w:rPr>
                <w:sz w:val="22"/>
                <w:szCs w:val="22"/>
              </w:rPr>
              <w:t>01.26/08.156</w:t>
            </w:r>
          </w:p>
          <w:p w14:paraId="33BF033A" w14:textId="77777777" w:rsidR="00F616A1" w:rsidRPr="00E61B7C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  <w:r w:rsidRPr="00E61B7C">
              <w:rPr>
                <w:sz w:val="22"/>
                <w:szCs w:val="22"/>
              </w:rPr>
              <w:t>10.42/08.156</w:t>
            </w:r>
          </w:p>
          <w:p w14:paraId="41EB9DF0" w14:textId="77777777" w:rsidR="00F616A1" w:rsidRPr="00E61B7C" w:rsidRDefault="00F616A1" w:rsidP="005A662B">
            <w:pPr>
              <w:rPr>
                <w:sz w:val="22"/>
                <w:szCs w:val="22"/>
              </w:rPr>
            </w:pPr>
            <w:r w:rsidRPr="00E61B7C">
              <w:rPr>
                <w:sz w:val="22"/>
                <w:szCs w:val="22"/>
              </w:rPr>
              <w:t>10.86/08.156</w:t>
            </w:r>
          </w:p>
          <w:p w14:paraId="0716E02D" w14:textId="77777777" w:rsidR="00F616A1" w:rsidRPr="00E61B7C" w:rsidRDefault="00F616A1" w:rsidP="005A662B">
            <w:pPr>
              <w:rPr>
                <w:sz w:val="22"/>
                <w:szCs w:val="22"/>
              </w:rPr>
            </w:pPr>
            <w:r w:rsidRPr="00E61B7C">
              <w:rPr>
                <w:sz w:val="22"/>
                <w:szCs w:val="22"/>
              </w:rPr>
              <w:t>10.41/08.032</w:t>
            </w:r>
          </w:p>
          <w:p w14:paraId="13A2C59D" w14:textId="77777777" w:rsidR="00F616A1" w:rsidRPr="00E61B7C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  <w:r w:rsidRPr="00E61B7C">
              <w:rPr>
                <w:sz w:val="22"/>
                <w:szCs w:val="22"/>
              </w:rPr>
              <w:t>01.26/08.032</w:t>
            </w:r>
          </w:p>
          <w:p w14:paraId="29D3B3C1" w14:textId="6683D267" w:rsidR="00F616A1" w:rsidRPr="00E61B7C" w:rsidRDefault="00F616A1" w:rsidP="00C80747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  <w:r w:rsidRPr="00E61B7C">
              <w:rPr>
                <w:sz w:val="22"/>
                <w:szCs w:val="22"/>
              </w:rPr>
              <w:lastRenderedPageBreak/>
              <w:t>10.42/08.032</w:t>
            </w:r>
          </w:p>
        </w:tc>
        <w:tc>
          <w:tcPr>
            <w:tcW w:w="2547" w:type="dxa"/>
            <w:shd w:val="clear" w:color="auto" w:fill="FFFFFF"/>
          </w:tcPr>
          <w:p w14:paraId="39A3CEFA" w14:textId="5DCAD425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ртуть</w:t>
            </w:r>
          </w:p>
        </w:tc>
        <w:tc>
          <w:tcPr>
            <w:tcW w:w="2549" w:type="dxa"/>
            <w:vMerge w:val="restart"/>
            <w:shd w:val="clear" w:color="auto" w:fill="FFFFFF"/>
          </w:tcPr>
          <w:p w14:paraId="5ACD93C5" w14:textId="77777777" w:rsidR="00F616A1" w:rsidRPr="00E61B7C" w:rsidRDefault="00F616A1" w:rsidP="005A662B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61B7C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BAAD817" w14:textId="77777777" w:rsidR="00F616A1" w:rsidRPr="00E61B7C" w:rsidRDefault="00F616A1" w:rsidP="005A662B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61B7C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r w:rsidRPr="00E61B7C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постановлением Совета Министров Республики Беларусь от 25.01.2021 № 37</w:t>
            </w:r>
          </w:p>
          <w:p w14:paraId="5C481AD2" w14:textId="0430B6F0" w:rsidR="00F616A1" w:rsidRPr="00E61B7C" w:rsidRDefault="00F616A1" w:rsidP="005A662B">
            <w:pPr>
              <w:rPr>
                <w:sz w:val="22"/>
                <w:szCs w:val="22"/>
              </w:rPr>
            </w:pPr>
            <w:r w:rsidRPr="00E61B7C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E61B7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14" w:type="dxa"/>
            <w:shd w:val="clear" w:color="auto" w:fill="FFFFFF"/>
          </w:tcPr>
          <w:p w14:paraId="4A0B74CF" w14:textId="77777777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26927-86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17C2C623" w14:textId="708896C4" w:rsidR="00F616A1" w:rsidRDefault="00F616A1" w:rsidP="00F616A1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Лабораторный </w:t>
            </w:r>
          </w:p>
          <w:p w14:paraId="2637DB19" w14:textId="77777777" w:rsidR="00F616A1" w:rsidRDefault="00F616A1" w:rsidP="00F616A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47DD1244" w14:textId="77777777" w:rsidR="00F616A1" w:rsidRDefault="00F616A1" w:rsidP="00F616A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539C780" w14:textId="07129FC9" w:rsidR="00F616A1" w:rsidRPr="009F314E" w:rsidRDefault="00F616A1" w:rsidP="00F616A1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F616A1" w:rsidRPr="009F314E" w14:paraId="6D58BD74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4494A22F" w14:textId="6675DC70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shd w:val="clear" w:color="auto" w:fill="FFFFFF"/>
          </w:tcPr>
          <w:p w14:paraId="151EB4A7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FFFFFF"/>
          </w:tcPr>
          <w:p w14:paraId="56051A65" w14:textId="11631FC6" w:rsidR="00F616A1" w:rsidRPr="00E61B7C" w:rsidRDefault="00F616A1" w:rsidP="00C80747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FFFFFF"/>
          </w:tcPr>
          <w:p w14:paraId="1CD28995" w14:textId="6CF37843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2549" w:type="dxa"/>
            <w:vMerge/>
            <w:shd w:val="clear" w:color="auto" w:fill="FFFFFF"/>
          </w:tcPr>
          <w:p w14:paraId="53F4DA64" w14:textId="77777777" w:rsidR="00F616A1" w:rsidRPr="009F314E" w:rsidRDefault="00F616A1" w:rsidP="005A662B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shd w:val="clear" w:color="auto" w:fill="FFFFFF"/>
          </w:tcPr>
          <w:p w14:paraId="0EE3DE4B" w14:textId="77777777" w:rsidR="00F616A1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61C5A3D" w14:textId="56D3A0C3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26930-86</w:t>
            </w:r>
          </w:p>
        </w:tc>
        <w:tc>
          <w:tcPr>
            <w:tcW w:w="2126" w:type="dxa"/>
            <w:vMerge/>
            <w:shd w:val="clear" w:color="auto" w:fill="FFFFFF"/>
          </w:tcPr>
          <w:p w14:paraId="736B102F" w14:textId="0FCB378D" w:rsidR="00F616A1" w:rsidRPr="009F314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616A1" w:rsidRPr="009F314E" w14:paraId="536FC8F4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3B85183F" w14:textId="0D926DD4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shd w:val="clear" w:color="auto" w:fill="FFFFFF"/>
          </w:tcPr>
          <w:p w14:paraId="7C000A4A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FFFFFF"/>
          </w:tcPr>
          <w:p w14:paraId="2897BE2F" w14:textId="4F6ADAEE" w:rsidR="00F616A1" w:rsidRPr="00E61B7C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FFFFFF"/>
          </w:tcPr>
          <w:p w14:paraId="6067C9F1" w14:textId="51F49A63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2549" w:type="dxa"/>
            <w:vMerge/>
            <w:shd w:val="clear" w:color="auto" w:fill="FFFFFF"/>
          </w:tcPr>
          <w:p w14:paraId="08BB1D96" w14:textId="77777777" w:rsidR="00F616A1" w:rsidRPr="009F314E" w:rsidRDefault="00F616A1" w:rsidP="005A662B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shd w:val="clear" w:color="auto" w:fill="FFFFFF"/>
          </w:tcPr>
          <w:p w14:paraId="2887862F" w14:textId="77777777" w:rsidR="00F616A1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7110CA70" w14:textId="723376BD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6" w:type="dxa"/>
            <w:vMerge/>
            <w:shd w:val="clear" w:color="auto" w:fill="FFFFFF"/>
          </w:tcPr>
          <w:p w14:paraId="0D6AC0B6" w14:textId="3B5F1D4F" w:rsidR="00F616A1" w:rsidRPr="009F314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616A1" w:rsidRPr="009F314E" w14:paraId="2E383203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12515823" w14:textId="61503A23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shd w:val="clear" w:color="auto" w:fill="FFFFFF"/>
          </w:tcPr>
          <w:p w14:paraId="55AEE4DF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FFFFFF"/>
          </w:tcPr>
          <w:p w14:paraId="318F14A8" w14:textId="6E960497" w:rsidR="00F616A1" w:rsidRPr="00E61B7C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FFFFFF"/>
          </w:tcPr>
          <w:p w14:paraId="59183C1C" w14:textId="21C8E4A1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2549" w:type="dxa"/>
            <w:vMerge/>
            <w:shd w:val="clear" w:color="auto" w:fill="FFFFFF"/>
          </w:tcPr>
          <w:p w14:paraId="11C6D82A" w14:textId="77777777" w:rsidR="00F616A1" w:rsidRPr="009F314E" w:rsidRDefault="00F616A1" w:rsidP="005A662B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shd w:val="clear" w:color="auto" w:fill="FFFFFF"/>
          </w:tcPr>
          <w:p w14:paraId="7F1BE6C6" w14:textId="77777777" w:rsidR="00F616A1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55DB4117" w14:textId="6C712B38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6" w:type="dxa"/>
            <w:vMerge/>
            <w:shd w:val="clear" w:color="auto" w:fill="FFFFFF"/>
          </w:tcPr>
          <w:p w14:paraId="145F7C82" w14:textId="4C93F5C2" w:rsidR="00F616A1" w:rsidRPr="009F314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616A1" w:rsidRPr="009F314E" w14:paraId="74ACE159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1EB7BF49" w14:textId="4E21C620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shd w:val="clear" w:color="auto" w:fill="FFFFFF"/>
          </w:tcPr>
          <w:p w14:paraId="0A320ECB" w14:textId="77777777" w:rsidR="00F616A1" w:rsidRPr="009F314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FFFFFF"/>
          </w:tcPr>
          <w:p w14:paraId="3D6E28DC" w14:textId="0C3AFDE9" w:rsidR="00F616A1" w:rsidRPr="00E61B7C" w:rsidRDefault="00F616A1" w:rsidP="005A662B">
            <w:pPr>
              <w:pStyle w:val="ab"/>
              <w:spacing w:after="0"/>
              <w:ind w:left="-26"/>
              <w:rPr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FFFFFF"/>
          </w:tcPr>
          <w:p w14:paraId="462252B8" w14:textId="67E88008" w:rsidR="00F616A1" w:rsidRPr="009F314E" w:rsidRDefault="00F616A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2549" w:type="dxa"/>
            <w:vMerge/>
            <w:shd w:val="clear" w:color="auto" w:fill="FFFFFF"/>
          </w:tcPr>
          <w:p w14:paraId="2DCC2BAB" w14:textId="77777777" w:rsidR="00F616A1" w:rsidRPr="009F314E" w:rsidRDefault="00F616A1" w:rsidP="005A662B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shd w:val="clear" w:color="auto" w:fill="FFFFFF"/>
          </w:tcPr>
          <w:p w14:paraId="03A771EC" w14:textId="77777777" w:rsidR="00F616A1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26928-86  </w:t>
            </w:r>
          </w:p>
          <w:p w14:paraId="330463B5" w14:textId="49CA0C4D" w:rsidR="00F616A1" w:rsidRPr="009F314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2126" w:type="dxa"/>
            <w:vMerge/>
            <w:shd w:val="clear" w:color="auto" w:fill="FFFFFF"/>
          </w:tcPr>
          <w:p w14:paraId="0CB41C43" w14:textId="6746CE32" w:rsidR="00F616A1" w:rsidRPr="009F314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616A1" w:rsidRPr="009F314E" w14:paraId="1E6C55BF" w14:textId="77777777" w:rsidTr="00CA2403">
        <w:trPr>
          <w:trHeight w:val="547"/>
        </w:trPr>
        <w:tc>
          <w:tcPr>
            <w:tcW w:w="1000" w:type="dxa"/>
            <w:shd w:val="clear" w:color="auto" w:fill="FFFFFF"/>
          </w:tcPr>
          <w:p w14:paraId="3827A518" w14:textId="1874E61B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16</w:t>
            </w:r>
            <w:r w:rsidRPr="0061270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shd w:val="clear" w:color="auto" w:fill="FFFFFF"/>
          </w:tcPr>
          <w:p w14:paraId="63F5667A" w14:textId="77777777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FFFFFF"/>
          </w:tcPr>
          <w:p w14:paraId="4D30C35E" w14:textId="77777777" w:rsidR="00F616A1" w:rsidRPr="00E61B7C" w:rsidRDefault="00F616A1" w:rsidP="005A662B">
            <w:pPr>
              <w:rPr>
                <w:sz w:val="22"/>
                <w:szCs w:val="22"/>
              </w:rPr>
            </w:pPr>
            <w:r w:rsidRPr="00E61B7C">
              <w:rPr>
                <w:sz w:val="22"/>
                <w:szCs w:val="22"/>
              </w:rPr>
              <w:t>10.41/08.161</w:t>
            </w:r>
          </w:p>
          <w:p w14:paraId="62C3C82F" w14:textId="77777777" w:rsidR="00F616A1" w:rsidRPr="00E61B7C" w:rsidRDefault="00F616A1" w:rsidP="005A662B">
            <w:pPr>
              <w:pStyle w:val="af6"/>
              <w:spacing w:line="276" w:lineRule="auto"/>
              <w:rPr>
                <w:lang w:val="ru-RU"/>
              </w:rPr>
            </w:pPr>
            <w:r w:rsidRPr="00E61B7C">
              <w:t>01.26/08.1</w:t>
            </w:r>
            <w:r w:rsidRPr="00E61B7C">
              <w:rPr>
                <w:lang w:val="ru-RU"/>
              </w:rPr>
              <w:t>61</w:t>
            </w:r>
          </w:p>
          <w:p w14:paraId="58695194" w14:textId="26D97A1B" w:rsidR="00F616A1" w:rsidRPr="00E61B7C" w:rsidRDefault="00F616A1" w:rsidP="005A662B">
            <w:pPr>
              <w:pStyle w:val="af6"/>
              <w:spacing w:line="276" w:lineRule="auto"/>
              <w:rPr>
                <w:lang w:val="ru-RU"/>
              </w:rPr>
            </w:pPr>
            <w:r w:rsidRPr="00E61B7C">
              <w:t>10.42/08.1</w:t>
            </w:r>
            <w:r w:rsidRPr="00E61B7C">
              <w:rPr>
                <w:lang w:val="ru-RU"/>
              </w:rPr>
              <w:t>61</w:t>
            </w:r>
            <w:r w:rsidRPr="00E61B7C">
              <w:rPr>
                <w:rFonts w:eastAsia="Batang"/>
              </w:rPr>
              <w:t xml:space="preserve"> </w:t>
            </w:r>
          </w:p>
        </w:tc>
        <w:tc>
          <w:tcPr>
            <w:tcW w:w="2547" w:type="dxa"/>
            <w:shd w:val="clear" w:color="auto" w:fill="FFFFFF"/>
          </w:tcPr>
          <w:p w14:paraId="4AC1C9C9" w14:textId="77777777" w:rsidR="00F616A1" w:rsidRPr="0061270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Микотоксины:</w:t>
            </w:r>
          </w:p>
          <w:p w14:paraId="5B6B6CE3" w14:textId="07670428" w:rsidR="00F616A1" w:rsidRPr="0061270E" w:rsidRDefault="00F616A1" w:rsidP="005A662B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549" w:type="dxa"/>
            <w:vMerge/>
            <w:shd w:val="clear" w:color="auto" w:fill="FFFFFF"/>
          </w:tcPr>
          <w:p w14:paraId="433D1D4D" w14:textId="77777777" w:rsidR="00F616A1" w:rsidRPr="0061270E" w:rsidRDefault="00F616A1" w:rsidP="005A662B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shd w:val="clear" w:color="auto" w:fill="FFFFFF"/>
          </w:tcPr>
          <w:p w14:paraId="7437C115" w14:textId="77777777" w:rsidR="00F616A1" w:rsidRPr="0061270E" w:rsidRDefault="00F616A1" w:rsidP="005A662B">
            <w:pPr>
              <w:suppressAutoHyphens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 xml:space="preserve">ГОСТ 30711-2001 р.3 </w:t>
            </w:r>
          </w:p>
        </w:tc>
        <w:tc>
          <w:tcPr>
            <w:tcW w:w="2126" w:type="dxa"/>
            <w:vMerge/>
            <w:shd w:val="clear" w:color="auto" w:fill="FFFFFF"/>
          </w:tcPr>
          <w:p w14:paraId="1A99EED6" w14:textId="6ACA76AD" w:rsidR="00F616A1" w:rsidRPr="0061270E" w:rsidRDefault="00F616A1" w:rsidP="005A662B">
            <w:pPr>
              <w:suppressAutoHyphens/>
              <w:rPr>
                <w:sz w:val="22"/>
                <w:szCs w:val="22"/>
              </w:rPr>
            </w:pPr>
          </w:p>
        </w:tc>
      </w:tr>
      <w:tr w:rsidR="00F616A1" w:rsidRPr="009F314E" w14:paraId="4821990A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6835AB58" w14:textId="76669C38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17</w:t>
            </w:r>
            <w:r w:rsidRPr="0061270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shd w:val="clear" w:color="auto" w:fill="FFFFFF"/>
          </w:tcPr>
          <w:p w14:paraId="6DFB37DE" w14:textId="77777777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FFFFFF"/>
          </w:tcPr>
          <w:p w14:paraId="161727BC" w14:textId="1CD808E2" w:rsidR="00F616A1" w:rsidRPr="00E61B7C" w:rsidRDefault="00F616A1" w:rsidP="005A662B">
            <w:pPr>
              <w:pStyle w:val="af6"/>
              <w:spacing w:line="276" w:lineRule="auto"/>
              <w:rPr>
                <w:lang w:val="ru-RU"/>
              </w:rPr>
            </w:pPr>
            <w:r w:rsidRPr="00E61B7C">
              <w:rPr>
                <w:lang w:val="ru-RU"/>
              </w:rPr>
              <w:t xml:space="preserve">01.26/08.158 10.41/08.158  </w:t>
            </w:r>
          </w:p>
          <w:p w14:paraId="115C096D" w14:textId="77777777" w:rsidR="00F616A1" w:rsidRPr="00E61B7C" w:rsidRDefault="00F616A1" w:rsidP="005A662B">
            <w:pPr>
              <w:pStyle w:val="af6"/>
              <w:spacing w:line="276" w:lineRule="auto"/>
              <w:rPr>
                <w:lang w:val="ru-RU"/>
              </w:rPr>
            </w:pPr>
            <w:r w:rsidRPr="00E61B7C">
              <w:rPr>
                <w:lang w:val="ru-RU"/>
              </w:rPr>
              <w:t>10.42/08.158</w:t>
            </w:r>
          </w:p>
          <w:p w14:paraId="599B24E0" w14:textId="77777777" w:rsidR="00F616A1" w:rsidRPr="00E61B7C" w:rsidRDefault="00F616A1" w:rsidP="005A662B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FFFFFF"/>
          </w:tcPr>
          <w:p w14:paraId="12E261EF" w14:textId="77777777" w:rsidR="00F616A1" w:rsidRPr="0061270E" w:rsidRDefault="00F616A1" w:rsidP="005A662B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Пестициды:</w:t>
            </w:r>
          </w:p>
          <w:p w14:paraId="2FE28E80" w14:textId="49E7496C" w:rsidR="00F616A1" w:rsidRPr="0061270E" w:rsidRDefault="00F616A1" w:rsidP="005A662B">
            <w:pPr>
              <w:jc w:val="both"/>
              <w:rPr>
                <w:sz w:val="22"/>
                <w:szCs w:val="22"/>
              </w:rPr>
            </w:pPr>
            <w:proofErr w:type="spellStart"/>
            <w:r w:rsidRPr="0061270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61270E">
              <w:rPr>
                <w:sz w:val="22"/>
                <w:szCs w:val="22"/>
              </w:rPr>
              <w:t xml:space="preserve"> (альфа, бета, гамма-изомеры), ДДТ и его</w:t>
            </w:r>
            <w:r>
              <w:rPr>
                <w:sz w:val="22"/>
                <w:szCs w:val="22"/>
              </w:rPr>
              <w:t xml:space="preserve"> </w:t>
            </w:r>
            <w:r w:rsidRPr="0061270E">
              <w:rPr>
                <w:sz w:val="22"/>
                <w:szCs w:val="22"/>
              </w:rPr>
              <w:t>метаболиты ДДД, ДДЕ</w:t>
            </w:r>
          </w:p>
        </w:tc>
        <w:tc>
          <w:tcPr>
            <w:tcW w:w="2549" w:type="dxa"/>
            <w:vMerge/>
            <w:shd w:val="clear" w:color="auto" w:fill="FFFFFF"/>
          </w:tcPr>
          <w:p w14:paraId="21819846" w14:textId="77777777" w:rsidR="00F616A1" w:rsidRPr="0061270E" w:rsidRDefault="00F616A1" w:rsidP="005A662B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shd w:val="clear" w:color="auto" w:fill="FFFFFF"/>
          </w:tcPr>
          <w:p w14:paraId="59A6F527" w14:textId="77777777" w:rsidR="00F616A1" w:rsidRPr="0061270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ГОСТ 32122-2013</w:t>
            </w:r>
          </w:p>
        </w:tc>
        <w:tc>
          <w:tcPr>
            <w:tcW w:w="2126" w:type="dxa"/>
            <w:vMerge/>
            <w:shd w:val="clear" w:color="auto" w:fill="FFFFFF"/>
          </w:tcPr>
          <w:p w14:paraId="03BB6BC2" w14:textId="3163B86D" w:rsidR="00F616A1" w:rsidRPr="0061270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616A1" w:rsidRPr="009F314E" w14:paraId="03F7D096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5509AAA3" w14:textId="4E39D00A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Pr="006127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61270E">
              <w:rPr>
                <w:sz w:val="22"/>
                <w:szCs w:val="22"/>
              </w:rPr>
              <w:t>*</w:t>
            </w:r>
          </w:p>
          <w:p w14:paraId="6EE40621" w14:textId="77777777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CC14CD" w14:textId="77777777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46DD34" w14:textId="77777777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5A100D6" w14:textId="77777777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CA9EFC7" w14:textId="77777777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18867C3" w14:textId="77777777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111" w:type="dxa"/>
            <w:vMerge/>
            <w:shd w:val="clear" w:color="auto" w:fill="FFFFFF"/>
          </w:tcPr>
          <w:p w14:paraId="19019403" w14:textId="77777777" w:rsidR="00F616A1" w:rsidRPr="0061270E" w:rsidRDefault="00F616A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FFFFFF"/>
          </w:tcPr>
          <w:p w14:paraId="4ACAD79A" w14:textId="145B42FF" w:rsidR="00F616A1" w:rsidRPr="00E61B7C" w:rsidRDefault="00F616A1" w:rsidP="005A662B">
            <w:pPr>
              <w:pStyle w:val="af6"/>
              <w:spacing w:line="276" w:lineRule="auto"/>
              <w:rPr>
                <w:lang w:val="ru-RU"/>
              </w:rPr>
            </w:pPr>
            <w:r w:rsidRPr="00E61B7C">
              <w:t xml:space="preserve"> </w:t>
            </w:r>
            <w:r w:rsidRPr="00E61B7C">
              <w:rPr>
                <w:lang w:val="ru-RU"/>
              </w:rPr>
              <w:t>01.26/</w:t>
            </w:r>
            <w:r w:rsidRPr="00210BB5">
              <w:t>04.</w:t>
            </w:r>
            <w:proofErr w:type="gramStart"/>
            <w:r w:rsidRPr="00210BB5">
              <w:t xml:space="preserve">125 </w:t>
            </w:r>
            <w:r w:rsidRPr="00E61B7C">
              <w:rPr>
                <w:lang w:val="ru-RU"/>
              </w:rPr>
              <w:t xml:space="preserve"> 10.41</w:t>
            </w:r>
            <w:proofErr w:type="gramEnd"/>
            <w:r w:rsidRPr="00E61B7C">
              <w:rPr>
                <w:lang w:val="ru-RU"/>
              </w:rPr>
              <w:t>/</w:t>
            </w:r>
            <w:r w:rsidRPr="00210BB5">
              <w:t xml:space="preserve">04.125 </w:t>
            </w:r>
            <w:r w:rsidRPr="00E61B7C">
              <w:rPr>
                <w:lang w:val="ru-RU"/>
              </w:rPr>
              <w:t xml:space="preserve">  </w:t>
            </w:r>
          </w:p>
          <w:p w14:paraId="62BE1A51" w14:textId="4ED886ED" w:rsidR="00F616A1" w:rsidRPr="00E61B7C" w:rsidRDefault="00F616A1" w:rsidP="005A662B">
            <w:pPr>
              <w:pStyle w:val="af6"/>
              <w:spacing w:line="276" w:lineRule="auto"/>
              <w:rPr>
                <w:lang w:val="ru-RU"/>
              </w:rPr>
            </w:pPr>
            <w:r w:rsidRPr="00E61B7C">
              <w:rPr>
                <w:lang w:val="ru-RU"/>
              </w:rPr>
              <w:t>10.42/</w:t>
            </w:r>
            <w:r w:rsidRPr="00210BB5">
              <w:t>04.125</w:t>
            </w:r>
          </w:p>
          <w:p w14:paraId="6C97E76B" w14:textId="32047A6E" w:rsidR="00F616A1" w:rsidRPr="00E61B7C" w:rsidRDefault="00F616A1" w:rsidP="005A662B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FFFFFF"/>
          </w:tcPr>
          <w:p w14:paraId="1A95D3C8" w14:textId="5FF989CD" w:rsidR="00F616A1" w:rsidRPr="0061270E" w:rsidRDefault="00F616A1" w:rsidP="005A662B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 xml:space="preserve">Удельная активность цезия-137 </w:t>
            </w:r>
          </w:p>
        </w:tc>
        <w:tc>
          <w:tcPr>
            <w:tcW w:w="2549" w:type="dxa"/>
            <w:shd w:val="clear" w:color="auto" w:fill="FFFFFF"/>
          </w:tcPr>
          <w:p w14:paraId="17A7364B" w14:textId="0F5D2A4F" w:rsidR="00F616A1" w:rsidRPr="00FF2E48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FF2E48">
              <w:rPr>
                <w:sz w:val="22"/>
                <w:szCs w:val="22"/>
              </w:rPr>
              <w:t xml:space="preserve">ГН 10-117-99 (РДУ-99) Республиканские допустимые уровни содержания цезия-137 и стронция-90 в сельскохозяйственном сырье и кормах, </w:t>
            </w:r>
            <w:proofErr w:type="spellStart"/>
            <w:proofErr w:type="gramStart"/>
            <w:r w:rsidRPr="00FF2E48">
              <w:rPr>
                <w:sz w:val="22"/>
                <w:szCs w:val="22"/>
              </w:rPr>
              <w:t>утв.Минсельхозпродом</w:t>
            </w:r>
            <w:proofErr w:type="spellEnd"/>
            <w:proofErr w:type="gramEnd"/>
            <w:r w:rsidRPr="00FF2E48">
              <w:rPr>
                <w:sz w:val="22"/>
                <w:szCs w:val="22"/>
              </w:rPr>
              <w:t xml:space="preserve"> РБ 03.08.1999</w:t>
            </w:r>
          </w:p>
          <w:p w14:paraId="00EA6651" w14:textId="04DA9AF0" w:rsidR="00F616A1" w:rsidRPr="00FF2E48" w:rsidRDefault="00F616A1" w:rsidP="005A662B">
            <w:pPr>
              <w:jc w:val="both"/>
              <w:rPr>
                <w:sz w:val="22"/>
                <w:szCs w:val="22"/>
              </w:rPr>
            </w:pPr>
            <w:r w:rsidRPr="00FF2E48">
              <w:rPr>
                <w:color w:val="EE0000"/>
                <w:sz w:val="22"/>
                <w:szCs w:val="22"/>
              </w:rPr>
              <w:t xml:space="preserve"> </w:t>
            </w:r>
            <w:r w:rsidRPr="00FF2E4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2414" w:type="dxa"/>
            <w:shd w:val="clear" w:color="auto" w:fill="FFFFFF"/>
          </w:tcPr>
          <w:p w14:paraId="73E2ECB2" w14:textId="77777777" w:rsidR="00F616A1" w:rsidRPr="0061270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МВИ.МН 1181-2011</w:t>
            </w:r>
          </w:p>
        </w:tc>
        <w:tc>
          <w:tcPr>
            <w:tcW w:w="2126" w:type="dxa"/>
            <w:vMerge/>
            <w:shd w:val="clear" w:color="auto" w:fill="FFFFFF"/>
          </w:tcPr>
          <w:p w14:paraId="3B63EFEB" w14:textId="7162BC69" w:rsidR="00F616A1" w:rsidRPr="0061270E" w:rsidRDefault="00F616A1" w:rsidP="005A662B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E77E61" w:rsidRPr="009F314E" w14:paraId="5EAAB1E7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14C7B937" w14:textId="3E29046C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193A03" w14:textId="77777777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FFFFFF"/>
          </w:tcPr>
          <w:p w14:paraId="03287955" w14:textId="5FD29090" w:rsidR="00E77E61" w:rsidRPr="00CA2403" w:rsidRDefault="00E77E61" w:rsidP="005A662B">
            <w:pPr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 xml:space="preserve">  10.41/01.086</w:t>
            </w:r>
          </w:p>
          <w:p w14:paraId="42C36F05" w14:textId="77777777" w:rsidR="00E77E61" w:rsidRPr="00CA2403" w:rsidRDefault="00E77E61" w:rsidP="005A662B">
            <w:pPr>
              <w:pStyle w:val="af6"/>
              <w:spacing w:line="276" w:lineRule="auto"/>
              <w:jc w:val="center"/>
            </w:pPr>
            <w:r w:rsidRPr="00CA2403">
              <w:t>01.26/01.086 10.41/01.086 10.86/01.086</w:t>
            </w:r>
          </w:p>
          <w:p w14:paraId="5BD3666C" w14:textId="01AB7806" w:rsidR="00E77E61" w:rsidRPr="009F314E" w:rsidRDefault="00E77E61" w:rsidP="005A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47" w:type="dxa"/>
            <w:shd w:val="clear" w:color="auto" w:fill="FFFFFF"/>
          </w:tcPr>
          <w:p w14:paraId="580D1533" w14:textId="7A73C338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49" w:type="dxa"/>
            <w:shd w:val="clear" w:color="auto" w:fill="FFFFFF"/>
          </w:tcPr>
          <w:p w14:paraId="705C8C05" w14:textId="77777777" w:rsidR="00E77E61" w:rsidRPr="00094B66" w:rsidRDefault="00E77E61" w:rsidP="005A662B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94B66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974A17D" w14:textId="77777777" w:rsidR="00E77E61" w:rsidRPr="00094B66" w:rsidRDefault="00E77E61" w:rsidP="005A662B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94B66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8F328D0" w14:textId="7A64140B" w:rsidR="00E77E61" w:rsidRPr="009F314E" w:rsidRDefault="00E77E61" w:rsidP="005A662B">
            <w:pPr>
              <w:rPr>
                <w:sz w:val="21"/>
                <w:szCs w:val="21"/>
              </w:rPr>
            </w:pPr>
            <w:r w:rsidRPr="00094B66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094B6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14" w:type="dxa"/>
            <w:shd w:val="clear" w:color="auto" w:fill="FFFFFF"/>
          </w:tcPr>
          <w:p w14:paraId="68650AB9" w14:textId="77777777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10444.15-94.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5AA5DED6" w14:textId="77777777" w:rsidR="00E77E61" w:rsidRDefault="00E77E61" w:rsidP="00E77E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862A54A" w14:textId="76EDD937" w:rsidR="00E77E61" w:rsidRDefault="00E77E61" w:rsidP="00E77E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</w:t>
            </w:r>
            <w:proofErr w:type="gramStart"/>
            <w:r>
              <w:rPr>
                <w:sz w:val="22"/>
                <w:szCs w:val="22"/>
              </w:rPr>
              <w:t xml:space="preserve">группа  </w:t>
            </w:r>
            <w:r w:rsidR="0045478F">
              <w:rPr>
                <w:sz w:val="22"/>
                <w:szCs w:val="22"/>
              </w:rPr>
              <w:t>микробиологических</w:t>
            </w:r>
            <w:proofErr w:type="gramEnd"/>
            <w:r w:rsidR="004547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исследований </w:t>
            </w:r>
          </w:p>
          <w:p w14:paraId="6B6BD0C9" w14:textId="77777777" w:rsidR="00E77E61" w:rsidRDefault="00E77E61" w:rsidP="00E77E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3715A86" w14:textId="2235A51C" w:rsidR="00E77E61" w:rsidRPr="009F314E" w:rsidRDefault="00E77E61" w:rsidP="00E77E61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E77E61" w:rsidRPr="009F314E" w14:paraId="6BFC95BC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249A672A" w14:textId="4B7C6FD9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7.</w:t>
            </w:r>
            <w:r>
              <w:rPr>
                <w:sz w:val="22"/>
                <w:szCs w:val="22"/>
              </w:rPr>
              <w:t>20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 w:val="restart"/>
            <w:shd w:val="clear" w:color="auto" w:fill="FFFFFF"/>
          </w:tcPr>
          <w:p w14:paraId="3D7D6D2C" w14:textId="77777777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0FD1FDA4" w14:textId="77777777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748202" w14:textId="77777777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shd w:val="clear" w:color="auto" w:fill="FFFFFF"/>
          </w:tcPr>
          <w:p w14:paraId="5445C9A5" w14:textId="77777777" w:rsidR="00E77E61" w:rsidRPr="00CA2403" w:rsidRDefault="00E77E61" w:rsidP="005A662B">
            <w:pPr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10.41/01.086</w:t>
            </w:r>
          </w:p>
          <w:p w14:paraId="1455A84B" w14:textId="77777777" w:rsidR="00E77E61" w:rsidRPr="00CA2403" w:rsidRDefault="00E77E61" w:rsidP="005A662B">
            <w:pPr>
              <w:pStyle w:val="af6"/>
              <w:spacing w:line="276" w:lineRule="auto"/>
              <w:jc w:val="center"/>
            </w:pPr>
            <w:r w:rsidRPr="00CA2403">
              <w:t>01.26/01.086 10.41/01.086 10.86/01.086</w:t>
            </w:r>
          </w:p>
          <w:p w14:paraId="5AAC7911" w14:textId="77777777" w:rsidR="00E77E61" w:rsidRDefault="00E77E61" w:rsidP="005A66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FFFFFF"/>
          </w:tcPr>
          <w:p w14:paraId="25AD620F" w14:textId="539E38D9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49" w:type="dxa"/>
            <w:vMerge w:val="restart"/>
            <w:shd w:val="clear" w:color="auto" w:fill="FFFFFF"/>
          </w:tcPr>
          <w:p w14:paraId="7D10010E" w14:textId="77777777" w:rsidR="00E77E61" w:rsidRPr="00094B66" w:rsidRDefault="00E77E61" w:rsidP="005A662B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94B66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A0574A3" w14:textId="77777777" w:rsidR="00E77E61" w:rsidRPr="00094B66" w:rsidRDefault="00E77E61" w:rsidP="005A662B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94B66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797ADF9" w14:textId="6E588979" w:rsidR="00E77E61" w:rsidRPr="00491CDA" w:rsidRDefault="00E77E61" w:rsidP="005A662B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094B66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2414" w:type="dxa"/>
            <w:shd w:val="clear" w:color="auto" w:fill="FFFFFF"/>
          </w:tcPr>
          <w:p w14:paraId="367AA642" w14:textId="77777777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  <w:tc>
          <w:tcPr>
            <w:tcW w:w="2126" w:type="dxa"/>
            <w:vMerge/>
            <w:shd w:val="clear" w:color="auto" w:fill="FFFFFF"/>
          </w:tcPr>
          <w:p w14:paraId="60F9D8BC" w14:textId="76C31E9F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</w:p>
        </w:tc>
      </w:tr>
      <w:tr w:rsidR="00E77E61" w:rsidRPr="009F314E" w14:paraId="6F6CEA84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257096D4" w14:textId="62BF531C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shd w:val="clear" w:color="auto" w:fill="FFFFFF"/>
          </w:tcPr>
          <w:p w14:paraId="6B5711FD" w14:textId="77777777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FFFFFF"/>
          </w:tcPr>
          <w:p w14:paraId="065A01FD" w14:textId="77777777" w:rsidR="00E77E61" w:rsidRDefault="00E77E61" w:rsidP="005A66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FFFFFF"/>
          </w:tcPr>
          <w:p w14:paraId="460AE9C0" w14:textId="77F7D11E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549" w:type="dxa"/>
            <w:vMerge/>
            <w:shd w:val="clear" w:color="auto" w:fill="FFFFFF"/>
          </w:tcPr>
          <w:p w14:paraId="2BB65659" w14:textId="77777777" w:rsidR="00E77E61" w:rsidRPr="00491CDA" w:rsidRDefault="00E77E61" w:rsidP="005A662B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414" w:type="dxa"/>
            <w:shd w:val="clear" w:color="auto" w:fill="FFFFFF"/>
          </w:tcPr>
          <w:p w14:paraId="0B11F2A6" w14:textId="77777777" w:rsidR="00E77E61" w:rsidRDefault="00E77E61" w:rsidP="005A662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31659-2012 </w:t>
            </w:r>
          </w:p>
          <w:p w14:paraId="647B55AF" w14:textId="2550624F" w:rsidR="00E77E61" w:rsidRPr="009F314E" w:rsidRDefault="00E77E61" w:rsidP="005A6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30519-97</w:t>
            </w:r>
          </w:p>
        </w:tc>
        <w:tc>
          <w:tcPr>
            <w:tcW w:w="2126" w:type="dxa"/>
            <w:vMerge/>
            <w:shd w:val="clear" w:color="auto" w:fill="FFFFFF"/>
          </w:tcPr>
          <w:p w14:paraId="0D1B67E1" w14:textId="17D84658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</w:p>
        </w:tc>
      </w:tr>
      <w:tr w:rsidR="00E77E61" w:rsidRPr="009F314E" w14:paraId="441AA06C" w14:textId="77777777" w:rsidTr="00CA2403">
        <w:trPr>
          <w:trHeight w:val="3089"/>
        </w:trPr>
        <w:tc>
          <w:tcPr>
            <w:tcW w:w="1000" w:type="dxa"/>
            <w:shd w:val="clear" w:color="auto" w:fill="FFFFFF"/>
          </w:tcPr>
          <w:p w14:paraId="3DC6E861" w14:textId="04DE66FA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shd w:val="clear" w:color="auto" w:fill="FFFFFF"/>
          </w:tcPr>
          <w:p w14:paraId="12CDB74B" w14:textId="77777777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FFFFFF"/>
          </w:tcPr>
          <w:p w14:paraId="78FD7ADB" w14:textId="77777777" w:rsidR="00E77E61" w:rsidRDefault="00E77E61" w:rsidP="005A66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FFFFFF"/>
          </w:tcPr>
          <w:p w14:paraId="2F5F0FC2" w14:textId="791E6880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549" w:type="dxa"/>
            <w:vMerge/>
            <w:shd w:val="clear" w:color="auto" w:fill="FFFFFF"/>
          </w:tcPr>
          <w:p w14:paraId="6CEC440A" w14:textId="77777777" w:rsidR="00E77E61" w:rsidRPr="00491CDA" w:rsidRDefault="00E77E61" w:rsidP="005A662B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414" w:type="dxa"/>
            <w:shd w:val="clear" w:color="auto" w:fill="FFFFFF"/>
          </w:tcPr>
          <w:p w14:paraId="319D7DC0" w14:textId="77777777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  <w:tc>
          <w:tcPr>
            <w:tcW w:w="2126" w:type="dxa"/>
            <w:vMerge/>
            <w:shd w:val="clear" w:color="auto" w:fill="FFFFFF"/>
          </w:tcPr>
          <w:p w14:paraId="3EFB272C" w14:textId="4C0331E2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</w:p>
        </w:tc>
      </w:tr>
      <w:tr w:rsidR="00E77E61" w:rsidRPr="009F314E" w14:paraId="59FE0A13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376C5734" w14:textId="5AB28FD0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shd w:val="clear" w:color="auto" w:fill="FFFFFF"/>
          </w:tcPr>
          <w:p w14:paraId="525A2701" w14:textId="77777777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FFFFFF"/>
          </w:tcPr>
          <w:p w14:paraId="67972548" w14:textId="77777777" w:rsidR="00E77E61" w:rsidRDefault="00E77E61" w:rsidP="005A66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FFFFFF"/>
          </w:tcPr>
          <w:p w14:paraId="2C7E25C8" w14:textId="1E9BF967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549" w:type="dxa"/>
            <w:vMerge/>
            <w:shd w:val="clear" w:color="auto" w:fill="FFFFFF"/>
          </w:tcPr>
          <w:p w14:paraId="7E7C2F56" w14:textId="77777777" w:rsidR="00E77E61" w:rsidRPr="00491CDA" w:rsidRDefault="00E77E61" w:rsidP="005A662B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414" w:type="dxa"/>
            <w:shd w:val="clear" w:color="auto" w:fill="FFFFFF"/>
          </w:tcPr>
          <w:p w14:paraId="1B214017" w14:textId="77777777" w:rsidR="00E77E61" w:rsidRDefault="00E77E61" w:rsidP="005A662B">
            <w:pPr>
              <w:tabs>
                <w:tab w:val="left" w:pos="284"/>
                <w:tab w:val="left" w:pos="2160"/>
              </w:tabs>
              <w:suppressAutoHyphens/>
              <w:ind w:left="57" w:right="4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1A1A9239" w14:textId="290FB975" w:rsidR="00E77E61" w:rsidRDefault="00E77E61" w:rsidP="005A662B">
            <w:pPr>
              <w:tabs>
                <w:tab w:val="left" w:pos="284"/>
                <w:tab w:val="left" w:pos="2160"/>
              </w:tabs>
              <w:suppressAutoHyphens/>
              <w:ind w:left="57"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50CA2A6F" w14:textId="77777777" w:rsidR="00E77E61" w:rsidRPr="009F314E" w:rsidRDefault="00E77E61" w:rsidP="005A662B">
            <w:pPr>
              <w:tabs>
                <w:tab w:val="left" w:pos="284"/>
                <w:tab w:val="left" w:pos="2160"/>
              </w:tabs>
              <w:suppressAutoHyphens/>
              <w:ind w:left="57" w:right="46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7D30F398" w14:textId="5B4A8044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</w:p>
        </w:tc>
      </w:tr>
      <w:tr w:rsidR="00E77E61" w:rsidRPr="009F314E" w14:paraId="3BC6F78F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0F11DE40" w14:textId="6FA66374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shd w:val="clear" w:color="auto" w:fill="FFFFFF"/>
          </w:tcPr>
          <w:p w14:paraId="3B87F60C" w14:textId="77777777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FFFFFF"/>
          </w:tcPr>
          <w:p w14:paraId="69F6F80F" w14:textId="77777777" w:rsidR="00E77E61" w:rsidRDefault="00E77E61" w:rsidP="005A66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FFFFFF"/>
          </w:tcPr>
          <w:p w14:paraId="42973F26" w14:textId="743EAD3E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2549" w:type="dxa"/>
            <w:vMerge/>
            <w:shd w:val="clear" w:color="auto" w:fill="FFFFFF"/>
          </w:tcPr>
          <w:p w14:paraId="3F5E7DA1" w14:textId="77777777" w:rsidR="00E77E61" w:rsidRPr="00491CDA" w:rsidRDefault="00E77E61" w:rsidP="005A662B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414" w:type="dxa"/>
            <w:shd w:val="clear" w:color="auto" w:fill="FFFFFF"/>
          </w:tcPr>
          <w:p w14:paraId="5880FA19" w14:textId="77777777" w:rsidR="00E77E61" w:rsidRPr="009F314E" w:rsidRDefault="00E77E61" w:rsidP="005A662B">
            <w:pPr>
              <w:tabs>
                <w:tab w:val="left" w:pos="284"/>
                <w:tab w:val="left" w:pos="2160"/>
              </w:tabs>
              <w:suppressAutoHyphens/>
              <w:ind w:left="57" w:right="4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 </w:t>
            </w:r>
          </w:p>
        </w:tc>
        <w:tc>
          <w:tcPr>
            <w:tcW w:w="2126" w:type="dxa"/>
            <w:vMerge/>
            <w:shd w:val="clear" w:color="auto" w:fill="FFFFFF"/>
          </w:tcPr>
          <w:p w14:paraId="270667C0" w14:textId="7CD37D75" w:rsidR="00E77E61" w:rsidRPr="009F314E" w:rsidRDefault="00E77E61" w:rsidP="005A662B">
            <w:pPr>
              <w:tabs>
                <w:tab w:val="left" w:pos="284"/>
                <w:tab w:val="left" w:pos="2160"/>
              </w:tabs>
              <w:suppressAutoHyphens/>
              <w:ind w:left="57" w:right="46"/>
              <w:rPr>
                <w:sz w:val="22"/>
                <w:szCs w:val="22"/>
              </w:rPr>
            </w:pPr>
          </w:p>
        </w:tc>
      </w:tr>
      <w:tr w:rsidR="00E77E61" w:rsidRPr="009F314E" w14:paraId="047662EE" w14:textId="77777777" w:rsidTr="00CA2403">
        <w:trPr>
          <w:trHeight w:val="270"/>
        </w:trPr>
        <w:tc>
          <w:tcPr>
            <w:tcW w:w="1000" w:type="dxa"/>
            <w:shd w:val="clear" w:color="auto" w:fill="FFFFFF"/>
          </w:tcPr>
          <w:p w14:paraId="2E7B1253" w14:textId="04F18E06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11" w:type="dxa"/>
            <w:vMerge/>
            <w:shd w:val="clear" w:color="auto" w:fill="FFFFFF"/>
          </w:tcPr>
          <w:p w14:paraId="427AD4E4" w14:textId="77777777" w:rsidR="00E77E61" w:rsidRPr="009F314E" w:rsidRDefault="00E77E61" w:rsidP="005A662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FFFFFF"/>
          </w:tcPr>
          <w:p w14:paraId="7D460764" w14:textId="77777777" w:rsidR="00E77E61" w:rsidRDefault="00E77E61" w:rsidP="005A66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FFFFFF"/>
          </w:tcPr>
          <w:p w14:paraId="02967BFF" w14:textId="779554A0" w:rsidR="00E77E61" w:rsidRPr="009F314E" w:rsidRDefault="00E77E61" w:rsidP="005A662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2549" w:type="dxa"/>
            <w:vMerge/>
            <w:shd w:val="clear" w:color="auto" w:fill="FFFFFF"/>
          </w:tcPr>
          <w:p w14:paraId="621F9211" w14:textId="77777777" w:rsidR="00E77E61" w:rsidRPr="00491CDA" w:rsidRDefault="00E77E61" w:rsidP="005A662B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2414" w:type="dxa"/>
            <w:shd w:val="clear" w:color="auto" w:fill="FFFFFF"/>
          </w:tcPr>
          <w:p w14:paraId="46589AA5" w14:textId="77777777" w:rsidR="00E77E61" w:rsidRPr="009F314E" w:rsidRDefault="00E77E61" w:rsidP="005A662B">
            <w:pPr>
              <w:tabs>
                <w:tab w:val="left" w:pos="284"/>
                <w:tab w:val="left" w:pos="2160"/>
              </w:tabs>
              <w:suppressAutoHyphens/>
              <w:ind w:left="57" w:right="4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26" w:type="dxa"/>
            <w:vMerge/>
            <w:shd w:val="clear" w:color="auto" w:fill="FFFFFF"/>
          </w:tcPr>
          <w:p w14:paraId="70338B5D" w14:textId="113200E2" w:rsidR="00E77E61" w:rsidRPr="009F314E" w:rsidRDefault="00E77E61" w:rsidP="005A662B">
            <w:pPr>
              <w:tabs>
                <w:tab w:val="left" w:pos="284"/>
                <w:tab w:val="left" w:pos="2160"/>
              </w:tabs>
              <w:suppressAutoHyphens/>
              <w:ind w:left="57" w:right="46"/>
              <w:rPr>
                <w:sz w:val="22"/>
                <w:szCs w:val="22"/>
              </w:rPr>
            </w:pPr>
          </w:p>
        </w:tc>
      </w:tr>
    </w:tbl>
    <w:p w14:paraId="49D3CECF" w14:textId="77777777" w:rsidR="00FF2E48" w:rsidRDefault="00FF2E48"/>
    <w:tbl>
      <w:tblPr>
        <w:tblpPr w:leftFromText="180" w:rightFromText="180" w:vertAnchor="text" w:tblpX="481" w:tblpY="1"/>
        <w:tblOverlap w:val="never"/>
        <w:tblW w:w="143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977"/>
        <w:gridCol w:w="1417"/>
        <w:gridCol w:w="2694"/>
        <w:gridCol w:w="2551"/>
        <w:gridCol w:w="2552"/>
        <w:gridCol w:w="1984"/>
      </w:tblGrid>
      <w:tr w:rsidR="00797C2C" w:rsidRPr="009F314E" w14:paraId="159783CF" w14:textId="77777777" w:rsidTr="002A1AEB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FB5A5" w14:textId="04DA27F4" w:rsidR="00797C2C" w:rsidRPr="00797C2C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8.1*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B5E25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Напитки </w:t>
            </w:r>
          </w:p>
          <w:p w14:paraId="4E978A61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6A49C62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41019B8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B77193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8CE40D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15A3C8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139206C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79DB750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8E3714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2E3CAE3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7EB5163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9E2485" w14:textId="77777777" w:rsidR="00797C2C" w:rsidRPr="009F314E" w:rsidRDefault="00797C2C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183AC9" w14:textId="77777777" w:rsidR="00797C2C" w:rsidRPr="00FF2E48" w:rsidRDefault="00797C2C" w:rsidP="00797C2C">
            <w:pPr>
              <w:tabs>
                <w:tab w:val="num" w:pos="386"/>
              </w:tabs>
              <w:ind w:right="72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EBEF30" w14:textId="77777777" w:rsidR="00797C2C" w:rsidRPr="00343C9E" w:rsidRDefault="00797C2C" w:rsidP="00797C2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lastRenderedPageBreak/>
              <w:t>11.07/42.000</w:t>
            </w:r>
          </w:p>
          <w:p w14:paraId="5043DB5B" w14:textId="77777777" w:rsidR="00797C2C" w:rsidRPr="00343C9E" w:rsidRDefault="00797C2C" w:rsidP="00797C2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11.01/42.000</w:t>
            </w:r>
          </w:p>
          <w:p w14:paraId="56430082" w14:textId="77777777" w:rsidR="00797C2C" w:rsidRPr="00343C9E" w:rsidRDefault="00797C2C" w:rsidP="00797C2C">
            <w:pPr>
              <w:pStyle w:val="ab"/>
              <w:spacing w:after="0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lastRenderedPageBreak/>
              <w:t>11.02/42.000</w:t>
            </w:r>
          </w:p>
          <w:p w14:paraId="63775BE2" w14:textId="77777777" w:rsidR="00797C2C" w:rsidRPr="00343C9E" w:rsidRDefault="00797C2C" w:rsidP="00797C2C">
            <w:pPr>
              <w:pStyle w:val="ab"/>
              <w:spacing w:after="0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11.03/42.000</w:t>
            </w:r>
          </w:p>
          <w:p w14:paraId="750CD313" w14:textId="77777777" w:rsidR="00797C2C" w:rsidRPr="00343C9E" w:rsidRDefault="00797C2C" w:rsidP="00797C2C">
            <w:pPr>
              <w:pStyle w:val="ab"/>
              <w:spacing w:after="0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11.05/42.000</w:t>
            </w:r>
          </w:p>
          <w:p w14:paraId="4793DB35" w14:textId="77777777" w:rsidR="00797C2C" w:rsidRPr="00FF2E48" w:rsidRDefault="00797C2C" w:rsidP="00797C2C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0A8847" w14:textId="77777777" w:rsidR="00797C2C" w:rsidRPr="009F314E" w:rsidRDefault="00797C2C" w:rsidP="00797C2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Отбор проб</w:t>
            </w:r>
          </w:p>
          <w:p w14:paraId="171AAF63" w14:textId="77777777" w:rsidR="00797C2C" w:rsidRPr="009F314E" w:rsidRDefault="00797C2C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5C72727" w14:textId="77777777" w:rsidR="00797C2C" w:rsidRPr="009F314E" w:rsidRDefault="00797C2C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435FA3A" w14:textId="77777777" w:rsidR="00797C2C" w:rsidRPr="009F314E" w:rsidRDefault="00797C2C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5CD7509" w14:textId="77777777" w:rsidR="00797C2C" w:rsidRPr="009F314E" w:rsidRDefault="00797C2C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60FBEC0" w14:textId="77777777" w:rsidR="00797C2C" w:rsidRPr="009F314E" w:rsidRDefault="00797C2C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515957A" w14:textId="77777777" w:rsidR="00797C2C" w:rsidRPr="009F314E" w:rsidRDefault="00797C2C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8145F56" w14:textId="77777777" w:rsidR="00797C2C" w:rsidRPr="009F314E" w:rsidRDefault="00797C2C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09A1CF1" w14:textId="77777777" w:rsidR="00797C2C" w:rsidRPr="009F314E" w:rsidRDefault="00797C2C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35513F5" w14:textId="77777777" w:rsidR="00797C2C" w:rsidRPr="009F314E" w:rsidRDefault="00797C2C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E4D495A" w14:textId="77777777" w:rsidR="00797C2C" w:rsidRPr="00FF2E48" w:rsidRDefault="00797C2C" w:rsidP="00797C2C">
            <w:pPr>
              <w:suppressAutoHyphens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EB5FA3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4828-83 </w:t>
            </w:r>
          </w:p>
          <w:p w14:paraId="6DC0F4EA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5363-93 </w:t>
            </w:r>
          </w:p>
          <w:p w14:paraId="1E8099CA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5964-93 </w:t>
            </w:r>
          </w:p>
          <w:p w14:paraId="469899B2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6687.0-86 </w:t>
            </w:r>
          </w:p>
          <w:p w14:paraId="674D2E28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12786-80 </w:t>
            </w:r>
          </w:p>
          <w:p w14:paraId="16F0B556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23268.0-91 </w:t>
            </w:r>
          </w:p>
          <w:p w14:paraId="2B6960F0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04B88F9D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31730-2012</w:t>
            </w:r>
          </w:p>
          <w:p w14:paraId="376A24E5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32035-2013 </w:t>
            </w:r>
          </w:p>
          <w:p w14:paraId="7E163B21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35E76E4E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0A7F6FFE" w14:textId="77777777" w:rsidR="00797C2C" w:rsidRPr="009F314E" w:rsidRDefault="00797C2C" w:rsidP="00837EAA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1384-2010</w:t>
            </w:r>
          </w:p>
          <w:p w14:paraId="55F82BF4" w14:textId="77777777" w:rsidR="00797C2C" w:rsidRPr="009F314E" w:rsidRDefault="00797C2C" w:rsidP="00797C2C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1760-2007 </w:t>
            </w:r>
          </w:p>
          <w:p w14:paraId="4603A942" w14:textId="77777777" w:rsidR="00797C2C" w:rsidRPr="00FF2E48" w:rsidRDefault="00797C2C" w:rsidP="00797C2C">
            <w:pPr>
              <w:suppressAutoHyphens/>
              <w:spacing w:line="209" w:lineRule="auto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BB10D3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4828-83 р.2</w:t>
            </w:r>
          </w:p>
          <w:p w14:paraId="1F8138AF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5363-93 </w:t>
            </w:r>
          </w:p>
          <w:p w14:paraId="3B6856BC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5964-93 р.4 </w:t>
            </w:r>
          </w:p>
          <w:p w14:paraId="2CD436E0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6687.0-86 р.2 </w:t>
            </w:r>
          </w:p>
          <w:p w14:paraId="6449FB47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12786-80 р.2 </w:t>
            </w:r>
          </w:p>
          <w:p w14:paraId="0539ACB6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23268.0-91 р.2</w:t>
            </w:r>
          </w:p>
          <w:p w14:paraId="10A37466" w14:textId="77777777" w:rsidR="00797C2C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69B51BF5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31730-2012</w:t>
            </w:r>
          </w:p>
          <w:p w14:paraId="63FE7AF7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32035-2013 п.4.1</w:t>
            </w:r>
          </w:p>
          <w:p w14:paraId="34C04453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п.7.9-7.12</w:t>
            </w:r>
          </w:p>
          <w:p w14:paraId="4F0A01E3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4DF74438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1384-2010</w:t>
            </w:r>
          </w:p>
          <w:p w14:paraId="2201019F" w14:textId="77777777" w:rsidR="00797C2C" w:rsidRPr="009F314E" w:rsidRDefault="00797C2C" w:rsidP="00797C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1760-2007 п.6.12 </w:t>
            </w:r>
          </w:p>
          <w:p w14:paraId="615A8E06" w14:textId="1BA7EC1C" w:rsidR="00797C2C" w:rsidRPr="00FF2E48" w:rsidRDefault="00797C2C" w:rsidP="00797C2C">
            <w:pPr>
              <w:suppressAutoHyphens/>
              <w:spacing w:line="209" w:lineRule="auto"/>
              <w:rPr>
                <w:color w:val="FF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238BA7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Лабораторный </w:t>
            </w:r>
          </w:p>
          <w:p w14:paraId="62B1461B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45DB5BBD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5811F39" w14:textId="0B5B4B03" w:rsidR="00797C2C" w:rsidRPr="00FF2E48" w:rsidRDefault="00BC715C" w:rsidP="00BC715C">
            <w:pPr>
              <w:suppressAutoHyphens/>
              <w:spacing w:line="209" w:lineRule="auto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0566BB" w:rsidRPr="009F314E" w14:paraId="172CFCF0" w14:textId="77777777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8ADAC" w14:textId="610445DA" w:rsidR="000566BB" w:rsidRPr="00797C2C" w:rsidRDefault="000566BB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lastRenderedPageBreak/>
              <w:t>8.2*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B907A" w14:textId="77777777" w:rsidR="000566BB" w:rsidRPr="00797C2C" w:rsidRDefault="000566BB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89C40" w14:textId="77777777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11.07/11.116</w:t>
            </w:r>
          </w:p>
          <w:p w14:paraId="0B8F3E36" w14:textId="77777777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11.01/11.116</w:t>
            </w:r>
          </w:p>
          <w:p w14:paraId="115253F2" w14:textId="77777777" w:rsidR="000566BB" w:rsidRPr="002A1AEB" w:rsidRDefault="000566BB" w:rsidP="00797C2C">
            <w:pPr>
              <w:pStyle w:val="af6"/>
              <w:spacing w:line="276" w:lineRule="auto"/>
            </w:pPr>
            <w:r w:rsidRPr="002A1AEB">
              <w:t>11.02/11.116</w:t>
            </w:r>
          </w:p>
          <w:p w14:paraId="1E6B127B" w14:textId="77777777" w:rsidR="000566BB" w:rsidRPr="002A1AEB" w:rsidRDefault="000566BB" w:rsidP="00797C2C">
            <w:pPr>
              <w:pStyle w:val="af6"/>
              <w:spacing w:line="276" w:lineRule="auto"/>
            </w:pPr>
            <w:r w:rsidRPr="002A1AEB">
              <w:t>11.03/11.116</w:t>
            </w:r>
          </w:p>
          <w:p w14:paraId="0CB0A891" w14:textId="77777777" w:rsidR="000566BB" w:rsidRPr="002A1AEB" w:rsidRDefault="000566BB" w:rsidP="00797C2C">
            <w:pPr>
              <w:pStyle w:val="af6"/>
              <w:spacing w:line="276" w:lineRule="auto"/>
            </w:pPr>
            <w:r w:rsidRPr="002A1AEB">
              <w:t>11.05/11.116</w:t>
            </w:r>
          </w:p>
          <w:p w14:paraId="703F78C5" w14:textId="77777777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</w:p>
          <w:p w14:paraId="4E092350" w14:textId="77777777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</w:p>
          <w:p w14:paraId="4F9C96BE" w14:textId="77777777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</w:p>
          <w:p w14:paraId="454FD954" w14:textId="77777777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</w:p>
          <w:p w14:paraId="23515158" w14:textId="77777777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</w:p>
          <w:p w14:paraId="01AA710B" w14:textId="77777777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</w:p>
          <w:p w14:paraId="67F26EDC" w14:textId="77777777" w:rsidR="000566BB" w:rsidRPr="002A1AEB" w:rsidRDefault="000566BB" w:rsidP="00797C2C">
            <w:pPr>
              <w:pStyle w:val="af6"/>
              <w:spacing w:line="276" w:lineRule="auto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BF5ED5" w14:textId="078B8E1B" w:rsidR="000566BB" w:rsidRPr="00797C2C" w:rsidRDefault="000566BB" w:rsidP="00797C2C">
            <w:pPr>
              <w:suppressAutoHyphens/>
              <w:jc w:val="both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Органолептические показатели (внешний вид, прозрачность, цвет, запах, аромат, вкус, блеск, букет, пенистые свойства, посторонние включения)</w:t>
            </w:r>
          </w:p>
          <w:p w14:paraId="02A5CED4" w14:textId="77777777" w:rsidR="000566BB" w:rsidRPr="00797C2C" w:rsidRDefault="000566BB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DFC3D08" w14:textId="77777777" w:rsidR="000566BB" w:rsidRPr="00797C2C" w:rsidRDefault="000566BB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0BE1997" w14:textId="77777777" w:rsidR="000566BB" w:rsidRPr="00797C2C" w:rsidRDefault="000566BB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7E883AB" w14:textId="77777777" w:rsidR="000566BB" w:rsidRPr="00797C2C" w:rsidRDefault="000566BB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E101622" w14:textId="77777777" w:rsidR="000566BB" w:rsidRPr="00797C2C" w:rsidRDefault="000566BB" w:rsidP="00797C2C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A93E641" w14:textId="77777777" w:rsidR="000566BB" w:rsidRPr="00797C2C" w:rsidRDefault="000566BB" w:rsidP="00797C2C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5F2E13" w14:textId="77777777" w:rsidR="000566BB" w:rsidRPr="00797C2C" w:rsidRDefault="000566BB" w:rsidP="00797C2C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СТБ 1386-2013</w:t>
            </w:r>
          </w:p>
          <w:p w14:paraId="2F77392A" w14:textId="77777777" w:rsidR="000566BB" w:rsidRPr="00797C2C" w:rsidRDefault="000566BB" w:rsidP="00797C2C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СТБ 1529-2010</w:t>
            </w:r>
          </w:p>
          <w:p w14:paraId="0BD8C4D2" w14:textId="77777777" w:rsidR="000566BB" w:rsidRPr="00797C2C" w:rsidRDefault="000566BB" w:rsidP="00797C2C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 xml:space="preserve">СТБ 1694-2006 </w:t>
            </w:r>
          </w:p>
          <w:p w14:paraId="1603677C" w14:textId="77777777" w:rsidR="000566BB" w:rsidRPr="00797C2C" w:rsidRDefault="000566BB" w:rsidP="00797C2C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 xml:space="preserve">СТБ 1695-2006 </w:t>
            </w:r>
          </w:p>
          <w:p w14:paraId="1BA5C68F" w14:textId="77777777" w:rsidR="000566BB" w:rsidRPr="00797C2C" w:rsidRDefault="000566BB" w:rsidP="00797C2C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СТБ 1760-2007</w:t>
            </w:r>
          </w:p>
          <w:p w14:paraId="41BF0C81" w14:textId="77777777" w:rsidR="000566BB" w:rsidRPr="00797C2C" w:rsidRDefault="000566BB" w:rsidP="00797C2C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СТБ 1924-2008</w:t>
            </w:r>
          </w:p>
          <w:p w14:paraId="594F7F50" w14:textId="77777777" w:rsidR="000566BB" w:rsidRPr="00797C2C" w:rsidRDefault="000566BB" w:rsidP="00797C2C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СТБ 2193-2011</w:t>
            </w:r>
          </w:p>
          <w:p w14:paraId="59D400B8" w14:textId="77777777" w:rsidR="000566BB" w:rsidRPr="00797C2C" w:rsidRDefault="000566BB" w:rsidP="00797C2C">
            <w:pPr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6F540DF" w14:textId="77777777" w:rsidR="000566BB" w:rsidRPr="00797C2C" w:rsidRDefault="000566BB" w:rsidP="00797C2C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809F01" w14:textId="77777777" w:rsidR="000566BB" w:rsidRPr="00797C2C" w:rsidRDefault="000566BB" w:rsidP="00797C2C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 xml:space="preserve">ГОСТ 4828-83 п.2.5, п.2.6.1, п.2.8 </w:t>
            </w:r>
          </w:p>
          <w:p w14:paraId="7960F2DB" w14:textId="77777777" w:rsidR="000566BB" w:rsidRPr="00797C2C" w:rsidRDefault="000566BB" w:rsidP="00797C2C">
            <w:pPr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ГОСТ 5363-93 п.4.6 ГОСТ 5964-93 п.5.2</w:t>
            </w:r>
          </w:p>
          <w:p w14:paraId="1751A164" w14:textId="77777777" w:rsidR="000566BB" w:rsidRPr="00797C2C" w:rsidRDefault="000566BB" w:rsidP="00797C2C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ГОСТ 7208-93 п.4.7</w:t>
            </w:r>
          </w:p>
          <w:p w14:paraId="31A9271C" w14:textId="77777777" w:rsidR="000566BB" w:rsidRPr="00797C2C" w:rsidRDefault="000566BB" w:rsidP="00797C2C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ГОСТ 23268.1-91 р.2</w:t>
            </w:r>
          </w:p>
          <w:p w14:paraId="414E3656" w14:textId="77777777" w:rsidR="000566BB" w:rsidRPr="00797C2C" w:rsidRDefault="000566BB" w:rsidP="00797C2C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 xml:space="preserve">ГОСТ 30060-2022 р.4 </w:t>
            </w:r>
          </w:p>
          <w:p w14:paraId="708760EC" w14:textId="77777777" w:rsidR="000566BB" w:rsidRPr="00797C2C" w:rsidRDefault="000566BB" w:rsidP="00797C2C">
            <w:pPr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СТБ 950-2006 п.7.2</w:t>
            </w:r>
          </w:p>
          <w:p w14:paraId="149E3C37" w14:textId="77777777" w:rsidR="000566BB" w:rsidRPr="00797C2C" w:rsidRDefault="000566BB" w:rsidP="00797C2C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СТБ 1760-2007 п.7.1, п.7.2</w:t>
            </w:r>
          </w:p>
          <w:p w14:paraId="1578D4D6" w14:textId="77777777" w:rsidR="000566BB" w:rsidRPr="00797C2C" w:rsidRDefault="000566BB" w:rsidP="00797C2C">
            <w:pPr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СТБ 1529-2010 п.7.3</w:t>
            </w:r>
          </w:p>
          <w:p w14:paraId="5789DAD3" w14:textId="77777777" w:rsidR="000566BB" w:rsidRPr="00797C2C" w:rsidRDefault="000566BB" w:rsidP="00797C2C">
            <w:pPr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 xml:space="preserve">СТБ 1695-2006 п.7.2 </w:t>
            </w:r>
          </w:p>
          <w:p w14:paraId="5E9CBC9F" w14:textId="77777777" w:rsidR="000566BB" w:rsidRPr="00797C2C" w:rsidRDefault="000566BB" w:rsidP="00797C2C">
            <w:pPr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 xml:space="preserve">СТБ 1694-2006 п.7.2 </w:t>
            </w:r>
          </w:p>
          <w:p w14:paraId="383C3B50" w14:textId="3DFD1626" w:rsidR="000566BB" w:rsidRPr="00797C2C" w:rsidRDefault="000566BB" w:rsidP="00797C2C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797C2C">
              <w:rPr>
                <w:sz w:val="22"/>
                <w:szCs w:val="22"/>
              </w:rPr>
              <w:t>СТБ 1386-2013 п. 7.7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157F52" w14:textId="77777777" w:rsidR="000566BB" w:rsidRDefault="000566BB" w:rsidP="000566B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6C270A9" w14:textId="77777777" w:rsidR="000566BB" w:rsidRDefault="000566BB" w:rsidP="000566B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1C68F79C" w14:textId="77777777" w:rsidR="000566BB" w:rsidRDefault="000566BB" w:rsidP="000566B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9C6B57B" w14:textId="01EFEB06" w:rsidR="000566BB" w:rsidRPr="00797C2C" w:rsidRDefault="000566BB" w:rsidP="000566B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0566BB" w:rsidRPr="009F314E" w14:paraId="61DBDB8C" w14:textId="77777777" w:rsidTr="006770B2">
        <w:trPr>
          <w:trHeight w:val="6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ABAB1" w14:textId="388BBEE8" w:rsidR="000566BB" w:rsidRPr="009F314E" w:rsidRDefault="000566BB" w:rsidP="00797C2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8FDFC" w14:textId="77777777" w:rsidR="000566BB" w:rsidRPr="009F314E" w:rsidRDefault="000566BB" w:rsidP="002D17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5030CF" w14:textId="77777777" w:rsidR="000566BB" w:rsidRPr="002A1AEB" w:rsidRDefault="000566BB" w:rsidP="00797C2C">
            <w:pPr>
              <w:pStyle w:val="af6"/>
              <w:spacing w:line="276" w:lineRule="auto"/>
            </w:pPr>
            <w:r w:rsidRPr="002A1AEB">
              <w:t>11.02/12.042</w:t>
            </w:r>
          </w:p>
          <w:p w14:paraId="794D57FD" w14:textId="77777777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11.03/12.042</w:t>
            </w:r>
          </w:p>
          <w:p w14:paraId="7FE7C22C" w14:textId="210A3522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11.05/12.042</w:t>
            </w:r>
          </w:p>
          <w:p w14:paraId="21054EA1" w14:textId="77777777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11.07/12.042</w:t>
            </w:r>
          </w:p>
          <w:p w14:paraId="4DD44C51" w14:textId="63A63F51" w:rsidR="000566BB" w:rsidRPr="002A1AEB" w:rsidRDefault="000566BB" w:rsidP="00797C2C">
            <w:pPr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11.07/08.050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8099DD" w14:textId="67C7FDB9" w:rsidR="000566BB" w:rsidRPr="009F314E" w:rsidRDefault="000566BB" w:rsidP="00797C2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Двуокись углерода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(освобождение от двуокиси </w:t>
            </w:r>
            <w:proofErr w:type="spellStart"/>
            <w:r w:rsidRPr="009F314E">
              <w:rPr>
                <w:sz w:val="22"/>
                <w:szCs w:val="22"/>
              </w:rPr>
              <w:t>улерода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D4D8A6" w14:textId="521831F5" w:rsidR="000566BB" w:rsidRPr="008A5217" w:rsidRDefault="000566BB" w:rsidP="00797C2C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D7148D">
              <w:rPr>
                <w:color w:val="EE0000"/>
                <w:sz w:val="22"/>
                <w:szCs w:val="22"/>
              </w:rPr>
              <w:t xml:space="preserve"> </w:t>
            </w:r>
            <w:proofErr w:type="gramStart"/>
            <w:r w:rsidRPr="008A5217">
              <w:rPr>
                <w:sz w:val="22"/>
                <w:szCs w:val="22"/>
              </w:rPr>
              <w:t>СТБ  539</w:t>
            </w:r>
            <w:proofErr w:type="gramEnd"/>
            <w:r w:rsidRPr="008A5217">
              <w:rPr>
                <w:sz w:val="22"/>
                <w:szCs w:val="22"/>
              </w:rPr>
              <w:t>-2019</w:t>
            </w:r>
          </w:p>
          <w:p w14:paraId="3680A73D" w14:textId="3531C479" w:rsidR="000566BB" w:rsidRPr="008A5217" w:rsidRDefault="000566BB" w:rsidP="00797C2C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880-2016</w:t>
            </w:r>
          </w:p>
          <w:p w14:paraId="24A34293" w14:textId="77777777" w:rsidR="000566BB" w:rsidRPr="008A5217" w:rsidRDefault="000566BB" w:rsidP="00797C2C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1122-24</w:t>
            </w:r>
          </w:p>
          <w:p w14:paraId="58748FAA" w14:textId="77777777" w:rsidR="000566BB" w:rsidRPr="008A5217" w:rsidRDefault="000566BB" w:rsidP="00797C2C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395-2017</w:t>
            </w:r>
          </w:p>
          <w:p w14:paraId="349B9657" w14:textId="4B181F53" w:rsidR="000566BB" w:rsidRPr="008A5217" w:rsidRDefault="000566BB" w:rsidP="00797C2C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ГОСТ 28188-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EA1E1A" w14:textId="77777777" w:rsidR="000566BB" w:rsidRPr="009F314E" w:rsidRDefault="000566BB" w:rsidP="00797C2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6687.3.-87 </w:t>
            </w:r>
          </w:p>
          <w:p w14:paraId="3E91CC06" w14:textId="77777777" w:rsidR="000566BB" w:rsidRPr="009F314E" w:rsidRDefault="000566BB" w:rsidP="00797C2C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32038-2012 </w:t>
            </w:r>
          </w:p>
          <w:p w14:paraId="4825B154" w14:textId="7A4CD054" w:rsidR="000566BB" w:rsidRPr="009F314E" w:rsidRDefault="000566BB" w:rsidP="00797C2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32037-2013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E36664" w14:textId="55AD2C1A" w:rsidR="000566BB" w:rsidRPr="009F314E" w:rsidRDefault="000566BB" w:rsidP="00797C2C">
            <w:pPr>
              <w:suppressAutoHyphens/>
              <w:spacing w:line="209" w:lineRule="auto"/>
              <w:rPr>
                <w:sz w:val="22"/>
                <w:szCs w:val="22"/>
              </w:rPr>
            </w:pPr>
          </w:p>
        </w:tc>
      </w:tr>
      <w:tr w:rsidR="000566BB" w:rsidRPr="009F314E" w14:paraId="659ADF85" w14:textId="77777777" w:rsidTr="006770B2">
        <w:trPr>
          <w:trHeight w:val="6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87601" w14:textId="41649D0A" w:rsidR="000566BB" w:rsidRPr="00596390" w:rsidRDefault="000566BB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8.4*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95EF3" w14:textId="77777777" w:rsidR="000566BB" w:rsidRPr="00596390" w:rsidRDefault="000566BB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EC73B5" w14:textId="77777777" w:rsidR="000566BB" w:rsidRPr="00596390" w:rsidRDefault="000566BB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41FC204" w14:textId="77777777" w:rsidR="000566BB" w:rsidRPr="00596390" w:rsidRDefault="000566BB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62F66F" w14:textId="7760F45E" w:rsidR="000566BB" w:rsidRPr="00596390" w:rsidRDefault="0045478F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3FF3D0B7" w14:textId="77777777" w:rsidR="000566BB" w:rsidRPr="00596390" w:rsidRDefault="000566BB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94D824" w14:textId="77777777" w:rsidR="000566BB" w:rsidRPr="00596390" w:rsidRDefault="000566BB" w:rsidP="0099009E">
            <w:pPr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lastRenderedPageBreak/>
              <w:t>11.07/08.149</w:t>
            </w:r>
          </w:p>
          <w:p w14:paraId="079AD9D8" w14:textId="77777777" w:rsidR="000566BB" w:rsidRPr="00596390" w:rsidRDefault="000566BB" w:rsidP="0099009E">
            <w:pPr>
              <w:pStyle w:val="af6"/>
              <w:spacing w:line="276" w:lineRule="auto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A3F362" w14:textId="6534B26B" w:rsidR="000566BB" w:rsidRPr="00596390" w:rsidRDefault="000566BB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ADAECE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ГОСТ 5963-67</w:t>
            </w:r>
          </w:p>
          <w:p w14:paraId="6F17D8F1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ГОСТ 6968-76</w:t>
            </w:r>
          </w:p>
          <w:p w14:paraId="00EA9A07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2500-2017</w:t>
            </w:r>
          </w:p>
          <w:p w14:paraId="4323B76A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ГОСТ 7208-93</w:t>
            </w:r>
          </w:p>
          <w:p w14:paraId="4C40322D" w14:textId="77777777" w:rsidR="000566BB" w:rsidRPr="00596390" w:rsidRDefault="000566BB" w:rsidP="0099009E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lastRenderedPageBreak/>
              <w:t xml:space="preserve">ГОСТ 13273-88 </w:t>
            </w:r>
          </w:p>
          <w:p w14:paraId="55D1D764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ГОСТ 13918-88</w:t>
            </w:r>
          </w:p>
          <w:p w14:paraId="6E40F882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ГОСТ 28188-89</w:t>
            </w:r>
          </w:p>
          <w:p w14:paraId="4D8A839E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395-2017</w:t>
            </w:r>
          </w:p>
          <w:p w14:paraId="55E82FEB" w14:textId="77777777" w:rsidR="000566BB" w:rsidRPr="00596390" w:rsidRDefault="000566BB" w:rsidP="0099009E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 xml:space="preserve">СТБ 539-2019 </w:t>
            </w:r>
          </w:p>
          <w:p w14:paraId="47833D50" w14:textId="77777777" w:rsidR="000566BB" w:rsidRPr="00596390" w:rsidRDefault="000566BB" w:rsidP="0099009E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880-2016</w:t>
            </w:r>
          </w:p>
          <w:p w14:paraId="10D3F1F8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950-2006</w:t>
            </w:r>
          </w:p>
          <w:p w14:paraId="2DF66AA5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978-2003</w:t>
            </w:r>
          </w:p>
          <w:p w14:paraId="61661494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979-94</w:t>
            </w:r>
          </w:p>
          <w:p w14:paraId="24306D66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1122-2010</w:t>
            </w:r>
          </w:p>
          <w:p w14:paraId="70E1B0A7" w14:textId="77777777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1334-2003</w:t>
            </w:r>
          </w:p>
          <w:p w14:paraId="1D42E544" w14:textId="77777777" w:rsidR="000566BB" w:rsidRPr="00596390" w:rsidRDefault="000566BB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 xml:space="preserve">СТБ 1385-2013 </w:t>
            </w:r>
          </w:p>
          <w:p w14:paraId="2A621914" w14:textId="77777777" w:rsidR="000566BB" w:rsidRPr="00596390" w:rsidRDefault="000566BB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1386-2013</w:t>
            </w:r>
          </w:p>
          <w:p w14:paraId="1068D0A9" w14:textId="77777777" w:rsidR="000566BB" w:rsidRPr="00596390" w:rsidRDefault="000566BB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1529-2010</w:t>
            </w:r>
          </w:p>
          <w:p w14:paraId="2019A64F" w14:textId="77777777" w:rsidR="000566BB" w:rsidRPr="00596390" w:rsidRDefault="000566BB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 xml:space="preserve">СТБ 1694-2006 </w:t>
            </w:r>
          </w:p>
          <w:p w14:paraId="130DE00C" w14:textId="77777777" w:rsidR="000566BB" w:rsidRPr="00596390" w:rsidRDefault="000566BB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 xml:space="preserve">СТБ 1695-2006 </w:t>
            </w:r>
          </w:p>
          <w:p w14:paraId="1658DA71" w14:textId="77777777" w:rsidR="000566BB" w:rsidRPr="00596390" w:rsidRDefault="000566BB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1760-2007</w:t>
            </w:r>
          </w:p>
          <w:p w14:paraId="69C0EFB9" w14:textId="77777777" w:rsidR="000566BB" w:rsidRPr="00596390" w:rsidRDefault="000566BB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1924-2008</w:t>
            </w:r>
          </w:p>
          <w:p w14:paraId="5EBCCE1E" w14:textId="29B981C5" w:rsidR="000566BB" w:rsidRPr="00596390" w:rsidRDefault="000566BB" w:rsidP="0099009E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t>СТБ 2193-2011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3C34BC" w14:textId="4CB43C2E" w:rsidR="000566BB" w:rsidRPr="00596390" w:rsidRDefault="000566BB" w:rsidP="0099009E">
            <w:pPr>
              <w:rPr>
                <w:sz w:val="22"/>
                <w:szCs w:val="22"/>
              </w:rPr>
            </w:pPr>
            <w:r w:rsidRPr="00596390">
              <w:rPr>
                <w:sz w:val="22"/>
                <w:szCs w:val="22"/>
              </w:rPr>
              <w:lastRenderedPageBreak/>
              <w:t>ГОСТ 6687.4-86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FCFFC" w14:textId="77777777" w:rsidR="000566BB" w:rsidRPr="009F314E" w:rsidRDefault="000566BB" w:rsidP="0099009E">
            <w:pPr>
              <w:suppressAutoHyphens/>
              <w:spacing w:line="209" w:lineRule="auto"/>
              <w:rPr>
                <w:sz w:val="22"/>
                <w:szCs w:val="22"/>
              </w:rPr>
            </w:pPr>
          </w:p>
        </w:tc>
      </w:tr>
      <w:tr w:rsidR="008971BC" w:rsidRPr="009F314E" w14:paraId="3E87356D" w14:textId="77777777" w:rsidTr="006770B2">
        <w:trPr>
          <w:trHeight w:val="6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1C45" w14:textId="397593D7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8.5*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A7F39" w14:textId="77777777" w:rsidR="008971BC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584DB" w14:textId="77777777" w:rsidR="008971BC" w:rsidRPr="002A1AEB" w:rsidRDefault="008971BC" w:rsidP="0099009E">
            <w:pPr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11.07/08.133</w:t>
            </w:r>
          </w:p>
          <w:p w14:paraId="44B6B906" w14:textId="77777777" w:rsidR="008971BC" w:rsidRPr="002A1AEB" w:rsidRDefault="008971BC" w:rsidP="0099009E">
            <w:pPr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11.07/08.031</w:t>
            </w:r>
          </w:p>
          <w:p w14:paraId="27BF86B9" w14:textId="77777777" w:rsidR="008971BC" w:rsidRPr="002A1AEB" w:rsidRDefault="008971BC" w:rsidP="0099009E">
            <w:pPr>
              <w:pStyle w:val="af6"/>
              <w:spacing w:line="276" w:lineRule="auto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A038F3" w14:textId="30E4F193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B5C900" w14:textId="77777777" w:rsidR="008971BC" w:rsidRPr="00D7148D" w:rsidRDefault="008971BC" w:rsidP="0099009E">
            <w:pPr>
              <w:suppressAutoHyphens/>
              <w:spacing w:line="209" w:lineRule="auto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ECCF41" w14:textId="5A145870" w:rsidR="008971BC" w:rsidRPr="009F314E" w:rsidRDefault="008971BC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6687.2-90 р.2, р.4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E45DEA" w14:textId="77777777" w:rsidR="008971BC" w:rsidRDefault="008971BC" w:rsidP="008971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EF39FB1" w14:textId="77777777" w:rsidR="008971BC" w:rsidRDefault="008971BC" w:rsidP="008971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5342204B" w14:textId="77777777" w:rsidR="008971BC" w:rsidRDefault="008971BC" w:rsidP="008971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1D7CAAE" w14:textId="2ADDB2AA" w:rsidR="008971BC" w:rsidRPr="009F314E" w:rsidRDefault="008971BC" w:rsidP="008971BC">
            <w:pPr>
              <w:suppressAutoHyphens/>
              <w:spacing w:line="20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8971BC" w:rsidRPr="009F314E" w14:paraId="32CB25F4" w14:textId="77777777" w:rsidTr="006770B2">
        <w:trPr>
          <w:trHeight w:val="6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3549C" w14:textId="599197D4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8.6*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1E553" w14:textId="77777777" w:rsidR="008971BC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7A835F" w14:textId="77777777" w:rsidR="008971BC" w:rsidRPr="002A1AEB" w:rsidRDefault="008971BC" w:rsidP="0099009E">
            <w:pPr>
              <w:pStyle w:val="af6"/>
              <w:spacing w:line="276" w:lineRule="auto"/>
            </w:pPr>
            <w:r w:rsidRPr="002A1AEB">
              <w:t>11.01/08.031</w:t>
            </w:r>
          </w:p>
          <w:p w14:paraId="140EA7CF" w14:textId="77777777" w:rsidR="008971BC" w:rsidRPr="002A1AEB" w:rsidRDefault="008971BC" w:rsidP="0099009E">
            <w:pPr>
              <w:pStyle w:val="af6"/>
              <w:spacing w:line="276" w:lineRule="auto"/>
            </w:pPr>
            <w:r w:rsidRPr="002A1AEB">
              <w:t>11.02/08.031</w:t>
            </w:r>
          </w:p>
          <w:p w14:paraId="51977658" w14:textId="114870F1" w:rsidR="008971BC" w:rsidRPr="002A1AEB" w:rsidRDefault="008971BC" w:rsidP="0099009E">
            <w:pPr>
              <w:pStyle w:val="af6"/>
              <w:spacing w:line="276" w:lineRule="auto"/>
            </w:pPr>
            <w:r w:rsidRPr="002A1AEB">
              <w:t xml:space="preserve">11.03/08.031 11.05/08.031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A3FBF7" w14:textId="23217EA2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спирта, объемная доля спирта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05FF15" w14:textId="77777777" w:rsidR="008971BC" w:rsidRPr="00D7148D" w:rsidRDefault="008971BC" w:rsidP="0099009E">
            <w:pPr>
              <w:suppressAutoHyphens/>
              <w:spacing w:line="209" w:lineRule="auto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03BF5A" w14:textId="77777777" w:rsidR="008971BC" w:rsidRPr="009F314E" w:rsidRDefault="008971BC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3639-79 р.2</w:t>
            </w:r>
          </w:p>
          <w:p w14:paraId="45D0C9DE" w14:textId="77777777" w:rsidR="008971BC" w:rsidRPr="009F314E" w:rsidRDefault="008971BC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5964-93 п.5.3</w:t>
            </w:r>
          </w:p>
          <w:p w14:paraId="4117A5FD" w14:textId="75DD323F" w:rsidR="008971BC" w:rsidRPr="009F314E" w:rsidRDefault="008971BC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1929-2009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47C130" w14:textId="77777777" w:rsidR="008971BC" w:rsidRPr="009F314E" w:rsidRDefault="008971BC" w:rsidP="0099009E">
            <w:pPr>
              <w:suppressAutoHyphens/>
              <w:spacing w:line="209" w:lineRule="auto"/>
              <w:rPr>
                <w:sz w:val="22"/>
                <w:szCs w:val="22"/>
              </w:rPr>
            </w:pPr>
          </w:p>
        </w:tc>
      </w:tr>
      <w:tr w:rsidR="008971BC" w:rsidRPr="009F314E" w14:paraId="78B2A386" w14:textId="77777777" w:rsidTr="006770B2">
        <w:trPr>
          <w:trHeight w:val="6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A2D57" w14:textId="41DD8A9B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8.7*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A649C" w14:textId="77777777" w:rsidR="008971BC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1B2F8D" w14:textId="77777777" w:rsidR="008971BC" w:rsidRPr="002A1AEB" w:rsidRDefault="008971BC" w:rsidP="0099009E">
            <w:pPr>
              <w:pStyle w:val="af6"/>
              <w:spacing w:line="276" w:lineRule="auto"/>
            </w:pPr>
            <w:r w:rsidRPr="002A1AEB">
              <w:t>11.01/08.031</w:t>
            </w:r>
          </w:p>
          <w:p w14:paraId="0CFC2CDC" w14:textId="77777777" w:rsidR="008971BC" w:rsidRPr="002A1AEB" w:rsidRDefault="008971BC" w:rsidP="0099009E">
            <w:pPr>
              <w:pStyle w:val="af6"/>
              <w:spacing w:line="276" w:lineRule="auto"/>
            </w:pPr>
            <w:r w:rsidRPr="002A1AEB">
              <w:t>11.02/08.031</w:t>
            </w:r>
          </w:p>
          <w:p w14:paraId="75226DD7" w14:textId="4151B87B" w:rsidR="008971BC" w:rsidRPr="002A1AEB" w:rsidRDefault="008971BC" w:rsidP="0099009E">
            <w:pPr>
              <w:pStyle w:val="af6"/>
              <w:spacing w:line="276" w:lineRule="auto"/>
            </w:pPr>
            <w:r w:rsidRPr="002A1AEB">
              <w:t xml:space="preserve">11.03/08.031 11.05/08.031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DCC1A6" w14:textId="771F283D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крепость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FDE77A" w14:textId="77777777" w:rsidR="008971BC" w:rsidRPr="00D7148D" w:rsidRDefault="008971BC" w:rsidP="0099009E">
            <w:pPr>
              <w:suppressAutoHyphens/>
              <w:spacing w:line="209" w:lineRule="auto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579909" w14:textId="77777777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4828-83 п.2.9.1</w:t>
            </w:r>
          </w:p>
          <w:p w14:paraId="1EA61BEC" w14:textId="18969EE7" w:rsidR="008971BC" w:rsidRPr="009F314E" w:rsidRDefault="008971BC" w:rsidP="0099009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5363-93 п.4.7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89F616" w14:textId="77777777" w:rsidR="008971BC" w:rsidRPr="009F314E" w:rsidRDefault="008971BC" w:rsidP="0099009E">
            <w:pPr>
              <w:suppressAutoHyphens/>
              <w:spacing w:line="209" w:lineRule="auto"/>
              <w:rPr>
                <w:sz w:val="22"/>
                <w:szCs w:val="22"/>
              </w:rPr>
            </w:pPr>
          </w:p>
        </w:tc>
      </w:tr>
      <w:tr w:rsidR="008971BC" w:rsidRPr="009F314E" w14:paraId="384EE80F" w14:textId="77777777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173EF" w14:textId="61446110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95EB5" w14:textId="77777777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C31927" w14:textId="45E9CA25" w:rsidR="008971BC" w:rsidRPr="002A1AEB" w:rsidRDefault="008971BC" w:rsidP="0099009E">
            <w:pPr>
              <w:pStyle w:val="af6"/>
              <w:spacing w:line="276" w:lineRule="auto"/>
            </w:pPr>
            <w:r w:rsidRPr="002A1AEB">
              <w:t>11.07/08.149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A8A703" w14:textId="120CB068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  <w:r w:rsidRPr="009F314E"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C009F" w14:textId="77777777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6370" w14:textId="77777777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</w:t>
            </w:r>
          </w:p>
          <w:p w14:paraId="2D880811" w14:textId="2A44890B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50A822" w14:textId="6B6E2B21" w:rsidR="008971BC" w:rsidRPr="009F314E" w:rsidRDefault="008971BC" w:rsidP="0099009E">
            <w:pPr>
              <w:suppressAutoHyphens/>
              <w:rPr>
                <w:sz w:val="22"/>
                <w:szCs w:val="22"/>
              </w:rPr>
            </w:pPr>
          </w:p>
        </w:tc>
      </w:tr>
      <w:tr w:rsidR="008971BC" w:rsidRPr="009F314E" w14:paraId="16741C91" w14:textId="77777777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4E9B" w14:textId="01DCC748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666B3" w14:textId="77777777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ECB6D" w14:textId="2B70E6DE" w:rsidR="008971BC" w:rsidRPr="002A1AEB" w:rsidRDefault="008971BC" w:rsidP="0099009E">
            <w:pPr>
              <w:pStyle w:val="af6"/>
              <w:spacing w:line="276" w:lineRule="auto"/>
            </w:pPr>
            <w:r w:rsidRPr="002A1AEB">
              <w:t>11.07/08.169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EEBBE" w14:textId="374DB29A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969503" w14:textId="77777777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FECA2" w14:textId="153FC2ED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 xml:space="preserve">СТБ 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9F314E">
              <w:rPr>
                <w:sz w:val="22"/>
                <w:szCs w:val="22"/>
              </w:rPr>
              <w:t xml:space="preserve"> 10523-2009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DF8EC0" w14:textId="7C798A38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8971BC" w:rsidRPr="009F314E" w14:paraId="64947237" w14:textId="77777777" w:rsidTr="006770B2">
        <w:trPr>
          <w:trHeight w:val="67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D67C5FD" w14:textId="4DD6324E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229F" w14:textId="77777777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E39275" w14:textId="77777777" w:rsidR="008971BC" w:rsidRPr="002A1AEB" w:rsidRDefault="008971BC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11.07/08.032</w:t>
            </w:r>
          </w:p>
          <w:p w14:paraId="0B7680E0" w14:textId="77777777" w:rsidR="008971BC" w:rsidRPr="002A1AEB" w:rsidRDefault="008971BC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11.01/08.032</w:t>
            </w:r>
          </w:p>
          <w:p w14:paraId="5C3ADA34" w14:textId="77777777" w:rsidR="008971BC" w:rsidRPr="002A1AEB" w:rsidRDefault="008971BC" w:rsidP="0099009E">
            <w:pPr>
              <w:pStyle w:val="ab"/>
              <w:spacing w:after="0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11.02/08.032</w:t>
            </w:r>
          </w:p>
          <w:p w14:paraId="58D1EC02" w14:textId="77777777" w:rsidR="008971BC" w:rsidRPr="002A1AEB" w:rsidRDefault="008971BC" w:rsidP="0099009E">
            <w:pPr>
              <w:pStyle w:val="ab"/>
              <w:spacing w:after="0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11.03/08.032</w:t>
            </w:r>
          </w:p>
          <w:p w14:paraId="3450C698" w14:textId="77777777" w:rsidR="008971BC" w:rsidRPr="002A1AEB" w:rsidRDefault="008971BC" w:rsidP="0099009E">
            <w:pPr>
              <w:pStyle w:val="ab"/>
              <w:spacing w:after="0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11.05/08.032</w:t>
            </w:r>
          </w:p>
          <w:p w14:paraId="19DF743C" w14:textId="77777777" w:rsidR="008971BC" w:rsidRPr="002A1AEB" w:rsidRDefault="008971BC" w:rsidP="0099009E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11.07/08.082</w:t>
            </w:r>
          </w:p>
          <w:p w14:paraId="2C7AF26C" w14:textId="77777777" w:rsidR="008971BC" w:rsidRPr="002A1AEB" w:rsidRDefault="008971BC" w:rsidP="0099009E">
            <w:pPr>
              <w:spacing w:line="192" w:lineRule="auto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11.01/08.082</w:t>
            </w:r>
          </w:p>
          <w:p w14:paraId="03B2DDCC" w14:textId="77777777" w:rsidR="008971BC" w:rsidRPr="002A1AEB" w:rsidRDefault="008971BC" w:rsidP="0099009E">
            <w:pPr>
              <w:pStyle w:val="ab"/>
              <w:spacing w:after="0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11.02/08.082</w:t>
            </w:r>
          </w:p>
          <w:p w14:paraId="7FF3964D" w14:textId="77777777" w:rsidR="008971BC" w:rsidRPr="002A1AEB" w:rsidRDefault="008971BC" w:rsidP="0099009E">
            <w:pPr>
              <w:pStyle w:val="ab"/>
              <w:spacing w:after="0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11.03/08.082</w:t>
            </w:r>
          </w:p>
          <w:p w14:paraId="3ED9F4D8" w14:textId="77777777" w:rsidR="008971BC" w:rsidRPr="002A1AEB" w:rsidRDefault="008971BC" w:rsidP="0099009E">
            <w:pPr>
              <w:spacing w:line="192" w:lineRule="auto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11.05/08.082</w:t>
            </w:r>
          </w:p>
          <w:p w14:paraId="4A92D976" w14:textId="77777777" w:rsidR="008971BC" w:rsidRPr="002A1AEB" w:rsidRDefault="008971BC" w:rsidP="0099009E">
            <w:pPr>
              <w:spacing w:line="192" w:lineRule="auto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11.01/08.156</w:t>
            </w:r>
          </w:p>
          <w:p w14:paraId="7EAD5948" w14:textId="77777777" w:rsidR="008971BC" w:rsidRPr="002A1AEB" w:rsidRDefault="008971BC" w:rsidP="0099009E">
            <w:pPr>
              <w:spacing w:line="192" w:lineRule="auto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11.07/08.156</w:t>
            </w:r>
          </w:p>
          <w:p w14:paraId="5B47220E" w14:textId="77777777" w:rsidR="008971BC" w:rsidRPr="002A1AEB" w:rsidRDefault="008971BC" w:rsidP="0099009E">
            <w:pPr>
              <w:pStyle w:val="ab"/>
              <w:spacing w:after="0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11.02/08.156</w:t>
            </w:r>
          </w:p>
          <w:p w14:paraId="52F25983" w14:textId="77777777" w:rsidR="008971BC" w:rsidRPr="002A1AEB" w:rsidRDefault="008971BC" w:rsidP="0099009E">
            <w:pPr>
              <w:pStyle w:val="ab"/>
              <w:spacing w:after="0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11.03/08.156</w:t>
            </w:r>
          </w:p>
          <w:p w14:paraId="1BF411F2" w14:textId="3660DC0B" w:rsidR="008971BC" w:rsidRPr="002A1AEB" w:rsidRDefault="008971BC" w:rsidP="0099009E">
            <w:pPr>
              <w:spacing w:line="192" w:lineRule="auto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11.05/08.156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611EC4" w14:textId="14D405BD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AF2BC2" w14:textId="77777777" w:rsidR="008971BC" w:rsidRPr="00D7148D" w:rsidRDefault="008971BC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782E77C2" w14:textId="77777777" w:rsidR="008971BC" w:rsidRPr="00D7148D" w:rsidRDefault="008971BC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1E64BB4" w14:textId="29B535DA" w:rsidR="008971BC" w:rsidRPr="009F314E" w:rsidRDefault="008971BC" w:rsidP="0099009E">
            <w:pPr>
              <w:jc w:val="both"/>
              <w:rPr>
                <w:sz w:val="22"/>
                <w:szCs w:val="22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919474" w14:textId="77777777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C37FFA1" w14:textId="5DF8D365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F2EDAA" w14:textId="20FA5EE7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971BC" w:rsidRPr="009F314E" w14:paraId="7EFFAECA" w14:textId="77777777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637C" w14:textId="3C00ABBE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448B" w14:textId="77777777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94D60B0" w14:textId="4639D943" w:rsidR="008971BC" w:rsidRPr="009F314E" w:rsidRDefault="008971BC" w:rsidP="0099009E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8311C2" w14:textId="50617BD8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4D26CE" w14:textId="77777777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34635" w14:textId="77777777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97BDC30" w14:textId="74193558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D672D2" w14:textId="401793DE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971BC" w:rsidRPr="009F314E" w14:paraId="0D04410D" w14:textId="77777777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7CA0" w14:textId="5BCE0F41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B089" w14:textId="77777777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D8A4A44" w14:textId="7BD2FC47" w:rsidR="008971BC" w:rsidRPr="009F314E" w:rsidRDefault="008971BC" w:rsidP="0099009E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4FEC05" w14:textId="3489FF9F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1E4312" w14:textId="77777777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2065DC" w14:textId="77777777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6E15855B" w14:textId="23F06A30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FFFFC7" w14:textId="63907E38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971BC" w:rsidRPr="009F314E" w14:paraId="108B94AA" w14:textId="77777777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CD034" w14:textId="2C790974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C1484" w14:textId="77777777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8DBB337" w14:textId="24DFCBE2" w:rsidR="008971BC" w:rsidRPr="009F314E" w:rsidRDefault="008971BC" w:rsidP="0099009E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7725B6" w14:textId="3D8FCDE2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EEBB12" w14:textId="77777777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266EEE" w14:textId="77777777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49F4500" w14:textId="327A82D8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8B5012" w14:textId="39470AA1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971BC" w:rsidRPr="009F314E" w14:paraId="4B71046A" w14:textId="77777777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1AD6" w14:textId="6F2AAB28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15065" w14:textId="77777777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960591" w14:textId="4DF8B723" w:rsidR="008971BC" w:rsidRPr="009F314E" w:rsidRDefault="008971BC" w:rsidP="0099009E">
            <w:pPr>
              <w:pStyle w:val="ab"/>
              <w:spacing w:after="0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603B1B" w14:textId="4C5ECE2C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853D4" w14:textId="77777777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C2135A" w14:textId="77777777" w:rsidR="008971BC" w:rsidRPr="009F314E" w:rsidRDefault="008971BC" w:rsidP="0099009E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13195-73</w:t>
            </w:r>
          </w:p>
          <w:p w14:paraId="566D4759" w14:textId="77777777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A7EDB17" w14:textId="39571180" w:rsidR="008971BC" w:rsidRPr="009F314E" w:rsidRDefault="008971BC" w:rsidP="0099009E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449765" w14:textId="5C47321E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971BC" w:rsidRPr="009F314E" w14:paraId="0C14FD84" w14:textId="77777777" w:rsidTr="006770B2">
        <w:trPr>
          <w:trHeight w:val="594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B46A0" w14:textId="1BA079AF" w:rsidR="008971BC" w:rsidRPr="00E65526" w:rsidRDefault="008971BC" w:rsidP="0099009E">
            <w:pPr>
              <w:tabs>
                <w:tab w:val="num" w:pos="386"/>
              </w:tabs>
              <w:ind w:right="72"/>
              <w:jc w:val="both"/>
              <w:rPr>
                <w:color w:val="FF0000"/>
                <w:sz w:val="22"/>
                <w:szCs w:val="22"/>
              </w:rPr>
            </w:pPr>
            <w:r w:rsidRPr="000F1689">
              <w:rPr>
                <w:sz w:val="22"/>
                <w:szCs w:val="22"/>
              </w:rPr>
              <w:t>8.15*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1ADA" w14:textId="77777777" w:rsidR="008971BC" w:rsidRPr="009F314E" w:rsidRDefault="008971BC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0164C" w14:textId="0E6520F7" w:rsidR="008971BC" w:rsidRPr="00CA2403" w:rsidRDefault="008971BC" w:rsidP="0099009E">
            <w:pPr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11.07/08.161</w:t>
            </w:r>
          </w:p>
          <w:p w14:paraId="3E2FF5E9" w14:textId="18EAA95F" w:rsidR="008971BC" w:rsidRPr="00CA2403" w:rsidRDefault="008971BC" w:rsidP="0099009E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11.03/08.161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9C7E1" w14:textId="591D690F" w:rsidR="008971BC" w:rsidRPr="009F314E" w:rsidRDefault="008971BC" w:rsidP="0099009E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Микотоксины:патулин</w:t>
            </w:r>
            <w:proofErr w:type="spellEnd"/>
            <w:proofErr w:type="gramEnd"/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75F395" w14:textId="394F7423" w:rsidR="008971BC" w:rsidRPr="009F314E" w:rsidRDefault="008971BC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11341C" w14:textId="4568FD92" w:rsidR="008971BC" w:rsidRPr="009F314E" w:rsidRDefault="008971BC" w:rsidP="0099009E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28038- 2013 р.5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0E63BC" w14:textId="67D4A72C" w:rsidR="008971BC" w:rsidRPr="009F314E" w:rsidRDefault="008971BC" w:rsidP="0099009E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99009E" w:rsidRPr="009F314E" w14:paraId="4859C8F9" w14:textId="77777777" w:rsidTr="00C80747">
        <w:trPr>
          <w:trHeight w:val="594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BFF4D" w14:textId="21D7346C" w:rsidR="0099009E" w:rsidRPr="00E65526" w:rsidRDefault="0099009E" w:rsidP="0099009E">
            <w:pPr>
              <w:tabs>
                <w:tab w:val="num" w:pos="386"/>
              </w:tabs>
              <w:ind w:right="72"/>
              <w:jc w:val="both"/>
              <w:rPr>
                <w:color w:val="FF0000"/>
                <w:sz w:val="22"/>
                <w:szCs w:val="22"/>
              </w:rPr>
            </w:pPr>
            <w:r w:rsidRPr="002D17E8">
              <w:rPr>
                <w:sz w:val="22"/>
                <w:szCs w:val="22"/>
              </w:rPr>
              <w:lastRenderedPageBreak/>
              <w:t>8.17*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2CF1A" w14:textId="77777777" w:rsidR="0099009E" w:rsidRPr="009F314E" w:rsidRDefault="0099009E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2C9E1281" w14:textId="77777777" w:rsidR="0099009E" w:rsidRPr="009F314E" w:rsidRDefault="0099009E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ECFF74D" w14:textId="77777777" w:rsidR="0099009E" w:rsidRPr="00CA2403" w:rsidRDefault="0099009E" w:rsidP="0099009E">
            <w:pPr>
              <w:spacing w:line="192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11.07/01.086</w:t>
            </w:r>
          </w:p>
          <w:p w14:paraId="0B4F4388" w14:textId="77777777" w:rsidR="0099009E" w:rsidRPr="00CA2403" w:rsidRDefault="0099009E" w:rsidP="0099009E">
            <w:pPr>
              <w:spacing w:line="192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11.01/01.086</w:t>
            </w:r>
          </w:p>
          <w:p w14:paraId="7ADE63F0" w14:textId="77777777" w:rsidR="0099009E" w:rsidRPr="00CA2403" w:rsidRDefault="0099009E" w:rsidP="0099009E">
            <w:pPr>
              <w:spacing w:line="192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11.02/01.086</w:t>
            </w:r>
          </w:p>
          <w:p w14:paraId="40ACDC7B" w14:textId="77777777" w:rsidR="0099009E" w:rsidRPr="00CA2403" w:rsidRDefault="0099009E" w:rsidP="0099009E">
            <w:pPr>
              <w:spacing w:line="192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11.03/01.086</w:t>
            </w:r>
          </w:p>
          <w:p w14:paraId="429342E9" w14:textId="77777777" w:rsidR="0099009E" w:rsidRPr="00CA2403" w:rsidRDefault="0099009E" w:rsidP="0099009E">
            <w:pPr>
              <w:spacing w:line="192" w:lineRule="auto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11.05/01.086</w:t>
            </w:r>
          </w:p>
          <w:p w14:paraId="4738970F" w14:textId="77777777" w:rsidR="0099009E" w:rsidRPr="00CA2403" w:rsidRDefault="0099009E" w:rsidP="0099009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7FD21" w14:textId="267AB186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), в т.ч. фекальные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845BEF" w14:textId="77777777" w:rsidR="0099009E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0A67603F" w14:textId="77777777" w:rsidR="0099009E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AE99A0A" w14:textId="77777777" w:rsidR="0099009E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4FE36467" w14:textId="77777777" w:rsidR="0099009E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E8DB344" w14:textId="77777777" w:rsidR="0099009E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48786FBC" w14:textId="77777777" w:rsidR="0099009E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2ED002E0" w14:textId="77777777" w:rsidR="0099009E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2CA2E30E" w14:textId="77777777" w:rsidR="0099009E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4F8197BD" w14:textId="77777777" w:rsidR="0099009E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828078D" w14:textId="77777777" w:rsidR="0099009E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0A86BD4C" w14:textId="12B68551" w:rsidR="0099009E" w:rsidRPr="00E65526" w:rsidRDefault="0099009E" w:rsidP="0099009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655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EB0540" w14:textId="77777777" w:rsidR="0099009E" w:rsidRPr="009F314E" w:rsidRDefault="0099009E" w:rsidP="0099009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31747-2012 </w:t>
            </w:r>
          </w:p>
          <w:p w14:paraId="5A354A2E" w14:textId="77777777" w:rsidR="0099009E" w:rsidRPr="009F314E" w:rsidRDefault="0099009E" w:rsidP="0099009E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</w:t>
            </w:r>
          </w:p>
          <w:p w14:paraId="7C12ACA1" w14:textId="77777777" w:rsidR="0099009E" w:rsidRPr="009F314E" w:rsidRDefault="0099009E" w:rsidP="0099009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18CC12" w14:textId="77777777" w:rsidR="0099009E" w:rsidRPr="009F314E" w:rsidRDefault="0099009E" w:rsidP="0099009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9009E" w:rsidRPr="009F314E" w14:paraId="444C87DB" w14:textId="77777777" w:rsidTr="00C80747">
        <w:trPr>
          <w:trHeight w:val="594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B9199" w14:textId="5F5D0B1F" w:rsidR="0099009E" w:rsidRPr="00E65526" w:rsidRDefault="0099009E" w:rsidP="0099009E">
            <w:pPr>
              <w:tabs>
                <w:tab w:val="num" w:pos="386"/>
              </w:tabs>
              <w:ind w:right="72"/>
              <w:jc w:val="both"/>
              <w:rPr>
                <w:color w:val="FF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7ADE" w14:textId="77777777" w:rsidR="0099009E" w:rsidRDefault="0099009E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4DF59C9" w14:textId="77777777" w:rsidR="0099009E" w:rsidRPr="009F314E" w:rsidRDefault="0099009E" w:rsidP="0099009E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44444" w14:textId="0C6F0F30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3BD326" w14:textId="77777777" w:rsidR="0099009E" w:rsidRPr="00E65526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190AC3" w14:textId="77777777" w:rsidR="0099009E" w:rsidRPr="009F314E" w:rsidRDefault="0099009E" w:rsidP="0099009E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1A2028C1" w14:textId="15BE96B6" w:rsidR="0099009E" w:rsidRPr="009F314E" w:rsidRDefault="0099009E" w:rsidP="0099009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C846AF" w14:textId="77777777" w:rsidR="0099009E" w:rsidRPr="002A1AEB" w:rsidRDefault="0099009E" w:rsidP="0099009E">
            <w:pPr>
              <w:pStyle w:val="Default"/>
              <w:spacing w:line="228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9009E" w:rsidRPr="009F314E" w14:paraId="52B7755C" w14:textId="77777777" w:rsidTr="00C80747">
        <w:trPr>
          <w:trHeight w:val="594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AA92" w14:textId="0F809EC6" w:rsidR="0099009E" w:rsidRPr="00E65526" w:rsidRDefault="0099009E" w:rsidP="0099009E">
            <w:pPr>
              <w:tabs>
                <w:tab w:val="num" w:pos="386"/>
              </w:tabs>
              <w:ind w:right="72"/>
              <w:jc w:val="both"/>
              <w:rPr>
                <w:color w:val="FF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905C" w14:textId="77777777" w:rsidR="0099009E" w:rsidRDefault="0099009E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A5DF3DC" w14:textId="77777777" w:rsidR="0099009E" w:rsidRPr="009F314E" w:rsidRDefault="0099009E" w:rsidP="0099009E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121FB" w14:textId="1BA6518C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61529B" w14:textId="77777777" w:rsidR="0099009E" w:rsidRPr="00E65526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A87C9D" w14:textId="77777777" w:rsidR="0099009E" w:rsidRPr="009F314E" w:rsidRDefault="0099009E" w:rsidP="0099009E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6EAAD587" w14:textId="19C1823B" w:rsidR="0099009E" w:rsidRPr="009F314E" w:rsidRDefault="0099009E" w:rsidP="0099009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CE985A" w14:textId="77777777" w:rsidR="0099009E" w:rsidRPr="002A1AEB" w:rsidRDefault="0099009E" w:rsidP="0099009E">
            <w:pPr>
              <w:pStyle w:val="Default"/>
              <w:spacing w:line="228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9009E" w:rsidRPr="009F314E" w14:paraId="3A869EDE" w14:textId="77777777" w:rsidTr="00C80747">
        <w:trPr>
          <w:trHeight w:val="594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EB4B9" w14:textId="5457C4BB" w:rsidR="0099009E" w:rsidRPr="00E65526" w:rsidRDefault="0099009E" w:rsidP="0099009E">
            <w:pPr>
              <w:tabs>
                <w:tab w:val="num" w:pos="386"/>
              </w:tabs>
              <w:ind w:right="72"/>
              <w:jc w:val="both"/>
              <w:rPr>
                <w:color w:val="FF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20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7BD34" w14:textId="77777777" w:rsidR="0099009E" w:rsidRDefault="0099009E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B923CDF" w14:textId="77777777" w:rsidR="0099009E" w:rsidRPr="009F314E" w:rsidRDefault="0099009E" w:rsidP="0099009E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624B2" w14:textId="5693342C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2AAEBD" w14:textId="77777777" w:rsidR="0099009E" w:rsidRPr="00E65526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ADDA31" w14:textId="77777777" w:rsidR="0099009E" w:rsidRPr="009F314E" w:rsidRDefault="0099009E" w:rsidP="0099009E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5C7E359E" w14:textId="3B984B97" w:rsidR="0099009E" w:rsidRPr="009F314E" w:rsidRDefault="0099009E" w:rsidP="0099009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DBC7A3" w14:textId="77777777" w:rsidR="0099009E" w:rsidRPr="002A1AEB" w:rsidRDefault="0099009E" w:rsidP="0099009E">
            <w:pPr>
              <w:pStyle w:val="Default"/>
              <w:spacing w:line="228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9009E" w:rsidRPr="009F314E" w14:paraId="33FF8B6C" w14:textId="77777777" w:rsidTr="00C80747">
        <w:trPr>
          <w:trHeight w:val="594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34882" w14:textId="08F3134D" w:rsidR="0099009E" w:rsidRPr="00E65526" w:rsidRDefault="0099009E" w:rsidP="0099009E">
            <w:pPr>
              <w:tabs>
                <w:tab w:val="num" w:pos="386"/>
              </w:tabs>
              <w:ind w:right="72"/>
              <w:jc w:val="both"/>
              <w:rPr>
                <w:color w:val="FF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21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15667" w14:textId="77777777" w:rsidR="0099009E" w:rsidRDefault="0099009E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BCC8994" w14:textId="77777777" w:rsidR="0099009E" w:rsidRPr="009F314E" w:rsidRDefault="0099009E" w:rsidP="0099009E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6DCA5" w14:textId="09D9ADF9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P.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0B4C4D" w14:textId="77777777" w:rsidR="0099009E" w:rsidRPr="00E65526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7B262E" w14:textId="1631AEFD" w:rsidR="0099009E" w:rsidRPr="009F314E" w:rsidRDefault="0099009E" w:rsidP="0099009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34786-2021 п.11.1                                                                         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74697C" w14:textId="77777777" w:rsidR="0099009E" w:rsidRPr="009F314E" w:rsidRDefault="0099009E" w:rsidP="0099009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99009E" w:rsidRPr="009F314E" w14:paraId="1A3B5B31" w14:textId="77777777" w:rsidTr="00C80747">
        <w:trPr>
          <w:trHeight w:val="594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8B666" w14:textId="77777777" w:rsidR="0099009E" w:rsidRPr="00E65526" w:rsidRDefault="0099009E" w:rsidP="0099009E">
            <w:pPr>
              <w:tabs>
                <w:tab w:val="num" w:pos="386"/>
              </w:tabs>
              <w:ind w:right="72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A53B4" w14:textId="77777777" w:rsidR="0099009E" w:rsidRDefault="0099009E" w:rsidP="0099009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9E28E" w14:textId="77777777" w:rsidR="0099009E" w:rsidRPr="009F314E" w:rsidRDefault="0099009E" w:rsidP="0099009E">
            <w:pPr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4523FA" w14:textId="77777777" w:rsidR="0099009E" w:rsidRPr="009F314E" w:rsidRDefault="0099009E" w:rsidP="0099009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81DEC0" w14:textId="77777777" w:rsidR="0099009E" w:rsidRPr="00E65526" w:rsidRDefault="0099009E" w:rsidP="0099009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4B36AE" w14:textId="77777777" w:rsidR="0099009E" w:rsidRPr="009F314E" w:rsidRDefault="0099009E" w:rsidP="0099009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D7D43" w14:textId="77777777" w:rsidR="0099009E" w:rsidRPr="009F314E" w:rsidRDefault="0099009E" w:rsidP="0099009E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79D7135" w14:textId="77777777" w:rsidR="008A5217" w:rsidRDefault="008A5217"/>
    <w:tbl>
      <w:tblPr>
        <w:tblpPr w:leftFromText="180" w:rightFromText="180" w:vertAnchor="text" w:tblpX="473" w:tblpY="1"/>
        <w:tblOverlap w:val="never"/>
        <w:tblW w:w="143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1977"/>
        <w:gridCol w:w="1409"/>
        <w:gridCol w:w="2702"/>
        <w:gridCol w:w="2551"/>
        <w:gridCol w:w="2552"/>
        <w:gridCol w:w="1984"/>
      </w:tblGrid>
      <w:tr w:rsidR="00F76E26" w:rsidRPr="009F314E" w14:paraId="1200FB67" w14:textId="77777777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81087" w14:textId="2F9FE904" w:rsidR="00F76E26" w:rsidRPr="009F314E" w:rsidRDefault="00F76E26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1176" w14:textId="17B2A38B" w:rsidR="00F76E26" w:rsidRPr="009F314E" w:rsidRDefault="0045478F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B0EA1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11.07/01.086</w:t>
            </w:r>
          </w:p>
          <w:p w14:paraId="372CF79A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11.01/01.086</w:t>
            </w:r>
          </w:p>
          <w:p w14:paraId="5323A2DD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11.02/01.086</w:t>
            </w:r>
          </w:p>
          <w:p w14:paraId="192BE2E9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11.03/01.086</w:t>
            </w:r>
          </w:p>
          <w:p w14:paraId="43ACCA54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11.05/01.086</w:t>
            </w:r>
          </w:p>
          <w:p w14:paraId="1A8DD6FA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CF914" w14:textId="56DACF82" w:rsidR="00F76E26" w:rsidRPr="009F314E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6C6050" w14:textId="77777777" w:rsidR="00F76E26" w:rsidRPr="0014697D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7B40D" w14:textId="235783A6" w:rsidR="00F76E26" w:rsidRPr="009F314E" w:rsidRDefault="00F76E26" w:rsidP="00942271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30712-2001п.6.2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694728" w14:textId="77777777" w:rsidR="00F76E26" w:rsidRDefault="00F76E26" w:rsidP="00F76E2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5DBA46B" w14:textId="42EB057E" w:rsidR="00F76E26" w:rsidRDefault="00F76E26" w:rsidP="00F76E2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163F8360" w14:textId="77777777" w:rsidR="00F76E26" w:rsidRDefault="00F76E26" w:rsidP="00F76E2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D835281" w14:textId="1D9FBFEF" w:rsidR="00F76E26" w:rsidRPr="009F314E" w:rsidRDefault="00F76E26" w:rsidP="00F76E26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F76E26" w:rsidRPr="009F314E" w14:paraId="3E558807" w14:textId="77777777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C9F15" w14:textId="281EC000" w:rsidR="00F76E26" w:rsidRPr="009F314E" w:rsidRDefault="00F76E26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FA46C" w14:textId="77777777" w:rsidR="00F76E26" w:rsidRPr="009F314E" w:rsidRDefault="00F76E26" w:rsidP="003F201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77D469C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11.07/01.086</w:t>
            </w:r>
          </w:p>
          <w:p w14:paraId="2C0AAB5C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11.01/01.086</w:t>
            </w:r>
          </w:p>
          <w:p w14:paraId="305CB659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11.02/01.086</w:t>
            </w:r>
          </w:p>
          <w:p w14:paraId="6FCC4A92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11.03/01.086</w:t>
            </w:r>
          </w:p>
          <w:p w14:paraId="0B55C5DE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  <w:r w:rsidRPr="00343C9E">
              <w:rPr>
                <w:sz w:val="22"/>
                <w:szCs w:val="22"/>
              </w:rPr>
              <w:t>11.05/01.086</w:t>
            </w:r>
          </w:p>
          <w:p w14:paraId="4DC39B20" w14:textId="77777777" w:rsidR="00F76E26" w:rsidRPr="00343C9E" w:rsidRDefault="00F76E26" w:rsidP="009422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2F6EF" w14:textId="74948ED1" w:rsidR="00F76E26" w:rsidRPr="009F314E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), в т.ч. фекальные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6826A3" w14:textId="77777777" w:rsidR="00F76E26" w:rsidRPr="0014697D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7D879" w14:textId="77777777" w:rsidR="00F76E26" w:rsidRPr="009F314E" w:rsidRDefault="00F76E26" w:rsidP="00942271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31747-2012 </w:t>
            </w:r>
          </w:p>
          <w:p w14:paraId="337846D7" w14:textId="77777777" w:rsidR="00F76E26" w:rsidRPr="009F314E" w:rsidRDefault="00F76E26" w:rsidP="00942271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</w:t>
            </w:r>
          </w:p>
          <w:p w14:paraId="329EFFB3" w14:textId="77777777" w:rsidR="00F76E26" w:rsidRPr="009F314E" w:rsidRDefault="00F76E26" w:rsidP="0094227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C4509E" w14:textId="77777777" w:rsidR="00F76E26" w:rsidRPr="009F314E" w:rsidRDefault="00F76E26" w:rsidP="0094227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76E26" w:rsidRPr="009F314E" w14:paraId="6963483C" w14:textId="77777777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E3C2F" w14:textId="28427861" w:rsidR="00F76E26" w:rsidRPr="009F314E" w:rsidRDefault="00F76E26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78502" w14:textId="77777777" w:rsidR="00F76E26" w:rsidRPr="009F314E" w:rsidRDefault="00F76E26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B65E78" w14:textId="77777777" w:rsidR="00F76E26" w:rsidRPr="008747CF" w:rsidRDefault="00F76E26" w:rsidP="009422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2D2AB" w14:textId="1910FCA7" w:rsidR="00F76E26" w:rsidRPr="009F314E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68E959" w14:textId="77777777" w:rsidR="00F76E26" w:rsidRPr="0014697D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95D39" w14:textId="77777777" w:rsidR="00F76E26" w:rsidRPr="009F314E" w:rsidRDefault="00F76E26" w:rsidP="00942271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25CCE5A8" w14:textId="513A2348" w:rsidR="00F76E26" w:rsidRPr="009F314E" w:rsidRDefault="00F76E26" w:rsidP="00942271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932E48" w14:textId="77777777" w:rsidR="00F76E26" w:rsidRPr="009F314E" w:rsidRDefault="00F76E26" w:rsidP="0094227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76E26" w:rsidRPr="009F314E" w14:paraId="383E3C97" w14:textId="77777777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31DA" w14:textId="3E685740" w:rsidR="00F76E26" w:rsidRPr="009F314E" w:rsidRDefault="00F76E26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8.</w:t>
            </w:r>
            <w:r>
              <w:rPr>
                <w:sz w:val="22"/>
                <w:szCs w:val="22"/>
              </w:rPr>
              <w:t>19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837E2" w14:textId="77777777" w:rsidR="00F76E26" w:rsidRPr="009F314E" w:rsidRDefault="00F76E26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04C214" w14:textId="77777777" w:rsidR="00F76E26" w:rsidRPr="008747CF" w:rsidRDefault="00F76E26" w:rsidP="009422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63F2C" w14:textId="43E800C6" w:rsidR="00F76E26" w:rsidRPr="009F314E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0266E2" w14:textId="77777777" w:rsidR="00F76E26" w:rsidRPr="0014697D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2938E" w14:textId="77777777" w:rsidR="00F76E26" w:rsidRPr="009F314E" w:rsidRDefault="00F76E26" w:rsidP="00942271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6631B528" w14:textId="64939071" w:rsidR="00F76E26" w:rsidRPr="009F314E" w:rsidRDefault="00F76E26" w:rsidP="00942271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FF9D32" w14:textId="77777777" w:rsidR="00F76E26" w:rsidRPr="009F314E" w:rsidRDefault="00F76E26" w:rsidP="0094227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76E26" w:rsidRPr="009F314E" w14:paraId="661DAC71" w14:textId="77777777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7BF61" w14:textId="0C19216F" w:rsidR="00F76E26" w:rsidRPr="009F314E" w:rsidRDefault="00F76E26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20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5C09B" w14:textId="77777777" w:rsidR="00F76E26" w:rsidRPr="009F314E" w:rsidRDefault="00F76E26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2AE861" w14:textId="77777777" w:rsidR="00F76E26" w:rsidRPr="008747CF" w:rsidRDefault="00F76E26" w:rsidP="009422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1A4A2" w14:textId="3B2465C2" w:rsidR="00F76E26" w:rsidRPr="009F314E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B5BB0F" w14:textId="77777777" w:rsidR="00F76E26" w:rsidRPr="0014697D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0936C" w14:textId="77777777" w:rsidR="00F76E26" w:rsidRPr="009F314E" w:rsidRDefault="00F76E26" w:rsidP="00942271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73D610FA" w14:textId="5A048F2B" w:rsidR="00F76E26" w:rsidRPr="009F314E" w:rsidRDefault="00F76E26" w:rsidP="00942271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56418D" w14:textId="77777777" w:rsidR="00F76E26" w:rsidRPr="009F314E" w:rsidRDefault="00F76E26" w:rsidP="0094227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76E26" w:rsidRPr="009F314E" w14:paraId="042E03C9" w14:textId="77777777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644BD" w14:textId="7BF5450D" w:rsidR="00F76E26" w:rsidRPr="009F314E" w:rsidRDefault="00F76E26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21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7C8BF" w14:textId="77777777" w:rsidR="00F76E26" w:rsidRPr="009F314E" w:rsidRDefault="00F76E26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D292B" w14:textId="77777777" w:rsidR="00F76E26" w:rsidRPr="008747CF" w:rsidRDefault="00F76E26" w:rsidP="00942271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13209" w14:textId="0B66FB29" w:rsidR="00F76E26" w:rsidRPr="009F314E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P.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994DD3" w14:textId="77777777" w:rsidR="00F76E26" w:rsidRPr="0014697D" w:rsidRDefault="00F76E26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B673B" w14:textId="08BE1C0E" w:rsidR="00F76E26" w:rsidRPr="009F314E" w:rsidRDefault="00F76E26" w:rsidP="00942271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34786-2021 п.11.1                                                                        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3F229" w14:textId="77777777" w:rsidR="00F76E26" w:rsidRPr="009F314E" w:rsidRDefault="00F76E26" w:rsidP="0094227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42271" w:rsidRPr="009F314E" w14:paraId="362DB29C" w14:textId="4D9B7F0F" w:rsidTr="002A1AEB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868B" w14:textId="73A88391" w:rsidR="00942271" w:rsidRPr="009F314E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22*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B675B" w14:textId="77777777" w:rsidR="00942271" w:rsidRPr="009F314E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7E45E" w14:textId="38037552" w:rsidR="00942271" w:rsidRPr="008747CF" w:rsidRDefault="00942271" w:rsidP="00942271">
            <w:pPr>
              <w:spacing w:line="192" w:lineRule="auto"/>
              <w:rPr>
                <w:sz w:val="22"/>
                <w:szCs w:val="22"/>
              </w:rPr>
            </w:pPr>
            <w:r w:rsidRPr="008747CF">
              <w:rPr>
                <w:sz w:val="22"/>
                <w:szCs w:val="22"/>
              </w:rPr>
              <w:t xml:space="preserve"> 1.07/</w:t>
            </w:r>
            <w:r w:rsidR="002C45F2" w:rsidRPr="00210BB5">
              <w:rPr>
                <w:sz w:val="22"/>
                <w:szCs w:val="22"/>
              </w:rPr>
              <w:t>04.125</w:t>
            </w:r>
          </w:p>
          <w:p w14:paraId="6C509E12" w14:textId="1DD8CEA0" w:rsidR="00942271" w:rsidRPr="008747CF" w:rsidRDefault="00942271" w:rsidP="00942271">
            <w:pPr>
              <w:spacing w:line="192" w:lineRule="auto"/>
              <w:rPr>
                <w:sz w:val="22"/>
                <w:szCs w:val="22"/>
              </w:rPr>
            </w:pPr>
            <w:r w:rsidRPr="008747CF">
              <w:rPr>
                <w:sz w:val="22"/>
                <w:szCs w:val="22"/>
              </w:rPr>
              <w:t>11.01/</w:t>
            </w:r>
            <w:r w:rsidR="002C45F2" w:rsidRPr="00210BB5">
              <w:rPr>
                <w:sz w:val="22"/>
                <w:szCs w:val="22"/>
              </w:rPr>
              <w:t>04.125</w:t>
            </w:r>
          </w:p>
          <w:p w14:paraId="6BCD1405" w14:textId="68B4E645" w:rsidR="00942271" w:rsidRPr="008747CF" w:rsidRDefault="00942271" w:rsidP="00942271">
            <w:pPr>
              <w:spacing w:line="192" w:lineRule="auto"/>
              <w:rPr>
                <w:sz w:val="22"/>
                <w:szCs w:val="22"/>
              </w:rPr>
            </w:pPr>
            <w:r w:rsidRPr="008747CF">
              <w:rPr>
                <w:sz w:val="22"/>
                <w:szCs w:val="22"/>
              </w:rPr>
              <w:t>11.02/</w:t>
            </w:r>
            <w:r w:rsidR="002C45F2" w:rsidRPr="00210BB5">
              <w:rPr>
                <w:sz w:val="22"/>
                <w:szCs w:val="22"/>
              </w:rPr>
              <w:t>04.125</w:t>
            </w:r>
          </w:p>
          <w:p w14:paraId="3585EAD8" w14:textId="2C8AE904" w:rsidR="00942271" w:rsidRPr="008747CF" w:rsidRDefault="00942271" w:rsidP="00942271">
            <w:pPr>
              <w:spacing w:line="192" w:lineRule="auto"/>
              <w:rPr>
                <w:sz w:val="22"/>
                <w:szCs w:val="22"/>
              </w:rPr>
            </w:pPr>
            <w:r w:rsidRPr="008747CF">
              <w:rPr>
                <w:sz w:val="22"/>
                <w:szCs w:val="22"/>
              </w:rPr>
              <w:t>11.03/</w:t>
            </w:r>
            <w:r w:rsidR="002C45F2" w:rsidRPr="00210BB5">
              <w:rPr>
                <w:sz w:val="22"/>
                <w:szCs w:val="22"/>
              </w:rPr>
              <w:t>04.125</w:t>
            </w:r>
          </w:p>
          <w:p w14:paraId="4198AE0E" w14:textId="31EEBC9A" w:rsidR="00942271" w:rsidRPr="008747CF" w:rsidRDefault="00942271" w:rsidP="002C45F2">
            <w:pPr>
              <w:spacing w:line="192" w:lineRule="auto"/>
              <w:rPr>
                <w:sz w:val="22"/>
                <w:szCs w:val="22"/>
              </w:rPr>
            </w:pPr>
            <w:r w:rsidRPr="008747CF">
              <w:rPr>
                <w:sz w:val="22"/>
                <w:szCs w:val="22"/>
              </w:rPr>
              <w:t>11.05/</w:t>
            </w:r>
            <w:r w:rsidR="002C45F2" w:rsidRPr="00210BB5">
              <w:rPr>
                <w:sz w:val="22"/>
                <w:szCs w:val="22"/>
              </w:rPr>
              <w:t>04.125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1812" w14:textId="2EFEB1AC" w:rsidR="00942271" w:rsidRPr="009F314E" w:rsidRDefault="00942271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Объемная активность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proofErr w:type="gramEnd"/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15829" w14:textId="5064C5DB" w:rsidR="00942271" w:rsidRPr="0014697D" w:rsidRDefault="00942271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14697D">
              <w:rPr>
                <w:sz w:val="22"/>
                <w:szCs w:val="22"/>
              </w:rPr>
              <w:t>ГН 10-117-99 (РДУ-99) 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2902E918" w14:textId="77777777" w:rsidR="00942271" w:rsidRDefault="00942271" w:rsidP="0094227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4697D">
              <w:rPr>
                <w:color w:val="EE0000"/>
                <w:sz w:val="22"/>
                <w:szCs w:val="22"/>
              </w:rPr>
              <w:t xml:space="preserve"> </w:t>
            </w:r>
            <w:r w:rsidRPr="0014697D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6FB5135C" w14:textId="77777777" w:rsidR="001C0A77" w:rsidRDefault="001C0A77" w:rsidP="0094227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0B4A1DE" w14:textId="77777777" w:rsidR="001C0A77" w:rsidRDefault="001C0A77" w:rsidP="0094227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05A1ADE" w14:textId="1D7025CA" w:rsidR="001C0A77" w:rsidRPr="0014697D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5968F" w14:textId="0FFA2048" w:rsidR="00942271" w:rsidRPr="009F314E" w:rsidRDefault="00942271" w:rsidP="00942271">
            <w:pPr>
              <w:pStyle w:val="Default"/>
              <w:rPr>
                <w:color w:val="auto"/>
                <w:sz w:val="20"/>
                <w:szCs w:val="20"/>
              </w:rPr>
            </w:pPr>
            <w:r w:rsidRPr="009F314E">
              <w:rPr>
                <w:color w:val="auto"/>
                <w:sz w:val="22"/>
                <w:szCs w:val="22"/>
              </w:rPr>
              <w:t>МВИ.МН 1181-2011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E3CA9" w14:textId="77777777" w:rsidR="000E1ADC" w:rsidRDefault="000E1ADC" w:rsidP="000E1AD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799ED51" w14:textId="77777777" w:rsidR="000E1ADC" w:rsidRDefault="000E1ADC" w:rsidP="000E1AD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67323908" w14:textId="77777777" w:rsidR="000E1ADC" w:rsidRDefault="000E1ADC" w:rsidP="000E1AD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1664008" w14:textId="0CC2C472" w:rsidR="00942271" w:rsidRPr="009F314E" w:rsidRDefault="000E1ADC" w:rsidP="000E1ADC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942271" w:rsidRPr="009F314E" w14:paraId="014AD745" w14:textId="2AB36E17" w:rsidTr="002A1AEB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EF38" w14:textId="432EEABD" w:rsidR="00942271" w:rsidRPr="009F314E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C634A" w14:textId="6DBD8C29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  <w:p w14:paraId="4349DA62" w14:textId="77777777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BB0430E" w14:textId="77777777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600FB7" w14:textId="77777777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47B2A7" w14:textId="77777777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9D7BF8" w14:textId="77777777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7A9C7FD" w14:textId="77777777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6A0829" w14:textId="77777777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207C108" w14:textId="77777777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5282C" w14:textId="77777777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62F8C6" w14:textId="77777777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C7B8CE" w14:textId="77777777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72E0AE3" w14:textId="36EC700E" w:rsidR="00942271" w:rsidRPr="00614CA8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64949B" w14:textId="64F2FFDE" w:rsidR="00942271" w:rsidRPr="00CA2403" w:rsidRDefault="00942271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lastRenderedPageBreak/>
              <w:t>11.07/42.000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A5FEF5" w14:textId="3330F1EE" w:rsidR="00942271" w:rsidRPr="009F314E" w:rsidRDefault="00942271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E017D" w14:textId="77777777" w:rsidR="00942271" w:rsidRPr="009F314E" w:rsidRDefault="00942271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23268.0-91</w:t>
            </w:r>
          </w:p>
          <w:p w14:paraId="2032F890" w14:textId="4F4C03EF" w:rsidR="00942271" w:rsidRPr="009F314E" w:rsidRDefault="00942271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FB47A" w14:textId="77777777" w:rsidR="00942271" w:rsidRPr="009F314E" w:rsidRDefault="00942271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23268.0-91</w:t>
            </w:r>
          </w:p>
          <w:p w14:paraId="5E7673F1" w14:textId="50FB7F31" w:rsidR="00942271" w:rsidRPr="009F314E" w:rsidRDefault="00942271" w:rsidP="0094227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597467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AD363BE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0AA63F14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0933382" w14:textId="26CE8795" w:rsidR="00942271" w:rsidRPr="009F314E" w:rsidRDefault="00BC715C" w:rsidP="00BC715C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1C0A77" w:rsidRPr="009F314E" w14:paraId="00C31488" w14:textId="6A2BE32E" w:rsidTr="006770B2">
        <w:trPr>
          <w:trHeight w:val="940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5421" w14:textId="56F7591B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9.2*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F1861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72964" w14:textId="5B676134" w:rsidR="001C0A77" w:rsidRPr="00CA2403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A2403">
              <w:rPr>
                <w:sz w:val="22"/>
                <w:szCs w:val="22"/>
              </w:rPr>
              <w:t>11.07/08.156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EBB2B4" w14:textId="2C5544D6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3E9C95" w14:textId="06410704" w:rsidR="001C0A77" w:rsidRPr="00614CA8" w:rsidRDefault="001C0A77" w:rsidP="00942271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614CA8">
              <w:rPr>
                <w:sz w:val="22"/>
                <w:szCs w:val="22"/>
              </w:rPr>
              <w:t>МЗ  Республики</w:t>
            </w:r>
            <w:proofErr w:type="gramEnd"/>
            <w:r w:rsidRPr="00614CA8">
              <w:rPr>
                <w:sz w:val="22"/>
                <w:szCs w:val="22"/>
              </w:rPr>
              <w:t xml:space="preserve"> Беларусь 15.12.2015 № 123</w:t>
            </w:r>
          </w:p>
          <w:p w14:paraId="2309EDFA" w14:textId="38D6F974" w:rsidR="001C0A77" w:rsidRPr="00614CA8" w:rsidRDefault="001C0A77" w:rsidP="00942271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14CA8">
              <w:rPr>
                <w:sz w:val="22"/>
                <w:szCs w:val="22"/>
              </w:rPr>
              <w:t xml:space="preserve">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ГН «</w:t>
            </w: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Показатели безопасности и безвредности продовольственного сырья и пищевых продуктов», утв. постановлением Совета Министров Республики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Беларусь от 25.01.2021 № 37</w:t>
            </w:r>
          </w:p>
          <w:p w14:paraId="553360E8" w14:textId="45073D72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1982FE" w14:textId="5564FA72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31868-2012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35FF14" w14:textId="77777777" w:rsidR="001C0A77" w:rsidRDefault="001C0A77" w:rsidP="001C0A7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0878FA9" w14:textId="77777777" w:rsidR="001C0A77" w:rsidRDefault="001C0A77" w:rsidP="001C0A7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2B9F27BA" w14:textId="77777777" w:rsidR="001C0A77" w:rsidRDefault="001C0A77" w:rsidP="001C0A7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0B75D90" w14:textId="13C3E28A" w:rsidR="001C0A77" w:rsidRPr="009F314E" w:rsidRDefault="001C0A77" w:rsidP="001C0A77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1C0A77" w:rsidRPr="009F314E" w14:paraId="3861AF3A" w14:textId="058D2ED7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53F50" w14:textId="168C0B7B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DCF8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3BE823" w14:textId="5E9756C5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11.07/08.156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582F3" w14:textId="25FDC746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BD5E0C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DCDEB" w14:textId="13D28427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</w:t>
            </w:r>
            <w:proofErr w:type="gramStart"/>
            <w:r w:rsidRPr="009F314E">
              <w:rPr>
                <w:sz w:val="22"/>
                <w:szCs w:val="22"/>
              </w:rPr>
              <w:t>74  п.</w:t>
            </w:r>
            <w:proofErr w:type="gramEnd"/>
            <w:r w:rsidRPr="009F314E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4A9333" w14:textId="77777777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1079E473" w14:textId="0BFDBBA3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D3CFA" w14:textId="2F3DCABF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9.4*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2F18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E07141" w14:textId="032AC9A0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11.07/11.116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6593AC" w14:textId="474F2839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DEE4C8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FBA871" w14:textId="42C6DE89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</w:t>
            </w:r>
            <w:proofErr w:type="gramStart"/>
            <w:r w:rsidRPr="009F314E">
              <w:rPr>
                <w:sz w:val="22"/>
                <w:szCs w:val="22"/>
              </w:rPr>
              <w:t>74  п.</w:t>
            </w:r>
            <w:proofErr w:type="gramEnd"/>
            <w:r w:rsidRPr="009F314E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1400DB" w14:textId="77777777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0788CA3B" w14:textId="3A71A494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7846" w14:textId="25C2F82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9.5*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BCC47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89821" w14:textId="1FABE567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11.07/11.116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1301B" w14:textId="7AD3E290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Привкус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7F8167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944786" w14:textId="2DA7A945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C3A57F" w14:textId="77777777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697B9196" w14:textId="50B0C9E9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7C8C6" w14:textId="448D1F01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9.6*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E34CF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FCE415" w14:textId="0F479337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11.07/08.169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6CF46" w14:textId="0513BAA2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A7B82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310437" w14:textId="60EB9E29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3EC224" w14:textId="77777777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112C1ADE" w14:textId="67AAB864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5FFE" w14:textId="640F7224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9.7*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68923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67D2D7" w14:textId="71902A5F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11.07/08.149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054C1" w14:textId="2EA8D3EC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03101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B4B261" w14:textId="1DD6D74F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4245-</w:t>
            </w:r>
            <w:proofErr w:type="gramStart"/>
            <w:r w:rsidRPr="009F314E">
              <w:rPr>
                <w:sz w:val="22"/>
                <w:szCs w:val="22"/>
              </w:rPr>
              <w:t>72  п.2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70C1F3" w14:textId="77777777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7A2C7D2D" w14:textId="4FCD5726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F46EB" w14:textId="17CB199E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9.8*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0B47B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78D07C" w14:textId="2228C540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11.07/08.150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E32459" w14:textId="42164D88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Сульфаты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F65B8C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22F563" w14:textId="6CA92961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31940-2013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953EC6" w14:textId="77777777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5570B01B" w14:textId="5F95EFF8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38A1" w14:textId="5F20DECA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9.9*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5F85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81B81" w14:textId="2233ECCF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11.07/08.156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53E174" w14:textId="4AEB5094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Нитраты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FD1BD3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12AB8" w14:textId="407F2864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33045-</w:t>
            </w:r>
            <w:proofErr w:type="gramStart"/>
            <w:r w:rsidRPr="009F314E">
              <w:rPr>
                <w:sz w:val="22"/>
                <w:szCs w:val="22"/>
              </w:rPr>
              <w:t>2014  п.</w:t>
            </w:r>
            <w:proofErr w:type="gramEnd"/>
            <w:r w:rsidRPr="009F314E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23E639" w14:textId="77777777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6E41AAED" w14:textId="7A43C61C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3B92D" w14:textId="6847341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9.10*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2154C" w14:textId="7EEEB6C8" w:rsidR="001C0A77" w:rsidRPr="008747CF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83AEFF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D1039" w14:textId="1F0D2148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11.07/08.156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C465A0" w14:textId="7A84A1D4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8D4F95" w14:textId="77777777" w:rsidR="001C0A77" w:rsidRPr="00614CA8" w:rsidRDefault="001C0A77" w:rsidP="00942271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614CA8">
              <w:rPr>
                <w:sz w:val="22"/>
                <w:szCs w:val="22"/>
              </w:rPr>
              <w:t>МЗ  Республики</w:t>
            </w:r>
            <w:proofErr w:type="gramEnd"/>
            <w:r w:rsidRPr="00614CA8">
              <w:rPr>
                <w:sz w:val="22"/>
                <w:szCs w:val="22"/>
              </w:rPr>
              <w:t xml:space="preserve"> Беларусь 15.12.2015 № 123</w:t>
            </w:r>
          </w:p>
          <w:p w14:paraId="4C32E6BD" w14:textId="77777777" w:rsidR="001C0A77" w:rsidRPr="00614CA8" w:rsidRDefault="001C0A77" w:rsidP="00942271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14CA8">
              <w:rPr>
                <w:sz w:val="22"/>
                <w:szCs w:val="22"/>
              </w:rPr>
              <w:t xml:space="preserve">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ГН «</w:t>
            </w: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Показатели безопасности и безвредности продовольственного сырья и пищевых продуктов», утв. постановлением Совета Министров Республики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Беларусь от 25.01.2021 № 37</w:t>
            </w:r>
          </w:p>
          <w:p w14:paraId="307B7BF9" w14:textId="57CAB1CE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FD8ED" w14:textId="4D413FE5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18165-2014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142339" w14:textId="77777777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4C2F4DFE" w14:textId="40980FB5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3F362" w14:textId="4DCFD5ED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9.11*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D5E8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F47AE4" w14:textId="0689EC3A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11.07/08.156</w:t>
            </w:r>
          </w:p>
          <w:p w14:paraId="49172748" w14:textId="315E0976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11.07/08.032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4AD4B1" w14:textId="06028353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CE547C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74AAE5" w14:textId="66C8B6C0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4011-72</w:t>
            </w:r>
            <w:proofErr w:type="gramStart"/>
            <w:r w:rsidRPr="009F314E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  <w:p w14:paraId="4B8BC5C7" w14:textId="5335B700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9F6FF7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33C99633" w14:textId="13972F13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CDDAF" w14:textId="5793FB51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9.12*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14389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68CB1E" w14:textId="52073050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11.07/08.032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50A67" w14:textId="64883698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ACD65A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A818BC" w14:textId="5EA5DEA5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F5A54D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08F9ECBB" w14:textId="4FD333B1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0CE6A" w14:textId="76FB8A03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9.13*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A54F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B17149" w14:textId="00E3C443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11.07/08.082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53D018" w14:textId="59589648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62E2A3" w14:textId="6C930FA1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189A5" w14:textId="36529D30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26927-86</w:t>
            </w:r>
          </w:p>
          <w:p w14:paraId="4E9D70B7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72FA65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571BF8FC" w14:textId="79FCE083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FEE94" w14:textId="672BC33F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9.14*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09043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B34C6" w14:textId="21FFC4BA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11.07/08.032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049959" w14:textId="067C140D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7BCA45" w14:textId="60CB86A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0B71DD" w14:textId="752E8385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3DEA1D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0B472BD2" w14:textId="634B435C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9F08C" w14:textId="4468D81A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9.15*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DFA36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04AACE" w14:textId="0E7B9836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11.07/08.032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197BBA" w14:textId="253E1586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AC4EB6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4622D" w14:textId="6E08F819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63FEC1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20C6C80D" w14:textId="6C312640" w:rsidTr="006770B2">
        <w:trPr>
          <w:trHeight w:val="74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77827" w14:textId="04F56714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9.16*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94C42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88ED9E" w14:textId="66DE4B6D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11.07/08.032</w:t>
            </w:r>
          </w:p>
          <w:p w14:paraId="32DF3C85" w14:textId="02FFBFEA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11.07/08.156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218B2A" w14:textId="182B9329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E4A3B9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69C567" w14:textId="78118431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4974-2014 п.3ГОСТ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9553EC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4CAB7F3B" w14:textId="5FC14326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9CD9" w14:textId="26F7B136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9.17*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C2C50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1CE016" w14:textId="22512C17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11.07/08.156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CDA2D5" w14:textId="624B4C1E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EC7C01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DF5CD" w14:textId="7DB40B23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4152-89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39EE69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07CE826E" w14:textId="0D7BF150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0D66" w14:textId="186E592E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9.18*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ADF92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3D4389" w14:textId="1E540D51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11.07/08.032</w:t>
            </w:r>
          </w:p>
          <w:p w14:paraId="3DDF8B87" w14:textId="198FA1AA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11.07/08.156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F88951" w14:textId="4C731B25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8C902" w14:textId="602D0ECB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E53267" w14:textId="66B808DC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4388-</w:t>
            </w:r>
            <w:proofErr w:type="gramStart"/>
            <w:r w:rsidRPr="009F314E">
              <w:rPr>
                <w:sz w:val="22"/>
                <w:szCs w:val="22"/>
              </w:rPr>
              <w:t xml:space="preserve">72 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  <w:proofErr w:type="gramEnd"/>
          </w:p>
          <w:p w14:paraId="3C0430BC" w14:textId="49098829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E54242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58F40B2B" w14:textId="042BC0A9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7B4EB" w14:textId="3C9818C9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9.19*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D5986" w14:textId="77777777" w:rsidR="0045478F" w:rsidRPr="00614CA8" w:rsidRDefault="0045478F" w:rsidP="004547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  <w:p w14:paraId="1AC450F3" w14:textId="1A2B0A66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228E1" w14:textId="18519865" w:rsidR="001C0A77" w:rsidRPr="002A1AEB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1AEB">
              <w:rPr>
                <w:sz w:val="22"/>
                <w:szCs w:val="22"/>
              </w:rPr>
              <w:t>11.07/08.149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73F30" w14:textId="0CFBCA1A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Хлор остаточный свободный и </w:t>
            </w:r>
            <w:proofErr w:type="gramStart"/>
            <w:r w:rsidRPr="009F314E">
              <w:rPr>
                <w:sz w:val="22"/>
                <w:szCs w:val="22"/>
              </w:rPr>
              <w:t>связанный  (</w:t>
            </w:r>
            <w:proofErr w:type="gramEnd"/>
            <w:r w:rsidRPr="009F314E">
              <w:rPr>
                <w:sz w:val="22"/>
                <w:szCs w:val="22"/>
              </w:rPr>
              <w:t>остаточный активный хлор)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402CFB" w14:textId="77777777" w:rsidR="001C0A77" w:rsidRPr="00614CA8" w:rsidRDefault="001C0A77" w:rsidP="0094227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СанПиН и ГН, утв. постановлением Министерства </w:t>
            </w: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Здравоохранения Республики Беларусь от 21.06.2013 № 52</w:t>
            </w:r>
          </w:p>
          <w:p w14:paraId="5A0A5EA4" w14:textId="77777777" w:rsidR="001C0A77" w:rsidRPr="00614CA8" w:rsidRDefault="001C0A77" w:rsidP="0094227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ED01397" w14:textId="5ADDA207" w:rsidR="001C0A77" w:rsidRPr="00614CA8" w:rsidRDefault="001C0A77" w:rsidP="00942271">
            <w:pPr>
              <w:jc w:val="both"/>
              <w:rPr>
                <w:sz w:val="22"/>
                <w:szCs w:val="22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614CA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C6B0F" w14:textId="328505F0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18190-72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D4FD8D" w14:textId="77777777" w:rsidR="001C0A77" w:rsidRDefault="001C0A77" w:rsidP="001C0A7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50FE2A4" w14:textId="77777777" w:rsidR="001C0A77" w:rsidRDefault="001C0A77" w:rsidP="001C0A7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1D766DF2" w14:textId="77777777" w:rsidR="001C0A77" w:rsidRDefault="001C0A77" w:rsidP="001C0A7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(ул.Октябрьская,33,</w:t>
            </w:r>
          </w:p>
          <w:p w14:paraId="1D8ACF57" w14:textId="63649183" w:rsidR="001C0A77" w:rsidRPr="009F314E" w:rsidRDefault="001C0A77" w:rsidP="001C0A7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1C0A77" w:rsidRPr="009F314E" w14:paraId="02BE259F" w14:textId="7140FC11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4FE2" w14:textId="165B09CB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9.20*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B835E" w14:textId="77777777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B8710" w14:textId="118A28B4" w:rsidR="001C0A77" w:rsidRPr="00650438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50438">
              <w:rPr>
                <w:sz w:val="22"/>
                <w:szCs w:val="22"/>
              </w:rPr>
              <w:t>11.07/08.156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4975" w14:textId="287B53AD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Аммоний-ион (аммиак и </w:t>
            </w:r>
            <w:proofErr w:type="gramStart"/>
            <w:r w:rsidRPr="009F314E">
              <w:rPr>
                <w:sz w:val="22"/>
                <w:szCs w:val="22"/>
              </w:rPr>
              <w:t>ионы  аммония</w:t>
            </w:r>
            <w:proofErr w:type="gramEnd"/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03BC6A" w14:textId="77777777" w:rsidR="001C0A77" w:rsidRPr="00614CA8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FD6C0" w14:textId="0E91F394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33045-</w:t>
            </w:r>
            <w:proofErr w:type="gramStart"/>
            <w:r w:rsidRPr="009F314E">
              <w:rPr>
                <w:sz w:val="22"/>
                <w:szCs w:val="22"/>
              </w:rPr>
              <w:t xml:space="preserve">2014 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.5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13129B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733A255B" w14:textId="27BDBD05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5078C" w14:textId="6CF31E44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9.21*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F403A" w14:textId="4D2CD090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FDE04" w14:textId="0BA3D376" w:rsidR="001C0A77" w:rsidRPr="00650438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50438">
              <w:rPr>
                <w:sz w:val="22"/>
                <w:szCs w:val="22"/>
              </w:rPr>
              <w:t>11.07/08.156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5346B" w14:textId="7884AA94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68B52E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B640E" w14:textId="257C5DCA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33045-</w:t>
            </w:r>
            <w:proofErr w:type="gramStart"/>
            <w:r w:rsidRPr="009F314E">
              <w:rPr>
                <w:sz w:val="22"/>
                <w:szCs w:val="22"/>
              </w:rPr>
              <w:t xml:space="preserve">2014 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.6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093432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1B7DA3DF" w14:textId="3D2431AA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FFE0" w14:textId="45DD05AC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9.22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7297D" w14:textId="1F450439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F7693" w14:textId="7CA8A435" w:rsidR="001C0A77" w:rsidRPr="00650438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50438">
              <w:rPr>
                <w:sz w:val="22"/>
                <w:szCs w:val="22"/>
              </w:rPr>
              <w:t>11.07/08.149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4E143" w14:textId="2AA7156F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A2847B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0E2C9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 </w:t>
            </w:r>
          </w:p>
          <w:p w14:paraId="12C144EB" w14:textId="1558E59B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9215E2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3A266C14" w14:textId="6F5E51BF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4BD94" w14:textId="2B6C3DDD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9.23*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9DBA" w14:textId="3945667F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649C92" w14:textId="2BD7E768" w:rsidR="001C0A77" w:rsidRPr="00650438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50438">
              <w:rPr>
                <w:sz w:val="22"/>
                <w:szCs w:val="22"/>
              </w:rPr>
              <w:t>11.07/08.052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D7691F" w14:textId="03FA0AD0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E8D387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07D942" w14:textId="7D521751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18164-72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72F3A4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1C0A77" w:rsidRPr="009F314E" w14:paraId="363A54B6" w14:textId="24F999BF" w:rsidTr="006770B2">
        <w:trPr>
          <w:trHeight w:val="840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C0804" w14:textId="76D08DED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9.24*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C323B" w14:textId="433D9A6D" w:rsidR="001C0A77" w:rsidRPr="009F314E" w:rsidRDefault="001C0A77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3FE4CA" w14:textId="160DDD20" w:rsidR="001C0A77" w:rsidRPr="00650438" w:rsidRDefault="001C0A77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50438">
              <w:rPr>
                <w:sz w:val="22"/>
                <w:szCs w:val="22"/>
              </w:rPr>
              <w:t>08.07/08.149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8EDAD" w14:textId="7DA2BBC5" w:rsidR="001C0A77" w:rsidRPr="009F314E" w:rsidRDefault="001C0A77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Жесткость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CFBFA0" w14:textId="77777777" w:rsidR="001C0A77" w:rsidRPr="00614CA8" w:rsidRDefault="001C0A77" w:rsidP="0094227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FF70AAF" w14:textId="77777777" w:rsidR="001C0A77" w:rsidRPr="00614CA8" w:rsidRDefault="001C0A77" w:rsidP="0094227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4C02ECF3" w14:textId="33619FD6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ТНПА и другая документация</w:t>
            </w:r>
            <w:r w:rsidRPr="00614CA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8FDB8" w14:textId="75545C45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31954-2012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8BEC96" w14:textId="77777777" w:rsidR="001C0A77" w:rsidRPr="009F314E" w:rsidRDefault="001C0A77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AE208E" w:rsidRPr="009F314E" w14:paraId="4FDC68E6" w14:textId="10FFF2D0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1591" w14:textId="55B12874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9.25*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9549C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FC51A" w14:textId="73470BDA" w:rsidR="00AE208E" w:rsidRPr="00650438" w:rsidRDefault="00AE208E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50438">
              <w:rPr>
                <w:sz w:val="22"/>
                <w:szCs w:val="22"/>
              </w:rPr>
              <w:t>11.07/08.149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96DE2" w14:textId="0869CF5F" w:rsidR="00AE208E" w:rsidRPr="009F314E" w:rsidRDefault="00AE208E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993F42" w14:textId="77777777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C9DBE" w14:textId="5E453232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</w:t>
            </w:r>
            <w:r w:rsidRPr="009F314E">
              <w:rPr>
                <w:sz w:val="22"/>
                <w:szCs w:val="22"/>
                <w:lang w:val="en-US"/>
              </w:rPr>
              <w:t xml:space="preserve"> 31957-2012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12D181" w14:textId="77777777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AE208E" w:rsidRPr="009F314E" w14:paraId="4C89879D" w14:textId="5AFC27B1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0AC3" w14:textId="53246714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9.26*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FBFC5" w14:textId="2FE83470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CB5D1" w14:textId="4429BCE0" w:rsidR="00AE208E" w:rsidRPr="00650438" w:rsidRDefault="00AE208E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50438">
              <w:rPr>
                <w:sz w:val="22"/>
                <w:szCs w:val="22"/>
              </w:rPr>
              <w:t>11.07/08.149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47F72E" w14:textId="36934A53" w:rsidR="00AE208E" w:rsidRPr="009F314E" w:rsidRDefault="00AE208E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Фторид-ион (фториды)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E27AE6" w14:textId="77777777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91A590" w14:textId="4B9726BF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4386 -89 п.1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8B8560" w14:textId="77777777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AE208E" w:rsidRPr="009F314E" w14:paraId="2F6C07A0" w14:textId="01885FB6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921ED" w14:textId="5E6D4410" w:rsidR="00AE208E" w:rsidRPr="008A5217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9.27*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75803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8072DE" w14:textId="77777777" w:rsidR="00AE208E" w:rsidRPr="00650438" w:rsidRDefault="00AE208E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50438">
              <w:rPr>
                <w:sz w:val="22"/>
                <w:szCs w:val="22"/>
              </w:rPr>
              <w:t>11.07/01.086</w:t>
            </w:r>
          </w:p>
          <w:p w14:paraId="77285FE6" w14:textId="6BBB6BF7" w:rsidR="00AE208E" w:rsidRPr="00650438" w:rsidRDefault="00AE208E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F40193" w14:textId="7A307DFB" w:rsidR="00AE208E" w:rsidRPr="009F314E" w:rsidRDefault="00AE208E" w:rsidP="0094227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Общее микробное число при температуре 37 °С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ED4A88" w14:textId="77777777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510CFD" w14:textId="4F0131A8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п.7.1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F3FDC1" w14:textId="77777777" w:rsidR="00AE208E" w:rsidRDefault="00AE208E" w:rsidP="00AE208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75AAA02" w14:textId="18CCCEB6" w:rsidR="00AE208E" w:rsidRDefault="00AE208E" w:rsidP="00AE208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7C38E0D8" w14:textId="77777777" w:rsidR="00AE208E" w:rsidRDefault="00AE208E" w:rsidP="00AE208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7CC868E" w14:textId="2D16C1AB" w:rsidR="00AE208E" w:rsidRPr="009F314E" w:rsidRDefault="00AE208E" w:rsidP="00AE208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AE208E" w:rsidRPr="009F314E" w14:paraId="0A64B788" w14:textId="2C52F3B1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3EC0E" w14:textId="54E19EF1" w:rsidR="00AE208E" w:rsidRPr="008A5217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9.28*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3C58E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8EA4CA" w14:textId="20919EA9" w:rsidR="00AE208E" w:rsidRPr="008A5217" w:rsidRDefault="00AE208E" w:rsidP="0094227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54A8CE" w14:textId="7D2E93EB" w:rsidR="00AE208E" w:rsidRPr="009F314E" w:rsidRDefault="00AE208E" w:rsidP="0094227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Общее микробное число при температуре 22 °С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DCD55B" w14:textId="77777777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1DAD3" w14:textId="64E3908B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п.7.1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5BA725" w14:textId="77777777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</w:tr>
      <w:tr w:rsidR="00AE208E" w:rsidRPr="009F314E" w14:paraId="50F45AEF" w14:textId="2827E1C0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C3F7" w14:textId="49515B64" w:rsidR="00AE208E" w:rsidRPr="008A5217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9.29*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BCE3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AE285C" w14:textId="227CAE83" w:rsidR="00AE208E" w:rsidRPr="008A5217" w:rsidRDefault="00AE208E" w:rsidP="0094227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4F075F" w14:textId="480038BF" w:rsidR="00AE208E" w:rsidRPr="009F314E" w:rsidRDefault="00AE208E" w:rsidP="0094227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DA98F5" w14:textId="77777777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2AD9DA" w14:textId="3BADD58C" w:rsidR="00AE208E" w:rsidRPr="009F314E" w:rsidRDefault="00AE208E" w:rsidP="00942271">
            <w:pPr>
              <w:pStyle w:val="af6"/>
            </w:pPr>
            <w:r w:rsidRPr="009F314E">
              <w:t>ГОСТ 34786-2021 п.9.1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0C5C24" w14:textId="77777777" w:rsidR="00AE208E" w:rsidRPr="009F314E" w:rsidRDefault="00AE208E" w:rsidP="00942271">
            <w:pPr>
              <w:pStyle w:val="af6"/>
            </w:pPr>
          </w:p>
        </w:tc>
      </w:tr>
      <w:tr w:rsidR="00AE208E" w:rsidRPr="009F314E" w14:paraId="133E356D" w14:textId="7E379F4D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0FD7" w14:textId="5494516A" w:rsidR="00AE208E" w:rsidRPr="008A5217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9.30*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E628D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57A4F4" w14:textId="07C7B17B" w:rsidR="00AE208E" w:rsidRPr="008A5217" w:rsidRDefault="00AE208E" w:rsidP="0094227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D413" w14:textId="0CDB9FEA" w:rsidR="00AE208E" w:rsidRPr="009F314E" w:rsidRDefault="00AE208E" w:rsidP="00942271">
            <w:pPr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578F8E" w14:textId="532B329F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66181" w14:textId="77777777" w:rsidR="00AE208E" w:rsidRPr="009F314E" w:rsidRDefault="00AE208E" w:rsidP="00942271">
            <w:pPr>
              <w:pStyle w:val="af6"/>
              <w:rPr>
                <w:lang w:val="ru-RU"/>
              </w:rPr>
            </w:pPr>
            <w:r w:rsidRPr="009F314E">
              <w:t>ГОСТ 34786-2021 п.9.</w:t>
            </w:r>
            <w:r w:rsidRPr="009F314E">
              <w:rPr>
                <w:lang w:val="ru-RU"/>
              </w:rPr>
              <w:t>3</w:t>
            </w:r>
          </w:p>
          <w:p w14:paraId="5F2B17D5" w14:textId="570E9B69" w:rsidR="00AE208E" w:rsidRPr="009F314E" w:rsidRDefault="00AE208E" w:rsidP="00942271">
            <w:pPr>
              <w:pStyle w:val="af6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E73F17" w14:textId="77777777" w:rsidR="00AE208E" w:rsidRPr="009F314E" w:rsidRDefault="00AE208E" w:rsidP="00942271">
            <w:pPr>
              <w:pStyle w:val="af6"/>
            </w:pPr>
          </w:p>
        </w:tc>
      </w:tr>
      <w:tr w:rsidR="00AE208E" w:rsidRPr="009F314E" w14:paraId="53586389" w14:textId="606C2168" w:rsidTr="006770B2">
        <w:trPr>
          <w:trHeight w:val="71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A392" w14:textId="139BF46B" w:rsidR="00AE208E" w:rsidRPr="008A5217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1</w:t>
            </w:r>
            <w:r w:rsidRPr="008A5217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20535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2476184" w14:textId="77777777" w:rsidR="00AE208E" w:rsidRPr="002054D9" w:rsidRDefault="00AE208E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054D9">
              <w:rPr>
                <w:sz w:val="22"/>
                <w:szCs w:val="22"/>
              </w:rPr>
              <w:t>11.07/01.086</w:t>
            </w:r>
          </w:p>
          <w:p w14:paraId="067EB51F" w14:textId="3E0CB7F3" w:rsidR="00AE208E" w:rsidRPr="002054D9" w:rsidRDefault="00AE208E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72B32" w14:textId="0F73E29C" w:rsidR="00AE208E" w:rsidRPr="009F314E" w:rsidRDefault="00AE208E" w:rsidP="0094227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Споры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сульфитредуцирующих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40FB33" w14:textId="77777777" w:rsidR="00AE208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1ABCA" w14:textId="017C22DD" w:rsidR="00AE208E" w:rsidRPr="009F314E" w:rsidRDefault="00AE208E" w:rsidP="00942271">
            <w:pPr>
              <w:pStyle w:val="af6"/>
            </w:pPr>
            <w:r w:rsidRPr="009F314E">
              <w:t>ГОСТ 34786-2021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4A7AA2" w14:textId="77777777" w:rsidR="00AE208E" w:rsidRPr="009F314E" w:rsidRDefault="00AE208E" w:rsidP="00942271">
            <w:pPr>
              <w:pStyle w:val="af6"/>
            </w:pPr>
          </w:p>
        </w:tc>
      </w:tr>
      <w:tr w:rsidR="00AE208E" w:rsidRPr="009F314E" w14:paraId="3054DCC3" w14:textId="574F6940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68566" w14:textId="4FA10A21" w:rsidR="00AE208E" w:rsidRPr="008A5217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2</w:t>
            </w:r>
            <w:r w:rsidRPr="008A5217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85660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D665CD0" w14:textId="77777777" w:rsidR="00AE208E" w:rsidRPr="002054D9" w:rsidRDefault="00AE208E" w:rsidP="00942271">
            <w:pPr>
              <w:shd w:val="clear" w:color="auto" w:fill="FFFFFF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0140A" w14:textId="77777777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P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seudomonas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</w:p>
          <w:p w14:paraId="5B03A3C1" w14:textId="77777777" w:rsidR="00AE208E" w:rsidRPr="009F314E" w:rsidRDefault="00AE208E" w:rsidP="0094227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ADF742" w14:textId="77777777" w:rsidR="00AE208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F6586" w14:textId="77777777" w:rsidR="00AE208E" w:rsidRPr="009F314E" w:rsidRDefault="00AE208E" w:rsidP="0094227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068-1109, утв. ГГСВ РБ 24.11.2009 </w:t>
            </w:r>
          </w:p>
          <w:p w14:paraId="72B67BDA" w14:textId="77777777" w:rsidR="00AE208E" w:rsidRPr="009F314E" w:rsidRDefault="00AE208E" w:rsidP="0094227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16266-2018</w:t>
            </w:r>
          </w:p>
          <w:p w14:paraId="6DF37824" w14:textId="5DBA408C" w:rsidR="00AE208E" w:rsidRPr="009F314E" w:rsidRDefault="00AE208E" w:rsidP="00942271">
            <w:pPr>
              <w:pStyle w:val="af6"/>
            </w:pPr>
            <w:r w:rsidRPr="009F314E">
              <w:t>ГОСТ 34786-2021 р. 11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859245" w14:textId="77777777" w:rsidR="00AE208E" w:rsidRPr="009F314E" w:rsidRDefault="00AE208E" w:rsidP="00942271">
            <w:pPr>
              <w:rPr>
                <w:sz w:val="22"/>
                <w:szCs w:val="22"/>
              </w:rPr>
            </w:pPr>
          </w:p>
        </w:tc>
      </w:tr>
      <w:tr w:rsidR="00AE208E" w:rsidRPr="009F314E" w14:paraId="4899FB8C" w14:textId="77777777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E1BC5" w14:textId="2964B09F" w:rsidR="00AE208E" w:rsidRPr="008A5217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C2438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1362F0B" w14:textId="3D2342C5" w:rsidR="00AE208E" w:rsidRPr="002054D9" w:rsidRDefault="00AE208E" w:rsidP="00942271">
            <w:pPr>
              <w:shd w:val="clear" w:color="auto" w:fill="FFFFFF"/>
              <w:jc w:val="both"/>
              <w:rPr>
                <w:color w:val="EE0000"/>
                <w:sz w:val="22"/>
                <w:szCs w:val="22"/>
              </w:rPr>
            </w:pPr>
            <w:r w:rsidRPr="002054D9">
              <w:rPr>
                <w:sz w:val="22"/>
                <w:szCs w:val="22"/>
              </w:rPr>
              <w:t>11.07/08.149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78366" w14:textId="0CC5665F" w:rsidR="00AE208E" w:rsidRPr="009F314E" w:rsidRDefault="00AE208E" w:rsidP="009422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38C80E" w14:textId="77777777" w:rsidR="00AE208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B1E1F" w14:textId="77777777" w:rsidR="00AE208E" w:rsidRPr="002A00E7" w:rsidRDefault="00AE208E" w:rsidP="0094227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00E7">
              <w:rPr>
                <w:color w:val="auto"/>
                <w:sz w:val="22"/>
                <w:szCs w:val="22"/>
              </w:rPr>
              <w:t xml:space="preserve">ГОСТ 34786-2021 </w:t>
            </w:r>
          </w:p>
          <w:p w14:paraId="725F9F6B" w14:textId="624F76A2" w:rsidR="00AE208E" w:rsidRPr="009F314E" w:rsidRDefault="00AE208E" w:rsidP="00942271">
            <w:pPr>
              <w:rPr>
                <w:sz w:val="22"/>
                <w:szCs w:val="22"/>
              </w:rPr>
            </w:pPr>
            <w:r w:rsidRPr="002A00E7">
              <w:rPr>
                <w:sz w:val="22"/>
                <w:szCs w:val="22"/>
              </w:rPr>
              <w:t>р. 10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73C002" w14:textId="77777777" w:rsidR="00AE208E" w:rsidRPr="009F314E" w:rsidRDefault="00AE208E" w:rsidP="00942271">
            <w:pPr>
              <w:rPr>
                <w:sz w:val="22"/>
                <w:szCs w:val="22"/>
              </w:rPr>
            </w:pPr>
          </w:p>
        </w:tc>
      </w:tr>
      <w:tr w:rsidR="00AE208E" w:rsidRPr="009F314E" w14:paraId="2D8A3869" w14:textId="77777777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F4D92" w14:textId="0353BFA4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F9C33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4A83947" w14:textId="3EEBB931" w:rsidR="00AE208E" w:rsidRPr="002054D9" w:rsidRDefault="00AE208E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054D9">
              <w:rPr>
                <w:sz w:val="22"/>
                <w:szCs w:val="22"/>
              </w:rPr>
              <w:t>11.07/08.149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C52A2" w14:textId="77777777" w:rsidR="00AE208E" w:rsidRPr="009F314E" w:rsidRDefault="00AE208E" w:rsidP="0094227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9F314E">
              <w:rPr>
                <w:color w:val="auto"/>
                <w:sz w:val="22"/>
                <w:szCs w:val="22"/>
              </w:rPr>
              <w:t>Ооцисты</w:t>
            </w:r>
            <w:proofErr w:type="spell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color w:val="auto"/>
                <w:sz w:val="22"/>
                <w:szCs w:val="22"/>
              </w:rPr>
              <w:t>криптоспоридий</w:t>
            </w:r>
            <w:proofErr w:type="spell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54AA3015" w14:textId="77777777" w:rsidR="00AE208E" w:rsidRPr="009F314E" w:rsidRDefault="00AE208E" w:rsidP="009422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0386EC" w14:textId="77777777" w:rsidR="00AE208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B0CC8" w14:textId="77777777" w:rsidR="00AE208E" w:rsidRPr="009F314E" w:rsidRDefault="00AE208E" w:rsidP="0094227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425BD7C9" w14:textId="1CD63F48" w:rsidR="00AE208E" w:rsidRPr="002A00E7" w:rsidRDefault="00AE208E" w:rsidP="0094227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00E7">
              <w:rPr>
                <w:sz w:val="22"/>
                <w:szCs w:val="22"/>
              </w:rPr>
              <w:t>утв. ГГСВ РБ 21.01.2008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7221DE" w14:textId="77777777" w:rsidR="00AE208E" w:rsidRPr="009F314E" w:rsidRDefault="00AE208E" w:rsidP="00942271">
            <w:pPr>
              <w:rPr>
                <w:sz w:val="22"/>
                <w:szCs w:val="22"/>
              </w:rPr>
            </w:pPr>
          </w:p>
        </w:tc>
      </w:tr>
      <w:tr w:rsidR="00AE208E" w:rsidRPr="009F314E" w14:paraId="569766CE" w14:textId="77777777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0401" w14:textId="624672D6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94839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B046C79" w14:textId="43B07919" w:rsidR="00AE208E" w:rsidRPr="002054D9" w:rsidRDefault="00AE208E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054D9">
              <w:rPr>
                <w:sz w:val="22"/>
                <w:szCs w:val="22"/>
              </w:rPr>
              <w:t>11.07/08.149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28980" w14:textId="77777777" w:rsidR="00AE208E" w:rsidRPr="009F314E" w:rsidRDefault="00AE208E" w:rsidP="0094227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Цисты лямблий </w:t>
            </w:r>
          </w:p>
          <w:p w14:paraId="23C25FE2" w14:textId="77777777" w:rsidR="00AE208E" w:rsidRPr="009F314E" w:rsidRDefault="00AE208E" w:rsidP="009422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E539BD" w14:textId="77777777" w:rsidR="00AE208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1D00A" w14:textId="77777777" w:rsidR="00AE208E" w:rsidRPr="009F314E" w:rsidRDefault="00AE208E" w:rsidP="0094227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5EE5034A" w14:textId="0C96CFA0" w:rsidR="00AE208E" w:rsidRPr="002A00E7" w:rsidRDefault="00AE208E" w:rsidP="0094227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00E7">
              <w:rPr>
                <w:sz w:val="22"/>
                <w:szCs w:val="22"/>
              </w:rPr>
              <w:t>утв. ГГСВ РБ 21.01.2008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BC2300" w14:textId="77777777" w:rsidR="00AE208E" w:rsidRPr="009F314E" w:rsidRDefault="00AE208E" w:rsidP="00942271">
            <w:pPr>
              <w:rPr>
                <w:sz w:val="22"/>
                <w:szCs w:val="22"/>
              </w:rPr>
            </w:pPr>
          </w:p>
        </w:tc>
      </w:tr>
      <w:tr w:rsidR="00AE208E" w:rsidRPr="009F314E" w14:paraId="6F8F9658" w14:textId="77777777" w:rsidTr="006770B2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7E540" w14:textId="77777777" w:rsidR="00AE208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*</w:t>
            </w:r>
          </w:p>
          <w:p w14:paraId="63563F9A" w14:textId="77777777" w:rsidR="00AE208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D2DA99" w14:textId="77777777" w:rsidR="00AE208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A190FBF" w14:textId="77777777" w:rsidR="00AE208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E7E0F72" w14:textId="77777777" w:rsidR="00AE208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234209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40418F3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DEF28" w14:textId="77777777" w:rsidR="00AE208E" w:rsidRPr="009F314E" w:rsidRDefault="00AE208E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0C92F2" w14:textId="14127D9A" w:rsidR="00AE208E" w:rsidRPr="002054D9" w:rsidRDefault="00AE208E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054D9">
              <w:rPr>
                <w:sz w:val="22"/>
                <w:szCs w:val="22"/>
              </w:rPr>
              <w:t>11.07/08.149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E1757" w14:textId="24A920E6" w:rsidR="00AE208E" w:rsidRPr="009F314E" w:rsidRDefault="00AE208E" w:rsidP="00AE208E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Яйца гельминтов 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82651B" w14:textId="77777777" w:rsidR="00AE208E" w:rsidRDefault="00AE208E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65B2D" w14:textId="77777777" w:rsidR="00AE208E" w:rsidRPr="009F314E" w:rsidRDefault="00AE208E" w:rsidP="0094227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076DAA6F" w14:textId="075FD1ED" w:rsidR="00AE208E" w:rsidRPr="002A00E7" w:rsidRDefault="00AE208E" w:rsidP="00AE20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00E7">
              <w:rPr>
                <w:sz w:val="22"/>
                <w:szCs w:val="22"/>
              </w:rPr>
              <w:t>утв. ГГСВ РБ 21.01.2008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00DD6" w14:textId="77777777" w:rsidR="00AE208E" w:rsidRPr="009F314E" w:rsidRDefault="00AE208E" w:rsidP="00942271">
            <w:pPr>
              <w:rPr>
                <w:sz w:val="22"/>
                <w:szCs w:val="22"/>
              </w:rPr>
            </w:pPr>
          </w:p>
        </w:tc>
      </w:tr>
      <w:tr w:rsidR="00942271" w:rsidRPr="002054D9" w14:paraId="3055CBD3" w14:textId="77777777" w:rsidTr="00650438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53DB" w14:textId="59728B7D" w:rsidR="00942271" w:rsidRPr="002054D9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2054D9">
              <w:rPr>
                <w:sz w:val="22"/>
                <w:szCs w:val="22"/>
              </w:rPr>
              <w:t>9.37*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05426" w14:textId="77777777" w:rsidR="0045478F" w:rsidRPr="00614CA8" w:rsidRDefault="0045478F" w:rsidP="004547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  <w:p w14:paraId="0B55D5FF" w14:textId="77777777" w:rsidR="00942271" w:rsidRPr="002054D9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B34446" w14:textId="77777777" w:rsidR="00942271" w:rsidRPr="002054D9" w:rsidRDefault="00942271" w:rsidP="00942271">
            <w:pPr>
              <w:jc w:val="both"/>
              <w:rPr>
                <w:sz w:val="22"/>
                <w:szCs w:val="22"/>
              </w:rPr>
            </w:pPr>
            <w:r w:rsidRPr="002054D9">
              <w:rPr>
                <w:sz w:val="22"/>
                <w:szCs w:val="22"/>
              </w:rPr>
              <w:t>11.07/04.125</w:t>
            </w:r>
          </w:p>
          <w:p w14:paraId="76FF5E84" w14:textId="77777777" w:rsidR="00942271" w:rsidRPr="002054D9" w:rsidRDefault="00942271" w:rsidP="0094227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9E7B6" w14:textId="774EEF05" w:rsidR="00942271" w:rsidRPr="002054D9" w:rsidRDefault="00942271" w:rsidP="00942271">
            <w:pPr>
              <w:jc w:val="both"/>
              <w:rPr>
                <w:sz w:val="22"/>
                <w:szCs w:val="22"/>
              </w:rPr>
            </w:pPr>
            <w:r w:rsidRPr="002054D9">
              <w:rPr>
                <w:sz w:val="22"/>
                <w:szCs w:val="22"/>
              </w:rPr>
              <w:t>Объемная активность радионуклида цезий-137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34787F" w14:textId="77777777" w:rsidR="00942271" w:rsidRPr="005D6F1E" w:rsidRDefault="00942271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5D6F1E">
              <w:rPr>
                <w:sz w:val="22"/>
                <w:szCs w:val="22"/>
              </w:rPr>
              <w:t>ГН 10-117-99 (РДУ-99) 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6B9B1166" w14:textId="39FF6658" w:rsidR="00942271" w:rsidRPr="002054D9" w:rsidRDefault="00942271" w:rsidP="00942271">
            <w:pPr>
              <w:jc w:val="both"/>
              <w:rPr>
                <w:sz w:val="18"/>
                <w:szCs w:val="18"/>
              </w:rPr>
            </w:pPr>
            <w:r w:rsidRPr="005D6F1E">
              <w:rPr>
                <w:color w:val="EE0000"/>
                <w:sz w:val="22"/>
                <w:szCs w:val="22"/>
              </w:rPr>
              <w:t xml:space="preserve"> </w:t>
            </w:r>
            <w:r w:rsidRPr="005D6F1E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75F8E" w14:textId="16061F61" w:rsidR="00942271" w:rsidRPr="002054D9" w:rsidRDefault="00942271" w:rsidP="0094227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054D9">
              <w:rPr>
                <w:sz w:val="22"/>
                <w:szCs w:val="22"/>
              </w:rPr>
              <w:t>МВИ.МН 1181-2011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77E4D" w14:textId="77777777" w:rsidR="00B129CD" w:rsidRDefault="00B129CD" w:rsidP="00B129C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6D5246B" w14:textId="77777777" w:rsidR="00B129CD" w:rsidRDefault="00B129CD" w:rsidP="00B129C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79E2EB8B" w14:textId="77777777" w:rsidR="00B129CD" w:rsidRDefault="00B129CD" w:rsidP="00B129C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B199AD5" w14:textId="11732910" w:rsidR="00942271" w:rsidRPr="002054D9" w:rsidRDefault="00B129CD" w:rsidP="00B129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942271" w:rsidRPr="009E67CC" w14:paraId="15A7058F" w14:textId="77777777" w:rsidTr="00650438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7C19B" w14:textId="77777777" w:rsidR="00942271" w:rsidRPr="00D72A3E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10</w:t>
            </w:r>
          </w:p>
          <w:p w14:paraId="080B2B75" w14:textId="77777777" w:rsidR="00942271" w:rsidRPr="00D72A3E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.1</w:t>
            </w:r>
          </w:p>
          <w:p w14:paraId="2F8EDA4E" w14:textId="77777777" w:rsidR="00942271" w:rsidRPr="00D72A3E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***</w:t>
            </w:r>
          </w:p>
          <w:p w14:paraId="49C0AD81" w14:textId="77777777" w:rsidR="00942271" w:rsidRPr="00D72A3E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9C206" w14:textId="77777777" w:rsidR="00942271" w:rsidRPr="00D72A3E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Блюда пищевые готовые. Продукты пищевые прочие</w:t>
            </w:r>
          </w:p>
          <w:p w14:paraId="7FCD11F7" w14:textId="77777777" w:rsidR="00942271" w:rsidRPr="00D72A3E" w:rsidRDefault="00942271" w:rsidP="009422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7511F0" w14:textId="77777777" w:rsidR="00942271" w:rsidRPr="00650438" w:rsidRDefault="00942271" w:rsidP="00942271">
            <w:pPr>
              <w:rPr>
                <w:sz w:val="22"/>
                <w:szCs w:val="22"/>
              </w:rPr>
            </w:pPr>
            <w:r w:rsidRPr="00650438">
              <w:rPr>
                <w:sz w:val="22"/>
                <w:szCs w:val="22"/>
              </w:rPr>
              <w:t>10.89/42.000</w:t>
            </w:r>
          </w:p>
          <w:p w14:paraId="023DC8AF" w14:textId="77777777" w:rsidR="00942271" w:rsidRPr="00650438" w:rsidRDefault="00942271" w:rsidP="00942271">
            <w:pPr>
              <w:rPr>
                <w:sz w:val="22"/>
                <w:szCs w:val="22"/>
              </w:rPr>
            </w:pPr>
            <w:r w:rsidRPr="00650438">
              <w:rPr>
                <w:sz w:val="22"/>
                <w:szCs w:val="22"/>
              </w:rPr>
              <w:t>10.85/42.000</w:t>
            </w:r>
          </w:p>
          <w:p w14:paraId="1748804C" w14:textId="77777777" w:rsidR="00942271" w:rsidRPr="00650438" w:rsidRDefault="00942271" w:rsidP="00942271">
            <w:pPr>
              <w:rPr>
                <w:sz w:val="22"/>
                <w:szCs w:val="22"/>
              </w:rPr>
            </w:pPr>
          </w:p>
          <w:p w14:paraId="79372457" w14:textId="77777777" w:rsidR="00942271" w:rsidRPr="00D72A3E" w:rsidRDefault="00942271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EA938" w14:textId="77777777" w:rsidR="00942271" w:rsidRPr="00D72A3E" w:rsidRDefault="00942271" w:rsidP="00942271">
            <w:pPr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Отбор проб</w:t>
            </w:r>
          </w:p>
          <w:p w14:paraId="575EB05E" w14:textId="77777777" w:rsidR="00942271" w:rsidRPr="00D72A3E" w:rsidRDefault="00942271" w:rsidP="00942271">
            <w:pPr>
              <w:jc w:val="both"/>
              <w:rPr>
                <w:sz w:val="22"/>
                <w:szCs w:val="22"/>
              </w:rPr>
            </w:pPr>
          </w:p>
          <w:p w14:paraId="537A284C" w14:textId="77777777" w:rsidR="00942271" w:rsidRPr="00D72A3E" w:rsidRDefault="00942271" w:rsidP="009422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A0FCFC" w14:textId="77777777" w:rsidR="00942271" w:rsidRPr="00D72A3E" w:rsidRDefault="00942271" w:rsidP="00942271">
            <w:pPr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 xml:space="preserve">ГОСТ 171-2015 </w:t>
            </w:r>
          </w:p>
          <w:p w14:paraId="49162C88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908-2004</w:t>
            </w:r>
          </w:p>
          <w:p w14:paraId="72B74734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 xml:space="preserve">ГОСТ 7170-2017 </w:t>
            </w:r>
          </w:p>
          <w:p w14:paraId="7C338202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32159-2013</w:t>
            </w:r>
          </w:p>
          <w:p w14:paraId="5F0F8B20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7699-78</w:t>
            </w:r>
          </w:p>
          <w:p w14:paraId="725922F6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13830-97</w:t>
            </w:r>
          </w:p>
          <w:p w14:paraId="609F3D7D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 xml:space="preserve">ГОСТ 18488-2000 </w:t>
            </w:r>
          </w:p>
          <w:p w14:paraId="5806C3A5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28483-2015</w:t>
            </w:r>
          </w:p>
          <w:p w14:paraId="168C659D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СТБ 983-95</w:t>
            </w:r>
          </w:p>
          <w:p w14:paraId="2322F541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СТБ 991-95</w:t>
            </w:r>
          </w:p>
          <w:p w14:paraId="0F278174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СТБ 1036-97</w:t>
            </w:r>
          </w:p>
          <w:p w14:paraId="799DF383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СТБ 1828-2008</w:t>
            </w:r>
          </w:p>
          <w:p w14:paraId="3B93E785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2156-76</w:t>
            </w:r>
          </w:p>
          <w:p w14:paraId="3425A7C4" w14:textId="77777777" w:rsidR="00942271" w:rsidRPr="00D72A3E" w:rsidRDefault="00942271" w:rsidP="00942271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 xml:space="preserve">ГОСТ Р 54607.3-2014  </w:t>
            </w:r>
          </w:p>
          <w:p w14:paraId="1068CDD8" w14:textId="23A1EADD" w:rsidR="00942271" w:rsidRPr="00D72A3E" w:rsidRDefault="00942271" w:rsidP="00942271">
            <w:pPr>
              <w:suppressAutoHyphens/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lastRenderedPageBreak/>
              <w:t xml:space="preserve">ТНПА и другая документация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BDFE7" w14:textId="77777777" w:rsidR="00942271" w:rsidRPr="00D72A3E" w:rsidRDefault="00942271" w:rsidP="00942271">
            <w:pPr>
              <w:jc w:val="both"/>
            </w:pPr>
            <w:r w:rsidRPr="00D72A3E">
              <w:lastRenderedPageBreak/>
              <w:t xml:space="preserve">ГОСТ 33770-2016 р.3 </w:t>
            </w:r>
          </w:p>
          <w:p w14:paraId="63895C8F" w14:textId="77777777" w:rsidR="00942271" w:rsidRPr="00D72A3E" w:rsidRDefault="00942271" w:rsidP="00942271">
            <w:pPr>
              <w:jc w:val="both"/>
            </w:pPr>
            <w:r w:rsidRPr="00D72A3E">
              <w:t xml:space="preserve">ГОСТ 33444-2015 </w:t>
            </w:r>
          </w:p>
          <w:p w14:paraId="27B0CA45" w14:textId="77777777" w:rsidR="00942271" w:rsidRPr="00D72A3E" w:rsidRDefault="00942271" w:rsidP="00942271">
            <w:pPr>
              <w:jc w:val="both"/>
            </w:pPr>
            <w:r w:rsidRPr="00D72A3E">
              <w:t>ГОСТ 171-2015 п.8.1</w:t>
            </w:r>
          </w:p>
          <w:p w14:paraId="444C7742" w14:textId="77777777" w:rsidR="00942271" w:rsidRPr="00D72A3E" w:rsidRDefault="00942271" w:rsidP="00942271">
            <w:pPr>
              <w:jc w:val="both"/>
            </w:pPr>
            <w:r w:rsidRPr="00D72A3E">
              <w:t>ГОСТ 908-2004 п.7.1</w:t>
            </w:r>
          </w:p>
          <w:p w14:paraId="4487EFAD" w14:textId="77777777" w:rsidR="00942271" w:rsidRPr="00D72A3E" w:rsidRDefault="00942271" w:rsidP="00942271">
            <w:pPr>
              <w:jc w:val="both"/>
            </w:pPr>
            <w:r w:rsidRPr="00D72A3E">
              <w:t>ГОСТ 2156-76 р.2</w:t>
            </w:r>
          </w:p>
          <w:p w14:paraId="2E028B60" w14:textId="77777777" w:rsidR="00942271" w:rsidRPr="00D72A3E" w:rsidRDefault="00942271" w:rsidP="00942271">
            <w:pPr>
              <w:jc w:val="both"/>
            </w:pPr>
            <w:r w:rsidRPr="00D72A3E">
              <w:t xml:space="preserve">ГОСТ 15113.0-77 </w:t>
            </w:r>
          </w:p>
          <w:p w14:paraId="32A9BF50" w14:textId="77777777" w:rsidR="00942271" w:rsidRPr="00D72A3E" w:rsidRDefault="00942271" w:rsidP="00942271">
            <w:pPr>
              <w:jc w:val="both"/>
            </w:pPr>
            <w:r w:rsidRPr="00D72A3E">
              <w:t>ГОСТ 31904-2012</w:t>
            </w:r>
          </w:p>
          <w:p w14:paraId="351D26F2" w14:textId="77777777" w:rsidR="00942271" w:rsidRPr="00D72A3E" w:rsidRDefault="00942271" w:rsidP="00942271">
            <w:pPr>
              <w:jc w:val="both"/>
            </w:pPr>
            <w:r w:rsidRPr="00D72A3E">
              <w:t>СТБ 1036-97</w:t>
            </w:r>
          </w:p>
          <w:p w14:paraId="3A6BE54F" w14:textId="77777777" w:rsidR="00942271" w:rsidRPr="00D72A3E" w:rsidRDefault="00942271" w:rsidP="00942271">
            <w:pPr>
              <w:jc w:val="both"/>
            </w:pPr>
            <w:r w:rsidRPr="00D72A3E">
              <w:t>СТБ 1053-2015</w:t>
            </w:r>
          </w:p>
          <w:p w14:paraId="5848E7E8" w14:textId="77777777" w:rsidR="00942271" w:rsidRPr="00D72A3E" w:rsidRDefault="00942271" w:rsidP="00942271">
            <w:pPr>
              <w:jc w:val="both"/>
            </w:pPr>
            <w:r w:rsidRPr="00D72A3E">
              <w:t xml:space="preserve">МУ 18/29 МТ РБ и МЗ РБ от 21.04.2001 п.3.2, </w:t>
            </w:r>
            <w:proofErr w:type="gramStart"/>
            <w:r w:rsidRPr="00D72A3E">
              <w:t>п.11.2 ,</w:t>
            </w:r>
            <w:proofErr w:type="gramEnd"/>
            <w:r w:rsidRPr="00D72A3E">
              <w:t>р.4</w:t>
            </w:r>
          </w:p>
          <w:p w14:paraId="7FF591CF" w14:textId="77777777" w:rsidR="00942271" w:rsidRPr="00D72A3E" w:rsidRDefault="00942271" w:rsidP="00942271">
            <w:pPr>
              <w:jc w:val="both"/>
            </w:pPr>
            <w:r w:rsidRPr="00D72A3E">
              <w:t>ГОСТ 34668-2020</w:t>
            </w:r>
          </w:p>
          <w:p w14:paraId="0AE7ACEF" w14:textId="77777777" w:rsidR="00942271" w:rsidRPr="00D72A3E" w:rsidRDefault="00942271" w:rsidP="00942271">
            <w:pPr>
              <w:jc w:val="both"/>
            </w:pPr>
            <w:r w:rsidRPr="00D72A3E">
              <w:t>ГОСТ 4288-76 п. 2.1</w:t>
            </w:r>
          </w:p>
          <w:p w14:paraId="74E214AD" w14:textId="77777777" w:rsidR="00942271" w:rsidRPr="00D72A3E" w:rsidRDefault="00942271" w:rsidP="00942271">
            <w:pPr>
              <w:jc w:val="both"/>
            </w:pPr>
            <w:r w:rsidRPr="00D72A3E">
              <w:t>ГОСТ Р 54607.1-2011</w:t>
            </w:r>
          </w:p>
          <w:p w14:paraId="1FAD8FF8" w14:textId="20403878" w:rsidR="00942271" w:rsidRPr="00D72A3E" w:rsidRDefault="00942271" w:rsidP="0094227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2A3E">
              <w:rPr>
                <w:color w:val="auto"/>
              </w:rPr>
              <w:lastRenderedPageBreak/>
              <w:t>ГОСТ Р 54607.3-2014 п. 6.1.4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42423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Лабораторный </w:t>
            </w:r>
          </w:p>
          <w:p w14:paraId="575B37B8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617561FD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078CEEB" w14:textId="6F3D0013" w:rsidR="00942271" w:rsidRPr="009E67CC" w:rsidRDefault="00BC715C" w:rsidP="00BC715C">
            <w:pPr>
              <w:rPr>
                <w:color w:val="EE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720950" w:rsidRPr="009E67CC" w14:paraId="0FB7EA7F" w14:textId="77777777" w:rsidTr="00B129CD">
        <w:trPr>
          <w:trHeight w:val="269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C1D8A" w14:textId="2A9EC4CA" w:rsidR="00720950" w:rsidRPr="00D72A3E" w:rsidRDefault="00720950" w:rsidP="0072095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10.2*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8FC53" w14:textId="77777777" w:rsidR="00720950" w:rsidRPr="00D72A3E" w:rsidRDefault="00720950" w:rsidP="0072095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Блюда пищевые готовые. Продукты пищевые прочие</w:t>
            </w:r>
          </w:p>
          <w:p w14:paraId="6BE625F3" w14:textId="77777777" w:rsidR="00720950" w:rsidRPr="00D72A3E" w:rsidRDefault="00720950" w:rsidP="0072095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1F588E" w14:textId="77777777" w:rsidR="00720950" w:rsidRPr="00D72A3E" w:rsidRDefault="00720950" w:rsidP="00720950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10.89/11.116</w:t>
            </w:r>
          </w:p>
          <w:p w14:paraId="2994FB4E" w14:textId="77777777" w:rsidR="00720950" w:rsidRPr="00D72A3E" w:rsidRDefault="00720950" w:rsidP="00720950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10.85/11.116</w:t>
            </w:r>
          </w:p>
          <w:p w14:paraId="774ACDEA" w14:textId="77777777" w:rsidR="00720950" w:rsidRPr="00D72A3E" w:rsidRDefault="00720950" w:rsidP="00720950">
            <w:pPr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9B042" w14:textId="77777777" w:rsidR="00720950" w:rsidRPr="00D72A3E" w:rsidRDefault="00720950" w:rsidP="00720950">
            <w:pPr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Органолептические показатели</w:t>
            </w:r>
          </w:p>
          <w:p w14:paraId="7E6BB468" w14:textId="77777777" w:rsidR="00720950" w:rsidRPr="00D72A3E" w:rsidRDefault="00720950" w:rsidP="00720950">
            <w:pPr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(внешний вид, цвет, структура, консистенция, качество фарша, запах, вкус, хруст, вид и рисунок на разрезе, сочность, форма)</w:t>
            </w:r>
          </w:p>
          <w:p w14:paraId="0BCA86EB" w14:textId="77777777" w:rsidR="00720950" w:rsidRPr="00D72A3E" w:rsidRDefault="00720950" w:rsidP="00720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F4F139" w14:textId="77777777" w:rsidR="00720950" w:rsidRPr="00D72A3E" w:rsidRDefault="00720950" w:rsidP="00720950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СТБ 1210-2010</w:t>
            </w:r>
          </w:p>
          <w:p w14:paraId="73A6910D" w14:textId="43D6B980" w:rsidR="00720950" w:rsidRPr="00D72A3E" w:rsidRDefault="00720950" w:rsidP="00720950">
            <w:pPr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73A45" w14:textId="77777777" w:rsidR="00720950" w:rsidRPr="00D72A3E" w:rsidRDefault="00720950" w:rsidP="00720950">
            <w:pPr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 xml:space="preserve"> ГОСТ 171-2015 п. 8.2, п.8.3</w:t>
            </w:r>
          </w:p>
          <w:p w14:paraId="07A32995" w14:textId="77777777" w:rsidR="00720950" w:rsidRPr="00D72A3E" w:rsidRDefault="00720950" w:rsidP="00720950">
            <w:pPr>
              <w:suppressAutoHyphens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908-2004 п. 7.4</w:t>
            </w:r>
          </w:p>
          <w:p w14:paraId="197EFBAB" w14:textId="77777777" w:rsidR="00720950" w:rsidRPr="00D72A3E" w:rsidRDefault="00720950" w:rsidP="00720950">
            <w:pPr>
              <w:suppressAutoHyphens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2156-</w:t>
            </w:r>
            <w:proofErr w:type="gramStart"/>
            <w:r w:rsidRPr="00D72A3E">
              <w:rPr>
                <w:sz w:val="22"/>
                <w:szCs w:val="22"/>
              </w:rPr>
              <w:t>76  п.</w:t>
            </w:r>
            <w:proofErr w:type="gramEnd"/>
            <w:r w:rsidRPr="00D72A3E">
              <w:rPr>
                <w:sz w:val="22"/>
                <w:szCs w:val="22"/>
              </w:rPr>
              <w:t xml:space="preserve"> 3.3</w:t>
            </w:r>
          </w:p>
          <w:p w14:paraId="37898DFD" w14:textId="77777777" w:rsidR="00720950" w:rsidRPr="00D72A3E" w:rsidRDefault="00720950" w:rsidP="00720950">
            <w:pPr>
              <w:suppressAutoHyphens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7698-93 п.2.2</w:t>
            </w:r>
          </w:p>
          <w:p w14:paraId="3318E599" w14:textId="77777777" w:rsidR="00720950" w:rsidRPr="00D72A3E" w:rsidRDefault="00720950" w:rsidP="00720950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27558-2022</w:t>
            </w:r>
          </w:p>
          <w:p w14:paraId="5D2CEB62" w14:textId="77777777" w:rsidR="00720950" w:rsidRPr="00D72A3E" w:rsidRDefault="00720950" w:rsidP="00720950">
            <w:pPr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15113.3-77 р.2 ГОСТ 28483-2015 п.8.2, 8.3</w:t>
            </w:r>
          </w:p>
          <w:p w14:paraId="1F4EEF69" w14:textId="77777777" w:rsidR="00720950" w:rsidRPr="00D72A3E" w:rsidRDefault="00720950" w:rsidP="00720950">
            <w:pPr>
              <w:jc w:val="both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>ГОСТ 33770-2016 р.4</w:t>
            </w:r>
          </w:p>
          <w:p w14:paraId="32435CB2" w14:textId="77777777" w:rsidR="00720950" w:rsidRPr="00D72A3E" w:rsidRDefault="00720950" w:rsidP="0072095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D72A3E">
              <w:rPr>
                <w:sz w:val="22"/>
                <w:szCs w:val="22"/>
              </w:rPr>
              <w:t xml:space="preserve">ГОСТ 4288-76 п.2.3 </w:t>
            </w:r>
          </w:p>
          <w:p w14:paraId="58179BF4" w14:textId="5D47F26D" w:rsidR="00720950" w:rsidRPr="00D72A3E" w:rsidRDefault="00720950" w:rsidP="00720950">
            <w:pPr>
              <w:jc w:val="both"/>
            </w:pPr>
            <w:r w:rsidRPr="00D72A3E">
              <w:rPr>
                <w:sz w:val="22"/>
                <w:szCs w:val="22"/>
              </w:rPr>
              <w:t>ГОСТ Р 54607.3-2014 п.6.1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FAFE24" w14:textId="77777777" w:rsidR="00720950" w:rsidRDefault="00720950" w:rsidP="0072095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CF46ECF" w14:textId="77777777" w:rsidR="00720950" w:rsidRDefault="00720950" w:rsidP="0072095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484C0332" w14:textId="77777777" w:rsidR="00720950" w:rsidRDefault="00720950" w:rsidP="0072095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CC6BFC7" w14:textId="272362B7" w:rsidR="00720950" w:rsidRPr="009E67CC" w:rsidRDefault="00720950" w:rsidP="00720950">
            <w:pPr>
              <w:rPr>
                <w:color w:val="EE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720950" w:rsidRPr="006829EA" w14:paraId="4474B588" w14:textId="77777777" w:rsidTr="00B129CD">
        <w:trPr>
          <w:trHeight w:val="836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954C" w14:textId="2DB0065B" w:rsidR="00720950" w:rsidRPr="006829EA" w:rsidRDefault="00720950" w:rsidP="0072095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10.3*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9431A" w14:textId="77777777" w:rsidR="00720950" w:rsidRPr="006829EA" w:rsidRDefault="00720950" w:rsidP="0072095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C2C30AA" w14:textId="77777777" w:rsidR="00720950" w:rsidRPr="006829EA" w:rsidRDefault="00720950" w:rsidP="00720950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10.85/08.052</w:t>
            </w:r>
          </w:p>
          <w:p w14:paraId="3653C745" w14:textId="77777777" w:rsidR="00720950" w:rsidRPr="006829EA" w:rsidRDefault="00720950" w:rsidP="00720950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10.85/08.133</w:t>
            </w:r>
          </w:p>
          <w:p w14:paraId="47106FEB" w14:textId="77777777" w:rsidR="00720950" w:rsidRPr="006829EA" w:rsidRDefault="00720950" w:rsidP="00720950">
            <w:pPr>
              <w:rPr>
                <w:sz w:val="22"/>
                <w:szCs w:val="22"/>
              </w:rPr>
            </w:pPr>
          </w:p>
          <w:p w14:paraId="034002A8" w14:textId="77777777" w:rsidR="00720950" w:rsidRPr="006829EA" w:rsidRDefault="00720950" w:rsidP="00720950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259A5" w14:textId="77777777" w:rsidR="00720950" w:rsidRPr="006829EA" w:rsidRDefault="00720950" w:rsidP="00720950">
            <w:pPr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 xml:space="preserve">массовая доля сухих веществ (сухие вещества), массовая доля общей золы </w:t>
            </w:r>
          </w:p>
          <w:p w14:paraId="49B2A213" w14:textId="77777777" w:rsidR="00720950" w:rsidRPr="006829EA" w:rsidRDefault="00720950" w:rsidP="00720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0091D6" w14:textId="77777777" w:rsidR="00720950" w:rsidRPr="006829EA" w:rsidRDefault="00720950" w:rsidP="00720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5EF86" w14:textId="77777777" w:rsidR="00720950" w:rsidRPr="006829EA" w:rsidRDefault="00720950" w:rsidP="00720950">
            <w:pPr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 xml:space="preserve">МУ 18/29 МТ РБ и МЗ РБ от 21.04.2001 п.5.1.1, п.5.1.2, п.5.1.4, п.5.12.2.5, </w:t>
            </w:r>
            <w:proofErr w:type="gramStart"/>
            <w:r w:rsidRPr="006829EA">
              <w:rPr>
                <w:sz w:val="22"/>
                <w:szCs w:val="22"/>
              </w:rPr>
              <w:t>п.5.7,п.</w:t>
            </w:r>
            <w:proofErr w:type="gramEnd"/>
            <w:r w:rsidRPr="006829EA">
              <w:rPr>
                <w:sz w:val="22"/>
                <w:szCs w:val="22"/>
              </w:rPr>
              <w:t>11.3, п.12</w:t>
            </w:r>
          </w:p>
          <w:p w14:paraId="0AD2C6B1" w14:textId="77777777" w:rsidR="00720950" w:rsidRPr="006829EA" w:rsidRDefault="00720950" w:rsidP="00720950">
            <w:pPr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АМИ. БР 0023-2022 п.7, п. 8.1, п. 8.2</w:t>
            </w:r>
          </w:p>
          <w:p w14:paraId="531D3410" w14:textId="77777777" w:rsidR="00720950" w:rsidRPr="006829EA" w:rsidRDefault="00720950" w:rsidP="00720950">
            <w:pPr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Р 54607.4-2015п.7.1, п 7.2</w:t>
            </w:r>
          </w:p>
          <w:p w14:paraId="226339C2" w14:textId="77777777" w:rsidR="00720950" w:rsidRPr="006829EA" w:rsidRDefault="00720950" w:rsidP="00720950">
            <w:pPr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Р 54607.8-2016 п. 7.1</w:t>
            </w:r>
          </w:p>
          <w:p w14:paraId="61E7B4E7" w14:textId="53AB8930" w:rsidR="00720950" w:rsidRPr="006829EA" w:rsidRDefault="00720950" w:rsidP="00720950">
            <w:pPr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Р 54607.10-2017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3ECEB" w14:textId="77777777" w:rsidR="00720950" w:rsidRPr="006829EA" w:rsidRDefault="00720950" w:rsidP="00720950">
            <w:pPr>
              <w:rPr>
                <w:color w:val="EE0000"/>
                <w:sz w:val="22"/>
                <w:szCs w:val="22"/>
              </w:rPr>
            </w:pPr>
          </w:p>
        </w:tc>
      </w:tr>
    </w:tbl>
    <w:p w14:paraId="71B45151" w14:textId="77777777" w:rsidR="002D3BF5" w:rsidRPr="006829EA" w:rsidRDefault="002D3BF5">
      <w:pPr>
        <w:framePr w:hSpace="180" w:wrap="around" w:vAnchor="text" w:hAnchor="text" w:x="-78" w:y="1"/>
        <w:suppressOverlap/>
        <w:rPr>
          <w:color w:val="EE0000"/>
          <w:sz w:val="22"/>
          <w:szCs w:val="22"/>
        </w:rPr>
      </w:pPr>
    </w:p>
    <w:p w14:paraId="49347848" w14:textId="77777777" w:rsidR="0099037B" w:rsidRPr="006829EA" w:rsidRDefault="0099037B">
      <w:pPr>
        <w:rPr>
          <w:color w:val="EE0000"/>
          <w:sz w:val="22"/>
          <w:szCs w:val="22"/>
        </w:rPr>
      </w:pPr>
    </w:p>
    <w:p w14:paraId="552272F7" w14:textId="77777777" w:rsidR="0050193E" w:rsidRPr="006829EA" w:rsidRDefault="0050193E">
      <w:pPr>
        <w:rPr>
          <w:sz w:val="22"/>
          <w:szCs w:val="22"/>
        </w:rPr>
      </w:pPr>
    </w:p>
    <w:tbl>
      <w:tblPr>
        <w:tblpPr w:leftFromText="180" w:rightFromText="180" w:vertAnchor="text" w:tblpX="450" w:tblpY="1"/>
        <w:tblOverlap w:val="never"/>
        <w:tblW w:w="143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2008"/>
        <w:gridCol w:w="1417"/>
        <w:gridCol w:w="2694"/>
        <w:gridCol w:w="2409"/>
        <w:gridCol w:w="2694"/>
        <w:gridCol w:w="1984"/>
      </w:tblGrid>
      <w:tr w:rsidR="009E67CC" w:rsidRPr="006829EA" w14:paraId="0656931F" w14:textId="4245C0F7" w:rsidTr="00B129CD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6432" w14:textId="23F25B90" w:rsidR="009E67CC" w:rsidRPr="006829EA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10.4*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1CC8C88" w14:textId="3276B720" w:rsidR="009E67CC" w:rsidRPr="006829EA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382A59" w14:textId="3ECC3AB6" w:rsidR="009E67CC" w:rsidRPr="006829EA" w:rsidRDefault="009E67CC" w:rsidP="00D72A3E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10.85/08.037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D9C95" w14:textId="6432FD4C" w:rsidR="009E67CC" w:rsidRPr="006829EA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Массовая доля жира (жир)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2CCA89" w14:textId="77777777" w:rsidR="009E67CC" w:rsidRPr="006829EA" w:rsidRDefault="009E67CC" w:rsidP="00D72A3E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3499C0" w14:textId="77777777" w:rsidR="009E67CC" w:rsidRPr="006829EA" w:rsidRDefault="009E67CC" w:rsidP="00D72A3E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МУ 18/29 МТ РБ и МЗ РБ от 21.04.2001 п.5.2.5, п.11.3, п.12</w:t>
            </w:r>
          </w:p>
          <w:p w14:paraId="0A62AB69" w14:textId="0DB27D55" w:rsidR="009E67CC" w:rsidRPr="006829EA" w:rsidRDefault="009E67CC" w:rsidP="00D72A3E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Р 54607.5-2015 п.7.3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089482" w14:textId="77777777" w:rsidR="009E67CC" w:rsidRPr="006829EA" w:rsidRDefault="009E67CC" w:rsidP="00D72A3E">
            <w:pPr>
              <w:rPr>
                <w:sz w:val="22"/>
                <w:szCs w:val="22"/>
              </w:rPr>
            </w:pPr>
          </w:p>
        </w:tc>
      </w:tr>
      <w:tr w:rsidR="009E67CC" w:rsidRPr="006829EA" w14:paraId="7539CF3C" w14:textId="2935EB5C" w:rsidTr="00B129CD">
        <w:trPr>
          <w:trHeight w:val="126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334D2" w14:textId="132C3583" w:rsidR="009E67CC" w:rsidRPr="006829EA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lastRenderedPageBreak/>
              <w:t>10.5*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4DE5E36" w14:textId="4A8B4B44" w:rsidR="009E67CC" w:rsidRPr="006829EA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D13C9F" w14:textId="02790DBC" w:rsidR="009E67CC" w:rsidRPr="006829EA" w:rsidRDefault="009E67CC" w:rsidP="00D72A3E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10.85/08.149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F7508" w14:textId="5FC7CC9A" w:rsidR="009E67CC" w:rsidRPr="006829EA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Массовая доля белка(белок)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098281" w14:textId="77777777" w:rsidR="009E67CC" w:rsidRPr="006829EA" w:rsidRDefault="009E67CC" w:rsidP="00D72A3E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9E1EF2" w14:textId="046B097A" w:rsidR="009E67CC" w:rsidRPr="006829EA" w:rsidRDefault="009E67CC" w:rsidP="00D72A3E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МУ 18/29 МТ РБ и МЗ РБ от 21.04.2001 п.5.6.1, п.5.6.3</w:t>
            </w:r>
          </w:p>
          <w:p w14:paraId="2EE07D75" w14:textId="1DFEB077" w:rsidR="009E67CC" w:rsidRPr="006829EA" w:rsidRDefault="009E67CC" w:rsidP="00D72A3E">
            <w:pPr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Р 54607.7-2016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301BD" w14:textId="77777777" w:rsidR="009E67CC" w:rsidRPr="006829EA" w:rsidRDefault="009E67CC" w:rsidP="00D72A3E">
            <w:pPr>
              <w:rPr>
                <w:sz w:val="22"/>
                <w:szCs w:val="22"/>
              </w:rPr>
            </w:pPr>
          </w:p>
        </w:tc>
      </w:tr>
      <w:tr w:rsidR="005E72D7" w:rsidRPr="006829EA" w14:paraId="3B26B0AB" w14:textId="66B676EA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F472E" w14:textId="56545547" w:rsidR="005E72D7" w:rsidRPr="006829EA" w:rsidRDefault="005E72D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10.6*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1A716D" w14:textId="76459892" w:rsidR="005E72D7" w:rsidRPr="006829EA" w:rsidRDefault="005E72D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63332" w14:textId="6EF8A9B0" w:rsidR="005E72D7" w:rsidRPr="006829EA" w:rsidRDefault="005E72D7" w:rsidP="00D72A3E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10.85/08.149</w:t>
            </w:r>
          </w:p>
          <w:p w14:paraId="3F7E218A" w14:textId="197C18DB" w:rsidR="005E72D7" w:rsidRPr="006829EA" w:rsidRDefault="005E72D7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974C9" w14:textId="0EB8509C" w:rsidR="005E72D7" w:rsidRPr="006829EA" w:rsidRDefault="005E72D7" w:rsidP="00D72A3E">
            <w:pPr>
              <w:suppressAutoHyphens/>
              <w:ind w:right="104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6829EA">
              <w:rPr>
                <w:sz w:val="22"/>
                <w:szCs w:val="22"/>
              </w:rPr>
              <w:t>витамина  С</w:t>
            </w:r>
            <w:proofErr w:type="gramEnd"/>
            <w:r w:rsidRPr="006829EA">
              <w:rPr>
                <w:sz w:val="22"/>
                <w:szCs w:val="22"/>
              </w:rPr>
              <w:t xml:space="preserve"> (содержание витамина С в порции)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623211" w14:textId="77777777" w:rsidR="005E72D7" w:rsidRPr="006829EA" w:rsidRDefault="005E72D7" w:rsidP="00D72A3E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F51E2" w14:textId="3910FD21" w:rsidR="005E72D7" w:rsidRPr="006829EA" w:rsidRDefault="005E72D7" w:rsidP="00D72A3E">
            <w:pPr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7047-55 р.3</w:t>
            </w:r>
          </w:p>
          <w:p w14:paraId="232770FF" w14:textId="6B0B578F" w:rsidR="005E72D7" w:rsidRPr="006829EA" w:rsidRDefault="005E72D7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CC081A" w14:textId="77777777" w:rsidR="005E72D7" w:rsidRDefault="005E72D7" w:rsidP="005E72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E5F9DFE" w14:textId="77777777" w:rsidR="005E72D7" w:rsidRDefault="005E72D7" w:rsidP="005E72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753CFD3A" w14:textId="77777777" w:rsidR="005E72D7" w:rsidRDefault="005E72D7" w:rsidP="005E72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0FCE540" w14:textId="3FCB7FC0" w:rsidR="005E72D7" w:rsidRPr="006829EA" w:rsidRDefault="005E72D7" w:rsidP="005E72D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5E72D7" w:rsidRPr="006829EA" w14:paraId="00F243D9" w14:textId="00F36D7E" w:rsidTr="006770B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21B0C" w14:textId="109FDB34" w:rsidR="005E72D7" w:rsidRPr="006829EA" w:rsidRDefault="005E72D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10.7*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3468B0" w14:textId="7CC939F7" w:rsidR="005E72D7" w:rsidRPr="006829EA" w:rsidRDefault="005E72D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2E31B7" w14:textId="481EAEDD" w:rsidR="005E72D7" w:rsidRPr="006829EA" w:rsidRDefault="005E72D7" w:rsidP="00D72A3E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10.89/08.052</w:t>
            </w:r>
          </w:p>
          <w:p w14:paraId="41A0ECCC" w14:textId="77777777" w:rsidR="005E72D7" w:rsidRPr="006829EA" w:rsidRDefault="005E72D7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9252D" w14:textId="22CE3AA2" w:rsidR="005E72D7" w:rsidRPr="006829EA" w:rsidRDefault="005E72D7" w:rsidP="00D72A3E">
            <w:pPr>
              <w:suppressAutoHyphens/>
              <w:ind w:right="104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AC1D56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 xml:space="preserve">ГОСТ 171-2015 </w:t>
            </w:r>
          </w:p>
          <w:p w14:paraId="51EE46D4" w14:textId="77777777" w:rsidR="005E72D7" w:rsidRPr="006829EA" w:rsidRDefault="005E72D7" w:rsidP="00D72A3E">
            <w:pPr>
              <w:spacing w:line="216" w:lineRule="auto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908-2004</w:t>
            </w:r>
          </w:p>
          <w:p w14:paraId="3D202402" w14:textId="77777777" w:rsidR="005E72D7" w:rsidRPr="006829EA" w:rsidRDefault="005E72D7" w:rsidP="00D72A3E">
            <w:pPr>
              <w:spacing w:line="216" w:lineRule="auto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5194-91</w:t>
            </w:r>
          </w:p>
          <w:p w14:paraId="15123746" w14:textId="77777777" w:rsidR="005E72D7" w:rsidRPr="006829EA" w:rsidRDefault="005E72D7" w:rsidP="00D72A3E">
            <w:pPr>
              <w:spacing w:line="216" w:lineRule="auto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7170-2017</w:t>
            </w:r>
          </w:p>
          <w:p w14:paraId="76DF2409" w14:textId="77777777" w:rsidR="005E72D7" w:rsidRPr="006829EA" w:rsidRDefault="005E72D7" w:rsidP="00D72A3E">
            <w:pPr>
              <w:spacing w:line="216" w:lineRule="auto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32159-2013</w:t>
            </w:r>
          </w:p>
          <w:p w14:paraId="69766288" w14:textId="77777777" w:rsidR="005E72D7" w:rsidRPr="006829EA" w:rsidRDefault="005E72D7" w:rsidP="00D72A3E">
            <w:pPr>
              <w:spacing w:line="216" w:lineRule="auto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7699-78</w:t>
            </w:r>
          </w:p>
          <w:p w14:paraId="7DAEDF95" w14:textId="77777777" w:rsidR="005E72D7" w:rsidRPr="006829EA" w:rsidRDefault="005E72D7" w:rsidP="00D72A3E">
            <w:pPr>
              <w:spacing w:line="216" w:lineRule="auto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13830-97</w:t>
            </w:r>
          </w:p>
          <w:p w14:paraId="38C451B6" w14:textId="77777777" w:rsidR="005E72D7" w:rsidRPr="006829EA" w:rsidRDefault="005E72D7" w:rsidP="00D72A3E">
            <w:pPr>
              <w:spacing w:line="216" w:lineRule="auto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 xml:space="preserve">ГОСТ 18488-2000 </w:t>
            </w:r>
          </w:p>
          <w:p w14:paraId="5E7F9340" w14:textId="77777777" w:rsidR="005E72D7" w:rsidRPr="006829EA" w:rsidRDefault="005E72D7" w:rsidP="00D72A3E">
            <w:pPr>
              <w:spacing w:line="216" w:lineRule="auto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28483-2015</w:t>
            </w:r>
          </w:p>
          <w:p w14:paraId="5F40D9D0" w14:textId="77777777" w:rsidR="005E72D7" w:rsidRPr="006829EA" w:rsidRDefault="005E72D7" w:rsidP="00D72A3E">
            <w:pPr>
              <w:spacing w:line="216" w:lineRule="auto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СТБ 983-95</w:t>
            </w:r>
          </w:p>
          <w:p w14:paraId="55F0D90D" w14:textId="77777777" w:rsidR="005E72D7" w:rsidRPr="006829EA" w:rsidRDefault="005E72D7" w:rsidP="00D72A3E">
            <w:pPr>
              <w:spacing w:line="216" w:lineRule="auto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СТБ 991-95</w:t>
            </w:r>
          </w:p>
          <w:p w14:paraId="13C3B56C" w14:textId="77777777" w:rsidR="005E72D7" w:rsidRPr="006829EA" w:rsidRDefault="005E72D7" w:rsidP="00D72A3E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29EA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  <w:p w14:paraId="5613A0B6" w14:textId="77777777" w:rsidR="005E72D7" w:rsidRPr="006829EA" w:rsidRDefault="005E72D7" w:rsidP="00D72A3E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29EA">
              <w:rPr>
                <w:rFonts w:ascii="Times New Roman" w:hAnsi="Times New Roman" w:cs="Times New Roman"/>
                <w:sz w:val="22"/>
                <w:szCs w:val="22"/>
              </w:rPr>
              <w:t>СТБ 1828-2008</w:t>
            </w:r>
          </w:p>
          <w:p w14:paraId="4A0953F6" w14:textId="77777777" w:rsidR="005E72D7" w:rsidRPr="006829EA" w:rsidRDefault="005E72D7" w:rsidP="00D72A3E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29EA">
              <w:rPr>
                <w:rFonts w:ascii="Times New Roman" w:hAnsi="Times New Roman" w:cs="Times New Roman"/>
                <w:sz w:val="22"/>
                <w:szCs w:val="22"/>
              </w:rPr>
              <w:t xml:space="preserve">ГОСТ 2156-76 </w:t>
            </w:r>
          </w:p>
          <w:p w14:paraId="4BE3B346" w14:textId="7F0FA2C3" w:rsidR="005E72D7" w:rsidRPr="006829EA" w:rsidRDefault="005E72D7" w:rsidP="00D72A3E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29EA">
              <w:rPr>
                <w:rFonts w:ascii="Times New Roman" w:hAnsi="Times New Roman" w:cs="Times New Roman"/>
                <w:sz w:val="22"/>
                <w:szCs w:val="22"/>
              </w:rPr>
              <w:t xml:space="preserve">  ГН, утв. постановлением </w:t>
            </w:r>
            <w:proofErr w:type="gramStart"/>
            <w:r w:rsidRPr="006829EA">
              <w:rPr>
                <w:rFonts w:ascii="Times New Roman" w:hAnsi="Times New Roman" w:cs="Times New Roman"/>
                <w:sz w:val="22"/>
                <w:szCs w:val="22"/>
              </w:rPr>
              <w:t>МЗ  Республики</w:t>
            </w:r>
            <w:proofErr w:type="gramEnd"/>
            <w:r w:rsidRPr="006829EA">
              <w:rPr>
                <w:rFonts w:ascii="Times New Roman" w:hAnsi="Times New Roman" w:cs="Times New Roman"/>
                <w:sz w:val="22"/>
                <w:szCs w:val="22"/>
              </w:rPr>
              <w:t xml:space="preserve"> Беларусь 15.12.2015 № 123</w:t>
            </w:r>
          </w:p>
          <w:p w14:paraId="7961635C" w14:textId="77777777" w:rsidR="005E72D7" w:rsidRPr="006829EA" w:rsidRDefault="005E72D7" w:rsidP="00D72A3E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29EA">
              <w:rPr>
                <w:rFonts w:ascii="Times New Roman" w:hAnsi="Times New Roman" w:cs="Times New Roman"/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7896873" w14:textId="77777777" w:rsidR="005E72D7" w:rsidRPr="006829EA" w:rsidRDefault="005E72D7" w:rsidP="00D72A3E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6829EA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5D78BEE5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lastRenderedPageBreak/>
              <w:t xml:space="preserve"> </w:t>
            </w:r>
          </w:p>
          <w:p w14:paraId="7C403D17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47749CC2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5FAE8CA0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4655C146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62E46A87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6FD79D8C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3DC40244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2397AEAA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0D147FEF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667CB4EF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59362F1B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0EBA096F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1208AD03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71E1FCB7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05A8F444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3DAF8AE0" w14:textId="77777777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55040BBC" w14:textId="126F99BB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4303B7" w14:textId="4FF934DB" w:rsidR="005E72D7" w:rsidRPr="006829EA" w:rsidRDefault="005E72D7" w:rsidP="00D72A3E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lastRenderedPageBreak/>
              <w:t>ГОСТ 15113.4-2021 р.6, р.7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BC38D1" w14:textId="77777777" w:rsidR="005E72D7" w:rsidRPr="006829EA" w:rsidRDefault="005E72D7" w:rsidP="00D72A3E">
            <w:pPr>
              <w:rPr>
                <w:sz w:val="22"/>
                <w:szCs w:val="22"/>
              </w:rPr>
            </w:pPr>
          </w:p>
        </w:tc>
      </w:tr>
      <w:tr w:rsidR="005E72D7" w:rsidRPr="006829EA" w14:paraId="53C51BB5" w14:textId="70DC782F" w:rsidTr="006770B2">
        <w:trPr>
          <w:trHeight w:val="407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8079" w14:textId="217215A0" w:rsidR="005E72D7" w:rsidRPr="006829EA" w:rsidRDefault="005E72D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10.8*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4AA7056" w14:textId="5FB663C7" w:rsidR="005E72D7" w:rsidRPr="006829EA" w:rsidRDefault="005E72D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A45208" w14:textId="7447FEC3" w:rsidR="005E72D7" w:rsidRPr="006829EA" w:rsidRDefault="005E72D7" w:rsidP="00D72A3E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10.89/08.164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BDEFC" w14:textId="4C992207" w:rsidR="005E72D7" w:rsidRPr="006829EA" w:rsidRDefault="005E72D7" w:rsidP="00D72A3E">
            <w:pPr>
              <w:ind w:right="104"/>
              <w:jc w:val="both"/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D660D4" w14:textId="0D1CDE50" w:rsidR="005E72D7" w:rsidRPr="006829EA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4DABD0" w14:textId="0D8F3902" w:rsidR="005E72D7" w:rsidRPr="006829EA" w:rsidRDefault="005E72D7" w:rsidP="00D72A3E">
            <w:pPr>
              <w:rPr>
                <w:sz w:val="22"/>
                <w:szCs w:val="22"/>
              </w:rPr>
            </w:pPr>
            <w:r w:rsidRPr="006829EA">
              <w:rPr>
                <w:sz w:val="22"/>
                <w:szCs w:val="22"/>
              </w:rPr>
              <w:t>ГОСТ 15113.9-77 р.3а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FB94DA" w14:textId="77777777" w:rsidR="005E72D7" w:rsidRPr="006829EA" w:rsidRDefault="005E72D7" w:rsidP="00D72A3E">
            <w:pPr>
              <w:rPr>
                <w:sz w:val="22"/>
                <w:szCs w:val="22"/>
              </w:rPr>
            </w:pPr>
          </w:p>
        </w:tc>
      </w:tr>
      <w:tr w:rsidR="005E72D7" w:rsidRPr="009F314E" w14:paraId="3DB19CC5" w14:textId="528A5579" w:rsidTr="005E72D7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146DD" w14:textId="29BB3FB6" w:rsidR="005E72D7" w:rsidRPr="009F314E" w:rsidRDefault="005E72D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10.9*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AC8799A" w14:textId="4C090F41" w:rsidR="005E72D7" w:rsidRPr="009F314E" w:rsidRDefault="005E72D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E09BE" w14:textId="7EAAB452" w:rsidR="005E72D7" w:rsidRPr="00A71D23" w:rsidRDefault="005E72D7" w:rsidP="00D72A3E">
            <w:pPr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10.85/08.052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8C785" w14:textId="0A432858" w:rsidR="005E72D7" w:rsidRPr="009F314E" w:rsidRDefault="005E72D7" w:rsidP="00D72A3E">
            <w:pPr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расчет (содержания жира, белка, углеводов, сухих веществ, калорийность), подготовка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0AF8C8" w14:textId="40821095" w:rsidR="005E72D7" w:rsidRPr="009F314E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8481EF" w14:textId="77777777" w:rsidR="005E72D7" w:rsidRDefault="005E72D7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№18/29 МТ РБ и МЗ РБ от 21.04.2001 п.4, п.11.3, п.12</w:t>
            </w:r>
          </w:p>
          <w:p w14:paraId="16987375" w14:textId="77777777" w:rsidR="005E72D7" w:rsidRPr="00BC36FB" w:rsidRDefault="005E72D7" w:rsidP="00D72A3E">
            <w:pPr>
              <w:rPr>
                <w:sz w:val="22"/>
                <w:szCs w:val="22"/>
              </w:rPr>
            </w:pPr>
            <w:r w:rsidRPr="00BC36FB">
              <w:rPr>
                <w:sz w:val="22"/>
                <w:szCs w:val="22"/>
              </w:rPr>
              <w:t>АМИ.БР 0023-2022</w:t>
            </w:r>
          </w:p>
          <w:p w14:paraId="7FF6E4B9" w14:textId="6504030E" w:rsidR="005E72D7" w:rsidRPr="009F314E" w:rsidRDefault="005E72D7" w:rsidP="00D72A3E">
            <w:pPr>
              <w:rPr>
                <w:sz w:val="22"/>
                <w:szCs w:val="22"/>
              </w:rPr>
            </w:pPr>
            <w:r w:rsidRPr="00BC36FB">
              <w:rPr>
                <w:sz w:val="22"/>
                <w:szCs w:val="22"/>
              </w:rPr>
              <w:t>приложение В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FDDA7A" w14:textId="77777777" w:rsidR="005E72D7" w:rsidRPr="009F314E" w:rsidRDefault="005E72D7" w:rsidP="00D72A3E">
            <w:pPr>
              <w:rPr>
                <w:sz w:val="22"/>
                <w:szCs w:val="22"/>
              </w:rPr>
            </w:pPr>
          </w:p>
        </w:tc>
      </w:tr>
      <w:tr w:rsidR="009E67CC" w:rsidRPr="009F314E" w14:paraId="46863275" w14:textId="68B333CA" w:rsidTr="005E72D7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ECC1" w14:textId="49443937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1BF9F8D" w14:textId="4DC07718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6B243F" w14:textId="4C627C72" w:rsidR="009E67CC" w:rsidRPr="00A71D23" w:rsidRDefault="009E67CC" w:rsidP="00D72A3E">
            <w:pPr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10.89/08.149</w:t>
            </w:r>
          </w:p>
          <w:p w14:paraId="6F58AC60" w14:textId="77777777" w:rsidR="009E67CC" w:rsidRPr="00A71D23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D9DC02" w14:textId="1A94BA95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D9F964" w14:textId="3E6EBDFC" w:rsidR="009E67CC" w:rsidRPr="009F314E" w:rsidRDefault="009E67CC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CEE5DC" w14:textId="77777777" w:rsidR="009E67CC" w:rsidRPr="009F314E" w:rsidRDefault="009E67C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ГОСТ Р 51575-2004 п.4.1, п.4.2 </w:t>
            </w:r>
          </w:p>
          <w:p w14:paraId="344141CD" w14:textId="7C86963F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D6B270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</w:tr>
      <w:tr w:rsidR="009E67CC" w:rsidRPr="009F314E" w14:paraId="25D3071D" w14:textId="7088354C" w:rsidTr="005E72D7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91AD0" w14:textId="0194670E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4165F94" w14:textId="712C564B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D6538" w14:textId="12C9088B" w:rsidR="009E67CC" w:rsidRPr="00A71D23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00CE83" w14:textId="36A0CACA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F6822" w14:textId="059E09F3" w:rsidR="009E67CC" w:rsidRPr="009F314E" w:rsidRDefault="009E67CC" w:rsidP="00D72A3E">
            <w:pPr>
              <w:spacing w:line="21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BD73D1" w14:textId="77777777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2D4AB373" w14:textId="6A59A0AB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7190CF" w14:textId="77777777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9E67CC" w:rsidRPr="009F314E" w14:paraId="04160E50" w14:textId="03CD13C5" w:rsidTr="005E72D7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9098" w14:textId="4A292C2A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BC3F015" w14:textId="07C1A009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DE3FCD" w14:textId="4559779D" w:rsidR="009E67CC" w:rsidRPr="00A71D23" w:rsidRDefault="009E67CC" w:rsidP="00D72A3E">
            <w:pPr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28426" w14:textId="1AB73BBF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D47621" w14:textId="312DA80E" w:rsidR="009E67CC" w:rsidRPr="009F314E" w:rsidRDefault="009E67CC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BC7B6" w14:textId="77777777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1AC49F0A" w14:textId="0B75C08D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7C1360" w14:textId="77777777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9E67CC" w:rsidRPr="009F314E" w14:paraId="3C1B68CD" w14:textId="4C004D86" w:rsidTr="005E72D7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0F216" w14:textId="3C487E2B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614135A" w14:textId="397ED5C8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749F9" w14:textId="144EA7F1" w:rsidR="009E67CC" w:rsidRPr="00A71D23" w:rsidRDefault="009E67CC" w:rsidP="00D72A3E">
            <w:pPr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10.89/08.082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DACFA" w14:textId="72746F4E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81AC4B" w14:textId="79D1156E" w:rsidR="009E67CC" w:rsidRPr="009F314E" w:rsidRDefault="009E67CC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BB78F1" w14:textId="3F68A170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 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AAED10" w14:textId="77777777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9E67CC" w:rsidRPr="009F314E" w14:paraId="4E25FE10" w14:textId="3255616B" w:rsidTr="005E72D7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BBB0" w14:textId="2BC61B6F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F5C12EF" w14:textId="2CDE4D04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F41A1" w14:textId="288D7D3A" w:rsidR="009E67CC" w:rsidRPr="00A71D23" w:rsidRDefault="009E67CC" w:rsidP="00D72A3E">
            <w:pPr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F8242D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  <w:p w14:paraId="6D95790E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1F770" w14:textId="334E5CED" w:rsidR="009E67CC" w:rsidRPr="009F314E" w:rsidRDefault="009E67CC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90AA3D" w14:textId="77777777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58E4626" w14:textId="34DFC279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872136" w14:textId="77777777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9E67CC" w:rsidRPr="009F314E" w14:paraId="33813F22" w14:textId="2B11D834" w:rsidTr="005E72D7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58137" w14:textId="1A609F4B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55AF2A5" w14:textId="64013CCE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1B91B7" w14:textId="5709E825" w:rsidR="009E67CC" w:rsidRPr="00A71D23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38A081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45B1D0ED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A8FDD2" w14:textId="7BD3412E" w:rsidR="009E67CC" w:rsidRPr="009F314E" w:rsidRDefault="009E67CC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27E95" w14:textId="77777777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B1E4671" w14:textId="0CC34C15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A01695" w14:textId="77777777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9E67CC" w:rsidRPr="009F314E" w14:paraId="6B4F3D01" w14:textId="268F4E36" w:rsidTr="005E72D7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C5243" w14:textId="16489753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1C8C64" w14:textId="2A877605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4286B6" w14:textId="321BB79F" w:rsidR="009E67CC" w:rsidRPr="00A71D23" w:rsidRDefault="009E67CC" w:rsidP="00D72A3E">
            <w:pPr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CAD1F0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  <w:p w14:paraId="1A36C3CD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025532" w14:textId="6D86FDC4" w:rsidR="009E67CC" w:rsidRPr="009F314E" w:rsidRDefault="009E67CC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60216E" w14:textId="77777777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6E8B2675" w14:textId="040FC74A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B83FA9" w14:textId="77777777" w:rsidR="009E67CC" w:rsidRPr="009F314E" w:rsidRDefault="009E67C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9E67CC" w:rsidRPr="009F314E" w14:paraId="7F74B971" w14:textId="516F32A0" w:rsidTr="0007176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32E27" w14:textId="201FF3A4" w:rsidR="009E67CC" w:rsidRPr="009212F3" w:rsidRDefault="009E67CC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2"/>
                <w:szCs w:val="22"/>
              </w:rPr>
            </w:pPr>
            <w:r w:rsidRPr="009212F3">
              <w:rPr>
                <w:sz w:val="22"/>
                <w:szCs w:val="22"/>
              </w:rPr>
              <w:t>10.17*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2E7A70" w14:textId="6331B1FD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1C120D" w14:textId="542DAA98" w:rsidR="009E67CC" w:rsidRPr="00A71D23" w:rsidRDefault="009E67CC" w:rsidP="00D72A3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10.89/08.161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A8A432" w14:textId="77777777" w:rsidR="009E67CC" w:rsidRPr="009F314E" w:rsidRDefault="009E67CC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Микотоксины:</w:t>
            </w:r>
          </w:p>
          <w:p w14:paraId="14ED3DC3" w14:textId="77AFBC1F" w:rsidR="009E67CC" w:rsidRPr="009F314E" w:rsidRDefault="009E67CC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афлатоксин В1, М1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672ECA" w14:textId="535C0D4B" w:rsidR="009E67CC" w:rsidRPr="009F314E" w:rsidRDefault="009E67CC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5379F" w14:textId="4B5BB745" w:rsidR="009E67CC" w:rsidRPr="009F314E" w:rsidRDefault="009E67CC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30711-2001 р.3</w:t>
            </w:r>
          </w:p>
          <w:p w14:paraId="4D7AEA20" w14:textId="77777777" w:rsidR="009E67CC" w:rsidRPr="009F314E" w:rsidRDefault="009E67CC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6041C" w14:textId="77777777" w:rsidR="009E67CC" w:rsidRPr="009F314E" w:rsidRDefault="009E67CC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5E72D7" w:rsidRPr="009F314E" w14:paraId="10FFECB6" w14:textId="736ADA0C" w:rsidTr="0007176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6C111" w14:textId="77777777" w:rsidR="005E72D7" w:rsidRPr="009212F3" w:rsidRDefault="005E72D7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2"/>
                <w:szCs w:val="22"/>
              </w:rPr>
            </w:pPr>
            <w:r w:rsidRPr="009212F3">
              <w:rPr>
                <w:sz w:val="22"/>
                <w:szCs w:val="22"/>
              </w:rPr>
              <w:lastRenderedPageBreak/>
              <w:t>10.18*</w:t>
            </w:r>
          </w:p>
          <w:p w14:paraId="77899F2F" w14:textId="77777777" w:rsidR="005E72D7" w:rsidRPr="009212F3" w:rsidRDefault="005E72D7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2"/>
                <w:szCs w:val="22"/>
              </w:rPr>
            </w:pPr>
          </w:p>
          <w:p w14:paraId="68DB41A2" w14:textId="6149642D" w:rsidR="005E72D7" w:rsidRPr="009212F3" w:rsidRDefault="005E72D7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E71E2C8" w14:textId="1D479794" w:rsidR="005E72D7" w:rsidRPr="009F314E" w:rsidRDefault="005E72D7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A34DDF" w14:textId="77777777" w:rsidR="005E72D7" w:rsidRPr="00A71D23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10.89/01.086</w:t>
            </w:r>
          </w:p>
          <w:p w14:paraId="3215E0F5" w14:textId="1DEF15B1" w:rsidR="005E72D7" w:rsidRPr="00A71D23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63E9BA" w14:textId="6BE61A2A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БГКП (</w:t>
            </w:r>
            <w:proofErr w:type="spellStart"/>
            <w:r w:rsidRPr="009F314E">
              <w:rPr>
                <w:sz w:val="21"/>
                <w:szCs w:val="21"/>
              </w:rPr>
              <w:t>колиформы</w:t>
            </w:r>
            <w:proofErr w:type="spellEnd"/>
            <w:r w:rsidRPr="009F314E">
              <w:rPr>
                <w:sz w:val="21"/>
                <w:szCs w:val="21"/>
              </w:rPr>
              <w:t>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0A4C6D" w14:textId="77777777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86BB49" w14:textId="77777777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31747-2012</w:t>
            </w:r>
          </w:p>
          <w:p w14:paraId="5622D2DB" w14:textId="77777777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F18272" w14:textId="77777777" w:rsidR="005E72D7" w:rsidRDefault="005E72D7" w:rsidP="005E72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8264520" w14:textId="369475DF" w:rsidR="005E72D7" w:rsidRDefault="005E72D7" w:rsidP="005E72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4F36C440" w14:textId="77777777" w:rsidR="005E72D7" w:rsidRDefault="005E72D7" w:rsidP="005E72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53C029B" w14:textId="0313AD1C" w:rsidR="005E72D7" w:rsidRPr="009F314E" w:rsidRDefault="005E72D7" w:rsidP="005E72D7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5E72D7" w:rsidRPr="009F314E" w14:paraId="2F243078" w14:textId="4A3CE513" w:rsidTr="0007176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E4E87" w14:textId="5F120868" w:rsidR="005E72D7" w:rsidRPr="009212F3" w:rsidRDefault="005E72D7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2"/>
                <w:szCs w:val="22"/>
              </w:rPr>
            </w:pPr>
            <w:r w:rsidRPr="009212F3">
              <w:rPr>
                <w:sz w:val="22"/>
                <w:szCs w:val="22"/>
              </w:rPr>
              <w:t>10.19*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E578D7F" w14:textId="305B8D70" w:rsidR="005E72D7" w:rsidRPr="009F314E" w:rsidRDefault="005E72D7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FEB2F" w14:textId="77777777" w:rsidR="005E72D7" w:rsidRPr="00A71D23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10.89/01.086</w:t>
            </w:r>
          </w:p>
          <w:p w14:paraId="7FDC3619" w14:textId="7B8E59A4" w:rsidR="005E72D7" w:rsidRPr="00A71D23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44BC0" w14:textId="6EA60B8A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S. </w:t>
            </w:r>
            <w:proofErr w:type="spellStart"/>
            <w:r w:rsidRPr="009F314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AAE988" w14:textId="77777777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15A790" w14:textId="77777777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10444.2-94</w:t>
            </w:r>
          </w:p>
          <w:p w14:paraId="2465D500" w14:textId="77777777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31746-2012</w:t>
            </w:r>
          </w:p>
          <w:p w14:paraId="56CDC5A5" w14:textId="00BC8464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30347-2016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2CF1E8" w14:textId="77777777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5E72D7" w:rsidRPr="009F314E" w14:paraId="40877F14" w14:textId="60490940" w:rsidTr="0007176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65315" w14:textId="2254241F" w:rsidR="005E72D7" w:rsidRPr="009212F3" w:rsidRDefault="005E72D7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2"/>
                <w:szCs w:val="22"/>
              </w:rPr>
            </w:pPr>
            <w:r w:rsidRPr="009212F3">
              <w:rPr>
                <w:sz w:val="22"/>
                <w:szCs w:val="22"/>
              </w:rPr>
              <w:t>10.20*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A7DFF95" w14:textId="0DAC596F" w:rsidR="005E72D7" w:rsidRPr="009F314E" w:rsidRDefault="005E72D7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1D441" w14:textId="77777777" w:rsidR="005E72D7" w:rsidRPr="00A71D23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10.89/01.086</w:t>
            </w:r>
          </w:p>
          <w:p w14:paraId="1EC2BE64" w14:textId="0A0875D8" w:rsidR="005E72D7" w:rsidRPr="00A71D23" w:rsidRDefault="005E72D7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0EC2D5" w14:textId="1830090D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53F08" w14:textId="77777777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801FB" w14:textId="77777777" w:rsidR="005E72D7" w:rsidRPr="009F314E" w:rsidRDefault="005E72D7" w:rsidP="00D72A3E">
            <w:pPr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31659-2012 </w:t>
            </w:r>
          </w:p>
          <w:p w14:paraId="7E5FE956" w14:textId="4AD0ADE2" w:rsidR="005E72D7" w:rsidRPr="009F314E" w:rsidRDefault="005E72D7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30519-97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F4D063" w14:textId="77777777" w:rsidR="005E72D7" w:rsidRPr="009F314E" w:rsidRDefault="005E72D7" w:rsidP="00D72A3E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071761" w:rsidRPr="009F314E" w14:paraId="484D185A" w14:textId="06EB54A3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16DD3" w14:textId="04C7553B" w:rsidR="00071761" w:rsidRPr="009212F3" w:rsidRDefault="00071761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2"/>
                <w:szCs w:val="22"/>
              </w:rPr>
            </w:pPr>
            <w:r w:rsidRPr="009212F3">
              <w:rPr>
                <w:sz w:val="22"/>
                <w:szCs w:val="22"/>
              </w:rPr>
              <w:t>10.21*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43EE582" w14:textId="35FE29A0" w:rsidR="00071761" w:rsidRPr="009F314E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9D83BD" w14:textId="77777777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10.89/01.086</w:t>
            </w:r>
          </w:p>
          <w:p w14:paraId="6BF78C5B" w14:textId="12D399D8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D080FD" w14:textId="4D62549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  <w:lang w:val="en-US"/>
              </w:rPr>
              <w:t>L</w:t>
            </w:r>
            <w:r w:rsidRPr="009F314E">
              <w:rPr>
                <w:sz w:val="21"/>
                <w:szCs w:val="21"/>
              </w:rPr>
              <w:t xml:space="preserve">. </w:t>
            </w:r>
            <w:proofErr w:type="spellStart"/>
            <w:r w:rsidRPr="009F314E">
              <w:rPr>
                <w:sz w:val="21"/>
                <w:szCs w:val="21"/>
                <w:lang w:val="en-US"/>
              </w:rPr>
              <w:t>mononcytogenes</w:t>
            </w:r>
            <w:proofErr w:type="spellEnd"/>
            <w:r w:rsidRPr="009F31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F11C2F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54147F" w14:textId="2E357AB6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32031-2022</w:t>
            </w:r>
          </w:p>
          <w:p w14:paraId="33D332B5" w14:textId="77777777" w:rsidR="00071761" w:rsidRPr="009F314E" w:rsidRDefault="00071761" w:rsidP="00D72A3E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F4B436" w14:textId="77777777" w:rsidR="00071761" w:rsidRDefault="00071761" w:rsidP="000717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6B27B5E" w14:textId="77777777" w:rsidR="00071761" w:rsidRDefault="00071761" w:rsidP="000717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3833B9D0" w14:textId="77777777" w:rsidR="00071761" w:rsidRDefault="00071761" w:rsidP="000717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D1AAFA2" w14:textId="336C335C" w:rsidR="00071761" w:rsidRPr="009F314E" w:rsidRDefault="00071761" w:rsidP="00071761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071761" w:rsidRPr="009F314E" w14:paraId="2DB882C7" w14:textId="53D09917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90A2" w14:textId="4B6EBDCA" w:rsidR="00071761" w:rsidRPr="009212F3" w:rsidRDefault="00071761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2"/>
                <w:szCs w:val="22"/>
              </w:rPr>
            </w:pPr>
            <w:r w:rsidRPr="009212F3">
              <w:rPr>
                <w:sz w:val="22"/>
                <w:szCs w:val="22"/>
              </w:rPr>
              <w:t>10.22*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D3F598A" w14:textId="63C85962" w:rsidR="00071761" w:rsidRPr="009F314E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C19F14" w14:textId="77777777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10.89/01.086</w:t>
            </w:r>
          </w:p>
          <w:p w14:paraId="225ACFF0" w14:textId="51009CAA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E7E4A3" w14:textId="1E0EA45A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 xml:space="preserve">Плесени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AE867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F2912F" w14:textId="32C3D74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10444.12-2013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8DECE3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071761" w:rsidRPr="009F314E" w14:paraId="1C626A2B" w14:textId="3B989135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69E95" w14:textId="64E5D7E2" w:rsidR="00071761" w:rsidRPr="009212F3" w:rsidRDefault="00071761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2"/>
                <w:szCs w:val="22"/>
              </w:rPr>
            </w:pPr>
            <w:r w:rsidRPr="009212F3">
              <w:rPr>
                <w:sz w:val="22"/>
                <w:szCs w:val="22"/>
              </w:rPr>
              <w:t>10.23*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80E9039" w14:textId="6F2030A4" w:rsidR="00071761" w:rsidRPr="009F314E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45EE97" w14:textId="77777777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10.89/01.086</w:t>
            </w:r>
          </w:p>
          <w:p w14:paraId="71BFA93B" w14:textId="0CDF151D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CC240F" w14:textId="0CE6A528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Дpожжи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903562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CB396" w14:textId="075AAE2D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10444.12-2013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078414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071761" w:rsidRPr="009F314E" w14:paraId="51394569" w14:textId="2662EDB3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D01C" w14:textId="6C0A30E7" w:rsidR="00071761" w:rsidRPr="009212F3" w:rsidRDefault="00071761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2"/>
                <w:szCs w:val="22"/>
              </w:rPr>
            </w:pPr>
            <w:r w:rsidRPr="009212F3">
              <w:rPr>
                <w:sz w:val="22"/>
                <w:szCs w:val="22"/>
              </w:rPr>
              <w:t>10.24*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58B8A3" w14:textId="6B7510EE" w:rsidR="00071761" w:rsidRPr="009F314E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9AF7B" w14:textId="77777777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10.89/01.086</w:t>
            </w:r>
          </w:p>
          <w:p w14:paraId="29AFFF70" w14:textId="710DF97E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72455" w14:textId="14BD4D8C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E. </w:t>
            </w:r>
            <w:proofErr w:type="spellStart"/>
            <w:r w:rsidRPr="009F314E">
              <w:rPr>
                <w:sz w:val="21"/>
                <w:szCs w:val="21"/>
              </w:rPr>
              <w:t>coli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69B702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54BDE4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30726-2001</w:t>
            </w:r>
          </w:p>
          <w:p w14:paraId="0F9E914F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45BE39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071761" w:rsidRPr="009F314E" w14:paraId="4D87B065" w14:textId="5A9F7483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5939" w14:textId="3CABE688" w:rsidR="00071761" w:rsidRPr="009F314E" w:rsidRDefault="00071761" w:rsidP="00D72A3E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</w:t>
            </w:r>
            <w:r>
              <w:t>25</w:t>
            </w:r>
            <w:r w:rsidRPr="009F314E"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F34B379" w14:textId="3F140266" w:rsidR="00071761" w:rsidRPr="009F314E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29419F" w14:textId="77777777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10.89/01.086</w:t>
            </w:r>
          </w:p>
          <w:p w14:paraId="53D62C01" w14:textId="09C74B5B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6316BA" w14:textId="3A26F88A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сульфитредуцирующие</w:t>
            </w:r>
            <w:proofErr w:type="spellEnd"/>
            <w:r w:rsidRPr="009F314E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6BBAC8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96300" w14:textId="0DEFBE1F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t>ГОСТ 29185-2014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459D55" w14:textId="77777777" w:rsidR="00071761" w:rsidRPr="009F314E" w:rsidRDefault="00071761" w:rsidP="00D72A3E">
            <w:pPr>
              <w:spacing w:line="216" w:lineRule="auto"/>
              <w:jc w:val="both"/>
            </w:pPr>
          </w:p>
        </w:tc>
      </w:tr>
      <w:tr w:rsidR="00071761" w:rsidRPr="009F314E" w14:paraId="2F1CD738" w14:textId="33B19441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027DD" w14:textId="07DCC22F" w:rsidR="00071761" w:rsidRPr="009F314E" w:rsidRDefault="00071761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26</w:t>
            </w:r>
            <w:r w:rsidRPr="009F314E">
              <w:rPr>
                <w:sz w:val="21"/>
                <w:szCs w:val="21"/>
              </w:rPr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26150A" w14:textId="16FFE389" w:rsidR="00071761" w:rsidRPr="009F314E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A28653" w14:textId="77777777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10.89/01.086</w:t>
            </w:r>
          </w:p>
          <w:p w14:paraId="2801EC9D" w14:textId="1F07F4B2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DEFD8D" w14:textId="628E5D63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2051B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AB273" w14:textId="0AA18206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28560-90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915B4E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071761" w:rsidRPr="009F314E" w14:paraId="71CCF949" w14:textId="69688312" w:rsidTr="006770B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8A23" w14:textId="4F86B3D9" w:rsidR="00071761" w:rsidRPr="009F314E" w:rsidRDefault="00071761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27</w:t>
            </w:r>
            <w:r w:rsidRPr="009F314E">
              <w:rPr>
                <w:sz w:val="21"/>
                <w:szCs w:val="21"/>
              </w:rPr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9DE2054" w14:textId="61181319" w:rsidR="00071761" w:rsidRPr="009F314E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B1887" w14:textId="452DFD43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3896A2" w14:textId="7114CBDB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proofErr w:type="gramStart"/>
            <w:r w:rsidRPr="009F314E">
              <w:rPr>
                <w:sz w:val="21"/>
                <w:szCs w:val="21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F7A967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DD8AB1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>ГОСТ 10444.8-2013</w:t>
            </w:r>
          </w:p>
          <w:p w14:paraId="512ACB7A" w14:textId="5F1E8523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</w:t>
            </w:r>
            <w:r w:rsidRPr="009F314E">
              <w:rPr>
                <w:sz w:val="21"/>
                <w:szCs w:val="21"/>
                <w:lang w:val="en-US"/>
              </w:rPr>
              <w:t>ISO 21871-2013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792B2B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071761" w:rsidRPr="009F314E" w14:paraId="43702E6C" w14:textId="687A0475" w:rsidTr="002F3E87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3652D" w14:textId="41DFEDD2" w:rsidR="00071761" w:rsidRPr="009F314E" w:rsidRDefault="00071761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28</w:t>
            </w:r>
            <w:r w:rsidRPr="009F314E">
              <w:rPr>
                <w:sz w:val="21"/>
                <w:szCs w:val="21"/>
              </w:rPr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A5D352E" w14:textId="761C4DC6" w:rsidR="00071761" w:rsidRPr="009F314E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322A4" w14:textId="74A28C0F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10.89/01.086</w:t>
            </w:r>
          </w:p>
          <w:p w14:paraId="1D94961E" w14:textId="5287EC1D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 xml:space="preserve"> </w:t>
            </w:r>
          </w:p>
          <w:p w14:paraId="14CE0AA4" w14:textId="1D332D98" w:rsidR="00071761" w:rsidRPr="00A71D23" w:rsidRDefault="00071761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7B02C1" w14:textId="5BD3A3E0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>Промышленная стерильность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258366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2EBF5D" w14:textId="61429F9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30425-97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9F5AA" w14:textId="77777777" w:rsidR="00071761" w:rsidRPr="009F314E" w:rsidRDefault="00071761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9E67CC" w:rsidRPr="009F314E" w14:paraId="1E26DD7E" w14:textId="15224996" w:rsidTr="002F3E87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29AF" w14:textId="3A2772D7" w:rsidR="009E67CC" w:rsidRPr="009F314E" w:rsidRDefault="009E67CC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29</w:t>
            </w:r>
            <w:r w:rsidRPr="009F314E">
              <w:rPr>
                <w:sz w:val="21"/>
                <w:szCs w:val="21"/>
              </w:rPr>
              <w:t>*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8A90B24" w14:textId="348A8D54" w:rsidR="009E67CC" w:rsidRPr="009F314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6FDD4" w14:textId="77777777" w:rsidR="009E67CC" w:rsidRPr="00A71D23" w:rsidRDefault="009E67CC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10.89/04.125</w:t>
            </w:r>
          </w:p>
          <w:p w14:paraId="081D6BDA" w14:textId="0A6614D3" w:rsidR="009E67CC" w:rsidRPr="00A71D23" w:rsidRDefault="009E67CC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71D23">
              <w:rPr>
                <w:sz w:val="22"/>
                <w:szCs w:val="22"/>
              </w:rPr>
              <w:t>10.85/04.125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F42C4" w14:textId="134AF0ED" w:rsidR="009E67CC" w:rsidRPr="009F314E" w:rsidRDefault="009E67CC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Удельная активность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радионуклида </w:t>
            </w:r>
            <w:r w:rsidRPr="009F314E">
              <w:rPr>
                <w:sz w:val="21"/>
                <w:szCs w:val="21"/>
              </w:rPr>
              <w:t xml:space="preserve"> цези</w:t>
            </w:r>
            <w:r>
              <w:rPr>
                <w:sz w:val="21"/>
                <w:szCs w:val="21"/>
              </w:rPr>
              <w:t>й</w:t>
            </w:r>
            <w:proofErr w:type="gramEnd"/>
            <w:r w:rsidRPr="009F314E">
              <w:rPr>
                <w:sz w:val="21"/>
                <w:szCs w:val="21"/>
              </w:rPr>
              <w:t>-137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ED5CCA" w14:textId="527DA892" w:rsidR="009E67CC" w:rsidRPr="00CA2403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CD7F35">
              <w:rPr>
                <w:sz w:val="16"/>
                <w:szCs w:val="16"/>
              </w:rPr>
              <w:t xml:space="preserve">  </w:t>
            </w:r>
            <w:r w:rsidRPr="00CA2403">
              <w:rPr>
                <w:sz w:val="22"/>
                <w:szCs w:val="22"/>
              </w:rPr>
              <w:t>ГН 10-117-99 (РДУ-99) 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2371385D" w14:textId="650D8394" w:rsidR="009E67CC" w:rsidRPr="009F314E" w:rsidRDefault="009E67CC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A2403">
              <w:rPr>
                <w:color w:val="EE0000"/>
                <w:sz w:val="22"/>
                <w:szCs w:val="22"/>
              </w:rPr>
              <w:t xml:space="preserve"> </w:t>
            </w:r>
            <w:r w:rsidRPr="00CA240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ГН «Показатели безопасности и безвредности продовольственного </w:t>
            </w:r>
            <w:r w:rsidRPr="00CA2403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сырья и пищевых продуктов», утв. постановлением Совета Министров Республики Беларусь</w:t>
            </w:r>
            <w:r w:rsidRPr="00CD7F35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от 25.01.2021 № 37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C15A3" w14:textId="329A9424" w:rsidR="009E67CC" w:rsidRPr="009F314E" w:rsidRDefault="009E67CC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>МВИ.МН 1181-2011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F20609" w14:textId="77777777" w:rsidR="002F3E87" w:rsidRDefault="002F3E87" w:rsidP="002F3E8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FDE6621" w14:textId="77777777" w:rsidR="002F3E87" w:rsidRDefault="002F3E87" w:rsidP="002F3E8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2200D82E" w14:textId="77777777" w:rsidR="002F3E87" w:rsidRDefault="002F3E87" w:rsidP="002F3E8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F6DB643" w14:textId="15722E89" w:rsidR="009E67CC" w:rsidRPr="009F314E" w:rsidRDefault="002F3E87" w:rsidP="002F3E87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684C90" w:rsidRPr="009F314E" w14:paraId="0AE879B0" w14:textId="77777777" w:rsidTr="002F3E87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070E1" w14:textId="1B765583" w:rsidR="00684C90" w:rsidRPr="009F314E" w:rsidRDefault="00684C90" w:rsidP="00684C90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30</w:t>
            </w:r>
            <w:r w:rsidRPr="009F314E">
              <w:rPr>
                <w:sz w:val="21"/>
                <w:szCs w:val="21"/>
              </w:rPr>
              <w:t>*</w:t>
            </w:r>
          </w:p>
        </w:tc>
        <w:tc>
          <w:tcPr>
            <w:tcW w:w="20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5BB3671" w14:textId="77777777" w:rsidR="00684C90" w:rsidRPr="009F314E" w:rsidRDefault="00684C90" w:rsidP="00684C9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Блюда пищевые готовые Продукты пищевые прочие</w:t>
            </w:r>
          </w:p>
          <w:p w14:paraId="73D72B9F" w14:textId="77777777" w:rsidR="00684C90" w:rsidRPr="009F314E" w:rsidRDefault="00684C90" w:rsidP="00684C90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45B34" w14:textId="77777777" w:rsidR="00684C90" w:rsidRPr="006D5335" w:rsidRDefault="00684C90" w:rsidP="00684C9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10.85/08.133</w:t>
            </w:r>
          </w:p>
          <w:p w14:paraId="7FCB9EAC" w14:textId="77777777" w:rsidR="00684C90" w:rsidRPr="006D5335" w:rsidRDefault="00684C90" w:rsidP="00684C90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10.85/08.082</w:t>
            </w:r>
          </w:p>
          <w:p w14:paraId="20B16255" w14:textId="77777777" w:rsidR="00684C90" w:rsidRPr="00D73422" w:rsidRDefault="00684C90" w:rsidP="00684C90">
            <w:pPr>
              <w:spacing w:line="21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61C30" w14:textId="419322F2" w:rsidR="00684C90" w:rsidRPr="009F314E" w:rsidRDefault="00684C90" w:rsidP="00684C90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D7F35">
              <w:rPr>
                <w:sz w:val="21"/>
                <w:szCs w:val="21"/>
              </w:rPr>
              <w:t>содержание продуктов термического окисления (степень термического окисления)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B07E7F" w14:textId="77777777" w:rsidR="00684C90" w:rsidRPr="009F314E" w:rsidRDefault="00684C90" w:rsidP="00684C90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1210-2010</w:t>
            </w:r>
          </w:p>
          <w:p w14:paraId="41F1AD25" w14:textId="77777777" w:rsidR="00684C90" w:rsidRPr="009F314E" w:rsidRDefault="00684C90" w:rsidP="00684C90">
            <w:pPr>
              <w:spacing w:line="216" w:lineRule="auto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1"/>
                <w:szCs w:val="21"/>
              </w:rPr>
              <w:t>ТНПА и другая документация</w:t>
            </w:r>
          </w:p>
          <w:p w14:paraId="7B4437F3" w14:textId="77777777" w:rsidR="00684C90" w:rsidRPr="00CD7F35" w:rsidRDefault="00684C90" w:rsidP="00684C90">
            <w:pPr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C4A91" w14:textId="77777777" w:rsidR="00684C90" w:rsidRPr="009F314E" w:rsidRDefault="00684C90" w:rsidP="00684C9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985-95 п.5.8 </w:t>
            </w:r>
          </w:p>
          <w:p w14:paraId="03234F4E" w14:textId="74158C9E" w:rsidR="00684C90" w:rsidRPr="009F314E" w:rsidRDefault="00684C90" w:rsidP="00684C90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2"/>
                <w:szCs w:val="22"/>
              </w:rPr>
              <w:t>ГОСТ Р 54607.3-2014 п.6.2, п. 6.3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617B5" w14:textId="77777777" w:rsidR="00684C90" w:rsidRPr="009F314E" w:rsidRDefault="00684C90" w:rsidP="00684C90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684C90" w:rsidRPr="009F314E" w14:paraId="48014EB1" w14:textId="77777777" w:rsidTr="00684C90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53AAB" w14:textId="79C0719F" w:rsidR="00684C90" w:rsidRPr="009F314E" w:rsidRDefault="00684C90" w:rsidP="00684C90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31</w:t>
            </w:r>
            <w:r w:rsidRPr="009F314E">
              <w:rPr>
                <w:sz w:val="21"/>
                <w:szCs w:val="21"/>
              </w:rPr>
              <w:t>*</w:t>
            </w:r>
          </w:p>
        </w:tc>
        <w:tc>
          <w:tcPr>
            <w:tcW w:w="20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3586AB2" w14:textId="77777777" w:rsidR="00684C90" w:rsidRPr="009F314E" w:rsidRDefault="00684C90" w:rsidP="00684C90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1E776" w14:textId="66D3D413" w:rsidR="00684C90" w:rsidRPr="00D73422" w:rsidRDefault="00684C90" w:rsidP="00684C90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6D5335">
              <w:rPr>
                <w:sz w:val="22"/>
                <w:szCs w:val="22"/>
              </w:rPr>
              <w:t>10.85/08.052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96791" w14:textId="677BCBB8" w:rsidR="00684C90" w:rsidRPr="009F314E" w:rsidRDefault="00684C90" w:rsidP="00684C90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CD7F35">
              <w:rPr>
                <w:sz w:val="21"/>
                <w:szCs w:val="21"/>
              </w:rPr>
              <w:t>м.д</w:t>
            </w:r>
            <w:proofErr w:type="spellEnd"/>
            <w:r w:rsidRPr="00CD7F35">
              <w:rPr>
                <w:sz w:val="21"/>
                <w:szCs w:val="21"/>
              </w:rPr>
              <w:t>. начинки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A70D61" w14:textId="77777777" w:rsidR="00684C90" w:rsidRPr="00CD7F35" w:rsidRDefault="00684C90" w:rsidP="00684C90">
            <w:pPr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3447D" w14:textId="77777777" w:rsidR="00684C90" w:rsidRPr="009F314E" w:rsidRDefault="00684C90" w:rsidP="00684C9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 п.5.5</w:t>
            </w:r>
          </w:p>
          <w:p w14:paraId="16B904B4" w14:textId="77777777" w:rsidR="00684C90" w:rsidRPr="009F314E" w:rsidRDefault="00684C90" w:rsidP="00684C90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62549" w14:textId="77777777" w:rsidR="00684C90" w:rsidRPr="009F314E" w:rsidRDefault="00684C90" w:rsidP="00684C90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684C90" w:rsidRPr="009F314E" w14:paraId="1FC22DAA" w14:textId="77777777" w:rsidTr="00684C90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4BB09" w14:textId="16A71F71" w:rsidR="00684C90" w:rsidRPr="009F314E" w:rsidRDefault="00684C90" w:rsidP="00684C90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32</w:t>
            </w:r>
            <w:r w:rsidRPr="009F314E">
              <w:rPr>
                <w:sz w:val="21"/>
                <w:szCs w:val="21"/>
              </w:rPr>
              <w:t>*</w:t>
            </w:r>
          </w:p>
        </w:tc>
        <w:tc>
          <w:tcPr>
            <w:tcW w:w="2008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282A34" w14:textId="77777777" w:rsidR="00684C90" w:rsidRPr="009F314E" w:rsidRDefault="00684C90" w:rsidP="00684C90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7CFE1" w14:textId="246DF616" w:rsidR="00684C90" w:rsidRPr="00D73422" w:rsidRDefault="00684C90" w:rsidP="00684C90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6D5335">
              <w:rPr>
                <w:sz w:val="22"/>
                <w:szCs w:val="22"/>
              </w:rPr>
              <w:t>10.85/08.149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EAD0D" w14:textId="29868123" w:rsidR="00684C90" w:rsidRPr="009F314E" w:rsidRDefault="00684C90" w:rsidP="00684C90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D7F35">
              <w:rPr>
                <w:sz w:val="21"/>
                <w:szCs w:val="21"/>
              </w:rPr>
              <w:t>массовая доля хлеба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E19C0C" w14:textId="77777777" w:rsidR="00684C90" w:rsidRPr="00CD7F35" w:rsidRDefault="00684C90" w:rsidP="00684C90">
            <w:pPr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C476A" w14:textId="2814D8B5" w:rsidR="00684C90" w:rsidRPr="009F314E" w:rsidRDefault="00684C90" w:rsidP="00684C90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2"/>
                <w:szCs w:val="22"/>
              </w:rPr>
              <w:t>ГОСТ 34135-2017 р.6, р.9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C52D3" w14:textId="77777777" w:rsidR="00684C90" w:rsidRPr="009F314E" w:rsidRDefault="00684C90" w:rsidP="00684C90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</w:tbl>
    <w:p w14:paraId="1E7B4A5A" w14:textId="77777777" w:rsidR="00CD7F35" w:rsidRDefault="00CD7F35"/>
    <w:p w14:paraId="21DF99E5" w14:textId="77777777" w:rsidR="00A82BD7" w:rsidRDefault="00A82BD7"/>
    <w:tbl>
      <w:tblPr>
        <w:tblpPr w:leftFromText="180" w:rightFromText="180" w:vertAnchor="text" w:tblpX="441" w:tblpY="1"/>
        <w:tblOverlap w:val="never"/>
        <w:tblW w:w="143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6"/>
        <w:gridCol w:w="2135"/>
        <w:gridCol w:w="1409"/>
        <w:gridCol w:w="2702"/>
        <w:gridCol w:w="2551"/>
        <w:gridCol w:w="2552"/>
        <w:gridCol w:w="1984"/>
      </w:tblGrid>
      <w:tr w:rsidR="00684C90" w:rsidRPr="009F314E" w14:paraId="55DB8943" w14:textId="77777777" w:rsidTr="00D72A3E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AC59C" w14:textId="77777777" w:rsidR="00684C90" w:rsidRPr="009F314E" w:rsidRDefault="00684C90" w:rsidP="00D72A3E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7BB4E1" w14:textId="77777777" w:rsidR="00684C90" w:rsidRPr="009F314E" w:rsidRDefault="00684C90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71952" w14:textId="77777777" w:rsidR="00684C90" w:rsidRPr="006D5335" w:rsidRDefault="00684C90" w:rsidP="00D72A3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322C0" w14:textId="77777777" w:rsidR="00684C90" w:rsidRPr="00CD7F35" w:rsidRDefault="00684C90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88EFEC" w14:textId="77777777" w:rsidR="00684C90" w:rsidRPr="009F314E" w:rsidRDefault="00684C90" w:rsidP="00D72A3E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91836" w14:textId="77777777" w:rsidR="00684C90" w:rsidRPr="009F314E" w:rsidRDefault="00684C90" w:rsidP="00D72A3E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2A39D" w14:textId="77777777" w:rsidR="00684C90" w:rsidRPr="009F314E" w:rsidRDefault="00684C90" w:rsidP="00D72A3E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BC715C" w:rsidRPr="009F314E" w14:paraId="66528DDF" w14:textId="073E4115" w:rsidTr="00314A47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0FAB" w14:textId="189B56CD" w:rsidR="00BC715C" w:rsidRPr="002A2BC0" w:rsidRDefault="00BC715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11.1</w:t>
            </w:r>
          </w:p>
          <w:p w14:paraId="6F0C40C0" w14:textId="41D45A5B" w:rsidR="00BC715C" w:rsidRPr="002A2BC0" w:rsidRDefault="00BC715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***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1D008F" w14:textId="545D28A7" w:rsidR="00BC715C" w:rsidRPr="002A2BC0" w:rsidRDefault="00BC715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Биологические активные добавки к пище (БАД)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B3CB3" w14:textId="76F65D23" w:rsidR="00BC715C" w:rsidRPr="006D5335" w:rsidRDefault="00BC715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10.89/42.000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2C1609" w14:textId="77777777" w:rsidR="00BC715C" w:rsidRPr="002A2BC0" w:rsidRDefault="00BC715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Отбор проб</w:t>
            </w:r>
          </w:p>
          <w:p w14:paraId="6F447531" w14:textId="77777777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AFDB79" w14:textId="77777777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СТБ 1036-97</w:t>
            </w:r>
          </w:p>
          <w:p w14:paraId="41839151" w14:textId="77777777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 xml:space="preserve">ГОСТ 31904-2012 </w:t>
            </w:r>
          </w:p>
          <w:p w14:paraId="3050D4A9" w14:textId="3AFC9018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ГОСТ 34668-2020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59DEAA" w14:textId="77777777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СТБ 1036-97</w:t>
            </w:r>
          </w:p>
          <w:p w14:paraId="30BFE525" w14:textId="77777777" w:rsidR="00BC715C" w:rsidRPr="002A2BC0" w:rsidRDefault="00BC715C" w:rsidP="00D72A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2BC0">
              <w:rPr>
                <w:color w:val="auto"/>
                <w:sz w:val="22"/>
                <w:szCs w:val="22"/>
              </w:rPr>
              <w:t xml:space="preserve">ГОСТ 31904-2012 </w:t>
            </w:r>
          </w:p>
          <w:p w14:paraId="27FB149D" w14:textId="4CC6778F" w:rsidR="00BC715C" w:rsidRPr="002A2BC0" w:rsidRDefault="00BC715C" w:rsidP="00D72A3E">
            <w:pPr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ГОСТ 34668-2020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969CCC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00A30FA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1205ABC2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A538324" w14:textId="7E9AE925" w:rsidR="00BC715C" w:rsidRPr="002A2BC0" w:rsidRDefault="00BC715C" w:rsidP="00BC715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BC715C" w:rsidRPr="009F314E" w14:paraId="6AD61054" w14:textId="70DAE4FA" w:rsidTr="00314A47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71FD" w14:textId="313D4E5E" w:rsidR="00BC715C" w:rsidRPr="002A2BC0" w:rsidRDefault="00BC715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11.2*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FAE1E9" w14:textId="77777777" w:rsidR="00BC715C" w:rsidRPr="002A2BC0" w:rsidRDefault="00BC715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C95C9F" w14:textId="645FF256" w:rsidR="00BC715C" w:rsidRPr="006D5335" w:rsidRDefault="00BC715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10.89/08.032</w:t>
            </w:r>
          </w:p>
          <w:p w14:paraId="61B969CE" w14:textId="77777777" w:rsidR="00BC715C" w:rsidRPr="006D5335" w:rsidRDefault="00BC715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1CEC97" w14:textId="3AF2FF14" w:rsidR="00BC715C" w:rsidRPr="002A2BC0" w:rsidRDefault="00BC715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E4EFAD" w14:textId="77777777" w:rsidR="00BC715C" w:rsidRPr="002A2BC0" w:rsidRDefault="00BC715C" w:rsidP="00D72A3E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BC0"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2A2BC0">
              <w:rPr>
                <w:rFonts w:ascii="Times New Roman" w:hAnsi="Times New Roman" w:cs="Times New Roman"/>
                <w:sz w:val="22"/>
                <w:szCs w:val="22"/>
              </w:rPr>
              <w:t>МЗ  Республики</w:t>
            </w:r>
            <w:proofErr w:type="gramEnd"/>
            <w:r w:rsidRPr="002A2BC0">
              <w:rPr>
                <w:rFonts w:ascii="Times New Roman" w:hAnsi="Times New Roman" w:cs="Times New Roman"/>
                <w:sz w:val="22"/>
                <w:szCs w:val="22"/>
              </w:rPr>
              <w:t xml:space="preserve"> Беларусь 15.12.2015 № 123</w:t>
            </w:r>
          </w:p>
          <w:p w14:paraId="6DCBA0F4" w14:textId="77777777" w:rsidR="00BC715C" w:rsidRPr="002A2BC0" w:rsidRDefault="00BC715C" w:rsidP="00D72A3E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BC0">
              <w:rPr>
                <w:rFonts w:ascii="Times New Roman" w:hAnsi="Times New Roman" w:cs="Times New Roman"/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7EA9A11" w14:textId="77777777" w:rsidR="00BC715C" w:rsidRPr="002A2BC0" w:rsidRDefault="00BC715C" w:rsidP="00D72A3E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2A2BC0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6DAD0DC8" w14:textId="1A5E909F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306867" w14:textId="77777777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ГОСТ 26929-94</w:t>
            </w:r>
          </w:p>
          <w:p w14:paraId="22F6A2F3" w14:textId="2B5423D5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ГОСТ 30178-96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8F300D" w14:textId="77777777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BC715C" w:rsidRPr="009F314E" w14:paraId="2D305B94" w14:textId="4833257C" w:rsidTr="00314A47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E4D3" w14:textId="33360D3D" w:rsidR="00BC715C" w:rsidRPr="002A2BC0" w:rsidRDefault="00BC715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11.3*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C9B624C" w14:textId="77777777" w:rsidR="00BC715C" w:rsidRPr="002A2BC0" w:rsidRDefault="00BC715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40073E" w14:textId="4FE0B95D" w:rsidR="00BC715C" w:rsidRPr="006D5335" w:rsidRDefault="00BC715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10.89/08.032</w:t>
            </w:r>
          </w:p>
          <w:p w14:paraId="1016C9D1" w14:textId="77777777" w:rsidR="00BC715C" w:rsidRPr="006D5335" w:rsidRDefault="00BC715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48FFFC" w14:textId="61629B48" w:rsidR="00BC715C" w:rsidRPr="002A2BC0" w:rsidRDefault="00BC715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915510" w14:textId="2CA03D5B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EBF71E" w14:textId="77777777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ГОСТ 26929-94</w:t>
            </w:r>
          </w:p>
          <w:p w14:paraId="1E7943F2" w14:textId="47DE5A13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ГОСТ 30178-96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31D9D0" w14:textId="77777777" w:rsidR="00BC715C" w:rsidRPr="002A2BC0" w:rsidRDefault="00BC715C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071761" w:rsidRPr="009F314E" w14:paraId="2425D279" w14:textId="2C7E039D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9A9B" w14:textId="5A08322A" w:rsidR="00071761" w:rsidRPr="002A2BC0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11.4*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81E10C9" w14:textId="77777777" w:rsidR="00071761" w:rsidRPr="002A2BC0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76DF30" w14:textId="7B3402BE" w:rsidR="00071761" w:rsidRPr="006D5335" w:rsidRDefault="00071761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10.89/08.082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D0B21" w14:textId="077956AB" w:rsidR="00071761" w:rsidRPr="002A2BC0" w:rsidRDefault="00071761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80D0E6" w14:textId="5F51B1F4" w:rsidR="00071761" w:rsidRPr="002A2BC0" w:rsidRDefault="00071761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DACE36" w14:textId="54FE96B1" w:rsidR="00071761" w:rsidRPr="002A2BC0" w:rsidRDefault="00071761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 xml:space="preserve">ГОСТ 26927-86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0D812D" w14:textId="77777777" w:rsidR="00071761" w:rsidRDefault="00071761" w:rsidP="000717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69219986" w14:textId="77777777" w:rsidR="00071761" w:rsidRDefault="00071761" w:rsidP="000717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490BA563" w14:textId="77777777" w:rsidR="00071761" w:rsidRDefault="00071761" w:rsidP="000717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95D6C08" w14:textId="5ED49C88" w:rsidR="00071761" w:rsidRPr="002A2BC0" w:rsidRDefault="00071761" w:rsidP="0007176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071761" w:rsidRPr="009F314E" w14:paraId="0580D7EA" w14:textId="1006727C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0AE9F" w14:textId="3AE7E999" w:rsidR="00071761" w:rsidRPr="002A2BC0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11.5*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27C81A" w14:textId="77777777" w:rsidR="00071761" w:rsidRPr="002A2BC0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46C14" w14:textId="155A2AB0" w:rsidR="00071761" w:rsidRPr="006D5335" w:rsidRDefault="00071761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10.89/08.156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2324EA" w14:textId="63BFC465" w:rsidR="00071761" w:rsidRPr="002A2BC0" w:rsidRDefault="00071761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4C0332" w14:textId="5F5AF53E" w:rsidR="00071761" w:rsidRPr="002A2BC0" w:rsidRDefault="00071761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DE39BF" w14:textId="77777777" w:rsidR="00071761" w:rsidRPr="002A2BC0" w:rsidRDefault="00071761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 xml:space="preserve">ГОСТ 26929-94 </w:t>
            </w:r>
          </w:p>
          <w:p w14:paraId="2B235501" w14:textId="3E5A332C" w:rsidR="00071761" w:rsidRPr="002A2BC0" w:rsidRDefault="00071761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 xml:space="preserve">ГОСТ 26930-86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62B106" w14:textId="77777777" w:rsidR="00071761" w:rsidRPr="002A2BC0" w:rsidRDefault="00071761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071761" w:rsidRPr="009F314E" w14:paraId="0A666BDC" w14:textId="7F2E12EF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8C1A3" w14:textId="6E0AF5F4" w:rsidR="00071761" w:rsidRPr="002A2BC0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5</w:t>
            </w:r>
            <w:r w:rsidRPr="002A2BC0">
              <w:rPr>
                <w:sz w:val="22"/>
                <w:szCs w:val="22"/>
              </w:rPr>
              <w:t>*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1797690" w14:textId="4780D0AB" w:rsidR="00071761" w:rsidRPr="002A2BC0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4E394C" w14:textId="1016DA10" w:rsidR="00071761" w:rsidRPr="006D5335" w:rsidRDefault="00071761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10.89/08.158</w:t>
            </w:r>
          </w:p>
          <w:p w14:paraId="6BC63ED0" w14:textId="77777777" w:rsidR="00071761" w:rsidRPr="006D5335" w:rsidRDefault="00071761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B5A8BE" w14:textId="77777777" w:rsidR="00071761" w:rsidRPr="002A2BC0" w:rsidRDefault="00071761" w:rsidP="00D72A3E">
            <w:pPr>
              <w:suppressAutoHyphens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Пестициды:</w:t>
            </w:r>
          </w:p>
          <w:p w14:paraId="51173F83" w14:textId="77777777" w:rsidR="00071761" w:rsidRPr="002A2BC0" w:rsidRDefault="00071761" w:rsidP="00D72A3E">
            <w:pPr>
              <w:suppressAutoHyphens/>
              <w:rPr>
                <w:sz w:val="22"/>
                <w:szCs w:val="22"/>
              </w:rPr>
            </w:pPr>
            <w:proofErr w:type="spellStart"/>
            <w:r w:rsidRPr="002A2BC0">
              <w:rPr>
                <w:sz w:val="22"/>
                <w:szCs w:val="22"/>
              </w:rPr>
              <w:t>гексахлорциклогексан</w:t>
            </w:r>
            <w:proofErr w:type="spellEnd"/>
            <w:r w:rsidRPr="002A2BC0">
              <w:rPr>
                <w:sz w:val="22"/>
                <w:szCs w:val="22"/>
              </w:rPr>
              <w:t xml:space="preserve"> (альфа, бета, гамма - изомеры)</w:t>
            </w:r>
          </w:p>
          <w:p w14:paraId="2F649CDC" w14:textId="03EC712A" w:rsidR="00071761" w:rsidRPr="002A2BC0" w:rsidRDefault="00071761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ДДТ и его метаболиты ДДД, ДДЕ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E281F5" w14:textId="18E3AC51" w:rsidR="00071761" w:rsidRPr="002A2BC0" w:rsidRDefault="00071761" w:rsidP="00D72A3E">
            <w:pPr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97F73" w14:textId="01E8F7E3" w:rsidR="00071761" w:rsidRPr="002A2BC0" w:rsidRDefault="00071761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 xml:space="preserve">ГОСТ 23452-2015 </w:t>
            </w:r>
          </w:p>
          <w:p w14:paraId="040B479B" w14:textId="617A6B5F" w:rsidR="00071761" w:rsidRPr="002A2BC0" w:rsidRDefault="00071761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 xml:space="preserve">ГОСТ 30349-96 </w:t>
            </w:r>
          </w:p>
          <w:p w14:paraId="29A06C45" w14:textId="3F245890" w:rsidR="00071761" w:rsidRPr="002A2BC0" w:rsidRDefault="00071761" w:rsidP="00D72A3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996046" w14:textId="77777777" w:rsidR="00071761" w:rsidRPr="002A2BC0" w:rsidRDefault="00071761" w:rsidP="00D72A3E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071761" w:rsidRPr="009F314E" w14:paraId="2F775B74" w14:textId="080F243E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35B7D" w14:textId="19909AFD" w:rsidR="00071761" w:rsidRPr="002A2BC0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6</w:t>
            </w:r>
            <w:r w:rsidRPr="002A2BC0">
              <w:rPr>
                <w:sz w:val="22"/>
                <w:szCs w:val="22"/>
              </w:rPr>
              <w:t>*</w:t>
            </w:r>
          </w:p>
          <w:p w14:paraId="1D05BB07" w14:textId="0876D549" w:rsidR="00071761" w:rsidRPr="002A2BC0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8138CDF" w14:textId="77777777" w:rsidR="00071761" w:rsidRPr="002A2BC0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E4AD38" w14:textId="43440F9E" w:rsidR="00071761" w:rsidRPr="002A2BC0" w:rsidRDefault="00071761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62799" w14:textId="57B85A50" w:rsidR="00071761" w:rsidRPr="006D5335" w:rsidRDefault="00071761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10.89/08.161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66FBD" w14:textId="77777777" w:rsidR="00071761" w:rsidRPr="002A2BC0" w:rsidRDefault="00071761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Микотоксины:</w:t>
            </w:r>
          </w:p>
          <w:p w14:paraId="6CB9BB92" w14:textId="7A6975E8" w:rsidR="00071761" w:rsidRPr="002A2BC0" w:rsidRDefault="00071761" w:rsidP="00D72A3E">
            <w:pPr>
              <w:suppressAutoHyphens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афлатоксин В1, М1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5DC994" w14:textId="7AA8CFF3" w:rsidR="00071761" w:rsidRPr="002A2BC0" w:rsidRDefault="00071761" w:rsidP="00D72A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30AC0" w14:textId="566D8920" w:rsidR="00071761" w:rsidRPr="002A2BC0" w:rsidRDefault="00071761" w:rsidP="00D72A3E">
            <w:pPr>
              <w:suppressAutoHyphens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ГОСТ 30711-01 р.3</w:t>
            </w:r>
          </w:p>
          <w:p w14:paraId="250AEEC9" w14:textId="77777777" w:rsidR="00071761" w:rsidRPr="002A2BC0" w:rsidRDefault="00071761" w:rsidP="00D72A3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496" w14:textId="77777777" w:rsidR="00071761" w:rsidRPr="002A2BC0" w:rsidRDefault="00071761" w:rsidP="00D72A3E">
            <w:pPr>
              <w:suppressAutoHyphens/>
              <w:rPr>
                <w:sz w:val="22"/>
                <w:szCs w:val="22"/>
              </w:rPr>
            </w:pPr>
          </w:p>
        </w:tc>
      </w:tr>
      <w:tr w:rsidR="006770B2" w:rsidRPr="009F314E" w14:paraId="3257E6F1" w14:textId="1132D2D3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546A" w14:textId="156655A9" w:rsidR="006770B2" w:rsidRPr="002A2BC0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lastRenderedPageBreak/>
              <w:t>11.</w:t>
            </w:r>
            <w:r>
              <w:rPr>
                <w:sz w:val="22"/>
                <w:szCs w:val="22"/>
              </w:rPr>
              <w:t>7</w:t>
            </w:r>
            <w:r w:rsidRPr="002A2BC0">
              <w:rPr>
                <w:sz w:val="22"/>
                <w:szCs w:val="22"/>
              </w:rPr>
              <w:t>*</w:t>
            </w:r>
          </w:p>
          <w:p w14:paraId="00B027B3" w14:textId="77777777" w:rsidR="006770B2" w:rsidRPr="002A2BC0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8FAD06" w14:textId="77777777" w:rsidR="006770B2" w:rsidRPr="002A2BC0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EDB1E6" w14:textId="77777777" w:rsidR="006770B2" w:rsidRPr="002A2BC0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E7BA1" w14:textId="1F70F4CD" w:rsidR="006770B2" w:rsidRPr="006D5335" w:rsidRDefault="006770B2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10.89/01.086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9965F" w14:textId="4B6C2993" w:rsidR="006770B2" w:rsidRPr="002A2BC0" w:rsidRDefault="006770B2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BA8DE7" w14:textId="27DE8FEB" w:rsidR="006770B2" w:rsidRPr="002A2BC0" w:rsidRDefault="006770B2" w:rsidP="00D72A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7D148" w14:textId="77777777" w:rsidR="006770B2" w:rsidRPr="002A2BC0" w:rsidRDefault="006770B2" w:rsidP="00D72A3E">
            <w:pPr>
              <w:jc w:val="both"/>
              <w:rPr>
                <w:sz w:val="22"/>
                <w:szCs w:val="22"/>
              </w:rPr>
            </w:pPr>
            <w:r w:rsidRPr="002A2BC0">
              <w:rPr>
                <w:sz w:val="22"/>
                <w:szCs w:val="22"/>
              </w:rPr>
              <w:t>ГОСТ 10444.15-94</w:t>
            </w:r>
          </w:p>
          <w:p w14:paraId="4EE48EF9" w14:textId="77777777" w:rsidR="006770B2" w:rsidRPr="002A2BC0" w:rsidRDefault="006770B2" w:rsidP="00D72A3E">
            <w:pPr>
              <w:jc w:val="both"/>
              <w:rPr>
                <w:sz w:val="22"/>
                <w:szCs w:val="22"/>
              </w:rPr>
            </w:pPr>
          </w:p>
          <w:p w14:paraId="78E2DD7C" w14:textId="77777777" w:rsidR="006770B2" w:rsidRPr="002A2BC0" w:rsidRDefault="006770B2" w:rsidP="00D72A3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D8D630" w14:textId="77777777" w:rsidR="006770B2" w:rsidRDefault="006770B2" w:rsidP="006770B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F9DB68C" w14:textId="77777777" w:rsidR="006770B2" w:rsidRDefault="006770B2" w:rsidP="006770B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0070DACD" w14:textId="77777777" w:rsidR="006770B2" w:rsidRDefault="006770B2" w:rsidP="006770B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5CEA471" w14:textId="048697F5" w:rsidR="006770B2" w:rsidRPr="002A2BC0" w:rsidRDefault="006770B2" w:rsidP="006770B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6770B2" w:rsidRPr="009F314E" w14:paraId="2728D106" w14:textId="4387814E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5DA0" w14:textId="5287309B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82C69F" w14:textId="77777777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AB992" w14:textId="005D8BCD" w:rsidR="006770B2" w:rsidRPr="006D5335" w:rsidRDefault="006770B2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10.89/01.086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E00E4" w14:textId="1FC8EA34" w:rsidR="006770B2" w:rsidRPr="009F314E" w:rsidRDefault="006770B2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F4DF0D" w14:textId="77777777" w:rsidR="006770B2" w:rsidRPr="00750A18" w:rsidRDefault="006770B2" w:rsidP="00D72A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D7F3E" w14:textId="7777777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  <w:p w14:paraId="451DE6B7" w14:textId="7777777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7869A6" w14:textId="7777777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6770B2" w:rsidRPr="009F314E" w14:paraId="7E769952" w14:textId="6679D6C0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9916B" w14:textId="7B5DF764" w:rsidR="006770B2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DCA179" w14:textId="77777777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51F735" w14:textId="77777777" w:rsidR="006770B2" w:rsidRPr="006D5335" w:rsidRDefault="006770B2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10.89/01.086</w:t>
            </w:r>
          </w:p>
          <w:p w14:paraId="4C2B4C23" w14:textId="77777777" w:rsidR="006770B2" w:rsidRPr="006D5335" w:rsidRDefault="006770B2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14C8DC" w14:textId="5581FAD9" w:rsidR="006770B2" w:rsidRPr="009F314E" w:rsidRDefault="006770B2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E. </w:t>
            </w:r>
            <w:proofErr w:type="spellStart"/>
            <w:r w:rsidRPr="009F314E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6A7A37" w14:textId="77777777" w:rsidR="006770B2" w:rsidRPr="00750A18" w:rsidRDefault="006770B2" w:rsidP="00D72A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8666A3" w14:textId="7777777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  <w:p w14:paraId="3BDF3EBC" w14:textId="7777777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306E98" w14:textId="7777777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6770B2" w:rsidRPr="009F314E" w14:paraId="303DEBB4" w14:textId="3C0FBE2C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C0514" w14:textId="52881947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11.17*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B1BC9E0" w14:textId="77777777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55EC2" w14:textId="77777777" w:rsidR="006770B2" w:rsidRPr="006D5335" w:rsidRDefault="006770B2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10.89/01.086</w:t>
            </w:r>
          </w:p>
          <w:p w14:paraId="141C68B9" w14:textId="77777777" w:rsidR="006770B2" w:rsidRPr="006D5335" w:rsidRDefault="006770B2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EA4C96" w14:textId="768148B8" w:rsidR="006770B2" w:rsidRPr="009F314E" w:rsidRDefault="006770B2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88E5FD" w14:textId="77777777" w:rsidR="006770B2" w:rsidRPr="00750A18" w:rsidRDefault="006770B2" w:rsidP="00D72A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C660F" w14:textId="77777777" w:rsidR="006770B2" w:rsidRPr="009F314E" w:rsidRDefault="006770B2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31659-2012 </w:t>
            </w:r>
          </w:p>
          <w:p w14:paraId="39EC1066" w14:textId="47844E6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FF68B0" w14:textId="77777777" w:rsidR="006770B2" w:rsidRPr="009F314E" w:rsidRDefault="006770B2" w:rsidP="00D72A3E">
            <w:pPr>
              <w:rPr>
                <w:sz w:val="22"/>
                <w:szCs w:val="22"/>
              </w:rPr>
            </w:pPr>
          </w:p>
        </w:tc>
      </w:tr>
      <w:tr w:rsidR="006770B2" w:rsidRPr="009F314E" w14:paraId="1D80B754" w14:textId="5B600572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91DB" w14:textId="1FFB37FC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AC038DB" w14:textId="77777777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1E92D" w14:textId="0A90FC4A" w:rsidR="006770B2" w:rsidRPr="00101D83" w:rsidRDefault="006770B2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01D83">
              <w:rPr>
                <w:sz w:val="22"/>
                <w:szCs w:val="22"/>
              </w:rPr>
              <w:t>10.89/01.086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6B1EFF" w14:textId="58CFBEA4" w:rsidR="006770B2" w:rsidRPr="009F314E" w:rsidRDefault="006770B2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90C03B" w14:textId="77777777" w:rsidR="006770B2" w:rsidRPr="00750A18" w:rsidRDefault="006770B2" w:rsidP="00D72A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C0900C" w14:textId="77777777" w:rsidR="006770B2" w:rsidRPr="009F314E" w:rsidRDefault="006770B2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542B55A0" w14:textId="7777777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BDDAA2" w14:textId="77777777" w:rsidR="006770B2" w:rsidRPr="009F314E" w:rsidRDefault="006770B2" w:rsidP="00D72A3E">
            <w:pPr>
              <w:rPr>
                <w:sz w:val="22"/>
                <w:szCs w:val="22"/>
              </w:rPr>
            </w:pPr>
          </w:p>
        </w:tc>
      </w:tr>
      <w:tr w:rsidR="006770B2" w:rsidRPr="009F314E" w14:paraId="28140DCA" w14:textId="477921C3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3323" w14:textId="18D1ABBD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7B7837" w14:textId="77777777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BFC028" w14:textId="772B651E" w:rsidR="006770B2" w:rsidRPr="00101D83" w:rsidRDefault="006770B2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01D83">
              <w:rPr>
                <w:sz w:val="22"/>
                <w:szCs w:val="22"/>
              </w:rPr>
              <w:t>10.89/01.086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3B80D8" w14:textId="34D186E6" w:rsidR="006770B2" w:rsidRPr="009F314E" w:rsidRDefault="006770B2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CAAECB" w14:textId="77777777" w:rsidR="006770B2" w:rsidRPr="00750A18" w:rsidRDefault="006770B2" w:rsidP="00D72A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62F2E7" w14:textId="77777777" w:rsidR="006770B2" w:rsidRPr="009F314E" w:rsidRDefault="006770B2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6AA070CB" w14:textId="7777777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B30DA8" w14:textId="77777777" w:rsidR="006770B2" w:rsidRDefault="006770B2" w:rsidP="006770B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0C1FC75E" w14:textId="77777777" w:rsidR="006770B2" w:rsidRDefault="006770B2" w:rsidP="006770B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3A3029C1" w14:textId="77777777" w:rsidR="006770B2" w:rsidRDefault="006770B2" w:rsidP="006770B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D11166D" w14:textId="64BEAB53" w:rsidR="006770B2" w:rsidRPr="009F314E" w:rsidRDefault="006770B2" w:rsidP="006770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6770B2" w:rsidRPr="009F314E" w14:paraId="2CDCD7D5" w14:textId="63960C3E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B876" w14:textId="32179DB6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F34C79" w14:textId="77777777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C9B458" w14:textId="56D31F9E" w:rsidR="006770B2" w:rsidRPr="00101D83" w:rsidRDefault="006770B2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01D83">
              <w:rPr>
                <w:sz w:val="22"/>
                <w:szCs w:val="22"/>
              </w:rPr>
              <w:t>10.89/01.086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186D82" w14:textId="6530FFEB" w:rsidR="006770B2" w:rsidRPr="009F314E" w:rsidRDefault="006770B2" w:rsidP="00D72A3E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2DF064" w14:textId="77777777" w:rsidR="006770B2" w:rsidRPr="00750A18" w:rsidRDefault="006770B2" w:rsidP="00D72A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D59E5" w14:textId="7777777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296BEFD7" w14:textId="313E4EBB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608CA7" w14:textId="7777777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6770B2" w:rsidRPr="009F314E" w14:paraId="433F2C5D" w14:textId="2900AC40" w:rsidTr="006770B2">
        <w:trPr>
          <w:trHeight w:val="269"/>
        </w:trPr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3DA00" w14:textId="01EDE60F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8F07A5" w14:textId="77777777" w:rsidR="006770B2" w:rsidRPr="009F314E" w:rsidRDefault="006770B2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51006" w14:textId="7C70C3A4" w:rsidR="006770B2" w:rsidRPr="00101D83" w:rsidRDefault="006770B2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01D83">
              <w:rPr>
                <w:sz w:val="22"/>
                <w:szCs w:val="22"/>
              </w:rPr>
              <w:t>10.89/01.086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469CE" w14:textId="23D6B676" w:rsidR="006770B2" w:rsidRPr="009F314E" w:rsidRDefault="006770B2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BBE371" w14:textId="77777777" w:rsidR="006770B2" w:rsidRPr="00750A18" w:rsidRDefault="006770B2" w:rsidP="00D72A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15D8F" w14:textId="3E5F19AD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10444.2- 94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DCD4F7" w14:textId="77777777" w:rsidR="006770B2" w:rsidRPr="009F314E" w:rsidRDefault="006770B2" w:rsidP="00D72A3E">
            <w:pPr>
              <w:jc w:val="both"/>
              <w:rPr>
                <w:sz w:val="22"/>
                <w:szCs w:val="22"/>
              </w:rPr>
            </w:pPr>
          </w:p>
        </w:tc>
      </w:tr>
    </w:tbl>
    <w:p w14:paraId="045E0A9A" w14:textId="77777777" w:rsidR="00577A36" w:rsidRPr="009F314E" w:rsidRDefault="00577A36">
      <w:pPr>
        <w:rPr>
          <w:sz w:val="2"/>
          <w:szCs w:val="2"/>
        </w:rPr>
      </w:pPr>
    </w:p>
    <w:p w14:paraId="36659765" w14:textId="77777777" w:rsidR="00750A18" w:rsidRDefault="00750A18"/>
    <w:tbl>
      <w:tblPr>
        <w:tblpPr w:leftFromText="180" w:rightFromText="180" w:vertAnchor="text" w:tblpX="442" w:tblpY="1"/>
        <w:tblOverlap w:val="never"/>
        <w:tblW w:w="14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"/>
        <w:gridCol w:w="2142"/>
        <w:gridCol w:w="1417"/>
        <w:gridCol w:w="2694"/>
        <w:gridCol w:w="2409"/>
        <w:gridCol w:w="2552"/>
        <w:gridCol w:w="2126"/>
      </w:tblGrid>
      <w:tr w:rsidR="009E67CC" w:rsidRPr="009F314E" w14:paraId="1FBAFEB6" w14:textId="4FA2F9EB" w:rsidTr="00B37900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D1E77" w14:textId="569834AF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12.1</w:t>
            </w:r>
            <w:r w:rsidRPr="0058737E">
              <w:rPr>
                <w:sz w:val="22"/>
                <w:szCs w:val="22"/>
                <w:lang w:val="en-US"/>
              </w:rPr>
              <w:t>*</w:t>
            </w:r>
            <w:r w:rsidRPr="0058737E">
              <w:rPr>
                <w:sz w:val="22"/>
                <w:szCs w:val="22"/>
              </w:rPr>
              <w:t>**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146BFC8" w14:textId="35747C6E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питьевая централизованных и нецентрализованных систем водоснабжения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81B92" w14:textId="3BC41B95" w:rsidR="009E67CC" w:rsidRPr="006D5335" w:rsidRDefault="009E67C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100.09/42.000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86878F" w14:textId="3492170F" w:rsidR="009E67CC" w:rsidRPr="009F314E" w:rsidRDefault="009E67CC" w:rsidP="00D72A3E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4D11B7" w14:textId="77777777" w:rsidR="009E67CC" w:rsidRPr="009F314E" w:rsidRDefault="009E67CC" w:rsidP="00D72A3E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ГОСТ  31861</w:t>
            </w:r>
            <w:proofErr w:type="gramEnd"/>
            <w:r w:rsidRPr="009F314E">
              <w:rPr>
                <w:sz w:val="22"/>
                <w:szCs w:val="22"/>
              </w:rPr>
              <w:t xml:space="preserve">-2012  </w:t>
            </w:r>
          </w:p>
          <w:p w14:paraId="1D0B326C" w14:textId="50D663F9" w:rsidR="009E67CC" w:rsidRPr="009F314E" w:rsidRDefault="009E67CC" w:rsidP="00D72A3E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ГОСТ  31862</w:t>
            </w:r>
            <w:proofErr w:type="gramEnd"/>
            <w:r w:rsidRPr="009F314E">
              <w:rPr>
                <w:sz w:val="22"/>
                <w:szCs w:val="22"/>
              </w:rPr>
              <w:t xml:space="preserve">-2012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54C21" w14:textId="77777777" w:rsidR="009E67CC" w:rsidRPr="009F314E" w:rsidRDefault="009E67CC" w:rsidP="00D72A3E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ГОСТ  31861</w:t>
            </w:r>
            <w:proofErr w:type="gramEnd"/>
            <w:r w:rsidRPr="009F314E">
              <w:rPr>
                <w:sz w:val="22"/>
                <w:szCs w:val="22"/>
              </w:rPr>
              <w:t>-</w:t>
            </w:r>
            <w:proofErr w:type="gramStart"/>
            <w:r w:rsidRPr="009F314E">
              <w:rPr>
                <w:sz w:val="22"/>
                <w:szCs w:val="22"/>
              </w:rPr>
              <w:t>2012  ГОСТ</w:t>
            </w:r>
            <w:proofErr w:type="gramEnd"/>
            <w:r w:rsidRPr="009F314E">
              <w:rPr>
                <w:sz w:val="22"/>
                <w:szCs w:val="22"/>
              </w:rPr>
              <w:t xml:space="preserve">  31862-2012</w:t>
            </w:r>
          </w:p>
          <w:p w14:paraId="3B565C70" w14:textId="77777777" w:rsidR="009E67CC" w:rsidRPr="009F314E" w:rsidRDefault="009E67CC" w:rsidP="00D72A3E">
            <w:pPr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31942-2012 </w:t>
            </w:r>
          </w:p>
          <w:p w14:paraId="519A18EC" w14:textId="4BC62365" w:rsidR="009E67CC" w:rsidRPr="009F314E" w:rsidRDefault="009E67C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56237-2014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EF2F13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DED9E7A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2FE59F77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A5A8F34" w14:textId="17235659" w:rsidR="009E67CC" w:rsidRPr="009F314E" w:rsidRDefault="00BC715C" w:rsidP="00BC71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9E67CC" w:rsidRPr="009F314E" w14:paraId="1E94EA4D" w14:textId="3F3487C5" w:rsidTr="00B37900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C277" w14:textId="70BFC43E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12.2*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A71EF5" w14:textId="77777777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5B5AAB" w14:textId="742B6BEC" w:rsidR="009E67CC" w:rsidRPr="006D5335" w:rsidRDefault="009E67C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100.09/11.116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B23EC5" w14:textId="6C179A09" w:rsidR="009E67CC" w:rsidRPr="009F314E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7D3E48" w14:textId="5A022ED7" w:rsidR="009E67CC" w:rsidRPr="00CB313C" w:rsidRDefault="009E67C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r w:rsidRPr="00CB313C">
              <w:rPr>
                <w:sz w:val="22"/>
                <w:szCs w:val="22"/>
              </w:rPr>
              <w:t>СТБ 1756-2007</w:t>
            </w:r>
          </w:p>
          <w:p w14:paraId="1D45FE46" w14:textId="03AA6136" w:rsidR="009E67CC" w:rsidRPr="00CB313C" w:rsidRDefault="009E67CC" w:rsidP="00D72A3E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4C1ECD94" w14:textId="75352451" w:rsidR="009E67CC" w:rsidRPr="009F314E" w:rsidRDefault="009E67CC" w:rsidP="00B37900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18194" w14:textId="4854DAD1" w:rsidR="009E67CC" w:rsidRPr="009F314E" w:rsidRDefault="009E67C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072BDE" w14:textId="77777777" w:rsidR="00B37900" w:rsidRDefault="00B37900" w:rsidP="00B3790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72ABCCF" w14:textId="77777777" w:rsidR="00B37900" w:rsidRDefault="00B37900" w:rsidP="00B3790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3D9A573F" w14:textId="77777777" w:rsidR="00B37900" w:rsidRDefault="00B37900" w:rsidP="00B3790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D496E26" w14:textId="6511E413" w:rsidR="009E67CC" w:rsidRPr="009F314E" w:rsidRDefault="00B37900" w:rsidP="00B379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9E67CC" w:rsidRPr="009F314E" w14:paraId="7673079D" w14:textId="6513A2FC" w:rsidTr="002F3E87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F015" w14:textId="139FE411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12.3*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9821492" w14:textId="77777777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BEEB1" w14:textId="69C8431C" w:rsidR="009E67CC" w:rsidRPr="006D5335" w:rsidRDefault="009E67C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100.09/11.116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E0EB59" w14:textId="56D4836E" w:rsidR="009E67CC" w:rsidRPr="009F314E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B1704C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2E11F1" w14:textId="31C3066D" w:rsidR="009E67CC" w:rsidRPr="009F314E" w:rsidRDefault="009E67C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п.3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608F10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</w:tr>
      <w:tr w:rsidR="009E67CC" w:rsidRPr="009F314E" w14:paraId="1C864154" w14:textId="3C5D39C5" w:rsidTr="002F3E87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E0ED" w14:textId="44D908F7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CEA835" w14:textId="77777777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17D75E" w14:textId="3E4EE1FC" w:rsidR="009E67CC" w:rsidRPr="006D5335" w:rsidRDefault="009E67C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ADEA05" w14:textId="228666FE" w:rsidR="009E67CC" w:rsidRPr="009F314E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F7967C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4F6A0" w14:textId="1929F0FF" w:rsidR="009E67CC" w:rsidRPr="009F314E" w:rsidRDefault="009E67C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31868-2012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7E160D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</w:tr>
      <w:tr w:rsidR="009E67CC" w:rsidRPr="009F314E" w14:paraId="2D9F4ABE" w14:textId="0320E89D" w:rsidTr="002F3E87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FDD4" w14:textId="26B328D0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12.5*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63085AE" w14:textId="77777777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551FB" w14:textId="527B2C36" w:rsidR="009E67CC" w:rsidRPr="006D5335" w:rsidRDefault="009E67C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6E812" w14:textId="312F0560" w:rsidR="009E67CC" w:rsidRPr="009F314E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21C4DE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8A59AE" w14:textId="73EE0D1D" w:rsidR="009E67CC" w:rsidRPr="009F314E" w:rsidRDefault="009E67C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3351-74, п.5.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887420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</w:tr>
      <w:tr w:rsidR="009E67CC" w:rsidRPr="009F314E" w14:paraId="2683161D" w14:textId="2DDBC619" w:rsidTr="002F3E87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44FE" w14:textId="7FFF51A0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12.6*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D03A11C" w14:textId="598B7684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488B09" w14:textId="7CA776FE" w:rsidR="009E67CC" w:rsidRPr="006D5335" w:rsidRDefault="009E67C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100.09/08.169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0AA645" w14:textId="00DF685C" w:rsidR="009E67CC" w:rsidRPr="009F314E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409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998248" w14:textId="7E61627B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27B621" w14:textId="15B35443" w:rsidR="009E67CC" w:rsidRPr="009F314E" w:rsidRDefault="009E67C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4B68B9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</w:tr>
      <w:tr w:rsidR="009E67CC" w:rsidRPr="009F314E" w14:paraId="3548ADE4" w14:textId="5EFD7186" w:rsidTr="002F3E87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DDF5" w14:textId="5F4171C8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12.7*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D27A863" w14:textId="77777777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73DA7E" w14:textId="7A81DB86" w:rsidR="009E67CC" w:rsidRPr="006D5335" w:rsidRDefault="009E67C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100.09/08.052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920FC7" w14:textId="1DB12D4A" w:rsidR="009E67CC" w:rsidRPr="009F314E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7436D0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843C" w14:textId="31232648" w:rsidR="009E67CC" w:rsidRPr="009F314E" w:rsidRDefault="009E67C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18164-72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F9063C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</w:tr>
      <w:tr w:rsidR="009E67CC" w:rsidRPr="009F314E" w14:paraId="000EFC65" w14:textId="5B70FC7E" w:rsidTr="002F3E87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ECFF5" w14:textId="41A865BE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12.8*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1CA37A" w14:textId="77777777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B83F03" w14:textId="6DBC6783" w:rsidR="009E67CC" w:rsidRPr="006D5335" w:rsidRDefault="009E67C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5618B4" w14:textId="06B4743F" w:rsidR="009E67CC" w:rsidRPr="009F314E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FE7739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30AAA2" w14:textId="53DC503B" w:rsidR="009E67CC" w:rsidRPr="009F314E" w:rsidRDefault="009E67C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31954-2012 п.4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935FAB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</w:tr>
      <w:tr w:rsidR="009E67CC" w:rsidRPr="009F314E" w14:paraId="0DEFE0AD" w14:textId="68C9DA31" w:rsidTr="002F3E87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4BCF7" w14:textId="75830133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12.9*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211FFAF" w14:textId="77777777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8AC001" w14:textId="47382B83" w:rsidR="009E67CC" w:rsidRPr="006D5335" w:rsidRDefault="009E67C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F4C1B3" w14:textId="68871069" w:rsidR="009E67CC" w:rsidRPr="009F314E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7D9FA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8D8023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</w:t>
            </w:r>
          </w:p>
          <w:p w14:paraId="30321F84" w14:textId="6F797915" w:rsidR="009E67CC" w:rsidRPr="009F314E" w:rsidRDefault="009E67C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55684-2013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C4770C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9E67CC" w:rsidRPr="009F314E" w14:paraId="41C1E1E0" w14:textId="6617DAC1" w:rsidTr="002F3E87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BF0D" w14:textId="2C6F329A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12.10*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EA65327" w14:textId="77777777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D0DB8E" w14:textId="383C5745" w:rsidR="009E67CC" w:rsidRPr="006D5335" w:rsidRDefault="009E67C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3AF00" w14:textId="5A1E8FF4" w:rsidR="009E67CC" w:rsidRPr="009F314E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DD79BB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93AF88" w14:textId="618573CE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18165-2014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2FFE52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9E67CC" w:rsidRPr="009F314E" w14:paraId="304924DF" w14:textId="183C7253" w:rsidTr="002F3E87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91894" w14:textId="29F687E4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12.11*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AB0D689" w14:textId="56FBBCF6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B5F861" w14:textId="370B13AE" w:rsidR="009E67CC" w:rsidRPr="006D5335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  <w:p w14:paraId="3D230768" w14:textId="39BEA5A6" w:rsidR="009E67CC" w:rsidRPr="006D5335" w:rsidRDefault="009E67CC" w:rsidP="007A373C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DFFF1F" w14:textId="447C24AB" w:rsidR="009E67CC" w:rsidRPr="009F314E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4AEFAD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605C6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4011-72, п.2</w:t>
            </w:r>
          </w:p>
          <w:p w14:paraId="2CD98828" w14:textId="60286DB2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FA8828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9E67CC" w:rsidRPr="009F314E" w14:paraId="2766CB7A" w14:textId="63465499" w:rsidTr="002F3E87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6A64" w14:textId="6A9D39EF" w:rsidR="009E67CC" w:rsidRPr="0058737E" w:rsidRDefault="009E67C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12.12*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6F5B8A" w14:textId="1E8DE620" w:rsidR="009E67CC" w:rsidRPr="009F314E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17957A" w14:textId="58D563AD" w:rsidR="009E67CC" w:rsidRPr="006D5335" w:rsidRDefault="009E67C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6FFEBB" w14:textId="77777777" w:rsidR="009E67CC" w:rsidRDefault="009E67C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7ECE22B6" w14:textId="0D5DBBBE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16A591" w14:textId="77777777" w:rsidR="009E67CC" w:rsidRPr="009F314E" w:rsidRDefault="009E67CC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DA727C" w14:textId="5FF81DF8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86B45" w14:textId="77777777" w:rsidR="009E67CC" w:rsidRPr="009F314E" w:rsidRDefault="009E67CC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2F3E87" w:rsidRPr="009F314E" w14:paraId="32A4CDDF" w14:textId="55A7E8F1" w:rsidTr="002F3E87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C3985" w14:textId="78B16DA9" w:rsidR="002F3E87" w:rsidRPr="0058737E" w:rsidRDefault="002F3E8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12.13*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C76EFE" w14:textId="282C7409" w:rsidR="002F3E87" w:rsidRPr="009F314E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питьевая централизованных и нецентрализованных систем водоснабжения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E6F301" w14:textId="77777777" w:rsidR="002F3E87" w:rsidRPr="006D5335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  <w:p w14:paraId="24F9F1A6" w14:textId="438CC9F7" w:rsidR="002F3E87" w:rsidRPr="006D5335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B82BF2" w14:textId="0B2CD1CA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AB70E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CD939D" w14:textId="5178E9AE" w:rsidR="002F3E87" w:rsidRPr="009F314E" w:rsidRDefault="002F3E87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4974-2014 п.3 ГОСТ 31870-2012 п.4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D89E28" w14:textId="77777777" w:rsidR="002F3E87" w:rsidRDefault="002F3E87" w:rsidP="002F3E8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633858BE" w14:textId="77777777" w:rsidR="002F3E87" w:rsidRDefault="002F3E87" w:rsidP="002F3E8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03B166BD" w14:textId="77777777" w:rsidR="002F3E87" w:rsidRDefault="002F3E87" w:rsidP="002F3E8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5A04C34" w14:textId="47BF21D9" w:rsidR="002F3E87" w:rsidRPr="009F314E" w:rsidRDefault="002F3E87" w:rsidP="002F3E8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2F3E87" w:rsidRPr="009F314E" w14:paraId="38E85C87" w14:textId="11983AE3" w:rsidTr="007E4A08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95F87" w14:textId="49A5D009" w:rsidR="002F3E87" w:rsidRPr="0058737E" w:rsidRDefault="002F3E8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12.14*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02BB7A" w14:textId="5605353E" w:rsidR="002F3E87" w:rsidRPr="009F314E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44BBBA" w14:textId="77777777" w:rsidR="002F3E87" w:rsidRPr="006D5335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  <w:p w14:paraId="24DEED7F" w14:textId="62A7DF75" w:rsidR="002F3E87" w:rsidRPr="006D5335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49E121" w14:textId="7654DF71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4E671D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CDB67" w14:textId="77777777" w:rsidR="002F3E87" w:rsidRPr="009F314E" w:rsidRDefault="002F3E87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4388-72 п.2</w:t>
            </w:r>
          </w:p>
          <w:p w14:paraId="42D678E2" w14:textId="5549C0E1" w:rsidR="002F3E87" w:rsidRPr="009F314E" w:rsidRDefault="002F3E87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17E1B2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</w:tr>
      <w:tr w:rsidR="002F3E87" w:rsidRPr="009F314E" w14:paraId="3BB93E24" w14:textId="673A2B39" w:rsidTr="007E4A08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011B" w14:textId="5429DE03" w:rsidR="002F3E87" w:rsidRPr="0058737E" w:rsidRDefault="002F3E8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12.15*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A1E6185" w14:textId="77777777" w:rsidR="002F3E87" w:rsidRPr="009F314E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8FF6B2" w14:textId="0EA975A3" w:rsidR="002F3E87" w:rsidRPr="006D5335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F7DA2A" w14:textId="16129F5F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94C63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41E40" w14:textId="6378B8FB" w:rsidR="002F3E87" w:rsidRPr="009F314E" w:rsidRDefault="002F3E87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4152-89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992770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</w:tr>
      <w:tr w:rsidR="002F3E87" w:rsidRPr="009F314E" w14:paraId="577CA1CB" w14:textId="378AC596" w:rsidTr="007E4A08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62E7" w14:textId="044FB02A" w:rsidR="002F3E87" w:rsidRPr="0058737E" w:rsidRDefault="002F3E8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12.16*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141ED91" w14:textId="77777777" w:rsidR="002F3E87" w:rsidRPr="009F314E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43AF9C" w14:textId="3C433E76" w:rsidR="002F3E87" w:rsidRPr="006D5335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B4EF00" w14:textId="035FC40A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Нитраты,  нитраты</w:t>
            </w:r>
            <w:proofErr w:type="gramEnd"/>
            <w:r w:rsidRPr="009F314E">
              <w:rPr>
                <w:sz w:val="22"/>
                <w:szCs w:val="22"/>
              </w:rPr>
              <w:t xml:space="preserve"> (по NO</w:t>
            </w:r>
            <w:r w:rsidRPr="009F314E">
              <w:rPr>
                <w:sz w:val="22"/>
                <w:szCs w:val="22"/>
                <w:vertAlign w:val="subscript"/>
              </w:rPr>
              <w:t>3</w:t>
            </w:r>
            <w:r w:rsidRPr="009F314E">
              <w:rPr>
                <w:sz w:val="22"/>
                <w:szCs w:val="22"/>
                <w:vertAlign w:val="superscript"/>
              </w:rPr>
              <w:t>-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1D275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3384DB" w14:textId="350F66C8" w:rsidR="002F3E87" w:rsidRPr="009F314E" w:rsidRDefault="002F3E87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п.9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CAD36C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</w:tr>
      <w:tr w:rsidR="002F3E87" w:rsidRPr="009F314E" w14:paraId="2B0B50B5" w14:textId="3D1DBE76" w:rsidTr="007E4A08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499B" w14:textId="3FAB5BB3" w:rsidR="002F3E87" w:rsidRPr="0058737E" w:rsidRDefault="002F3E8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12.17*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2394BB" w14:textId="77777777" w:rsidR="002F3E87" w:rsidRPr="009F314E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0D801B" w14:textId="3DF2997E" w:rsidR="002F3E87" w:rsidRPr="006D5335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F8722A" w14:textId="56CA087D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Нитриты, нитрит-ион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406D62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0FDF5" w14:textId="12CAD277" w:rsidR="002F3E87" w:rsidRPr="009F314E" w:rsidRDefault="002F3E87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п.6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2081BF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</w:tr>
      <w:tr w:rsidR="002F3E87" w:rsidRPr="009F314E" w14:paraId="0147B2F5" w14:textId="2F1E3DCD" w:rsidTr="007E4A08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080A" w14:textId="1BBD336E" w:rsidR="002F3E87" w:rsidRPr="0058737E" w:rsidRDefault="002F3E8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12.18*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2C95568" w14:textId="77777777" w:rsidR="002F3E87" w:rsidRPr="009F314E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E2E3A" w14:textId="104F9B2D" w:rsidR="002F3E87" w:rsidRPr="006D5335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050CB" w14:textId="5900DA26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Аммиак (по азоту) и </w:t>
            </w:r>
            <w:proofErr w:type="gramStart"/>
            <w:r w:rsidRPr="009F314E">
              <w:rPr>
                <w:sz w:val="22"/>
                <w:szCs w:val="22"/>
              </w:rPr>
              <w:t>ионы  аммония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4860E5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A39CA" w14:textId="10BDC49E" w:rsidR="002F3E87" w:rsidRPr="009F314E" w:rsidRDefault="002F3E87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33045-</w:t>
            </w:r>
            <w:proofErr w:type="gramStart"/>
            <w:r w:rsidRPr="009F314E">
              <w:rPr>
                <w:sz w:val="22"/>
                <w:szCs w:val="22"/>
              </w:rPr>
              <w:t>2014  п.</w:t>
            </w:r>
            <w:proofErr w:type="gramEnd"/>
            <w:r w:rsidRPr="009F314E">
              <w:rPr>
                <w:sz w:val="22"/>
                <w:szCs w:val="22"/>
              </w:rPr>
              <w:t xml:space="preserve"> 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35AAE7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</w:tr>
      <w:tr w:rsidR="002F3E87" w:rsidRPr="009F314E" w14:paraId="395A5F92" w14:textId="43EA3A0F" w:rsidTr="007E4A08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FFF18" w14:textId="6CC0E415" w:rsidR="002F3E87" w:rsidRPr="0058737E" w:rsidRDefault="002F3E8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12.19*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7A1D6D" w14:textId="438573F1" w:rsidR="002F3E87" w:rsidRPr="009F314E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C7B30C" w14:textId="68955637" w:rsidR="002F3E87" w:rsidRPr="006B5D47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5D47">
              <w:rPr>
                <w:sz w:val="22"/>
                <w:szCs w:val="22"/>
              </w:rPr>
              <w:t>100.09/08.032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C7BAD" w14:textId="7386C3B9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9144AF" w14:textId="2BD272A8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4C731" w14:textId="1D74F7BB" w:rsidR="002F3E87" w:rsidRPr="009F314E" w:rsidRDefault="002F3E87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C218A2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</w:tr>
      <w:tr w:rsidR="002F3E87" w:rsidRPr="009F314E" w14:paraId="5936F4E4" w14:textId="3037C7C2" w:rsidTr="007E4A08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D44E" w14:textId="10681ED7" w:rsidR="002F3E87" w:rsidRPr="0058737E" w:rsidRDefault="002F3E8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12.20*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CBD9200" w14:textId="77777777" w:rsidR="002F3E87" w:rsidRPr="009F314E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96BF6C" w14:textId="5E7DD329" w:rsidR="002F3E87" w:rsidRPr="006B5D47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5D47">
              <w:rPr>
                <w:sz w:val="22"/>
                <w:szCs w:val="22"/>
              </w:rPr>
              <w:t>100.09/08.150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3A7FA1" w14:textId="5A9034E5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Сульфаты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3F24D3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46442" w14:textId="694A0D9B" w:rsidR="002F3E87" w:rsidRPr="009F314E" w:rsidRDefault="002F3E87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31940-2013 п.6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F72D33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</w:tr>
      <w:tr w:rsidR="002F3E87" w:rsidRPr="009F314E" w14:paraId="69614828" w14:textId="338DE18F" w:rsidTr="007E4A08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0B87" w14:textId="2381B0B9" w:rsidR="002F3E87" w:rsidRPr="0058737E" w:rsidRDefault="002F3E8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12.21*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2FEA4D" w14:textId="77777777" w:rsidR="002F3E87" w:rsidRPr="009F314E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3C3E8D" w14:textId="7D2EA3C6" w:rsidR="002F3E87" w:rsidRPr="006B5D47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5D47">
              <w:rPr>
                <w:sz w:val="22"/>
                <w:szCs w:val="22"/>
              </w:rPr>
              <w:t>100.09/08.156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387201" w14:textId="1E643E61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Фториды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7A4E7A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18E69" w14:textId="06B9D97F" w:rsidR="002F3E87" w:rsidRPr="009F314E" w:rsidRDefault="002F3E87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4386-89, п.1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12F13B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</w:tr>
      <w:tr w:rsidR="002F3E87" w:rsidRPr="009F314E" w14:paraId="67E9F895" w14:textId="22BD4CD0" w:rsidTr="007E4A08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F80B" w14:textId="76D80872" w:rsidR="002F3E87" w:rsidRPr="0058737E" w:rsidRDefault="002F3E8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12.22*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18840E" w14:textId="77777777" w:rsidR="002F3E87" w:rsidRPr="009F314E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8EE08D" w14:textId="03004FD5" w:rsidR="002F3E87" w:rsidRPr="006B5D47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5D47">
              <w:rPr>
                <w:sz w:val="22"/>
                <w:szCs w:val="22"/>
              </w:rPr>
              <w:t>100.09/08.149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98EC2" w14:textId="1FC9ADB9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6AD53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6424F0" w14:textId="171A5712" w:rsidR="002F3E87" w:rsidRPr="009F314E" w:rsidRDefault="002F3E87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4245-72, п.2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387C03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</w:tr>
      <w:tr w:rsidR="002F3E87" w:rsidRPr="009F314E" w14:paraId="05355697" w14:textId="38FA5EA0" w:rsidTr="007E4A08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05F7" w14:textId="08A31CED" w:rsidR="002F3E87" w:rsidRPr="0058737E" w:rsidRDefault="002F3E87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8737E">
              <w:rPr>
                <w:sz w:val="22"/>
                <w:szCs w:val="22"/>
              </w:rPr>
              <w:t>12.23*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B5909A" w14:textId="77777777" w:rsidR="002F3E87" w:rsidRPr="009F314E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791C71" w14:textId="19005B42" w:rsidR="002F3E87" w:rsidRPr="006B5D47" w:rsidRDefault="002F3E8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5D47">
              <w:rPr>
                <w:sz w:val="22"/>
                <w:szCs w:val="22"/>
              </w:rPr>
              <w:t>100.09/08.032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44F33F" w14:textId="0CEFA14B" w:rsidR="002F3E87" w:rsidRPr="009F314E" w:rsidRDefault="002F3E87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46359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40E4B" w14:textId="600B62C8" w:rsidR="002F3E87" w:rsidRPr="009F314E" w:rsidRDefault="002F3E87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0CEA4D" w14:textId="77777777" w:rsidR="002F3E87" w:rsidRPr="009F314E" w:rsidRDefault="002F3E87" w:rsidP="00D72A3E">
            <w:pPr>
              <w:rPr>
                <w:sz w:val="22"/>
                <w:szCs w:val="22"/>
              </w:rPr>
            </w:pPr>
          </w:p>
        </w:tc>
      </w:tr>
    </w:tbl>
    <w:p w14:paraId="43BA1BBF" w14:textId="77777777" w:rsidR="00403DB4" w:rsidRDefault="00403DB4"/>
    <w:tbl>
      <w:tblPr>
        <w:tblpPr w:leftFromText="180" w:rightFromText="180" w:vertAnchor="text" w:tblpX="449" w:tblpY="1"/>
        <w:tblOverlap w:val="never"/>
        <w:tblW w:w="143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2151"/>
        <w:gridCol w:w="1417"/>
        <w:gridCol w:w="2694"/>
        <w:gridCol w:w="2527"/>
        <w:gridCol w:w="2434"/>
        <w:gridCol w:w="2110"/>
      </w:tblGrid>
      <w:tr w:rsidR="007E4A08" w:rsidRPr="009F314E" w14:paraId="3A5BB817" w14:textId="5E4AEF86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BA5E1" w14:textId="00B913F3" w:rsidR="007E4A08" w:rsidRPr="009F314E" w:rsidRDefault="007E4A08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2.24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127AF29" w14:textId="4BE595EF" w:rsidR="007E4A08" w:rsidRPr="009F314E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питьевая централизованных и нецентрализованных систем водоснабжения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778CA4" w14:textId="7EEDF362" w:rsidR="007E4A08" w:rsidRPr="006B5D47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5D47">
              <w:rPr>
                <w:sz w:val="22"/>
                <w:szCs w:val="22"/>
              </w:rPr>
              <w:t>100.09/08.156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5B33C4" w14:textId="1A53FDD8" w:rsidR="007E4A08" w:rsidRPr="009F314E" w:rsidRDefault="007E4A08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 (</w:t>
            </w:r>
            <w:r w:rsidRPr="009F314E">
              <w:rPr>
                <w:sz w:val="22"/>
                <w:szCs w:val="22"/>
                <w:lang w:val="en-US"/>
              </w:rPr>
              <w:t>VI)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B12D14" w14:textId="7B55B5CB" w:rsidR="007E4A08" w:rsidRPr="00CB313C" w:rsidRDefault="007E4A08" w:rsidP="00D72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313C">
              <w:rPr>
                <w:sz w:val="22"/>
                <w:szCs w:val="22"/>
              </w:rPr>
              <w:t xml:space="preserve"> СТБ 1756-2007</w:t>
            </w:r>
          </w:p>
          <w:p w14:paraId="2D1B291D" w14:textId="77777777" w:rsidR="007E4A08" w:rsidRPr="00CB313C" w:rsidRDefault="007E4A08" w:rsidP="00D72A3E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6051701" w14:textId="77777777" w:rsidR="007E4A08" w:rsidRPr="00CB313C" w:rsidRDefault="007E4A08" w:rsidP="00D72A3E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70DDA4EA" w14:textId="0C503032" w:rsidR="007E4A08" w:rsidRPr="009F314E" w:rsidRDefault="007E4A08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CA67D" w14:textId="233DFB65" w:rsidR="007E4A08" w:rsidRPr="009F314E" w:rsidRDefault="007E4A08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31956-</w:t>
            </w:r>
            <w:proofErr w:type="gramStart"/>
            <w:r w:rsidRPr="009F314E">
              <w:rPr>
                <w:sz w:val="22"/>
                <w:szCs w:val="22"/>
              </w:rPr>
              <w:t>2013,п.</w:t>
            </w:r>
            <w:proofErr w:type="gramEnd"/>
            <w:r w:rsidRPr="009F314E">
              <w:rPr>
                <w:sz w:val="22"/>
                <w:szCs w:val="22"/>
              </w:rPr>
              <w:t>5</w:t>
            </w:r>
          </w:p>
        </w:tc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D3DDB0" w14:textId="77777777" w:rsidR="007E4A08" w:rsidRPr="009F314E" w:rsidRDefault="007E4A08" w:rsidP="00D72A3E">
            <w:pPr>
              <w:rPr>
                <w:sz w:val="22"/>
                <w:szCs w:val="22"/>
              </w:rPr>
            </w:pPr>
          </w:p>
        </w:tc>
      </w:tr>
      <w:tr w:rsidR="007E4A08" w:rsidRPr="009F314E" w14:paraId="0F06D812" w14:textId="09ECAC5E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7ECB" w14:textId="08898855" w:rsidR="007E4A08" w:rsidRPr="009F314E" w:rsidRDefault="007E4A08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2.25*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2112969" w14:textId="41B5CAB0" w:rsidR="007E4A08" w:rsidRPr="009F314E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6E57B1" w14:textId="6D43D93B" w:rsidR="007E4A08" w:rsidRPr="006B5D47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5D47">
              <w:rPr>
                <w:sz w:val="22"/>
                <w:szCs w:val="22"/>
              </w:rPr>
              <w:t>100.09/08.149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270423" w14:textId="3EDE618D" w:rsidR="007E4A08" w:rsidRPr="009F314E" w:rsidRDefault="007E4A08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25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D66D3B" w14:textId="34BFFAF4" w:rsidR="007E4A08" w:rsidRPr="009F314E" w:rsidRDefault="007E4A08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296B51" w14:textId="74512D32" w:rsidR="007E4A08" w:rsidRPr="009F314E" w:rsidRDefault="007E4A08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31957-2012 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9D3656" w14:textId="77777777" w:rsidR="007E4A08" w:rsidRPr="009F314E" w:rsidRDefault="007E4A08" w:rsidP="00D72A3E">
            <w:pPr>
              <w:rPr>
                <w:sz w:val="22"/>
                <w:szCs w:val="22"/>
              </w:rPr>
            </w:pPr>
          </w:p>
        </w:tc>
      </w:tr>
      <w:tr w:rsidR="007E4A08" w:rsidRPr="009F314E" w14:paraId="512D0C05" w14:textId="453A772E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92251" w14:textId="34720BE0" w:rsidR="007E4A08" w:rsidRPr="009F314E" w:rsidRDefault="007E4A08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E6375A" w14:textId="77777777" w:rsidR="007E4A08" w:rsidRPr="009F314E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61FF9" w14:textId="0CF0B008" w:rsidR="007E4A08" w:rsidRPr="006B5D47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5D47">
              <w:rPr>
                <w:sz w:val="22"/>
                <w:szCs w:val="22"/>
              </w:rPr>
              <w:t>100.09/08.149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654BFD" w14:textId="65F8A059" w:rsidR="007E4A08" w:rsidRPr="009F314E" w:rsidRDefault="007E4A08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 остаточный свободный и связанный (остаточный активный хлор)</w:t>
            </w:r>
          </w:p>
        </w:tc>
        <w:tc>
          <w:tcPr>
            <w:tcW w:w="25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2117C4" w14:textId="77777777" w:rsidR="007E4A08" w:rsidRPr="009F314E" w:rsidRDefault="007E4A08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999D1B" w14:textId="0E2C6455" w:rsidR="007E4A08" w:rsidRPr="009F314E" w:rsidRDefault="007E4A08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18190-72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FAF5CD" w14:textId="77777777" w:rsidR="007E4A08" w:rsidRPr="009F314E" w:rsidRDefault="007E4A08" w:rsidP="00D72A3E">
            <w:pPr>
              <w:rPr>
                <w:sz w:val="22"/>
                <w:szCs w:val="22"/>
              </w:rPr>
            </w:pPr>
          </w:p>
        </w:tc>
      </w:tr>
      <w:tr w:rsidR="007E4A08" w:rsidRPr="009F314E" w14:paraId="22A56A0F" w14:textId="2CB4AE5D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0955" w14:textId="054D3F3D" w:rsidR="007E4A08" w:rsidRPr="009F314E" w:rsidRDefault="007E4A08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77C7B7" w14:textId="77777777" w:rsidR="007E4A08" w:rsidRPr="009F314E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5760B" w14:textId="482D6171" w:rsidR="007E4A08" w:rsidRPr="006B5D47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5D47">
              <w:rPr>
                <w:sz w:val="22"/>
                <w:szCs w:val="22"/>
              </w:rPr>
              <w:t>100.09/08.149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E7788" w14:textId="10408560" w:rsidR="007E4A08" w:rsidRPr="009F314E" w:rsidRDefault="007E4A08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Бикарбонаты</w:t>
            </w:r>
          </w:p>
        </w:tc>
        <w:tc>
          <w:tcPr>
            <w:tcW w:w="25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3CA034" w14:textId="762DAC1C" w:rsidR="007E4A08" w:rsidRPr="009F314E" w:rsidRDefault="007E4A08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1F168C" w14:textId="77777777" w:rsidR="007E4A08" w:rsidRPr="009F314E" w:rsidRDefault="007E4A08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31957-2012 </w:t>
            </w:r>
          </w:p>
          <w:p w14:paraId="6CDAD835" w14:textId="77777777" w:rsidR="007E4A08" w:rsidRPr="009F314E" w:rsidRDefault="007E4A08" w:rsidP="00D72A3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91E70D" w14:textId="77777777" w:rsidR="007E4A08" w:rsidRPr="009F314E" w:rsidRDefault="007E4A08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7E4A08" w:rsidRPr="009F314E" w14:paraId="0E36A310" w14:textId="3A599937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7788D" w14:textId="096EDBE7" w:rsidR="007E4A08" w:rsidRPr="009F314E" w:rsidRDefault="007E4A08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CE8F56" w14:textId="77777777" w:rsidR="007E4A08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5DB015" w14:textId="77777777" w:rsidR="007E4A08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AD6485" w14:textId="72486AFF" w:rsidR="007E4A08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9F314E">
              <w:rPr>
                <w:sz w:val="22"/>
                <w:szCs w:val="22"/>
              </w:rPr>
              <w:t>ода питьевая централизованных и нецентрализованных систем водоснабжения</w:t>
            </w:r>
          </w:p>
          <w:p w14:paraId="47F62A3E" w14:textId="77777777" w:rsidR="007E4A08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F87D67" w14:textId="77777777" w:rsidR="007E4A08" w:rsidRPr="009F314E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EFE3DC" w14:textId="4C8BEB4C" w:rsidR="007E4A08" w:rsidRPr="006B5D47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5D47">
              <w:rPr>
                <w:sz w:val="22"/>
                <w:szCs w:val="22"/>
              </w:rPr>
              <w:t>100.09/04.125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054A1B" w14:textId="4E6D7B04" w:rsidR="007E4A08" w:rsidRPr="009F314E" w:rsidRDefault="007E4A08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Объемная активность цезия</w:t>
            </w:r>
            <w:r w:rsidRPr="009F314E">
              <w:rPr>
                <w:sz w:val="22"/>
                <w:szCs w:val="22"/>
                <w:lang w:val="en-US"/>
              </w:rPr>
              <w:t>-137</w:t>
            </w:r>
          </w:p>
        </w:tc>
        <w:tc>
          <w:tcPr>
            <w:tcW w:w="25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AD584A" w14:textId="2439C85D" w:rsidR="007E4A08" w:rsidRPr="007E4A08" w:rsidRDefault="007E4A08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1"/>
                <w:szCs w:val="21"/>
              </w:rPr>
              <w:t xml:space="preserve"> </w:t>
            </w:r>
            <w:r w:rsidRPr="00CD7F35">
              <w:rPr>
                <w:sz w:val="16"/>
                <w:szCs w:val="16"/>
              </w:rPr>
              <w:t xml:space="preserve"> </w:t>
            </w:r>
            <w:r w:rsidRPr="007E4A08">
              <w:rPr>
                <w:sz w:val="22"/>
                <w:szCs w:val="22"/>
              </w:rPr>
              <w:t>ГН 10-117-99 (РДУ-99), утв. Минсельхозпродом РБ 03.08.1999</w:t>
            </w:r>
          </w:p>
          <w:p w14:paraId="2CF8F02F" w14:textId="1F2A6F02" w:rsidR="007E4A08" w:rsidRPr="009F314E" w:rsidRDefault="007E4A08" w:rsidP="00D72A3E">
            <w:pPr>
              <w:rPr>
                <w:sz w:val="21"/>
                <w:szCs w:val="21"/>
              </w:rPr>
            </w:pPr>
            <w:r w:rsidRPr="007E4A08">
              <w:rPr>
                <w:color w:val="EE0000"/>
                <w:sz w:val="22"/>
                <w:szCs w:val="22"/>
              </w:rPr>
              <w:t xml:space="preserve"> </w:t>
            </w:r>
            <w:r w:rsidRPr="007E4A0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утв. постановлением Совета Министров Республики Беларусь от 25.01.2021 № 37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31702" w14:textId="68437DED" w:rsidR="007E4A08" w:rsidRPr="009F314E" w:rsidRDefault="007E4A08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 МН 1181-2011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7B55D" w14:textId="77777777" w:rsidR="007E4A08" w:rsidRPr="009F314E" w:rsidRDefault="007E4A08" w:rsidP="00D72A3E">
            <w:pPr>
              <w:jc w:val="both"/>
              <w:rPr>
                <w:sz w:val="22"/>
                <w:szCs w:val="22"/>
              </w:rPr>
            </w:pPr>
          </w:p>
        </w:tc>
      </w:tr>
      <w:tr w:rsidR="007A373C" w:rsidRPr="009F314E" w14:paraId="09586FDA" w14:textId="31D57738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6A30" w14:textId="4087B59F" w:rsidR="007A373C" w:rsidRPr="009F314E" w:rsidRDefault="007A373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2.29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E16F62" w14:textId="57C86EDA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7AC210" w14:textId="59027C17" w:rsidR="007A373C" w:rsidRPr="00BB1B5A" w:rsidRDefault="007A373C" w:rsidP="00D72A3E">
            <w:pPr>
              <w:jc w:val="both"/>
              <w:rPr>
                <w:sz w:val="22"/>
                <w:szCs w:val="22"/>
              </w:rPr>
            </w:pPr>
            <w:r w:rsidRPr="00BB1B5A">
              <w:rPr>
                <w:sz w:val="22"/>
                <w:szCs w:val="22"/>
              </w:rPr>
              <w:t>100.09/01.086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73DA40" w14:textId="260546F7" w:rsidR="007A373C" w:rsidRPr="009F314E" w:rsidRDefault="007A373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C313CD" w14:textId="77777777" w:rsidR="007A373C" w:rsidRPr="00CB313C" w:rsidRDefault="007A373C" w:rsidP="00D72A3E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6DB4876" w14:textId="77777777" w:rsidR="007A373C" w:rsidRPr="00CB313C" w:rsidRDefault="007A373C" w:rsidP="00D72A3E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05093722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  <w:p w14:paraId="4D94C913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  <w:p w14:paraId="5FF2C0CE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  <w:p w14:paraId="7EDB960B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  <w:p w14:paraId="2F88753C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0D23B4" w14:textId="77777777" w:rsidR="007A373C" w:rsidRPr="009F314E" w:rsidRDefault="007A373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7D1F9AEF" w14:textId="77777777" w:rsidR="007A373C" w:rsidRPr="009F314E" w:rsidRDefault="007A373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34786-2021п. 7.1</w:t>
            </w:r>
          </w:p>
          <w:p w14:paraId="21064A2D" w14:textId="68BAFDAD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18A51E" w14:textId="77777777" w:rsidR="007A373C" w:rsidRDefault="007A373C" w:rsidP="007A373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0834432" w14:textId="094552C6" w:rsidR="007A373C" w:rsidRDefault="007A373C" w:rsidP="007A373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</w:t>
            </w:r>
            <w:r w:rsidR="007E4A08">
              <w:rPr>
                <w:sz w:val="22"/>
                <w:szCs w:val="22"/>
              </w:rPr>
              <w:t>микробиологических</w:t>
            </w:r>
            <w:r>
              <w:rPr>
                <w:sz w:val="22"/>
                <w:szCs w:val="22"/>
              </w:rPr>
              <w:t xml:space="preserve"> исследований </w:t>
            </w:r>
          </w:p>
          <w:p w14:paraId="36DBF2E7" w14:textId="77777777" w:rsidR="007A373C" w:rsidRDefault="007A373C" w:rsidP="007A373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54B6F4A" w14:textId="2F025F5C" w:rsidR="007A373C" w:rsidRPr="009F314E" w:rsidRDefault="007A373C" w:rsidP="007A37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7A373C" w:rsidRPr="009F314E" w14:paraId="1409FAC4" w14:textId="19F962D2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7E7D" w14:textId="3827BFE2" w:rsidR="007A373C" w:rsidRPr="009F314E" w:rsidRDefault="007A373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2.30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125ED8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CD71B8" w14:textId="6B0D9F08" w:rsidR="007A373C" w:rsidRPr="00BB1B5A" w:rsidRDefault="007A373C" w:rsidP="00D72A3E">
            <w:pPr>
              <w:jc w:val="both"/>
              <w:rPr>
                <w:sz w:val="22"/>
                <w:szCs w:val="22"/>
              </w:rPr>
            </w:pPr>
            <w:r w:rsidRPr="00BB1B5A">
              <w:rPr>
                <w:sz w:val="22"/>
                <w:szCs w:val="22"/>
              </w:rPr>
              <w:t>100.09/01.086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04CE1" w14:textId="643939BE" w:rsidR="007A373C" w:rsidRPr="009F314E" w:rsidRDefault="007A373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5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E20D95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4C479" w14:textId="77777777" w:rsidR="007A373C" w:rsidRPr="009F314E" w:rsidRDefault="007A373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522FEFA9" w14:textId="0D3DA301" w:rsidR="007A373C" w:rsidRPr="009F314E" w:rsidRDefault="007A373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 9.1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50CC36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</w:tr>
      <w:tr w:rsidR="007A373C" w:rsidRPr="009F314E" w14:paraId="446EB089" w14:textId="29B6F6C1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07471" w14:textId="69AF1722" w:rsidR="007A373C" w:rsidRPr="009F314E" w:rsidRDefault="007A373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2.31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FAFFEF3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D47956" w14:textId="6D284484" w:rsidR="007A373C" w:rsidRPr="00BB1B5A" w:rsidRDefault="007A373C" w:rsidP="00D72A3E">
            <w:pPr>
              <w:jc w:val="both"/>
              <w:rPr>
                <w:sz w:val="22"/>
                <w:szCs w:val="22"/>
              </w:rPr>
            </w:pPr>
            <w:r w:rsidRPr="00BB1B5A">
              <w:rPr>
                <w:sz w:val="22"/>
                <w:szCs w:val="22"/>
              </w:rPr>
              <w:t>100.09/01.086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F8F8A" w14:textId="18112BFA" w:rsidR="007A373C" w:rsidRPr="009F314E" w:rsidRDefault="007A373C" w:rsidP="00D72A3E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ные</w:t>
            </w:r>
            <w:proofErr w:type="spellEnd"/>
            <w:r w:rsidRPr="009F314E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5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727CEC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0BB9D" w14:textId="77777777" w:rsidR="007A373C" w:rsidRPr="009F314E" w:rsidRDefault="007A373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032F30C5" w14:textId="65D0D5F5" w:rsidR="007A373C" w:rsidRPr="009F314E" w:rsidRDefault="007A373C" w:rsidP="00D72A3E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 9.3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251A5C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</w:tr>
      <w:tr w:rsidR="007A373C" w:rsidRPr="009F314E" w14:paraId="62F3B124" w14:textId="097129DF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6FED9" w14:textId="27C6E631" w:rsidR="007A373C" w:rsidRPr="009F314E" w:rsidRDefault="007A373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2.32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4295873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331F26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13ED9CF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336AE58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83BC8C9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92ADD3" w14:textId="0744FCD9" w:rsidR="007A373C" w:rsidRPr="00BB1B5A" w:rsidRDefault="007A373C" w:rsidP="00D72A3E">
            <w:pPr>
              <w:jc w:val="both"/>
              <w:rPr>
                <w:sz w:val="22"/>
                <w:szCs w:val="22"/>
              </w:rPr>
            </w:pPr>
            <w:r w:rsidRPr="00BB1B5A">
              <w:rPr>
                <w:sz w:val="22"/>
                <w:szCs w:val="22"/>
              </w:rPr>
              <w:t>100.09/01.086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33339" w14:textId="147CC077" w:rsidR="007A373C" w:rsidRPr="009F314E" w:rsidRDefault="007A373C" w:rsidP="00D72A3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5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70D4B1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9C72FA" w14:textId="10F040B1" w:rsidR="007A373C" w:rsidRPr="009F314E" w:rsidRDefault="007A373C" w:rsidP="00D72A3E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Инструкцию по применению от 19.03.2010г № 025-0309, утв. ГГСВ РБ 19.03.2010 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5FF999" w14:textId="77777777" w:rsidR="007A373C" w:rsidRPr="009F314E" w:rsidRDefault="007A373C" w:rsidP="00D72A3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7A373C" w:rsidRPr="009F314E" w14:paraId="2ECDDC60" w14:textId="5DF73527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3B27" w14:textId="2863309E" w:rsidR="007A373C" w:rsidRPr="009F314E" w:rsidRDefault="007A373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2.33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D050FD9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DD903" w14:textId="4B038CA6" w:rsidR="007A373C" w:rsidRPr="00BB1B5A" w:rsidRDefault="007A373C" w:rsidP="00D72A3E">
            <w:pPr>
              <w:jc w:val="both"/>
              <w:rPr>
                <w:sz w:val="22"/>
                <w:szCs w:val="22"/>
              </w:rPr>
            </w:pPr>
            <w:r w:rsidRPr="00BB1B5A">
              <w:rPr>
                <w:sz w:val="22"/>
                <w:szCs w:val="22"/>
              </w:rPr>
              <w:t>100.09/01.086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BB388F" w14:textId="17AD046E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5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759227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74B199" w14:textId="400A6EBB" w:rsidR="007A373C" w:rsidRPr="009F314E" w:rsidRDefault="007A373C" w:rsidP="00D72A3E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АМИ.ВТ 0025-2025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BEF973" w14:textId="77777777" w:rsidR="007A373C" w:rsidRPr="009F314E" w:rsidRDefault="007A373C" w:rsidP="00D72A3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7A373C" w:rsidRPr="009F314E" w14:paraId="7FC2BBDC" w14:textId="0C749A48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0E82" w14:textId="24888517" w:rsidR="007A373C" w:rsidRPr="009F314E" w:rsidRDefault="007A373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2.34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CB5D5B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93483" w14:textId="169EAA14" w:rsidR="007A373C" w:rsidRPr="00BB1B5A" w:rsidRDefault="007A373C" w:rsidP="00D72A3E">
            <w:pPr>
              <w:jc w:val="both"/>
              <w:rPr>
                <w:sz w:val="22"/>
                <w:szCs w:val="22"/>
              </w:rPr>
            </w:pPr>
            <w:r w:rsidRPr="00BB1B5A">
              <w:rPr>
                <w:sz w:val="22"/>
                <w:szCs w:val="22"/>
              </w:rPr>
              <w:t>100.09/01.086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0783B" w14:textId="50EF3CA1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Споры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сульфитредуцирующих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5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4145D4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209A0C" w14:textId="02591E2F" w:rsidR="007A373C" w:rsidRPr="009F314E" w:rsidRDefault="007A373C" w:rsidP="00D72A3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AC7E15">
              <w:rPr>
                <w:sz w:val="22"/>
                <w:szCs w:val="22"/>
              </w:rPr>
              <w:t xml:space="preserve"> ISO </w:t>
            </w:r>
            <w:r>
              <w:rPr>
                <w:sz w:val="22"/>
                <w:szCs w:val="22"/>
              </w:rPr>
              <w:t>6461-</w:t>
            </w:r>
            <w:r w:rsidR="004C5988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4F660A" w14:textId="77777777" w:rsidR="007A373C" w:rsidRDefault="007A373C" w:rsidP="00D72A3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7A373C" w:rsidRPr="009F314E" w14:paraId="263BE889" w14:textId="310A7C14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030C2" w14:textId="526F9395" w:rsidR="007A373C" w:rsidRPr="009F314E" w:rsidRDefault="007A373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2.35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0AB467A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BB7F28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1B4F22" w14:textId="04238AAE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B777DB" w14:textId="735DC395" w:rsidR="007A373C" w:rsidRPr="00BB1B5A" w:rsidRDefault="007A373C" w:rsidP="00D72A3E">
            <w:pPr>
              <w:jc w:val="both"/>
              <w:rPr>
                <w:sz w:val="22"/>
                <w:szCs w:val="22"/>
              </w:rPr>
            </w:pPr>
            <w:r w:rsidRPr="00BB1B5A">
              <w:rPr>
                <w:sz w:val="22"/>
                <w:szCs w:val="22"/>
              </w:rPr>
              <w:t>100.09/07.096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6F65F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Яйца гельминтов,</w:t>
            </w:r>
          </w:p>
          <w:p w14:paraId="56768668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цисты простейших</w:t>
            </w:r>
          </w:p>
          <w:p w14:paraId="797E08B6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12D7E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E0E6FA" w14:textId="77777777" w:rsidR="007A373C" w:rsidRPr="00CB313C" w:rsidRDefault="007A373C" w:rsidP="00D72A3E">
            <w:pPr>
              <w:spacing w:line="228" w:lineRule="auto"/>
              <w:jc w:val="both"/>
            </w:pPr>
            <w:r w:rsidRPr="00CB313C">
              <w:t>Инструкция по применению №65-0605</w:t>
            </w:r>
          </w:p>
          <w:p w14:paraId="1D09DCA4" w14:textId="77777777" w:rsidR="007A373C" w:rsidRPr="00CB313C" w:rsidRDefault="007A373C" w:rsidP="00D72A3E">
            <w:pPr>
              <w:spacing w:line="228" w:lineRule="auto"/>
              <w:jc w:val="both"/>
            </w:pPr>
            <w:r w:rsidRPr="00CB313C">
              <w:t>Инструкция по применению №108-1207 с.4-6</w:t>
            </w:r>
          </w:p>
          <w:p w14:paraId="5ADB32E2" w14:textId="23E78A86" w:rsidR="007A373C" w:rsidRPr="009F314E" w:rsidRDefault="007A373C" w:rsidP="00D72A3E">
            <w:pPr>
              <w:spacing w:line="228" w:lineRule="auto"/>
              <w:rPr>
                <w:sz w:val="22"/>
                <w:szCs w:val="22"/>
              </w:rPr>
            </w:pPr>
            <w:r w:rsidRPr="00CB313C">
              <w:t>Инструкция по применению №209-1203</w:t>
            </w: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46DB36" w14:textId="77777777" w:rsidR="007A373C" w:rsidRPr="00CB313C" w:rsidRDefault="007A373C" w:rsidP="00D72A3E">
            <w:pPr>
              <w:spacing w:line="228" w:lineRule="auto"/>
              <w:jc w:val="both"/>
            </w:pPr>
          </w:p>
        </w:tc>
      </w:tr>
      <w:tr w:rsidR="007A373C" w:rsidRPr="009F314E" w14:paraId="34018420" w14:textId="0B549F8E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282B" w14:textId="62BC66DE" w:rsidR="007A373C" w:rsidRPr="009F314E" w:rsidRDefault="007A373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2.36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F8D45D" w14:textId="624ECD36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7A5FE" w14:textId="42AB1726" w:rsidR="007A373C" w:rsidRPr="00BB1B5A" w:rsidRDefault="007A373C" w:rsidP="00D72A3E">
            <w:pPr>
              <w:jc w:val="both"/>
              <w:rPr>
                <w:sz w:val="22"/>
                <w:szCs w:val="22"/>
              </w:rPr>
            </w:pPr>
            <w:r w:rsidRPr="00BB1B5A">
              <w:rPr>
                <w:sz w:val="22"/>
                <w:szCs w:val="22"/>
              </w:rPr>
              <w:t>100.09/01.086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7A936" w14:textId="280B3B13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134F56" w14:textId="51E6142E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1.2.11-17-8-2004, утв. </w:t>
            </w:r>
            <w:proofErr w:type="spellStart"/>
            <w:r w:rsidRPr="009F314E">
              <w:rPr>
                <w:sz w:val="22"/>
                <w:szCs w:val="22"/>
              </w:rPr>
              <w:t>постановленим</w:t>
            </w:r>
            <w:proofErr w:type="spellEnd"/>
            <w:r w:rsidRPr="009F314E">
              <w:rPr>
                <w:sz w:val="22"/>
                <w:szCs w:val="22"/>
              </w:rPr>
              <w:t xml:space="preserve"> ГГСВ РБ 21.04.2004 № 43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78477" w14:textId="02A0FF1B" w:rsidR="007A373C" w:rsidRPr="009F314E" w:rsidRDefault="007A373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1.2.11-17-8-2004, утв. </w:t>
            </w:r>
            <w:proofErr w:type="spellStart"/>
            <w:r w:rsidRPr="009F314E">
              <w:rPr>
                <w:sz w:val="22"/>
                <w:szCs w:val="22"/>
              </w:rPr>
              <w:t>постановленим</w:t>
            </w:r>
            <w:proofErr w:type="spellEnd"/>
            <w:r w:rsidRPr="009F314E">
              <w:rPr>
                <w:sz w:val="22"/>
                <w:szCs w:val="22"/>
              </w:rPr>
              <w:t xml:space="preserve"> ГГСВ РБ 21.04.2004 № 43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9C4A8" w14:textId="77777777" w:rsidR="007A373C" w:rsidRPr="009F314E" w:rsidRDefault="007A373C" w:rsidP="00D72A3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7A373C" w:rsidRPr="009F314E" w14:paraId="75D3833B" w14:textId="027A321C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C5CB7" w14:textId="0B8E5D93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</w:t>
            </w:r>
          </w:p>
          <w:p w14:paraId="128019CB" w14:textId="476DA7FB" w:rsidR="007A373C" w:rsidRPr="009F314E" w:rsidRDefault="007A373C" w:rsidP="00D72A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65738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подземная</w:t>
            </w:r>
          </w:p>
          <w:p w14:paraId="5D2CDBFE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007CF0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E93B83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9CC231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D2B515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79B3F4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A6FD93B" w14:textId="77777777" w:rsidR="007E4A08" w:rsidRPr="009F314E" w:rsidRDefault="007E4A08" w:rsidP="007E4A0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подземная</w:t>
            </w:r>
          </w:p>
          <w:p w14:paraId="0FED82C1" w14:textId="77777777" w:rsidR="007E4A08" w:rsidRPr="009F314E" w:rsidRDefault="007E4A08" w:rsidP="007E4A0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7F982DE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1E2F6E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30E4BF4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84A3F0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91EEEC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87D189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B7E7412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37C7C1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F722A3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F893DF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4D7E85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6A48AD" w14:textId="367D7F8C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2FD13" w14:textId="2AFEEDAB" w:rsidR="007A373C" w:rsidRPr="00BB1B5A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BB1B5A">
              <w:rPr>
                <w:sz w:val="22"/>
                <w:szCs w:val="22"/>
              </w:rPr>
              <w:lastRenderedPageBreak/>
              <w:t>100.04/42.000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638EC8" w14:textId="242DC8B9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A31E9" w14:textId="77777777" w:rsidR="007A373C" w:rsidRPr="009F314E" w:rsidRDefault="007A373C" w:rsidP="00D72A3E">
            <w:pPr>
              <w:pStyle w:val="af6"/>
              <w:rPr>
                <w:lang w:val="ru-RU"/>
              </w:rPr>
            </w:pPr>
            <w:r w:rsidRPr="009F314E">
              <w:rPr>
                <w:lang w:val="ru-RU"/>
              </w:rPr>
              <w:t>ГОСТ 31861-2012</w:t>
            </w:r>
          </w:p>
          <w:p w14:paraId="3F695012" w14:textId="17B0AD82" w:rsidR="007A373C" w:rsidRPr="009F314E" w:rsidRDefault="007A373C" w:rsidP="00D72A3E">
            <w:pPr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31862-2012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A4EA2" w14:textId="1598C5B8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31861-2012 ГОСТ 31862-2012</w:t>
            </w:r>
          </w:p>
          <w:p w14:paraId="46318BF8" w14:textId="36378A19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31942-2012</w:t>
            </w:r>
          </w:p>
        </w:tc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B45E10" w14:textId="77777777" w:rsidR="007A373C" w:rsidRDefault="007A373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F895B76" w14:textId="77777777" w:rsidR="007A373C" w:rsidRDefault="007A373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13869AEE" w14:textId="77777777" w:rsidR="007A373C" w:rsidRDefault="007A373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4E0FDD1" w14:textId="2DF266DE" w:rsidR="007A373C" w:rsidRPr="009F314E" w:rsidRDefault="007A373C" w:rsidP="00BC715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7A373C" w:rsidRPr="009F314E" w14:paraId="7130BEB8" w14:textId="667603C2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CC37" w14:textId="15D32F3E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16C0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CD8324" w14:textId="75E71432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100.04/11.116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2CC92D" w14:textId="0101B385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50B5AE" w14:textId="0C445C75" w:rsidR="007A373C" w:rsidRPr="003E53E2" w:rsidRDefault="007A373C" w:rsidP="00D72A3E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>Водный Кодекс Республики Беларусь 15.07.1998г. № 191-З</w:t>
            </w:r>
          </w:p>
          <w:p w14:paraId="608B23EB" w14:textId="7AD92966" w:rsidR="007A373C" w:rsidRPr="009F314E" w:rsidRDefault="007A373C" w:rsidP="00D72A3E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 xml:space="preserve"> </w:t>
            </w:r>
            <w:r w:rsidRPr="009F314E">
              <w:rPr>
                <w:lang w:val="ru-RU"/>
              </w:rPr>
              <w:t>ГН 2.1.5.10-21-2003</w:t>
            </w:r>
          </w:p>
          <w:p w14:paraId="54EDCEA7" w14:textId="77777777" w:rsidR="007A373C" w:rsidRPr="003E53E2" w:rsidRDefault="007A373C" w:rsidP="00D72A3E">
            <w:pPr>
              <w:pStyle w:val="af6"/>
              <w:jc w:val="both"/>
              <w:rPr>
                <w:lang w:val="ru-RU"/>
              </w:rPr>
            </w:pPr>
            <w:proofErr w:type="gramStart"/>
            <w:r w:rsidRPr="003E53E2">
              <w:rPr>
                <w:lang w:val="ru-RU"/>
              </w:rPr>
              <w:t>СанПиН,  утв.</w:t>
            </w:r>
            <w:proofErr w:type="gramEnd"/>
          </w:p>
          <w:p w14:paraId="35F1117E" w14:textId="03822A1B" w:rsidR="007A373C" w:rsidRPr="00FC49C9" w:rsidRDefault="007A373C" w:rsidP="00D72A3E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 xml:space="preserve">Постановлением Минздрава Республики </w:t>
            </w:r>
            <w:proofErr w:type="gramStart"/>
            <w:r w:rsidRPr="003E53E2">
              <w:rPr>
                <w:lang w:val="ru-RU"/>
              </w:rPr>
              <w:t>Беларусь  №</w:t>
            </w:r>
            <w:proofErr w:type="gramEnd"/>
            <w:r w:rsidRPr="003E53E2">
              <w:rPr>
                <w:lang w:val="ru-RU"/>
              </w:rPr>
              <w:t xml:space="preserve"> 125  </w:t>
            </w:r>
            <w:r>
              <w:rPr>
                <w:lang w:val="ru-RU"/>
              </w:rPr>
              <w:t xml:space="preserve"> </w:t>
            </w:r>
          </w:p>
          <w:p w14:paraId="7C38EB75" w14:textId="77777777" w:rsidR="007A373C" w:rsidRPr="00CB313C" w:rsidRDefault="007A373C" w:rsidP="00D72A3E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2D31C96E" w14:textId="77777777" w:rsidR="007A373C" w:rsidRPr="009F314E" w:rsidRDefault="007A373C" w:rsidP="00D72A3E">
            <w:pPr>
              <w:pStyle w:val="afb"/>
              <w:rPr>
                <w:rStyle w:val="number"/>
                <w:sz w:val="22"/>
                <w:szCs w:val="22"/>
              </w:rPr>
            </w:pPr>
          </w:p>
          <w:p w14:paraId="482EC007" w14:textId="104516F6" w:rsidR="007A373C" w:rsidRPr="009F314E" w:rsidRDefault="007A373C" w:rsidP="00D72A3E">
            <w:pPr>
              <w:pStyle w:val="afb"/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89AFF9" w14:textId="0B482FDF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п.2.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7B093C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63A3114A" w14:textId="031E21E3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2AF4C" w14:textId="5438338D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.3*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BD46B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40F698" w14:textId="11D87FE7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100.04/11.116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10A5F" w14:textId="71E35156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37C0BF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EA17E2" w14:textId="38B43279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п.3.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06A1D6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1407D715" w14:textId="377B5434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829C" w14:textId="2B00820A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.4*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8718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07730" w14:textId="1B98324A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79539C" w14:textId="44F9168B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98C72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DC628" w14:textId="22E2A718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31868-2012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5A27FC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0837681A" w14:textId="4ABCA0E6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6937" w14:textId="306A2BF6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.5*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2392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4C618B" w14:textId="4FCB231A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6F29B" w14:textId="0A9339BE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5E75E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19F0CB" w14:textId="4D1AEDC9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п.5.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7573CB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746C09C1" w14:textId="51E7FD39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F44B" w14:textId="53DCA9CB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.6*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CCC5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716E25" w14:textId="3DCA4D9E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100.04/08.169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9B4D59" w14:textId="6226A9B9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302E2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C270BF" w14:textId="0049FD4C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ISO 10523-2009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EA62AD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BB1B5A" w:rsidRPr="009F314E" w14:paraId="7C55A019" w14:textId="79D8610F" w:rsidTr="00D72A3E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809DB" w14:textId="3DC3124E" w:rsidR="006B5D47" w:rsidRPr="009F314E" w:rsidRDefault="006B5D4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.7*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E7DB" w14:textId="77777777" w:rsidR="006B5D47" w:rsidRPr="009F314E" w:rsidRDefault="006B5D47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B19978" w14:textId="33A1A684" w:rsidR="006B5D47" w:rsidRPr="006D5335" w:rsidRDefault="006B5D47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100.04/08.052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9736D" w14:textId="6540820B" w:rsidR="006B5D47" w:rsidRPr="009F314E" w:rsidRDefault="006B5D47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ADE67A" w14:textId="77777777" w:rsidR="006B5D47" w:rsidRPr="009F314E" w:rsidRDefault="006B5D47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6FB3E7" w14:textId="76C9CE10" w:rsidR="006B5D47" w:rsidRPr="009F314E" w:rsidRDefault="006B5D47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18164-72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070F6" w14:textId="77777777" w:rsidR="006B5D47" w:rsidRPr="009F314E" w:rsidRDefault="006B5D47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191EE118" w14:textId="7ACA7896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72109" w14:textId="049FBA0C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.8*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2B64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AC5BFE" w14:textId="0881FAA3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51EFC0" w14:textId="44C8F80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675AD6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4A587" w14:textId="6CE00C2B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31954-2012 п.4</w:t>
            </w:r>
          </w:p>
        </w:tc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8EC2E8" w14:textId="77777777" w:rsidR="007A373C" w:rsidRDefault="007A373C" w:rsidP="007A373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FD824EF" w14:textId="77777777" w:rsidR="007A373C" w:rsidRDefault="007A373C" w:rsidP="007A373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120DB8F9" w14:textId="77777777" w:rsidR="007A373C" w:rsidRDefault="007A373C" w:rsidP="007A373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4810FFF" w14:textId="337DDB42" w:rsidR="007A373C" w:rsidRPr="009F314E" w:rsidRDefault="007A373C" w:rsidP="007A37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7A373C" w:rsidRPr="009F314E" w14:paraId="2064293C" w14:textId="264F8D12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1191C" w14:textId="678DACDD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.9*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2989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F3B12" w14:textId="26BDC28C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09F443" w14:textId="68038FAA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EC7632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F3D6D" w14:textId="6BAB6DA2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18165-2014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E3A070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3534BF09" w14:textId="3B8ECBAB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35ECD" w14:textId="748DC11C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</w:t>
            </w:r>
            <w:r w:rsidRPr="009F314E">
              <w:rPr>
                <w:sz w:val="22"/>
                <w:szCs w:val="22"/>
              </w:rPr>
              <w:t>10*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C68C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D5CE2A" w14:textId="3C7A4233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100.04/08.156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52EAE9" w14:textId="754E1BE0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ADBB0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9AD046" w14:textId="50906320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4011-72, п.2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2836EF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61DED1FB" w14:textId="51D06A88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7D15" w14:textId="234B98C5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.11*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938D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DF6B0E" w14:textId="7A3A7155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100.04/08.032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1AC20A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92DE30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62A84A" w14:textId="263CDAF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93B90D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6522C7AE" w14:textId="152EF2CE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B277" w14:textId="2B620530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.12*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94C67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750F12" w14:textId="131B8AEE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CFDE8F" w14:textId="3E7D4A0C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99F68E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480ED" w14:textId="678E8546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257C76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12B1C68A" w14:textId="4A249A7A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BE97" w14:textId="0B0D249F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</w:t>
            </w:r>
            <w:r w:rsidRPr="009F314E">
              <w:rPr>
                <w:sz w:val="22"/>
                <w:szCs w:val="22"/>
              </w:rPr>
              <w:t>13*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D7263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1AD380" w14:textId="22AD8DE0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100.0408.156</w:t>
            </w:r>
          </w:p>
          <w:p w14:paraId="4489F70A" w14:textId="772893CD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D70183" w14:textId="2AD82B23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61F85A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814E9E" w14:textId="41FBAECA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4974-2014, п.3 ГОСТ 31870-2012 п.4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470B77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2B14E06B" w14:textId="358FC992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060E" w14:textId="1E2DDD26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.14*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1FE62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05780B" w14:textId="27C68114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100.04/08.156</w:t>
            </w:r>
          </w:p>
          <w:p w14:paraId="2328D164" w14:textId="34AB3729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5B05C" w14:textId="3DA75A44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7B9AC1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3EC9BA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4388-72, п.2</w:t>
            </w:r>
          </w:p>
          <w:p w14:paraId="03ECB628" w14:textId="7BCDDB6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34AAE5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09371DD7" w14:textId="478D109F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BDF2B" w14:textId="228074BC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14.15*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4060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3B6EDB" w14:textId="0CE39D73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188213" w14:textId="772B8AEA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30DCA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4ADAA" w14:textId="5C7D1E14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4152-89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C38027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3A25B804" w14:textId="2C180A39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02274" w14:textId="1DFE05AD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.16*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B3BB" w14:textId="6B071215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F9BC83" w14:textId="31469BD9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C1D48B" w14:textId="58413148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03A227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0C7112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ISO 8467-2009</w:t>
            </w:r>
          </w:p>
          <w:p w14:paraId="14707ADA" w14:textId="705A982D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Р 55684-2013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4CED12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69F77743" w14:textId="6F2FA680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6869" w14:textId="04635612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.17*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35FA" w14:textId="09D4FA8A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BA6347" w14:textId="2CD90CA2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7F821F" w14:textId="266852DB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AFA53F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3F61EB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  <w:p w14:paraId="1A632E64" w14:textId="199C3D5B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п.9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1369F9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491C0B90" w14:textId="0DD53779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E4622" w14:textId="2B4BBEDE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.18*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8BE0" w14:textId="41CFBD00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83DE3B" w14:textId="5E3DD6ED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F12658" w14:textId="6EAED95C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8DE8E" w14:textId="779067ED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5EA63C" w14:textId="4FA3CF5C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п.6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BDD168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5C123BA4" w14:textId="58176250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349D0" w14:textId="7DC53015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.19*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36624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9221AF" w14:textId="7AE7832A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230FAA" w14:textId="3959C424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Аммиак (по азоту) и </w:t>
            </w:r>
            <w:proofErr w:type="gramStart"/>
            <w:r w:rsidRPr="009F314E">
              <w:rPr>
                <w:sz w:val="22"/>
                <w:szCs w:val="22"/>
              </w:rPr>
              <w:t>ионы  аммония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1CC57A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08F33" w14:textId="43C67C22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п.5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23879C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32421564" w14:textId="32161868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3539" w14:textId="76A04298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.20*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BB5A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3437E6" w14:textId="759A67CD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5141FB" w14:textId="667808A8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D0257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F9A5F" w14:textId="25F0F94A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B3121E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04E516CC" w14:textId="34CAD58D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0351B" w14:textId="761DA178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.21*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21423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B7FEC" w14:textId="25594D1E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74837" w14:textId="49AD7A4E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9A4AC2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32DA14" w14:textId="1F39D668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17.13.05-42-2015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6F5517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9F314E" w14:paraId="12056540" w14:textId="1E204F84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1D04" w14:textId="481D1AE5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.22*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8165F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EEDFD" w14:textId="31CF8132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ECD496" w14:textId="4FD3C868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Фториды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43185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C898B" w14:textId="0ABC2B1B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4386-89, п.1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972D9A" w14:textId="77777777" w:rsidR="007A373C" w:rsidRPr="009F314E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7A373C" w:rsidRPr="006D5335" w14:paraId="4330B93E" w14:textId="3ABD650E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785B2" w14:textId="7C5630CF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13.23*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0D7A7" w14:textId="77777777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E0147" w14:textId="31C57329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3D1F1" w14:textId="6ECEBFB0" w:rsidR="007A373C" w:rsidRPr="006D5335" w:rsidRDefault="007A373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Хлориды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49D987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2AD4C0" w14:textId="0C9CB3A2" w:rsidR="007A373C" w:rsidRPr="006D5335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СТБ 17.13.05-39-2015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DAAA72" w14:textId="77777777" w:rsidR="007A373C" w:rsidRPr="006D5335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7A373C" w:rsidRPr="006D5335" w14:paraId="38773EEC" w14:textId="75C9A184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06E2" w14:textId="09C9E849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13.24*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FD9F" w14:textId="77777777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CE776F" w14:textId="67C8E4F4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C8996A" w14:textId="12EA4F96" w:rsidR="007A373C" w:rsidRPr="006D5335" w:rsidRDefault="007A373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Цинк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B26B45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A2841" w14:textId="41FBDF78" w:rsidR="007A373C" w:rsidRPr="006D5335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463771" w14:textId="77777777" w:rsidR="007A373C" w:rsidRPr="006D5335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7A373C" w:rsidRPr="006D5335" w14:paraId="666E035D" w14:textId="47C9D8DF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D7EA8" w14:textId="4E31B724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13.25*</w:t>
            </w: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0CF59" w14:textId="77777777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F346B" w14:textId="3C4DB5CD" w:rsidR="007A373C" w:rsidRPr="006D5335" w:rsidRDefault="007A373C" w:rsidP="00D72A3E">
            <w:pPr>
              <w:shd w:val="clear" w:color="auto" w:fill="FFFFFF"/>
              <w:spacing w:line="228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100.04/08.156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AB15C" w14:textId="7B71213F" w:rsidR="007A373C" w:rsidRPr="006D5335" w:rsidRDefault="007A373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Хром (</w:t>
            </w:r>
            <w:r w:rsidRPr="006D5335">
              <w:rPr>
                <w:sz w:val="22"/>
                <w:szCs w:val="22"/>
                <w:lang w:val="en-US"/>
              </w:rPr>
              <w:t>VI</w:t>
            </w:r>
            <w:r w:rsidRPr="006D5335"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02CAA6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50CEF" w14:textId="3E157881" w:rsidR="007A373C" w:rsidRPr="006D5335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ГОСТ 31956-2013 п.5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1AF4A" w14:textId="77777777" w:rsidR="007A373C" w:rsidRPr="006D5335" w:rsidRDefault="007A373C" w:rsidP="00D72A3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</w:tbl>
    <w:p w14:paraId="0CB7C9A1" w14:textId="77777777" w:rsidR="004701AB" w:rsidRPr="006D5335" w:rsidRDefault="004701AB">
      <w:pPr>
        <w:rPr>
          <w:sz w:val="22"/>
          <w:szCs w:val="22"/>
        </w:rPr>
      </w:pPr>
    </w:p>
    <w:tbl>
      <w:tblPr>
        <w:tblpPr w:leftFromText="180" w:rightFromText="180" w:vertAnchor="text" w:tblpX="457" w:tblpY="1"/>
        <w:tblOverlap w:val="never"/>
        <w:tblW w:w="143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2127"/>
        <w:gridCol w:w="1417"/>
        <w:gridCol w:w="2693"/>
        <w:gridCol w:w="2402"/>
        <w:gridCol w:w="2694"/>
        <w:gridCol w:w="1992"/>
      </w:tblGrid>
      <w:tr w:rsidR="00BB1B5A" w:rsidRPr="006D5335" w14:paraId="6BB2F9CE" w14:textId="34BBCC20" w:rsidTr="00C5672C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8130" w14:textId="4B6138ED" w:rsidR="006F2D0F" w:rsidRPr="006D5335" w:rsidRDefault="006F2D0F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14.1</w:t>
            </w:r>
          </w:p>
          <w:p w14:paraId="59B71329" w14:textId="364A62AA" w:rsidR="006F2D0F" w:rsidRPr="006D5335" w:rsidRDefault="006F2D0F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*</w:t>
            </w:r>
            <w:r w:rsidR="00BB1B5A" w:rsidRPr="006D5335">
              <w:rPr>
                <w:sz w:val="22"/>
                <w:szCs w:val="22"/>
                <w:lang w:val="en-US"/>
              </w:rPr>
              <w:t>*</w:t>
            </w:r>
            <w:r w:rsidRPr="006D5335"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64100B" w14:textId="77777777" w:rsidR="006F2D0F" w:rsidRPr="006D5335" w:rsidRDefault="006F2D0F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Вода плавательных </w:t>
            </w:r>
          </w:p>
          <w:p w14:paraId="5F66E788" w14:textId="30985791" w:rsidR="006F2D0F" w:rsidRPr="006D5335" w:rsidRDefault="006F2D0F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бассейнов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D2BDE" w14:textId="69026BC3" w:rsidR="006F2D0F" w:rsidRPr="006D5335" w:rsidRDefault="006F2D0F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100.09/42.000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8A6DD" w14:textId="0269578E" w:rsidR="006F2D0F" w:rsidRPr="006D5335" w:rsidRDefault="006F2D0F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509B02" w14:textId="77777777" w:rsidR="006F2D0F" w:rsidRPr="006D5335" w:rsidRDefault="006F2D0F" w:rsidP="00D72A3E">
            <w:pPr>
              <w:pStyle w:val="Default"/>
              <w:rPr>
                <w:color w:val="auto"/>
                <w:sz w:val="22"/>
                <w:szCs w:val="22"/>
              </w:rPr>
            </w:pPr>
            <w:r w:rsidRPr="006D5335">
              <w:rPr>
                <w:color w:val="auto"/>
                <w:sz w:val="22"/>
                <w:szCs w:val="22"/>
              </w:rPr>
              <w:t xml:space="preserve">ГОСТ 31861-2012 </w:t>
            </w:r>
          </w:p>
          <w:p w14:paraId="15576CF4" w14:textId="77777777" w:rsidR="006F2D0F" w:rsidRPr="006D5335" w:rsidRDefault="006F2D0F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ГОСТ 31862-2012 </w:t>
            </w:r>
          </w:p>
          <w:p w14:paraId="0FC61D24" w14:textId="55FB9339" w:rsidR="006F2D0F" w:rsidRPr="006D5335" w:rsidRDefault="006F2D0F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СТБ </w:t>
            </w:r>
            <w:r w:rsidRPr="006D5335">
              <w:rPr>
                <w:sz w:val="22"/>
                <w:szCs w:val="22"/>
                <w:lang w:val="en-US"/>
              </w:rPr>
              <w:t>ISO</w:t>
            </w:r>
            <w:r w:rsidRPr="006D5335">
              <w:rPr>
                <w:sz w:val="22"/>
                <w:szCs w:val="22"/>
              </w:rPr>
              <w:t xml:space="preserve"> 19458-2011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4BCF98" w14:textId="77777777" w:rsidR="006F2D0F" w:rsidRPr="006D5335" w:rsidRDefault="006F2D0F" w:rsidP="00D72A3E">
            <w:pPr>
              <w:pStyle w:val="Default"/>
              <w:rPr>
                <w:color w:val="auto"/>
                <w:sz w:val="22"/>
                <w:szCs w:val="22"/>
              </w:rPr>
            </w:pPr>
            <w:r w:rsidRPr="006D5335">
              <w:rPr>
                <w:color w:val="auto"/>
                <w:sz w:val="22"/>
                <w:szCs w:val="22"/>
              </w:rPr>
              <w:t xml:space="preserve">ГОСТ 31861-2012 </w:t>
            </w:r>
          </w:p>
          <w:p w14:paraId="0A67C48D" w14:textId="77777777" w:rsidR="006F2D0F" w:rsidRPr="006D5335" w:rsidRDefault="006F2D0F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ГОСТ 31862-2012 СТБ </w:t>
            </w:r>
            <w:r w:rsidRPr="006D5335">
              <w:rPr>
                <w:sz w:val="22"/>
                <w:szCs w:val="22"/>
                <w:lang w:val="en-US"/>
              </w:rPr>
              <w:t>ISO</w:t>
            </w:r>
            <w:r w:rsidRPr="006D5335">
              <w:rPr>
                <w:sz w:val="22"/>
                <w:szCs w:val="22"/>
              </w:rPr>
              <w:t xml:space="preserve"> 19458-2011 </w:t>
            </w:r>
          </w:p>
          <w:p w14:paraId="3E58B20A" w14:textId="49EC0FE4" w:rsidR="006F2D0F" w:rsidRPr="006D5335" w:rsidRDefault="006F2D0F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ГОСТ 31942-2012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611449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25412DA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1E642956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392B28E" w14:textId="039290B4" w:rsidR="006F2D0F" w:rsidRPr="006D5335" w:rsidRDefault="00BC715C" w:rsidP="00BC715C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7E4A08" w:rsidRPr="006D5335" w14:paraId="271B80FE" w14:textId="4DD8BDA3" w:rsidTr="007A373C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8A87" w14:textId="68265F62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14.2*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A65FA16" w14:textId="77777777" w:rsidR="007E4A08" w:rsidRPr="006D5335" w:rsidRDefault="007E4A08" w:rsidP="007E4A0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Вода плавательных </w:t>
            </w:r>
          </w:p>
          <w:p w14:paraId="64D248A3" w14:textId="2537D9C9" w:rsidR="007E4A08" w:rsidRPr="006D5335" w:rsidRDefault="007E4A08" w:rsidP="007E4A0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бассейнов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398F1F" w14:textId="42448D7B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48669" w14:textId="4676CCBF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 Цветность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4205D" w14:textId="47789DD7" w:rsidR="007E4A08" w:rsidRPr="006D5335" w:rsidRDefault="007E4A08" w:rsidP="00D72A3E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 </w:t>
            </w:r>
            <w:r w:rsidRPr="006D5335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22BDD5B" w14:textId="777777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ТНПА и другая документация</w:t>
            </w:r>
          </w:p>
          <w:p w14:paraId="648FF8E9" w14:textId="777777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</w:p>
          <w:p w14:paraId="6C271CA6" w14:textId="777777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</w:p>
          <w:p w14:paraId="6E76BC78" w14:textId="777777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</w:p>
          <w:p w14:paraId="026A8B61" w14:textId="777777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</w:p>
          <w:p w14:paraId="6EBFB261" w14:textId="777777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</w:p>
          <w:p w14:paraId="57639F3D" w14:textId="777777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</w:p>
          <w:p w14:paraId="6FA92E37" w14:textId="777777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</w:p>
          <w:p w14:paraId="096414AB" w14:textId="777777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</w:p>
          <w:p w14:paraId="2100918A" w14:textId="777777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</w:p>
          <w:p w14:paraId="29E89C17" w14:textId="777777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</w:p>
          <w:p w14:paraId="6B151E38" w14:textId="543254B6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52D67" w14:textId="7D26F1B1" w:rsidR="007E4A08" w:rsidRPr="006D5335" w:rsidRDefault="007E4A08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lastRenderedPageBreak/>
              <w:t>ГОСТ 31868-2012</w:t>
            </w:r>
          </w:p>
        </w:tc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27B936" w14:textId="77777777" w:rsidR="007E4A08" w:rsidRDefault="007E4A08" w:rsidP="007E4A0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9F919B8" w14:textId="77777777" w:rsidR="007E4A08" w:rsidRDefault="007E4A08" w:rsidP="007E4A0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445C7E29" w14:textId="77777777" w:rsidR="007E4A08" w:rsidRDefault="007E4A08" w:rsidP="007E4A0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EEFFE12" w14:textId="2B60CE53" w:rsidR="007E4A08" w:rsidRPr="006D5335" w:rsidRDefault="007E4A08" w:rsidP="007E4A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7E4A08" w:rsidRPr="006D5335" w14:paraId="6D8A6094" w14:textId="27F2A293" w:rsidTr="007A373C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996CD" w14:textId="07618996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14.3*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FB10C4" w14:textId="77777777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BEDDF6" w14:textId="1D0772F1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55E707" w14:textId="369F4DE8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 Мутность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8CEE60" w14:textId="77777777" w:rsidR="007E4A08" w:rsidRPr="006D5335" w:rsidRDefault="007E4A08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1DC39" w14:textId="187C8E5B" w:rsidR="007E4A08" w:rsidRPr="006D5335" w:rsidRDefault="007E4A08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ГОСТ 3351-74 п.5</w:t>
            </w: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53B76C" w14:textId="77777777" w:rsidR="007E4A08" w:rsidRPr="006D5335" w:rsidRDefault="007E4A08" w:rsidP="00D72A3E">
            <w:pPr>
              <w:rPr>
                <w:sz w:val="22"/>
                <w:szCs w:val="22"/>
              </w:rPr>
            </w:pPr>
          </w:p>
        </w:tc>
      </w:tr>
      <w:tr w:rsidR="007E4A08" w:rsidRPr="006D5335" w14:paraId="27166CF7" w14:textId="00B071CC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86F4" w14:textId="34E51FD1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14.4*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761782" w14:textId="77777777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709A09" w14:textId="38890B93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100.09/11.116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D233DE" w14:textId="0A17317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 Запах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1CBB5E" w14:textId="77777777" w:rsidR="007E4A08" w:rsidRPr="006D5335" w:rsidRDefault="007E4A08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4CD865" w14:textId="36D1515C" w:rsidR="007E4A08" w:rsidRPr="006D5335" w:rsidRDefault="007E4A08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ГОСТ 3351-74 п.2</w:t>
            </w: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0A3E22" w14:textId="77777777" w:rsidR="007E4A08" w:rsidRPr="006D5335" w:rsidRDefault="007E4A08" w:rsidP="00D72A3E">
            <w:pPr>
              <w:rPr>
                <w:sz w:val="22"/>
                <w:szCs w:val="22"/>
              </w:rPr>
            </w:pPr>
          </w:p>
        </w:tc>
      </w:tr>
      <w:tr w:rsidR="007E4A08" w:rsidRPr="006D5335" w14:paraId="1837D66B" w14:textId="7FFE5978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A831E" w14:textId="59A523C5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14.5*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72501B8" w14:textId="77777777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BFD84B" w14:textId="2FFDF973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D99707" w14:textId="22830E3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 Остаточный активный хлор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83C308" w14:textId="77777777" w:rsidR="007E4A08" w:rsidRPr="006D5335" w:rsidRDefault="007E4A08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DDDB6D" w14:textId="18C524C2" w:rsidR="007E4A08" w:rsidRPr="006D5335" w:rsidRDefault="007E4A08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ГОСТ 18190-72 </w:t>
            </w: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BB41FF" w14:textId="77777777" w:rsidR="007E4A08" w:rsidRPr="006D5335" w:rsidRDefault="007E4A08" w:rsidP="00D72A3E">
            <w:pPr>
              <w:rPr>
                <w:sz w:val="22"/>
                <w:szCs w:val="22"/>
              </w:rPr>
            </w:pPr>
          </w:p>
        </w:tc>
      </w:tr>
      <w:tr w:rsidR="007E4A08" w:rsidRPr="006D5335" w14:paraId="731755A8" w14:textId="39DFBD5C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D5B8" w14:textId="30C2B637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14.6*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F67C85D" w14:textId="77777777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E6D6F" w14:textId="077C5FD9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38E00B" w14:textId="4149C927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Аммонийные ионы 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F7B99E" w14:textId="77777777" w:rsidR="007E4A08" w:rsidRPr="006D5335" w:rsidRDefault="007E4A08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98E85F" w14:textId="46B6B595" w:rsidR="007E4A08" w:rsidRPr="006D5335" w:rsidRDefault="007E4A08" w:rsidP="00D72A3E">
            <w:pPr>
              <w:rPr>
                <w:sz w:val="22"/>
                <w:szCs w:val="22"/>
              </w:rPr>
            </w:pPr>
            <w:r w:rsidRPr="006D5335">
              <w:rPr>
                <w:iCs/>
                <w:sz w:val="22"/>
                <w:szCs w:val="22"/>
              </w:rPr>
              <w:t>ГОСТ 33045-2014 п.5</w:t>
            </w: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705793" w14:textId="77777777" w:rsidR="007E4A08" w:rsidRPr="006D5335" w:rsidRDefault="007E4A08" w:rsidP="00D72A3E">
            <w:pPr>
              <w:rPr>
                <w:iCs/>
                <w:sz w:val="22"/>
                <w:szCs w:val="22"/>
              </w:rPr>
            </w:pPr>
          </w:p>
        </w:tc>
      </w:tr>
      <w:tr w:rsidR="007E4A08" w:rsidRPr="006D5335" w14:paraId="2CB2DDC8" w14:textId="0BDC847D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D8E7" w14:textId="62C9F5A3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14.7*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E70E86B" w14:textId="7467F348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9103D3" w14:textId="212FEB1D" w:rsidR="007E4A08" w:rsidRPr="006D5335" w:rsidRDefault="007E4A08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100.09/08.149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4C7CEA" w14:textId="2E13758E" w:rsidR="007E4A08" w:rsidRPr="006D5335" w:rsidRDefault="007E4A08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 Хлориды, хлорид-ион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60C685" w14:textId="77777777" w:rsidR="007E4A08" w:rsidRPr="006D5335" w:rsidRDefault="007E4A08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ACA7EC" w14:textId="56B4F115" w:rsidR="007E4A08" w:rsidRPr="006D5335" w:rsidRDefault="007E4A08" w:rsidP="00D72A3E">
            <w:pPr>
              <w:rPr>
                <w:iCs/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ГОСТ 4245-72 п.2</w:t>
            </w:r>
          </w:p>
        </w:tc>
        <w:tc>
          <w:tcPr>
            <w:tcW w:w="1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D359F9" w14:textId="77777777" w:rsidR="007E4A08" w:rsidRPr="006D5335" w:rsidRDefault="007E4A08" w:rsidP="00D72A3E">
            <w:pPr>
              <w:rPr>
                <w:sz w:val="22"/>
                <w:szCs w:val="22"/>
              </w:rPr>
            </w:pPr>
          </w:p>
        </w:tc>
      </w:tr>
      <w:tr w:rsidR="007A373C" w:rsidRPr="006D5335" w14:paraId="22195F19" w14:textId="382F5F87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9861" w14:textId="7819F5C9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14.8*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A89F6C" w14:textId="61593121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F8D871" w14:textId="36A77B35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100.09/01.086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4113C" w14:textId="5D2E4104" w:rsidR="007A373C" w:rsidRPr="006D5335" w:rsidRDefault="007A373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660EC0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7B4DAC" w14:textId="77777777" w:rsidR="007A373C" w:rsidRPr="006D5335" w:rsidRDefault="007A373C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МУК РБ 11-10-1-2002 п.8.1 </w:t>
            </w:r>
          </w:p>
          <w:p w14:paraId="5150C16D" w14:textId="755F96A0" w:rsidR="007A373C" w:rsidRPr="006D5335" w:rsidRDefault="007A373C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ГОСТ 34786-2021 п. 7.1</w:t>
            </w:r>
          </w:p>
        </w:tc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BAEC3F" w14:textId="77777777" w:rsidR="007A373C" w:rsidRDefault="007A373C" w:rsidP="007A373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6F05D2DF" w14:textId="39248625" w:rsidR="007A373C" w:rsidRDefault="007A373C" w:rsidP="007A373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отдел, группа микробиологических исследований </w:t>
            </w:r>
          </w:p>
          <w:p w14:paraId="4D77B8BC" w14:textId="77777777" w:rsidR="007A373C" w:rsidRDefault="007A373C" w:rsidP="007A373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C708F1E" w14:textId="04F6EABA" w:rsidR="007A373C" w:rsidRPr="006D5335" w:rsidRDefault="007A373C" w:rsidP="007A37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7A373C" w:rsidRPr="006D5335" w14:paraId="289819AF" w14:textId="552F39E7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E88A1" w14:textId="2134811D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lastRenderedPageBreak/>
              <w:t>14.9*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32C7DFB" w14:textId="77777777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E9B277" w14:textId="778B3E4F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100.09/01.086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C28DB5" w14:textId="77777777" w:rsidR="007A373C" w:rsidRPr="006D5335" w:rsidRDefault="007A373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Общие колиформные бактерии</w:t>
            </w:r>
          </w:p>
          <w:p w14:paraId="0C70667D" w14:textId="121AC2B0" w:rsidR="007A373C" w:rsidRPr="006D5335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87910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4B71E8" w14:textId="2004F763" w:rsidR="007A373C" w:rsidRPr="006D5335" w:rsidRDefault="007A373C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Инструкция по применению № 070-0210, утв. ГГСВ РБ 19.03.2010</w:t>
            </w:r>
          </w:p>
          <w:p w14:paraId="78E948BB" w14:textId="22DF70CF" w:rsidR="007A373C" w:rsidRPr="006D5335" w:rsidRDefault="007A373C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ГОСТ 34786-2021 п.9.1</w:t>
            </w: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CD421D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</w:tr>
      <w:tr w:rsidR="007A373C" w:rsidRPr="006D5335" w14:paraId="09C6660D" w14:textId="506E1B4A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CBF8B" w14:textId="675BE8A2" w:rsidR="007A373C" w:rsidRPr="006D5335" w:rsidRDefault="007A373C" w:rsidP="001917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14.10*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8D2857" w14:textId="77777777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15A36" w14:textId="143BBAC4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100.09/01.086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FEA3D4" w14:textId="4854C05B" w:rsidR="007A373C" w:rsidRPr="006D5335" w:rsidRDefault="007A373C" w:rsidP="00D72A3E">
            <w:pPr>
              <w:jc w:val="both"/>
              <w:rPr>
                <w:sz w:val="22"/>
                <w:szCs w:val="22"/>
              </w:rPr>
            </w:pPr>
            <w:proofErr w:type="spellStart"/>
            <w:r w:rsidRPr="006D5335">
              <w:rPr>
                <w:sz w:val="22"/>
                <w:szCs w:val="22"/>
              </w:rPr>
              <w:t>Термотолерантные</w:t>
            </w:r>
            <w:proofErr w:type="spellEnd"/>
            <w:r w:rsidRPr="006D533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F087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E880B2" w14:textId="77777777" w:rsidR="007A373C" w:rsidRPr="006D5335" w:rsidRDefault="007A373C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Инструкция по применению № 070-0210, утв. ГГСВ РБ 19.03.2010</w:t>
            </w:r>
          </w:p>
          <w:p w14:paraId="4E1B5631" w14:textId="74B17AE3" w:rsidR="007A373C" w:rsidRPr="006D5335" w:rsidRDefault="007A373C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ГОСТ 34786-2021 п.9.3</w:t>
            </w: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19CE09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</w:tr>
      <w:tr w:rsidR="007A373C" w:rsidRPr="006D5335" w14:paraId="75D63ECD" w14:textId="1801F52E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6A3D9" w14:textId="4BF87ECB" w:rsidR="007A373C" w:rsidRPr="006D5335" w:rsidRDefault="007A373C" w:rsidP="001917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14.11*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B87DFE" w14:textId="77777777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66205" w14:textId="64CB3DF6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100.09/01.086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778D52" w14:textId="77777777" w:rsidR="007A373C" w:rsidRPr="006D5335" w:rsidRDefault="007A373C" w:rsidP="00D72A3E">
            <w:pPr>
              <w:jc w:val="both"/>
              <w:rPr>
                <w:sz w:val="22"/>
                <w:szCs w:val="22"/>
              </w:rPr>
            </w:pPr>
            <w:proofErr w:type="spellStart"/>
            <w:r w:rsidRPr="006D5335">
              <w:rPr>
                <w:sz w:val="22"/>
                <w:szCs w:val="22"/>
              </w:rPr>
              <w:t>Колифаги</w:t>
            </w:r>
            <w:proofErr w:type="spellEnd"/>
          </w:p>
          <w:p w14:paraId="40AB5779" w14:textId="77777777" w:rsidR="007A373C" w:rsidRPr="006D5335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87E4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6F2CED" w14:textId="77777777" w:rsidR="007A373C" w:rsidRPr="006D5335" w:rsidRDefault="007A373C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АМИ.ВТ 0025-2025</w:t>
            </w:r>
          </w:p>
          <w:p w14:paraId="3B34DB85" w14:textId="0D986DF1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27AB3F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</w:tr>
      <w:tr w:rsidR="007A373C" w:rsidRPr="006D5335" w14:paraId="1878616E" w14:textId="72E158F0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D347F" w14:textId="172519D3" w:rsidR="007A373C" w:rsidRPr="006D5335" w:rsidRDefault="007A373C" w:rsidP="001917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14.12*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33BC63" w14:textId="1144B3FE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CEEA0B" w14:textId="58FDE6A8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100.09/01.086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F59E28" w14:textId="23E2D34D" w:rsidR="007A373C" w:rsidRPr="006D5335" w:rsidRDefault="007A373C" w:rsidP="00D72A3E">
            <w:pPr>
              <w:jc w:val="both"/>
              <w:rPr>
                <w:sz w:val="22"/>
                <w:szCs w:val="22"/>
              </w:rPr>
            </w:pPr>
            <w:proofErr w:type="spellStart"/>
            <w:r w:rsidRPr="006D5335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6D5335">
              <w:rPr>
                <w:sz w:val="22"/>
                <w:szCs w:val="22"/>
              </w:rPr>
              <w:t xml:space="preserve"> </w:t>
            </w:r>
            <w:proofErr w:type="spellStart"/>
            <w:r w:rsidRPr="006D5335">
              <w:rPr>
                <w:sz w:val="22"/>
                <w:szCs w:val="22"/>
              </w:rPr>
              <w:t>стафилоккоки</w:t>
            </w:r>
            <w:proofErr w:type="spellEnd"/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4F87" w14:textId="1FC8FA54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14D691" w14:textId="5FD1D801" w:rsidR="007A373C" w:rsidRPr="006D5335" w:rsidRDefault="007A373C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Инструкция по применению № 070-0210, утв. ГГСВ РБ 19.03.2010</w:t>
            </w: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1DF336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</w:tr>
      <w:tr w:rsidR="007A373C" w:rsidRPr="006D5335" w14:paraId="725376B9" w14:textId="7A083A8D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F4BA" w14:textId="33F85019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14.13*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F96521" w14:textId="77777777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A9697E" w14:textId="495FC3FE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100.09/01.086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41040D" w14:textId="27D81095" w:rsidR="007A373C" w:rsidRPr="006D5335" w:rsidRDefault="007A373C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55B88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D5776E" w14:textId="47AABEAF" w:rsidR="007A373C" w:rsidRPr="006D5335" w:rsidRDefault="007A373C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 ГОСТ 34786-2021 р.11</w:t>
            </w: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BB2E8E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</w:tr>
      <w:tr w:rsidR="007A373C" w:rsidRPr="006D5335" w14:paraId="0932E449" w14:textId="2FF5D6D4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09070" w14:textId="374FBD19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14.14*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62203B" w14:textId="77777777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7B67E6" w14:textId="7AF7D09F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100.09/01.086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913DB" w14:textId="77777777" w:rsidR="007A373C" w:rsidRPr="006D5335" w:rsidRDefault="007A373C" w:rsidP="00D72A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D5335">
              <w:rPr>
                <w:color w:val="auto"/>
                <w:sz w:val="22"/>
                <w:szCs w:val="22"/>
              </w:rPr>
              <w:t xml:space="preserve">Патогенные </w:t>
            </w:r>
          </w:p>
          <w:p w14:paraId="3E4DD50C" w14:textId="4833E3A3" w:rsidR="007A373C" w:rsidRPr="006D5335" w:rsidRDefault="007A373C" w:rsidP="00A03B1B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6D5335">
              <w:rPr>
                <w:color w:val="auto"/>
                <w:sz w:val="22"/>
                <w:szCs w:val="22"/>
              </w:rPr>
              <w:t>энтеробактерии</w:t>
            </w:r>
            <w:proofErr w:type="spellEnd"/>
            <w:r w:rsidRPr="006D533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2F5D1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CD1F33" w14:textId="4C943EB8" w:rsidR="007A373C" w:rsidRPr="006D5335" w:rsidRDefault="007A373C" w:rsidP="00D72A3E">
            <w:pPr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 xml:space="preserve"> СТБ </w:t>
            </w:r>
            <w:r w:rsidRPr="006D5335">
              <w:rPr>
                <w:sz w:val="22"/>
                <w:szCs w:val="22"/>
                <w:lang w:val="en-US"/>
              </w:rPr>
              <w:t>ISO</w:t>
            </w:r>
            <w:r w:rsidRPr="006D5335">
              <w:rPr>
                <w:sz w:val="22"/>
                <w:szCs w:val="22"/>
              </w:rPr>
              <w:t xml:space="preserve"> 19250-2016 </w:t>
            </w: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3F434F" w14:textId="77777777" w:rsidR="007A373C" w:rsidRPr="006D5335" w:rsidRDefault="007A373C" w:rsidP="00D72A3E">
            <w:pPr>
              <w:rPr>
                <w:sz w:val="22"/>
                <w:szCs w:val="22"/>
              </w:rPr>
            </w:pPr>
          </w:p>
        </w:tc>
      </w:tr>
      <w:tr w:rsidR="007A373C" w:rsidRPr="009F314E" w14:paraId="78C0D09E" w14:textId="6705DB54" w:rsidTr="007A373C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7419" w14:textId="34481F4A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.15*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82ACF5" w14:textId="77777777" w:rsidR="007A373C" w:rsidRPr="009F314E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236F4" w14:textId="3D73ACF3" w:rsidR="007A373C" w:rsidRPr="006D5335" w:rsidRDefault="007A373C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100.09/07.096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A6F354" w14:textId="09B9FDAA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Цисты простейших,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яйца </w:t>
            </w:r>
            <w:proofErr w:type="spellStart"/>
            <w:r w:rsidRPr="009F314E">
              <w:rPr>
                <w:sz w:val="22"/>
                <w:szCs w:val="22"/>
              </w:rPr>
              <w:t>гельмитов</w:t>
            </w:r>
            <w:proofErr w:type="spellEnd"/>
          </w:p>
          <w:p w14:paraId="1273038A" w14:textId="77777777" w:rsidR="007A373C" w:rsidRPr="009F314E" w:rsidRDefault="007A373C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B70E4" w14:textId="77777777" w:rsidR="007A373C" w:rsidRPr="009F314E" w:rsidRDefault="007A373C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1A0B9" w14:textId="77777777" w:rsidR="007A373C" w:rsidRPr="00C5672C" w:rsidRDefault="007A373C" w:rsidP="00D72A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5672C">
              <w:rPr>
                <w:color w:val="auto"/>
                <w:sz w:val="22"/>
                <w:szCs w:val="22"/>
              </w:rPr>
              <w:t xml:space="preserve">Инструкция по применению № 65-0605, утв. ГГСВ РБ 13.06.2005 </w:t>
            </w:r>
          </w:p>
          <w:p w14:paraId="420FD6C9" w14:textId="1A2D8F39" w:rsidR="007A373C" w:rsidRPr="00C5672C" w:rsidRDefault="007A373C" w:rsidP="00D72A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5672C">
              <w:rPr>
                <w:color w:val="auto"/>
                <w:sz w:val="22"/>
                <w:szCs w:val="22"/>
              </w:rPr>
              <w:t xml:space="preserve">Инструкция по применению №108-1207, </w:t>
            </w:r>
            <w:proofErr w:type="spellStart"/>
            <w:r w:rsidRPr="00C5672C">
              <w:rPr>
                <w:color w:val="auto"/>
                <w:sz w:val="22"/>
                <w:szCs w:val="22"/>
              </w:rPr>
              <w:t>утв</w:t>
            </w:r>
            <w:proofErr w:type="spellEnd"/>
            <w:r w:rsidRPr="00C5672C">
              <w:rPr>
                <w:color w:val="auto"/>
                <w:sz w:val="22"/>
                <w:szCs w:val="22"/>
              </w:rPr>
              <w:t xml:space="preserve"> МЗ РБ 21.01.2008 </w:t>
            </w:r>
          </w:p>
          <w:p w14:paraId="0C06B7AB" w14:textId="450F408F" w:rsidR="007A373C" w:rsidRPr="00C5672C" w:rsidRDefault="007A373C" w:rsidP="00D72A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5672C">
              <w:rPr>
                <w:color w:val="auto"/>
                <w:sz w:val="22"/>
                <w:szCs w:val="22"/>
              </w:rPr>
              <w:t>Инструкция по применению №209-1203, утв. ГГСВ РБ 13.10.2004</w:t>
            </w:r>
          </w:p>
        </w:tc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BC171B" w14:textId="77777777" w:rsidR="007A373C" w:rsidRPr="003C1AAA" w:rsidRDefault="007A373C" w:rsidP="00D72A3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072F6" w:rsidRPr="009F314E" w14:paraId="748E23B9" w14:textId="77777777" w:rsidTr="007A373C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C2BE5" w14:textId="77777777" w:rsidR="00E072F6" w:rsidRPr="009F314E" w:rsidRDefault="00E072F6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9BC9BCD" w14:textId="77777777" w:rsidR="00E072F6" w:rsidRPr="009F314E" w:rsidRDefault="00E072F6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B1D65F" w14:textId="77777777" w:rsidR="00E072F6" w:rsidRPr="006D5335" w:rsidRDefault="00E072F6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79DE9E" w14:textId="77777777" w:rsidR="00E072F6" w:rsidRPr="009F314E" w:rsidRDefault="00E072F6" w:rsidP="00D72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E20A7" w14:textId="77777777" w:rsidR="00E072F6" w:rsidRPr="009F314E" w:rsidRDefault="00E072F6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17648F" w14:textId="77777777" w:rsidR="00E072F6" w:rsidRPr="00C5672C" w:rsidRDefault="00E072F6" w:rsidP="00D72A3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799D24" w14:textId="77777777" w:rsidR="00E072F6" w:rsidRPr="003C1AAA" w:rsidRDefault="00E072F6" w:rsidP="00D72A3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B1B5A" w:rsidRPr="009F314E" w14:paraId="42F3BF82" w14:textId="58CF4EBC" w:rsidTr="007A373C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D3259" w14:textId="697E8386" w:rsidR="006F2D0F" w:rsidRPr="005F2CEA" w:rsidRDefault="006F2D0F" w:rsidP="00AC504B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</w:t>
            </w:r>
            <w:r w:rsidR="00AC504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="00AC504B"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160C4" w14:textId="77777777" w:rsidR="006F2D0F" w:rsidRPr="009F314E" w:rsidRDefault="006F2D0F" w:rsidP="00D72A3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A1046" w14:textId="5982B384" w:rsidR="006F2D0F" w:rsidRPr="006D5335" w:rsidRDefault="006F2D0F" w:rsidP="00D72A3E">
            <w:pPr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100.09/01.086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F3BCD" w14:textId="7C80D854" w:rsidR="006F2D0F" w:rsidRPr="009F314E" w:rsidRDefault="006F2D0F" w:rsidP="00D72A3E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Pseudomonas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F04D" w14:textId="77777777" w:rsidR="006F2D0F" w:rsidRPr="009F314E" w:rsidRDefault="006F2D0F" w:rsidP="00D72A3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0A917" w14:textId="7F8AD45D" w:rsidR="006F2D0F" w:rsidRPr="009F314E" w:rsidRDefault="006F2D0F" w:rsidP="00D72A3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16266-2018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C59AA" w14:textId="77777777" w:rsidR="006F2D0F" w:rsidRPr="009F314E" w:rsidRDefault="006F2D0F" w:rsidP="00D72A3E">
            <w:pPr>
              <w:jc w:val="both"/>
              <w:rPr>
                <w:sz w:val="22"/>
                <w:szCs w:val="22"/>
              </w:rPr>
            </w:pPr>
          </w:p>
        </w:tc>
      </w:tr>
    </w:tbl>
    <w:p w14:paraId="12220353" w14:textId="77777777" w:rsidR="005D1D63" w:rsidRDefault="005D1D63"/>
    <w:tbl>
      <w:tblPr>
        <w:tblpPr w:leftFromText="180" w:rightFromText="180" w:vertAnchor="text" w:tblpX="465" w:tblpY="1"/>
        <w:tblOverlap w:val="never"/>
        <w:tblW w:w="143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1993"/>
        <w:gridCol w:w="1418"/>
        <w:gridCol w:w="2835"/>
        <w:gridCol w:w="2393"/>
        <w:gridCol w:w="2710"/>
        <w:gridCol w:w="1984"/>
      </w:tblGrid>
      <w:tr w:rsidR="00407F54" w:rsidRPr="009F314E" w14:paraId="70C73657" w14:textId="77777777" w:rsidTr="00C5672C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67705" w14:textId="3ABFDC0D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14.16*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000DDBA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6D30F" w14:textId="1C483BD1" w:rsidR="00407F54" w:rsidRPr="00407F54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07F54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1B998E" w14:textId="1A2B7155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Pseudomonas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E8B6C" w14:textId="77777777" w:rsidR="00407F54" w:rsidRPr="009F314E" w:rsidRDefault="00407F54" w:rsidP="00407F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974F80" w14:textId="0FA78A65" w:rsidR="00407F54" w:rsidRPr="00E072F6" w:rsidRDefault="00407F54" w:rsidP="00407F54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16266-2018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D1D438" w14:textId="77777777" w:rsidR="00407F54" w:rsidRDefault="00407F54" w:rsidP="00407F5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07F54" w:rsidRPr="009F314E" w14:paraId="5AF50962" w14:textId="0C3062B1" w:rsidTr="00C5672C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2C4C" w14:textId="0F76243A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.1</w:t>
            </w:r>
          </w:p>
          <w:p w14:paraId="1E4E37CD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39BF854C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697594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D04E62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55BF877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272E4F0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85CE4C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Вода поверхностная </w:t>
            </w:r>
          </w:p>
          <w:p w14:paraId="3D47E84A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A73EF2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267825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C5C10C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FAE00B" w14:textId="175E1870" w:rsidR="00407F54" w:rsidRPr="0022550A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2550A">
              <w:rPr>
                <w:sz w:val="22"/>
                <w:szCs w:val="22"/>
              </w:rPr>
              <w:lastRenderedPageBreak/>
              <w:t>100.03/42.000</w:t>
            </w:r>
          </w:p>
          <w:p w14:paraId="0C71E05D" w14:textId="77777777" w:rsidR="00407F54" w:rsidRPr="0022550A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7B90583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0152F21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7BDFC33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8BDED8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92A77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Отбор проб</w:t>
            </w:r>
          </w:p>
          <w:p w14:paraId="188F053A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</w:p>
          <w:p w14:paraId="41C84E6C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</w:p>
          <w:p w14:paraId="3C756298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</w:p>
          <w:p w14:paraId="7E54477E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</w:p>
          <w:p w14:paraId="05F0FD7B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AAA8" w14:textId="77777777" w:rsidR="00407F54" w:rsidRPr="009F314E" w:rsidRDefault="00407F54" w:rsidP="00407F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lastRenderedPageBreak/>
              <w:t xml:space="preserve">СТБ ГОСТ Р 51592-2001 </w:t>
            </w:r>
          </w:p>
          <w:p w14:paraId="126AA881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</w:t>
            </w:r>
          </w:p>
          <w:p w14:paraId="29183138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5667-6-2021</w:t>
            </w:r>
          </w:p>
          <w:p w14:paraId="2298B5D6" w14:textId="57848E3C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 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5667-4-2021  </w:t>
            </w:r>
          </w:p>
          <w:p w14:paraId="15A980A9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СТБ 1057-2016</w:t>
            </w:r>
          </w:p>
          <w:p w14:paraId="093918A6" w14:textId="02C88405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ISO  19458-2011 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ED995" w14:textId="77777777" w:rsidR="00407F54" w:rsidRPr="009F314E" w:rsidRDefault="00407F54" w:rsidP="00407F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lastRenderedPageBreak/>
              <w:t xml:space="preserve">СТБ ГОСТ Р 51592-2001 </w:t>
            </w:r>
          </w:p>
          <w:p w14:paraId="1F5DE633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</w:t>
            </w:r>
          </w:p>
          <w:p w14:paraId="7054E76D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5667-6-2021</w:t>
            </w:r>
          </w:p>
          <w:p w14:paraId="043F2395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5667-4-2021  </w:t>
            </w:r>
          </w:p>
          <w:p w14:paraId="0544BCA9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СТБ 1057-2016</w:t>
            </w:r>
          </w:p>
          <w:p w14:paraId="39065558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ISO  19458-2011</w:t>
            </w:r>
          </w:p>
          <w:p w14:paraId="6E735E49" w14:textId="4304E26A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31942-2012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C5EF4E" w14:textId="77777777" w:rsidR="00407F54" w:rsidRDefault="00407F54" w:rsidP="00407F5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Лабораторный </w:t>
            </w:r>
          </w:p>
          <w:p w14:paraId="4C7A59BA" w14:textId="77777777" w:rsidR="00407F54" w:rsidRDefault="00407F54" w:rsidP="00407F54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0CD11EF9" w14:textId="77777777" w:rsidR="00407F54" w:rsidRDefault="00407F54" w:rsidP="00407F5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(ул.Октябрьская,33,</w:t>
            </w:r>
          </w:p>
          <w:p w14:paraId="3746CDC8" w14:textId="4D9DE73C" w:rsidR="00407F54" w:rsidRPr="009F314E" w:rsidRDefault="00407F54" w:rsidP="00407F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407F54" w:rsidRPr="009F314E" w14:paraId="7B76AE8F" w14:textId="32515550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AA01" w14:textId="587134E2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.2*</w:t>
            </w: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939DA3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1355AC" w14:textId="674924E2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100.03/08.169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CA910E" w14:textId="4F92AD2B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4E1FC9" w14:textId="5A16F3ED" w:rsidR="00407F54" w:rsidRPr="00CB313C" w:rsidRDefault="00407F54" w:rsidP="00407F54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 ГН, утв. постановлением Совета Министров Республики Беларусь от 25.01.2021 № 37</w:t>
            </w:r>
          </w:p>
          <w:p w14:paraId="4726448D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542BC3BD" w14:textId="3644111C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011B07" w14:textId="1D1FAEF8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3562A0" w14:textId="77777777" w:rsidR="00407F54" w:rsidRDefault="00407F54" w:rsidP="00407F5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41570F7" w14:textId="77777777" w:rsidR="00407F54" w:rsidRDefault="00407F54" w:rsidP="00407F5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159B693B" w14:textId="77777777" w:rsidR="00407F54" w:rsidRDefault="00407F54" w:rsidP="00407F5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542A7DD" w14:textId="0620CA70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407F54" w:rsidRPr="009F314E" w14:paraId="157BF38E" w14:textId="192EC645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2E38F" w14:textId="3A8ADEDF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.3*</w:t>
            </w: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80C8D4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A54BBA" w14:textId="32C0BDD8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100.03/08.052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56E8D3" w14:textId="24DBC10D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2EC0B7" w14:textId="00E9D354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7C8605" w14:textId="6D0CF339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4362-201</w:t>
            </w:r>
          </w:p>
          <w:p w14:paraId="34A4130F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78F7A5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647AEF13" w14:textId="65C13FB8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F3C43" w14:textId="7547FE4A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.4*</w:t>
            </w: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97AA2F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68B0BB" w14:textId="3B715DBA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100.03/08.052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50BFBD" w14:textId="22A9A871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D88C47" w14:textId="7F83C0DC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8A58BB" w14:textId="7C5A6736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4218-2012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B65A53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1A1F5E19" w14:textId="0BB3EBE3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BFCEF" w14:textId="44D0E088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.5*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6036857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C6B3D6" w14:textId="77216A09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100.03/08.149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EDF79A" w14:textId="2302481D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Кислород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растворенный 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40A723" w14:textId="5C5436C8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8BB89" w14:textId="6603C348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17.13.05-30-2014/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5813:1983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6D0CC1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3B2E44BA" w14:textId="428EFED0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A0E75" w14:textId="425EB0A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.6*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8964B5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97B86" w14:textId="674D2ED5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100.03/08.149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34A29C" w14:textId="09F1F90D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4F4032" w14:textId="796B6F1C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EC1A27" w14:textId="77777777" w:rsidR="00407F54" w:rsidRPr="009F314E" w:rsidRDefault="00407F54" w:rsidP="00407F54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 8467-2009</w:t>
            </w:r>
          </w:p>
          <w:p w14:paraId="795E8C03" w14:textId="56B40702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D23BF8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</w:p>
        </w:tc>
      </w:tr>
      <w:tr w:rsidR="00407F54" w:rsidRPr="009F314E" w14:paraId="10EBF8FC" w14:textId="56535ABB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9278" w14:textId="6CC6AD3F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.7*</w:t>
            </w:r>
          </w:p>
          <w:p w14:paraId="6821567A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1EEE4E8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D04D8E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3C200D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BA64693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FF75A9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A26360" w14:textId="303CD647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100.03/08.149</w:t>
            </w:r>
          </w:p>
          <w:p w14:paraId="2051D174" w14:textId="77777777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D08AF" w14:textId="07CB039D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A30E99" w14:textId="61B11E32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56582F" w14:textId="77777777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17.13.05.22-2011/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  <w:p w14:paraId="4173C226" w14:textId="1581B4C1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17.13.05.23-2011/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    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CC9645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2C1C4F4B" w14:textId="01ADB9D9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73D1" w14:textId="6FA5C6D2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.8*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F4FFF4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0C042F" w14:textId="3C79F753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100.03/08.156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098964" w14:textId="3A8459C9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Аммиак (по азоту) (аммоний-ион)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E8A727" w14:textId="23FB48F5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17D99" w14:textId="1B2F3FA8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п</w:t>
            </w:r>
            <w:r w:rsidRPr="009F314E">
              <w:rPr>
                <w:sz w:val="22"/>
                <w:szCs w:val="22"/>
              </w:rPr>
              <w:t>.5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BF7913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28591F8D" w14:textId="4C948D12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21B6F" w14:textId="59C9E8F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.9*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E34326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93C9C4" w14:textId="7D597154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100.03/08.156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0508C" w14:textId="4BFFADD4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 нитриты, нитрит-ион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0EFDE1" w14:textId="4BE89E61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E4D52" w14:textId="52B838A5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п</w:t>
            </w:r>
            <w:r w:rsidRPr="009F314E">
              <w:rPr>
                <w:sz w:val="22"/>
                <w:szCs w:val="22"/>
              </w:rPr>
              <w:t>.6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F4BABB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1822D835" w14:textId="3CAC84CE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B5C18" w14:textId="0D97A44A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.10*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38D1E6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91B79" w14:textId="2026B744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100.03/08.156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FFF6A1" w14:textId="58B6D70C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нитратов, нитраты, нитрат-ион (по NO</w:t>
            </w:r>
            <w:r w:rsidRPr="009F314E">
              <w:rPr>
                <w:sz w:val="22"/>
                <w:szCs w:val="22"/>
                <w:vertAlign w:val="subscript"/>
              </w:rPr>
              <w:t>3</w:t>
            </w:r>
            <w:r w:rsidRPr="009F314E">
              <w:rPr>
                <w:sz w:val="22"/>
                <w:szCs w:val="22"/>
                <w:vertAlign w:val="superscript"/>
              </w:rPr>
              <w:t>-</w:t>
            </w:r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A55A20" w14:textId="74798BC1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7F5D16" w14:textId="4E8287CE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 п</w:t>
            </w:r>
            <w:r w:rsidRPr="009F314E">
              <w:rPr>
                <w:sz w:val="22"/>
                <w:szCs w:val="22"/>
              </w:rPr>
              <w:t>.9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6FA9D4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6F51798B" w14:textId="73D2FF6E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14D46" w14:textId="763528B9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.11*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F6E5225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521582" w14:textId="3E60D40F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100.03/08.149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0FDB52" w14:textId="375F4A09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5D8A05" w14:textId="27CD4E46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84A242" w14:textId="5DA807C5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17.13.05-39-2015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9E21DD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4C62A4BE" w14:textId="4D85DB59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75064" w14:textId="66C27795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.12*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0B3E304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1916BA" w14:textId="5EBED5F7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100.03/08.150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89A43B" w14:textId="3BAE7372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6E29ED" w14:textId="70D95B73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B2F4E" w14:textId="2E8FBCFF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17.13.05-42-2015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3CCACA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55CC0439" w14:textId="6E3C6412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F741" w14:textId="474FE936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F314E">
              <w:rPr>
                <w:sz w:val="22"/>
                <w:szCs w:val="22"/>
              </w:rPr>
              <w:t>.13*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F9335C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34137B" w14:textId="09BE9B95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100.03/08.032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DC4554" w14:textId="1D7BFE06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5C73B8" w14:textId="0BDE6F82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D02945" w14:textId="38CCEEDE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D80BB0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4D5A2DA2" w14:textId="0445303D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17D93" w14:textId="13FC2A8F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.14*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EAB660A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766E5E" w14:textId="54E3DF4E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100.03/08.032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4D2CF" w14:textId="0C5331D9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C80DB1" w14:textId="1C6DBEB2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C20583" w14:textId="6EAC144A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584AB5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290DF49A" w14:textId="6F36E495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B9C53" w14:textId="3C2B3E75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.15*</w:t>
            </w:r>
          </w:p>
        </w:tc>
        <w:tc>
          <w:tcPr>
            <w:tcW w:w="1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4DF505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E8CAFC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FED2E" w14:textId="62DF0EA3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100.03/08.032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ACA0F" w14:textId="72D37CDF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26A52D" w14:textId="0FAA3301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B6F6A" w14:textId="366A7F15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C1873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</w:tr>
      <w:tr w:rsidR="00407F54" w:rsidRPr="009F314E" w14:paraId="2DFF1C71" w14:textId="2772B20B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BDEC7" w14:textId="61E5669C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.17*</w:t>
            </w: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AE4E2A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95AE0" w14:textId="38BD9C23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100.03/08.156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0375E" w14:textId="71C3CD06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F8CB85" w14:textId="4882FAF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473E6" w14:textId="7F9D57A9" w:rsidR="00407F54" w:rsidRPr="009F314E" w:rsidRDefault="00407F54" w:rsidP="00407F5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C</w:t>
            </w:r>
            <w:proofErr w:type="gramStart"/>
            <w:r w:rsidRPr="009F314E">
              <w:rPr>
                <w:sz w:val="22"/>
                <w:szCs w:val="22"/>
              </w:rPr>
              <w:t>ТБ  17.13.05</w:t>
            </w:r>
            <w:proofErr w:type="gramEnd"/>
            <w:r w:rsidRPr="009F314E">
              <w:rPr>
                <w:sz w:val="22"/>
                <w:szCs w:val="22"/>
              </w:rPr>
              <w:t>-45-2016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2527A9" w14:textId="77777777" w:rsidR="00407F54" w:rsidRPr="009F314E" w:rsidRDefault="00407F54" w:rsidP="00407F54">
            <w:pPr>
              <w:rPr>
                <w:sz w:val="22"/>
                <w:szCs w:val="22"/>
                <w:lang w:val="en-US"/>
              </w:rPr>
            </w:pPr>
          </w:p>
        </w:tc>
      </w:tr>
      <w:tr w:rsidR="00407F54" w:rsidRPr="009F314E" w14:paraId="128A265B" w14:textId="0A6F6C2B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8EAD" w14:textId="2B9B57E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.18*</w:t>
            </w: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66AC6" w14:textId="77777777" w:rsidR="00407F54" w:rsidRPr="009F314E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B054C" w14:textId="43B8912A" w:rsidR="00407F54" w:rsidRPr="00C5672C" w:rsidRDefault="00407F54" w:rsidP="00407F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72C">
              <w:rPr>
                <w:sz w:val="22"/>
                <w:szCs w:val="22"/>
              </w:rPr>
              <w:t>100.03/08.156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70682" w14:textId="0DBC3FFE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 (V</w:t>
            </w:r>
            <w:r w:rsidRPr="009F314E">
              <w:rPr>
                <w:sz w:val="22"/>
                <w:szCs w:val="22"/>
                <w:lang w:val="en-US"/>
              </w:rPr>
              <w:t>I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517129" w14:textId="77777777" w:rsidR="00407F54" w:rsidRPr="009F314E" w:rsidRDefault="00407F54" w:rsidP="00407F54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EF3C2" w14:textId="1B94CE2A" w:rsidR="00407F54" w:rsidRPr="009F314E" w:rsidRDefault="00407F54" w:rsidP="00407F54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 31956-2013 п.5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56524" w14:textId="77777777" w:rsidR="00407F54" w:rsidRPr="009F314E" w:rsidRDefault="00407F54" w:rsidP="00407F54">
            <w:pPr>
              <w:jc w:val="both"/>
              <w:rPr>
                <w:sz w:val="22"/>
                <w:szCs w:val="22"/>
              </w:rPr>
            </w:pPr>
          </w:p>
        </w:tc>
      </w:tr>
    </w:tbl>
    <w:p w14:paraId="466EA787" w14:textId="77777777" w:rsidR="00522080" w:rsidRDefault="00522080"/>
    <w:tbl>
      <w:tblPr>
        <w:tblpPr w:leftFromText="180" w:rightFromText="180" w:vertAnchor="text" w:tblpX="465" w:tblpY="1"/>
        <w:tblOverlap w:val="never"/>
        <w:tblW w:w="143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1984"/>
        <w:gridCol w:w="1427"/>
        <w:gridCol w:w="2835"/>
        <w:gridCol w:w="2542"/>
        <w:gridCol w:w="2561"/>
        <w:gridCol w:w="1984"/>
      </w:tblGrid>
      <w:tr w:rsidR="00386BD0" w:rsidRPr="009F314E" w14:paraId="33A096B4" w14:textId="6E30F728" w:rsidTr="005E3982">
        <w:trPr>
          <w:trHeight w:val="4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0F3015C" w14:textId="57A4236E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.20*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3DD9404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поверхностная </w:t>
            </w:r>
          </w:p>
          <w:p w14:paraId="568420F6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87E07E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C12D8" w14:textId="0955EFB9" w:rsidR="00386BD0" w:rsidRPr="00480DB3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80DB3">
              <w:rPr>
                <w:sz w:val="22"/>
                <w:szCs w:val="22"/>
              </w:rPr>
              <w:t>100.03/01.086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BD6D7" w14:textId="5339DC48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C493D0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СанПиН </w:t>
            </w:r>
          </w:p>
          <w:p w14:paraId="296794B7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2.1.2.12-33-2005</w:t>
            </w:r>
          </w:p>
          <w:p w14:paraId="05C0F797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ГН утвержденный постановлением МЗ РБ </w:t>
            </w:r>
          </w:p>
          <w:p w14:paraId="56E71DCB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05.12.2016   №122</w:t>
            </w:r>
          </w:p>
          <w:p w14:paraId="26DDBEF0" w14:textId="0570C6E5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F2C5F2" w14:textId="0C10CF5C" w:rsidR="00386BD0" w:rsidRPr="009F314E" w:rsidRDefault="00386BD0" w:rsidP="0017558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АМИ.ГМ 0383-2025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9470AA" w14:textId="77777777" w:rsidR="00386BD0" w:rsidRDefault="00386BD0" w:rsidP="00386BD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6B31C8D" w14:textId="52A86E47" w:rsidR="00386BD0" w:rsidRDefault="00386BD0" w:rsidP="00386BD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705B0B30" w14:textId="77777777" w:rsidR="00386BD0" w:rsidRDefault="00386BD0" w:rsidP="00386BD0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7869B29" w14:textId="6FC91297" w:rsidR="00386BD0" w:rsidRPr="009F314E" w:rsidRDefault="00386BD0" w:rsidP="00386B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386BD0" w:rsidRPr="009F314E" w14:paraId="44239B39" w14:textId="77777777" w:rsidTr="005E3982">
        <w:trPr>
          <w:trHeight w:val="269"/>
        </w:trPr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FF836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9521465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54C4C" w14:textId="77777777" w:rsidR="00386BD0" w:rsidRPr="00480DB3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CBEC7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1F907D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F6EE18" w14:textId="77777777" w:rsidR="00386BD0" w:rsidRPr="009F314E" w:rsidRDefault="00386BD0" w:rsidP="00175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18CAAA" w14:textId="77777777" w:rsidR="00386BD0" w:rsidRPr="009F314E" w:rsidRDefault="00386BD0" w:rsidP="00175584">
            <w:pPr>
              <w:rPr>
                <w:sz w:val="22"/>
                <w:szCs w:val="22"/>
              </w:rPr>
            </w:pPr>
          </w:p>
        </w:tc>
      </w:tr>
      <w:tr w:rsidR="00386BD0" w:rsidRPr="009F314E" w14:paraId="38165805" w14:textId="31FB67CF" w:rsidTr="005E3982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FBCE" w14:textId="6B922150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.21*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1C8BC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E7EEF" w14:textId="0F9BF052" w:rsidR="00386BD0" w:rsidRPr="00480DB3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80DB3">
              <w:rPr>
                <w:sz w:val="22"/>
                <w:szCs w:val="22"/>
              </w:rPr>
              <w:t>100.03/01.086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F487E" w14:textId="23F8B8B5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колиформные</w:t>
            </w:r>
            <w:proofErr w:type="gramEnd"/>
            <w:r w:rsidRPr="009F314E">
              <w:rPr>
                <w:sz w:val="22"/>
                <w:szCs w:val="22"/>
              </w:rPr>
              <w:t xml:space="preserve"> бактерии,</w:t>
            </w:r>
          </w:p>
          <w:p w14:paraId="3E5857DD" w14:textId="131CC80B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5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F863C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DA601" w14:textId="77777777" w:rsidR="00386BD0" w:rsidRPr="009F314E" w:rsidRDefault="00386BD0" w:rsidP="00175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CA49F7" w14:textId="77777777" w:rsidR="00386BD0" w:rsidRPr="009F314E" w:rsidRDefault="00386BD0" w:rsidP="00175584">
            <w:pPr>
              <w:rPr>
                <w:sz w:val="22"/>
                <w:szCs w:val="22"/>
              </w:rPr>
            </w:pPr>
          </w:p>
        </w:tc>
      </w:tr>
      <w:tr w:rsidR="00386BD0" w:rsidRPr="009F314E" w14:paraId="74854C99" w14:textId="2F84536F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B9FC0" w14:textId="1B79666D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.22*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1C7792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3E852" w14:textId="18A92EC7" w:rsidR="00386BD0" w:rsidRPr="00480DB3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80DB3">
              <w:rPr>
                <w:sz w:val="22"/>
                <w:szCs w:val="22"/>
              </w:rPr>
              <w:t>100.03/01.086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441D2" w14:textId="776004A3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 фаги</w:t>
            </w:r>
          </w:p>
        </w:tc>
        <w:tc>
          <w:tcPr>
            <w:tcW w:w="25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DD953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71C4C" w14:textId="0049E449" w:rsidR="00386BD0" w:rsidRPr="009F314E" w:rsidRDefault="00386BD0" w:rsidP="0017558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АМИ.ВТ 0025-2025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81A6D7" w14:textId="77777777" w:rsidR="00386BD0" w:rsidRPr="009F314E" w:rsidRDefault="00386BD0" w:rsidP="00175584">
            <w:pPr>
              <w:rPr>
                <w:sz w:val="22"/>
                <w:szCs w:val="22"/>
              </w:rPr>
            </w:pPr>
          </w:p>
        </w:tc>
      </w:tr>
      <w:tr w:rsidR="00386BD0" w:rsidRPr="009F314E" w14:paraId="058F935B" w14:textId="42EA2D98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4CCBE" w14:textId="13CA0076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.23*</w:t>
            </w:r>
          </w:p>
          <w:p w14:paraId="68FF8830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7D2AC84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30FAE1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542AF" w14:textId="5FBB3F83" w:rsidR="00386BD0" w:rsidRPr="00480DB3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80DB3">
              <w:rPr>
                <w:sz w:val="22"/>
                <w:szCs w:val="22"/>
              </w:rPr>
              <w:t>100.03/01.086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9704E" w14:textId="77777777" w:rsidR="00386BD0" w:rsidRPr="009F314E" w:rsidRDefault="00386BD0" w:rsidP="0017558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7CAC0F35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D06A13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1671F" w14:textId="7F844EA7" w:rsidR="00386BD0" w:rsidRPr="00AC7E15" w:rsidRDefault="00386BD0" w:rsidP="00175584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Pr="00AC7E15">
              <w:rPr>
                <w:rFonts w:eastAsia="Times New Roman"/>
                <w:color w:val="auto"/>
                <w:sz w:val="22"/>
                <w:szCs w:val="22"/>
              </w:rPr>
              <w:t>СТБ ISO 19250-2016</w:t>
            </w:r>
          </w:p>
          <w:p w14:paraId="298244A1" w14:textId="3C1DF14B" w:rsidR="00386BD0" w:rsidRPr="009F314E" w:rsidRDefault="00386BD0" w:rsidP="0017558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037-0409, утв. ГГСВ РБ 08.05.2009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E3EF7F" w14:textId="77777777" w:rsidR="00386BD0" w:rsidRDefault="00386BD0" w:rsidP="0017558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86BD0" w:rsidRPr="009F314E" w14:paraId="69A2137D" w14:textId="3F67AC5C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FFE5" w14:textId="2432712B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.24*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CDEF27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C616B" w14:textId="330398FE" w:rsidR="00386BD0" w:rsidRPr="00480DB3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80DB3">
              <w:rPr>
                <w:sz w:val="22"/>
                <w:szCs w:val="22"/>
              </w:rPr>
              <w:t>100.03/07.096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20CD5" w14:textId="531F165F" w:rsidR="00386BD0" w:rsidRPr="009F314E" w:rsidRDefault="00386BD0" w:rsidP="0017558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жизнеспособные цисты простейших, жизнеспособные яйца гельминтов </w:t>
            </w:r>
          </w:p>
        </w:tc>
        <w:tc>
          <w:tcPr>
            <w:tcW w:w="25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31263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2821" w14:textId="77777777" w:rsidR="00386BD0" w:rsidRPr="009F314E" w:rsidRDefault="00386BD0" w:rsidP="00175584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применению  №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108-1207, утв.  ГГСВ РБ 21.01.2008 </w:t>
            </w:r>
          </w:p>
          <w:p w14:paraId="1CD2703A" w14:textId="77777777" w:rsidR="00386BD0" w:rsidRPr="009F314E" w:rsidRDefault="00386BD0" w:rsidP="00175584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применению  №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>209-1203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, ,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утв.  ГГСВ РБ 13.10.2004 </w:t>
            </w:r>
          </w:p>
          <w:p w14:paraId="32650CA0" w14:textId="1B100701" w:rsidR="00386BD0" w:rsidRPr="009F314E" w:rsidRDefault="00386BD0" w:rsidP="0017558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№037-0409, утв. ГГСВ РБ 16.05.2009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4C1B5E" w14:textId="77777777" w:rsidR="00386BD0" w:rsidRPr="009F314E" w:rsidRDefault="00386BD0" w:rsidP="0017558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86BD0" w:rsidRPr="009F314E" w14:paraId="30E2F16C" w14:textId="0DC2A5BD" w:rsidTr="007E4A08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90449" w14:textId="77777777" w:rsidR="00386BD0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.25*</w:t>
            </w:r>
          </w:p>
          <w:p w14:paraId="5B53A1CC" w14:textId="77777777" w:rsidR="00386BD0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07040A6" w14:textId="77777777" w:rsidR="00386BD0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3C4F762" w14:textId="77777777" w:rsidR="00386BD0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489221" w14:textId="423147BE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ADB5F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EAE1E" w14:textId="27878D85" w:rsidR="00386BD0" w:rsidRPr="00480DB3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80DB3">
              <w:rPr>
                <w:sz w:val="22"/>
                <w:szCs w:val="22"/>
              </w:rPr>
              <w:t>100.03/01.086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A903C" w14:textId="40158D30" w:rsidR="00386BD0" w:rsidRPr="009F314E" w:rsidRDefault="00386BD0" w:rsidP="0017558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48FBF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6D8C37BE" w14:textId="55BB439D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C4D7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 </w:t>
            </w:r>
          </w:p>
          <w:p w14:paraId="6D1527AC" w14:textId="77777777" w:rsidR="00386BD0" w:rsidRPr="009F314E" w:rsidRDefault="00386BD0" w:rsidP="00175584">
            <w:pPr>
              <w:jc w:val="both"/>
              <w:rPr>
                <w:sz w:val="22"/>
                <w:szCs w:val="22"/>
              </w:rPr>
            </w:pPr>
          </w:p>
          <w:p w14:paraId="37436E15" w14:textId="77777777" w:rsidR="00386BD0" w:rsidRPr="009F314E" w:rsidRDefault="00386BD0" w:rsidP="00175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D0D29" w14:textId="77777777" w:rsidR="00386BD0" w:rsidRPr="009F314E" w:rsidRDefault="00386BD0" w:rsidP="0017558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14458" w:type="dxa"/>
        <w:tblInd w:w="3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0"/>
        <w:gridCol w:w="1985"/>
        <w:gridCol w:w="1419"/>
        <w:gridCol w:w="2694"/>
        <w:gridCol w:w="2549"/>
        <w:gridCol w:w="2552"/>
        <w:gridCol w:w="2129"/>
      </w:tblGrid>
      <w:tr w:rsidR="000427D1" w:rsidRPr="009F314E" w14:paraId="1BD3CA56" w14:textId="291E2C8B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C61E" w14:textId="6F9ACBE4" w:rsidR="006A6100" w:rsidRPr="009F314E" w:rsidRDefault="006A6100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C65DF" w14:textId="464B3B16" w:rsidR="003B57C8" w:rsidRDefault="003B57C8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Сточная вода</w:t>
            </w:r>
          </w:p>
          <w:p w14:paraId="493D0BE1" w14:textId="77777777" w:rsidR="003B57C8" w:rsidRDefault="003B57C8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FD97D8" w14:textId="77777777" w:rsidR="003B57C8" w:rsidRDefault="003B57C8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CB722E5" w14:textId="77777777" w:rsidR="003B57C8" w:rsidRDefault="003B57C8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8C2747A" w14:textId="77777777" w:rsidR="003B57C8" w:rsidRDefault="003B57C8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6FB1229" w14:textId="77777777" w:rsidR="003B57C8" w:rsidRDefault="003B57C8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CC80DB6" w14:textId="77777777" w:rsidR="00E072F6" w:rsidRDefault="00E072F6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1C2BA15" w14:textId="77777777" w:rsidR="00E072F6" w:rsidRDefault="00E072F6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8CF5C17" w14:textId="1EA83983" w:rsidR="006A6100" w:rsidRPr="009F314E" w:rsidRDefault="00251ACF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Сточная вода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CCD79" w14:textId="3954983C" w:rsidR="006A6100" w:rsidRPr="001D6D78" w:rsidRDefault="006A6100" w:rsidP="001D6D78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lastRenderedPageBreak/>
              <w:t>100.05/42.000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3832E" w14:textId="0C8B7C04" w:rsidR="006A6100" w:rsidRPr="009F314E" w:rsidRDefault="006A6100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15123" w14:textId="77777777" w:rsidR="006A6100" w:rsidRPr="009F314E" w:rsidRDefault="006A6100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51592-2001 </w:t>
            </w:r>
          </w:p>
          <w:p w14:paraId="3F328195" w14:textId="77777777" w:rsidR="006A6100" w:rsidRPr="009F314E" w:rsidRDefault="006A6100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 СТБ 17.13.05-29-2014/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5667-10:1992</w:t>
            </w:r>
          </w:p>
          <w:p w14:paraId="773C6EF3" w14:textId="0FA2111E" w:rsidR="006A6100" w:rsidRPr="009F314E" w:rsidRDefault="006A6100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75329" w14:textId="77777777" w:rsidR="006A6100" w:rsidRPr="009F314E" w:rsidRDefault="006A6100" w:rsidP="0060686D">
            <w:pPr>
              <w:pStyle w:val="Default"/>
              <w:ind w:left="5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51592-2001 </w:t>
            </w:r>
          </w:p>
          <w:p w14:paraId="17BE2CA1" w14:textId="77777777" w:rsidR="006A6100" w:rsidRPr="009F314E" w:rsidRDefault="006A6100" w:rsidP="0060686D">
            <w:pPr>
              <w:ind w:left="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 СТБ 17.13.05-29-2014/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5667-10:1992</w:t>
            </w:r>
          </w:p>
          <w:p w14:paraId="75C2E311" w14:textId="77777777" w:rsidR="006A6100" w:rsidRPr="009F314E" w:rsidRDefault="006A6100" w:rsidP="0060686D">
            <w:pPr>
              <w:ind w:left="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 </w:t>
            </w:r>
          </w:p>
          <w:p w14:paraId="60331E38" w14:textId="241B2E9A" w:rsidR="006A6100" w:rsidRPr="009F314E" w:rsidRDefault="006A6100" w:rsidP="0060686D">
            <w:pPr>
              <w:ind w:left="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31942-2012</w:t>
            </w:r>
          </w:p>
          <w:p w14:paraId="444508D6" w14:textId="77777777" w:rsidR="006A6100" w:rsidRPr="009F314E" w:rsidRDefault="006A6100" w:rsidP="0060686D">
            <w:pPr>
              <w:tabs>
                <w:tab w:val="left" w:pos="284"/>
              </w:tabs>
              <w:spacing w:line="216" w:lineRule="auto"/>
              <w:ind w:left="5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Инструкция   № 107-1207 утв. ГГСВ Республики Беларусь 21.01.2008 </w:t>
            </w:r>
          </w:p>
          <w:p w14:paraId="64794833" w14:textId="42B1FBB9" w:rsidR="006A6100" w:rsidRPr="009F314E" w:rsidRDefault="006A6100" w:rsidP="0060686D">
            <w:pPr>
              <w:tabs>
                <w:tab w:val="left" w:pos="284"/>
              </w:tabs>
              <w:spacing w:line="216" w:lineRule="auto"/>
              <w:ind w:left="5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3D16" w14:textId="77777777" w:rsidR="009142C9" w:rsidRDefault="009142C9" w:rsidP="009142C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Лабораторный </w:t>
            </w:r>
          </w:p>
          <w:p w14:paraId="0DA358A7" w14:textId="77777777" w:rsidR="009142C9" w:rsidRDefault="009142C9" w:rsidP="009142C9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4E8CB91D" w14:textId="77777777" w:rsidR="009142C9" w:rsidRDefault="009142C9" w:rsidP="009142C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B973EA5" w14:textId="07A65B17" w:rsidR="006A6100" w:rsidRPr="009F314E" w:rsidRDefault="009142C9" w:rsidP="009142C9">
            <w:pPr>
              <w:pStyle w:val="Default"/>
              <w:ind w:left="5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AB3116" w:rsidRPr="009F314E" w14:paraId="772A844A" w14:textId="559C21D9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D19E4" w14:textId="59C9FD57" w:rsidR="00AB3116" w:rsidRPr="009F314E" w:rsidRDefault="00AB3116" w:rsidP="005F2CE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705AA" w14:textId="64E07495" w:rsidR="00AB3116" w:rsidRPr="009F314E" w:rsidRDefault="00AB3116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10952" w14:textId="3025D6D4" w:rsidR="00AB3116" w:rsidRPr="0069297A" w:rsidRDefault="00AB3116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100.05/08.169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0F8254" w14:textId="6C74EDA5" w:rsidR="00AB3116" w:rsidRPr="009F314E" w:rsidRDefault="00AB3116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DC8A7" w14:textId="77777777" w:rsidR="00AB3116" w:rsidRPr="009F314E" w:rsidRDefault="00AB3116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1004-96</w:t>
            </w:r>
          </w:p>
          <w:p w14:paraId="37CD80CD" w14:textId="77777777" w:rsidR="00AB3116" w:rsidRDefault="00AB3116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907ADCD" w14:textId="72CEE630" w:rsidR="00AB3116" w:rsidRPr="009F314E" w:rsidRDefault="00AB3116" w:rsidP="000349A2">
            <w:pPr>
              <w:tabs>
                <w:tab w:val="left" w:pos="284"/>
              </w:tabs>
              <w:ind w:left="5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370C7" w14:textId="04482AAB" w:rsidR="00AB3116" w:rsidRPr="009F314E" w:rsidRDefault="00AB3116" w:rsidP="0060686D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 xml:space="preserve">СТБ 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9F314E">
              <w:rPr>
                <w:sz w:val="22"/>
                <w:szCs w:val="22"/>
              </w:rPr>
              <w:t xml:space="preserve"> 10523-2009</w:t>
            </w: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2656742" w14:textId="77777777" w:rsidR="00AB3116" w:rsidRDefault="00AB3116" w:rsidP="00AB311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7374477" w14:textId="77777777" w:rsidR="00AB3116" w:rsidRDefault="00AB3116" w:rsidP="00AB311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5E4A5BE0" w14:textId="77777777" w:rsidR="00AB3116" w:rsidRDefault="00AB3116" w:rsidP="00AB311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2E0801A" w14:textId="65B387A0" w:rsidR="00AB3116" w:rsidRPr="009F314E" w:rsidRDefault="00AB3116" w:rsidP="00AB311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AB3116" w:rsidRPr="009F314E" w14:paraId="3294A818" w14:textId="5548BBF6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72BA" w14:textId="3019063F" w:rsidR="00AB3116" w:rsidRPr="009F314E" w:rsidRDefault="00AB3116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419E5" w14:textId="67FE7B87" w:rsidR="00AB3116" w:rsidRPr="009F314E" w:rsidRDefault="00AB3116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2353D" w14:textId="2B41CB19" w:rsidR="00AB3116" w:rsidRPr="0069297A" w:rsidRDefault="00AB3116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615734" w14:textId="68FD195C" w:rsidR="00AB3116" w:rsidRPr="009F314E" w:rsidRDefault="00AB3116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Аммиак (по азоту) (аммоний-ион)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2AE7" w14:textId="7EC830EC" w:rsidR="00AB3116" w:rsidRPr="009F314E" w:rsidRDefault="00AB3116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3B91674" w14:textId="77777777" w:rsidR="00AB3116" w:rsidRPr="009F314E" w:rsidRDefault="00AB3116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33045 п.5</w:t>
            </w:r>
          </w:p>
          <w:p w14:paraId="6E9F1107" w14:textId="77777777" w:rsidR="00AB3116" w:rsidRPr="009F314E" w:rsidRDefault="00AB3116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8899E8F" w14:textId="50C2C7EC" w:rsidR="00AB3116" w:rsidRPr="009F314E" w:rsidRDefault="00AB3116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40B3777" w14:textId="77777777" w:rsidR="00AB3116" w:rsidRPr="009F314E" w:rsidRDefault="00AB3116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B3116" w:rsidRPr="009F314E" w14:paraId="7DAFEBED" w14:textId="0B1909B0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5FD3A" w14:textId="7882270A" w:rsidR="00AB3116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.4</w:t>
            </w:r>
          </w:p>
          <w:p w14:paraId="581C6ED2" w14:textId="1AB8E99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51F48" w14:textId="77777777" w:rsidR="00AB3116" w:rsidRPr="009F314E" w:rsidRDefault="00AB3116" w:rsidP="00251ACF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AD86C6" w14:textId="77777777" w:rsidR="00AB3116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C3B4C7" w14:textId="77777777" w:rsidR="00AB3116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EFB287C" w14:textId="77777777" w:rsidR="00AB3116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44CEFFF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184DB2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169717F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33C1B8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9B8C9B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6DF6AC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C9CC860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5BFE4F1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BEB1C3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7B6793B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E559BC8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462F35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08DDF25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B64E94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F1702F" w14:textId="77777777" w:rsidR="00AB3116" w:rsidRPr="005F2CE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69B4E8" w14:textId="77777777" w:rsidR="00AB3116" w:rsidRPr="005F2CE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4E0F75" w14:textId="77777777" w:rsidR="00AB3116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83B403" w14:textId="77777777" w:rsidR="00AB3116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19DB3EE" w14:textId="77777777" w:rsidR="00AB3116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0C66F6" w14:textId="77777777" w:rsidR="00AB3116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D6B95E" w14:textId="77777777" w:rsidR="00AB3116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669B5F5" w14:textId="77777777" w:rsidR="00E072F6" w:rsidRDefault="00E072F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0765B6F" w14:textId="77777777" w:rsidR="00E072F6" w:rsidRDefault="00E072F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1B3D9FE" w14:textId="0B2C0335" w:rsidR="00AB3116" w:rsidRPr="005F2CE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Сточная вода</w:t>
            </w:r>
          </w:p>
          <w:p w14:paraId="55D447D4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46C2D" w14:textId="43B74637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lastRenderedPageBreak/>
              <w:t>100.05/08.156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46E439" w14:textId="31F3C77E" w:rsidR="00AB3116" w:rsidRPr="009F314E" w:rsidRDefault="00AB3116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 нитриты, нитрит-ион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284B8" w14:textId="77777777" w:rsidR="00AB3116" w:rsidRPr="009F314E" w:rsidRDefault="00AB3116" w:rsidP="002746C0">
            <w:pPr>
              <w:ind w:left="54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1004-96</w:t>
            </w:r>
          </w:p>
          <w:p w14:paraId="228A481C" w14:textId="77777777" w:rsidR="00AB3116" w:rsidRPr="009F314E" w:rsidRDefault="00AB3116" w:rsidP="002746C0">
            <w:pPr>
              <w:tabs>
                <w:tab w:val="left" w:pos="284"/>
              </w:tabs>
              <w:ind w:left="54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4DAE2B6F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2F42323" w14:textId="5D59151A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33045-2014 п.6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0DC9E3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B3116" w:rsidRPr="009F314E" w14:paraId="4AF12033" w14:textId="2E456DFE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8CBE" w14:textId="3BB75E7D" w:rsidR="00AB3116" w:rsidRPr="009F314E" w:rsidRDefault="00AB3116" w:rsidP="00B712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04856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3F9FD" w14:textId="010A1337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DA245F" w14:textId="37134741" w:rsidR="00AB3116" w:rsidRPr="009F314E" w:rsidRDefault="00AB3116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нитратов, нитраты, нитрат-ион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2129A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7FA23BD" w14:textId="3D8B666E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33045-2014 п.9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CF43A5B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B3116" w:rsidRPr="009F314E" w14:paraId="503EF4A1" w14:textId="715C62D4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7DF7" w14:textId="24F49665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5673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5854A" w14:textId="67835BBD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97707A" w14:textId="261EB9D3" w:rsidR="00AB3116" w:rsidRPr="009F314E" w:rsidRDefault="00AB3116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2D741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243D264" w14:textId="27E55797" w:rsidR="00AB3116" w:rsidRPr="009F314E" w:rsidRDefault="00AB3116" w:rsidP="002746C0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C</w:t>
            </w:r>
            <w:r w:rsidRPr="009F314E">
              <w:rPr>
                <w:sz w:val="22"/>
                <w:szCs w:val="22"/>
              </w:rPr>
              <w:t>ТБ 17.13.05-45-2016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5D4DC2D" w14:textId="77777777" w:rsidR="00AB3116" w:rsidRPr="009F314E" w:rsidRDefault="00AB3116" w:rsidP="002746C0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AB3116" w:rsidRPr="009F314E" w14:paraId="4AE05604" w14:textId="7300FE85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53B6D" w14:textId="16ECA519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.7*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BBCF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2CDAA" w14:textId="4BAF51AD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D8C7F5" w14:textId="28E73FC6" w:rsidR="00AB3116" w:rsidRPr="009F314E" w:rsidRDefault="00AB3116" w:rsidP="002746C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Биохимическое потребление </w:t>
            </w:r>
            <w:proofErr w:type="gramStart"/>
            <w:r w:rsidRPr="009F314E">
              <w:rPr>
                <w:sz w:val="22"/>
                <w:szCs w:val="22"/>
              </w:rPr>
              <w:t>кислорода(</w:t>
            </w:r>
            <w:proofErr w:type="gramEnd"/>
            <w:r w:rsidRPr="009F314E">
              <w:rPr>
                <w:sz w:val="22"/>
                <w:szCs w:val="22"/>
              </w:rPr>
              <w:t>БПК)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A346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F7D00" w14:textId="77777777" w:rsidR="00AB3116" w:rsidRPr="009F314E" w:rsidRDefault="00AB3116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17.13.05.22-2011/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  <w:p w14:paraId="17925B9B" w14:textId="72FB2E88" w:rsidR="00AB3116" w:rsidRPr="009F314E" w:rsidRDefault="00AB3116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17.13.05.23-2011/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D599D0B" w14:textId="77777777" w:rsidR="00AB3116" w:rsidRPr="009F314E" w:rsidRDefault="00AB3116" w:rsidP="002746C0">
            <w:pPr>
              <w:rPr>
                <w:sz w:val="22"/>
                <w:szCs w:val="22"/>
              </w:rPr>
            </w:pPr>
          </w:p>
        </w:tc>
      </w:tr>
      <w:tr w:rsidR="00AB3116" w:rsidRPr="009F314E" w14:paraId="641A3114" w14:textId="60E42774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CE236" w14:textId="3294CBE3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.8*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FECB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18F08" w14:textId="12EF9C9E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100.05/08.052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C90536" w14:textId="65F72C05" w:rsidR="00AB3116" w:rsidRPr="009F314E" w:rsidRDefault="00AB3116" w:rsidP="002746C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9EA9D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F09A0" w14:textId="293506D4" w:rsidR="00AB3116" w:rsidRPr="009F314E" w:rsidRDefault="00AB3116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4362-2012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C291294" w14:textId="77777777" w:rsidR="00AB3116" w:rsidRPr="009F314E" w:rsidRDefault="00AB3116" w:rsidP="002746C0">
            <w:pPr>
              <w:rPr>
                <w:sz w:val="22"/>
                <w:szCs w:val="22"/>
              </w:rPr>
            </w:pPr>
          </w:p>
        </w:tc>
      </w:tr>
      <w:tr w:rsidR="00AB3116" w:rsidRPr="009F314E" w14:paraId="14FFE771" w14:textId="11028428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7159" w14:textId="762FE638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.9*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C2964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CB4CD" w14:textId="663E55BE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100.05/08.052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00DD49" w14:textId="28305926" w:rsidR="00AB3116" w:rsidRPr="009F314E" w:rsidRDefault="00AB3116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617EF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9ADF41" w14:textId="7253AA63" w:rsidR="00AB3116" w:rsidRPr="009F314E" w:rsidRDefault="00AB3116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4218-2012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D38EAF1" w14:textId="77777777" w:rsidR="00AB3116" w:rsidRPr="009F314E" w:rsidRDefault="00AB3116" w:rsidP="002746C0">
            <w:pPr>
              <w:rPr>
                <w:sz w:val="22"/>
                <w:szCs w:val="22"/>
              </w:rPr>
            </w:pPr>
          </w:p>
        </w:tc>
      </w:tr>
      <w:tr w:rsidR="00AB3116" w:rsidRPr="009F314E" w14:paraId="0F8DF156" w14:textId="6C662D3A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2199" w14:textId="613CD5C6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.10*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DC4F3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953FF" w14:textId="36B3964F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866E8" w14:textId="6F138EDE" w:rsidR="00AB3116" w:rsidRPr="009F314E" w:rsidRDefault="00AB3116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0A321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257471" w14:textId="0EBC7AB9" w:rsidR="00AB3116" w:rsidRPr="009F314E" w:rsidRDefault="00AB3116" w:rsidP="002746C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17.13.05-39-2015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A7D024" w14:textId="77777777" w:rsidR="00AB3116" w:rsidRPr="009F314E" w:rsidRDefault="00AB3116" w:rsidP="002746C0">
            <w:pPr>
              <w:jc w:val="both"/>
              <w:rPr>
                <w:sz w:val="22"/>
                <w:szCs w:val="22"/>
              </w:rPr>
            </w:pPr>
          </w:p>
        </w:tc>
      </w:tr>
      <w:tr w:rsidR="00AB3116" w:rsidRPr="009F314E" w14:paraId="36F231D5" w14:textId="49438AA8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EEC3" w14:textId="79D15D88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.11*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197D2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9F2D5" w14:textId="27E44465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F5C146" w14:textId="14E6C07D" w:rsidR="00AB3116" w:rsidRPr="009F314E" w:rsidRDefault="00AB3116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954F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76495" w14:textId="6FBCCE44" w:rsidR="00AB3116" w:rsidRPr="009F314E" w:rsidRDefault="00AB3116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3369-2010 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9D01C24" w14:textId="77777777" w:rsidR="00AB3116" w:rsidRPr="009F314E" w:rsidRDefault="00AB3116" w:rsidP="002746C0">
            <w:pPr>
              <w:rPr>
                <w:sz w:val="22"/>
                <w:szCs w:val="22"/>
              </w:rPr>
            </w:pPr>
          </w:p>
        </w:tc>
      </w:tr>
      <w:tr w:rsidR="00AB3116" w:rsidRPr="009F314E" w14:paraId="211B2A3A" w14:textId="7510ED16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03C0" w14:textId="04C6B3A6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.12*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2B802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A2E12" w14:textId="3472F1CC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C6406E" w14:textId="3A563B2B" w:rsidR="00AB3116" w:rsidRPr="009F314E" w:rsidRDefault="00AB3116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29847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83B48" w14:textId="3941F659" w:rsidR="00AB3116" w:rsidRPr="009F314E" w:rsidRDefault="00AB3116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3369-2010 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3FF6092" w14:textId="77777777" w:rsidR="00AB3116" w:rsidRPr="009F314E" w:rsidRDefault="00AB3116" w:rsidP="002746C0">
            <w:pPr>
              <w:rPr>
                <w:sz w:val="22"/>
                <w:szCs w:val="22"/>
              </w:rPr>
            </w:pPr>
          </w:p>
        </w:tc>
      </w:tr>
      <w:tr w:rsidR="00AB3116" w:rsidRPr="009F314E" w14:paraId="5F53926B" w14:textId="175FE2C7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570B" w14:textId="08151BA1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.13*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614FE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01F81" w14:textId="44297CF9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B5596D" w14:textId="5E68195E" w:rsidR="00AB3116" w:rsidRPr="009F314E" w:rsidRDefault="00AB3116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481F7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AF3AD" w14:textId="329480AF" w:rsidR="00AB3116" w:rsidRPr="009F314E" w:rsidRDefault="00AB3116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3369-2010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7B14A9E" w14:textId="77777777" w:rsidR="00AB3116" w:rsidRPr="009F314E" w:rsidRDefault="00AB3116" w:rsidP="002746C0">
            <w:pPr>
              <w:rPr>
                <w:sz w:val="22"/>
                <w:szCs w:val="22"/>
              </w:rPr>
            </w:pPr>
          </w:p>
        </w:tc>
      </w:tr>
      <w:tr w:rsidR="00AB3116" w:rsidRPr="009F314E" w14:paraId="2FA205DB" w14:textId="0EEF928A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303A0" w14:textId="014EB071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.14*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EBD54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24629" w14:textId="79D0B0B7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CA7C77" w14:textId="6C365899" w:rsidR="00AB3116" w:rsidRPr="009F314E" w:rsidRDefault="00AB3116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Хром</w:t>
            </w:r>
            <w:r w:rsidRPr="009F314E">
              <w:rPr>
                <w:sz w:val="22"/>
                <w:szCs w:val="22"/>
                <w:lang w:val="en-US"/>
              </w:rPr>
              <w:t>(</w:t>
            </w:r>
            <w:proofErr w:type="gramEnd"/>
            <w:r w:rsidRPr="009F314E">
              <w:rPr>
                <w:sz w:val="22"/>
                <w:szCs w:val="22"/>
                <w:lang w:val="en-US"/>
              </w:rPr>
              <w:t>VI)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5DED0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3BFE44" w14:textId="061996F0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31956-2013 п.5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29CAFFD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B3116" w:rsidRPr="009F314E" w14:paraId="198FF66B" w14:textId="719C70B2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918F" w14:textId="0C318ABC" w:rsidR="00AB3116" w:rsidRPr="009F314E" w:rsidRDefault="00AB3116" w:rsidP="00B712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.16*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FE2A8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71A59" w14:textId="4DBEE4F2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100.05/08.150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FAC7EF" w14:textId="7DBFE8FD" w:rsidR="00AB3116" w:rsidRPr="009F314E" w:rsidRDefault="00AB3116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5028D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0351B" w14:textId="77777777" w:rsidR="00AB3116" w:rsidRPr="009F314E" w:rsidRDefault="00AB3116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</w:p>
          <w:p w14:paraId="286E6138" w14:textId="4EC1FDF6" w:rsidR="00AB3116" w:rsidRPr="009F314E" w:rsidRDefault="00AB3116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17.13.05-42-2015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BD12E75" w14:textId="77777777" w:rsidR="00AB3116" w:rsidRPr="009F314E" w:rsidRDefault="00AB3116" w:rsidP="002746C0">
            <w:pPr>
              <w:rPr>
                <w:sz w:val="22"/>
                <w:szCs w:val="22"/>
              </w:rPr>
            </w:pPr>
          </w:p>
        </w:tc>
      </w:tr>
      <w:tr w:rsidR="00AB3116" w:rsidRPr="009F314E" w14:paraId="4A2E950C" w14:textId="1B7BC6D0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90090" w14:textId="48C8E0CE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.17*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75EF0" w14:textId="77777777" w:rsidR="00AB3116" w:rsidRPr="009F314E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21A18" w14:textId="34A7389C" w:rsidR="00AB3116" w:rsidRPr="0069297A" w:rsidRDefault="00AB3116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4FDCC3" w14:textId="1AA4C12E" w:rsidR="00AB3116" w:rsidRPr="009F314E" w:rsidRDefault="00AB3116" w:rsidP="002746C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Кислород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растворенный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2113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5272A" w14:textId="0338A634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СТБ 17.13.05-30-2014/</w:t>
            </w:r>
            <w:r w:rsidRPr="009F314E">
              <w:rPr>
                <w:color w:val="auto"/>
                <w:sz w:val="22"/>
                <w:szCs w:val="22"/>
                <w:lang w:val="en-US"/>
              </w:rPr>
              <w:t>ISO</w:t>
            </w:r>
            <w:r w:rsidRPr="009F314E">
              <w:rPr>
                <w:color w:val="auto"/>
                <w:sz w:val="22"/>
                <w:szCs w:val="22"/>
              </w:rPr>
              <w:t xml:space="preserve"> 5813:1983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93C3A" w14:textId="77777777" w:rsidR="00AB3116" w:rsidRPr="009F314E" w:rsidRDefault="00AB3116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427D1" w:rsidRPr="009F314E" w14:paraId="5D849C49" w14:textId="2F8B46BE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75EC4" w14:textId="77777777" w:rsidR="006A6100" w:rsidRDefault="006A6100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.18*</w:t>
            </w:r>
          </w:p>
          <w:p w14:paraId="3A7B71ED" w14:textId="77777777" w:rsidR="005E3982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CCE5A27" w14:textId="77777777" w:rsidR="005E3982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6567D5" w14:textId="77777777" w:rsidR="005E3982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8C987F" w14:textId="0884ECA3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2F8A1" w14:textId="77777777" w:rsidR="006A6100" w:rsidRPr="009F314E" w:rsidRDefault="006A6100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9370B" w14:textId="735D72BB" w:rsidR="006A6100" w:rsidRPr="0069297A" w:rsidRDefault="006A6100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5172E5" w14:textId="6AD7867C" w:rsidR="006A6100" w:rsidRPr="009F314E" w:rsidRDefault="006A6100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8320" w14:textId="77777777" w:rsidR="006A6100" w:rsidRPr="009F314E" w:rsidRDefault="006A6100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CD895" w14:textId="77777777" w:rsidR="006A6100" w:rsidRPr="009F314E" w:rsidRDefault="006A6100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3ADAF088" w14:textId="321D8EBE" w:rsidR="006A6100" w:rsidRPr="009F314E" w:rsidRDefault="006A6100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№ 037-0409, утв. ГГСВ РБ 16.05.2009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43143" w14:textId="77777777" w:rsidR="006A6100" w:rsidRPr="009F314E" w:rsidRDefault="006A6100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E3982" w:rsidRPr="009F314E" w14:paraId="438D01A4" w14:textId="793A146C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F3F6" w14:textId="630B4C4E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.19*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FEAA6" w14:textId="675D3A88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99CAAE" w14:textId="7FB0ED6A" w:rsidR="005E3982" w:rsidRPr="0069297A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297A">
              <w:rPr>
                <w:sz w:val="22"/>
                <w:szCs w:val="22"/>
              </w:rPr>
              <w:t>100.05/01.086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413BA" w14:textId="77777777" w:rsidR="005E3982" w:rsidRPr="009F314E" w:rsidRDefault="005E3982" w:rsidP="002746C0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  <w:p w14:paraId="65015006" w14:textId="1505BE9C" w:rsidR="005E3982" w:rsidRPr="009F314E" w:rsidRDefault="005E3982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D5B6" w14:textId="77777777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B1B5A" w14:textId="77777777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E5F935" w14:textId="77777777" w:rsidR="005E3982" w:rsidRDefault="005E3982" w:rsidP="005E39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0A964544" w14:textId="77777777" w:rsidR="005E3982" w:rsidRDefault="005E3982" w:rsidP="005E39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41EC0178" w14:textId="77777777" w:rsidR="005E3982" w:rsidRDefault="005E3982" w:rsidP="005E39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355E459" w14:textId="1601222D" w:rsidR="005E3982" w:rsidRPr="009F314E" w:rsidRDefault="005E3982" w:rsidP="005E3982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5E3982" w:rsidRPr="009F314E" w14:paraId="093AD32E" w14:textId="46AD4ED0" w:rsidTr="00B43081">
        <w:trPr>
          <w:trHeight w:val="790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BA0BB75" w14:textId="685D0808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.20*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4517F" w14:textId="01A90110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7F72E61" w14:textId="71F1EB01" w:rsidR="005E3982" w:rsidRPr="00FD2FDD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D2FDD">
              <w:rPr>
                <w:sz w:val="22"/>
                <w:szCs w:val="22"/>
              </w:rPr>
              <w:t>100.05/01.086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0BB36BF" w14:textId="4F1B4A2A" w:rsidR="005E3982" w:rsidRPr="009F314E" w:rsidRDefault="005E3982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032CE" w14:textId="12650FD4" w:rsidR="005E3982" w:rsidRPr="009F314E" w:rsidRDefault="005E3982" w:rsidP="002746C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9EBDC" w14:textId="77777777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5EAC554E" w14:textId="38DA32C9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№ 037-0409, утв. ГГСВ РБ 16.05.2009</w:t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EBD22B" w14:textId="18A6B121" w:rsidR="005E3982" w:rsidRPr="009F314E" w:rsidRDefault="005E3982" w:rsidP="005E398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E3982" w:rsidRPr="009F314E" w14:paraId="4276DCF4" w14:textId="23C883E1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986B2" w14:textId="212C64F4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.21*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509A" w14:textId="239D3269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DFA31" w14:textId="70EA1D90" w:rsidR="005E3982" w:rsidRPr="00FD2FDD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D2FDD">
              <w:rPr>
                <w:sz w:val="22"/>
                <w:szCs w:val="22"/>
              </w:rPr>
              <w:t>100.05/01.086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5C2F22" w14:textId="77777777" w:rsidR="005E3982" w:rsidRDefault="005E3982" w:rsidP="002746C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72E3DFE5" w14:textId="6C02576C" w:rsidR="005E3982" w:rsidRPr="009F314E" w:rsidRDefault="005E3982" w:rsidP="002746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159F1" w14:textId="5C70F9AC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9AAE3F" w14:textId="25DB1706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АМИ.ВТ 0025-2025 </w:t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6A7E23" w14:textId="77777777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E3982" w:rsidRPr="009F314E" w14:paraId="423F85F7" w14:textId="3F69A498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D82F8" w14:textId="39E5C6C3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.22*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64E31" w14:textId="44237948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28F6E" w14:textId="7476F747" w:rsidR="005E3982" w:rsidRPr="00FD2FDD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D2FDD">
              <w:rPr>
                <w:sz w:val="22"/>
                <w:szCs w:val="22"/>
              </w:rPr>
              <w:t>100.05/07.096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562CD" w14:textId="6735263D" w:rsidR="005E3982" w:rsidRPr="009F314E" w:rsidRDefault="005E3982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Жизнеспособные яйца гельминтов, жизнеспособные цисты патогенных кишечных простейших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C2546" w14:textId="3FFF4D13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0EF807" w14:textId="77777777" w:rsidR="005E3982" w:rsidRPr="009F314E" w:rsidRDefault="005E3982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107-1207, утв. ГГСВ </w:t>
            </w:r>
            <w:proofErr w:type="gramStart"/>
            <w:r w:rsidRPr="009F314E">
              <w:rPr>
                <w:sz w:val="22"/>
                <w:szCs w:val="22"/>
              </w:rPr>
              <w:t>РБ  21.01.2008</w:t>
            </w:r>
            <w:proofErr w:type="gramEnd"/>
          </w:p>
          <w:p w14:paraId="5D605CB2" w14:textId="164DFCE3" w:rsidR="005E3982" w:rsidRPr="009F314E" w:rsidRDefault="005E3982" w:rsidP="002746C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  № 65-0605, утв. ГГСВ Республики Беларусь 13.06.2005</w:t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5805B9" w14:textId="77777777" w:rsidR="005E3982" w:rsidRPr="009F314E" w:rsidRDefault="005E3982" w:rsidP="002746C0">
            <w:pPr>
              <w:rPr>
                <w:sz w:val="22"/>
                <w:szCs w:val="22"/>
              </w:rPr>
            </w:pPr>
          </w:p>
        </w:tc>
      </w:tr>
      <w:tr w:rsidR="005E3982" w:rsidRPr="009F314E" w14:paraId="22A2FAC7" w14:textId="61B6371B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554AC" w14:textId="07BB0707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.23*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E3448" w14:textId="2C8E29A5" w:rsidR="005E3982" w:rsidRPr="009F314E" w:rsidRDefault="005E3982" w:rsidP="003B57C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373C1" w14:textId="023A459C" w:rsidR="005E3982" w:rsidRPr="00FD2FDD" w:rsidRDefault="005E3982" w:rsidP="002746C0">
            <w:pPr>
              <w:jc w:val="both"/>
              <w:rPr>
                <w:sz w:val="22"/>
                <w:szCs w:val="22"/>
              </w:rPr>
            </w:pPr>
            <w:r w:rsidRPr="00FD2FDD">
              <w:rPr>
                <w:sz w:val="22"/>
                <w:szCs w:val="22"/>
              </w:rPr>
              <w:t>10.0501.086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C8490" w14:textId="77777777" w:rsidR="005E3982" w:rsidRPr="009F314E" w:rsidRDefault="005E3982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4CCC" w14:textId="77777777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665D08B2" w14:textId="77777777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EB49DC" w14:textId="77777777" w:rsidR="005E3982" w:rsidRPr="009F314E" w:rsidRDefault="005E3982" w:rsidP="002746C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 </w:t>
            </w:r>
          </w:p>
          <w:p w14:paraId="057D5C03" w14:textId="77777777" w:rsidR="005E3982" w:rsidRPr="009F314E" w:rsidRDefault="005E3982" w:rsidP="002746C0">
            <w:pPr>
              <w:jc w:val="both"/>
              <w:rPr>
                <w:sz w:val="22"/>
                <w:szCs w:val="22"/>
              </w:rPr>
            </w:pPr>
          </w:p>
          <w:p w14:paraId="6F6CCB1A" w14:textId="77777777" w:rsidR="005E3982" w:rsidRPr="009F314E" w:rsidRDefault="005E3982" w:rsidP="002746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7BDA3D" w14:textId="77777777" w:rsidR="005E3982" w:rsidRPr="009F314E" w:rsidRDefault="005E3982" w:rsidP="002746C0">
            <w:pPr>
              <w:jc w:val="both"/>
              <w:rPr>
                <w:sz w:val="22"/>
                <w:szCs w:val="22"/>
              </w:rPr>
            </w:pPr>
          </w:p>
        </w:tc>
      </w:tr>
      <w:tr w:rsidR="005E3982" w:rsidRPr="009F314E" w14:paraId="3FE2964A" w14:textId="3E0962E7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B6208" w14:textId="56265ECA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CC085" w14:textId="77777777" w:rsidR="005E3982" w:rsidRPr="009F314E" w:rsidRDefault="005E3982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5DC639" w14:textId="0624811D" w:rsidR="005E3982" w:rsidRPr="00FD2FDD" w:rsidRDefault="005E3982" w:rsidP="002746C0">
            <w:pPr>
              <w:jc w:val="both"/>
              <w:rPr>
                <w:sz w:val="22"/>
                <w:szCs w:val="22"/>
              </w:rPr>
            </w:pPr>
            <w:r w:rsidRPr="00FD2FDD">
              <w:rPr>
                <w:sz w:val="22"/>
                <w:szCs w:val="22"/>
              </w:rPr>
              <w:t>10.05/01.086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A7B15" w14:textId="77777777" w:rsidR="005E3982" w:rsidRPr="009F314E" w:rsidRDefault="005E3982" w:rsidP="002746C0">
            <w:pPr>
              <w:shd w:val="clear" w:color="auto" w:fill="FFFFFF"/>
              <w:ind w:right="115"/>
              <w:jc w:val="both"/>
              <w:rPr>
                <w:sz w:val="22"/>
                <w:szCs w:val="22"/>
                <w:highlight w:val="yellow"/>
              </w:rPr>
            </w:pPr>
            <w:r w:rsidRPr="009F314E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0B092" w14:textId="77777777" w:rsidR="005E3982" w:rsidRPr="009F314E" w:rsidRDefault="005E3982" w:rsidP="002746C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5BA27FA5" w14:textId="77777777" w:rsidR="005E3982" w:rsidRPr="009F314E" w:rsidRDefault="005E3982" w:rsidP="002746C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0407B609" w14:textId="32A2828F" w:rsidR="005E3982" w:rsidRPr="009F314E" w:rsidRDefault="005E3982" w:rsidP="002746C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lastRenderedPageBreak/>
              <w:t>Инструкция 4.2.10-19-65-2005, утв. постановлением ГГСВ РБ от 21.11.2005 № 185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3F7F76" w14:textId="77777777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lastRenderedPageBreak/>
              <w:t xml:space="preserve">Инструкция 1.2.11-17-8-2004, утв. постановлением ГГСВ РБ от 21.04.2004 № 43 </w:t>
            </w:r>
          </w:p>
          <w:p w14:paraId="60099753" w14:textId="77777777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328EE8B6" w14:textId="6AFF339A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Инструкция 4.2.10-19-65-2005, утв. постановлением ГГСВ РБ от 21.11.2005 № 185 </w:t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763524" w14:textId="77777777" w:rsidR="005E3982" w:rsidRPr="009F314E" w:rsidRDefault="005E3982" w:rsidP="002746C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427D1" w:rsidRPr="009F314E" w14:paraId="0C67B1E3" w14:textId="472358A6" w:rsidTr="00B43081">
        <w:trPr>
          <w:trHeight w:val="3600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AC6F18" w14:textId="6A401C33" w:rsidR="006A6100" w:rsidRPr="005D1D63" w:rsidRDefault="006A6100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D1D63">
              <w:rPr>
                <w:sz w:val="22"/>
                <w:szCs w:val="22"/>
              </w:rPr>
              <w:t>17.1</w:t>
            </w:r>
            <w:r w:rsidRPr="005D1D63">
              <w:rPr>
                <w:sz w:val="22"/>
                <w:szCs w:val="22"/>
                <w:lang w:val="en-US"/>
              </w:rPr>
              <w:t>*</w:t>
            </w:r>
            <w:r w:rsidRPr="005D1D63">
              <w:rPr>
                <w:sz w:val="22"/>
                <w:szCs w:val="22"/>
              </w:rPr>
              <w:t>**</w:t>
            </w:r>
          </w:p>
          <w:p w14:paraId="5C2EE03B" w14:textId="77777777" w:rsidR="006A6100" w:rsidRPr="005D1D63" w:rsidRDefault="006A6100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D5D22A9" w14:textId="77777777" w:rsidR="006A6100" w:rsidRPr="000427D1" w:rsidRDefault="006A6100" w:rsidP="002746C0">
            <w:pPr>
              <w:shd w:val="clear" w:color="auto" w:fill="FFFFFF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075E19" w14:textId="77777777" w:rsidR="006A6100" w:rsidRPr="009F314E" w:rsidRDefault="006A6100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Почва</w:t>
            </w:r>
          </w:p>
          <w:p w14:paraId="5057F102" w14:textId="77777777" w:rsidR="006A6100" w:rsidRPr="009F314E" w:rsidRDefault="006A6100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74FD1B" w14:textId="265BC38A" w:rsidR="006A6100" w:rsidRPr="006D5335" w:rsidRDefault="006A6100" w:rsidP="002746C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335">
              <w:rPr>
                <w:sz w:val="22"/>
                <w:szCs w:val="22"/>
              </w:rPr>
              <w:t>100.06/42.000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1EBBEA" w14:textId="77777777" w:rsidR="006A6100" w:rsidRPr="009F314E" w:rsidRDefault="006A6100" w:rsidP="002746C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0A1BE850" w14:textId="77777777" w:rsidR="006A6100" w:rsidRPr="009F314E" w:rsidRDefault="006A6100" w:rsidP="002746C0">
            <w:pPr>
              <w:jc w:val="both"/>
              <w:rPr>
                <w:sz w:val="22"/>
                <w:szCs w:val="22"/>
              </w:rPr>
            </w:pPr>
          </w:p>
          <w:p w14:paraId="6BABF28B" w14:textId="77777777" w:rsidR="006A6100" w:rsidRPr="009F314E" w:rsidRDefault="006A6100" w:rsidP="006922EE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4A227" w14:textId="77777777" w:rsidR="006A6100" w:rsidRPr="009F314E" w:rsidRDefault="006A6100" w:rsidP="002746C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17.4.3.01-83</w:t>
            </w:r>
          </w:p>
          <w:p w14:paraId="014D7C20" w14:textId="77777777" w:rsidR="006A6100" w:rsidRPr="009F314E" w:rsidRDefault="006A6100" w:rsidP="002746C0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17.4.4.02-84</w:t>
            </w:r>
          </w:p>
          <w:p w14:paraId="149F95D2" w14:textId="77777777" w:rsidR="006A6100" w:rsidRPr="009F314E" w:rsidRDefault="006A6100" w:rsidP="002746C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494343A0" w14:textId="77777777" w:rsidR="006A6100" w:rsidRPr="009F314E" w:rsidRDefault="006A6100" w:rsidP="002746C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2.1.7.11-12-5-2004 </w:t>
            </w:r>
          </w:p>
          <w:p w14:paraId="34862828" w14:textId="77777777" w:rsidR="006A6100" w:rsidRPr="009F314E" w:rsidRDefault="006A6100" w:rsidP="002746C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EE74CD" w14:textId="77777777" w:rsidR="00D24FF9" w:rsidRPr="00D24FF9" w:rsidRDefault="00D24FF9" w:rsidP="00D24FF9">
            <w:pPr>
              <w:rPr>
                <w:sz w:val="22"/>
                <w:szCs w:val="22"/>
              </w:rPr>
            </w:pPr>
            <w:r w:rsidRPr="00D24FF9">
              <w:rPr>
                <w:sz w:val="22"/>
                <w:szCs w:val="22"/>
              </w:rPr>
              <w:t xml:space="preserve">ГОСТ 17.4.3.01-83 </w:t>
            </w:r>
          </w:p>
          <w:p w14:paraId="3A03B065" w14:textId="77777777" w:rsidR="00D24FF9" w:rsidRPr="00D24FF9" w:rsidRDefault="00D24FF9" w:rsidP="00D24FF9">
            <w:pPr>
              <w:rPr>
                <w:sz w:val="22"/>
                <w:szCs w:val="22"/>
              </w:rPr>
            </w:pPr>
            <w:r w:rsidRPr="00D24FF9">
              <w:rPr>
                <w:sz w:val="22"/>
                <w:szCs w:val="22"/>
              </w:rPr>
              <w:t xml:space="preserve">ГОСТ </w:t>
            </w:r>
            <w:r w:rsidRPr="00D24FF9">
              <w:rPr>
                <w:sz w:val="22"/>
                <w:szCs w:val="22"/>
                <w:lang w:val="en-US"/>
              </w:rPr>
              <w:t>ISO</w:t>
            </w:r>
            <w:r w:rsidRPr="00D24FF9">
              <w:rPr>
                <w:sz w:val="22"/>
                <w:szCs w:val="22"/>
              </w:rPr>
              <w:t xml:space="preserve"> </w:t>
            </w:r>
          </w:p>
          <w:p w14:paraId="3A92D6F4" w14:textId="77777777" w:rsidR="00D24FF9" w:rsidRPr="00D24FF9" w:rsidRDefault="00D24FF9" w:rsidP="00D24FF9">
            <w:pPr>
              <w:rPr>
                <w:sz w:val="22"/>
                <w:szCs w:val="22"/>
              </w:rPr>
            </w:pPr>
            <w:r w:rsidRPr="00D24FF9">
              <w:rPr>
                <w:sz w:val="22"/>
                <w:szCs w:val="22"/>
              </w:rPr>
              <w:t xml:space="preserve">11464-2015 </w:t>
            </w:r>
          </w:p>
          <w:p w14:paraId="2E4D1453" w14:textId="77777777" w:rsidR="00D24FF9" w:rsidRPr="00D24FF9" w:rsidRDefault="00D24FF9" w:rsidP="00D24FF9">
            <w:pPr>
              <w:rPr>
                <w:sz w:val="22"/>
                <w:szCs w:val="22"/>
              </w:rPr>
            </w:pPr>
            <w:r w:rsidRPr="00D24FF9">
              <w:rPr>
                <w:sz w:val="22"/>
                <w:szCs w:val="22"/>
              </w:rPr>
              <w:t xml:space="preserve">ГОСТ 17.4.4.02-84 </w:t>
            </w:r>
          </w:p>
          <w:p w14:paraId="5E118B25" w14:textId="77777777" w:rsidR="00D24FF9" w:rsidRPr="00D24FF9" w:rsidRDefault="00D24FF9" w:rsidP="00D24FF9">
            <w:pPr>
              <w:rPr>
                <w:sz w:val="22"/>
                <w:szCs w:val="22"/>
              </w:rPr>
            </w:pPr>
            <w:r w:rsidRPr="00D24FF9">
              <w:rPr>
                <w:sz w:val="22"/>
                <w:szCs w:val="22"/>
              </w:rPr>
              <w:t>Инструкция 2.1.7.11-12-5-2004</w:t>
            </w:r>
          </w:p>
          <w:p w14:paraId="6213DFDC" w14:textId="77777777" w:rsidR="00D24FF9" w:rsidRPr="00D24FF9" w:rsidRDefault="00D24FF9" w:rsidP="00D24FF9">
            <w:pPr>
              <w:rPr>
                <w:sz w:val="22"/>
                <w:szCs w:val="22"/>
              </w:rPr>
            </w:pPr>
            <w:r w:rsidRPr="00D24FF9">
              <w:rPr>
                <w:sz w:val="22"/>
                <w:szCs w:val="22"/>
              </w:rPr>
              <w:t xml:space="preserve">Инструкция 4.2.10.-12-9-2006 Инструкция по применению № 021-0306, утв. ГГСВ РБ 05.01.2007    </w:t>
            </w:r>
          </w:p>
          <w:p w14:paraId="389E9664" w14:textId="2F7FD776" w:rsidR="006A6100" w:rsidRPr="009F314E" w:rsidRDefault="00D24FF9" w:rsidP="00D24FF9">
            <w:pPr>
              <w:rPr>
                <w:sz w:val="22"/>
                <w:szCs w:val="22"/>
              </w:rPr>
            </w:pPr>
            <w:r w:rsidRPr="00D24FF9">
              <w:rPr>
                <w:sz w:val="22"/>
                <w:szCs w:val="22"/>
              </w:rPr>
              <w:t>Инструкция по применению 65-0605, утв. ГГС РБ 13.06.2005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BCCC27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0EF0C877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46473DF8" w14:textId="77777777" w:rsidR="00BC715C" w:rsidRDefault="00BC715C" w:rsidP="00BC715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3397AFA" w14:textId="36212A89" w:rsidR="006A6100" w:rsidRPr="009F314E" w:rsidRDefault="00BC715C" w:rsidP="00BC71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B43081" w:rsidRPr="009F314E" w14:paraId="60434EC0" w14:textId="77777777" w:rsidTr="00B43081">
        <w:trPr>
          <w:trHeight w:val="6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174E08" w14:textId="43D4AA2F" w:rsidR="00B43081" w:rsidRPr="006E1A7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E1A71">
              <w:rPr>
                <w:sz w:val="22"/>
                <w:szCs w:val="22"/>
              </w:rPr>
              <w:t>17.2*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777B44" w14:textId="77777777" w:rsid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C0AD7B" w14:textId="77777777" w:rsid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4CC0FFD" w14:textId="77777777" w:rsid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38E419D" w14:textId="77777777" w:rsid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37802AB" w14:textId="77777777" w:rsid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E0B43C5" w14:textId="77777777" w:rsid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133BAE6" w14:textId="77777777" w:rsid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95FDB1" w14:textId="77777777" w:rsid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D325E1E" w14:textId="77777777" w:rsid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4198A62" w14:textId="77777777" w:rsidR="00B43081" w:rsidRPr="009F314E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DEA6A4" w14:textId="605B023C" w:rsidR="00B43081" w:rsidRP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43081">
              <w:rPr>
                <w:sz w:val="22"/>
                <w:szCs w:val="22"/>
              </w:rPr>
              <w:t>100.06/08.169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ABE7FF" w14:textId="5B9C79DF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  <w:r w:rsidRPr="005D1D63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54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F40A33" w14:textId="77777777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7A7670FC" w14:textId="77777777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77F01CBE" w14:textId="3B383B91" w:rsidR="00B43081" w:rsidRPr="009F314E" w:rsidRDefault="00B43081" w:rsidP="00B4308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0DA26A" w14:textId="77777777" w:rsidR="00B43081" w:rsidRDefault="00B43081" w:rsidP="00B430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</w:p>
          <w:p w14:paraId="2E1C7707" w14:textId="77777777" w:rsidR="00B43081" w:rsidRDefault="00B43081" w:rsidP="00B430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17.13.05-36-2015</w:t>
            </w:r>
          </w:p>
          <w:p w14:paraId="518B8F92" w14:textId="77777777" w:rsidR="00B43081" w:rsidRPr="009F314E" w:rsidRDefault="00B43081" w:rsidP="00B43081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DEFB50" w14:textId="77777777" w:rsidR="00B43081" w:rsidRDefault="00B43081" w:rsidP="00B4308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A5BEF33" w14:textId="77777777" w:rsidR="00B43081" w:rsidRDefault="00B43081" w:rsidP="00B4308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73F447C6" w14:textId="77777777" w:rsidR="00B43081" w:rsidRDefault="00B43081" w:rsidP="00B4308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20FB944" w14:textId="7D72655F" w:rsidR="00B43081" w:rsidRPr="009F314E" w:rsidRDefault="00B43081" w:rsidP="00B4308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B43081" w:rsidRPr="009F314E" w14:paraId="39206F6A" w14:textId="77777777" w:rsidTr="00B43081">
        <w:trPr>
          <w:trHeight w:val="6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0F95A7" w14:textId="5102D689" w:rsidR="00B43081" w:rsidRPr="006E1A7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E1A71">
              <w:rPr>
                <w:sz w:val="22"/>
                <w:szCs w:val="22"/>
              </w:rPr>
              <w:t>17.3*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ECD3A7" w14:textId="77777777" w:rsidR="00B43081" w:rsidRPr="009F314E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80790C" w14:textId="1E719935" w:rsidR="00B43081" w:rsidRP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43081">
              <w:rPr>
                <w:sz w:val="22"/>
                <w:szCs w:val="22"/>
              </w:rPr>
              <w:t>100.06/08.156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B090DC" w14:textId="2E104F1D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Нитраты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B2170C" w14:textId="77777777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EAC532" w14:textId="77777777" w:rsidR="00B43081" w:rsidRDefault="00B43081" w:rsidP="00B43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26488-85</w:t>
            </w:r>
          </w:p>
          <w:p w14:paraId="382AFA02" w14:textId="77777777" w:rsidR="00B43081" w:rsidRPr="009F314E" w:rsidRDefault="00B43081" w:rsidP="00B43081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C5DF9D" w14:textId="77777777" w:rsidR="00B43081" w:rsidRPr="009F314E" w:rsidRDefault="00B43081" w:rsidP="00B43081">
            <w:pPr>
              <w:rPr>
                <w:sz w:val="22"/>
                <w:szCs w:val="22"/>
              </w:rPr>
            </w:pPr>
          </w:p>
        </w:tc>
      </w:tr>
      <w:tr w:rsidR="00B43081" w:rsidRPr="009F314E" w14:paraId="60DEB643" w14:textId="77777777" w:rsidTr="00B43081">
        <w:trPr>
          <w:trHeight w:val="6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70D151" w14:textId="74ED3496" w:rsidR="00B43081" w:rsidRPr="006E1A7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E1A71">
              <w:rPr>
                <w:sz w:val="22"/>
                <w:szCs w:val="22"/>
              </w:rPr>
              <w:t>17.4*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1ADA14" w14:textId="77777777" w:rsidR="00B43081" w:rsidRPr="009F314E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2D204F" w14:textId="070F3ED4" w:rsidR="00B43081" w:rsidRP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43081">
              <w:rPr>
                <w:sz w:val="22"/>
                <w:szCs w:val="22"/>
              </w:rPr>
              <w:t>100.06/08.032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3D5808" w14:textId="42B7CD8C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6702E0" w14:textId="77777777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E6084A" w14:textId="29E7039B" w:rsidR="00B43081" w:rsidRPr="009F314E" w:rsidRDefault="00B43081" w:rsidP="00B43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МН3369-2010</w:t>
            </w:r>
          </w:p>
        </w:tc>
        <w:tc>
          <w:tcPr>
            <w:tcW w:w="21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D8F293" w14:textId="77777777" w:rsidR="00B43081" w:rsidRPr="009F314E" w:rsidRDefault="00B43081" w:rsidP="00B43081">
            <w:pPr>
              <w:rPr>
                <w:sz w:val="22"/>
                <w:szCs w:val="22"/>
              </w:rPr>
            </w:pPr>
          </w:p>
        </w:tc>
      </w:tr>
      <w:tr w:rsidR="00B43081" w:rsidRPr="009F314E" w14:paraId="76CE5D79" w14:textId="77777777" w:rsidTr="00B43081">
        <w:trPr>
          <w:trHeight w:val="6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2462CE" w14:textId="4B075122" w:rsidR="00B43081" w:rsidRPr="006E1A7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E1A71">
              <w:rPr>
                <w:sz w:val="22"/>
                <w:szCs w:val="22"/>
              </w:rPr>
              <w:t>17.5*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EF5D3F" w14:textId="77777777" w:rsidR="00B43081" w:rsidRPr="009F314E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D8E1C0" w14:textId="6EEA03CF" w:rsidR="00B43081" w:rsidRP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43081">
              <w:rPr>
                <w:sz w:val="22"/>
                <w:szCs w:val="22"/>
              </w:rPr>
              <w:t>100.06/08.032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594E81" w14:textId="20554EAD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2576D6" w14:textId="77777777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4CF6FE" w14:textId="1E822B99" w:rsidR="00B43081" w:rsidRPr="009F314E" w:rsidRDefault="00B43081" w:rsidP="00B43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МН3369-2010</w:t>
            </w:r>
          </w:p>
        </w:tc>
        <w:tc>
          <w:tcPr>
            <w:tcW w:w="21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AC1C81" w14:textId="77777777" w:rsidR="00B43081" w:rsidRPr="009F314E" w:rsidRDefault="00B43081" w:rsidP="00B43081">
            <w:pPr>
              <w:rPr>
                <w:sz w:val="22"/>
                <w:szCs w:val="22"/>
              </w:rPr>
            </w:pPr>
          </w:p>
        </w:tc>
      </w:tr>
      <w:tr w:rsidR="00B43081" w:rsidRPr="009F314E" w14:paraId="2EE67E61" w14:textId="77777777" w:rsidTr="00B43081">
        <w:trPr>
          <w:trHeight w:val="6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6FA64E" w14:textId="72C05BE4" w:rsidR="00B43081" w:rsidRPr="006E1A7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E1A71">
              <w:rPr>
                <w:sz w:val="22"/>
                <w:szCs w:val="22"/>
              </w:rPr>
              <w:t>17.6*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4BB915" w14:textId="77777777" w:rsidR="00B43081" w:rsidRPr="009F314E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081DB1" w14:textId="22A11044" w:rsidR="00B43081" w:rsidRP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43081">
              <w:rPr>
                <w:sz w:val="22"/>
                <w:szCs w:val="22"/>
              </w:rPr>
              <w:t>100.06/08.032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67D894" w14:textId="03B7FC06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EC9854" w14:textId="77777777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9CC460" w14:textId="02CF61B4" w:rsidR="00B43081" w:rsidRPr="009F314E" w:rsidRDefault="00B43081" w:rsidP="00B43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МН3369-2010</w:t>
            </w:r>
          </w:p>
        </w:tc>
        <w:tc>
          <w:tcPr>
            <w:tcW w:w="21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268C70" w14:textId="77777777" w:rsidR="00B43081" w:rsidRPr="009F314E" w:rsidRDefault="00B43081" w:rsidP="00B43081">
            <w:pPr>
              <w:rPr>
                <w:sz w:val="22"/>
                <w:szCs w:val="22"/>
              </w:rPr>
            </w:pPr>
          </w:p>
        </w:tc>
      </w:tr>
      <w:tr w:rsidR="00B43081" w:rsidRPr="009F314E" w14:paraId="21C25BD0" w14:textId="77777777" w:rsidTr="00B43081">
        <w:trPr>
          <w:trHeight w:val="6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9362C2" w14:textId="58923229" w:rsidR="00B43081" w:rsidRPr="000427D1" w:rsidRDefault="00B43081" w:rsidP="00B43081">
            <w:pPr>
              <w:shd w:val="clear" w:color="auto" w:fill="FFFFFF"/>
              <w:jc w:val="both"/>
              <w:rPr>
                <w:color w:val="EE0000"/>
                <w:sz w:val="22"/>
                <w:szCs w:val="22"/>
              </w:rPr>
            </w:pPr>
            <w:r w:rsidRPr="00A10ADD">
              <w:rPr>
                <w:sz w:val="22"/>
                <w:szCs w:val="22"/>
              </w:rPr>
              <w:t>17.7*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40631A" w14:textId="77777777" w:rsidR="00B43081" w:rsidRPr="009F314E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269FE1" w14:textId="17F9C21E" w:rsidR="00B43081" w:rsidRPr="00B43081" w:rsidRDefault="00B43081" w:rsidP="00B430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43081">
              <w:rPr>
                <w:sz w:val="22"/>
                <w:szCs w:val="22"/>
              </w:rPr>
              <w:t>100.06/08.032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D066DD" w14:textId="444C15FF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06FAE3" w14:textId="77777777" w:rsidR="00B43081" w:rsidRPr="009F314E" w:rsidRDefault="00B43081" w:rsidP="00B430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D39EB2" w14:textId="68E3F70D" w:rsidR="00B43081" w:rsidRPr="009F314E" w:rsidRDefault="00B43081" w:rsidP="00B43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МН3369-2010</w:t>
            </w: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BF067" w14:textId="77777777" w:rsidR="00B43081" w:rsidRPr="009F314E" w:rsidRDefault="00B43081" w:rsidP="00B43081">
            <w:pPr>
              <w:rPr>
                <w:sz w:val="22"/>
                <w:szCs w:val="22"/>
              </w:rPr>
            </w:pPr>
          </w:p>
        </w:tc>
      </w:tr>
      <w:tr w:rsidR="00FD20D7" w:rsidRPr="009F314E" w14:paraId="0AFAB4F3" w14:textId="0A110FC9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59881" w14:textId="7A9B0F33" w:rsidR="00FD20D7" w:rsidRPr="009F314E" w:rsidRDefault="00FD20D7" w:rsidP="006E1A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F314E">
              <w:rPr>
                <w:sz w:val="22"/>
                <w:szCs w:val="22"/>
              </w:rPr>
              <w:t>.8*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2854CC" w14:textId="77777777" w:rsidR="00FD20D7" w:rsidRPr="009F314E" w:rsidRDefault="00FD20D7" w:rsidP="006E1A7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F3855" w14:textId="0317EF6C" w:rsidR="00FD20D7" w:rsidRPr="00B971F0" w:rsidRDefault="00FD20D7" w:rsidP="006E1A71">
            <w:pPr>
              <w:rPr>
                <w:sz w:val="22"/>
                <w:szCs w:val="22"/>
              </w:rPr>
            </w:pPr>
            <w:r w:rsidRPr="00B971F0">
              <w:rPr>
                <w:sz w:val="22"/>
                <w:szCs w:val="22"/>
              </w:rPr>
              <w:t>100.06/01.086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FB58D" w14:textId="5CFBB490" w:rsidR="00FD20D7" w:rsidRPr="009F314E" w:rsidRDefault="00FD20D7" w:rsidP="006E1A7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(коли-индекс)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9BD178" w14:textId="77777777" w:rsidR="00FD20D7" w:rsidRPr="009F314E" w:rsidRDefault="00FD20D7" w:rsidP="006E1A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D32DF8" w14:textId="77777777" w:rsidR="00FD20D7" w:rsidRPr="009F314E" w:rsidRDefault="00FD20D7" w:rsidP="006E1A7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АМИ.ВТ 0027-2025</w:t>
            </w:r>
          </w:p>
          <w:p w14:paraId="31D31C8A" w14:textId="77777777" w:rsidR="00FD20D7" w:rsidRPr="009F314E" w:rsidRDefault="00FD20D7" w:rsidP="006E1A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4E4A77" w14:textId="77777777" w:rsidR="00FD20D7" w:rsidRDefault="00FD20D7" w:rsidP="00FD20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D8BB543" w14:textId="77777777" w:rsidR="00FD20D7" w:rsidRDefault="00FD20D7" w:rsidP="00FD20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13B592E6" w14:textId="77777777" w:rsidR="00FD20D7" w:rsidRDefault="00FD20D7" w:rsidP="00FD20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B97354F" w14:textId="37D146F0" w:rsidR="00FD20D7" w:rsidRPr="009F314E" w:rsidRDefault="00FD20D7" w:rsidP="00FD20D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FD20D7" w:rsidRPr="009F314E" w14:paraId="0B56E777" w14:textId="02E506BF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9E40F2" w14:textId="5A084A6C" w:rsidR="00FD20D7" w:rsidRPr="009F314E" w:rsidRDefault="00FD20D7" w:rsidP="006E1A7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.9*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2E75F5" w14:textId="77777777" w:rsidR="00FD20D7" w:rsidRPr="009F314E" w:rsidRDefault="00FD20D7" w:rsidP="006E1A7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FFD04" w14:textId="22003F51" w:rsidR="00FD20D7" w:rsidRPr="00B971F0" w:rsidRDefault="00FD20D7" w:rsidP="006E1A71">
            <w:pPr>
              <w:rPr>
                <w:sz w:val="22"/>
                <w:szCs w:val="22"/>
              </w:rPr>
            </w:pPr>
            <w:r w:rsidRPr="00B971F0">
              <w:rPr>
                <w:sz w:val="22"/>
                <w:szCs w:val="22"/>
              </w:rPr>
              <w:t>100.06/01.086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009DD" w14:textId="60F2C335" w:rsidR="00FD20D7" w:rsidRPr="009F314E" w:rsidRDefault="00FD20D7" w:rsidP="006E1A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ОКМ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DE48CE" w14:textId="77777777" w:rsidR="00FD20D7" w:rsidRPr="009F314E" w:rsidRDefault="00FD20D7" w:rsidP="006E1A7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773C73" w14:textId="58EAF5A3" w:rsidR="00FD20D7" w:rsidRPr="009F314E" w:rsidRDefault="00FD20D7" w:rsidP="006E1A71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408835" w14:textId="77777777" w:rsidR="00FD20D7" w:rsidRPr="009F314E" w:rsidRDefault="00FD20D7" w:rsidP="006E1A71">
            <w:pPr>
              <w:rPr>
                <w:sz w:val="22"/>
                <w:szCs w:val="22"/>
              </w:rPr>
            </w:pPr>
          </w:p>
        </w:tc>
      </w:tr>
      <w:tr w:rsidR="00FD20D7" w:rsidRPr="009F314E" w14:paraId="3E34ACF5" w14:textId="71B62348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D19B52" w14:textId="220D23C4" w:rsidR="00FD20D7" w:rsidRPr="009F314E" w:rsidRDefault="00FD20D7" w:rsidP="006E1A7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404599" w14:textId="77777777" w:rsidR="00FD20D7" w:rsidRPr="009F314E" w:rsidRDefault="00FD20D7" w:rsidP="006E1A7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FD1FE" w14:textId="0F17CA5B" w:rsidR="00FD20D7" w:rsidRPr="00B971F0" w:rsidRDefault="00FD20D7" w:rsidP="006E1A71">
            <w:pPr>
              <w:rPr>
                <w:sz w:val="22"/>
                <w:szCs w:val="22"/>
              </w:rPr>
            </w:pPr>
            <w:r w:rsidRPr="00B971F0">
              <w:rPr>
                <w:sz w:val="22"/>
                <w:szCs w:val="22"/>
              </w:rPr>
              <w:t>100.06/01.086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170E5F" w14:textId="4D1B92E8" w:rsidR="00FD20D7" w:rsidRPr="009F314E" w:rsidRDefault="00FD20D7" w:rsidP="006E1A71">
            <w:pPr>
              <w:jc w:val="both"/>
              <w:rPr>
                <w:sz w:val="22"/>
                <w:szCs w:val="22"/>
              </w:rPr>
            </w:pPr>
            <w:r w:rsidRPr="006124C8">
              <w:rPr>
                <w:sz w:val="22"/>
                <w:szCs w:val="22"/>
              </w:rPr>
              <w:t>патогенные м/о, в том числе сальмонеллы</w:t>
            </w:r>
          </w:p>
        </w:tc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5AB552" w14:textId="77777777" w:rsidR="00FD20D7" w:rsidRPr="009F314E" w:rsidRDefault="00FD20D7" w:rsidP="006E1A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8F3D70" w14:textId="0F237561" w:rsidR="00FD20D7" w:rsidRPr="009F314E" w:rsidRDefault="00FD20D7" w:rsidP="006E1A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7483AE" w14:textId="77777777" w:rsidR="00FD20D7" w:rsidRPr="009F314E" w:rsidRDefault="00FD20D7" w:rsidP="006E1A71">
            <w:pPr>
              <w:jc w:val="both"/>
              <w:rPr>
                <w:sz w:val="22"/>
                <w:szCs w:val="22"/>
              </w:rPr>
            </w:pPr>
          </w:p>
        </w:tc>
      </w:tr>
      <w:tr w:rsidR="00FD20D7" w:rsidRPr="009F314E" w14:paraId="285C05ED" w14:textId="57EC943C" w:rsidTr="00B43081">
        <w:trPr>
          <w:trHeight w:val="26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4F52D2" w14:textId="77777777" w:rsidR="00FD20D7" w:rsidRDefault="00FD20D7" w:rsidP="006E1A7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*</w:t>
            </w:r>
          </w:p>
          <w:p w14:paraId="1B2926FF" w14:textId="77777777" w:rsidR="00FD20D7" w:rsidRDefault="00FD20D7" w:rsidP="006E1A71">
            <w:pPr>
              <w:rPr>
                <w:sz w:val="22"/>
                <w:szCs w:val="22"/>
              </w:rPr>
            </w:pPr>
          </w:p>
          <w:p w14:paraId="14C9BCE9" w14:textId="77777777" w:rsidR="00FD20D7" w:rsidRDefault="00FD20D7" w:rsidP="006E1A71">
            <w:pPr>
              <w:rPr>
                <w:sz w:val="22"/>
                <w:szCs w:val="22"/>
              </w:rPr>
            </w:pPr>
          </w:p>
          <w:p w14:paraId="0B37B308" w14:textId="77777777" w:rsidR="00FD20D7" w:rsidRDefault="00FD20D7" w:rsidP="006E1A71">
            <w:pPr>
              <w:rPr>
                <w:sz w:val="22"/>
                <w:szCs w:val="22"/>
              </w:rPr>
            </w:pPr>
          </w:p>
          <w:p w14:paraId="72DBE836" w14:textId="77777777" w:rsidR="00FD20D7" w:rsidRDefault="00FD20D7" w:rsidP="006E1A71">
            <w:pPr>
              <w:rPr>
                <w:sz w:val="22"/>
                <w:szCs w:val="22"/>
              </w:rPr>
            </w:pPr>
          </w:p>
          <w:p w14:paraId="05DC007C" w14:textId="3843B23B" w:rsidR="00FD20D7" w:rsidRPr="009F314E" w:rsidRDefault="00FD20D7" w:rsidP="006E1A7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0B417A" w14:textId="77777777" w:rsidR="00FD20D7" w:rsidRPr="009F314E" w:rsidRDefault="00FD20D7" w:rsidP="006E1A7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A8A5C" w14:textId="10A89043" w:rsidR="00FD20D7" w:rsidRPr="00B971F0" w:rsidRDefault="00FD20D7" w:rsidP="006E1A71">
            <w:pPr>
              <w:rPr>
                <w:sz w:val="22"/>
                <w:szCs w:val="22"/>
              </w:rPr>
            </w:pPr>
            <w:r w:rsidRPr="00B971F0">
              <w:rPr>
                <w:sz w:val="22"/>
                <w:szCs w:val="22"/>
              </w:rPr>
              <w:t>100.06/01.086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DAFAD" w14:textId="6E37916B" w:rsidR="00FD20D7" w:rsidRPr="009F314E" w:rsidRDefault="00FD20D7" w:rsidP="006E1A7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Индекс </w:t>
            </w:r>
            <w:proofErr w:type="spellStart"/>
            <w:r w:rsidRPr="009F314E">
              <w:rPr>
                <w:sz w:val="22"/>
                <w:szCs w:val="22"/>
              </w:rPr>
              <w:t>энтеpококков</w:t>
            </w:r>
            <w:proofErr w:type="spellEnd"/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D34C50" w14:textId="77777777" w:rsidR="00FD20D7" w:rsidRPr="009F314E" w:rsidRDefault="00FD20D7" w:rsidP="006E1A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92277" w14:textId="0A5AA75D" w:rsidR="00FD20D7" w:rsidRPr="009F314E" w:rsidRDefault="00FD20D7" w:rsidP="006E1A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FF9C89" w14:textId="77777777" w:rsidR="00FD20D7" w:rsidRPr="009F314E" w:rsidRDefault="00FD20D7" w:rsidP="006E1A71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353" w:tblpY="1"/>
        <w:tblOverlap w:val="never"/>
        <w:tblW w:w="14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8"/>
        <w:gridCol w:w="1843"/>
        <w:gridCol w:w="1417"/>
        <w:gridCol w:w="2694"/>
        <w:gridCol w:w="2551"/>
        <w:gridCol w:w="2693"/>
        <w:gridCol w:w="1985"/>
      </w:tblGrid>
      <w:tr w:rsidR="00D66DDF" w:rsidRPr="009F314E" w14:paraId="7ECE141A" w14:textId="77777777" w:rsidTr="007E4A08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E5066" w14:textId="6C1A99C1" w:rsidR="00D66DDF" w:rsidRPr="00D55C03" w:rsidRDefault="00D66DDF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896777" w14:textId="7D0CB403" w:rsidR="00D66DDF" w:rsidRPr="009F314E" w:rsidRDefault="00D66DDF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Почва</w:t>
            </w:r>
          </w:p>
          <w:p w14:paraId="59531EDD" w14:textId="77777777" w:rsidR="00D66DDF" w:rsidRPr="009F314E" w:rsidRDefault="00D66DDF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71CE28" w14:textId="77777777" w:rsidR="00D66DDF" w:rsidRDefault="00D66DDF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CF53A4" w14:textId="77777777" w:rsidR="00025C7D" w:rsidRPr="009F314E" w:rsidRDefault="00025C7D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C87459" w14:textId="64D3EDEF" w:rsidR="00D66DDF" w:rsidRPr="009531BA" w:rsidRDefault="00D66DDF" w:rsidP="00DC6B3A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100.06/07.096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2455E6" w14:textId="315BC803" w:rsidR="00D66DDF" w:rsidRPr="00DC6B3A" w:rsidRDefault="00D66DDF" w:rsidP="00DC6B3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Яйца гельминтов и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14DAEE" w14:textId="77777777" w:rsidR="00D66DDF" w:rsidRPr="009F314E" w:rsidRDefault="00D66DDF" w:rsidP="00DC6B3A">
            <w:pPr>
              <w:widowControl w:val="0"/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201FAD03" w14:textId="77777777" w:rsidR="00D66DDF" w:rsidRPr="009F314E" w:rsidRDefault="00D66DDF" w:rsidP="00DC6B3A">
            <w:pPr>
              <w:widowControl w:val="0"/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2.1.7.11-12-5-2004 утв.  постановлением ГГСВ РБ 03.03.2004 № 32 </w:t>
            </w:r>
          </w:p>
          <w:p w14:paraId="50000AAE" w14:textId="7A3D09AD" w:rsidR="00D66DDF" w:rsidRPr="009F314E" w:rsidRDefault="00D66DDF" w:rsidP="00DC6B3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A93DE4" w14:textId="77777777" w:rsidR="00D66DDF" w:rsidRPr="009F314E" w:rsidRDefault="00D66DDF" w:rsidP="00DC6B3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65-0605, утв. ГГСВ РБ 13.06.2005</w:t>
            </w:r>
          </w:p>
          <w:p w14:paraId="01B81A0A" w14:textId="77777777" w:rsidR="00D66DDF" w:rsidRPr="009F314E" w:rsidRDefault="00D66DDF" w:rsidP="00DC6B3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Инструкция по применению </w:t>
            </w:r>
          </w:p>
          <w:p w14:paraId="2CA6A2E8" w14:textId="0ECBACAE" w:rsidR="00D66DDF" w:rsidRPr="009F314E" w:rsidRDefault="00D66DDF" w:rsidP="00DC6B3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№ 107-1207, утв. ГГСВ РБ 21.01.2008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C47520" w14:textId="4AC6A406" w:rsidR="00D66DDF" w:rsidRDefault="00D66DDF" w:rsidP="00DC6B3A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  <w:p w14:paraId="35461695" w14:textId="77777777" w:rsidR="00D66DDF" w:rsidRDefault="00D66DDF" w:rsidP="00FD20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CDD11AB" w14:textId="77777777" w:rsidR="00D66DDF" w:rsidRDefault="00D66DDF" w:rsidP="00FD20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27FBA829" w14:textId="77777777" w:rsidR="00D66DDF" w:rsidRDefault="00D66DDF" w:rsidP="00FD20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89EE046" w14:textId="77777777" w:rsidR="00D66DDF" w:rsidRDefault="00D66DDF" w:rsidP="00FD20D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418F65ED" w14:textId="7C6EFAF7" w:rsidR="00D66DDF" w:rsidRPr="00FD20D7" w:rsidRDefault="00D66DDF" w:rsidP="00FD20D7">
            <w:pPr>
              <w:rPr>
                <w:sz w:val="22"/>
                <w:szCs w:val="22"/>
              </w:rPr>
            </w:pPr>
          </w:p>
        </w:tc>
      </w:tr>
      <w:tr w:rsidR="00D66DDF" w:rsidRPr="009F314E" w14:paraId="32C2FDA2" w14:textId="77777777" w:rsidTr="007E4A08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C47C9" w14:textId="77777777" w:rsidR="00D66DDF" w:rsidRPr="009F314E" w:rsidRDefault="00D66DDF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*</w:t>
            </w:r>
          </w:p>
          <w:p w14:paraId="62C0601D" w14:textId="77777777" w:rsidR="00D66DDF" w:rsidRPr="00D55C03" w:rsidRDefault="00D66DDF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93426C2" w14:textId="77777777" w:rsidR="00D66DDF" w:rsidRPr="009F314E" w:rsidRDefault="00D66DDF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4AB9D2" w14:textId="77777777" w:rsidR="00D66DDF" w:rsidRPr="009531BA" w:rsidRDefault="00D66DDF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100.06/42.000</w:t>
            </w:r>
          </w:p>
          <w:p w14:paraId="30BF9B5F" w14:textId="77777777" w:rsidR="00D66DDF" w:rsidRPr="009531BA" w:rsidRDefault="00D66DDF" w:rsidP="00DC6B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85C82" w14:textId="6FC771EC" w:rsidR="00D66DDF" w:rsidRPr="00DC6B3A" w:rsidRDefault="00D66DDF" w:rsidP="00DC6B3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6A5342" w14:textId="77777777" w:rsidR="00D66DDF" w:rsidRPr="009F314E" w:rsidRDefault="00D66DDF" w:rsidP="00DC6B3A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4.2.10-19-65-2005 утвержденная постановлением ГГСВ РБ 21.11.2005 № 185 </w:t>
            </w:r>
          </w:p>
          <w:p w14:paraId="58C1CEA0" w14:textId="7708F3CC" w:rsidR="00D66DDF" w:rsidRPr="009F314E" w:rsidRDefault="00D66DDF" w:rsidP="00DC6B3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Санитарные правила 3.4./4.2.19-30-2005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7DDDBC" w14:textId="77777777" w:rsidR="00D66DDF" w:rsidRPr="009F314E" w:rsidRDefault="00D66DDF" w:rsidP="00DC6B3A">
            <w:pPr>
              <w:pStyle w:val="Default"/>
              <w:spacing w:line="216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4.2.10-19-65-2005 утвержденная постановлением ГГСВ РБ 21.11.2005 № 185 </w:t>
            </w:r>
          </w:p>
          <w:p w14:paraId="1E20C371" w14:textId="50B03C41" w:rsidR="00D66DDF" w:rsidRPr="009F314E" w:rsidRDefault="00D66DDF" w:rsidP="00DC6B3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Санитарные правила 3.4./4.2.19-30-2005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F68E6E" w14:textId="77777777" w:rsidR="00D66DDF" w:rsidRPr="009F314E" w:rsidRDefault="00D66DDF" w:rsidP="00DC6B3A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ED62BC" w:rsidRPr="009F314E" w14:paraId="29FA2C14" w14:textId="77777777" w:rsidTr="007E4A08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DBC41" w14:textId="5E32B63E" w:rsidR="00ED62BC" w:rsidRPr="009F314E" w:rsidRDefault="00ED62BC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9F314E">
              <w:rPr>
                <w:sz w:val="22"/>
                <w:szCs w:val="22"/>
              </w:rPr>
              <w:t>.1***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865000" w14:textId="77777777" w:rsidR="00ED62BC" w:rsidRPr="009F314E" w:rsidRDefault="00ED62BC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Коммунальные </w:t>
            </w:r>
          </w:p>
          <w:p w14:paraId="70DBE2DA" w14:textId="6DB7E3EB" w:rsidR="00ED62BC" w:rsidRPr="009F314E" w:rsidRDefault="00ED62BC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отходы (зольные)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9AABD9" w14:textId="42AF98FF" w:rsidR="00ED62BC" w:rsidRPr="009531BA" w:rsidRDefault="00ED62BC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100.15/08.032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BF77FA" w14:textId="658D3465" w:rsidR="00ED62BC" w:rsidRPr="009F314E" w:rsidRDefault="00ED62BC" w:rsidP="00DC6B3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1FE4A6" w14:textId="77777777" w:rsidR="00ED62BC" w:rsidRPr="009F314E" w:rsidRDefault="00ED62BC" w:rsidP="00DC6B3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СанПиН 2.6.6.8-8-2004</w:t>
            </w:r>
          </w:p>
          <w:p w14:paraId="6393ABF7" w14:textId="77777777" w:rsidR="00ED62BC" w:rsidRPr="009F314E" w:rsidRDefault="00ED62BC" w:rsidP="00DC6B3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(СПООД-2004)</w:t>
            </w:r>
          </w:p>
          <w:p w14:paraId="226A8AFD" w14:textId="3338FFB8" w:rsidR="00ED62BC" w:rsidRPr="009F314E" w:rsidRDefault="00ED62BC" w:rsidP="00DC6B3A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62C53A" w14:textId="2CB6F948" w:rsidR="00ED62BC" w:rsidRPr="009F314E" w:rsidRDefault="00ED62BC" w:rsidP="00DC6B3A">
            <w:pPr>
              <w:pStyle w:val="Default"/>
              <w:spacing w:line="216" w:lineRule="auto"/>
              <w:rPr>
                <w:color w:val="auto"/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МОПр.МН</w:t>
            </w:r>
            <w:proofErr w:type="spellEnd"/>
            <w:r w:rsidRPr="009F314E"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D06E62" w14:textId="77777777" w:rsidR="00ED62BC" w:rsidRDefault="00ED62BC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08278DAE" w14:textId="77777777" w:rsidR="00ED62BC" w:rsidRDefault="00ED62BC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70730B26" w14:textId="77777777" w:rsidR="00ED62BC" w:rsidRDefault="00ED62BC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435408D" w14:textId="087FA0D4" w:rsidR="00ED62BC" w:rsidRPr="009F314E" w:rsidRDefault="00ED62BC" w:rsidP="002849B7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ED62BC" w:rsidRPr="009F314E" w14:paraId="0313578E" w14:textId="77777777" w:rsidTr="00CB457D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6E1A" w14:textId="028604EB" w:rsidR="00ED62BC" w:rsidRPr="009F314E" w:rsidRDefault="00ED62BC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9F314E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6079BA9" w14:textId="77777777" w:rsidR="00ED62BC" w:rsidRPr="009F314E" w:rsidRDefault="00ED62BC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EB6F6C" w14:textId="6A7762F7" w:rsidR="00ED62BC" w:rsidRPr="009531BA" w:rsidRDefault="00ED62BC" w:rsidP="00DC6B3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100.15/04.125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1E5196" w14:textId="011C9566" w:rsidR="00ED62BC" w:rsidRPr="009F314E" w:rsidRDefault="00ED62BC" w:rsidP="00DC6B3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Удельная </w:t>
            </w:r>
            <w:proofErr w:type="gramStart"/>
            <w:r w:rsidRPr="009F314E">
              <w:rPr>
                <w:sz w:val="22"/>
                <w:szCs w:val="22"/>
              </w:rPr>
              <w:t xml:space="preserve">активность </w:t>
            </w:r>
            <w:r>
              <w:rPr>
                <w:sz w:val="22"/>
                <w:szCs w:val="22"/>
              </w:rPr>
              <w:t xml:space="preserve"> радионуклида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 xml:space="preserve">-137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2CA8AE" w14:textId="77777777" w:rsidR="00ED62BC" w:rsidRPr="009F314E" w:rsidRDefault="00ED62BC" w:rsidP="00DC6B3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4FF61A" w14:textId="409C113E" w:rsidR="00ED62BC" w:rsidRPr="009F314E" w:rsidRDefault="00ED62BC" w:rsidP="00DC6B3A">
            <w:pPr>
              <w:pStyle w:val="Default"/>
              <w:spacing w:line="216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1181-2011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A10395" w14:textId="77777777" w:rsidR="00ED62BC" w:rsidRPr="009F314E" w:rsidRDefault="00ED62BC" w:rsidP="00DC6B3A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ED62BC" w:rsidRPr="009F314E" w14:paraId="23100606" w14:textId="77777777" w:rsidTr="005E3982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B2D2A" w14:textId="77777777" w:rsidR="00ED62BC" w:rsidRPr="009F314E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00B0F19E" w14:textId="77777777" w:rsidR="00ED62BC" w:rsidRPr="009F314E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31E9D5" w14:textId="6D004A52" w:rsidR="00ED62BC" w:rsidRPr="009F314E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Дезинфекционные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E44308" w14:textId="3F30101E" w:rsidR="00ED62BC" w:rsidRPr="009531BA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20.13/42.000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E73121" w14:textId="77777777" w:rsidR="00ED62BC" w:rsidRPr="009F314E" w:rsidRDefault="00ED62BC" w:rsidP="00EC5F5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47EC6728" w14:textId="77777777" w:rsidR="00ED62BC" w:rsidRPr="009F314E" w:rsidRDefault="00ED62BC" w:rsidP="00EC5F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549DDA" w14:textId="77777777" w:rsidR="00ED62BC" w:rsidRPr="009F314E" w:rsidRDefault="00ED62BC" w:rsidP="00EC5F5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1692-85 </w:t>
            </w:r>
          </w:p>
          <w:p w14:paraId="02386607" w14:textId="77777777" w:rsidR="00ED62BC" w:rsidRPr="009F314E" w:rsidRDefault="00ED62BC" w:rsidP="00EC5F5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14193-95 </w:t>
            </w:r>
          </w:p>
          <w:p w14:paraId="48AEC600" w14:textId="77777777" w:rsidR="00ED62BC" w:rsidRPr="009F314E" w:rsidRDefault="00ED62BC" w:rsidP="00EC5F5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25263-82 </w:t>
            </w:r>
          </w:p>
          <w:p w14:paraId="73EED553" w14:textId="77777777" w:rsidR="00ED62BC" w:rsidRPr="009F314E" w:rsidRDefault="00ED62BC" w:rsidP="00EC5F5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СанПиН 21-112-99</w:t>
            </w:r>
          </w:p>
          <w:p w14:paraId="533E3236" w14:textId="2C7AD481" w:rsidR="00ED62BC" w:rsidRPr="009F314E" w:rsidRDefault="00ED62BC" w:rsidP="00EC5F5E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4.2.10-22-102-2005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371C5F" w14:textId="77777777" w:rsidR="00ED62BC" w:rsidRPr="009F314E" w:rsidRDefault="00ED62BC" w:rsidP="00EC5F5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1692-85 п.3</w:t>
            </w:r>
          </w:p>
          <w:p w14:paraId="00485B9B" w14:textId="77777777" w:rsidR="00ED62BC" w:rsidRPr="009F314E" w:rsidRDefault="00ED62BC" w:rsidP="00EC5F5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14193-95 п.5</w:t>
            </w:r>
          </w:p>
          <w:p w14:paraId="72EEFCC8" w14:textId="77777777" w:rsidR="00ED62BC" w:rsidRPr="009F314E" w:rsidRDefault="00ED62BC" w:rsidP="00EC5F5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25263-82 п.3</w:t>
            </w:r>
          </w:p>
          <w:p w14:paraId="141922CD" w14:textId="55647CB1" w:rsidR="00ED62BC" w:rsidRPr="009F314E" w:rsidRDefault="00ED62BC" w:rsidP="00EC5F5E">
            <w:pPr>
              <w:pStyle w:val="Default"/>
              <w:spacing w:line="216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4.2.10-22-102-2005 п.5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DC84BF" w14:textId="77777777" w:rsidR="00ED62BC" w:rsidRDefault="00ED62BC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DDD6908" w14:textId="77777777" w:rsidR="00ED62BC" w:rsidRDefault="00ED62BC" w:rsidP="002849B7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221322FD" w14:textId="77777777" w:rsidR="00ED62BC" w:rsidRDefault="00ED62BC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358DC81" w14:textId="5331F789" w:rsidR="00ED62BC" w:rsidRPr="009F314E" w:rsidRDefault="00ED62BC" w:rsidP="002849B7">
            <w:pPr>
              <w:tabs>
                <w:tab w:val="left" w:pos="284"/>
              </w:tabs>
              <w:ind w:left="-57" w:right="-10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ED62BC" w:rsidRPr="009531BA" w14:paraId="2C214FF3" w14:textId="77777777" w:rsidTr="00047FB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BF5E" w14:textId="0B107A14" w:rsidR="00ED62BC" w:rsidRPr="009531BA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19.2*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7C77681" w14:textId="77777777" w:rsidR="00ED62BC" w:rsidRPr="009531BA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1A0849" w14:textId="12281AB3" w:rsidR="00ED62BC" w:rsidRPr="009531BA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20.13/08.149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BC8EB1" w14:textId="2794F8CE" w:rsidR="00ED62BC" w:rsidRPr="009531BA" w:rsidRDefault="00ED62BC" w:rsidP="00EC5F5E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Активный хлор в хлорной извести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BB02A8" w14:textId="77777777" w:rsidR="00ED62BC" w:rsidRPr="009531BA" w:rsidRDefault="00ED62BC" w:rsidP="00EC5F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19BE05" w14:textId="77777777" w:rsidR="00ED62BC" w:rsidRPr="009531BA" w:rsidRDefault="00ED62BC" w:rsidP="00EC5F5E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ГОСТ 1692-85 п.4</w:t>
            </w:r>
          </w:p>
          <w:p w14:paraId="58619F4D" w14:textId="77777777" w:rsidR="00ED62BC" w:rsidRPr="009531BA" w:rsidRDefault="00ED62BC" w:rsidP="00EC5F5E">
            <w:pPr>
              <w:pStyle w:val="Default"/>
              <w:spacing w:line="21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44AF6F" w14:textId="77777777" w:rsidR="00ED62BC" w:rsidRDefault="00ED62BC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D0B12FC" w14:textId="77777777" w:rsidR="00ED62BC" w:rsidRDefault="00ED62BC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отдел, группа санитарно-гигиенических исследований </w:t>
            </w:r>
          </w:p>
          <w:p w14:paraId="6CE42955" w14:textId="77777777" w:rsidR="00ED62BC" w:rsidRDefault="00ED62BC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429369F" w14:textId="08128F47" w:rsidR="00ED62BC" w:rsidRPr="009531BA" w:rsidRDefault="00ED62BC" w:rsidP="002849B7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ED62BC" w:rsidRPr="009531BA" w14:paraId="387FD54C" w14:textId="77777777" w:rsidTr="00047FB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94F7E" w14:textId="0B9B8EBA" w:rsidR="00ED62BC" w:rsidRPr="009531BA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19.3*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39B5FA0" w14:textId="77777777" w:rsidR="00ED62BC" w:rsidRPr="009531BA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B06893" w14:textId="69BF1EEE" w:rsidR="00ED62BC" w:rsidRPr="009531BA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20.13/08.149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A89529" w14:textId="6412747D" w:rsidR="00ED62BC" w:rsidRPr="009531BA" w:rsidRDefault="00ED62BC" w:rsidP="00EC5F5E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Активный хлор </w:t>
            </w:r>
            <w:proofErr w:type="gramStart"/>
            <w:r w:rsidRPr="009531BA">
              <w:rPr>
                <w:sz w:val="22"/>
                <w:szCs w:val="22"/>
              </w:rPr>
              <w:t>в  гипохлорите</w:t>
            </w:r>
            <w:proofErr w:type="gramEnd"/>
            <w:r w:rsidRPr="009531BA">
              <w:rPr>
                <w:sz w:val="22"/>
                <w:szCs w:val="22"/>
              </w:rPr>
              <w:t xml:space="preserve"> кальция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6F23DA" w14:textId="77777777" w:rsidR="00ED62BC" w:rsidRPr="009531BA" w:rsidRDefault="00ED62BC" w:rsidP="00EC5F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0BCC0F" w14:textId="77777777" w:rsidR="00ED62BC" w:rsidRPr="009531BA" w:rsidRDefault="00ED62BC" w:rsidP="00EC5F5E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ГОСТ 25263-82 п.4</w:t>
            </w:r>
          </w:p>
          <w:p w14:paraId="14BF59DC" w14:textId="77777777" w:rsidR="00ED62BC" w:rsidRPr="009531BA" w:rsidRDefault="00ED62BC" w:rsidP="00EC5F5E">
            <w:pPr>
              <w:pStyle w:val="Default"/>
              <w:spacing w:line="21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E7038C" w14:textId="77777777" w:rsidR="00ED62BC" w:rsidRPr="009531BA" w:rsidRDefault="00ED62BC" w:rsidP="00EC5F5E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ED62BC" w:rsidRPr="009531BA" w14:paraId="555DE8CD" w14:textId="77777777" w:rsidTr="00047FB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2261" w14:textId="77777777" w:rsidR="00ED62BC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19.4*</w:t>
            </w:r>
          </w:p>
          <w:p w14:paraId="6A1DB462" w14:textId="77777777" w:rsidR="00ED62BC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09E08F1" w14:textId="77777777" w:rsidR="00ED62BC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EA64E2" w14:textId="66A01D76" w:rsidR="00ED62BC" w:rsidRPr="009531BA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72D17A0" w14:textId="77777777" w:rsidR="00ED62BC" w:rsidRPr="009531BA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F05A20" w14:textId="279712AF" w:rsidR="00ED62BC" w:rsidRPr="009531BA" w:rsidRDefault="00ED62BC" w:rsidP="00EC5F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20.13/08.149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BE40FB" w14:textId="69B47CBE" w:rsidR="00ED62BC" w:rsidRPr="009531BA" w:rsidRDefault="00ED62BC" w:rsidP="00EC5F5E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Активный хлор в монохлорамине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CFE8B3" w14:textId="77777777" w:rsidR="00ED62BC" w:rsidRPr="009531BA" w:rsidRDefault="00ED62BC" w:rsidP="00EC5F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227591" w14:textId="77777777" w:rsidR="00ED62BC" w:rsidRPr="009531BA" w:rsidRDefault="00ED62BC" w:rsidP="00EC5F5E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ГОСТ 14193-95 п.6</w:t>
            </w:r>
          </w:p>
          <w:p w14:paraId="161EFD43" w14:textId="77777777" w:rsidR="00ED62BC" w:rsidRPr="009531BA" w:rsidRDefault="00ED62BC" w:rsidP="00EC5F5E">
            <w:pPr>
              <w:pStyle w:val="Default"/>
              <w:spacing w:line="21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E6ABE9" w14:textId="77777777" w:rsidR="00ED62BC" w:rsidRPr="009531BA" w:rsidRDefault="00ED62BC" w:rsidP="00EC5F5E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2849B7" w:rsidRPr="009531BA" w14:paraId="0127AE47" w14:textId="77777777" w:rsidTr="007E4A08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DA3ED" w14:textId="77777777" w:rsidR="002849B7" w:rsidRPr="009531BA" w:rsidRDefault="002849B7" w:rsidP="00182ED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19.5*</w:t>
            </w:r>
          </w:p>
          <w:p w14:paraId="542EAF9F" w14:textId="77777777" w:rsidR="002849B7" w:rsidRPr="009531BA" w:rsidRDefault="002849B7" w:rsidP="00182E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145B47" w14:textId="0521111D" w:rsidR="002849B7" w:rsidRPr="009531BA" w:rsidRDefault="00025C7D" w:rsidP="00182ED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Дезинфекционные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FE7795" w14:textId="55467C5C" w:rsidR="002849B7" w:rsidRPr="009531BA" w:rsidRDefault="002849B7" w:rsidP="00182ED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100.06/01.086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E38DC" w14:textId="0C1DB748" w:rsidR="002849B7" w:rsidRPr="009531BA" w:rsidRDefault="002849B7" w:rsidP="00182ED3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0D012C" w14:textId="77777777" w:rsidR="002849B7" w:rsidRPr="009531BA" w:rsidRDefault="002849B7" w:rsidP="00182ED3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</w:t>
            </w:r>
          </w:p>
          <w:p w14:paraId="4C1856CB" w14:textId="6CF2E1C7" w:rsidR="002849B7" w:rsidRPr="009531BA" w:rsidRDefault="002849B7" w:rsidP="00182ED3">
            <w:pPr>
              <w:pStyle w:val="Default"/>
              <w:rPr>
                <w:color w:val="auto"/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4.2.10-22-102-2005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C681C9" w14:textId="3CCC859B" w:rsidR="002849B7" w:rsidRPr="009531BA" w:rsidRDefault="002849B7" w:rsidP="00182ED3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4.2.10-22-102-2005 п.п.6-8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2F72EB" w14:textId="77777777" w:rsidR="002849B7" w:rsidRDefault="002849B7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F58986E" w14:textId="77777777" w:rsidR="002849B7" w:rsidRDefault="002849B7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04DCA5DB" w14:textId="77777777" w:rsidR="002849B7" w:rsidRDefault="002849B7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FD379A2" w14:textId="77777777" w:rsidR="002849B7" w:rsidRDefault="002849B7" w:rsidP="002849B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466DE645" w14:textId="77777777" w:rsidR="002849B7" w:rsidRPr="009531BA" w:rsidRDefault="002849B7" w:rsidP="00182ED3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2849B7" w:rsidRPr="009531BA" w14:paraId="4AA81078" w14:textId="77777777" w:rsidTr="007E4A08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52144" w14:textId="4ED727E6" w:rsidR="002849B7" w:rsidRPr="009531BA" w:rsidRDefault="002849B7" w:rsidP="009F1F6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20.1*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10A14F5" w14:textId="2F227953" w:rsidR="002849B7" w:rsidRPr="009531BA" w:rsidRDefault="002849B7" w:rsidP="009F1F6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 Смазочно-охлаждающая жидкость (СОЖ)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D2BA05" w14:textId="589525AA" w:rsidR="002849B7" w:rsidRPr="009531BA" w:rsidRDefault="002849B7" w:rsidP="009F1F6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20.59/01.086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372271" w14:textId="6CD2D3A8" w:rsidR="002849B7" w:rsidRPr="009531BA" w:rsidRDefault="002849B7" w:rsidP="009F1F6E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310D9C" w14:textId="6F0EB942" w:rsidR="002849B7" w:rsidRPr="009531BA" w:rsidRDefault="002849B7" w:rsidP="009F1F6E">
            <w:pPr>
              <w:pStyle w:val="Default"/>
              <w:rPr>
                <w:color w:val="auto"/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СанПиН, утв. Постановлением Минздрава РБ 21.11.2012 № </w:t>
            </w:r>
            <w:proofErr w:type="gramStart"/>
            <w:r w:rsidRPr="009531BA">
              <w:rPr>
                <w:sz w:val="22"/>
                <w:szCs w:val="22"/>
              </w:rPr>
              <w:t>182  и</w:t>
            </w:r>
            <w:proofErr w:type="gramEnd"/>
            <w:r w:rsidRPr="009531BA">
              <w:rPr>
                <w:sz w:val="22"/>
                <w:szCs w:val="22"/>
              </w:rPr>
              <w:t xml:space="preserve"> другая документация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E3FB3C" w14:textId="22E6021A" w:rsidR="002849B7" w:rsidRPr="009531BA" w:rsidRDefault="002849B7" w:rsidP="009F1F6E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ГОСТ 2517-2012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29CCF1" w14:textId="77777777" w:rsidR="002849B7" w:rsidRPr="009531BA" w:rsidRDefault="002849B7" w:rsidP="009F1F6E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2849B7" w:rsidRPr="009531BA" w14:paraId="118B4A38" w14:textId="77777777" w:rsidTr="007E4A08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13F1" w14:textId="6CEB734A" w:rsidR="002849B7" w:rsidRPr="009531BA" w:rsidRDefault="002849B7" w:rsidP="009F1F6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20.2*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80FD9BE" w14:textId="77777777" w:rsidR="002849B7" w:rsidRPr="009531BA" w:rsidRDefault="002849B7" w:rsidP="009F1F6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213C05" w14:textId="1FB2C18A" w:rsidR="002849B7" w:rsidRPr="009531BA" w:rsidRDefault="002849B7" w:rsidP="009F1F6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20.59/01.086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08582A" w14:textId="27B79517" w:rsidR="002849B7" w:rsidRPr="009531BA" w:rsidRDefault="002849B7" w:rsidP="009F1F6E">
            <w:pPr>
              <w:jc w:val="both"/>
              <w:rPr>
                <w:sz w:val="22"/>
                <w:szCs w:val="22"/>
              </w:rPr>
            </w:pPr>
            <w:proofErr w:type="spellStart"/>
            <w:r w:rsidRPr="009531BA">
              <w:rPr>
                <w:sz w:val="22"/>
                <w:szCs w:val="22"/>
              </w:rPr>
              <w:t>Бактериостойкость</w:t>
            </w:r>
            <w:proofErr w:type="spellEnd"/>
            <w:r w:rsidRPr="009531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2B46FB" w14:textId="77777777" w:rsidR="002849B7" w:rsidRPr="009531BA" w:rsidRDefault="002849B7" w:rsidP="009F1F6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4EF19C" w14:textId="48DF518C" w:rsidR="002849B7" w:rsidRPr="009531BA" w:rsidRDefault="002849B7" w:rsidP="009F1F6E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ГОСТ 9.085-78 п.1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97D320" w14:textId="77777777" w:rsidR="002849B7" w:rsidRPr="009531BA" w:rsidRDefault="002849B7" w:rsidP="009F1F6E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D66DDF" w:rsidRPr="009531BA" w14:paraId="373BF96C" w14:textId="77777777" w:rsidTr="005E3982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ED791" w14:textId="3D115B06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21.1</w:t>
            </w:r>
            <w:r w:rsidRPr="009531BA">
              <w:rPr>
                <w:sz w:val="22"/>
                <w:szCs w:val="22"/>
                <w:lang w:val="en-US"/>
              </w:rPr>
              <w:t>*</w:t>
            </w:r>
            <w:r w:rsidRPr="009531BA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DDDCD25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  <w:p w14:paraId="2113E7B9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3AD7189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E959A0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6204C8E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025C020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3484B9E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89A485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6795E07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91918F9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DFC78C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F71D72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C31AB95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902EB2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5C4C02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5DCF7C4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19EA99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249EBF6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8EE2A4A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D91E58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B6DD80E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00672DF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2718A10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CA525F" w14:textId="203AED15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м</w:t>
            </w:r>
            <w:r w:rsidRPr="009531BA">
              <w:rPr>
                <w:sz w:val="22"/>
                <w:szCs w:val="22"/>
              </w:rPr>
              <w:t>ывы с поверхностей, в том числе с кожных покровов, специальной одежды, оборудования</w:t>
            </w:r>
          </w:p>
          <w:p w14:paraId="74C6BD60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75C02B7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BB0B5F6" w14:textId="33E83A94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F52B49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100.12/01.086</w:t>
            </w:r>
          </w:p>
          <w:p w14:paraId="688A72B9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600FEE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A4FE671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64853BE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FC17FEE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55BA7C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CDFE589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475A557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054DC17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5416181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8C1DE4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Отбор проб</w:t>
            </w:r>
          </w:p>
          <w:p w14:paraId="0463B53C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002C6697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42684D47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36696CE5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058355BA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1A7C6D74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327FCD6A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6BF81FEA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28ED4DFE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32D5D806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2846621D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CD3459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ГОСТ </w:t>
            </w:r>
            <w:r w:rsidRPr="009531BA">
              <w:rPr>
                <w:sz w:val="22"/>
                <w:szCs w:val="22"/>
                <w:lang w:val="en-US"/>
              </w:rPr>
              <w:t>ISO</w:t>
            </w:r>
            <w:r w:rsidRPr="009531BA">
              <w:rPr>
                <w:sz w:val="22"/>
                <w:szCs w:val="22"/>
              </w:rPr>
              <w:t xml:space="preserve"> 18593-2020</w:t>
            </w:r>
          </w:p>
          <w:p w14:paraId="6B5E0FD3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</w:t>
            </w:r>
          </w:p>
          <w:p w14:paraId="1291F529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№ 076-0210, утв. ГГСВ Республики Беларусь 19.03.2010 </w:t>
            </w:r>
          </w:p>
          <w:p w14:paraId="0476E1C4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№ 078-0210, утв. ГГСВ Республики Беларусь 19.03.2010 </w:t>
            </w:r>
          </w:p>
          <w:p w14:paraId="5FBFD4B3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  <w:p w14:paraId="5D4FAF37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Приказ МЗ РБ № 1065 от 02.08.2024,</w:t>
            </w:r>
          </w:p>
          <w:p w14:paraId="5501C92A" w14:textId="77777777" w:rsidR="00D66DDF" w:rsidRPr="009531BA" w:rsidRDefault="00D66DDF" w:rsidP="009F2EAD">
            <w:pPr>
              <w:tabs>
                <w:tab w:val="left" w:pos="-108"/>
                <w:tab w:val="left" w:pos="6"/>
              </w:tabs>
              <w:suppressAutoHyphens/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 xml:space="preserve">Порядок проведения </w:t>
            </w:r>
            <w:proofErr w:type="spellStart"/>
            <w:r w:rsidRPr="009531BA">
              <w:rPr>
                <w:sz w:val="22"/>
                <w:szCs w:val="22"/>
              </w:rPr>
              <w:t>санитарно</w:t>
            </w:r>
            <w:proofErr w:type="spellEnd"/>
            <w:r w:rsidRPr="009531BA">
              <w:rPr>
                <w:sz w:val="22"/>
                <w:szCs w:val="22"/>
              </w:rPr>
              <w:t xml:space="preserve"> – паразитологических исследований объектов окружающей среды, </w:t>
            </w:r>
            <w:proofErr w:type="spellStart"/>
            <w:proofErr w:type="gramStart"/>
            <w:r w:rsidRPr="009531BA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531BA">
              <w:rPr>
                <w:sz w:val="22"/>
                <w:szCs w:val="22"/>
              </w:rPr>
              <w:t xml:space="preserve"> ГГСВ Республики Беларусь</w:t>
            </w:r>
          </w:p>
          <w:p w14:paraId="408F3796" w14:textId="77777777" w:rsidR="00D66DDF" w:rsidRPr="009531BA" w:rsidRDefault="00D66DDF" w:rsidP="009F2EAD">
            <w:pPr>
              <w:tabs>
                <w:tab w:val="left" w:pos="175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от 05.12.2014 №54</w:t>
            </w:r>
          </w:p>
          <w:p w14:paraId="51543B79" w14:textId="77777777" w:rsidR="00D66DDF" w:rsidRPr="009531BA" w:rsidRDefault="00D66DDF" w:rsidP="009F2EAD">
            <w:pPr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Инструкция, утв.  постановлением ГГСВ Республики Беларусь от 24.12.2006 №176</w:t>
            </w:r>
          </w:p>
          <w:p w14:paraId="277A83D3" w14:textId="77777777" w:rsidR="00D66DDF" w:rsidRPr="009531BA" w:rsidRDefault="00D66DDF" w:rsidP="009F2EAD">
            <w:pPr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  № 007-0514, утв. ГГСВ Республики Беларусь 07.06.2014 р.27</w:t>
            </w:r>
          </w:p>
          <w:p w14:paraId="221FFA97" w14:textId="77777777" w:rsidR="00D66DDF" w:rsidRPr="009531BA" w:rsidRDefault="00D66DDF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9531BA">
              <w:rPr>
                <w:sz w:val="22"/>
                <w:szCs w:val="22"/>
              </w:rPr>
              <w:t>постановлением  Министерства</w:t>
            </w:r>
            <w:proofErr w:type="gramEnd"/>
            <w:r w:rsidRPr="009531BA">
              <w:rPr>
                <w:sz w:val="22"/>
                <w:szCs w:val="22"/>
              </w:rPr>
              <w:t xml:space="preserve"> здравоохранения Республики Беларусь от 02.12.2016 №121, </w:t>
            </w:r>
          </w:p>
          <w:p w14:paraId="3FDD2A87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ТНПА и другая документация</w:t>
            </w:r>
          </w:p>
          <w:p w14:paraId="22B55550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ГОСТ </w:t>
            </w:r>
            <w:r w:rsidRPr="009531BA">
              <w:rPr>
                <w:sz w:val="22"/>
                <w:szCs w:val="22"/>
                <w:lang w:val="en-US"/>
              </w:rPr>
              <w:t>ISO</w:t>
            </w:r>
            <w:r w:rsidRPr="009531BA">
              <w:rPr>
                <w:sz w:val="22"/>
                <w:szCs w:val="22"/>
              </w:rPr>
              <w:t xml:space="preserve"> 18593-2020</w:t>
            </w:r>
          </w:p>
          <w:p w14:paraId="2196907E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</w:t>
            </w:r>
          </w:p>
          <w:p w14:paraId="2831EE9E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№ 076-0210, утв. ГГСВ Республики Беларусь 19.03.2010 </w:t>
            </w:r>
          </w:p>
          <w:p w14:paraId="1E9BE9C2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№ 078-0210, утв. ГГСВ Республики Беларусь 19.03.2010 </w:t>
            </w:r>
          </w:p>
          <w:p w14:paraId="5E638075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Инструкция 4.2.10-22-1-2006, утв.  постановлением ГГСВ Республики Беларусь от 28.01.2006 № 7 гл.3</w:t>
            </w:r>
          </w:p>
          <w:p w14:paraId="2A43DF33" w14:textId="77777777" w:rsidR="00D66DDF" w:rsidRPr="009531BA" w:rsidRDefault="00D66DDF" w:rsidP="009F2EAD">
            <w:pPr>
              <w:tabs>
                <w:tab w:val="left" w:pos="284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Приказ МЗ РБ № 1065 от 02.08.2024,</w:t>
            </w:r>
          </w:p>
          <w:p w14:paraId="08D66113" w14:textId="77777777" w:rsidR="00D66DDF" w:rsidRPr="009531BA" w:rsidRDefault="00D66DDF" w:rsidP="009F2EAD">
            <w:pPr>
              <w:tabs>
                <w:tab w:val="left" w:pos="-108"/>
                <w:tab w:val="left" w:pos="6"/>
              </w:tabs>
              <w:suppressAutoHyphens/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Порядок проведения </w:t>
            </w:r>
            <w:proofErr w:type="spellStart"/>
            <w:r w:rsidRPr="009531BA">
              <w:rPr>
                <w:sz w:val="22"/>
                <w:szCs w:val="22"/>
              </w:rPr>
              <w:t>санитарно</w:t>
            </w:r>
            <w:proofErr w:type="spellEnd"/>
            <w:r w:rsidRPr="009531BA">
              <w:rPr>
                <w:sz w:val="22"/>
                <w:szCs w:val="22"/>
              </w:rPr>
              <w:t xml:space="preserve"> – паразитологических исследований объектов окружающей среды, </w:t>
            </w:r>
            <w:proofErr w:type="spellStart"/>
            <w:proofErr w:type="gramStart"/>
            <w:r w:rsidRPr="009531BA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531BA">
              <w:rPr>
                <w:sz w:val="22"/>
                <w:szCs w:val="22"/>
              </w:rPr>
              <w:t xml:space="preserve"> ГГСВ Республики Беларусь</w:t>
            </w:r>
          </w:p>
          <w:p w14:paraId="2356DC90" w14:textId="77777777" w:rsidR="00D66DDF" w:rsidRPr="009531BA" w:rsidRDefault="00D66DDF" w:rsidP="009F2EAD">
            <w:pPr>
              <w:tabs>
                <w:tab w:val="left" w:pos="175"/>
              </w:tabs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от 05.12.2014 №54</w:t>
            </w:r>
          </w:p>
          <w:p w14:paraId="56583ECD" w14:textId="77777777" w:rsidR="00D66DDF" w:rsidRPr="009531BA" w:rsidRDefault="00D66DDF" w:rsidP="009F2EAD">
            <w:pPr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Инструкция, утв.  постановлением ГГСВ Республики Беларусь от 24.12.2006 №176</w:t>
            </w:r>
          </w:p>
          <w:p w14:paraId="126E2B0C" w14:textId="77777777" w:rsidR="00D66DDF" w:rsidRPr="009531BA" w:rsidRDefault="00D66DDF" w:rsidP="009F2EAD">
            <w:pPr>
              <w:ind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  № 007-0514, утв. ГГСВ Республики Беларусь 07.06.2014 р.27</w:t>
            </w:r>
          </w:p>
          <w:p w14:paraId="27762668" w14:textId="77777777" w:rsidR="00D66DDF" w:rsidRPr="009531BA" w:rsidRDefault="00D66DDF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9531BA">
              <w:rPr>
                <w:sz w:val="22"/>
                <w:szCs w:val="22"/>
              </w:rPr>
              <w:t>постановлением  Министерства</w:t>
            </w:r>
            <w:proofErr w:type="gramEnd"/>
            <w:r w:rsidRPr="009531BA">
              <w:rPr>
                <w:sz w:val="22"/>
                <w:szCs w:val="22"/>
              </w:rPr>
              <w:t xml:space="preserve"> здравоохранения Республики Беларусь от 02.12.2016 №121, </w:t>
            </w:r>
          </w:p>
          <w:p w14:paraId="2F2EBA9E" w14:textId="57D3F759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C887DB" w14:textId="77777777" w:rsidR="00D66DDF" w:rsidRPr="009531BA" w:rsidRDefault="00D66DDF" w:rsidP="009F2EAD">
            <w:pPr>
              <w:tabs>
                <w:tab w:val="left" w:pos="284"/>
              </w:tabs>
              <w:ind w:left="77" w:right="-39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 xml:space="preserve">ГОСТ </w:t>
            </w:r>
            <w:r w:rsidRPr="009531BA">
              <w:rPr>
                <w:sz w:val="22"/>
                <w:szCs w:val="22"/>
                <w:lang w:val="en-US"/>
              </w:rPr>
              <w:t>ISO</w:t>
            </w:r>
            <w:r w:rsidRPr="009531BA">
              <w:rPr>
                <w:sz w:val="22"/>
                <w:szCs w:val="22"/>
              </w:rPr>
              <w:t xml:space="preserve"> 18593-2020</w:t>
            </w:r>
          </w:p>
          <w:p w14:paraId="2310AA69" w14:textId="77777777" w:rsidR="00D66DDF" w:rsidRPr="009531BA" w:rsidRDefault="00D66DDF" w:rsidP="009F2EAD">
            <w:pPr>
              <w:ind w:left="77" w:right="-39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 Инструкция 4.2.10-15-21-2006, утв.  постановлением ГГСВ Республики Беларусь от 09.10.2006 № 120 </w:t>
            </w:r>
          </w:p>
          <w:p w14:paraId="51664D6B" w14:textId="77777777" w:rsidR="00D66DDF" w:rsidRPr="009531BA" w:rsidRDefault="00D66DDF" w:rsidP="009F2EAD">
            <w:pPr>
              <w:tabs>
                <w:tab w:val="left" w:pos="284"/>
              </w:tabs>
              <w:ind w:left="77" w:right="-39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  № 076-0210, утв. ГГСВ Республики Беларусь 19.03.2010  </w:t>
            </w:r>
          </w:p>
          <w:p w14:paraId="5CB4E274" w14:textId="77777777" w:rsidR="00D66DDF" w:rsidRPr="009531BA" w:rsidRDefault="00D66DDF" w:rsidP="009F2EAD">
            <w:pPr>
              <w:tabs>
                <w:tab w:val="left" w:pos="284"/>
              </w:tabs>
              <w:ind w:left="77" w:right="-39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  № 078-0210, утв. ГГСВ Республики Беларусь 19.03.2010  </w:t>
            </w:r>
          </w:p>
          <w:p w14:paraId="22605B27" w14:textId="77777777" w:rsidR="00D66DDF" w:rsidRPr="009531BA" w:rsidRDefault="00D66DDF" w:rsidP="009F2EAD">
            <w:pPr>
              <w:tabs>
                <w:tab w:val="left" w:pos="284"/>
              </w:tabs>
              <w:ind w:left="77" w:right="-39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  № 65-0605, утв. ГГСВ Республики Беларусь 13.06.2005  </w:t>
            </w:r>
          </w:p>
          <w:p w14:paraId="6595A6EE" w14:textId="77777777" w:rsidR="00D66DDF" w:rsidRPr="009531BA" w:rsidRDefault="00D66DDF" w:rsidP="009F2EAD">
            <w:pPr>
              <w:tabs>
                <w:tab w:val="left" w:pos="284"/>
              </w:tabs>
              <w:ind w:left="77" w:right="-39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  <w:p w14:paraId="3931E868" w14:textId="77777777" w:rsidR="00D66DDF" w:rsidRPr="009531BA" w:rsidRDefault="00D66DDF" w:rsidP="009F2EAD">
            <w:pPr>
              <w:ind w:left="77" w:right="-39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 xml:space="preserve">Инструкция   №011-1115, утв. ГГСВ Республики Беларусь 08.12.2015   </w:t>
            </w:r>
          </w:p>
          <w:p w14:paraId="4AAD9F7E" w14:textId="77777777" w:rsidR="00D66DDF" w:rsidRPr="009531BA" w:rsidRDefault="00D66DDF" w:rsidP="009F2EAD">
            <w:pPr>
              <w:tabs>
                <w:tab w:val="left" w:pos="284"/>
              </w:tabs>
              <w:ind w:left="77" w:right="-39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Инструкция, утв.  постановлением ГГСВ Республики Беларусь от 24.12.2006 №176</w:t>
            </w:r>
          </w:p>
          <w:p w14:paraId="2EBA0F33" w14:textId="01CC8A15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  № 007-0514, утв. ГГСВ Республики Беларусь 07.06.2014 р.27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6DB6E" w14:textId="77777777" w:rsidR="00D66DDF" w:rsidRDefault="00D66DDF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Лабораторный </w:t>
            </w:r>
          </w:p>
          <w:p w14:paraId="6E7D09BD" w14:textId="77777777" w:rsidR="00D66DDF" w:rsidRDefault="00D66DDF" w:rsidP="002849B7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4DEB7E63" w14:textId="77777777" w:rsidR="00D66DDF" w:rsidRDefault="00D66DDF" w:rsidP="002849B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2E5DC2A" w14:textId="5E5C7700" w:rsidR="00D66DDF" w:rsidRPr="009531BA" w:rsidRDefault="00D66DDF" w:rsidP="002849B7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D66DDF" w:rsidRPr="009531BA" w14:paraId="1F5BB4A2" w14:textId="77777777" w:rsidTr="007E4A08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9EAEC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21.2*</w:t>
            </w:r>
          </w:p>
          <w:p w14:paraId="2916286B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21962B1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EC07A1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3ED7179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26FB75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D89A2CD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4377083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DE4037E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66D191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6826484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5708AE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CF49DE7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5A8495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E9CFD8E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7B7F79F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7A349BB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5062E7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CEEF4D6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43F509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D1C1FA8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338312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  <w:p w14:paraId="71380E65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0E8D3620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A621FCC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016ABB77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76A67C59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6BFD6468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7301DBBF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95812DE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32D89874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3A5D70C2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DBB9B6B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114622A7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4AAC1EC8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4825CEC0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6D796B65" w14:textId="77777777" w:rsidR="00D66DDF" w:rsidRPr="009531BA" w:rsidRDefault="00D66DDF" w:rsidP="009F2EAD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AF72B27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A051D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БГКП</w:t>
            </w:r>
          </w:p>
          <w:p w14:paraId="0F431A75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1C5AA3B8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5C477992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3D0FCAED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21E8CDBA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7B29140F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71F38C31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275620AC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2E303D7A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0BB346BE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77AD9D32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5A746D84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3F9A3F97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1B864725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09640E44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5E84068A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09FBD30C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1CDC30F4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673F36B5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2298CA" w14:textId="77777777" w:rsidR="00D66DDF" w:rsidRPr="009531BA" w:rsidRDefault="00D66DDF" w:rsidP="009F2EA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4EBFF4" w14:textId="77777777" w:rsidR="00D66DDF" w:rsidRPr="009531BA" w:rsidRDefault="00D66DDF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по применению № 078-0210, утв. ГГСВ РБ 19.03.2010</w:t>
            </w:r>
          </w:p>
          <w:p w14:paraId="5626E023" w14:textId="77777777" w:rsidR="00D66DDF" w:rsidRPr="009531BA" w:rsidRDefault="00D66DDF" w:rsidP="009F2E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№ 4.2.10-15-21-2006, п.120, гл.15, утв.  постановлением ГГСВ Республики Беларусь от 09.10.2006 № 120 р.123</w:t>
            </w:r>
          </w:p>
          <w:p w14:paraId="2C717928" w14:textId="77777777" w:rsidR="00D66DDF" w:rsidRPr="009531BA" w:rsidRDefault="00D66DDF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4.2.10-22-1-2006, п.17 утв.  постановлением ГГСВ Республики Беларусь от 28.01.2006 № 7 гл.3</w:t>
            </w:r>
          </w:p>
          <w:p w14:paraId="6D4C71D2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6B5358" w14:textId="77777777" w:rsidR="00D66DDF" w:rsidRDefault="00D66DDF" w:rsidP="00514E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6693587" w14:textId="77777777" w:rsidR="00D66DDF" w:rsidRDefault="00D66DDF" w:rsidP="00514E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1D375EBA" w14:textId="77777777" w:rsidR="00D66DDF" w:rsidRDefault="00D66DDF" w:rsidP="00514E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039C183" w14:textId="77777777" w:rsidR="00D66DDF" w:rsidRDefault="00D66DDF" w:rsidP="00514E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28B7699F" w14:textId="77777777" w:rsidR="00D66DDF" w:rsidRPr="009531BA" w:rsidRDefault="00D66DDF" w:rsidP="009F2E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D66DDF" w:rsidRPr="009531BA" w14:paraId="5015C9BD" w14:textId="77777777" w:rsidTr="007E4A08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1F803" w14:textId="1841B03A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21.3*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3F48599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B617D2" w14:textId="2B12597E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0007FE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proofErr w:type="gramStart"/>
            <w:r w:rsidRPr="009531BA">
              <w:rPr>
                <w:sz w:val="22"/>
                <w:szCs w:val="22"/>
                <w:lang w:val="en-US"/>
              </w:rPr>
              <w:t>S</w:t>
            </w:r>
            <w:r w:rsidRPr="009531BA">
              <w:rPr>
                <w:sz w:val="22"/>
                <w:szCs w:val="22"/>
              </w:rPr>
              <w:t>.</w:t>
            </w:r>
            <w:r w:rsidRPr="009531BA">
              <w:rPr>
                <w:sz w:val="22"/>
                <w:szCs w:val="22"/>
                <w:lang w:val="en-US"/>
              </w:rPr>
              <w:t>aureus</w:t>
            </w:r>
            <w:proofErr w:type="gramEnd"/>
          </w:p>
          <w:p w14:paraId="6E3F9794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52BCB9F1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36268C" w14:textId="77777777" w:rsidR="00D66DDF" w:rsidRPr="009531BA" w:rsidRDefault="00D66DDF" w:rsidP="009F2EA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A6EFCB" w14:textId="77777777" w:rsidR="00D66DDF" w:rsidRPr="009531BA" w:rsidRDefault="00D66DDF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по применению № 078-0210, утв. ГГСВ РБ 19.03.2010</w:t>
            </w:r>
          </w:p>
          <w:p w14:paraId="11719417" w14:textId="574A0F4B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Инструкция 4.2.10-15-21-2006, утв. ГГСВ РБ 09.10.2006 № 120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AF7EB" w14:textId="77777777" w:rsidR="00D66DDF" w:rsidRPr="009531BA" w:rsidRDefault="00D66DDF" w:rsidP="009F2E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D66DDF" w:rsidRPr="009531BA" w14:paraId="053D4B98" w14:textId="77777777" w:rsidTr="007E4A08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5176" w14:textId="4F399433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21.4*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267C575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0EC5B6" w14:textId="6EF74E34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C3B766" w14:textId="20800D64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5FC48E" w14:textId="77777777" w:rsidR="00D66DDF" w:rsidRPr="009531BA" w:rsidRDefault="00D66DDF" w:rsidP="009F2EA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8E6967" w14:textId="77777777" w:rsidR="00D66DDF" w:rsidRPr="009531BA" w:rsidRDefault="00D66DDF" w:rsidP="009F2E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4.2.10-15-21-2006, гл.3, п.25 утв.  постановлением ГГСВ Республики Беларусь от 09.10.2006 № 120 р.124 </w:t>
            </w:r>
          </w:p>
          <w:p w14:paraId="4B046935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E9DC9B" w14:textId="0E0A13F7" w:rsidR="009708A2" w:rsidRDefault="009708A2" w:rsidP="00514E82">
            <w:pPr>
              <w:spacing w:line="216" w:lineRule="auto"/>
              <w:rPr>
                <w:sz w:val="22"/>
                <w:szCs w:val="22"/>
              </w:rPr>
            </w:pPr>
          </w:p>
          <w:p w14:paraId="5D343E3B" w14:textId="77777777" w:rsidR="009708A2" w:rsidRDefault="009708A2" w:rsidP="00514E82">
            <w:pPr>
              <w:spacing w:line="216" w:lineRule="auto"/>
              <w:rPr>
                <w:sz w:val="22"/>
                <w:szCs w:val="22"/>
              </w:rPr>
            </w:pPr>
          </w:p>
          <w:p w14:paraId="38444DFA" w14:textId="77777777" w:rsidR="009708A2" w:rsidRDefault="009708A2" w:rsidP="00514E82">
            <w:pPr>
              <w:spacing w:line="216" w:lineRule="auto"/>
              <w:rPr>
                <w:sz w:val="22"/>
                <w:szCs w:val="22"/>
              </w:rPr>
            </w:pPr>
          </w:p>
          <w:p w14:paraId="2F7042EB" w14:textId="77777777" w:rsidR="009708A2" w:rsidRDefault="009708A2" w:rsidP="00514E82">
            <w:pPr>
              <w:spacing w:line="216" w:lineRule="auto"/>
              <w:rPr>
                <w:sz w:val="22"/>
                <w:szCs w:val="22"/>
              </w:rPr>
            </w:pPr>
          </w:p>
          <w:p w14:paraId="00C3F5B6" w14:textId="77777777" w:rsidR="009708A2" w:rsidRDefault="009708A2" w:rsidP="00514E82">
            <w:pPr>
              <w:spacing w:line="216" w:lineRule="auto"/>
              <w:rPr>
                <w:sz w:val="22"/>
                <w:szCs w:val="22"/>
              </w:rPr>
            </w:pPr>
          </w:p>
          <w:p w14:paraId="78B5ED67" w14:textId="77777777" w:rsidR="009708A2" w:rsidRDefault="009708A2" w:rsidP="00514E82">
            <w:pPr>
              <w:spacing w:line="216" w:lineRule="auto"/>
              <w:rPr>
                <w:sz w:val="22"/>
                <w:szCs w:val="22"/>
              </w:rPr>
            </w:pPr>
          </w:p>
          <w:p w14:paraId="766181A6" w14:textId="77777777" w:rsidR="009708A2" w:rsidRDefault="009708A2" w:rsidP="00514E82">
            <w:pPr>
              <w:spacing w:line="216" w:lineRule="auto"/>
              <w:rPr>
                <w:sz w:val="22"/>
                <w:szCs w:val="22"/>
              </w:rPr>
            </w:pPr>
          </w:p>
          <w:p w14:paraId="15B7C501" w14:textId="77777777" w:rsidR="009708A2" w:rsidRDefault="009708A2" w:rsidP="00514E82">
            <w:pPr>
              <w:spacing w:line="216" w:lineRule="auto"/>
              <w:rPr>
                <w:sz w:val="22"/>
                <w:szCs w:val="22"/>
              </w:rPr>
            </w:pPr>
          </w:p>
          <w:p w14:paraId="42DA7E56" w14:textId="35B22389" w:rsidR="00D66DDF" w:rsidRDefault="009708A2" w:rsidP="00514E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D66DDF">
              <w:rPr>
                <w:sz w:val="22"/>
                <w:szCs w:val="22"/>
              </w:rPr>
              <w:t xml:space="preserve">абораторный </w:t>
            </w:r>
          </w:p>
          <w:p w14:paraId="532D712C" w14:textId="77777777" w:rsidR="00D66DDF" w:rsidRDefault="00D66DDF" w:rsidP="00514E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115B8D36" w14:textId="77777777" w:rsidR="00D66DDF" w:rsidRDefault="00D66DDF" w:rsidP="00514E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0451D7F" w14:textId="77777777" w:rsidR="00D66DDF" w:rsidRDefault="00D66DDF" w:rsidP="00514E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0344E622" w14:textId="77777777" w:rsidR="00D66DDF" w:rsidRPr="009531BA" w:rsidRDefault="00D66DDF" w:rsidP="009F2E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D66DDF" w:rsidRPr="009531BA" w14:paraId="5AD3A389" w14:textId="77777777" w:rsidTr="007E4A08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5D08" w14:textId="516E7779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21.5*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980BC58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EA3BE5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  <w:p w14:paraId="3AC65DE7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0D29E7" w14:textId="560878FC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УПМ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0D6B97" w14:textId="77777777" w:rsidR="00D66DDF" w:rsidRPr="009531BA" w:rsidRDefault="00D66DDF" w:rsidP="009F2EA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E5768B" w14:textId="1E164F9D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 р.123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01818C" w14:textId="77777777" w:rsidR="00D66DDF" w:rsidRPr="009531BA" w:rsidRDefault="00D66DDF" w:rsidP="009F2E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D66DDF" w:rsidRPr="009531BA" w14:paraId="3F62B4E6" w14:textId="77777777" w:rsidTr="00514E82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8FB5F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21.6*</w:t>
            </w:r>
          </w:p>
          <w:p w14:paraId="62D05456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404580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B72CAB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C1E636" w14:textId="7777777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3A96B3B" w14:textId="6312C371" w:rsidR="00D66DDF" w:rsidRPr="009531BA" w:rsidRDefault="00D66DDF" w:rsidP="007E4A0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836019" w14:textId="6F398EFC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2F44D9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proofErr w:type="spellStart"/>
            <w:r w:rsidRPr="009531BA">
              <w:rPr>
                <w:sz w:val="22"/>
                <w:szCs w:val="22"/>
              </w:rPr>
              <w:t>Иеpсинии</w:t>
            </w:r>
            <w:proofErr w:type="spellEnd"/>
          </w:p>
          <w:p w14:paraId="4670F081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75C75D20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7C4C93C6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  <w:p w14:paraId="6C0A5241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028A23" w14:textId="77777777" w:rsidR="00D66DDF" w:rsidRPr="009531BA" w:rsidRDefault="00D66DDF" w:rsidP="009F2EA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CE1C93" w14:textId="77777777" w:rsidR="00D66DDF" w:rsidRPr="009531BA" w:rsidRDefault="00D66DDF" w:rsidP="009F2EAD">
            <w:pPr>
              <w:spacing w:line="216" w:lineRule="auto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</w:t>
            </w:r>
          </w:p>
          <w:p w14:paraId="1E2B00CE" w14:textId="77777777" w:rsidR="00D66DDF" w:rsidRPr="009531BA" w:rsidRDefault="00D66DDF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№ 076-0210, утв. ГГСВ РБ 19.03.2010</w:t>
            </w:r>
          </w:p>
          <w:p w14:paraId="737A4ABC" w14:textId="72CAAAA9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ГОСТ </w:t>
            </w:r>
            <w:r w:rsidRPr="009531BA">
              <w:rPr>
                <w:sz w:val="22"/>
                <w:szCs w:val="22"/>
                <w:lang w:val="en-US"/>
              </w:rPr>
              <w:t>ISO</w:t>
            </w:r>
            <w:r w:rsidRPr="009531BA">
              <w:rPr>
                <w:sz w:val="22"/>
                <w:szCs w:val="22"/>
              </w:rPr>
              <w:t xml:space="preserve"> 10273-2013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920F53" w14:textId="77777777" w:rsidR="00D66DDF" w:rsidRPr="009531BA" w:rsidRDefault="00D66DDF" w:rsidP="009F2E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D66DDF" w:rsidRPr="009531BA" w14:paraId="57AD6CD7" w14:textId="468DE9C1" w:rsidTr="007E4A08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0B954" w14:textId="4FE79F87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21.7*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3E2A415" w14:textId="51B3355B" w:rsidR="00D66DDF" w:rsidRPr="009531BA" w:rsidRDefault="00D66DDF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BD87ED" w14:textId="6EFC6FED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4882E" w14:textId="76F26EBE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золотистый </w:t>
            </w:r>
            <w:proofErr w:type="spellStart"/>
            <w:r w:rsidRPr="009531BA">
              <w:rPr>
                <w:sz w:val="22"/>
                <w:szCs w:val="22"/>
              </w:rPr>
              <w:t>стафилоккок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5FA151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Гигиенический норматив «Нормируемые параметры факторов среды и </w:t>
            </w:r>
            <w:r w:rsidRPr="009531BA">
              <w:rPr>
                <w:sz w:val="22"/>
                <w:szCs w:val="22"/>
              </w:rPr>
              <w:lastRenderedPageBreak/>
              <w:t xml:space="preserve">периодичность их производственного контроля в помещениях наземных и гало- и </w:t>
            </w:r>
            <w:proofErr w:type="spellStart"/>
            <w:r w:rsidRPr="009531BA">
              <w:rPr>
                <w:sz w:val="22"/>
                <w:szCs w:val="22"/>
              </w:rPr>
              <w:t>спелеоклиматических</w:t>
            </w:r>
            <w:proofErr w:type="spellEnd"/>
            <w:r w:rsidRPr="009531BA">
              <w:rPr>
                <w:sz w:val="22"/>
                <w:szCs w:val="22"/>
              </w:rPr>
              <w:t xml:space="preserve"> камер»» утверждённый постановлением Министерства здравоохранения Республики Беларусь от 18.01.2018 № 9, Инструкция 1.2.11-17-8-2004 «Лабораторная диагностика холеры»,</w:t>
            </w:r>
          </w:p>
          <w:p w14:paraId="15BC7DB7" w14:textId="77777777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ТНПА и другая документация</w:t>
            </w:r>
          </w:p>
          <w:p w14:paraId="10B93AEF" w14:textId="0C8CC9F4" w:rsidR="00D66DDF" w:rsidRPr="009531BA" w:rsidRDefault="00D66DDF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BEE75F" w14:textId="77777777" w:rsidR="00D66DDF" w:rsidRPr="009531BA" w:rsidRDefault="00D66DDF" w:rsidP="009F2E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Инструкция 4.2.10-22-1-2006, утв.  постановлением ГГСВ Республики Беларусь от 28.01.2006 № 7 гл.3</w:t>
            </w:r>
          </w:p>
          <w:p w14:paraId="2D169DB8" w14:textId="129E889B" w:rsidR="00D66DDF" w:rsidRPr="009531BA" w:rsidRDefault="00D66DDF" w:rsidP="009F2EAD">
            <w:pPr>
              <w:spacing w:line="216" w:lineRule="auto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4D6974" w14:textId="77777777" w:rsidR="00D66DDF" w:rsidRPr="009531BA" w:rsidRDefault="00D66DDF" w:rsidP="009F2E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514E82" w:rsidRPr="009531BA" w14:paraId="089D919F" w14:textId="2DD366E7" w:rsidTr="00514E82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F9578" w14:textId="3ED3FA7B" w:rsidR="00514E82" w:rsidRPr="009531BA" w:rsidRDefault="00514E8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21.8*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91607AA" w14:textId="77777777" w:rsidR="00514E82" w:rsidRPr="009531BA" w:rsidRDefault="00514E8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0F454" w14:textId="1007686D" w:rsidR="00514E82" w:rsidRPr="009531BA" w:rsidRDefault="00514E8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100.12/07.096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52C04" w14:textId="77777777" w:rsidR="00514E82" w:rsidRPr="009531BA" w:rsidRDefault="00514E8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Яйца гельминтов,</w:t>
            </w:r>
          </w:p>
          <w:p w14:paraId="56767F40" w14:textId="2023F8CE" w:rsidR="00514E82" w:rsidRPr="009531BA" w:rsidRDefault="00514E8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цисты кишечных патогенных простейших</w:t>
            </w:r>
          </w:p>
          <w:p w14:paraId="2A19FFC0" w14:textId="77777777" w:rsidR="00514E82" w:rsidRPr="009531BA" w:rsidRDefault="00514E8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753C4C" w14:textId="1031AF93" w:rsidR="00514E82" w:rsidRPr="009531BA" w:rsidRDefault="00514E8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876878" w14:textId="77777777" w:rsidR="00514E82" w:rsidRPr="009531BA" w:rsidRDefault="00514E8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по применению </w:t>
            </w:r>
          </w:p>
          <w:p w14:paraId="2696F764" w14:textId="0ABFBB42" w:rsidR="00514E82" w:rsidRPr="009531BA" w:rsidRDefault="00514E8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№ 65-0605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1F64A4" w14:textId="77777777" w:rsidR="00514E82" w:rsidRPr="009531BA" w:rsidRDefault="00514E8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514E82" w:rsidRPr="009531BA" w14:paraId="6A8FCBCD" w14:textId="2964AE50" w:rsidTr="00514E82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D0747" w14:textId="710A7C8F" w:rsidR="00514E82" w:rsidRPr="009531BA" w:rsidRDefault="00514E8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21.9*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2CCF5AD" w14:textId="77777777" w:rsidR="00514E82" w:rsidRPr="009531BA" w:rsidRDefault="00514E8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9C13D" w14:textId="026C2A31" w:rsidR="00514E82" w:rsidRPr="009531BA" w:rsidRDefault="00514E8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7747BB" w14:textId="40DA563D" w:rsidR="00514E82" w:rsidRPr="009531BA" w:rsidRDefault="00514E8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07B376" w14:textId="6576B171" w:rsidR="00514E82" w:rsidRPr="009531BA" w:rsidRDefault="00514E8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909D8A" w14:textId="77777777" w:rsidR="00514E82" w:rsidRPr="009531BA" w:rsidRDefault="00514E8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1.2.11-17-8-2004 </w:t>
            </w:r>
          </w:p>
          <w:p w14:paraId="0CF8C26E" w14:textId="77777777" w:rsidR="00514E82" w:rsidRPr="009531BA" w:rsidRDefault="00514E8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3E479CD9" w14:textId="77777777" w:rsidR="00514E82" w:rsidRPr="009531BA" w:rsidRDefault="00514E8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5C591516" w14:textId="77777777" w:rsidR="00514E82" w:rsidRPr="009531BA" w:rsidRDefault="00514E8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608AC82E" w14:textId="77777777" w:rsidR="00514E82" w:rsidRPr="009531BA" w:rsidRDefault="00514E8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472E68B9" w14:textId="77777777" w:rsidR="00514E82" w:rsidRPr="009531BA" w:rsidRDefault="00514E8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207CB09A" w14:textId="7A0EBBAC" w:rsidR="00514E82" w:rsidRPr="009531BA" w:rsidRDefault="00514E8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7FF886" w14:textId="77777777" w:rsidR="00514E82" w:rsidRPr="009531BA" w:rsidRDefault="00514E8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9708A2" w:rsidRPr="009531BA" w14:paraId="5E00395F" w14:textId="466DEEC4" w:rsidTr="00815E91">
        <w:trPr>
          <w:trHeight w:val="411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5D265" w14:textId="1611B785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21.10</w:t>
            </w:r>
          </w:p>
          <w:p w14:paraId="79854135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08238A44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567BF77E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6CD27DBA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622E4A6B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24E9E2D5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3BAFD7CD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63F6A5D1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071741FB" w14:textId="77777777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07046F" w14:textId="77777777" w:rsidR="009708A2" w:rsidRPr="00514E82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41CD8B" w14:textId="77777777" w:rsidR="009708A2" w:rsidRPr="00514E82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7748AD" w14:textId="77777777" w:rsidR="009708A2" w:rsidRPr="00514E82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72C065D" w14:textId="77777777" w:rsidR="009708A2" w:rsidRPr="00514E82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EFCFED2" w14:textId="77777777" w:rsidR="009708A2" w:rsidRPr="00514E82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C87A62" w14:textId="77777777" w:rsidR="009708A2" w:rsidRPr="00514E82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80BCF01" w14:textId="77777777" w:rsidR="009708A2" w:rsidRPr="00514E82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8112531" w14:textId="77777777" w:rsidR="009708A2" w:rsidRPr="00514E82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4CC9BC0" w14:textId="77777777" w:rsidR="009708A2" w:rsidRPr="00514E82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4AE652" w14:textId="7AC8D101" w:rsidR="009708A2" w:rsidRPr="00514E82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A5539F" w14:textId="4BF0D703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  <w:p w14:paraId="5085C9E3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379EDC1D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646F056C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122FE59E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528888A8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5AEF7FF4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  <w:p w14:paraId="2E728ABE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C9533" w14:textId="77777777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  <w:p w14:paraId="4AC48C09" w14:textId="77777777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713D0C2F" w14:textId="77777777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4E095BE3" w14:textId="77777777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5816F432" w14:textId="77777777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7B416247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643408" w14:textId="492FA2FF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13D353" w14:textId="77777777" w:rsidR="009708A2" w:rsidRPr="009531BA" w:rsidRDefault="009708A2" w:rsidP="009F2EAD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9531BA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5E9EF99B" w14:textId="77777777" w:rsidR="009708A2" w:rsidRPr="009531BA" w:rsidRDefault="009708A2" w:rsidP="009F2EAD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9531BA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1D2CE2A9" w14:textId="13DAA313" w:rsidR="009708A2" w:rsidRPr="009531BA" w:rsidRDefault="009708A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4.2.10-19-65-2005, утв. постановлением ГГСВ РБ от 21.11.2005 № 185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89528C" w14:textId="77777777" w:rsidR="009708A2" w:rsidRDefault="009708A2" w:rsidP="00514E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0D30B4A8" w14:textId="77777777" w:rsidR="009708A2" w:rsidRDefault="009708A2" w:rsidP="00514E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208F5332" w14:textId="77777777" w:rsidR="009708A2" w:rsidRDefault="009708A2" w:rsidP="00514E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577678D" w14:textId="77777777" w:rsidR="009708A2" w:rsidRDefault="009708A2" w:rsidP="00514E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026DB6FD" w14:textId="77777777" w:rsidR="009708A2" w:rsidRPr="009531BA" w:rsidRDefault="009708A2" w:rsidP="009F2EAD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</w:p>
        </w:tc>
      </w:tr>
      <w:tr w:rsidR="009708A2" w:rsidRPr="009531BA" w14:paraId="7DA84B0B" w14:textId="4611BCF6" w:rsidTr="00815E9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75FECA2" w14:textId="41E92726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21.11*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05B3B5" w14:textId="0F8015E9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CBEAB7" w14:textId="7FFD1AFB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F83EA7" w14:textId="41461AFC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887425" w14:textId="20821962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DC835C" w14:textId="655CCDE7" w:rsidR="009708A2" w:rsidRPr="009531BA" w:rsidRDefault="009708A2" w:rsidP="009F2EAD">
            <w:pPr>
              <w:rPr>
                <w:sz w:val="22"/>
                <w:szCs w:val="22"/>
              </w:rPr>
            </w:pPr>
            <w:proofErr w:type="gramStart"/>
            <w:r w:rsidRPr="009531BA">
              <w:rPr>
                <w:sz w:val="22"/>
                <w:szCs w:val="22"/>
              </w:rPr>
              <w:t>Инструкция  №</w:t>
            </w:r>
            <w:proofErr w:type="gramEnd"/>
            <w:r w:rsidRPr="009531BA">
              <w:rPr>
                <w:sz w:val="22"/>
                <w:szCs w:val="22"/>
              </w:rPr>
              <w:t>001-0116 от 30.08.2016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8AF3ED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</w:tc>
      </w:tr>
      <w:tr w:rsidR="009708A2" w:rsidRPr="009531BA" w14:paraId="72280D41" w14:textId="3ABC8B50" w:rsidTr="00815E91">
        <w:trPr>
          <w:trHeight w:val="269"/>
        </w:trPr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4AD0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0EF7F" w14:textId="77777777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9E20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F3F0" w14:textId="77777777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10E82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C686A5" w14:textId="6E1E5DDB" w:rsidR="009708A2" w:rsidRPr="009531BA" w:rsidRDefault="009708A2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ГОСТ 32031-2022 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394916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</w:tc>
      </w:tr>
      <w:tr w:rsidR="009708A2" w:rsidRPr="009531BA" w14:paraId="1978D74E" w14:textId="26B5C6B5" w:rsidTr="00815E91">
        <w:trPr>
          <w:trHeight w:val="1264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7591" w14:textId="299E694D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21.12*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85F167" w14:textId="77777777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AB8F7" w14:textId="1C64CD49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E68636" w14:textId="013238FC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ОМЧ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C573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E7B9B" w14:textId="3501C855" w:rsidR="009708A2" w:rsidRPr="009531BA" w:rsidRDefault="009708A2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9531BA">
              <w:rPr>
                <w:sz w:val="22"/>
                <w:szCs w:val="22"/>
              </w:rPr>
              <w:t>применению  №</w:t>
            </w:r>
            <w:proofErr w:type="gramEnd"/>
            <w:r w:rsidRPr="009531BA">
              <w:rPr>
                <w:sz w:val="22"/>
                <w:szCs w:val="22"/>
              </w:rPr>
              <w:t xml:space="preserve"> 007-0514, п.26 утв. ГГСВ РБ 07.06.2014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4CF05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</w:tc>
      </w:tr>
      <w:tr w:rsidR="009708A2" w:rsidRPr="009531BA" w14:paraId="69B13D29" w14:textId="35D6AE4F" w:rsidTr="00815E9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05EF" w14:textId="05A2F326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22.1</w:t>
            </w:r>
          </w:p>
          <w:p w14:paraId="2B4316DD" w14:textId="6FE75AFE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  <w:lang w:val="en-US"/>
              </w:rPr>
              <w:t>*</w:t>
            </w:r>
            <w:r w:rsidRPr="009531BA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7D0DCE0" w14:textId="199AB2D2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Объекты внешней среды ЛПО, аптек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B646E1" w14:textId="6BAA0230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A06D9" w14:textId="257A9D42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  <w:r w:rsidRPr="009531BA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4F695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1537F589" w14:textId="086A4E21" w:rsidR="009708A2" w:rsidRPr="009531BA" w:rsidRDefault="009708A2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 xml:space="preserve"> Приказ МЗ РБ № 1065 от 02.08.2024, ГН, утверждённый постановлением Минздрава от 18.01.2018 № 9</w:t>
            </w:r>
          </w:p>
          <w:p w14:paraId="500226B8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  <w:p w14:paraId="2C946E31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  <w:p w14:paraId="0D795B8F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  <w:p w14:paraId="4CAD23D7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  <w:p w14:paraId="50E29A4C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027575E6" w14:textId="4D93ACA0" w:rsidR="009708A2" w:rsidRPr="009531BA" w:rsidRDefault="009708A2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 Приказ МЗ РБ № 1065 от 02.08.2024, ГН, утверждённый постановлением Минздрава от 18.01.2018 № 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66517" w14:textId="77777777" w:rsidR="009708A2" w:rsidRPr="009531BA" w:rsidRDefault="009708A2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Инструкция 4.2.10-22-1-2006, утв. Постановление ГГСВ РБ 28.01.2006 № 7</w:t>
            </w:r>
          </w:p>
          <w:p w14:paraId="6F389B78" w14:textId="1D05BAA7" w:rsidR="009708A2" w:rsidRPr="009531BA" w:rsidRDefault="009708A2" w:rsidP="009F2EA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847D0D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CBE2574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15AFA2CB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(ул.Октябрьская,33,</w:t>
            </w:r>
          </w:p>
          <w:p w14:paraId="0E04FC72" w14:textId="77777777" w:rsidR="009708A2" w:rsidRDefault="009708A2" w:rsidP="009708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03A20D7C" w14:textId="7AEBF2AF" w:rsidR="009708A2" w:rsidRDefault="009708A2" w:rsidP="009708A2">
            <w:pPr>
              <w:rPr>
                <w:sz w:val="22"/>
                <w:szCs w:val="22"/>
              </w:rPr>
            </w:pPr>
          </w:p>
          <w:p w14:paraId="07E9EF15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</w:tc>
      </w:tr>
      <w:tr w:rsidR="009708A2" w:rsidRPr="009531BA" w14:paraId="4E0E1EF9" w14:textId="3485BF10" w:rsidTr="00815E9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A9CA" w14:textId="33D12FAE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22.2*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E195AF" w14:textId="77777777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38123F" w14:textId="1FF2400D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20D327" w14:textId="2CCD2B2B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  <w:lang w:val="en-US"/>
              </w:rPr>
              <w:t>S</w:t>
            </w:r>
            <w:r w:rsidRPr="009531BA">
              <w:rPr>
                <w:sz w:val="22"/>
                <w:szCs w:val="22"/>
              </w:rPr>
              <w:t xml:space="preserve">. </w:t>
            </w:r>
            <w:r w:rsidRPr="009531B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157F5" w14:textId="77777777" w:rsidR="009708A2" w:rsidRPr="009531BA" w:rsidRDefault="009708A2" w:rsidP="009F2EAD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A83536" w14:textId="55FDD747" w:rsidR="009708A2" w:rsidRPr="009531BA" w:rsidRDefault="009708A2" w:rsidP="009F2EAD">
            <w:pPr>
              <w:pStyle w:val="37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531BA">
              <w:rPr>
                <w:rFonts w:ascii="Times New Roman" w:hAnsi="Times New Roman"/>
                <w:sz w:val="22"/>
                <w:szCs w:val="22"/>
              </w:rPr>
              <w:t>Инструкция 4.2.10-22-1-2006, утв. Постановление ГГСВ РБ 28.01.2006 № 7 гл.3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FF98C4" w14:textId="77777777" w:rsidR="009708A2" w:rsidRPr="009531BA" w:rsidRDefault="009708A2" w:rsidP="009F2EAD">
            <w:pPr>
              <w:pStyle w:val="37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08A2" w:rsidRPr="009531BA" w14:paraId="5059BD6B" w14:textId="2D94436A" w:rsidTr="00815E9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7A683" w14:textId="709695C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22.3*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BD02D" w14:textId="15B7DB2B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AE06FE" w14:textId="36F95495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4F2467" w14:textId="1C800C69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  <w:r w:rsidRPr="009531BA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44D00" w14:textId="77777777" w:rsidR="009708A2" w:rsidRPr="009531BA" w:rsidRDefault="009708A2" w:rsidP="009F2EAD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7ABAB7" w14:textId="73869E23" w:rsidR="009708A2" w:rsidRPr="009531BA" w:rsidRDefault="009708A2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 Инструкция 4.2.10-22-1-2006, утв. постановлением ГГСВ РБ 28.01.2006 № 7 гл.3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EAF36E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</w:tc>
      </w:tr>
      <w:tr w:rsidR="009708A2" w:rsidRPr="009531BA" w14:paraId="139F2428" w14:textId="6F898618" w:rsidTr="00815E9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44157" w14:textId="113BAAB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22.4*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0B48B3" w14:textId="0E507060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Объекты внешней среды ЛПО, аптек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F0C74E" w14:textId="3A980EEC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CE289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proofErr w:type="spellStart"/>
            <w:r w:rsidRPr="009531BA">
              <w:rPr>
                <w:sz w:val="22"/>
                <w:szCs w:val="22"/>
              </w:rPr>
              <w:t>Рseudomonos</w:t>
            </w:r>
            <w:proofErr w:type="spellEnd"/>
            <w:r w:rsidRPr="009531BA">
              <w:rPr>
                <w:sz w:val="22"/>
                <w:szCs w:val="22"/>
              </w:rPr>
              <w:t xml:space="preserve"> </w:t>
            </w:r>
            <w:proofErr w:type="spellStart"/>
            <w:r w:rsidRPr="009531BA">
              <w:rPr>
                <w:sz w:val="22"/>
                <w:szCs w:val="22"/>
              </w:rPr>
              <w:t>aeruginosae</w:t>
            </w:r>
            <w:proofErr w:type="spellEnd"/>
          </w:p>
          <w:p w14:paraId="361AD1BB" w14:textId="77777777" w:rsidR="009708A2" w:rsidRPr="009531BA" w:rsidRDefault="009708A2" w:rsidP="009F2EAD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ECB6F8" w14:textId="77777777" w:rsidR="009708A2" w:rsidRPr="009531BA" w:rsidRDefault="009708A2" w:rsidP="009F2EAD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41F3C" w14:textId="7F0BBCDB" w:rsidR="009708A2" w:rsidRPr="009531BA" w:rsidRDefault="009708A2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 Инструкция 4.2.10-22-1-2006, утв. постановлением ГГСВ РБ 28.01.2006 № 7 гл.3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EA3D55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</w:tc>
      </w:tr>
      <w:tr w:rsidR="009708A2" w:rsidRPr="009531BA" w14:paraId="22283218" w14:textId="7A3FAE08" w:rsidTr="00815E9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99E4F" w14:textId="59A4CF8F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22.6*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6AEBD4" w14:textId="77777777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E60786" w14:textId="183D31C5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100.12/01.086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BB5B8D" w14:textId="428AB89A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ОМЧ оборудования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B3E8B9" w14:textId="77777777" w:rsidR="009708A2" w:rsidRPr="009531BA" w:rsidRDefault="009708A2" w:rsidP="009F2EAD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F3B308" w14:textId="3237B485" w:rsidR="009708A2" w:rsidRPr="009531BA" w:rsidRDefault="009708A2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9531BA">
              <w:rPr>
                <w:sz w:val="22"/>
                <w:szCs w:val="22"/>
              </w:rPr>
              <w:t>применению  №</w:t>
            </w:r>
            <w:proofErr w:type="gramEnd"/>
            <w:r w:rsidRPr="009531BA">
              <w:rPr>
                <w:sz w:val="22"/>
                <w:szCs w:val="22"/>
              </w:rPr>
              <w:t xml:space="preserve"> 007-0514, утв. ГГСВ РБ 07.06.2014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85748F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64D5821D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6DED8F83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DA793E4" w14:textId="77777777" w:rsidR="009708A2" w:rsidRDefault="009708A2" w:rsidP="009708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78046609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</w:tc>
      </w:tr>
      <w:tr w:rsidR="009708A2" w:rsidRPr="009531BA" w14:paraId="2E09A345" w14:textId="5BCB4E4B" w:rsidTr="00815E9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244A3" w14:textId="10F1A010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23.1*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3EFF79B" w14:textId="43480517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Воздух внутренней среды помещений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FADFB4" w14:textId="04C20859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100.10/01.086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64F9E6" w14:textId="23F47496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общее количество микроорганизмов (</w:t>
            </w:r>
            <w:proofErr w:type="spellStart"/>
            <w:r w:rsidRPr="009531BA">
              <w:rPr>
                <w:sz w:val="22"/>
                <w:szCs w:val="22"/>
              </w:rPr>
              <w:t>КМАФАнМ</w:t>
            </w:r>
            <w:proofErr w:type="spellEnd"/>
            <w:r w:rsidRPr="009531BA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0729C8" w14:textId="28E1CF55" w:rsidR="009708A2" w:rsidRPr="009531BA" w:rsidRDefault="009708A2" w:rsidP="009F2EAD">
            <w:pPr>
              <w:ind w:left="116"/>
              <w:jc w:val="both"/>
              <w:rPr>
                <w:sz w:val="22"/>
                <w:szCs w:val="22"/>
              </w:rPr>
            </w:pPr>
            <w:proofErr w:type="spellStart"/>
            <w:r w:rsidRPr="009531BA">
              <w:rPr>
                <w:sz w:val="22"/>
                <w:szCs w:val="22"/>
              </w:rPr>
              <w:t>СанНП</w:t>
            </w:r>
            <w:proofErr w:type="spellEnd"/>
            <w:r w:rsidRPr="009531BA">
              <w:rPr>
                <w:sz w:val="22"/>
                <w:szCs w:val="22"/>
              </w:rPr>
              <w:t xml:space="preserve"> и ГН утв. постановлением МЗ РБ № </w:t>
            </w:r>
            <w:proofErr w:type="gramStart"/>
            <w:r w:rsidRPr="009531BA">
              <w:rPr>
                <w:sz w:val="22"/>
                <w:szCs w:val="22"/>
              </w:rPr>
              <w:t>107  28.10.2013</w:t>
            </w:r>
            <w:proofErr w:type="gramEnd"/>
          </w:p>
          <w:p w14:paraId="4EDAA8F5" w14:textId="77777777" w:rsidR="009708A2" w:rsidRPr="009531BA" w:rsidRDefault="009708A2" w:rsidP="009F2EAD">
            <w:pPr>
              <w:ind w:left="116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9531BA">
              <w:rPr>
                <w:sz w:val="22"/>
                <w:szCs w:val="22"/>
              </w:rPr>
              <w:t>применению  №</w:t>
            </w:r>
            <w:proofErr w:type="gramEnd"/>
            <w:r w:rsidRPr="009531BA">
              <w:rPr>
                <w:sz w:val="22"/>
                <w:szCs w:val="22"/>
              </w:rPr>
              <w:t xml:space="preserve"> 007-0514, утв. ГГСВ РБ 07.06.2014</w:t>
            </w:r>
          </w:p>
          <w:p w14:paraId="3590ADE6" w14:textId="39DDDC00" w:rsidR="009708A2" w:rsidRPr="009531BA" w:rsidRDefault="009708A2" w:rsidP="009F2EAD">
            <w:pPr>
              <w:ind w:left="116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9531BA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531BA">
              <w:rPr>
                <w:sz w:val="22"/>
                <w:szCs w:val="22"/>
              </w:rPr>
              <w:t xml:space="preserve"> Минздрава от 18.01.2018 № 9</w:t>
            </w:r>
          </w:p>
          <w:p w14:paraId="22D3A98C" w14:textId="0A6C23CE" w:rsidR="009708A2" w:rsidRPr="009531BA" w:rsidRDefault="009708A2" w:rsidP="009F2EAD">
            <w:pPr>
              <w:ind w:left="116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ГН, утв. постановлением Совмина от 25.01.2021 № 37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1C3428" w14:textId="3A8E1D76" w:rsidR="009708A2" w:rsidRPr="009531BA" w:rsidRDefault="009708A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ГОСТ 7702.2.0-2016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878A29" w14:textId="77777777" w:rsidR="009708A2" w:rsidRPr="009531BA" w:rsidRDefault="009708A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9708A2" w:rsidRPr="009531BA" w14:paraId="2D4D1410" w14:textId="67CC047C" w:rsidTr="00815E9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8420E" w14:textId="3DC1C1D3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23.2*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4AC391" w14:textId="77777777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3D5928" w14:textId="3CD1C588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100.10/01.086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923850" w14:textId="66E9AAF6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9531BA">
              <w:rPr>
                <w:sz w:val="22"/>
                <w:szCs w:val="22"/>
                <w:lang w:val="en-US"/>
              </w:rPr>
              <w:t>S</w:t>
            </w:r>
            <w:r w:rsidRPr="009531BA">
              <w:rPr>
                <w:sz w:val="22"/>
                <w:szCs w:val="22"/>
              </w:rPr>
              <w:t>.</w:t>
            </w:r>
            <w:r w:rsidRPr="009531BA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87144D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2B380" w14:textId="1BE64C53" w:rsidR="009708A2" w:rsidRPr="009531BA" w:rsidRDefault="009708A2" w:rsidP="009F2EAD">
            <w:pPr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АМИ.ВТ 0024-2025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D4EEBA" w14:textId="77777777" w:rsidR="009708A2" w:rsidRPr="009531BA" w:rsidRDefault="009708A2" w:rsidP="009F2EAD">
            <w:pPr>
              <w:rPr>
                <w:sz w:val="22"/>
                <w:szCs w:val="22"/>
              </w:rPr>
            </w:pPr>
          </w:p>
        </w:tc>
      </w:tr>
      <w:tr w:rsidR="009708A2" w:rsidRPr="009531BA" w14:paraId="4EE4D874" w14:textId="3BD71BB4" w:rsidTr="00815E9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C11C" w14:textId="1905D35B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23.3*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93548B" w14:textId="77777777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1F4A29" w14:textId="379262E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100.10/01.086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6CF5DC" w14:textId="3815E61C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Количество плесневых и </w:t>
            </w:r>
            <w:proofErr w:type="spellStart"/>
            <w:r w:rsidRPr="009531BA">
              <w:rPr>
                <w:sz w:val="22"/>
                <w:szCs w:val="22"/>
              </w:rPr>
              <w:t>дpожжевых</w:t>
            </w:r>
            <w:proofErr w:type="spellEnd"/>
            <w:r w:rsidRPr="009531BA">
              <w:rPr>
                <w:sz w:val="22"/>
                <w:szCs w:val="22"/>
              </w:rPr>
              <w:t xml:space="preserve"> грибов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20F97F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1071A6" w14:textId="0BE5DF9F" w:rsidR="009708A2" w:rsidRPr="009531BA" w:rsidRDefault="009708A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ГОСТ 7702.2.0-2016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4EA2D4" w14:textId="77777777" w:rsidR="009708A2" w:rsidRPr="009531BA" w:rsidRDefault="009708A2" w:rsidP="009F2EAD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9708A2" w:rsidRPr="009531BA" w14:paraId="48CFA704" w14:textId="51C98212" w:rsidTr="00815E9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9310" w14:textId="3F9EB69A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23.4*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BB4B258" w14:textId="381C0833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2A922A" w14:textId="5E3500AB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100.10/01.086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3637F0" w14:textId="58EF83E9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Общее число микроорганизмов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0CD47F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40CB9A" w14:textId="77A47674" w:rsidR="009708A2" w:rsidRPr="009531BA" w:rsidRDefault="009708A2" w:rsidP="009F2EAD">
            <w:pPr>
              <w:spacing w:line="216" w:lineRule="auto"/>
              <w:ind w:left="77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9531BA">
              <w:rPr>
                <w:sz w:val="22"/>
                <w:szCs w:val="22"/>
              </w:rPr>
              <w:t>применению  №</w:t>
            </w:r>
            <w:proofErr w:type="gramEnd"/>
            <w:r w:rsidRPr="009531BA">
              <w:rPr>
                <w:sz w:val="22"/>
                <w:szCs w:val="22"/>
              </w:rPr>
              <w:t xml:space="preserve"> 007-0514, утв. ГГСВ РБ 07.06.2014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8FCB53" w14:textId="77777777" w:rsidR="009708A2" w:rsidRPr="009531BA" w:rsidRDefault="009708A2" w:rsidP="009F2EAD">
            <w:pPr>
              <w:spacing w:line="216" w:lineRule="auto"/>
              <w:ind w:left="77"/>
              <w:jc w:val="both"/>
              <w:rPr>
                <w:sz w:val="22"/>
                <w:szCs w:val="22"/>
              </w:rPr>
            </w:pPr>
          </w:p>
        </w:tc>
      </w:tr>
      <w:tr w:rsidR="009708A2" w:rsidRPr="009531BA" w14:paraId="71AA6C27" w14:textId="39780060" w:rsidTr="00815E91">
        <w:trPr>
          <w:trHeight w:val="2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C4FDB" w14:textId="33EB6C04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23.5*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3807840" w14:textId="77777777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1F41B" w14:textId="71EDBFB9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100.10/01.086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9A291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Плесневые грибы</w:t>
            </w:r>
          </w:p>
          <w:p w14:paraId="144EAD3E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58D98C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A846" w14:textId="4C7E6047" w:rsidR="009708A2" w:rsidRPr="009531BA" w:rsidRDefault="009708A2" w:rsidP="009F2EAD">
            <w:pPr>
              <w:spacing w:line="216" w:lineRule="auto"/>
              <w:ind w:left="77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9531BA">
              <w:rPr>
                <w:sz w:val="22"/>
                <w:szCs w:val="22"/>
              </w:rPr>
              <w:t>применению  №</w:t>
            </w:r>
            <w:proofErr w:type="gramEnd"/>
            <w:r w:rsidRPr="009531BA">
              <w:rPr>
                <w:sz w:val="22"/>
                <w:szCs w:val="22"/>
              </w:rPr>
              <w:t xml:space="preserve"> 007-0514, утв. ГГСВ РБ 07.06.2014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B338D1" w14:textId="77777777" w:rsidR="009708A2" w:rsidRPr="009531BA" w:rsidRDefault="009708A2" w:rsidP="009F2EAD">
            <w:pPr>
              <w:spacing w:line="216" w:lineRule="auto"/>
              <w:ind w:left="77"/>
              <w:jc w:val="both"/>
              <w:rPr>
                <w:sz w:val="22"/>
                <w:szCs w:val="22"/>
              </w:rPr>
            </w:pPr>
          </w:p>
        </w:tc>
      </w:tr>
      <w:tr w:rsidR="009708A2" w:rsidRPr="009531BA" w14:paraId="721355C8" w14:textId="359790E1" w:rsidTr="00815E91">
        <w:trPr>
          <w:trHeight w:val="2320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DBAF6" w14:textId="11D4E220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23.6*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A6561" w14:textId="77777777" w:rsidR="009708A2" w:rsidRPr="009531BA" w:rsidRDefault="009708A2" w:rsidP="009F2EA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0174C" w14:textId="62E9C1A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100.10/01.086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AAF60" w14:textId="2035A7A6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C6DDF4" w14:textId="77777777" w:rsidR="009708A2" w:rsidRPr="009531BA" w:rsidRDefault="009708A2" w:rsidP="009F2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B4180" w14:textId="77777777" w:rsidR="009708A2" w:rsidRPr="009531BA" w:rsidRDefault="009708A2" w:rsidP="009F2EAD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АМИ.ВТ 0024-2025</w:t>
            </w:r>
          </w:p>
          <w:p w14:paraId="0534C303" w14:textId="77777777" w:rsidR="009708A2" w:rsidRPr="009531BA" w:rsidRDefault="009708A2" w:rsidP="009F2EAD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proofErr w:type="gramStart"/>
            <w:r w:rsidRPr="009531BA">
              <w:rPr>
                <w:sz w:val="22"/>
                <w:szCs w:val="22"/>
              </w:rPr>
              <w:t>Инструкция  №</w:t>
            </w:r>
            <w:proofErr w:type="gramEnd"/>
            <w:r w:rsidRPr="009531BA">
              <w:rPr>
                <w:sz w:val="22"/>
                <w:szCs w:val="22"/>
              </w:rPr>
              <w:t xml:space="preserve"> 007-0514 утв. ГГСВ Республики Беларусь 07.06.2014</w:t>
            </w:r>
          </w:p>
          <w:p w14:paraId="4C3D9894" w14:textId="71B0EFC7" w:rsidR="009708A2" w:rsidRPr="009531BA" w:rsidRDefault="009708A2" w:rsidP="009F2EAD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ГОСТ 7702.2.0-2016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DD13F" w14:textId="77777777" w:rsidR="009708A2" w:rsidRPr="009531BA" w:rsidRDefault="009708A2" w:rsidP="009F2EAD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</w:p>
        </w:tc>
      </w:tr>
    </w:tbl>
    <w:p w14:paraId="6F354D14" w14:textId="77777777" w:rsidR="00522080" w:rsidRPr="009531BA" w:rsidRDefault="00522080">
      <w:pPr>
        <w:rPr>
          <w:sz w:val="22"/>
          <w:szCs w:val="22"/>
        </w:rPr>
      </w:pPr>
    </w:p>
    <w:p w14:paraId="7ED70444" w14:textId="77777777" w:rsidR="00504EC4" w:rsidRPr="009531BA" w:rsidRDefault="00504EC4">
      <w:pPr>
        <w:rPr>
          <w:sz w:val="22"/>
          <w:szCs w:val="22"/>
        </w:rPr>
      </w:pPr>
    </w:p>
    <w:p w14:paraId="19CB9D31" w14:textId="77777777" w:rsidR="00504EC4" w:rsidRPr="009531BA" w:rsidRDefault="00504EC4">
      <w:pPr>
        <w:rPr>
          <w:sz w:val="22"/>
          <w:szCs w:val="22"/>
        </w:rPr>
      </w:pPr>
    </w:p>
    <w:p w14:paraId="335A1746" w14:textId="77777777" w:rsidR="00504EC4" w:rsidRDefault="00504EC4"/>
    <w:p w14:paraId="223BB44B" w14:textId="77777777" w:rsidR="00504EC4" w:rsidRDefault="00504EC4"/>
    <w:p w14:paraId="703F56B3" w14:textId="77777777" w:rsidR="006922EE" w:rsidRDefault="006922EE"/>
    <w:p w14:paraId="48EE11E7" w14:textId="77777777" w:rsidR="006922EE" w:rsidRDefault="006922EE"/>
    <w:p w14:paraId="7031B4F0" w14:textId="77777777" w:rsidR="006922EE" w:rsidRDefault="006922EE"/>
    <w:p w14:paraId="3DF75C37" w14:textId="77777777" w:rsidR="006922EE" w:rsidRDefault="006922EE"/>
    <w:p w14:paraId="67806F3F" w14:textId="77777777" w:rsidR="00504EC4" w:rsidRDefault="00504EC4"/>
    <w:p w14:paraId="4538A119" w14:textId="77777777" w:rsidR="00504EC4" w:rsidRDefault="00504EC4"/>
    <w:p w14:paraId="2889146D" w14:textId="77777777" w:rsidR="00504EC4" w:rsidRDefault="00504EC4"/>
    <w:p w14:paraId="7BFFE315" w14:textId="77777777" w:rsidR="009708A2" w:rsidRDefault="009708A2"/>
    <w:tbl>
      <w:tblPr>
        <w:tblpPr w:leftFromText="180" w:rightFromText="180" w:vertAnchor="text" w:tblpX="362" w:tblpY="1"/>
        <w:tblOverlap w:val="never"/>
        <w:tblW w:w="144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977"/>
        <w:gridCol w:w="1425"/>
        <w:gridCol w:w="2835"/>
        <w:gridCol w:w="2551"/>
        <w:gridCol w:w="2552"/>
        <w:gridCol w:w="1984"/>
      </w:tblGrid>
      <w:tr w:rsidR="009708A2" w:rsidRPr="009F314E" w14:paraId="6E9F091E" w14:textId="77777777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F5D73" w14:textId="07F7A5EA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.1*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2A4ACA4" w14:textId="77777777" w:rsidR="009708A2" w:rsidRPr="009F314E" w:rsidRDefault="009708A2" w:rsidP="007E15D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дистиллированная</w:t>
            </w:r>
          </w:p>
          <w:p w14:paraId="427FF6FB" w14:textId="77777777" w:rsidR="009708A2" w:rsidRPr="009F314E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4232C823" w14:textId="77777777" w:rsidR="009708A2" w:rsidRPr="009F314E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3134AF19" w14:textId="77777777" w:rsidR="009708A2" w:rsidRPr="009F314E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4D2E1764" w14:textId="77777777" w:rsidR="009708A2" w:rsidRPr="009F314E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4BB0EFC6" w14:textId="77777777" w:rsidR="009708A2" w:rsidRPr="004D6667" w:rsidRDefault="009708A2" w:rsidP="00504EC4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EB6774" w14:textId="41B5CCCD" w:rsidR="009708A2" w:rsidRPr="009531BA" w:rsidRDefault="009708A2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100.09/08.052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ECB5E4" w14:textId="767EBBF2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spellEnd"/>
            <w:r w:rsidRPr="009F314E">
              <w:rPr>
                <w:sz w:val="22"/>
                <w:szCs w:val="22"/>
              </w:rPr>
              <w:t xml:space="preserve"> концентрация</w:t>
            </w:r>
            <w:proofErr w:type="gramEnd"/>
            <w:r w:rsidRPr="009F314E">
              <w:rPr>
                <w:sz w:val="22"/>
                <w:szCs w:val="22"/>
              </w:rPr>
              <w:t xml:space="preserve"> остатка после выпаривания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FD2D32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69BBC1C9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  <w:p w14:paraId="560AC31E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062824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75EC4730" w14:textId="7E3ECB09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п.3.3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3F2304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122F46EB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3AC05F97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473EEDB" w14:textId="012002DE" w:rsidR="009708A2" w:rsidRPr="009F314E" w:rsidRDefault="009708A2" w:rsidP="009708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9708A2" w:rsidRPr="009F314E" w14:paraId="68E5CB53" w14:textId="77777777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CF96" w14:textId="4A000FEE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.2*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A199AAA" w14:textId="77777777" w:rsidR="009708A2" w:rsidRPr="004D6667" w:rsidRDefault="009708A2" w:rsidP="007E15D7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4F382F" w14:textId="7F6FFA72" w:rsidR="009708A2" w:rsidRPr="009531BA" w:rsidRDefault="009708A2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100.09/08.082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2B4767" w14:textId="05E7D13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 аммиака</w:t>
            </w:r>
            <w:proofErr w:type="gramEnd"/>
            <w:r w:rsidRPr="009F314E">
              <w:rPr>
                <w:sz w:val="22"/>
                <w:szCs w:val="22"/>
              </w:rPr>
              <w:t xml:space="preserve"> и аммонийных солей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5F1C93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51F0BE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6FD80B71" w14:textId="478D609F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3BD84C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9708A2" w:rsidRPr="009F314E" w14:paraId="2593D5A3" w14:textId="77777777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8DA7F" w14:textId="15C08510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.3*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483110E" w14:textId="77777777" w:rsidR="009708A2" w:rsidRPr="004D6667" w:rsidRDefault="009708A2" w:rsidP="007E15D7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BD6D5D" w14:textId="77777777" w:rsidR="009708A2" w:rsidRPr="009531BA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100.09/08.082</w:t>
            </w:r>
          </w:p>
          <w:p w14:paraId="2332148A" w14:textId="77777777" w:rsidR="009708A2" w:rsidRPr="009531BA" w:rsidRDefault="009708A2" w:rsidP="007E15D7">
            <w:pPr>
              <w:ind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4AAC6D" w14:textId="1F194541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 нитратов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C5B793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82987F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26206469" w14:textId="5820F75C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п.3.6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B8DA19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9708A2" w:rsidRPr="009F314E" w14:paraId="122F26A0" w14:textId="77777777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29B2" w14:textId="03BE593F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.4*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6427BFD" w14:textId="77777777" w:rsidR="009708A2" w:rsidRPr="004D6667" w:rsidRDefault="009708A2" w:rsidP="007E15D7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9B6929" w14:textId="38726AAD" w:rsidR="009708A2" w:rsidRPr="009531BA" w:rsidRDefault="009708A2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100.09/08.082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E11F9" w14:textId="18734FCF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 сульфатов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A4739F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C96D53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23F45F79" w14:textId="3C73DAAD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п.3.7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FF6E16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9708A2" w:rsidRPr="009F314E" w14:paraId="6098E662" w14:textId="77777777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4ED45" w14:textId="4398EA4D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.5*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A8F2DCF" w14:textId="77777777" w:rsidR="009708A2" w:rsidRPr="004D6667" w:rsidRDefault="009708A2" w:rsidP="007E15D7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DD2B73" w14:textId="5C616270" w:rsidR="009708A2" w:rsidRPr="009531BA" w:rsidRDefault="009708A2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100.09/08.082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D8BF08" w14:textId="1F0A540E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 хлоридов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25713F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47701B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61764178" w14:textId="51A49F8A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п.3.8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BA92A8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9708A2" w:rsidRPr="009F314E" w14:paraId="7A3A86FA" w14:textId="77777777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6510B" w14:textId="338941E8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.6*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36FEBCA" w14:textId="77777777" w:rsidR="009708A2" w:rsidRPr="004D6667" w:rsidRDefault="009708A2" w:rsidP="007E15D7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B56139" w14:textId="33B233C7" w:rsidR="009708A2" w:rsidRPr="009531BA" w:rsidRDefault="009708A2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100.09/08.032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5FB46E" w14:textId="5679329B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 цинка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99A8F1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F2FC3E" w14:textId="029751EF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C3B66F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9708A2" w:rsidRPr="009F314E" w14:paraId="27E20D29" w14:textId="77777777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6DCE8" w14:textId="022EE75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.7*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E56B52" w14:textId="77777777" w:rsidR="009708A2" w:rsidRPr="004D6667" w:rsidRDefault="009708A2" w:rsidP="007E15D7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32E17" w14:textId="5C6D99D9" w:rsidR="009708A2" w:rsidRPr="009531BA" w:rsidRDefault="009708A2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100.09/08.032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1BE13A" w14:textId="73B3EEDE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 железа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9C42BE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B9303E" w14:textId="58DFB96D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7C7D5C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9708A2" w:rsidRPr="009F314E" w14:paraId="64DB3A95" w14:textId="480CD0EF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1967" w14:textId="05D07FB3" w:rsidR="009708A2" w:rsidRPr="00140169" w:rsidRDefault="009708A2" w:rsidP="007E15D7">
            <w:pPr>
              <w:jc w:val="both"/>
              <w:rPr>
                <w:sz w:val="22"/>
                <w:szCs w:val="22"/>
              </w:rPr>
            </w:pPr>
            <w:r w:rsidRPr="00140169">
              <w:rPr>
                <w:sz w:val="22"/>
                <w:szCs w:val="22"/>
              </w:rPr>
              <w:t>24.8*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0386E84" w14:textId="12F2A166" w:rsidR="009708A2" w:rsidRPr="00140169" w:rsidRDefault="009708A2" w:rsidP="00140169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49F95" w14:textId="0E4AA131" w:rsidR="009708A2" w:rsidRPr="009531BA" w:rsidRDefault="009708A2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100.09/08.032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9B0AF9" w14:textId="0278F445" w:rsidR="009708A2" w:rsidRPr="00140169" w:rsidRDefault="009708A2" w:rsidP="007E15D7">
            <w:pPr>
              <w:jc w:val="both"/>
              <w:rPr>
                <w:sz w:val="22"/>
                <w:szCs w:val="22"/>
              </w:rPr>
            </w:pPr>
            <w:r w:rsidRPr="00140169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4A6B71" w14:textId="77777777" w:rsidR="009708A2" w:rsidRPr="00140169" w:rsidRDefault="009708A2" w:rsidP="007E15D7">
            <w:pPr>
              <w:jc w:val="both"/>
              <w:rPr>
                <w:sz w:val="22"/>
                <w:szCs w:val="22"/>
              </w:rPr>
            </w:pPr>
            <w:r w:rsidRPr="00140169">
              <w:rPr>
                <w:sz w:val="22"/>
                <w:szCs w:val="22"/>
              </w:rPr>
              <w:t xml:space="preserve">ГОСТ 6709-72 </w:t>
            </w:r>
          </w:p>
          <w:p w14:paraId="55009F0A" w14:textId="77777777" w:rsidR="009708A2" w:rsidRPr="00140169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E21F66" w14:textId="33249209" w:rsidR="009708A2" w:rsidRPr="00140169" w:rsidRDefault="009708A2" w:rsidP="007E15D7">
            <w:pPr>
              <w:jc w:val="both"/>
              <w:rPr>
                <w:sz w:val="22"/>
                <w:szCs w:val="22"/>
              </w:rPr>
            </w:pPr>
            <w:r w:rsidRPr="00140169">
              <w:rPr>
                <w:sz w:val="22"/>
                <w:szCs w:val="22"/>
              </w:rPr>
              <w:t>ГОСТ 31870-2012 п.4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B8441B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9708A2" w:rsidRPr="009F314E" w14:paraId="05B418BD" w14:textId="6E198D22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D151" w14:textId="18B94A4D" w:rsidR="009708A2" w:rsidRPr="00140169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140169">
              <w:rPr>
                <w:sz w:val="22"/>
                <w:szCs w:val="22"/>
              </w:rPr>
              <w:t>24.9*</w:t>
            </w:r>
          </w:p>
          <w:p w14:paraId="6CE56C10" w14:textId="77777777" w:rsidR="009708A2" w:rsidRPr="00140169" w:rsidRDefault="009708A2" w:rsidP="007E15D7">
            <w:pPr>
              <w:jc w:val="both"/>
              <w:rPr>
                <w:sz w:val="22"/>
                <w:szCs w:val="22"/>
              </w:rPr>
            </w:pPr>
          </w:p>
          <w:p w14:paraId="3710B789" w14:textId="77777777" w:rsidR="009708A2" w:rsidRPr="00140169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DDB90" w14:textId="30C7EC70" w:rsidR="009708A2" w:rsidRPr="00140169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CE028" w14:textId="6ADBF547" w:rsidR="009708A2" w:rsidRPr="009531BA" w:rsidRDefault="009708A2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100.09/08.032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F024E4" w14:textId="135D915E" w:rsidR="009708A2" w:rsidRPr="00140169" w:rsidRDefault="009708A2" w:rsidP="007E15D7">
            <w:pPr>
              <w:jc w:val="both"/>
              <w:rPr>
                <w:sz w:val="22"/>
                <w:szCs w:val="22"/>
              </w:rPr>
            </w:pPr>
            <w:r w:rsidRPr="00140169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407D0" w14:textId="77777777" w:rsidR="009708A2" w:rsidRPr="00140169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BE5B4B" w14:textId="77777777" w:rsidR="009708A2" w:rsidRPr="00140169" w:rsidRDefault="009708A2" w:rsidP="007E15D7">
            <w:pPr>
              <w:jc w:val="both"/>
              <w:rPr>
                <w:sz w:val="22"/>
                <w:szCs w:val="22"/>
              </w:rPr>
            </w:pPr>
            <w:r w:rsidRPr="00140169">
              <w:rPr>
                <w:sz w:val="22"/>
                <w:szCs w:val="22"/>
              </w:rPr>
              <w:t>ГОСТ 31870-2012 п.4</w:t>
            </w:r>
          </w:p>
          <w:p w14:paraId="1C6C66E5" w14:textId="07E30AFE" w:rsidR="009708A2" w:rsidRPr="00140169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483C92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9708A2" w:rsidRPr="009F314E" w14:paraId="2990C9D0" w14:textId="1F48AA8C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2EB0" w14:textId="5418CDD8" w:rsidR="009708A2" w:rsidRPr="009F314E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.1*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12AD04" w14:textId="77777777" w:rsidR="009708A2" w:rsidRPr="009F314E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дистиллированная</w:t>
            </w:r>
          </w:p>
          <w:p w14:paraId="6A845C79" w14:textId="77777777" w:rsidR="009708A2" w:rsidRPr="009F314E" w:rsidRDefault="009708A2" w:rsidP="007E15D7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для лабораторного анализа  </w:t>
            </w:r>
          </w:p>
          <w:p w14:paraId="3F6DEE6E" w14:textId="77777777" w:rsidR="009708A2" w:rsidRPr="009F314E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0B94A" w14:textId="4A903A87" w:rsidR="009708A2" w:rsidRPr="009531BA" w:rsidRDefault="009708A2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100.09/08.082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97F097" w14:textId="77777777" w:rsidR="009708A2" w:rsidRPr="009F314E" w:rsidRDefault="009708A2" w:rsidP="007E15D7">
            <w:pPr>
              <w:jc w:val="both"/>
              <w:rPr>
                <w:sz w:val="22"/>
                <w:szCs w:val="22"/>
                <w:vertAlign w:val="subscript"/>
              </w:rPr>
            </w:pPr>
            <w:r w:rsidRPr="009F314E">
              <w:rPr>
                <w:sz w:val="22"/>
                <w:szCs w:val="22"/>
              </w:rPr>
              <w:t>Массовая концентрация веществ, восстанавливающих Км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9F314E">
              <w:rPr>
                <w:sz w:val="22"/>
                <w:szCs w:val="22"/>
                <w:vertAlign w:val="subscript"/>
              </w:rPr>
              <w:t>4</w:t>
            </w:r>
          </w:p>
          <w:p w14:paraId="54B14916" w14:textId="63F5B302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Окисляемое вещество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E151FB" w14:textId="77777777" w:rsidR="009708A2" w:rsidRPr="009F314E" w:rsidRDefault="009708A2" w:rsidP="007E15D7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612E67F" w14:textId="77777777" w:rsidR="009708A2" w:rsidRPr="009F314E" w:rsidRDefault="009708A2" w:rsidP="007E15D7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3696-2013</w:t>
            </w:r>
          </w:p>
          <w:p w14:paraId="304DBEEA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16796" w14:textId="77777777" w:rsidR="009708A2" w:rsidRPr="009F314E" w:rsidRDefault="009708A2" w:rsidP="007E15D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</w:t>
            </w:r>
            <w:proofErr w:type="gramStart"/>
            <w:r w:rsidRPr="009F314E">
              <w:rPr>
                <w:sz w:val="22"/>
                <w:szCs w:val="22"/>
              </w:rPr>
              <w:t>72  п.3.15</w:t>
            </w:r>
            <w:proofErr w:type="gramEnd"/>
          </w:p>
          <w:p w14:paraId="31A1DC65" w14:textId="528FA9FA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C379DA" w14:textId="77777777" w:rsidR="009708A2" w:rsidRPr="009F314E" w:rsidRDefault="009708A2" w:rsidP="007E15D7">
            <w:pPr>
              <w:rPr>
                <w:sz w:val="22"/>
                <w:szCs w:val="22"/>
              </w:rPr>
            </w:pPr>
          </w:p>
        </w:tc>
      </w:tr>
      <w:tr w:rsidR="009708A2" w:rsidRPr="009F314E" w14:paraId="62345BEA" w14:textId="0326747E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EE77F" w14:textId="4296DD84" w:rsidR="009708A2" w:rsidRPr="009F314E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5.2 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A3D3DE" w14:textId="77777777" w:rsidR="009708A2" w:rsidRPr="009F314E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03D898" w14:textId="7D7614CE" w:rsidR="009708A2" w:rsidRPr="009531BA" w:rsidRDefault="009708A2" w:rsidP="007E15D7">
            <w:pPr>
              <w:ind w:right="-111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100.09/08.169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91D1A" w14:textId="5FE0ED25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рН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FE5F23" w14:textId="77777777" w:rsidR="009708A2" w:rsidRPr="009F314E" w:rsidRDefault="009708A2" w:rsidP="007E15D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F67E0E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54EC237" w14:textId="77777777" w:rsidR="009708A2" w:rsidRPr="009F314E" w:rsidRDefault="009708A2" w:rsidP="007E15D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п.3.16</w:t>
            </w:r>
          </w:p>
          <w:p w14:paraId="7594A2BE" w14:textId="497D9DBC" w:rsidR="009708A2" w:rsidRPr="009F314E" w:rsidRDefault="009708A2" w:rsidP="007E15D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п.7.1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4FC682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9708A2" w:rsidRPr="009F314E" w14:paraId="11EED00B" w14:textId="107F6709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2C30" w14:textId="682DFC76" w:rsidR="009708A2" w:rsidRPr="009F314E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15A03D4" w14:textId="77777777" w:rsidR="009708A2" w:rsidRPr="009F314E" w:rsidRDefault="009708A2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1C66A" w14:textId="03C34018" w:rsidR="009708A2" w:rsidRPr="009531BA" w:rsidRDefault="009708A2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100.09/08.169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5A7A6" w14:textId="5DCAF560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электрическая проводимость при 20</w:t>
            </w:r>
            <w:r w:rsidRPr="009F314E">
              <w:rPr>
                <w:sz w:val="22"/>
                <w:szCs w:val="22"/>
                <w:vertAlign w:val="superscript"/>
              </w:rPr>
              <w:t>0</w:t>
            </w:r>
            <w:r w:rsidRPr="009F314E">
              <w:rPr>
                <w:sz w:val="22"/>
                <w:szCs w:val="22"/>
              </w:rPr>
              <w:t>С, при 25</w:t>
            </w:r>
            <w:r w:rsidRPr="009F314E">
              <w:rPr>
                <w:sz w:val="22"/>
                <w:szCs w:val="22"/>
                <w:vertAlign w:val="superscript"/>
              </w:rPr>
              <w:t>0</w:t>
            </w:r>
            <w:r w:rsidRPr="009F314E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6D6EA9" w14:textId="77777777" w:rsidR="009708A2" w:rsidRPr="009F314E" w:rsidRDefault="009708A2" w:rsidP="007E15D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344C79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4766ADAD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п.3.17</w:t>
            </w:r>
          </w:p>
          <w:p w14:paraId="573B1DB0" w14:textId="49219905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A08DC7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7E15D7" w:rsidRPr="009F314E" w14:paraId="676B7FD1" w14:textId="646BC609" w:rsidTr="00E64F75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678B0" w14:textId="55E26845" w:rsidR="007E15D7" w:rsidRPr="009F314E" w:rsidRDefault="007E15D7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D0CE1B" w14:textId="6BD87D3D" w:rsidR="007E15D7" w:rsidRPr="009F314E" w:rsidRDefault="007E15D7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7FB74E" w14:textId="507DB688" w:rsidR="007E15D7" w:rsidRPr="00E64F75" w:rsidRDefault="007E15D7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100.09/08.082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7E87A" w14:textId="695DC78C" w:rsidR="007E15D7" w:rsidRPr="009F314E" w:rsidRDefault="007E15D7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8E728D" w14:textId="4DBD3128" w:rsidR="007E15D7" w:rsidRPr="009F314E" w:rsidRDefault="007E15D7" w:rsidP="007E15D7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D6A15" w14:textId="6E13A990" w:rsidR="007E15D7" w:rsidRPr="009F314E" w:rsidRDefault="007E15D7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 п.3.9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9930B3" w14:textId="77777777" w:rsidR="007E15D7" w:rsidRPr="009F314E" w:rsidRDefault="007E15D7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7E15D7" w:rsidRPr="009F314E" w14:paraId="30BD7DD0" w14:textId="30EDFCF3" w:rsidTr="00E64F75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F68B4" w14:textId="478FDF8D" w:rsidR="007E15D7" w:rsidRPr="009F314E" w:rsidRDefault="007E15D7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70B250" w14:textId="77777777" w:rsidR="007E15D7" w:rsidRPr="009F314E" w:rsidRDefault="007E15D7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755046" w14:textId="6621F182" w:rsidR="007E15D7" w:rsidRPr="00E64F75" w:rsidRDefault="007E15D7" w:rsidP="007E15D7">
            <w:pPr>
              <w:ind w:right="-111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100.09/08.082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956385" w14:textId="491DA643" w:rsidR="007E15D7" w:rsidRPr="009F314E" w:rsidRDefault="007E15D7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17DA35" w14:textId="77777777" w:rsidR="007E15D7" w:rsidRPr="009F314E" w:rsidRDefault="007E15D7" w:rsidP="007E15D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FB15A" w14:textId="77777777" w:rsidR="007E15D7" w:rsidRPr="009F314E" w:rsidRDefault="007E15D7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 п.3.11</w:t>
            </w:r>
          </w:p>
          <w:p w14:paraId="661AE484" w14:textId="3091365F" w:rsidR="007E15D7" w:rsidRPr="009F314E" w:rsidRDefault="007E15D7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DB96A" w14:textId="77777777" w:rsidR="007E15D7" w:rsidRPr="009F314E" w:rsidRDefault="007E15D7" w:rsidP="007E15D7">
            <w:pPr>
              <w:jc w:val="both"/>
              <w:rPr>
                <w:sz w:val="22"/>
                <w:szCs w:val="22"/>
              </w:rPr>
            </w:pPr>
          </w:p>
        </w:tc>
      </w:tr>
      <w:tr w:rsidR="007E15D7" w:rsidRPr="009F314E" w14:paraId="539C7E86" w14:textId="6A8EE7C1" w:rsidTr="00E64F75">
        <w:trPr>
          <w:trHeight w:val="1821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2121F" w14:textId="4B2B5302" w:rsidR="007E15D7" w:rsidRPr="009F314E" w:rsidRDefault="007E15D7" w:rsidP="007E15D7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</w:t>
            </w:r>
          </w:p>
          <w:p w14:paraId="4E7E312B" w14:textId="7F9E02CE" w:rsidR="007E15D7" w:rsidRPr="009F314E" w:rsidRDefault="007E15D7" w:rsidP="007E15D7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E86FA" w14:textId="77777777" w:rsidR="007E15D7" w:rsidRPr="009F314E" w:rsidRDefault="007E15D7" w:rsidP="007E15D7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  <w:p w14:paraId="5A312F76" w14:textId="04508759" w:rsidR="007E15D7" w:rsidRDefault="007E15D7" w:rsidP="007E15D7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B6654A7" w14:textId="77777777" w:rsidR="007E15D7" w:rsidRPr="002F75C6" w:rsidRDefault="007E15D7" w:rsidP="007E15D7">
            <w:pPr>
              <w:rPr>
                <w:sz w:val="22"/>
                <w:szCs w:val="22"/>
              </w:rPr>
            </w:pPr>
          </w:p>
          <w:p w14:paraId="11A70A9A" w14:textId="77777777" w:rsidR="007E15D7" w:rsidRPr="002F75C6" w:rsidRDefault="007E15D7" w:rsidP="007E15D7">
            <w:pPr>
              <w:rPr>
                <w:sz w:val="22"/>
                <w:szCs w:val="22"/>
              </w:rPr>
            </w:pPr>
          </w:p>
          <w:p w14:paraId="6B7422CD" w14:textId="77777777" w:rsidR="007E15D7" w:rsidRPr="002F75C6" w:rsidRDefault="007E15D7" w:rsidP="007E15D7">
            <w:pPr>
              <w:rPr>
                <w:sz w:val="22"/>
                <w:szCs w:val="22"/>
              </w:rPr>
            </w:pPr>
          </w:p>
          <w:p w14:paraId="6D3D2FA6" w14:textId="77777777" w:rsidR="007E15D7" w:rsidRPr="002F75C6" w:rsidRDefault="007E15D7" w:rsidP="007E15D7">
            <w:pPr>
              <w:rPr>
                <w:sz w:val="22"/>
                <w:szCs w:val="22"/>
              </w:rPr>
            </w:pPr>
          </w:p>
          <w:p w14:paraId="16A38DA3" w14:textId="77777777" w:rsidR="007E15D7" w:rsidRPr="002F75C6" w:rsidRDefault="007E15D7" w:rsidP="007E15D7">
            <w:pPr>
              <w:rPr>
                <w:sz w:val="22"/>
                <w:szCs w:val="22"/>
              </w:rPr>
            </w:pPr>
          </w:p>
          <w:p w14:paraId="350034CA" w14:textId="77777777" w:rsidR="007E15D7" w:rsidRPr="002F75C6" w:rsidRDefault="007E15D7" w:rsidP="007E15D7">
            <w:pPr>
              <w:rPr>
                <w:sz w:val="22"/>
                <w:szCs w:val="22"/>
              </w:rPr>
            </w:pPr>
          </w:p>
          <w:p w14:paraId="6F53D9F9" w14:textId="77777777" w:rsidR="007E15D7" w:rsidRPr="002F75C6" w:rsidRDefault="007E15D7" w:rsidP="007E15D7">
            <w:pPr>
              <w:rPr>
                <w:sz w:val="22"/>
                <w:szCs w:val="22"/>
              </w:rPr>
            </w:pPr>
          </w:p>
          <w:p w14:paraId="2846D986" w14:textId="77777777" w:rsidR="007E15D7" w:rsidRPr="002F75C6" w:rsidRDefault="007E15D7" w:rsidP="007E15D7">
            <w:pPr>
              <w:rPr>
                <w:sz w:val="22"/>
                <w:szCs w:val="22"/>
              </w:rPr>
            </w:pPr>
          </w:p>
          <w:p w14:paraId="2C692C33" w14:textId="77777777" w:rsidR="007E15D7" w:rsidRPr="002F75C6" w:rsidRDefault="007E15D7" w:rsidP="007E15D7">
            <w:pPr>
              <w:rPr>
                <w:sz w:val="22"/>
                <w:szCs w:val="22"/>
              </w:rPr>
            </w:pPr>
          </w:p>
          <w:p w14:paraId="520B93F1" w14:textId="77777777" w:rsidR="007E15D7" w:rsidRPr="002F75C6" w:rsidRDefault="007E15D7" w:rsidP="007E15D7">
            <w:pPr>
              <w:rPr>
                <w:sz w:val="22"/>
                <w:szCs w:val="22"/>
              </w:rPr>
            </w:pPr>
          </w:p>
          <w:p w14:paraId="6820C67A" w14:textId="77777777" w:rsidR="007E15D7" w:rsidRPr="002F75C6" w:rsidRDefault="007E15D7" w:rsidP="007E15D7">
            <w:pPr>
              <w:rPr>
                <w:sz w:val="22"/>
                <w:szCs w:val="22"/>
              </w:rPr>
            </w:pPr>
          </w:p>
          <w:p w14:paraId="20651602" w14:textId="4C6B16E7" w:rsidR="007E15D7" w:rsidRDefault="007E15D7" w:rsidP="007E15D7">
            <w:pPr>
              <w:rPr>
                <w:sz w:val="22"/>
                <w:szCs w:val="22"/>
              </w:rPr>
            </w:pPr>
          </w:p>
          <w:p w14:paraId="435A7AED" w14:textId="77777777" w:rsidR="007E15D7" w:rsidRPr="002F75C6" w:rsidRDefault="007E15D7" w:rsidP="007E15D7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D7EE3" w14:textId="77777777" w:rsidR="007E15D7" w:rsidRPr="00E64F75" w:rsidRDefault="007E15D7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lastRenderedPageBreak/>
              <w:t>21.10/01.086</w:t>
            </w:r>
          </w:p>
          <w:p w14:paraId="2BF6B0D6" w14:textId="7269AA38" w:rsidR="007E15D7" w:rsidRPr="00E64F75" w:rsidRDefault="007E15D7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21.20/01.86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C284" w14:textId="77777777" w:rsidR="007E15D7" w:rsidRPr="009F314E" w:rsidRDefault="007E15D7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33321AAB" w14:textId="77777777" w:rsidR="007E15D7" w:rsidRPr="009F314E" w:rsidRDefault="007E15D7" w:rsidP="007E15D7">
            <w:pPr>
              <w:jc w:val="both"/>
              <w:rPr>
                <w:sz w:val="22"/>
                <w:szCs w:val="22"/>
              </w:rPr>
            </w:pPr>
          </w:p>
          <w:p w14:paraId="31EADBF5" w14:textId="77777777" w:rsidR="007E15D7" w:rsidRPr="009F314E" w:rsidRDefault="007E15D7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9D08D" w14:textId="77777777" w:rsidR="007E15D7" w:rsidRPr="009F314E" w:rsidRDefault="007E15D7" w:rsidP="007E15D7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Государственная фармакопея Республики Беларусь. Т.1 </w:t>
            </w:r>
          </w:p>
          <w:p w14:paraId="1A051428" w14:textId="642F709C" w:rsidR="007E15D7" w:rsidRPr="009F314E" w:rsidRDefault="007E15D7" w:rsidP="007E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15B877" w14:textId="53F60AF0" w:rsidR="007E15D7" w:rsidRPr="000B1BA1" w:rsidRDefault="007E15D7" w:rsidP="007E15D7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</w:rPr>
            </w:pPr>
            <w:r w:rsidRPr="000B1BA1">
              <w:rPr>
                <w:rFonts w:eastAsia="Times New Roman"/>
                <w:color w:val="auto"/>
                <w:sz w:val="22"/>
                <w:szCs w:val="22"/>
              </w:rPr>
              <w:t>ГФ РБ II 2.8.20</w:t>
            </w:r>
          </w:p>
          <w:p w14:paraId="4FE30751" w14:textId="42A5009F" w:rsidR="007E15D7" w:rsidRPr="009F314E" w:rsidRDefault="007E15D7" w:rsidP="007E15D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6D6B98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BC56862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4F4239FD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75DC590" w14:textId="3AB77634" w:rsidR="007E15D7" w:rsidRPr="000B1BA1" w:rsidRDefault="009708A2" w:rsidP="009708A2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9708A2" w:rsidRPr="009F314E" w14:paraId="6608811D" w14:textId="3370CEC0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B4EF" w14:textId="5281F235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.2*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7FA10" w14:textId="77777777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00D18E" w14:textId="77777777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21.10/01.086</w:t>
            </w:r>
          </w:p>
          <w:p w14:paraId="4BD0E4FE" w14:textId="33740104" w:rsidR="009708A2" w:rsidRPr="00E64F75" w:rsidRDefault="009708A2" w:rsidP="007E15D7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21.20/01.86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DD26B" w14:textId="5D279831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E2D28" w14:textId="368496CC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A51B6A" w14:textId="7CE95FAE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ГФ </w:t>
            </w:r>
            <w:proofErr w:type="gramStart"/>
            <w:r w:rsidRPr="009F314E">
              <w:rPr>
                <w:sz w:val="22"/>
                <w:szCs w:val="22"/>
              </w:rPr>
              <w:t xml:space="preserve">РБ </w:t>
            </w:r>
            <w:r w:rsidRPr="000B1BA1">
              <w:rPr>
                <w:sz w:val="22"/>
                <w:szCs w:val="22"/>
              </w:rPr>
              <w:t xml:space="preserve"> II</w:t>
            </w:r>
            <w:proofErr w:type="gramEnd"/>
            <w:r w:rsidRPr="000B1BA1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2.6.12</w:t>
            </w:r>
          </w:p>
          <w:p w14:paraId="38BB9EBA" w14:textId="77777777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5A075303" w14:textId="5D199024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6F4D10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EEC3C3F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47D02A22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7ED2DE6" w14:textId="77777777" w:rsidR="009708A2" w:rsidRDefault="009708A2" w:rsidP="009708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09B86063" w14:textId="77777777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708A2" w:rsidRPr="009F314E" w14:paraId="47704AE0" w14:textId="01567821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18FB" w14:textId="1D32EE66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13D30" w14:textId="77777777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998C20" w14:textId="77777777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21.10/01.086</w:t>
            </w:r>
          </w:p>
          <w:p w14:paraId="4F751269" w14:textId="2FA16CC9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21.20/01.86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013EB" w14:textId="0C85D076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Enterobacteriacae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90D0A" w14:textId="6BB6D47E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161D57" w14:textId="164F02B2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D4B4C5F" w14:textId="77777777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708A2" w:rsidRPr="009F314E" w14:paraId="3973B569" w14:textId="7CBDD62A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0021" w14:textId="7564BF43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4C6CE" w14:textId="77777777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16E47B" w14:textId="77777777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21.10/01.086</w:t>
            </w:r>
          </w:p>
          <w:p w14:paraId="16EBBE5B" w14:textId="2C4842F6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21.20/01.86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63A6" w14:textId="6D177A3E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Рseudomonаs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аeruginosa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D928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C8A520" w14:textId="42AA69BC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CE062A" w14:textId="77777777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708A2" w:rsidRPr="009F314E" w14:paraId="18F84124" w14:textId="0FCF4B4F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C5BB" w14:textId="0AF326D0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C83A7" w14:textId="77777777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0D810" w14:textId="77777777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21.10/01.086</w:t>
            </w:r>
          </w:p>
          <w:p w14:paraId="45938D03" w14:textId="543DC0A4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21.20/01.86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582EE" w14:textId="03ED4616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CD24F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ACDF1E" w14:textId="40A6764F" w:rsidR="009708A2" w:rsidRPr="009F314E" w:rsidRDefault="009708A2" w:rsidP="007E15D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88C535" w14:textId="77777777" w:rsidR="009708A2" w:rsidRPr="009F314E" w:rsidRDefault="009708A2" w:rsidP="007E15D7">
            <w:pPr>
              <w:rPr>
                <w:sz w:val="22"/>
                <w:szCs w:val="22"/>
              </w:rPr>
            </w:pPr>
          </w:p>
        </w:tc>
      </w:tr>
      <w:tr w:rsidR="009708A2" w:rsidRPr="009F314E" w14:paraId="1B78F0B4" w14:textId="00023BE1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4F10" w14:textId="7D8B4541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91950" w14:textId="77777777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AACE1" w14:textId="77777777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21.10/01.086</w:t>
            </w:r>
          </w:p>
          <w:p w14:paraId="247CFFAF" w14:textId="7146E231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21.20/01.86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9AC72" w14:textId="18A9D68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98361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0204A4" w14:textId="06E81B35" w:rsidR="009708A2" w:rsidRPr="009F314E" w:rsidRDefault="009708A2" w:rsidP="007E15D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 п.2.6.12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0BFCE00" w14:textId="77777777" w:rsidR="009708A2" w:rsidRPr="009F314E" w:rsidRDefault="009708A2" w:rsidP="007E15D7">
            <w:pPr>
              <w:rPr>
                <w:sz w:val="22"/>
                <w:szCs w:val="22"/>
              </w:rPr>
            </w:pPr>
          </w:p>
        </w:tc>
      </w:tr>
      <w:tr w:rsidR="009708A2" w:rsidRPr="009F314E" w14:paraId="6B4D8AA0" w14:textId="094EB6BD" w:rsidTr="00815E91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BA" w14:textId="3254910B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6.7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0EB46" w14:textId="77777777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CEFB75" w14:textId="77777777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21.10/01.086</w:t>
            </w:r>
          </w:p>
          <w:p w14:paraId="1D3E8199" w14:textId="3A9199F6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21.20/01.86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E81A9" w14:textId="6CA4843C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E.с</w:t>
            </w:r>
            <w:proofErr w:type="gramEnd"/>
            <w:r w:rsidRPr="009F314E">
              <w:rPr>
                <w:sz w:val="22"/>
                <w:szCs w:val="22"/>
              </w:rPr>
              <w:t>oli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0D0EA" w14:textId="77777777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B7468" w14:textId="5D96AC02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BC51EBE" w14:textId="77777777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708A2" w:rsidRPr="009F314E" w14:paraId="71EB430E" w14:textId="44392DB3" w:rsidTr="00815E91">
        <w:trPr>
          <w:trHeight w:val="4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86886" w14:textId="6849269A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6.8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EB0F9" w14:textId="1180AA90" w:rsidR="009708A2" w:rsidRPr="009F314E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73464" w14:textId="77777777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21.10/01.086</w:t>
            </w:r>
          </w:p>
          <w:p w14:paraId="44B8278F" w14:textId="1B61D9A4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21.20/01.86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27063" w14:textId="2028FC23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8532" w14:textId="666B3A96" w:rsidR="009708A2" w:rsidRPr="009F314E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892FA" w14:textId="24145E8D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09AFB3A" w14:textId="77777777" w:rsidR="009708A2" w:rsidRPr="009F314E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708A2" w:rsidRPr="00E64F75" w14:paraId="658CFE09" w14:textId="34A4B9B0" w:rsidTr="00815E91">
        <w:trPr>
          <w:trHeight w:val="1481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2D1F3" w14:textId="52ACAB63" w:rsidR="009708A2" w:rsidRPr="00E64F75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26.9*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1D1B" w14:textId="77777777" w:rsidR="009708A2" w:rsidRPr="00E64F75" w:rsidRDefault="009708A2" w:rsidP="007E15D7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F1196" w14:textId="77777777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21.10/01.086</w:t>
            </w:r>
          </w:p>
          <w:p w14:paraId="4702A01A" w14:textId="0572757F" w:rsidR="009708A2" w:rsidRPr="00E64F75" w:rsidRDefault="009708A2" w:rsidP="007E15D7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21.20/01.86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4D2B2" w14:textId="56D8418D" w:rsidR="009708A2" w:rsidRPr="00E64F75" w:rsidRDefault="009708A2" w:rsidP="007E15D7">
            <w:pPr>
              <w:jc w:val="both"/>
              <w:rPr>
                <w:sz w:val="22"/>
                <w:szCs w:val="22"/>
              </w:rPr>
            </w:pPr>
            <w:proofErr w:type="spellStart"/>
            <w:r w:rsidRPr="00E64F75">
              <w:rPr>
                <w:sz w:val="22"/>
                <w:szCs w:val="22"/>
              </w:rPr>
              <w:t>Стеpильность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3DAEA" w14:textId="77777777" w:rsidR="009708A2" w:rsidRPr="00E64F75" w:rsidRDefault="009708A2" w:rsidP="007E1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24490" w14:textId="4157A819" w:rsidR="009708A2" w:rsidRPr="00E64F75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ГФ РБ. Т.1 п.2.6.1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7451B5" w14:textId="77777777" w:rsidR="009708A2" w:rsidRPr="00E64F75" w:rsidRDefault="009708A2" w:rsidP="007E15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</w:tbl>
    <w:p w14:paraId="5E0FEBFB" w14:textId="77777777" w:rsidR="00F5403F" w:rsidRDefault="00F5403F">
      <w:pPr>
        <w:rPr>
          <w:sz w:val="22"/>
          <w:szCs w:val="22"/>
        </w:rPr>
      </w:pPr>
    </w:p>
    <w:p w14:paraId="65C1027A" w14:textId="77777777" w:rsidR="002F75C6" w:rsidRDefault="002F75C6">
      <w:pPr>
        <w:rPr>
          <w:sz w:val="22"/>
          <w:szCs w:val="22"/>
        </w:rPr>
      </w:pPr>
    </w:p>
    <w:p w14:paraId="39A6810D" w14:textId="77777777" w:rsidR="002F75C6" w:rsidRDefault="002F75C6">
      <w:pPr>
        <w:rPr>
          <w:sz w:val="22"/>
          <w:szCs w:val="22"/>
        </w:rPr>
      </w:pPr>
    </w:p>
    <w:p w14:paraId="012ABC3B" w14:textId="77777777" w:rsidR="002F75C6" w:rsidRDefault="002F75C6">
      <w:pPr>
        <w:rPr>
          <w:sz w:val="22"/>
          <w:szCs w:val="22"/>
        </w:rPr>
      </w:pPr>
    </w:p>
    <w:p w14:paraId="15299802" w14:textId="77777777" w:rsidR="002F75C6" w:rsidRPr="00E64F75" w:rsidRDefault="002F75C6">
      <w:pPr>
        <w:rPr>
          <w:sz w:val="22"/>
          <w:szCs w:val="22"/>
        </w:rPr>
      </w:pPr>
    </w:p>
    <w:tbl>
      <w:tblPr>
        <w:tblpPr w:leftFromText="180" w:rightFromText="180" w:vertAnchor="text" w:tblpX="353" w:tblpY="1"/>
        <w:tblOverlap w:val="never"/>
        <w:tblW w:w="1446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6"/>
        <w:gridCol w:w="17"/>
        <w:gridCol w:w="1968"/>
        <w:gridCol w:w="1417"/>
        <w:gridCol w:w="2835"/>
        <w:gridCol w:w="17"/>
        <w:gridCol w:w="2535"/>
        <w:gridCol w:w="16"/>
        <w:gridCol w:w="2535"/>
        <w:gridCol w:w="17"/>
        <w:gridCol w:w="1968"/>
        <w:gridCol w:w="16"/>
      </w:tblGrid>
      <w:tr w:rsidR="006A6100" w:rsidRPr="00E64F75" w14:paraId="2E0210CC" w14:textId="3AB01547" w:rsidTr="00E64F75">
        <w:trPr>
          <w:trHeight w:val="269"/>
        </w:trPr>
        <w:tc>
          <w:tcPr>
            <w:tcW w:w="11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B3342" w14:textId="63951A9F" w:rsidR="006A6100" w:rsidRPr="00E64F75" w:rsidRDefault="006A6100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27.1</w:t>
            </w:r>
          </w:p>
          <w:p w14:paraId="7FFA39F3" w14:textId="77777777" w:rsidR="006A6100" w:rsidRPr="00E64F75" w:rsidRDefault="006A6100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***</w:t>
            </w:r>
          </w:p>
          <w:p w14:paraId="0D2FE7E7" w14:textId="77777777" w:rsidR="006A6100" w:rsidRPr="00E64F75" w:rsidRDefault="006A6100" w:rsidP="00E64F75">
            <w:pPr>
              <w:jc w:val="both"/>
              <w:rPr>
                <w:sz w:val="22"/>
                <w:szCs w:val="22"/>
              </w:rPr>
            </w:pPr>
          </w:p>
          <w:p w14:paraId="15272444" w14:textId="77777777" w:rsidR="006A6100" w:rsidRPr="00E64F75" w:rsidRDefault="006A6100" w:rsidP="00E64F75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A6FF3A" w14:textId="20756CEC" w:rsidR="006A6100" w:rsidRPr="00E64F75" w:rsidRDefault="006A6100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Изделия медицинского назначения, шовный, перевязочный материал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A023A" w14:textId="235DE196" w:rsidR="006A6100" w:rsidRPr="00E64F75" w:rsidRDefault="006A6100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32.50/42.000</w:t>
            </w:r>
          </w:p>
        </w:tc>
        <w:tc>
          <w:tcPr>
            <w:tcW w:w="28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5440B6" w14:textId="3E2C1AE7" w:rsidR="006A6100" w:rsidRPr="00E64F75" w:rsidRDefault="006A6100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2BDF7D" w14:textId="77777777" w:rsidR="006A6100" w:rsidRPr="00E64F75" w:rsidRDefault="006A6100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3443778F" w14:textId="7D3F897A" w:rsidR="006A6100" w:rsidRPr="00E64F75" w:rsidRDefault="006A6100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ГОСТ 31214-2016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B6CE43" w14:textId="77777777" w:rsidR="006A6100" w:rsidRPr="00E64F75" w:rsidRDefault="006A6100" w:rsidP="00E64F75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1B4E82F1" w14:textId="3313B5E9" w:rsidR="006A6100" w:rsidRPr="00E64F75" w:rsidRDefault="006A6100" w:rsidP="00E64F75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ГОСТ 31214-2016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C2366F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3CAF1093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 ,</w:t>
            </w:r>
            <w:proofErr w:type="gramEnd"/>
            <w:r>
              <w:rPr>
                <w:sz w:val="22"/>
                <w:szCs w:val="22"/>
              </w:rPr>
              <w:t xml:space="preserve"> отдел гигиены, отдел эпидемиологии</w:t>
            </w:r>
          </w:p>
          <w:p w14:paraId="231B9F7C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102D0948" w14:textId="75C227D8" w:rsidR="006A6100" w:rsidRPr="00E64F75" w:rsidRDefault="009708A2" w:rsidP="009708A2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9708A2" w:rsidRPr="00E64F75" w14:paraId="72F6C0D5" w14:textId="2AC9C362" w:rsidTr="00815E91">
        <w:trPr>
          <w:gridAfter w:val="1"/>
          <w:wAfter w:w="16" w:type="dxa"/>
          <w:trHeight w:val="1318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753A1" w14:textId="67881A37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lastRenderedPageBreak/>
              <w:t>27.2*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A90054E" w14:textId="77777777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2EE3C" w14:textId="77777777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32.50/01.086</w:t>
            </w:r>
          </w:p>
          <w:p w14:paraId="1228558F" w14:textId="3CF463F1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22DE74" w14:textId="77777777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Стерильность</w:t>
            </w:r>
          </w:p>
          <w:p w14:paraId="306708B8" w14:textId="77777777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BCD53F" w14:textId="77777777" w:rsidR="009708A2" w:rsidRPr="00E64F75" w:rsidRDefault="009708A2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674D81D7" w14:textId="77777777" w:rsidR="009708A2" w:rsidRPr="00E64F75" w:rsidRDefault="009708A2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СанПиН и ГН, утв. Постановлением Минздрава РБ 16.12.2013 № 128</w:t>
            </w:r>
          </w:p>
          <w:p w14:paraId="237AF88A" w14:textId="29015CA3" w:rsidR="009708A2" w:rsidRPr="00E64F75" w:rsidRDefault="009708A2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Приказ МЗ РБ № 1065 от 02.08.2024 </w:t>
            </w:r>
          </w:p>
          <w:p w14:paraId="7BC65667" w14:textId="3F9D867F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EDAC47" w14:textId="01971461" w:rsidR="009708A2" w:rsidRPr="00E64F75" w:rsidRDefault="009708A2" w:rsidP="00E64F75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Инструкция 4.2.10-22-1-2006, утв. Постановление ГГСВ РБ 28.01.2006 № 7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069857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750EF587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59EE3786" w14:textId="77777777" w:rsidR="009708A2" w:rsidRDefault="009708A2" w:rsidP="009708A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2D5023F" w14:textId="77777777" w:rsidR="009708A2" w:rsidRDefault="009708A2" w:rsidP="009708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1959513C" w14:textId="77777777" w:rsidR="009708A2" w:rsidRPr="00E64F75" w:rsidRDefault="009708A2" w:rsidP="00E64F75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</w:p>
        </w:tc>
      </w:tr>
      <w:tr w:rsidR="009708A2" w:rsidRPr="00E64F75" w14:paraId="4751E705" w14:textId="128E1AFB" w:rsidTr="00815E91">
        <w:trPr>
          <w:gridAfter w:val="1"/>
          <w:wAfter w:w="16" w:type="dxa"/>
          <w:trHeight w:val="402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0F9" w14:textId="366C31AE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27.3*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AE00E3" w14:textId="77777777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64FBE6" w14:textId="4139602F" w:rsidR="009708A2" w:rsidRPr="00DE2E6F" w:rsidRDefault="009708A2" w:rsidP="00E64F75">
            <w:pPr>
              <w:jc w:val="both"/>
              <w:rPr>
                <w:sz w:val="22"/>
                <w:szCs w:val="22"/>
              </w:rPr>
            </w:pPr>
            <w:r w:rsidRPr="00DE2E6F">
              <w:rPr>
                <w:sz w:val="22"/>
                <w:szCs w:val="22"/>
              </w:rPr>
              <w:t>100.06/01.086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2094ED" w14:textId="5DACF93A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  <w:proofErr w:type="spellStart"/>
            <w:r w:rsidRPr="00E64F75">
              <w:rPr>
                <w:sz w:val="22"/>
                <w:szCs w:val="22"/>
                <w:lang w:val="en-US"/>
              </w:rPr>
              <w:t>Enterobacteriac</w:t>
            </w:r>
            <w:proofErr w:type="spellEnd"/>
            <w:r w:rsidRPr="00E64F75">
              <w:rPr>
                <w:sz w:val="22"/>
                <w:szCs w:val="22"/>
              </w:rPr>
              <w:t>а</w:t>
            </w:r>
            <w:proofErr w:type="spellStart"/>
            <w:r w:rsidRPr="00E64F75">
              <w:rPr>
                <w:sz w:val="22"/>
                <w:szCs w:val="22"/>
                <w:lang w:val="en-US"/>
              </w:rPr>
              <w:t>ea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E205FA" w14:textId="77777777" w:rsidR="009708A2" w:rsidRPr="00E64F75" w:rsidRDefault="009708A2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ГН, утв. Постановлением МЗ РБ 16.12.2013 № 128</w:t>
            </w:r>
          </w:p>
          <w:p w14:paraId="2D0C34D8" w14:textId="77777777" w:rsidR="009708A2" w:rsidRPr="00E64F75" w:rsidRDefault="009708A2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ТУ В</w:t>
            </w:r>
            <w:r w:rsidRPr="00E64F75">
              <w:rPr>
                <w:sz w:val="22"/>
                <w:szCs w:val="22"/>
                <w:lang w:val="en-US"/>
              </w:rPr>
              <w:t>Y</w:t>
            </w:r>
            <w:r w:rsidRPr="00E64F75">
              <w:rPr>
                <w:sz w:val="22"/>
                <w:szCs w:val="22"/>
              </w:rPr>
              <w:t xml:space="preserve"> 400425695.001-2012</w:t>
            </w:r>
          </w:p>
          <w:p w14:paraId="183A1E46" w14:textId="77777777" w:rsidR="009708A2" w:rsidRPr="00E64F75" w:rsidRDefault="009708A2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4BFE1101" w14:textId="08A82AC4" w:rsidR="009708A2" w:rsidRPr="00E64F75" w:rsidRDefault="009708A2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DF2316" w14:textId="59B5A393" w:rsidR="009708A2" w:rsidRPr="00E64F75" w:rsidRDefault="009708A2" w:rsidP="00E64F75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ГОСТ 29184-91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ADBACA" w14:textId="77777777" w:rsidR="009708A2" w:rsidRPr="00E64F75" w:rsidRDefault="009708A2" w:rsidP="00E64F75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</w:p>
        </w:tc>
      </w:tr>
      <w:tr w:rsidR="009708A2" w:rsidRPr="00E64F75" w14:paraId="6BAA765E" w14:textId="53E3CCA5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695E7" w14:textId="0D2DE936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27.4*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94185B9" w14:textId="77777777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D74C2F" w14:textId="28CAE900" w:rsidR="009708A2" w:rsidRPr="00DE2E6F" w:rsidRDefault="009708A2" w:rsidP="00E64F75">
            <w:pPr>
              <w:ind w:right="-111"/>
              <w:jc w:val="both"/>
              <w:rPr>
                <w:sz w:val="22"/>
                <w:szCs w:val="22"/>
              </w:rPr>
            </w:pPr>
            <w:r w:rsidRPr="00DE2E6F">
              <w:rPr>
                <w:sz w:val="22"/>
                <w:szCs w:val="22"/>
              </w:rPr>
              <w:t>100.06/01.086</w:t>
            </w:r>
          </w:p>
          <w:p w14:paraId="41B3FCFF" w14:textId="567865A7" w:rsidR="009708A2" w:rsidRPr="00DE2E6F" w:rsidRDefault="009708A2" w:rsidP="00E6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FDA6F8" w14:textId="63E0A489" w:rsidR="009708A2" w:rsidRPr="00E64F75" w:rsidRDefault="009708A2" w:rsidP="00E64F75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E64F75">
              <w:rPr>
                <w:sz w:val="22"/>
                <w:szCs w:val="22"/>
                <w:lang w:val="en-US"/>
              </w:rPr>
              <w:t>S</w:t>
            </w:r>
            <w:r w:rsidRPr="00E64F75">
              <w:rPr>
                <w:sz w:val="22"/>
                <w:szCs w:val="22"/>
              </w:rPr>
              <w:t>.</w:t>
            </w:r>
            <w:r w:rsidRPr="00E64F7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FB33E4" w14:textId="0E597069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2635A" w14:textId="3C15190D" w:rsidR="009708A2" w:rsidRPr="00E64F75" w:rsidRDefault="009708A2" w:rsidP="00E64F75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ГОСТ </w:t>
            </w:r>
            <w:r w:rsidRPr="00E64F75">
              <w:rPr>
                <w:sz w:val="22"/>
                <w:szCs w:val="22"/>
                <w:lang w:val="en-US"/>
              </w:rPr>
              <w:t>ISO 22718-201</w:t>
            </w:r>
            <w:r w:rsidRPr="00E64F75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2EBA1E" w14:textId="77777777" w:rsidR="009708A2" w:rsidRPr="00E64F75" w:rsidRDefault="009708A2" w:rsidP="00E64F75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</w:p>
        </w:tc>
      </w:tr>
      <w:tr w:rsidR="009708A2" w:rsidRPr="00E64F75" w14:paraId="78808AA3" w14:textId="4CA70B7B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CD7B4" w14:textId="14392D92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27.5*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9BDBCD" w14:textId="4B1B03A6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4BFEEC" w14:textId="291706E9" w:rsidR="009708A2" w:rsidRPr="00DE2E6F" w:rsidRDefault="009708A2" w:rsidP="00E64F75">
            <w:pPr>
              <w:ind w:right="-111"/>
              <w:jc w:val="both"/>
              <w:rPr>
                <w:sz w:val="22"/>
                <w:szCs w:val="22"/>
              </w:rPr>
            </w:pPr>
            <w:r w:rsidRPr="00DE2E6F">
              <w:rPr>
                <w:sz w:val="22"/>
                <w:szCs w:val="22"/>
              </w:rPr>
              <w:t>100.06/01.086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07C5F" w14:textId="77777777" w:rsidR="009708A2" w:rsidRPr="00E64F75" w:rsidRDefault="009708A2" w:rsidP="00E64F75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E64F75">
              <w:rPr>
                <w:sz w:val="22"/>
                <w:szCs w:val="22"/>
                <w:lang w:val="en-US"/>
              </w:rPr>
              <w:t>P.aeruginosa</w:t>
            </w:r>
            <w:proofErr w:type="spellEnd"/>
            <w:proofErr w:type="gramEnd"/>
          </w:p>
          <w:p w14:paraId="3D001490" w14:textId="77777777" w:rsidR="009708A2" w:rsidRPr="00E64F75" w:rsidRDefault="009708A2" w:rsidP="00E64F75">
            <w:pPr>
              <w:rPr>
                <w:sz w:val="22"/>
                <w:szCs w:val="22"/>
                <w:lang w:val="en-US"/>
              </w:rPr>
            </w:pPr>
          </w:p>
          <w:p w14:paraId="4721C02A" w14:textId="77777777" w:rsidR="009708A2" w:rsidRPr="00E64F75" w:rsidRDefault="009708A2" w:rsidP="00E64F75">
            <w:pPr>
              <w:rPr>
                <w:sz w:val="22"/>
                <w:szCs w:val="22"/>
                <w:lang w:val="en-US"/>
              </w:rPr>
            </w:pPr>
          </w:p>
          <w:p w14:paraId="74D5DBA7" w14:textId="77777777" w:rsidR="009708A2" w:rsidRPr="00E64F75" w:rsidRDefault="009708A2" w:rsidP="00E64F75">
            <w:pPr>
              <w:rPr>
                <w:sz w:val="22"/>
                <w:szCs w:val="22"/>
                <w:lang w:val="en-US"/>
              </w:rPr>
            </w:pPr>
          </w:p>
          <w:p w14:paraId="337F6719" w14:textId="77777777" w:rsidR="009708A2" w:rsidRPr="00E64F75" w:rsidRDefault="009708A2" w:rsidP="00E64F7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A2E8DF" w14:textId="10994DA1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58920C" w14:textId="77777777" w:rsidR="009708A2" w:rsidRPr="00E64F75" w:rsidRDefault="009708A2" w:rsidP="00E64F75">
            <w:pPr>
              <w:ind w:left="7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ГОСТ </w:t>
            </w:r>
            <w:r w:rsidRPr="00E64F75">
              <w:rPr>
                <w:sz w:val="22"/>
                <w:szCs w:val="22"/>
                <w:lang w:val="en-US"/>
              </w:rPr>
              <w:t>ISO</w:t>
            </w:r>
            <w:r w:rsidRPr="00E64F75">
              <w:rPr>
                <w:sz w:val="22"/>
                <w:szCs w:val="22"/>
              </w:rPr>
              <w:t xml:space="preserve"> 22717-2018</w:t>
            </w:r>
          </w:p>
          <w:p w14:paraId="39CC9518" w14:textId="1FE7C448" w:rsidR="009708A2" w:rsidRPr="00E64F75" w:rsidRDefault="009708A2" w:rsidP="00E64F75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Инструкция 4.2.10</w:t>
            </w:r>
            <w:proofErr w:type="gramStart"/>
            <w:r w:rsidRPr="00E64F75">
              <w:rPr>
                <w:sz w:val="22"/>
                <w:szCs w:val="22"/>
              </w:rPr>
              <w:t>-  22</w:t>
            </w:r>
            <w:proofErr w:type="gramEnd"/>
            <w:r w:rsidRPr="00E64F75">
              <w:rPr>
                <w:sz w:val="22"/>
                <w:szCs w:val="22"/>
              </w:rPr>
              <w:t>-1-2006, утв. Постановлением МЗ РБ 28.01.2006 № 7 гл.3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704DD1" w14:textId="77777777" w:rsidR="009708A2" w:rsidRPr="00E64F75" w:rsidRDefault="009708A2" w:rsidP="00E64F75">
            <w:pPr>
              <w:ind w:left="77"/>
              <w:rPr>
                <w:sz w:val="22"/>
                <w:szCs w:val="22"/>
              </w:rPr>
            </w:pPr>
          </w:p>
        </w:tc>
      </w:tr>
      <w:tr w:rsidR="009708A2" w:rsidRPr="00E64F75" w14:paraId="7DC448DD" w14:textId="5266267D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A65FB" w14:textId="66CBEC38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27.6*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B672E50" w14:textId="77777777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68B4FC" w14:textId="146E6953" w:rsidR="009708A2" w:rsidRPr="00DE2E6F" w:rsidRDefault="009708A2" w:rsidP="00E64F75">
            <w:pPr>
              <w:ind w:right="-111"/>
              <w:jc w:val="both"/>
              <w:rPr>
                <w:sz w:val="22"/>
                <w:szCs w:val="22"/>
              </w:rPr>
            </w:pPr>
            <w:r w:rsidRPr="00DE2E6F">
              <w:rPr>
                <w:sz w:val="22"/>
                <w:szCs w:val="22"/>
              </w:rPr>
              <w:t>100.19/01.086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4268C" w14:textId="049DCE9E" w:rsidR="009708A2" w:rsidRPr="00E64F75" w:rsidRDefault="009708A2" w:rsidP="00E64F75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E64F75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2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77C490" w14:textId="77777777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C3D52" w14:textId="77777777" w:rsidR="009708A2" w:rsidRPr="00E64F75" w:rsidRDefault="009708A2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ГОСТ 10444.15-94</w:t>
            </w:r>
          </w:p>
          <w:p w14:paraId="6DBCC451" w14:textId="77777777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DF61E7" w14:textId="77777777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</w:tr>
      <w:tr w:rsidR="009708A2" w:rsidRPr="00E64F75" w14:paraId="5A712ACA" w14:textId="1BBBA241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E53F" w14:textId="3B99DB7F" w:rsidR="009708A2" w:rsidRPr="00E64F75" w:rsidRDefault="009708A2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27.7*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1E59C8" w14:textId="77777777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73AD4" w14:textId="7C96C368" w:rsidR="009708A2" w:rsidRPr="00DE2E6F" w:rsidRDefault="009708A2" w:rsidP="00E64F75">
            <w:pPr>
              <w:ind w:right="-111"/>
              <w:jc w:val="both"/>
              <w:rPr>
                <w:sz w:val="22"/>
                <w:szCs w:val="22"/>
              </w:rPr>
            </w:pPr>
            <w:r w:rsidRPr="00DE2E6F">
              <w:rPr>
                <w:sz w:val="22"/>
                <w:szCs w:val="22"/>
              </w:rPr>
              <w:t>100.06/01.086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B1E8" w14:textId="48409655" w:rsidR="009708A2" w:rsidRPr="00E64F75" w:rsidRDefault="009708A2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Суммарное количество дрожжевых и плесневых грибов </w:t>
            </w:r>
          </w:p>
        </w:tc>
        <w:tc>
          <w:tcPr>
            <w:tcW w:w="25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DDD16B" w14:textId="77777777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7E24A" w14:textId="70D40FFF" w:rsidR="009708A2" w:rsidRPr="00E64F75" w:rsidRDefault="009708A2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C4818" w14:textId="77777777" w:rsidR="009708A2" w:rsidRPr="00E64F75" w:rsidRDefault="009708A2" w:rsidP="00E64F75">
            <w:pPr>
              <w:rPr>
                <w:sz w:val="22"/>
                <w:szCs w:val="22"/>
              </w:rPr>
            </w:pPr>
          </w:p>
        </w:tc>
      </w:tr>
      <w:tr w:rsidR="00815E91" w:rsidRPr="00E64F75" w14:paraId="108E509E" w14:textId="71768833" w:rsidTr="00E64F75">
        <w:trPr>
          <w:gridAfter w:val="1"/>
          <w:wAfter w:w="16" w:type="dxa"/>
          <w:trHeight w:val="1610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69093" w14:textId="6483FBA2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28.1</w:t>
            </w:r>
            <w:r w:rsidRPr="00E64F75">
              <w:rPr>
                <w:sz w:val="22"/>
                <w:szCs w:val="22"/>
                <w:lang w:val="en-US"/>
              </w:rPr>
              <w:t>*</w:t>
            </w:r>
            <w:r w:rsidRPr="00E64F75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552DDF" w14:textId="41882009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Биотесты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CD8F04" w14:textId="4D2964FA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32.50/01.086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F45F7A" w14:textId="5C235FE2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2245BB" w14:textId="77777777" w:rsidR="00815E91" w:rsidRPr="00E64F75" w:rsidRDefault="00815E91" w:rsidP="00E64F75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МУ № 15/6-5, </w:t>
            </w:r>
          </w:p>
          <w:p w14:paraId="41D9EE9A" w14:textId="77777777" w:rsidR="00815E91" w:rsidRPr="00E64F75" w:rsidRDefault="00815E91" w:rsidP="00E64F75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утв. МЗ СССР   </w:t>
            </w:r>
          </w:p>
          <w:p w14:paraId="60A3515A" w14:textId="77777777" w:rsidR="00815E91" w:rsidRPr="00E64F75" w:rsidRDefault="00815E91" w:rsidP="00E64F75">
            <w:pPr>
              <w:spacing w:line="20" w:lineRule="atLeast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28.02.1991</w:t>
            </w:r>
          </w:p>
          <w:p w14:paraId="7474C781" w14:textId="77777777" w:rsidR="00815E91" w:rsidRPr="00E64F75" w:rsidRDefault="00815E91" w:rsidP="00E64F75">
            <w:pPr>
              <w:spacing w:line="20" w:lineRule="atLeast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Инструкция </w:t>
            </w:r>
          </w:p>
          <w:p w14:paraId="3F168996" w14:textId="77777777" w:rsidR="00815E91" w:rsidRPr="00E64F75" w:rsidRDefault="00815E91" w:rsidP="00E64F75">
            <w:pPr>
              <w:spacing w:line="20" w:lineRule="atLeast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3.5-51-2006, </w:t>
            </w:r>
            <w:proofErr w:type="spellStart"/>
            <w:proofErr w:type="gramStart"/>
            <w:r w:rsidRPr="00E64F75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64F75">
              <w:rPr>
                <w:sz w:val="22"/>
                <w:szCs w:val="22"/>
              </w:rPr>
              <w:t xml:space="preserve"> ГГСВ 23.11.2006 № 175  </w:t>
            </w:r>
          </w:p>
          <w:p w14:paraId="67FF88AF" w14:textId="5EA924B8" w:rsidR="00815E91" w:rsidRPr="00E64F75" w:rsidRDefault="00815E91" w:rsidP="00E64F75">
            <w:pPr>
              <w:spacing w:line="20" w:lineRule="atLeast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Приказ МЗ РБ № 165 от 25.11.2002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F28FE5" w14:textId="77777777" w:rsidR="00815E91" w:rsidRPr="00E64F75" w:rsidRDefault="00815E91" w:rsidP="00E64F7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МУ № 15/6-</w:t>
            </w:r>
            <w:proofErr w:type="gramStart"/>
            <w:r w:rsidRPr="00E64F75">
              <w:rPr>
                <w:sz w:val="22"/>
                <w:szCs w:val="22"/>
              </w:rPr>
              <w:t>5,  утв.</w:t>
            </w:r>
            <w:proofErr w:type="gramEnd"/>
            <w:r w:rsidRPr="00E64F75">
              <w:rPr>
                <w:sz w:val="22"/>
                <w:szCs w:val="22"/>
              </w:rPr>
              <w:t xml:space="preserve"> МЗ СССР 28.02.1991, </w:t>
            </w:r>
          </w:p>
          <w:p w14:paraId="098710FF" w14:textId="77777777" w:rsidR="00815E91" w:rsidRPr="00E64F75" w:rsidRDefault="00815E91" w:rsidP="00E64F7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гл.4 приложения </w:t>
            </w:r>
          </w:p>
          <w:p w14:paraId="1DA3C115" w14:textId="77777777" w:rsidR="00815E91" w:rsidRPr="00E64F75" w:rsidRDefault="00815E91" w:rsidP="00E64F7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1, 2, 5</w:t>
            </w:r>
          </w:p>
          <w:p w14:paraId="512B98B6" w14:textId="11B72D04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Инструкция 3.5-51-2006, утв. постановлением ГГСВ 23.11.2006 № </w:t>
            </w:r>
            <w:proofErr w:type="gramStart"/>
            <w:r w:rsidRPr="00E64F75">
              <w:rPr>
                <w:sz w:val="22"/>
                <w:szCs w:val="22"/>
              </w:rPr>
              <w:t>175  п.99.1</w:t>
            </w:r>
            <w:proofErr w:type="gramEnd"/>
            <w:r w:rsidRPr="00E64F75">
              <w:rPr>
                <w:sz w:val="22"/>
                <w:szCs w:val="22"/>
              </w:rPr>
              <w:t>, п.100-103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297C76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598A03F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6B486195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2D48305" w14:textId="77777777" w:rsidR="00815E91" w:rsidRDefault="00815E91" w:rsidP="00815E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745D1A55" w14:textId="77777777" w:rsidR="00815E91" w:rsidRPr="00815E91" w:rsidRDefault="00815E91" w:rsidP="00815E91">
            <w:pPr>
              <w:rPr>
                <w:sz w:val="22"/>
                <w:szCs w:val="22"/>
              </w:rPr>
            </w:pPr>
          </w:p>
        </w:tc>
      </w:tr>
      <w:tr w:rsidR="00815E91" w:rsidRPr="00E64F75" w14:paraId="6D5C9B31" w14:textId="0E5D2304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09B3B" w14:textId="0132BEB0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28.2*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CFF7F5" w14:textId="77777777" w:rsidR="00815E91" w:rsidRPr="00E64F75" w:rsidRDefault="00815E91" w:rsidP="00E6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683D74" w14:textId="5680E1C0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32.50/01.086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F182E" w14:textId="77777777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Отсутствие роста тест-культуры</w:t>
            </w:r>
          </w:p>
          <w:p w14:paraId="310A87F9" w14:textId="77777777" w:rsidR="00815E91" w:rsidRPr="00E64F75" w:rsidRDefault="00815E91" w:rsidP="00E64F7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F2675" w14:textId="77777777" w:rsidR="00815E91" w:rsidRPr="00E64F75" w:rsidRDefault="00815E91" w:rsidP="00E64F75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434FE3" w14:textId="77777777" w:rsidR="00815E91" w:rsidRPr="00E64F75" w:rsidRDefault="00815E91" w:rsidP="00E64F7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1516AA" w14:textId="77777777" w:rsidR="00815E91" w:rsidRPr="00E64F75" w:rsidRDefault="00815E91" w:rsidP="00E64F7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15E91" w:rsidRPr="00E64F75" w14:paraId="78D8EBE9" w14:textId="121332CE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5456" w14:textId="2C837452" w:rsidR="00815E91" w:rsidRPr="00E64F75" w:rsidRDefault="00815E91" w:rsidP="00E64F75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lastRenderedPageBreak/>
              <w:t>29.1*</w:t>
            </w:r>
          </w:p>
          <w:p w14:paraId="3ACEEA26" w14:textId="77777777" w:rsidR="00815E91" w:rsidRPr="00E64F75" w:rsidRDefault="00815E91" w:rsidP="00E64F75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F98182" w14:textId="58D2D745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5FE413" w14:textId="11AA0382" w:rsidR="00815E91" w:rsidRPr="00E64F75" w:rsidRDefault="00815E91" w:rsidP="00E64F75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100.15/08.169</w:t>
            </w:r>
          </w:p>
          <w:p w14:paraId="3A98A1FB" w14:textId="74B7F6FF" w:rsidR="00815E91" w:rsidRPr="00E64F75" w:rsidRDefault="00815E91" w:rsidP="00E64F75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101.15/11.116</w:t>
            </w:r>
          </w:p>
          <w:p w14:paraId="34EA1991" w14:textId="1694A560" w:rsidR="00815E91" w:rsidRPr="00E64F75" w:rsidRDefault="00815E91" w:rsidP="00E64F75">
            <w:pPr>
              <w:tabs>
                <w:tab w:val="left" w:pos="459"/>
              </w:tabs>
              <w:jc w:val="both"/>
              <w:rPr>
                <w:color w:val="EE0000"/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101.15/01.086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E39224" w14:textId="3198A7BC" w:rsidR="00815E91" w:rsidRPr="00E64F75" w:rsidRDefault="00815E91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рН, внешний вид, стерильность, производительность, селективность, специфичность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67A6DF" w14:textId="77777777" w:rsidR="00815E91" w:rsidRPr="00E64F75" w:rsidRDefault="00815E91" w:rsidP="00E64F7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ГОСТ </w:t>
            </w:r>
            <w:r w:rsidRPr="00E64F75">
              <w:rPr>
                <w:sz w:val="22"/>
                <w:szCs w:val="22"/>
                <w:lang w:val="en-US"/>
              </w:rPr>
              <w:t>ISO</w:t>
            </w:r>
          </w:p>
          <w:p w14:paraId="4B798F1B" w14:textId="77777777" w:rsidR="00815E91" w:rsidRPr="00E64F75" w:rsidRDefault="00815E91" w:rsidP="00E64F7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11133-2016</w:t>
            </w:r>
          </w:p>
          <w:p w14:paraId="1C6A26FA" w14:textId="6E0DA981" w:rsidR="00815E91" w:rsidRPr="00E64F75" w:rsidRDefault="00815E91" w:rsidP="00E64F7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0DBFB8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ГОСТ </w:t>
            </w:r>
            <w:r w:rsidRPr="00E64F75">
              <w:rPr>
                <w:sz w:val="22"/>
                <w:szCs w:val="22"/>
                <w:lang w:val="en-US"/>
              </w:rPr>
              <w:t>ISO</w:t>
            </w:r>
          </w:p>
          <w:p w14:paraId="1580D83A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11133-2016</w:t>
            </w:r>
          </w:p>
          <w:p w14:paraId="2F660BA1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90C169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0B81407E" w14:textId="1D5891F1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C776" w14:textId="38CEAE9F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30.1**</w:t>
            </w:r>
          </w:p>
          <w:p w14:paraId="291338FF" w14:textId="77777777" w:rsidR="00815E91" w:rsidRPr="00E64F75" w:rsidRDefault="00815E91" w:rsidP="00E64F75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857E1B7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Рабочие места</w:t>
            </w:r>
          </w:p>
          <w:p w14:paraId="617E5E6F" w14:textId="77777777" w:rsidR="00815E91" w:rsidRPr="00E64F75" w:rsidRDefault="00815E91" w:rsidP="00E6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68049" w14:textId="03C6050D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100.12/35.065</w:t>
            </w:r>
          </w:p>
          <w:p w14:paraId="3D6BEAE0" w14:textId="475F60E4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100.12/35.060</w:t>
            </w:r>
          </w:p>
          <w:p w14:paraId="47F9B352" w14:textId="77777777" w:rsidR="00815E91" w:rsidRPr="00E64F75" w:rsidRDefault="00815E91" w:rsidP="00E64F75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E6DD0" w14:textId="77777777" w:rsidR="00815E91" w:rsidRPr="00E64F75" w:rsidRDefault="00815E91" w:rsidP="00E64F75">
            <w:pPr>
              <w:widowControl w:val="0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Параметры микроклимата: </w:t>
            </w:r>
          </w:p>
          <w:p w14:paraId="5A67A79E" w14:textId="77777777" w:rsidR="00815E91" w:rsidRPr="00E64F75" w:rsidRDefault="00815E91" w:rsidP="00E64F75">
            <w:pPr>
              <w:widowControl w:val="0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-температура воздуха;</w:t>
            </w:r>
          </w:p>
          <w:p w14:paraId="51613950" w14:textId="55963755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D59709" w14:textId="77777777" w:rsidR="00815E91" w:rsidRPr="00E64F75" w:rsidRDefault="00815E91" w:rsidP="00E64F75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ГОСТ 12.1.005-88</w:t>
            </w:r>
          </w:p>
          <w:p w14:paraId="7DE82CA7" w14:textId="4E6AE3EA" w:rsidR="00815E91" w:rsidRPr="00E64F75" w:rsidRDefault="00815E91" w:rsidP="00E64F7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E64F75">
              <w:rPr>
                <w:sz w:val="22"/>
                <w:szCs w:val="22"/>
              </w:rPr>
              <w:t>Совмина  от</w:t>
            </w:r>
            <w:proofErr w:type="gramEnd"/>
            <w:r w:rsidRPr="00E64F75">
              <w:rPr>
                <w:sz w:val="22"/>
                <w:szCs w:val="22"/>
              </w:rPr>
              <w:t xml:space="preserve"> 25.01.2021 № 37</w:t>
            </w:r>
          </w:p>
          <w:p w14:paraId="19E09AD1" w14:textId="4F05F276" w:rsidR="00815E91" w:rsidRPr="00E64F75" w:rsidRDefault="00815E91" w:rsidP="00E64F7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37302" w14:textId="77777777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МВИ.ГМ.1860-2020</w:t>
            </w:r>
          </w:p>
          <w:p w14:paraId="589FF4DA" w14:textId="4B5B70CC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890475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287CCF3A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5726ABED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9E39840" w14:textId="019E845C" w:rsidR="00815E91" w:rsidRPr="00E64F75" w:rsidRDefault="00815E91" w:rsidP="00815E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815E91" w:rsidRPr="00E64F75" w14:paraId="67179A3D" w14:textId="5B54B6F3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182D8" w14:textId="68F31E5E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30.2**</w:t>
            </w:r>
          </w:p>
          <w:p w14:paraId="44875139" w14:textId="34EA2CF0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43E029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62562" w14:textId="67CED14C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100.12/35.063</w:t>
            </w:r>
          </w:p>
          <w:p w14:paraId="44FB4050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750767" w14:textId="77777777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Освещённость</w:t>
            </w:r>
          </w:p>
          <w:p w14:paraId="6FA9DC59" w14:textId="77777777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Коэффициент естественной освещенности </w:t>
            </w:r>
          </w:p>
          <w:p w14:paraId="75DF1879" w14:textId="77777777" w:rsidR="00815E91" w:rsidRPr="00E64F75" w:rsidRDefault="00815E91" w:rsidP="00E64F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50788" w14:textId="77777777" w:rsidR="00815E91" w:rsidRPr="00E64F75" w:rsidRDefault="00815E91" w:rsidP="00E64F75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0ABACAE1" w14:textId="63A404E4" w:rsidR="00815E91" w:rsidRPr="00E64F75" w:rsidRDefault="00815E91" w:rsidP="00E64F75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08D637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ГОСТ 24940-2016 </w:t>
            </w:r>
          </w:p>
          <w:p w14:paraId="3B05C306" w14:textId="0E0EC869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FB711A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7F31DFE7" w14:textId="582ED0B4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D9C66" w14:textId="3F66188F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31.1</w:t>
            </w:r>
            <w:r w:rsidRPr="00E64F7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745ECD" w14:textId="77777777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  <w:p w14:paraId="3C9935A2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  <w:p w14:paraId="5CAB601E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  <w:p w14:paraId="359337B0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  <w:p w14:paraId="6BCC3E24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  <w:p w14:paraId="1578D7CD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  <w:p w14:paraId="04D5BFC3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2A52FD" w14:textId="677038BE" w:rsidR="00815E91" w:rsidRPr="00E64F75" w:rsidRDefault="00815E91" w:rsidP="00E64F75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100.11/35.063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89AB9" w14:textId="77777777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Освещённость</w:t>
            </w:r>
          </w:p>
          <w:p w14:paraId="4DBE81C3" w14:textId="0CD496BC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Коэффициент естественной освещенности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84E51E" w14:textId="351891C6" w:rsidR="00815E91" w:rsidRPr="00E64F75" w:rsidRDefault="00815E91" w:rsidP="00E64F75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ГН, утв. постановлением Совмина Республики Беларусь от 25.01.2021 № 37 ТНПА и другая документация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425C9B" w14:textId="77777777" w:rsidR="00815E91" w:rsidRPr="00E64F75" w:rsidRDefault="00815E91" w:rsidP="00E64F75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ГОСТ 24940-2016 </w:t>
            </w:r>
          </w:p>
          <w:p w14:paraId="25566A1F" w14:textId="7777777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097690" w14:textId="77777777" w:rsidR="00815E91" w:rsidRPr="00E64F75" w:rsidRDefault="00815E91" w:rsidP="00E64F75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7F8FD5A7" w14:textId="61163EBD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9061A" w14:textId="1912DC33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31.2</w:t>
            </w:r>
            <w:r w:rsidRPr="00E64F7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ABD6CE" w14:textId="77777777" w:rsidR="00815E91" w:rsidRPr="00E64F75" w:rsidRDefault="00815E91" w:rsidP="00E6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72BDC" w14:textId="4D3955A3" w:rsidR="00815E91" w:rsidRPr="00E64F75" w:rsidRDefault="00815E91" w:rsidP="00E64F75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100.11/35.065</w:t>
            </w:r>
          </w:p>
          <w:p w14:paraId="235C81FE" w14:textId="449444B0" w:rsidR="00815E91" w:rsidRPr="00E64F75" w:rsidRDefault="00815E91" w:rsidP="00E64F75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100.11/35.060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88616" w14:textId="77777777" w:rsidR="00815E91" w:rsidRPr="00E64F75" w:rsidRDefault="00815E91" w:rsidP="00E64F75">
            <w:pPr>
              <w:widowControl w:val="0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Параметры микроклимата: </w:t>
            </w:r>
          </w:p>
          <w:p w14:paraId="329CFB2B" w14:textId="77777777" w:rsidR="00815E91" w:rsidRPr="00E64F75" w:rsidRDefault="00815E91" w:rsidP="00E64F75">
            <w:pPr>
              <w:widowControl w:val="0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-температура воздуха;</w:t>
            </w:r>
          </w:p>
          <w:p w14:paraId="2EF3A8FE" w14:textId="4B5C8028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AD48B6" w14:textId="77777777" w:rsidR="00815E91" w:rsidRPr="00E64F75" w:rsidRDefault="00815E91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ГОСТ 30494-2011</w:t>
            </w:r>
          </w:p>
          <w:p w14:paraId="00919F52" w14:textId="52BF353E" w:rsidR="00815E91" w:rsidRPr="00E64F75" w:rsidRDefault="00815E91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E64F75">
              <w:rPr>
                <w:sz w:val="22"/>
                <w:szCs w:val="22"/>
              </w:rPr>
              <w:t>Совмина  Республики</w:t>
            </w:r>
            <w:proofErr w:type="gramEnd"/>
            <w:r w:rsidRPr="00E64F75">
              <w:rPr>
                <w:sz w:val="22"/>
                <w:szCs w:val="22"/>
              </w:rPr>
              <w:t xml:space="preserve"> Беларусь от 25.01.2021 № 37</w:t>
            </w:r>
          </w:p>
          <w:p w14:paraId="54A6E932" w14:textId="6D99B313" w:rsidR="00815E91" w:rsidRPr="00E64F75" w:rsidRDefault="00815E91" w:rsidP="00E64F75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D0399" w14:textId="3C77D923" w:rsidR="00815E91" w:rsidRPr="00E64F75" w:rsidRDefault="00815E91" w:rsidP="00E64F75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АМИ.ГМ 0001-2021 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1BCFE" w14:textId="77777777" w:rsidR="00815E91" w:rsidRPr="00E64F75" w:rsidRDefault="00815E91" w:rsidP="00E64F75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6E9209A2" w14:textId="7F6C1810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3FAC2" w14:textId="38BB5504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32.1</w:t>
            </w:r>
            <w:r w:rsidRPr="00E64F75">
              <w:rPr>
                <w:sz w:val="22"/>
                <w:szCs w:val="22"/>
                <w:lang w:val="en-US"/>
              </w:rPr>
              <w:t>*</w:t>
            </w:r>
            <w:r w:rsidRPr="00E64F75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D37DFBC" w14:textId="7451B644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Продукция из древесины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8F017F" w14:textId="184906E1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02.20/42.000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392295" w14:textId="47C264D3" w:rsidR="00815E91" w:rsidRPr="00E64F75" w:rsidRDefault="00815E91" w:rsidP="00E64F75">
            <w:pPr>
              <w:widowControl w:val="0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F05F82" w14:textId="07A2C108" w:rsidR="00815E91" w:rsidRPr="00E64F75" w:rsidRDefault="00815E91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ТКП 251-2010 (02080)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CCC9B" w14:textId="09D4033C" w:rsidR="00815E91" w:rsidRPr="00E64F75" w:rsidRDefault="00815E91" w:rsidP="00E64F75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ТКП 251-2010 (02080)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970835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42279FF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49AF13F0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0E41C10" w14:textId="5C9CB208" w:rsidR="00815E91" w:rsidRPr="00E64F75" w:rsidRDefault="00815E91" w:rsidP="00815E91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815E91" w:rsidRPr="00E64F75" w14:paraId="38A68174" w14:textId="7A15948F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05899" w14:textId="31201BB7" w:rsidR="00815E91" w:rsidRPr="00E64F75" w:rsidRDefault="00815E91" w:rsidP="00E64F75">
            <w:pPr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32.2*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93C976" w14:textId="77777777" w:rsidR="00815E91" w:rsidRPr="00E64F75" w:rsidRDefault="00815E91" w:rsidP="00E6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49294" w14:textId="0907887B" w:rsidR="00815E91" w:rsidRPr="00E64F75" w:rsidRDefault="00815E91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02.20/04.125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80205" w14:textId="57329E20" w:rsidR="00815E91" w:rsidRPr="00E64F75" w:rsidRDefault="00815E91" w:rsidP="00E64F75">
            <w:pPr>
              <w:widowControl w:val="0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Удельная активность радионуклида цезий -137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0E8F5" w14:textId="77777777" w:rsidR="00815E91" w:rsidRPr="00E64F75" w:rsidRDefault="00815E91" w:rsidP="00E64F75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ГН 2.6.1.10-1-01-2001 </w:t>
            </w:r>
          </w:p>
          <w:p w14:paraId="6A25D279" w14:textId="77777777" w:rsidR="00815E91" w:rsidRPr="00E64F75" w:rsidRDefault="00815E91" w:rsidP="00E64F75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(РДУ/ЛХ-2001)</w:t>
            </w:r>
          </w:p>
          <w:p w14:paraId="48085322" w14:textId="05A6578A" w:rsidR="00815E91" w:rsidRPr="00E64F75" w:rsidRDefault="00815E91" w:rsidP="00E64F75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ГН, утв. постановлением Совмина Республики </w:t>
            </w:r>
            <w:proofErr w:type="gramStart"/>
            <w:r w:rsidRPr="00E64F75">
              <w:rPr>
                <w:sz w:val="22"/>
                <w:szCs w:val="22"/>
              </w:rPr>
              <w:t>Беларусь  от</w:t>
            </w:r>
            <w:proofErr w:type="gramEnd"/>
            <w:r w:rsidRPr="00E64F75">
              <w:rPr>
                <w:sz w:val="22"/>
                <w:szCs w:val="22"/>
              </w:rPr>
              <w:t xml:space="preserve"> 25.01.2021 № 37</w:t>
            </w:r>
          </w:p>
          <w:p w14:paraId="026A1DC4" w14:textId="77777777" w:rsidR="00815E91" w:rsidRPr="00E64F75" w:rsidRDefault="00815E91" w:rsidP="00E64F75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lastRenderedPageBreak/>
              <w:t xml:space="preserve"> ТНПА и другая</w:t>
            </w:r>
          </w:p>
          <w:p w14:paraId="139253E2" w14:textId="45F76AC6" w:rsidR="00815E91" w:rsidRPr="00E64F75" w:rsidRDefault="00815E91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034EE" w14:textId="12BC07A3" w:rsidR="00815E91" w:rsidRPr="00E64F75" w:rsidRDefault="00815E91" w:rsidP="00E64F7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lastRenderedPageBreak/>
              <w:t>МВИ.МН</w:t>
            </w:r>
          </w:p>
          <w:p w14:paraId="6FA8C550" w14:textId="377B6082" w:rsidR="00815E91" w:rsidRPr="00E64F75" w:rsidRDefault="00815E91" w:rsidP="00E64F75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1181-2011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130CE" w14:textId="77777777" w:rsidR="00815E91" w:rsidRPr="00E64F75" w:rsidRDefault="00815E91" w:rsidP="00E64F7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E64F75" w:rsidRPr="00E64F75" w14:paraId="2A94EBD4" w14:textId="47EA163E" w:rsidTr="00E64F75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DC77E" w14:textId="5A322B47" w:rsidR="006A6100" w:rsidRPr="00E64F75" w:rsidRDefault="006A6100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33.1</w:t>
            </w:r>
            <w:r w:rsidRPr="00E64F75">
              <w:rPr>
                <w:sz w:val="22"/>
                <w:szCs w:val="22"/>
                <w:lang w:val="en-US"/>
              </w:rPr>
              <w:t>*</w:t>
            </w:r>
            <w:r w:rsidRPr="00E64F75">
              <w:rPr>
                <w:sz w:val="22"/>
                <w:szCs w:val="22"/>
              </w:rPr>
              <w:t>**</w:t>
            </w:r>
          </w:p>
          <w:p w14:paraId="7F8AEA10" w14:textId="77777777" w:rsidR="006A6100" w:rsidRPr="00E64F75" w:rsidRDefault="006A6100" w:rsidP="00E64F75">
            <w:pPr>
              <w:rPr>
                <w:sz w:val="22"/>
                <w:szCs w:val="22"/>
              </w:rPr>
            </w:pPr>
          </w:p>
          <w:p w14:paraId="0F4257FC" w14:textId="77777777" w:rsidR="006A6100" w:rsidRPr="00E64F75" w:rsidRDefault="006A6100" w:rsidP="00E64F75">
            <w:pPr>
              <w:rPr>
                <w:sz w:val="22"/>
                <w:szCs w:val="22"/>
              </w:rPr>
            </w:pPr>
          </w:p>
          <w:p w14:paraId="7F360EDF" w14:textId="77777777" w:rsidR="006A6100" w:rsidRPr="00E64F75" w:rsidRDefault="006A6100" w:rsidP="00E64F75">
            <w:pPr>
              <w:rPr>
                <w:sz w:val="22"/>
                <w:szCs w:val="22"/>
              </w:rPr>
            </w:pPr>
          </w:p>
          <w:p w14:paraId="57E58748" w14:textId="77777777" w:rsidR="006A6100" w:rsidRPr="00E64F75" w:rsidRDefault="006A6100" w:rsidP="00E64F75">
            <w:pPr>
              <w:rPr>
                <w:sz w:val="22"/>
                <w:szCs w:val="22"/>
              </w:rPr>
            </w:pPr>
          </w:p>
          <w:p w14:paraId="2EA9C1E4" w14:textId="77777777" w:rsidR="006A6100" w:rsidRPr="00E64F75" w:rsidRDefault="006A6100" w:rsidP="00E6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83C22E" w14:textId="77777777" w:rsidR="006A6100" w:rsidRPr="00E64F75" w:rsidRDefault="006A6100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Мебельная продукция, в том числе материалы для ее изготовления</w:t>
            </w:r>
          </w:p>
          <w:p w14:paraId="28BD1D34" w14:textId="77777777" w:rsidR="006A6100" w:rsidRPr="00E64F75" w:rsidRDefault="006A6100" w:rsidP="00E64F75">
            <w:pPr>
              <w:rPr>
                <w:sz w:val="22"/>
                <w:szCs w:val="22"/>
              </w:rPr>
            </w:pPr>
          </w:p>
          <w:p w14:paraId="7A161A18" w14:textId="77777777" w:rsidR="006A6100" w:rsidRPr="00E64F75" w:rsidRDefault="006A6100" w:rsidP="00E64F75">
            <w:pPr>
              <w:rPr>
                <w:sz w:val="22"/>
                <w:szCs w:val="22"/>
              </w:rPr>
            </w:pPr>
          </w:p>
          <w:p w14:paraId="41801AD9" w14:textId="77777777" w:rsidR="006A6100" w:rsidRPr="00E64F75" w:rsidRDefault="006A6100" w:rsidP="00E64F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62457" w14:textId="1CD99343" w:rsidR="006A6100" w:rsidRPr="00E64F75" w:rsidRDefault="006A6100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31.00/42.000</w:t>
            </w:r>
          </w:p>
          <w:p w14:paraId="0D1976D8" w14:textId="62F12E03" w:rsidR="006A6100" w:rsidRPr="00E64F75" w:rsidRDefault="006A6100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31.01/42.000</w:t>
            </w:r>
          </w:p>
          <w:p w14:paraId="489C9AD2" w14:textId="3099BC1B" w:rsidR="006A6100" w:rsidRPr="00E64F75" w:rsidRDefault="006A6100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31.02/42.000</w:t>
            </w:r>
          </w:p>
          <w:p w14:paraId="15C4CEBD" w14:textId="6311D266" w:rsidR="006A6100" w:rsidRPr="00E64F75" w:rsidRDefault="006A6100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31.09/42.000</w:t>
            </w:r>
          </w:p>
          <w:p w14:paraId="6A92DA8F" w14:textId="77777777" w:rsidR="006A6100" w:rsidRPr="00E64F75" w:rsidRDefault="006A6100" w:rsidP="00E64F7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F23E" w14:textId="77777777" w:rsidR="006A6100" w:rsidRPr="00E64F75" w:rsidRDefault="006A6100" w:rsidP="00E64F75">
            <w:pPr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Отбор образцов</w:t>
            </w:r>
          </w:p>
          <w:p w14:paraId="28C8F63D" w14:textId="77777777" w:rsidR="006A6100" w:rsidRPr="00E64F75" w:rsidRDefault="006A6100" w:rsidP="00E64F75">
            <w:pPr>
              <w:rPr>
                <w:sz w:val="22"/>
                <w:szCs w:val="22"/>
              </w:rPr>
            </w:pPr>
          </w:p>
          <w:p w14:paraId="409B411A" w14:textId="77777777" w:rsidR="006A6100" w:rsidRPr="00E64F75" w:rsidRDefault="006A6100" w:rsidP="00E64F75">
            <w:pPr>
              <w:rPr>
                <w:sz w:val="22"/>
                <w:szCs w:val="22"/>
              </w:rPr>
            </w:pPr>
          </w:p>
          <w:p w14:paraId="1F1D4C1A" w14:textId="77777777" w:rsidR="006A6100" w:rsidRPr="00E64F75" w:rsidRDefault="006A6100" w:rsidP="00E64F75">
            <w:pPr>
              <w:rPr>
                <w:sz w:val="22"/>
                <w:szCs w:val="22"/>
              </w:rPr>
            </w:pPr>
          </w:p>
          <w:p w14:paraId="1ED79716" w14:textId="77777777" w:rsidR="006A6100" w:rsidRPr="00E64F75" w:rsidRDefault="006A6100" w:rsidP="00E64F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D4A20" w14:textId="77777777" w:rsidR="006A6100" w:rsidRPr="00E64F75" w:rsidRDefault="006A6100" w:rsidP="00E64F7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ГОСТ 16371-93 </w:t>
            </w:r>
          </w:p>
          <w:p w14:paraId="2D118ECF" w14:textId="77777777" w:rsidR="006A6100" w:rsidRPr="00E64F75" w:rsidRDefault="006A6100" w:rsidP="00E64F7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ГОСТ 19917-93 </w:t>
            </w:r>
          </w:p>
          <w:p w14:paraId="15A0653B" w14:textId="77777777" w:rsidR="006A6100" w:rsidRPr="00E64F75" w:rsidRDefault="006A6100" w:rsidP="00E64F7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СТБ 1156-99 </w:t>
            </w:r>
          </w:p>
          <w:p w14:paraId="45584D98" w14:textId="77777777" w:rsidR="006A6100" w:rsidRPr="00E64F75" w:rsidRDefault="006A6100" w:rsidP="00E64F7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СТБ 1157-99 </w:t>
            </w:r>
          </w:p>
          <w:p w14:paraId="67A58CCB" w14:textId="77777777" w:rsidR="006A6100" w:rsidRPr="00E64F75" w:rsidRDefault="006A6100" w:rsidP="00E64F7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СТБ 1871-2008 </w:t>
            </w:r>
          </w:p>
          <w:p w14:paraId="4FCBF97D" w14:textId="76D94E01" w:rsidR="006A6100" w:rsidRPr="00E64F75" w:rsidRDefault="006A6100" w:rsidP="00E64F75">
            <w:pPr>
              <w:ind w:right="-38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95F00" w14:textId="77777777" w:rsidR="006A6100" w:rsidRPr="00E64F75" w:rsidRDefault="006A6100" w:rsidP="00E64F7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ГОСТ 9620-94 п.1</w:t>
            </w:r>
          </w:p>
          <w:p w14:paraId="235E8201" w14:textId="77777777" w:rsidR="006A6100" w:rsidRPr="00E64F75" w:rsidRDefault="006A6100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ГОСТ 16371-93 п.3.4.2</w:t>
            </w:r>
          </w:p>
          <w:p w14:paraId="7BAE35B4" w14:textId="77777777" w:rsidR="006A6100" w:rsidRPr="00E64F75" w:rsidRDefault="006A6100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ГОСТ 19917-93 п.3.4.2</w:t>
            </w:r>
          </w:p>
          <w:p w14:paraId="654F3652" w14:textId="77777777" w:rsidR="006A6100" w:rsidRPr="00E64F75" w:rsidRDefault="006A6100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ГОСТ 18321-73 </w:t>
            </w:r>
          </w:p>
          <w:p w14:paraId="2AE3D26A" w14:textId="77777777" w:rsidR="006A6100" w:rsidRPr="00E64F75" w:rsidRDefault="006A6100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СТБ 1156-99 </w:t>
            </w:r>
          </w:p>
          <w:p w14:paraId="010BF232" w14:textId="77777777" w:rsidR="006A6100" w:rsidRPr="00E64F75" w:rsidRDefault="006A6100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>п. 3.11, п. 5.3</w:t>
            </w:r>
          </w:p>
          <w:p w14:paraId="425718CB" w14:textId="77777777" w:rsidR="006A6100" w:rsidRPr="00E64F75" w:rsidRDefault="006A6100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СТБ 1157-99 п.7.2.3 </w:t>
            </w:r>
          </w:p>
          <w:p w14:paraId="225EF92B" w14:textId="77777777" w:rsidR="006A6100" w:rsidRPr="00E64F75" w:rsidRDefault="006A6100" w:rsidP="00E64F75">
            <w:pPr>
              <w:tabs>
                <w:tab w:val="left" w:pos="284"/>
              </w:tabs>
              <w:spacing w:line="228" w:lineRule="auto"/>
              <w:ind w:left="-57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СТБ 1871-2008 </w:t>
            </w:r>
          </w:p>
          <w:p w14:paraId="5F2F09B9" w14:textId="3089A842" w:rsidR="006A6100" w:rsidRPr="00E64F75" w:rsidRDefault="006A6100" w:rsidP="00E64F75">
            <w:pPr>
              <w:spacing w:line="228" w:lineRule="auto"/>
              <w:rPr>
                <w:sz w:val="22"/>
                <w:szCs w:val="22"/>
              </w:rPr>
            </w:pPr>
            <w:r w:rsidRPr="00E64F75">
              <w:rPr>
                <w:sz w:val="22"/>
                <w:szCs w:val="22"/>
              </w:rPr>
              <w:t xml:space="preserve"> п.7.1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7AE7E" w14:textId="6554AEB6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гигиены</w:t>
            </w:r>
          </w:p>
          <w:p w14:paraId="3A9DC960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A642655" w14:textId="52434B27" w:rsidR="006A6100" w:rsidRPr="00E64F75" w:rsidRDefault="00815E91" w:rsidP="00815E91">
            <w:pPr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815E91" w:rsidRPr="00E64F75" w14:paraId="79A36DC2" w14:textId="77777777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4B1B0" w14:textId="77777777" w:rsidR="00815E91" w:rsidRPr="009F314E" w:rsidRDefault="00815E91" w:rsidP="00D02C6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5A35BE5D" w14:textId="77777777" w:rsidR="00815E91" w:rsidRPr="00E64F75" w:rsidRDefault="00815E91" w:rsidP="00D02C6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F1734C" w14:textId="77777777" w:rsidR="00815E91" w:rsidRPr="009F314E" w:rsidRDefault="00815E91" w:rsidP="00D02C6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Парфюмерно-косметическая продукция, средства по уходу за полостью рта</w:t>
            </w:r>
          </w:p>
          <w:p w14:paraId="5AD4DE9C" w14:textId="77777777" w:rsidR="00815E91" w:rsidRPr="00E64F75" w:rsidRDefault="00815E91" w:rsidP="00815E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DBE8B" w14:textId="77777777" w:rsidR="00815E91" w:rsidRPr="003923EE" w:rsidRDefault="00815E91" w:rsidP="00D02C62">
            <w:pPr>
              <w:ind w:right="-108"/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20.42/42.000</w:t>
            </w:r>
          </w:p>
          <w:p w14:paraId="336CE4EF" w14:textId="77777777" w:rsidR="00815E91" w:rsidRPr="003923EE" w:rsidRDefault="00815E91" w:rsidP="00D02C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3E0C5" w14:textId="77777777" w:rsidR="00815E91" w:rsidRPr="009F314E" w:rsidRDefault="00815E91" w:rsidP="00D02C6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73976BA1" w14:textId="77777777" w:rsidR="00815E91" w:rsidRPr="00E64F75" w:rsidRDefault="00815E91" w:rsidP="00D02C6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C2AC3A" w14:textId="77777777" w:rsidR="00815E91" w:rsidRPr="009F314E" w:rsidRDefault="00815E91" w:rsidP="00D02C62">
            <w:pPr>
              <w:spacing w:line="228" w:lineRule="auto"/>
              <w:ind w:left="112" w:hanging="11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790-89</w:t>
            </w:r>
          </w:p>
          <w:p w14:paraId="5B55EB8F" w14:textId="77777777" w:rsidR="00815E91" w:rsidRPr="009F314E" w:rsidRDefault="00815E91" w:rsidP="00D02C62">
            <w:pPr>
              <w:spacing w:line="228" w:lineRule="auto"/>
              <w:ind w:left="112" w:hanging="11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7983-2016 </w:t>
            </w:r>
          </w:p>
          <w:p w14:paraId="0A3AB986" w14:textId="77777777" w:rsidR="00815E91" w:rsidRPr="009F314E" w:rsidRDefault="00815E91" w:rsidP="00D02C62">
            <w:pPr>
              <w:spacing w:line="228" w:lineRule="auto"/>
              <w:ind w:left="112" w:hanging="11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29188.0-2014</w:t>
            </w:r>
          </w:p>
          <w:p w14:paraId="1308F248" w14:textId="09EC04BA" w:rsidR="00815E91" w:rsidRPr="00E64F75" w:rsidRDefault="00815E91" w:rsidP="00D02C6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E0C24" w14:textId="77777777" w:rsidR="00815E91" w:rsidRPr="009F314E" w:rsidRDefault="00815E91" w:rsidP="00D02C62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790-89 п.2.1</w:t>
            </w:r>
          </w:p>
          <w:p w14:paraId="04A4A03E" w14:textId="77777777" w:rsidR="00815E91" w:rsidRPr="009F314E" w:rsidRDefault="00815E91" w:rsidP="00D02C62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7983-2016</w:t>
            </w:r>
          </w:p>
          <w:p w14:paraId="3AA411DD" w14:textId="77777777" w:rsidR="00815E91" w:rsidRPr="009F314E" w:rsidRDefault="00815E91" w:rsidP="00D02C62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5943721F" w14:textId="77777777" w:rsidR="00815E91" w:rsidRPr="00E64F75" w:rsidRDefault="00815E91" w:rsidP="00D02C6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8A83C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гигиены</w:t>
            </w:r>
          </w:p>
          <w:p w14:paraId="376AC077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0B7DF16C" w14:textId="156677B0" w:rsidR="00815E91" w:rsidRPr="00E64F75" w:rsidRDefault="00815E91" w:rsidP="00815E91">
            <w:pPr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815E91" w:rsidRPr="00E64F75" w14:paraId="32BE1D5B" w14:textId="77777777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C3F24" w14:textId="434E0C9F" w:rsidR="00815E91" w:rsidRPr="00E64F75" w:rsidRDefault="00815E91" w:rsidP="00D02C6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43F2C2F" w14:textId="77777777" w:rsidR="00815E91" w:rsidRPr="00E64F75" w:rsidRDefault="00815E91" w:rsidP="00D02C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ED453" w14:textId="24471897" w:rsidR="00815E91" w:rsidRPr="003923EE" w:rsidRDefault="00815E91" w:rsidP="00D02C62">
            <w:pPr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20.42/01.086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45868" w14:textId="568710C0" w:rsidR="00815E91" w:rsidRPr="00E64F75" w:rsidRDefault="00815E91" w:rsidP="00D02C6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9A82EC" w14:textId="77777777" w:rsidR="00815E91" w:rsidRPr="009F314E" w:rsidRDefault="00815E91" w:rsidP="00D02C6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Гигиенический норматив, утв. постановлением Министерства здравоохранения Республики Беларусь 12.06.2012 №68 </w:t>
            </w:r>
          </w:p>
          <w:p w14:paraId="4A7068F8" w14:textId="409D6429" w:rsidR="00815E91" w:rsidRPr="00E64F75" w:rsidRDefault="00815E91" w:rsidP="00D02C6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85D39" w14:textId="77777777" w:rsidR="00815E91" w:rsidRPr="009F314E" w:rsidRDefault="00815E91" w:rsidP="00D02C62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5577CE1B" w14:textId="4EBD35DD" w:rsidR="00815E91" w:rsidRPr="00E64F75" w:rsidRDefault="00815E91" w:rsidP="00D02C6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21149-2020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26573B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2ED5E41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7745CC0F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BB26398" w14:textId="77777777" w:rsidR="00815E91" w:rsidRDefault="00815E91" w:rsidP="00815E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702ABDBE" w14:textId="77777777" w:rsidR="00815E91" w:rsidRPr="00E64F75" w:rsidRDefault="00815E91" w:rsidP="00D02C6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0B947F99" w14:textId="77777777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23BF7" w14:textId="4BC83753" w:rsidR="00815E91" w:rsidRPr="00E64F75" w:rsidRDefault="00815E91" w:rsidP="00D02C6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D333BA2" w14:textId="77777777" w:rsidR="00815E91" w:rsidRPr="00E64F75" w:rsidRDefault="00815E91" w:rsidP="00D02C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3ABF1" w14:textId="5AFF5566" w:rsidR="00815E91" w:rsidRPr="003923EE" w:rsidRDefault="00815E91" w:rsidP="00D02C62">
            <w:pPr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20.42/01.086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7FA38" w14:textId="107C19A0" w:rsidR="00815E91" w:rsidRPr="00E64F75" w:rsidRDefault="00815E91" w:rsidP="00D02C62">
            <w:pPr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Candida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albicans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6FCA0" w14:textId="77777777" w:rsidR="00815E91" w:rsidRPr="00E64F75" w:rsidRDefault="00815E91" w:rsidP="00D02C6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66E80" w14:textId="03EFD45D" w:rsidR="00815E91" w:rsidRPr="00E64F75" w:rsidRDefault="00815E91" w:rsidP="00D02C6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18416-2018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09FF51" w14:textId="77777777" w:rsidR="00815E91" w:rsidRPr="00E64F75" w:rsidRDefault="00815E91" w:rsidP="00D02C6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6C7797CF" w14:textId="77777777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98F57" w14:textId="22B2A0F8" w:rsidR="00815E91" w:rsidRPr="00E64F75" w:rsidRDefault="00815E91" w:rsidP="00D02C6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6CB69A" w14:textId="77777777" w:rsidR="00815E91" w:rsidRPr="00E64F75" w:rsidRDefault="00815E91" w:rsidP="00D02C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5FC0D" w14:textId="39D611E0" w:rsidR="00815E91" w:rsidRPr="003923EE" w:rsidRDefault="00815E91" w:rsidP="00D02C62">
            <w:pPr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20.42/01.086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34ADA" w14:textId="647898A9" w:rsidR="00815E91" w:rsidRPr="00E64F75" w:rsidRDefault="00815E91" w:rsidP="00D02C6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Бактерии вида </w:t>
            </w:r>
            <w:proofErr w:type="gramStart"/>
            <w:r w:rsidRPr="009F314E">
              <w:rPr>
                <w:sz w:val="22"/>
                <w:szCs w:val="22"/>
                <w:lang w:val="en-US"/>
              </w:rPr>
              <w:t>E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5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1B55A7" w14:textId="77777777" w:rsidR="00815E91" w:rsidRPr="00E64F75" w:rsidRDefault="00815E91" w:rsidP="00D02C6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586E1" w14:textId="77777777" w:rsidR="00815E91" w:rsidRPr="009F314E" w:rsidRDefault="00815E91" w:rsidP="00D02C62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75B1B3F1" w14:textId="7A942666" w:rsidR="00815E91" w:rsidRPr="00E64F75" w:rsidRDefault="00815E91" w:rsidP="00D02C6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21150-2018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51214F" w14:textId="77777777" w:rsidR="00815E91" w:rsidRPr="00E64F75" w:rsidRDefault="00815E91" w:rsidP="00D02C6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67BDBEA7" w14:textId="77777777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906D9" w14:textId="20920DE5" w:rsidR="00815E91" w:rsidRPr="00E64F75" w:rsidRDefault="00815E91" w:rsidP="00D02C6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B085F30" w14:textId="77777777" w:rsidR="00815E91" w:rsidRPr="00E64F75" w:rsidRDefault="00815E91" w:rsidP="00D02C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8A2A8" w14:textId="1E2BCC5B" w:rsidR="00815E91" w:rsidRPr="003923EE" w:rsidRDefault="00815E91" w:rsidP="00D02C62">
            <w:pPr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20.42/01.086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B8173" w14:textId="77777777" w:rsidR="00815E91" w:rsidRPr="009F314E" w:rsidRDefault="00815E91" w:rsidP="00D02C6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Бактерии вида </w:t>
            </w:r>
          </w:p>
          <w:p w14:paraId="06C4E85E" w14:textId="18B1C9B5" w:rsidR="00815E91" w:rsidRPr="00E64F75" w:rsidRDefault="00815E91" w:rsidP="00D02C62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130FC0" w14:textId="77777777" w:rsidR="00815E91" w:rsidRPr="00E64F75" w:rsidRDefault="00815E91" w:rsidP="00D02C6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3EFAE" w14:textId="77777777" w:rsidR="00815E91" w:rsidRPr="009F314E" w:rsidRDefault="00815E91" w:rsidP="00D02C62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35501C08" w14:textId="015ED8A1" w:rsidR="00815E91" w:rsidRPr="00E64F75" w:rsidRDefault="00815E91" w:rsidP="00D02C6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22718-2018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502C3B" w14:textId="77777777" w:rsidR="00815E91" w:rsidRPr="00E64F75" w:rsidRDefault="00815E91" w:rsidP="00D02C6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771D98D6" w14:textId="77777777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C1DAA" w14:textId="2EA95A0D" w:rsidR="00815E91" w:rsidRPr="00E64F75" w:rsidRDefault="00815E91" w:rsidP="00D02C6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7AD793" w14:textId="77777777" w:rsidR="00815E91" w:rsidRPr="00E64F75" w:rsidRDefault="00815E91" w:rsidP="00D02C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D13EC" w14:textId="31F07C17" w:rsidR="00815E91" w:rsidRPr="003923EE" w:rsidRDefault="00815E91" w:rsidP="00D02C62">
            <w:pPr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20.42/01.086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55BC0" w14:textId="77777777" w:rsidR="00815E91" w:rsidRPr="009F314E" w:rsidRDefault="00815E91" w:rsidP="00D02C6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Бактерии вида</w:t>
            </w:r>
          </w:p>
          <w:p w14:paraId="4CE1FF54" w14:textId="212DD1B2" w:rsidR="00815E91" w:rsidRPr="00E64F75" w:rsidRDefault="00815E91" w:rsidP="00D02C6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25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0D1502" w14:textId="77777777" w:rsidR="00815E91" w:rsidRPr="00E64F75" w:rsidRDefault="00815E91" w:rsidP="00D02C6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25BF9" w14:textId="77777777" w:rsidR="00815E91" w:rsidRPr="009F314E" w:rsidRDefault="00815E91" w:rsidP="00D02C62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 xml:space="preserve">ISO </w:t>
            </w:r>
          </w:p>
          <w:p w14:paraId="31EB98E3" w14:textId="221F5625" w:rsidR="00815E91" w:rsidRPr="00E64F75" w:rsidRDefault="00815E91" w:rsidP="00D02C6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22717-201</w:t>
            </w:r>
            <w:r w:rsidRPr="009F314E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507EB" w14:textId="77777777" w:rsidR="00815E91" w:rsidRPr="00E64F75" w:rsidRDefault="00815E91" w:rsidP="00D02C6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49885207" w14:textId="77777777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0987A" w14:textId="6E594CC1" w:rsidR="00815E91" w:rsidRPr="009F314E" w:rsidRDefault="00815E91" w:rsidP="00BF0E0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.1***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D658F7" w14:textId="72E27641" w:rsidR="00815E91" w:rsidRPr="00E64F75" w:rsidRDefault="00815E91" w:rsidP="00BF0E0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Средства бытовой химии и синтетические моющие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F9C6A" w14:textId="77777777" w:rsidR="00815E91" w:rsidRPr="003923EE" w:rsidRDefault="00815E91" w:rsidP="00BF0E00">
            <w:pPr>
              <w:ind w:right="-108"/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20.41/42.000</w:t>
            </w:r>
          </w:p>
          <w:p w14:paraId="171FAAA3" w14:textId="77777777" w:rsidR="00815E91" w:rsidRPr="003923EE" w:rsidRDefault="00815E91" w:rsidP="00BF0E0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1FDD1" w14:textId="418071A3" w:rsidR="00815E91" w:rsidRPr="009F314E" w:rsidRDefault="00815E91" w:rsidP="00BF0E00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94600A" w14:textId="77777777" w:rsidR="00815E91" w:rsidRPr="009F314E" w:rsidRDefault="00815E91" w:rsidP="00BF0E0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1044-</w:t>
            </w:r>
            <w:proofErr w:type="gramStart"/>
            <w:r w:rsidRPr="009F314E">
              <w:rPr>
                <w:sz w:val="22"/>
                <w:szCs w:val="22"/>
              </w:rPr>
              <w:t>2012  п.3.4</w:t>
            </w:r>
            <w:proofErr w:type="gramEnd"/>
          </w:p>
          <w:p w14:paraId="5CD31A29" w14:textId="12355A12" w:rsidR="00815E91" w:rsidRPr="00E64F75" w:rsidRDefault="00815E91" w:rsidP="00BF0E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18321-73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D1086" w14:textId="77777777" w:rsidR="00815E91" w:rsidRPr="009F314E" w:rsidRDefault="00815E91" w:rsidP="00BF0E00">
            <w:pPr>
              <w:tabs>
                <w:tab w:val="left" w:pos="284"/>
              </w:tabs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 СТБ 1044-</w:t>
            </w:r>
            <w:proofErr w:type="gramStart"/>
            <w:r w:rsidRPr="009F314E">
              <w:rPr>
                <w:sz w:val="22"/>
                <w:szCs w:val="22"/>
              </w:rPr>
              <w:t>2012  п.3.4</w:t>
            </w:r>
            <w:proofErr w:type="gramEnd"/>
          </w:p>
          <w:p w14:paraId="299F6B91" w14:textId="0CFFB010" w:rsidR="00815E91" w:rsidRPr="009F314E" w:rsidRDefault="00815E91" w:rsidP="00BF0E00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18321-73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F956C4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гигиены</w:t>
            </w:r>
          </w:p>
          <w:p w14:paraId="2E826429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3EE56E4" w14:textId="5B495342" w:rsidR="00815E91" w:rsidRPr="00E64F75" w:rsidRDefault="00815E91" w:rsidP="00815E91">
            <w:pPr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815E91" w:rsidRPr="00E64F75" w14:paraId="62043028" w14:textId="77777777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119B" w14:textId="4811FEF3" w:rsidR="00815E91" w:rsidRPr="009F314E" w:rsidRDefault="00815E91" w:rsidP="00BF0E0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AE1803" w14:textId="756E7F66" w:rsidR="00815E91" w:rsidRPr="00E64F75" w:rsidRDefault="00815E91" w:rsidP="00BF0E0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Лакокрасочные материалы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A6511" w14:textId="77777777" w:rsidR="00815E91" w:rsidRPr="003923EE" w:rsidRDefault="00815E91" w:rsidP="00BF0E00">
            <w:pPr>
              <w:ind w:right="-108"/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20.30/42.000</w:t>
            </w:r>
          </w:p>
          <w:p w14:paraId="40DC077A" w14:textId="77777777" w:rsidR="00815E91" w:rsidRPr="003923EE" w:rsidRDefault="00815E91" w:rsidP="00BF0E0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7ABBC" w14:textId="2EA3FE24" w:rsidR="00815E91" w:rsidRPr="009F314E" w:rsidRDefault="00815E91" w:rsidP="00BF0E00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59710F" w14:textId="77777777" w:rsidR="00815E91" w:rsidRPr="009F314E" w:rsidRDefault="00815E91" w:rsidP="00BF0E00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5406-84 </w:t>
            </w:r>
          </w:p>
          <w:p w14:paraId="56533F50" w14:textId="77777777" w:rsidR="00815E91" w:rsidRPr="009F314E" w:rsidRDefault="00815E91" w:rsidP="00BF0E00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24920-81</w:t>
            </w:r>
          </w:p>
          <w:p w14:paraId="52B0CB5C" w14:textId="77777777" w:rsidR="00815E91" w:rsidRPr="009F314E" w:rsidRDefault="00815E91" w:rsidP="00BF0E00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30255-95</w:t>
            </w:r>
          </w:p>
          <w:p w14:paraId="2B243206" w14:textId="63766674" w:rsidR="00815E91" w:rsidRPr="00E64F75" w:rsidRDefault="00815E91" w:rsidP="00BF0E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 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56EC5" w14:textId="77777777" w:rsidR="00815E91" w:rsidRPr="009F314E" w:rsidRDefault="00815E91" w:rsidP="00BF0E00">
            <w:pPr>
              <w:tabs>
                <w:tab w:val="left" w:pos="284"/>
              </w:tabs>
              <w:spacing w:line="216" w:lineRule="auto"/>
              <w:ind w:left="81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9980.1-86</w:t>
            </w:r>
          </w:p>
          <w:p w14:paraId="12B7545C" w14:textId="77777777" w:rsidR="00815E91" w:rsidRPr="009F314E" w:rsidRDefault="00815E91" w:rsidP="00BF0E00">
            <w:pPr>
              <w:tabs>
                <w:tab w:val="left" w:pos="284"/>
              </w:tabs>
              <w:spacing w:line="21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9980.2-2014</w:t>
            </w:r>
          </w:p>
          <w:p w14:paraId="1E2C0A44" w14:textId="77777777" w:rsidR="00815E91" w:rsidRPr="009F314E" w:rsidRDefault="00815E91" w:rsidP="00BF0E00">
            <w:pPr>
              <w:spacing w:line="21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24920-81п.2</w:t>
            </w:r>
          </w:p>
          <w:p w14:paraId="269FEB25" w14:textId="1A929910" w:rsidR="00815E91" w:rsidRPr="009F314E" w:rsidRDefault="00815E91" w:rsidP="00BF0E00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18321-73 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0CB18C" w14:textId="77777777" w:rsidR="00815E91" w:rsidRPr="00E64F75" w:rsidRDefault="00815E91" w:rsidP="00BF0E0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7D97F1DB" w14:textId="77777777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73CFB" w14:textId="0506C3CC" w:rsidR="00815E91" w:rsidRPr="009F314E" w:rsidRDefault="00815E91" w:rsidP="00BF0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CB38D6" w14:textId="6F921970" w:rsidR="00815E91" w:rsidRPr="00E64F75" w:rsidRDefault="00815E91" w:rsidP="00BF0E0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Материалы и оборудование, используемые в практике хозяйственно-питьевого водоснабжения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6BD98" w14:textId="77777777" w:rsidR="00815E91" w:rsidRPr="003923EE" w:rsidRDefault="00815E91" w:rsidP="00BF0E00">
            <w:pPr>
              <w:ind w:right="-108"/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28.29/42.000</w:t>
            </w:r>
          </w:p>
          <w:p w14:paraId="01502072" w14:textId="77777777" w:rsidR="00815E91" w:rsidRPr="003923EE" w:rsidRDefault="00815E91" w:rsidP="00BF0E0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95974" w14:textId="79045D3C" w:rsidR="00815E91" w:rsidRPr="009F314E" w:rsidRDefault="00815E91" w:rsidP="00BF0E00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79D204" w14:textId="77777777" w:rsidR="00815E91" w:rsidRPr="009F314E" w:rsidRDefault="00815E91" w:rsidP="00BF0E00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6DE99F24" w14:textId="577AA9CF" w:rsidR="00815E91" w:rsidRPr="00E64F75" w:rsidRDefault="00815E91" w:rsidP="00BF0E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1598C" w14:textId="77777777" w:rsidR="00815E91" w:rsidRPr="009F314E" w:rsidRDefault="00815E91" w:rsidP="00BF0E00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368B11F4" w14:textId="77777777" w:rsidR="00815E91" w:rsidRPr="009F314E" w:rsidRDefault="00815E91" w:rsidP="00BF0E00">
            <w:pPr>
              <w:ind w:left="81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3C8A72" w14:textId="77777777" w:rsidR="00815E91" w:rsidRPr="00E64F75" w:rsidRDefault="00815E91" w:rsidP="00BF0E0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6ADDE21E" w14:textId="77777777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50030" w14:textId="77777777" w:rsidR="00815E91" w:rsidRPr="009F314E" w:rsidRDefault="00815E91" w:rsidP="00BF0E0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1EC51159" w14:textId="77777777" w:rsidR="00815E91" w:rsidRPr="009F314E" w:rsidRDefault="00815E91" w:rsidP="00BF0E00">
            <w:pPr>
              <w:ind w:right="-108"/>
              <w:rPr>
                <w:sz w:val="22"/>
                <w:szCs w:val="22"/>
              </w:rPr>
            </w:pPr>
          </w:p>
          <w:p w14:paraId="362A695F" w14:textId="77777777" w:rsidR="00815E91" w:rsidRPr="009F314E" w:rsidRDefault="00815E91" w:rsidP="00BF0E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3749FE" w14:textId="77777777" w:rsidR="00815E91" w:rsidRPr="009F314E" w:rsidRDefault="00815E91" w:rsidP="00BF0E00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Изделия медицинского назначения</w:t>
            </w:r>
          </w:p>
          <w:p w14:paraId="291E53C4" w14:textId="77777777" w:rsidR="00815E91" w:rsidRPr="009F314E" w:rsidRDefault="00815E91" w:rsidP="00BF0E00">
            <w:pPr>
              <w:ind w:right="-108"/>
              <w:rPr>
                <w:sz w:val="22"/>
                <w:szCs w:val="22"/>
              </w:rPr>
            </w:pPr>
          </w:p>
          <w:p w14:paraId="141932A9" w14:textId="77777777" w:rsidR="00815E91" w:rsidRPr="00E64F75" w:rsidRDefault="00815E91" w:rsidP="00BF0E0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04C6A" w14:textId="77777777" w:rsidR="00815E91" w:rsidRPr="003923EE" w:rsidRDefault="00815E91" w:rsidP="00BF0E00">
            <w:pPr>
              <w:ind w:right="-108"/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32.50/42.000</w:t>
            </w:r>
          </w:p>
          <w:p w14:paraId="5400398D" w14:textId="77777777" w:rsidR="00815E91" w:rsidRPr="003923EE" w:rsidRDefault="00815E91" w:rsidP="00BF0E00">
            <w:pPr>
              <w:rPr>
                <w:sz w:val="22"/>
                <w:szCs w:val="22"/>
              </w:rPr>
            </w:pPr>
          </w:p>
          <w:p w14:paraId="25B94C5F" w14:textId="77777777" w:rsidR="00815E91" w:rsidRPr="003923EE" w:rsidRDefault="00815E91" w:rsidP="00BF0E0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CB529" w14:textId="77777777" w:rsidR="00815E91" w:rsidRPr="009F314E" w:rsidRDefault="00815E91" w:rsidP="00BF0E00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27AE9EB1" w14:textId="77777777" w:rsidR="00815E91" w:rsidRPr="009F314E" w:rsidRDefault="00815E91" w:rsidP="00BF0E00">
            <w:pPr>
              <w:ind w:left="57"/>
              <w:rPr>
                <w:sz w:val="22"/>
                <w:szCs w:val="22"/>
              </w:rPr>
            </w:pPr>
          </w:p>
          <w:p w14:paraId="50B39D38" w14:textId="77777777" w:rsidR="00815E91" w:rsidRPr="009F314E" w:rsidRDefault="00815E91" w:rsidP="00BF0E00">
            <w:pPr>
              <w:spacing w:line="228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0ABA00" w14:textId="77777777" w:rsidR="00815E91" w:rsidRPr="009F314E" w:rsidRDefault="00815E91" w:rsidP="00BF0E00">
            <w:pPr>
              <w:tabs>
                <w:tab w:val="left" w:pos="284"/>
              </w:tabs>
              <w:spacing w:line="228" w:lineRule="auto"/>
              <w:ind w:left="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5556-81 </w:t>
            </w:r>
          </w:p>
          <w:p w14:paraId="438E79B3" w14:textId="77777777" w:rsidR="00815E91" w:rsidRPr="009F314E" w:rsidRDefault="00815E91" w:rsidP="00BF0E00">
            <w:pPr>
              <w:tabs>
                <w:tab w:val="left" w:pos="284"/>
              </w:tabs>
              <w:spacing w:line="228" w:lineRule="auto"/>
              <w:ind w:left="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24861-2005</w:t>
            </w:r>
          </w:p>
          <w:p w14:paraId="15A35CD7" w14:textId="4BDFB0DA" w:rsidR="00815E91" w:rsidRPr="00E64F75" w:rsidRDefault="00815E91" w:rsidP="00BF0E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1"/>
                <w:szCs w:val="21"/>
              </w:rPr>
              <w:t xml:space="preserve">ТНПА и другая документация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07974" w14:textId="77777777" w:rsidR="00815E91" w:rsidRPr="009F314E" w:rsidRDefault="00815E91" w:rsidP="00BF0E00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44904450" w14:textId="77777777" w:rsidR="00815E91" w:rsidRPr="009F314E" w:rsidRDefault="00815E91" w:rsidP="00BF0E00">
            <w:pPr>
              <w:tabs>
                <w:tab w:val="left" w:pos="284"/>
              </w:tabs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5556-81 п.2</w:t>
            </w:r>
          </w:p>
          <w:p w14:paraId="372D625F" w14:textId="77777777" w:rsidR="00815E91" w:rsidRPr="009F314E" w:rsidRDefault="00815E91" w:rsidP="00BF0E00">
            <w:pPr>
              <w:ind w:left="81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23AE2D" w14:textId="77777777" w:rsidR="00815E91" w:rsidRPr="00E64F75" w:rsidRDefault="00815E91" w:rsidP="00BF0E0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815E91" w:rsidRPr="00E64F75" w14:paraId="6D297189" w14:textId="77777777" w:rsidTr="00815E91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408AE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5EBDDAF8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34863B2E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1C991A72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38984CE0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45C9EF76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6EF463A5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309FB2B8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79980765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5860A3A1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0E722DBC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4D513B65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40607113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4EDEC882" w14:textId="77777777" w:rsidR="00815E91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53BEFE90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6308C89F" w14:textId="77777777" w:rsidR="00815E91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6138C442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59CE1209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5196B8FD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1E4393F6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218FF3E0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2A8B91FF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476CB143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2FD93813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3B48F77C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794B2DEE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542DF427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01FC5D34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49904FFC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405943F3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3B90A41C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36F4900D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5F47204E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46AF4B85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4DF0F878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669C9EEA" w14:textId="77777777" w:rsidR="00815E91" w:rsidRDefault="00815E91" w:rsidP="003923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A5BB60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Упаковка и укупорочные средства. </w:t>
            </w:r>
          </w:p>
          <w:p w14:paraId="7A121CE0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  <w:p w14:paraId="23EAB6C3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7E721434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797E0606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72BA0D30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6698D1C3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0FB41244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5AC8DC49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Упаковка и укупорочные средства. </w:t>
            </w:r>
          </w:p>
          <w:p w14:paraId="66B7B143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Материалы и изделия, изготовленные из полимерных и других материалов, </w:t>
            </w:r>
            <w:r w:rsidRPr="009F314E">
              <w:rPr>
                <w:sz w:val="22"/>
                <w:szCs w:val="22"/>
              </w:rPr>
              <w:lastRenderedPageBreak/>
              <w:t>предназначенных для контакта с пищевыми продуктами и средами</w:t>
            </w:r>
          </w:p>
          <w:p w14:paraId="301841E4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2DA4868B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1BCA5D9D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3D75FEB7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72B99289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54378CBA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721E9841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1AC3E9E8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  <w:p w14:paraId="21896A40" w14:textId="77777777" w:rsidR="00815E91" w:rsidRPr="009F314E" w:rsidRDefault="00815E91" w:rsidP="003923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4C457" w14:textId="77777777" w:rsidR="00815E91" w:rsidRPr="003923EE" w:rsidRDefault="00815E91" w:rsidP="003923EE">
            <w:pPr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lastRenderedPageBreak/>
              <w:t>17.22/01.086</w:t>
            </w:r>
          </w:p>
          <w:p w14:paraId="622D0FF3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75C9CF04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5A17C250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5C866CA0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2C020FBE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6622A8CA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5AB23322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016092D2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70ED323E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56AD57F4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53141284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44173ADA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4A39A26C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2506D599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63F4C10A" w14:textId="77777777" w:rsidR="00815E91" w:rsidRDefault="00815E91" w:rsidP="003923EE">
            <w:pPr>
              <w:rPr>
                <w:sz w:val="22"/>
                <w:szCs w:val="22"/>
              </w:rPr>
            </w:pPr>
          </w:p>
          <w:p w14:paraId="123D1C23" w14:textId="77777777" w:rsidR="00815E91" w:rsidRPr="003923EE" w:rsidRDefault="00815E91" w:rsidP="003923EE">
            <w:pPr>
              <w:rPr>
                <w:sz w:val="22"/>
                <w:szCs w:val="22"/>
              </w:rPr>
            </w:pPr>
            <w:r w:rsidRPr="003923EE">
              <w:rPr>
                <w:sz w:val="22"/>
                <w:szCs w:val="22"/>
              </w:rPr>
              <w:t>17.22/01.086</w:t>
            </w:r>
          </w:p>
          <w:p w14:paraId="4D6D1E1D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6E292F99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3D140475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43FBCA5B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2D8ED456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5B74A176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24630AE1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06A51982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06D03372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7C525E1F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7EF1D6ED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1ECF321E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0DC271A8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778EFBD1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435F6D33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3EED0323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259E25BD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3F1A9D33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7B0D89B0" w14:textId="77777777" w:rsidR="00815E91" w:rsidRPr="003923EE" w:rsidRDefault="00815E91" w:rsidP="003923EE">
            <w:pPr>
              <w:rPr>
                <w:sz w:val="22"/>
                <w:szCs w:val="22"/>
              </w:rPr>
            </w:pPr>
          </w:p>
          <w:p w14:paraId="2FBDDAAA" w14:textId="77777777" w:rsidR="00815E91" w:rsidRPr="003923EE" w:rsidRDefault="00815E91" w:rsidP="003923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80ECF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200D0E5E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2FECE698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2E5722C5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5FDDB954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581BBC95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3B1E7DA4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1BC6CA6E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3450AD3C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1612B762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6711E33F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3447CE04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41B73908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2D13CFFC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6C1EB57C" w14:textId="77777777" w:rsidR="00815E91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66B5DFF7" w14:textId="77777777" w:rsidR="00815E91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3DFDC2EE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4B2C0CB0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73EF88D0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47607B57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5B68821C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53544D47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64258637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0E9ADBA1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65E85553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1D1E46F1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2D9453B5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2E5C1D86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1EE55E32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605B66B3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2D7FC642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19E594AA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17850A90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65F2F0C1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21610B50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22FBCB57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  <w:p w14:paraId="217A7531" w14:textId="77777777" w:rsidR="00815E91" w:rsidRPr="009F314E" w:rsidRDefault="00815E91" w:rsidP="003923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482D3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lastRenderedPageBreak/>
              <w:t xml:space="preserve"> ГОСТ 745-2003</w:t>
            </w:r>
          </w:p>
          <w:p w14:paraId="180BB7AA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3356-95</w:t>
            </w:r>
          </w:p>
          <w:p w14:paraId="1491B486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5717.1-2003 </w:t>
            </w:r>
          </w:p>
          <w:p w14:paraId="34C74243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7247-2006 </w:t>
            </w:r>
          </w:p>
          <w:p w14:paraId="5B45C60D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8047 -2001</w:t>
            </w:r>
          </w:p>
          <w:p w14:paraId="1ECBC607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8273-75  </w:t>
            </w:r>
          </w:p>
          <w:p w14:paraId="0A78C433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9569-2006 </w:t>
            </w:r>
          </w:p>
          <w:p w14:paraId="560BA135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10117.1-2001</w:t>
            </w:r>
          </w:p>
          <w:p w14:paraId="17344F70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12290-89  </w:t>
            </w:r>
          </w:p>
          <w:p w14:paraId="4CD845B7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12301-2006 </w:t>
            </w:r>
          </w:p>
          <w:p w14:paraId="1FF76901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17151-81 </w:t>
            </w:r>
          </w:p>
          <w:p w14:paraId="718417F0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18297-96</w:t>
            </w:r>
          </w:p>
          <w:p w14:paraId="73974473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23695-94 </w:t>
            </w:r>
          </w:p>
          <w:p w14:paraId="0D29F022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24303-80 </w:t>
            </w:r>
          </w:p>
          <w:p w14:paraId="1CEE01AD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24320 -80 </w:t>
            </w:r>
          </w:p>
          <w:p w14:paraId="71C2FB99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24788-2001 </w:t>
            </w:r>
          </w:p>
          <w:p w14:paraId="603B0DCC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27002-86 </w:t>
            </w:r>
          </w:p>
          <w:p w14:paraId="548D36A1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28390-89 </w:t>
            </w:r>
          </w:p>
          <w:p w14:paraId="4875B16E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28391-89</w:t>
            </w:r>
          </w:p>
          <w:p w14:paraId="662494DC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28973-91 </w:t>
            </w:r>
          </w:p>
          <w:p w14:paraId="246FBC33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 ГОСТ 30765-2001 </w:t>
            </w:r>
          </w:p>
          <w:p w14:paraId="6D93C92A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98-2008 </w:t>
            </w:r>
          </w:p>
          <w:p w14:paraId="59994BE3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432-2000 </w:t>
            </w:r>
          </w:p>
          <w:p w14:paraId="69013893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lastRenderedPageBreak/>
              <w:t xml:space="preserve"> СТБ 841-2003 </w:t>
            </w:r>
          </w:p>
          <w:p w14:paraId="6EE45BEE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1517-2004 </w:t>
            </w:r>
          </w:p>
          <w:p w14:paraId="49A7B551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469-99 </w:t>
            </w:r>
          </w:p>
          <w:p w14:paraId="41E3C801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ГОСТ Р 51687-2003</w:t>
            </w:r>
          </w:p>
          <w:p w14:paraId="5A7CB790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5981-2011</w:t>
            </w:r>
          </w:p>
          <w:p w14:paraId="7D9AEA0C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Инструкция </w:t>
            </w:r>
          </w:p>
          <w:p w14:paraId="3B11CD4A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2.3.3.10-15-89-</w:t>
            </w:r>
            <w:proofErr w:type="gramStart"/>
            <w:r w:rsidRPr="00FC035B">
              <w:rPr>
                <w:sz w:val="22"/>
                <w:szCs w:val="22"/>
              </w:rPr>
              <w:t>2005,  утв.</w:t>
            </w:r>
            <w:proofErr w:type="gramEnd"/>
            <w:r w:rsidRPr="00FC035B">
              <w:rPr>
                <w:sz w:val="22"/>
                <w:szCs w:val="22"/>
              </w:rPr>
              <w:t xml:space="preserve"> постановлением   ГГСВ РБ от 26.12.2005 </w:t>
            </w:r>
          </w:p>
          <w:p w14:paraId="34FD5E55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№ 251 </w:t>
            </w:r>
          </w:p>
          <w:p w14:paraId="7718C389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Инструкция </w:t>
            </w:r>
          </w:p>
          <w:p w14:paraId="0C1244C0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4.1.10-15-92- 2005, утв. </w:t>
            </w:r>
            <w:proofErr w:type="gramStart"/>
            <w:r w:rsidRPr="00FC035B">
              <w:rPr>
                <w:sz w:val="22"/>
                <w:szCs w:val="22"/>
              </w:rPr>
              <w:t>постановлением  ГГСВ</w:t>
            </w:r>
            <w:proofErr w:type="gramEnd"/>
            <w:r w:rsidRPr="00FC035B">
              <w:rPr>
                <w:sz w:val="22"/>
                <w:szCs w:val="22"/>
              </w:rPr>
              <w:t xml:space="preserve"> </w:t>
            </w:r>
          </w:p>
          <w:p w14:paraId="33E43578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8"/>
              <w:rPr>
                <w:sz w:val="22"/>
                <w:szCs w:val="22"/>
              </w:rPr>
            </w:pPr>
            <w:proofErr w:type="gramStart"/>
            <w:r w:rsidRPr="00FC035B">
              <w:rPr>
                <w:sz w:val="22"/>
                <w:szCs w:val="22"/>
              </w:rPr>
              <w:t>РБ  26.12.2005</w:t>
            </w:r>
            <w:proofErr w:type="gramEnd"/>
            <w:r w:rsidRPr="00FC035B">
              <w:rPr>
                <w:sz w:val="22"/>
                <w:szCs w:val="22"/>
              </w:rPr>
              <w:t xml:space="preserve">  № 258</w:t>
            </w:r>
          </w:p>
          <w:p w14:paraId="54E40D84" w14:textId="77777777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>Инструкция 4.1.10-14-101-2005, утв. ГГСВ РБ   28.12.2005 № 277 (гл.4;5)</w:t>
            </w:r>
          </w:p>
          <w:p w14:paraId="71EE8C93" w14:textId="4BE76163" w:rsidR="00815E91" w:rsidRPr="00FC035B" w:rsidRDefault="00815E91" w:rsidP="003923EE">
            <w:pPr>
              <w:tabs>
                <w:tab w:val="left" w:pos="284"/>
              </w:tabs>
              <w:spacing w:line="228" w:lineRule="auto"/>
              <w:ind w:left="2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FE40B" w14:textId="77777777" w:rsidR="00815E91" w:rsidRPr="00FC035B" w:rsidRDefault="00815E91" w:rsidP="003923EE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lastRenderedPageBreak/>
              <w:t>ГОСТ 745-2003 п.6, п.7</w:t>
            </w:r>
          </w:p>
          <w:p w14:paraId="592C1BA3" w14:textId="77777777" w:rsidR="00815E91" w:rsidRPr="00FC035B" w:rsidRDefault="00815E91" w:rsidP="003923EE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>ГОСТ 3356-95п.6.3</w:t>
            </w:r>
          </w:p>
          <w:p w14:paraId="0C2D2B69" w14:textId="77777777" w:rsidR="00815E91" w:rsidRPr="00FC035B" w:rsidRDefault="00815E91" w:rsidP="003923EE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8047 -2001</w:t>
            </w:r>
          </w:p>
          <w:p w14:paraId="3BE723E7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5717.1-2003</w:t>
            </w:r>
          </w:p>
          <w:p w14:paraId="2D5916B5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п. 5.</w:t>
            </w:r>
          </w:p>
          <w:p w14:paraId="4DC8E3A9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7247-2006 </w:t>
            </w:r>
          </w:p>
          <w:p w14:paraId="2ED2B64B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п.8.8, 8.9</w:t>
            </w:r>
          </w:p>
          <w:p w14:paraId="64A8244D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7730-89 п.2</w:t>
            </w:r>
          </w:p>
          <w:p w14:paraId="21857BA3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10117.1-2001</w:t>
            </w:r>
          </w:p>
          <w:p w14:paraId="18E4D1A4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п.2</w:t>
            </w:r>
          </w:p>
          <w:p w14:paraId="1D4B479D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10354-82 п.4</w:t>
            </w:r>
          </w:p>
          <w:p w14:paraId="6C070D00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12301-2006 </w:t>
            </w:r>
          </w:p>
          <w:p w14:paraId="658AB754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п.6</w:t>
            </w:r>
          </w:p>
          <w:p w14:paraId="15A7F4F3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12302-2013 </w:t>
            </w:r>
          </w:p>
          <w:p w14:paraId="676CC32D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п.8</w:t>
            </w:r>
          </w:p>
          <w:p w14:paraId="52887854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17151-81 п.5</w:t>
            </w:r>
          </w:p>
          <w:p w14:paraId="587D0655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18321-73 </w:t>
            </w:r>
          </w:p>
          <w:p w14:paraId="4F68C039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23695-94 п.5 </w:t>
            </w:r>
          </w:p>
          <w:p w14:paraId="00A32048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24303-80 п.4</w:t>
            </w:r>
          </w:p>
          <w:p w14:paraId="0D1A07E8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  <w:highlight w:val="yellow"/>
              </w:rPr>
            </w:pPr>
            <w:r w:rsidRPr="00FC035B">
              <w:rPr>
                <w:sz w:val="22"/>
                <w:szCs w:val="22"/>
              </w:rPr>
              <w:t xml:space="preserve"> ГОСТ 24788-2001</w:t>
            </w:r>
            <w:r w:rsidRPr="00FC035B">
              <w:rPr>
                <w:sz w:val="22"/>
                <w:szCs w:val="22"/>
                <w:highlight w:val="yellow"/>
              </w:rPr>
              <w:t xml:space="preserve"> </w:t>
            </w:r>
          </w:p>
          <w:p w14:paraId="3AAE0708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п.6</w:t>
            </w:r>
          </w:p>
          <w:p w14:paraId="41508247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highlight w:val="yellow"/>
              </w:rPr>
            </w:pPr>
            <w:r w:rsidRPr="00FC035B">
              <w:rPr>
                <w:sz w:val="22"/>
                <w:szCs w:val="22"/>
              </w:rPr>
              <w:lastRenderedPageBreak/>
              <w:t xml:space="preserve"> ГОСТ 24861-2005</w:t>
            </w:r>
            <w:r w:rsidRPr="00FC035B">
              <w:rPr>
                <w:sz w:val="22"/>
                <w:szCs w:val="22"/>
                <w:highlight w:val="yellow"/>
              </w:rPr>
              <w:t xml:space="preserve"> </w:t>
            </w:r>
          </w:p>
          <w:p w14:paraId="48A2C126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п.6.2</w:t>
            </w:r>
          </w:p>
          <w:p w14:paraId="26D8A31A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25250-88 п.2</w:t>
            </w:r>
          </w:p>
          <w:p w14:paraId="5FF5DD2F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25951-83 п.4</w:t>
            </w:r>
          </w:p>
          <w:p w14:paraId="76332B83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ГОСТ 27002-86 п.4</w:t>
            </w:r>
          </w:p>
          <w:p w14:paraId="24193FD2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  <w:highlight w:val="yellow"/>
              </w:rPr>
            </w:pPr>
            <w:r w:rsidRPr="00FC035B">
              <w:rPr>
                <w:sz w:val="22"/>
                <w:szCs w:val="22"/>
              </w:rPr>
              <w:t xml:space="preserve"> ГОСТ 30765-2001</w:t>
            </w:r>
            <w:r w:rsidRPr="00FC035B">
              <w:rPr>
                <w:sz w:val="22"/>
                <w:szCs w:val="22"/>
                <w:highlight w:val="yellow"/>
              </w:rPr>
              <w:t xml:space="preserve"> </w:t>
            </w:r>
          </w:p>
          <w:p w14:paraId="77B21F3F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7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п.7</w:t>
            </w:r>
          </w:p>
          <w:p w14:paraId="0765AA6D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98-2008 п.5</w:t>
            </w:r>
          </w:p>
          <w:p w14:paraId="6247D8DC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300-2007 п.7</w:t>
            </w:r>
          </w:p>
          <w:p w14:paraId="795751C6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432-2000 п.7</w:t>
            </w:r>
          </w:p>
          <w:p w14:paraId="25E921AD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841-2003 п.6</w:t>
            </w:r>
          </w:p>
          <w:p w14:paraId="7BBDB05A" w14:textId="77777777" w:rsidR="00815E91" w:rsidRPr="00FC035B" w:rsidRDefault="00815E91" w:rsidP="003923E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1517-2004 п.8</w:t>
            </w:r>
          </w:p>
          <w:p w14:paraId="372369FA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469-99 п.6</w:t>
            </w:r>
          </w:p>
          <w:p w14:paraId="64A56A45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СТБ ГОСТ Р </w:t>
            </w:r>
          </w:p>
          <w:p w14:paraId="38EAB9BA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51687-2003 п.6</w:t>
            </w:r>
          </w:p>
          <w:p w14:paraId="1FE3D430" w14:textId="77777777" w:rsidR="00815E91" w:rsidRPr="00FC035B" w:rsidRDefault="00815E91" w:rsidP="003923EE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Инструкция </w:t>
            </w:r>
          </w:p>
          <w:p w14:paraId="6793D0F2" w14:textId="024FF116" w:rsidR="00815E91" w:rsidRPr="00FC035B" w:rsidRDefault="00815E91" w:rsidP="003923EE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  <w:r w:rsidRPr="00FC035B">
              <w:rPr>
                <w:sz w:val="22"/>
                <w:szCs w:val="22"/>
              </w:rPr>
              <w:t xml:space="preserve"> 2.3.3.10-15-89-</w:t>
            </w:r>
            <w:proofErr w:type="gramStart"/>
            <w:r w:rsidRPr="00FC035B">
              <w:rPr>
                <w:sz w:val="22"/>
                <w:szCs w:val="22"/>
              </w:rPr>
              <w:t xml:space="preserve">2005,  </w:t>
            </w:r>
            <w:proofErr w:type="spellStart"/>
            <w:r w:rsidRPr="00FC035B">
              <w:rPr>
                <w:sz w:val="22"/>
                <w:szCs w:val="22"/>
              </w:rPr>
              <w:t>утв</w:t>
            </w:r>
            <w:proofErr w:type="spellEnd"/>
            <w:r w:rsidRPr="00FC035B">
              <w:rPr>
                <w:sz w:val="22"/>
                <w:szCs w:val="22"/>
              </w:rPr>
              <w:t xml:space="preserve"> .постановлением</w:t>
            </w:r>
            <w:proofErr w:type="gramEnd"/>
            <w:r w:rsidRPr="00FC035B">
              <w:rPr>
                <w:sz w:val="22"/>
                <w:szCs w:val="22"/>
              </w:rPr>
              <w:t xml:space="preserve">   ГГСВ РБ </w:t>
            </w:r>
            <w:proofErr w:type="gramStart"/>
            <w:r w:rsidRPr="00FC035B">
              <w:rPr>
                <w:sz w:val="22"/>
                <w:szCs w:val="22"/>
              </w:rPr>
              <w:t>от  26.12.2005</w:t>
            </w:r>
            <w:proofErr w:type="gramEnd"/>
            <w:r w:rsidRPr="00FC035B">
              <w:rPr>
                <w:sz w:val="22"/>
                <w:szCs w:val="22"/>
              </w:rPr>
              <w:t xml:space="preserve"> № 251п.8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3C355" w14:textId="77777777" w:rsidR="00815E91" w:rsidRPr="00E64F75" w:rsidRDefault="00815E91" w:rsidP="003923E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C83162" w:rsidRPr="00E64F75" w14:paraId="3C025BE7" w14:textId="77777777" w:rsidTr="00BF0E00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57488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28C760C5" w14:textId="77777777" w:rsidR="00C83162" w:rsidRDefault="00C83162" w:rsidP="00C831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D83119" w14:textId="3774336A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04328" w14:textId="7FE53136" w:rsidR="00C83162" w:rsidRPr="009531BA" w:rsidRDefault="00C83162" w:rsidP="00C83162">
            <w:pPr>
              <w:ind w:right="-108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18.12/42.000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DDE4E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117D1C6B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660936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7.204-2006</w:t>
            </w:r>
          </w:p>
          <w:p w14:paraId="027C4346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7.206-2006</w:t>
            </w:r>
          </w:p>
          <w:p w14:paraId="742D820F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1021-2014</w:t>
            </w:r>
          </w:p>
          <w:p w14:paraId="10E36B0C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1198-99</w:t>
            </w:r>
          </w:p>
          <w:p w14:paraId="7F8E5DA2" w14:textId="77777777" w:rsidR="00C83162" w:rsidRPr="00C83162" w:rsidRDefault="00C83162" w:rsidP="00C83162">
            <w:pPr>
              <w:tabs>
                <w:tab w:val="left" w:pos="-188"/>
              </w:tabs>
              <w:spacing w:line="18" w:lineRule="atLeast"/>
              <w:ind w:right="-38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СанПиН 1.1.10-38-2002 </w:t>
            </w:r>
          </w:p>
          <w:p w14:paraId="07B7E1E8" w14:textId="13AB0B7C" w:rsidR="00C83162" w:rsidRPr="00C83162" w:rsidRDefault="00C83162" w:rsidP="00C83162">
            <w:pPr>
              <w:tabs>
                <w:tab w:val="left" w:pos="284"/>
              </w:tabs>
              <w:spacing w:line="228" w:lineRule="auto"/>
              <w:ind w:left="2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ТНПА и другая доку   </w:t>
            </w:r>
            <w:proofErr w:type="spellStart"/>
            <w:r w:rsidRPr="00C83162">
              <w:rPr>
                <w:sz w:val="22"/>
                <w:szCs w:val="22"/>
              </w:rPr>
              <w:t>ментация</w:t>
            </w:r>
            <w:proofErr w:type="spellEnd"/>
            <w:r w:rsidRPr="00C831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462CC" w14:textId="77777777" w:rsidR="00C83162" w:rsidRPr="00C83162" w:rsidRDefault="00C83162" w:rsidP="00C8316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18321-73 </w:t>
            </w:r>
          </w:p>
          <w:p w14:paraId="0BAF0248" w14:textId="77777777" w:rsidR="00C83162" w:rsidRPr="00C83162" w:rsidRDefault="00C83162" w:rsidP="00C8316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7.204-2006 п.5</w:t>
            </w:r>
          </w:p>
          <w:p w14:paraId="53F73349" w14:textId="77777777" w:rsidR="00C83162" w:rsidRPr="00C83162" w:rsidRDefault="00C83162" w:rsidP="00C8316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7.206-2006 п.6</w:t>
            </w:r>
          </w:p>
          <w:p w14:paraId="4D775B06" w14:textId="77777777" w:rsidR="00C83162" w:rsidRPr="00C83162" w:rsidRDefault="00C83162" w:rsidP="00C8316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1021-2014 п.6</w:t>
            </w:r>
          </w:p>
          <w:p w14:paraId="76EBD768" w14:textId="77777777" w:rsidR="00C83162" w:rsidRPr="00C83162" w:rsidRDefault="00C83162" w:rsidP="00C8316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1198-99 п.7</w:t>
            </w:r>
          </w:p>
          <w:p w14:paraId="34623B20" w14:textId="50B3B601" w:rsidR="00C83162" w:rsidRPr="00C83162" w:rsidRDefault="00C83162" w:rsidP="00C83162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>СанПиН 1.1.10-38-2002 п. 44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ABDBF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гигиены</w:t>
            </w:r>
          </w:p>
          <w:p w14:paraId="300E4AC3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7831D28" w14:textId="2F56F6C7" w:rsidR="00C83162" w:rsidRPr="00E64F75" w:rsidRDefault="00815E91" w:rsidP="00815E91">
            <w:pPr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C83162" w:rsidRPr="00E64F75" w14:paraId="31054C04" w14:textId="77777777" w:rsidTr="00BF0E00">
        <w:trPr>
          <w:gridAfter w:val="1"/>
          <w:wAfter w:w="16" w:type="dxa"/>
          <w:trHeight w:val="269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A1CB5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.1***</w:t>
            </w:r>
          </w:p>
          <w:p w14:paraId="310C0526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352E61E4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4F6E2E8F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50FD0FC5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1752E105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618F383C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4E6D3135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4E05AF2C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4B1DFA8F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5822160A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2EB47286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5B9A3FF1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4793E268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0F61922A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2D311BB1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50002540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30A1DAD2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4C548A92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6254EC89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6F033A61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69E389AE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28C4F723" w14:textId="77777777" w:rsidR="00C83162" w:rsidRDefault="00C83162" w:rsidP="00C831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25CE86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Продукция, предназначенная для детей и подростков</w:t>
            </w:r>
          </w:p>
          <w:p w14:paraId="1A70BD41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72192088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4901EAE8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699D9687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5DA4A77C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10BA3636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52BE7A40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7064D1C6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66D081AD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680BC7A6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26F72A89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73278D94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4F6F4F5D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7C449280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6DB53208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5B4D4EB9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3FD1E5C0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7267C8B8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128C301C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271E5FFD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  <w:p w14:paraId="2749D115" w14:textId="77777777" w:rsidR="00C83162" w:rsidRPr="009F314E" w:rsidRDefault="00C83162" w:rsidP="00C831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54121" w14:textId="77777777" w:rsidR="00C83162" w:rsidRPr="009531BA" w:rsidRDefault="00C83162" w:rsidP="00C83162">
            <w:pPr>
              <w:ind w:right="-108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lastRenderedPageBreak/>
              <w:t>32.99/42.000</w:t>
            </w:r>
          </w:p>
          <w:p w14:paraId="08B06F20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73A3D3D2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6F021E24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3F4B38D9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43D0BAB8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3997EF2C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14BF4C05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09D417EA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28A6130C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06357F31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4D5D2762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09BCB75E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27D33FAE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6E3EC854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799841B6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611DE56A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52F70EEA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6B040710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148FEBC6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7054C140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7E86A889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0EFC8C61" w14:textId="77777777" w:rsidR="00C83162" w:rsidRPr="009531BA" w:rsidRDefault="00C83162" w:rsidP="00C83162">
            <w:pPr>
              <w:rPr>
                <w:sz w:val="22"/>
                <w:szCs w:val="22"/>
              </w:rPr>
            </w:pPr>
          </w:p>
          <w:p w14:paraId="55E6E486" w14:textId="77777777" w:rsidR="00C83162" w:rsidRPr="009531BA" w:rsidRDefault="00C83162" w:rsidP="00C831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21B6A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2B027180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17C8F3A0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1336F67A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3E9A6662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4456A30E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4ABA27AD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6290FEA6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6F86083C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03F6CF26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2E75A744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729EB9F6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4E50FF8A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14681DA3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7945BB25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03297ED8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69F3D672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4A76B32D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46C49512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7E97B791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1D6A2253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0BB38C51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021AC1D1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  <w:p w14:paraId="15D9D6FA" w14:textId="77777777" w:rsidR="00C83162" w:rsidRPr="009F314E" w:rsidRDefault="00C83162" w:rsidP="00C8316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8A1FDA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lastRenderedPageBreak/>
              <w:t xml:space="preserve"> ГОСТ 3251-91</w:t>
            </w:r>
          </w:p>
          <w:p w14:paraId="68F4DF7D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3302-95</w:t>
            </w:r>
          </w:p>
          <w:p w14:paraId="152EA178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3303-94</w:t>
            </w:r>
          </w:p>
          <w:p w14:paraId="38F53104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9173-86</w:t>
            </w:r>
          </w:p>
          <w:p w14:paraId="316637AD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9289-78</w:t>
            </w:r>
          </w:p>
          <w:p w14:paraId="3972BDCB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19245-93</w:t>
            </w:r>
          </w:p>
          <w:p w14:paraId="01E7D557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lastRenderedPageBreak/>
              <w:t xml:space="preserve"> ГОСТ 23948-80</w:t>
            </w:r>
          </w:p>
          <w:p w14:paraId="35F00DBF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  ГОСТ 28846-90</w:t>
            </w:r>
          </w:p>
          <w:p w14:paraId="554C397F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 СТБ 1015-97</w:t>
            </w:r>
          </w:p>
          <w:p w14:paraId="68469733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1021-2014 </w:t>
            </w:r>
          </w:p>
          <w:p w14:paraId="7723661A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1198-99</w:t>
            </w:r>
          </w:p>
          <w:p w14:paraId="2410E6D6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1301-2002</w:t>
            </w:r>
          </w:p>
          <w:p w14:paraId="37746F18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>СТБ 1678-2006</w:t>
            </w:r>
          </w:p>
          <w:p w14:paraId="08D6ACE9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Инструкция 2.3.3.10.15-64-2005, утв. ГГСВ РБ </w:t>
            </w:r>
            <w:proofErr w:type="gramStart"/>
            <w:r w:rsidRPr="00C83162">
              <w:rPr>
                <w:sz w:val="22"/>
                <w:szCs w:val="22"/>
              </w:rPr>
              <w:t>21.11.2005  №</w:t>
            </w:r>
            <w:proofErr w:type="gramEnd"/>
            <w:r w:rsidRPr="00C83162">
              <w:rPr>
                <w:sz w:val="22"/>
                <w:szCs w:val="22"/>
              </w:rPr>
              <w:t xml:space="preserve"> 184</w:t>
            </w:r>
          </w:p>
          <w:p w14:paraId="2EB41B2C" w14:textId="77777777" w:rsidR="00C83162" w:rsidRPr="00C83162" w:rsidRDefault="00C83162" w:rsidP="00C83162">
            <w:pPr>
              <w:tabs>
                <w:tab w:val="left" w:pos="284"/>
              </w:tabs>
              <w:spacing w:line="18" w:lineRule="atLeast"/>
              <w:ind w:right="-38" w:firstLine="21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Методические указания по санитарно-химическому исследованию детских латексных сосок и баллончиков сосок-пустышек от 19.10.90 </w:t>
            </w:r>
          </w:p>
          <w:p w14:paraId="6118F6AE" w14:textId="4E83271F" w:rsidR="00C83162" w:rsidRPr="00C83162" w:rsidRDefault="00C83162" w:rsidP="00C83162">
            <w:pPr>
              <w:tabs>
                <w:tab w:val="left" w:pos="284"/>
              </w:tabs>
              <w:spacing w:line="228" w:lineRule="auto"/>
              <w:ind w:left="2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0BCB0" w14:textId="77777777" w:rsidR="00C83162" w:rsidRPr="00C83162" w:rsidRDefault="00C83162" w:rsidP="00C8316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lastRenderedPageBreak/>
              <w:t xml:space="preserve"> ГОСТ 938.0-75 п.2</w:t>
            </w:r>
          </w:p>
          <w:p w14:paraId="1DD3590C" w14:textId="77777777" w:rsidR="00C83162" w:rsidRPr="00C83162" w:rsidRDefault="00C83162" w:rsidP="00C8316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3251-91 п.2</w:t>
            </w:r>
          </w:p>
          <w:p w14:paraId="500BE22C" w14:textId="77777777" w:rsidR="00C83162" w:rsidRPr="00C83162" w:rsidRDefault="00C83162" w:rsidP="00C8316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3302-95 п.6</w:t>
            </w:r>
          </w:p>
          <w:p w14:paraId="72F09064" w14:textId="77777777" w:rsidR="00C83162" w:rsidRPr="00C83162" w:rsidRDefault="00C83162" w:rsidP="00C8316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3303-94 п.6</w:t>
            </w:r>
          </w:p>
          <w:p w14:paraId="11E04770" w14:textId="77777777" w:rsidR="00C83162" w:rsidRPr="00C83162" w:rsidRDefault="00C83162" w:rsidP="00C8316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8844-75 п.2</w:t>
            </w:r>
          </w:p>
          <w:p w14:paraId="642157F2" w14:textId="77777777" w:rsidR="00C83162" w:rsidRPr="00C83162" w:rsidRDefault="00C83162" w:rsidP="00C8316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9173-86 п.6</w:t>
            </w:r>
          </w:p>
          <w:p w14:paraId="6E37CAF5" w14:textId="77777777" w:rsidR="00C83162" w:rsidRPr="00C83162" w:rsidRDefault="00C83162" w:rsidP="00C8316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lastRenderedPageBreak/>
              <w:t xml:space="preserve"> ГОСТ 9289-78 п.6</w:t>
            </w:r>
          </w:p>
          <w:p w14:paraId="6D72165B" w14:textId="77777777" w:rsidR="00C83162" w:rsidRPr="00C83162" w:rsidRDefault="00C83162" w:rsidP="00C8316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13587-77 п.2</w:t>
            </w:r>
          </w:p>
          <w:p w14:paraId="4CD09CEA" w14:textId="77777777" w:rsidR="00C83162" w:rsidRPr="00C83162" w:rsidRDefault="00C83162" w:rsidP="00C8316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18321-73 </w:t>
            </w:r>
          </w:p>
          <w:p w14:paraId="7A20A096" w14:textId="77777777" w:rsidR="00C83162" w:rsidRPr="00C83162" w:rsidRDefault="00C83162" w:rsidP="00C8316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19245-93 п.4</w:t>
            </w:r>
          </w:p>
          <w:p w14:paraId="50BD83B1" w14:textId="77777777" w:rsidR="00C83162" w:rsidRPr="00C83162" w:rsidRDefault="00C83162" w:rsidP="00C8316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20566-75</w:t>
            </w:r>
          </w:p>
          <w:p w14:paraId="1171F80B" w14:textId="77777777" w:rsidR="00C83162" w:rsidRPr="00C83162" w:rsidRDefault="00C83162" w:rsidP="00C8316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ГОСТ 31904-</w:t>
            </w:r>
            <w:proofErr w:type="gramStart"/>
            <w:r w:rsidRPr="00C83162">
              <w:rPr>
                <w:sz w:val="22"/>
                <w:szCs w:val="22"/>
              </w:rPr>
              <w:t>2012  п.</w:t>
            </w:r>
            <w:proofErr w:type="gramEnd"/>
            <w:r w:rsidRPr="00C83162">
              <w:rPr>
                <w:sz w:val="22"/>
                <w:szCs w:val="22"/>
              </w:rPr>
              <w:t xml:space="preserve"> 4, п.5</w:t>
            </w:r>
          </w:p>
          <w:p w14:paraId="5C457032" w14:textId="77777777" w:rsidR="00C83162" w:rsidRPr="00C83162" w:rsidRDefault="00C83162" w:rsidP="00C8316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ГОСТ 28846-90   </w:t>
            </w:r>
          </w:p>
          <w:p w14:paraId="6EEE22D3" w14:textId="77777777" w:rsidR="00C83162" w:rsidRPr="00C83162" w:rsidRDefault="00C83162" w:rsidP="00C8316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(р.3)</w:t>
            </w:r>
          </w:p>
          <w:p w14:paraId="40BAF1BD" w14:textId="77777777" w:rsidR="00C83162" w:rsidRPr="00C83162" w:rsidRDefault="00C83162" w:rsidP="00C8316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1015-97 п.5</w:t>
            </w:r>
          </w:p>
          <w:p w14:paraId="5ED8A784" w14:textId="77777777" w:rsidR="00C83162" w:rsidRPr="00C83162" w:rsidRDefault="00C83162" w:rsidP="00C8316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СТБ 1678-2006 </w:t>
            </w:r>
          </w:p>
          <w:p w14:paraId="389F5436" w14:textId="77777777" w:rsidR="00C83162" w:rsidRPr="00C83162" w:rsidRDefault="00C83162" w:rsidP="00C8316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 п.7.1</w:t>
            </w:r>
          </w:p>
          <w:p w14:paraId="536E6C9D" w14:textId="77777777" w:rsidR="00C83162" w:rsidRPr="00C83162" w:rsidRDefault="00C83162" w:rsidP="00C83162">
            <w:pPr>
              <w:tabs>
                <w:tab w:val="left" w:pos="284"/>
              </w:tabs>
              <w:ind w:firstLine="12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 Инструкция   2.3.3.10.15-64- </w:t>
            </w:r>
          </w:p>
          <w:p w14:paraId="4E49AA70" w14:textId="77777777" w:rsidR="00C83162" w:rsidRPr="00C83162" w:rsidRDefault="00C83162" w:rsidP="00C83162">
            <w:pPr>
              <w:tabs>
                <w:tab w:val="left" w:pos="284"/>
              </w:tabs>
              <w:ind w:firstLine="12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2005, утв. ГГСВ  </w:t>
            </w:r>
          </w:p>
          <w:p w14:paraId="7B1C57A3" w14:textId="77777777" w:rsidR="00C83162" w:rsidRPr="00C83162" w:rsidRDefault="00C83162" w:rsidP="00C83162">
            <w:pPr>
              <w:tabs>
                <w:tab w:val="left" w:pos="284"/>
              </w:tabs>
              <w:ind w:firstLine="12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РБ 21.11.2005  </w:t>
            </w:r>
          </w:p>
          <w:p w14:paraId="095AF6F6" w14:textId="77777777" w:rsidR="00C83162" w:rsidRPr="00C83162" w:rsidRDefault="00C83162" w:rsidP="00C83162">
            <w:pPr>
              <w:tabs>
                <w:tab w:val="left" w:pos="284"/>
              </w:tabs>
              <w:ind w:firstLine="12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№ 184 п.9, п.11</w:t>
            </w:r>
          </w:p>
          <w:p w14:paraId="01C100D4" w14:textId="77777777" w:rsidR="00C83162" w:rsidRPr="00C83162" w:rsidRDefault="00C83162" w:rsidP="00C83162">
            <w:pPr>
              <w:tabs>
                <w:tab w:val="left" w:pos="284"/>
              </w:tabs>
              <w:ind w:firstLine="12"/>
              <w:jc w:val="both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</w:t>
            </w:r>
            <w:proofErr w:type="gramStart"/>
            <w:r w:rsidRPr="00C83162">
              <w:rPr>
                <w:sz w:val="22"/>
                <w:szCs w:val="22"/>
              </w:rPr>
              <w:t>Методические  указания</w:t>
            </w:r>
            <w:proofErr w:type="gramEnd"/>
            <w:r w:rsidRPr="00C83162">
              <w:rPr>
                <w:sz w:val="22"/>
                <w:szCs w:val="22"/>
              </w:rPr>
              <w:t xml:space="preserve"> по санитарно- </w:t>
            </w:r>
            <w:proofErr w:type="gramStart"/>
            <w:r w:rsidRPr="00C83162">
              <w:rPr>
                <w:sz w:val="22"/>
                <w:szCs w:val="22"/>
              </w:rPr>
              <w:t>химическому  исследованию</w:t>
            </w:r>
            <w:proofErr w:type="gramEnd"/>
            <w:r w:rsidRPr="00C83162">
              <w:rPr>
                <w:sz w:val="22"/>
                <w:szCs w:val="22"/>
              </w:rPr>
              <w:t xml:space="preserve">  детских латексных сосок и баллончиков сосок-пустышек от 19.10.1990 п.2.6</w:t>
            </w:r>
          </w:p>
          <w:p w14:paraId="15BC6474" w14:textId="6449871A" w:rsidR="00C83162" w:rsidRPr="00C83162" w:rsidRDefault="00C83162" w:rsidP="00C83162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  <w:r w:rsidRPr="00C83162">
              <w:rPr>
                <w:sz w:val="22"/>
                <w:szCs w:val="22"/>
              </w:rPr>
              <w:t xml:space="preserve"> Инструкция по </w:t>
            </w:r>
            <w:proofErr w:type="gramStart"/>
            <w:r w:rsidRPr="00C83162">
              <w:rPr>
                <w:sz w:val="22"/>
                <w:szCs w:val="22"/>
              </w:rPr>
              <w:t>применению  №</w:t>
            </w:r>
            <w:proofErr w:type="gramEnd"/>
            <w:r w:rsidRPr="00C83162">
              <w:rPr>
                <w:sz w:val="22"/>
                <w:szCs w:val="22"/>
              </w:rPr>
              <w:t xml:space="preserve">091-0610, утв. ГГСВ РБ 08.06.2010 </w:t>
            </w:r>
            <w:proofErr w:type="spellStart"/>
            <w:r w:rsidRPr="00C83162">
              <w:rPr>
                <w:sz w:val="22"/>
                <w:szCs w:val="22"/>
              </w:rPr>
              <w:t>п.п</w:t>
            </w:r>
            <w:proofErr w:type="spellEnd"/>
            <w:r w:rsidRPr="00C83162">
              <w:rPr>
                <w:sz w:val="22"/>
                <w:szCs w:val="22"/>
              </w:rPr>
              <w:t>. 3.1, 4.1, 5.1, 6.1, 7.1, 8.1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60543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 гигиены</w:t>
            </w:r>
          </w:p>
          <w:p w14:paraId="3744B46E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7766778D" w14:textId="61CAB8AD" w:rsidR="00C83162" w:rsidRPr="00E64F75" w:rsidRDefault="00815E91" w:rsidP="00815E91">
            <w:pPr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</w:tbl>
    <w:p w14:paraId="2BD1BD86" w14:textId="77777777" w:rsidR="006B114A" w:rsidRDefault="006B114A"/>
    <w:p w14:paraId="0E86FAED" w14:textId="77777777" w:rsidR="000349A2" w:rsidRDefault="000349A2"/>
    <w:p w14:paraId="3979B146" w14:textId="77777777" w:rsidR="000349A2" w:rsidRDefault="000349A2"/>
    <w:p w14:paraId="6D00276A" w14:textId="77777777" w:rsidR="000349A2" w:rsidRDefault="000349A2"/>
    <w:p w14:paraId="05DFF61D" w14:textId="77777777" w:rsidR="000349A2" w:rsidRDefault="000349A2"/>
    <w:p w14:paraId="781ADFA5" w14:textId="77777777" w:rsidR="000349A2" w:rsidRDefault="000349A2"/>
    <w:p w14:paraId="1697C0C2" w14:textId="77777777" w:rsidR="000349A2" w:rsidRDefault="000349A2"/>
    <w:p w14:paraId="3BE20052" w14:textId="77777777" w:rsidR="005D1CF1" w:rsidRDefault="005D1CF1"/>
    <w:p w14:paraId="68330F3F" w14:textId="77777777" w:rsidR="005D1CF1" w:rsidRDefault="005D1CF1"/>
    <w:p w14:paraId="09DCCC57" w14:textId="77777777" w:rsidR="005D1CF1" w:rsidRDefault="005D1CF1"/>
    <w:p w14:paraId="7697E105" w14:textId="77777777" w:rsidR="005D1CF1" w:rsidRDefault="005D1CF1"/>
    <w:p w14:paraId="364A67BB" w14:textId="77777777" w:rsidR="000349A2" w:rsidRDefault="000349A2"/>
    <w:tbl>
      <w:tblPr>
        <w:tblpPr w:leftFromText="180" w:rightFromText="180" w:vertAnchor="text" w:tblpX="353" w:tblpY="1"/>
        <w:tblOverlap w:val="never"/>
        <w:tblW w:w="1446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3"/>
        <w:gridCol w:w="1984"/>
        <w:gridCol w:w="1418"/>
        <w:gridCol w:w="2835"/>
        <w:gridCol w:w="2409"/>
        <w:gridCol w:w="2552"/>
        <w:gridCol w:w="2126"/>
      </w:tblGrid>
      <w:tr w:rsidR="00815E91" w:rsidRPr="009F314E" w14:paraId="122E187A" w14:textId="77777777" w:rsidTr="00815E91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6CF83" w14:textId="77777777" w:rsidR="00815E91" w:rsidRPr="009F314E" w:rsidRDefault="00815E91" w:rsidP="0036328D">
            <w:pPr>
              <w:ind w:right="-108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2E83928F" w14:textId="77777777" w:rsidR="00815E91" w:rsidRPr="009F314E" w:rsidRDefault="00815E91" w:rsidP="0036328D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089A33BF" w14:textId="77777777" w:rsidR="00815E91" w:rsidRPr="009F314E" w:rsidRDefault="00815E91" w:rsidP="0036328D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EBFD7EB" w14:textId="77777777" w:rsidR="00815E91" w:rsidRPr="009F314E" w:rsidRDefault="00815E91" w:rsidP="0036328D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40CB0852" w14:textId="77777777" w:rsidR="00815E91" w:rsidRPr="009F314E" w:rsidRDefault="00815E91" w:rsidP="0036328D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480B033C" w14:textId="77777777" w:rsidR="00815E91" w:rsidRPr="009F314E" w:rsidRDefault="00815E91" w:rsidP="0036328D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6987FFA4" w14:textId="77777777" w:rsidR="00815E91" w:rsidRPr="009F314E" w:rsidRDefault="00815E91" w:rsidP="0036328D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21673788" w14:textId="77777777" w:rsidR="00815E91" w:rsidRPr="009F314E" w:rsidRDefault="00815E91" w:rsidP="0036328D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0FCA270A" w14:textId="77777777" w:rsidR="00815E91" w:rsidRPr="009F314E" w:rsidRDefault="00815E91" w:rsidP="0036328D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59485ACF" w14:textId="77777777" w:rsidR="00815E91" w:rsidRPr="009F314E" w:rsidRDefault="00815E91" w:rsidP="0036328D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6F7B38F8" w14:textId="77777777" w:rsidR="00815E91" w:rsidRPr="009F314E" w:rsidRDefault="00815E91" w:rsidP="0036328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56CDD" w14:textId="47D0AF89" w:rsidR="00815E91" w:rsidRPr="009F314E" w:rsidRDefault="00815E91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EAE9AC" w14:textId="77777777" w:rsidR="00815E91" w:rsidRPr="009531BA" w:rsidRDefault="00815E91" w:rsidP="0036328D">
            <w:pPr>
              <w:ind w:right="-108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32.40/42.000</w:t>
            </w:r>
          </w:p>
          <w:p w14:paraId="336E5458" w14:textId="77777777" w:rsidR="00815E91" w:rsidRPr="009531BA" w:rsidRDefault="00815E91" w:rsidP="0036328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132939" w14:textId="77777777" w:rsidR="00815E91" w:rsidRPr="009F314E" w:rsidRDefault="00815E91" w:rsidP="0036328D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2AA689B0" w14:textId="77777777" w:rsidR="00815E91" w:rsidRPr="009F314E" w:rsidRDefault="00815E91" w:rsidP="0036328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216352" w14:textId="77777777" w:rsidR="00815E91" w:rsidRPr="009F314E" w:rsidRDefault="00815E91" w:rsidP="0036328D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25779-90</w:t>
            </w:r>
          </w:p>
          <w:p w14:paraId="4BEC251E" w14:textId="77777777" w:rsidR="00815E91" w:rsidRPr="009F314E" w:rsidRDefault="00815E91" w:rsidP="0036328D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951-94 </w:t>
            </w:r>
          </w:p>
          <w:p w14:paraId="3D58D221" w14:textId="77777777" w:rsidR="00815E91" w:rsidRPr="009F314E" w:rsidRDefault="00815E91" w:rsidP="0036328D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952-94</w:t>
            </w:r>
          </w:p>
          <w:p w14:paraId="13821ADA" w14:textId="77777777" w:rsidR="00815E91" w:rsidRPr="009F314E" w:rsidRDefault="00815E91" w:rsidP="0036328D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1087-97</w:t>
            </w:r>
          </w:p>
          <w:p w14:paraId="51FCF6FC" w14:textId="014CCF0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9F314E">
              <w:rPr>
                <w:sz w:val="22"/>
                <w:szCs w:val="22"/>
              </w:rPr>
              <w:t>применению  №</w:t>
            </w:r>
            <w:proofErr w:type="gramEnd"/>
            <w:r w:rsidRPr="009F314E">
              <w:rPr>
                <w:sz w:val="22"/>
                <w:szCs w:val="22"/>
              </w:rPr>
              <w:t xml:space="preserve"> 091-0610, утв. ГГСВ РБ 08.06.2010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AEEB00" w14:textId="77777777" w:rsidR="00815E91" w:rsidRPr="009F314E" w:rsidRDefault="00815E91" w:rsidP="0036328D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237A4654" w14:textId="77777777" w:rsidR="00815E91" w:rsidRPr="009F314E" w:rsidRDefault="00815E91" w:rsidP="0036328D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34446-2018</w:t>
            </w:r>
          </w:p>
          <w:p w14:paraId="24E8D61D" w14:textId="77777777" w:rsidR="00815E91" w:rsidRPr="009F314E" w:rsidRDefault="00815E91" w:rsidP="0036328D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25779-90 </w:t>
            </w:r>
          </w:p>
          <w:p w14:paraId="136AE8F6" w14:textId="77777777" w:rsidR="00815E91" w:rsidRPr="009F314E" w:rsidRDefault="00815E91" w:rsidP="0036328D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951-94 </w:t>
            </w:r>
          </w:p>
          <w:p w14:paraId="0777D15B" w14:textId="77777777" w:rsidR="00815E91" w:rsidRPr="009F314E" w:rsidRDefault="00815E91" w:rsidP="0036328D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952-94 </w:t>
            </w:r>
          </w:p>
          <w:p w14:paraId="1AA73513" w14:textId="77777777" w:rsidR="00815E91" w:rsidRPr="009F314E" w:rsidRDefault="00815E91" w:rsidP="0036328D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1087-97 п.5</w:t>
            </w:r>
          </w:p>
          <w:p w14:paraId="709BF769" w14:textId="1BABE967" w:rsidR="00815E91" w:rsidRPr="00A5789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9F314E">
              <w:rPr>
                <w:sz w:val="22"/>
                <w:szCs w:val="22"/>
              </w:rPr>
              <w:t>применению  №</w:t>
            </w:r>
            <w:proofErr w:type="gramEnd"/>
            <w:r w:rsidRPr="009F314E">
              <w:rPr>
                <w:sz w:val="22"/>
                <w:szCs w:val="22"/>
              </w:rPr>
              <w:t xml:space="preserve"> 091-0610, утв. ГГСВ РБ 08.06.2010 </w:t>
            </w:r>
            <w:proofErr w:type="spellStart"/>
            <w:r w:rsidRPr="009F314E">
              <w:rPr>
                <w:sz w:val="22"/>
                <w:szCs w:val="22"/>
              </w:rPr>
              <w:t>п.п</w:t>
            </w:r>
            <w:proofErr w:type="spellEnd"/>
            <w:r w:rsidRPr="009F314E">
              <w:rPr>
                <w:sz w:val="22"/>
                <w:szCs w:val="22"/>
              </w:rPr>
              <w:t>. 3.1, 4.1, 5.1, 6.1, 7.1, 8.1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1BA116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гигиены</w:t>
            </w:r>
          </w:p>
          <w:p w14:paraId="73FF9378" w14:textId="77777777" w:rsidR="00815E91" w:rsidRDefault="00815E91" w:rsidP="00815E9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2A6F7D7E" w14:textId="2EC95190" w:rsidR="00815E91" w:rsidRPr="009F314E" w:rsidRDefault="00815E91" w:rsidP="00815E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815E91" w:rsidRPr="009F314E" w14:paraId="69B53011" w14:textId="77777777" w:rsidTr="00815E91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2B1A3" w14:textId="2D25E38B" w:rsidR="00815E91" w:rsidRPr="009F314E" w:rsidRDefault="00815E91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259CF9" w14:textId="21971E25" w:rsidR="00815E91" w:rsidRPr="009F314E" w:rsidRDefault="00815E91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6C3254" w14:textId="77777777" w:rsidR="00815E91" w:rsidRPr="009531BA" w:rsidRDefault="00815E91" w:rsidP="0036328D">
            <w:pPr>
              <w:ind w:right="-108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13.99/42.000</w:t>
            </w:r>
          </w:p>
          <w:p w14:paraId="4603BF5E" w14:textId="7AD3A5E4" w:rsidR="00815E91" w:rsidRPr="009531BA" w:rsidRDefault="00815E91" w:rsidP="0036328D">
            <w:pPr>
              <w:ind w:right="-108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14.19/42.000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012D1" w14:textId="77777777" w:rsidR="00815E91" w:rsidRPr="009F314E" w:rsidRDefault="00815E91" w:rsidP="0036328D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18D15ADC" w14:textId="77777777" w:rsidR="00815E91" w:rsidRPr="009F314E" w:rsidRDefault="00815E91" w:rsidP="0036328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2EA07C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938.0-75 </w:t>
            </w:r>
          </w:p>
          <w:p w14:paraId="05CF969B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8844-75</w:t>
            </w:r>
            <w:r w:rsidRPr="009F314E">
              <w:rPr>
                <w:sz w:val="22"/>
                <w:szCs w:val="22"/>
                <w:highlight w:val="yellow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 </w:t>
            </w:r>
          </w:p>
          <w:p w14:paraId="07D17ED2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9173-86 </w:t>
            </w:r>
          </w:p>
          <w:p w14:paraId="0AFAEED9" w14:textId="77777777" w:rsidR="00815E91" w:rsidRPr="009F314E" w:rsidRDefault="00815E91" w:rsidP="0036328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9289-78 </w:t>
            </w:r>
          </w:p>
          <w:p w14:paraId="57A9A2EB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21DBF208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20566-75 </w:t>
            </w:r>
          </w:p>
          <w:p w14:paraId="0DE0DC86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23948-80 </w:t>
            </w:r>
          </w:p>
          <w:p w14:paraId="0678BC54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26666.0-85</w:t>
            </w:r>
          </w:p>
          <w:p w14:paraId="60DD861B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28846-90 п.3</w:t>
            </w:r>
          </w:p>
          <w:p w14:paraId="32975801" w14:textId="2D6E9E5D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1432-2003 п.8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BE267D" w14:textId="77777777" w:rsidR="00815E91" w:rsidRPr="009B28E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r w:rsidRPr="009B28E0">
              <w:rPr>
                <w:sz w:val="22"/>
                <w:szCs w:val="22"/>
              </w:rPr>
              <w:t>ГОСТ 938.0-75 п.2</w:t>
            </w:r>
          </w:p>
          <w:p w14:paraId="24D72E94" w14:textId="77777777" w:rsidR="00815E91" w:rsidRPr="009B28E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B28E0">
              <w:rPr>
                <w:sz w:val="22"/>
                <w:szCs w:val="22"/>
              </w:rPr>
              <w:t xml:space="preserve"> ГОСТ 8844-75</w:t>
            </w:r>
            <w:r w:rsidRPr="009B28E0">
              <w:rPr>
                <w:sz w:val="22"/>
                <w:szCs w:val="22"/>
                <w:highlight w:val="yellow"/>
              </w:rPr>
              <w:t xml:space="preserve"> </w:t>
            </w:r>
            <w:r w:rsidRPr="009B28E0">
              <w:rPr>
                <w:sz w:val="22"/>
                <w:szCs w:val="22"/>
              </w:rPr>
              <w:t xml:space="preserve">  </w:t>
            </w:r>
          </w:p>
          <w:p w14:paraId="6E229AD6" w14:textId="77777777" w:rsidR="00815E91" w:rsidRPr="009B28E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B28E0">
              <w:rPr>
                <w:sz w:val="22"/>
                <w:szCs w:val="22"/>
              </w:rPr>
              <w:t xml:space="preserve"> ГОСТ 9173-86 п.6, п.7</w:t>
            </w:r>
          </w:p>
          <w:p w14:paraId="409AF0FD" w14:textId="77777777" w:rsidR="00815E91" w:rsidRPr="009B28E0" w:rsidRDefault="00815E91" w:rsidP="0036328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B28E0">
              <w:rPr>
                <w:sz w:val="22"/>
                <w:szCs w:val="22"/>
              </w:rPr>
              <w:t xml:space="preserve"> ГОСТ 9289-78 </w:t>
            </w:r>
          </w:p>
          <w:p w14:paraId="131BED75" w14:textId="77777777" w:rsidR="00815E91" w:rsidRPr="009B28E0" w:rsidRDefault="00815E91" w:rsidP="0036328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B28E0">
              <w:rPr>
                <w:sz w:val="22"/>
                <w:szCs w:val="22"/>
              </w:rPr>
              <w:t>п. 4.2., п.6</w:t>
            </w:r>
          </w:p>
          <w:p w14:paraId="31716949" w14:textId="77777777" w:rsidR="00815E91" w:rsidRPr="009B28E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B28E0">
              <w:rPr>
                <w:sz w:val="22"/>
                <w:szCs w:val="22"/>
              </w:rPr>
              <w:t xml:space="preserve"> ГОСТ 18321-73 </w:t>
            </w:r>
          </w:p>
          <w:p w14:paraId="66E0EFCE" w14:textId="77777777" w:rsidR="00815E91" w:rsidRPr="009B28E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B28E0">
              <w:rPr>
                <w:sz w:val="22"/>
                <w:szCs w:val="22"/>
              </w:rPr>
              <w:t xml:space="preserve"> ГОСТ 20566-75 </w:t>
            </w:r>
          </w:p>
          <w:p w14:paraId="5E5CAD51" w14:textId="77777777" w:rsidR="00815E91" w:rsidRPr="009B28E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B28E0">
              <w:rPr>
                <w:sz w:val="22"/>
                <w:szCs w:val="22"/>
              </w:rPr>
              <w:t xml:space="preserve"> ГОСТ 23948-80 </w:t>
            </w:r>
          </w:p>
          <w:p w14:paraId="2471E374" w14:textId="77777777" w:rsidR="00815E91" w:rsidRPr="009B28E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B28E0">
              <w:rPr>
                <w:sz w:val="22"/>
                <w:szCs w:val="22"/>
              </w:rPr>
              <w:t xml:space="preserve"> п.4.2, п.6</w:t>
            </w:r>
          </w:p>
          <w:p w14:paraId="402FA99D" w14:textId="77777777" w:rsidR="00815E91" w:rsidRPr="009B28E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B28E0">
              <w:rPr>
                <w:sz w:val="22"/>
                <w:szCs w:val="22"/>
              </w:rPr>
              <w:t xml:space="preserve"> ГОСТ 26666.0-85</w:t>
            </w:r>
          </w:p>
          <w:p w14:paraId="7F8AC905" w14:textId="77777777" w:rsidR="00815E91" w:rsidRPr="009B28E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B28E0">
              <w:rPr>
                <w:sz w:val="22"/>
                <w:szCs w:val="22"/>
              </w:rPr>
              <w:t>ГОСТ 28846-90 п.3</w:t>
            </w:r>
          </w:p>
          <w:p w14:paraId="7317ED09" w14:textId="0A4EAE9E" w:rsidR="00815E91" w:rsidRPr="00A5789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B28E0">
              <w:rPr>
                <w:sz w:val="22"/>
                <w:szCs w:val="22"/>
              </w:rPr>
              <w:t xml:space="preserve"> СТБ 1432-2003 п.8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ED67D4" w14:textId="77777777" w:rsidR="00815E91" w:rsidRPr="009F314E" w:rsidRDefault="00815E91" w:rsidP="0036328D">
            <w:pPr>
              <w:rPr>
                <w:sz w:val="22"/>
                <w:szCs w:val="22"/>
              </w:rPr>
            </w:pPr>
          </w:p>
        </w:tc>
      </w:tr>
      <w:tr w:rsidR="00815E91" w:rsidRPr="009F314E" w14:paraId="0234DFC0" w14:textId="77777777" w:rsidTr="00815E91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E52AD" w14:textId="42077D69" w:rsidR="00815E91" w:rsidRDefault="00815E91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  <w:lang w:val="en-US"/>
              </w:rPr>
              <w:t>.1*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46A9B6" w14:textId="34630641" w:rsidR="00815E91" w:rsidRPr="009F314E" w:rsidRDefault="00815E91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F3AEAC" w14:textId="77777777" w:rsidR="00815E91" w:rsidRPr="009531BA" w:rsidRDefault="00815E91" w:rsidP="0036328D">
            <w:pPr>
              <w:ind w:right="-108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13.96/42.000</w:t>
            </w:r>
          </w:p>
          <w:p w14:paraId="06E9967E" w14:textId="0080EC22" w:rsidR="00815E91" w:rsidRPr="009531BA" w:rsidRDefault="00815E91" w:rsidP="0036328D">
            <w:pPr>
              <w:jc w:val="both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</w:rPr>
              <w:t>22.19/42.000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EF7A30" w14:textId="77777777" w:rsidR="00815E91" w:rsidRPr="009F314E" w:rsidRDefault="00815E91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4A3F1E6A" w14:textId="77777777" w:rsidR="00815E91" w:rsidRPr="009F314E" w:rsidRDefault="00815E91" w:rsidP="0036328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2F793A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9289-78  </w:t>
            </w:r>
          </w:p>
          <w:p w14:paraId="4A4A79C4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18231-73 </w:t>
            </w:r>
          </w:p>
          <w:p w14:paraId="262E29EC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20566-75 </w:t>
            </w:r>
          </w:p>
          <w:p w14:paraId="540B14C8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29104.0-91  </w:t>
            </w:r>
          </w:p>
          <w:p w14:paraId="48291286" w14:textId="77777777" w:rsidR="00815E91" w:rsidRPr="009F314E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29188.0- 2014 </w:t>
            </w:r>
          </w:p>
          <w:p w14:paraId="727E9CA6" w14:textId="6AB87EA9" w:rsidR="00815E91" w:rsidRPr="009F314E" w:rsidRDefault="00815E91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9173-86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E00D62" w14:textId="77777777" w:rsidR="00815E91" w:rsidRPr="00A5789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57890">
              <w:rPr>
                <w:sz w:val="22"/>
                <w:szCs w:val="22"/>
              </w:rPr>
              <w:lastRenderedPageBreak/>
              <w:t xml:space="preserve">ГОСТ 9289-78 п.4.2, п.6 </w:t>
            </w:r>
          </w:p>
          <w:p w14:paraId="286E4956" w14:textId="77777777" w:rsidR="00815E91" w:rsidRPr="00A5789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57890">
              <w:rPr>
                <w:sz w:val="22"/>
                <w:szCs w:val="22"/>
              </w:rPr>
              <w:t xml:space="preserve"> ГОСТ 18231-73 </w:t>
            </w:r>
          </w:p>
          <w:p w14:paraId="2A002ED4" w14:textId="77777777" w:rsidR="00815E91" w:rsidRPr="00A57890" w:rsidRDefault="00815E91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57890">
              <w:rPr>
                <w:sz w:val="22"/>
                <w:szCs w:val="22"/>
              </w:rPr>
              <w:t xml:space="preserve"> ГОСТ 20566-75 п.7</w:t>
            </w:r>
          </w:p>
          <w:p w14:paraId="4CE15874" w14:textId="77777777" w:rsidR="00815E91" w:rsidRDefault="00815E91" w:rsidP="0036328D">
            <w:pPr>
              <w:rPr>
                <w:sz w:val="22"/>
                <w:szCs w:val="22"/>
              </w:rPr>
            </w:pPr>
            <w:r w:rsidRPr="00A57890">
              <w:rPr>
                <w:sz w:val="22"/>
                <w:szCs w:val="22"/>
              </w:rPr>
              <w:lastRenderedPageBreak/>
              <w:t xml:space="preserve"> ГОСТ 29104.0-</w:t>
            </w:r>
            <w:proofErr w:type="gramStart"/>
            <w:r w:rsidRPr="00A57890">
              <w:rPr>
                <w:sz w:val="22"/>
                <w:szCs w:val="22"/>
              </w:rPr>
              <w:t>91  п.</w:t>
            </w:r>
            <w:proofErr w:type="gramEnd"/>
            <w:r w:rsidRPr="00A57890">
              <w:rPr>
                <w:sz w:val="22"/>
                <w:szCs w:val="22"/>
              </w:rPr>
              <w:t>2ГОСТ 29188.0- 2014 п.3ГОСТ 9173-86 п. 6, п.7</w:t>
            </w:r>
          </w:p>
          <w:p w14:paraId="7C0B3DA5" w14:textId="77777777" w:rsidR="004B7919" w:rsidRDefault="004B7919" w:rsidP="0036328D">
            <w:pPr>
              <w:rPr>
                <w:sz w:val="22"/>
                <w:szCs w:val="22"/>
              </w:rPr>
            </w:pPr>
          </w:p>
          <w:p w14:paraId="7E4C8BD4" w14:textId="64113289" w:rsidR="004B7919" w:rsidRPr="009F314E" w:rsidRDefault="004B7919" w:rsidP="003632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9D4A36" w14:textId="77777777" w:rsidR="00815E91" w:rsidRPr="009F314E" w:rsidRDefault="00815E91" w:rsidP="0036328D">
            <w:pPr>
              <w:rPr>
                <w:sz w:val="22"/>
                <w:szCs w:val="22"/>
              </w:rPr>
            </w:pPr>
          </w:p>
        </w:tc>
      </w:tr>
      <w:tr w:rsidR="004B7919" w:rsidRPr="009F314E" w14:paraId="741E43DB" w14:textId="77777777" w:rsidTr="00720950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2A078" w14:textId="77777777" w:rsidR="004B7919" w:rsidRPr="009F314E" w:rsidRDefault="004B7919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.1</w:t>
            </w:r>
          </w:p>
          <w:p w14:paraId="3A003251" w14:textId="3742E327" w:rsidR="004B7919" w:rsidRPr="009F314E" w:rsidRDefault="004B7919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971A9A" w14:textId="1C11148E" w:rsidR="004B7919" w:rsidRPr="009F314E" w:rsidRDefault="004B7919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Объекты окружающей среды, оборудование, гражданские промышленные объекты, территория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E4633C" w14:textId="564E46B4" w:rsidR="004B7919" w:rsidRPr="009531BA" w:rsidRDefault="004B7919" w:rsidP="0036328D">
            <w:pPr>
              <w:ind w:right="-108"/>
              <w:rPr>
                <w:sz w:val="22"/>
                <w:szCs w:val="22"/>
              </w:rPr>
            </w:pPr>
            <w:r w:rsidRPr="009531BA">
              <w:rPr>
                <w:sz w:val="22"/>
                <w:szCs w:val="22"/>
                <w:lang w:val="en-US"/>
              </w:rPr>
              <w:t xml:space="preserve">100.13/04.056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FB4D4C" w14:textId="77777777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0BBFADBF" w14:textId="2AD11149" w:rsidR="004B7919" w:rsidRPr="009F314E" w:rsidRDefault="004B7919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90EB99" w14:textId="77777777" w:rsidR="004B7919" w:rsidRPr="00522080" w:rsidRDefault="004B7919" w:rsidP="0036328D">
            <w:pPr>
              <w:rPr>
                <w:sz w:val="22"/>
                <w:szCs w:val="22"/>
              </w:rPr>
            </w:pPr>
            <w:r w:rsidRPr="00522080">
              <w:rPr>
                <w:sz w:val="22"/>
                <w:szCs w:val="22"/>
              </w:rPr>
              <w:t xml:space="preserve">Республиканские контрольные уровни радиоактивного загрязнения поверхностей зданий, сооружений, конструкций, стройматериалов, </w:t>
            </w:r>
            <w:proofErr w:type="gramStart"/>
            <w:r w:rsidRPr="00522080">
              <w:rPr>
                <w:sz w:val="22"/>
                <w:szCs w:val="22"/>
              </w:rPr>
              <w:t>оборудования  (</w:t>
            </w:r>
            <w:proofErr w:type="gramEnd"/>
            <w:r w:rsidRPr="00522080">
              <w:rPr>
                <w:sz w:val="22"/>
                <w:szCs w:val="22"/>
              </w:rPr>
              <w:t>РКУРЗ-2004), утв. Комитетом по проблемам последствий катастрофы на Чернобыльской АЭС 25.11.2004</w:t>
            </w:r>
          </w:p>
          <w:p w14:paraId="1FAB0A66" w14:textId="77777777" w:rsidR="004B7919" w:rsidRPr="00522080" w:rsidRDefault="004B7919" w:rsidP="0036328D">
            <w:pPr>
              <w:rPr>
                <w:sz w:val="22"/>
                <w:szCs w:val="22"/>
              </w:rPr>
            </w:pPr>
            <w:r w:rsidRPr="00522080">
              <w:rPr>
                <w:sz w:val="22"/>
                <w:szCs w:val="22"/>
              </w:rPr>
              <w:t xml:space="preserve">Контрольные уровни </w:t>
            </w:r>
          </w:p>
          <w:p w14:paraId="53792DA9" w14:textId="7FBABF45" w:rsidR="004B7919" w:rsidRPr="009F314E" w:rsidRDefault="004B7919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522080">
              <w:rPr>
                <w:sz w:val="22"/>
                <w:szCs w:val="22"/>
              </w:rPr>
              <w:t>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РБ 02.08.2004СанПиНи ГН утв.28.12.2012 №213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48C090" w14:textId="77777777" w:rsidR="004B7919" w:rsidRPr="00A57890" w:rsidRDefault="004B7919" w:rsidP="0036328D">
            <w:pPr>
              <w:spacing w:line="216" w:lineRule="auto"/>
              <w:rPr>
                <w:sz w:val="22"/>
                <w:szCs w:val="22"/>
              </w:rPr>
            </w:pPr>
            <w:r w:rsidRPr="00A57890">
              <w:rPr>
                <w:sz w:val="22"/>
                <w:szCs w:val="22"/>
              </w:rPr>
              <w:t>МВИ.ГМ.1906-2020</w:t>
            </w:r>
          </w:p>
          <w:p w14:paraId="14102FF4" w14:textId="77777777" w:rsidR="004B7919" w:rsidRPr="00A57890" w:rsidRDefault="004B7919" w:rsidP="0036328D">
            <w:pPr>
              <w:spacing w:line="216" w:lineRule="auto"/>
              <w:rPr>
                <w:sz w:val="22"/>
                <w:szCs w:val="22"/>
              </w:rPr>
            </w:pPr>
            <w:r w:rsidRPr="00A57890">
              <w:rPr>
                <w:sz w:val="22"/>
                <w:szCs w:val="22"/>
              </w:rPr>
              <w:t>ТКП 113-2007 (02300)</w:t>
            </w:r>
          </w:p>
          <w:p w14:paraId="4C0C5CBC" w14:textId="77777777" w:rsidR="004B7919" w:rsidRPr="00A57890" w:rsidRDefault="004B7919" w:rsidP="0036328D">
            <w:pPr>
              <w:spacing w:line="216" w:lineRule="auto"/>
              <w:rPr>
                <w:sz w:val="22"/>
                <w:szCs w:val="22"/>
              </w:rPr>
            </w:pPr>
          </w:p>
          <w:p w14:paraId="6AD98BDA" w14:textId="77777777" w:rsidR="004B7919" w:rsidRPr="00A57890" w:rsidRDefault="004B7919" w:rsidP="0036328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48D0A3" w14:textId="77777777" w:rsidR="004B7919" w:rsidRDefault="004B7919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278D40F" w14:textId="77777777" w:rsidR="004B7919" w:rsidRDefault="004B7919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306C0AEF" w14:textId="77777777" w:rsidR="004B7919" w:rsidRDefault="004B7919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6D713C5" w14:textId="3BEC313D" w:rsidR="004B7919" w:rsidRPr="009F314E" w:rsidRDefault="004B7919" w:rsidP="004B79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4B7919" w:rsidRPr="009F314E" w14:paraId="74FC8704" w14:textId="2123BE21" w:rsidTr="00720950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0F0D3" w14:textId="59DDD7AC" w:rsidR="004B7919" w:rsidRPr="009F314E" w:rsidRDefault="004B7919" w:rsidP="0036328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9F314E">
              <w:rPr>
                <w:sz w:val="22"/>
                <w:szCs w:val="22"/>
              </w:rPr>
              <w:t>.1</w:t>
            </w:r>
          </w:p>
          <w:p w14:paraId="0D549C9D" w14:textId="4FF3A74B" w:rsidR="004B7919" w:rsidRPr="009F314E" w:rsidRDefault="004B7919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8E311" w14:textId="5165BD84" w:rsidR="004B7919" w:rsidRPr="009F314E" w:rsidRDefault="004B7919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Металлы черные и цветные (металлолом)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FBC736" w14:textId="7EF095F3" w:rsidR="004B7919" w:rsidRPr="00342929" w:rsidRDefault="004B7919" w:rsidP="0036328D">
            <w:pPr>
              <w:jc w:val="both"/>
              <w:rPr>
                <w:sz w:val="22"/>
                <w:szCs w:val="22"/>
              </w:rPr>
            </w:pPr>
            <w:r w:rsidRPr="00342929">
              <w:rPr>
                <w:sz w:val="22"/>
                <w:szCs w:val="22"/>
              </w:rPr>
              <w:t>24.10/04.056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0A8886" w14:textId="77777777" w:rsidR="004B7919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Мощность дозы гамма-излучения вблизи поверхности партии металлолома (за вычетом вклада естественного </w:t>
            </w:r>
            <w:r w:rsidRPr="009F314E">
              <w:rPr>
                <w:sz w:val="22"/>
                <w:szCs w:val="22"/>
              </w:rPr>
              <w:lastRenderedPageBreak/>
              <w:t>радиационного фона</w:t>
            </w:r>
            <w:proofErr w:type="gramStart"/>
            <w:r w:rsidRPr="009F314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</w:rPr>
              <w:t>Плотности</w:t>
            </w:r>
            <w:proofErr w:type="gramEnd"/>
            <w:r w:rsidRPr="009F314E">
              <w:rPr>
                <w:sz w:val="22"/>
                <w:szCs w:val="22"/>
              </w:rPr>
              <w:t xml:space="preserve"> потока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альфа и бета частиц с поверхности металлолома </w:t>
            </w:r>
          </w:p>
          <w:p w14:paraId="5C243C98" w14:textId="77777777" w:rsidR="004B7919" w:rsidRDefault="004B7919" w:rsidP="0036328D">
            <w:pPr>
              <w:rPr>
                <w:sz w:val="22"/>
                <w:szCs w:val="22"/>
              </w:rPr>
            </w:pPr>
          </w:p>
          <w:p w14:paraId="75356ABB" w14:textId="77777777" w:rsidR="004B7919" w:rsidRDefault="004B7919" w:rsidP="0036328D">
            <w:pPr>
              <w:rPr>
                <w:sz w:val="22"/>
                <w:szCs w:val="22"/>
              </w:rPr>
            </w:pPr>
          </w:p>
          <w:p w14:paraId="3B1639C3" w14:textId="642810E7" w:rsidR="004B7919" w:rsidRPr="009F314E" w:rsidRDefault="004B7919" w:rsidP="0036328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F112F9" w14:textId="77777777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СанПиН </w:t>
            </w:r>
          </w:p>
          <w:p w14:paraId="5EB2C1D5" w14:textId="1C71AEE7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2.6.1.8-2-2003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FA298" w14:textId="77777777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 МН </w:t>
            </w:r>
          </w:p>
          <w:p w14:paraId="0AC2F9F9" w14:textId="1A1D706C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4194 -2011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41AEFC" w14:textId="77777777" w:rsidR="004B7919" w:rsidRPr="009F314E" w:rsidRDefault="004B7919" w:rsidP="0036328D">
            <w:pPr>
              <w:rPr>
                <w:sz w:val="22"/>
                <w:szCs w:val="22"/>
              </w:rPr>
            </w:pPr>
          </w:p>
        </w:tc>
      </w:tr>
      <w:tr w:rsidR="004B7919" w:rsidRPr="009F314E" w14:paraId="5439A831" w14:textId="39E2DFD3" w:rsidTr="00720950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FE93" w14:textId="734FD16B" w:rsidR="004B7919" w:rsidRPr="009F314E" w:rsidRDefault="004B7919" w:rsidP="0036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9F314E">
              <w:rPr>
                <w:sz w:val="22"/>
                <w:szCs w:val="22"/>
              </w:rPr>
              <w:t>.1***</w:t>
            </w:r>
          </w:p>
          <w:p w14:paraId="69C6B2CB" w14:textId="77777777" w:rsidR="004B7919" w:rsidRPr="009F314E" w:rsidRDefault="004B7919" w:rsidP="0036328D">
            <w:pPr>
              <w:ind w:right="10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C6065E" w14:textId="5416B998" w:rsidR="004B7919" w:rsidRPr="009F314E" w:rsidRDefault="004B7919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Дикорастущие ягоды и </w:t>
            </w:r>
            <w:proofErr w:type="gramStart"/>
            <w:r w:rsidRPr="009F314E">
              <w:rPr>
                <w:sz w:val="22"/>
                <w:szCs w:val="22"/>
              </w:rPr>
              <w:t>грибы,  продукция</w:t>
            </w:r>
            <w:proofErr w:type="gramEnd"/>
            <w:r w:rsidRPr="009F314E">
              <w:rPr>
                <w:sz w:val="22"/>
                <w:szCs w:val="22"/>
              </w:rPr>
              <w:t xml:space="preserve"> лесного 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078E1" w14:textId="6C6E4C0F" w:rsidR="004B7919" w:rsidRPr="00342929" w:rsidRDefault="004B7919" w:rsidP="0036328D">
            <w:pPr>
              <w:rPr>
                <w:sz w:val="22"/>
                <w:szCs w:val="22"/>
              </w:rPr>
            </w:pPr>
            <w:r w:rsidRPr="00342929">
              <w:rPr>
                <w:sz w:val="22"/>
                <w:szCs w:val="22"/>
              </w:rPr>
              <w:t>01.25/42.000</w:t>
            </w:r>
          </w:p>
          <w:p w14:paraId="75EEF7D9" w14:textId="66F3668A" w:rsidR="004B7919" w:rsidRPr="00342929" w:rsidRDefault="004B7919" w:rsidP="0036328D">
            <w:pPr>
              <w:rPr>
                <w:sz w:val="22"/>
                <w:szCs w:val="22"/>
              </w:rPr>
            </w:pPr>
            <w:r w:rsidRPr="00342929">
              <w:rPr>
                <w:sz w:val="22"/>
                <w:szCs w:val="22"/>
              </w:rPr>
              <w:t>02.30/42.000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933E8" w14:textId="77777777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проб </w:t>
            </w:r>
          </w:p>
          <w:p w14:paraId="6BA72668" w14:textId="77777777" w:rsidR="004B7919" w:rsidRPr="009F314E" w:rsidRDefault="004B7919" w:rsidP="0036328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795740" w14:textId="5DE42856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ТКП 251-2010 (02080)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4E247" w14:textId="14EC47C8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ТКП 251-2010 (02080)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0525FF" w14:textId="77777777" w:rsidR="004B7919" w:rsidRDefault="004B7919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28F714B" w14:textId="77777777" w:rsidR="004B7919" w:rsidRDefault="004B7919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санитарно-гигиенических исследований </w:t>
            </w:r>
          </w:p>
          <w:p w14:paraId="13FA29EF" w14:textId="77777777" w:rsidR="004B7919" w:rsidRDefault="004B7919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4FB1793E" w14:textId="7F276793" w:rsidR="004B7919" w:rsidRPr="009F314E" w:rsidRDefault="004B7919" w:rsidP="004B79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4B7919" w:rsidRPr="009F314E" w14:paraId="47C6DF2B" w14:textId="66852653" w:rsidTr="00720950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5A87C" w14:textId="1A39CD38" w:rsidR="004B7919" w:rsidRDefault="004B7919" w:rsidP="0036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9F314E">
              <w:rPr>
                <w:sz w:val="22"/>
                <w:szCs w:val="22"/>
              </w:rPr>
              <w:t>.2</w:t>
            </w:r>
          </w:p>
          <w:p w14:paraId="70DE6BB9" w14:textId="10DD6F79" w:rsidR="004B7919" w:rsidRPr="009F314E" w:rsidRDefault="004B7919" w:rsidP="0036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D78A53" w14:textId="390A4987" w:rsidR="004B7919" w:rsidRPr="009F314E" w:rsidRDefault="004B7919" w:rsidP="0036328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8CBB1" w14:textId="77777777" w:rsidR="004B7919" w:rsidRPr="00342929" w:rsidRDefault="004B7919" w:rsidP="0036328D">
            <w:pPr>
              <w:rPr>
                <w:sz w:val="22"/>
                <w:szCs w:val="22"/>
              </w:rPr>
            </w:pPr>
            <w:r w:rsidRPr="00342929">
              <w:rPr>
                <w:sz w:val="22"/>
                <w:szCs w:val="22"/>
              </w:rPr>
              <w:t>02.30/04.125</w:t>
            </w:r>
          </w:p>
          <w:p w14:paraId="2AE25E35" w14:textId="755B2308" w:rsidR="004B7919" w:rsidRPr="00342929" w:rsidRDefault="004B7919" w:rsidP="0036328D">
            <w:pPr>
              <w:rPr>
                <w:sz w:val="22"/>
                <w:szCs w:val="22"/>
              </w:rPr>
            </w:pPr>
            <w:r w:rsidRPr="00342929">
              <w:rPr>
                <w:sz w:val="22"/>
                <w:szCs w:val="22"/>
              </w:rPr>
              <w:t>01.25/04.125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44D8BE" w14:textId="33D7D4CE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proofErr w:type="gramEnd"/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589956" w14:textId="77777777" w:rsidR="004B7919" w:rsidRPr="009F314E" w:rsidRDefault="004B7919" w:rsidP="003632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 10-117-99 (РДУ-99)</w:t>
            </w:r>
          </w:p>
          <w:p w14:paraId="618593FE" w14:textId="5D451F88" w:rsidR="004B7919" w:rsidRPr="009F314E" w:rsidRDefault="004B7919" w:rsidP="0036328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Минсельхозпро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дом</w:t>
            </w:r>
            <w:proofErr w:type="gramEnd"/>
            <w:r w:rsidRPr="009F314E">
              <w:rPr>
                <w:sz w:val="22"/>
                <w:szCs w:val="22"/>
              </w:rPr>
              <w:t xml:space="preserve"> РБ 03.08.1999</w:t>
            </w:r>
          </w:p>
          <w:p w14:paraId="713BC16B" w14:textId="5C8B6917" w:rsidR="004B7919" w:rsidRPr="009F314E" w:rsidRDefault="004B7919" w:rsidP="003632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102A8" w14:textId="77777777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  <w:p w14:paraId="1C782241" w14:textId="77777777" w:rsidR="004B7919" w:rsidRPr="009F314E" w:rsidRDefault="004B7919" w:rsidP="003632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1C2016" w14:textId="77777777" w:rsidR="004B7919" w:rsidRPr="009F314E" w:rsidRDefault="004B7919" w:rsidP="0036328D">
            <w:pPr>
              <w:rPr>
                <w:sz w:val="22"/>
                <w:szCs w:val="22"/>
              </w:rPr>
            </w:pPr>
          </w:p>
        </w:tc>
      </w:tr>
      <w:tr w:rsidR="004B7919" w:rsidRPr="009F314E" w14:paraId="1714E226" w14:textId="5B07AEFA" w:rsidTr="00720950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650D" w14:textId="23364EC8" w:rsidR="004B7919" w:rsidRPr="009F314E" w:rsidRDefault="004B7919" w:rsidP="0036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9F314E">
              <w:rPr>
                <w:sz w:val="22"/>
                <w:szCs w:val="22"/>
              </w:rPr>
              <w:t>.1*</w:t>
            </w:r>
          </w:p>
          <w:p w14:paraId="0AE58EF3" w14:textId="77777777" w:rsidR="004B7919" w:rsidRPr="009F314E" w:rsidRDefault="004B7919" w:rsidP="0036328D">
            <w:pPr>
              <w:rPr>
                <w:sz w:val="22"/>
                <w:szCs w:val="22"/>
              </w:rPr>
            </w:pPr>
          </w:p>
          <w:p w14:paraId="23A9B10F" w14:textId="77777777" w:rsidR="004B7919" w:rsidRPr="009F314E" w:rsidRDefault="004B7919" w:rsidP="0036328D">
            <w:pPr>
              <w:rPr>
                <w:sz w:val="22"/>
                <w:szCs w:val="22"/>
              </w:rPr>
            </w:pPr>
          </w:p>
          <w:p w14:paraId="3FFA4971" w14:textId="77777777" w:rsidR="004B7919" w:rsidRPr="009F314E" w:rsidRDefault="004B7919" w:rsidP="0036328D">
            <w:pPr>
              <w:rPr>
                <w:sz w:val="22"/>
                <w:szCs w:val="22"/>
              </w:rPr>
            </w:pPr>
          </w:p>
          <w:p w14:paraId="4375B8B7" w14:textId="17348BDF" w:rsidR="004B7919" w:rsidRPr="009F314E" w:rsidRDefault="004B7919" w:rsidP="003632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C1555" w14:textId="55E6A91A" w:rsidR="004B7919" w:rsidRPr="009F314E" w:rsidRDefault="004B7919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0B10FC" w14:textId="50EE0F29" w:rsidR="004B7919" w:rsidRPr="004F5DD3" w:rsidRDefault="004B7919" w:rsidP="0036328D">
            <w:pPr>
              <w:rPr>
                <w:color w:val="EE0000"/>
                <w:sz w:val="22"/>
                <w:szCs w:val="22"/>
              </w:rPr>
            </w:pPr>
            <w:r w:rsidRPr="004F5DD3">
              <w:rPr>
                <w:sz w:val="22"/>
                <w:szCs w:val="22"/>
              </w:rPr>
              <w:t>01.28/04.125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974261" w14:textId="0B7AEF37" w:rsidR="004B7919" w:rsidRPr="009F314E" w:rsidRDefault="004B7919" w:rsidP="0036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Удельная активность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proofErr w:type="gramEnd"/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88AFDD" w14:textId="77777777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 2.6.1.8-10-</w:t>
            </w:r>
            <w:proofErr w:type="gramStart"/>
            <w:r w:rsidRPr="009F314E">
              <w:rPr>
                <w:sz w:val="22"/>
                <w:szCs w:val="22"/>
              </w:rPr>
              <w:t>2004  (</w:t>
            </w:r>
            <w:proofErr w:type="gramEnd"/>
            <w:r w:rsidRPr="009F314E">
              <w:rPr>
                <w:sz w:val="22"/>
                <w:szCs w:val="22"/>
              </w:rPr>
              <w:t>РДУ/ЛТС-2004)</w:t>
            </w:r>
          </w:p>
          <w:p w14:paraId="06DA4AE0" w14:textId="2D282B58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F5164" w14:textId="77777777" w:rsidR="004B7919" w:rsidRPr="009F314E" w:rsidRDefault="004B7919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 МН 1181-2011</w:t>
            </w:r>
          </w:p>
          <w:p w14:paraId="7F77195C" w14:textId="77777777" w:rsidR="004B7919" w:rsidRPr="009F314E" w:rsidRDefault="004B7919" w:rsidP="003632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D0957F" w14:textId="77777777" w:rsidR="004B7919" w:rsidRPr="009F314E" w:rsidRDefault="004B7919" w:rsidP="0036328D">
            <w:pPr>
              <w:rPr>
                <w:sz w:val="22"/>
                <w:szCs w:val="22"/>
              </w:rPr>
            </w:pPr>
          </w:p>
        </w:tc>
      </w:tr>
      <w:tr w:rsidR="0036328D" w:rsidRPr="009F314E" w14:paraId="78799953" w14:textId="6D03F975" w:rsidTr="00A57890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9C048" w14:textId="431C2CEE" w:rsidR="0036328D" w:rsidRPr="009F314E" w:rsidRDefault="0036328D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1288A3" w14:textId="3EBF61DF" w:rsidR="0036328D" w:rsidRPr="009F314E" w:rsidRDefault="0036328D" w:rsidP="0036328D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Табачные изделия: сигареты, папиросы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0A012" w14:textId="13134DDE" w:rsidR="0036328D" w:rsidRPr="00342929" w:rsidRDefault="0036328D" w:rsidP="0036328D">
            <w:pPr>
              <w:rPr>
                <w:sz w:val="22"/>
                <w:szCs w:val="22"/>
              </w:rPr>
            </w:pPr>
            <w:r w:rsidRPr="00342929">
              <w:rPr>
                <w:sz w:val="22"/>
                <w:szCs w:val="22"/>
              </w:rPr>
              <w:t>12.00/42.000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9979F" w14:textId="527569BA" w:rsidR="0036328D" w:rsidRPr="009F314E" w:rsidRDefault="0036328D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65D74A" w14:textId="77777777" w:rsidR="0036328D" w:rsidRPr="009F314E" w:rsidRDefault="0036328D" w:rsidP="0036328D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3935-2000 </w:t>
            </w:r>
          </w:p>
          <w:p w14:paraId="2F9A9ABC" w14:textId="4CA81F89" w:rsidR="0036328D" w:rsidRPr="009F314E" w:rsidRDefault="0036328D" w:rsidP="0036328D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31632-2016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59932" w14:textId="77777777" w:rsidR="0036328D" w:rsidRPr="009F314E" w:rsidRDefault="0036328D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3935-2000 п.6.1</w:t>
            </w:r>
          </w:p>
          <w:p w14:paraId="592EEE52" w14:textId="289569E2" w:rsidR="0036328D" w:rsidRPr="009F314E" w:rsidRDefault="0036328D" w:rsidP="003632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31632-2016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F7948" w14:textId="77777777" w:rsidR="004B7919" w:rsidRDefault="004B7919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гигиены</w:t>
            </w:r>
          </w:p>
          <w:p w14:paraId="110C9687" w14:textId="77777777" w:rsidR="004B7919" w:rsidRDefault="004B7919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6FDA49B2" w14:textId="77777777" w:rsidR="0036328D" w:rsidRDefault="004B7919" w:rsidP="004B79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  <w:p w14:paraId="244A19E4" w14:textId="77777777" w:rsidR="004B7919" w:rsidRDefault="004B7919" w:rsidP="004B7919">
            <w:pPr>
              <w:rPr>
                <w:sz w:val="22"/>
                <w:szCs w:val="22"/>
              </w:rPr>
            </w:pPr>
          </w:p>
          <w:p w14:paraId="49D00CC7" w14:textId="77777777" w:rsidR="004B7919" w:rsidRDefault="004B7919" w:rsidP="004B7919">
            <w:pPr>
              <w:rPr>
                <w:sz w:val="22"/>
                <w:szCs w:val="22"/>
              </w:rPr>
            </w:pPr>
          </w:p>
          <w:p w14:paraId="4D871D09" w14:textId="77777777" w:rsidR="004B7919" w:rsidRDefault="004B7919" w:rsidP="004B7919">
            <w:pPr>
              <w:rPr>
                <w:sz w:val="22"/>
                <w:szCs w:val="22"/>
              </w:rPr>
            </w:pPr>
          </w:p>
          <w:p w14:paraId="5371CDF1" w14:textId="77777777" w:rsidR="004B7919" w:rsidRDefault="004B7919" w:rsidP="004B7919">
            <w:pPr>
              <w:rPr>
                <w:sz w:val="22"/>
                <w:szCs w:val="22"/>
              </w:rPr>
            </w:pPr>
          </w:p>
          <w:p w14:paraId="4FF67110" w14:textId="77777777" w:rsidR="004B7919" w:rsidRDefault="004B7919" w:rsidP="004B7919">
            <w:pPr>
              <w:rPr>
                <w:sz w:val="22"/>
                <w:szCs w:val="22"/>
              </w:rPr>
            </w:pPr>
          </w:p>
          <w:p w14:paraId="3C5C5CD6" w14:textId="77777777" w:rsidR="004B7919" w:rsidRDefault="004B7919" w:rsidP="004B7919">
            <w:pPr>
              <w:rPr>
                <w:sz w:val="22"/>
                <w:szCs w:val="22"/>
              </w:rPr>
            </w:pPr>
          </w:p>
          <w:p w14:paraId="3E625868" w14:textId="77777777" w:rsidR="004B7919" w:rsidRDefault="004B7919" w:rsidP="004B7919">
            <w:pPr>
              <w:rPr>
                <w:sz w:val="22"/>
                <w:szCs w:val="22"/>
              </w:rPr>
            </w:pPr>
          </w:p>
          <w:p w14:paraId="5DE65F60" w14:textId="77777777" w:rsidR="004B7919" w:rsidRDefault="004B7919" w:rsidP="004B7919">
            <w:pPr>
              <w:rPr>
                <w:sz w:val="22"/>
                <w:szCs w:val="22"/>
              </w:rPr>
            </w:pPr>
          </w:p>
          <w:p w14:paraId="69E5DEA8" w14:textId="77777777" w:rsidR="004B7919" w:rsidRDefault="004B7919" w:rsidP="004B7919">
            <w:pPr>
              <w:rPr>
                <w:sz w:val="22"/>
                <w:szCs w:val="22"/>
              </w:rPr>
            </w:pPr>
          </w:p>
          <w:p w14:paraId="4C85F2EB" w14:textId="2AF76494" w:rsidR="004B7919" w:rsidRPr="009F314E" w:rsidRDefault="004B7919" w:rsidP="004B7919">
            <w:pPr>
              <w:rPr>
                <w:sz w:val="22"/>
                <w:szCs w:val="22"/>
              </w:rPr>
            </w:pPr>
          </w:p>
        </w:tc>
      </w:tr>
      <w:tr w:rsidR="00B82AFA" w:rsidRPr="009F314E" w14:paraId="25470C9D" w14:textId="77777777" w:rsidTr="00A57890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64289" w14:textId="6E87DD68" w:rsidR="00B82AFA" w:rsidRPr="009F314E" w:rsidRDefault="00B82AFA" w:rsidP="00B82AF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1</w:t>
            </w:r>
            <w:r w:rsidRPr="009F314E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635C82" w14:textId="6D45D431" w:rsidR="00B82AFA" w:rsidRPr="009F314E" w:rsidRDefault="00B82AFA" w:rsidP="00B82AFA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птицы и яйца.  Рыба и продукты ее переработки.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Мясо, продукты из мяса и мяса птицы.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Картофель, фрукты и овощи переработанные и консервированные Продукты молочные. Продукты мукомольно-крупяные.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Изделия хлебобулочные и мучные кондитерские. Продуты пищевые прочие.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BFC6C" w14:textId="2BD45DF1" w:rsidR="00B82AFA" w:rsidRPr="004F5DD3" w:rsidRDefault="00B82AFA" w:rsidP="00B82AFA">
            <w:pPr>
              <w:jc w:val="both"/>
              <w:rPr>
                <w:sz w:val="22"/>
                <w:szCs w:val="22"/>
              </w:rPr>
            </w:pPr>
            <w:r w:rsidRPr="004F5DD3">
              <w:rPr>
                <w:sz w:val="22"/>
                <w:szCs w:val="22"/>
              </w:rPr>
              <w:t>01.47</w:t>
            </w:r>
            <w:r w:rsidR="004F5DD3">
              <w:rPr>
                <w:sz w:val="22"/>
                <w:szCs w:val="22"/>
              </w:rPr>
              <w:t>/</w:t>
            </w:r>
            <w:r w:rsidRPr="004F5DD3">
              <w:rPr>
                <w:sz w:val="22"/>
                <w:szCs w:val="22"/>
              </w:rPr>
              <w:t>10.11</w:t>
            </w:r>
          </w:p>
          <w:p w14:paraId="27B0538B" w14:textId="0D24A1BF" w:rsidR="00B82AFA" w:rsidRPr="004F5DD3" w:rsidRDefault="00B82AFA" w:rsidP="00B82AFA">
            <w:pPr>
              <w:jc w:val="both"/>
              <w:rPr>
                <w:sz w:val="22"/>
                <w:szCs w:val="22"/>
              </w:rPr>
            </w:pPr>
            <w:r w:rsidRPr="004F5DD3">
              <w:rPr>
                <w:sz w:val="22"/>
                <w:szCs w:val="22"/>
              </w:rPr>
              <w:t>10.12</w:t>
            </w:r>
            <w:r w:rsidR="004F5DD3">
              <w:rPr>
                <w:sz w:val="22"/>
                <w:szCs w:val="22"/>
              </w:rPr>
              <w:t>/</w:t>
            </w:r>
            <w:r w:rsidRPr="004F5DD3">
              <w:rPr>
                <w:sz w:val="22"/>
                <w:szCs w:val="22"/>
              </w:rPr>
              <w:t>10.20</w:t>
            </w:r>
          </w:p>
          <w:p w14:paraId="35A666AC" w14:textId="515DE2E5" w:rsidR="00B82AFA" w:rsidRPr="004F5DD3" w:rsidRDefault="00B82AFA" w:rsidP="00B82AFA">
            <w:pPr>
              <w:jc w:val="both"/>
              <w:rPr>
                <w:sz w:val="22"/>
                <w:szCs w:val="22"/>
              </w:rPr>
            </w:pPr>
            <w:r w:rsidRPr="004F5DD3">
              <w:rPr>
                <w:sz w:val="22"/>
                <w:szCs w:val="22"/>
              </w:rPr>
              <w:t>10.31</w:t>
            </w:r>
            <w:r w:rsidR="004F5DD3">
              <w:rPr>
                <w:sz w:val="22"/>
                <w:szCs w:val="22"/>
              </w:rPr>
              <w:t>/</w:t>
            </w:r>
            <w:r w:rsidRPr="004F5DD3">
              <w:rPr>
                <w:sz w:val="22"/>
                <w:szCs w:val="22"/>
              </w:rPr>
              <w:t>10.39</w:t>
            </w:r>
          </w:p>
          <w:p w14:paraId="43E179D6" w14:textId="19D6421C" w:rsidR="00B82AFA" w:rsidRPr="004F5DD3" w:rsidRDefault="00B82AFA" w:rsidP="00B82AFA">
            <w:pPr>
              <w:jc w:val="both"/>
              <w:rPr>
                <w:sz w:val="22"/>
                <w:szCs w:val="22"/>
              </w:rPr>
            </w:pPr>
            <w:r w:rsidRPr="004F5DD3">
              <w:rPr>
                <w:sz w:val="22"/>
                <w:szCs w:val="22"/>
              </w:rPr>
              <w:t>10.51</w:t>
            </w:r>
            <w:r w:rsidR="004F5DD3">
              <w:rPr>
                <w:sz w:val="22"/>
                <w:szCs w:val="22"/>
              </w:rPr>
              <w:t>/</w:t>
            </w:r>
            <w:r w:rsidRPr="004F5DD3">
              <w:rPr>
                <w:sz w:val="22"/>
                <w:szCs w:val="22"/>
              </w:rPr>
              <w:t>10.61</w:t>
            </w:r>
          </w:p>
          <w:p w14:paraId="301515E5" w14:textId="4BB2FA9F" w:rsidR="00B82AFA" w:rsidRPr="004F5DD3" w:rsidRDefault="00B82AFA" w:rsidP="00B82AFA">
            <w:pPr>
              <w:jc w:val="both"/>
              <w:rPr>
                <w:sz w:val="22"/>
                <w:szCs w:val="22"/>
              </w:rPr>
            </w:pPr>
            <w:r w:rsidRPr="004F5DD3">
              <w:rPr>
                <w:sz w:val="22"/>
                <w:szCs w:val="22"/>
              </w:rPr>
              <w:t>10.71</w:t>
            </w:r>
            <w:r w:rsidR="004F5DD3">
              <w:rPr>
                <w:sz w:val="22"/>
                <w:szCs w:val="22"/>
              </w:rPr>
              <w:t>/</w:t>
            </w:r>
            <w:r w:rsidRPr="004F5DD3">
              <w:rPr>
                <w:sz w:val="22"/>
                <w:szCs w:val="22"/>
              </w:rPr>
              <w:t>10.71</w:t>
            </w:r>
          </w:p>
          <w:p w14:paraId="77E0BFCA" w14:textId="33F5C36A" w:rsidR="00B82AFA" w:rsidRPr="00342929" w:rsidRDefault="00B82AFA" w:rsidP="00B82AFA">
            <w:pPr>
              <w:rPr>
                <w:sz w:val="22"/>
                <w:szCs w:val="22"/>
              </w:rPr>
            </w:pPr>
            <w:r w:rsidRPr="004F5DD3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A9D0D" w14:textId="76568F73" w:rsidR="00B82AFA" w:rsidRPr="009F314E" w:rsidRDefault="00B82AFA" w:rsidP="00B82AF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Психрофильные (</w:t>
            </w:r>
            <w:proofErr w:type="spellStart"/>
            <w:r w:rsidRPr="009F314E">
              <w:rPr>
                <w:sz w:val="22"/>
                <w:szCs w:val="22"/>
              </w:rPr>
              <w:t>психротропные</w:t>
            </w:r>
            <w:proofErr w:type="spellEnd"/>
            <w:r w:rsidRPr="009F314E">
              <w:rPr>
                <w:sz w:val="22"/>
                <w:szCs w:val="22"/>
              </w:rPr>
              <w:t>) микроорганизмы:</w:t>
            </w:r>
            <w:r w:rsidRPr="009F314E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9F314E">
              <w:rPr>
                <w:sz w:val="22"/>
                <w:szCs w:val="22"/>
              </w:rPr>
              <w:t>бактерии, дрожжи и плесени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CA15BA" w14:textId="77777777" w:rsidR="00B82AFA" w:rsidRPr="004368F0" w:rsidRDefault="00B82AFA" w:rsidP="00B82AFA">
            <w:pPr>
              <w:rPr>
                <w:sz w:val="22"/>
                <w:szCs w:val="22"/>
              </w:rPr>
            </w:pPr>
            <w:r w:rsidRPr="004368F0">
              <w:rPr>
                <w:sz w:val="22"/>
                <w:szCs w:val="22"/>
              </w:rPr>
              <w:t xml:space="preserve">ГН, утв. Постановлением МЗ </w:t>
            </w:r>
            <w:proofErr w:type="gramStart"/>
            <w:r w:rsidRPr="004368F0">
              <w:rPr>
                <w:sz w:val="22"/>
                <w:szCs w:val="22"/>
              </w:rPr>
              <w:t>РБ  21.06.2013</w:t>
            </w:r>
            <w:proofErr w:type="gramEnd"/>
            <w:r w:rsidRPr="004368F0">
              <w:rPr>
                <w:sz w:val="22"/>
                <w:szCs w:val="22"/>
              </w:rPr>
              <w:t xml:space="preserve"> № 52</w:t>
            </w:r>
          </w:p>
          <w:p w14:paraId="70B07096" w14:textId="77777777" w:rsidR="00B82AFA" w:rsidRPr="004368F0" w:rsidRDefault="00B82AFA" w:rsidP="00B82AFA">
            <w:pPr>
              <w:rPr>
                <w:sz w:val="22"/>
                <w:szCs w:val="22"/>
              </w:rPr>
            </w:pPr>
            <w:proofErr w:type="spellStart"/>
            <w:r w:rsidRPr="004368F0">
              <w:rPr>
                <w:sz w:val="22"/>
                <w:szCs w:val="22"/>
              </w:rPr>
              <w:t>СанНП</w:t>
            </w:r>
            <w:proofErr w:type="spellEnd"/>
            <w:r w:rsidRPr="004368F0">
              <w:rPr>
                <w:sz w:val="22"/>
                <w:szCs w:val="22"/>
              </w:rPr>
              <w:t xml:space="preserve"> и ГН, утв. </w:t>
            </w:r>
            <w:proofErr w:type="gramStart"/>
            <w:r w:rsidRPr="004368F0">
              <w:rPr>
                <w:sz w:val="22"/>
                <w:szCs w:val="22"/>
              </w:rPr>
              <w:t>Постановлением  МЗ</w:t>
            </w:r>
            <w:proofErr w:type="gramEnd"/>
            <w:r w:rsidRPr="004368F0">
              <w:rPr>
                <w:sz w:val="22"/>
                <w:szCs w:val="22"/>
              </w:rPr>
              <w:t xml:space="preserve"> РБ 01.09.2010 №119, ГН, утв. постановлением Совмина от 25.01.2021 № 37 </w:t>
            </w:r>
          </w:p>
          <w:p w14:paraId="71D7A827" w14:textId="3BDC199D" w:rsidR="00B82AFA" w:rsidRPr="009F314E" w:rsidRDefault="00B82AFA" w:rsidP="00B82AFA">
            <w:pPr>
              <w:ind w:left="57"/>
              <w:rPr>
                <w:sz w:val="22"/>
                <w:szCs w:val="22"/>
              </w:rPr>
            </w:pPr>
            <w:r w:rsidRPr="004368F0">
              <w:rPr>
                <w:sz w:val="22"/>
                <w:szCs w:val="22"/>
              </w:rPr>
              <w:t>ТНПА и другая документация</w:t>
            </w:r>
            <w:r w:rsidRPr="00F97313">
              <w:t xml:space="preserve">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AD55A" w14:textId="05CF5DE7" w:rsidR="00B82AFA" w:rsidRPr="009F314E" w:rsidRDefault="00B82AFA" w:rsidP="00B82AF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17410-2013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BE615" w14:textId="77777777" w:rsidR="004B7919" w:rsidRDefault="004B7919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5076BA93" w14:textId="77777777" w:rsidR="004B7919" w:rsidRDefault="004B7919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75E0787C" w14:textId="77777777" w:rsidR="004B7919" w:rsidRDefault="004B7919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F7B1A25" w14:textId="77777777" w:rsidR="004B7919" w:rsidRDefault="004B7919" w:rsidP="004B79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2CB7E132" w14:textId="77777777" w:rsidR="00B82AFA" w:rsidRPr="009F314E" w:rsidRDefault="00B82AFA" w:rsidP="00B82AFA">
            <w:pPr>
              <w:rPr>
                <w:sz w:val="22"/>
                <w:szCs w:val="22"/>
              </w:rPr>
            </w:pPr>
          </w:p>
        </w:tc>
      </w:tr>
      <w:tr w:rsidR="006E2853" w:rsidRPr="009F314E" w14:paraId="33F9E88E" w14:textId="2E88E4D4" w:rsidTr="00720950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AB1E5" w14:textId="644D4F84" w:rsidR="006E2853" w:rsidRPr="009F314E" w:rsidRDefault="006E2853" w:rsidP="004368F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D77E53" w14:textId="46047888" w:rsidR="006E2853" w:rsidRPr="009F314E" w:rsidRDefault="006E2853" w:rsidP="004368F0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Инструменты маникюрных, педикюрных кабинетов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611B8" w14:textId="3490DBCA" w:rsidR="006E2853" w:rsidRPr="00D11829" w:rsidRDefault="006E2853" w:rsidP="004368F0">
            <w:pPr>
              <w:ind w:right="-111"/>
              <w:jc w:val="both"/>
              <w:rPr>
                <w:sz w:val="22"/>
                <w:szCs w:val="22"/>
              </w:rPr>
            </w:pPr>
            <w:r w:rsidRPr="00D11829">
              <w:rPr>
                <w:sz w:val="22"/>
                <w:szCs w:val="22"/>
              </w:rPr>
              <w:t>25.71/42.000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271F8" w14:textId="344C9AD1" w:rsidR="006E2853" w:rsidRPr="009F314E" w:rsidRDefault="006E2853" w:rsidP="00436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DC13DF" w14:textId="77777777" w:rsidR="006E2853" w:rsidRPr="000E117E" w:rsidRDefault="006E2853" w:rsidP="004368F0">
            <w:pPr>
              <w:jc w:val="both"/>
              <w:rPr>
                <w:sz w:val="22"/>
                <w:szCs w:val="22"/>
              </w:rPr>
            </w:pPr>
            <w:proofErr w:type="spellStart"/>
            <w:r w:rsidRPr="000E117E">
              <w:rPr>
                <w:iCs/>
                <w:sz w:val="22"/>
                <w:szCs w:val="22"/>
              </w:rPr>
              <w:t>СанНиП</w:t>
            </w:r>
            <w:proofErr w:type="spellEnd"/>
            <w:r w:rsidRPr="000E117E">
              <w:rPr>
                <w:iCs/>
                <w:sz w:val="22"/>
                <w:szCs w:val="22"/>
              </w:rPr>
              <w:t>,</w:t>
            </w:r>
            <w:r w:rsidRPr="000E117E">
              <w:rPr>
                <w:sz w:val="22"/>
                <w:szCs w:val="22"/>
              </w:rPr>
              <w:t xml:space="preserve"> утв. постановлением М</w:t>
            </w:r>
            <w:r>
              <w:rPr>
                <w:sz w:val="22"/>
                <w:szCs w:val="22"/>
              </w:rPr>
              <w:t>инздрава</w:t>
            </w:r>
            <w:r w:rsidRPr="000E117E">
              <w:rPr>
                <w:sz w:val="22"/>
                <w:szCs w:val="22"/>
              </w:rPr>
              <w:t xml:space="preserve"> Республики Беларусь от 15.02. 2023 № 33</w:t>
            </w:r>
          </w:p>
          <w:p w14:paraId="67CB24C9" w14:textId="0AF34AF3" w:rsidR="006E2853" w:rsidRPr="00F97313" w:rsidRDefault="006E2853" w:rsidP="004368F0">
            <w:pPr>
              <w:jc w:val="both"/>
            </w:pPr>
            <w:r w:rsidRPr="000E117E">
              <w:rPr>
                <w:sz w:val="22"/>
                <w:szCs w:val="22"/>
              </w:rPr>
              <w:t>ТНПА и другая документация</w:t>
            </w:r>
            <w:r w:rsidRPr="00F97313">
              <w:t xml:space="preserve">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F3039" w14:textId="328F0659" w:rsidR="006E2853" w:rsidRPr="009F314E" w:rsidRDefault="006E2853" w:rsidP="004368F0">
            <w:pPr>
              <w:rPr>
                <w:sz w:val="22"/>
                <w:szCs w:val="22"/>
              </w:rPr>
            </w:pPr>
            <w:r w:rsidRPr="009F314E">
              <w:rPr>
                <w:iCs/>
                <w:sz w:val="22"/>
                <w:szCs w:val="22"/>
              </w:rPr>
              <w:t>Инструкция 4.2.10-22-1-2006</w:t>
            </w:r>
            <w:r w:rsidRPr="009F314E">
              <w:rPr>
                <w:sz w:val="22"/>
                <w:szCs w:val="22"/>
              </w:rPr>
              <w:t>, утв. Постановление ГГСВ РБ 28.01.2006 №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BCBBE" w14:textId="744A3F5B" w:rsidR="006E2853" w:rsidRDefault="006E2853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гигиены, отдел эпидемиологии</w:t>
            </w:r>
          </w:p>
          <w:p w14:paraId="1DE40367" w14:textId="77777777" w:rsidR="006E2853" w:rsidRDefault="006E2853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54BF6D89" w14:textId="4F6355EB" w:rsidR="006E2853" w:rsidRPr="009F314E" w:rsidRDefault="006E2853" w:rsidP="004B7919">
            <w:pPr>
              <w:rPr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область)</w:t>
            </w:r>
          </w:p>
        </w:tc>
      </w:tr>
      <w:tr w:rsidR="006E2853" w:rsidRPr="009F314E" w14:paraId="7D535BE5" w14:textId="77777777" w:rsidTr="00720950">
        <w:trPr>
          <w:trHeight w:val="269"/>
        </w:trPr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2DC21" w14:textId="377B2879" w:rsidR="006E2853" w:rsidRPr="009F314E" w:rsidRDefault="006E2853" w:rsidP="004368F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9F314E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3D32C" w14:textId="77777777" w:rsidR="006E2853" w:rsidRPr="009F314E" w:rsidRDefault="006E2853" w:rsidP="004368F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9427B" w14:textId="19203ECA" w:rsidR="006E2853" w:rsidRPr="00D11829" w:rsidRDefault="006E2853" w:rsidP="004368F0">
            <w:pPr>
              <w:ind w:right="-111"/>
              <w:jc w:val="both"/>
              <w:rPr>
                <w:sz w:val="22"/>
                <w:szCs w:val="22"/>
              </w:rPr>
            </w:pPr>
            <w:r w:rsidRPr="00D11829">
              <w:rPr>
                <w:sz w:val="22"/>
                <w:szCs w:val="22"/>
              </w:rPr>
              <w:t>25.71/01.086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8607E" w14:textId="05159438" w:rsidR="006E2853" w:rsidRPr="009F314E" w:rsidRDefault="006E2853" w:rsidP="004368F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0AACB2" w14:textId="27E3CABD" w:rsidR="006E2853" w:rsidRPr="00F97313" w:rsidRDefault="006E2853" w:rsidP="004368F0">
            <w:pPr>
              <w:jc w:val="both"/>
            </w:pPr>
            <w:proofErr w:type="spellStart"/>
            <w:r w:rsidRPr="009F314E">
              <w:rPr>
                <w:iCs/>
                <w:sz w:val="22"/>
                <w:szCs w:val="22"/>
              </w:rPr>
              <w:t>СанНиП</w:t>
            </w:r>
            <w:proofErr w:type="spellEnd"/>
            <w:r w:rsidRPr="009F314E">
              <w:rPr>
                <w:iCs/>
                <w:sz w:val="22"/>
                <w:szCs w:val="22"/>
              </w:rPr>
              <w:t>,</w:t>
            </w:r>
            <w:r w:rsidRPr="009F314E">
              <w:rPr>
                <w:sz w:val="22"/>
                <w:szCs w:val="22"/>
              </w:rPr>
              <w:t xml:space="preserve"> утв. постановлением </w:t>
            </w:r>
            <w:r>
              <w:rPr>
                <w:sz w:val="22"/>
                <w:szCs w:val="22"/>
              </w:rPr>
              <w:t xml:space="preserve"> </w:t>
            </w:r>
            <w:r w:rsidRPr="000E117E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инздрава</w:t>
            </w:r>
            <w:r w:rsidRPr="000E117E">
              <w:rPr>
                <w:sz w:val="22"/>
                <w:szCs w:val="22"/>
              </w:rPr>
              <w:t xml:space="preserve"> Республики </w:t>
            </w:r>
            <w:proofErr w:type="gramStart"/>
            <w:r w:rsidRPr="000E117E">
              <w:rPr>
                <w:sz w:val="22"/>
                <w:szCs w:val="22"/>
              </w:rPr>
              <w:t xml:space="preserve">Беларусь </w:t>
            </w:r>
            <w:r w:rsidRPr="009F314E">
              <w:rPr>
                <w:sz w:val="22"/>
                <w:szCs w:val="22"/>
              </w:rPr>
              <w:t xml:space="preserve"> от</w:t>
            </w:r>
            <w:proofErr w:type="gramEnd"/>
            <w:r w:rsidRPr="009F314E">
              <w:rPr>
                <w:sz w:val="22"/>
                <w:szCs w:val="22"/>
              </w:rPr>
              <w:t xml:space="preserve"> 15.02. 2023 № 33,</w:t>
            </w:r>
            <w:r w:rsidRPr="009F314E">
              <w:rPr>
                <w:sz w:val="18"/>
                <w:szCs w:val="18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00A39" w14:textId="68E57672" w:rsidR="006E2853" w:rsidRPr="009F314E" w:rsidRDefault="006E2853" w:rsidP="004368F0">
            <w:pPr>
              <w:rPr>
                <w:sz w:val="22"/>
                <w:szCs w:val="22"/>
              </w:rPr>
            </w:pPr>
            <w:r w:rsidRPr="009F314E">
              <w:rPr>
                <w:iCs/>
                <w:sz w:val="22"/>
                <w:szCs w:val="22"/>
              </w:rPr>
              <w:t>Инструкция 4.2.10-22-1-2006</w:t>
            </w:r>
            <w:r w:rsidRPr="009F314E">
              <w:rPr>
                <w:sz w:val="22"/>
                <w:szCs w:val="22"/>
              </w:rPr>
              <w:t>, утв. Постановление ГГСВ РБ 28.01.2006 №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6C2E6" w14:textId="77777777" w:rsidR="006E2853" w:rsidRDefault="006E2853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</w:t>
            </w:r>
          </w:p>
          <w:p w14:paraId="488FDA01" w14:textId="77777777" w:rsidR="006E2853" w:rsidRDefault="006E2853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отдел, группа микробиологических исследований </w:t>
            </w:r>
          </w:p>
          <w:p w14:paraId="51AB3A4B" w14:textId="77777777" w:rsidR="006E2853" w:rsidRDefault="006E2853" w:rsidP="004B79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(ул.Октябрьская,33,</w:t>
            </w:r>
          </w:p>
          <w:p w14:paraId="30E83899" w14:textId="77777777" w:rsidR="006E2853" w:rsidRDefault="006E2853" w:rsidP="004B79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г.Рогачёв</w:t>
            </w:r>
            <w:proofErr w:type="spellEnd"/>
            <w:r>
              <w:rPr>
                <w:sz w:val="22"/>
                <w:szCs w:val="22"/>
              </w:rPr>
              <w:t>, Гомельская область</w:t>
            </w:r>
          </w:p>
          <w:p w14:paraId="2FE4F337" w14:textId="77777777" w:rsidR="006E2853" w:rsidRPr="009F314E" w:rsidRDefault="006E2853" w:rsidP="004368F0">
            <w:pPr>
              <w:rPr>
                <w:iCs/>
                <w:sz w:val="22"/>
                <w:szCs w:val="22"/>
              </w:rPr>
            </w:pPr>
          </w:p>
        </w:tc>
      </w:tr>
    </w:tbl>
    <w:p w14:paraId="4238F1EE" w14:textId="77777777" w:rsidR="00D502D1" w:rsidRPr="009F314E" w:rsidRDefault="00D502D1" w:rsidP="0007670F">
      <w:pPr>
        <w:rPr>
          <w:sz w:val="28"/>
          <w:szCs w:val="28"/>
        </w:rPr>
      </w:pPr>
    </w:p>
    <w:sectPr w:rsidR="00D502D1" w:rsidRPr="009F314E" w:rsidSect="00D0765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497B" w14:textId="77777777" w:rsidR="009A615D" w:rsidRDefault="009A615D" w:rsidP="0011070C">
      <w:r>
        <w:separator/>
      </w:r>
    </w:p>
  </w:endnote>
  <w:endnote w:type="continuationSeparator" w:id="0">
    <w:p w14:paraId="44DB2647" w14:textId="77777777" w:rsidR="009A615D" w:rsidRDefault="009A61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91189" w:rsidRPr="007624CE" w14:paraId="77C7A3A4" w14:textId="77777777" w:rsidTr="00EA383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E7F7E6" w14:textId="77777777" w:rsidR="00591189" w:rsidRPr="00BF5CCF" w:rsidRDefault="00591189" w:rsidP="0059118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аккредитации:24.12.2025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31E0D71" w14:textId="77777777" w:rsidR="00591189" w:rsidRPr="00BF5CCF" w:rsidRDefault="00591189" w:rsidP="0059118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33503588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536152996"/>
                <w:docPartObj>
                  <w:docPartGallery w:val="Page Numbers (Top of Page)"/>
                  <w:docPartUnique/>
                </w:docPartObj>
              </w:sdtPr>
              <w:sdtContent>
                <w:p w14:paraId="72F68E8D" w14:textId="77777777" w:rsidR="00591189" w:rsidRPr="00C52F3D" w:rsidRDefault="00591189" w:rsidP="00591189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78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DDC47D" w14:textId="77777777" w:rsidR="00591189" w:rsidRPr="00306EC9" w:rsidRDefault="00591189" w:rsidP="00591189">
    <w:pPr>
      <w:pStyle w:val="a9"/>
      <w:ind w:firstLine="0"/>
      <w:rPr>
        <w:lang w:val="ru-RU"/>
      </w:rPr>
    </w:pPr>
  </w:p>
  <w:p w14:paraId="16C7B745" w14:textId="77777777" w:rsidR="00591189" w:rsidRPr="00F824EA" w:rsidRDefault="00591189" w:rsidP="00591189">
    <w:pPr>
      <w:pStyle w:val="a9"/>
    </w:pPr>
  </w:p>
  <w:p w14:paraId="0CE78D5F" w14:textId="77777777" w:rsidR="00720950" w:rsidRPr="00591189" w:rsidRDefault="00720950" w:rsidP="005911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824EA" w:rsidRPr="007624CE" w14:paraId="595DB276" w14:textId="77777777" w:rsidTr="00EA383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EE2BE27" w14:textId="596D5777" w:rsidR="00F824EA" w:rsidRPr="00BF5CCF" w:rsidRDefault="00F824EA" w:rsidP="00F824E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 w:rsidR="00591189">
            <w:rPr>
              <w:rFonts w:eastAsia="ArialMT"/>
              <w:sz w:val="18"/>
              <w:szCs w:val="18"/>
            </w:rPr>
            <w:t>24.12.2025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BA5BD7A" w14:textId="77777777" w:rsidR="00F824EA" w:rsidRPr="00BF5CCF" w:rsidRDefault="00F824EA" w:rsidP="00F824EA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062CCF5" w14:textId="77777777" w:rsidR="00F824EA" w:rsidRPr="00C52F3D" w:rsidRDefault="00F824EA" w:rsidP="00F824EA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944270" w14:textId="77777777" w:rsidR="00F824EA" w:rsidRPr="00306EC9" w:rsidRDefault="00F824EA" w:rsidP="00F824EA">
    <w:pPr>
      <w:pStyle w:val="a9"/>
      <w:ind w:firstLine="0"/>
      <w:rPr>
        <w:lang w:val="ru-RU"/>
      </w:rPr>
    </w:pPr>
  </w:p>
  <w:p w14:paraId="4AFA57E8" w14:textId="77777777" w:rsidR="00720950" w:rsidRPr="00F824EA" w:rsidRDefault="00720950" w:rsidP="00F824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A11D" w14:textId="77777777" w:rsidR="009A615D" w:rsidRDefault="009A615D" w:rsidP="0011070C">
      <w:r>
        <w:separator/>
      </w:r>
    </w:p>
  </w:footnote>
  <w:footnote w:type="continuationSeparator" w:id="0">
    <w:p w14:paraId="47A2162E" w14:textId="77777777" w:rsidR="009A615D" w:rsidRDefault="009A61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5C3910" w:rsidRPr="005C3910" w14:paraId="2F74D19F" w14:textId="77777777">
      <w:trPr>
        <w:trHeight w:val="221"/>
      </w:trPr>
      <w:tc>
        <w:tcPr>
          <w:tcW w:w="123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4E2861" w14:textId="77777777" w:rsidR="005C3910" w:rsidRPr="005C3910" w:rsidRDefault="005C3910" w:rsidP="005C3910">
          <w:pPr>
            <w:widowControl w:val="0"/>
            <w:tabs>
              <w:tab w:val="center" w:pos="4153"/>
              <w:tab w:val="right" w:pos="8306"/>
            </w:tabs>
            <w:snapToGrid w:val="0"/>
            <w:spacing w:line="319" w:lineRule="auto"/>
            <w:ind w:right="-292" w:hanging="20"/>
            <w:rPr>
              <w:b/>
              <w:bCs/>
              <w:sz w:val="24"/>
              <w:szCs w:val="24"/>
              <w:lang w:val="x-none" w:eastAsia="x-none"/>
            </w:rPr>
          </w:pPr>
          <w:r w:rsidRPr="005C3910">
            <w:rPr>
              <w:b/>
              <w:bCs/>
              <w:sz w:val="24"/>
              <w:szCs w:val="24"/>
              <w:lang w:eastAsia="x-none"/>
            </w:rPr>
            <w:t xml:space="preserve">ОПИСАНИЕ ОБЛАСТИ АККРЕДИТАЦИИ 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6FEA1B" w14:textId="77777777" w:rsidR="005C3910" w:rsidRPr="005C3910" w:rsidRDefault="005C3910" w:rsidP="005C3910">
          <w:pPr>
            <w:widowControl w:val="0"/>
            <w:tabs>
              <w:tab w:val="center" w:pos="4153"/>
              <w:tab w:val="right" w:pos="8306"/>
            </w:tabs>
            <w:snapToGrid w:val="0"/>
            <w:spacing w:line="319" w:lineRule="auto"/>
            <w:ind w:hanging="20"/>
            <w:rPr>
              <w:b/>
              <w:bCs/>
              <w:sz w:val="24"/>
              <w:szCs w:val="24"/>
              <w:lang w:val="en-US" w:eastAsia="x-none"/>
            </w:rPr>
          </w:pPr>
          <w:r w:rsidRPr="005C3910">
            <w:rPr>
              <w:b/>
              <w:bCs/>
              <w:sz w:val="24"/>
              <w:szCs w:val="24"/>
              <w:lang w:val="x-none" w:eastAsia="x-none"/>
            </w:rPr>
            <w:t>BY/112 1.1338</w:t>
          </w:r>
        </w:p>
      </w:tc>
    </w:tr>
  </w:tbl>
  <w:p w14:paraId="64016AB7" w14:textId="77777777" w:rsidR="00720950" w:rsidRPr="005C3910" w:rsidRDefault="00720950" w:rsidP="005C3910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824EA" w14:paraId="36094218" w14:textId="77777777" w:rsidTr="00EA383C">
      <w:trPr>
        <w:trHeight w:val="221"/>
      </w:trPr>
      <w:tc>
        <w:tcPr>
          <w:tcW w:w="12328" w:type="dxa"/>
          <w:vAlign w:val="center"/>
        </w:tcPr>
        <w:p w14:paraId="2F337D9C" w14:textId="262D470C" w:rsidR="00F824EA" w:rsidRPr="005C3910" w:rsidRDefault="00F824EA" w:rsidP="005C3910">
          <w:pPr>
            <w:pStyle w:val="a7"/>
            <w:pBdr>
              <w:bottom w:val="single" w:sz="4" w:space="1" w:color="auto"/>
            </w:pBdr>
            <w:ind w:right="0"/>
            <w:jc w:val="both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91189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  <w:bookmarkStart w:id="1" w:name="_Hlk216168479"/>
          <w:r w:rsidRPr="005C391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Государственное </w:t>
          </w:r>
          <w:proofErr w:type="gramStart"/>
          <w:r w:rsidRPr="005C391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учреждение  "</w:t>
          </w:r>
          <w:proofErr w:type="spellStart"/>
          <w:proofErr w:type="gramEnd"/>
          <w:r w:rsidRPr="005C391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Рогачёвский</w:t>
          </w:r>
          <w:proofErr w:type="spellEnd"/>
          <w:r w:rsidRPr="005C391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районный центр гигиены и эпидемиологии"</w:t>
          </w:r>
          <w:r w:rsidR="005C391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C37A660" w14:textId="26072041" w:rsidR="00F824EA" w:rsidRPr="00F824EA" w:rsidRDefault="00F824EA" w:rsidP="005C3910">
          <w:pPr>
            <w:pStyle w:val="a7"/>
            <w:pBdr>
              <w:bottom w:val="single" w:sz="4" w:space="1" w:color="auto"/>
            </w:pBdr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proofErr w:type="spellStart"/>
          <w:r w:rsidRPr="0059118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лабораторный</w:t>
          </w:r>
          <w:proofErr w:type="spellEnd"/>
          <w:r w:rsidRPr="0059118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Pr="0059118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отдел</w:t>
          </w:r>
          <w:proofErr w:type="spellEnd"/>
          <w:r w:rsidR="00591189" w:rsidRPr="0059118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</w:p>
      </w:tc>
      <w:tc>
        <w:tcPr>
          <w:tcW w:w="2551" w:type="dxa"/>
          <w:vAlign w:val="center"/>
        </w:tcPr>
        <w:p w14:paraId="3DF68997" w14:textId="5FA8E757" w:rsidR="00F824EA" w:rsidRPr="00591189" w:rsidRDefault="00F824EA" w:rsidP="00F824E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59118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1.1338</w:t>
          </w:r>
        </w:p>
      </w:tc>
    </w:tr>
    <w:bookmarkEnd w:id="1"/>
  </w:tbl>
  <w:p w14:paraId="1C395D33" w14:textId="77777777" w:rsidR="00F824EA" w:rsidRPr="00306EC9" w:rsidRDefault="00F824EA" w:rsidP="00F824EA">
    <w:pPr>
      <w:pStyle w:val="a7"/>
      <w:tabs>
        <w:tab w:val="left" w:pos="11340"/>
      </w:tabs>
      <w:ind w:right="-31"/>
    </w:pPr>
  </w:p>
  <w:p w14:paraId="4CB6EAB7" w14:textId="77777777" w:rsidR="00720950" w:rsidRPr="00F824EA" w:rsidRDefault="00720950" w:rsidP="00F824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5178467">
    <w:abstractNumId w:val="7"/>
  </w:num>
  <w:num w:numId="2" w16cid:durableId="1610964324">
    <w:abstractNumId w:val="8"/>
  </w:num>
  <w:num w:numId="3" w16cid:durableId="553779410">
    <w:abstractNumId w:val="5"/>
  </w:num>
  <w:num w:numId="4" w16cid:durableId="781539628">
    <w:abstractNumId w:val="2"/>
  </w:num>
  <w:num w:numId="5" w16cid:durableId="1920826964">
    <w:abstractNumId w:val="12"/>
  </w:num>
  <w:num w:numId="6" w16cid:durableId="1386023296">
    <w:abstractNumId w:val="4"/>
  </w:num>
  <w:num w:numId="7" w16cid:durableId="381560781">
    <w:abstractNumId w:val="9"/>
  </w:num>
  <w:num w:numId="8" w16cid:durableId="1584875786">
    <w:abstractNumId w:val="6"/>
  </w:num>
  <w:num w:numId="9" w16cid:durableId="1447850670">
    <w:abstractNumId w:val="10"/>
  </w:num>
  <w:num w:numId="10" w16cid:durableId="1512451214">
    <w:abstractNumId w:val="3"/>
  </w:num>
  <w:num w:numId="11" w16cid:durableId="769549136">
    <w:abstractNumId w:val="1"/>
  </w:num>
  <w:num w:numId="12" w16cid:durableId="191112334">
    <w:abstractNumId w:val="11"/>
  </w:num>
  <w:num w:numId="13" w16cid:durableId="43832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03B8A"/>
    <w:rsid w:val="000041F5"/>
    <w:rsid w:val="000048DA"/>
    <w:rsid w:val="00004AF1"/>
    <w:rsid w:val="0000554C"/>
    <w:rsid w:val="00005C90"/>
    <w:rsid w:val="00005E18"/>
    <w:rsid w:val="000124D5"/>
    <w:rsid w:val="00014E66"/>
    <w:rsid w:val="00020785"/>
    <w:rsid w:val="000211B8"/>
    <w:rsid w:val="0002272C"/>
    <w:rsid w:val="000229A3"/>
    <w:rsid w:val="00022A72"/>
    <w:rsid w:val="0002388D"/>
    <w:rsid w:val="00023E6E"/>
    <w:rsid w:val="00024237"/>
    <w:rsid w:val="00025C7D"/>
    <w:rsid w:val="00025D9B"/>
    <w:rsid w:val="00025E3E"/>
    <w:rsid w:val="00026EDD"/>
    <w:rsid w:val="00030948"/>
    <w:rsid w:val="000320EF"/>
    <w:rsid w:val="00032783"/>
    <w:rsid w:val="00033223"/>
    <w:rsid w:val="000349A2"/>
    <w:rsid w:val="000370BC"/>
    <w:rsid w:val="000373C1"/>
    <w:rsid w:val="00037C2F"/>
    <w:rsid w:val="000427D1"/>
    <w:rsid w:val="00042866"/>
    <w:rsid w:val="00043685"/>
    <w:rsid w:val="0004579A"/>
    <w:rsid w:val="00046DB2"/>
    <w:rsid w:val="0004702C"/>
    <w:rsid w:val="00047A73"/>
    <w:rsid w:val="0005249A"/>
    <w:rsid w:val="00052855"/>
    <w:rsid w:val="00052C86"/>
    <w:rsid w:val="00053AF3"/>
    <w:rsid w:val="000566BB"/>
    <w:rsid w:val="000643A6"/>
    <w:rsid w:val="000662D2"/>
    <w:rsid w:val="0007131C"/>
    <w:rsid w:val="000716F3"/>
    <w:rsid w:val="00071761"/>
    <w:rsid w:val="00071BB2"/>
    <w:rsid w:val="00071C8B"/>
    <w:rsid w:val="00071E2C"/>
    <w:rsid w:val="00074288"/>
    <w:rsid w:val="000750C1"/>
    <w:rsid w:val="0007670F"/>
    <w:rsid w:val="00077940"/>
    <w:rsid w:val="000822B5"/>
    <w:rsid w:val="00082C0E"/>
    <w:rsid w:val="00087D35"/>
    <w:rsid w:val="00087D38"/>
    <w:rsid w:val="00087E57"/>
    <w:rsid w:val="0009082F"/>
    <w:rsid w:val="0009146F"/>
    <w:rsid w:val="00092371"/>
    <w:rsid w:val="0009264B"/>
    <w:rsid w:val="00093398"/>
    <w:rsid w:val="0009410A"/>
    <w:rsid w:val="00094B66"/>
    <w:rsid w:val="00094F9E"/>
    <w:rsid w:val="00095FCA"/>
    <w:rsid w:val="000A0849"/>
    <w:rsid w:val="000A29DB"/>
    <w:rsid w:val="000A6CF1"/>
    <w:rsid w:val="000A7468"/>
    <w:rsid w:val="000A7A47"/>
    <w:rsid w:val="000B100C"/>
    <w:rsid w:val="000B1BA1"/>
    <w:rsid w:val="000B1C37"/>
    <w:rsid w:val="000B23F2"/>
    <w:rsid w:val="000B3A23"/>
    <w:rsid w:val="000B55F3"/>
    <w:rsid w:val="000B5E2F"/>
    <w:rsid w:val="000C22B8"/>
    <w:rsid w:val="000C332E"/>
    <w:rsid w:val="000C47C5"/>
    <w:rsid w:val="000C64FC"/>
    <w:rsid w:val="000C6C3E"/>
    <w:rsid w:val="000C75BE"/>
    <w:rsid w:val="000C7D87"/>
    <w:rsid w:val="000C7FBD"/>
    <w:rsid w:val="000D1708"/>
    <w:rsid w:val="000D2EA5"/>
    <w:rsid w:val="000D49BB"/>
    <w:rsid w:val="000D5799"/>
    <w:rsid w:val="000D796F"/>
    <w:rsid w:val="000D7DCE"/>
    <w:rsid w:val="000E117E"/>
    <w:rsid w:val="000E1ADC"/>
    <w:rsid w:val="000E2A8B"/>
    <w:rsid w:val="000E2AC4"/>
    <w:rsid w:val="000E411B"/>
    <w:rsid w:val="000E6F29"/>
    <w:rsid w:val="000F0E1C"/>
    <w:rsid w:val="000F1689"/>
    <w:rsid w:val="000F2252"/>
    <w:rsid w:val="000F35E8"/>
    <w:rsid w:val="000F474E"/>
    <w:rsid w:val="000F534B"/>
    <w:rsid w:val="000F62B6"/>
    <w:rsid w:val="00101C03"/>
    <w:rsid w:val="00101CF6"/>
    <w:rsid w:val="00101D83"/>
    <w:rsid w:val="00102DB7"/>
    <w:rsid w:val="00104476"/>
    <w:rsid w:val="00106236"/>
    <w:rsid w:val="001072DD"/>
    <w:rsid w:val="0011070C"/>
    <w:rsid w:val="001157ED"/>
    <w:rsid w:val="00116AD0"/>
    <w:rsid w:val="00117059"/>
    <w:rsid w:val="00117620"/>
    <w:rsid w:val="00120B88"/>
    <w:rsid w:val="00120BDA"/>
    <w:rsid w:val="001222FA"/>
    <w:rsid w:val="0012385A"/>
    <w:rsid w:val="00123AEE"/>
    <w:rsid w:val="00123B84"/>
    <w:rsid w:val="00123FCF"/>
    <w:rsid w:val="00125A11"/>
    <w:rsid w:val="001314CD"/>
    <w:rsid w:val="001322A8"/>
    <w:rsid w:val="001327DB"/>
    <w:rsid w:val="0013599A"/>
    <w:rsid w:val="0013696E"/>
    <w:rsid w:val="00137ED8"/>
    <w:rsid w:val="00140169"/>
    <w:rsid w:val="00140770"/>
    <w:rsid w:val="00141705"/>
    <w:rsid w:val="001452C6"/>
    <w:rsid w:val="001467FA"/>
    <w:rsid w:val="0014697D"/>
    <w:rsid w:val="001512FA"/>
    <w:rsid w:val="001529AC"/>
    <w:rsid w:val="00152B51"/>
    <w:rsid w:val="00153722"/>
    <w:rsid w:val="0015452C"/>
    <w:rsid w:val="00154FC4"/>
    <w:rsid w:val="001616AD"/>
    <w:rsid w:val="00164384"/>
    <w:rsid w:val="001660E5"/>
    <w:rsid w:val="001671AA"/>
    <w:rsid w:val="001672F0"/>
    <w:rsid w:val="00172C86"/>
    <w:rsid w:val="001747CA"/>
    <w:rsid w:val="00175312"/>
    <w:rsid w:val="00175584"/>
    <w:rsid w:val="00175B78"/>
    <w:rsid w:val="00180899"/>
    <w:rsid w:val="00182C44"/>
    <w:rsid w:val="00182ED3"/>
    <w:rsid w:val="00183916"/>
    <w:rsid w:val="001843A0"/>
    <w:rsid w:val="00186945"/>
    <w:rsid w:val="00187764"/>
    <w:rsid w:val="00187D3C"/>
    <w:rsid w:val="00191709"/>
    <w:rsid w:val="0019551F"/>
    <w:rsid w:val="001956F7"/>
    <w:rsid w:val="00195A33"/>
    <w:rsid w:val="00195B15"/>
    <w:rsid w:val="001976C8"/>
    <w:rsid w:val="001977E4"/>
    <w:rsid w:val="001A4BEA"/>
    <w:rsid w:val="001A4F8F"/>
    <w:rsid w:val="001A67CE"/>
    <w:rsid w:val="001B0561"/>
    <w:rsid w:val="001B0E4E"/>
    <w:rsid w:val="001B174D"/>
    <w:rsid w:val="001B1A6F"/>
    <w:rsid w:val="001B1A94"/>
    <w:rsid w:val="001B394F"/>
    <w:rsid w:val="001B5CC6"/>
    <w:rsid w:val="001B79A3"/>
    <w:rsid w:val="001C0A77"/>
    <w:rsid w:val="001C2073"/>
    <w:rsid w:val="001C2EB9"/>
    <w:rsid w:val="001C5037"/>
    <w:rsid w:val="001C751D"/>
    <w:rsid w:val="001D0537"/>
    <w:rsid w:val="001D0913"/>
    <w:rsid w:val="001D42F4"/>
    <w:rsid w:val="001D4325"/>
    <w:rsid w:val="001D66B1"/>
    <w:rsid w:val="001D6D78"/>
    <w:rsid w:val="001D6EB0"/>
    <w:rsid w:val="001D7192"/>
    <w:rsid w:val="001D7CF1"/>
    <w:rsid w:val="001E1860"/>
    <w:rsid w:val="001E202A"/>
    <w:rsid w:val="001E3D8F"/>
    <w:rsid w:val="001E3DC2"/>
    <w:rsid w:val="001E40DC"/>
    <w:rsid w:val="001E4E6B"/>
    <w:rsid w:val="001E4F10"/>
    <w:rsid w:val="001E6E80"/>
    <w:rsid w:val="001F017A"/>
    <w:rsid w:val="001F5BC4"/>
    <w:rsid w:val="001F6384"/>
    <w:rsid w:val="0020170E"/>
    <w:rsid w:val="00202470"/>
    <w:rsid w:val="00202C0D"/>
    <w:rsid w:val="00202E99"/>
    <w:rsid w:val="00203440"/>
    <w:rsid w:val="0020355B"/>
    <w:rsid w:val="00203C52"/>
    <w:rsid w:val="002054D9"/>
    <w:rsid w:val="002058E4"/>
    <w:rsid w:val="002064BF"/>
    <w:rsid w:val="0020668F"/>
    <w:rsid w:val="00207BA7"/>
    <w:rsid w:val="00210BB5"/>
    <w:rsid w:val="00210C1C"/>
    <w:rsid w:val="00213766"/>
    <w:rsid w:val="002143E7"/>
    <w:rsid w:val="00215E3B"/>
    <w:rsid w:val="0021676A"/>
    <w:rsid w:val="00216A40"/>
    <w:rsid w:val="00221096"/>
    <w:rsid w:val="0022196C"/>
    <w:rsid w:val="0022550A"/>
    <w:rsid w:val="00225907"/>
    <w:rsid w:val="00227F5A"/>
    <w:rsid w:val="00231ACD"/>
    <w:rsid w:val="00232DB1"/>
    <w:rsid w:val="00232F58"/>
    <w:rsid w:val="002341C9"/>
    <w:rsid w:val="00234CBD"/>
    <w:rsid w:val="00237A4B"/>
    <w:rsid w:val="002409A9"/>
    <w:rsid w:val="002427B2"/>
    <w:rsid w:val="00245D43"/>
    <w:rsid w:val="00251312"/>
    <w:rsid w:val="00251ACF"/>
    <w:rsid w:val="0025288D"/>
    <w:rsid w:val="0025335A"/>
    <w:rsid w:val="0025590D"/>
    <w:rsid w:val="0026019A"/>
    <w:rsid w:val="0026099C"/>
    <w:rsid w:val="00262DC3"/>
    <w:rsid w:val="002632A1"/>
    <w:rsid w:val="00265697"/>
    <w:rsid w:val="00270338"/>
    <w:rsid w:val="0027128E"/>
    <w:rsid w:val="002730E6"/>
    <w:rsid w:val="002746C0"/>
    <w:rsid w:val="00275F2A"/>
    <w:rsid w:val="002773D3"/>
    <w:rsid w:val="00280064"/>
    <w:rsid w:val="00280E8C"/>
    <w:rsid w:val="00281989"/>
    <w:rsid w:val="002825BE"/>
    <w:rsid w:val="0028297A"/>
    <w:rsid w:val="0028366A"/>
    <w:rsid w:val="00284432"/>
    <w:rsid w:val="002849B7"/>
    <w:rsid w:val="00284AED"/>
    <w:rsid w:val="0028565E"/>
    <w:rsid w:val="002877C8"/>
    <w:rsid w:val="002900DE"/>
    <w:rsid w:val="00290649"/>
    <w:rsid w:val="00290EAC"/>
    <w:rsid w:val="00291E32"/>
    <w:rsid w:val="00293C1A"/>
    <w:rsid w:val="002940C3"/>
    <w:rsid w:val="002952EB"/>
    <w:rsid w:val="002964FE"/>
    <w:rsid w:val="00296C27"/>
    <w:rsid w:val="00297371"/>
    <w:rsid w:val="002A00E7"/>
    <w:rsid w:val="002A1AEB"/>
    <w:rsid w:val="002A205A"/>
    <w:rsid w:val="002A2BC0"/>
    <w:rsid w:val="002A4D43"/>
    <w:rsid w:val="002A4D64"/>
    <w:rsid w:val="002A60C5"/>
    <w:rsid w:val="002A7690"/>
    <w:rsid w:val="002B014C"/>
    <w:rsid w:val="002B48B3"/>
    <w:rsid w:val="002B5109"/>
    <w:rsid w:val="002B6508"/>
    <w:rsid w:val="002B67DB"/>
    <w:rsid w:val="002B79FE"/>
    <w:rsid w:val="002C1D11"/>
    <w:rsid w:val="002C2B25"/>
    <w:rsid w:val="002C2CE4"/>
    <w:rsid w:val="002C2E16"/>
    <w:rsid w:val="002C45F2"/>
    <w:rsid w:val="002C4D4C"/>
    <w:rsid w:val="002C5F5A"/>
    <w:rsid w:val="002D13C1"/>
    <w:rsid w:val="002D17E8"/>
    <w:rsid w:val="002D28AD"/>
    <w:rsid w:val="002D3BF5"/>
    <w:rsid w:val="002D6CF6"/>
    <w:rsid w:val="002E4646"/>
    <w:rsid w:val="002E503D"/>
    <w:rsid w:val="002E54CC"/>
    <w:rsid w:val="002E5F63"/>
    <w:rsid w:val="002F0D32"/>
    <w:rsid w:val="002F11E2"/>
    <w:rsid w:val="002F1A8A"/>
    <w:rsid w:val="002F2B41"/>
    <w:rsid w:val="002F3190"/>
    <w:rsid w:val="002F3E87"/>
    <w:rsid w:val="002F464E"/>
    <w:rsid w:val="002F5415"/>
    <w:rsid w:val="002F6676"/>
    <w:rsid w:val="002F75C6"/>
    <w:rsid w:val="002F79FC"/>
    <w:rsid w:val="00304BD0"/>
    <w:rsid w:val="003054C2"/>
    <w:rsid w:val="00305E11"/>
    <w:rsid w:val="003072CC"/>
    <w:rsid w:val="00307B87"/>
    <w:rsid w:val="00310105"/>
    <w:rsid w:val="0031023B"/>
    <w:rsid w:val="00310D30"/>
    <w:rsid w:val="003116E3"/>
    <w:rsid w:val="00311A60"/>
    <w:rsid w:val="00312923"/>
    <w:rsid w:val="00314422"/>
    <w:rsid w:val="00314A47"/>
    <w:rsid w:val="00314AC3"/>
    <w:rsid w:val="00322291"/>
    <w:rsid w:val="00322A42"/>
    <w:rsid w:val="0032386F"/>
    <w:rsid w:val="00324051"/>
    <w:rsid w:val="0032541D"/>
    <w:rsid w:val="003255BB"/>
    <w:rsid w:val="0033052A"/>
    <w:rsid w:val="00331E97"/>
    <w:rsid w:val="00335340"/>
    <w:rsid w:val="0033550C"/>
    <w:rsid w:val="00335BB6"/>
    <w:rsid w:val="0033607C"/>
    <w:rsid w:val="003369F5"/>
    <w:rsid w:val="00336D3C"/>
    <w:rsid w:val="00337308"/>
    <w:rsid w:val="00337991"/>
    <w:rsid w:val="00340A98"/>
    <w:rsid w:val="00340AD2"/>
    <w:rsid w:val="00342929"/>
    <w:rsid w:val="00343A41"/>
    <w:rsid w:val="00343C9E"/>
    <w:rsid w:val="00345D33"/>
    <w:rsid w:val="0034617E"/>
    <w:rsid w:val="0035095E"/>
    <w:rsid w:val="0035428E"/>
    <w:rsid w:val="0036065F"/>
    <w:rsid w:val="00361513"/>
    <w:rsid w:val="0036328D"/>
    <w:rsid w:val="003653FC"/>
    <w:rsid w:val="00366643"/>
    <w:rsid w:val="00367A59"/>
    <w:rsid w:val="00367C71"/>
    <w:rsid w:val="003715FE"/>
    <w:rsid w:val="003717D2"/>
    <w:rsid w:val="003721BD"/>
    <w:rsid w:val="00374956"/>
    <w:rsid w:val="00377592"/>
    <w:rsid w:val="00377E0F"/>
    <w:rsid w:val="00380A05"/>
    <w:rsid w:val="00382153"/>
    <w:rsid w:val="00384635"/>
    <w:rsid w:val="00386BD0"/>
    <w:rsid w:val="0038715F"/>
    <w:rsid w:val="00390216"/>
    <w:rsid w:val="00391E5E"/>
    <w:rsid w:val="003923EE"/>
    <w:rsid w:val="00392715"/>
    <w:rsid w:val="0039316E"/>
    <w:rsid w:val="00393F2E"/>
    <w:rsid w:val="003A136A"/>
    <w:rsid w:val="003A264D"/>
    <w:rsid w:val="003A28BE"/>
    <w:rsid w:val="003A4D0C"/>
    <w:rsid w:val="003A5521"/>
    <w:rsid w:val="003A5A20"/>
    <w:rsid w:val="003A6437"/>
    <w:rsid w:val="003A7922"/>
    <w:rsid w:val="003B08E8"/>
    <w:rsid w:val="003B29F5"/>
    <w:rsid w:val="003B4E94"/>
    <w:rsid w:val="003B5148"/>
    <w:rsid w:val="003B57C8"/>
    <w:rsid w:val="003C01FD"/>
    <w:rsid w:val="003C130A"/>
    <w:rsid w:val="003C1611"/>
    <w:rsid w:val="003C1AAA"/>
    <w:rsid w:val="003C1FBB"/>
    <w:rsid w:val="003C2834"/>
    <w:rsid w:val="003C2E81"/>
    <w:rsid w:val="003C50CA"/>
    <w:rsid w:val="003D13B0"/>
    <w:rsid w:val="003D1415"/>
    <w:rsid w:val="003D290F"/>
    <w:rsid w:val="003D5D5C"/>
    <w:rsid w:val="003E26A2"/>
    <w:rsid w:val="003E53E2"/>
    <w:rsid w:val="003E54B5"/>
    <w:rsid w:val="003E5749"/>
    <w:rsid w:val="003F0976"/>
    <w:rsid w:val="003F2017"/>
    <w:rsid w:val="003F2F2B"/>
    <w:rsid w:val="003F4353"/>
    <w:rsid w:val="003F448B"/>
    <w:rsid w:val="003F5F73"/>
    <w:rsid w:val="003F6708"/>
    <w:rsid w:val="003F685C"/>
    <w:rsid w:val="003F761F"/>
    <w:rsid w:val="00400047"/>
    <w:rsid w:val="00401D49"/>
    <w:rsid w:val="00401F62"/>
    <w:rsid w:val="00402BB0"/>
    <w:rsid w:val="004030A9"/>
    <w:rsid w:val="00403DB4"/>
    <w:rsid w:val="00403DE4"/>
    <w:rsid w:val="0040594D"/>
    <w:rsid w:val="00405CA1"/>
    <w:rsid w:val="00406788"/>
    <w:rsid w:val="00407988"/>
    <w:rsid w:val="00407F54"/>
    <w:rsid w:val="00410274"/>
    <w:rsid w:val="00411D3F"/>
    <w:rsid w:val="004147FC"/>
    <w:rsid w:val="00416870"/>
    <w:rsid w:val="0042065F"/>
    <w:rsid w:val="0042153C"/>
    <w:rsid w:val="004219D6"/>
    <w:rsid w:val="00425D0D"/>
    <w:rsid w:val="004318CC"/>
    <w:rsid w:val="0043256B"/>
    <w:rsid w:val="004331CC"/>
    <w:rsid w:val="00433C51"/>
    <w:rsid w:val="004343AC"/>
    <w:rsid w:val="004350EB"/>
    <w:rsid w:val="004368F0"/>
    <w:rsid w:val="00436D0B"/>
    <w:rsid w:val="004375DE"/>
    <w:rsid w:val="00437E07"/>
    <w:rsid w:val="00441783"/>
    <w:rsid w:val="00441E46"/>
    <w:rsid w:val="00442AEE"/>
    <w:rsid w:val="0044580F"/>
    <w:rsid w:val="0044711E"/>
    <w:rsid w:val="004508AD"/>
    <w:rsid w:val="00451060"/>
    <w:rsid w:val="00451CA9"/>
    <w:rsid w:val="00453553"/>
    <w:rsid w:val="0045478F"/>
    <w:rsid w:val="00456625"/>
    <w:rsid w:val="00456D3A"/>
    <w:rsid w:val="00460ECA"/>
    <w:rsid w:val="00461CAF"/>
    <w:rsid w:val="004628BD"/>
    <w:rsid w:val="00464EB0"/>
    <w:rsid w:val="004701AB"/>
    <w:rsid w:val="00470549"/>
    <w:rsid w:val="0047210E"/>
    <w:rsid w:val="00472DB0"/>
    <w:rsid w:val="00475DAF"/>
    <w:rsid w:val="00480DB3"/>
    <w:rsid w:val="00481260"/>
    <w:rsid w:val="0048140F"/>
    <w:rsid w:val="00482109"/>
    <w:rsid w:val="00484469"/>
    <w:rsid w:val="0048753B"/>
    <w:rsid w:val="00487F3F"/>
    <w:rsid w:val="00490976"/>
    <w:rsid w:val="00491480"/>
    <w:rsid w:val="00491CC6"/>
    <w:rsid w:val="00491CDA"/>
    <w:rsid w:val="00493306"/>
    <w:rsid w:val="00493872"/>
    <w:rsid w:val="00497810"/>
    <w:rsid w:val="0049799E"/>
    <w:rsid w:val="004A0B59"/>
    <w:rsid w:val="004A0CA6"/>
    <w:rsid w:val="004A2635"/>
    <w:rsid w:val="004A42F2"/>
    <w:rsid w:val="004A55BE"/>
    <w:rsid w:val="004A5A55"/>
    <w:rsid w:val="004A5E40"/>
    <w:rsid w:val="004A5E4C"/>
    <w:rsid w:val="004A6092"/>
    <w:rsid w:val="004B0EE5"/>
    <w:rsid w:val="004B4D22"/>
    <w:rsid w:val="004B7919"/>
    <w:rsid w:val="004C0571"/>
    <w:rsid w:val="004C1D2E"/>
    <w:rsid w:val="004C3468"/>
    <w:rsid w:val="004C5781"/>
    <w:rsid w:val="004C5988"/>
    <w:rsid w:val="004D6376"/>
    <w:rsid w:val="004D6667"/>
    <w:rsid w:val="004E03BE"/>
    <w:rsid w:val="004E2F5E"/>
    <w:rsid w:val="004E5090"/>
    <w:rsid w:val="004F418B"/>
    <w:rsid w:val="004F5DD3"/>
    <w:rsid w:val="004F610A"/>
    <w:rsid w:val="004F736F"/>
    <w:rsid w:val="0050193E"/>
    <w:rsid w:val="005037F3"/>
    <w:rsid w:val="00503BD6"/>
    <w:rsid w:val="0050425C"/>
    <w:rsid w:val="00504EC4"/>
    <w:rsid w:val="00505771"/>
    <w:rsid w:val="00505819"/>
    <w:rsid w:val="0050585B"/>
    <w:rsid w:val="00507330"/>
    <w:rsid w:val="00507CCF"/>
    <w:rsid w:val="00507D8A"/>
    <w:rsid w:val="0051032D"/>
    <w:rsid w:val="00512BC2"/>
    <w:rsid w:val="00513FF5"/>
    <w:rsid w:val="00514E82"/>
    <w:rsid w:val="00515094"/>
    <w:rsid w:val="00520502"/>
    <w:rsid w:val="00521E1C"/>
    <w:rsid w:val="00522080"/>
    <w:rsid w:val="00524F78"/>
    <w:rsid w:val="00525916"/>
    <w:rsid w:val="00526EE5"/>
    <w:rsid w:val="00530F3D"/>
    <w:rsid w:val="0053338A"/>
    <w:rsid w:val="00534D04"/>
    <w:rsid w:val="00537258"/>
    <w:rsid w:val="00537604"/>
    <w:rsid w:val="0054039F"/>
    <w:rsid w:val="00541680"/>
    <w:rsid w:val="00542B7D"/>
    <w:rsid w:val="0054479D"/>
    <w:rsid w:val="00544F36"/>
    <w:rsid w:val="0054554F"/>
    <w:rsid w:val="00545703"/>
    <w:rsid w:val="00547530"/>
    <w:rsid w:val="005475C9"/>
    <w:rsid w:val="00550FAD"/>
    <w:rsid w:val="00552BBA"/>
    <w:rsid w:val="00552CFA"/>
    <w:rsid w:val="00554DAC"/>
    <w:rsid w:val="0055563B"/>
    <w:rsid w:val="00556B99"/>
    <w:rsid w:val="005603DC"/>
    <w:rsid w:val="0056070B"/>
    <w:rsid w:val="00561EF6"/>
    <w:rsid w:val="00562D77"/>
    <w:rsid w:val="00563680"/>
    <w:rsid w:val="00563BD4"/>
    <w:rsid w:val="005653EE"/>
    <w:rsid w:val="005666F8"/>
    <w:rsid w:val="005677BA"/>
    <w:rsid w:val="00570815"/>
    <w:rsid w:val="00572060"/>
    <w:rsid w:val="00572E8B"/>
    <w:rsid w:val="00577A36"/>
    <w:rsid w:val="00577D99"/>
    <w:rsid w:val="005821DD"/>
    <w:rsid w:val="00582931"/>
    <w:rsid w:val="00582A8F"/>
    <w:rsid w:val="00583C67"/>
    <w:rsid w:val="0058737E"/>
    <w:rsid w:val="00591189"/>
    <w:rsid w:val="00592241"/>
    <w:rsid w:val="00593624"/>
    <w:rsid w:val="00594B25"/>
    <w:rsid w:val="00595364"/>
    <w:rsid w:val="00596190"/>
    <w:rsid w:val="00596390"/>
    <w:rsid w:val="00596475"/>
    <w:rsid w:val="005966B6"/>
    <w:rsid w:val="00596CC5"/>
    <w:rsid w:val="00597DE1"/>
    <w:rsid w:val="005A2522"/>
    <w:rsid w:val="005A5042"/>
    <w:rsid w:val="005A5ABF"/>
    <w:rsid w:val="005A662B"/>
    <w:rsid w:val="005A7886"/>
    <w:rsid w:val="005B0570"/>
    <w:rsid w:val="005B22FB"/>
    <w:rsid w:val="005B513A"/>
    <w:rsid w:val="005B5481"/>
    <w:rsid w:val="005B5651"/>
    <w:rsid w:val="005B7C5C"/>
    <w:rsid w:val="005C25DC"/>
    <w:rsid w:val="005C3910"/>
    <w:rsid w:val="005C465A"/>
    <w:rsid w:val="005C57B3"/>
    <w:rsid w:val="005C5B99"/>
    <w:rsid w:val="005C7B39"/>
    <w:rsid w:val="005C7E9F"/>
    <w:rsid w:val="005D1CF1"/>
    <w:rsid w:val="005D1D63"/>
    <w:rsid w:val="005D2443"/>
    <w:rsid w:val="005D4205"/>
    <w:rsid w:val="005D6F1E"/>
    <w:rsid w:val="005D7796"/>
    <w:rsid w:val="005E1CC3"/>
    <w:rsid w:val="005E1F65"/>
    <w:rsid w:val="005E250C"/>
    <w:rsid w:val="005E2555"/>
    <w:rsid w:val="005E314A"/>
    <w:rsid w:val="005E32DA"/>
    <w:rsid w:val="005E3982"/>
    <w:rsid w:val="005E5852"/>
    <w:rsid w:val="005E611E"/>
    <w:rsid w:val="005E72D7"/>
    <w:rsid w:val="005F0A47"/>
    <w:rsid w:val="005F0D62"/>
    <w:rsid w:val="005F16BC"/>
    <w:rsid w:val="005F1812"/>
    <w:rsid w:val="005F19CE"/>
    <w:rsid w:val="005F237B"/>
    <w:rsid w:val="005F2CEA"/>
    <w:rsid w:val="005F4071"/>
    <w:rsid w:val="005F47E3"/>
    <w:rsid w:val="00600F9E"/>
    <w:rsid w:val="00602687"/>
    <w:rsid w:val="00603434"/>
    <w:rsid w:val="00605626"/>
    <w:rsid w:val="00605978"/>
    <w:rsid w:val="00605AD3"/>
    <w:rsid w:val="006067A3"/>
    <w:rsid w:val="0060686D"/>
    <w:rsid w:val="00606E15"/>
    <w:rsid w:val="00610320"/>
    <w:rsid w:val="006115BA"/>
    <w:rsid w:val="006124C8"/>
    <w:rsid w:val="0061270E"/>
    <w:rsid w:val="00614867"/>
    <w:rsid w:val="00614CA8"/>
    <w:rsid w:val="00615999"/>
    <w:rsid w:val="00616A04"/>
    <w:rsid w:val="0062094D"/>
    <w:rsid w:val="006235D5"/>
    <w:rsid w:val="0062486F"/>
    <w:rsid w:val="00624EAE"/>
    <w:rsid w:val="00626F21"/>
    <w:rsid w:val="00630922"/>
    <w:rsid w:val="006314CF"/>
    <w:rsid w:val="00635E21"/>
    <w:rsid w:val="00637B9A"/>
    <w:rsid w:val="00640CFB"/>
    <w:rsid w:val="00641907"/>
    <w:rsid w:val="00641AAC"/>
    <w:rsid w:val="00645468"/>
    <w:rsid w:val="006456A3"/>
    <w:rsid w:val="006472D5"/>
    <w:rsid w:val="00650438"/>
    <w:rsid w:val="00651B94"/>
    <w:rsid w:val="006534C3"/>
    <w:rsid w:val="00653F43"/>
    <w:rsid w:val="00654885"/>
    <w:rsid w:val="00654F4A"/>
    <w:rsid w:val="00657294"/>
    <w:rsid w:val="00657E0F"/>
    <w:rsid w:val="006606C8"/>
    <w:rsid w:val="00660CD9"/>
    <w:rsid w:val="00661728"/>
    <w:rsid w:val="00661D3E"/>
    <w:rsid w:val="0066265D"/>
    <w:rsid w:val="00663220"/>
    <w:rsid w:val="006653A5"/>
    <w:rsid w:val="00670227"/>
    <w:rsid w:val="00670EAA"/>
    <w:rsid w:val="006714BB"/>
    <w:rsid w:val="006770B2"/>
    <w:rsid w:val="00677B07"/>
    <w:rsid w:val="006829EA"/>
    <w:rsid w:val="00682DC9"/>
    <w:rsid w:val="00683538"/>
    <w:rsid w:val="00684C90"/>
    <w:rsid w:val="00684F7B"/>
    <w:rsid w:val="00686248"/>
    <w:rsid w:val="00691DD4"/>
    <w:rsid w:val="006922EE"/>
    <w:rsid w:val="0069297A"/>
    <w:rsid w:val="00697905"/>
    <w:rsid w:val="006A2B0E"/>
    <w:rsid w:val="006A336B"/>
    <w:rsid w:val="006A3A0F"/>
    <w:rsid w:val="006A409C"/>
    <w:rsid w:val="006A4791"/>
    <w:rsid w:val="006A6100"/>
    <w:rsid w:val="006B114A"/>
    <w:rsid w:val="006B1526"/>
    <w:rsid w:val="006B1533"/>
    <w:rsid w:val="006B1632"/>
    <w:rsid w:val="006B1F8D"/>
    <w:rsid w:val="006B5B56"/>
    <w:rsid w:val="006B5D47"/>
    <w:rsid w:val="006B693E"/>
    <w:rsid w:val="006B6F42"/>
    <w:rsid w:val="006B7CF9"/>
    <w:rsid w:val="006C1437"/>
    <w:rsid w:val="006C605F"/>
    <w:rsid w:val="006C60ED"/>
    <w:rsid w:val="006D1C08"/>
    <w:rsid w:val="006D1C7C"/>
    <w:rsid w:val="006D1CDB"/>
    <w:rsid w:val="006D2CE2"/>
    <w:rsid w:val="006D2FF5"/>
    <w:rsid w:val="006D3101"/>
    <w:rsid w:val="006D5335"/>
    <w:rsid w:val="006D55D7"/>
    <w:rsid w:val="006D5A9C"/>
    <w:rsid w:val="006D5B90"/>
    <w:rsid w:val="006D5CF2"/>
    <w:rsid w:val="006D5D42"/>
    <w:rsid w:val="006D5DCE"/>
    <w:rsid w:val="006D722B"/>
    <w:rsid w:val="006E1767"/>
    <w:rsid w:val="006E1A71"/>
    <w:rsid w:val="006E1CA0"/>
    <w:rsid w:val="006E2853"/>
    <w:rsid w:val="006E28A9"/>
    <w:rsid w:val="006E57A1"/>
    <w:rsid w:val="006E5D7D"/>
    <w:rsid w:val="006F02D6"/>
    <w:rsid w:val="006F05A7"/>
    <w:rsid w:val="006F1734"/>
    <w:rsid w:val="006F2674"/>
    <w:rsid w:val="006F2D0F"/>
    <w:rsid w:val="006F38AA"/>
    <w:rsid w:val="006F4847"/>
    <w:rsid w:val="006F4C6B"/>
    <w:rsid w:val="006F6E55"/>
    <w:rsid w:val="006F77DC"/>
    <w:rsid w:val="0070031D"/>
    <w:rsid w:val="00701443"/>
    <w:rsid w:val="00702B44"/>
    <w:rsid w:val="00702FB1"/>
    <w:rsid w:val="007065D9"/>
    <w:rsid w:val="00713B6D"/>
    <w:rsid w:val="00715A45"/>
    <w:rsid w:val="0071603C"/>
    <w:rsid w:val="0071643F"/>
    <w:rsid w:val="00716A1C"/>
    <w:rsid w:val="00720950"/>
    <w:rsid w:val="00721AEC"/>
    <w:rsid w:val="00721D0D"/>
    <w:rsid w:val="007220CE"/>
    <w:rsid w:val="007237E8"/>
    <w:rsid w:val="007239F9"/>
    <w:rsid w:val="0072453D"/>
    <w:rsid w:val="00725F35"/>
    <w:rsid w:val="007303A0"/>
    <w:rsid w:val="00731452"/>
    <w:rsid w:val="00732F52"/>
    <w:rsid w:val="00734508"/>
    <w:rsid w:val="00734C2E"/>
    <w:rsid w:val="00740047"/>
    <w:rsid w:val="00740408"/>
    <w:rsid w:val="0074110F"/>
    <w:rsid w:val="00741FBB"/>
    <w:rsid w:val="0074243A"/>
    <w:rsid w:val="00744580"/>
    <w:rsid w:val="00745219"/>
    <w:rsid w:val="00750528"/>
    <w:rsid w:val="0075090E"/>
    <w:rsid w:val="00750A18"/>
    <w:rsid w:val="00750E63"/>
    <w:rsid w:val="007532BE"/>
    <w:rsid w:val="00755635"/>
    <w:rsid w:val="00755768"/>
    <w:rsid w:val="00755810"/>
    <w:rsid w:val="007571AF"/>
    <w:rsid w:val="00760E7E"/>
    <w:rsid w:val="00765B50"/>
    <w:rsid w:val="00767537"/>
    <w:rsid w:val="00773B2F"/>
    <w:rsid w:val="007754F4"/>
    <w:rsid w:val="00775D05"/>
    <w:rsid w:val="007761C2"/>
    <w:rsid w:val="00776557"/>
    <w:rsid w:val="00776614"/>
    <w:rsid w:val="00776750"/>
    <w:rsid w:val="00777BB8"/>
    <w:rsid w:val="00781820"/>
    <w:rsid w:val="00783B30"/>
    <w:rsid w:val="00784E95"/>
    <w:rsid w:val="00785E4D"/>
    <w:rsid w:val="007871EC"/>
    <w:rsid w:val="0079041E"/>
    <w:rsid w:val="00792698"/>
    <w:rsid w:val="00793251"/>
    <w:rsid w:val="00794496"/>
    <w:rsid w:val="007971D4"/>
    <w:rsid w:val="0079788A"/>
    <w:rsid w:val="00797C2C"/>
    <w:rsid w:val="00797D70"/>
    <w:rsid w:val="007A0900"/>
    <w:rsid w:val="007A0967"/>
    <w:rsid w:val="007A0A41"/>
    <w:rsid w:val="007A0A53"/>
    <w:rsid w:val="007A0DB7"/>
    <w:rsid w:val="007A1818"/>
    <w:rsid w:val="007A184D"/>
    <w:rsid w:val="007A1B7C"/>
    <w:rsid w:val="007A2B84"/>
    <w:rsid w:val="007A3628"/>
    <w:rsid w:val="007A373C"/>
    <w:rsid w:val="007A4175"/>
    <w:rsid w:val="007A4485"/>
    <w:rsid w:val="007B0E4C"/>
    <w:rsid w:val="007B2683"/>
    <w:rsid w:val="007B376F"/>
    <w:rsid w:val="007B41B8"/>
    <w:rsid w:val="007B54A2"/>
    <w:rsid w:val="007B7278"/>
    <w:rsid w:val="007C05FE"/>
    <w:rsid w:val="007C3A37"/>
    <w:rsid w:val="007C7302"/>
    <w:rsid w:val="007C750B"/>
    <w:rsid w:val="007D01CB"/>
    <w:rsid w:val="007D32B9"/>
    <w:rsid w:val="007D7BA2"/>
    <w:rsid w:val="007E02A0"/>
    <w:rsid w:val="007E15D7"/>
    <w:rsid w:val="007E1840"/>
    <w:rsid w:val="007E1859"/>
    <w:rsid w:val="007E1CA6"/>
    <w:rsid w:val="007E323A"/>
    <w:rsid w:val="007E4A08"/>
    <w:rsid w:val="007E4C14"/>
    <w:rsid w:val="007E60AD"/>
    <w:rsid w:val="007F0787"/>
    <w:rsid w:val="007F282F"/>
    <w:rsid w:val="007F49E5"/>
    <w:rsid w:val="00800C74"/>
    <w:rsid w:val="0080242F"/>
    <w:rsid w:val="008072CA"/>
    <w:rsid w:val="008124DA"/>
    <w:rsid w:val="0081462F"/>
    <w:rsid w:val="00814DD3"/>
    <w:rsid w:val="00815943"/>
    <w:rsid w:val="00815E91"/>
    <w:rsid w:val="0082033A"/>
    <w:rsid w:val="0082068A"/>
    <w:rsid w:val="0082594D"/>
    <w:rsid w:val="00827ECE"/>
    <w:rsid w:val="00830295"/>
    <w:rsid w:val="0083157C"/>
    <w:rsid w:val="008322A5"/>
    <w:rsid w:val="008362B2"/>
    <w:rsid w:val="00836710"/>
    <w:rsid w:val="00837EAA"/>
    <w:rsid w:val="00841D7F"/>
    <w:rsid w:val="008448DF"/>
    <w:rsid w:val="00845AA0"/>
    <w:rsid w:val="00845DF9"/>
    <w:rsid w:val="00846642"/>
    <w:rsid w:val="008466A1"/>
    <w:rsid w:val="00847473"/>
    <w:rsid w:val="008505BA"/>
    <w:rsid w:val="0085255F"/>
    <w:rsid w:val="008558C0"/>
    <w:rsid w:val="00856322"/>
    <w:rsid w:val="00856A46"/>
    <w:rsid w:val="00857169"/>
    <w:rsid w:val="00857574"/>
    <w:rsid w:val="0085761F"/>
    <w:rsid w:val="00862F1A"/>
    <w:rsid w:val="00865751"/>
    <w:rsid w:val="008662C7"/>
    <w:rsid w:val="00866748"/>
    <w:rsid w:val="00866A0D"/>
    <w:rsid w:val="00867F34"/>
    <w:rsid w:val="00871C28"/>
    <w:rsid w:val="00872305"/>
    <w:rsid w:val="008747CF"/>
    <w:rsid w:val="00874FA7"/>
    <w:rsid w:val="00877224"/>
    <w:rsid w:val="00881D1D"/>
    <w:rsid w:val="00884403"/>
    <w:rsid w:val="00884539"/>
    <w:rsid w:val="00886DB4"/>
    <w:rsid w:val="008910FE"/>
    <w:rsid w:val="00891D6C"/>
    <w:rsid w:val="008924C5"/>
    <w:rsid w:val="0089351D"/>
    <w:rsid w:val="00893CF0"/>
    <w:rsid w:val="00895664"/>
    <w:rsid w:val="008960C4"/>
    <w:rsid w:val="008971BC"/>
    <w:rsid w:val="008974D5"/>
    <w:rsid w:val="008A16BA"/>
    <w:rsid w:val="008A1D1C"/>
    <w:rsid w:val="008A25B2"/>
    <w:rsid w:val="008A3519"/>
    <w:rsid w:val="008A3972"/>
    <w:rsid w:val="008A3E6F"/>
    <w:rsid w:val="008A5217"/>
    <w:rsid w:val="008A536A"/>
    <w:rsid w:val="008A54A8"/>
    <w:rsid w:val="008A5A0F"/>
    <w:rsid w:val="008A6B96"/>
    <w:rsid w:val="008A7EC9"/>
    <w:rsid w:val="008B1B9D"/>
    <w:rsid w:val="008B2143"/>
    <w:rsid w:val="008B2898"/>
    <w:rsid w:val="008B2907"/>
    <w:rsid w:val="008B3865"/>
    <w:rsid w:val="008B43E1"/>
    <w:rsid w:val="008B75E6"/>
    <w:rsid w:val="008C0694"/>
    <w:rsid w:val="008C1183"/>
    <w:rsid w:val="008C2EB4"/>
    <w:rsid w:val="008C3521"/>
    <w:rsid w:val="008C3B6D"/>
    <w:rsid w:val="008C4979"/>
    <w:rsid w:val="008C71BD"/>
    <w:rsid w:val="008D10DE"/>
    <w:rsid w:val="008D1CC4"/>
    <w:rsid w:val="008D365D"/>
    <w:rsid w:val="008D3A5C"/>
    <w:rsid w:val="008D3D72"/>
    <w:rsid w:val="008D4BAB"/>
    <w:rsid w:val="008D6338"/>
    <w:rsid w:val="008D692C"/>
    <w:rsid w:val="008D78B1"/>
    <w:rsid w:val="008E2882"/>
    <w:rsid w:val="008E2D26"/>
    <w:rsid w:val="008E350B"/>
    <w:rsid w:val="008E3C00"/>
    <w:rsid w:val="008E5F69"/>
    <w:rsid w:val="008E670D"/>
    <w:rsid w:val="008E6CD9"/>
    <w:rsid w:val="008E7F2E"/>
    <w:rsid w:val="008F47D2"/>
    <w:rsid w:val="008F4D82"/>
    <w:rsid w:val="008F7E41"/>
    <w:rsid w:val="00901615"/>
    <w:rsid w:val="009019DA"/>
    <w:rsid w:val="00901DD1"/>
    <w:rsid w:val="0090281E"/>
    <w:rsid w:val="00902ADE"/>
    <w:rsid w:val="00902B1C"/>
    <w:rsid w:val="0090307D"/>
    <w:rsid w:val="00906BBE"/>
    <w:rsid w:val="009076A7"/>
    <w:rsid w:val="0090794B"/>
    <w:rsid w:val="009112FA"/>
    <w:rsid w:val="0091150F"/>
    <w:rsid w:val="0091283D"/>
    <w:rsid w:val="00913383"/>
    <w:rsid w:val="00913B16"/>
    <w:rsid w:val="009142C9"/>
    <w:rsid w:val="00915BCB"/>
    <w:rsid w:val="00917364"/>
    <w:rsid w:val="00917C54"/>
    <w:rsid w:val="009212F3"/>
    <w:rsid w:val="00921A06"/>
    <w:rsid w:val="00921A91"/>
    <w:rsid w:val="009230FC"/>
    <w:rsid w:val="00923338"/>
    <w:rsid w:val="00923449"/>
    <w:rsid w:val="00923868"/>
    <w:rsid w:val="009245A4"/>
    <w:rsid w:val="0092497F"/>
    <w:rsid w:val="00926396"/>
    <w:rsid w:val="0093028C"/>
    <w:rsid w:val="009305CC"/>
    <w:rsid w:val="009312B0"/>
    <w:rsid w:val="00931783"/>
    <w:rsid w:val="009326D2"/>
    <w:rsid w:val="009345A5"/>
    <w:rsid w:val="0093552D"/>
    <w:rsid w:val="00937352"/>
    <w:rsid w:val="009375AD"/>
    <w:rsid w:val="009377F9"/>
    <w:rsid w:val="00942271"/>
    <w:rsid w:val="00943C4B"/>
    <w:rsid w:val="00943FE3"/>
    <w:rsid w:val="00945BC0"/>
    <w:rsid w:val="00950076"/>
    <w:rsid w:val="00951F26"/>
    <w:rsid w:val="009531BA"/>
    <w:rsid w:val="0095347E"/>
    <w:rsid w:val="00953995"/>
    <w:rsid w:val="00955B57"/>
    <w:rsid w:val="00960E90"/>
    <w:rsid w:val="00961DDC"/>
    <w:rsid w:val="00962890"/>
    <w:rsid w:val="00962D69"/>
    <w:rsid w:val="00963FD9"/>
    <w:rsid w:val="009640C0"/>
    <w:rsid w:val="009662B8"/>
    <w:rsid w:val="009708A2"/>
    <w:rsid w:val="00973198"/>
    <w:rsid w:val="00974009"/>
    <w:rsid w:val="009758DA"/>
    <w:rsid w:val="009813FA"/>
    <w:rsid w:val="00981CB4"/>
    <w:rsid w:val="00982741"/>
    <w:rsid w:val="00982F39"/>
    <w:rsid w:val="00983EAE"/>
    <w:rsid w:val="00984C1A"/>
    <w:rsid w:val="00984C4C"/>
    <w:rsid w:val="00985729"/>
    <w:rsid w:val="0098729F"/>
    <w:rsid w:val="009878F0"/>
    <w:rsid w:val="00987F2C"/>
    <w:rsid w:val="0099009E"/>
    <w:rsid w:val="0099037B"/>
    <w:rsid w:val="00992CF6"/>
    <w:rsid w:val="00993F2B"/>
    <w:rsid w:val="009940B7"/>
    <w:rsid w:val="009A0168"/>
    <w:rsid w:val="009A1163"/>
    <w:rsid w:val="009A2E8B"/>
    <w:rsid w:val="009A37F8"/>
    <w:rsid w:val="009A3A10"/>
    <w:rsid w:val="009A3E9D"/>
    <w:rsid w:val="009A431B"/>
    <w:rsid w:val="009A4E21"/>
    <w:rsid w:val="009A54C8"/>
    <w:rsid w:val="009A615D"/>
    <w:rsid w:val="009B28E0"/>
    <w:rsid w:val="009C005E"/>
    <w:rsid w:val="009C1316"/>
    <w:rsid w:val="009C1C19"/>
    <w:rsid w:val="009C2A66"/>
    <w:rsid w:val="009C5D61"/>
    <w:rsid w:val="009C66FA"/>
    <w:rsid w:val="009D5900"/>
    <w:rsid w:val="009D5A57"/>
    <w:rsid w:val="009D7CAB"/>
    <w:rsid w:val="009E0172"/>
    <w:rsid w:val="009E0F51"/>
    <w:rsid w:val="009E107F"/>
    <w:rsid w:val="009E45B2"/>
    <w:rsid w:val="009E482F"/>
    <w:rsid w:val="009E643F"/>
    <w:rsid w:val="009E6629"/>
    <w:rsid w:val="009E67CC"/>
    <w:rsid w:val="009E71DD"/>
    <w:rsid w:val="009F114D"/>
    <w:rsid w:val="009F1F6E"/>
    <w:rsid w:val="009F2968"/>
    <w:rsid w:val="009F29F7"/>
    <w:rsid w:val="009F2EAD"/>
    <w:rsid w:val="009F314E"/>
    <w:rsid w:val="009F3EB8"/>
    <w:rsid w:val="009F7389"/>
    <w:rsid w:val="00A0293F"/>
    <w:rsid w:val="00A03417"/>
    <w:rsid w:val="00A03B1B"/>
    <w:rsid w:val="00A046C7"/>
    <w:rsid w:val="00A04FE4"/>
    <w:rsid w:val="00A0517D"/>
    <w:rsid w:val="00A06065"/>
    <w:rsid w:val="00A06A89"/>
    <w:rsid w:val="00A10ADD"/>
    <w:rsid w:val="00A15362"/>
    <w:rsid w:val="00A15C5D"/>
    <w:rsid w:val="00A16930"/>
    <w:rsid w:val="00A179EB"/>
    <w:rsid w:val="00A22C46"/>
    <w:rsid w:val="00A25407"/>
    <w:rsid w:val="00A270D3"/>
    <w:rsid w:val="00A27F31"/>
    <w:rsid w:val="00A27FE8"/>
    <w:rsid w:val="00A306C0"/>
    <w:rsid w:val="00A321A3"/>
    <w:rsid w:val="00A336E1"/>
    <w:rsid w:val="00A33E6F"/>
    <w:rsid w:val="00A3510C"/>
    <w:rsid w:val="00A363B3"/>
    <w:rsid w:val="00A40143"/>
    <w:rsid w:val="00A40573"/>
    <w:rsid w:val="00A4151E"/>
    <w:rsid w:val="00A417E3"/>
    <w:rsid w:val="00A43094"/>
    <w:rsid w:val="00A43137"/>
    <w:rsid w:val="00A45ECF"/>
    <w:rsid w:val="00A46D5C"/>
    <w:rsid w:val="00A473AE"/>
    <w:rsid w:val="00A47592"/>
    <w:rsid w:val="00A47C62"/>
    <w:rsid w:val="00A5015B"/>
    <w:rsid w:val="00A51D9A"/>
    <w:rsid w:val="00A51E47"/>
    <w:rsid w:val="00A5212F"/>
    <w:rsid w:val="00A5536A"/>
    <w:rsid w:val="00A57890"/>
    <w:rsid w:val="00A62802"/>
    <w:rsid w:val="00A6321C"/>
    <w:rsid w:val="00A63AFA"/>
    <w:rsid w:val="00A66366"/>
    <w:rsid w:val="00A66F3D"/>
    <w:rsid w:val="00A711B8"/>
    <w:rsid w:val="00A714F1"/>
    <w:rsid w:val="00A71D23"/>
    <w:rsid w:val="00A74B14"/>
    <w:rsid w:val="00A755C7"/>
    <w:rsid w:val="00A7580B"/>
    <w:rsid w:val="00A7604D"/>
    <w:rsid w:val="00A76F8A"/>
    <w:rsid w:val="00A76FB8"/>
    <w:rsid w:val="00A82548"/>
    <w:rsid w:val="00A82BD7"/>
    <w:rsid w:val="00A85910"/>
    <w:rsid w:val="00A86C03"/>
    <w:rsid w:val="00A87D91"/>
    <w:rsid w:val="00A91B85"/>
    <w:rsid w:val="00A92ECA"/>
    <w:rsid w:val="00AA0836"/>
    <w:rsid w:val="00AA0FB3"/>
    <w:rsid w:val="00AA0FC5"/>
    <w:rsid w:val="00AA190E"/>
    <w:rsid w:val="00AA1CB2"/>
    <w:rsid w:val="00AA2E84"/>
    <w:rsid w:val="00AA4EBA"/>
    <w:rsid w:val="00AA5098"/>
    <w:rsid w:val="00AA5497"/>
    <w:rsid w:val="00AA5576"/>
    <w:rsid w:val="00AA633F"/>
    <w:rsid w:val="00AA7A11"/>
    <w:rsid w:val="00AB1150"/>
    <w:rsid w:val="00AB1AE8"/>
    <w:rsid w:val="00AB1C2A"/>
    <w:rsid w:val="00AB3116"/>
    <w:rsid w:val="00AB3528"/>
    <w:rsid w:val="00AB4419"/>
    <w:rsid w:val="00AB448E"/>
    <w:rsid w:val="00AC2798"/>
    <w:rsid w:val="00AC504B"/>
    <w:rsid w:val="00AC66BE"/>
    <w:rsid w:val="00AC7571"/>
    <w:rsid w:val="00AC7E15"/>
    <w:rsid w:val="00AD1186"/>
    <w:rsid w:val="00AD4B7A"/>
    <w:rsid w:val="00AD6BC2"/>
    <w:rsid w:val="00AD76B8"/>
    <w:rsid w:val="00AE17DA"/>
    <w:rsid w:val="00AE208E"/>
    <w:rsid w:val="00AE3F38"/>
    <w:rsid w:val="00AE4690"/>
    <w:rsid w:val="00AE47AA"/>
    <w:rsid w:val="00AE4F36"/>
    <w:rsid w:val="00AF0E8A"/>
    <w:rsid w:val="00AF2D55"/>
    <w:rsid w:val="00AF36D9"/>
    <w:rsid w:val="00AF3FD7"/>
    <w:rsid w:val="00B00CAF"/>
    <w:rsid w:val="00B028C1"/>
    <w:rsid w:val="00B03B3B"/>
    <w:rsid w:val="00B061D3"/>
    <w:rsid w:val="00B06CF4"/>
    <w:rsid w:val="00B073DC"/>
    <w:rsid w:val="00B100C9"/>
    <w:rsid w:val="00B129B0"/>
    <w:rsid w:val="00B129CD"/>
    <w:rsid w:val="00B159E1"/>
    <w:rsid w:val="00B1630C"/>
    <w:rsid w:val="00B214EB"/>
    <w:rsid w:val="00B24F7A"/>
    <w:rsid w:val="00B2663A"/>
    <w:rsid w:val="00B302EE"/>
    <w:rsid w:val="00B32DC6"/>
    <w:rsid w:val="00B32E98"/>
    <w:rsid w:val="00B33004"/>
    <w:rsid w:val="00B3370F"/>
    <w:rsid w:val="00B344A4"/>
    <w:rsid w:val="00B3656F"/>
    <w:rsid w:val="00B371CD"/>
    <w:rsid w:val="00B37900"/>
    <w:rsid w:val="00B41F9E"/>
    <w:rsid w:val="00B43081"/>
    <w:rsid w:val="00B43138"/>
    <w:rsid w:val="00B44158"/>
    <w:rsid w:val="00B45508"/>
    <w:rsid w:val="00B47700"/>
    <w:rsid w:val="00B47A0F"/>
    <w:rsid w:val="00B5116D"/>
    <w:rsid w:val="00B52AEA"/>
    <w:rsid w:val="00B552F5"/>
    <w:rsid w:val="00B565D4"/>
    <w:rsid w:val="00B57C8B"/>
    <w:rsid w:val="00B61189"/>
    <w:rsid w:val="00B61580"/>
    <w:rsid w:val="00B6265D"/>
    <w:rsid w:val="00B631BB"/>
    <w:rsid w:val="00B668B0"/>
    <w:rsid w:val="00B67870"/>
    <w:rsid w:val="00B71254"/>
    <w:rsid w:val="00B72572"/>
    <w:rsid w:val="00B72B97"/>
    <w:rsid w:val="00B73844"/>
    <w:rsid w:val="00B746D6"/>
    <w:rsid w:val="00B75F8A"/>
    <w:rsid w:val="00B768B6"/>
    <w:rsid w:val="00B77DA2"/>
    <w:rsid w:val="00B82AFA"/>
    <w:rsid w:val="00B841B7"/>
    <w:rsid w:val="00B846A5"/>
    <w:rsid w:val="00B850E5"/>
    <w:rsid w:val="00B8514B"/>
    <w:rsid w:val="00B87F87"/>
    <w:rsid w:val="00B909C8"/>
    <w:rsid w:val="00B91733"/>
    <w:rsid w:val="00B93AB0"/>
    <w:rsid w:val="00B94B6A"/>
    <w:rsid w:val="00B953D4"/>
    <w:rsid w:val="00B9563C"/>
    <w:rsid w:val="00B95839"/>
    <w:rsid w:val="00B971F0"/>
    <w:rsid w:val="00B97828"/>
    <w:rsid w:val="00BA4747"/>
    <w:rsid w:val="00BA6266"/>
    <w:rsid w:val="00BA7B09"/>
    <w:rsid w:val="00BB0E7E"/>
    <w:rsid w:val="00BB1B5A"/>
    <w:rsid w:val="00BB272F"/>
    <w:rsid w:val="00BB3A17"/>
    <w:rsid w:val="00BB5AEF"/>
    <w:rsid w:val="00BB60EE"/>
    <w:rsid w:val="00BB632A"/>
    <w:rsid w:val="00BC185A"/>
    <w:rsid w:val="00BC36FB"/>
    <w:rsid w:val="00BC40FF"/>
    <w:rsid w:val="00BC62C4"/>
    <w:rsid w:val="00BC715C"/>
    <w:rsid w:val="00BD05B1"/>
    <w:rsid w:val="00BD270F"/>
    <w:rsid w:val="00BD3683"/>
    <w:rsid w:val="00BD3B3F"/>
    <w:rsid w:val="00BD5C3A"/>
    <w:rsid w:val="00BD604F"/>
    <w:rsid w:val="00BD68C0"/>
    <w:rsid w:val="00BE0939"/>
    <w:rsid w:val="00BE3078"/>
    <w:rsid w:val="00BE4C77"/>
    <w:rsid w:val="00BE561C"/>
    <w:rsid w:val="00BE68DC"/>
    <w:rsid w:val="00BF0E00"/>
    <w:rsid w:val="00BF17BC"/>
    <w:rsid w:val="00BF2093"/>
    <w:rsid w:val="00BF2B2A"/>
    <w:rsid w:val="00BF460F"/>
    <w:rsid w:val="00BF6B45"/>
    <w:rsid w:val="00BF6FED"/>
    <w:rsid w:val="00BF72B8"/>
    <w:rsid w:val="00BF7377"/>
    <w:rsid w:val="00C00081"/>
    <w:rsid w:val="00C0084C"/>
    <w:rsid w:val="00C01AAD"/>
    <w:rsid w:val="00C05915"/>
    <w:rsid w:val="00C06013"/>
    <w:rsid w:val="00C13371"/>
    <w:rsid w:val="00C14577"/>
    <w:rsid w:val="00C234FF"/>
    <w:rsid w:val="00C23EE4"/>
    <w:rsid w:val="00C242E2"/>
    <w:rsid w:val="00C24C3D"/>
    <w:rsid w:val="00C25F50"/>
    <w:rsid w:val="00C2702E"/>
    <w:rsid w:val="00C2777D"/>
    <w:rsid w:val="00C30F4F"/>
    <w:rsid w:val="00C33A96"/>
    <w:rsid w:val="00C34AA6"/>
    <w:rsid w:val="00C35ED8"/>
    <w:rsid w:val="00C379B5"/>
    <w:rsid w:val="00C41460"/>
    <w:rsid w:val="00C46E4F"/>
    <w:rsid w:val="00C473B8"/>
    <w:rsid w:val="00C524A1"/>
    <w:rsid w:val="00C545BC"/>
    <w:rsid w:val="00C54FF9"/>
    <w:rsid w:val="00C55A10"/>
    <w:rsid w:val="00C5672C"/>
    <w:rsid w:val="00C60464"/>
    <w:rsid w:val="00C667B4"/>
    <w:rsid w:val="00C66929"/>
    <w:rsid w:val="00C67277"/>
    <w:rsid w:val="00C67DD7"/>
    <w:rsid w:val="00C70E32"/>
    <w:rsid w:val="00C71E1D"/>
    <w:rsid w:val="00C74B15"/>
    <w:rsid w:val="00C8007A"/>
    <w:rsid w:val="00C80747"/>
    <w:rsid w:val="00C81513"/>
    <w:rsid w:val="00C823A7"/>
    <w:rsid w:val="00C83162"/>
    <w:rsid w:val="00C83768"/>
    <w:rsid w:val="00C8528F"/>
    <w:rsid w:val="00C85674"/>
    <w:rsid w:val="00C85A5E"/>
    <w:rsid w:val="00C85D45"/>
    <w:rsid w:val="00C871CC"/>
    <w:rsid w:val="00C91594"/>
    <w:rsid w:val="00C96369"/>
    <w:rsid w:val="00C96CBD"/>
    <w:rsid w:val="00C97450"/>
    <w:rsid w:val="00C97BC9"/>
    <w:rsid w:val="00CA2403"/>
    <w:rsid w:val="00CA3C06"/>
    <w:rsid w:val="00CA53E3"/>
    <w:rsid w:val="00CA7E71"/>
    <w:rsid w:val="00CB066A"/>
    <w:rsid w:val="00CB0A7A"/>
    <w:rsid w:val="00CB313C"/>
    <w:rsid w:val="00CB3F42"/>
    <w:rsid w:val="00CB3F58"/>
    <w:rsid w:val="00CB4196"/>
    <w:rsid w:val="00CB5EE2"/>
    <w:rsid w:val="00CB6C1A"/>
    <w:rsid w:val="00CC0DA3"/>
    <w:rsid w:val="00CC34AA"/>
    <w:rsid w:val="00CC52B4"/>
    <w:rsid w:val="00CD0F1C"/>
    <w:rsid w:val="00CD13FA"/>
    <w:rsid w:val="00CD1DBD"/>
    <w:rsid w:val="00CD2596"/>
    <w:rsid w:val="00CD6361"/>
    <w:rsid w:val="00CD7F35"/>
    <w:rsid w:val="00CE20AD"/>
    <w:rsid w:val="00CE3863"/>
    <w:rsid w:val="00CE4302"/>
    <w:rsid w:val="00CE5111"/>
    <w:rsid w:val="00CE7BB4"/>
    <w:rsid w:val="00CF00BD"/>
    <w:rsid w:val="00CF4334"/>
    <w:rsid w:val="00CF537E"/>
    <w:rsid w:val="00CF624B"/>
    <w:rsid w:val="00D00EC8"/>
    <w:rsid w:val="00D02924"/>
    <w:rsid w:val="00D02C05"/>
    <w:rsid w:val="00D02C62"/>
    <w:rsid w:val="00D03574"/>
    <w:rsid w:val="00D04357"/>
    <w:rsid w:val="00D05CA2"/>
    <w:rsid w:val="00D05D1F"/>
    <w:rsid w:val="00D0765B"/>
    <w:rsid w:val="00D11528"/>
    <w:rsid w:val="00D11829"/>
    <w:rsid w:val="00D13E50"/>
    <w:rsid w:val="00D1575E"/>
    <w:rsid w:val="00D223F7"/>
    <w:rsid w:val="00D2460C"/>
    <w:rsid w:val="00D24FF9"/>
    <w:rsid w:val="00D26543"/>
    <w:rsid w:val="00D30132"/>
    <w:rsid w:val="00D3139B"/>
    <w:rsid w:val="00D31E1F"/>
    <w:rsid w:val="00D32C54"/>
    <w:rsid w:val="00D36AFB"/>
    <w:rsid w:val="00D37AC5"/>
    <w:rsid w:val="00D42676"/>
    <w:rsid w:val="00D42E68"/>
    <w:rsid w:val="00D4396E"/>
    <w:rsid w:val="00D449FC"/>
    <w:rsid w:val="00D454CF"/>
    <w:rsid w:val="00D45C5B"/>
    <w:rsid w:val="00D502D1"/>
    <w:rsid w:val="00D50B4E"/>
    <w:rsid w:val="00D513A1"/>
    <w:rsid w:val="00D517A9"/>
    <w:rsid w:val="00D520D3"/>
    <w:rsid w:val="00D55C03"/>
    <w:rsid w:val="00D57824"/>
    <w:rsid w:val="00D60009"/>
    <w:rsid w:val="00D62B3D"/>
    <w:rsid w:val="00D6690E"/>
    <w:rsid w:val="00D66DDF"/>
    <w:rsid w:val="00D66F92"/>
    <w:rsid w:val="00D67B76"/>
    <w:rsid w:val="00D7148D"/>
    <w:rsid w:val="00D72A3E"/>
    <w:rsid w:val="00D7312D"/>
    <w:rsid w:val="00D73422"/>
    <w:rsid w:val="00D73DC9"/>
    <w:rsid w:val="00D74363"/>
    <w:rsid w:val="00D75B29"/>
    <w:rsid w:val="00D76007"/>
    <w:rsid w:val="00D7662F"/>
    <w:rsid w:val="00D767FB"/>
    <w:rsid w:val="00D80702"/>
    <w:rsid w:val="00D80D24"/>
    <w:rsid w:val="00D84C63"/>
    <w:rsid w:val="00D85BCD"/>
    <w:rsid w:val="00D85DD2"/>
    <w:rsid w:val="00D8642C"/>
    <w:rsid w:val="00D8697F"/>
    <w:rsid w:val="00D86A5E"/>
    <w:rsid w:val="00D87121"/>
    <w:rsid w:val="00D876E6"/>
    <w:rsid w:val="00D91BCF"/>
    <w:rsid w:val="00D92FBF"/>
    <w:rsid w:val="00D93E2B"/>
    <w:rsid w:val="00D96601"/>
    <w:rsid w:val="00D97E85"/>
    <w:rsid w:val="00D97EE1"/>
    <w:rsid w:val="00DA0B77"/>
    <w:rsid w:val="00DA2E77"/>
    <w:rsid w:val="00DA33CB"/>
    <w:rsid w:val="00DA4274"/>
    <w:rsid w:val="00DA4E8B"/>
    <w:rsid w:val="00DA5647"/>
    <w:rsid w:val="00DA5E4A"/>
    <w:rsid w:val="00DA5E7A"/>
    <w:rsid w:val="00DA755C"/>
    <w:rsid w:val="00DB13BE"/>
    <w:rsid w:val="00DB1FAE"/>
    <w:rsid w:val="00DB26B5"/>
    <w:rsid w:val="00DB471A"/>
    <w:rsid w:val="00DB5C72"/>
    <w:rsid w:val="00DB735B"/>
    <w:rsid w:val="00DB7B1E"/>
    <w:rsid w:val="00DB7EB4"/>
    <w:rsid w:val="00DC106F"/>
    <w:rsid w:val="00DC3B0B"/>
    <w:rsid w:val="00DC62E6"/>
    <w:rsid w:val="00DC66CC"/>
    <w:rsid w:val="00DC6B3A"/>
    <w:rsid w:val="00DC7778"/>
    <w:rsid w:val="00DD2EC2"/>
    <w:rsid w:val="00DD3FF9"/>
    <w:rsid w:val="00DD6740"/>
    <w:rsid w:val="00DE1D65"/>
    <w:rsid w:val="00DE1EC1"/>
    <w:rsid w:val="00DE258C"/>
    <w:rsid w:val="00DE2E6F"/>
    <w:rsid w:val="00DE30E0"/>
    <w:rsid w:val="00DE6436"/>
    <w:rsid w:val="00DE6F93"/>
    <w:rsid w:val="00DE7E74"/>
    <w:rsid w:val="00DF0F26"/>
    <w:rsid w:val="00DF1C35"/>
    <w:rsid w:val="00DF59A1"/>
    <w:rsid w:val="00DF7DAB"/>
    <w:rsid w:val="00E01AAC"/>
    <w:rsid w:val="00E0248A"/>
    <w:rsid w:val="00E0622F"/>
    <w:rsid w:val="00E072F6"/>
    <w:rsid w:val="00E11233"/>
    <w:rsid w:val="00E11957"/>
    <w:rsid w:val="00E12F21"/>
    <w:rsid w:val="00E13F06"/>
    <w:rsid w:val="00E14EFD"/>
    <w:rsid w:val="00E1570A"/>
    <w:rsid w:val="00E15D5E"/>
    <w:rsid w:val="00E16A62"/>
    <w:rsid w:val="00E17166"/>
    <w:rsid w:val="00E17EA4"/>
    <w:rsid w:val="00E222BA"/>
    <w:rsid w:val="00E25380"/>
    <w:rsid w:val="00E2604C"/>
    <w:rsid w:val="00E27841"/>
    <w:rsid w:val="00E31C9A"/>
    <w:rsid w:val="00E33746"/>
    <w:rsid w:val="00E35FAD"/>
    <w:rsid w:val="00E36D97"/>
    <w:rsid w:val="00E37556"/>
    <w:rsid w:val="00E37ACA"/>
    <w:rsid w:val="00E40BBF"/>
    <w:rsid w:val="00E41F7F"/>
    <w:rsid w:val="00E422B2"/>
    <w:rsid w:val="00E427F9"/>
    <w:rsid w:val="00E4419B"/>
    <w:rsid w:val="00E4749E"/>
    <w:rsid w:val="00E5007B"/>
    <w:rsid w:val="00E51997"/>
    <w:rsid w:val="00E51D2F"/>
    <w:rsid w:val="00E522D6"/>
    <w:rsid w:val="00E530F9"/>
    <w:rsid w:val="00E53B2F"/>
    <w:rsid w:val="00E54CA8"/>
    <w:rsid w:val="00E6157E"/>
    <w:rsid w:val="00E61B7C"/>
    <w:rsid w:val="00E641F4"/>
    <w:rsid w:val="00E644BC"/>
    <w:rsid w:val="00E64F75"/>
    <w:rsid w:val="00E65526"/>
    <w:rsid w:val="00E65EB6"/>
    <w:rsid w:val="00E67DAA"/>
    <w:rsid w:val="00E705FD"/>
    <w:rsid w:val="00E7098B"/>
    <w:rsid w:val="00E7099E"/>
    <w:rsid w:val="00E70C51"/>
    <w:rsid w:val="00E7280B"/>
    <w:rsid w:val="00E74072"/>
    <w:rsid w:val="00E743A9"/>
    <w:rsid w:val="00E750F5"/>
    <w:rsid w:val="00E7596C"/>
    <w:rsid w:val="00E75CDF"/>
    <w:rsid w:val="00E77E61"/>
    <w:rsid w:val="00E813D1"/>
    <w:rsid w:val="00E81854"/>
    <w:rsid w:val="00E818CA"/>
    <w:rsid w:val="00E85116"/>
    <w:rsid w:val="00E851FF"/>
    <w:rsid w:val="00E8660D"/>
    <w:rsid w:val="00E8794D"/>
    <w:rsid w:val="00E9046B"/>
    <w:rsid w:val="00E9227A"/>
    <w:rsid w:val="00E95A4B"/>
    <w:rsid w:val="00E95EA8"/>
    <w:rsid w:val="00EA0D1D"/>
    <w:rsid w:val="00EA0F5E"/>
    <w:rsid w:val="00EA0FC6"/>
    <w:rsid w:val="00EA24D7"/>
    <w:rsid w:val="00EA25E7"/>
    <w:rsid w:val="00EA320A"/>
    <w:rsid w:val="00EA6CEB"/>
    <w:rsid w:val="00EA720A"/>
    <w:rsid w:val="00EA7C17"/>
    <w:rsid w:val="00EB03AE"/>
    <w:rsid w:val="00EB18A7"/>
    <w:rsid w:val="00EB3492"/>
    <w:rsid w:val="00EB73D6"/>
    <w:rsid w:val="00EC089B"/>
    <w:rsid w:val="00EC0D48"/>
    <w:rsid w:val="00EC238C"/>
    <w:rsid w:val="00EC3BBC"/>
    <w:rsid w:val="00EC3FB7"/>
    <w:rsid w:val="00EC4AA1"/>
    <w:rsid w:val="00EC4F18"/>
    <w:rsid w:val="00EC5F5E"/>
    <w:rsid w:val="00EC755D"/>
    <w:rsid w:val="00EC75B3"/>
    <w:rsid w:val="00ED10E7"/>
    <w:rsid w:val="00ED1184"/>
    <w:rsid w:val="00ED171C"/>
    <w:rsid w:val="00ED1FFB"/>
    <w:rsid w:val="00ED29BA"/>
    <w:rsid w:val="00ED301F"/>
    <w:rsid w:val="00ED3983"/>
    <w:rsid w:val="00ED5097"/>
    <w:rsid w:val="00ED5B05"/>
    <w:rsid w:val="00ED62BC"/>
    <w:rsid w:val="00EE34A4"/>
    <w:rsid w:val="00EE38D7"/>
    <w:rsid w:val="00EE4575"/>
    <w:rsid w:val="00EE47F3"/>
    <w:rsid w:val="00EE4DAD"/>
    <w:rsid w:val="00EE4E9F"/>
    <w:rsid w:val="00EF1C32"/>
    <w:rsid w:val="00EF3DEF"/>
    <w:rsid w:val="00EF3E50"/>
    <w:rsid w:val="00EF5137"/>
    <w:rsid w:val="00F0134D"/>
    <w:rsid w:val="00F01DF7"/>
    <w:rsid w:val="00F02BC6"/>
    <w:rsid w:val="00F032C7"/>
    <w:rsid w:val="00F03572"/>
    <w:rsid w:val="00F07872"/>
    <w:rsid w:val="00F108C1"/>
    <w:rsid w:val="00F10917"/>
    <w:rsid w:val="00F10CDF"/>
    <w:rsid w:val="00F112F2"/>
    <w:rsid w:val="00F11E08"/>
    <w:rsid w:val="00F11FE3"/>
    <w:rsid w:val="00F141F7"/>
    <w:rsid w:val="00F16750"/>
    <w:rsid w:val="00F22144"/>
    <w:rsid w:val="00F22D00"/>
    <w:rsid w:val="00F23F42"/>
    <w:rsid w:val="00F260C7"/>
    <w:rsid w:val="00F3021D"/>
    <w:rsid w:val="00F3156E"/>
    <w:rsid w:val="00F3274B"/>
    <w:rsid w:val="00F3297B"/>
    <w:rsid w:val="00F32AF8"/>
    <w:rsid w:val="00F32D8E"/>
    <w:rsid w:val="00F34F7D"/>
    <w:rsid w:val="00F35B8E"/>
    <w:rsid w:val="00F35D86"/>
    <w:rsid w:val="00F40980"/>
    <w:rsid w:val="00F41752"/>
    <w:rsid w:val="00F41B80"/>
    <w:rsid w:val="00F423D3"/>
    <w:rsid w:val="00F42A42"/>
    <w:rsid w:val="00F42DE2"/>
    <w:rsid w:val="00F435E1"/>
    <w:rsid w:val="00F4532D"/>
    <w:rsid w:val="00F459AB"/>
    <w:rsid w:val="00F45F0B"/>
    <w:rsid w:val="00F47F4D"/>
    <w:rsid w:val="00F53C48"/>
    <w:rsid w:val="00F5403F"/>
    <w:rsid w:val="00F56627"/>
    <w:rsid w:val="00F56F4F"/>
    <w:rsid w:val="00F616A1"/>
    <w:rsid w:val="00F61CD9"/>
    <w:rsid w:val="00F6200F"/>
    <w:rsid w:val="00F646D2"/>
    <w:rsid w:val="00F64840"/>
    <w:rsid w:val="00F660C4"/>
    <w:rsid w:val="00F701B8"/>
    <w:rsid w:val="00F7142E"/>
    <w:rsid w:val="00F7363A"/>
    <w:rsid w:val="00F74ADB"/>
    <w:rsid w:val="00F76E26"/>
    <w:rsid w:val="00F80201"/>
    <w:rsid w:val="00F80803"/>
    <w:rsid w:val="00F824EA"/>
    <w:rsid w:val="00F8450A"/>
    <w:rsid w:val="00F864B1"/>
    <w:rsid w:val="00F8699E"/>
    <w:rsid w:val="00F86DE9"/>
    <w:rsid w:val="00F90497"/>
    <w:rsid w:val="00F90988"/>
    <w:rsid w:val="00F938B6"/>
    <w:rsid w:val="00F93BB0"/>
    <w:rsid w:val="00F97313"/>
    <w:rsid w:val="00FA1E13"/>
    <w:rsid w:val="00FA2274"/>
    <w:rsid w:val="00FA25BA"/>
    <w:rsid w:val="00FA25CE"/>
    <w:rsid w:val="00FA37FD"/>
    <w:rsid w:val="00FA4FD2"/>
    <w:rsid w:val="00FA5199"/>
    <w:rsid w:val="00FA5DDD"/>
    <w:rsid w:val="00FA758E"/>
    <w:rsid w:val="00FB3DAF"/>
    <w:rsid w:val="00FB4044"/>
    <w:rsid w:val="00FB492D"/>
    <w:rsid w:val="00FB51FF"/>
    <w:rsid w:val="00FC0007"/>
    <w:rsid w:val="00FC035B"/>
    <w:rsid w:val="00FC22F4"/>
    <w:rsid w:val="00FC280E"/>
    <w:rsid w:val="00FC380C"/>
    <w:rsid w:val="00FC3CF7"/>
    <w:rsid w:val="00FC457B"/>
    <w:rsid w:val="00FC49C9"/>
    <w:rsid w:val="00FC5277"/>
    <w:rsid w:val="00FC60C0"/>
    <w:rsid w:val="00FC6AB3"/>
    <w:rsid w:val="00FC6C1D"/>
    <w:rsid w:val="00FD0C79"/>
    <w:rsid w:val="00FD1AA1"/>
    <w:rsid w:val="00FD20D7"/>
    <w:rsid w:val="00FD2FDD"/>
    <w:rsid w:val="00FD576A"/>
    <w:rsid w:val="00FD60F8"/>
    <w:rsid w:val="00FD7BBF"/>
    <w:rsid w:val="00FE0565"/>
    <w:rsid w:val="00FE3EE9"/>
    <w:rsid w:val="00FE6367"/>
    <w:rsid w:val="00FE6D6A"/>
    <w:rsid w:val="00FE72CE"/>
    <w:rsid w:val="00FF0713"/>
    <w:rsid w:val="00FF0CAE"/>
    <w:rsid w:val="00FF0E0D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C3CCC4D8-22BD-48B3-B82D-78E9A81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120">
    <w:name w:val="Знак Знак12 Знак Знак"/>
    <w:basedOn w:val="a"/>
    <w:autoRedefine/>
    <w:rsid w:val="00F41B80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9">
    <w:name w:val="Знак Знак12 Знак Знак9"/>
    <w:basedOn w:val="a"/>
    <w:autoRedefine/>
    <w:rsid w:val="00053AF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8">
    <w:name w:val="Знак Знак12 Знак Знак8"/>
    <w:basedOn w:val="a"/>
    <w:autoRedefine/>
    <w:rsid w:val="00554DA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7">
    <w:name w:val="Знак Знак12 Знак Знак7"/>
    <w:basedOn w:val="a"/>
    <w:autoRedefine/>
    <w:rsid w:val="00AE3F3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6">
    <w:name w:val="Знак Знак12 Знак Знак6"/>
    <w:basedOn w:val="a"/>
    <w:autoRedefine/>
    <w:rsid w:val="00572060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5">
    <w:name w:val="Знак Знак12 Знак Знак5"/>
    <w:basedOn w:val="a"/>
    <w:autoRedefine/>
    <w:rsid w:val="001E4E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pple-converted-space">
    <w:name w:val="apple-converted-space"/>
    <w:rsid w:val="00E5007B"/>
  </w:style>
  <w:style w:type="paragraph" w:customStyle="1" w:styleId="124">
    <w:name w:val="Знак Знак12 Знак Знак4"/>
    <w:basedOn w:val="a"/>
    <w:autoRedefine/>
    <w:rsid w:val="00537604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3">
    <w:name w:val="Знак Знак12 Знак Знак3"/>
    <w:basedOn w:val="a"/>
    <w:autoRedefine/>
    <w:rsid w:val="00E3374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number">
    <w:name w:val="number"/>
    <w:rsid w:val="00312923"/>
    <w:rPr>
      <w:rFonts w:ascii="Times New Roman" w:hAnsi="Times New Roman"/>
    </w:rPr>
  </w:style>
  <w:style w:type="paragraph" w:customStyle="1" w:styleId="newncpi">
    <w:name w:val="newncpi"/>
    <w:basedOn w:val="a"/>
    <w:rsid w:val="00312923"/>
    <w:pPr>
      <w:ind w:firstLine="567"/>
      <w:jc w:val="both"/>
    </w:pPr>
    <w:rPr>
      <w:sz w:val="24"/>
      <w:szCs w:val="24"/>
    </w:rPr>
  </w:style>
  <w:style w:type="paragraph" w:customStyle="1" w:styleId="122">
    <w:name w:val="Знак Знак12 Знак Знак2"/>
    <w:basedOn w:val="a"/>
    <w:autoRedefine/>
    <w:rsid w:val="00ED1FF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p1">
    <w:name w:val="p1"/>
    <w:basedOn w:val="a"/>
    <w:rsid w:val="00602687"/>
    <w:pPr>
      <w:spacing w:before="100" w:beforeAutospacing="1" w:after="100" w:afterAutospacing="1"/>
    </w:pPr>
    <w:rPr>
      <w:sz w:val="24"/>
      <w:szCs w:val="24"/>
    </w:rPr>
  </w:style>
  <w:style w:type="paragraph" w:customStyle="1" w:styleId="121">
    <w:name w:val="Знак Знак12 Знак Знак1"/>
    <w:basedOn w:val="a"/>
    <w:autoRedefine/>
    <w:rsid w:val="007065D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48A7-FB3F-4A30-A8C4-313BB4C6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5</TotalTime>
  <Pages>1</Pages>
  <Words>16572</Words>
  <Characters>94462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Хвалько Нина Александровна</cp:lastModifiedBy>
  <cp:revision>3</cp:revision>
  <cp:lastPrinted>2025-08-20T07:32:00Z</cp:lastPrinted>
  <dcterms:created xsi:type="dcterms:W3CDTF">2025-12-29T13:02:00Z</dcterms:created>
  <dcterms:modified xsi:type="dcterms:W3CDTF">2025-12-29T13:02:00Z</dcterms:modified>
</cp:coreProperties>
</file>