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C45EA7" w14:paraId="5D9C685D" w14:textId="77777777" w:rsidTr="007F66CA">
        <w:tc>
          <w:tcPr>
            <w:tcW w:w="6379" w:type="dxa"/>
            <w:vMerge w:val="restart"/>
          </w:tcPr>
          <w:p w14:paraId="0D175B02" w14:textId="09EBC6F8" w:rsidR="00F40980" w:rsidRPr="000A5E28" w:rsidRDefault="008A7AFF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</w:t>
            </w:r>
          </w:p>
          <w:p w14:paraId="47CEAA00" w14:textId="77777777" w:rsidR="001D650E" w:rsidRPr="000A5E28" w:rsidRDefault="001D650E" w:rsidP="001D650E"/>
          <w:p w14:paraId="23F2A056" w14:textId="77777777" w:rsidR="001D650E" w:rsidRPr="000A5E28" w:rsidRDefault="001D650E" w:rsidP="001D650E"/>
          <w:p w14:paraId="7D48751E" w14:textId="77777777" w:rsidR="001D650E" w:rsidRPr="000A5E28" w:rsidRDefault="001D650E" w:rsidP="001D650E"/>
          <w:p w14:paraId="322B845E" w14:textId="77777777" w:rsidR="001D650E" w:rsidRPr="000A5E28" w:rsidRDefault="001D650E" w:rsidP="001D650E">
            <w:pPr>
              <w:rPr>
                <w:bCs/>
                <w:sz w:val="28"/>
                <w:szCs w:val="28"/>
              </w:rPr>
            </w:pPr>
          </w:p>
          <w:p w14:paraId="3350AB47" w14:textId="4A81CD6F" w:rsidR="001D650E" w:rsidRPr="000A5E28" w:rsidRDefault="001D650E" w:rsidP="001D650E">
            <w:pPr>
              <w:tabs>
                <w:tab w:val="left" w:pos="4530"/>
              </w:tabs>
            </w:pPr>
            <w:r w:rsidRPr="000A5E28">
              <w:tab/>
            </w:r>
          </w:p>
        </w:tc>
        <w:tc>
          <w:tcPr>
            <w:tcW w:w="3545" w:type="dxa"/>
          </w:tcPr>
          <w:p w14:paraId="38C7A1F1" w14:textId="77777777" w:rsidR="00F40980" w:rsidRPr="00C45EA7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45EA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Content>
                <w:r w:rsidR="005D4205" w:rsidRPr="00C45EA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C45EA7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C45EA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C45EA7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45EA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C45EA7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C45EA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51C30F77" w:rsidR="00F40980" w:rsidRPr="00C45EA7" w:rsidRDefault="00F40980" w:rsidP="00D75F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45EA7">
              <w:rPr>
                <w:rFonts w:cs="Times New Roman"/>
                <w:bCs/>
                <w:sz w:val="28"/>
                <w:szCs w:val="28"/>
              </w:rPr>
              <w:t>№</w:t>
            </w:r>
            <w:r w:rsidR="005C7B39" w:rsidRPr="00C45EA7">
              <w:rPr>
                <w:rFonts w:cs="Times New Roman"/>
                <w:bCs/>
                <w:sz w:val="28"/>
                <w:szCs w:val="28"/>
              </w:rPr>
              <w:t xml:space="preserve"> BY/112 </w:t>
            </w:r>
            <w:r w:rsidR="00687EFC">
              <w:rPr>
                <w:rFonts w:cs="Times New Roman"/>
                <w:bCs/>
                <w:sz w:val="28"/>
                <w:szCs w:val="28"/>
              </w:rPr>
              <w:t>9</w:t>
            </w:r>
            <w:r w:rsidR="00281FDB" w:rsidRPr="00C45EA7">
              <w:rPr>
                <w:rFonts w:cs="Times New Roman"/>
                <w:bCs/>
                <w:sz w:val="28"/>
                <w:szCs w:val="28"/>
              </w:rPr>
              <w:t>.</w:t>
            </w:r>
            <w:r w:rsidR="00353536">
              <w:rPr>
                <w:rFonts w:cs="Times New Roman"/>
                <w:bCs/>
                <w:sz w:val="28"/>
                <w:szCs w:val="28"/>
              </w:rPr>
              <w:t>0083</w:t>
            </w:r>
          </w:p>
        </w:tc>
      </w:tr>
      <w:tr w:rsidR="00F40980" w:rsidRPr="00C45EA7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C45EA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F3C9F7" w14:textId="56FB8CDB" w:rsidR="00F40980" w:rsidRPr="00C45EA7" w:rsidRDefault="00F40980" w:rsidP="00D75F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45EA7">
              <w:rPr>
                <w:rFonts w:cs="Times New Roman"/>
                <w:bCs/>
                <w:sz w:val="28"/>
                <w:szCs w:val="28"/>
              </w:rPr>
              <w:t>от</w:t>
            </w:r>
            <w:r w:rsidR="001D650E" w:rsidRPr="00C45EA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687EFC">
              <w:rPr>
                <w:rFonts w:cs="Times New Roman"/>
                <w:bCs/>
                <w:sz w:val="28"/>
                <w:szCs w:val="28"/>
              </w:rPr>
              <w:t>0</w:t>
            </w:r>
            <w:r w:rsidR="004B6244" w:rsidRPr="00C45EA7">
              <w:rPr>
                <w:rFonts w:cs="Times New Roman"/>
                <w:bCs/>
                <w:sz w:val="28"/>
                <w:szCs w:val="28"/>
              </w:rPr>
              <w:t>4.</w:t>
            </w:r>
            <w:r w:rsidR="00687EFC">
              <w:rPr>
                <w:rFonts w:cs="Times New Roman"/>
                <w:bCs/>
                <w:sz w:val="28"/>
                <w:szCs w:val="28"/>
              </w:rPr>
              <w:t>04</w:t>
            </w:r>
            <w:r w:rsidR="004B6244" w:rsidRPr="00C45EA7">
              <w:rPr>
                <w:rFonts w:cs="Times New Roman"/>
                <w:bCs/>
                <w:sz w:val="28"/>
                <w:szCs w:val="28"/>
              </w:rPr>
              <w:t>.20</w:t>
            </w:r>
            <w:r w:rsidR="00687EFC">
              <w:rPr>
                <w:rFonts w:cs="Times New Roman"/>
                <w:bCs/>
                <w:sz w:val="28"/>
                <w:szCs w:val="28"/>
              </w:rPr>
              <w:t>25</w:t>
            </w:r>
          </w:p>
        </w:tc>
      </w:tr>
      <w:tr w:rsidR="00F40980" w:rsidRPr="00C45EA7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C45EA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112A69F" w14:textId="0ADFF33A" w:rsidR="00582A8F" w:rsidRPr="00C45EA7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45EA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Content>
                <w:r w:rsidR="0074697E">
                  <w:rPr>
                    <w:rFonts w:cs="Times New Roman"/>
                    <w:bCs/>
                    <w:sz w:val="28"/>
                    <w:szCs w:val="28"/>
                  </w:rPr>
                  <w:t>______</w:t>
                </w:r>
              </w:sdtContent>
            </w:sdt>
          </w:p>
          <w:p w14:paraId="038F062B" w14:textId="3ACF6D09" w:rsidR="00F40980" w:rsidRPr="00C45EA7" w:rsidRDefault="00F40980" w:rsidP="00D665B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45EA7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  <w:highlight w:val="yellow"/>
                </w:rPr>
                <w:id w:val="1122807652"/>
                <w:placeholder>
                  <w:docPart w:val="093CC08E49224EF3ABE11C3929268A18"/>
                </w:placeholder>
              </w:sdtPr>
              <w:sdtContent>
                <w:r w:rsidR="0074697E" w:rsidRPr="0074697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C45EA7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F40980" w:rsidRPr="00C45EA7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C45EA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6B31BE23" w:rsidR="00F40980" w:rsidRPr="00C45EA7" w:rsidRDefault="00F40980" w:rsidP="000F4256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45EA7">
              <w:rPr>
                <w:rFonts w:cs="Times New Roman"/>
                <w:bCs/>
                <w:sz w:val="28"/>
                <w:szCs w:val="28"/>
              </w:rPr>
              <w:t>р</w:t>
            </w:r>
            <w:r w:rsidRPr="00C45EA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Content>
                <w:r w:rsidR="005C7B39" w:rsidRPr="00C45EA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5353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67ED463" w14:textId="77777777" w:rsidR="00F40980" w:rsidRPr="00C45EA7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C45EA7" w14:paraId="12F19533" w14:textId="77777777" w:rsidTr="00F40980">
        <w:tc>
          <w:tcPr>
            <w:tcW w:w="9751" w:type="dxa"/>
            <w:gridSpan w:val="2"/>
          </w:tcPr>
          <w:p w14:paraId="6AA69010" w14:textId="4798A850" w:rsidR="00D223F7" w:rsidRPr="00C45EA7" w:rsidRDefault="000F4256" w:rsidP="000F4256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</w:t>
            </w:r>
            <w:r w:rsidR="00D223F7" w:rsidRPr="00C45EA7">
              <w:rPr>
                <w:b/>
                <w:sz w:val="28"/>
                <w:szCs w:val="28"/>
              </w:rPr>
              <w:t>БЛАСТ</w:t>
            </w:r>
            <w:r w:rsidR="0030334F">
              <w:rPr>
                <w:b/>
                <w:sz w:val="28"/>
                <w:szCs w:val="28"/>
              </w:rPr>
              <w:t>Ь</w:t>
            </w:r>
            <w:r w:rsidR="00D223F7" w:rsidRPr="00C45EA7">
              <w:rPr>
                <w:b/>
                <w:sz w:val="28"/>
                <w:szCs w:val="28"/>
              </w:rPr>
              <w:t xml:space="preserve"> АККРЕДИТАЦИИ </w:t>
            </w:r>
            <w:r w:rsidR="00D223F7" w:rsidRPr="00C45EA7">
              <w:rPr>
                <w:sz w:val="28"/>
                <w:szCs w:val="28"/>
              </w:rPr>
              <w:t>от</w:t>
            </w:r>
            <w:r w:rsidR="00D223F7" w:rsidRPr="00C45EA7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5-08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353536">
                  <w:rPr>
                    <w:rStyle w:val="38"/>
                    <w:szCs w:val="28"/>
                  </w:rPr>
                  <w:t>08 августа 2025 года</w:t>
                </w:r>
              </w:sdtContent>
            </w:sdt>
            <w:bookmarkEnd w:id="1"/>
          </w:p>
        </w:tc>
      </w:tr>
      <w:tr w:rsidR="00D223F7" w:rsidRPr="00C45EA7" w14:paraId="1BD3B0DE" w14:textId="77777777" w:rsidTr="00F40980">
        <w:tc>
          <w:tcPr>
            <w:tcW w:w="5678" w:type="dxa"/>
          </w:tcPr>
          <w:p w14:paraId="58F581C5" w14:textId="77777777" w:rsidR="00D223F7" w:rsidRPr="00C45EA7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C45EA7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C45EA7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407C7FFE" w14:textId="13DA8117" w:rsidR="004B6244" w:rsidRPr="00C45EA7" w:rsidRDefault="004B6244" w:rsidP="00281FD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C45EA7">
              <w:rPr>
                <w:sz w:val="28"/>
                <w:szCs w:val="28"/>
                <w:lang w:val="ru-RU" w:eastAsia="ru-RU"/>
              </w:rPr>
              <w:t>электротехническ</w:t>
            </w:r>
            <w:r w:rsidR="0005799B" w:rsidRPr="00C45EA7">
              <w:rPr>
                <w:sz w:val="28"/>
                <w:szCs w:val="28"/>
                <w:lang w:val="ru-RU" w:eastAsia="ru-RU"/>
              </w:rPr>
              <w:t>ой</w:t>
            </w:r>
            <w:r w:rsidRPr="00C45EA7">
              <w:rPr>
                <w:sz w:val="28"/>
                <w:szCs w:val="28"/>
                <w:lang w:val="ru-RU" w:eastAsia="ru-RU"/>
              </w:rPr>
              <w:t xml:space="preserve"> испытательн</w:t>
            </w:r>
            <w:r w:rsidR="0005799B" w:rsidRPr="00C45EA7">
              <w:rPr>
                <w:sz w:val="28"/>
                <w:szCs w:val="28"/>
                <w:lang w:val="ru-RU" w:eastAsia="ru-RU"/>
              </w:rPr>
              <w:t>ой</w:t>
            </w:r>
            <w:r w:rsidRPr="00C45EA7">
              <w:rPr>
                <w:sz w:val="28"/>
                <w:szCs w:val="28"/>
                <w:lang w:val="ru-RU" w:eastAsia="ru-RU"/>
              </w:rPr>
              <w:t xml:space="preserve"> лаборатори</w:t>
            </w:r>
            <w:r w:rsidR="0005799B" w:rsidRPr="00C45EA7">
              <w:rPr>
                <w:sz w:val="28"/>
                <w:szCs w:val="28"/>
                <w:lang w:val="ru-RU" w:eastAsia="ru-RU"/>
              </w:rPr>
              <w:t>и</w:t>
            </w:r>
          </w:p>
          <w:p w14:paraId="448DEDB0" w14:textId="7CC06811" w:rsidR="00D64D69" w:rsidRPr="00C45EA7" w:rsidRDefault="0005799B" w:rsidP="00281FD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C45EA7">
              <w:rPr>
                <w:sz w:val="28"/>
                <w:szCs w:val="28"/>
                <w:lang w:val="ru-RU" w:eastAsia="ru-RU"/>
              </w:rPr>
              <w:t>Открытого акционерного общества "</w:t>
            </w:r>
            <w:proofErr w:type="spellStart"/>
            <w:r w:rsidRPr="00C45EA7">
              <w:rPr>
                <w:sz w:val="28"/>
                <w:szCs w:val="28"/>
                <w:lang w:val="ru-RU" w:eastAsia="ru-RU"/>
              </w:rPr>
              <w:t>Мясомолмонтаж</w:t>
            </w:r>
            <w:proofErr w:type="spellEnd"/>
            <w:r w:rsidRPr="00C45EA7">
              <w:rPr>
                <w:sz w:val="28"/>
                <w:szCs w:val="28"/>
                <w:lang w:val="ru-RU" w:eastAsia="ru-RU"/>
              </w:rPr>
              <w:t>"</w:t>
            </w:r>
          </w:p>
        </w:tc>
      </w:tr>
    </w:tbl>
    <w:p w14:paraId="381D7B6A" w14:textId="77777777" w:rsidR="00D223F7" w:rsidRPr="00C45EA7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Y="1"/>
        <w:tblOverlap w:val="never"/>
        <w:tblW w:w="9679" w:type="dxa"/>
        <w:tblLayout w:type="fixed"/>
        <w:tblLook w:val="04A0" w:firstRow="1" w:lastRow="0" w:firstColumn="1" w:lastColumn="0" w:noHBand="0" w:noVBand="1"/>
      </w:tblPr>
      <w:tblGrid>
        <w:gridCol w:w="667"/>
        <w:gridCol w:w="1738"/>
        <w:gridCol w:w="851"/>
        <w:gridCol w:w="2551"/>
        <w:gridCol w:w="2410"/>
        <w:gridCol w:w="1462"/>
      </w:tblGrid>
      <w:tr w:rsidR="00416763" w:rsidRPr="00C45EA7" w14:paraId="2B10157B" w14:textId="77777777" w:rsidTr="006A0F89">
        <w:tc>
          <w:tcPr>
            <w:tcW w:w="667" w:type="dxa"/>
            <w:vAlign w:val="center"/>
          </w:tcPr>
          <w:p w14:paraId="1BA5022D" w14:textId="0B3D47D9" w:rsidR="00416763" w:rsidRPr="00C45EA7" w:rsidRDefault="00416763" w:rsidP="00F90DF4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№ п/п</w:t>
            </w:r>
          </w:p>
        </w:tc>
        <w:tc>
          <w:tcPr>
            <w:tcW w:w="1738" w:type="dxa"/>
            <w:vAlign w:val="center"/>
          </w:tcPr>
          <w:p w14:paraId="24513172" w14:textId="1317207E" w:rsidR="00416763" w:rsidRPr="00C45EA7" w:rsidRDefault="00416763" w:rsidP="00F90DF4">
            <w:pPr>
              <w:pStyle w:val="af6"/>
              <w:jc w:val="center"/>
              <w:rPr>
                <w:lang w:val="ru-RU"/>
              </w:rPr>
            </w:pPr>
            <w:r w:rsidRPr="00C45EA7">
              <w:rPr>
                <w:lang w:val="ru-RU"/>
              </w:rPr>
              <w:t>Наименование объекта</w:t>
            </w:r>
          </w:p>
        </w:tc>
        <w:tc>
          <w:tcPr>
            <w:tcW w:w="851" w:type="dxa"/>
            <w:vAlign w:val="center"/>
          </w:tcPr>
          <w:p w14:paraId="59E2A5A0" w14:textId="3DAE985A" w:rsidR="00416763" w:rsidRPr="00C45EA7" w:rsidRDefault="00416763" w:rsidP="00F90DF4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Код</w:t>
            </w:r>
          </w:p>
        </w:tc>
        <w:tc>
          <w:tcPr>
            <w:tcW w:w="2551" w:type="dxa"/>
            <w:vAlign w:val="center"/>
          </w:tcPr>
          <w:p w14:paraId="6E177B33" w14:textId="246ED2FB" w:rsidR="00416763" w:rsidRPr="00C45EA7" w:rsidRDefault="00416763" w:rsidP="00F90DF4">
            <w:pPr>
              <w:pStyle w:val="af6"/>
              <w:jc w:val="center"/>
              <w:rPr>
                <w:lang w:val="ru-RU"/>
              </w:rPr>
            </w:pPr>
            <w:r w:rsidRPr="00C45EA7">
              <w:rPr>
                <w:lang w:val="ru-RU"/>
              </w:rPr>
              <w:t xml:space="preserve">Наименование </w:t>
            </w:r>
            <w:r w:rsidR="00F90DF4" w:rsidRPr="00C45EA7">
              <w:rPr>
                <w:lang w:val="ru-RU"/>
              </w:rPr>
              <w:br/>
            </w:r>
            <w:r w:rsidRPr="00C45EA7">
              <w:rPr>
                <w:lang w:val="ru-RU"/>
              </w:rPr>
              <w:t>характеристики</w:t>
            </w:r>
          </w:p>
          <w:p w14:paraId="66F8C257" w14:textId="15DE50CF" w:rsidR="00416763" w:rsidRPr="00C45EA7" w:rsidRDefault="00416763" w:rsidP="00F90DF4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410" w:type="dxa"/>
            <w:vAlign w:val="center"/>
          </w:tcPr>
          <w:p w14:paraId="0AA19FC2" w14:textId="77777777" w:rsidR="006A0F89" w:rsidRDefault="00416763" w:rsidP="005B10A6">
            <w:pPr>
              <w:ind w:left="-96" w:right="-96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Обозначение </w:t>
            </w:r>
          </w:p>
          <w:p w14:paraId="7AA81601" w14:textId="77777777" w:rsidR="006A0F89" w:rsidRDefault="00416763" w:rsidP="005B10A6">
            <w:pPr>
              <w:ind w:left="-96" w:right="-96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документа, </w:t>
            </w:r>
          </w:p>
          <w:p w14:paraId="70446DED" w14:textId="757A94B7" w:rsidR="00416763" w:rsidRPr="00C45EA7" w:rsidRDefault="00416763" w:rsidP="005B10A6">
            <w:pPr>
              <w:ind w:left="-96" w:right="-96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устанавливающего требования</w:t>
            </w:r>
            <w:r w:rsidR="00F90DF4" w:rsidRPr="00C45EA7">
              <w:rPr>
                <w:sz w:val="22"/>
                <w:szCs w:val="22"/>
              </w:rPr>
              <w:t xml:space="preserve"> к</w:t>
            </w:r>
            <w:r w:rsidRPr="00C45EA7">
              <w:rPr>
                <w:sz w:val="22"/>
                <w:szCs w:val="22"/>
              </w:rPr>
              <w:t xml:space="preserve"> объект</w:t>
            </w:r>
            <w:r w:rsidR="00F90DF4" w:rsidRPr="00C45EA7">
              <w:rPr>
                <w:sz w:val="22"/>
                <w:szCs w:val="22"/>
              </w:rPr>
              <w:t>у</w:t>
            </w:r>
          </w:p>
        </w:tc>
        <w:tc>
          <w:tcPr>
            <w:tcW w:w="1462" w:type="dxa"/>
            <w:vAlign w:val="center"/>
          </w:tcPr>
          <w:p w14:paraId="0C3A13A3" w14:textId="3B6FBE58" w:rsidR="00416763" w:rsidRPr="00C45EA7" w:rsidRDefault="00416763" w:rsidP="00F90DF4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C45EA7" w:rsidRDefault="00C2244A">
      <w:pPr>
        <w:rPr>
          <w:sz w:val="2"/>
          <w:szCs w:val="2"/>
        </w:rPr>
      </w:pPr>
    </w:p>
    <w:tbl>
      <w:tblPr>
        <w:tblStyle w:val="af3"/>
        <w:tblW w:w="9685" w:type="dxa"/>
        <w:tblLayout w:type="fixed"/>
        <w:tblLook w:val="04A0" w:firstRow="1" w:lastRow="0" w:firstColumn="1" w:lastColumn="0" w:noHBand="0" w:noVBand="1"/>
      </w:tblPr>
      <w:tblGrid>
        <w:gridCol w:w="667"/>
        <w:gridCol w:w="1738"/>
        <w:gridCol w:w="851"/>
        <w:gridCol w:w="2551"/>
        <w:gridCol w:w="2410"/>
        <w:gridCol w:w="1468"/>
      </w:tblGrid>
      <w:tr w:rsidR="00B27541" w:rsidRPr="00C45EA7" w14:paraId="7964B7C6" w14:textId="77777777" w:rsidTr="006A0F89">
        <w:trPr>
          <w:cantSplit/>
          <w:tblHeader/>
        </w:trPr>
        <w:tc>
          <w:tcPr>
            <w:tcW w:w="667" w:type="dxa"/>
          </w:tcPr>
          <w:p w14:paraId="2314CB2E" w14:textId="234C1E81" w:rsidR="00B27541" w:rsidRPr="00C45EA7" w:rsidRDefault="00B27541" w:rsidP="00C2244A">
            <w:pPr>
              <w:jc w:val="center"/>
              <w:rPr>
                <w:sz w:val="22"/>
                <w:szCs w:val="22"/>
              </w:rPr>
            </w:pPr>
            <w:bookmarkStart w:id="2" w:name="_Hlk194070139"/>
            <w:r w:rsidRPr="00C45EA7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738" w:type="dxa"/>
          </w:tcPr>
          <w:p w14:paraId="6FC35FBA" w14:textId="0BE6A685" w:rsidR="00B27541" w:rsidRPr="00C45EA7" w:rsidRDefault="00B27541" w:rsidP="006A0FFC">
            <w:pPr>
              <w:ind w:left="-66" w:right="-72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353C4F5E" w14:textId="4A105F38" w:rsidR="00B27541" w:rsidRPr="00C45EA7" w:rsidRDefault="00B27541" w:rsidP="006A0FFC">
            <w:pPr>
              <w:ind w:left="-66" w:right="-41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14:paraId="65BD9918" w14:textId="2A8EF9C2" w:rsidR="00B27541" w:rsidRPr="00C45EA7" w:rsidRDefault="00B27541" w:rsidP="00C2244A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35A726A7" w14:textId="7121B5B7" w:rsidR="00B27541" w:rsidRPr="00C45EA7" w:rsidRDefault="00B27541" w:rsidP="00C2244A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5</w:t>
            </w:r>
          </w:p>
        </w:tc>
        <w:tc>
          <w:tcPr>
            <w:tcW w:w="1468" w:type="dxa"/>
          </w:tcPr>
          <w:p w14:paraId="6882B4F3" w14:textId="35452D89" w:rsidR="00B27541" w:rsidRPr="00C45EA7" w:rsidRDefault="00B27541" w:rsidP="004866C3">
            <w:pPr>
              <w:ind w:left="-84" w:right="-108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6</w:t>
            </w:r>
          </w:p>
        </w:tc>
      </w:tr>
      <w:bookmarkEnd w:id="2"/>
      <w:tr w:rsidR="00B27541" w:rsidRPr="00C45EA7" w14:paraId="0FD9FFA6" w14:textId="77777777" w:rsidTr="00B27541">
        <w:trPr>
          <w:cantSplit/>
        </w:trPr>
        <w:tc>
          <w:tcPr>
            <w:tcW w:w="9685" w:type="dxa"/>
            <w:gridSpan w:val="6"/>
          </w:tcPr>
          <w:p w14:paraId="174A137A" w14:textId="456FB94E" w:rsidR="003A39D9" w:rsidRPr="003A39D9" w:rsidRDefault="00B27541" w:rsidP="003A39D9">
            <w:pPr>
              <w:ind w:left="-84" w:right="-108"/>
              <w:jc w:val="center"/>
              <w:rPr>
                <w:sz w:val="22"/>
                <w:szCs w:val="22"/>
              </w:rPr>
            </w:pPr>
            <w:r w:rsidRPr="00C45EA7">
              <w:rPr>
                <w:b/>
                <w:bCs/>
                <w:sz w:val="22"/>
                <w:szCs w:val="22"/>
              </w:rPr>
              <w:t>ул. Артиллеристов, 8, 220007, г. Минск</w:t>
            </w:r>
          </w:p>
        </w:tc>
      </w:tr>
      <w:tr w:rsidR="00B27541" w:rsidRPr="00C45EA7" w14:paraId="7F2C040E" w14:textId="77777777" w:rsidTr="006A0F89">
        <w:trPr>
          <w:cantSplit/>
          <w:trHeight w:val="1820"/>
        </w:trPr>
        <w:tc>
          <w:tcPr>
            <w:tcW w:w="667" w:type="dxa"/>
          </w:tcPr>
          <w:p w14:paraId="2D903F47" w14:textId="56A49933" w:rsidR="00B27541" w:rsidRPr="00C45EA7" w:rsidRDefault="00B27541" w:rsidP="00795A4A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1.1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</w:tcPr>
          <w:p w14:paraId="3EC7409F" w14:textId="77777777" w:rsidR="006A0F89" w:rsidRDefault="00353536" w:rsidP="00F0328F">
            <w:pPr>
              <w:ind w:left="-59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Аппараты, </w:t>
            </w:r>
          </w:p>
          <w:p w14:paraId="0D54A471" w14:textId="77777777" w:rsidR="006A0F89" w:rsidRDefault="00353536" w:rsidP="00F0328F">
            <w:pPr>
              <w:ind w:left="-59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силовые и </w:t>
            </w:r>
          </w:p>
          <w:p w14:paraId="30D5CDB7" w14:textId="77777777" w:rsidR="006A0F89" w:rsidRDefault="00353536" w:rsidP="00F0328F">
            <w:pPr>
              <w:ind w:left="-59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осветительные сети, вторичные цепи переменного и постоянного тока </w:t>
            </w:r>
          </w:p>
          <w:p w14:paraId="34EFE357" w14:textId="2A76F65B" w:rsidR="00A75FDD" w:rsidRDefault="00353536" w:rsidP="00F0328F">
            <w:pPr>
              <w:ind w:left="-59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напряжением </w:t>
            </w:r>
          </w:p>
          <w:p w14:paraId="11D84224" w14:textId="491B3C94" w:rsidR="00B27541" w:rsidRPr="00C45EA7" w:rsidRDefault="00353536" w:rsidP="00F0328F">
            <w:pPr>
              <w:ind w:left="-59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>до 1000 В</w:t>
            </w:r>
          </w:p>
        </w:tc>
        <w:tc>
          <w:tcPr>
            <w:tcW w:w="851" w:type="dxa"/>
          </w:tcPr>
          <w:p w14:paraId="6AB67210" w14:textId="7777777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27.12/</w:t>
            </w:r>
          </w:p>
          <w:p w14:paraId="7442D22F" w14:textId="7777777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  <w:p w14:paraId="42865760" w14:textId="7777777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27.32/</w:t>
            </w:r>
          </w:p>
          <w:p w14:paraId="36D2D2EB" w14:textId="7777777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  <w:p w14:paraId="50F2616E" w14:textId="7777777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27.90/</w:t>
            </w:r>
          </w:p>
          <w:p w14:paraId="306E0D29" w14:textId="7D908D8D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</w:tcPr>
          <w:p w14:paraId="29E9F2F5" w14:textId="77777777" w:rsidR="006A0F89" w:rsidRDefault="00353536" w:rsidP="006A0F89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53536">
              <w:rPr>
                <w:sz w:val="22"/>
                <w:szCs w:val="22"/>
              </w:rPr>
              <w:t xml:space="preserve">опротивление </w:t>
            </w:r>
          </w:p>
          <w:p w14:paraId="01B192A4" w14:textId="77777777" w:rsidR="006A0F89" w:rsidRDefault="00353536" w:rsidP="006A0F89">
            <w:pPr>
              <w:ind w:right="-109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изоляции </w:t>
            </w:r>
          </w:p>
          <w:p w14:paraId="33CD0A51" w14:textId="0F1A5EC0" w:rsidR="006A0F89" w:rsidRDefault="00353536" w:rsidP="006A0F89">
            <w:pPr>
              <w:ind w:right="-109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с применением </w:t>
            </w:r>
          </w:p>
          <w:p w14:paraId="254A2357" w14:textId="77777777" w:rsidR="006A0F89" w:rsidRDefault="00353536" w:rsidP="006A0F89">
            <w:pPr>
              <w:ind w:right="-109"/>
              <w:rPr>
                <w:sz w:val="22"/>
                <w:szCs w:val="22"/>
              </w:rPr>
            </w:pPr>
            <w:proofErr w:type="spellStart"/>
            <w:r w:rsidRPr="00353536">
              <w:rPr>
                <w:sz w:val="22"/>
                <w:szCs w:val="22"/>
              </w:rPr>
              <w:t>мегаомметра</w:t>
            </w:r>
            <w:proofErr w:type="spellEnd"/>
            <w:r w:rsidRPr="00353536">
              <w:rPr>
                <w:sz w:val="22"/>
                <w:szCs w:val="22"/>
              </w:rPr>
              <w:t xml:space="preserve"> </w:t>
            </w:r>
          </w:p>
          <w:p w14:paraId="08FBAC93" w14:textId="69455E93" w:rsidR="00791812" w:rsidRPr="00791812" w:rsidRDefault="00353536" w:rsidP="006A0F89">
            <w:pPr>
              <w:ind w:right="-109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ЭС 0202/2-Г </w:t>
            </w:r>
          </w:p>
        </w:tc>
        <w:tc>
          <w:tcPr>
            <w:tcW w:w="2410" w:type="dxa"/>
          </w:tcPr>
          <w:p w14:paraId="70C95368" w14:textId="56CBB802" w:rsidR="00B27541" w:rsidRPr="003A39D9" w:rsidRDefault="00B27541" w:rsidP="00F0328F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181-20</w:t>
            </w:r>
            <w:r w:rsidR="001B63E1">
              <w:rPr>
                <w:sz w:val="22"/>
                <w:szCs w:val="22"/>
              </w:rPr>
              <w:t>23</w:t>
            </w:r>
            <w:r w:rsidR="006A0F89">
              <w:rPr>
                <w:sz w:val="22"/>
                <w:szCs w:val="22"/>
              </w:rPr>
              <w:t xml:space="preserve"> </w:t>
            </w:r>
            <w:r w:rsidRPr="00C45EA7">
              <w:rPr>
                <w:sz w:val="22"/>
                <w:szCs w:val="22"/>
              </w:rPr>
              <w:t>п.</w:t>
            </w:r>
            <w:r w:rsidR="00687EFC">
              <w:rPr>
                <w:sz w:val="22"/>
                <w:szCs w:val="22"/>
              </w:rPr>
              <w:t xml:space="preserve"> </w:t>
            </w:r>
            <w:r w:rsidRPr="00C45EA7">
              <w:rPr>
                <w:sz w:val="22"/>
                <w:szCs w:val="22"/>
              </w:rPr>
              <w:t>Б.27.1</w:t>
            </w:r>
          </w:p>
          <w:p w14:paraId="6937569A" w14:textId="77777777" w:rsidR="00687EFC" w:rsidRDefault="00B27541" w:rsidP="00F0328F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ТКП 339-2022 </w:t>
            </w:r>
          </w:p>
          <w:p w14:paraId="3A182C3D" w14:textId="2107502E" w:rsidR="00B27541" w:rsidRPr="00C45EA7" w:rsidRDefault="00B27541" w:rsidP="00F0328F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п.</w:t>
            </w:r>
            <w:r w:rsidR="00687EFC">
              <w:rPr>
                <w:sz w:val="22"/>
                <w:szCs w:val="22"/>
              </w:rPr>
              <w:t xml:space="preserve"> </w:t>
            </w:r>
            <w:r w:rsidRPr="00C45EA7">
              <w:rPr>
                <w:sz w:val="22"/>
                <w:szCs w:val="22"/>
              </w:rPr>
              <w:t xml:space="preserve">4.4.26.1 </w:t>
            </w:r>
            <w:r w:rsidRPr="00C45EA7">
              <w:rPr>
                <w:sz w:val="22"/>
                <w:szCs w:val="22"/>
              </w:rPr>
              <w:br/>
            </w:r>
          </w:p>
        </w:tc>
        <w:tc>
          <w:tcPr>
            <w:tcW w:w="1468" w:type="dxa"/>
          </w:tcPr>
          <w:p w14:paraId="4C65F9C6" w14:textId="2115D8EB" w:rsidR="003A39D9" w:rsidRPr="00353536" w:rsidRDefault="00353536" w:rsidP="00353536">
            <w:pPr>
              <w:jc w:val="center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- </w:t>
            </w:r>
            <w:r w:rsidRPr="00353536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563694" w:rsidRPr="00C45EA7" w14:paraId="52E75EF8" w14:textId="77777777" w:rsidTr="006A0F89">
        <w:trPr>
          <w:cantSplit/>
        </w:trPr>
        <w:tc>
          <w:tcPr>
            <w:tcW w:w="667" w:type="dxa"/>
          </w:tcPr>
          <w:p w14:paraId="2A7FC4C8" w14:textId="113340B7" w:rsidR="00563694" w:rsidRPr="00C45EA7" w:rsidRDefault="00563694" w:rsidP="00795A4A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</w:tcPr>
          <w:p w14:paraId="02AD0287" w14:textId="51F6A316" w:rsidR="00563694" w:rsidRPr="00C45EA7" w:rsidRDefault="00563694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</w:tcPr>
          <w:p w14:paraId="266DB0EC" w14:textId="77777777" w:rsidR="00563694" w:rsidRPr="00A2511D" w:rsidRDefault="00563694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27.90/</w:t>
            </w:r>
          </w:p>
          <w:p w14:paraId="4246AEAA" w14:textId="59291AFC" w:rsidR="00563694" w:rsidRPr="00A2511D" w:rsidRDefault="00563694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</w:tcPr>
          <w:p w14:paraId="2517297D" w14:textId="77777777" w:rsidR="001B63E1" w:rsidRDefault="00563694" w:rsidP="00D850CE">
            <w:pPr>
              <w:ind w:left="-59" w:right="-46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Сопротивление </w:t>
            </w:r>
          </w:p>
          <w:p w14:paraId="33BC77E2" w14:textId="7606EC93" w:rsidR="001B63E1" w:rsidRDefault="00563694" w:rsidP="00D850CE">
            <w:pPr>
              <w:ind w:left="-59" w:right="-46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заземляющих устройств</w:t>
            </w:r>
            <w:r w:rsidR="008C59CD">
              <w:rPr>
                <w:sz w:val="22"/>
                <w:szCs w:val="22"/>
              </w:rPr>
              <w:t xml:space="preserve">, </w:t>
            </w:r>
            <w:r w:rsidR="008C59CD" w:rsidRPr="00700A51">
              <w:rPr>
                <w:sz w:val="22"/>
                <w:szCs w:val="22"/>
              </w:rPr>
              <w:t>у</w:t>
            </w:r>
            <w:r w:rsidR="008C59CD" w:rsidRPr="00700A51">
              <w:rPr>
                <w:sz w:val="22"/>
                <w:szCs w:val="22"/>
              </w:rPr>
              <w:t>дельное сопротивление грунта</w:t>
            </w:r>
            <w:r w:rsidR="00D850CE" w:rsidRPr="00700A51">
              <w:t xml:space="preserve"> </w:t>
            </w:r>
            <w:r w:rsidR="00D850CE" w:rsidRPr="00700A51">
              <w:rPr>
                <w:sz w:val="22"/>
                <w:szCs w:val="22"/>
              </w:rPr>
              <w:t>с</w:t>
            </w:r>
            <w:r w:rsidR="00D850CE" w:rsidRPr="00D850CE">
              <w:rPr>
                <w:sz w:val="22"/>
                <w:szCs w:val="22"/>
              </w:rPr>
              <w:t xml:space="preserve"> </w:t>
            </w:r>
            <w:r w:rsidR="00D850CE">
              <w:rPr>
                <w:sz w:val="22"/>
                <w:szCs w:val="22"/>
              </w:rPr>
              <w:t>п</w:t>
            </w:r>
            <w:r w:rsidR="00D850CE" w:rsidRPr="00D850CE">
              <w:rPr>
                <w:sz w:val="22"/>
                <w:szCs w:val="22"/>
              </w:rPr>
              <w:t xml:space="preserve">рименением </w:t>
            </w:r>
          </w:p>
          <w:p w14:paraId="79DF4CD4" w14:textId="016B52E9" w:rsidR="00D850CE" w:rsidRDefault="00D850CE" w:rsidP="00D850CE">
            <w:pPr>
              <w:ind w:left="-59" w:right="-46"/>
              <w:rPr>
                <w:sz w:val="22"/>
                <w:szCs w:val="22"/>
              </w:rPr>
            </w:pPr>
            <w:r w:rsidRPr="00D850CE">
              <w:rPr>
                <w:sz w:val="22"/>
                <w:szCs w:val="22"/>
              </w:rPr>
              <w:t xml:space="preserve">измерителей сопротивления заземления </w:t>
            </w:r>
          </w:p>
          <w:p w14:paraId="18FD19CE" w14:textId="04A99C56" w:rsidR="00563694" w:rsidRPr="00C45EA7" w:rsidRDefault="00D850CE" w:rsidP="00D850CE">
            <w:pPr>
              <w:ind w:left="-59" w:right="-46"/>
              <w:rPr>
                <w:sz w:val="22"/>
                <w:szCs w:val="22"/>
              </w:rPr>
            </w:pPr>
            <w:r w:rsidRPr="00D850CE">
              <w:rPr>
                <w:sz w:val="22"/>
                <w:szCs w:val="22"/>
              </w:rPr>
              <w:t>Ф4103-М1 и М416</w:t>
            </w:r>
          </w:p>
          <w:p w14:paraId="2CA77D63" w14:textId="0C6CD5C4" w:rsidR="00563694" w:rsidRPr="00791812" w:rsidRDefault="00563694" w:rsidP="00687EFC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D133FE" w14:textId="1AD183E0" w:rsidR="00D850CE" w:rsidRPr="00D850CE" w:rsidRDefault="00D850CE" w:rsidP="00D850CE">
            <w:pPr>
              <w:ind w:left="-59" w:right="-108"/>
              <w:rPr>
                <w:sz w:val="22"/>
                <w:szCs w:val="22"/>
              </w:rPr>
            </w:pPr>
            <w:r w:rsidRPr="00D850CE">
              <w:rPr>
                <w:sz w:val="22"/>
                <w:szCs w:val="22"/>
              </w:rPr>
              <w:t xml:space="preserve">ТКП 181-2023 п. </w:t>
            </w:r>
            <w:r w:rsidR="00A75FDD">
              <w:rPr>
                <w:sz w:val="22"/>
                <w:szCs w:val="22"/>
              </w:rPr>
              <w:t>Б</w:t>
            </w:r>
            <w:r w:rsidRPr="00D850CE">
              <w:rPr>
                <w:sz w:val="22"/>
                <w:szCs w:val="22"/>
              </w:rPr>
              <w:t>.29.4</w:t>
            </w:r>
          </w:p>
          <w:p w14:paraId="16C45877" w14:textId="77777777" w:rsidR="00D850CE" w:rsidRPr="00D850CE" w:rsidRDefault="00D850CE" w:rsidP="00D850CE">
            <w:pPr>
              <w:ind w:left="-59" w:right="-108"/>
              <w:rPr>
                <w:sz w:val="22"/>
                <w:szCs w:val="22"/>
              </w:rPr>
            </w:pPr>
            <w:r w:rsidRPr="00D850CE">
              <w:rPr>
                <w:sz w:val="22"/>
                <w:szCs w:val="22"/>
              </w:rPr>
              <w:t>ТКП 339-2022</w:t>
            </w:r>
          </w:p>
          <w:p w14:paraId="058281C2" w14:textId="77777777" w:rsidR="00D850CE" w:rsidRPr="00D850CE" w:rsidRDefault="00D850CE" w:rsidP="00D850CE">
            <w:pPr>
              <w:ind w:left="-59" w:right="-108"/>
              <w:rPr>
                <w:sz w:val="22"/>
                <w:szCs w:val="22"/>
              </w:rPr>
            </w:pPr>
            <w:proofErr w:type="spellStart"/>
            <w:r w:rsidRPr="00D850CE">
              <w:rPr>
                <w:sz w:val="22"/>
                <w:szCs w:val="22"/>
              </w:rPr>
              <w:t>пп</w:t>
            </w:r>
            <w:proofErr w:type="spellEnd"/>
            <w:r w:rsidRPr="00D850CE">
              <w:rPr>
                <w:sz w:val="22"/>
                <w:szCs w:val="22"/>
              </w:rPr>
              <w:t>. 4.3.2.13, 4.3.8.2, 4.3.8.4, 4.4.28.6</w:t>
            </w:r>
          </w:p>
          <w:p w14:paraId="7AB8AF9D" w14:textId="77777777" w:rsidR="00D850CE" w:rsidRPr="00D850CE" w:rsidRDefault="00D850CE" w:rsidP="00D850CE">
            <w:pPr>
              <w:ind w:left="-59" w:right="-108"/>
              <w:rPr>
                <w:sz w:val="22"/>
                <w:szCs w:val="22"/>
              </w:rPr>
            </w:pPr>
            <w:r w:rsidRPr="00D850CE">
              <w:rPr>
                <w:sz w:val="22"/>
                <w:szCs w:val="22"/>
              </w:rPr>
              <w:t xml:space="preserve">СН 4.04.01-2019 </w:t>
            </w:r>
          </w:p>
          <w:p w14:paraId="1A360676" w14:textId="77777777" w:rsidR="00D850CE" w:rsidRPr="00D850CE" w:rsidRDefault="00D850CE" w:rsidP="00D850CE">
            <w:pPr>
              <w:ind w:left="-59" w:right="-108"/>
              <w:rPr>
                <w:sz w:val="22"/>
                <w:szCs w:val="22"/>
              </w:rPr>
            </w:pPr>
            <w:r w:rsidRPr="00D850CE">
              <w:rPr>
                <w:sz w:val="22"/>
                <w:szCs w:val="22"/>
              </w:rPr>
              <w:t>п. 16.1.12</w:t>
            </w:r>
          </w:p>
          <w:p w14:paraId="25A28A0D" w14:textId="4D67B366" w:rsidR="00D850CE" w:rsidRPr="00D850CE" w:rsidRDefault="00D850CE" w:rsidP="00D850CE">
            <w:pPr>
              <w:ind w:left="-59" w:right="-108"/>
              <w:rPr>
                <w:sz w:val="22"/>
                <w:szCs w:val="22"/>
              </w:rPr>
            </w:pPr>
            <w:r w:rsidRPr="00D850CE">
              <w:rPr>
                <w:sz w:val="22"/>
                <w:szCs w:val="22"/>
              </w:rPr>
              <w:t>СН 4.04.03-2020 п. 7.4.5</w:t>
            </w:r>
          </w:p>
          <w:p w14:paraId="7589C055" w14:textId="77777777" w:rsidR="001B63E1" w:rsidRDefault="00D850CE" w:rsidP="00D850CE">
            <w:pPr>
              <w:ind w:left="-59" w:right="-95"/>
              <w:rPr>
                <w:sz w:val="22"/>
                <w:szCs w:val="22"/>
              </w:rPr>
            </w:pPr>
            <w:r w:rsidRPr="00D850CE">
              <w:rPr>
                <w:sz w:val="22"/>
                <w:szCs w:val="22"/>
              </w:rPr>
              <w:t xml:space="preserve">Проектная и </w:t>
            </w:r>
          </w:p>
          <w:p w14:paraId="5F5CBBDC" w14:textId="77777777" w:rsidR="006A0F89" w:rsidRDefault="00D850CE" w:rsidP="00D850CE">
            <w:pPr>
              <w:ind w:left="-59" w:right="-95"/>
              <w:rPr>
                <w:sz w:val="22"/>
                <w:szCs w:val="22"/>
              </w:rPr>
            </w:pPr>
            <w:r w:rsidRPr="00D850CE">
              <w:rPr>
                <w:sz w:val="22"/>
                <w:szCs w:val="22"/>
              </w:rPr>
              <w:t xml:space="preserve">эксплуатационная </w:t>
            </w:r>
          </w:p>
          <w:p w14:paraId="30821057" w14:textId="1742239B" w:rsidR="00563694" w:rsidRPr="00C45EA7" w:rsidRDefault="00D850CE" w:rsidP="00D850CE">
            <w:pPr>
              <w:ind w:left="-59" w:right="-95"/>
              <w:rPr>
                <w:sz w:val="22"/>
                <w:szCs w:val="22"/>
              </w:rPr>
            </w:pPr>
            <w:r w:rsidRPr="00D850C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468" w:type="dxa"/>
          </w:tcPr>
          <w:p w14:paraId="08B99720" w14:textId="7C3932A9" w:rsidR="00563694" w:rsidRPr="00C45EA7" w:rsidRDefault="00D850CE" w:rsidP="00D850CE">
            <w:pPr>
              <w:ind w:left="-84" w:right="-108"/>
              <w:jc w:val="center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- </w:t>
            </w:r>
            <w:r w:rsidRPr="00353536"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14:paraId="70F204D3" w14:textId="77777777" w:rsidR="00D850CE" w:rsidRDefault="00D850CE"/>
    <w:tbl>
      <w:tblPr>
        <w:tblStyle w:val="af3"/>
        <w:tblW w:w="9685" w:type="dxa"/>
        <w:tblLayout w:type="fixed"/>
        <w:tblLook w:val="04A0" w:firstRow="1" w:lastRow="0" w:firstColumn="1" w:lastColumn="0" w:noHBand="0" w:noVBand="1"/>
      </w:tblPr>
      <w:tblGrid>
        <w:gridCol w:w="667"/>
        <w:gridCol w:w="1738"/>
        <w:gridCol w:w="851"/>
        <w:gridCol w:w="2551"/>
        <w:gridCol w:w="2410"/>
        <w:gridCol w:w="1468"/>
      </w:tblGrid>
      <w:tr w:rsidR="00095CF6" w:rsidRPr="00C45EA7" w14:paraId="250A1FDC" w14:textId="77777777" w:rsidTr="006A0F89">
        <w:trPr>
          <w:cantSplit/>
        </w:trPr>
        <w:tc>
          <w:tcPr>
            <w:tcW w:w="667" w:type="dxa"/>
          </w:tcPr>
          <w:p w14:paraId="27AC6CF7" w14:textId="1074F4D8" w:rsidR="00095CF6" w:rsidRPr="00C45EA7" w:rsidRDefault="00095CF6" w:rsidP="00095CF6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lastRenderedPageBreak/>
              <w:t>2.2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  <w:vMerge w:val="restart"/>
          </w:tcPr>
          <w:p w14:paraId="1CDD00FF" w14:textId="3A1AA8B5" w:rsidR="00095CF6" w:rsidRPr="00C45EA7" w:rsidRDefault="00095CF6" w:rsidP="00095CF6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</w:tcPr>
          <w:p w14:paraId="71E1C59A" w14:textId="77777777" w:rsidR="00095CF6" w:rsidRPr="00A2511D" w:rsidRDefault="00095CF6" w:rsidP="00095CF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27.90/</w:t>
            </w:r>
          </w:p>
          <w:p w14:paraId="657BF221" w14:textId="7D669B8E" w:rsidR="00095CF6" w:rsidRPr="00A2511D" w:rsidRDefault="00095CF6" w:rsidP="00095CF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</w:tcPr>
          <w:p w14:paraId="50BA4FEF" w14:textId="77777777" w:rsidR="006A0F89" w:rsidRDefault="00095CF6" w:rsidP="00095CF6">
            <w:pPr>
              <w:ind w:left="-59" w:right="-187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Проверка </w:t>
            </w:r>
            <w:r w:rsidRPr="00095CF6">
              <w:rPr>
                <w:sz w:val="22"/>
                <w:szCs w:val="22"/>
              </w:rPr>
              <w:t xml:space="preserve">соединений </w:t>
            </w:r>
          </w:p>
          <w:p w14:paraId="5F04BE5E" w14:textId="39805922" w:rsidR="00095CF6" w:rsidRPr="00791812" w:rsidRDefault="00095CF6" w:rsidP="006A0F89">
            <w:pPr>
              <w:ind w:left="-59" w:right="-109"/>
              <w:rPr>
                <w:sz w:val="22"/>
                <w:szCs w:val="22"/>
              </w:rPr>
            </w:pPr>
            <w:r w:rsidRPr="00095CF6">
              <w:rPr>
                <w:sz w:val="22"/>
                <w:szCs w:val="22"/>
              </w:rPr>
              <w:t xml:space="preserve">заземлителей с </w:t>
            </w:r>
            <w:r>
              <w:rPr>
                <w:sz w:val="22"/>
                <w:szCs w:val="22"/>
              </w:rPr>
              <w:t>з</w:t>
            </w:r>
            <w:r w:rsidRPr="00095CF6">
              <w:rPr>
                <w:sz w:val="22"/>
                <w:szCs w:val="22"/>
              </w:rPr>
              <w:t xml:space="preserve">аземляемыми элементами с измерением </w:t>
            </w:r>
            <w:r>
              <w:rPr>
                <w:sz w:val="22"/>
                <w:szCs w:val="22"/>
              </w:rPr>
              <w:t>п</w:t>
            </w:r>
            <w:r w:rsidRPr="00095CF6">
              <w:rPr>
                <w:sz w:val="22"/>
                <w:szCs w:val="22"/>
              </w:rPr>
              <w:t xml:space="preserve">ереходного </w:t>
            </w:r>
            <w:r>
              <w:rPr>
                <w:sz w:val="22"/>
                <w:szCs w:val="22"/>
              </w:rPr>
              <w:t>с</w:t>
            </w:r>
            <w:r w:rsidRPr="00095CF6">
              <w:rPr>
                <w:sz w:val="22"/>
                <w:szCs w:val="22"/>
              </w:rPr>
              <w:t>опротивления контактного соединения с применением омметра ЭС 0212 и измерителя сопротивления заземления Ф4103-М1</w:t>
            </w:r>
          </w:p>
        </w:tc>
        <w:tc>
          <w:tcPr>
            <w:tcW w:w="2410" w:type="dxa"/>
          </w:tcPr>
          <w:p w14:paraId="658133A6" w14:textId="29F5F28D" w:rsidR="00095CF6" w:rsidRPr="00687EFC" w:rsidRDefault="00095CF6" w:rsidP="00095CF6">
            <w:pPr>
              <w:ind w:left="-59" w:right="-108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181-20</w:t>
            </w:r>
            <w:r w:rsidR="001B63E1">
              <w:rPr>
                <w:sz w:val="22"/>
                <w:szCs w:val="22"/>
              </w:rPr>
              <w:t>23</w:t>
            </w:r>
            <w:r w:rsidRPr="00C45EA7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C45EA7">
              <w:rPr>
                <w:sz w:val="22"/>
                <w:szCs w:val="22"/>
              </w:rPr>
              <w:t>Б.29.2</w:t>
            </w:r>
          </w:p>
          <w:p w14:paraId="4FF5C9DE" w14:textId="77777777" w:rsidR="00095CF6" w:rsidRDefault="00095CF6" w:rsidP="00095CF6">
            <w:pPr>
              <w:ind w:left="-59" w:right="-108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ТКП 339-2022 </w:t>
            </w:r>
          </w:p>
          <w:p w14:paraId="540808F2" w14:textId="38D1494C" w:rsidR="00095CF6" w:rsidRPr="00C45EA7" w:rsidRDefault="00095CF6" w:rsidP="00095CF6">
            <w:pPr>
              <w:ind w:left="-59" w:right="-108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45EA7">
              <w:rPr>
                <w:sz w:val="22"/>
                <w:szCs w:val="22"/>
              </w:rPr>
              <w:t>4.4.28.2</w:t>
            </w:r>
          </w:p>
        </w:tc>
        <w:tc>
          <w:tcPr>
            <w:tcW w:w="1468" w:type="dxa"/>
          </w:tcPr>
          <w:p w14:paraId="534BFBDD" w14:textId="0158D6B2" w:rsidR="00095CF6" w:rsidRPr="00C45EA7" w:rsidRDefault="00095CF6" w:rsidP="00095CF6">
            <w:pPr>
              <w:ind w:left="-84" w:right="-108"/>
              <w:jc w:val="center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- </w:t>
            </w:r>
            <w:r w:rsidRPr="00353536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095CF6" w:rsidRPr="00C45EA7" w14:paraId="1CDAADE2" w14:textId="77777777" w:rsidTr="006A0F89">
        <w:trPr>
          <w:cantSplit/>
        </w:trPr>
        <w:tc>
          <w:tcPr>
            <w:tcW w:w="667" w:type="dxa"/>
          </w:tcPr>
          <w:p w14:paraId="27F2B7B8" w14:textId="0C4D815C" w:rsidR="00095CF6" w:rsidRPr="00C45EA7" w:rsidRDefault="00095CF6" w:rsidP="00095CF6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2.3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  <w:vMerge/>
          </w:tcPr>
          <w:p w14:paraId="257ED6FA" w14:textId="7F8C07F8" w:rsidR="00095CF6" w:rsidRPr="00C45EA7" w:rsidRDefault="00095CF6" w:rsidP="00095CF6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4685A20" w14:textId="77777777" w:rsidR="00095CF6" w:rsidRPr="00A2511D" w:rsidRDefault="00095CF6" w:rsidP="00095CF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27.90/</w:t>
            </w:r>
          </w:p>
          <w:p w14:paraId="0E09F317" w14:textId="02563DD8" w:rsidR="00095CF6" w:rsidRPr="00A2511D" w:rsidRDefault="00095CF6" w:rsidP="00095CF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</w:tcPr>
          <w:p w14:paraId="34182142" w14:textId="3A322739" w:rsidR="00095CF6" w:rsidRPr="00687EFC" w:rsidRDefault="00095CF6" w:rsidP="00095CF6">
            <w:pPr>
              <w:ind w:left="-59" w:right="-108"/>
              <w:rPr>
                <w:sz w:val="22"/>
                <w:szCs w:val="22"/>
              </w:rPr>
            </w:pPr>
            <w:r w:rsidRPr="00687EFC">
              <w:rPr>
                <w:sz w:val="22"/>
                <w:szCs w:val="22"/>
              </w:rPr>
              <w:t xml:space="preserve">Проверка цепи «фаза - нуль» в электроустановках до 1000 В с глухим </w:t>
            </w:r>
          </w:p>
          <w:p w14:paraId="2EBF6AA9" w14:textId="1AA44A99" w:rsidR="00095CF6" w:rsidRPr="00C45EA7" w:rsidRDefault="00095CF6" w:rsidP="006A0F89">
            <w:pPr>
              <w:ind w:left="-59" w:right="-108"/>
              <w:rPr>
                <w:sz w:val="22"/>
                <w:szCs w:val="22"/>
              </w:rPr>
            </w:pPr>
            <w:r w:rsidRPr="00687EFC">
              <w:rPr>
                <w:sz w:val="22"/>
                <w:szCs w:val="22"/>
              </w:rPr>
              <w:t>заземлением нейтрали</w:t>
            </w:r>
            <w:r>
              <w:t xml:space="preserve"> </w:t>
            </w:r>
            <w:r w:rsidRPr="00095CF6">
              <w:rPr>
                <w:sz w:val="22"/>
                <w:szCs w:val="22"/>
              </w:rPr>
              <w:t>с применением прибора многофункционального ЕР180</w:t>
            </w:r>
          </w:p>
        </w:tc>
        <w:tc>
          <w:tcPr>
            <w:tcW w:w="2410" w:type="dxa"/>
          </w:tcPr>
          <w:p w14:paraId="03531256" w14:textId="311775C6" w:rsidR="00095CF6" w:rsidRPr="00095CF6" w:rsidRDefault="00095CF6" w:rsidP="00095CF6">
            <w:pPr>
              <w:ind w:left="-59" w:right="-108"/>
              <w:rPr>
                <w:sz w:val="22"/>
                <w:szCs w:val="22"/>
              </w:rPr>
            </w:pPr>
            <w:r w:rsidRPr="00095CF6">
              <w:rPr>
                <w:sz w:val="22"/>
                <w:szCs w:val="22"/>
              </w:rPr>
              <w:t>ТКП 181-2023 п. Б.29.8</w:t>
            </w:r>
          </w:p>
          <w:p w14:paraId="24F324EA" w14:textId="77777777" w:rsidR="00095CF6" w:rsidRPr="00095CF6" w:rsidRDefault="00095CF6" w:rsidP="00095CF6">
            <w:pPr>
              <w:ind w:left="-59" w:right="-108"/>
              <w:rPr>
                <w:sz w:val="22"/>
                <w:szCs w:val="22"/>
              </w:rPr>
            </w:pPr>
            <w:r w:rsidRPr="00095CF6">
              <w:rPr>
                <w:sz w:val="22"/>
                <w:szCs w:val="22"/>
              </w:rPr>
              <w:t>ТКП 339-2022</w:t>
            </w:r>
          </w:p>
          <w:p w14:paraId="1EDBFD47" w14:textId="77777777" w:rsidR="00095CF6" w:rsidRPr="00095CF6" w:rsidRDefault="00095CF6" w:rsidP="00095CF6">
            <w:pPr>
              <w:ind w:left="-59" w:right="-108"/>
              <w:rPr>
                <w:sz w:val="22"/>
                <w:szCs w:val="22"/>
              </w:rPr>
            </w:pPr>
            <w:proofErr w:type="spellStart"/>
            <w:r w:rsidRPr="00095CF6">
              <w:rPr>
                <w:sz w:val="22"/>
                <w:szCs w:val="22"/>
              </w:rPr>
              <w:t>пп</w:t>
            </w:r>
            <w:proofErr w:type="spellEnd"/>
            <w:r w:rsidRPr="00095CF6">
              <w:rPr>
                <w:sz w:val="22"/>
                <w:szCs w:val="22"/>
              </w:rPr>
              <w:t xml:space="preserve">. 4.3.2.9, 4.3.5.3, 4.3.5.4, 4.4.28.5; </w:t>
            </w:r>
          </w:p>
          <w:p w14:paraId="78905638" w14:textId="77777777" w:rsidR="00095CF6" w:rsidRPr="00095CF6" w:rsidRDefault="00095CF6" w:rsidP="00095CF6">
            <w:pPr>
              <w:ind w:left="-59" w:right="-108"/>
              <w:rPr>
                <w:sz w:val="22"/>
                <w:szCs w:val="22"/>
              </w:rPr>
            </w:pPr>
            <w:r w:rsidRPr="00095CF6">
              <w:rPr>
                <w:sz w:val="22"/>
                <w:szCs w:val="22"/>
              </w:rPr>
              <w:t>ГОСТ 30331.3-95</w:t>
            </w:r>
          </w:p>
          <w:p w14:paraId="006B9CCE" w14:textId="35CD28D5" w:rsidR="00095CF6" w:rsidRPr="00C45EA7" w:rsidRDefault="006A0F89" w:rsidP="006A0F89">
            <w:pPr>
              <w:ind w:left="-59" w:right="-11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095CF6" w:rsidRPr="00095CF6">
              <w:rPr>
                <w:sz w:val="22"/>
                <w:szCs w:val="22"/>
              </w:rPr>
              <w:t>п</w:t>
            </w:r>
            <w:proofErr w:type="spellEnd"/>
            <w:r w:rsidR="00095CF6" w:rsidRPr="00095CF6">
              <w:rPr>
                <w:sz w:val="22"/>
                <w:szCs w:val="22"/>
              </w:rPr>
              <w:t>. 413.1.3.4 – 413.1.3.6</w:t>
            </w:r>
          </w:p>
        </w:tc>
        <w:tc>
          <w:tcPr>
            <w:tcW w:w="1468" w:type="dxa"/>
          </w:tcPr>
          <w:p w14:paraId="3B6B4249" w14:textId="1C4A8030" w:rsidR="00095CF6" w:rsidRPr="00C45EA7" w:rsidRDefault="00095CF6" w:rsidP="00095CF6">
            <w:pPr>
              <w:ind w:left="-84" w:right="-108"/>
              <w:jc w:val="center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- </w:t>
            </w:r>
            <w:r w:rsidRPr="00353536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B27541" w:rsidRPr="00C45EA7" w14:paraId="1BD63AB0" w14:textId="77777777" w:rsidTr="006A0F89">
        <w:trPr>
          <w:cantSplit/>
        </w:trPr>
        <w:tc>
          <w:tcPr>
            <w:tcW w:w="667" w:type="dxa"/>
          </w:tcPr>
          <w:p w14:paraId="00322D87" w14:textId="04962AD9" w:rsidR="00B27541" w:rsidRPr="00C45EA7" w:rsidRDefault="00B27541" w:rsidP="00795A4A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3.1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</w:tcPr>
          <w:p w14:paraId="7201EBE5" w14:textId="77777777" w:rsidR="004E4B18" w:rsidRDefault="00B27541" w:rsidP="004E4B18">
            <w:pPr>
              <w:ind w:left="-90" w:right="-10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Электроустановки на </w:t>
            </w:r>
          </w:p>
          <w:p w14:paraId="0FF68BCF" w14:textId="20121D7C" w:rsidR="00B27541" w:rsidRPr="00C45EA7" w:rsidRDefault="00B27541" w:rsidP="00817E60">
            <w:pPr>
              <w:ind w:left="-90" w:right="-92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животноводческих фермах</w:t>
            </w:r>
          </w:p>
          <w:p w14:paraId="20095109" w14:textId="77777777" w:rsidR="00B27541" w:rsidRPr="00C45EA7" w:rsidRDefault="00B27541" w:rsidP="00F0328F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05E2C2D" w14:textId="7777777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27.90/</w:t>
            </w:r>
          </w:p>
          <w:p w14:paraId="20769A91" w14:textId="37D17D5F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</w:tcPr>
          <w:p w14:paraId="7AC37E7D" w14:textId="29E7C419" w:rsidR="00B27541" w:rsidRPr="00C45EA7" w:rsidRDefault="00B27541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Измерение </w:t>
            </w:r>
            <w:r w:rsidR="00095CF6" w:rsidRPr="00095CF6">
              <w:rPr>
                <w:sz w:val="22"/>
                <w:szCs w:val="22"/>
              </w:rPr>
              <w:t>напряжения прикосновения и шага с применением измерителя напряжения прикосновения и шага ЭК 0200</w:t>
            </w:r>
            <w:r w:rsidRPr="00C45EA7">
              <w:rPr>
                <w:sz w:val="22"/>
                <w:szCs w:val="22"/>
              </w:rPr>
              <w:t xml:space="preserve">: </w:t>
            </w:r>
          </w:p>
          <w:p w14:paraId="239FC07D" w14:textId="77777777" w:rsidR="00095CF6" w:rsidRDefault="00B27541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-</w:t>
            </w:r>
            <w:r w:rsidR="00A2511D">
              <w:rPr>
                <w:sz w:val="22"/>
                <w:szCs w:val="22"/>
              </w:rPr>
              <w:t xml:space="preserve"> </w:t>
            </w:r>
            <w:r w:rsidRPr="00C45EA7">
              <w:rPr>
                <w:sz w:val="22"/>
                <w:szCs w:val="22"/>
              </w:rPr>
              <w:t xml:space="preserve">в нормальном </w:t>
            </w:r>
          </w:p>
          <w:p w14:paraId="38D87134" w14:textId="3B5AC0B5" w:rsidR="00B27541" w:rsidRPr="00C45EA7" w:rsidRDefault="00B27541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эксплуатационном режиме,</w:t>
            </w:r>
          </w:p>
          <w:p w14:paraId="01147BCE" w14:textId="149B30C5" w:rsidR="00791812" w:rsidRPr="00C45EA7" w:rsidRDefault="00B27541" w:rsidP="00687EFC">
            <w:pPr>
              <w:ind w:left="-59" w:right="-108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- в режиме кратковременного однофазного замыкания</w:t>
            </w:r>
          </w:p>
        </w:tc>
        <w:tc>
          <w:tcPr>
            <w:tcW w:w="2410" w:type="dxa"/>
          </w:tcPr>
          <w:p w14:paraId="4ADB785E" w14:textId="77777777" w:rsidR="00095CF6" w:rsidRPr="00095CF6" w:rsidRDefault="00095CF6" w:rsidP="00095CF6">
            <w:pPr>
              <w:ind w:left="-59"/>
              <w:rPr>
                <w:sz w:val="22"/>
                <w:szCs w:val="22"/>
              </w:rPr>
            </w:pPr>
            <w:r w:rsidRPr="00095CF6">
              <w:rPr>
                <w:sz w:val="22"/>
                <w:szCs w:val="22"/>
              </w:rPr>
              <w:t>ТКП 181-2023</w:t>
            </w:r>
          </w:p>
          <w:p w14:paraId="60A59B04" w14:textId="77777777" w:rsidR="00095CF6" w:rsidRPr="00095CF6" w:rsidRDefault="00095CF6" w:rsidP="00095CF6">
            <w:pPr>
              <w:ind w:left="-59"/>
              <w:rPr>
                <w:sz w:val="22"/>
                <w:szCs w:val="22"/>
              </w:rPr>
            </w:pPr>
            <w:proofErr w:type="spellStart"/>
            <w:r w:rsidRPr="00095CF6">
              <w:rPr>
                <w:sz w:val="22"/>
                <w:szCs w:val="22"/>
              </w:rPr>
              <w:t>пп</w:t>
            </w:r>
            <w:proofErr w:type="spellEnd"/>
            <w:r w:rsidRPr="00095CF6">
              <w:rPr>
                <w:sz w:val="22"/>
                <w:szCs w:val="22"/>
              </w:rPr>
              <w:t>. 6.12.4.14 а, г), 6.12.4.15-6.12.4.17, Б.29.5</w:t>
            </w:r>
          </w:p>
          <w:p w14:paraId="4C38E5BC" w14:textId="77777777" w:rsidR="00095CF6" w:rsidRPr="00095CF6" w:rsidRDefault="00095CF6" w:rsidP="00095CF6">
            <w:pPr>
              <w:ind w:left="-59" w:right="-109"/>
              <w:rPr>
                <w:sz w:val="22"/>
                <w:szCs w:val="22"/>
              </w:rPr>
            </w:pPr>
            <w:r w:rsidRPr="00095CF6">
              <w:rPr>
                <w:sz w:val="22"/>
                <w:szCs w:val="22"/>
              </w:rPr>
              <w:t xml:space="preserve">ГОСТ 30331.14-2001 </w:t>
            </w:r>
          </w:p>
          <w:p w14:paraId="19E3EC60" w14:textId="77777777" w:rsidR="00095CF6" w:rsidRDefault="00095CF6" w:rsidP="00095CF6">
            <w:pPr>
              <w:ind w:left="-59"/>
              <w:rPr>
                <w:sz w:val="22"/>
                <w:szCs w:val="22"/>
              </w:rPr>
            </w:pPr>
            <w:r w:rsidRPr="00095CF6">
              <w:rPr>
                <w:sz w:val="22"/>
                <w:szCs w:val="22"/>
              </w:rPr>
              <w:t xml:space="preserve">п. 705.413.1, </w:t>
            </w:r>
          </w:p>
          <w:p w14:paraId="3DD22BBF" w14:textId="353DAB5D" w:rsidR="00095CF6" w:rsidRPr="00095CF6" w:rsidRDefault="00095CF6" w:rsidP="00095CF6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095CF6">
              <w:rPr>
                <w:sz w:val="22"/>
                <w:szCs w:val="22"/>
              </w:rPr>
              <w:t>705.413.1.6</w:t>
            </w:r>
          </w:p>
          <w:p w14:paraId="42E51F0B" w14:textId="77777777" w:rsidR="00095CF6" w:rsidRPr="00095CF6" w:rsidRDefault="00095CF6" w:rsidP="00095CF6">
            <w:pPr>
              <w:ind w:left="-59"/>
              <w:rPr>
                <w:sz w:val="22"/>
                <w:szCs w:val="22"/>
              </w:rPr>
            </w:pPr>
            <w:r w:rsidRPr="00095CF6">
              <w:rPr>
                <w:sz w:val="22"/>
                <w:szCs w:val="22"/>
              </w:rPr>
              <w:t>ТКП 339-2022</w:t>
            </w:r>
          </w:p>
          <w:p w14:paraId="6AE4CEF9" w14:textId="77777777" w:rsidR="00095CF6" w:rsidRPr="00095CF6" w:rsidRDefault="00095CF6" w:rsidP="00095CF6">
            <w:pPr>
              <w:ind w:left="-59"/>
              <w:rPr>
                <w:sz w:val="22"/>
                <w:szCs w:val="22"/>
              </w:rPr>
            </w:pPr>
            <w:r w:rsidRPr="00095CF6">
              <w:rPr>
                <w:sz w:val="22"/>
                <w:szCs w:val="22"/>
              </w:rPr>
              <w:t>п. 4.3.20.6</w:t>
            </w:r>
          </w:p>
          <w:p w14:paraId="66E50876" w14:textId="77777777" w:rsidR="00095CF6" w:rsidRPr="00095CF6" w:rsidRDefault="00095CF6" w:rsidP="00095CF6">
            <w:pPr>
              <w:ind w:left="-59"/>
              <w:rPr>
                <w:sz w:val="22"/>
                <w:szCs w:val="22"/>
              </w:rPr>
            </w:pPr>
            <w:r w:rsidRPr="00095CF6">
              <w:rPr>
                <w:sz w:val="22"/>
                <w:szCs w:val="22"/>
              </w:rPr>
              <w:t>ТКП 538-2014</w:t>
            </w:r>
          </w:p>
          <w:p w14:paraId="09DE3A1F" w14:textId="7B82872E" w:rsidR="00B27541" w:rsidRPr="00C45EA7" w:rsidRDefault="00095CF6" w:rsidP="00095CF6">
            <w:pPr>
              <w:ind w:left="-59" w:right="-108"/>
              <w:rPr>
                <w:sz w:val="22"/>
                <w:szCs w:val="22"/>
              </w:rPr>
            </w:pPr>
            <w:proofErr w:type="spellStart"/>
            <w:r w:rsidRPr="00095CF6">
              <w:rPr>
                <w:sz w:val="22"/>
                <w:szCs w:val="22"/>
              </w:rPr>
              <w:t>пп</w:t>
            </w:r>
            <w:proofErr w:type="spellEnd"/>
            <w:r w:rsidRPr="00095CF6">
              <w:rPr>
                <w:sz w:val="22"/>
                <w:szCs w:val="22"/>
              </w:rPr>
              <w:t>. 4.1, 4.2, 4.9, 4.10</w:t>
            </w:r>
          </w:p>
        </w:tc>
        <w:tc>
          <w:tcPr>
            <w:tcW w:w="1468" w:type="dxa"/>
          </w:tcPr>
          <w:p w14:paraId="2D687827" w14:textId="75500713" w:rsidR="00B27541" w:rsidRPr="00C45EA7" w:rsidRDefault="00DC5AF3" w:rsidP="00DC5AF3">
            <w:pPr>
              <w:ind w:left="-84" w:right="-108"/>
              <w:jc w:val="center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- </w:t>
            </w:r>
            <w:r w:rsidRPr="00353536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DC5AF3" w:rsidRPr="00C45EA7" w14:paraId="662FD346" w14:textId="77777777" w:rsidTr="006A0F89">
        <w:trPr>
          <w:cantSplit/>
        </w:trPr>
        <w:tc>
          <w:tcPr>
            <w:tcW w:w="667" w:type="dxa"/>
          </w:tcPr>
          <w:p w14:paraId="27947F11" w14:textId="53C9235B" w:rsidR="00DC5AF3" w:rsidRPr="00C45EA7" w:rsidRDefault="00DC5AF3" w:rsidP="00DC5AF3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4.1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  <w:vMerge w:val="restart"/>
          </w:tcPr>
          <w:p w14:paraId="56F0DBDE" w14:textId="77777777" w:rsidR="004E4B18" w:rsidRDefault="00DC5AF3" w:rsidP="00DC5AF3">
            <w:pPr>
              <w:ind w:left="-59"/>
              <w:rPr>
                <w:sz w:val="22"/>
                <w:szCs w:val="22"/>
              </w:rPr>
            </w:pPr>
            <w:r w:rsidRPr="00616AB5">
              <w:rPr>
                <w:sz w:val="22"/>
                <w:szCs w:val="22"/>
              </w:rPr>
              <w:t xml:space="preserve">Устройства </w:t>
            </w:r>
          </w:p>
          <w:p w14:paraId="4E391968" w14:textId="77777777" w:rsidR="004E4B18" w:rsidRDefault="00DC5AF3" w:rsidP="00DC5AF3">
            <w:pPr>
              <w:ind w:left="-59"/>
              <w:rPr>
                <w:sz w:val="22"/>
                <w:szCs w:val="22"/>
              </w:rPr>
            </w:pPr>
            <w:r w:rsidRPr="00616AB5">
              <w:rPr>
                <w:sz w:val="22"/>
                <w:szCs w:val="22"/>
              </w:rPr>
              <w:t xml:space="preserve">защитного </w:t>
            </w:r>
          </w:p>
          <w:p w14:paraId="06DB66ED" w14:textId="712FB4D4" w:rsidR="00DC5AF3" w:rsidRPr="00C45EA7" w:rsidRDefault="00DC5AF3" w:rsidP="00DC5AF3">
            <w:pPr>
              <w:ind w:left="-59"/>
              <w:rPr>
                <w:sz w:val="22"/>
                <w:szCs w:val="22"/>
              </w:rPr>
            </w:pPr>
            <w:r w:rsidRPr="00616AB5">
              <w:rPr>
                <w:sz w:val="22"/>
                <w:szCs w:val="22"/>
              </w:rPr>
              <w:t>отключения (УЗО)</w:t>
            </w:r>
            <w:r w:rsidRPr="00BF052E">
              <w:rPr>
                <w:sz w:val="22"/>
                <w:szCs w:val="22"/>
              </w:rPr>
              <w:t>,</w:t>
            </w:r>
            <w:r w:rsidRPr="00616AB5">
              <w:rPr>
                <w:sz w:val="22"/>
                <w:szCs w:val="22"/>
              </w:rPr>
              <w:t xml:space="preserve"> управляемые дифференциальным током</w:t>
            </w:r>
          </w:p>
        </w:tc>
        <w:tc>
          <w:tcPr>
            <w:tcW w:w="851" w:type="dxa"/>
          </w:tcPr>
          <w:p w14:paraId="4AFEE1ED" w14:textId="77777777" w:rsidR="00DC5AF3" w:rsidRPr="00A2511D" w:rsidRDefault="00DC5AF3" w:rsidP="00DC5AF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27.90/</w:t>
            </w:r>
          </w:p>
          <w:p w14:paraId="2A084AF8" w14:textId="2F2E2F52" w:rsidR="00DC5AF3" w:rsidRPr="00A2511D" w:rsidRDefault="00DC5AF3" w:rsidP="00DC5AF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</w:tcPr>
          <w:p w14:paraId="1B30E0C4" w14:textId="4885E585" w:rsidR="00DC5AF3" w:rsidRPr="00C45EA7" w:rsidRDefault="00DC5AF3" w:rsidP="004E4B18">
            <w:pPr>
              <w:pStyle w:val="210"/>
              <w:snapToGrid w:val="0"/>
              <w:ind w:left="-59" w:right="-109"/>
              <w:jc w:val="left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  <w:lang w:eastAsia="ru-RU"/>
              </w:rPr>
              <w:t>Отключающий</w:t>
            </w:r>
            <w:r w:rsidR="004E4B1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C45EA7">
              <w:rPr>
                <w:sz w:val="22"/>
                <w:szCs w:val="22"/>
              </w:rPr>
              <w:t>дифферен</w:t>
            </w:r>
            <w:r w:rsidR="004E4B18">
              <w:rPr>
                <w:sz w:val="22"/>
                <w:szCs w:val="22"/>
              </w:rPr>
              <w:t>-</w:t>
            </w:r>
            <w:r w:rsidRPr="00C45EA7">
              <w:rPr>
                <w:sz w:val="22"/>
                <w:szCs w:val="22"/>
              </w:rPr>
              <w:t>циальный</w:t>
            </w:r>
            <w:proofErr w:type="spellEnd"/>
            <w:r w:rsidRPr="00C45EA7">
              <w:rPr>
                <w:sz w:val="22"/>
                <w:szCs w:val="22"/>
              </w:rPr>
              <w:t xml:space="preserve"> ток</w:t>
            </w:r>
            <w:r>
              <w:t xml:space="preserve"> </w:t>
            </w:r>
            <w:r w:rsidRPr="00DC5AF3">
              <w:rPr>
                <w:sz w:val="22"/>
                <w:szCs w:val="22"/>
              </w:rPr>
              <w:t xml:space="preserve">с </w:t>
            </w:r>
            <w:proofErr w:type="spellStart"/>
            <w:r w:rsidR="004E4B18">
              <w:rPr>
                <w:sz w:val="22"/>
                <w:szCs w:val="22"/>
              </w:rPr>
              <w:t>п</w:t>
            </w:r>
            <w:r w:rsidRPr="00DC5AF3">
              <w:rPr>
                <w:sz w:val="22"/>
                <w:szCs w:val="22"/>
              </w:rPr>
              <w:t>римене</w:t>
            </w:r>
            <w:r w:rsidR="004E4B18">
              <w:rPr>
                <w:sz w:val="22"/>
                <w:szCs w:val="22"/>
              </w:rPr>
              <w:t>-</w:t>
            </w:r>
            <w:r w:rsidRPr="00DC5AF3">
              <w:rPr>
                <w:sz w:val="22"/>
                <w:szCs w:val="22"/>
              </w:rPr>
              <w:t>нием</w:t>
            </w:r>
            <w:proofErr w:type="spellEnd"/>
            <w:r w:rsidRPr="00DC5AF3">
              <w:rPr>
                <w:sz w:val="22"/>
                <w:szCs w:val="22"/>
              </w:rPr>
              <w:t xml:space="preserve"> измерителя </w:t>
            </w:r>
            <w:proofErr w:type="spellStart"/>
            <w:r w:rsidRPr="00DC5AF3">
              <w:rPr>
                <w:sz w:val="22"/>
                <w:szCs w:val="22"/>
              </w:rPr>
              <w:t>напря</w:t>
            </w:r>
            <w:r w:rsidR="004E4B18">
              <w:rPr>
                <w:sz w:val="22"/>
                <w:szCs w:val="22"/>
              </w:rPr>
              <w:t>-</w:t>
            </w:r>
            <w:r w:rsidRPr="00DC5AF3">
              <w:rPr>
                <w:sz w:val="22"/>
                <w:szCs w:val="22"/>
              </w:rPr>
              <w:t>жения</w:t>
            </w:r>
            <w:proofErr w:type="spellEnd"/>
            <w:r w:rsidRPr="00DC5AF3">
              <w:rPr>
                <w:sz w:val="22"/>
                <w:szCs w:val="22"/>
              </w:rPr>
              <w:t xml:space="preserve"> прикосновения и параметров </w:t>
            </w:r>
            <w:r w:rsidR="001B63E1" w:rsidRPr="001B63E1">
              <w:rPr>
                <w:sz w:val="22"/>
                <w:szCs w:val="22"/>
              </w:rPr>
              <w:t>устройств защитного отключения</w:t>
            </w:r>
            <w:r w:rsidR="001B63E1">
              <w:rPr>
                <w:color w:val="EE0000"/>
                <w:sz w:val="22"/>
                <w:szCs w:val="22"/>
              </w:rPr>
              <w:t xml:space="preserve"> </w:t>
            </w:r>
            <w:r w:rsidRPr="00DC5AF3">
              <w:rPr>
                <w:sz w:val="22"/>
                <w:szCs w:val="22"/>
              </w:rPr>
              <w:t>BEL-MRP-1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680C1" w14:textId="04325A6C" w:rsidR="00DC5AF3" w:rsidRPr="006A0F89" w:rsidRDefault="00DC5AF3" w:rsidP="006A0F89">
            <w:pPr>
              <w:ind w:left="-59"/>
              <w:rPr>
                <w:sz w:val="22"/>
                <w:szCs w:val="22"/>
              </w:rPr>
            </w:pPr>
            <w:r w:rsidRPr="006A0F89">
              <w:rPr>
                <w:sz w:val="22"/>
                <w:szCs w:val="22"/>
              </w:rPr>
              <w:t>ТКП 339-2022 п. 8.7.15</w:t>
            </w:r>
          </w:p>
          <w:p w14:paraId="10863985" w14:textId="77777777" w:rsidR="00DC5AF3" w:rsidRPr="006A0F89" w:rsidRDefault="00DC5AF3" w:rsidP="006A0F89">
            <w:pPr>
              <w:ind w:left="-59"/>
              <w:rPr>
                <w:sz w:val="22"/>
                <w:szCs w:val="22"/>
              </w:rPr>
            </w:pPr>
            <w:r w:rsidRPr="006A0F89">
              <w:rPr>
                <w:sz w:val="22"/>
                <w:szCs w:val="22"/>
              </w:rPr>
              <w:t xml:space="preserve">СН 4.04.01-2019 </w:t>
            </w:r>
          </w:p>
          <w:p w14:paraId="08595449" w14:textId="77777777" w:rsidR="00DC5AF3" w:rsidRPr="006A0F89" w:rsidRDefault="00DC5AF3" w:rsidP="006A0F89">
            <w:pPr>
              <w:ind w:left="-59"/>
              <w:rPr>
                <w:sz w:val="22"/>
                <w:szCs w:val="22"/>
              </w:rPr>
            </w:pPr>
            <w:r w:rsidRPr="006A0F89">
              <w:rPr>
                <w:sz w:val="22"/>
                <w:szCs w:val="22"/>
              </w:rPr>
              <w:t>п. 16.3.8</w:t>
            </w:r>
          </w:p>
          <w:p w14:paraId="3D2B7C6C" w14:textId="79D3046E" w:rsidR="00DC5AF3" w:rsidRPr="00C45EA7" w:rsidRDefault="00DC5AF3" w:rsidP="006A0F89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1468" w:type="dxa"/>
          </w:tcPr>
          <w:p w14:paraId="4850FE12" w14:textId="30BACD66" w:rsidR="00DC5AF3" w:rsidRPr="00C45EA7" w:rsidRDefault="00DC5AF3" w:rsidP="00DC5AF3">
            <w:pPr>
              <w:ind w:left="-84" w:right="-108"/>
              <w:jc w:val="center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- </w:t>
            </w:r>
            <w:r w:rsidRPr="00353536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DC5AF3" w:rsidRPr="00C45EA7" w14:paraId="01AAA554" w14:textId="2EC6A455" w:rsidTr="006A0F89">
        <w:trPr>
          <w:cantSplit/>
        </w:trPr>
        <w:tc>
          <w:tcPr>
            <w:tcW w:w="667" w:type="dxa"/>
          </w:tcPr>
          <w:p w14:paraId="0DC81C80" w14:textId="0A953766" w:rsidR="00DC5AF3" w:rsidRPr="00C45EA7" w:rsidRDefault="00DC5AF3" w:rsidP="00DC5AF3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4.2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  <w:vMerge/>
          </w:tcPr>
          <w:p w14:paraId="50FA261A" w14:textId="77777777" w:rsidR="00DC5AF3" w:rsidRPr="00C45EA7" w:rsidRDefault="00DC5AF3" w:rsidP="00DC5AF3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97AFA28" w14:textId="77777777" w:rsidR="00DC5AF3" w:rsidRPr="00A2511D" w:rsidRDefault="00DC5AF3" w:rsidP="00DC5AF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27.90/</w:t>
            </w:r>
          </w:p>
          <w:p w14:paraId="279497DA" w14:textId="1DDBA08C" w:rsidR="00DC5AF3" w:rsidRPr="00A2511D" w:rsidRDefault="00DC5AF3" w:rsidP="00DC5AF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</w:tcPr>
          <w:p w14:paraId="526440F8" w14:textId="77777777" w:rsidR="00DC5AF3" w:rsidRDefault="00DC5AF3" w:rsidP="00DC5AF3">
            <w:pPr>
              <w:ind w:left="-59" w:right="-49"/>
            </w:pPr>
            <w:r w:rsidRPr="00C45EA7">
              <w:rPr>
                <w:sz w:val="22"/>
                <w:szCs w:val="22"/>
              </w:rPr>
              <w:t>Время отключения</w:t>
            </w:r>
            <w:r>
              <w:t xml:space="preserve"> </w:t>
            </w:r>
          </w:p>
          <w:p w14:paraId="0A9248F6" w14:textId="4222D12C" w:rsidR="00DC5AF3" w:rsidRPr="00C45EA7" w:rsidRDefault="00DC5AF3" w:rsidP="004E4B18">
            <w:pPr>
              <w:ind w:left="-59" w:right="-49"/>
              <w:rPr>
                <w:sz w:val="22"/>
                <w:szCs w:val="22"/>
              </w:rPr>
            </w:pPr>
            <w:r w:rsidRPr="00DC5AF3">
              <w:rPr>
                <w:sz w:val="22"/>
                <w:szCs w:val="22"/>
              </w:rPr>
              <w:t xml:space="preserve">с применением измерителя напряжения прикосновения и параметров </w:t>
            </w:r>
            <w:r w:rsidR="001B63E1" w:rsidRPr="001B63E1">
              <w:rPr>
                <w:sz w:val="22"/>
                <w:szCs w:val="22"/>
              </w:rPr>
              <w:t>устройств защитного отключения</w:t>
            </w:r>
            <w:r w:rsidR="001B63E1">
              <w:rPr>
                <w:sz w:val="22"/>
                <w:szCs w:val="22"/>
              </w:rPr>
              <w:t xml:space="preserve"> </w:t>
            </w:r>
            <w:r w:rsidRPr="00DC5AF3">
              <w:rPr>
                <w:sz w:val="22"/>
                <w:szCs w:val="22"/>
              </w:rPr>
              <w:t>BEL-MRP-1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BB5ED" w14:textId="0F880A98" w:rsidR="00DC5AF3" w:rsidRPr="006A0F89" w:rsidRDefault="00DC5AF3" w:rsidP="006A0F89">
            <w:pPr>
              <w:ind w:left="-59"/>
              <w:rPr>
                <w:sz w:val="22"/>
                <w:szCs w:val="22"/>
              </w:rPr>
            </w:pPr>
            <w:hyperlink r:id="rId8" w:anchor="!/DocumentCard/491158/633627" w:history="1">
              <w:r w:rsidRPr="006A0F89">
                <w:rPr>
                  <w:sz w:val="22"/>
                  <w:szCs w:val="22"/>
                </w:rPr>
                <w:t>ГОСТ IEC 61008-1-2020</w:t>
              </w:r>
            </w:hyperlink>
            <w:r w:rsidRPr="006A0F89">
              <w:rPr>
                <w:sz w:val="22"/>
                <w:szCs w:val="22"/>
              </w:rPr>
              <w:t xml:space="preserve"> </w:t>
            </w:r>
            <w:hyperlink r:id="rId9" w:anchor="!/DocumentCard/491158/633627" w:history="1">
              <w:r w:rsidRPr="006A0F89">
                <w:rPr>
                  <w:sz w:val="22"/>
                  <w:szCs w:val="22"/>
                </w:rPr>
                <w:t xml:space="preserve"> </w:t>
              </w:r>
            </w:hyperlink>
            <w:r w:rsidRPr="006A0F89">
              <w:rPr>
                <w:sz w:val="22"/>
                <w:szCs w:val="22"/>
              </w:rPr>
              <w:t>п. 5.3.12</w:t>
            </w:r>
          </w:p>
          <w:p w14:paraId="2A8F06BD" w14:textId="77777777" w:rsidR="00DC5AF3" w:rsidRPr="006A0F89" w:rsidRDefault="00DC5AF3" w:rsidP="006A0F89">
            <w:pPr>
              <w:ind w:left="-59"/>
              <w:rPr>
                <w:sz w:val="22"/>
                <w:szCs w:val="22"/>
              </w:rPr>
            </w:pPr>
            <w:hyperlink r:id="rId10" w:anchor="!/DocumentCard/491155/636592" w:history="1">
              <w:r w:rsidRPr="006A0F89">
                <w:rPr>
                  <w:sz w:val="22"/>
                  <w:szCs w:val="22"/>
                </w:rPr>
                <w:t>ГОСТ IEC 61009-1-2020</w:t>
              </w:r>
            </w:hyperlink>
            <w:r w:rsidRPr="006A0F89">
              <w:rPr>
                <w:sz w:val="22"/>
                <w:szCs w:val="22"/>
              </w:rPr>
              <w:t xml:space="preserve"> п. 5.3.8</w:t>
            </w:r>
          </w:p>
          <w:p w14:paraId="2905B2C7" w14:textId="0205F771" w:rsidR="00DC5AF3" w:rsidRPr="00C45EA7" w:rsidRDefault="00DC5AF3" w:rsidP="006A0F89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1468" w:type="dxa"/>
          </w:tcPr>
          <w:p w14:paraId="5AA8329D" w14:textId="4085DCB8" w:rsidR="00DC5AF3" w:rsidRPr="00C45EA7" w:rsidRDefault="00DC5AF3" w:rsidP="00DC5AF3">
            <w:pPr>
              <w:ind w:left="-84" w:right="-108"/>
              <w:jc w:val="center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- </w:t>
            </w:r>
            <w:r w:rsidRPr="00353536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DC5AF3" w:rsidRPr="00C45EA7" w14:paraId="7F6F8CC3" w14:textId="77777777" w:rsidTr="006A0F89">
        <w:trPr>
          <w:cantSplit/>
        </w:trPr>
        <w:tc>
          <w:tcPr>
            <w:tcW w:w="667" w:type="dxa"/>
          </w:tcPr>
          <w:p w14:paraId="6F40F7A5" w14:textId="757811F8" w:rsidR="00DC5AF3" w:rsidRPr="00C45EA7" w:rsidRDefault="00DC5AF3" w:rsidP="00DC5AF3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4.3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  <w:vMerge/>
          </w:tcPr>
          <w:p w14:paraId="2A6957B3" w14:textId="77777777" w:rsidR="00DC5AF3" w:rsidRPr="00C45EA7" w:rsidRDefault="00DC5AF3" w:rsidP="00DC5AF3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A563E1F" w14:textId="77777777" w:rsidR="00DC5AF3" w:rsidRPr="00A2511D" w:rsidRDefault="00DC5AF3" w:rsidP="00DC5AF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27.90/</w:t>
            </w:r>
          </w:p>
          <w:p w14:paraId="26563117" w14:textId="7999FBCE" w:rsidR="00DC5AF3" w:rsidRPr="00A2511D" w:rsidRDefault="00DC5AF3" w:rsidP="00DC5AF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</w:tcPr>
          <w:p w14:paraId="53A608A2" w14:textId="60268E02" w:rsidR="00DC5AF3" w:rsidRPr="00C45EA7" w:rsidRDefault="00DC5AF3" w:rsidP="004E4B18">
            <w:pPr>
              <w:snapToGrid w:val="0"/>
              <w:ind w:left="-59" w:right="-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 утечки защищаемой</w:t>
            </w:r>
            <w:r w:rsidRPr="00C45EA7">
              <w:rPr>
                <w:sz w:val="22"/>
                <w:szCs w:val="22"/>
              </w:rPr>
              <w:t xml:space="preserve"> электро</w:t>
            </w:r>
            <w:r>
              <w:rPr>
                <w:sz w:val="22"/>
                <w:szCs w:val="22"/>
              </w:rPr>
              <w:t>установки</w:t>
            </w:r>
            <w:r>
              <w:t xml:space="preserve"> </w:t>
            </w:r>
            <w:r w:rsidRPr="00DC5AF3">
              <w:rPr>
                <w:sz w:val="22"/>
                <w:szCs w:val="22"/>
              </w:rPr>
              <w:t xml:space="preserve">с применением измерителя напряжения прикосновения и параметров </w:t>
            </w:r>
            <w:r w:rsidR="001B63E1" w:rsidRPr="001B63E1">
              <w:rPr>
                <w:sz w:val="22"/>
                <w:szCs w:val="22"/>
              </w:rPr>
              <w:t>устройств защитного отключения</w:t>
            </w:r>
            <w:r w:rsidR="001B63E1">
              <w:rPr>
                <w:sz w:val="22"/>
                <w:szCs w:val="22"/>
              </w:rPr>
              <w:t xml:space="preserve"> </w:t>
            </w:r>
            <w:r w:rsidRPr="00DC5AF3">
              <w:rPr>
                <w:sz w:val="22"/>
                <w:szCs w:val="22"/>
              </w:rPr>
              <w:t>BEL-MRP-1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238A2" w14:textId="385DDE9F" w:rsidR="00DC5AF3" w:rsidRPr="006A0F89" w:rsidRDefault="00DC5AF3" w:rsidP="006A0F89">
            <w:pPr>
              <w:ind w:left="-59"/>
              <w:rPr>
                <w:sz w:val="22"/>
                <w:szCs w:val="22"/>
              </w:rPr>
            </w:pPr>
            <w:r w:rsidRPr="006A0F89">
              <w:rPr>
                <w:sz w:val="22"/>
                <w:szCs w:val="22"/>
              </w:rPr>
              <w:t>ТКП 339-2022 п. 8.7.14</w:t>
            </w:r>
          </w:p>
          <w:p w14:paraId="0C436CA1" w14:textId="77777777" w:rsidR="00DC5AF3" w:rsidRPr="006A0F89" w:rsidRDefault="00DC5AF3" w:rsidP="006A0F89">
            <w:pPr>
              <w:ind w:left="-59"/>
              <w:rPr>
                <w:sz w:val="22"/>
                <w:szCs w:val="22"/>
              </w:rPr>
            </w:pPr>
            <w:r w:rsidRPr="006A0F89">
              <w:rPr>
                <w:sz w:val="22"/>
                <w:szCs w:val="22"/>
              </w:rPr>
              <w:t xml:space="preserve">СН 4.04.01-2019 </w:t>
            </w:r>
          </w:p>
          <w:p w14:paraId="23A6216B" w14:textId="11AB24CC" w:rsidR="00DC5AF3" w:rsidRPr="00DC5AF3" w:rsidRDefault="00DC5AF3" w:rsidP="006A0F89">
            <w:pPr>
              <w:ind w:left="-59"/>
              <w:rPr>
                <w:sz w:val="22"/>
                <w:szCs w:val="22"/>
              </w:rPr>
            </w:pPr>
            <w:r w:rsidRPr="00DC5AF3">
              <w:rPr>
                <w:sz w:val="22"/>
                <w:szCs w:val="22"/>
              </w:rPr>
              <w:t>п. 16.3.7</w:t>
            </w:r>
          </w:p>
        </w:tc>
        <w:tc>
          <w:tcPr>
            <w:tcW w:w="1468" w:type="dxa"/>
          </w:tcPr>
          <w:p w14:paraId="375CD54C" w14:textId="186E3E45" w:rsidR="00DC5AF3" w:rsidRPr="00C45EA7" w:rsidRDefault="00DC5AF3" w:rsidP="00DC5AF3">
            <w:pPr>
              <w:ind w:left="-84" w:right="-108"/>
              <w:jc w:val="center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- </w:t>
            </w:r>
            <w:r w:rsidRPr="00353536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95C6B" w:rsidRPr="00C45EA7" w14:paraId="76F047DD" w14:textId="77777777" w:rsidTr="006A0F89">
        <w:trPr>
          <w:cantSplit/>
        </w:trPr>
        <w:tc>
          <w:tcPr>
            <w:tcW w:w="667" w:type="dxa"/>
          </w:tcPr>
          <w:p w14:paraId="7B01F1BA" w14:textId="77777777" w:rsidR="00795C6B" w:rsidRPr="00C45EA7" w:rsidRDefault="00795C6B" w:rsidP="00795C6B">
            <w:pPr>
              <w:ind w:left="-59" w:right="-73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5.1</w:t>
            </w:r>
          </w:p>
          <w:p w14:paraId="064711C7" w14:textId="14A363EF" w:rsidR="00795C6B" w:rsidRPr="00C45EA7" w:rsidRDefault="00795C6B" w:rsidP="00795C6B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***</w:t>
            </w:r>
          </w:p>
        </w:tc>
        <w:tc>
          <w:tcPr>
            <w:tcW w:w="1738" w:type="dxa"/>
            <w:vMerge w:val="restart"/>
          </w:tcPr>
          <w:p w14:paraId="1B8AE18F" w14:textId="77777777" w:rsidR="004E4B18" w:rsidRDefault="00795C6B" w:rsidP="004E4B18">
            <w:pPr>
              <w:overflowPunct w:val="0"/>
              <w:autoSpaceDE w:val="0"/>
              <w:autoSpaceDN w:val="0"/>
              <w:adjustRightInd w:val="0"/>
              <w:ind w:left="-59" w:right="-10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Силовые</w:t>
            </w:r>
            <w:r w:rsidR="004E4B18">
              <w:rPr>
                <w:sz w:val="22"/>
                <w:szCs w:val="22"/>
              </w:rPr>
              <w:t xml:space="preserve"> </w:t>
            </w:r>
          </w:p>
          <w:p w14:paraId="113FCE5D" w14:textId="77777777" w:rsidR="004E4B18" w:rsidRDefault="00795C6B" w:rsidP="004E4B18">
            <w:pPr>
              <w:overflowPunct w:val="0"/>
              <w:autoSpaceDE w:val="0"/>
              <w:autoSpaceDN w:val="0"/>
              <w:adjustRightInd w:val="0"/>
              <w:ind w:left="-59" w:right="-10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кабельные линии на напряжение </w:t>
            </w:r>
          </w:p>
          <w:p w14:paraId="39BBD1E0" w14:textId="77777777" w:rsidR="004E4B18" w:rsidRDefault="00795C6B" w:rsidP="004E4B18">
            <w:pPr>
              <w:overflowPunct w:val="0"/>
              <w:autoSpaceDE w:val="0"/>
              <w:autoSpaceDN w:val="0"/>
              <w:adjustRightInd w:val="0"/>
              <w:ind w:left="-59" w:right="-10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до 10 </w:t>
            </w:r>
            <w:proofErr w:type="spellStart"/>
            <w:r w:rsidRPr="00C45EA7">
              <w:rPr>
                <w:sz w:val="22"/>
                <w:szCs w:val="22"/>
              </w:rPr>
              <w:t>кВ</w:t>
            </w:r>
            <w:proofErr w:type="spellEnd"/>
            <w:r w:rsidRPr="00C45EA7">
              <w:rPr>
                <w:sz w:val="22"/>
                <w:szCs w:val="22"/>
              </w:rPr>
              <w:t xml:space="preserve"> </w:t>
            </w:r>
          </w:p>
          <w:p w14:paraId="6F81A415" w14:textId="41F39C31" w:rsidR="00795C6B" w:rsidRPr="00C45EA7" w:rsidRDefault="00795C6B" w:rsidP="004E4B18">
            <w:pPr>
              <w:overflowPunct w:val="0"/>
              <w:autoSpaceDE w:val="0"/>
              <w:autoSpaceDN w:val="0"/>
              <w:adjustRightInd w:val="0"/>
              <w:ind w:left="-59" w:right="-10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включительно</w:t>
            </w:r>
          </w:p>
        </w:tc>
        <w:tc>
          <w:tcPr>
            <w:tcW w:w="851" w:type="dxa"/>
          </w:tcPr>
          <w:p w14:paraId="42A47D6F" w14:textId="7CA8A0FA" w:rsidR="00795C6B" w:rsidRPr="00A2511D" w:rsidRDefault="00795C6B" w:rsidP="00795C6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27.32/</w:t>
            </w:r>
          </w:p>
          <w:p w14:paraId="5B809A96" w14:textId="3B6CD102" w:rsidR="00795C6B" w:rsidRPr="00A2511D" w:rsidRDefault="00795C6B" w:rsidP="00795C6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</w:tcPr>
          <w:p w14:paraId="6FB74820" w14:textId="52FAA2EC" w:rsidR="00795C6B" w:rsidRPr="004E4B18" w:rsidRDefault="00795C6B" w:rsidP="004E4B18">
            <w:pPr>
              <w:pStyle w:val="af6"/>
              <w:ind w:left="-59" w:right="-49"/>
              <w:rPr>
                <w:lang w:val="ru-RU"/>
              </w:rPr>
            </w:pPr>
            <w:r w:rsidRPr="004E4B18">
              <w:rPr>
                <w:lang w:val="ru-RU" w:eastAsia="ru-RU"/>
              </w:rPr>
              <w:t xml:space="preserve">Сопротивление </w:t>
            </w:r>
            <w:r w:rsidRPr="004E4B18">
              <w:rPr>
                <w:lang w:val="ru-RU"/>
              </w:rPr>
              <w:t xml:space="preserve">изоляции с применением </w:t>
            </w:r>
            <w:proofErr w:type="spellStart"/>
            <w:r w:rsidR="004E4B18">
              <w:rPr>
                <w:lang w:val="ru-RU"/>
              </w:rPr>
              <w:t>м</w:t>
            </w:r>
            <w:r w:rsidRPr="004E4B18">
              <w:rPr>
                <w:lang w:val="ru-RU"/>
              </w:rPr>
              <w:t>егаомметра</w:t>
            </w:r>
            <w:proofErr w:type="spellEnd"/>
            <w:r w:rsidRPr="004E4B18">
              <w:rPr>
                <w:lang w:val="ru-RU"/>
              </w:rPr>
              <w:t xml:space="preserve"> ЭС 0202/2-Г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237BE" w14:textId="5B66E283" w:rsidR="00795C6B" w:rsidRPr="006A0F89" w:rsidRDefault="00795C6B" w:rsidP="006A0F89">
            <w:pPr>
              <w:ind w:left="-59"/>
              <w:rPr>
                <w:sz w:val="22"/>
                <w:szCs w:val="22"/>
              </w:rPr>
            </w:pPr>
            <w:r w:rsidRPr="006A0F89">
              <w:rPr>
                <w:sz w:val="22"/>
                <w:szCs w:val="22"/>
              </w:rPr>
              <w:t>ТКП 181-2023 п. Б.30.1</w:t>
            </w:r>
          </w:p>
          <w:p w14:paraId="3CB12ED8" w14:textId="77777777" w:rsidR="00795C6B" w:rsidRPr="006A0F89" w:rsidRDefault="00795C6B" w:rsidP="006A0F89">
            <w:pPr>
              <w:ind w:left="-59"/>
              <w:rPr>
                <w:sz w:val="22"/>
                <w:szCs w:val="22"/>
              </w:rPr>
            </w:pPr>
            <w:r w:rsidRPr="006A0F89">
              <w:rPr>
                <w:sz w:val="22"/>
                <w:szCs w:val="22"/>
              </w:rPr>
              <w:t xml:space="preserve">ТКП 339-2022 </w:t>
            </w:r>
          </w:p>
          <w:p w14:paraId="6556F972" w14:textId="745EDE7F" w:rsidR="00795C6B" w:rsidRPr="00C45EA7" w:rsidRDefault="00795C6B" w:rsidP="006A0F89">
            <w:pPr>
              <w:ind w:left="-59"/>
              <w:rPr>
                <w:sz w:val="22"/>
                <w:szCs w:val="22"/>
              </w:rPr>
            </w:pPr>
            <w:r w:rsidRPr="006A0F89">
              <w:rPr>
                <w:sz w:val="22"/>
                <w:szCs w:val="22"/>
              </w:rPr>
              <w:t>п. 4.4.29.2</w:t>
            </w:r>
          </w:p>
        </w:tc>
        <w:tc>
          <w:tcPr>
            <w:tcW w:w="1468" w:type="dxa"/>
          </w:tcPr>
          <w:p w14:paraId="54AC7423" w14:textId="5CA544C1" w:rsidR="00795C6B" w:rsidRPr="00C45EA7" w:rsidRDefault="00795C6B" w:rsidP="00795C6B">
            <w:pPr>
              <w:ind w:left="-84" w:right="-108"/>
              <w:jc w:val="center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- </w:t>
            </w:r>
            <w:r w:rsidRPr="00353536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95C6B" w:rsidRPr="00C45EA7" w14:paraId="1AA940D1" w14:textId="77777777" w:rsidTr="006A0F89">
        <w:trPr>
          <w:cantSplit/>
        </w:trPr>
        <w:tc>
          <w:tcPr>
            <w:tcW w:w="667" w:type="dxa"/>
          </w:tcPr>
          <w:p w14:paraId="4D2D2219" w14:textId="6A286266" w:rsidR="00795C6B" w:rsidRPr="00C45EA7" w:rsidRDefault="00795C6B" w:rsidP="00795C6B">
            <w:pPr>
              <w:ind w:left="-59" w:right="-73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5.2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  <w:vMerge/>
          </w:tcPr>
          <w:p w14:paraId="5781F385" w14:textId="77777777" w:rsidR="00795C6B" w:rsidRPr="00C45EA7" w:rsidRDefault="00795C6B" w:rsidP="00795C6B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A53D70C" w14:textId="77777777" w:rsidR="00795C6B" w:rsidRPr="00A2511D" w:rsidRDefault="00795C6B" w:rsidP="00795C6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27.32/</w:t>
            </w:r>
          </w:p>
          <w:p w14:paraId="2F68185F" w14:textId="6D6DA1BA" w:rsidR="00795C6B" w:rsidRPr="00A2511D" w:rsidRDefault="00795C6B" w:rsidP="00795C6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2551" w:type="dxa"/>
          </w:tcPr>
          <w:p w14:paraId="0A7AD73C" w14:textId="22512628" w:rsidR="006A0F89" w:rsidRDefault="00795C6B" w:rsidP="006A0F89">
            <w:pPr>
              <w:overflowPunct w:val="0"/>
              <w:autoSpaceDE w:val="0"/>
              <w:autoSpaceDN w:val="0"/>
              <w:adjustRightInd w:val="0"/>
              <w:ind w:left="-59" w:right="-4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Испытание повышенным </w:t>
            </w:r>
          </w:p>
          <w:p w14:paraId="477BD34C" w14:textId="4F3A4BCD" w:rsidR="00795C6B" w:rsidRPr="00C45EA7" w:rsidRDefault="00795C6B" w:rsidP="006A0F89">
            <w:pPr>
              <w:overflowPunct w:val="0"/>
              <w:autoSpaceDE w:val="0"/>
              <w:autoSpaceDN w:val="0"/>
              <w:adjustRightInd w:val="0"/>
              <w:ind w:left="-59" w:right="-4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выпрямленным напряжением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5B50C" w14:textId="150CACE2" w:rsidR="00795C6B" w:rsidRPr="006A0F89" w:rsidRDefault="00795C6B" w:rsidP="006A0F89">
            <w:pPr>
              <w:ind w:left="-59"/>
              <w:rPr>
                <w:sz w:val="22"/>
                <w:szCs w:val="22"/>
              </w:rPr>
            </w:pPr>
            <w:r w:rsidRPr="006A0F89">
              <w:rPr>
                <w:sz w:val="22"/>
                <w:szCs w:val="22"/>
              </w:rPr>
              <w:t>ТКП 181-2023 п. Б.30.2</w:t>
            </w:r>
          </w:p>
          <w:p w14:paraId="2D6F604E" w14:textId="77777777" w:rsidR="00795C6B" w:rsidRPr="006A0F89" w:rsidRDefault="00795C6B" w:rsidP="006A0F89">
            <w:pPr>
              <w:ind w:left="-59"/>
              <w:rPr>
                <w:sz w:val="22"/>
                <w:szCs w:val="22"/>
              </w:rPr>
            </w:pPr>
            <w:r w:rsidRPr="006A0F89">
              <w:rPr>
                <w:sz w:val="22"/>
                <w:szCs w:val="22"/>
              </w:rPr>
              <w:t xml:space="preserve">ТКП 339-2022 </w:t>
            </w:r>
          </w:p>
          <w:p w14:paraId="7465DBD4" w14:textId="24CE6D19" w:rsidR="00795C6B" w:rsidRPr="00C45EA7" w:rsidRDefault="00795C6B" w:rsidP="006A0F89">
            <w:pPr>
              <w:ind w:left="-59"/>
              <w:rPr>
                <w:sz w:val="22"/>
                <w:szCs w:val="22"/>
              </w:rPr>
            </w:pPr>
            <w:r w:rsidRPr="006A0F89">
              <w:rPr>
                <w:sz w:val="22"/>
                <w:szCs w:val="22"/>
              </w:rPr>
              <w:t>п. 4.4.29.3</w:t>
            </w:r>
          </w:p>
        </w:tc>
        <w:tc>
          <w:tcPr>
            <w:tcW w:w="1468" w:type="dxa"/>
          </w:tcPr>
          <w:p w14:paraId="02AF5053" w14:textId="5742290B" w:rsidR="00795C6B" w:rsidRPr="00C45EA7" w:rsidRDefault="00795C6B" w:rsidP="00700708">
            <w:pPr>
              <w:pStyle w:val="af6"/>
            </w:pPr>
            <w:r w:rsidRPr="00C45EA7">
              <w:t>МВИ.М</w:t>
            </w:r>
            <w:r>
              <w:t>Н</w:t>
            </w:r>
            <w:r w:rsidRPr="00700708">
              <w:t xml:space="preserve"> </w:t>
            </w:r>
            <w:r w:rsidRPr="00C45EA7">
              <w:t>1665-2010</w:t>
            </w:r>
          </w:p>
        </w:tc>
      </w:tr>
      <w:tr w:rsidR="00B27541" w:rsidRPr="00C45EA7" w14:paraId="7C60F145" w14:textId="77777777" w:rsidTr="006A0F89">
        <w:trPr>
          <w:cantSplit/>
        </w:trPr>
        <w:tc>
          <w:tcPr>
            <w:tcW w:w="667" w:type="dxa"/>
          </w:tcPr>
          <w:p w14:paraId="1808BC20" w14:textId="2E14DBCE" w:rsidR="00B27541" w:rsidRPr="00C45EA7" w:rsidRDefault="00B27541" w:rsidP="00795A4A">
            <w:pPr>
              <w:ind w:left="-59" w:right="-73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lastRenderedPageBreak/>
              <w:t>6.1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  <w:vMerge w:val="restart"/>
          </w:tcPr>
          <w:p w14:paraId="651E2058" w14:textId="77777777" w:rsidR="00BF052E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Разъединители, </w:t>
            </w:r>
          </w:p>
          <w:p w14:paraId="534F7B18" w14:textId="77777777" w:rsidR="00BF052E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отделители и </w:t>
            </w:r>
          </w:p>
          <w:p w14:paraId="2225CA34" w14:textId="4FCBAA42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короткозамыкатели</w:t>
            </w:r>
          </w:p>
        </w:tc>
        <w:tc>
          <w:tcPr>
            <w:tcW w:w="851" w:type="dxa"/>
          </w:tcPr>
          <w:p w14:paraId="6C2EBA25" w14:textId="7777777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27.12/</w:t>
            </w:r>
          </w:p>
          <w:p w14:paraId="1ECAF7AC" w14:textId="57A805F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</w:tcPr>
          <w:p w14:paraId="6B8C3F99" w14:textId="4D24B5CE" w:rsidR="00B27541" w:rsidRPr="00C45EA7" w:rsidRDefault="00B27541" w:rsidP="004E4B18">
            <w:pPr>
              <w:pStyle w:val="af6"/>
              <w:ind w:left="-59" w:right="-49"/>
              <w:rPr>
                <w:lang w:val="ru-RU"/>
              </w:rPr>
            </w:pPr>
            <w:r w:rsidRPr="00C45EA7">
              <w:rPr>
                <w:lang w:val="ru-RU" w:eastAsia="ru-RU"/>
              </w:rPr>
              <w:t xml:space="preserve">Сопротивление </w:t>
            </w:r>
            <w:r w:rsidRPr="00C45EA7">
              <w:rPr>
                <w:lang w:val="ru-RU"/>
              </w:rPr>
              <w:t>изоляции</w:t>
            </w:r>
            <w:r w:rsidR="001B63E1" w:rsidRPr="001B63E1">
              <w:rPr>
                <w:lang w:val="ru-RU"/>
              </w:rPr>
              <w:t xml:space="preserve"> с применением </w:t>
            </w:r>
            <w:proofErr w:type="spellStart"/>
            <w:r w:rsidR="001B63E1" w:rsidRPr="001B63E1">
              <w:rPr>
                <w:lang w:val="ru-RU"/>
              </w:rPr>
              <w:t>мегаомметра</w:t>
            </w:r>
            <w:proofErr w:type="spellEnd"/>
            <w:r w:rsidR="001B63E1" w:rsidRPr="001B63E1">
              <w:rPr>
                <w:lang w:val="ru-RU"/>
              </w:rPr>
              <w:t xml:space="preserve"> ЭС 0202/2-Г</w:t>
            </w:r>
          </w:p>
        </w:tc>
        <w:tc>
          <w:tcPr>
            <w:tcW w:w="2410" w:type="dxa"/>
          </w:tcPr>
          <w:p w14:paraId="592A5D33" w14:textId="5B5A22E7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181-20</w:t>
            </w:r>
            <w:r w:rsidR="001B63E1">
              <w:rPr>
                <w:sz w:val="22"/>
                <w:szCs w:val="22"/>
              </w:rPr>
              <w:t>23</w:t>
            </w:r>
            <w:r w:rsidRPr="00C45EA7">
              <w:rPr>
                <w:sz w:val="22"/>
                <w:szCs w:val="22"/>
              </w:rPr>
              <w:t xml:space="preserve"> </w:t>
            </w:r>
          </w:p>
          <w:p w14:paraId="6AB121A3" w14:textId="49465048" w:rsidR="00B27541" w:rsidRPr="006A0F89" w:rsidRDefault="00795A4A" w:rsidP="006A0F89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B27541" w:rsidRPr="00C45EA7">
              <w:rPr>
                <w:sz w:val="22"/>
                <w:szCs w:val="22"/>
              </w:rPr>
              <w:t>Б.15.1</w:t>
            </w:r>
          </w:p>
          <w:p w14:paraId="6F415890" w14:textId="77777777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ТКП 339-2022 </w:t>
            </w:r>
          </w:p>
          <w:p w14:paraId="7E70C0AC" w14:textId="189034AC" w:rsidR="00B27541" w:rsidRPr="00C45EA7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п.</w:t>
            </w:r>
            <w:r w:rsidR="00795A4A">
              <w:rPr>
                <w:sz w:val="22"/>
                <w:szCs w:val="22"/>
              </w:rPr>
              <w:t xml:space="preserve"> </w:t>
            </w:r>
            <w:r w:rsidRPr="00C45EA7">
              <w:rPr>
                <w:sz w:val="22"/>
                <w:szCs w:val="22"/>
              </w:rPr>
              <w:t>4.4.14.1</w:t>
            </w:r>
          </w:p>
        </w:tc>
        <w:tc>
          <w:tcPr>
            <w:tcW w:w="1468" w:type="dxa"/>
          </w:tcPr>
          <w:p w14:paraId="469C7C7F" w14:textId="4462913C" w:rsidR="00B27541" w:rsidRPr="00C45EA7" w:rsidRDefault="00795C6B" w:rsidP="00795C6B">
            <w:pPr>
              <w:ind w:left="-84" w:right="-108"/>
              <w:jc w:val="center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- </w:t>
            </w:r>
            <w:r w:rsidRPr="00353536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B27541" w:rsidRPr="00C45EA7" w14:paraId="718DF6CA" w14:textId="77777777" w:rsidTr="006A0F89">
        <w:trPr>
          <w:cantSplit/>
        </w:trPr>
        <w:tc>
          <w:tcPr>
            <w:tcW w:w="667" w:type="dxa"/>
          </w:tcPr>
          <w:p w14:paraId="4C9046C4" w14:textId="6E418F94" w:rsidR="00B27541" w:rsidRPr="00C45EA7" w:rsidRDefault="00B27541" w:rsidP="00795A4A">
            <w:pPr>
              <w:ind w:left="-59" w:right="-73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6.2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  <w:vMerge/>
          </w:tcPr>
          <w:p w14:paraId="55F7AA90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42E05B1" w14:textId="7777777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27.12/</w:t>
            </w:r>
          </w:p>
          <w:p w14:paraId="19573C98" w14:textId="549D4AEA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2551" w:type="dxa"/>
          </w:tcPr>
          <w:p w14:paraId="4172BC1F" w14:textId="145F7FF9" w:rsidR="00BF052E" w:rsidRDefault="00B27541" w:rsidP="00700708">
            <w:pPr>
              <w:overflowPunct w:val="0"/>
              <w:autoSpaceDE w:val="0"/>
              <w:autoSpaceDN w:val="0"/>
              <w:adjustRightInd w:val="0"/>
              <w:ind w:left="-59" w:right="-4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Испытание повышенным </w:t>
            </w:r>
          </w:p>
          <w:p w14:paraId="4DBB1503" w14:textId="77777777" w:rsidR="004E4B18" w:rsidRDefault="00B27541" w:rsidP="004E4B18">
            <w:pPr>
              <w:overflowPunct w:val="0"/>
              <w:autoSpaceDE w:val="0"/>
              <w:autoSpaceDN w:val="0"/>
              <w:adjustRightInd w:val="0"/>
              <w:ind w:left="-59" w:right="-4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напряжением частотой </w:t>
            </w:r>
          </w:p>
          <w:p w14:paraId="42BC445F" w14:textId="29CD8D86" w:rsidR="00B27541" w:rsidRPr="00C45EA7" w:rsidRDefault="00B27541" w:rsidP="004E4B18">
            <w:pPr>
              <w:overflowPunct w:val="0"/>
              <w:autoSpaceDE w:val="0"/>
              <w:autoSpaceDN w:val="0"/>
              <w:adjustRightInd w:val="0"/>
              <w:ind w:left="-59" w:right="-4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50 Гц</w:t>
            </w:r>
          </w:p>
        </w:tc>
        <w:tc>
          <w:tcPr>
            <w:tcW w:w="2410" w:type="dxa"/>
          </w:tcPr>
          <w:p w14:paraId="1C2AC5EB" w14:textId="0783CCBA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181-20</w:t>
            </w:r>
            <w:r w:rsidR="002A3067">
              <w:rPr>
                <w:sz w:val="22"/>
                <w:szCs w:val="22"/>
              </w:rPr>
              <w:t>23</w:t>
            </w:r>
            <w:r w:rsidRPr="00C45EA7">
              <w:rPr>
                <w:sz w:val="22"/>
                <w:szCs w:val="22"/>
              </w:rPr>
              <w:t xml:space="preserve"> </w:t>
            </w:r>
          </w:p>
          <w:p w14:paraId="76DACB38" w14:textId="2686CB1C" w:rsidR="00B27541" w:rsidRPr="006A0F89" w:rsidRDefault="00795A4A" w:rsidP="006A0F89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B27541" w:rsidRPr="00C45EA7">
              <w:rPr>
                <w:sz w:val="22"/>
                <w:szCs w:val="22"/>
              </w:rPr>
              <w:t>Б.15.2</w:t>
            </w:r>
          </w:p>
          <w:p w14:paraId="68D13CDE" w14:textId="77777777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ТКП 339-2022 </w:t>
            </w:r>
          </w:p>
          <w:p w14:paraId="4B97D058" w14:textId="46D808AA" w:rsidR="00B27541" w:rsidRPr="00C45EA7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п.</w:t>
            </w:r>
            <w:r w:rsidR="00795A4A">
              <w:rPr>
                <w:sz w:val="22"/>
                <w:szCs w:val="22"/>
              </w:rPr>
              <w:t xml:space="preserve"> </w:t>
            </w:r>
            <w:r w:rsidRPr="00C45EA7">
              <w:rPr>
                <w:sz w:val="22"/>
                <w:szCs w:val="22"/>
              </w:rPr>
              <w:t>4.4.14.2</w:t>
            </w:r>
          </w:p>
        </w:tc>
        <w:tc>
          <w:tcPr>
            <w:tcW w:w="1468" w:type="dxa"/>
          </w:tcPr>
          <w:p w14:paraId="1A20A606" w14:textId="7BAFAFEF" w:rsidR="00B27541" w:rsidRPr="00C45EA7" w:rsidRDefault="00B27541" w:rsidP="00700708">
            <w:pPr>
              <w:pStyle w:val="af6"/>
            </w:pPr>
            <w:r w:rsidRPr="00C45EA7">
              <w:t>МВИ.М</w:t>
            </w:r>
            <w:r w:rsidR="00795A4A">
              <w:t>Н</w:t>
            </w:r>
            <w:r w:rsidRPr="00C45EA7">
              <w:t xml:space="preserve"> 1665-2010</w:t>
            </w:r>
          </w:p>
        </w:tc>
      </w:tr>
      <w:tr w:rsidR="00B27541" w:rsidRPr="00C45EA7" w14:paraId="087B0116" w14:textId="77777777" w:rsidTr="006A0F89">
        <w:trPr>
          <w:cantSplit/>
        </w:trPr>
        <w:tc>
          <w:tcPr>
            <w:tcW w:w="667" w:type="dxa"/>
          </w:tcPr>
          <w:p w14:paraId="374E79B5" w14:textId="71E5702C" w:rsidR="00B27541" w:rsidRPr="00C45EA7" w:rsidRDefault="00B27541" w:rsidP="00795A4A">
            <w:pPr>
              <w:ind w:left="-59" w:right="-73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7.1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  <w:vMerge w:val="restart"/>
          </w:tcPr>
          <w:p w14:paraId="3F3825DC" w14:textId="77777777" w:rsidR="00BF052E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Комплектные </w:t>
            </w:r>
          </w:p>
          <w:p w14:paraId="589FDCAF" w14:textId="2B322EBF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распределительные устройства</w:t>
            </w:r>
          </w:p>
        </w:tc>
        <w:tc>
          <w:tcPr>
            <w:tcW w:w="851" w:type="dxa"/>
          </w:tcPr>
          <w:p w14:paraId="3B7FA4C6" w14:textId="7777777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27.12/</w:t>
            </w:r>
          </w:p>
          <w:p w14:paraId="07E20DCE" w14:textId="2AE10A43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</w:tcPr>
          <w:p w14:paraId="06383E5A" w14:textId="393E9A4E" w:rsidR="00B27541" w:rsidRPr="00C45EA7" w:rsidRDefault="00B27541" w:rsidP="004E4B18">
            <w:pPr>
              <w:pStyle w:val="af6"/>
              <w:ind w:left="-59" w:right="-49"/>
              <w:rPr>
                <w:lang w:val="ru-RU"/>
              </w:rPr>
            </w:pPr>
            <w:r w:rsidRPr="00C45EA7">
              <w:rPr>
                <w:lang w:val="ru-RU" w:eastAsia="ru-RU"/>
              </w:rPr>
              <w:t xml:space="preserve">Сопротивление </w:t>
            </w:r>
            <w:r w:rsidRPr="00C45EA7">
              <w:rPr>
                <w:lang w:val="ru-RU"/>
              </w:rPr>
              <w:t>изоляции</w:t>
            </w:r>
            <w:r w:rsidR="002A3067" w:rsidRPr="002A3067">
              <w:rPr>
                <w:lang w:val="ru-RU"/>
              </w:rPr>
              <w:t xml:space="preserve"> с применением </w:t>
            </w:r>
            <w:proofErr w:type="spellStart"/>
            <w:r w:rsidR="002A3067" w:rsidRPr="002A3067">
              <w:rPr>
                <w:lang w:val="ru-RU"/>
              </w:rPr>
              <w:t>мегаомметра</w:t>
            </w:r>
            <w:proofErr w:type="spellEnd"/>
            <w:r w:rsidR="002A3067" w:rsidRPr="002A3067">
              <w:rPr>
                <w:lang w:val="ru-RU"/>
              </w:rPr>
              <w:t xml:space="preserve"> ЭС 0202/2-Г</w:t>
            </w:r>
          </w:p>
        </w:tc>
        <w:tc>
          <w:tcPr>
            <w:tcW w:w="2410" w:type="dxa"/>
          </w:tcPr>
          <w:p w14:paraId="778BECCF" w14:textId="7487E730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181-20</w:t>
            </w:r>
            <w:r w:rsidR="002A3067">
              <w:rPr>
                <w:sz w:val="22"/>
                <w:szCs w:val="22"/>
              </w:rPr>
              <w:t>23</w:t>
            </w:r>
            <w:r w:rsidRPr="00C45EA7">
              <w:rPr>
                <w:sz w:val="22"/>
                <w:szCs w:val="22"/>
              </w:rPr>
              <w:t xml:space="preserve"> </w:t>
            </w:r>
          </w:p>
          <w:p w14:paraId="575ECA79" w14:textId="389CEF0F" w:rsidR="00B27541" w:rsidRPr="006A0F89" w:rsidRDefault="00795A4A" w:rsidP="006A0F89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B27541" w:rsidRPr="00C45EA7">
              <w:rPr>
                <w:sz w:val="22"/>
                <w:szCs w:val="22"/>
              </w:rPr>
              <w:t>Б.16.1</w:t>
            </w:r>
          </w:p>
          <w:p w14:paraId="4C99BA56" w14:textId="77777777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ТКП 339-2022 </w:t>
            </w:r>
          </w:p>
          <w:p w14:paraId="36BCC41C" w14:textId="2EB8018C" w:rsidR="00791812" w:rsidRPr="00C45EA7" w:rsidRDefault="00795A4A" w:rsidP="006A0F89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B27541" w:rsidRPr="00C45EA7">
              <w:rPr>
                <w:sz w:val="22"/>
                <w:szCs w:val="22"/>
              </w:rPr>
              <w:t>4.4.15.1</w:t>
            </w:r>
          </w:p>
        </w:tc>
        <w:tc>
          <w:tcPr>
            <w:tcW w:w="1468" w:type="dxa"/>
          </w:tcPr>
          <w:p w14:paraId="02BC2F9B" w14:textId="79A86269" w:rsidR="00B27541" w:rsidRPr="00C45EA7" w:rsidRDefault="002A3067" w:rsidP="002A3067">
            <w:pPr>
              <w:pStyle w:val="af6"/>
              <w:jc w:val="center"/>
            </w:pPr>
            <w:r w:rsidRPr="00353536">
              <w:t xml:space="preserve">- </w:t>
            </w:r>
            <w:r w:rsidRPr="00353536">
              <w:rPr>
                <w:vertAlign w:val="superscript"/>
              </w:rPr>
              <w:t>1)</w:t>
            </w:r>
          </w:p>
        </w:tc>
      </w:tr>
      <w:tr w:rsidR="00B27541" w:rsidRPr="00C45EA7" w14:paraId="75BADF1B" w14:textId="77777777" w:rsidTr="006A0F89">
        <w:trPr>
          <w:cantSplit/>
        </w:trPr>
        <w:tc>
          <w:tcPr>
            <w:tcW w:w="667" w:type="dxa"/>
          </w:tcPr>
          <w:p w14:paraId="5A5607E8" w14:textId="1D0DF9F5" w:rsidR="00B27541" w:rsidRPr="00C45EA7" w:rsidRDefault="00B27541" w:rsidP="00795A4A">
            <w:pPr>
              <w:ind w:left="-59" w:right="-73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7.2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  <w:vMerge/>
          </w:tcPr>
          <w:p w14:paraId="317A27FF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C3AFC41" w14:textId="7777777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27.12/</w:t>
            </w:r>
          </w:p>
          <w:p w14:paraId="365D3DE0" w14:textId="3DEC11B2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2551" w:type="dxa"/>
          </w:tcPr>
          <w:p w14:paraId="46E0D09E" w14:textId="31B2871E" w:rsidR="002A3067" w:rsidRDefault="00B27541" w:rsidP="00791812">
            <w:pPr>
              <w:overflowPunct w:val="0"/>
              <w:autoSpaceDE w:val="0"/>
              <w:autoSpaceDN w:val="0"/>
              <w:adjustRightInd w:val="0"/>
              <w:ind w:left="-59" w:right="-4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Испытание повышенным </w:t>
            </w:r>
          </w:p>
          <w:p w14:paraId="16498E16" w14:textId="77777777" w:rsidR="004E4B18" w:rsidRDefault="00B27541" w:rsidP="004E4B18">
            <w:pPr>
              <w:overflowPunct w:val="0"/>
              <w:autoSpaceDE w:val="0"/>
              <w:autoSpaceDN w:val="0"/>
              <w:adjustRightInd w:val="0"/>
              <w:ind w:left="-59" w:right="-4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напряжением частотой </w:t>
            </w:r>
          </w:p>
          <w:p w14:paraId="321B84DB" w14:textId="0B60A93F" w:rsidR="00B27541" w:rsidRPr="00C45EA7" w:rsidRDefault="00B27541" w:rsidP="004E4B18">
            <w:pPr>
              <w:overflowPunct w:val="0"/>
              <w:autoSpaceDE w:val="0"/>
              <w:autoSpaceDN w:val="0"/>
              <w:adjustRightInd w:val="0"/>
              <w:ind w:left="-59" w:right="-4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50 Гц</w:t>
            </w:r>
          </w:p>
        </w:tc>
        <w:tc>
          <w:tcPr>
            <w:tcW w:w="2410" w:type="dxa"/>
          </w:tcPr>
          <w:p w14:paraId="0D43B170" w14:textId="1935C64A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181-20</w:t>
            </w:r>
            <w:r w:rsidR="002A3067">
              <w:rPr>
                <w:sz w:val="22"/>
                <w:szCs w:val="22"/>
              </w:rPr>
              <w:t>23</w:t>
            </w:r>
            <w:r w:rsidRPr="00C45EA7">
              <w:rPr>
                <w:sz w:val="22"/>
                <w:szCs w:val="22"/>
              </w:rPr>
              <w:t xml:space="preserve"> </w:t>
            </w:r>
          </w:p>
          <w:p w14:paraId="2130E671" w14:textId="78FAD8E5" w:rsidR="00B27541" w:rsidRPr="00795A4A" w:rsidRDefault="00795A4A" w:rsidP="006A0F89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B27541" w:rsidRPr="00C45EA7">
              <w:rPr>
                <w:sz w:val="22"/>
                <w:szCs w:val="22"/>
              </w:rPr>
              <w:t>Б.16.2</w:t>
            </w:r>
          </w:p>
          <w:p w14:paraId="1A73C401" w14:textId="77777777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ТКП 339-2022 </w:t>
            </w:r>
          </w:p>
          <w:p w14:paraId="64C48E2A" w14:textId="6AB29825" w:rsidR="00791812" w:rsidRPr="00C45EA7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п.</w:t>
            </w:r>
            <w:r w:rsidR="00795A4A">
              <w:rPr>
                <w:sz w:val="22"/>
                <w:szCs w:val="22"/>
              </w:rPr>
              <w:t xml:space="preserve"> </w:t>
            </w:r>
            <w:r w:rsidRPr="00C45EA7">
              <w:rPr>
                <w:sz w:val="22"/>
                <w:szCs w:val="22"/>
              </w:rPr>
              <w:t>4.4.15.2</w:t>
            </w:r>
          </w:p>
        </w:tc>
        <w:tc>
          <w:tcPr>
            <w:tcW w:w="1468" w:type="dxa"/>
          </w:tcPr>
          <w:p w14:paraId="638EBB78" w14:textId="344B1DD0" w:rsidR="00B27541" w:rsidRPr="00C45EA7" w:rsidRDefault="00B27541" w:rsidP="00700708">
            <w:pPr>
              <w:pStyle w:val="af6"/>
            </w:pPr>
            <w:r w:rsidRPr="00C45EA7">
              <w:t>МВИ.М</w:t>
            </w:r>
            <w:r w:rsidR="00795A4A">
              <w:t>Н</w:t>
            </w:r>
            <w:r w:rsidRPr="00C45EA7">
              <w:t xml:space="preserve"> 1665-2010</w:t>
            </w:r>
          </w:p>
        </w:tc>
      </w:tr>
      <w:tr w:rsidR="00B27541" w:rsidRPr="00C45EA7" w14:paraId="0EA8BE41" w14:textId="77777777" w:rsidTr="006A0F89">
        <w:trPr>
          <w:cantSplit/>
        </w:trPr>
        <w:tc>
          <w:tcPr>
            <w:tcW w:w="667" w:type="dxa"/>
          </w:tcPr>
          <w:p w14:paraId="111077E8" w14:textId="7A97870C" w:rsidR="00B27541" w:rsidRPr="00C45EA7" w:rsidRDefault="00B27541" w:rsidP="00795A4A">
            <w:pPr>
              <w:ind w:left="-59" w:right="-73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8.1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  <w:vMerge w:val="restart"/>
          </w:tcPr>
          <w:p w14:paraId="79B3BF14" w14:textId="77777777" w:rsidR="00BF052E" w:rsidRDefault="00B27541" w:rsidP="000F4256">
            <w:pPr>
              <w:tabs>
                <w:tab w:val="right" w:pos="1884"/>
              </w:tabs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Сборные и </w:t>
            </w:r>
          </w:p>
          <w:p w14:paraId="776C23B7" w14:textId="681145E8" w:rsidR="00B27541" w:rsidRPr="00C45EA7" w:rsidRDefault="00B27541" w:rsidP="000F4256">
            <w:pPr>
              <w:tabs>
                <w:tab w:val="right" w:pos="1884"/>
              </w:tabs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соединительные шины</w:t>
            </w:r>
          </w:p>
          <w:p w14:paraId="3FD4C710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AA3221D" w14:textId="7777777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27.90/</w:t>
            </w:r>
          </w:p>
          <w:p w14:paraId="60E58B19" w14:textId="2F60651D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</w:tcPr>
          <w:p w14:paraId="61163990" w14:textId="10B21F02" w:rsidR="002A3067" w:rsidRPr="00C45EA7" w:rsidRDefault="00B27541" w:rsidP="004E4B18">
            <w:pPr>
              <w:pStyle w:val="af6"/>
              <w:ind w:left="-59" w:right="-49"/>
              <w:rPr>
                <w:lang w:val="ru-RU" w:eastAsia="ru-RU"/>
              </w:rPr>
            </w:pPr>
            <w:r w:rsidRPr="00C45EA7">
              <w:rPr>
                <w:lang w:val="ru-RU" w:eastAsia="ru-RU"/>
              </w:rPr>
              <w:t xml:space="preserve">Сопротивление </w:t>
            </w:r>
            <w:r w:rsidR="002A3067">
              <w:rPr>
                <w:lang w:val="ru-RU" w:eastAsia="ru-RU"/>
              </w:rPr>
              <w:t>и</w:t>
            </w:r>
            <w:r w:rsidRPr="00C45EA7">
              <w:rPr>
                <w:lang w:val="ru-RU" w:eastAsia="ru-RU"/>
              </w:rPr>
              <w:t>золяции</w:t>
            </w:r>
            <w:r w:rsidR="006A0F89">
              <w:rPr>
                <w:lang w:val="ru-RU" w:eastAsia="ru-RU"/>
              </w:rPr>
              <w:t xml:space="preserve"> </w:t>
            </w:r>
            <w:r w:rsidR="002A3067" w:rsidRPr="002A3067">
              <w:rPr>
                <w:lang w:val="ru-RU" w:eastAsia="ru-RU"/>
              </w:rPr>
              <w:t xml:space="preserve">с применением </w:t>
            </w:r>
            <w:proofErr w:type="spellStart"/>
            <w:r w:rsidR="002A3067" w:rsidRPr="002A3067">
              <w:rPr>
                <w:lang w:val="ru-RU" w:eastAsia="ru-RU"/>
              </w:rPr>
              <w:t>мегаомметра</w:t>
            </w:r>
            <w:proofErr w:type="spellEnd"/>
            <w:r w:rsidR="002A3067" w:rsidRPr="002A3067">
              <w:rPr>
                <w:lang w:val="ru-RU" w:eastAsia="ru-RU"/>
              </w:rPr>
              <w:t xml:space="preserve"> ЭС 0202/2-Г</w:t>
            </w:r>
          </w:p>
        </w:tc>
        <w:tc>
          <w:tcPr>
            <w:tcW w:w="2410" w:type="dxa"/>
          </w:tcPr>
          <w:p w14:paraId="1F4D3962" w14:textId="3C2BA9EE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181-20</w:t>
            </w:r>
            <w:r w:rsidR="002A3067">
              <w:rPr>
                <w:sz w:val="22"/>
                <w:szCs w:val="22"/>
              </w:rPr>
              <w:t>23</w:t>
            </w:r>
          </w:p>
          <w:p w14:paraId="23A6CF3A" w14:textId="709F3A04" w:rsidR="00B27541" w:rsidRPr="006A0F89" w:rsidRDefault="00795A4A" w:rsidP="006A0F89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B27541" w:rsidRPr="00C45EA7">
              <w:rPr>
                <w:sz w:val="22"/>
                <w:szCs w:val="22"/>
              </w:rPr>
              <w:t>Б.18.1</w:t>
            </w:r>
          </w:p>
          <w:p w14:paraId="72A11FB6" w14:textId="77777777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ТКП 339-2022 </w:t>
            </w:r>
          </w:p>
          <w:p w14:paraId="2CAB3057" w14:textId="62A1059B" w:rsidR="00791812" w:rsidRPr="00C45EA7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п.</w:t>
            </w:r>
            <w:r w:rsidR="00795A4A">
              <w:rPr>
                <w:sz w:val="22"/>
                <w:szCs w:val="22"/>
              </w:rPr>
              <w:t xml:space="preserve"> </w:t>
            </w:r>
            <w:r w:rsidRPr="00C45EA7">
              <w:rPr>
                <w:sz w:val="22"/>
                <w:szCs w:val="22"/>
              </w:rPr>
              <w:t>4.4.17.1</w:t>
            </w:r>
          </w:p>
        </w:tc>
        <w:tc>
          <w:tcPr>
            <w:tcW w:w="1468" w:type="dxa"/>
          </w:tcPr>
          <w:p w14:paraId="3E6A4A14" w14:textId="2AD67388" w:rsidR="00B27541" w:rsidRPr="00C45EA7" w:rsidRDefault="002A3067" w:rsidP="002A3067">
            <w:pPr>
              <w:pStyle w:val="af6"/>
              <w:jc w:val="center"/>
            </w:pPr>
            <w:r w:rsidRPr="00353536">
              <w:t xml:space="preserve">- </w:t>
            </w:r>
            <w:r w:rsidRPr="00353536">
              <w:rPr>
                <w:vertAlign w:val="superscript"/>
              </w:rPr>
              <w:t>1)</w:t>
            </w:r>
          </w:p>
        </w:tc>
      </w:tr>
      <w:tr w:rsidR="00B27541" w:rsidRPr="00C45EA7" w14:paraId="385164D9" w14:textId="77777777" w:rsidTr="006A0F89">
        <w:trPr>
          <w:cantSplit/>
        </w:trPr>
        <w:tc>
          <w:tcPr>
            <w:tcW w:w="667" w:type="dxa"/>
          </w:tcPr>
          <w:p w14:paraId="501FC766" w14:textId="2596AC27" w:rsidR="00B27541" w:rsidRPr="00C45EA7" w:rsidRDefault="00B27541" w:rsidP="00795A4A">
            <w:pPr>
              <w:ind w:left="-59" w:right="-73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8.2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  <w:vMerge/>
          </w:tcPr>
          <w:p w14:paraId="6E3171F0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0572D69" w14:textId="7777777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27.90/</w:t>
            </w:r>
          </w:p>
          <w:p w14:paraId="79ECF4E0" w14:textId="4B75D56F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2551" w:type="dxa"/>
          </w:tcPr>
          <w:p w14:paraId="4A1795DB" w14:textId="1C5C4F31" w:rsidR="002A3067" w:rsidRDefault="00B27541" w:rsidP="002A3067">
            <w:pPr>
              <w:pStyle w:val="af6"/>
              <w:ind w:left="-59" w:right="-49"/>
              <w:rPr>
                <w:lang w:val="ru-RU" w:eastAsia="ru-RU"/>
              </w:rPr>
            </w:pPr>
            <w:r w:rsidRPr="002A3067">
              <w:rPr>
                <w:lang w:val="ru-RU" w:eastAsia="ru-RU"/>
              </w:rPr>
              <w:t xml:space="preserve">Испытание повышенным </w:t>
            </w:r>
          </w:p>
          <w:p w14:paraId="5C094C0F" w14:textId="77777777" w:rsidR="004E4B18" w:rsidRDefault="00B27541" w:rsidP="004E4B18">
            <w:pPr>
              <w:pStyle w:val="af6"/>
              <w:ind w:left="-59" w:right="-49"/>
              <w:rPr>
                <w:lang w:val="ru-RU" w:eastAsia="ru-RU"/>
              </w:rPr>
            </w:pPr>
            <w:r w:rsidRPr="002A3067">
              <w:rPr>
                <w:lang w:val="ru-RU" w:eastAsia="ru-RU"/>
              </w:rPr>
              <w:t xml:space="preserve">напряжением частотой </w:t>
            </w:r>
          </w:p>
          <w:p w14:paraId="127B3CC6" w14:textId="4BB0E335" w:rsidR="00B27541" w:rsidRPr="002A3067" w:rsidRDefault="00B27541" w:rsidP="004E4B18">
            <w:pPr>
              <w:pStyle w:val="af6"/>
              <w:ind w:left="-59" w:right="-49"/>
              <w:rPr>
                <w:lang w:val="ru-RU" w:eastAsia="ru-RU"/>
              </w:rPr>
            </w:pPr>
            <w:r w:rsidRPr="002A3067">
              <w:rPr>
                <w:lang w:val="ru-RU" w:eastAsia="ru-RU"/>
              </w:rPr>
              <w:t>50 Гц</w:t>
            </w:r>
          </w:p>
        </w:tc>
        <w:tc>
          <w:tcPr>
            <w:tcW w:w="2410" w:type="dxa"/>
          </w:tcPr>
          <w:p w14:paraId="64217BC6" w14:textId="04D9CB0E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181-20</w:t>
            </w:r>
            <w:r w:rsidR="002A3067">
              <w:rPr>
                <w:sz w:val="22"/>
                <w:szCs w:val="22"/>
              </w:rPr>
              <w:t>23</w:t>
            </w:r>
            <w:r w:rsidRPr="00C45EA7">
              <w:rPr>
                <w:sz w:val="22"/>
                <w:szCs w:val="22"/>
              </w:rPr>
              <w:t xml:space="preserve"> </w:t>
            </w:r>
          </w:p>
          <w:p w14:paraId="538E9D80" w14:textId="73964E3E" w:rsidR="00B27541" w:rsidRPr="006A0F89" w:rsidRDefault="00795A4A" w:rsidP="006A0F89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B27541" w:rsidRPr="00C45EA7">
              <w:rPr>
                <w:sz w:val="22"/>
                <w:szCs w:val="22"/>
              </w:rPr>
              <w:t>Б.18.2</w:t>
            </w:r>
          </w:p>
          <w:p w14:paraId="0D157022" w14:textId="77777777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ТКП 339-2022 </w:t>
            </w:r>
          </w:p>
          <w:p w14:paraId="1CD73419" w14:textId="6D5B82B7" w:rsidR="00791812" w:rsidRPr="00C45EA7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п.</w:t>
            </w:r>
            <w:r w:rsidR="00795A4A">
              <w:rPr>
                <w:sz w:val="22"/>
                <w:szCs w:val="22"/>
              </w:rPr>
              <w:t xml:space="preserve"> </w:t>
            </w:r>
            <w:r w:rsidRPr="00C45EA7">
              <w:rPr>
                <w:sz w:val="22"/>
                <w:szCs w:val="22"/>
              </w:rPr>
              <w:t>4.4.17.2</w:t>
            </w:r>
          </w:p>
        </w:tc>
        <w:tc>
          <w:tcPr>
            <w:tcW w:w="1468" w:type="dxa"/>
          </w:tcPr>
          <w:p w14:paraId="06F67775" w14:textId="6236C953" w:rsidR="00B27541" w:rsidRPr="00C45EA7" w:rsidRDefault="00B27541" w:rsidP="00700708">
            <w:pPr>
              <w:pStyle w:val="af6"/>
            </w:pPr>
            <w:r w:rsidRPr="00C45EA7">
              <w:t>МВИ.М</w:t>
            </w:r>
            <w:r w:rsidR="00795A4A">
              <w:t>Н</w:t>
            </w:r>
            <w:r w:rsidRPr="00C45EA7">
              <w:t xml:space="preserve"> 1665-2010</w:t>
            </w:r>
          </w:p>
        </w:tc>
      </w:tr>
      <w:tr w:rsidR="00B27541" w:rsidRPr="00C45EA7" w14:paraId="141512FA" w14:textId="77777777" w:rsidTr="006A0F89">
        <w:trPr>
          <w:cantSplit/>
        </w:trPr>
        <w:tc>
          <w:tcPr>
            <w:tcW w:w="667" w:type="dxa"/>
          </w:tcPr>
          <w:p w14:paraId="736202B8" w14:textId="0785B0C7" w:rsidR="00B27541" w:rsidRPr="00C45EA7" w:rsidRDefault="00B27541" w:rsidP="00795A4A">
            <w:pPr>
              <w:ind w:left="-59" w:right="-73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9.1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  <w:vMerge w:val="restart"/>
          </w:tcPr>
          <w:p w14:paraId="3B7413EA" w14:textId="77777777" w:rsidR="00EF283D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Вводы и </w:t>
            </w:r>
          </w:p>
          <w:p w14:paraId="23CEF6C7" w14:textId="77777777" w:rsidR="00EF283D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проходные </w:t>
            </w:r>
          </w:p>
          <w:p w14:paraId="120F4B2D" w14:textId="6F2CC6AE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изоляторы</w:t>
            </w:r>
          </w:p>
        </w:tc>
        <w:tc>
          <w:tcPr>
            <w:tcW w:w="851" w:type="dxa"/>
          </w:tcPr>
          <w:p w14:paraId="27FF8A67" w14:textId="7777777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27.12/</w:t>
            </w:r>
          </w:p>
          <w:p w14:paraId="6FC3BA69" w14:textId="116D66C4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</w:tcPr>
          <w:p w14:paraId="42D34FC5" w14:textId="01622D2E" w:rsidR="00B27541" w:rsidRPr="00C45EA7" w:rsidRDefault="00B27541" w:rsidP="004E4B18">
            <w:pPr>
              <w:pStyle w:val="af6"/>
              <w:ind w:left="-59" w:right="-49"/>
              <w:rPr>
                <w:lang w:val="ru-RU" w:eastAsia="ru-RU"/>
              </w:rPr>
            </w:pPr>
            <w:r w:rsidRPr="00C45EA7">
              <w:rPr>
                <w:lang w:val="ru-RU" w:eastAsia="ru-RU"/>
              </w:rPr>
              <w:t xml:space="preserve">Сопротивление </w:t>
            </w:r>
            <w:r w:rsidR="002A3067">
              <w:rPr>
                <w:lang w:val="ru-RU" w:eastAsia="ru-RU"/>
              </w:rPr>
              <w:t>и</w:t>
            </w:r>
            <w:r w:rsidRPr="00C45EA7">
              <w:rPr>
                <w:lang w:val="ru-RU" w:eastAsia="ru-RU"/>
              </w:rPr>
              <w:t>золяции</w:t>
            </w:r>
            <w:r w:rsidR="002A3067">
              <w:rPr>
                <w:lang w:val="ru-RU" w:eastAsia="ru-RU"/>
              </w:rPr>
              <w:t xml:space="preserve"> </w:t>
            </w:r>
            <w:r w:rsidR="002A3067" w:rsidRPr="002A3067">
              <w:rPr>
                <w:lang w:val="ru-RU" w:eastAsia="ru-RU"/>
              </w:rPr>
              <w:t xml:space="preserve">с применением </w:t>
            </w:r>
            <w:proofErr w:type="spellStart"/>
            <w:r w:rsidR="002A3067" w:rsidRPr="002A3067">
              <w:rPr>
                <w:lang w:val="ru-RU" w:eastAsia="ru-RU"/>
              </w:rPr>
              <w:t>мегаомметра</w:t>
            </w:r>
            <w:proofErr w:type="spellEnd"/>
            <w:r w:rsidR="002A3067" w:rsidRPr="002A3067">
              <w:rPr>
                <w:lang w:val="ru-RU" w:eastAsia="ru-RU"/>
              </w:rPr>
              <w:t xml:space="preserve"> ЭС 0202/2-Г</w:t>
            </w:r>
          </w:p>
        </w:tc>
        <w:tc>
          <w:tcPr>
            <w:tcW w:w="2410" w:type="dxa"/>
          </w:tcPr>
          <w:p w14:paraId="610FE00A" w14:textId="2B69B1C6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181-20</w:t>
            </w:r>
            <w:r w:rsidR="002A3067">
              <w:rPr>
                <w:sz w:val="22"/>
                <w:szCs w:val="22"/>
              </w:rPr>
              <w:t>23</w:t>
            </w:r>
            <w:r w:rsidRPr="00C45EA7">
              <w:rPr>
                <w:sz w:val="22"/>
                <w:szCs w:val="22"/>
              </w:rPr>
              <w:t xml:space="preserve"> </w:t>
            </w:r>
          </w:p>
          <w:p w14:paraId="176E82BC" w14:textId="3912BC18" w:rsidR="00B27541" w:rsidRPr="00795A4A" w:rsidRDefault="00795A4A" w:rsidP="006A0F89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B27541" w:rsidRPr="00C45EA7">
              <w:rPr>
                <w:sz w:val="22"/>
                <w:szCs w:val="22"/>
              </w:rPr>
              <w:t>Б.24.1</w:t>
            </w:r>
          </w:p>
          <w:p w14:paraId="129B5A10" w14:textId="77777777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ТКП 339-2022 </w:t>
            </w:r>
          </w:p>
          <w:p w14:paraId="3FA81BB2" w14:textId="3232C615" w:rsidR="00791812" w:rsidRPr="00C45EA7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п.</w:t>
            </w:r>
            <w:r w:rsidR="00795A4A">
              <w:rPr>
                <w:sz w:val="22"/>
                <w:szCs w:val="22"/>
              </w:rPr>
              <w:t xml:space="preserve"> </w:t>
            </w:r>
            <w:r w:rsidRPr="00C45EA7">
              <w:rPr>
                <w:sz w:val="22"/>
                <w:szCs w:val="22"/>
              </w:rPr>
              <w:t>4.4.23.1</w:t>
            </w:r>
          </w:p>
        </w:tc>
        <w:tc>
          <w:tcPr>
            <w:tcW w:w="1468" w:type="dxa"/>
          </w:tcPr>
          <w:p w14:paraId="2F3B616B" w14:textId="0205EF8D" w:rsidR="00B27541" w:rsidRPr="00C45EA7" w:rsidRDefault="002A3067" w:rsidP="002A3067">
            <w:pPr>
              <w:pStyle w:val="af6"/>
              <w:jc w:val="center"/>
            </w:pPr>
            <w:r w:rsidRPr="00353536">
              <w:t xml:space="preserve">- </w:t>
            </w:r>
            <w:r w:rsidRPr="00353536">
              <w:rPr>
                <w:vertAlign w:val="superscript"/>
              </w:rPr>
              <w:t>1)</w:t>
            </w:r>
          </w:p>
        </w:tc>
      </w:tr>
      <w:tr w:rsidR="00B27541" w:rsidRPr="00C45EA7" w14:paraId="7302DFA7" w14:textId="77777777" w:rsidTr="006A0F89">
        <w:trPr>
          <w:cantSplit/>
        </w:trPr>
        <w:tc>
          <w:tcPr>
            <w:tcW w:w="667" w:type="dxa"/>
          </w:tcPr>
          <w:p w14:paraId="2FBD889C" w14:textId="504AFC02" w:rsidR="00B27541" w:rsidRPr="00C45EA7" w:rsidRDefault="00B27541" w:rsidP="00795A4A">
            <w:pPr>
              <w:ind w:left="-59" w:right="-73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9.2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  <w:vMerge/>
          </w:tcPr>
          <w:p w14:paraId="152E9567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7B2C525" w14:textId="7777777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27.12/</w:t>
            </w:r>
          </w:p>
          <w:p w14:paraId="372643E5" w14:textId="50421646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2551" w:type="dxa"/>
          </w:tcPr>
          <w:p w14:paraId="2EDAF6CB" w14:textId="2E6BF130" w:rsidR="002A3067" w:rsidRPr="002A3067" w:rsidRDefault="00B27541" w:rsidP="002A3067">
            <w:pPr>
              <w:pStyle w:val="af6"/>
              <w:ind w:left="-59" w:right="-49"/>
              <w:rPr>
                <w:lang w:val="ru-RU" w:eastAsia="ru-RU"/>
              </w:rPr>
            </w:pPr>
            <w:r w:rsidRPr="002A3067">
              <w:rPr>
                <w:lang w:val="ru-RU" w:eastAsia="ru-RU"/>
              </w:rPr>
              <w:t xml:space="preserve">Испытание повышенным </w:t>
            </w:r>
          </w:p>
          <w:p w14:paraId="1EFFADCD" w14:textId="77777777" w:rsidR="004E4B18" w:rsidRDefault="00B27541" w:rsidP="004E4B18">
            <w:pPr>
              <w:pStyle w:val="af6"/>
              <w:ind w:left="-59" w:right="-49"/>
              <w:rPr>
                <w:lang w:val="ru-RU" w:eastAsia="ru-RU"/>
              </w:rPr>
            </w:pPr>
            <w:r w:rsidRPr="002A3067">
              <w:rPr>
                <w:lang w:val="ru-RU" w:eastAsia="ru-RU"/>
              </w:rPr>
              <w:t xml:space="preserve">напряжением частотой </w:t>
            </w:r>
          </w:p>
          <w:p w14:paraId="520779DD" w14:textId="5C756710" w:rsidR="00B27541" w:rsidRPr="004E5CF1" w:rsidRDefault="00B27541" w:rsidP="004E4B18">
            <w:pPr>
              <w:pStyle w:val="af6"/>
              <w:ind w:left="-59" w:right="-49"/>
              <w:rPr>
                <w:lang w:val="ru-RU"/>
              </w:rPr>
            </w:pPr>
            <w:r w:rsidRPr="002A3067">
              <w:rPr>
                <w:lang w:val="ru-RU" w:eastAsia="ru-RU"/>
              </w:rPr>
              <w:t>50 Гц</w:t>
            </w:r>
          </w:p>
        </w:tc>
        <w:tc>
          <w:tcPr>
            <w:tcW w:w="2410" w:type="dxa"/>
          </w:tcPr>
          <w:p w14:paraId="18AF019A" w14:textId="61BF25E8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181-20</w:t>
            </w:r>
            <w:r w:rsidR="002A3067">
              <w:rPr>
                <w:sz w:val="22"/>
                <w:szCs w:val="22"/>
              </w:rPr>
              <w:t>23</w:t>
            </w:r>
            <w:r w:rsidRPr="00C45EA7">
              <w:rPr>
                <w:sz w:val="22"/>
                <w:szCs w:val="22"/>
              </w:rPr>
              <w:t xml:space="preserve"> </w:t>
            </w:r>
          </w:p>
          <w:p w14:paraId="0ACB6EB7" w14:textId="045A5657" w:rsidR="00B27541" w:rsidRPr="006A0F89" w:rsidRDefault="00795A4A" w:rsidP="006A0F89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B27541" w:rsidRPr="00C45EA7">
              <w:rPr>
                <w:sz w:val="22"/>
                <w:szCs w:val="22"/>
              </w:rPr>
              <w:t>Б.24.3</w:t>
            </w:r>
          </w:p>
          <w:p w14:paraId="12FECCA7" w14:textId="77777777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ТКП 339-2022 </w:t>
            </w:r>
          </w:p>
          <w:p w14:paraId="03DAECAE" w14:textId="60E5DCFB" w:rsidR="00791812" w:rsidRPr="00C45EA7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п.</w:t>
            </w:r>
            <w:r w:rsidR="00795A4A">
              <w:rPr>
                <w:sz w:val="22"/>
                <w:szCs w:val="22"/>
              </w:rPr>
              <w:t xml:space="preserve"> </w:t>
            </w:r>
            <w:r w:rsidRPr="00C45EA7">
              <w:rPr>
                <w:sz w:val="22"/>
                <w:szCs w:val="22"/>
              </w:rPr>
              <w:t>4.4.23.3</w:t>
            </w:r>
          </w:p>
        </w:tc>
        <w:tc>
          <w:tcPr>
            <w:tcW w:w="1468" w:type="dxa"/>
          </w:tcPr>
          <w:p w14:paraId="00B67714" w14:textId="7E42DFAA" w:rsidR="00B27541" w:rsidRPr="00C45EA7" w:rsidRDefault="00B27541" w:rsidP="00700708">
            <w:pPr>
              <w:pStyle w:val="af6"/>
            </w:pPr>
            <w:r w:rsidRPr="00C45EA7">
              <w:t>МВИ.М</w:t>
            </w:r>
            <w:r w:rsidR="00795A4A">
              <w:t>Н</w:t>
            </w:r>
            <w:r w:rsidRPr="00C45EA7">
              <w:t xml:space="preserve"> 1665-2010</w:t>
            </w:r>
          </w:p>
        </w:tc>
      </w:tr>
    </w:tbl>
    <w:p w14:paraId="49D53AFD" w14:textId="77777777" w:rsidR="00791812" w:rsidRDefault="00791812" w:rsidP="00D50B4E">
      <w:pPr>
        <w:rPr>
          <w:b/>
          <w:lang w:val="en-US"/>
        </w:rPr>
      </w:pPr>
    </w:p>
    <w:p w14:paraId="163727B6" w14:textId="77777777" w:rsidR="00A2511D" w:rsidRDefault="00A2511D" w:rsidP="00A2511D">
      <w:pPr>
        <w:rPr>
          <w:b/>
          <w:bCs/>
          <w:color w:val="000000"/>
        </w:rPr>
      </w:pPr>
      <w:r w:rsidRPr="00A2511D">
        <w:rPr>
          <w:b/>
          <w:bCs/>
          <w:iCs/>
          <w:color w:val="000000"/>
        </w:rPr>
        <w:t>Примечание:</w:t>
      </w:r>
      <w:r w:rsidRPr="00A2511D">
        <w:rPr>
          <w:b/>
          <w:bCs/>
          <w:color w:val="000000"/>
        </w:rPr>
        <w:t xml:space="preserve"> </w:t>
      </w:r>
    </w:p>
    <w:p w14:paraId="5CFB1E99" w14:textId="77777777" w:rsidR="00A2511D" w:rsidRPr="00A2511D" w:rsidRDefault="00A2511D" w:rsidP="00A2511D">
      <w:pPr>
        <w:rPr>
          <w:color w:val="000000"/>
        </w:rPr>
      </w:pPr>
      <w:r w:rsidRPr="00A2511D">
        <w:rPr>
          <w:color w:val="000000"/>
        </w:rPr>
        <w:t>* – деятельность осуществляется непосредственно в ООС;</w:t>
      </w:r>
    </w:p>
    <w:p w14:paraId="28D1B73D" w14:textId="77777777" w:rsidR="00A2511D" w:rsidRPr="00A2511D" w:rsidRDefault="00A2511D" w:rsidP="00A2511D">
      <w:pPr>
        <w:rPr>
          <w:color w:val="000000"/>
        </w:rPr>
      </w:pPr>
      <w:r w:rsidRPr="00A2511D">
        <w:rPr>
          <w:color w:val="000000"/>
        </w:rPr>
        <w:t>** – деятельность осуществляется непосредственно в ООС и за пределами ООС;</w:t>
      </w:r>
    </w:p>
    <w:p w14:paraId="106F68F8" w14:textId="4959C749" w:rsidR="00A2511D" w:rsidRDefault="00A2511D" w:rsidP="00A2511D">
      <w:pPr>
        <w:rPr>
          <w:color w:val="000000"/>
        </w:rPr>
      </w:pPr>
      <w:r w:rsidRPr="00A2511D">
        <w:rPr>
          <w:color w:val="000000"/>
        </w:rPr>
        <w:t>*** – деятельность осуществляется за пределами ООС</w:t>
      </w:r>
      <w:r w:rsidR="004E5CF1">
        <w:rPr>
          <w:color w:val="000000"/>
        </w:rPr>
        <w:t>;</w:t>
      </w:r>
    </w:p>
    <w:p w14:paraId="724D425F" w14:textId="25AFB38A" w:rsidR="004E5CF1" w:rsidRPr="006A0F89" w:rsidRDefault="004E5CF1" w:rsidP="004E5CF1">
      <w:pPr>
        <w:rPr>
          <w:color w:val="000000"/>
        </w:rPr>
      </w:pPr>
      <w:r w:rsidRPr="006A0F89">
        <w:rPr>
          <w:color w:val="000000"/>
          <w:vertAlign w:val="superscript"/>
        </w:rPr>
        <w:t>1)</w:t>
      </w:r>
      <w:r w:rsidRPr="006A0F89">
        <w:rPr>
          <w:color w:val="000000"/>
        </w:rPr>
        <w:t xml:space="preserve"> </w:t>
      </w:r>
      <w:r>
        <w:rPr>
          <w:color w:val="000000"/>
        </w:rPr>
        <w:t xml:space="preserve">- </w:t>
      </w:r>
      <w:r w:rsidRPr="006A0F89">
        <w:rPr>
          <w:color w:val="000000"/>
        </w:rPr>
        <w:t>значение величины получают непосредственно от средства измерени</w:t>
      </w:r>
      <w:r w:rsidR="002C2D54">
        <w:rPr>
          <w:color w:val="000000"/>
        </w:rPr>
        <w:t>я</w:t>
      </w:r>
      <w:r w:rsidRPr="006A0F89">
        <w:rPr>
          <w:color w:val="000000"/>
        </w:rPr>
        <w:t xml:space="preserve"> в соответствии с эксплуатационной документацией на средство измерени</w:t>
      </w:r>
      <w:r w:rsidR="002C2D54">
        <w:rPr>
          <w:color w:val="000000"/>
        </w:rPr>
        <w:t>я</w:t>
      </w:r>
      <w:r w:rsidRPr="006A0F89">
        <w:rPr>
          <w:color w:val="000000"/>
        </w:rPr>
        <w:t xml:space="preserve"> (на основании п. 1. статьи 19 главы 3 Закона Республики Беларусь №3848-XII от 05.09.1995 «Об обеспечении единства измерений» (в редакции Закона Республики Беларусь №254-З от 11.11.2019)</w:t>
      </w:r>
      <w:r w:rsidR="002C2D54">
        <w:rPr>
          <w:color w:val="000000"/>
        </w:rPr>
        <w:t>)</w:t>
      </w:r>
      <w:r>
        <w:rPr>
          <w:color w:val="000000"/>
        </w:rPr>
        <w:t>.</w:t>
      </w:r>
    </w:p>
    <w:p w14:paraId="1D1AA25A" w14:textId="77777777" w:rsidR="00A2511D" w:rsidRPr="00A2511D" w:rsidRDefault="00A2511D" w:rsidP="00A2511D">
      <w:pPr>
        <w:rPr>
          <w:color w:val="000000"/>
          <w:sz w:val="28"/>
          <w:szCs w:val="28"/>
        </w:rPr>
      </w:pPr>
    </w:p>
    <w:p w14:paraId="21D30946" w14:textId="77777777" w:rsidR="00A2511D" w:rsidRPr="00A2511D" w:rsidRDefault="00A2511D" w:rsidP="00A2511D">
      <w:pPr>
        <w:spacing w:line="240" w:lineRule="atLeast"/>
        <w:rPr>
          <w:sz w:val="28"/>
          <w:szCs w:val="28"/>
        </w:rPr>
      </w:pPr>
      <w:r w:rsidRPr="00A2511D">
        <w:rPr>
          <w:sz w:val="28"/>
          <w:szCs w:val="28"/>
        </w:rPr>
        <w:t xml:space="preserve">Руководитель органа </w:t>
      </w:r>
    </w:p>
    <w:p w14:paraId="38178D35" w14:textId="77777777" w:rsidR="00A2511D" w:rsidRPr="00700A51" w:rsidRDefault="00A2511D" w:rsidP="00A2511D">
      <w:pPr>
        <w:spacing w:line="240" w:lineRule="atLeast"/>
        <w:rPr>
          <w:sz w:val="28"/>
          <w:szCs w:val="28"/>
        </w:rPr>
      </w:pPr>
      <w:r w:rsidRPr="00A2511D">
        <w:rPr>
          <w:sz w:val="28"/>
          <w:szCs w:val="28"/>
        </w:rPr>
        <w:t xml:space="preserve">по аккредитации </w:t>
      </w:r>
    </w:p>
    <w:p w14:paraId="7A910EBB" w14:textId="77777777" w:rsidR="00A2511D" w:rsidRPr="00A2511D" w:rsidRDefault="00A2511D" w:rsidP="00A2511D">
      <w:pPr>
        <w:spacing w:line="240" w:lineRule="atLeast"/>
        <w:rPr>
          <w:sz w:val="28"/>
          <w:szCs w:val="28"/>
        </w:rPr>
      </w:pPr>
      <w:r w:rsidRPr="00A2511D">
        <w:rPr>
          <w:sz w:val="28"/>
          <w:szCs w:val="28"/>
        </w:rPr>
        <w:t xml:space="preserve">Республики Беларусь – </w:t>
      </w:r>
    </w:p>
    <w:p w14:paraId="29EF0C07" w14:textId="77777777" w:rsidR="00A2511D" w:rsidRPr="00A2511D" w:rsidRDefault="00A2511D" w:rsidP="00A2511D">
      <w:pPr>
        <w:spacing w:line="240" w:lineRule="atLeast"/>
        <w:rPr>
          <w:sz w:val="28"/>
          <w:szCs w:val="28"/>
        </w:rPr>
      </w:pPr>
      <w:r w:rsidRPr="00A2511D">
        <w:rPr>
          <w:sz w:val="28"/>
          <w:szCs w:val="28"/>
        </w:rPr>
        <w:t xml:space="preserve">директор государственного </w:t>
      </w:r>
    </w:p>
    <w:p w14:paraId="52AD3831" w14:textId="77777777" w:rsidR="00A2511D" w:rsidRPr="00A2511D" w:rsidRDefault="00A2511D" w:rsidP="00A2511D">
      <w:pPr>
        <w:tabs>
          <w:tab w:val="left" w:pos="6946"/>
          <w:tab w:val="left" w:pos="7088"/>
        </w:tabs>
        <w:spacing w:line="240" w:lineRule="atLeast"/>
        <w:rPr>
          <w:color w:val="000000"/>
          <w:sz w:val="28"/>
          <w:szCs w:val="28"/>
        </w:rPr>
      </w:pPr>
      <w:r w:rsidRPr="00A2511D">
        <w:rPr>
          <w:sz w:val="28"/>
          <w:szCs w:val="28"/>
        </w:rPr>
        <w:t>предприятия «</w:t>
      </w:r>
      <w:proofErr w:type="gramStart"/>
      <w:r w:rsidRPr="00A2511D">
        <w:rPr>
          <w:sz w:val="28"/>
          <w:szCs w:val="28"/>
        </w:rPr>
        <w:t xml:space="preserve">БГЦА»   </w:t>
      </w:r>
      <w:proofErr w:type="gramEnd"/>
      <w:r w:rsidRPr="00A2511D">
        <w:rPr>
          <w:sz w:val="28"/>
          <w:szCs w:val="28"/>
        </w:rPr>
        <w:t xml:space="preserve"> </w:t>
      </w:r>
      <w:r w:rsidRPr="00A2511D">
        <w:rPr>
          <w:color w:val="000000"/>
          <w:sz w:val="28"/>
          <w:szCs w:val="28"/>
        </w:rPr>
        <w:t xml:space="preserve">                                                              Т.А. Николаева</w:t>
      </w:r>
    </w:p>
    <w:p w14:paraId="73B068C5" w14:textId="4A937688" w:rsidR="00D50B4E" w:rsidRPr="001D02D0" w:rsidRDefault="00D50B4E" w:rsidP="00A2511D">
      <w:pPr>
        <w:rPr>
          <w:color w:val="000000"/>
          <w:sz w:val="28"/>
          <w:szCs w:val="28"/>
        </w:rPr>
      </w:pPr>
    </w:p>
    <w:sectPr w:rsidR="00D50B4E" w:rsidRPr="001D02D0" w:rsidSect="003A08C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25" w:footer="3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12C29" w14:textId="77777777" w:rsidR="00667B0C" w:rsidRPr="000A5E28" w:rsidRDefault="00667B0C" w:rsidP="0011070C">
      <w:r w:rsidRPr="000A5E28">
        <w:separator/>
      </w:r>
    </w:p>
  </w:endnote>
  <w:endnote w:type="continuationSeparator" w:id="0">
    <w:p w14:paraId="29016D83" w14:textId="77777777" w:rsidR="00667B0C" w:rsidRPr="000A5E28" w:rsidRDefault="00667B0C" w:rsidP="0011070C">
      <w:r w:rsidRPr="000A5E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ook w:val="00A0" w:firstRow="1" w:lastRow="0" w:firstColumn="1" w:lastColumn="0" w:noHBand="0" w:noVBand="0"/>
    </w:tblPr>
    <w:tblGrid>
      <w:gridCol w:w="4254"/>
      <w:gridCol w:w="2228"/>
      <w:gridCol w:w="3158"/>
    </w:tblGrid>
    <w:tr w:rsidR="00124809" w:rsidRPr="000A5E28" w14:paraId="1B3520E5" w14:textId="77777777" w:rsidTr="00F072F0">
      <w:trPr>
        <w:trHeight w:val="424"/>
      </w:trPr>
      <w:tc>
        <w:tcPr>
          <w:tcW w:w="4253" w:type="dxa"/>
          <w:hideMark/>
        </w:tcPr>
        <w:p w14:paraId="2824304C" w14:textId="77777777" w:rsidR="00124809" w:rsidRPr="000A5E28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0A5E28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0A5E28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0A5E28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2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754C81D7" w:rsidR="00124809" w:rsidRPr="000A5E28" w:rsidRDefault="00353536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4D9DCD27" w14:textId="77777777" w:rsidR="00124809" w:rsidRPr="000A5E28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58" w:type="dxa"/>
          <w:vAlign w:val="center"/>
          <w:hideMark/>
        </w:tcPr>
        <w:p w14:paraId="39D428FC" w14:textId="2DC26173" w:rsidR="00124809" w:rsidRPr="000A5E28" w:rsidRDefault="00A2511D" w:rsidP="003D2D93">
          <w:pPr>
            <w:pStyle w:val="61"/>
            <w:ind w:left="-94" w:right="-70"/>
            <w:jc w:val="right"/>
            <w:rPr>
              <w:lang w:val="ru-RU"/>
            </w:rPr>
          </w:pPr>
          <w:r w:rsidRPr="00A2511D">
            <w:rPr>
              <w:rFonts w:eastAsia="Times New Roman"/>
              <w:sz w:val="20"/>
              <w:szCs w:val="20"/>
              <w:lang w:val="ru-RU" w:eastAsia="ru-RU"/>
            </w:rPr>
            <w:t xml:space="preserve">Лист </w:t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instrText xml:space="preserve"> PAGE </w:instrText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t>1</w:t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fldChar w:fldCharType="end"/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t xml:space="preserve"> Листов </w:t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instrText xml:space="preserve"> NUMPAGES  \# "0"  \* MERGEFORMAT </w:instrText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t>4</w:t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fldChar w:fldCharType="end"/>
          </w:r>
        </w:p>
      </w:tc>
    </w:tr>
  </w:tbl>
  <w:p w14:paraId="603BA065" w14:textId="77777777" w:rsidR="002F0D32" w:rsidRPr="000A5E28" w:rsidRDefault="002F0D32" w:rsidP="00124809">
    <w:pPr>
      <w:pStyle w:val="a9"/>
      <w:ind w:firstLine="0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ook w:val="00A0" w:firstRow="1" w:lastRow="0" w:firstColumn="1" w:lastColumn="0" w:noHBand="0" w:noVBand="0"/>
    </w:tblPr>
    <w:tblGrid>
      <w:gridCol w:w="4112"/>
      <w:gridCol w:w="2224"/>
      <w:gridCol w:w="3304"/>
    </w:tblGrid>
    <w:tr w:rsidR="00A417E3" w:rsidRPr="000A5E28" w14:paraId="1BFE7AEB" w14:textId="77777777" w:rsidTr="00F072F0">
      <w:trPr>
        <w:trHeight w:val="846"/>
      </w:trPr>
      <w:tc>
        <w:tcPr>
          <w:tcW w:w="4111" w:type="dxa"/>
          <w:vAlign w:val="center"/>
          <w:hideMark/>
        </w:tcPr>
        <w:p w14:paraId="3FAE9CF2" w14:textId="77777777" w:rsidR="00A417E3" w:rsidRPr="000A5E28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 w:rsidRPr="000A5E28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0A5E28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2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11F9C081" w:rsidR="00A417E3" w:rsidRPr="000A5E28" w:rsidRDefault="00353536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096266D0" w14:textId="77777777" w:rsidR="00A417E3" w:rsidRPr="000A5E28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04" w:type="dxa"/>
          <w:vAlign w:val="center"/>
          <w:hideMark/>
        </w:tcPr>
        <w:p w14:paraId="1F0EF5F5" w14:textId="11D4F939" w:rsidR="00A417E3" w:rsidRPr="000A5E28" w:rsidRDefault="00A2511D" w:rsidP="003D2D93">
          <w:pPr>
            <w:pStyle w:val="61"/>
            <w:ind w:left="-94" w:right="-70"/>
            <w:jc w:val="right"/>
            <w:rPr>
              <w:lang w:val="ru-RU"/>
            </w:rPr>
          </w:pPr>
          <w:r w:rsidRPr="00A2511D">
            <w:rPr>
              <w:rFonts w:eastAsia="Times New Roman"/>
              <w:sz w:val="20"/>
              <w:szCs w:val="20"/>
              <w:lang w:val="ru-RU" w:eastAsia="ru-RU"/>
            </w:rPr>
            <w:t xml:space="preserve">Лист </w:t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instrText xml:space="preserve"> PAGE </w:instrText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t>1</w:t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fldChar w:fldCharType="end"/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t xml:space="preserve"> Листов </w:t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instrText xml:space="preserve"> NUMPAGES  \# "0"  \* MERGEFORMAT </w:instrText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t>4</w:t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fldChar w:fldCharType="end"/>
          </w:r>
        </w:p>
      </w:tc>
    </w:tr>
    <w:bookmarkEnd w:id="3"/>
  </w:tbl>
  <w:p w14:paraId="0CBE44B8" w14:textId="77777777" w:rsidR="007A1818" w:rsidRPr="000A5E28" w:rsidRDefault="007A1818" w:rsidP="00280E8C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3EB0D" w14:textId="77777777" w:rsidR="00667B0C" w:rsidRPr="000A5E28" w:rsidRDefault="00667B0C" w:rsidP="0011070C">
      <w:r w:rsidRPr="000A5E28">
        <w:separator/>
      </w:r>
    </w:p>
  </w:footnote>
  <w:footnote w:type="continuationSeparator" w:id="0">
    <w:p w14:paraId="7078CAEE" w14:textId="77777777" w:rsidR="00667B0C" w:rsidRPr="000A5E28" w:rsidRDefault="00667B0C" w:rsidP="0011070C">
      <w:r w:rsidRPr="000A5E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0A5E28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0A5E28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sz w:val="2"/>
              <w:szCs w:val="2"/>
            </w:rPr>
          </w:pPr>
          <w:r w:rsidRPr="000A5E28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2027035619" name="Рисунок 2027035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34B04D5B" w:rsidR="00124809" w:rsidRPr="000A5E28" w:rsidRDefault="00124809" w:rsidP="00687EFC">
          <w:pPr>
            <w:pStyle w:val="28"/>
            <w:rPr>
              <w:bCs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87EFC">
            <w:rPr>
              <w:rFonts w:ascii="Times New Roman" w:hAnsi="Times New Roman" w:cs="Times New Roman"/>
              <w:sz w:val="24"/>
              <w:szCs w:val="24"/>
            </w:rPr>
            <w:t>9</w:t>
          </w:r>
          <w:r w:rsidRPr="000A5E28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353536">
            <w:rPr>
              <w:rFonts w:ascii="Times New Roman" w:hAnsi="Times New Roman" w:cs="Times New Roman"/>
              <w:sz w:val="24"/>
              <w:szCs w:val="24"/>
            </w:rPr>
            <w:t>0083</w:t>
          </w:r>
        </w:p>
      </w:tc>
    </w:tr>
  </w:tbl>
  <w:p w14:paraId="0E364349" w14:textId="77777777" w:rsidR="00C24C3D" w:rsidRDefault="00C24C3D" w:rsidP="00C24C3D">
    <w:pPr>
      <w:pStyle w:val="a7"/>
      <w:rPr>
        <w:lang w:val="ru-RU"/>
      </w:rPr>
    </w:pPr>
  </w:p>
  <w:tbl>
    <w:tblPr>
      <w:tblStyle w:val="af3"/>
      <w:tblW w:w="9685" w:type="dxa"/>
      <w:tblLayout w:type="fixed"/>
      <w:tblLook w:val="04A0" w:firstRow="1" w:lastRow="0" w:firstColumn="1" w:lastColumn="0" w:noHBand="0" w:noVBand="1"/>
    </w:tblPr>
    <w:tblGrid>
      <w:gridCol w:w="667"/>
      <w:gridCol w:w="1738"/>
      <w:gridCol w:w="851"/>
      <w:gridCol w:w="2551"/>
      <w:gridCol w:w="2410"/>
      <w:gridCol w:w="1468"/>
    </w:tblGrid>
    <w:tr w:rsidR="00687EFC" w:rsidRPr="00C45EA7" w14:paraId="23F836A4" w14:textId="77777777" w:rsidTr="006A0F89">
      <w:trPr>
        <w:cantSplit/>
        <w:tblHeader/>
      </w:trPr>
      <w:tc>
        <w:tcPr>
          <w:tcW w:w="667" w:type="dxa"/>
        </w:tcPr>
        <w:p w14:paraId="2E9826E3" w14:textId="77777777" w:rsidR="00687EFC" w:rsidRPr="00C45EA7" w:rsidRDefault="00687EFC" w:rsidP="00687EFC">
          <w:pPr>
            <w:jc w:val="center"/>
            <w:rPr>
              <w:sz w:val="22"/>
              <w:szCs w:val="22"/>
            </w:rPr>
          </w:pPr>
          <w:r w:rsidRPr="00C45EA7">
            <w:rPr>
              <w:sz w:val="22"/>
              <w:szCs w:val="22"/>
            </w:rPr>
            <w:br w:type="page"/>
            <w:t>1</w:t>
          </w:r>
        </w:p>
      </w:tc>
      <w:tc>
        <w:tcPr>
          <w:tcW w:w="1738" w:type="dxa"/>
        </w:tcPr>
        <w:p w14:paraId="1E188E56" w14:textId="77777777" w:rsidR="00687EFC" w:rsidRPr="00C45EA7" w:rsidRDefault="00687EFC" w:rsidP="00687EFC">
          <w:pPr>
            <w:ind w:left="-66" w:right="-72"/>
            <w:jc w:val="center"/>
            <w:rPr>
              <w:sz w:val="22"/>
              <w:szCs w:val="22"/>
            </w:rPr>
          </w:pPr>
          <w:r w:rsidRPr="00C45EA7">
            <w:rPr>
              <w:sz w:val="22"/>
              <w:szCs w:val="22"/>
            </w:rPr>
            <w:t>2</w:t>
          </w:r>
        </w:p>
      </w:tc>
      <w:tc>
        <w:tcPr>
          <w:tcW w:w="851" w:type="dxa"/>
        </w:tcPr>
        <w:p w14:paraId="2F1931BD" w14:textId="77777777" w:rsidR="00687EFC" w:rsidRPr="00C45EA7" w:rsidRDefault="00687EFC" w:rsidP="00687EFC">
          <w:pPr>
            <w:ind w:left="-66" w:right="-41"/>
            <w:jc w:val="center"/>
            <w:rPr>
              <w:sz w:val="22"/>
              <w:szCs w:val="22"/>
            </w:rPr>
          </w:pPr>
          <w:r w:rsidRPr="00C45EA7">
            <w:rPr>
              <w:sz w:val="22"/>
              <w:szCs w:val="22"/>
            </w:rPr>
            <w:t>3</w:t>
          </w:r>
        </w:p>
      </w:tc>
      <w:tc>
        <w:tcPr>
          <w:tcW w:w="2551" w:type="dxa"/>
        </w:tcPr>
        <w:p w14:paraId="7495F7D9" w14:textId="77777777" w:rsidR="00687EFC" w:rsidRPr="00C45EA7" w:rsidRDefault="00687EFC" w:rsidP="00687EFC">
          <w:pPr>
            <w:jc w:val="center"/>
            <w:rPr>
              <w:sz w:val="22"/>
              <w:szCs w:val="22"/>
            </w:rPr>
          </w:pPr>
          <w:r w:rsidRPr="00C45EA7">
            <w:rPr>
              <w:sz w:val="22"/>
              <w:szCs w:val="22"/>
            </w:rPr>
            <w:t>4</w:t>
          </w:r>
        </w:p>
      </w:tc>
      <w:tc>
        <w:tcPr>
          <w:tcW w:w="2410" w:type="dxa"/>
        </w:tcPr>
        <w:p w14:paraId="38523805" w14:textId="77777777" w:rsidR="00687EFC" w:rsidRPr="00C45EA7" w:rsidRDefault="00687EFC" w:rsidP="00687EFC">
          <w:pPr>
            <w:jc w:val="center"/>
            <w:rPr>
              <w:sz w:val="22"/>
              <w:szCs w:val="22"/>
            </w:rPr>
          </w:pPr>
          <w:r w:rsidRPr="00C45EA7">
            <w:rPr>
              <w:sz w:val="22"/>
              <w:szCs w:val="22"/>
            </w:rPr>
            <w:t>5</w:t>
          </w:r>
        </w:p>
      </w:tc>
      <w:tc>
        <w:tcPr>
          <w:tcW w:w="1468" w:type="dxa"/>
        </w:tcPr>
        <w:p w14:paraId="453BD8C7" w14:textId="77777777" w:rsidR="00687EFC" w:rsidRPr="00C45EA7" w:rsidRDefault="00687EFC" w:rsidP="00687EFC">
          <w:pPr>
            <w:ind w:left="-84" w:right="-108"/>
            <w:jc w:val="center"/>
            <w:rPr>
              <w:sz w:val="22"/>
              <w:szCs w:val="22"/>
            </w:rPr>
          </w:pPr>
          <w:r w:rsidRPr="00C45EA7">
            <w:rPr>
              <w:sz w:val="22"/>
              <w:szCs w:val="22"/>
            </w:rPr>
            <w:t>6</w:t>
          </w:r>
        </w:p>
      </w:tc>
    </w:tr>
  </w:tbl>
  <w:p w14:paraId="22140A0D" w14:textId="77777777" w:rsidR="00687EFC" w:rsidRPr="00687EFC" w:rsidRDefault="00687EFC" w:rsidP="00687EFC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0A5E28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0A5E28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572273862" name="Рисунок 572273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0A5E28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0A5E28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0A5E28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Pr="000A5E28" w:rsidRDefault="00F40980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D10940"/>
    <w:multiLevelType w:val="hybridMultilevel"/>
    <w:tmpl w:val="F4AC09C6"/>
    <w:lvl w:ilvl="0" w:tplc="58C27F64">
      <w:start w:val="1"/>
      <w:numFmt w:val="bullet"/>
      <w:lvlText w:val="-"/>
      <w:lvlJc w:val="left"/>
      <w:pPr>
        <w:ind w:left="13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48602E2">
      <w:start w:val="1"/>
      <w:numFmt w:val="bullet"/>
      <w:lvlText w:val="•"/>
      <w:lvlJc w:val="left"/>
      <w:pPr>
        <w:ind w:left="376" w:hanging="125"/>
      </w:pPr>
      <w:rPr>
        <w:rFonts w:hint="default"/>
      </w:rPr>
    </w:lvl>
    <w:lvl w:ilvl="2" w:tplc="00867262">
      <w:start w:val="1"/>
      <w:numFmt w:val="bullet"/>
      <w:lvlText w:val="•"/>
      <w:lvlJc w:val="left"/>
      <w:pPr>
        <w:ind w:left="616" w:hanging="125"/>
      </w:pPr>
      <w:rPr>
        <w:rFonts w:hint="default"/>
      </w:rPr>
    </w:lvl>
    <w:lvl w:ilvl="3" w:tplc="A3069394">
      <w:start w:val="1"/>
      <w:numFmt w:val="bullet"/>
      <w:lvlText w:val="•"/>
      <w:lvlJc w:val="left"/>
      <w:pPr>
        <w:ind w:left="857" w:hanging="125"/>
      </w:pPr>
      <w:rPr>
        <w:rFonts w:hint="default"/>
      </w:rPr>
    </w:lvl>
    <w:lvl w:ilvl="4" w:tplc="10B40732">
      <w:start w:val="1"/>
      <w:numFmt w:val="bullet"/>
      <w:lvlText w:val="•"/>
      <w:lvlJc w:val="left"/>
      <w:pPr>
        <w:ind w:left="1097" w:hanging="125"/>
      </w:pPr>
      <w:rPr>
        <w:rFonts w:hint="default"/>
      </w:rPr>
    </w:lvl>
    <w:lvl w:ilvl="5" w:tplc="5D5E56C8">
      <w:start w:val="1"/>
      <w:numFmt w:val="bullet"/>
      <w:lvlText w:val="•"/>
      <w:lvlJc w:val="left"/>
      <w:pPr>
        <w:ind w:left="1337" w:hanging="125"/>
      </w:pPr>
      <w:rPr>
        <w:rFonts w:hint="default"/>
      </w:rPr>
    </w:lvl>
    <w:lvl w:ilvl="6" w:tplc="CCEE6058">
      <w:start w:val="1"/>
      <w:numFmt w:val="bullet"/>
      <w:lvlText w:val="•"/>
      <w:lvlJc w:val="left"/>
      <w:pPr>
        <w:ind w:left="1578" w:hanging="125"/>
      </w:pPr>
      <w:rPr>
        <w:rFonts w:hint="default"/>
      </w:rPr>
    </w:lvl>
    <w:lvl w:ilvl="7" w:tplc="6BBA22FA">
      <w:start w:val="1"/>
      <w:numFmt w:val="bullet"/>
      <w:lvlText w:val="•"/>
      <w:lvlJc w:val="left"/>
      <w:pPr>
        <w:ind w:left="1818" w:hanging="125"/>
      </w:pPr>
      <w:rPr>
        <w:rFonts w:hint="default"/>
      </w:rPr>
    </w:lvl>
    <w:lvl w:ilvl="8" w:tplc="1256C0A2">
      <w:start w:val="1"/>
      <w:numFmt w:val="bullet"/>
      <w:lvlText w:val="•"/>
      <w:lvlJc w:val="left"/>
      <w:pPr>
        <w:ind w:left="2059" w:hanging="125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45096912">
    <w:abstractNumId w:val="6"/>
  </w:num>
  <w:num w:numId="2" w16cid:durableId="1157846912">
    <w:abstractNumId w:val="7"/>
  </w:num>
  <w:num w:numId="3" w16cid:durableId="1610157040">
    <w:abstractNumId w:val="4"/>
  </w:num>
  <w:num w:numId="4" w16cid:durableId="1616987090">
    <w:abstractNumId w:val="1"/>
  </w:num>
  <w:num w:numId="5" w16cid:durableId="1831411375">
    <w:abstractNumId w:val="12"/>
  </w:num>
  <w:num w:numId="6" w16cid:durableId="1487745169">
    <w:abstractNumId w:val="3"/>
  </w:num>
  <w:num w:numId="7" w16cid:durableId="1832259238">
    <w:abstractNumId w:val="9"/>
  </w:num>
  <w:num w:numId="8" w16cid:durableId="749501385">
    <w:abstractNumId w:val="5"/>
  </w:num>
  <w:num w:numId="9" w16cid:durableId="1963151923">
    <w:abstractNumId w:val="10"/>
  </w:num>
  <w:num w:numId="10" w16cid:durableId="1323000348">
    <w:abstractNumId w:val="2"/>
  </w:num>
  <w:num w:numId="11" w16cid:durableId="792795543">
    <w:abstractNumId w:val="0"/>
  </w:num>
  <w:num w:numId="12" w16cid:durableId="693961735">
    <w:abstractNumId w:val="11"/>
  </w:num>
  <w:num w:numId="13" w16cid:durableId="10818784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31357"/>
    <w:rsid w:val="00037A94"/>
    <w:rsid w:val="00044270"/>
    <w:rsid w:val="0005799B"/>
    <w:rsid w:val="000643A6"/>
    <w:rsid w:val="00070CF6"/>
    <w:rsid w:val="00073FD0"/>
    <w:rsid w:val="00085340"/>
    <w:rsid w:val="0009264B"/>
    <w:rsid w:val="00092EA6"/>
    <w:rsid w:val="00095CF6"/>
    <w:rsid w:val="00097DDF"/>
    <w:rsid w:val="000A5E28"/>
    <w:rsid w:val="000A6CF1"/>
    <w:rsid w:val="000B0313"/>
    <w:rsid w:val="000B372C"/>
    <w:rsid w:val="000D1708"/>
    <w:rsid w:val="000D49BB"/>
    <w:rsid w:val="000E2AC4"/>
    <w:rsid w:val="000F4256"/>
    <w:rsid w:val="001017AB"/>
    <w:rsid w:val="00101C03"/>
    <w:rsid w:val="00107B4D"/>
    <w:rsid w:val="0011070C"/>
    <w:rsid w:val="001157ED"/>
    <w:rsid w:val="00116AD0"/>
    <w:rsid w:val="00117059"/>
    <w:rsid w:val="00120BDA"/>
    <w:rsid w:val="00124809"/>
    <w:rsid w:val="00126064"/>
    <w:rsid w:val="00131428"/>
    <w:rsid w:val="00147A13"/>
    <w:rsid w:val="001512FA"/>
    <w:rsid w:val="0016122C"/>
    <w:rsid w:val="001747CA"/>
    <w:rsid w:val="00177B99"/>
    <w:rsid w:val="00182C81"/>
    <w:rsid w:val="001843A0"/>
    <w:rsid w:val="00190FD3"/>
    <w:rsid w:val="001956F7"/>
    <w:rsid w:val="00195A33"/>
    <w:rsid w:val="00196D42"/>
    <w:rsid w:val="001A4BEA"/>
    <w:rsid w:val="001B63E1"/>
    <w:rsid w:val="001B70EF"/>
    <w:rsid w:val="001C29B9"/>
    <w:rsid w:val="001D650E"/>
    <w:rsid w:val="001E3D8F"/>
    <w:rsid w:val="001E6E80"/>
    <w:rsid w:val="0020355B"/>
    <w:rsid w:val="0021162F"/>
    <w:rsid w:val="002133DA"/>
    <w:rsid w:val="002231A4"/>
    <w:rsid w:val="00224AEE"/>
    <w:rsid w:val="00225907"/>
    <w:rsid w:val="0023304A"/>
    <w:rsid w:val="00234CBD"/>
    <w:rsid w:val="00241574"/>
    <w:rsid w:val="00246438"/>
    <w:rsid w:val="0026099C"/>
    <w:rsid w:val="00262CDE"/>
    <w:rsid w:val="00267C99"/>
    <w:rsid w:val="00270035"/>
    <w:rsid w:val="0027128E"/>
    <w:rsid w:val="00280064"/>
    <w:rsid w:val="00280E8C"/>
    <w:rsid w:val="00281FDB"/>
    <w:rsid w:val="002843E0"/>
    <w:rsid w:val="002877C8"/>
    <w:rsid w:val="002900DE"/>
    <w:rsid w:val="00295E4A"/>
    <w:rsid w:val="00296424"/>
    <w:rsid w:val="002A3067"/>
    <w:rsid w:val="002A30DE"/>
    <w:rsid w:val="002B1381"/>
    <w:rsid w:val="002B5756"/>
    <w:rsid w:val="002C2D54"/>
    <w:rsid w:val="002C3E36"/>
    <w:rsid w:val="002C443D"/>
    <w:rsid w:val="002C7CCE"/>
    <w:rsid w:val="002D06D6"/>
    <w:rsid w:val="002D1879"/>
    <w:rsid w:val="002D28AD"/>
    <w:rsid w:val="002D6F27"/>
    <w:rsid w:val="002E503D"/>
    <w:rsid w:val="002F07B3"/>
    <w:rsid w:val="002F0D32"/>
    <w:rsid w:val="002F1D6B"/>
    <w:rsid w:val="002F5FCE"/>
    <w:rsid w:val="0030218D"/>
    <w:rsid w:val="0030334F"/>
    <w:rsid w:val="00303F8D"/>
    <w:rsid w:val="003054C2"/>
    <w:rsid w:val="00305894"/>
    <w:rsid w:val="00305E11"/>
    <w:rsid w:val="0031023B"/>
    <w:rsid w:val="0032310D"/>
    <w:rsid w:val="00323CBC"/>
    <w:rsid w:val="00353536"/>
    <w:rsid w:val="003541AA"/>
    <w:rsid w:val="00361D30"/>
    <w:rsid w:val="003717D2"/>
    <w:rsid w:val="003A08C6"/>
    <w:rsid w:val="003A28BE"/>
    <w:rsid w:val="003A39D9"/>
    <w:rsid w:val="003B2F05"/>
    <w:rsid w:val="003B4E94"/>
    <w:rsid w:val="003C130A"/>
    <w:rsid w:val="003C131E"/>
    <w:rsid w:val="003C2834"/>
    <w:rsid w:val="003D2BF1"/>
    <w:rsid w:val="003D2D93"/>
    <w:rsid w:val="003E26A2"/>
    <w:rsid w:val="00401D49"/>
    <w:rsid w:val="0040415E"/>
    <w:rsid w:val="004044A1"/>
    <w:rsid w:val="00407988"/>
    <w:rsid w:val="00410274"/>
    <w:rsid w:val="00416763"/>
    <w:rsid w:val="00416870"/>
    <w:rsid w:val="00417F1B"/>
    <w:rsid w:val="00433321"/>
    <w:rsid w:val="00435B37"/>
    <w:rsid w:val="00436D0B"/>
    <w:rsid w:val="00437E07"/>
    <w:rsid w:val="0045204A"/>
    <w:rsid w:val="00460ECA"/>
    <w:rsid w:val="004627D9"/>
    <w:rsid w:val="00470250"/>
    <w:rsid w:val="00474DB9"/>
    <w:rsid w:val="00481260"/>
    <w:rsid w:val="00484250"/>
    <w:rsid w:val="004866C3"/>
    <w:rsid w:val="004867DA"/>
    <w:rsid w:val="00491B5D"/>
    <w:rsid w:val="004952A1"/>
    <w:rsid w:val="004A5E4C"/>
    <w:rsid w:val="004B20E7"/>
    <w:rsid w:val="004B5430"/>
    <w:rsid w:val="004B6244"/>
    <w:rsid w:val="004D2E76"/>
    <w:rsid w:val="004D4421"/>
    <w:rsid w:val="004E4B18"/>
    <w:rsid w:val="004E5090"/>
    <w:rsid w:val="004E5959"/>
    <w:rsid w:val="004E5CF1"/>
    <w:rsid w:val="005029F5"/>
    <w:rsid w:val="0050418B"/>
    <w:rsid w:val="00505771"/>
    <w:rsid w:val="00507CCF"/>
    <w:rsid w:val="00520436"/>
    <w:rsid w:val="0052071E"/>
    <w:rsid w:val="00521FC2"/>
    <w:rsid w:val="00530F3D"/>
    <w:rsid w:val="00537C47"/>
    <w:rsid w:val="00541619"/>
    <w:rsid w:val="00547530"/>
    <w:rsid w:val="0055563B"/>
    <w:rsid w:val="00557DE4"/>
    <w:rsid w:val="0056070B"/>
    <w:rsid w:val="00562D77"/>
    <w:rsid w:val="00563680"/>
    <w:rsid w:val="00563694"/>
    <w:rsid w:val="00567AF0"/>
    <w:rsid w:val="00571827"/>
    <w:rsid w:val="00576A46"/>
    <w:rsid w:val="005812FA"/>
    <w:rsid w:val="00581B93"/>
    <w:rsid w:val="00582A8F"/>
    <w:rsid w:val="00586FE9"/>
    <w:rsid w:val="00592241"/>
    <w:rsid w:val="00592CF4"/>
    <w:rsid w:val="005B10A6"/>
    <w:rsid w:val="005B146F"/>
    <w:rsid w:val="005B1D61"/>
    <w:rsid w:val="005C477C"/>
    <w:rsid w:val="005C5B99"/>
    <w:rsid w:val="005C7B39"/>
    <w:rsid w:val="005D4205"/>
    <w:rsid w:val="005E250C"/>
    <w:rsid w:val="005E611E"/>
    <w:rsid w:val="005E7844"/>
    <w:rsid w:val="00614867"/>
    <w:rsid w:val="00616AB5"/>
    <w:rsid w:val="00625D3A"/>
    <w:rsid w:val="00627E81"/>
    <w:rsid w:val="00630922"/>
    <w:rsid w:val="00632928"/>
    <w:rsid w:val="00633AB8"/>
    <w:rsid w:val="00637B14"/>
    <w:rsid w:val="00643D6E"/>
    <w:rsid w:val="00645468"/>
    <w:rsid w:val="00654CFD"/>
    <w:rsid w:val="00667B0C"/>
    <w:rsid w:val="00671F9D"/>
    <w:rsid w:val="00675F92"/>
    <w:rsid w:val="00687EFC"/>
    <w:rsid w:val="00693805"/>
    <w:rsid w:val="006942EB"/>
    <w:rsid w:val="00695B4A"/>
    <w:rsid w:val="00697905"/>
    <w:rsid w:val="006A0F89"/>
    <w:rsid w:val="006A0FFC"/>
    <w:rsid w:val="006A336B"/>
    <w:rsid w:val="006A4791"/>
    <w:rsid w:val="006A569A"/>
    <w:rsid w:val="006B450F"/>
    <w:rsid w:val="006D1CDB"/>
    <w:rsid w:val="006D33D8"/>
    <w:rsid w:val="006D5DCE"/>
    <w:rsid w:val="006E6526"/>
    <w:rsid w:val="00700708"/>
    <w:rsid w:val="00700A51"/>
    <w:rsid w:val="00703960"/>
    <w:rsid w:val="00704E29"/>
    <w:rsid w:val="00715A45"/>
    <w:rsid w:val="0071603C"/>
    <w:rsid w:val="00727FFE"/>
    <w:rsid w:val="00731452"/>
    <w:rsid w:val="00734508"/>
    <w:rsid w:val="00741FBB"/>
    <w:rsid w:val="0074243A"/>
    <w:rsid w:val="0074697E"/>
    <w:rsid w:val="007474E1"/>
    <w:rsid w:val="0075090E"/>
    <w:rsid w:val="007571AF"/>
    <w:rsid w:val="00757911"/>
    <w:rsid w:val="00783854"/>
    <w:rsid w:val="0079041E"/>
    <w:rsid w:val="00790596"/>
    <w:rsid w:val="007906E9"/>
    <w:rsid w:val="00791812"/>
    <w:rsid w:val="00792698"/>
    <w:rsid w:val="00795A4A"/>
    <w:rsid w:val="00795C6B"/>
    <w:rsid w:val="007A1818"/>
    <w:rsid w:val="007A4175"/>
    <w:rsid w:val="007A4485"/>
    <w:rsid w:val="007B34C8"/>
    <w:rsid w:val="007B404B"/>
    <w:rsid w:val="007B4585"/>
    <w:rsid w:val="007C05FE"/>
    <w:rsid w:val="007C0627"/>
    <w:rsid w:val="007C3899"/>
    <w:rsid w:val="007C3A37"/>
    <w:rsid w:val="007E1695"/>
    <w:rsid w:val="007F66CA"/>
    <w:rsid w:val="008061B6"/>
    <w:rsid w:val="008124DA"/>
    <w:rsid w:val="008130C0"/>
    <w:rsid w:val="00813830"/>
    <w:rsid w:val="008176C2"/>
    <w:rsid w:val="00817E60"/>
    <w:rsid w:val="00820143"/>
    <w:rsid w:val="0083034D"/>
    <w:rsid w:val="00836710"/>
    <w:rsid w:val="00840F66"/>
    <w:rsid w:val="00843044"/>
    <w:rsid w:val="00843792"/>
    <w:rsid w:val="00846C48"/>
    <w:rsid w:val="008505BA"/>
    <w:rsid w:val="00856322"/>
    <w:rsid w:val="0087106F"/>
    <w:rsid w:val="008721D3"/>
    <w:rsid w:val="00872305"/>
    <w:rsid w:val="00877224"/>
    <w:rsid w:val="008A3E6F"/>
    <w:rsid w:val="008A7AFF"/>
    <w:rsid w:val="008B1B9D"/>
    <w:rsid w:val="008C3521"/>
    <w:rsid w:val="008C59CD"/>
    <w:rsid w:val="008D3A5C"/>
    <w:rsid w:val="008E1608"/>
    <w:rsid w:val="008E1E5F"/>
    <w:rsid w:val="008E2D26"/>
    <w:rsid w:val="008E350B"/>
    <w:rsid w:val="008F1B01"/>
    <w:rsid w:val="00902333"/>
    <w:rsid w:val="0090767F"/>
    <w:rsid w:val="00913B16"/>
    <w:rsid w:val="0092099C"/>
    <w:rsid w:val="00921A06"/>
    <w:rsid w:val="009230FC"/>
    <w:rsid w:val="009234C4"/>
    <w:rsid w:val="00923868"/>
    <w:rsid w:val="0095347E"/>
    <w:rsid w:val="00956176"/>
    <w:rsid w:val="00960A8E"/>
    <w:rsid w:val="00971289"/>
    <w:rsid w:val="0097500C"/>
    <w:rsid w:val="00983EAE"/>
    <w:rsid w:val="00992CF6"/>
    <w:rsid w:val="009940B7"/>
    <w:rsid w:val="00994252"/>
    <w:rsid w:val="009A3A10"/>
    <w:rsid w:val="009A3E9D"/>
    <w:rsid w:val="009B69D6"/>
    <w:rsid w:val="009C15AE"/>
    <w:rsid w:val="009C1C19"/>
    <w:rsid w:val="009C39A4"/>
    <w:rsid w:val="009D5A57"/>
    <w:rsid w:val="009E107F"/>
    <w:rsid w:val="009E4D11"/>
    <w:rsid w:val="009E6A95"/>
    <w:rsid w:val="009F7389"/>
    <w:rsid w:val="00A04FE4"/>
    <w:rsid w:val="00A063D9"/>
    <w:rsid w:val="00A12BE9"/>
    <w:rsid w:val="00A20096"/>
    <w:rsid w:val="00A2109A"/>
    <w:rsid w:val="00A2511D"/>
    <w:rsid w:val="00A25462"/>
    <w:rsid w:val="00A2579D"/>
    <w:rsid w:val="00A33569"/>
    <w:rsid w:val="00A40143"/>
    <w:rsid w:val="00A406CD"/>
    <w:rsid w:val="00A417E3"/>
    <w:rsid w:val="00A46D5C"/>
    <w:rsid w:val="00A47C62"/>
    <w:rsid w:val="00A47F67"/>
    <w:rsid w:val="00A51D9A"/>
    <w:rsid w:val="00A56CC4"/>
    <w:rsid w:val="00A625D9"/>
    <w:rsid w:val="00A70CE8"/>
    <w:rsid w:val="00A74B14"/>
    <w:rsid w:val="00A755C7"/>
    <w:rsid w:val="00A75FDD"/>
    <w:rsid w:val="00A76885"/>
    <w:rsid w:val="00A76F8A"/>
    <w:rsid w:val="00A85667"/>
    <w:rsid w:val="00AB531A"/>
    <w:rsid w:val="00AC537D"/>
    <w:rsid w:val="00AD01B5"/>
    <w:rsid w:val="00AD4B7A"/>
    <w:rsid w:val="00AE17DA"/>
    <w:rsid w:val="00AE3DA1"/>
    <w:rsid w:val="00B00CAF"/>
    <w:rsid w:val="00B02D7F"/>
    <w:rsid w:val="00B06CF4"/>
    <w:rsid w:val="00B073DC"/>
    <w:rsid w:val="00B14475"/>
    <w:rsid w:val="00B27541"/>
    <w:rsid w:val="00B344A4"/>
    <w:rsid w:val="00B371CD"/>
    <w:rsid w:val="00B43008"/>
    <w:rsid w:val="00B47A0F"/>
    <w:rsid w:val="00B54248"/>
    <w:rsid w:val="00B565D4"/>
    <w:rsid w:val="00B61580"/>
    <w:rsid w:val="00B74BB5"/>
    <w:rsid w:val="00B815B1"/>
    <w:rsid w:val="00B85243"/>
    <w:rsid w:val="00B94B56"/>
    <w:rsid w:val="00B97057"/>
    <w:rsid w:val="00B97278"/>
    <w:rsid w:val="00B97361"/>
    <w:rsid w:val="00BB272F"/>
    <w:rsid w:val="00BB5643"/>
    <w:rsid w:val="00BB5AEF"/>
    <w:rsid w:val="00BB6A4C"/>
    <w:rsid w:val="00BC3A61"/>
    <w:rsid w:val="00BC40FF"/>
    <w:rsid w:val="00BD7B4C"/>
    <w:rsid w:val="00BE2236"/>
    <w:rsid w:val="00BF052E"/>
    <w:rsid w:val="00C00081"/>
    <w:rsid w:val="00C0174B"/>
    <w:rsid w:val="00C01F1C"/>
    <w:rsid w:val="00C13371"/>
    <w:rsid w:val="00C13D24"/>
    <w:rsid w:val="00C2244A"/>
    <w:rsid w:val="00C24C3D"/>
    <w:rsid w:val="00C306BD"/>
    <w:rsid w:val="00C35ED8"/>
    <w:rsid w:val="00C37155"/>
    <w:rsid w:val="00C379B5"/>
    <w:rsid w:val="00C45EA7"/>
    <w:rsid w:val="00C46E4F"/>
    <w:rsid w:val="00C554F0"/>
    <w:rsid w:val="00C57DD0"/>
    <w:rsid w:val="00C60239"/>
    <w:rsid w:val="00C60464"/>
    <w:rsid w:val="00C66929"/>
    <w:rsid w:val="00C66D8E"/>
    <w:rsid w:val="00C67DD7"/>
    <w:rsid w:val="00C715B8"/>
    <w:rsid w:val="00C72373"/>
    <w:rsid w:val="00C74B15"/>
    <w:rsid w:val="00C81513"/>
    <w:rsid w:val="00C83E84"/>
    <w:rsid w:val="00C93ACC"/>
    <w:rsid w:val="00C97BC9"/>
    <w:rsid w:val="00CA53E3"/>
    <w:rsid w:val="00CA5DF0"/>
    <w:rsid w:val="00CA6ED2"/>
    <w:rsid w:val="00CC6451"/>
    <w:rsid w:val="00CE4302"/>
    <w:rsid w:val="00CF1E38"/>
    <w:rsid w:val="00CF4334"/>
    <w:rsid w:val="00D00EC8"/>
    <w:rsid w:val="00D03574"/>
    <w:rsid w:val="00D037A2"/>
    <w:rsid w:val="00D03F92"/>
    <w:rsid w:val="00D043AB"/>
    <w:rsid w:val="00D04866"/>
    <w:rsid w:val="00D0509D"/>
    <w:rsid w:val="00D05D1F"/>
    <w:rsid w:val="00D11528"/>
    <w:rsid w:val="00D20038"/>
    <w:rsid w:val="00D21592"/>
    <w:rsid w:val="00D223F7"/>
    <w:rsid w:val="00D26543"/>
    <w:rsid w:val="00D30AEC"/>
    <w:rsid w:val="00D316AB"/>
    <w:rsid w:val="00D36E7C"/>
    <w:rsid w:val="00D456E4"/>
    <w:rsid w:val="00D4736C"/>
    <w:rsid w:val="00D50B4E"/>
    <w:rsid w:val="00D61B2D"/>
    <w:rsid w:val="00D64D69"/>
    <w:rsid w:val="00D665B1"/>
    <w:rsid w:val="00D703B6"/>
    <w:rsid w:val="00D712EB"/>
    <w:rsid w:val="00D74145"/>
    <w:rsid w:val="00D75FD7"/>
    <w:rsid w:val="00D8457D"/>
    <w:rsid w:val="00D850CE"/>
    <w:rsid w:val="00D876E6"/>
    <w:rsid w:val="00D96601"/>
    <w:rsid w:val="00DA5E7A"/>
    <w:rsid w:val="00DB1FAE"/>
    <w:rsid w:val="00DB64EB"/>
    <w:rsid w:val="00DC1A5A"/>
    <w:rsid w:val="00DC5AF3"/>
    <w:rsid w:val="00DC67B1"/>
    <w:rsid w:val="00DD48A9"/>
    <w:rsid w:val="00DE1C06"/>
    <w:rsid w:val="00DE6253"/>
    <w:rsid w:val="00DE6F93"/>
    <w:rsid w:val="00DF2056"/>
    <w:rsid w:val="00DF5072"/>
    <w:rsid w:val="00DF59A1"/>
    <w:rsid w:val="00DF7DAB"/>
    <w:rsid w:val="00E12055"/>
    <w:rsid w:val="00E12DC9"/>
    <w:rsid w:val="00E12F21"/>
    <w:rsid w:val="00E16A62"/>
    <w:rsid w:val="00E200BB"/>
    <w:rsid w:val="00E21144"/>
    <w:rsid w:val="00E246B5"/>
    <w:rsid w:val="00E271E9"/>
    <w:rsid w:val="00E274D1"/>
    <w:rsid w:val="00E36003"/>
    <w:rsid w:val="00E41B5C"/>
    <w:rsid w:val="00E41C63"/>
    <w:rsid w:val="00E6157E"/>
    <w:rsid w:val="00E619A5"/>
    <w:rsid w:val="00E628FA"/>
    <w:rsid w:val="00E70FD7"/>
    <w:rsid w:val="00E7249E"/>
    <w:rsid w:val="00E72539"/>
    <w:rsid w:val="00E735F0"/>
    <w:rsid w:val="00E73F77"/>
    <w:rsid w:val="00E74C5D"/>
    <w:rsid w:val="00E750F5"/>
    <w:rsid w:val="00E83E88"/>
    <w:rsid w:val="00E85116"/>
    <w:rsid w:val="00E903A3"/>
    <w:rsid w:val="00E917BE"/>
    <w:rsid w:val="00E95EA8"/>
    <w:rsid w:val="00EA0300"/>
    <w:rsid w:val="00EA24D7"/>
    <w:rsid w:val="00EA4338"/>
    <w:rsid w:val="00EA66FE"/>
    <w:rsid w:val="00EA6CEB"/>
    <w:rsid w:val="00EB1FDA"/>
    <w:rsid w:val="00EB34D2"/>
    <w:rsid w:val="00EC01C1"/>
    <w:rsid w:val="00EC338F"/>
    <w:rsid w:val="00ED10E7"/>
    <w:rsid w:val="00EF0585"/>
    <w:rsid w:val="00EF1B48"/>
    <w:rsid w:val="00EF283D"/>
    <w:rsid w:val="00EF5137"/>
    <w:rsid w:val="00F03114"/>
    <w:rsid w:val="00F0328F"/>
    <w:rsid w:val="00F06902"/>
    <w:rsid w:val="00F072F0"/>
    <w:rsid w:val="00F10CDF"/>
    <w:rsid w:val="00F112F2"/>
    <w:rsid w:val="00F11FE3"/>
    <w:rsid w:val="00F15396"/>
    <w:rsid w:val="00F31498"/>
    <w:rsid w:val="00F3213B"/>
    <w:rsid w:val="00F32AF8"/>
    <w:rsid w:val="00F40531"/>
    <w:rsid w:val="00F40980"/>
    <w:rsid w:val="00F42A42"/>
    <w:rsid w:val="00F455AB"/>
    <w:rsid w:val="00F45F0B"/>
    <w:rsid w:val="00F47F4D"/>
    <w:rsid w:val="00F549DB"/>
    <w:rsid w:val="00F607F9"/>
    <w:rsid w:val="00F701B8"/>
    <w:rsid w:val="00F7566D"/>
    <w:rsid w:val="00F8096A"/>
    <w:rsid w:val="00F8235F"/>
    <w:rsid w:val="00F864B1"/>
    <w:rsid w:val="00F8653B"/>
    <w:rsid w:val="00F86DE9"/>
    <w:rsid w:val="00F90988"/>
    <w:rsid w:val="00F90DF4"/>
    <w:rsid w:val="00F93BB0"/>
    <w:rsid w:val="00FA6B50"/>
    <w:rsid w:val="00FB5E05"/>
    <w:rsid w:val="00FC280E"/>
    <w:rsid w:val="00FC3923"/>
    <w:rsid w:val="00FC43E5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f1">
    <w:name w:val="List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aff2">
    <w:name w:val="annotation reference"/>
    <w:basedOn w:val="a0"/>
    <w:uiPriority w:val="99"/>
    <w:semiHidden/>
    <w:unhideWhenUsed/>
    <w:rsid w:val="00EB1FDA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EB1FDA"/>
  </w:style>
  <w:style w:type="character" w:customStyle="1" w:styleId="aff4">
    <w:name w:val="Текст примечания Знак"/>
    <w:basedOn w:val="a0"/>
    <w:link w:val="aff3"/>
    <w:uiPriority w:val="99"/>
    <w:semiHidden/>
    <w:rsid w:val="00EB1FDA"/>
    <w:rPr>
      <w:rFonts w:ascii="Times New Roman" w:eastAsia="Times New Roman" w:hAnsi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B1FDA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EB1FD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npa.by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np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npa.by/" TargetMode="Externa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044270"/>
    <w:rsid w:val="00130003"/>
    <w:rsid w:val="0016122C"/>
    <w:rsid w:val="001C17A2"/>
    <w:rsid w:val="00246438"/>
    <w:rsid w:val="00296424"/>
    <w:rsid w:val="00301BE9"/>
    <w:rsid w:val="00347C74"/>
    <w:rsid w:val="0043617B"/>
    <w:rsid w:val="0046299E"/>
    <w:rsid w:val="00597DCD"/>
    <w:rsid w:val="005A1AEE"/>
    <w:rsid w:val="006320DF"/>
    <w:rsid w:val="00660FC5"/>
    <w:rsid w:val="00716779"/>
    <w:rsid w:val="00753FB3"/>
    <w:rsid w:val="00774ED5"/>
    <w:rsid w:val="008061B6"/>
    <w:rsid w:val="00843792"/>
    <w:rsid w:val="00897DF3"/>
    <w:rsid w:val="008A091B"/>
    <w:rsid w:val="008A5185"/>
    <w:rsid w:val="009161A2"/>
    <w:rsid w:val="00972E34"/>
    <w:rsid w:val="009F7EAA"/>
    <w:rsid w:val="00B37D38"/>
    <w:rsid w:val="00B44E02"/>
    <w:rsid w:val="00B84D6C"/>
    <w:rsid w:val="00BA78BB"/>
    <w:rsid w:val="00C73E4D"/>
    <w:rsid w:val="00DA4974"/>
    <w:rsid w:val="00DD23BF"/>
    <w:rsid w:val="00DF31A9"/>
    <w:rsid w:val="00EA257E"/>
    <w:rsid w:val="00F86666"/>
    <w:rsid w:val="00FC1F96"/>
    <w:rsid w:val="00FC43E5"/>
    <w:rsid w:val="00FD09A4"/>
    <w:rsid w:val="00FF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791E0-5899-4ED5-A66F-12856EF0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293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Велева Алла Леонидовна</cp:lastModifiedBy>
  <cp:revision>26</cp:revision>
  <cp:lastPrinted>2025-03-31T06:36:00Z</cp:lastPrinted>
  <dcterms:created xsi:type="dcterms:W3CDTF">2024-04-18T12:27:00Z</dcterms:created>
  <dcterms:modified xsi:type="dcterms:W3CDTF">2025-08-05T09:54:00Z</dcterms:modified>
</cp:coreProperties>
</file>