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5C2449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7F66CA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52B8E4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5C244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C2449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C2449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6B38FB1E" w:rsidR="00F40980" w:rsidRPr="003B47B2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244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C244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83A47">
              <w:rPr>
                <w:rFonts w:cs="Times New Roman"/>
                <w:bCs/>
                <w:sz w:val="28"/>
                <w:szCs w:val="28"/>
              </w:rPr>
              <w:t>9.</w:t>
            </w:r>
            <w:r w:rsidR="003B47B2">
              <w:rPr>
                <w:rFonts w:cs="Times New Roman"/>
                <w:bCs/>
                <w:sz w:val="28"/>
                <w:szCs w:val="28"/>
                <w:lang w:val="en-US"/>
              </w:rPr>
              <w:t>0055</w:t>
            </w:r>
          </w:p>
        </w:tc>
      </w:tr>
      <w:tr w:rsidR="00F40980" w:rsidRPr="005C2449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3F78A9" w14:textId="52FC8055" w:rsidR="00F40980" w:rsidRPr="003B47B2" w:rsidRDefault="00F40980" w:rsidP="00C83A47">
            <w:pPr>
              <w:rPr>
                <w:bCs/>
                <w:sz w:val="28"/>
                <w:szCs w:val="28"/>
                <w:lang w:val="en-US"/>
              </w:rPr>
            </w:pPr>
            <w:r w:rsidRPr="005C2449">
              <w:rPr>
                <w:bCs/>
                <w:sz w:val="28"/>
                <w:szCs w:val="28"/>
              </w:rPr>
              <w:t>от</w:t>
            </w:r>
            <w:r w:rsidRPr="005C24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47B2">
              <w:rPr>
                <w:bCs/>
                <w:sz w:val="28"/>
                <w:szCs w:val="28"/>
              </w:rPr>
              <w:t>05.07.2024</w:t>
            </w:r>
          </w:p>
        </w:tc>
      </w:tr>
      <w:tr w:rsidR="00F40980" w:rsidRPr="005C2449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C0D8F3" w14:textId="5EFD8E82" w:rsidR="00582A8F" w:rsidRPr="005C2449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C83A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4FDB24" w14:textId="096A23E9" w:rsidR="00F40980" w:rsidRPr="005C2449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н</w:t>
            </w:r>
            <w:r w:rsidRPr="005C24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83A4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5C2449">
              <w:rPr>
                <w:rFonts w:eastAsia="Calibri"/>
                <w:sz w:val="28"/>
                <w:szCs w:val="28"/>
              </w:rPr>
              <w:t xml:space="preserve"> </w:t>
            </w:r>
            <w:r w:rsidRPr="005C24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5C2449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696C1C30" w:rsidR="00F40980" w:rsidRPr="005C2449" w:rsidRDefault="00F40980" w:rsidP="00C065A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р</w:t>
            </w:r>
            <w:r w:rsidRPr="005C24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A26C87" w:rsidRPr="005C24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65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6463411" w14:textId="77777777" w:rsidR="000B5615" w:rsidRPr="005C2449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C2449" w14:paraId="27D05BAB" w14:textId="77777777" w:rsidTr="00F40980">
        <w:tc>
          <w:tcPr>
            <w:tcW w:w="9751" w:type="dxa"/>
            <w:gridSpan w:val="2"/>
          </w:tcPr>
          <w:p w14:paraId="2E485422" w14:textId="032F26F9" w:rsidR="00D223F7" w:rsidRPr="005C2449" w:rsidRDefault="00D223F7" w:rsidP="00C065A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C2449">
              <w:rPr>
                <w:b/>
                <w:sz w:val="28"/>
                <w:szCs w:val="28"/>
              </w:rPr>
              <w:t>ОБЛАСТ</w:t>
            </w:r>
            <w:r w:rsidR="00D50B4E" w:rsidRPr="005C2449">
              <w:rPr>
                <w:b/>
                <w:sz w:val="28"/>
                <w:szCs w:val="28"/>
              </w:rPr>
              <w:t>Ь</w:t>
            </w:r>
            <w:r w:rsidRPr="005C2449">
              <w:rPr>
                <w:b/>
                <w:sz w:val="28"/>
                <w:szCs w:val="28"/>
              </w:rPr>
              <w:t xml:space="preserve"> АККРЕДИТАЦИИ </w:t>
            </w:r>
            <w:r w:rsidRPr="005C2449">
              <w:rPr>
                <w:sz w:val="28"/>
                <w:szCs w:val="28"/>
              </w:rPr>
              <w:t>от</w:t>
            </w:r>
            <w:r w:rsidRPr="005C244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8"/>
                </w:rPr>
              </w:sdtEndPr>
              <w:sdtContent>
                <w:r w:rsidR="00C065A6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5C2449" w14:paraId="2071EADB" w14:textId="77777777" w:rsidTr="00F40980">
        <w:tc>
          <w:tcPr>
            <w:tcW w:w="5678" w:type="dxa"/>
          </w:tcPr>
          <w:p w14:paraId="7F597540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5C2449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0C895BBB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высоковольтн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646D9">
              <w:rPr>
                <w:sz w:val="28"/>
                <w:szCs w:val="28"/>
                <w:lang w:val="ru-RU"/>
              </w:rPr>
              <w:t xml:space="preserve"> электрического цеха </w:t>
            </w:r>
            <w:r w:rsidR="00582008">
              <w:rPr>
                <w:sz w:val="28"/>
                <w:szCs w:val="28"/>
                <w:lang w:val="ru-RU"/>
              </w:rPr>
              <w:br/>
            </w:r>
            <w:r w:rsidRPr="003646D9">
              <w:rPr>
                <w:sz w:val="28"/>
                <w:szCs w:val="28"/>
                <w:lang w:val="ru-RU"/>
              </w:rPr>
              <w:t>филиала "Светлогорская ТЭЦ" РУП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</w:p>
        </w:tc>
      </w:tr>
      <w:tr w:rsidR="00D80DCD" w:rsidRPr="005C2449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63E9F073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Гомельско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республиканско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унитарно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предприяти</w:t>
            </w:r>
            <w:r w:rsidR="00582008">
              <w:rPr>
                <w:sz w:val="28"/>
                <w:szCs w:val="28"/>
                <w:lang w:val="ru-RU"/>
              </w:rPr>
              <w:t>я</w:t>
            </w:r>
            <w:r w:rsidRPr="003646D9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  <w:r w:rsidR="00D80DCD" w:rsidRPr="005C2449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9D7EFB6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618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1860"/>
        <w:gridCol w:w="2244"/>
        <w:gridCol w:w="2124"/>
      </w:tblGrid>
      <w:tr w:rsidR="005735A8" w:rsidRPr="005735A8" w14:paraId="6C558661" w14:textId="77777777" w:rsidTr="00C065A6">
        <w:trPr>
          <w:trHeight w:val="276"/>
          <w:tblHeader/>
        </w:trPr>
        <w:tc>
          <w:tcPr>
            <w:tcW w:w="642" w:type="dxa"/>
            <w:vAlign w:val="center"/>
          </w:tcPr>
          <w:p w14:paraId="112B7ECB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№</w:t>
            </w:r>
          </w:p>
          <w:p w14:paraId="4CABE2F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96" w:right="-9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98" w:type="dxa"/>
            <w:vAlign w:val="center"/>
          </w:tcPr>
          <w:p w14:paraId="792F5141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50" w:right="-9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274D32E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60" w:type="dxa"/>
            <w:vAlign w:val="center"/>
          </w:tcPr>
          <w:p w14:paraId="57A6D7B4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44" w:type="dxa"/>
            <w:vAlign w:val="center"/>
          </w:tcPr>
          <w:p w14:paraId="36AE040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CDD997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81125C2" w14:textId="77777777" w:rsidR="005735A8" w:rsidRPr="005735A8" w:rsidRDefault="005735A8" w:rsidP="005735A8">
      <w:pPr>
        <w:rPr>
          <w:sz w:val="2"/>
          <w:szCs w:val="2"/>
        </w:rPr>
      </w:pPr>
    </w:p>
    <w:tbl>
      <w:tblPr>
        <w:tblW w:w="962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1860"/>
        <w:gridCol w:w="2244"/>
        <w:gridCol w:w="2129"/>
      </w:tblGrid>
      <w:tr w:rsidR="005735A8" w:rsidRPr="001926B3" w14:paraId="0D96EEFB" w14:textId="77777777" w:rsidTr="00C065A6">
        <w:trPr>
          <w:cantSplit/>
          <w:trHeight w:val="276"/>
          <w:tblHeader/>
        </w:trPr>
        <w:tc>
          <w:tcPr>
            <w:tcW w:w="648" w:type="dxa"/>
          </w:tcPr>
          <w:p w14:paraId="34E25A52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</w:tcPr>
          <w:p w14:paraId="6AAFC345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73E312D8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3</w:t>
            </w:r>
          </w:p>
        </w:tc>
        <w:tc>
          <w:tcPr>
            <w:tcW w:w="1860" w:type="dxa"/>
          </w:tcPr>
          <w:p w14:paraId="6956CE12" w14:textId="77777777" w:rsidR="005735A8" w:rsidRPr="001926B3" w:rsidRDefault="005735A8" w:rsidP="005735A8">
            <w:pPr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1926B3">
              <w:rPr>
                <w:rFonts w:eastAsia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422C6E11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D8760BC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6</w:t>
            </w:r>
          </w:p>
        </w:tc>
      </w:tr>
      <w:tr w:rsidR="005735A8" w:rsidRPr="001926B3" w14:paraId="20C8E474" w14:textId="77777777" w:rsidTr="00C065A6">
        <w:trPr>
          <w:cantSplit/>
          <w:trHeight w:val="110"/>
        </w:trPr>
        <w:tc>
          <w:tcPr>
            <w:tcW w:w="9629" w:type="dxa"/>
            <w:gridSpan w:val="6"/>
          </w:tcPr>
          <w:p w14:paraId="725ACF20" w14:textId="60EB912E" w:rsidR="005735A8" w:rsidRPr="001926B3" w:rsidRDefault="005735A8" w:rsidP="005735A8">
            <w:pPr>
              <w:autoSpaceDE w:val="0"/>
              <w:autoSpaceDN w:val="0"/>
              <w:adjustRightInd w:val="0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926B3">
              <w:rPr>
                <w:sz w:val="22"/>
                <w:szCs w:val="22"/>
              </w:rPr>
              <w:t>г.Светлогорск</w:t>
            </w:r>
            <w:proofErr w:type="spellEnd"/>
            <w:r w:rsidRPr="001926B3">
              <w:rPr>
                <w:sz w:val="22"/>
                <w:szCs w:val="22"/>
              </w:rPr>
              <w:t xml:space="preserve">, </w:t>
            </w:r>
            <w:proofErr w:type="spellStart"/>
            <w:r w:rsidRPr="001926B3">
              <w:rPr>
                <w:sz w:val="22"/>
                <w:szCs w:val="22"/>
              </w:rPr>
              <w:t>ул.Советская</w:t>
            </w:r>
            <w:proofErr w:type="spellEnd"/>
            <w:r w:rsidRPr="001926B3">
              <w:rPr>
                <w:sz w:val="22"/>
                <w:szCs w:val="22"/>
              </w:rPr>
              <w:t>, 1а, Гомельская область</w:t>
            </w:r>
          </w:p>
        </w:tc>
      </w:tr>
      <w:tr w:rsidR="005735A8" w:rsidRPr="001926B3" w14:paraId="4B40EF84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3691010B" w14:textId="463774C1" w:rsidR="005735A8" w:rsidRPr="001926B3" w:rsidRDefault="00820436" w:rsidP="005735A8">
            <w:pPr>
              <w:pStyle w:val="af6"/>
              <w:jc w:val="center"/>
              <w:rPr>
                <w:lang w:val="ru-RU"/>
              </w:rPr>
            </w:pPr>
            <w:r w:rsidRPr="001926B3">
              <w:rPr>
                <w:lang w:val="ru-RU"/>
              </w:rPr>
              <w:t>1</w:t>
            </w:r>
            <w:r w:rsidR="005735A8" w:rsidRPr="001926B3">
              <w:rPr>
                <w:lang w:val="ru-RU"/>
              </w:rPr>
              <w:t>.1</w:t>
            </w:r>
          </w:p>
          <w:p w14:paraId="55F10A49" w14:textId="73E1C335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328C966F" w14:textId="49DF811E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Аппараты, силовые и осветительные электропроводки, силовые кабельные линии (рабочее напряжение до 1000 В включительно)</w:t>
            </w:r>
          </w:p>
          <w:p w14:paraId="5673FB36" w14:textId="77777777" w:rsidR="005735A8" w:rsidRPr="001926B3" w:rsidRDefault="005735A8" w:rsidP="005735A8">
            <w:pPr>
              <w:rPr>
                <w:sz w:val="22"/>
                <w:szCs w:val="22"/>
              </w:rPr>
            </w:pPr>
          </w:p>
          <w:p w14:paraId="143430FB" w14:textId="77777777" w:rsidR="00820436" w:rsidRPr="001926B3" w:rsidRDefault="00820436" w:rsidP="005735A8">
            <w:pPr>
              <w:rPr>
                <w:sz w:val="22"/>
                <w:szCs w:val="22"/>
              </w:rPr>
            </w:pPr>
          </w:p>
          <w:p w14:paraId="1B246BB0" w14:textId="27D706D4" w:rsidR="005735A8" w:rsidRPr="001926B3" w:rsidRDefault="005735A8" w:rsidP="005735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A4D179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27.12/ 22.000</w:t>
            </w:r>
          </w:p>
          <w:p w14:paraId="7704E95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27.32/ 22.000</w:t>
            </w:r>
          </w:p>
          <w:p w14:paraId="1277CAE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27.90/ 22.000</w:t>
            </w:r>
          </w:p>
          <w:p w14:paraId="4D97D417" w14:textId="669A0453" w:rsidR="005735A8" w:rsidRPr="001926B3" w:rsidRDefault="005735A8" w:rsidP="00820436">
            <w:pPr>
              <w:ind w:left="-90" w:right="-24"/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54B06792" w14:textId="78AC514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44" w:type="dxa"/>
          </w:tcPr>
          <w:p w14:paraId="05B63828" w14:textId="5736CD5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</w:p>
          <w:p w14:paraId="3A950EA7" w14:textId="5FC2158B" w:rsidR="005735A8" w:rsidRPr="001926B3" w:rsidRDefault="005735A8" w:rsidP="005735A8">
            <w:pPr>
              <w:pStyle w:val="af6"/>
              <w:rPr>
                <w:lang w:val="ru-RU"/>
              </w:rPr>
            </w:pPr>
            <w:r w:rsidRPr="001926B3">
              <w:rPr>
                <w:lang w:val="ru-RU"/>
              </w:rPr>
              <w:t>п.Б.27.1, Б.30.1</w:t>
            </w:r>
            <w:r w:rsidR="001778A2">
              <w:rPr>
                <w:lang w:val="ru-RU"/>
              </w:rPr>
              <w:t xml:space="preserve"> приложения Б</w:t>
            </w:r>
            <w:r w:rsidRPr="001926B3">
              <w:rPr>
                <w:lang w:val="ru-RU"/>
              </w:rPr>
              <w:t>;</w:t>
            </w:r>
          </w:p>
          <w:p w14:paraId="17D060A6" w14:textId="035FF862" w:rsidR="005735A8" w:rsidRPr="001926B3" w:rsidRDefault="005735A8" w:rsidP="005735A8">
            <w:pPr>
              <w:ind w:left="-54" w:right="-7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п.29.1, 32.1</w:t>
            </w:r>
          </w:p>
        </w:tc>
        <w:tc>
          <w:tcPr>
            <w:tcW w:w="2129" w:type="dxa"/>
          </w:tcPr>
          <w:p w14:paraId="3577AD52" w14:textId="13C887AB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АМИ.ГМ 0235-2023</w:t>
            </w:r>
          </w:p>
        </w:tc>
      </w:tr>
      <w:tr w:rsidR="00820436" w:rsidRPr="001926B3" w14:paraId="29603A26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56C60647" w14:textId="4A70EB52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2.1</w:t>
            </w:r>
            <w:r w:rsidRPr="001926B3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</w:tcPr>
          <w:p w14:paraId="7EC44BD3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05EBBB85" w14:textId="4B9DD77C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01609761" w14:textId="77777777" w:rsidR="00820436" w:rsidRPr="001926B3" w:rsidRDefault="00820436" w:rsidP="006A5173">
            <w:pPr>
              <w:ind w:right="-24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3F859C1B" w14:textId="719C03DB" w:rsidR="00820436" w:rsidRPr="001926B3" w:rsidRDefault="00820436" w:rsidP="006A5173">
            <w:pPr>
              <w:ind w:left="-9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094CDB6E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648AB525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Удельное сопротивление грунта</w:t>
            </w:r>
          </w:p>
          <w:p w14:paraId="38543066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0D1785F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14E4EDC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147C59B" w14:textId="77777777" w:rsidR="00820436" w:rsidRPr="001926B3" w:rsidRDefault="00820436" w:rsidP="00820436">
            <w:pPr>
              <w:rPr>
                <w:sz w:val="22"/>
                <w:szCs w:val="22"/>
              </w:rPr>
            </w:pPr>
          </w:p>
          <w:p w14:paraId="03C299E5" w14:textId="23726D7D" w:rsidR="00820436" w:rsidRPr="001926B3" w:rsidRDefault="00820436" w:rsidP="0082043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4F039AA5" w14:textId="2E11A321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58508661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п.Б.29.4, </w:t>
            </w:r>
          </w:p>
          <w:p w14:paraId="24401A4C" w14:textId="1D887FD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таблица Б.29.1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5B9690C0" w14:textId="493A172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</w:t>
            </w:r>
            <w:r w:rsidR="001778A2">
              <w:rPr>
                <w:sz w:val="22"/>
                <w:szCs w:val="22"/>
              </w:rPr>
              <w:t>ТП 33243.20.366-16 п.31.2, 31.4</w:t>
            </w:r>
          </w:p>
        </w:tc>
        <w:tc>
          <w:tcPr>
            <w:tcW w:w="2129" w:type="dxa"/>
          </w:tcPr>
          <w:p w14:paraId="3A3BF62F" w14:textId="6AAA5C19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  <w:tr w:rsidR="00820436" w:rsidRPr="001926B3" w14:paraId="18BDF873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69008ED7" w14:textId="5574B714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lastRenderedPageBreak/>
              <w:t>2.2</w:t>
            </w:r>
          </w:p>
          <w:p w14:paraId="5E036011" w14:textId="79A06675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79A5E359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4289670F" w14:textId="77777777" w:rsidR="00820436" w:rsidRPr="001926B3" w:rsidRDefault="00820436" w:rsidP="008204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50B0183" w14:textId="77777777" w:rsidR="00820436" w:rsidRPr="001926B3" w:rsidRDefault="00820436" w:rsidP="00820436">
            <w:pPr>
              <w:ind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2C438018" w14:textId="424607DC" w:rsidR="00820436" w:rsidRPr="001926B3" w:rsidRDefault="00820436" w:rsidP="00820436">
            <w:pPr>
              <w:ind w:left="-7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3495E3CC" w14:textId="13A853C6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Проверка соединений заземлителей с заземляемыми элементами с измерением сопротивления контактного соединения</w:t>
            </w:r>
          </w:p>
        </w:tc>
        <w:tc>
          <w:tcPr>
            <w:tcW w:w="2244" w:type="dxa"/>
          </w:tcPr>
          <w:p w14:paraId="3BA28608" w14:textId="0B37DE31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6A5173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64FCB619" w14:textId="2BDE949F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п.Б.29.2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7550E318" w14:textId="4DE2CB14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п.31.2</w:t>
            </w:r>
          </w:p>
        </w:tc>
        <w:tc>
          <w:tcPr>
            <w:tcW w:w="2129" w:type="dxa"/>
          </w:tcPr>
          <w:p w14:paraId="3B2515B1" w14:textId="68FFEAE1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</w:tbl>
    <w:p w14:paraId="4BAD716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 xml:space="preserve">Примечание: </w:t>
      </w:r>
    </w:p>
    <w:p w14:paraId="57E4F195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 – деятельность осуществляется непосредственно в ООС;</w:t>
      </w:r>
    </w:p>
    <w:p w14:paraId="0514C78F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 – деятельность осуществляется непосредственно в ООС и за пределами ООС;</w:t>
      </w:r>
    </w:p>
    <w:p w14:paraId="0938780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*** – деятельность осуществляется за пределами ООС.</w:t>
      </w:r>
    </w:p>
    <w:p w14:paraId="5661EF39" w14:textId="77777777" w:rsidR="00820436" w:rsidRPr="00820436" w:rsidRDefault="00820436" w:rsidP="00820436">
      <w:pPr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820436" w:rsidRPr="00820436" w14:paraId="09DBA228" w14:textId="77777777" w:rsidTr="009F4FBC">
        <w:tc>
          <w:tcPr>
            <w:tcW w:w="4368" w:type="dxa"/>
          </w:tcPr>
          <w:p w14:paraId="06234483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2081129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A8714E1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B38E46B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09F86D5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2304686E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B270FA3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248FCB97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3B821E92" w14:textId="4282D444" w:rsidR="00820436" w:rsidRPr="00820436" w:rsidRDefault="00C065A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</w:t>
            </w:r>
            <w:r w:rsidR="009E1BE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49E88736" w14:textId="77777777" w:rsidR="00820436" w:rsidRPr="00820436" w:rsidRDefault="00820436" w:rsidP="0082043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  <w:r w:rsidRPr="00820436">
        <w:rPr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802AC" wp14:editId="7AAB7B70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F1BB" w14:textId="77777777" w:rsidR="00820436" w:rsidRDefault="00820436" w:rsidP="00820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802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" stroked="f">
                <v:textbox>
                  <w:txbxContent>
                    <w:p w14:paraId="4993F1BB" w14:textId="77777777" w:rsidR="00820436" w:rsidRDefault="00820436" w:rsidP="00820436"/>
                  </w:txbxContent>
                </v:textbox>
              </v:shape>
            </w:pict>
          </mc:Fallback>
        </mc:AlternateContent>
      </w:r>
    </w:p>
    <w:p w14:paraId="29D665D4" w14:textId="6F9FC9BF" w:rsidR="00D50B4E" w:rsidRPr="001D02D0" w:rsidRDefault="00D50B4E" w:rsidP="00820436">
      <w:pPr>
        <w:rPr>
          <w:color w:val="000000"/>
          <w:sz w:val="28"/>
          <w:szCs w:val="28"/>
        </w:rPr>
      </w:pP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F200" w14:textId="77777777" w:rsidR="00C83A47" w:rsidRDefault="00C83A47" w:rsidP="0011070C">
      <w:r>
        <w:separator/>
      </w:r>
    </w:p>
  </w:endnote>
  <w:endnote w:type="continuationSeparator" w:id="0">
    <w:p w14:paraId="44359C91" w14:textId="77777777" w:rsidR="00C83A47" w:rsidRDefault="00C83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C83A47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C83A47" w:rsidRPr="008130C0" w:rsidRDefault="00C83A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C83A47" w:rsidRPr="00693805" w:rsidRDefault="00C83A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DA2BFE" w14:textId="7350979F" w:rsidR="00C83A47" w:rsidRPr="006D33D8" w:rsidRDefault="00C065A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C83A47" w:rsidRPr="00EC338F" w:rsidRDefault="00C83A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C83A47" w:rsidRPr="00E36003" w:rsidRDefault="00C83A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24C9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24C90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C83A47" w:rsidRDefault="00C83A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C83A47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C83A47" w:rsidRPr="00EC338F" w:rsidRDefault="00C83A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C83A47" w:rsidRPr="00693805" w:rsidRDefault="00C83A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5F0406EB" w:rsidR="00C83A47" w:rsidRPr="009E4D11" w:rsidRDefault="00C065A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C83A47" w:rsidRPr="00EC338F" w:rsidRDefault="00C83A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C83A47" w:rsidRPr="00E36003" w:rsidRDefault="00C83A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799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247996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C83A47" w:rsidRDefault="00C83A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401F" w14:textId="77777777" w:rsidR="00C83A47" w:rsidRDefault="00C83A47" w:rsidP="0011070C">
      <w:r>
        <w:separator/>
      </w:r>
    </w:p>
  </w:footnote>
  <w:footnote w:type="continuationSeparator" w:id="0">
    <w:p w14:paraId="02DF11CA" w14:textId="77777777" w:rsidR="00C83A47" w:rsidRDefault="00C83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3291B" w:rsidRPr="0063291B" w14:paraId="431BC684" w14:textId="77777777" w:rsidTr="003553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2B03" w14:textId="77777777" w:rsidR="0063291B" w:rsidRPr="0063291B" w:rsidRDefault="0063291B" w:rsidP="0063291B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B9B8F1F" wp14:editId="39CE5195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08F7EC" w14:textId="6437CE05" w:rsidR="0063291B" w:rsidRPr="0063291B" w:rsidRDefault="0063291B" w:rsidP="0063291B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9.</w:t>
          </w:r>
          <w:r w:rsidR="003B47B2">
            <w:rPr>
              <w:sz w:val="24"/>
              <w:szCs w:val="24"/>
            </w:rPr>
            <w:t>0055</w:t>
          </w:r>
        </w:p>
      </w:tc>
    </w:tr>
  </w:tbl>
  <w:p w14:paraId="53C17BA8" w14:textId="77777777" w:rsidR="0063291B" w:rsidRDefault="006329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291B" w:rsidRPr="0063291B" w14:paraId="5F0DA9DC" w14:textId="77777777" w:rsidTr="003553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B7081E8" w14:textId="77777777" w:rsidR="0063291B" w:rsidRPr="0063291B" w:rsidRDefault="0063291B" w:rsidP="0063291B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A3A4107" wp14:editId="17DD76CC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349247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9DC5DF9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060DEB6F" w14:textId="77777777" w:rsidR="0063291B" w:rsidRPr="0063291B" w:rsidRDefault="0063291B" w:rsidP="0063291B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3F17D3" w14:textId="77777777" w:rsidR="0063291B" w:rsidRDefault="00632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580489">
    <w:abstractNumId w:val="6"/>
  </w:num>
  <w:num w:numId="2" w16cid:durableId="718482389">
    <w:abstractNumId w:val="7"/>
  </w:num>
  <w:num w:numId="3" w16cid:durableId="1310474012">
    <w:abstractNumId w:val="4"/>
  </w:num>
  <w:num w:numId="4" w16cid:durableId="561986378">
    <w:abstractNumId w:val="1"/>
  </w:num>
  <w:num w:numId="5" w16cid:durableId="654456474">
    <w:abstractNumId w:val="11"/>
  </w:num>
  <w:num w:numId="6" w16cid:durableId="41515928">
    <w:abstractNumId w:val="3"/>
  </w:num>
  <w:num w:numId="7" w16cid:durableId="1246843521">
    <w:abstractNumId w:val="8"/>
  </w:num>
  <w:num w:numId="8" w16cid:durableId="628243546">
    <w:abstractNumId w:val="5"/>
  </w:num>
  <w:num w:numId="9" w16cid:durableId="1991251376">
    <w:abstractNumId w:val="9"/>
  </w:num>
  <w:num w:numId="10" w16cid:durableId="1457143985">
    <w:abstractNumId w:val="2"/>
  </w:num>
  <w:num w:numId="11" w16cid:durableId="1433821187">
    <w:abstractNumId w:val="0"/>
  </w:num>
  <w:num w:numId="12" w16cid:durableId="327442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778A2"/>
    <w:rsid w:val="00183C8A"/>
    <w:rsid w:val="001843A0"/>
    <w:rsid w:val="00185BDB"/>
    <w:rsid w:val="00190FD3"/>
    <w:rsid w:val="001926B3"/>
    <w:rsid w:val="001956F7"/>
    <w:rsid w:val="00195A33"/>
    <w:rsid w:val="001A4BEA"/>
    <w:rsid w:val="001C23F6"/>
    <w:rsid w:val="001C5BD6"/>
    <w:rsid w:val="001C7021"/>
    <w:rsid w:val="001E3D8F"/>
    <w:rsid w:val="001E6E80"/>
    <w:rsid w:val="0020355B"/>
    <w:rsid w:val="002049C7"/>
    <w:rsid w:val="00225907"/>
    <w:rsid w:val="00234CBD"/>
    <w:rsid w:val="00242571"/>
    <w:rsid w:val="00247996"/>
    <w:rsid w:val="0025281B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17895"/>
    <w:rsid w:val="003646D9"/>
    <w:rsid w:val="00366E32"/>
    <w:rsid w:val="003717D2"/>
    <w:rsid w:val="00394B93"/>
    <w:rsid w:val="003A28BE"/>
    <w:rsid w:val="003A2BA9"/>
    <w:rsid w:val="003B47B2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24C90"/>
    <w:rsid w:val="00436D0B"/>
    <w:rsid w:val="00437E07"/>
    <w:rsid w:val="00452A66"/>
    <w:rsid w:val="00460ECA"/>
    <w:rsid w:val="004627D9"/>
    <w:rsid w:val="00463D8E"/>
    <w:rsid w:val="00470A23"/>
    <w:rsid w:val="00481260"/>
    <w:rsid w:val="004A5E4C"/>
    <w:rsid w:val="004D6C85"/>
    <w:rsid w:val="004E5090"/>
    <w:rsid w:val="00500F19"/>
    <w:rsid w:val="00505771"/>
    <w:rsid w:val="00506212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735A8"/>
    <w:rsid w:val="005812FA"/>
    <w:rsid w:val="00582008"/>
    <w:rsid w:val="00582A8F"/>
    <w:rsid w:val="00592241"/>
    <w:rsid w:val="005C1922"/>
    <w:rsid w:val="005C2449"/>
    <w:rsid w:val="005C406B"/>
    <w:rsid w:val="005C5B99"/>
    <w:rsid w:val="005C7B39"/>
    <w:rsid w:val="005D4205"/>
    <w:rsid w:val="005E250C"/>
    <w:rsid w:val="005E611E"/>
    <w:rsid w:val="005F05B3"/>
    <w:rsid w:val="005F7C45"/>
    <w:rsid w:val="00614867"/>
    <w:rsid w:val="00627E81"/>
    <w:rsid w:val="00630922"/>
    <w:rsid w:val="0063291B"/>
    <w:rsid w:val="00645468"/>
    <w:rsid w:val="0068789D"/>
    <w:rsid w:val="00692896"/>
    <w:rsid w:val="00692BD6"/>
    <w:rsid w:val="00693805"/>
    <w:rsid w:val="00697411"/>
    <w:rsid w:val="00697905"/>
    <w:rsid w:val="006A336B"/>
    <w:rsid w:val="006A4791"/>
    <w:rsid w:val="006A5173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054E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20436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4501F"/>
    <w:rsid w:val="00951313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1BE8"/>
    <w:rsid w:val="009E4D11"/>
    <w:rsid w:val="009F13EF"/>
    <w:rsid w:val="009F7389"/>
    <w:rsid w:val="00A04FE4"/>
    <w:rsid w:val="00A05219"/>
    <w:rsid w:val="00A063D9"/>
    <w:rsid w:val="00A11E68"/>
    <w:rsid w:val="00A1223C"/>
    <w:rsid w:val="00A124E3"/>
    <w:rsid w:val="00A20706"/>
    <w:rsid w:val="00A26C87"/>
    <w:rsid w:val="00A276C9"/>
    <w:rsid w:val="00A33569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66B6E"/>
    <w:rsid w:val="00B66F7E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F458E"/>
    <w:rsid w:val="00C00081"/>
    <w:rsid w:val="00C065A6"/>
    <w:rsid w:val="00C12FE0"/>
    <w:rsid w:val="00C13371"/>
    <w:rsid w:val="00C13D24"/>
    <w:rsid w:val="00C16086"/>
    <w:rsid w:val="00C17036"/>
    <w:rsid w:val="00C203DD"/>
    <w:rsid w:val="00C228B4"/>
    <w:rsid w:val="00C24C3D"/>
    <w:rsid w:val="00C26CFF"/>
    <w:rsid w:val="00C3567D"/>
    <w:rsid w:val="00C35ED8"/>
    <w:rsid w:val="00C379B5"/>
    <w:rsid w:val="00C46E4F"/>
    <w:rsid w:val="00C50661"/>
    <w:rsid w:val="00C60464"/>
    <w:rsid w:val="00C60A77"/>
    <w:rsid w:val="00C60F1D"/>
    <w:rsid w:val="00C66929"/>
    <w:rsid w:val="00C67DD7"/>
    <w:rsid w:val="00C72373"/>
    <w:rsid w:val="00C74B15"/>
    <w:rsid w:val="00C81513"/>
    <w:rsid w:val="00C81A67"/>
    <w:rsid w:val="00C83A47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769E1"/>
    <w:rsid w:val="00D80DCD"/>
    <w:rsid w:val="00D8457D"/>
    <w:rsid w:val="00D876E6"/>
    <w:rsid w:val="00D96601"/>
    <w:rsid w:val="00DA1D6A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278E"/>
    <w:rsid w:val="00EB34D2"/>
    <w:rsid w:val="00EC1AA8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242B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A3442"/>
    <w:rsid w:val="001E15CA"/>
    <w:rsid w:val="00201F70"/>
    <w:rsid w:val="002C04D4"/>
    <w:rsid w:val="00470A23"/>
    <w:rsid w:val="005C406B"/>
    <w:rsid w:val="006128B7"/>
    <w:rsid w:val="00756A55"/>
    <w:rsid w:val="00821B73"/>
    <w:rsid w:val="00914121"/>
    <w:rsid w:val="00AA1AEF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9C62-50F5-4C09-9AE3-596374A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2022-12-01T08:50:00Z</cp:lastPrinted>
  <dcterms:created xsi:type="dcterms:W3CDTF">2025-08-26T08:10:00Z</dcterms:created>
  <dcterms:modified xsi:type="dcterms:W3CDTF">2025-08-26T08:10:00Z</dcterms:modified>
</cp:coreProperties>
</file>