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543"/>
      </w:tblGrid>
      <w:tr w:rsidR="00F40980" w:rsidRPr="000A5E2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A5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0A5E2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A5E2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47BC7000" w:rsidR="00F40980" w:rsidRPr="000A5E28" w:rsidRDefault="00F40980" w:rsidP="004B1C7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0A5E2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1500E1">
              <w:rPr>
                <w:rFonts w:cs="Times New Roman"/>
                <w:bCs/>
                <w:sz w:val="28"/>
                <w:szCs w:val="28"/>
              </w:rPr>
              <w:t>9.0034</w:t>
            </w:r>
          </w:p>
        </w:tc>
      </w:tr>
      <w:tr w:rsidR="00F40980" w:rsidRPr="000A5E2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49534BF9" w:rsidR="00F40980" w:rsidRPr="000A5E28" w:rsidRDefault="00F40980" w:rsidP="004B1C7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0A5E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23ED5">
              <w:rPr>
                <w:rFonts w:cs="Times New Roman"/>
                <w:bCs/>
                <w:sz w:val="28"/>
                <w:szCs w:val="28"/>
              </w:rPr>
              <w:t>15</w:t>
            </w:r>
            <w:r w:rsidR="004B1C71">
              <w:rPr>
                <w:rFonts w:cs="Times New Roman"/>
                <w:bCs/>
                <w:sz w:val="28"/>
                <w:szCs w:val="28"/>
              </w:rPr>
              <w:t>.</w:t>
            </w:r>
            <w:r w:rsidR="00123ED5">
              <w:rPr>
                <w:rFonts w:cs="Times New Roman"/>
                <w:bCs/>
                <w:sz w:val="28"/>
                <w:szCs w:val="28"/>
              </w:rPr>
              <w:t>12.</w:t>
            </w:r>
            <w:r w:rsidR="004B1C71">
              <w:rPr>
                <w:rFonts w:cs="Times New Roman"/>
                <w:bCs/>
                <w:sz w:val="28"/>
                <w:szCs w:val="28"/>
              </w:rPr>
              <w:t>20</w:t>
            </w:r>
            <w:r w:rsidR="00123ED5">
              <w:rPr>
                <w:rFonts w:cs="Times New Roman"/>
                <w:bCs/>
                <w:sz w:val="28"/>
                <w:szCs w:val="28"/>
              </w:rPr>
              <w:t>23</w:t>
            </w:r>
          </w:p>
        </w:tc>
      </w:tr>
      <w:tr w:rsidR="00F40980" w:rsidRPr="000A5E2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0A5E28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2FD601B7" w:rsidR="00F40980" w:rsidRPr="000A5E28" w:rsidRDefault="00F40980" w:rsidP="00161E7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161E7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A5E2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0A5E2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6CFA48DA" w:rsidR="00F40980" w:rsidRPr="000A5E28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р</w:t>
            </w:r>
            <w:r w:rsidRPr="000A5E2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A5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7334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0A5E28" w:rsidRDefault="00F40980">
      <w:pPr>
        <w:rPr>
          <w:sz w:val="28"/>
          <w:szCs w:val="28"/>
        </w:rPr>
      </w:pPr>
    </w:p>
    <w:tbl>
      <w:tblPr>
        <w:tblStyle w:val="af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245"/>
      </w:tblGrid>
      <w:tr w:rsidR="00D223F7" w:rsidRPr="000A5E28" w14:paraId="12F19533" w14:textId="77777777" w:rsidTr="0027334A">
        <w:tc>
          <w:tcPr>
            <w:tcW w:w="9923" w:type="dxa"/>
            <w:gridSpan w:val="2"/>
          </w:tcPr>
          <w:p w14:paraId="6AA69010" w14:textId="1FDE8597" w:rsidR="00D223F7" w:rsidRPr="000A5E28" w:rsidRDefault="00D223F7" w:rsidP="00D00CC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5E28">
              <w:rPr>
                <w:b/>
                <w:sz w:val="28"/>
                <w:szCs w:val="28"/>
              </w:rPr>
              <w:t>ОБЛАСТ</w:t>
            </w:r>
            <w:r w:rsidR="00D50B4E" w:rsidRPr="000A5E28">
              <w:rPr>
                <w:b/>
                <w:sz w:val="28"/>
                <w:szCs w:val="28"/>
              </w:rPr>
              <w:t>Ь</w:t>
            </w:r>
            <w:r w:rsidRPr="000A5E28">
              <w:rPr>
                <w:b/>
                <w:sz w:val="28"/>
                <w:szCs w:val="28"/>
              </w:rPr>
              <w:t xml:space="preserve"> АККРЕДИТАЦИИ </w:t>
            </w:r>
            <w:r w:rsidRPr="000A5E28">
              <w:rPr>
                <w:sz w:val="28"/>
                <w:szCs w:val="28"/>
              </w:rPr>
              <w:t>от</w:t>
            </w:r>
            <w:r w:rsidRPr="000A5E2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7334A">
                  <w:rPr>
                    <w:rStyle w:val="38"/>
                    <w:szCs w:val="28"/>
                  </w:rPr>
                  <w:t>10 октября 2025 года</w:t>
                </w:r>
              </w:sdtContent>
            </w:sdt>
            <w:bookmarkEnd w:id="1"/>
          </w:p>
        </w:tc>
      </w:tr>
      <w:tr w:rsidR="00D223F7" w:rsidRPr="000A5E28" w14:paraId="1BD3B0DE" w14:textId="77777777" w:rsidTr="0027334A">
        <w:tc>
          <w:tcPr>
            <w:tcW w:w="5678" w:type="dxa"/>
          </w:tcPr>
          <w:p w14:paraId="58F581C5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14:paraId="5D803DE7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A5E2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4EF08C3E" w:rsidR="004B6244" w:rsidRPr="000A5E28" w:rsidRDefault="00710279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</w:t>
            </w:r>
            <w:r w:rsidR="004B6244" w:rsidRPr="000A5E28">
              <w:rPr>
                <w:sz w:val="28"/>
                <w:szCs w:val="28"/>
                <w:lang w:val="ru-RU" w:eastAsia="ru-RU"/>
              </w:rPr>
              <w:t>аборатори</w:t>
            </w:r>
            <w:r w:rsidR="0005799B" w:rsidRPr="000A5E28">
              <w:rPr>
                <w:sz w:val="28"/>
                <w:szCs w:val="28"/>
                <w:lang w:val="ru-RU" w:eastAsia="ru-RU"/>
              </w:rPr>
              <w:t>и</w:t>
            </w:r>
            <w:r w:rsidR="004B1C71">
              <w:rPr>
                <w:sz w:val="28"/>
                <w:szCs w:val="28"/>
                <w:lang w:val="ru-RU" w:eastAsia="ru-RU"/>
              </w:rPr>
              <w:t xml:space="preserve"> КИПиА</w:t>
            </w:r>
          </w:p>
          <w:p w14:paraId="448DEDB0" w14:textId="415731CB" w:rsidR="00D64D69" w:rsidRPr="000A5E28" w:rsidRDefault="004B1C71" w:rsidP="00D00CC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4B1C71">
              <w:rPr>
                <w:sz w:val="28"/>
                <w:szCs w:val="28"/>
                <w:lang w:val="ru-RU" w:eastAsia="ru-RU"/>
              </w:rPr>
              <w:t>Открыто</w:t>
            </w:r>
            <w:r w:rsidR="00D00CCB">
              <w:rPr>
                <w:sz w:val="28"/>
                <w:szCs w:val="28"/>
                <w:lang w:val="ru-RU" w:eastAsia="ru-RU"/>
              </w:rPr>
              <w:t>го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акционерно</w:t>
            </w:r>
            <w:r w:rsidR="00D00CCB">
              <w:rPr>
                <w:sz w:val="28"/>
                <w:szCs w:val="28"/>
                <w:lang w:val="ru-RU" w:eastAsia="ru-RU"/>
              </w:rPr>
              <w:t>го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обществ</w:t>
            </w:r>
            <w:r w:rsidR="00D00CCB">
              <w:rPr>
                <w:sz w:val="28"/>
                <w:szCs w:val="28"/>
                <w:lang w:val="ru-RU" w:eastAsia="ru-RU"/>
              </w:rPr>
              <w:t>а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"Речицкий метизный завод"</w:t>
            </w:r>
          </w:p>
        </w:tc>
      </w:tr>
    </w:tbl>
    <w:p w14:paraId="381D7B6A" w14:textId="77777777" w:rsidR="00D223F7" w:rsidRPr="000A5E2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271"/>
        <w:gridCol w:w="2123"/>
        <w:gridCol w:w="2268"/>
      </w:tblGrid>
      <w:tr w:rsidR="00416763" w:rsidRPr="000A5E28" w14:paraId="2B10157B" w14:textId="77777777" w:rsidTr="0027334A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№ п/п</w:t>
            </w:r>
          </w:p>
        </w:tc>
        <w:tc>
          <w:tcPr>
            <w:tcW w:w="1738" w:type="dxa"/>
            <w:tcBorders>
              <w:bottom w:val="nil"/>
            </w:tcBorders>
            <w:vAlign w:val="center"/>
          </w:tcPr>
          <w:p w14:paraId="24513172" w14:textId="1317207E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>Наименование объекта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9E2A5A0" w14:textId="3DAE985A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Код</w:t>
            </w:r>
          </w:p>
        </w:tc>
        <w:tc>
          <w:tcPr>
            <w:tcW w:w="2271" w:type="dxa"/>
            <w:tcBorders>
              <w:bottom w:val="nil"/>
            </w:tcBorders>
            <w:vAlign w:val="center"/>
          </w:tcPr>
          <w:p w14:paraId="6E177B33" w14:textId="246ED2FB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 xml:space="preserve">Наименование </w:t>
            </w:r>
            <w:r w:rsidR="00F90DF4" w:rsidRPr="000A5E28">
              <w:rPr>
                <w:lang w:val="ru-RU"/>
              </w:rPr>
              <w:br/>
            </w:r>
            <w:r w:rsidRPr="000A5E28">
              <w:rPr>
                <w:lang w:val="ru-RU"/>
              </w:rPr>
              <w:t>характеристики</w:t>
            </w:r>
          </w:p>
          <w:p w14:paraId="66F8C257" w14:textId="15DE50CF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23" w:type="dxa"/>
            <w:tcBorders>
              <w:bottom w:val="nil"/>
            </w:tcBorders>
            <w:vAlign w:val="center"/>
          </w:tcPr>
          <w:p w14:paraId="70446DED" w14:textId="0BA7FA1D" w:rsidR="00416763" w:rsidRPr="000A5E28" w:rsidRDefault="00416763" w:rsidP="0027334A">
            <w:pPr>
              <w:ind w:left="31" w:right="-6"/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A5E28">
              <w:rPr>
                <w:sz w:val="22"/>
                <w:szCs w:val="22"/>
              </w:rPr>
              <w:t xml:space="preserve"> к</w:t>
            </w:r>
            <w:r w:rsidRPr="000A5E28">
              <w:rPr>
                <w:sz w:val="22"/>
                <w:szCs w:val="22"/>
              </w:rPr>
              <w:t xml:space="preserve"> объект</w:t>
            </w:r>
            <w:r w:rsidR="00F90DF4" w:rsidRPr="000A5E28">
              <w:rPr>
                <w:sz w:val="22"/>
                <w:szCs w:val="22"/>
              </w:rPr>
              <w:t>у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0C3A13A3" w14:textId="3B6FBE58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A5E28" w:rsidRDefault="00C2244A">
      <w:pPr>
        <w:rPr>
          <w:sz w:val="2"/>
          <w:szCs w:val="2"/>
        </w:rPr>
      </w:pPr>
    </w:p>
    <w:tbl>
      <w:tblPr>
        <w:tblStyle w:val="af3"/>
        <w:tblW w:w="9918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271"/>
        <w:gridCol w:w="2123"/>
        <w:gridCol w:w="2268"/>
      </w:tblGrid>
      <w:tr w:rsidR="00416763" w:rsidRPr="00710279" w14:paraId="7964B7C6" w14:textId="77777777" w:rsidTr="0027334A">
        <w:trPr>
          <w:cantSplit/>
          <w:tblHeader/>
        </w:trPr>
        <w:tc>
          <w:tcPr>
            <w:tcW w:w="667" w:type="dxa"/>
          </w:tcPr>
          <w:p w14:paraId="2314CB2E" w14:textId="234C1E81" w:rsidR="00416763" w:rsidRPr="00710279" w:rsidRDefault="002F1D6B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br w:type="page"/>
            </w:r>
            <w:r w:rsidR="00416763" w:rsidRPr="00710279">
              <w:rPr>
                <w:sz w:val="22"/>
                <w:szCs w:val="22"/>
              </w:rPr>
              <w:t>1</w:t>
            </w:r>
          </w:p>
        </w:tc>
        <w:tc>
          <w:tcPr>
            <w:tcW w:w="1738" w:type="dxa"/>
          </w:tcPr>
          <w:p w14:paraId="6FC35FBA" w14:textId="0BE6A685" w:rsidR="00416763" w:rsidRPr="00710279" w:rsidRDefault="00416763" w:rsidP="00710279">
            <w:pPr>
              <w:ind w:left="-66" w:right="-72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53C4F5E" w14:textId="4A105F38" w:rsidR="00416763" w:rsidRPr="00710279" w:rsidRDefault="00416763" w:rsidP="00710279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</w:t>
            </w:r>
          </w:p>
        </w:tc>
        <w:tc>
          <w:tcPr>
            <w:tcW w:w="2271" w:type="dxa"/>
          </w:tcPr>
          <w:p w14:paraId="65BD9918" w14:textId="2A8EF9C2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</w:t>
            </w:r>
          </w:p>
        </w:tc>
        <w:tc>
          <w:tcPr>
            <w:tcW w:w="2123" w:type="dxa"/>
          </w:tcPr>
          <w:p w14:paraId="35A726A7" w14:textId="7121B5B7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6882B4F3" w14:textId="35452D89" w:rsidR="00416763" w:rsidRPr="00710279" w:rsidRDefault="00416763" w:rsidP="0071027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</w:t>
            </w:r>
          </w:p>
        </w:tc>
      </w:tr>
      <w:tr w:rsidR="00C715B8" w:rsidRPr="00710279" w14:paraId="0FD9FFA6" w14:textId="77777777" w:rsidTr="0027334A">
        <w:trPr>
          <w:cantSplit/>
        </w:trPr>
        <w:tc>
          <w:tcPr>
            <w:tcW w:w="9918" w:type="dxa"/>
            <w:gridSpan w:val="6"/>
          </w:tcPr>
          <w:p w14:paraId="174A137A" w14:textId="491E19EE" w:rsidR="004B1C71" w:rsidRPr="00710279" w:rsidRDefault="004B1C71" w:rsidP="00D00CCB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b/>
                <w:bCs/>
                <w:sz w:val="22"/>
                <w:szCs w:val="22"/>
              </w:rPr>
              <w:t>ул. Фрунзе, 2, 247500, г. Речица, Гомельская область</w:t>
            </w:r>
          </w:p>
        </w:tc>
      </w:tr>
      <w:tr w:rsidR="00BD6B44" w:rsidRPr="00710279" w14:paraId="7F2C040E" w14:textId="77777777" w:rsidTr="0027334A">
        <w:trPr>
          <w:cantSplit/>
        </w:trPr>
        <w:tc>
          <w:tcPr>
            <w:tcW w:w="667" w:type="dxa"/>
          </w:tcPr>
          <w:p w14:paraId="4B02CF6D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1.1</w:t>
            </w:r>
          </w:p>
          <w:p w14:paraId="2D903F47" w14:textId="44D7878C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 w:val="restart"/>
          </w:tcPr>
          <w:p w14:paraId="33BEC897" w14:textId="77777777" w:rsidR="00BD6B44" w:rsidRPr="00710279" w:rsidRDefault="00BD6B44" w:rsidP="004B1C71">
            <w:pPr>
              <w:pStyle w:val="af6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Заземляющие устройства</w:t>
            </w:r>
          </w:p>
          <w:p w14:paraId="11D84224" w14:textId="4576A3C0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9222ADD" w14:textId="77777777" w:rsidR="00BD6B44" w:rsidRPr="00710279" w:rsidRDefault="00BD6B44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06E0D29" w14:textId="0AF8FD4E" w:rsidR="00BD6B44" w:rsidRPr="00710279" w:rsidRDefault="00BD6B44" w:rsidP="0027334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271" w:type="dxa"/>
          </w:tcPr>
          <w:p w14:paraId="08FBAC93" w14:textId="36084AB7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123" w:type="dxa"/>
            <w:vAlign w:val="center"/>
          </w:tcPr>
          <w:p w14:paraId="77271F53" w14:textId="7F06B2AD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32E9B2FB" w14:textId="1E3F5C4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п.Б.29.4</w:t>
            </w:r>
          </w:p>
          <w:p w14:paraId="3A182C3D" w14:textId="3F01921B" w:rsidR="00BD6B44" w:rsidRPr="001500E1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339-2022</w:t>
            </w:r>
            <w:proofErr w:type="gramEnd"/>
            <w:r w:rsidR="0027334A">
              <w:rPr>
                <w:lang w:val="ru-RU"/>
              </w:rPr>
              <w:t>,</w:t>
            </w:r>
            <w:r w:rsidRPr="00710279">
              <w:rPr>
                <w:lang w:val="ru-RU"/>
              </w:rPr>
              <w:t xml:space="preserve"> п.4.3, </w:t>
            </w:r>
            <w:r w:rsidRPr="001500E1">
              <w:rPr>
                <w:lang w:val="ru-RU"/>
              </w:rPr>
              <w:t>п.4.4.28.6</w:t>
            </w:r>
          </w:p>
        </w:tc>
        <w:tc>
          <w:tcPr>
            <w:tcW w:w="2268" w:type="dxa"/>
          </w:tcPr>
          <w:p w14:paraId="4C65F9C6" w14:textId="5E3DF122" w:rsidR="00BD6B44" w:rsidRPr="00710279" w:rsidRDefault="00BD6B44" w:rsidP="00BD6B44">
            <w:pPr>
              <w:pStyle w:val="af6"/>
            </w:pPr>
            <w:r w:rsidRPr="00710279">
              <w:t>АМИ.ГМ 0080-2022</w:t>
            </w:r>
          </w:p>
        </w:tc>
      </w:tr>
      <w:tr w:rsidR="00BD6B44" w:rsidRPr="00710279" w14:paraId="22B42A80" w14:textId="77777777" w:rsidTr="0027334A">
        <w:trPr>
          <w:cantSplit/>
        </w:trPr>
        <w:tc>
          <w:tcPr>
            <w:tcW w:w="667" w:type="dxa"/>
          </w:tcPr>
          <w:p w14:paraId="620B412C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1.2</w:t>
            </w:r>
          </w:p>
          <w:p w14:paraId="2EE31A44" w14:textId="1B77EA7E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/>
          </w:tcPr>
          <w:p w14:paraId="59736FE1" w14:textId="77777777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E4B3584" w14:textId="77777777" w:rsidR="00BD6B44" w:rsidRPr="00710279" w:rsidRDefault="00BD6B44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C97E806" w14:textId="4650BD54" w:rsidR="00BD6B44" w:rsidRPr="00710279" w:rsidRDefault="00BD6B44" w:rsidP="0027334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271" w:type="dxa"/>
          </w:tcPr>
          <w:p w14:paraId="2AAD0D7D" w14:textId="0B62AEB1" w:rsidR="00BD6B44" w:rsidRPr="001500E1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Проверка соединений заземлителей с заземляемыми элементами </w:t>
            </w:r>
          </w:p>
        </w:tc>
        <w:tc>
          <w:tcPr>
            <w:tcW w:w="2123" w:type="dxa"/>
          </w:tcPr>
          <w:p w14:paraId="0DB4ABEF" w14:textId="30DBFDF9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67349C2E" w14:textId="4D10006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п.Б.29.2</w:t>
            </w:r>
          </w:p>
          <w:p w14:paraId="68587EEE" w14:textId="02AAF86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339-2022</w:t>
            </w:r>
            <w:proofErr w:type="gramEnd"/>
            <w:r w:rsidR="0027334A">
              <w:rPr>
                <w:lang w:val="ru-RU"/>
              </w:rPr>
              <w:t>,</w:t>
            </w:r>
            <w:r w:rsidRPr="00710279">
              <w:rPr>
                <w:lang w:val="ru-RU"/>
              </w:rPr>
              <w:t xml:space="preserve"> </w:t>
            </w:r>
          </w:p>
          <w:p w14:paraId="4BEB500C" w14:textId="260A51B8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п.4.4.28.2</w:t>
            </w:r>
          </w:p>
        </w:tc>
        <w:tc>
          <w:tcPr>
            <w:tcW w:w="2268" w:type="dxa"/>
          </w:tcPr>
          <w:p w14:paraId="74EDD0D7" w14:textId="77777777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АМИ.ГМ 0080-2022</w:t>
            </w:r>
          </w:p>
          <w:p w14:paraId="1D6ABBD2" w14:textId="763E8140" w:rsidR="00BD6B44" w:rsidRPr="00710279" w:rsidRDefault="00BD6B44" w:rsidP="00BD6B44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АМИ.ГМ 0077-2022</w:t>
            </w:r>
            <w:r w:rsidRPr="00710279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BD6B44" w:rsidRPr="00710279" w14:paraId="646B2C06" w14:textId="77777777" w:rsidTr="0027334A">
        <w:trPr>
          <w:cantSplit/>
        </w:trPr>
        <w:tc>
          <w:tcPr>
            <w:tcW w:w="667" w:type="dxa"/>
          </w:tcPr>
          <w:p w14:paraId="4E3A290E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1.3</w:t>
            </w:r>
          </w:p>
          <w:p w14:paraId="61985F02" w14:textId="626B9513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/>
          </w:tcPr>
          <w:p w14:paraId="2D81B1CF" w14:textId="77777777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E654D6" w14:textId="77777777" w:rsidR="00BD6B44" w:rsidRPr="00710279" w:rsidRDefault="00BD6B44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638F231F" w14:textId="4B516757" w:rsidR="00BD6B44" w:rsidRPr="00710279" w:rsidRDefault="00BD6B44" w:rsidP="0027334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271" w:type="dxa"/>
          </w:tcPr>
          <w:p w14:paraId="0CF64708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Проверка цепи </w:t>
            </w:r>
          </w:p>
          <w:p w14:paraId="05433CB3" w14:textId="52F3C596" w:rsidR="00BD6B44" w:rsidRPr="001500E1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«фаза-нуль» в электроустановках до 1 </w:t>
            </w:r>
            <w:proofErr w:type="spellStart"/>
            <w:r w:rsidRPr="00710279">
              <w:rPr>
                <w:lang w:val="ru-RU"/>
              </w:rPr>
              <w:t>кВ</w:t>
            </w:r>
            <w:proofErr w:type="spellEnd"/>
            <w:r w:rsidRPr="00710279">
              <w:rPr>
                <w:lang w:val="ru-RU"/>
              </w:rPr>
              <w:t xml:space="preserve"> с глухим заземлением нейтрали (в системах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C</w:t>
            </w:r>
            <w:r w:rsidRPr="00710279">
              <w:rPr>
                <w:lang w:val="ru-RU"/>
              </w:rPr>
              <w:t xml:space="preserve">,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S</w:t>
            </w:r>
            <w:r w:rsidRPr="00710279">
              <w:rPr>
                <w:lang w:val="ru-RU"/>
              </w:rPr>
              <w:t xml:space="preserve">,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C</w:t>
            </w:r>
            <w:r w:rsidRPr="00710279">
              <w:rPr>
                <w:lang w:val="ru-RU"/>
              </w:rPr>
              <w:t xml:space="preserve">- </w:t>
            </w:r>
            <w:r w:rsidRPr="00710279">
              <w:t>S</w:t>
            </w:r>
            <w:r w:rsidRPr="00710279">
              <w:rPr>
                <w:lang w:val="ru-RU"/>
              </w:rPr>
              <w:t>)</w:t>
            </w:r>
          </w:p>
        </w:tc>
        <w:tc>
          <w:tcPr>
            <w:tcW w:w="2123" w:type="dxa"/>
          </w:tcPr>
          <w:p w14:paraId="3DB8CFC1" w14:textId="06E3152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7606EE4F" w14:textId="63D472B2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п.Б.29.8</w:t>
            </w:r>
          </w:p>
          <w:p w14:paraId="02F14CAE" w14:textId="50AF1B8F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ГОСТ </w:t>
            </w:r>
            <w:proofErr w:type="gramStart"/>
            <w:r w:rsidRPr="00710279">
              <w:rPr>
                <w:lang w:val="ru-RU"/>
              </w:rPr>
              <w:t>30331.3-95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7E176BF9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п.413.1.3.3-413.1.3.6</w:t>
            </w:r>
          </w:p>
          <w:p w14:paraId="63963B93" w14:textId="68C12519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339-2022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7F7C49BC" w14:textId="15785A96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п.4.4.28.5</w:t>
            </w:r>
          </w:p>
        </w:tc>
        <w:tc>
          <w:tcPr>
            <w:tcW w:w="2268" w:type="dxa"/>
          </w:tcPr>
          <w:p w14:paraId="4537DA59" w14:textId="77777777" w:rsidR="00BD6B44" w:rsidRPr="00710279" w:rsidRDefault="00BD6B44" w:rsidP="004B1C71">
            <w:pPr>
              <w:pStyle w:val="af6"/>
              <w:rPr>
                <w:highlight w:val="yellow"/>
              </w:rPr>
            </w:pPr>
            <w:r w:rsidRPr="00710279">
              <w:t>АМИ.ГМ 0077-2022</w:t>
            </w:r>
          </w:p>
          <w:p w14:paraId="0AC06878" w14:textId="77777777" w:rsidR="00BD6B44" w:rsidRPr="00710279" w:rsidRDefault="00BD6B44" w:rsidP="004B1C71">
            <w:pPr>
              <w:pStyle w:val="af6"/>
              <w:jc w:val="both"/>
              <w:rPr>
                <w:highlight w:val="yellow"/>
                <w:lang w:val="ru-RU"/>
              </w:rPr>
            </w:pPr>
          </w:p>
          <w:p w14:paraId="5E259FAA" w14:textId="77777777" w:rsidR="00BD6B44" w:rsidRPr="00710279" w:rsidRDefault="00BD6B44" w:rsidP="004B1C71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4B1C71" w:rsidRPr="00710279" w14:paraId="7D8943FA" w14:textId="77777777" w:rsidTr="0027334A">
        <w:trPr>
          <w:cantSplit/>
        </w:trPr>
        <w:tc>
          <w:tcPr>
            <w:tcW w:w="667" w:type="dxa"/>
          </w:tcPr>
          <w:p w14:paraId="1601BBE5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2.1</w:t>
            </w:r>
          </w:p>
          <w:p w14:paraId="5D2E4C4C" w14:textId="5442E7AC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084683EB" w14:textId="77777777" w:rsidR="004B1C71" w:rsidRPr="00710279" w:rsidRDefault="004B1C71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5431DD0B" w14:textId="143F8A8B" w:rsidR="004B1C71" w:rsidRPr="00710279" w:rsidRDefault="004B1C71" w:rsidP="004B1C71">
            <w:pPr>
              <w:ind w:left="-59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64B2A480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17F9DC3F" w14:textId="0D1A5761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678309EB" w14:textId="094BA45D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Испытание цепи «фаза-нуль силовых и осветительных сетей</w:t>
            </w:r>
          </w:p>
        </w:tc>
        <w:tc>
          <w:tcPr>
            <w:tcW w:w="2123" w:type="dxa"/>
          </w:tcPr>
          <w:p w14:paraId="35ED36AA" w14:textId="7072514A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6856D80B" w14:textId="27F4131E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п.Б.27.3</w:t>
            </w:r>
          </w:p>
          <w:p w14:paraId="66AB185A" w14:textId="3F1FE71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ГОСТ </w:t>
            </w:r>
            <w:proofErr w:type="gramStart"/>
            <w:r w:rsidRPr="00710279">
              <w:rPr>
                <w:lang w:val="ru-RU"/>
              </w:rPr>
              <w:t>30331.3-95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4CD22649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п.413.1.3.3-413.1.3.6</w:t>
            </w:r>
          </w:p>
          <w:p w14:paraId="3513A672" w14:textId="45F13CD0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339-</w:t>
            </w:r>
            <w:r w:rsidR="002C1704" w:rsidRPr="00710279">
              <w:rPr>
                <w:lang w:val="ru-RU"/>
              </w:rPr>
              <w:t>2022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29205C95" w14:textId="4DE53AC8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t>п.4.4.26.3</w:t>
            </w:r>
          </w:p>
        </w:tc>
        <w:tc>
          <w:tcPr>
            <w:tcW w:w="2268" w:type="dxa"/>
          </w:tcPr>
          <w:p w14:paraId="6E0CDC8D" w14:textId="77777777" w:rsidR="004B1C71" w:rsidRPr="00710279" w:rsidRDefault="004B1C71" w:rsidP="004B1C71">
            <w:pPr>
              <w:pStyle w:val="af6"/>
              <w:jc w:val="both"/>
            </w:pPr>
            <w:r w:rsidRPr="00710279">
              <w:t>АМИ.ГМ 0077-2022</w:t>
            </w:r>
          </w:p>
          <w:p w14:paraId="598C7C4C" w14:textId="7E75FB83" w:rsidR="004B1C71" w:rsidRPr="00710279" w:rsidRDefault="004B1C71" w:rsidP="004B1C71">
            <w:pPr>
              <w:pStyle w:val="af6"/>
            </w:pPr>
            <w:r w:rsidRPr="00710279">
              <w:rPr>
                <w:lang w:val="ru-RU"/>
              </w:rPr>
              <w:t xml:space="preserve"> </w:t>
            </w:r>
          </w:p>
        </w:tc>
      </w:tr>
      <w:tr w:rsidR="004B1C71" w:rsidRPr="00710279" w14:paraId="55536A2F" w14:textId="77777777" w:rsidTr="0027334A">
        <w:trPr>
          <w:cantSplit/>
        </w:trPr>
        <w:tc>
          <w:tcPr>
            <w:tcW w:w="667" w:type="dxa"/>
          </w:tcPr>
          <w:p w14:paraId="7C1D767F" w14:textId="204AFAC5" w:rsidR="004B1C71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lastRenderedPageBreak/>
              <w:br w:type="page"/>
            </w:r>
            <w:r w:rsidR="004B1C71" w:rsidRPr="00710279">
              <w:rPr>
                <w:sz w:val="22"/>
                <w:szCs w:val="22"/>
              </w:rPr>
              <w:t>2.2</w:t>
            </w:r>
          </w:p>
          <w:p w14:paraId="0EA05D0A" w14:textId="7FA9BEE2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391E1330" w14:textId="60DB4E7F" w:rsidR="004B1C71" w:rsidRPr="00710279" w:rsidRDefault="00D50B0F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71B12601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40BF817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  <w:p w14:paraId="4A394A6B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27.12/</w:t>
            </w:r>
          </w:p>
          <w:p w14:paraId="12E8D054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  <w:p w14:paraId="088CD7BF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27.32/</w:t>
            </w:r>
          </w:p>
          <w:p w14:paraId="51D2E803" w14:textId="52B6E123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231B912F" w14:textId="379DD296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Сопротивление изоляции</w:t>
            </w:r>
          </w:p>
        </w:tc>
        <w:tc>
          <w:tcPr>
            <w:tcW w:w="2123" w:type="dxa"/>
          </w:tcPr>
          <w:p w14:paraId="3CA4877B" w14:textId="114E1775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739D8699" w14:textId="74C9CAA0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t>п.Б.27.1</w:t>
            </w:r>
          </w:p>
        </w:tc>
        <w:tc>
          <w:tcPr>
            <w:tcW w:w="2268" w:type="dxa"/>
          </w:tcPr>
          <w:p w14:paraId="7D418334" w14:textId="648075F5" w:rsidR="004B1C71" w:rsidRPr="00710279" w:rsidRDefault="004B1C71" w:rsidP="004B1C71">
            <w:pPr>
              <w:pStyle w:val="af6"/>
              <w:jc w:val="both"/>
            </w:pPr>
            <w:r w:rsidRPr="00710279">
              <w:t>АМИ.ГМ 0079-2022</w:t>
            </w:r>
          </w:p>
        </w:tc>
      </w:tr>
      <w:tr w:rsidR="004B1C71" w:rsidRPr="00710279" w14:paraId="7198CDFF" w14:textId="77777777" w:rsidTr="0027334A">
        <w:trPr>
          <w:cantSplit/>
        </w:trPr>
        <w:tc>
          <w:tcPr>
            <w:tcW w:w="667" w:type="dxa"/>
          </w:tcPr>
          <w:p w14:paraId="0E23B550" w14:textId="5C3B918F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3.1</w:t>
            </w:r>
          </w:p>
          <w:p w14:paraId="4A0A7F54" w14:textId="2E0CDB8A" w:rsidR="004B1C71" w:rsidRPr="00710279" w:rsidRDefault="004B1C71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0FC39F92" w14:textId="1F2889B4" w:rsidR="004B1C71" w:rsidRPr="00710279" w:rsidRDefault="004B1C71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Электродвигатели переменного тока напряжением до 1000 В </w:t>
            </w:r>
          </w:p>
        </w:tc>
        <w:tc>
          <w:tcPr>
            <w:tcW w:w="851" w:type="dxa"/>
          </w:tcPr>
          <w:p w14:paraId="71378199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27.11/</w:t>
            </w:r>
          </w:p>
          <w:p w14:paraId="5ECD66A6" w14:textId="7973C829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08E7DA81" w14:textId="69D2B73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Сопротивление изоляции  </w:t>
            </w:r>
          </w:p>
        </w:tc>
        <w:tc>
          <w:tcPr>
            <w:tcW w:w="2123" w:type="dxa"/>
          </w:tcPr>
          <w:p w14:paraId="53CBAF97" w14:textId="147EFD9F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481C224D" w14:textId="65926393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п.Б.7.2</w:t>
            </w:r>
            <w:r w:rsidR="00D50B0F" w:rsidRPr="00710279">
              <w:rPr>
                <w:lang w:val="ru-RU"/>
              </w:rPr>
              <w:t>,</w:t>
            </w:r>
          </w:p>
          <w:p w14:paraId="41B6456E" w14:textId="56539B7E" w:rsidR="004B1C71" w:rsidRPr="00710279" w:rsidRDefault="00D50B0F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</w:t>
            </w:r>
            <w:r w:rsidR="004B1C71" w:rsidRPr="00710279">
              <w:rPr>
                <w:lang w:val="ru-RU"/>
              </w:rPr>
              <w:t xml:space="preserve">аблица Б.7.2 </w:t>
            </w:r>
          </w:p>
        </w:tc>
        <w:tc>
          <w:tcPr>
            <w:tcW w:w="2268" w:type="dxa"/>
          </w:tcPr>
          <w:p w14:paraId="08925A24" w14:textId="18E952C2" w:rsidR="004B1C71" w:rsidRPr="00710279" w:rsidRDefault="004B1C71" w:rsidP="00D50B0F">
            <w:pPr>
              <w:pStyle w:val="af6"/>
              <w:jc w:val="both"/>
            </w:pPr>
            <w:r w:rsidRPr="00710279">
              <w:t>АМИ.ГМ 0079-2022</w:t>
            </w:r>
          </w:p>
        </w:tc>
      </w:tr>
      <w:tr w:rsidR="004B1C71" w:rsidRPr="00710279" w14:paraId="4E7ABA0E" w14:textId="77777777" w:rsidTr="0027334A">
        <w:trPr>
          <w:cantSplit/>
        </w:trPr>
        <w:tc>
          <w:tcPr>
            <w:tcW w:w="667" w:type="dxa"/>
          </w:tcPr>
          <w:p w14:paraId="554089CB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4.1</w:t>
            </w:r>
          </w:p>
          <w:p w14:paraId="115D4280" w14:textId="3E4F054A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41CCE69E" w14:textId="3553C6DA" w:rsidR="004B1C71" w:rsidRPr="00710279" w:rsidRDefault="004B1C71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51" w:type="dxa"/>
          </w:tcPr>
          <w:p w14:paraId="6A005968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27.32/</w:t>
            </w:r>
          </w:p>
          <w:p w14:paraId="6CB80520" w14:textId="2A72DE2C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6AA992A3" w14:textId="13C20D56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Сопротивление изоляции</w:t>
            </w:r>
          </w:p>
        </w:tc>
        <w:tc>
          <w:tcPr>
            <w:tcW w:w="2123" w:type="dxa"/>
          </w:tcPr>
          <w:p w14:paraId="16865D6F" w14:textId="085E02D1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066B545B" w14:textId="5C62B068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п.Б.30.1</w:t>
            </w:r>
          </w:p>
        </w:tc>
        <w:tc>
          <w:tcPr>
            <w:tcW w:w="2268" w:type="dxa"/>
          </w:tcPr>
          <w:p w14:paraId="5E8FD211" w14:textId="5291BA76" w:rsidR="004B1C71" w:rsidRPr="00710279" w:rsidRDefault="004B1C71" w:rsidP="004B1C71">
            <w:pPr>
              <w:pStyle w:val="af6"/>
              <w:jc w:val="both"/>
              <w:rPr>
                <w:lang w:val="ru-RU"/>
              </w:rPr>
            </w:pPr>
            <w:r w:rsidRPr="00710279">
              <w:t>АМИ.ГМ 0079-2022</w:t>
            </w:r>
          </w:p>
        </w:tc>
      </w:tr>
      <w:tr w:rsidR="00D50B0F" w:rsidRPr="00710279" w14:paraId="36753FAE" w14:textId="77777777" w:rsidTr="0027334A">
        <w:trPr>
          <w:cantSplit/>
        </w:trPr>
        <w:tc>
          <w:tcPr>
            <w:tcW w:w="667" w:type="dxa"/>
          </w:tcPr>
          <w:p w14:paraId="4B18C7F5" w14:textId="77777777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5.1</w:t>
            </w:r>
          </w:p>
          <w:p w14:paraId="2B02D0A6" w14:textId="788ABEA6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 w:val="restart"/>
          </w:tcPr>
          <w:p w14:paraId="260B4367" w14:textId="12E7D3E4" w:rsidR="00D50B0F" w:rsidRPr="00710279" w:rsidRDefault="00D50B0F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Устройства защитного отключения (УЗО), управляемые дифференциальным током</w:t>
            </w:r>
          </w:p>
        </w:tc>
        <w:tc>
          <w:tcPr>
            <w:tcW w:w="851" w:type="dxa"/>
          </w:tcPr>
          <w:p w14:paraId="62B89DF4" w14:textId="77777777" w:rsidR="00D50B0F" w:rsidRPr="00710279" w:rsidRDefault="00D50B0F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19258AC1" w14:textId="5F908875" w:rsidR="00D50B0F" w:rsidRPr="00710279" w:rsidRDefault="00D50B0F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46CFE325" w14:textId="4A7BA3AE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Проверка дифференциального тока срабатывания УЗО</w:t>
            </w:r>
          </w:p>
          <w:p w14:paraId="3049D8D6" w14:textId="77777777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на переменном токе</w:t>
            </w:r>
          </w:p>
          <w:p w14:paraId="5048DAC4" w14:textId="77777777" w:rsidR="00D50B0F" w:rsidRPr="00710279" w:rsidRDefault="00D50B0F" w:rsidP="00BD6B44">
            <w:pPr>
              <w:pStyle w:val="af6"/>
              <w:rPr>
                <w:lang w:val="ru-RU"/>
              </w:rPr>
            </w:pPr>
          </w:p>
        </w:tc>
        <w:tc>
          <w:tcPr>
            <w:tcW w:w="2123" w:type="dxa"/>
          </w:tcPr>
          <w:p w14:paraId="1C104DC8" w14:textId="045BEAAF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</w:t>
            </w:r>
            <w:proofErr w:type="gramStart"/>
            <w:r w:rsidRPr="00710279">
              <w:rPr>
                <w:sz w:val="22"/>
                <w:szCs w:val="22"/>
              </w:rPr>
              <w:t>181-20</w:t>
            </w:r>
            <w:r w:rsidR="0027334A">
              <w:rPr>
                <w:sz w:val="22"/>
                <w:szCs w:val="22"/>
              </w:rPr>
              <w:t>23</w:t>
            </w:r>
            <w:proofErr w:type="gramEnd"/>
            <w:r w:rsidR="0027334A">
              <w:rPr>
                <w:sz w:val="22"/>
                <w:szCs w:val="22"/>
              </w:rPr>
              <w:t>,</w:t>
            </w:r>
            <w:r w:rsidRPr="00710279">
              <w:rPr>
                <w:sz w:val="22"/>
                <w:szCs w:val="22"/>
              </w:rPr>
              <w:t xml:space="preserve"> </w:t>
            </w:r>
          </w:p>
          <w:p w14:paraId="3884A26F" w14:textId="6151AB42" w:rsidR="00D50B0F" w:rsidRPr="00710279" w:rsidRDefault="00D50B0F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п.В.4.6</w:t>
            </w:r>
            <w:r w:rsidR="0027334A">
              <w:rPr>
                <w:sz w:val="22"/>
                <w:szCs w:val="22"/>
              </w:rPr>
              <w:t>5</w:t>
            </w:r>
          </w:p>
          <w:p w14:paraId="53585FAE" w14:textId="77777777" w:rsidR="00D50B0F" w:rsidRPr="00710279" w:rsidRDefault="00D50B0F" w:rsidP="00BD6B44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710279">
              <w:rPr>
                <w:sz w:val="22"/>
                <w:szCs w:val="22"/>
                <w:lang w:eastAsia="ru-RU"/>
              </w:rPr>
              <w:t xml:space="preserve">СН 4.04.01-2019 </w:t>
            </w:r>
          </w:p>
          <w:p w14:paraId="005B6A82" w14:textId="77777777" w:rsidR="00D50B0F" w:rsidRPr="00710279" w:rsidRDefault="00D50B0F" w:rsidP="00BD6B44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710279">
              <w:rPr>
                <w:sz w:val="22"/>
                <w:szCs w:val="22"/>
                <w:lang w:eastAsia="ru-RU"/>
              </w:rPr>
              <w:t>п. 16.3.8</w:t>
            </w:r>
          </w:p>
          <w:p w14:paraId="15FD6414" w14:textId="04431691" w:rsidR="00D50B0F" w:rsidRPr="00710279" w:rsidRDefault="00D50B0F" w:rsidP="00161E76">
            <w:pPr>
              <w:pStyle w:val="af6"/>
              <w:rPr>
                <w:lang w:val="ru-RU"/>
              </w:rPr>
            </w:pPr>
            <w:r w:rsidRPr="001500E1">
              <w:rPr>
                <w:lang w:val="ru-RU"/>
              </w:rPr>
              <w:t xml:space="preserve">ГОСТ 30339-95 ТНПА, техническая и иная документация на объект испытаний </w:t>
            </w:r>
          </w:p>
        </w:tc>
        <w:tc>
          <w:tcPr>
            <w:tcW w:w="2268" w:type="dxa"/>
          </w:tcPr>
          <w:p w14:paraId="34F502B2" w14:textId="2A4EE136" w:rsidR="00D50B0F" w:rsidRPr="00710279" w:rsidRDefault="00D50B0F" w:rsidP="00D50B0F">
            <w:pPr>
              <w:pStyle w:val="af6"/>
              <w:jc w:val="both"/>
            </w:pPr>
            <w:r w:rsidRPr="00710279">
              <w:t>АМИ.ГМ 0078-2022</w:t>
            </w:r>
          </w:p>
        </w:tc>
      </w:tr>
      <w:tr w:rsidR="00D50B0F" w:rsidRPr="00710279" w14:paraId="7715EA26" w14:textId="77777777" w:rsidTr="0027334A">
        <w:trPr>
          <w:cantSplit/>
        </w:trPr>
        <w:tc>
          <w:tcPr>
            <w:tcW w:w="667" w:type="dxa"/>
          </w:tcPr>
          <w:p w14:paraId="1EC4AFE3" w14:textId="77777777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5.2</w:t>
            </w:r>
          </w:p>
          <w:p w14:paraId="73B24199" w14:textId="7DC0CD2E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/>
          </w:tcPr>
          <w:p w14:paraId="188B8E3C" w14:textId="77777777" w:rsidR="00D50B0F" w:rsidRPr="00710279" w:rsidRDefault="00D50B0F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D889C75" w14:textId="77777777" w:rsidR="00D50B0F" w:rsidRPr="00710279" w:rsidRDefault="00D50B0F" w:rsidP="0027334A">
            <w:pPr>
              <w:pStyle w:val="af6"/>
              <w:ind w:left="-78" w:right="-108"/>
              <w:jc w:val="center"/>
            </w:pPr>
            <w:r w:rsidRPr="00710279">
              <w:t>27.</w:t>
            </w:r>
            <w:r w:rsidRPr="00710279">
              <w:rPr>
                <w:lang w:val="ru-RU"/>
              </w:rPr>
              <w:t>90</w:t>
            </w:r>
            <w:r w:rsidRPr="00710279">
              <w:t>/</w:t>
            </w:r>
          </w:p>
          <w:p w14:paraId="3CDC4CD1" w14:textId="5CE714A3" w:rsidR="00D50B0F" w:rsidRPr="00710279" w:rsidRDefault="00D50B0F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t>22.000</w:t>
            </w:r>
          </w:p>
        </w:tc>
        <w:tc>
          <w:tcPr>
            <w:tcW w:w="2271" w:type="dxa"/>
          </w:tcPr>
          <w:p w14:paraId="6A7BD087" w14:textId="280F8CC7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Время отключения УЗО </w:t>
            </w:r>
          </w:p>
        </w:tc>
        <w:tc>
          <w:tcPr>
            <w:tcW w:w="2123" w:type="dxa"/>
          </w:tcPr>
          <w:p w14:paraId="779886C8" w14:textId="0E6FBAA3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</w:t>
            </w:r>
            <w:proofErr w:type="gramStart"/>
            <w:r w:rsidRPr="00710279">
              <w:rPr>
                <w:sz w:val="22"/>
                <w:szCs w:val="22"/>
              </w:rPr>
              <w:t>181-20</w:t>
            </w:r>
            <w:r w:rsidR="0027334A">
              <w:rPr>
                <w:sz w:val="22"/>
                <w:szCs w:val="22"/>
              </w:rPr>
              <w:t>23</w:t>
            </w:r>
            <w:proofErr w:type="gramEnd"/>
            <w:r w:rsidRPr="00710279">
              <w:rPr>
                <w:sz w:val="22"/>
                <w:szCs w:val="22"/>
              </w:rPr>
              <w:t xml:space="preserve"> </w:t>
            </w:r>
          </w:p>
          <w:p w14:paraId="3177945A" w14:textId="016FE7A9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 В.4.6</w:t>
            </w:r>
            <w:r w:rsidR="0027334A">
              <w:rPr>
                <w:sz w:val="22"/>
                <w:szCs w:val="22"/>
              </w:rPr>
              <w:t>5</w:t>
            </w:r>
          </w:p>
          <w:p w14:paraId="2AFBCCBF" w14:textId="1CC56FAD" w:rsidR="00D50B0F" w:rsidRPr="001500E1" w:rsidRDefault="00D50B0F" w:rsidP="00161E76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ТНПА, техническая и иная документация на объект испытаний </w:t>
            </w:r>
          </w:p>
        </w:tc>
        <w:tc>
          <w:tcPr>
            <w:tcW w:w="2268" w:type="dxa"/>
          </w:tcPr>
          <w:p w14:paraId="18EA7EFA" w14:textId="7091FBD0" w:rsidR="00D50B0F" w:rsidRPr="00710279" w:rsidRDefault="00D50B0F" w:rsidP="004B1C71">
            <w:pPr>
              <w:pStyle w:val="af6"/>
              <w:jc w:val="both"/>
            </w:pPr>
            <w:r w:rsidRPr="00710279">
              <w:t>АМИ.ГМ 0078-2022</w:t>
            </w:r>
          </w:p>
        </w:tc>
      </w:tr>
      <w:tr w:rsidR="004B1C71" w:rsidRPr="00710279" w14:paraId="27420A1D" w14:textId="77777777" w:rsidTr="0027334A">
        <w:trPr>
          <w:cantSplit/>
        </w:trPr>
        <w:tc>
          <w:tcPr>
            <w:tcW w:w="667" w:type="dxa"/>
          </w:tcPr>
          <w:p w14:paraId="2B8AD0C7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6.1</w:t>
            </w:r>
          </w:p>
          <w:p w14:paraId="330DB8DA" w14:textId="688C46AF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30794ECD" w14:textId="2B0C5180" w:rsidR="004B1C71" w:rsidRPr="00710279" w:rsidRDefault="004B1C71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851" w:type="dxa"/>
          </w:tcPr>
          <w:p w14:paraId="129F57BF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8D0CC84" w14:textId="4CE7D2EE" w:rsidR="004B1C71" w:rsidRPr="00710279" w:rsidRDefault="004B1C71" w:rsidP="0027334A">
            <w:pPr>
              <w:pStyle w:val="af6"/>
              <w:ind w:left="-78" w:right="-108"/>
              <w:jc w:val="center"/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3D42A6B7" w14:textId="46EC865F" w:rsidR="004B1C71" w:rsidRPr="00710279" w:rsidRDefault="004B1C71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Ток утечки защищаемых УЗО линий и электроприемников </w:t>
            </w:r>
          </w:p>
        </w:tc>
        <w:tc>
          <w:tcPr>
            <w:tcW w:w="2123" w:type="dxa"/>
          </w:tcPr>
          <w:p w14:paraId="7AEBBE34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СН 4.04.01-2019 </w:t>
            </w:r>
          </w:p>
          <w:p w14:paraId="40ECCCF9" w14:textId="77777777" w:rsidR="004B1C71" w:rsidRPr="00710279" w:rsidRDefault="004B1C71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п.16.3.7</w:t>
            </w:r>
          </w:p>
          <w:p w14:paraId="57803E81" w14:textId="74B3047C" w:rsidR="004B1C71" w:rsidRPr="00710279" w:rsidRDefault="004B1C71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</w:t>
            </w:r>
            <w:proofErr w:type="gramStart"/>
            <w:r w:rsidRPr="00710279">
              <w:rPr>
                <w:sz w:val="22"/>
                <w:szCs w:val="22"/>
              </w:rPr>
              <w:t>181-20</w:t>
            </w:r>
            <w:r w:rsidR="0027334A">
              <w:rPr>
                <w:sz w:val="22"/>
                <w:szCs w:val="22"/>
              </w:rPr>
              <w:t>23</w:t>
            </w:r>
            <w:proofErr w:type="gramEnd"/>
          </w:p>
          <w:p w14:paraId="41028E40" w14:textId="1381E33B" w:rsidR="004B1C71" w:rsidRPr="00710279" w:rsidRDefault="004B1C71" w:rsidP="00D50B0F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п.В.4.6</w:t>
            </w:r>
            <w:r w:rsidR="0027334A">
              <w:rPr>
                <w:sz w:val="22"/>
                <w:szCs w:val="22"/>
              </w:rPr>
              <w:t>5, Б 27.7</w:t>
            </w:r>
          </w:p>
        </w:tc>
        <w:tc>
          <w:tcPr>
            <w:tcW w:w="2268" w:type="dxa"/>
          </w:tcPr>
          <w:p w14:paraId="1A1809F0" w14:textId="5F8AD5EA" w:rsidR="004B1C71" w:rsidRPr="00710279" w:rsidRDefault="004B1C71" w:rsidP="004B1C71">
            <w:pPr>
              <w:pStyle w:val="af6"/>
              <w:jc w:val="both"/>
            </w:pPr>
            <w:r w:rsidRPr="00710279">
              <w:t>АМИ.ГМ 0078-2022</w:t>
            </w:r>
          </w:p>
        </w:tc>
      </w:tr>
    </w:tbl>
    <w:p w14:paraId="3883E765" w14:textId="342831EB" w:rsidR="00D50B4E" w:rsidRPr="000A5E28" w:rsidRDefault="00EA24D7" w:rsidP="00D50B4E">
      <w:pPr>
        <w:rPr>
          <w:b/>
        </w:rPr>
      </w:pPr>
      <w:r w:rsidRPr="000A5E28">
        <w:rPr>
          <w:b/>
        </w:rPr>
        <w:t xml:space="preserve">Примечание: </w:t>
      </w:r>
    </w:p>
    <w:p w14:paraId="3750E98E" w14:textId="77777777" w:rsidR="00D50B4E" w:rsidRPr="000A5E28" w:rsidRDefault="00EA24D7" w:rsidP="00D50B4E">
      <w:pPr>
        <w:rPr>
          <w:color w:val="000000"/>
        </w:rPr>
      </w:pPr>
      <w:r w:rsidRPr="000A5E28">
        <w:rPr>
          <w:bCs/>
        </w:rPr>
        <w:t>* – деятельность осуществляется непосредственно в ООС;</w:t>
      </w:r>
      <w:r w:rsidRPr="000A5E28">
        <w:rPr>
          <w:bCs/>
        </w:rPr>
        <w:br/>
        <w:t>** – деятельность осуществляется непосредственно в ООС и за пределами ООС;</w:t>
      </w:r>
      <w:r w:rsidRPr="000A5E28">
        <w:rPr>
          <w:bCs/>
        </w:rPr>
        <w:br/>
        <w:t>*** – деятельность осуществляется за пределами ООС.</w:t>
      </w:r>
      <w:r w:rsidR="00D50B4E" w:rsidRPr="000A5E28">
        <w:rPr>
          <w:color w:val="000000"/>
        </w:rPr>
        <w:t xml:space="preserve"> </w:t>
      </w:r>
    </w:p>
    <w:p w14:paraId="361CBA96" w14:textId="77777777" w:rsidR="00D50B4E" w:rsidRPr="000A5E28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0A5E28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по аккредитации</w:t>
      </w:r>
      <w:r w:rsidR="00D665B1">
        <w:rPr>
          <w:color w:val="000000"/>
          <w:sz w:val="28"/>
          <w:szCs w:val="28"/>
        </w:rPr>
        <w:tab/>
      </w:r>
    </w:p>
    <w:p w14:paraId="7E7FC3B0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0AEB36BD" w:rsidR="00D50B4E" w:rsidRPr="001D02D0" w:rsidRDefault="00D50B4E" w:rsidP="008B1B9D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предприятия «БГЦА»</w:t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proofErr w:type="gramStart"/>
      <w:r w:rsidR="0027334A">
        <w:rPr>
          <w:color w:val="000000"/>
          <w:sz w:val="28"/>
          <w:szCs w:val="28"/>
        </w:rPr>
        <w:t>Т.А.</w:t>
      </w:r>
      <w:proofErr w:type="gramEnd"/>
      <w:r w:rsidR="0027334A">
        <w:rPr>
          <w:color w:val="000000"/>
          <w:sz w:val="28"/>
          <w:szCs w:val="28"/>
        </w:rPr>
        <w:t xml:space="preserve"> Николаева</w:t>
      </w:r>
    </w:p>
    <w:sectPr w:rsidR="00D50B4E" w:rsidRPr="001D02D0" w:rsidSect="002733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7D6A" w14:textId="77777777" w:rsidR="00A2579D" w:rsidRPr="000A5E28" w:rsidRDefault="00A2579D" w:rsidP="0011070C">
      <w:r w:rsidRPr="000A5E28">
        <w:separator/>
      </w:r>
    </w:p>
  </w:endnote>
  <w:endnote w:type="continuationSeparator" w:id="0">
    <w:p w14:paraId="12143ED4" w14:textId="77777777" w:rsidR="00A2579D" w:rsidRPr="000A5E28" w:rsidRDefault="00A2579D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764"/>
      <w:gridCol w:w="2293"/>
      <w:gridCol w:w="3864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01B87F76" w:rsidR="00124809" w:rsidRPr="000A5E28" w:rsidRDefault="00867E0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27334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.1</w:t>
              </w:r>
              <w:r w:rsidR="0027334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27334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72C7099E" w:rsidR="00124809" w:rsidRPr="000A5E28" w:rsidRDefault="00124809" w:rsidP="00161E76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D00CCB">
            <w:rPr>
              <w:noProof/>
              <w:lang w:val="ru-RU"/>
            </w:rPr>
            <w:t>2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161E76">
            <w:rPr>
              <w:lang w:val="ru-RU"/>
            </w:rPr>
            <w:t>2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762"/>
      <w:gridCol w:w="2289"/>
      <w:gridCol w:w="3870"/>
    </w:tblGrid>
    <w:tr w:rsidR="00A417E3" w:rsidRPr="000A5E28" w14:paraId="1BFE7AEB" w14:textId="77777777" w:rsidTr="0027334A">
      <w:trPr>
        <w:trHeight w:val="42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0AB498FC" w:rsidR="00A417E3" w:rsidRPr="000A5E28" w:rsidRDefault="00867E0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27334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.1</w:t>
              </w:r>
              <w:r w:rsidR="0027334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27334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59B1016B" w:rsidR="00A417E3" w:rsidRPr="000A5E28" w:rsidRDefault="00A417E3" w:rsidP="00D00CCB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D00CCB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D00CCB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C03A" w14:textId="77777777" w:rsidR="00A2579D" w:rsidRPr="000A5E28" w:rsidRDefault="00A2579D" w:rsidP="0011070C">
      <w:r w:rsidRPr="000A5E28">
        <w:separator/>
      </w:r>
    </w:p>
  </w:footnote>
  <w:footnote w:type="continuationSeparator" w:id="0">
    <w:p w14:paraId="4846B208" w14:textId="77777777" w:rsidR="00A2579D" w:rsidRPr="000A5E28" w:rsidRDefault="00A2579D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5C2F27C6" w:rsidR="00124809" w:rsidRPr="000A5E28" w:rsidRDefault="00124809" w:rsidP="002C1704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C73561">
            <w:rPr>
              <w:rFonts w:ascii="Times New Roman" w:hAnsi="Times New Roman" w:cs="Times New Roman"/>
              <w:sz w:val="24"/>
              <w:szCs w:val="24"/>
            </w:rPr>
            <w:t>9.0034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85"/>
    </w:tblGrid>
    <w:tr w:rsidR="00F40980" w:rsidRPr="000A5E28" w14:paraId="70A94423" w14:textId="77777777" w:rsidTr="0027334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7282530">
    <w:abstractNumId w:val="6"/>
  </w:num>
  <w:num w:numId="2" w16cid:durableId="1127895140">
    <w:abstractNumId w:val="7"/>
  </w:num>
  <w:num w:numId="3" w16cid:durableId="1652825121">
    <w:abstractNumId w:val="4"/>
  </w:num>
  <w:num w:numId="4" w16cid:durableId="1280188174">
    <w:abstractNumId w:val="1"/>
  </w:num>
  <w:num w:numId="5" w16cid:durableId="1938753096">
    <w:abstractNumId w:val="12"/>
  </w:num>
  <w:num w:numId="6" w16cid:durableId="127478351">
    <w:abstractNumId w:val="3"/>
  </w:num>
  <w:num w:numId="7" w16cid:durableId="660547800">
    <w:abstractNumId w:val="9"/>
  </w:num>
  <w:num w:numId="8" w16cid:durableId="1670137286">
    <w:abstractNumId w:val="5"/>
  </w:num>
  <w:num w:numId="9" w16cid:durableId="1249390426">
    <w:abstractNumId w:val="10"/>
  </w:num>
  <w:num w:numId="10" w16cid:durableId="654840620">
    <w:abstractNumId w:val="2"/>
  </w:num>
  <w:num w:numId="11" w16cid:durableId="882642432">
    <w:abstractNumId w:val="0"/>
  </w:num>
  <w:num w:numId="12" w16cid:durableId="832574840">
    <w:abstractNumId w:val="11"/>
  </w:num>
  <w:num w:numId="13" w16cid:durableId="1197547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3044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2F24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3ED5"/>
    <w:rsid w:val="00124809"/>
    <w:rsid w:val="00131428"/>
    <w:rsid w:val="00147A13"/>
    <w:rsid w:val="001500E1"/>
    <w:rsid w:val="001512FA"/>
    <w:rsid w:val="00161E76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1F22F2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7334A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1704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2310D"/>
    <w:rsid w:val="00323CBC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1C71"/>
    <w:rsid w:val="004B20E7"/>
    <w:rsid w:val="004B5430"/>
    <w:rsid w:val="004B6244"/>
    <w:rsid w:val="004D4421"/>
    <w:rsid w:val="004E5090"/>
    <w:rsid w:val="004E5959"/>
    <w:rsid w:val="005029F5"/>
    <w:rsid w:val="00504DF7"/>
    <w:rsid w:val="00505771"/>
    <w:rsid w:val="00507CCF"/>
    <w:rsid w:val="0052071E"/>
    <w:rsid w:val="00521FC2"/>
    <w:rsid w:val="00530F3D"/>
    <w:rsid w:val="005364F9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D67F4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6342C"/>
    <w:rsid w:val="00671F9D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027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67E00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C6E2D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6B44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3561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CCB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0F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1A5A"/>
    <w:rsid w:val="00DC67B1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E2D9E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63044"/>
    <w:rsid w:val="001F22F2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6E74-8B89-4861-9CA8-5395D186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Поташ Татьяна Ивановна</cp:lastModifiedBy>
  <cp:revision>2</cp:revision>
  <cp:lastPrinted>2025-10-02T09:56:00Z</cp:lastPrinted>
  <dcterms:created xsi:type="dcterms:W3CDTF">2025-10-13T06:52:00Z</dcterms:created>
  <dcterms:modified xsi:type="dcterms:W3CDTF">2025-10-13T06:52:00Z</dcterms:modified>
</cp:coreProperties>
</file>