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2" w:type="dxa"/>
        <w:tblBorders>
          <w:bottom w:val="single" w:sz="4" w:space="0" w:color="auto"/>
        </w:tblBorders>
        <w:tblLook w:val="00A0"/>
      </w:tblPr>
      <w:tblGrid>
        <w:gridCol w:w="756"/>
        <w:gridCol w:w="4052"/>
        <w:gridCol w:w="5506"/>
        <w:gridCol w:w="68"/>
      </w:tblGrid>
      <w:tr w:rsidR="00A0116B" w:rsidRPr="00F97744" w:rsidTr="00B44736">
        <w:trPr>
          <w:trHeight w:val="277"/>
        </w:trPr>
        <w:tc>
          <w:tcPr>
            <w:tcW w:w="709" w:type="dxa"/>
            <w:tcBorders>
              <w:bottom w:val="nil"/>
            </w:tcBorders>
            <w:vAlign w:val="center"/>
          </w:tcPr>
          <w:p w:rsidR="00A0116B" w:rsidRPr="00505D8C" w:rsidRDefault="00A0116B" w:rsidP="00B44736">
            <w:pPr>
              <w:pStyle w:val="NoSpacing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673" w:type="dxa"/>
            <w:gridSpan w:val="3"/>
            <w:tcBorders>
              <w:bottom w:val="nil"/>
            </w:tcBorders>
            <w:vAlign w:val="center"/>
          </w:tcPr>
          <w:p w:rsidR="00A0116B" w:rsidRPr="00505D8C" w:rsidRDefault="00A0116B" w:rsidP="00B44736">
            <w:pPr>
              <w:pStyle w:val="NoSpacing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A0116B" w:rsidRPr="004E5090" w:rsidTr="00B44736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A0116B" w:rsidRPr="00505D8C" w:rsidRDefault="00A0116B" w:rsidP="00B44736">
            <w:pPr>
              <w:pStyle w:val="NoSpacing"/>
              <w:rPr>
                <w:bCs/>
                <w:sz w:val="24"/>
                <w:szCs w:val="24"/>
              </w:rPr>
            </w:pPr>
            <w:r w:rsidRPr="0009702D">
              <w:rPr>
                <w:noProof/>
                <w:sz w:val="24"/>
                <w:szCs w:val="24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7" type="#_x0000_t75" style="width:27pt;height:33pt;visibility:visible">
                  <v:imagedata r:id="rId6" o:title=""/>
                </v:shape>
              </w:pict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A0116B" w:rsidRPr="00505D8C" w:rsidRDefault="00A0116B" w:rsidP="00B44736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505D8C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A0116B" w:rsidRPr="00505D8C" w:rsidRDefault="00A0116B" w:rsidP="00B44736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505D8C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A0116B" w:rsidRPr="00505D8C" w:rsidRDefault="00A0116B" w:rsidP="00B44736">
            <w:pPr>
              <w:pStyle w:val="NoSpacing"/>
              <w:jc w:val="center"/>
              <w:rPr>
                <w:bCs/>
                <w:sz w:val="24"/>
                <w:szCs w:val="24"/>
              </w:rPr>
            </w:pPr>
            <w:r w:rsidRPr="00505D8C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A0116B" w:rsidRPr="004E5090" w:rsidTr="00B44736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A0116B" w:rsidRPr="00505D8C" w:rsidRDefault="00A0116B" w:rsidP="00B44736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:rsidR="00A0116B" w:rsidRDefault="00A0116B" w:rsidP="00B44736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Приложение №1 </w:t>
            </w:r>
          </w:p>
          <w:p w:rsidR="00A0116B" w:rsidRDefault="00A0116B" w:rsidP="00B44736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:rsidR="00A0116B" w:rsidRPr="004E5090" w:rsidRDefault="00A0116B" w:rsidP="00B44736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>/112 2.0985</w:t>
            </w:r>
          </w:p>
          <w:p w:rsidR="00A0116B" w:rsidRPr="004E5090" w:rsidRDefault="00A0116B" w:rsidP="00B44736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28 мая 1996 года</w:t>
            </w:r>
            <w:r w:rsidRPr="004E5090">
              <w:rPr>
                <w:sz w:val="28"/>
                <w:szCs w:val="28"/>
              </w:rPr>
              <w:t xml:space="preserve"> </w:t>
            </w:r>
          </w:p>
          <w:p w:rsidR="00A0116B" w:rsidRPr="00505D8C" w:rsidRDefault="00A0116B" w:rsidP="00B44736">
            <w:pPr>
              <w:pStyle w:val="NoSpacing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Pr="00505D8C">
              <w:rPr>
                <w:sz w:val="28"/>
                <w:szCs w:val="28"/>
                <w:lang w:val="ru-RU"/>
              </w:rPr>
              <w:t xml:space="preserve">а бланке </w:t>
            </w:r>
            <w:r>
              <w:rPr>
                <w:sz w:val="28"/>
                <w:szCs w:val="28"/>
                <w:lang w:val="ru-RU"/>
              </w:rPr>
              <w:t>№ _______</w:t>
            </w:r>
          </w:p>
          <w:p w:rsidR="00A0116B" w:rsidRPr="004E5090" w:rsidRDefault="00A0116B" w:rsidP="00B44736">
            <w:pPr>
              <w:rPr>
                <w:sz w:val="28"/>
                <w:szCs w:val="28"/>
              </w:rPr>
            </w:pPr>
            <w:r w:rsidRPr="00F01E82">
              <w:rPr>
                <w:sz w:val="28"/>
                <w:szCs w:val="28"/>
              </w:rPr>
              <w:t>На  7 листах</w:t>
            </w:r>
          </w:p>
          <w:p w:rsidR="00A0116B" w:rsidRPr="00505D8C" w:rsidRDefault="00A0116B" w:rsidP="00991C87">
            <w:pPr>
              <w:pStyle w:val="NoSpacing"/>
              <w:rPr>
                <w:sz w:val="28"/>
                <w:szCs w:val="28"/>
                <w:lang w:val="ru-RU"/>
              </w:rPr>
            </w:pPr>
            <w:r w:rsidRPr="00505D8C">
              <w:rPr>
                <w:sz w:val="28"/>
                <w:szCs w:val="28"/>
                <w:lang w:val="ru-RU"/>
              </w:rPr>
              <w:t>Редакция 0</w:t>
            </w: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A0116B" w:rsidRPr="004E5090" w:rsidTr="00B44736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A0116B" w:rsidRPr="00505D8C" w:rsidRDefault="00A0116B" w:rsidP="00B44736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A0116B" w:rsidRPr="00505D8C" w:rsidRDefault="00A0116B" w:rsidP="00B44736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A0116B" w:rsidRPr="004E5090" w:rsidTr="00B44736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A0116B" w:rsidRPr="00505D8C" w:rsidRDefault="00A0116B" w:rsidP="00B44736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A0116B" w:rsidRPr="00505D8C" w:rsidRDefault="00A0116B" w:rsidP="00B44736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A0116B" w:rsidRPr="004E5090" w:rsidTr="00B44736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A0116B" w:rsidRPr="00505D8C" w:rsidRDefault="00A0116B" w:rsidP="00B44736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A0116B" w:rsidRPr="00505D8C" w:rsidRDefault="00A0116B" w:rsidP="00B44736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A0116B" w:rsidRPr="004E5090" w:rsidTr="00B44736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A0116B" w:rsidRPr="00505D8C" w:rsidRDefault="00A0116B" w:rsidP="00B44736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A0116B" w:rsidRPr="00505D8C" w:rsidRDefault="00A0116B" w:rsidP="00B44736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</w:tbl>
    <w:p w:rsidR="00A0116B" w:rsidRPr="008F0B4A" w:rsidRDefault="00A0116B" w:rsidP="005003BF">
      <w:pPr>
        <w:pStyle w:val="NoSpacing"/>
        <w:rPr>
          <w:bCs/>
          <w:szCs w:val="28"/>
          <w:lang w:val="ru-RU"/>
        </w:rPr>
      </w:pPr>
    </w:p>
    <w:p w:rsidR="00A0116B" w:rsidRPr="004E5090" w:rsidRDefault="00A0116B" w:rsidP="006E526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ОБЛАСТЬ </w:t>
      </w:r>
      <w:r w:rsidRPr="000D49BB">
        <w:rPr>
          <w:b/>
          <w:sz w:val="28"/>
          <w:szCs w:val="28"/>
        </w:rPr>
        <w:t xml:space="preserve"> АККРЕДИТАЦИИ </w:t>
      </w:r>
      <w:r w:rsidRPr="005A1E00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14 сентября </w:t>
      </w:r>
      <w:r w:rsidRPr="005A1E00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5A1E00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/>
      </w:tblPr>
      <w:tblGrid>
        <w:gridCol w:w="10056"/>
      </w:tblGrid>
      <w:tr w:rsidR="00A0116B" w:rsidRPr="009765D5" w:rsidTr="009765D5">
        <w:trPr>
          <w:trHeight w:val="234"/>
          <w:jc w:val="center"/>
        </w:trPr>
        <w:tc>
          <w:tcPr>
            <w:tcW w:w="10056" w:type="dxa"/>
            <w:vAlign w:val="center"/>
          </w:tcPr>
          <w:p w:rsidR="00A0116B" w:rsidRPr="00505D8C" w:rsidRDefault="00A0116B" w:rsidP="006A6FC7">
            <w:pPr>
              <w:pStyle w:val="NoSpacing"/>
              <w:jc w:val="center"/>
              <w:rPr>
                <w:sz w:val="28"/>
                <w:szCs w:val="28"/>
                <w:lang w:val="ru-RU"/>
              </w:rPr>
            </w:pPr>
            <w:r w:rsidRPr="00505D8C"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ru-RU"/>
              </w:rPr>
              <w:t xml:space="preserve">производственной лаборатории </w:t>
            </w:r>
            <w:r w:rsidRPr="00C52898">
              <w:rPr>
                <w:sz w:val="28"/>
                <w:szCs w:val="28"/>
                <w:lang w:val="ru-RU"/>
              </w:rPr>
              <w:t>филиала «Производственный комбинат»</w:t>
            </w:r>
          </w:p>
          <w:p w:rsidR="00A0116B" w:rsidRPr="00505D8C" w:rsidRDefault="00A0116B" w:rsidP="006A6FC7">
            <w:pPr>
              <w:pStyle w:val="NoSpacing"/>
              <w:jc w:val="center"/>
              <w:rPr>
                <w:sz w:val="28"/>
                <w:szCs w:val="28"/>
                <w:lang w:val="ru-RU"/>
              </w:rPr>
            </w:pPr>
            <w:r w:rsidRPr="00505D8C">
              <w:rPr>
                <w:sz w:val="28"/>
                <w:szCs w:val="28"/>
                <w:lang w:val="ru-RU"/>
              </w:rPr>
              <w:t>Открытого акционерного общества «Гомельтранснефть Дружба»</w:t>
            </w:r>
          </w:p>
        </w:tc>
      </w:tr>
    </w:tbl>
    <w:p w:rsidR="00A0116B" w:rsidRPr="004E5090" w:rsidRDefault="00A0116B" w:rsidP="005003BF">
      <w:pPr>
        <w:pStyle w:val="NoSpacing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985"/>
        <w:gridCol w:w="1086"/>
        <w:gridCol w:w="2211"/>
        <w:gridCol w:w="2042"/>
        <w:gridCol w:w="2167"/>
      </w:tblGrid>
      <w:tr w:rsidR="00A0116B" w:rsidRPr="004E5090" w:rsidTr="00EB6B06">
        <w:trPr>
          <w:trHeight w:val="484"/>
        </w:trPr>
        <w:tc>
          <w:tcPr>
            <w:tcW w:w="709" w:type="dxa"/>
            <w:vMerge w:val="restart"/>
            <w:vAlign w:val="center"/>
          </w:tcPr>
          <w:p w:rsidR="00A0116B" w:rsidRPr="00505D8C" w:rsidRDefault="00A0116B" w:rsidP="00991C87">
            <w:pPr>
              <w:pStyle w:val="NoSpacing"/>
              <w:spacing w:line="276" w:lineRule="auto"/>
              <w:jc w:val="center"/>
              <w:rPr>
                <w:lang w:val="ru-RU"/>
              </w:rPr>
            </w:pPr>
            <w:r w:rsidRPr="00505D8C">
              <w:t>№</w:t>
            </w:r>
            <w:r>
              <w:rPr>
                <w:lang w:val="ru-RU"/>
              </w:rPr>
              <w:t xml:space="preserve"> пункта</w:t>
            </w:r>
          </w:p>
        </w:tc>
        <w:tc>
          <w:tcPr>
            <w:tcW w:w="1985" w:type="dxa"/>
            <w:vMerge w:val="restart"/>
            <w:vAlign w:val="center"/>
          </w:tcPr>
          <w:p w:rsidR="00A0116B" w:rsidRPr="00505D8C" w:rsidRDefault="00A0116B" w:rsidP="00B44736">
            <w:pPr>
              <w:pStyle w:val="NoSpacing"/>
              <w:jc w:val="center"/>
            </w:pPr>
            <w:r w:rsidRPr="00505D8C">
              <w:t>Наименование объекта</w:t>
            </w:r>
          </w:p>
          <w:p w:rsidR="00A0116B" w:rsidRPr="00505D8C" w:rsidRDefault="00A0116B" w:rsidP="00B44736">
            <w:pPr>
              <w:pStyle w:val="NoSpacing"/>
              <w:jc w:val="center"/>
            </w:pPr>
            <w:r w:rsidRPr="00505D8C">
              <w:t>испытаний</w:t>
            </w:r>
          </w:p>
        </w:tc>
        <w:tc>
          <w:tcPr>
            <w:tcW w:w="1086" w:type="dxa"/>
            <w:vMerge w:val="restart"/>
            <w:vAlign w:val="center"/>
          </w:tcPr>
          <w:p w:rsidR="00A0116B" w:rsidRDefault="00A0116B" w:rsidP="00991C87">
            <w:pPr>
              <w:pStyle w:val="NoSpacing"/>
              <w:jc w:val="center"/>
              <w:rPr>
                <w:lang w:val="ru-RU"/>
              </w:rPr>
            </w:pPr>
            <w:r w:rsidRPr="00505D8C">
              <w:t>Код</w:t>
            </w:r>
            <w:r>
              <w:rPr>
                <w:lang w:val="ru-RU"/>
              </w:rPr>
              <w:t>/</w:t>
            </w:r>
          </w:p>
          <w:p w:rsidR="00A0116B" w:rsidRPr="00991C87" w:rsidRDefault="00A0116B" w:rsidP="00991C87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ТН ВЭД ЕАЭС</w:t>
            </w:r>
          </w:p>
        </w:tc>
        <w:tc>
          <w:tcPr>
            <w:tcW w:w="2211" w:type="dxa"/>
            <w:vMerge w:val="restart"/>
            <w:vAlign w:val="center"/>
          </w:tcPr>
          <w:p w:rsidR="00A0116B" w:rsidRPr="00505D8C" w:rsidRDefault="00A0116B" w:rsidP="00B44736">
            <w:pPr>
              <w:pStyle w:val="NoSpacing"/>
              <w:jc w:val="center"/>
            </w:pPr>
            <w:r w:rsidRPr="00505D8C">
              <w:t>Характеристика</w:t>
            </w:r>
          </w:p>
          <w:p w:rsidR="00A0116B" w:rsidRPr="00505D8C" w:rsidRDefault="00A0116B" w:rsidP="00B44736">
            <w:pPr>
              <w:pStyle w:val="NoSpacing"/>
              <w:jc w:val="center"/>
            </w:pPr>
            <w:r w:rsidRPr="00505D8C">
              <w:t>объекта испытаний</w:t>
            </w:r>
          </w:p>
        </w:tc>
        <w:tc>
          <w:tcPr>
            <w:tcW w:w="4209" w:type="dxa"/>
            <w:gridSpan w:val="2"/>
            <w:vAlign w:val="center"/>
          </w:tcPr>
          <w:p w:rsidR="00A0116B" w:rsidRPr="00505D8C" w:rsidRDefault="00A0116B" w:rsidP="00991C87">
            <w:pPr>
              <w:pStyle w:val="NoSpacing"/>
              <w:jc w:val="center"/>
              <w:rPr>
                <w:lang w:val="ru-RU"/>
              </w:rPr>
            </w:pPr>
            <w:r w:rsidRPr="00505D8C">
              <w:rPr>
                <w:lang w:val="ru-RU"/>
              </w:rPr>
              <w:t xml:space="preserve">Обозначение </w:t>
            </w:r>
            <w:r>
              <w:rPr>
                <w:lang w:val="ru-RU"/>
              </w:rPr>
              <w:t>нормативных правовых а</w:t>
            </w:r>
            <w:r>
              <w:rPr>
                <w:lang w:val="ru-RU"/>
              </w:rPr>
              <w:t>к</w:t>
            </w:r>
            <w:r>
              <w:rPr>
                <w:lang w:val="ru-RU"/>
              </w:rPr>
              <w:t>тов (далее НПА)</w:t>
            </w:r>
            <w:r w:rsidRPr="00505D8C">
              <w:rPr>
                <w:lang w:val="ru-RU"/>
              </w:rPr>
              <w:t xml:space="preserve">, в том числе </w:t>
            </w:r>
            <w:r>
              <w:rPr>
                <w:lang w:val="ru-RU"/>
              </w:rPr>
              <w:t>технич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ских нормативных правовых актов (далее ТНПА)</w:t>
            </w:r>
            <w:r w:rsidRPr="00505D8C">
              <w:rPr>
                <w:lang w:val="ru-RU"/>
              </w:rPr>
              <w:t>, устанавливающих требования к</w:t>
            </w:r>
          </w:p>
        </w:tc>
      </w:tr>
      <w:tr w:rsidR="00A0116B" w:rsidRPr="004E5090" w:rsidTr="00EB6B06">
        <w:trPr>
          <w:trHeight w:val="385"/>
        </w:trPr>
        <w:tc>
          <w:tcPr>
            <w:tcW w:w="709" w:type="dxa"/>
            <w:vMerge/>
            <w:vAlign w:val="center"/>
          </w:tcPr>
          <w:p w:rsidR="00A0116B" w:rsidRPr="00505D8C" w:rsidRDefault="00A0116B" w:rsidP="00B44736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vAlign w:val="center"/>
          </w:tcPr>
          <w:p w:rsidR="00A0116B" w:rsidRPr="00505D8C" w:rsidRDefault="00A0116B" w:rsidP="00B44736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086" w:type="dxa"/>
            <w:vMerge/>
            <w:vAlign w:val="center"/>
          </w:tcPr>
          <w:p w:rsidR="00A0116B" w:rsidRPr="00505D8C" w:rsidRDefault="00A0116B" w:rsidP="00B44736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vAlign w:val="center"/>
          </w:tcPr>
          <w:p w:rsidR="00A0116B" w:rsidRPr="00505D8C" w:rsidRDefault="00A0116B" w:rsidP="00B44736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2042" w:type="dxa"/>
            <w:vAlign w:val="center"/>
          </w:tcPr>
          <w:p w:rsidR="00A0116B" w:rsidRDefault="00A0116B" w:rsidP="00B44736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505D8C">
              <w:rPr>
                <w:lang w:val="ru-RU"/>
              </w:rPr>
              <w:t>бъект</w:t>
            </w:r>
            <w:r>
              <w:rPr>
                <w:lang w:val="ru-RU"/>
              </w:rPr>
              <w:t xml:space="preserve">ам </w:t>
            </w:r>
          </w:p>
          <w:p w:rsidR="00A0116B" w:rsidRPr="00505D8C" w:rsidRDefault="00A0116B" w:rsidP="00B44736">
            <w:pPr>
              <w:pStyle w:val="NoSpacing"/>
              <w:jc w:val="center"/>
              <w:rPr>
                <w:lang w:val="ru-RU"/>
              </w:rPr>
            </w:pPr>
            <w:r w:rsidRPr="00505D8C">
              <w:rPr>
                <w:lang w:val="ru-RU"/>
              </w:rPr>
              <w:t xml:space="preserve"> испытаний</w:t>
            </w:r>
          </w:p>
        </w:tc>
        <w:tc>
          <w:tcPr>
            <w:tcW w:w="2167" w:type="dxa"/>
            <w:vAlign w:val="center"/>
          </w:tcPr>
          <w:p w:rsidR="00A0116B" w:rsidRPr="00505D8C" w:rsidRDefault="00A0116B" w:rsidP="00991C87">
            <w:pPr>
              <w:pStyle w:val="NoSpacing"/>
              <w:jc w:val="center"/>
            </w:pPr>
            <w:r w:rsidRPr="00505D8C">
              <w:t>метод</w:t>
            </w:r>
            <w:r>
              <w:rPr>
                <w:lang w:val="ru-RU"/>
              </w:rPr>
              <w:t xml:space="preserve">ам </w:t>
            </w:r>
            <w:r w:rsidRPr="00505D8C">
              <w:t xml:space="preserve"> испытаний</w:t>
            </w:r>
          </w:p>
        </w:tc>
      </w:tr>
      <w:tr w:rsidR="00A0116B" w:rsidRPr="004E5090" w:rsidTr="00EB6B06">
        <w:trPr>
          <w:trHeight w:val="152"/>
        </w:trPr>
        <w:tc>
          <w:tcPr>
            <w:tcW w:w="709" w:type="dxa"/>
          </w:tcPr>
          <w:p w:rsidR="00A0116B" w:rsidRPr="00505D8C" w:rsidRDefault="00A0116B" w:rsidP="00B44736">
            <w:pPr>
              <w:pStyle w:val="NoSpacing"/>
              <w:jc w:val="center"/>
            </w:pPr>
            <w:r w:rsidRPr="00505D8C">
              <w:t>1</w:t>
            </w:r>
          </w:p>
        </w:tc>
        <w:tc>
          <w:tcPr>
            <w:tcW w:w="1985" w:type="dxa"/>
          </w:tcPr>
          <w:p w:rsidR="00A0116B" w:rsidRPr="00505D8C" w:rsidRDefault="00A0116B" w:rsidP="00B44736">
            <w:pPr>
              <w:pStyle w:val="NoSpacing"/>
              <w:jc w:val="center"/>
            </w:pPr>
            <w:r w:rsidRPr="00505D8C">
              <w:t>2</w:t>
            </w:r>
          </w:p>
        </w:tc>
        <w:tc>
          <w:tcPr>
            <w:tcW w:w="1086" w:type="dxa"/>
          </w:tcPr>
          <w:p w:rsidR="00A0116B" w:rsidRPr="00505D8C" w:rsidRDefault="00A0116B" w:rsidP="00B44736">
            <w:pPr>
              <w:pStyle w:val="NoSpacing"/>
              <w:jc w:val="center"/>
            </w:pPr>
            <w:r w:rsidRPr="00505D8C">
              <w:t>3</w:t>
            </w:r>
          </w:p>
        </w:tc>
        <w:tc>
          <w:tcPr>
            <w:tcW w:w="2211" w:type="dxa"/>
          </w:tcPr>
          <w:p w:rsidR="00A0116B" w:rsidRPr="00505D8C" w:rsidRDefault="00A0116B" w:rsidP="00B44736">
            <w:pPr>
              <w:pStyle w:val="NoSpacing"/>
              <w:jc w:val="center"/>
            </w:pPr>
            <w:r w:rsidRPr="00505D8C">
              <w:t>4</w:t>
            </w:r>
          </w:p>
        </w:tc>
        <w:tc>
          <w:tcPr>
            <w:tcW w:w="2042" w:type="dxa"/>
            <w:vAlign w:val="center"/>
          </w:tcPr>
          <w:p w:rsidR="00A0116B" w:rsidRPr="00505D8C" w:rsidRDefault="00A0116B" w:rsidP="00B44736">
            <w:pPr>
              <w:pStyle w:val="NoSpacing"/>
              <w:jc w:val="center"/>
            </w:pPr>
            <w:r w:rsidRPr="00505D8C">
              <w:t>5</w:t>
            </w:r>
          </w:p>
        </w:tc>
        <w:tc>
          <w:tcPr>
            <w:tcW w:w="2167" w:type="dxa"/>
            <w:vAlign w:val="center"/>
          </w:tcPr>
          <w:p w:rsidR="00A0116B" w:rsidRPr="00505D8C" w:rsidRDefault="00A0116B" w:rsidP="00B44736">
            <w:pPr>
              <w:pStyle w:val="NoSpacing"/>
              <w:jc w:val="center"/>
            </w:pPr>
            <w:r w:rsidRPr="00505D8C">
              <w:t>6</w:t>
            </w:r>
          </w:p>
        </w:tc>
      </w:tr>
      <w:tr w:rsidR="00A0116B" w:rsidRPr="00694B01" w:rsidTr="00EB6B06">
        <w:trPr>
          <w:trHeight w:val="6217"/>
        </w:trPr>
        <w:tc>
          <w:tcPr>
            <w:tcW w:w="709" w:type="dxa"/>
          </w:tcPr>
          <w:p w:rsidR="00A0116B" w:rsidRPr="00694B01" w:rsidRDefault="00A0116B" w:rsidP="00520202">
            <w:pPr>
              <w:rPr>
                <w:sz w:val="22"/>
                <w:szCs w:val="22"/>
              </w:rPr>
            </w:pPr>
            <w:r w:rsidRPr="00694B01">
              <w:rPr>
                <w:sz w:val="22"/>
                <w:szCs w:val="22"/>
              </w:rPr>
              <w:t>1.1</w:t>
            </w: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  <w:r w:rsidRPr="00694B01">
              <w:rPr>
                <w:sz w:val="22"/>
                <w:szCs w:val="22"/>
              </w:rPr>
              <w:t>1.2</w:t>
            </w: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  <w:r w:rsidRPr="00694B01">
              <w:rPr>
                <w:sz w:val="22"/>
                <w:szCs w:val="22"/>
              </w:rPr>
              <w:t>1.3</w:t>
            </w: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A0116B" w:rsidRPr="00694B01" w:rsidRDefault="00A0116B" w:rsidP="00520202">
            <w:pPr>
              <w:rPr>
                <w:sz w:val="22"/>
                <w:szCs w:val="22"/>
              </w:rPr>
            </w:pPr>
            <w:r w:rsidRPr="00694B01">
              <w:rPr>
                <w:sz w:val="22"/>
                <w:szCs w:val="22"/>
              </w:rPr>
              <w:t xml:space="preserve"> Мясо:</w:t>
            </w: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  <w:r w:rsidRPr="00694B01">
              <w:rPr>
                <w:sz w:val="22"/>
                <w:szCs w:val="22"/>
              </w:rPr>
              <w:t>свинина</w:t>
            </w: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  <w:r w:rsidRPr="00694B01">
              <w:rPr>
                <w:sz w:val="22"/>
                <w:szCs w:val="22"/>
              </w:rPr>
              <w:t>говядина</w:t>
            </w:r>
          </w:p>
        </w:tc>
        <w:tc>
          <w:tcPr>
            <w:tcW w:w="1086" w:type="dxa"/>
          </w:tcPr>
          <w:p w:rsidR="00A0116B" w:rsidRPr="00694B01" w:rsidRDefault="00A0116B" w:rsidP="00520202">
            <w:pPr>
              <w:rPr>
                <w:sz w:val="22"/>
                <w:szCs w:val="22"/>
              </w:rPr>
            </w:pPr>
            <w:r w:rsidRPr="00694B01">
              <w:rPr>
                <w:sz w:val="22"/>
                <w:szCs w:val="22"/>
              </w:rPr>
              <w:t>10.11/</w:t>
            </w: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  <w:r w:rsidRPr="00694B01">
              <w:rPr>
                <w:sz w:val="22"/>
                <w:szCs w:val="22"/>
              </w:rPr>
              <w:t>42.000</w:t>
            </w: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  <w:r w:rsidRPr="00694B01">
              <w:rPr>
                <w:sz w:val="22"/>
                <w:szCs w:val="22"/>
              </w:rPr>
              <w:t>10.11/</w:t>
            </w: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  <w:r w:rsidRPr="00694B01">
              <w:rPr>
                <w:sz w:val="22"/>
                <w:szCs w:val="22"/>
              </w:rPr>
              <w:t>01.086</w:t>
            </w: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694B01">
            <w:pPr>
              <w:rPr>
                <w:sz w:val="22"/>
                <w:szCs w:val="22"/>
              </w:rPr>
            </w:pPr>
            <w:r w:rsidRPr="00694B01">
              <w:rPr>
                <w:sz w:val="22"/>
                <w:szCs w:val="22"/>
              </w:rPr>
              <w:t>10.11/</w:t>
            </w:r>
          </w:p>
          <w:p w:rsidR="00A0116B" w:rsidRPr="00694B01" w:rsidRDefault="00A0116B" w:rsidP="00694B01">
            <w:pPr>
              <w:rPr>
                <w:sz w:val="22"/>
                <w:szCs w:val="22"/>
              </w:rPr>
            </w:pPr>
            <w:r w:rsidRPr="00694B01">
              <w:rPr>
                <w:sz w:val="22"/>
                <w:szCs w:val="22"/>
              </w:rPr>
              <w:t>01.086</w:t>
            </w:r>
          </w:p>
        </w:tc>
        <w:tc>
          <w:tcPr>
            <w:tcW w:w="2211" w:type="dxa"/>
          </w:tcPr>
          <w:p w:rsidR="00A0116B" w:rsidRPr="00694B01" w:rsidRDefault="00A0116B" w:rsidP="00520202">
            <w:pPr>
              <w:rPr>
                <w:sz w:val="22"/>
                <w:szCs w:val="22"/>
              </w:rPr>
            </w:pPr>
            <w:r w:rsidRPr="00694B01">
              <w:rPr>
                <w:sz w:val="22"/>
                <w:szCs w:val="22"/>
              </w:rPr>
              <w:t xml:space="preserve">Отбор  проб </w:t>
            </w: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  <w:r w:rsidRPr="00694B01">
              <w:rPr>
                <w:sz w:val="22"/>
                <w:szCs w:val="22"/>
              </w:rPr>
              <w:t>Мезофильные аэробные и факул</w:t>
            </w:r>
            <w:r w:rsidRPr="00694B01">
              <w:rPr>
                <w:sz w:val="22"/>
                <w:szCs w:val="22"/>
              </w:rPr>
              <w:t>ь</w:t>
            </w:r>
            <w:r w:rsidRPr="00694B01">
              <w:rPr>
                <w:sz w:val="22"/>
                <w:szCs w:val="22"/>
              </w:rPr>
              <w:t>тативно-анаэробные микроорганизмы</w:t>
            </w: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  <w:r w:rsidRPr="00694B01">
              <w:rPr>
                <w:sz w:val="22"/>
                <w:szCs w:val="22"/>
              </w:rPr>
              <w:t>Бактерии группы кишечной палочки (колиформы)</w:t>
            </w:r>
          </w:p>
        </w:tc>
        <w:tc>
          <w:tcPr>
            <w:tcW w:w="2042" w:type="dxa"/>
          </w:tcPr>
          <w:p w:rsidR="00A0116B" w:rsidRPr="00B45C5A" w:rsidRDefault="00A0116B" w:rsidP="00520202">
            <w:pPr>
              <w:rPr>
                <w:bCs/>
                <w:sz w:val="22"/>
                <w:szCs w:val="22"/>
              </w:rPr>
            </w:pPr>
            <w:r w:rsidRPr="00B45C5A">
              <w:rPr>
                <w:bCs/>
                <w:sz w:val="22"/>
                <w:szCs w:val="22"/>
              </w:rPr>
              <w:t>ГОСТ 31476-2012</w:t>
            </w:r>
          </w:p>
          <w:p w:rsidR="00A0116B" w:rsidRPr="00B45C5A" w:rsidRDefault="00A0116B" w:rsidP="00694B01">
            <w:pPr>
              <w:rPr>
                <w:sz w:val="22"/>
                <w:szCs w:val="22"/>
              </w:rPr>
            </w:pPr>
            <w:r w:rsidRPr="00B45C5A">
              <w:rPr>
                <w:sz w:val="22"/>
                <w:szCs w:val="22"/>
              </w:rPr>
              <w:t xml:space="preserve">ГОСТ Р </w:t>
            </w:r>
          </w:p>
          <w:p w:rsidR="00A0116B" w:rsidRPr="00B45C5A" w:rsidRDefault="00A0116B" w:rsidP="00694B01">
            <w:pPr>
              <w:rPr>
                <w:sz w:val="22"/>
                <w:szCs w:val="22"/>
              </w:rPr>
            </w:pPr>
            <w:r w:rsidRPr="00B45C5A">
              <w:rPr>
                <w:sz w:val="22"/>
                <w:szCs w:val="22"/>
              </w:rPr>
              <w:t>54315-2011</w:t>
            </w:r>
          </w:p>
          <w:p w:rsidR="00A0116B" w:rsidRPr="00B45C5A" w:rsidRDefault="00A0116B" w:rsidP="00520202">
            <w:pPr>
              <w:rPr>
                <w:bCs/>
                <w:sz w:val="22"/>
                <w:szCs w:val="22"/>
              </w:rPr>
            </w:pPr>
          </w:p>
          <w:p w:rsidR="00A0116B" w:rsidRPr="00B45C5A" w:rsidRDefault="00A0116B" w:rsidP="00520202">
            <w:pPr>
              <w:rPr>
                <w:bCs/>
                <w:sz w:val="22"/>
                <w:szCs w:val="22"/>
              </w:rPr>
            </w:pPr>
            <w:r w:rsidRPr="00B45C5A">
              <w:rPr>
                <w:bCs/>
                <w:sz w:val="22"/>
                <w:szCs w:val="22"/>
              </w:rPr>
              <w:t>Санитарные но</w:t>
            </w:r>
            <w:r w:rsidRPr="00B45C5A">
              <w:rPr>
                <w:bCs/>
                <w:sz w:val="22"/>
                <w:szCs w:val="22"/>
              </w:rPr>
              <w:t>р</w:t>
            </w:r>
            <w:r w:rsidRPr="00B45C5A">
              <w:rPr>
                <w:bCs/>
                <w:sz w:val="22"/>
                <w:szCs w:val="22"/>
              </w:rPr>
              <w:t>мы и правила «Требования к продовольстве</w:t>
            </w:r>
            <w:r w:rsidRPr="00B45C5A">
              <w:rPr>
                <w:bCs/>
                <w:sz w:val="22"/>
                <w:szCs w:val="22"/>
              </w:rPr>
              <w:t>н</w:t>
            </w:r>
            <w:r w:rsidRPr="00B45C5A">
              <w:rPr>
                <w:bCs/>
                <w:sz w:val="22"/>
                <w:szCs w:val="22"/>
              </w:rPr>
              <w:t>ному сырью и п</w:t>
            </w:r>
            <w:r w:rsidRPr="00B45C5A">
              <w:rPr>
                <w:bCs/>
                <w:sz w:val="22"/>
                <w:szCs w:val="22"/>
              </w:rPr>
              <w:t>и</w:t>
            </w:r>
            <w:r w:rsidRPr="00B45C5A">
              <w:rPr>
                <w:bCs/>
                <w:sz w:val="22"/>
                <w:szCs w:val="22"/>
              </w:rPr>
              <w:t>щевым проду</w:t>
            </w:r>
            <w:r w:rsidRPr="00B45C5A">
              <w:rPr>
                <w:bCs/>
                <w:sz w:val="22"/>
                <w:szCs w:val="22"/>
              </w:rPr>
              <w:t>к</w:t>
            </w:r>
            <w:r w:rsidRPr="00B45C5A">
              <w:rPr>
                <w:bCs/>
                <w:sz w:val="22"/>
                <w:szCs w:val="22"/>
              </w:rPr>
              <w:t>там», Гигиенич</w:t>
            </w:r>
            <w:r w:rsidRPr="00B45C5A">
              <w:rPr>
                <w:bCs/>
                <w:sz w:val="22"/>
                <w:szCs w:val="22"/>
              </w:rPr>
              <w:t>е</w:t>
            </w:r>
            <w:r w:rsidRPr="00B45C5A">
              <w:rPr>
                <w:bCs/>
                <w:sz w:val="22"/>
                <w:szCs w:val="22"/>
              </w:rPr>
              <w:t>ский норматив «Показатели без</w:t>
            </w:r>
            <w:r w:rsidRPr="00B45C5A">
              <w:rPr>
                <w:bCs/>
                <w:sz w:val="22"/>
                <w:szCs w:val="22"/>
              </w:rPr>
              <w:t>о</w:t>
            </w:r>
            <w:r w:rsidRPr="00B45C5A">
              <w:rPr>
                <w:bCs/>
                <w:sz w:val="22"/>
                <w:szCs w:val="22"/>
              </w:rPr>
              <w:t>пасности и бе</w:t>
            </w:r>
            <w:r w:rsidRPr="00B45C5A">
              <w:rPr>
                <w:bCs/>
                <w:sz w:val="22"/>
                <w:szCs w:val="22"/>
              </w:rPr>
              <w:t>з</w:t>
            </w:r>
            <w:r w:rsidRPr="00B45C5A">
              <w:rPr>
                <w:bCs/>
                <w:sz w:val="22"/>
                <w:szCs w:val="22"/>
              </w:rPr>
              <w:t>вредности для ч</w:t>
            </w:r>
            <w:r w:rsidRPr="00B45C5A">
              <w:rPr>
                <w:bCs/>
                <w:sz w:val="22"/>
                <w:szCs w:val="22"/>
              </w:rPr>
              <w:t>е</w:t>
            </w:r>
            <w:r w:rsidRPr="00B45C5A">
              <w:rPr>
                <w:bCs/>
                <w:sz w:val="22"/>
                <w:szCs w:val="22"/>
              </w:rPr>
              <w:t>ловека продовол</w:t>
            </w:r>
            <w:r w:rsidRPr="00B45C5A">
              <w:rPr>
                <w:bCs/>
                <w:sz w:val="22"/>
                <w:szCs w:val="22"/>
              </w:rPr>
              <w:t>ь</w:t>
            </w:r>
            <w:r w:rsidRPr="00B45C5A">
              <w:rPr>
                <w:bCs/>
                <w:sz w:val="22"/>
                <w:szCs w:val="22"/>
              </w:rPr>
              <w:t>ственного сырья и пищевых проду</w:t>
            </w:r>
            <w:r w:rsidRPr="00B45C5A">
              <w:rPr>
                <w:bCs/>
                <w:sz w:val="22"/>
                <w:szCs w:val="22"/>
              </w:rPr>
              <w:t>к</w:t>
            </w:r>
            <w:r w:rsidRPr="00B45C5A">
              <w:rPr>
                <w:bCs/>
                <w:sz w:val="22"/>
                <w:szCs w:val="22"/>
              </w:rPr>
              <w:t>тов», утв. Пост</w:t>
            </w:r>
            <w:r w:rsidRPr="00B45C5A">
              <w:rPr>
                <w:bCs/>
                <w:sz w:val="22"/>
                <w:szCs w:val="22"/>
              </w:rPr>
              <w:t>а</w:t>
            </w:r>
            <w:r w:rsidRPr="00B45C5A">
              <w:rPr>
                <w:bCs/>
                <w:sz w:val="22"/>
                <w:szCs w:val="22"/>
              </w:rPr>
              <w:t>новлением Мин</w:t>
            </w:r>
            <w:r w:rsidRPr="00B45C5A">
              <w:rPr>
                <w:bCs/>
                <w:sz w:val="22"/>
                <w:szCs w:val="22"/>
              </w:rPr>
              <w:t>и</w:t>
            </w:r>
            <w:r w:rsidRPr="00B45C5A">
              <w:rPr>
                <w:bCs/>
                <w:sz w:val="22"/>
                <w:szCs w:val="22"/>
              </w:rPr>
              <w:t>стерства здрав</w:t>
            </w:r>
            <w:r w:rsidRPr="00B45C5A">
              <w:rPr>
                <w:bCs/>
                <w:sz w:val="22"/>
                <w:szCs w:val="22"/>
              </w:rPr>
              <w:t>о</w:t>
            </w:r>
            <w:r w:rsidRPr="00B45C5A">
              <w:rPr>
                <w:bCs/>
                <w:sz w:val="22"/>
                <w:szCs w:val="22"/>
              </w:rPr>
              <w:t>охранения Респу</w:t>
            </w:r>
            <w:r w:rsidRPr="00B45C5A">
              <w:rPr>
                <w:bCs/>
                <w:sz w:val="22"/>
                <w:szCs w:val="22"/>
              </w:rPr>
              <w:t>б</w:t>
            </w:r>
            <w:r w:rsidRPr="00B45C5A">
              <w:rPr>
                <w:bCs/>
                <w:sz w:val="22"/>
                <w:szCs w:val="22"/>
              </w:rPr>
              <w:t>лики Беларусь от 21.06.2013 № 52</w:t>
            </w:r>
          </w:p>
          <w:p w:rsidR="00A0116B" w:rsidRPr="00B45C5A" w:rsidRDefault="00A0116B" w:rsidP="00520202">
            <w:pPr>
              <w:rPr>
                <w:bCs/>
                <w:sz w:val="22"/>
                <w:szCs w:val="22"/>
              </w:rPr>
            </w:pPr>
          </w:p>
          <w:p w:rsidR="00A0116B" w:rsidRPr="00B45C5A" w:rsidRDefault="00A0116B" w:rsidP="00520202">
            <w:pPr>
              <w:rPr>
                <w:bCs/>
                <w:sz w:val="22"/>
                <w:szCs w:val="22"/>
              </w:rPr>
            </w:pPr>
          </w:p>
          <w:p w:rsidR="00A0116B" w:rsidRPr="00B45C5A" w:rsidRDefault="00A0116B" w:rsidP="00520202">
            <w:pPr>
              <w:rPr>
                <w:bCs/>
                <w:sz w:val="22"/>
                <w:szCs w:val="22"/>
              </w:rPr>
            </w:pPr>
          </w:p>
          <w:p w:rsidR="00A0116B" w:rsidRPr="00B45C5A" w:rsidRDefault="00A0116B" w:rsidP="00520202">
            <w:pPr>
              <w:rPr>
                <w:sz w:val="22"/>
                <w:szCs w:val="22"/>
              </w:rPr>
            </w:pPr>
          </w:p>
        </w:tc>
        <w:tc>
          <w:tcPr>
            <w:tcW w:w="2167" w:type="dxa"/>
          </w:tcPr>
          <w:p w:rsidR="00A0116B" w:rsidRPr="00B45C5A" w:rsidRDefault="00A0116B" w:rsidP="00520202">
            <w:pPr>
              <w:rPr>
                <w:sz w:val="22"/>
                <w:szCs w:val="22"/>
              </w:rPr>
            </w:pPr>
            <w:r w:rsidRPr="00B45C5A">
              <w:rPr>
                <w:sz w:val="22"/>
                <w:szCs w:val="22"/>
              </w:rPr>
              <w:t>ГОСТ Р 54315-2011</w:t>
            </w:r>
          </w:p>
          <w:p w:rsidR="00A0116B" w:rsidRPr="00B45C5A" w:rsidRDefault="00A0116B" w:rsidP="00520202">
            <w:pPr>
              <w:rPr>
                <w:sz w:val="22"/>
                <w:szCs w:val="22"/>
              </w:rPr>
            </w:pPr>
            <w:r w:rsidRPr="00B45C5A">
              <w:rPr>
                <w:sz w:val="22"/>
                <w:szCs w:val="22"/>
              </w:rPr>
              <w:t xml:space="preserve">ГОСТ 31476-2012 </w:t>
            </w:r>
          </w:p>
          <w:p w:rsidR="00A0116B" w:rsidRPr="00B45C5A" w:rsidRDefault="00A0116B" w:rsidP="00520202">
            <w:pPr>
              <w:rPr>
                <w:sz w:val="22"/>
                <w:szCs w:val="22"/>
              </w:rPr>
            </w:pPr>
            <w:r w:rsidRPr="00B45C5A">
              <w:rPr>
                <w:sz w:val="22"/>
                <w:szCs w:val="22"/>
              </w:rPr>
              <w:t>п.8.2.2</w:t>
            </w:r>
          </w:p>
          <w:p w:rsidR="00A0116B" w:rsidRPr="00B45C5A" w:rsidRDefault="00A0116B" w:rsidP="00520202">
            <w:pPr>
              <w:rPr>
                <w:sz w:val="22"/>
                <w:szCs w:val="22"/>
              </w:rPr>
            </w:pPr>
            <w:r w:rsidRPr="00B45C5A">
              <w:rPr>
                <w:sz w:val="22"/>
                <w:szCs w:val="22"/>
              </w:rPr>
              <w:t>СТБ 1036-97 п. 7.1</w:t>
            </w:r>
          </w:p>
          <w:p w:rsidR="00A0116B" w:rsidRPr="00B45C5A" w:rsidRDefault="00A0116B" w:rsidP="00520202">
            <w:pPr>
              <w:rPr>
                <w:sz w:val="22"/>
                <w:szCs w:val="22"/>
              </w:rPr>
            </w:pPr>
            <w:r w:rsidRPr="00B45C5A">
              <w:rPr>
                <w:sz w:val="22"/>
                <w:szCs w:val="22"/>
              </w:rPr>
              <w:t>ГОСТ 31904-2012</w:t>
            </w:r>
          </w:p>
          <w:p w:rsidR="00A0116B" w:rsidRPr="00B45C5A" w:rsidRDefault="00A0116B" w:rsidP="00520202">
            <w:pPr>
              <w:rPr>
                <w:sz w:val="22"/>
                <w:szCs w:val="22"/>
              </w:rPr>
            </w:pPr>
            <w:r w:rsidRPr="00B45C5A">
              <w:rPr>
                <w:sz w:val="22"/>
                <w:szCs w:val="22"/>
              </w:rPr>
              <w:t>СТБ 1050-2008 п.5</w:t>
            </w:r>
          </w:p>
          <w:p w:rsidR="00A0116B" w:rsidRPr="00B45C5A" w:rsidRDefault="00A0116B" w:rsidP="00520202">
            <w:pPr>
              <w:rPr>
                <w:sz w:val="22"/>
                <w:szCs w:val="22"/>
              </w:rPr>
            </w:pPr>
          </w:p>
          <w:p w:rsidR="00A0116B" w:rsidRPr="00B45C5A" w:rsidRDefault="00A0116B" w:rsidP="00520202">
            <w:pPr>
              <w:rPr>
                <w:sz w:val="22"/>
                <w:szCs w:val="22"/>
              </w:rPr>
            </w:pPr>
            <w:r w:rsidRPr="00B45C5A">
              <w:rPr>
                <w:sz w:val="22"/>
                <w:szCs w:val="22"/>
              </w:rPr>
              <w:t>ГОСТ 10444.15-94</w:t>
            </w:r>
          </w:p>
          <w:p w:rsidR="00A0116B" w:rsidRPr="00B45C5A" w:rsidRDefault="00A0116B" w:rsidP="00520202">
            <w:pPr>
              <w:rPr>
                <w:sz w:val="22"/>
                <w:szCs w:val="22"/>
              </w:rPr>
            </w:pPr>
            <w:r w:rsidRPr="00B45C5A">
              <w:rPr>
                <w:sz w:val="22"/>
                <w:szCs w:val="22"/>
              </w:rPr>
              <w:t>ГОСТ 9958-81 п.4.1</w:t>
            </w:r>
          </w:p>
          <w:p w:rsidR="00A0116B" w:rsidRPr="00B45C5A" w:rsidRDefault="00A0116B" w:rsidP="00520202">
            <w:pPr>
              <w:rPr>
                <w:sz w:val="22"/>
                <w:szCs w:val="22"/>
              </w:rPr>
            </w:pPr>
          </w:p>
          <w:p w:rsidR="00A0116B" w:rsidRPr="00B45C5A" w:rsidRDefault="00A0116B" w:rsidP="00520202">
            <w:pPr>
              <w:rPr>
                <w:sz w:val="22"/>
                <w:szCs w:val="22"/>
              </w:rPr>
            </w:pPr>
          </w:p>
          <w:p w:rsidR="00A0116B" w:rsidRPr="00B45C5A" w:rsidRDefault="00A0116B" w:rsidP="00520202">
            <w:pPr>
              <w:rPr>
                <w:sz w:val="22"/>
                <w:szCs w:val="22"/>
              </w:rPr>
            </w:pPr>
          </w:p>
          <w:p w:rsidR="00A0116B" w:rsidRPr="00B45C5A" w:rsidRDefault="00A0116B" w:rsidP="00520202">
            <w:pPr>
              <w:rPr>
                <w:sz w:val="22"/>
                <w:szCs w:val="22"/>
              </w:rPr>
            </w:pPr>
            <w:r w:rsidRPr="00B45C5A">
              <w:rPr>
                <w:sz w:val="22"/>
                <w:szCs w:val="22"/>
              </w:rPr>
              <w:t>ГОСТ 21237-75 п.4.2.5</w:t>
            </w:r>
          </w:p>
          <w:p w:rsidR="00A0116B" w:rsidRPr="00B45C5A" w:rsidRDefault="00A0116B" w:rsidP="00520202">
            <w:pPr>
              <w:rPr>
                <w:sz w:val="22"/>
                <w:szCs w:val="22"/>
              </w:rPr>
            </w:pPr>
            <w:r w:rsidRPr="00B45C5A">
              <w:rPr>
                <w:sz w:val="22"/>
                <w:szCs w:val="22"/>
              </w:rPr>
              <w:t>ГОСТ 9958-81 п.4.2</w:t>
            </w:r>
          </w:p>
          <w:p w:rsidR="00A0116B" w:rsidRPr="00B45C5A" w:rsidRDefault="00A0116B" w:rsidP="00520202">
            <w:pPr>
              <w:rPr>
                <w:sz w:val="22"/>
                <w:szCs w:val="22"/>
              </w:rPr>
            </w:pPr>
            <w:r w:rsidRPr="00B45C5A">
              <w:rPr>
                <w:sz w:val="22"/>
                <w:szCs w:val="22"/>
              </w:rPr>
              <w:t>ГОСТ 31747-2012 п.9.1</w:t>
            </w:r>
          </w:p>
        </w:tc>
      </w:tr>
    </w:tbl>
    <w:p w:rsidR="00A0116B" w:rsidRDefault="00A0116B" w:rsidP="00520202">
      <w:pPr>
        <w:rPr>
          <w:sz w:val="16"/>
        </w:rPr>
      </w:pPr>
    </w:p>
    <w:p w:rsidR="00A0116B" w:rsidRDefault="00A0116B" w:rsidP="00520202">
      <w:pPr>
        <w:rPr>
          <w:sz w:val="16"/>
        </w:rPr>
      </w:pPr>
    </w:p>
    <w:p w:rsidR="00A0116B" w:rsidRDefault="00A0116B" w:rsidP="00520202">
      <w:pPr>
        <w:rPr>
          <w:sz w:val="16"/>
        </w:rPr>
      </w:pPr>
    </w:p>
    <w:p w:rsidR="00A0116B" w:rsidRDefault="00A0116B" w:rsidP="00520202">
      <w:pPr>
        <w:rPr>
          <w:sz w:val="16"/>
        </w:rPr>
      </w:pPr>
    </w:p>
    <w:p w:rsidR="00A0116B" w:rsidRDefault="00A0116B" w:rsidP="00520202">
      <w:pPr>
        <w:rPr>
          <w:sz w:val="16"/>
        </w:rPr>
      </w:pPr>
    </w:p>
    <w:p w:rsidR="00A0116B" w:rsidRDefault="00A0116B" w:rsidP="00520202">
      <w:pPr>
        <w:rPr>
          <w:sz w:val="16"/>
        </w:rPr>
      </w:pPr>
    </w:p>
    <w:p w:rsidR="00A0116B" w:rsidRDefault="00A0116B" w:rsidP="00520202">
      <w:pPr>
        <w:rPr>
          <w:sz w:val="16"/>
        </w:rPr>
      </w:pPr>
    </w:p>
    <w:p w:rsidR="00A0116B" w:rsidRDefault="00A0116B" w:rsidP="00520202">
      <w:pPr>
        <w:rPr>
          <w:sz w:val="16"/>
        </w:rPr>
      </w:pPr>
    </w:p>
    <w:p w:rsidR="00A0116B" w:rsidRDefault="00A0116B" w:rsidP="00520202">
      <w:pPr>
        <w:rPr>
          <w:sz w:val="16"/>
        </w:rPr>
      </w:pPr>
    </w:p>
    <w:p w:rsidR="00A0116B" w:rsidRDefault="00A0116B" w:rsidP="00520202">
      <w:pPr>
        <w:rPr>
          <w:sz w:val="16"/>
        </w:rPr>
      </w:pPr>
    </w:p>
    <w:tbl>
      <w:tblPr>
        <w:tblW w:w="10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1"/>
        <w:gridCol w:w="1983"/>
        <w:gridCol w:w="1134"/>
        <w:gridCol w:w="2126"/>
        <w:gridCol w:w="2126"/>
        <w:gridCol w:w="2120"/>
        <w:gridCol w:w="100"/>
      </w:tblGrid>
      <w:tr w:rsidR="00A0116B" w:rsidRPr="006A6FC7" w:rsidTr="00520202">
        <w:trPr>
          <w:gridAfter w:val="1"/>
          <w:wAfter w:w="100" w:type="dxa"/>
          <w:trHeight w:val="213"/>
        </w:trPr>
        <w:tc>
          <w:tcPr>
            <w:tcW w:w="711" w:type="dxa"/>
          </w:tcPr>
          <w:p w:rsidR="00A0116B" w:rsidRPr="006A6FC7" w:rsidRDefault="00A0116B" w:rsidP="00C52898">
            <w:pPr>
              <w:jc w:val="center"/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</w:tcPr>
          <w:p w:rsidR="00A0116B" w:rsidRPr="006A6FC7" w:rsidRDefault="00A0116B" w:rsidP="00C52898">
            <w:pPr>
              <w:jc w:val="center"/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0116B" w:rsidRPr="006A6FC7" w:rsidRDefault="00A0116B" w:rsidP="00C52898">
            <w:pPr>
              <w:jc w:val="center"/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A0116B" w:rsidRPr="006A6FC7" w:rsidRDefault="00A0116B" w:rsidP="00C52898">
            <w:pPr>
              <w:jc w:val="center"/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A0116B" w:rsidRPr="006A6FC7" w:rsidRDefault="00A0116B" w:rsidP="00C52898">
            <w:pPr>
              <w:jc w:val="center"/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5</w:t>
            </w:r>
          </w:p>
        </w:tc>
        <w:tc>
          <w:tcPr>
            <w:tcW w:w="2120" w:type="dxa"/>
          </w:tcPr>
          <w:p w:rsidR="00A0116B" w:rsidRPr="006A6FC7" w:rsidRDefault="00A0116B" w:rsidP="00C52898">
            <w:pPr>
              <w:jc w:val="center"/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6</w:t>
            </w:r>
          </w:p>
        </w:tc>
      </w:tr>
      <w:tr w:rsidR="00A0116B" w:rsidRPr="006A6FC7" w:rsidTr="00520202">
        <w:trPr>
          <w:gridAfter w:val="1"/>
          <w:wAfter w:w="100" w:type="dxa"/>
          <w:trHeight w:val="76"/>
        </w:trPr>
        <w:tc>
          <w:tcPr>
            <w:tcW w:w="711" w:type="dxa"/>
          </w:tcPr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2.1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2.3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2.4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2.5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2.6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2.7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2.8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2.9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2.10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A0116B" w:rsidRPr="006A6FC7" w:rsidRDefault="00A0116B" w:rsidP="00520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Вареные колба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ные  изделия  </w:t>
            </w:r>
            <w:r w:rsidRPr="006A6FC7">
              <w:rPr>
                <w:sz w:val="22"/>
                <w:szCs w:val="22"/>
              </w:rPr>
              <w:t xml:space="preserve">  </w:t>
            </w:r>
          </w:p>
          <w:p w:rsidR="00A0116B" w:rsidRPr="006A6FC7" w:rsidRDefault="00A0116B" w:rsidP="00F726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10.13/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42.000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10.13/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08.052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10.13/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08.149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10.13/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08.156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10.13/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08.156</w:t>
            </w:r>
          </w:p>
          <w:p w:rsidR="00A0116B" w:rsidRPr="006A6FC7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10.13/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01.086</w:t>
            </w:r>
          </w:p>
          <w:p w:rsidR="00A0116B" w:rsidRPr="006A6FC7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10.13/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01.086</w:t>
            </w:r>
          </w:p>
          <w:p w:rsidR="00A0116B" w:rsidRPr="006A6FC7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10.13/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01.086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10.13/</w:t>
            </w:r>
          </w:p>
          <w:p w:rsidR="00A0116B" w:rsidRPr="006A6FC7" w:rsidRDefault="00A0116B" w:rsidP="00C52898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</w:tcPr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 xml:space="preserve"> Отбор образцов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Массовая доля вл</w:t>
            </w:r>
            <w:r w:rsidRPr="006A6FC7">
              <w:rPr>
                <w:sz w:val="22"/>
                <w:szCs w:val="22"/>
              </w:rPr>
              <w:t>а</w:t>
            </w:r>
            <w:r w:rsidRPr="006A6FC7">
              <w:rPr>
                <w:sz w:val="22"/>
                <w:szCs w:val="22"/>
              </w:rPr>
              <w:t>ги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Массовая доля п</w:t>
            </w:r>
            <w:r w:rsidRPr="006A6FC7">
              <w:rPr>
                <w:sz w:val="22"/>
                <w:szCs w:val="22"/>
              </w:rPr>
              <w:t>о</w:t>
            </w:r>
            <w:r w:rsidRPr="006A6FC7">
              <w:rPr>
                <w:sz w:val="22"/>
                <w:szCs w:val="22"/>
              </w:rPr>
              <w:t>варенной соли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Массовая доля ни</w:t>
            </w:r>
            <w:r w:rsidRPr="006A6FC7">
              <w:rPr>
                <w:sz w:val="22"/>
                <w:szCs w:val="22"/>
              </w:rPr>
              <w:t>т</w:t>
            </w:r>
            <w:r w:rsidRPr="006A6FC7">
              <w:rPr>
                <w:sz w:val="22"/>
                <w:szCs w:val="22"/>
              </w:rPr>
              <w:t>рита  натрия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Остаточная акти</w:t>
            </w:r>
            <w:r w:rsidRPr="006A6FC7">
              <w:rPr>
                <w:sz w:val="22"/>
                <w:szCs w:val="22"/>
              </w:rPr>
              <w:t>в</w:t>
            </w:r>
            <w:r w:rsidRPr="006A6FC7">
              <w:rPr>
                <w:sz w:val="22"/>
                <w:szCs w:val="22"/>
              </w:rPr>
              <w:t>ность кислой фо</w:t>
            </w:r>
            <w:r w:rsidRPr="006A6FC7">
              <w:rPr>
                <w:sz w:val="22"/>
                <w:szCs w:val="22"/>
              </w:rPr>
              <w:t>с</w:t>
            </w:r>
            <w:r w:rsidRPr="006A6FC7">
              <w:rPr>
                <w:sz w:val="22"/>
                <w:szCs w:val="22"/>
              </w:rPr>
              <w:t>фотазы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Мезофильные аэробные и факул</w:t>
            </w:r>
            <w:r w:rsidRPr="006A6FC7">
              <w:rPr>
                <w:sz w:val="22"/>
                <w:szCs w:val="22"/>
              </w:rPr>
              <w:t>ь</w:t>
            </w:r>
            <w:r w:rsidRPr="006A6FC7">
              <w:rPr>
                <w:sz w:val="22"/>
                <w:szCs w:val="22"/>
              </w:rPr>
              <w:t>тативно- анаэро</w:t>
            </w:r>
            <w:r w:rsidRPr="006A6FC7">
              <w:rPr>
                <w:sz w:val="22"/>
                <w:szCs w:val="22"/>
              </w:rPr>
              <w:t>б</w:t>
            </w:r>
            <w:r w:rsidRPr="006A6FC7">
              <w:rPr>
                <w:sz w:val="22"/>
                <w:szCs w:val="22"/>
              </w:rPr>
              <w:t>ные микрооргани</w:t>
            </w:r>
            <w:r w:rsidRPr="006A6FC7">
              <w:rPr>
                <w:sz w:val="22"/>
                <w:szCs w:val="22"/>
              </w:rPr>
              <w:t>з</w:t>
            </w:r>
            <w:r w:rsidRPr="006A6FC7">
              <w:rPr>
                <w:sz w:val="22"/>
                <w:szCs w:val="22"/>
              </w:rPr>
              <w:t>мы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Бактерии группы кишечной палочки (колиформы)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  <w:lang w:val="en-US"/>
              </w:rPr>
              <w:t>S</w:t>
            </w:r>
            <w:r w:rsidRPr="006A6FC7">
              <w:rPr>
                <w:sz w:val="22"/>
                <w:szCs w:val="22"/>
              </w:rPr>
              <w:t xml:space="preserve">. </w:t>
            </w:r>
            <w:r w:rsidRPr="006A6FC7">
              <w:rPr>
                <w:sz w:val="22"/>
                <w:szCs w:val="22"/>
                <w:lang w:val="en-US"/>
              </w:rPr>
              <w:t>aureus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C52898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Сульфитредуци-рующие клостр</w:t>
            </w:r>
            <w:r w:rsidRPr="006A6FC7">
              <w:rPr>
                <w:sz w:val="22"/>
                <w:szCs w:val="22"/>
              </w:rPr>
              <w:t>и</w:t>
            </w:r>
            <w:r w:rsidRPr="006A6FC7">
              <w:rPr>
                <w:sz w:val="22"/>
                <w:szCs w:val="22"/>
              </w:rPr>
              <w:t>дии</w:t>
            </w:r>
          </w:p>
        </w:tc>
        <w:tc>
          <w:tcPr>
            <w:tcW w:w="2126" w:type="dxa"/>
          </w:tcPr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9252C6">
              <w:rPr>
                <w:sz w:val="22"/>
                <w:szCs w:val="22"/>
              </w:rPr>
              <w:t>СТБ 126-2016</w:t>
            </w:r>
          </w:p>
          <w:p w:rsidR="00A0116B" w:rsidRPr="006A6FC7" w:rsidRDefault="00A0116B" w:rsidP="00520202">
            <w:pPr>
              <w:rPr>
                <w:bCs/>
                <w:sz w:val="22"/>
                <w:szCs w:val="22"/>
              </w:rPr>
            </w:pPr>
            <w:r w:rsidRPr="006A6FC7">
              <w:rPr>
                <w:bCs/>
                <w:sz w:val="22"/>
                <w:szCs w:val="22"/>
              </w:rPr>
              <w:t xml:space="preserve">Санитарные нормы и </w:t>
            </w:r>
            <w:r w:rsidRPr="00F72659">
              <w:rPr>
                <w:bCs/>
                <w:sz w:val="22"/>
                <w:szCs w:val="22"/>
              </w:rPr>
              <w:t>правила «Треб</w:t>
            </w:r>
            <w:r w:rsidRPr="00F72659">
              <w:rPr>
                <w:bCs/>
                <w:sz w:val="22"/>
                <w:szCs w:val="22"/>
              </w:rPr>
              <w:t>о</w:t>
            </w:r>
            <w:r w:rsidRPr="00F72659">
              <w:rPr>
                <w:bCs/>
                <w:sz w:val="22"/>
                <w:szCs w:val="22"/>
              </w:rPr>
              <w:t>вания к продовол</w:t>
            </w:r>
            <w:r w:rsidRPr="00F72659">
              <w:rPr>
                <w:bCs/>
                <w:sz w:val="22"/>
                <w:szCs w:val="22"/>
              </w:rPr>
              <w:t>ь</w:t>
            </w:r>
            <w:r w:rsidRPr="00F72659">
              <w:rPr>
                <w:bCs/>
                <w:sz w:val="22"/>
                <w:szCs w:val="22"/>
              </w:rPr>
              <w:t>ственному сырью</w:t>
            </w:r>
            <w:r w:rsidRPr="006A6FC7">
              <w:rPr>
                <w:bCs/>
                <w:sz w:val="22"/>
                <w:szCs w:val="22"/>
              </w:rPr>
              <w:t xml:space="preserve"> и пищевым проду</w:t>
            </w:r>
            <w:r w:rsidRPr="006A6FC7">
              <w:rPr>
                <w:bCs/>
                <w:sz w:val="22"/>
                <w:szCs w:val="22"/>
              </w:rPr>
              <w:t>к</w:t>
            </w:r>
            <w:r w:rsidRPr="006A6FC7">
              <w:rPr>
                <w:bCs/>
                <w:sz w:val="22"/>
                <w:szCs w:val="22"/>
              </w:rPr>
              <w:t>там», Гигиенич</w:t>
            </w:r>
            <w:r w:rsidRPr="006A6FC7">
              <w:rPr>
                <w:bCs/>
                <w:sz w:val="22"/>
                <w:szCs w:val="22"/>
              </w:rPr>
              <w:t>е</w:t>
            </w:r>
            <w:r w:rsidRPr="006A6FC7">
              <w:rPr>
                <w:bCs/>
                <w:sz w:val="22"/>
                <w:szCs w:val="22"/>
              </w:rPr>
              <w:t>ский норматив «Показатели без</w:t>
            </w:r>
            <w:r w:rsidRPr="006A6FC7">
              <w:rPr>
                <w:bCs/>
                <w:sz w:val="22"/>
                <w:szCs w:val="22"/>
              </w:rPr>
              <w:t>о</w:t>
            </w:r>
            <w:r w:rsidRPr="006A6FC7">
              <w:rPr>
                <w:bCs/>
                <w:sz w:val="22"/>
                <w:szCs w:val="22"/>
              </w:rPr>
              <w:t>пасности и бе</w:t>
            </w:r>
            <w:r w:rsidRPr="006A6FC7">
              <w:rPr>
                <w:bCs/>
                <w:sz w:val="22"/>
                <w:szCs w:val="22"/>
              </w:rPr>
              <w:t>з</w:t>
            </w:r>
            <w:r w:rsidRPr="006A6FC7">
              <w:rPr>
                <w:bCs/>
                <w:sz w:val="22"/>
                <w:szCs w:val="22"/>
              </w:rPr>
              <w:t>вредности для ч</w:t>
            </w:r>
            <w:r w:rsidRPr="006A6FC7">
              <w:rPr>
                <w:bCs/>
                <w:sz w:val="22"/>
                <w:szCs w:val="22"/>
              </w:rPr>
              <w:t>е</w:t>
            </w:r>
            <w:r w:rsidRPr="006A6FC7">
              <w:rPr>
                <w:bCs/>
                <w:sz w:val="22"/>
                <w:szCs w:val="22"/>
              </w:rPr>
              <w:t>ловека продовол</w:t>
            </w:r>
            <w:r w:rsidRPr="006A6FC7">
              <w:rPr>
                <w:bCs/>
                <w:sz w:val="22"/>
                <w:szCs w:val="22"/>
              </w:rPr>
              <w:t>ь</w:t>
            </w:r>
            <w:r w:rsidRPr="006A6FC7">
              <w:rPr>
                <w:bCs/>
                <w:sz w:val="22"/>
                <w:szCs w:val="22"/>
              </w:rPr>
              <w:t>ственного сырья и пищевых проду</w:t>
            </w:r>
            <w:r w:rsidRPr="006A6FC7">
              <w:rPr>
                <w:bCs/>
                <w:sz w:val="22"/>
                <w:szCs w:val="22"/>
              </w:rPr>
              <w:t>к</w:t>
            </w:r>
            <w:r w:rsidRPr="006A6FC7">
              <w:rPr>
                <w:bCs/>
                <w:sz w:val="22"/>
                <w:szCs w:val="22"/>
              </w:rPr>
              <w:t>тов», утв. Пост</w:t>
            </w:r>
            <w:r w:rsidRPr="006A6FC7">
              <w:rPr>
                <w:bCs/>
                <w:sz w:val="22"/>
                <w:szCs w:val="22"/>
              </w:rPr>
              <w:t>а</w:t>
            </w:r>
            <w:r w:rsidRPr="006A6FC7">
              <w:rPr>
                <w:bCs/>
                <w:sz w:val="22"/>
                <w:szCs w:val="22"/>
              </w:rPr>
              <w:t>новлением Мин</w:t>
            </w:r>
            <w:r w:rsidRPr="006A6FC7">
              <w:rPr>
                <w:bCs/>
                <w:sz w:val="22"/>
                <w:szCs w:val="22"/>
              </w:rPr>
              <w:t>и</w:t>
            </w:r>
            <w:r w:rsidRPr="006A6FC7">
              <w:rPr>
                <w:bCs/>
                <w:sz w:val="22"/>
                <w:szCs w:val="22"/>
              </w:rPr>
              <w:t>стерства здрав</w:t>
            </w:r>
            <w:r w:rsidRPr="006A6FC7">
              <w:rPr>
                <w:bCs/>
                <w:sz w:val="22"/>
                <w:szCs w:val="22"/>
              </w:rPr>
              <w:t>о</w:t>
            </w:r>
            <w:r w:rsidRPr="006A6FC7">
              <w:rPr>
                <w:bCs/>
                <w:sz w:val="22"/>
                <w:szCs w:val="22"/>
              </w:rPr>
              <w:t>охранения Респу</w:t>
            </w:r>
            <w:r w:rsidRPr="006A6FC7">
              <w:rPr>
                <w:bCs/>
                <w:sz w:val="22"/>
                <w:szCs w:val="22"/>
              </w:rPr>
              <w:t>б</w:t>
            </w:r>
            <w:r w:rsidRPr="006A6FC7">
              <w:rPr>
                <w:bCs/>
                <w:sz w:val="22"/>
                <w:szCs w:val="22"/>
              </w:rPr>
              <w:t>лики Беларусь от 21.06.2013 № 52</w:t>
            </w:r>
          </w:p>
          <w:p w:rsidR="00A0116B" w:rsidRPr="006A6FC7" w:rsidRDefault="00A0116B" w:rsidP="00C52898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 xml:space="preserve">ТНПА  и другая документация на продукцию  </w:t>
            </w:r>
          </w:p>
        </w:tc>
        <w:tc>
          <w:tcPr>
            <w:tcW w:w="2120" w:type="dxa"/>
          </w:tcPr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9792-73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31904-2012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СТБ 1036-97 п.7.1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СТБ 1053-2015 п.4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9793-2016 п.9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9957-2015 п.2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29299-92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23231-2016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9958-81 п.4.1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10444.15-94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9958-81 п.4.2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31747-2012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 xml:space="preserve"> п. 9.1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9958-81 п.4.5</w:t>
            </w:r>
          </w:p>
          <w:p w:rsidR="00A0116B" w:rsidRDefault="00A0116B" w:rsidP="00C52898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10444.2-94</w:t>
            </w:r>
          </w:p>
          <w:p w:rsidR="00A0116B" w:rsidRDefault="00A0116B" w:rsidP="00C52898">
            <w:pPr>
              <w:rPr>
                <w:sz w:val="22"/>
                <w:szCs w:val="22"/>
              </w:rPr>
            </w:pPr>
          </w:p>
          <w:p w:rsidR="00A0116B" w:rsidRPr="006A6FC7" w:rsidRDefault="00A0116B" w:rsidP="00C52898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29185-91</w:t>
            </w:r>
          </w:p>
        </w:tc>
      </w:tr>
      <w:tr w:rsidR="00A0116B" w:rsidRPr="006A6FC7" w:rsidTr="00520202">
        <w:trPr>
          <w:gridAfter w:val="1"/>
          <w:wAfter w:w="100" w:type="dxa"/>
          <w:trHeight w:val="76"/>
        </w:trPr>
        <w:tc>
          <w:tcPr>
            <w:tcW w:w="711" w:type="dxa"/>
          </w:tcPr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3.1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</w:t>
            </w:r>
          </w:p>
          <w:p w:rsidR="00A0116B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983" w:type="dxa"/>
          </w:tcPr>
          <w:p w:rsidR="00A0116B" w:rsidRDefault="00A0116B" w:rsidP="00932BE8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Изделия колба</w:t>
            </w:r>
            <w:r w:rsidRPr="006A6FC7">
              <w:rPr>
                <w:sz w:val="22"/>
                <w:szCs w:val="22"/>
              </w:rPr>
              <w:t>с</w:t>
            </w:r>
            <w:r w:rsidRPr="006A6FC7">
              <w:rPr>
                <w:sz w:val="22"/>
                <w:szCs w:val="22"/>
              </w:rPr>
              <w:t>ные полукопч</w:t>
            </w:r>
            <w:r w:rsidRPr="006A6FC7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ные,  варено-</w:t>
            </w:r>
            <w:r w:rsidRPr="006A6FC7">
              <w:rPr>
                <w:sz w:val="22"/>
                <w:szCs w:val="22"/>
              </w:rPr>
              <w:t xml:space="preserve">копченые </w:t>
            </w:r>
          </w:p>
          <w:p w:rsidR="00A0116B" w:rsidRDefault="00A0116B" w:rsidP="00932BE8">
            <w:pPr>
              <w:rPr>
                <w:sz w:val="22"/>
                <w:szCs w:val="22"/>
              </w:rPr>
            </w:pPr>
          </w:p>
          <w:p w:rsidR="00A0116B" w:rsidRPr="006A6FC7" w:rsidRDefault="00A0116B" w:rsidP="00932BE8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10.13/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42.000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10.13/</w:t>
            </w:r>
          </w:p>
          <w:p w:rsidR="00A0116B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08.052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10.13/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08.149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10.13/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08.156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10.13/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08.086</w:t>
            </w:r>
          </w:p>
          <w:p w:rsidR="00A0116B" w:rsidRPr="006A6FC7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10.13/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08.086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10.13/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08.086</w:t>
            </w:r>
          </w:p>
        </w:tc>
        <w:tc>
          <w:tcPr>
            <w:tcW w:w="2126" w:type="dxa"/>
          </w:tcPr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 xml:space="preserve">Отбор проб 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Массовая доля вл</w:t>
            </w:r>
            <w:r w:rsidRPr="006A6FC7">
              <w:rPr>
                <w:sz w:val="22"/>
                <w:szCs w:val="22"/>
              </w:rPr>
              <w:t>а</w:t>
            </w:r>
            <w:r w:rsidRPr="006A6FC7">
              <w:rPr>
                <w:sz w:val="22"/>
                <w:szCs w:val="22"/>
              </w:rPr>
              <w:t>ги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Массовая доля п</w:t>
            </w:r>
            <w:r w:rsidRPr="006A6FC7">
              <w:rPr>
                <w:sz w:val="22"/>
                <w:szCs w:val="22"/>
              </w:rPr>
              <w:t>о</w:t>
            </w:r>
            <w:r w:rsidRPr="006A6FC7">
              <w:rPr>
                <w:sz w:val="22"/>
                <w:szCs w:val="22"/>
              </w:rPr>
              <w:t>варенной соли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Массовая доля ни</w:t>
            </w:r>
            <w:r w:rsidRPr="006A6FC7">
              <w:rPr>
                <w:sz w:val="22"/>
                <w:szCs w:val="22"/>
              </w:rPr>
              <w:t>т</w:t>
            </w:r>
            <w:r w:rsidRPr="006A6FC7">
              <w:rPr>
                <w:sz w:val="22"/>
                <w:szCs w:val="22"/>
              </w:rPr>
              <w:t>рита  натрия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Бактерии группы кишечной палочки (колиформы)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  <w:lang w:val="en-US"/>
              </w:rPr>
              <w:t>S</w:t>
            </w:r>
            <w:r w:rsidRPr="006A6FC7">
              <w:rPr>
                <w:sz w:val="22"/>
                <w:szCs w:val="22"/>
              </w:rPr>
              <w:t xml:space="preserve">. </w:t>
            </w:r>
            <w:r w:rsidRPr="006A6FC7">
              <w:rPr>
                <w:sz w:val="22"/>
                <w:szCs w:val="22"/>
                <w:lang w:val="en-US"/>
              </w:rPr>
              <w:t>aureus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Сульфитредуц</w:t>
            </w:r>
            <w:r w:rsidRPr="006A6FC7">
              <w:rPr>
                <w:sz w:val="22"/>
                <w:szCs w:val="22"/>
              </w:rPr>
              <w:t>и</w:t>
            </w:r>
            <w:r w:rsidRPr="006A6FC7">
              <w:rPr>
                <w:sz w:val="22"/>
                <w:szCs w:val="22"/>
              </w:rPr>
              <w:t>рующие клостр</w:t>
            </w:r>
            <w:r w:rsidRPr="006A6FC7">
              <w:rPr>
                <w:sz w:val="22"/>
                <w:szCs w:val="22"/>
              </w:rPr>
              <w:t>и</w:t>
            </w:r>
            <w:r w:rsidRPr="006A6FC7">
              <w:rPr>
                <w:sz w:val="22"/>
                <w:szCs w:val="22"/>
              </w:rPr>
              <w:t>дии</w:t>
            </w:r>
          </w:p>
        </w:tc>
        <w:tc>
          <w:tcPr>
            <w:tcW w:w="2126" w:type="dxa"/>
          </w:tcPr>
          <w:p w:rsidR="00A0116B" w:rsidRPr="006A6FC7" w:rsidRDefault="00A0116B" w:rsidP="0094252A">
            <w:pPr>
              <w:rPr>
                <w:bCs/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СТБ 196-2016</w:t>
            </w:r>
          </w:p>
          <w:p w:rsidR="00A0116B" w:rsidRPr="006A6FC7" w:rsidRDefault="00A0116B" w:rsidP="0094252A">
            <w:pPr>
              <w:rPr>
                <w:bCs/>
                <w:sz w:val="22"/>
                <w:szCs w:val="22"/>
              </w:rPr>
            </w:pPr>
            <w:r w:rsidRPr="006A6FC7">
              <w:rPr>
                <w:bCs/>
                <w:sz w:val="22"/>
                <w:szCs w:val="22"/>
              </w:rPr>
              <w:t>Санитарные нормы и правила «Треб</w:t>
            </w:r>
            <w:r w:rsidRPr="006A6FC7">
              <w:rPr>
                <w:bCs/>
                <w:sz w:val="22"/>
                <w:szCs w:val="22"/>
              </w:rPr>
              <w:t>о</w:t>
            </w:r>
            <w:r w:rsidRPr="006A6FC7">
              <w:rPr>
                <w:bCs/>
                <w:sz w:val="22"/>
                <w:szCs w:val="22"/>
              </w:rPr>
              <w:t>вания к продовол</w:t>
            </w:r>
            <w:r w:rsidRPr="006A6FC7">
              <w:rPr>
                <w:bCs/>
                <w:sz w:val="22"/>
                <w:szCs w:val="22"/>
              </w:rPr>
              <w:t>ь</w:t>
            </w:r>
            <w:r w:rsidRPr="006A6FC7">
              <w:rPr>
                <w:bCs/>
                <w:sz w:val="22"/>
                <w:szCs w:val="22"/>
              </w:rPr>
              <w:t>ственному сырью и пищевым проду</w:t>
            </w:r>
            <w:r w:rsidRPr="006A6FC7">
              <w:rPr>
                <w:bCs/>
                <w:sz w:val="22"/>
                <w:szCs w:val="22"/>
              </w:rPr>
              <w:t>к</w:t>
            </w:r>
            <w:r w:rsidRPr="006A6FC7">
              <w:rPr>
                <w:bCs/>
                <w:sz w:val="22"/>
                <w:szCs w:val="22"/>
              </w:rPr>
              <w:t>там», Гигиенич</w:t>
            </w:r>
            <w:r w:rsidRPr="006A6FC7">
              <w:rPr>
                <w:bCs/>
                <w:sz w:val="22"/>
                <w:szCs w:val="22"/>
              </w:rPr>
              <w:t>е</w:t>
            </w:r>
            <w:r w:rsidRPr="006A6FC7">
              <w:rPr>
                <w:bCs/>
                <w:sz w:val="22"/>
                <w:szCs w:val="22"/>
              </w:rPr>
              <w:t>ский норматив «Показатели без</w:t>
            </w:r>
            <w:r w:rsidRPr="006A6FC7">
              <w:rPr>
                <w:bCs/>
                <w:sz w:val="22"/>
                <w:szCs w:val="22"/>
              </w:rPr>
              <w:t>о</w:t>
            </w:r>
            <w:r w:rsidRPr="006A6FC7">
              <w:rPr>
                <w:bCs/>
                <w:sz w:val="22"/>
                <w:szCs w:val="22"/>
              </w:rPr>
              <w:t>пасности и бе</w:t>
            </w:r>
            <w:r w:rsidRPr="006A6FC7">
              <w:rPr>
                <w:bCs/>
                <w:sz w:val="22"/>
                <w:szCs w:val="22"/>
              </w:rPr>
              <w:t>з</w:t>
            </w:r>
            <w:r w:rsidRPr="006A6FC7">
              <w:rPr>
                <w:bCs/>
                <w:sz w:val="22"/>
                <w:szCs w:val="22"/>
              </w:rPr>
              <w:t>вредности для ч</w:t>
            </w:r>
            <w:r w:rsidRPr="006A6FC7">
              <w:rPr>
                <w:bCs/>
                <w:sz w:val="22"/>
                <w:szCs w:val="22"/>
              </w:rPr>
              <w:t>е</w:t>
            </w:r>
            <w:r w:rsidRPr="006A6FC7">
              <w:rPr>
                <w:bCs/>
                <w:sz w:val="22"/>
                <w:szCs w:val="22"/>
              </w:rPr>
              <w:t>ловека продовол</w:t>
            </w:r>
            <w:r w:rsidRPr="006A6FC7">
              <w:rPr>
                <w:bCs/>
                <w:sz w:val="22"/>
                <w:szCs w:val="22"/>
              </w:rPr>
              <w:t>ь</w:t>
            </w:r>
            <w:r w:rsidRPr="006A6FC7">
              <w:rPr>
                <w:bCs/>
                <w:sz w:val="22"/>
                <w:szCs w:val="22"/>
              </w:rPr>
              <w:t>ственного сырья и пищевых проду</w:t>
            </w:r>
            <w:r w:rsidRPr="006A6FC7">
              <w:rPr>
                <w:bCs/>
                <w:sz w:val="22"/>
                <w:szCs w:val="22"/>
              </w:rPr>
              <w:t>к</w:t>
            </w:r>
            <w:r w:rsidRPr="006A6FC7">
              <w:rPr>
                <w:bCs/>
                <w:sz w:val="22"/>
                <w:szCs w:val="22"/>
              </w:rPr>
              <w:t>тов», утв. Пост</w:t>
            </w:r>
            <w:r w:rsidRPr="006A6FC7">
              <w:rPr>
                <w:bCs/>
                <w:sz w:val="22"/>
                <w:szCs w:val="22"/>
              </w:rPr>
              <w:t>а</w:t>
            </w:r>
            <w:r w:rsidRPr="006A6FC7">
              <w:rPr>
                <w:bCs/>
                <w:sz w:val="22"/>
                <w:szCs w:val="22"/>
              </w:rPr>
              <w:t>новлением Мин</w:t>
            </w:r>
            <w:r w:rsidRPr="006A6FC7">
              <w:rPr>
                <w:bCs/>
                <w:sz w:val="22"/>
                <w:szCs w:val="22"/>
              </w:rPr>
              <w:t>и</w:t>
            </w:r>
            <w:r w:rsidRPr="006A6FC7">
              <w:rPr>
                <w:bCs/>
                <w:sz w:val="22"/>
                <w:szCs w:val="22"/>
              </w:rPr>
              <w:t>стерства здрав</w:t>
            </w:r>
            <w:r w:rsidRPr="006A6FC7">
              <w:rPr>
                <w:bCs/>
                <w:sz w:val="22"/>
                <w:szCs w:val="22"/>
              </w:rPr>
              <w:t>о</w:t>
            </w:r>
            <w:r w:rsidRPr="006A6FC7">
              <w:rPr>
                <w:bCs/>
                <w:sz w:val="22"/>
                <w:szCs w:val="22"/>
              </w:rPr>
              <w:t>охранения Респу</w:t>
            </w:r>
            <w:r w:rsidRPr="006A6FC7">
              <w:rPr>
                <w:bCs/>
                <w:sz w:val="22"/>
                <w:szCs w:val="22"/>
              </w:rPr>
              <w:t>б</w:t>
            </w:r>
            <w:r w:rsidRPr="006A6FC7">
              <w:rPr>
                <w:bCs/>
                <w:sz w:val="22"/>
                <w:szCs w:val="22"/>
              </w:rPr>
              <w:t>лики Беларусь от 21.06.2013 № 52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 xml:space="preserve">ТНПА  и другая документация на продукцию  </w:t>
            </w:r>
          </w:p>
        </w:tc>
        <w:tc>
          <w:tcPr>
            <w:tcW w:w="2120" w:type="dxa"/>
          </w:tcPr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9792-73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31904-2012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СТБ 1036-97 п.7.1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СТБ 1053-2015 п.4</w:t>
            </w:r>
          </w:p>
          <w:p w:rsidR="00A0116B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9793-2016 п.9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9957-2015 п.2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29299-92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9958-81 п.4.2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31747-2012 п.9.1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9958-81 п.4.5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6A6FC7">
              <w:rPr>
                <w:sz w:val="22"/>
                <w:szCs w:val="22"/>
              </w:rPr>
              <w:t>10444.2-94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29185-91</w:t>
            </w:r>
          </w:p>
        </w:tc>
      </w:tr>
      <w:tr w:rsidR="00A0116B" w:rsidRPr="004E5090" w:rsidTr="00520202">
        <w:trPr>
          <w:trHeight w:val="76"/>
        </w:trPr>
        <w:tc>
          <w:tcPr>
            <w:tcW w:w="711" w:type="dxa"/>
          </w:tcPr>
          <w:p w:rsidR="00A0116B" w:rsidRPr="006A6FC7" w:rsidRDefault="00A0116B" w:rsidP="00520202">
            <w:pPr>
              <w:jc w:val="center"/>
              <w:rPr>
                <w:sz w:val="22"/>
                <w:szCs w:val="22"/>
                <w:lang w:eastAsia="en-US"/>
              </w:rPr>
            </w:pPr>
            <w:r w:rsidRPr="006A6FC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3" w:type="dxa"/>
          </w:tcPr>
          <w:p w:rsidR="00A0116B" w:rsidRPr="006A6FC7" w:rsidRDefault="00A0116B" w:rsidP="00520202">
            <w:pPr>
              <w:jc w:val="center"/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0116B" w:rsidRPr="006A6FC7" w:rsidRDefault="00A0116B" w:rsidP="00520202">
            <w:pPr>
              <w:jc w:val="center"/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A0116B" w:rsidRPr="006A6FC7" w:rsidRDefault="00A0116B" w:rsidP="00520202">
            <w:pPr>
              <w:jc w:val="center"/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A0116B" w:rsidRPr="006A6FC7" w:rsidRDefault="00A0116B" w:rsidP="00520202">
            <w:pPr>
              <w:jc w:val="center"/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5</w:t>
            </w:r>
          </w:p>
        </w:tc>
        <w:tc>
          <w:tcPr>
            <w:tcW w:w="2220" w:type="dxa"/>
            <w:gridSpan w:val="2"/>
          </w:tcPr>
          <w:p w:rsidR="00A0116B" w:rsidRPr="006A6FC7" w:rsidRDefault="00A0116B" w:rsidP="00520202">
            <w:pPr>
              <w:jc w:val="center"/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6</w:t>
            </w:r>
          </w:p>
        </w:tc>
      </w:tr>
      <w:tr w:rsidR="00A0116B" w:rsidRPr="004E5090" w:rsidTr="00520202">
        <w:trPr>
          <w:trHeight w:val="76"/>
        </w:trPr>
        <w:tc>
          <w:tcPr>
            <w:tcW w:w="711" w:type="dxa"/>
          </w:tcPr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4.1</w:t>
            </w: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4.3</w:t>
            </w: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  <w:r w:rsidRPr="00BA7350">
              <w:rPr>
                <w:sz w:val="22"/>
                <w:szCs w:val="22"/>
                <w:lang w:eastAsia="en-US"/>
              </w:rPr>
              <w:t>4.</w:t>
            </w:r>
            <w:r>
              <w:rPr>
                <w:sz w:val="22"/>
                <w:szCs w:val="22"/>
                <w:lang w:eastAsia="en-US"/>
              </w:rPr>
              <w:t>4</w:t>
            </w: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4.5</w:t>
            </w: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4.6</w:t>
            </w: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4.7</w:t>
            </w: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  <w:r w:rsidRPr="00BA7350">
              <w:rPr>
                <w:sz w:val="22"/>
                <w:szCs w:val="22"/>
                <w:lang w:eastAsia="en-US"/>
              </w:rPr>
              <w:t>4.</w:t>
            </w:r>
            <w:r>
              <w:rPr>
                <w:sz w:val="22"/>
                <w:szCs w:val="22"/>
                <w:lang w:eastAsia="en-US"/>
              </w:rPr>
              <w:t>8</w:t>
            </w: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4.9</w:t>
            </w:r>
          </w:p>
        </w:tc>
        <w:tc>
          <w:tcPr>
            <w:tcW w:w="1983" w:type="dxa"/>
          </w:tcPr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Продукты из  св</w:t>
            </w:r>
            <w:r w:rsidRPr="00BA7350">
              <w:rPr>
                <w:sz w:val="22"/>
                <w:szCs w:val="22"/>
              </w:rPr>
              <w:t>и</w:t>
            </w:r>
            <w:r w:rsidRPr="00BA7350">
              <w:rPr>
                <w:sz w:val="22"/>
                <w:szCs w:val="22"/>
              </w:rPr>
              <w:t xml:space="preserve">нины. 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Продукты из г</w:t>
            </w:r>
            <w:r w:rsidRPr="00BA7350">
              <w:rPr>
                <w:sz w:val="22"/>
                <w:szCs w:val="22"/>
              </w:rPr>
              <w:t>о</w:t>
            </w:r>
            <w:r w:rsidRPr="00BA7350">
              <w:rPr>
                <w:sz w:val="22"/>
                <w:szCs w:val="22"/>
              </w:rPr>
              <w:t>вядины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BA7350">
              <w:rPr>
                <w:sz w:val="22"/>
                <w:szCs w:val="22"/>
              </w:rPr>
              <w:t>/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42.000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BA7350">
              <w:rPr>
                <w:sz w:val="22"/>
                <w:szCs w:val="22"/>
              </w:rPr>
              <w:t>/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08.052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BA7350">
              <w:rPr>
                <w:sz w:val="22"/>
                <w:szCs w:val="22"/>
              </w:rPr>
              <w:t>/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08.149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BA7350">
              <w:rPr>
                <w:sz w:val="22"/>
                <w:szCs w:val="22"/>
              </w:rPr>
              <w:t>/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08.156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BA7350">
              <w:rPr>
                <w:sz w:val="22"/>
                <w:szCs w:val="22"/>
              </w:rPr>
              <w:t>/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08.086</w:t>
            </w: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BA7350">
              <w:rPr>
                <w:sz w:val="22"/>
                <w:szCs w:val="22"/>
              </w:rPr>
              <w:t>/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08.086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BA7350">
              <w:rPr>
                <w:sz w:val="22"/>
                <w:szCs w:val="22"/>
              </w:rPr>
              <w:t>/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08.086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BA7350">
              <w:rPr>
                <w:sz w:val="22"/>
                <w:szCs w:val="22"/>
              </w:rPr>
              <w:t>/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08.086</w:t>
            </w:r>
          </w:p>
        </w:tc>
        <w:tc>
          <w:tcPr>
            <w:tcW w:w="2126" w:type="dxa"/>
          </w:tcPr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 xml:space="preserve">Отбор проб 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Массовая доля вл</w:t>
            </w:r>
            <w:r w:rsidRPr="00BA7350">
              <w:rPr>
                <w:sz w:val="22"/>
                <w:szCs w:val="22"/>
              </w:rPr>
              <w:t>а</w:t>
            </w:r>
            <w:r w:rsidRPr="00BA7350">
              <w:rPr>
                <w:sz w:val="22"/>
                <w:szCs w:val="22"/>
              </w:rPr>
              <w:t>ги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Массовая доля п</w:t>
            </w:r>
            <w:r w:rsidRPr="00BA7350">
              <w:rPr>
                <w:sz w:val="22"/>
                <w:szCs w:val="22"/>
              </w:rPr>
              <w:t>о</w:t>
            </w:r>
            <w:r w:rsidRPr="00BA7350">
              <w:rPr>
                <w:sz w:val="22"/>
                <w:szCs w:val="22"/>
              </w:rPr>
              <w:t>варенной соли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 xml:space="preserve"> Массовая доля нитрита натрия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 xml:space="preserve"> Мезофильные аэробные и факул</w:t>
            </w:r>
            <w:r w:rsidRPr="00BA7350">
              <w:rPr>
                <w:sz w:val="22"/>
                <w:szCs w:val="22"/>
              </w:rPr>
              <w:t>ь</w:t>
            </w:r>
            <w:r w:rsidRPr="00BA7350">
              <w:rPr>
                <w:sz w:val="22"/>
                <w:szCs w:val="22"/>
              </w:rPr>
              <w:t>тативноанаэробные  микроорганизмы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Бактерии группы кишечных палочек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  <w:lang w:val="en-US"/>
              </w:rPr>
              <w:t>S</w:t>
            </w:r>
            <w:r w:rsidRPr="00BA7350">
              <w:rPr>
                <w:sz w:val="22"/>
                <w:szCs w:val="22"/>
              </w:rPr>
              <w:t xml:space="preserve">. </w:t>
            </w:r>
            <w:r w:rsidRPr="00BA7350">
              <w:rPr>
                <w:sz w:val="22"/>
                <w:szCs w:val="22"/>
                <w:lang w:val="en-US"/>
              </w:rPr>
              <w:t>aureus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Сульфитредуц</w:t>
            </w:r>
            <w:r w:rsidRPr="00BA7350">
              <w:rPr>
                <w:sz w:val="22"/>
                <w:szCs w:val="22"/>
              </w:rPr>
              <w:t>и</w:t>
            </w:r>
            <w:r w:rsidRPr="00BA7350">
              <w:rPr>
                <w:sz w:val="22"/>
                <w:szCs w:val="22"/>
              </w:rPr>
              <w:t>рующие клострдии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0116B" w:rsidRPr="00BA7350" w:rsidRDefault="00A0116B" w:rsidP="0094252A">
            <w:pPr>
              <w:rPr>
                <w:bCs/>
                <w:sz w:val="22"/>
                <w:szCs w:val="22"/>
              </w:rPr>
            </w:pPr>
            <w:r w:rsidRPr="00BA7350">
              <w:rPr>
                <w:bCs/>
                <w:sz w:val="22"/>
                <w:szCs w:val="22"/>
              </w:rPr>
              <w:t>Санитарные нормы и правила «Треб</w:t>
            </w:r>
            <w:r w:rsidRPr="00BA7350">
              <w:rPr>
                <w:bCs/>
                <w:sz w:val="22"/>
                <w:szCs w:val="22"/>
              </w:rPr>
              <w:t>о</w:t>
            </w:r>
            <w:r w:rsidRPr="00BA7350">
              <w:rPr>
                <w:bCs/>
                <w:sz w:val="22"/>
                <w:szCs w:val="22"/>
              </w:rPr>
              <w:t>вания к продовол</w:t>
            </w:r>
            <w:r w:rsidRPr="00BA7350">
              <w:rPr>
                <w:bCs/>
                <w:sz w:val="22"/>
                <w:szCs w:val="22"/>
              </w:rPr>
              <w:t>ь</w:t>
            </w:r>
            <w:r w:rsidRPr="00BA7350">
              <w:rPr>
                <w:bCs/>
                <w:sz w:val="22"/>
                <w:szCs w:val="22"/>
              </w:rPr>
              <w:t>ственному сырью и пищевым проду</w:t>
            </w:r>
            <w:r w:rsidRPr="00BA7350">
              <w:rPr>
                <w:bCs/>
                <w:sz w:val="22"/>
                <w:szCs w:val="22"/>
              </w:rPr>
              <w:t>к</w:t>
            </w:r>
            <w:r w:rsidRPr="00BA7350">
              <w:rPr>
                <w:bCs/>
                <w:sz w:val="22"/>
                <w:szCs w:val="22"/>
              </w:rPr>
              <w:t>там», Гигиенич</w:t>
            </w:r>
            <w:r w:rsidRPr="00BA7350">
              <w:rPr>
                <w:bCs/>
                <w:sz w:val="22"/>
                <w:szCs w:val="22"/>
              </w:rPr>
              <w:t>е</w:t>
            </w:r>
            <w:r w:rsidRPr="00BA7350">
              <w:rPr>
                <w:bCs/>
                <w:sz w:val="22"/>
                <w:szCs w:val="22"/>
              </w:rPr>
              <w:t>ский норматив «Показатели без</w:t>
            </w:r>
            <w:r w:rsidRPr="00BA7350">
              <w:rPr>
                <w:bCs/>
                <w:sz w:val="22"/>
                <w:szCs w:val="22"/>
              </w:rPr>
              <w:t>о</w:t>
            </w:r>
            <w:r w:rsidRPr="00BA7350">
              <w:rPr>
                <w:bCs/>
                <w:sz w:val="22"/>
                <w:szCs w:val="22"/>
              </w:rPr>
              <w:t>пасности и бе</w:t>
            </w:r>
            <w:r w:rsidRPr="00BA7350">
              <w:rPr>
                <w:bCs/>
                <w:sz w:val="22"/>
                <w:szCs w:val="22"/>
              </w:rPr>
              <w:t>з</w:t>
            </w:r>
            <w:r w:rsidRPr="00BA7350">
              <w:rPr>
                <w:bCs/>
                <w:sz w:val="22"/>
                <w:szCs w:val="22"/>
              </w:rPr>
              <w:t>вредности для ч</w:t>
            </w:r>
            <w:r w:rsidRPr="00BA7350">
              <w:rPr>
                <w:bCs/>
                <w:sz w:val="22"/>
                <w:szCs w:val="22"/>
              </w:rPr>
              <w:t>е</w:t>
            </w:r>
            <w:r w:rsidRPr="00BA7350">
              <w:rPr>
                <w:bCs/>
                <w:sz w:val="22"/>
                <w:szCs w:val="22"/>
              </w:rPr>
              <w:t>ловека продовол</w:t>
            </w:r>
            <w:r w:rsidRPr="00BA7350">
              <w:rPr>
                <w:bCs/>
                <w:sz w:val="22"/>
                <w:szCs w:val="22"/>
              </w:rPr>
              <w:t>ь</w:t>
            </w:r>
            <w:r w:rsidRPr="00BA7350">
              <w:rPr>
                <w:bCs/>
                <w:sz w:val="22"/>
                <w:szCs w:val="22"/>
              </w:rPr>
              <w:t>ственного сырья и пищевых проду</w:t>
            </w:r>
            <w:r w:rsidRPr="00BA7350">
              <w:rPr>
                <w:bCs/>
                <w:sz w:val="22"/>
                <w:szCs w:val="22"/>
              </w:rPr>
              <w:t>к</w:t>
            </w:r>
            <w:r w:rsidRPr="00BA7350">
              <w:rPr>
                <w:bCs/>
                <w:sz w:val="22"/>
                <w:szCs w:val="22"/>
              </w:rPr>
              <w:t>тов», утв. Пост</w:t>
            </w:r>
            <w:r w:rsidRPr="00BA7350">
              <w:rPr>
                <w:bCs/>
                <w:sz w:val="22"/>
                <w:szCs w:val="22"/>
              </w:rPr>
              <w:t>а</w:t>
            </w:r>
            <w:r w:rsidRPr="00BA7350">
              <w:rPr>
                <w:bCs/>
                <w:sz w:val="22"/>
                <w:szCs w:val="22"/>
              </w:rPr>
              <w:t>новлением Мин</w:t>
            </w:r>
            <w:r w:rsidRPr="00BA7350">
              <w:rPr>
                <w:bCs/>
                <w:sz w:val="22"/>
                <w:szCs w:val="22"/>
              </w:rPr>
              <w:t>и</w:t>
            </w:r>
            <w:r w:rsidRPr="00BA7350">
              <w:rPr>
                <w:bCs/>
                <w:sz w:val="22"/>
                <w:szCs w:val="22"/>
              </w:rPr>
              <w:t>стерства здрав</w:t>
            </w:r>
            <w:r w:rsidRPr="00BA7350">
              <w:rPr>
                <w:bCs/>
                <w:sz w:val="22"/>
                <w:szCs w:val="22"/>
              </w:rPr>
              <w:t>о</w:t>
            </w:r>
            <w:r w:rsidRPr="00BA7350">
              <w:rPr>
                <w:bCs/>
                <w:sz w:val="22"/>
                <w:szCs w:val="22"/>
              </w:rPr>
              <w:t>охранения Респу</w:t>
            </w:r>
            <w:r w:rsidRPr="00BA7350">
              <w:rPr>
                <w:bCs/>
                <w:sz w:val="22"/>
                <w:szCs w:val="22"/>
              </w:rPr>
              <w:t>б</w:t>
            </w:r>
            <w:r w:rsidRPr="00BA7350">
              <w:rPr>
                <w:bCs/>
                <w:sz w:val="22"/>
                <w:szCs w:val="22"/>
              </w:rPr>
              <w:t>лики Беларусь от 21.06.2013 № 52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 xml:space="preserve">ТНПА  и другая документация на продукцию  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bCs/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</w:tcPr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СТБ 1036-97 п.7.1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ГОСТ 9792-73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СТБ 1053-2015 п.4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ГОСТ 31904-2012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Default="00A0116B" w:rsidP="00BA7350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 xml:space="preserve">ГОСТ </w:t>
            </w:r>
            <w:r w:rsidRPr="006A6FC7">
              <w:rPr>
                <w:sz w:val="22"/>
                <w:szCs w:val="22"/>
              </w:rPr>
              <w:t>9793-2016 п.9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ГОСТ 9957-2015 п.2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ГОСТ 29299-92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 xml:space="preserve">ГОСТ 9958-81 п.4.1 </w:t>
            </w:r>
            <w:r w:rsidRPr="00BA7350">
              <w:rPr>
                <w:sz w:val="22"/>
                <w:szCs w:val="22"/>
              </w:rPr>
              <w:br/>
              <w:t>ГОСТ 10444.15-94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ГОСТ 9958-81 п.4.2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ГОСТ 31747-2012 п.9.1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ГОСТ 9958-81 п.4.5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ГОСТ 10444.2-94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ГОСТ 29185-91</w:t>
            </w:r>
          </w:p>
        </w:tc>
      </w:tr>
      <w:tr w:rsidR="00A0116B" w:rsidRPr="004E5090" w:rsidTr="00520202">
        <w:trPr>
          <w:trHeight w:val="76"/>
        </w:trPr>
        <w:tc>
          <w:tcPr>
            <w:tcW w:w="711" w:type="dxa"/>
          </w:tcPr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5.1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3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  <w:lang w:eastAsia="en-US"/>
              </w:rPr>
            </w:pPr>
            <w:r w:rsidRPr="006A6FC7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4</w:t>
            </w:r>
          </w:p>
          <w:p w:rsidR="00A0116B" w:rsidRPr="006A6FC7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5.5</w:t>
            </w:r>
          </w:p>
          <w:p w:rsidR="00A0116B" w:rsidRPr="006A6FC7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5.6</w:t>
            </w:r>
          </w:p>
          <w:p w:rsidR="00A0116B" w:rsidRPr="006A6FC7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  <w:lang w:eastAsia="en-US"/>
              </w:rPr>
            </w:pPr>
            <w:r w:rsidRPr="006A6FC7">
              <w:rPr>
                <w:sz w:val="22"/>
                <w:szCs w:val="22"/>
              </w:rPr>
              <w:t>5.7</w:t>
            </w:r>
          </w:p>
        </w:tc>
        <w:tc>
          <w:tcPr>
            <w:tcW w:w="1983" w:type="dxa"/>
          </w:tcPr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 xml:space="preserve">Полуфабрикаты  </w:t>
            </w: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мясные, рубл</w:t>
            </w:r>
            <w:r w:rsidRPr="00F72659">
              <w:rPr>
                <w:sz w:val="22"/>
                <w:szCs w:val="22"/>
              </w:rPr>
              <w:t>е</w:t>
            </w:r>
            <w:r w:rsidRPr="00F72659">
              <w:rPr>
                <w:sz w:val="22"/>
                <w:szCs w:val="22"/>
              </w:rPr>
              <w:t>ные, формова</w:t>
            </w:r>
            <w:r w:rsidRPr="00F72659">
              <w:rPr>
                <w:sz w:val="22"/>
                <w:szCs w:val="22"/>
              </w:rPr>
              <w:t>н</w:t>
            </w:r>
            <w:r w:rsidRPr="00F72659">
              <w:rPr>
                <w:sz w:val="22"/>
                <w:szCs w:val="22"/>
              </w:rPr>
              <w:t>ные.</w:t>
            </w: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</w:p>
          <w:p w:rsidR="00A0116B" w:rsidRPr="00F72659" w:rsidRDefault="00A0116B" w:rsidP="00152FE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10.13/</w:t>
            </w: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42.000</w:t>
            </w: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10.13/</w:t>
            </w: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08.052</w:t>
            </w:r>
          </w:p>
          <w:p w:rsidR="00A0116B" w:rsidRPr="00F72659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10.13/</w:t>
            </w: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08.149</w:t>
            </w:r>
          </w:p>
          <w:p w:rsidR="00A0116B" w:rsidRPr="00F72659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10.13/</w:t>
            </w: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08.037</w:t>
            </w:r>
          </w:p>
          <w:p w:rsidR="00A0116B" w:rsidRPr="00F72659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10.13/</w:t>
            </w: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08.086</w:t>
            </w:r>
          </w:p>
          <w:p w:rsidR="00A0116B" w:rsidRPr="00F72659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10.13/</w:t>
            </w:r>
          </w:p>
          <w:p w:rsidR="00A0116B" w:rsidRPr="00F72659" w:rsidRDefault="00A0116B" w:rsidP="0094252A">
            <w:pPr>
              <w:rPr>
                <w:sz w:val="22"/>
                <w:szCs w:val="22"/>
                <w:lang w:eastAsia="en-US"/>
              </w:rPr>
            </w:pPr>
            <w:r w:rsidRPr="00F72659">
              <w:rPr>
                <w:sz w:val="22"/>
                <w:szCs w:val="22"/>
              </w:rPr>
              <w:t>08.086</w:t>
            </w:r>
          </w:p>
        </w:tc>
        <w:tc>
          <w:tcPr>
            <w:tcW w:w="2126" w:type="dxa"/>
          </w:tcPr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 xml:space="preserve"> Отбор проб </w:t>
            </w: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Массовая доля вл</w:t>
            </w:r>
            <w:r w:rsidRPr="00F72659">
              <w:rPr>
                <w:sz w:val="22"/>
                <w:szCs w:val="22"/>
              </w:rPr>
              <w:t>а</w:t>
            </w:r>
            <w:r w:rsidRPr="00F72659">
              <w:rPr>
                <w:sz w:val="22"/>
                <w:szCs w:val="22"/>
              </w:rPr>
              <w:t>ги</w:t>
            </w: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Массовая доля п</w:t>
            </w:r>
            <w:r w:rsidRPr="00F72659">
              <w:rPr>
                <w:sz w:val="22"/>
                <w:szCs w:val="22"/>
              </w:rPr>
              <w:t>о</w:t>
            </w:r>
            <w:r w:rsidRPr="00F72659">
              <w:rPr>
                <w:sz w:val="22"/>
                <w:szCs w:val="22"/>
              </w:rPr>
              <w:t>варенной соли</w:t>
            </w: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Массовая доля ж</w:t>
            </w:r>
            <w:r w:rsidRPr="00F72659">
              <w:rPr>
                <w:sz w:val="22"/>
                <w:szCs w:val="22"/>
              </w:rPr>
              <w:t>и</w:t>
            </w:r>
            <w:r w:rsidRPr="00F72659">
              <w:rPr>
                <w:sz w:val="22"/>
                <w:szCs w:val="22"/>
              </w:rPr>
              <w:t>ра</w:t>
            </w: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Мезофильные аэробные и факул</w:t>
            </w:r>
            <w:r w:rsidRPr="00F72659">
              <w:rPr>
                <w:sz w:val="22"/>
                <w:szCs w:val="22"/>
              </w:rPr>
              <w:t>ь</w:t>
            </w:r>
            <w:r w:rsidRPr="00F72659">
              <w:rPr>
                <w:sz w:val="22"/>
                <w:szCs w:val="22"/>
              </w:rPr>
              <w:t>тативно-анаэробных микр</w:t>
            </w:r>
            <w:r w:rsidRPr="00F72659">
              <w:rPr>
                <w:sz w:val="22"/>
                <w:szCs w:val="22"/>
              </w:rPr>
              <w:t>о</w:t>
            </w:r>
            <w:r w:rsidRPr="00F72659">
              <w:rPr>
                <w:sz w:val="22"/>
                <w:szCs w:val="22"/>
              </w:rPr>
              <w:t>организмы</w:t>
            </w: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2126" w:type="dxa"/>
          </w:tcPr>
          <w:p w:rsidR="00A0116B" w:rsidRPr="00F72659" w:rsidRDefault="00A0116B" w:rsidP="0094252A">
            <w:pPr>
              <w:rPr>
                <w:bCs/>
                <w:sz w:val="22"/>
                <w:szCs w:val="22"/>
              </w:rPr>
            </w:pPr>
            <w:r w:rsidRPr="00F72659">
              <w:rPr>
                <w:bCs/>
                <w:sz w:val="22"/>
                <w:szCs w:val="22"/>
              </w:rPr>
              <w:t>Санитарные нормы и правила «Треб</w:t>
            </w:r>
            <w:r w:rsidRPr="00F72659">
              <w:rPr>
                <w:bCs/>
                <w:sz w:val="22"/>
                <w:szCs w:val="22"/>
              </w:rPr>
              <w:t>о</w:t>
            </w:r>
            <w:r w:rsidRPr="00F72659">
              <w:rPr>
                <w:bCs/>
                <w:sz w:val="22"/>
                <w:szCs w:val="22"/>
              </w:rPr>
              <w:t>вания к продовол</w:t>
            </w:r>
            <w:r w:rsidRPr="00F72659">
              <w:rPr>
                <w:bCs/>
                <w:sz w:val="22"/>
                <w:szCs w:val="22"/>
              </w:rPr>
              <w:t>ь</w:t>
            </w:r>
            <w:r w:rsidRPr="00F72659">
              <w:rPr>
                <w:bCs/>
                <w:sz w:val="22"/>
                <w:szCs w:val="22"/>
              </w:rPr>
              <w:t>ственному сырью и пищевым проду</w:t>
            </w:r>
            <w:r w:rsidRPr="00F72659">
              <w:rPr>
                <w:bCs/>
                <w:sz w:val="22"/>
                <w:szCs w:val="22"/>
              </w:rPr>
              <w:t>к</w:t>
            </w:r>
            <w:r w:rsidRPr="00F72659">
              <w:rPr>
                <w:bCs/>
                <w:sz w:val="22"/>
                <w:szCs w:val="22"/>
              </w:rPr>
              <w:t>там», Гигиенич</w:t>
            </w:r>
            <w:r w:rsidRPr="00F72659">
              <w:rPr>
                <w:bCs/>
                <w:sz w:val="22"/>
                <w:szCs w:val="22"/>
              </w:rPr>
              <w:t>е</w:t>
            </w:r>
            <w:r w:rsidRPr="00F72659">
              <w:rPr>
                <w:bCs/>
                <w:sz w:val="22"/>
                <w:szCs w:val="22"/>
              </w:rPr>
              <w:t>ский норматив «Показатели без</w:t>
            </w:r>
            <w:r w:rsidRPr="00F72659">
              <w:rPr>
                <w:bCs/>
                <w:sz w:val="22"/>
                <w:szCs w:val="22"/>
              </w:rPr>
              <w:t>о</w:t>
            </w:r>
            <w:r w:rsidRPr="00F72659">
              <w:rPr>
                <w:bCs/>
                <w:sz w:val="22"/>
                <w:szCs w:val="22"/>
              </w:rPr>
              <w:t>пасности и бе</w:t>
            </w:r>
            <w:r w:rsidRPr="00F72659">
              <w:rPr>
                <w:bCs/>
                <w:sz w:val="22"/>
                <w:szCs w:val="22"/>
              </w:rPr>
              <w:t>з</w:t>
            </w:r>
            <w:r w:rsidRPr="00F72659">
              <w:rPr>
                <w:bCs/>
                <w:sz w:val="22"/>
                <w:szCs w:val="22"/>
              </w:rPr>
              <w:t>вредности для ч</w:t>
            </w:r>
            <w:r w:rsidRPr="00F72659">
              <w:rPr>
                <w:bCs/>
                <w:sz w:val="22"/>
                <w:szCs w:val="22"/>
              </w:rPr>
              <w:t>е</w:t>
            </w:r>
            <w:r w:rsidRPr="00F72659">
              <w:rPr>
                <w:bCs/>
                <w:sz w:val="22"/>
                <w:szCs w:val="22"/>
              </w:rPr>
              <w:t>ловека продовол</w:t>
            </w:r>
            <w:r w:rsidRPr="00F72659">
              <w:rPr>
                <w:bCs/>
                <w:sz w:val="22"/>
                <w:szCs w:val="22"/>
              </w:rPr>
              <w:t>ь</w:t>
            </w:r>
            <w:r w:rsidRPr="00F72659">
              <w:rPr>
                <w:bCs/>
                <w:sz w:val="22"/>
                <w:szCs w:val="22"/>
              </w:rPr>
              <w:t>ственного сырья и пищевых проду</w:t>
            </w:r>
            <w:r w:rsidRPr="00F72659">
              <w:rPr>
                <w:bCs/>
                <w:sz w:val="22"/>
                <w:szCs w:val="22"/>
              </w:rPr>
              <w:t>к</w:t>
            </w:r>
            <w:r w:rsidRPr="00F72659">
              <w:rPr>
                <w:bCs/>
                <w:sz w:val="22"/>
                <w:szCs w:val="22"/>
              </w:rPr>
              <w:t>тов», утв. Пост</w:t>
            </w:r>
            <w:r w:rsidRPr="00F72659">
              <w:rPr>
                <w:bCs/>
                <w:sz w:val="22"/>
                <w:szCs w:val="22"/>
              </w:rPr>
              <w:t>а</w:t>
            </w:r>
            <w:r w:rsidRPr="00F72659">
              <w:rPr>
                <w:bCs/>
                <w:sz w:val="22"/>
                <w:szCs w:val="22"/>
              </w:rPr>
              <w:t>новлением Мин</w:t>
            </w:r>
            <w:r w:rsidRPr="00F72659">
              <w:rPr>
                <w:bCs/>
                <w:sz w:val="22"/>
                <w:szCs w:val="22"/>
              </w:rPr>
              <w:t>и</w:t>
            </w:r>
            <w:r w:rsidRPr="00F72659">
              <w:rPr>
                <w:bCs/>
                <w:sz w:val="22"/>
                <w:szCs w:val="22"/>
              </w:rPr>
              <w:t>стерства здрав</w:t>
            </w:r>
            <w:r w:rsidRPr="00F72659">
              <w:rPr>
                <w:bCs/>
                <w:sz w:val="22"/>
                <w:szCs w:val="22"/>
              </w:rPr>
              <w:t>о</w:t>
            </w:r>
            <w:r w:rsidRPr="00F72659">
              <w:rPr>
                <w:bCs/>
                <w:sz w:val="22"/>
                <w:szCs w:val="22"/>
              </w:rPr>
              <w:t>охранения Респу</w:t>
            </w:r>
            <w:r w:rsidRPr="00F72659">
              <w:rPr>
                <w:bCs/>
                <w:sz w:val="22"/>
                <w:szCs w:val="22"/>
              </w:rPr>
              <w:t>б</w:t>
            </w:r>
            <w:r w:rsidRPr="00F72659">
              <w:rPr>
                <w:bCs/>
                <w:sz w:val="22"/>
                <w:szCs w:val="22"/>
              </w:rPr>
              <w:t>лики Беларусь от 21.06.2013 № 52</w:t>
            </w: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 xml:space="preserve">ТНПА  и другая документация на продукцию  </w:t>
            </w:r>
          </w:p>
        </w:tc>
        <w:tc>
          <w:tcPr>
            <w:tcW w:w="2220" w:type="dxa"/>
            <w:gridSpan w:val="2"/>
          </w:tcPr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4288-76  п.2.1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СТБ 1036-97 п.7.1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СТБ 1053-2015 п.4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31904-2012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9793-2016 п.9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9957-2015 п.2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23042-2015 п.2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10444.15-94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 xml:space="preserve">ГОСТ 4288-76 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п. 2.11.4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31747-2012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4288-76 п. 2.11.5</w:t>
            </w:r>
          </w:p>
        </w:tc>
      </w:tr>
    </w:tbl>
    <w:p w:rsidR="00A0116B" w:rsidRDefault="00A0116B" w:rsidP="00520202"/>
    <w:p w:rsidR="00A0116B" w:rsidRDefault="00A0116B" w:rsidP="00520202"/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1"/>
        <w:gridCol w:w="1983"/>
        <w:gridCol w:w="1134"/>
        <w:gridCol w:w="2126"/>
        <w:gridCol w:w="2126"/>
        <w:gridCol w:w="2120"/>
      </w:tblGrid>
      <w:tr w:rsidR="00A0116B" w:rsidRPr="004E5090" w:rsidTr="00F01E82">
        <w:trPr>
          <w:trHeight w:val="91"/>
        </w:trPr>
        <w:tc>
          <w:tcPr>
            <w:tcW w:w="711" w:type="dxa"/>
          </w:tcPr>
          <w:p w:rsidR="00A0116B" w:rsidRPr="005D2E96" w:rsidRDefault="00A0116B" w:rsidP="0052020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3" w:type="dxa"/>
          </w:tcPr>
          <w:p w:rsidR="00A0116B" w:rsidRPr="00955946" w:rsidRDefault="00A0116B" w:rsidP="005202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0116B" w:rsidRPr="00520202" w:rsidRDefault="00A0116B" w:rsidP="005202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126" w:type="dxa"/>
          </w:tcPr>
          <w:p w:rsidR="00A0116B" w:rsidRPr="00955946" w:rsidRDefault="00A0116B" w:rsidP="005202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A0116B" w:rsidRPr="00622E87" w:rsidRDefault="00A0116B" w:rsidP="005202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20" w:type="dxa"/>
          </w:tcPr>
          <w:p w:rsidR="00A0116B" w:rsidRPr="00955946" w:rsidRDefault="00A0116B" w:rsidP="005202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0116B" w:rsidRPr="006C37EB" w:rsidTr="00F01E82">
        <w:trPr>
          <w:trHeight w:val="6616"/>
        </w:trPr>
        <w:tc>
          <w:tcPr>
            <w:tcW w:w="711" w:type="dxa"/>
          </w:tcPr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6.1</w:t>
            </w: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  <w:r w:rsidRPr="006C37EB">
              <w:rPr>
                <w:sz w:val="22"/>
                <w:szCs w:val="22"/>
                <w:lang w:eastAsia="en-US"/>
              </w:rPr>
              <w:t>6.</w:t>
            </w:r>
            <w:r>
              <w:rPr>
                <w:sz w:val="22"/>
                <w:szCs w:val="22"/>
                <w:lang w:eastAsia="en-US"/>
              </w:rPr>
              <w:t>3</w:t>
            </w: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  <w:r w:rsidRPr="006C37EB">
              <w:rPr>
                <w:sz w:val="22"/>
                <w:szCs w:val="22"/>
                <w:lang w:eastAsia="en-US"/>
              </w:rPr>
              <w:t>6.</w:t>
            </w:r>
            <w:r>
              <w:rPr>
                <w:sz w:val="22"/>
                <w:szCs w:val="22"/>
                <w:lang w:eastAsia="en-US"/>
              </w:rPr>
              <w:t>4</w:t>
            </w: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6.5</w:t>
            </w: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6.6</w:t>
            </w: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C37EB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772E4E">
              <w:rPr>
                <w:sz w:val="22"/>
                <w:szCs w:val="22"/>
                <w:lang w:eastAsia="en-US"/>
              </w:rPr>
              <w:t>6.9</w:t>
            </w:r>
          </w:p>
          <w:p w:rsidR="00A0116B" w:rsidRPr="006C37EB" w:rsidRDefault="00A0116B" w:rsidP="0052020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</w:tcPr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Продукты из шпика</w:t>
            </w:r>
          </w:p>
        </w:tc>
        <w:tc>
          <w:tcPr>
            <w:tcW w:w="1134" w:type="dxa"/>
          </w:tcPr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10.13/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42.000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3</w:t>
            </w:r>
            <w:r w:rsidRPr="006C37EB">
              <w:rPr>
                <w:sz w:val="22"/>
                <w:szCs w:val="22"/>
              </w:rPr>
              <w:t>/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08.149</w:t>
            </w: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278F7" w:rsidRDefault="00A0116B" w:rsidP="00F278F7">
            <w:pPr>
              <w:rPr>
                <w:sz w:val="22"/>
                <w:szCs w:val="22"/>
              </w:rPr>
            </w:pPr>
            <w:r w:rsidRPr="00F278F7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3</w:t>
            </w:r>
            <w:r w:rsidRPr="00F278F7">
              <w:rPr>
                <w:sz w:val="22"/>
                <w:szCs w:val="22"/>
              </w:rPr>
              <w:t>/</w:t>
            </w:r>
          </w:p>
          <w:p w:rsidR="00A0116B" w:rsidRPr="00F278F7" w:rsidRDefault="00A0116B" w:rsidP="00F278F7">
            <w:pPr>
              <w:rPr>
                <w:rStyle w:val="Emphasis"/>
                <w:i w:val="0"/>
                <w:sz w:val="22"/>
                <w:szCs w:val="22"/>
              </w:rPr>
            </w:pPr>
            <w:r w:rsidRPr="00F278F7">
              <w:rPr>
                <w:rStyle w:val="Emphasis"/>
                <w:i w:val="0"/>
                <w:sz w:val="22"/>
                <w:szCs w:val="22"/>
              </w:rPr>
              <w:t>29.040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  <w:lang w:val="en-US" w:eastAsia="en-US"/>
              </w:rPr>
            </w:pPr>
          </w:p>
          <w:p w:rsidR="00A0116B" w:rsidRPr="00F278F7" w:rsidRDefault="00A0116B" w:rsidP="00F278F7">
            <w:pPr>
              <w:rPr>
                <w:sz w:val="22"/>
                <w:szCs w:val="22"/>
              </w:rPr>
            </w:pPr>
            <w:r w:rsidRPr="00F278F7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3</w:t>
            </w:r>
            <w:r w:rsidRPr="00F278F7">
              <w:rPr>
                <w:sz w:val="22"/>
                <w:szCs w:val="22"/>
              </w:rPr>
              <w:t>/</w:t>
            </w:r>
          </w:p>
          <w:p w:rsidR="00A0116B" w:rsidRPr="00F278F7" w:rsidRDefault="00A0116B" w:rsidP="00F278F7">
            <w:pPr>
              <w:rPr>
                <w:rStyle w:val="Emphasis"/>
                <w:i w:val="0"/>
                <w:sz w:val="22"/>
                <w:szCs w:val="22"/>
              </w:rPr>
            </w:pPr>
            <w:r w:rsidRPr="00F278F7">
              <w:rPr>
                <w:rStyle w:val="Emphasis"/>
                <w:i w:val="0"/>
                <w:sz w:val="22"/>
                <w:szCs w:val="22"/>
              </w:rPr>
              <w:t>29.040</w:t>
            </w:r>
          </w:p>
          <w:p w:rsidR="00A0116B" w:rsidRPr="006C37EB" w:rsidRDefault="00A0116B" w:rsidP="00F278F7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  <w:lang w:val="en-US" w:eastAsia="en-US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10.13/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08.086</w:t>
            </w: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10.13/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08.086</w:t>
            </w: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10.13/</w:t>
            </w: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  <w:r w:rsidRPr="006C37EB">
              <w:rPr>
                <w:sz w:val="22"/>
                <w:szCs w:val="22"/>
              </w:rPr>
              <w:t>08.086</w:t>
            </w:r>
          </w:p>
        </w:tc>
        <w:tc>
          <w:tcPr>
            <w:tcW w:w="2126" w:type="dxa"/>
          </w:tcPr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 xml:space="preserve"> Отбор проб 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 xml:space="preserve"> 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Массовая доля п</w:t>
            </w:r>
            <w:r w:rsidRPr="006C37EB">
              <w:rPr>
                <w:sz w:val="22"/>
                <w:szCs w:val="22"/>
              </w:rPr>
              <w:t>о</w:t>
            </w:r>
            <w:r w:rsidRPr="006C37EB">
              <w:rPr>
                <w:sz w:val="22"/>
                <w:szCs w:val="22"/>
              </w:rPr>
              <w:t>варенной соли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Толщина продукта  в тонкой части при прямом срезе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Массовая доля пр</w:t>
            </w:r>
            <w:r w:rsidRPr="006C37EB">
              <w:rPr>
                <w:sz w:val="22"/>
                <w:szCs w:val="22"/>
              </w:rPr>
              <w:t>и</w:t>
            </w:r>
            <w:r w:rsidRPr="006C37EB">
              <w:rPr>
                <w:sz w:val="22"/>
                <w:szCs w:val="22"/>
              </w:rPr>
              <w:t>рези  мышечной ткани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Мезофильные аэробные и факул</w:t>
            </w:r>
            <w:r w:rsidRPr="006C37EB">
              <w:rPr>
                <w:sz w:val="22"/>
                <w:szCs w:val="22"/>
              </w:rPr>
              <w:t>ь</w:t>
            </w:r>
            <w:r w:rsidRPr="006C37EB">
              <w:rPr>
                <w:sz w:val="22"/>
                <w:szCs w:val="22"/>
              </w:rPr>
              <w:t>тативно- анаэро</w:t>
            </w:r>
            <w:r w:rsidRPr="006C37EB">
              <w:rPr>
                <w:sz w:val="22"/>
                <w:szCs w:val="22"/>
              </w:rPr>
              <w:t>б</w:t>
            </w:r>
            <w:r w:rsidRPr="006C37EB">
              <w:rPr>
                <w:sz w:val="22"/>
                <w:szCs w:val="22"/>
              </w:rPr>
              <w:t>ные микрооргани</w:t>
            </w:r>
            <w:r w:rsidRPr="006C37EB">
              <w:rPr>
                <w:sz w:val="22"/>
                <w:szCs w:val="22"/>
              </w:rPr>
              <w:t>з</w:t>
            </w:r>
            <w:r w:rsidRPr="006C37EB">
              <w:rPr>
                <w:sz w:val="22"/>
                <w:szCs w:val="22"/>
              </w:rPr>
              <w:t>мы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Бактерии группы кишечной палочки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F278F7" w:rsidRDefault="00A0116B" w:rsidP="00520202">
            <w:pPr>
              <w:rPr>
                <w:sz w:val="22"/>
                <w:szCs w:val="22"/>
              </w:rPr>
            </w:pPr>
            <w:r w:rsidRPr="00772E4E">
              <w:rPr>
                <w:sz w:val="22"/>
                <w:szCs w:val="22"/>
                <w:lang w:val="en-US"/>
              </w:rPr>
              <w:t>S</w:t>
            </w:r>
            <w:r w:rsidRPr="00772E4E">
              <w:rPr>
                <w:sz w:val="22"/>
                <w:szCs w:val="22"/>
              </w:rPr>
              <w:t>.</w:t>
            </w:r>
            <w:r w:rsidRPr="00772E4E">
              <w:rPr>
                <w:sz w:val="22"/>
                <w:szCs w:val="22"/>
                <w:lang w:val="en-US"/>
              </w:rPr>
              <w:t>aureus</w:t>
            </w:r>
            <w:r w:rsidRPr="00772E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СТБ 742-2009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bCs/>
                <w:sz w:val="22"/>
                <w:szCs w:val="22"/>
              </w:rPr>
              <w:t>Санитарные нормы и правила «Треб</w:t>
            </w:r>
            <w:r w:rsidRPr="006C37EB">
              <w:rPr>
                <w:bCs/>
                <w:sz w:val="22"/>
                <w:szCs w:val="22"/>
              </w:rPr>
              <w:t>о</w:t>
            </w:r>
            <w:r w:rsidRPr="006C37EB">
              <w:rPr>
                <w:bCs/>
                <w:sz w:val="22"/>
                <w:szCs w:val="22"/>
              </w:rPr>
              <w:t>вания к продовол</w:t>
            </w:r>
            <w:r w:rsidRPr="006C37EB">
              <w:rPr>
                <w:bCs/>
                <w:sz w:val="22"/>
                <w:szCs w:val="22"/>
              </w:rPr>
              <w:t>ь</w:t>
            </w:r>
            <w:r w:rsidRPr="006C37EB">
              <w:rPr>
                <w:bCs/>
                <w:sz w:val="22"/>
                <w:szCs w:val="22"/>
              </w:rPr>
              <w:t>ственному сырью и пищевым проду</w:t>
            </w:r>
            <w:r w:rsidRPr="006C37EB">
              <w:rPr>
                <w:bCs/>
                <w:sz w:val="22"/>
                <w:szCs w:val="22"/>
              </w:rPr>
              <w:t>к</w:t>
            </w:r>
            <w:r w:rsidRPr="006C37EB">
              <w:rPr>
                <w:bCs/>
                <w:sz w:val="22"/>
                <w:szCs w:val="22"/>
              </w:rPr>
              <w:t>там», Гигиенич</w:t>
            </w:r>
            <w:r w:rsidRPr="006C37EB">
              <w:rPr>
                <w:bCs/>
                <w:sz w:val="22"/>
                <w:szCs w:val="22"/>
              </w:rPr>
              <w:t>е</w:t>
            </w:r>
            <w:r w:rsidRPr="006C37EB">
              <w:rPr>
                <w:bCs/>
                <w:sz w:val="22"/>
                <w:szCs w:val="22"/>
              </w:rPr>
              <w:t>ский норматив «Показатели без</w:t>
            </w:r>
            <w:r w:rsidRPr="006C37EB">
              <w:rPr>
                <w:bCs/>
                <w:sz w:val="22"/>
                <w:szCs w:val="22"/>
              </w:rPr>
              <w:t>о</w:t>
            </w:r>
            <w:r w:rsidRPr="006C37EB">
              <w:rPr>
                <w:bCs/>
                <w:sz w:val="22"/>
                <w:szCs w:val="22"/>
              </w:rPr>
              <w:t>пасности и бе</w:t>
            </w:r>
            <w:r w:rsidRPr="006C37EB">
              <w:rPr>
                <w:bCs/>
                <w:sz w:val="22"/>
                <w:szCs w:val="22"/>
              </w:rPr>
              <w:t>з</w:t>
            </w:r>
            <w:r w:rsidRPr="006C37EB">
              <w:rPr>
                <w:bCs/>
                <w:sz w:val="22"/>
                <w:szCs w:val="22"/>
              </w:rPr>
              <w:t>вредности для ч</w:t>
            </w:r>
            <w:r w:rsidRPr="006C37EB">
              <w:rPr>
                <w:bCs/>
                <w:sz w:val="22"/>
                <w:szCs w:val="22"/>
              </w:rPr>
              <w:t>е</w:t>
            </w:r>
            <w:r w:rsidRPr="006C37EB">
              <w:rPr>
                <w:bCs/>
                <w:sz w:val="22"/>
                <w:szCs w:val="22"/>
              </w:rPr>
              <w:t>ловека продовол</w:t>
            </w:r>
            <w:r w:rsidRPr="006C37EB">
              <w:rPr>
                <w:bCs/>
                <w:sz w:val="22"/>
                <w:szCs w:val="22"/>
              </w:rPr>
              <w:t>ь</w:t>
            </w:r>
            <w:r w:rsidRPr="006C37EB">
              <w:rPr>
                <w:bCs/>
                <w:sz w:val="22"/>
                <w:szCs w:val="22"/>
              </w:rPr>
              <w:t>ственного сырья и пищевых проду</w:t>
            </w:r>
            <w:r w:rsidRPr="006C37EB">
              <w:rPr>
                <w:bCs/>
                <w:sz w:val="22"/>
                <w:szCs w:val="22"/>
              </w:rPr>
              <w:t>к</w:t>
            </w:r>
            <w:r w:rsidRPr="006C37EB">
              <w:rPr>
                <w:bCs/>
                <w:sz w:val="22"/>
                <w:szCs w:val="22"/>
              </w:rPr>
              <w:t>тов», утв. Пост</w:t>
            </w:r>
            <w:r w:rsidRPr="006C37EB">
              <w:rPr>
                <w:bCs/>
                <w:sz w:val="22"/>
                <w:szCs w:val="22"/>
              </w:rPr>
              <w:t>а</w:t>
            </w:r>
            <w:r w:rsidRPr="006C37EB">
              <w:rPr>
                <w:bCs/>
                <w:sz w:val="22"/>
                <w:szCs w:val="22"/>
              </w:rPr>
              <w:t>новлением Мин</w:t>
            </w:r>
            <w:r w:rsidRPr="006C37EB">
              <w:rPr>
                <w:bCs/>
                <w:sz w:val="22"/>
                <w:szCs w:val="22"/>
              </w:rPr>
              <w:t>и</w:t>
            </w:r>
            <w:r w:rsidRPr="006C37EB">
              <w:rPr>
                <w:bCs/>
                <w:sz w:val="22"/>
                <w:szCs w:val="22"/>
              </w:rPr>
              <w:t>стерства здрав</w:t>
            </w:r>
            <w:r w:rsidRPr="006C37EB">
              <w:rPr>
                <w:bCs/>
                <w:sz w:val="22"/>
                <w:szCs w:val="22"/>
              </w:rPr>
              <w:t>о</w:t>
            </w:r>
            <w:r w:rsidRPr="006C37EB">
              <w:rPr>
                <w:bCs/>
                <w:sz w:val="22"/>
                <w:szCs w:val="22"/>
              </w:rPr>
              <w:t>охранения Респу</w:t>
            </w:r>
            <w:r w:rsidRPr="006C37EB">
              <w:rPr>
                <w:bCs/>
                <w:sz w:val="22"/>
                <w:szCs w:val="22"/>
              </w:rPr>
              <w:t>б</w:t>
            </w:r>
            <w:r w:rsidRPr="006C37EB">
              <w:rPr>
                <w:bCs/>
                <w:sz w:val="22"/>
                <w:szCs w:val="22"/>
              </w:rPr>
              <w:t>лики Беларусь от 21.06.2013 № 52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</w:tcPr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ГОСТ 9792-73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СТБ 1036-97 п.7.1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СТБ 1053-2015 п.4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ГОСТ 31904-2012</w:t>
            </w:r>
          </w:p>
          <w:p w:rsidR="00A0116B" w:rsidRPr="006C37EB" w:rsidRDefault="00A0116B" w:rsidP="006C37EB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СТБ 1050-2008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ГОСТ 9957-2015 п.2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СТБ 742-2009 п.7.9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СТБ 742-2009 п.7.11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ГОСТ 9958-81 п.4.1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ГОСТ 10444.15-94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ГОСТ 9958-91 п.4.2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ГОСТ 31747-2012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520202">
            <w:pPr>
              <w:rPr>
                <w:sz w:val="22"/>
                <w:szCs w:val="22"/>
              </w:rPr>
            </w:pPr>
            <w:r w:rsidRPr="00772E4E">
              <w:rPr>
                <w:sz w:val="22"/>
                <w:szCs w:val="22"/>
              </w:rPr>
              <w:t>ГОСТ 10444.2-94</w:t>
            </w:r>
          </w:p>
        </w:tc>
      </w:tr>
      <w:tr w:rsidR="00A0116B" w:rsidRPr="00F01E82" w:rsidTr="00F01E82">
        <w:trPr>
          <w:trHeight w:val="5907"/>
        </w:trPr>
        <w:tc>
          <w:tcPr>
            <w:tcW w:w="711" w:type="dxa"/>
          </w:tcPr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7.1</w:t>
            </w: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  <w:r w:rsidRPr="00F01E82">
              <w:rPr>
                <w:sz w:val="22"/>
                <w:szCs w:val="22"/>
              </w:rPr>
              <w:t>7.3</w:t>
            </w: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7.4</w:t>
            </w: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  <w:r w:rsidRPr="00F01E82">
              <w:rPr>
                <w:sz w:val="22"/>
                <w:szCs w:val="22"/>
              </w:rPr>
              <w:t>7.5</w:t>
            </w: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  <w:r w:rsidRPr="00F01E82">
              <w:rPr>
                <w:sz w:val="22"/>
                <w:szCs w:val="22"/>
              </w:rPr>
              <w:t>7.6</w:t>
            </w: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  <w:r w:rsidRPr="00F01E82">
              <w:rPr>
                <w:sz w:val="22"/>
                <w:szCs w:val="22"/>
              </w:rPr>
              <w:t>7.7</w:t>
            </w: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  <w:r w:rsidRPr="00F01E82">
              <w:rPr>
                <w:sz w:val="22"/>
                <w:szCs w:val="22"/>
              </w:rPr>
              <w:t>7.8</w:t>
            </w:r>
          </w:p>
        </w:tc>
        <w:tc>
          <w:tcPr>
            <w:tcW w:w="1983" w:type="dxa"/>
          </w:tcPr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Продукты мясные  с использованием субпродуктов и крови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(колбасы ливе</w:t>
            </w:r>
            <w:r w:rsidRPr="00F01E82">
              <w:rPr>
                <w:sz w:val="22"/>
                <w:szCs w:val="22"/>
              </w:rPr>
              <w:t>р</w:t>
            </w:r>
            <w:r w:rsidRPr="00F01E82">
              <w:rPr>
                <w:sz w:val="22"/>
                <w:szCs w:val="22"/>
              </w:rPr>
              <w:t xml:space="preserve">ные, сальтисоны, зельцы) 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1470D2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10.13/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42.000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10.13/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08.052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10.13/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08.149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10.13/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08.086</w:t>
            </w: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10.13/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08.086</w:t>
            </w:r>
          </w:p>
          <w:p w:rsidR="00A0116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10.13/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08.086</w:t>
            </w: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10.13/</w:t>
            </w: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  <w:r w:rsidRPr="00F01E82">
              <w:rPr>
                <w:sz w:val="22"/>
                <w:szCs w:val="22"/>
              </w:rPr>
              <w:t>08.086</w:t>
            </w:r>
          </w:p>
        </w:tc>
        <w:tc>
          <w:tcPr>
            <w:tcW w:w="2126" w:type="dxa"/>
          </w:tcPr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Отбор проб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Массовая доля вл</w:t>
            </w:r>
            <w:r w:rsidRPr="00F01E82">
              <w:rPr>
                <w:sz w:val="22"/>
                <w:szCs w:val="22"/>
              </w:rPr>
              <w:t>а</w:t>
            </w:r>
            <w:r w:rsidRPr="00F01E82">
              <w:rPr>
                <w:sz w:val="22"/>
                <w:szCs w:val="22"/>
              </w:rPr>
              <w:t>ги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Массовая доля п</w:t>
            </w:r>
            <w:r w:rsidRPr="00F01E82">
              <w:rPr>
                <w:sz w:val="22"/>
                <w:szCs w:val="22"/>
              </w:rPr>
              <w:t>о</w:t>
            </w:r>
            <w:r w:rsidRPr="00F01E82">
              <w:rPr>
                <w:sz w:val="22"/>
                <w:szCs w:val="22"/>
              </w:rPr>
              <w:t>варенной соли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Мезофильные аэробные и факул</w:t>
            </w:r>
            <w:r w:rsidRPr="00F01E82">
              <w:rPr>
                <w:sz w:val="22"/>
                <w:szCs w:val="22"/>
              </w:rPr>
              <w:t>ь</w:t>
            </w:r>
            <w:r w:rsidRPr="00F01E82">
              <w:rPr>
                <w:sz w:val="22"/>
                <w:szCs w:val="22"/>
              </w:rPr>
              <w:t>тативно-анаэробных микр</w:t>
            </w:r>
            <w:r w:rsidRPr="00F01E82">
              <w:rPr>
                <w:sz w:val="22"/>
                <w:szCs w:val="22"/>
              </w:rPr>
              <w:t>о</w:t>
            </w:r>
            <w:r w:rsidRPr="00F01E82">
              <w:rPr>
                <w:sz w:val="22"/>
                <w:szCs w:val="22"/>
              </w:rPr>
              <w:t>организмы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Бактерии группы кишечных палочек</w:t>
            </w:r>
          </w:p>
          <w:p w:rsidR="00A0116B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Сульфитредуц</w:t>
            </w:r>
            <w:r w:rsidRPr="00F01E82">
              <w:rPr>
                <w:sz w:val="22"/>
                <w:szCs w:val="22"/>
              </w:rPr>
              <w:t>и</w:t>
            </w:r>
            <w:r w:rsidRPr="00F01E82">
              <w:rPr>
                <w:sz w:val="22"/>
                <w:szCs w:val="22"/>
              </w:rPr>
              <w:t>рующие клостр</w:t>
            </w:r>
            <w:r w:rsidRPr="00F01E82">
              <w:rPr>
                <w:sz w:val="22"/>
                <w:szCs w:val="22"/>
              </w:rPr>
              <w:t>и</w:t>
            </w:r>
            <w:r w:rsidRPr="00F01E82">
              <w:rPr>
                <w:sz w:val="22"/>
                <w:szCs w:val="22"/>
              </w:rPr>
              <w:t>дии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  <w:lang w:val="en-US"/>
              </w:rPr>
              <w:t>S</w:t>
            </w:r>
            <w:r w:rsidRPr="00F01E82">
              <w:rPr>
                <w:sz w:val="22"/>
                <w:szCs w:val="22"/>
              </w:rPr>
              <w:t xml:space="preserve">. </w:t>
            </w:r>
            <w:r w:rsidRPr="00F01E82">
              <w:rPr>
                <w:sz w:val="22"/>
                <w:szCs w:val="22"/>
                <w:lang w:val="en-US"/>
              </w:rPr>
              <w:t>aureus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0116B" w:rsidRPr="00F01E82" w:rsidRDefault="00A0116B" w:rsidP="0094252A">
            <w:pPr>
              <w:rPr>
                <w:bCs/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СТБ 971-2013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bCs/>
                <w:sz w:val="22"/>
                <w:szCs w:val="22"/>
              </w:rPr>
              <w:t>Санитарные нормы и правила «Треб</w:t>
            </w:r>
            <w:r w:rsidRPr="00F01E82">
              <w:rPr>
                <w:bCs/>
                <w:sz w:val="22"/>
                <w:szCs w:val="22"/>
              </w:rPr>
              <w:t>о</w:t>
            </w:r>
            <w:r w:rsidRPr="00F01E82">
              <w:rPr>
                <w:bCs/>
                <w:sz w:val="22"/>
                <w:szCs w:val="22"/>
              </w:rPr>
              <w:t>вания к продовол</w:t>
            </w:r>
            <w:r w:rsidRPr="00F01E82">
              <w:rPr>
                <w:bCs/>
                <w:sz w:val="22"/>
                <w:szCs w:val="22"/>
              </w:rPr>
              <w:t>ь</w:t>
            </w:r>
            <w:r w:rsidRPr="00F01E82">
              <w:rPr>
                <w:bCs/>
                <w:sz w:val="22"/>
                <w:szCs w:val="22"/>
              </w:rPr>
              <w:t>ственному сырью и пищевым проду</w:t>
            </w:r>
            <w:r w:rsidRPr="00F01E82">
              <w:rPr>
                <w:bCs/>
                <w:sz w:val="22"/>
                <w:szCs w:val="22"/>
              </w:rPr>
              <w:t>к</w:t>
            </w:r>
            <w:r w:rsidRPr="00F01E82">
              <w:rPr>
                <w:bCs/>
                <w:sz w:val="22"/>
                <w:szCs w:val="22"/>
              </w:rPr>
              <w:t>там», Гигиенич</w:t>
            </w:r>
            <w:r w:rsidRPr="00F01E82">
              <w:rPr>
                <w:bCs/>
                <w:sz w:val="22"/>
                <w:szCs w:val="22"/>
              </w:rPr>
              <w:t>е</w:t>
            </w:r>
            <w:r w:rsidRPr="00F01E82">
              <w:rPr>
                <w:bCs/>
                <w:sz w:val="22"/>
                <w:szCs w:val="22"/>
              </w:rPr>
              <w:t>ский норматив «Показатели без</w:t>
            </w:r>
            <w:r w:rsidRPr="00F01E82">
              <w:rPr>
                <w:bCs/>
                <w:sz w:val="22"/>
                <w:szCs w:val="22"/>
              </w:rPr>
              <w:t>о</w:t>
            </w:r>
            <w:r w:rsidRPr="00F01E82">
              <w:rPr>
                <w:bCs/>
                <w:sz w:val="22"/>
                <w:szCs w:val="22"/>
              </w:rPr>
              <w:t>пасности и бе</w:t>
            </w:r>
            <w:r w:rsidRPr="00F01E82">
              <w:rPr>
                <w:bCs/>
                <w:sz w:val="22"/>
                <w:szCs w:val="22"/>
              </w:rPr>
              <w:t>з</w:t>
            </w:r>
            <w:r w:rsidRPr="00F01E82">
              <w:rPr>
                <w:bCs/>
                <w:sz w:val="22"/>
                <w:szCs w:val="22"/>
              </w:rPr>
              <w:t>вредности для ч</w:t>
            </w:r>
            <w:r w:rsidRPr="00F01E82">
              <w:rPr>
                <w:bCs/>
                <w:sz w:val="22"/>
                <w:szCs w:val="22"/>
              </w:rPr>
              <w:t>е</w:t>
            </w:r>
            <w:r w:rsidRPr="00F01E82">
              <w:rPr>
                <w:bCs/>
                <w:sz w:val="22"/>
                <w:szCs w:val="22"/>
              </w:rPr>
              <w:t>ловека продовол</w:t>
            </w:r>
            <w:r w:rsidRPr="00F01E82">
              <w:rPr>
                <w:bCs/>
                <w:sz w:val="22"/>
                <w:szCs w:val="22"/>
              </w:rPr>
              <w:t>ь</w:t>
            </w:r>
            <w:r w:rsidRPr="00F01E82">
              <w:rPr>
                <w:bCs/>
                <w:sz w:val="22"/>
                <w:szCs w:val="22"/>
              </w:rPr>
              <w:t>ственного сырья и пищевых проду</w:t>
            </w:r>
            <w:r w:rsidRPr="00F01E82">
              <w:rPr>
                <w:bCs/>
                <w:sz w:val="22"/>
                <w:szCs w:val="22"/>
              </w:rPr>
              <w:t>к</w:t>
            </w:r>
            <w:r w:rsidRPr="00F01E82">
              <w:rPr>
                <w:bCs/>
                <w:sz w:val="22"/>
                <w:szCs w:val="22"/>
              </w:rPr>
              <w:t>тов», утв. Пост</w:t>
            </w:r>
            <w:r w:rsidRPr="00F01E82">
              <w:rPr>
                <w:bCs/>
                <w:sz w:val="22"/>
                <w:szCs w:val="22"/>
              </w:rPr>
              <w:t>а</w:t>
            </w:r>
            <w:r w:rsidRPr="00F01E82">
              <w:rPr>
                <w:bCs/>
                <w:sz w:val="22"/>
                <w:szCs w:val="22"/>
              </w:rPr>
              <w:t>новлением Мин</w:t>
            </w:r>
            <w:r w:rsidRPr="00F01E82">
              <w:rPr>
                <w:bCs/>
                <w:sz w:val="22"/>
                <w:szCs w:val="22"/>
              </w:rPr>
              <w:t>и</w:t>
            </w:r>
            <w:r w:rsidRPr="00F01E82">
              <w:rPr>
                <w:bCs/>
                <w:sz w:val="22"/>
                <w:szCs w:val="22"/>
              </w:rPr>
              <w:t>стерства здрав</w:t>
            </w:r>
            <w:r w:rsidRPr="00F01E82">
              <w:rPr>
                <w:bCs/>
                <w:sz w:val="22"/>
                <w:szCs w:val="22"/>
              </w:rPr>
              <w:t>о</w:t>
            </w:r>
            <w:r w:rsidRPr="00F01E82">
              <w:rPr>
                <w:bCs/>
                <w:sz w:val="22"/>
                <w:szCs w:val="22"/>
              </w:rPr>
              <w:t>охранения Респу</w:t>
            </w:r>
            <w:r w:rsidRPr="00F01E82">
              <w:rPr>
                <w:bCs/>
                <w:sz w:val="22"/>
                <w:szCs w:val="22"/>
              </w:rPr>
              <w:t>б</w:t>
            </w:r>
            <w:r w:rsidRPr="00F01E82">
              <w:rPr>
                <w:bCs/>
                <w:sz w:val="22"/>
                <w:szCs w:val="22"/>
              </w:rPr>
              <w:t>лики Беларусь от 21.06.2013 № 52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 xml:space="preserve">ТНПА  и другая документация на продукцию </w:t>
            </w:r>
          </w:p>
        </w:tc>
        <w:tc>
          <w:tcPr>
            <w:tcW w:w="2120" w:type="dxa"/>
          </w:tcPr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ГОСТ 9792-73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ГОСТ 31904-2012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 xml:space="preserve">СТБ 1036-97 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СТБ 1053-2015 п.4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ГОСТ 9793-2016 п.9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ГОСТ 9957-2015 п.2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ГОСТ 10444.15-94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ГОСТ 9958-81 п.4.1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ГОСТ 9958-81 п.4.2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ГОСТ 31747-2012 п.9.1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ГОСТ 29185-91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 xml:space="preserve"> 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ГОСТ 10444.2-94</w:t>
            </w:r>
          </w:p>
        </w:tc>
      </w:tr>
    </w:tbl>
    <w:p w:rsidR="00A0116B" w:rsidRDefault="00A0116B"/>
    <w:p w:rsidR="00A0116B" w:rsidRDefault="00A0116B"/>
    <w:tbl>
      <w:tblPr>
        <w:tblW w:w="10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1"/>
        <w:gridCol w:w="1983"/>
        <w:gridCol w:w="1134"/>
        <w:gridCol w:w="2126"/>
        <w:gridCol w:w="1946"/>
        <w:gridCol w:w="2200"/>
      </w:tblGrid>
      <w:tr w:rsidR="00A0116B" w:rsidRPr="004E5090" w:rsidTr="00E77EE9">
        <w:trPr>
          <w:trHeight w:val="291"/>
        </w:trPr>
        <w:tc>
          <w:tcPr>
            <w:tcW w:w="711" w:type="dxa"/>
          </w:tcPr>
          <w:p w:rsidR="00A0116B" w:rsidRPr="00505D8C" w:rsidRDefault="00A0116B" w:rsidP="007F0577">
            <w:pPr>
              <w:jc w:val="center"/>
            </w:pPr>
            <w:r>
              <w:t>1</w:t>
            </w:r>
          </w:p>
        </w:tc>
        <w:tc>
          <w:tcPr>
            <w:tcW w:w="1983" w:type="dxa"/>
          </w:tcPr>
          <w:p w:rsidR="00A0116B" w:rsidRPr="0033321B" w:rsidRDefault="00A0116B" w:rsidP="007F05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0116B" w:rsidRPr="00505D8C" w:rsidRDefault="00A0116B" w:rsidP="007F0577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A0116B" w:rsidRPr="0033321B" w:rsidRDefault="00A0116B" w:rsidP="007F05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46" w:type="dxa"/>
          </w:tcPr>
          <w:p w:rsidR="00A0116B" w:rsidRPr="00F7680C" w:rsidRDefault="00A0116B" w:rsidP="007F05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200" w:type="dxa"/>
          </w:tcPr>
          <w:p w:rsidR="00A0116B" w:rsidRPr="0033321B" w:rsidRDefault="00A0116B" w:rsidP="007F05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0116B" w:rsidRPr="00E77EE9" w:rsidTr="00E77EE9">
        <w:trPr>
          <w:trHeight w:val="705"/>
        </w:trPr>
        <w:tc>
          <w:tcPr>
            <w:tcW w:w="711" w:type="dxa"/>
          </w:tcPr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8.1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8.2</w:t>
            </w: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E77EE9">
              <w:rPr>
                <w:sz w:val="22"/>
                <w:szCs w:val="22"/>
              </w:rPr>
              <w:t>8.3</w:t>
            </w: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E77EE9">
              <w:rPr>
                <w:sz w:val="22"/>
                <w:szCs w:val="22"/>
              </w:rPr>
              <w:t>8.4</w:t>
            </w: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E77EE9">
              <w:rPr>
                <w:sz w:val="22"/>
                <w:szCs w:val="22"/>
              </w:rPr>
              <w:t>8.5</w:t>
            </w:r>
          </w:p>
        </w:tc>
        <w:tc>
          <w:tcPr>
            <w:tcW w:w="1983" w:type="dxa"/>
          </w:tcPr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Полуфабрикаты мясные натурал</w:t>
            </w:r>
            <w:r w:rsidRPr="00E77EE9">
              <w:rPr>
                <w:sz w:val="22"/>
                <w:szCs w:val="22"/>
              </w:rPr>
              <w:t>ь</w:t>
            </w:r>
            <w:r w:rsidRPr="00E77EE9">
              <w:rPr>
                <w:sz w:val="22"/>
                <w:szCs w:val="22"/>
              </w:rPr>
              <w:t>ные</w:t>
            </w:r>
          </w:p>
        </w:tc>
        <w:tc>
          <w:tcPr>
            <w:tcW w:w="1134" w:type="dxa"/>
          </w:tcPr>
          <w:p w:rsidR="00A0116B" w:rsidRPr="00E77EE9" w:rsidRDefault="00A0116B" w:rsidP="00520202">
            <w:pPr>
              <w:rPr>
                <w:rStyle w:val="Emphasis"/>
                <w:i w:val="0"/>
                <w:sz w:val="22"/>
                <w:szCs w:val="22"/>
              </w:rPr>
            </w:pPr>
            <w:r w:rsidRPr="00E77EE9">
              <w:rPr>
                <w:rStyle w:val="Emphasis"/>
                <w:i w:val="0"/>
                <w:sz w:val="22"/>
                <w:szCs w:val="22"/>
              </w:rPr>
              <w:t>10.13/</w:t>
            </w:r>
          </w:p>
          <w:p w:rsidR="00A0116B" w:rsidRPr="00E77EE9" w:rsidRDefault="00A0116B" w:rsidP="00520202">
            <w:pPr>
              <w:rPr>
                <w:rStyle w:val="Emphasis"/>
                <w:i w:val="0"/>
                <w:sz w:val="22"/>
                <w:szCs w:val="22"/>
              </w:rPr>
            </w:pPr>
            <w:r w:rsidRPr="00E77EE9">
              <w:rPr>
                <w:rStyle w:val="Emphasis"/>
                <w:i w:val="0"/>
                <w:sz w:val="22"/>
                <w:szCs w:val="22"/>
              </w:rPr>
              <w:t>42.000</w:t>
            </w:r>
          </w:p>
          <w:p w:rsidR="00A0116B" w:rsidRPr="00E77EE9" w:rsidRDefault="00A0116B" w:rsidP="00520202">
            <w:pPr>
              <w:rPr>
                <w:rStyle w:val="Emphasis"/>
                <w:i w:val="0"/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rStyle w:val="Emphasis"/>
                <w:i w:val="0"/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rStyle w:val="Emphasis"/>
                <w:i w:val="0"/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rStyle w:val="Emphasis"/>
                <w:i w:val="0"/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rStyle w:val="Emphasis"/>
                <w:i w:val="0"/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rStyle w:val="Emphasis"/>
                <w:i w:val="0"/>
                <w:sz w:val="22"/>
                <w:szCs w:val="22"/>
              </w:rPr>
            </w:pPr>
            <w:r w:rsidRPr="00E77EE9">
              <w:rPr>
                <w:rStyle w:val="Emphasis"/>
                <w:i w:val="0"/>
                <w:sz w:val="22"/>
                <w:szCs w:val="22"/>
              </w:rPr>
              <w:t>10.13/</w:t>
            </w:r>
          </w:p>
          <w:p w:rsidR="00A0116B" w:rsidRPr="00E77EE9" w:rsidRDefault="00A0116B" w:rsidP="00520202">
            <w:pPr>
              <w:rPr>
                <w:rStyle w:val="Emphasis"/>
                <w:i w:val="0"/>
                <w:sz w:val="22"/>
                <w:szCs w:val="22"/>
              </w:rPr>
            </w:pPr>
            <w:r w:rsidRPr="00E77EE9">
              <w:rPr>
                <w:rStyle w:val="Emphasis"/>
                <w:i w:val="0"/>
                <w:sz w:val="22"/>
                <w:szCs w:val="22"/>
              </w:rPr>
              <w:t>29.040</w:t>
            </w:r>
          </w:p>
          <w:p w:rsidR="00A0116B" w:rsidRPr="00E77EE9" w:rsidRDefault="00A0116B" w:rsidP="00520202">
            <w:pPr>
              <w:rPr>
                <w:rStyle w:val="Emphasis"/>
                <w:i w:val="0"/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rStyle w:val="Emphasis"/>
                <w:i w:val="0"/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rStyle w:val="Emphasis"/>
                <w:i w:val="0"/>
                <w:sz w:val="22"/>
                <w:szCs w:val="22"/>
              </w:rPr>
            </w:pPr>
            <w:r w:rsidRPr="00E77EE9">
              <w:rPr>
                <w:rStyle w:val="Emphasis"/>
                <w:i w:val="0"/>
                <w:sz w:val="22"/>
                <w:szCs w:val="22"/>
              </w:rPr>
              <w:t>10.13/</w:t>
            </w: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E77EE9">
              <w:rPr>
                <w:rStyle w:val="Emphasis"/>
                <w:i w:val="0"/>
                <w:sz w:val="22"/>
                <w:szCs w:val="22"/>
              </w:rPr>
              <w:t>29.040</w:t>
            </w: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10.13/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08.086</w:t>
            </w: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10.13/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08.086</w:t>
            </w: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Отбор проб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 xml:space="preserve">Массовая доля 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соединительной и жировой ткани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Массовая доля м</w:t>
            </w:r>
            <w:r w:rsidRPr="00E77EE9">
              <w:rPr>
                <w:sz w:val="22"/>
                <w:szCs w:val="22"/>
              </w:rPr>
              <w:t>я</w:t>
            </w:r>
            <w:r w:rsidRPr="00E77EE9">
              <w:rPr>
                <w:sz w:val="22"/>
                <w:szCs w:val="22"/>
              </w:rPr>
              <w:t>котной ткани в м</w:t>
            </w:r>
            <w:r w:rsidRPr="00E77EE9">
              <w:rPr>
                <w:sz w:val="22"/>
                <w:szCs w:val="22"/>
              </w:rPr>
              <w:t>я</w:t>
            </w:r>
            <w:r w:rsidRPr="00E77EE9">
              <w:rPr>
                <w:sz w:val="22"/>
                <w:szCs w:val="22"/>
              </w:rPr>
              <w:t>сокостных пол</w:t>
            </w:r>
            <w:r w:rsidRPr="00E77EE9">
              <w:rPr>
                <w:sz w:val="22"/>
                <w:szCs w:val="22"/>
              </w:rPr>
              <w:t>у</w:t>
            </w:r>
            <w:r w:rsidRPr="00E77EE9">
              <w:rPr>
                <w:sz w:val="22"/>
                <w:szCs w:val="22"/>
              </w:rPr>
              <w:t>фабрикатах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Мезофильные аэробные и факул</w:t>
            </w:r>
            <w:r w:rsidRPr="00E77EE9">
              <w:rPr>
                <w:sz w:val="22"/>
                <w:szCs w:val="22"/>
              </w:rPr>
              <w:t>ь</w:t>
            </w:r>
            <w:r w:rsidRPr="00E77EE9">
              <w:rPr>
                <w:sz w:val="22"/>
                <w:szCs w:val="22"/>
              </w:rPr>
              <w:t>тативно-анаэробных микр</w:t>
            </w:r>
            <w:r w:rsidRPr="00E77EE9">
              <w:rPr>
                <w:sz w:val="22"/>
                <w:szCs w:val="22"/>
              </w:rPr>
              <w:t>о</w:t>
            </w:r>
            <w:r w:rsidRPr="00E77EE9">
              <w:rPr>
                <w:sz w:val="22"/>
                <w:szCs w:val="22"/>
              </w:rPr>
              <w:t>организмы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946" w:type="dxa"/>
          </w:tcPr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СТБ 1020-2008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bCs/>
                <w:sz w:val="22"/>
                <w:szCs w:val="22"/>
              </w:rPr>
              <w:t>Санитарные но</w:t>
            </w:r>
            <w:r w:rsidRPr="00E77EE9">
              <w:rPr>
                <w:bCs/>
                <w:sz w:val="22"/>
                <w:szCs w:val="22"/>
              </w:rPr>
              <w:t>р</w:t>
            </w:r>
            <w:r w:rsidRPr="00E77EE9">
              <w:rPr>
                <w:bCs/>
                <w:sz w:val="22"/>
                <w:szCs w:val="22"/>
              </w:rPr>
              <w:t>мы и правила «Требования к продовольстве</w:t>
            </w:r>
            <w:r w:rsidRPr="00E77EE9">
              <w:rPr>
                <w:bCs/>
                <w:sz w:val="22"/>
                <w:szCs w:val="22"/>
              </w:rPr>
              <w:t>н</w:t>
            </w:r>
            <w:r w:rsidRPr="00E77EE9">
              <w:rPr>
                <w:bCs/>
                <w:sz w:val="22"/>
                <w:szCs w:val="22"/>
              </w:rPr>
              <w:t>ному сырью и пищевым проду</w:t>
            </w:r>
            <w:r w:rsidRPr="00E77EE9">
              <w:rPr>
                <w:bCs/>
                <w:sz w:val="22"/>
                <w:szCs w:val="22"/>
              </w:rPr>
              <w:t>к</w:t>
            </w:r>
            <w:r w:rsidRPr="00E77EE9">
              <w:rPr>
                <w:bCs/>
                <w:sz w:val="22"/>
                <w:szCs w:val="22"/>
              </w:rPr>
              <w:t>там», Гигиенич</w:t>
            </w:r>
            <w:r w:rsidRPr="00E77EE9">
              <w:rPr>
                <w:bCs/>
                <w:sz w:val="22"/>
                <w:szCs w:val="22"/>
              </w:rPr>
              <w:t>е</w:t>
            </w:r>
            <w:r w:rsidRPr="00E77EE9">
              <w:rPr>
                <w:bCs/>
                <w:sz w:val="22"/>
                <w:szCs w:val="22"/>
              </w:rPr>
              <w:t>ский норматив «Показатели безопасности и безвредности для человека прод</w:t>
            </w:r>
            <w:r w:rsidRPr="00E77EE9">
              <w:rPr>
                <w:bCs/>
                <w:sz w:val="22"/>
                <w:szCs w:val="22"/>
              </w:rPr>
              <w:t>о</w:t>
            </w:r>
            <w:r w:rsidRPr="00E77EE9">
              <w:rPr>
                <w:bCs/>
                <w:sz w:val="22"/>
                <w:szCs w:val="22"/>
              </w:rPr>
              <w:t>вольственного сырья и пищевых продуктов», утв. Постановлением Министерства здравоохранения Республики Бел</w:t>
            </w:r>
            <w:r w:rsidRPr="00E77EE9">
              <w:rPr>
                <w:bCs/>
                <w:sz w:val="22"/>
                <w:szCs w:val="22"/>
              </w:rPr>
              <w:t>а</w:t>
            </w:r>
            <w:r w:rsidRPr="00E77EE9">
              <w:rPr>
                <w:bCs/>
                <w:sz w:val="22"/>
                <w:szCs w:val="22"/>
              </w:rPr>
              <w:t>русь от 21.06.2013 № 52</w:t>
            </w:r>
          </w:p>
          <w:p w:rsidR="00A0116B" w:rsidRPr="00E77EE9" w:rsidRDefault="00A0116B" w:rsidP="00EF2D40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 xml:space="preserve">ТНПА  и другая документация на продукцию  </w:t>
            </w:r>
          </w:p>
          <w:p w:rsidR="00A0116B" w:rsidRPr="00E77EE9" w:rsidRDefault="00A0116B" w:rsidP="00EF2D40">
            <w:pPr>
              <w:rPr>
                <w:bCs/>
                <w:sz w:val="22"/>
                <w:szCs w:val="22"/>
              </w:rPr>
            </w:pPr>
          </w:p>
        </w:tc>
        <w:tc>
          <w:tcPr>
            <w:tcW w:w="2200" w:type="dxa"/>
          </w:tcPr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 xml:space="preserve">ГОСТ 7269-2015 п.4 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СТБ 1036-97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СТБ 1053-2015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ГОСТ 31904-2012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 xml:space="preserve">СТБ 1020-2008 п.6.3, 6.4, 7.1 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СТБ 1020-2008 п.7.15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СТБ 1020-2008 п.7.16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ГОСТ 9958-81 п.4.1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ГОСТ 9958-81 п.4.2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</w:tc>
      </w:tr>
      <w:tr w:rsidR="00A0116B" w:rsidRPr="00FE7425" w:rsidTr="00E77EE9">
        <w:trPr>
          <w:trHeight w:val="705"/>
        </w:trPr>
        <w:tc>
          <w:tcPr>
            <w:tcW w:w="711" w:type="dxa"/>
          </w:tcPr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9.1</w:t>
            </w: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FE7425">
              <w:rPr>
                <w:sz w:val="22"/>
                <w:szCs w:val="22"/>
              </w:rPr>
              <w:t>9.2</w:t>
            </w: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FE7425">
              <w:rPr>
                <w:sz w:val="22"/>
                <w:szCs w:val="22"/>
              </w:rPr>
              <w:t>9.3</w:t>
            </w: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FE7425">
              <w:rPr>
                <w:sz w:val="22"/>
                <w:szCs w:val="22"/>
              </w:rPr>
              <w:t>9.4</w:t>
            </w: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FE7425">
              <w:rPr>
                <w:sz w:val="22"/>
                <w:szCs w:val="22"/>
              </w:rPr>
              <w:t>9.5</w:t>
            </w: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FE7425">
              <w:rPr>
                <w:sz w:val="22"/>
                <w:szCs w:val="22"/>
              </w:rPr>
              <w:t>9.6</w:t>
            </w: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FE7425">
              <w:rPr>
                <w:sz w:val="22"/>
                <w:szCs w:val="22"/>
              </w:rPr>
              <w:t>9.7</w:t>
            </w:r>
          </w:p>
        </w:tc>
        <w:tc>
          <w:tcPr>
            <w:tcW w:w="1983" w:type="dxa"/>
          </w:tcPr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 xml:space="preserve">Пельмени 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 xml:space="preserve">замороженные 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10.13/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42.000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10.13/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11.116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10.13/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29.040</w:t>
            </w: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10.13/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29.040</w:t>
            </w: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FE7425">
              <w:rPr>
                <w:sz w:val="22"/>
                <w:szCs w:val="22"/>
                <w:lang w:eastAsia="en-US"/>
              </w:rPr>
              <w:t>10.13/</w:t>
            </w: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FE7425">
              <w:rPr>
                <w:sz w:val="22"/>
                <w:szCs w:val="22"/>
                <w:lang w:eastAsia="en-US"/>
              </w:rPr>
              <w:t>08.149</w:t>
            </w: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FE7425">
              <w:rPr>
                <w:sz w:val="22"/>
                <w:szCs w:val="22"/>
                <w:lang w:eastAsia="en-US"/>
              </w:rPr>
              <w:t>10.13/</w:t>
            </w: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FE7425">
              <w:rPr>
                <w:sz w:val="22"/>
                <w:szCs w:val="22"/>
                <w:lang w:eastAsia="en-US"/>
              </w:rPr>
              <w:t>01.086</w:t>
            </w: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FE7425">
              <w:rPr>
                <w:sz w:val="22"/>
                <w:szCs w:val="22"/>
                <w:lang w:eastAsia="en-US"/>
              </w:rPr>
              <w:t>10.13/</w:t>
            </w: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FE7425">
              <w:rPr>
                <w:sz w:val="22"/>
                <w:szCs w:val="22"/>
                <w:lang w:eastAsia="en-US"/>
              </w:rPr>
              <w:t>01.086</w:t>
            </w: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Отбор проб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Органолептические показатели: вне</w:t>
            </w:r>
            <w:r w:rsidRPr="00FE7425">
              <w:rPr>
                <w:sz w:val="22"/>
                <w:szCs w:val="22"/>
              </w:rPr>
              <w:t>ш</w:t>
            </w:r>
            <w:r w:rsidRPr="00FE7425">
              <w:rPr>
                <w:sz w:val="22"/>
                <w:szCs w:val="22"/>
              </w:rPr>
              <w:t>ний вид, запах,  вкус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 xml:space="preserve">Масса одного пельменя 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 xml:space="preserve">Массовая доля фарша к массе пельменя 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6715E">
              <w:rPr>
                <w:sz w:val="22"/>
                <w:szCs w:val="22"/>
              </w:rPr>
              <w:t>Массовая доля п</w:t>
            </w:r>
            <w:r w:rsidRPr="00F6715E">
              <w:rPr>
                <w:sz w:val="22"/>
                <w:szCs w:val="22"/>
              </w:rPr>
              <w:t>о</w:t>
            </w:r>
            <w:r w:rsidRPr="00F6715E">
              <w:rPr>
                <w:sz w:val="22"/>
                <w:szCs w:val="22"/>
              </w:rPr>
              <w:t>варенной соли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Мезофильные аэробные и факул</w:t>
            </w:r>
            <w:r w:rsidRPr="00FE7425">
              <w:rPr>
                <w:sz w:val="22"/>
                <w:szCs w:val="22"/>
              </w:rPr>
              <w:t>ь</w:t>
            </w:r>
            <w:r w:rsidRPr="00FE7425">
              <w:rPr>
                <w:sz w:val="22"/>
                <w:szCs w:val="22"/>
              </w:rPr>
              <w:t>тативно-анаэробных микр</w:t>
            </w:r>
            <w:r w:rsidRPr="00FE7425">
              <w:rPr>
                <w:sz w:val="22"/>
                <w:szCs w:val="22"/>
              </w:rPr>
              <w:t>о</w:t>
            </w:r>
            <w:r w:rsidRPr="00FE7425">
              <w:rPr>
                <w:sz w:val="22"/>
                <w:szCs w:val="22"/>
              </w:rPr>
              <w:t>организмы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C52898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946" w:type="dxa"/>
          </w:tcPr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СТБ 974-2016</w:t>
            </w:r>
          </w:p>
          <w:p w:rsidR="00A0116B" w:rsidRPr="00FE7425" w:rsidRDefault="00A0116B" w:rsidP="00C52898">
            <w:pPr>
              <w:rPr>
                <w:bCs/>
                <w:sz w:val="22"/>
                <w:szCs w:val="22"/>
              </w:rPr>
            </w:pPr>
            <w:r w:rsidRPr="00FE7425">
              <w:rPr>
                <w:bCs/>
                <w:sz w:val="22"/>
                <w:szCs w:val="22"/>
              </w:rPr>
              <w:t>Санитарные но</w:t>
            </w:r>
            <w:r w:rsidRPr="00FE7425">
              <w:rPr>
                <w:bCs/>
                <w:sz w:val="22"/>
                <w:szCs w:val="22"/>
              </w:rPr>
              <w:t>р</w:t>
            </w:r>
            <w:r w:rsidRPr="00FE7425">
              <w:rPr>
                <w:bCs/>
                <w:sz w:val="22"/>
                <w:szCs w:val="22"/>
              </w:rPr>
              <w:t>мы и правила «Требования к продовольстве</w:t>
            </w:r>
            <w:r w:rsidRPr="00FE7425">
              <w:rPr>
                <w:bCs/>
                <w:sz w:val="22"/>
                <w:szCs w:val="22"/>
              </w:rPr>
              <w:t>н</w:t>
            </w:r>
            <w:r w:rsidRPr="00FE7425">
              <w:rPr>
                <w:bCs/>
                <w:sz w:val="22"/>
                <w:szCs w:val="22"/>
              </w:rPr>
              <w:t>ному сырью и пищевым проду</w:t>
            </w:r>
            <w:r w:rsidRPr="00FE7425">
              <w:rPr>
                <w:bCs/>
                <w:sz w:val="22"/>
                <w:szCs w:val="22"/>
              </w:rPr>
              <w:t>к</w:t>
            </w:r>
            <w:r w:rsidRPr="00FE7425">
              <w:rPr>
                <w:bCs/>
                <w:sz w:val="22"/>
                <w:szCs w:val="22"/>
              </w:rPr>
              <w:t>там», Гигиенич</w:t>
            </w:r>
            <w:r w:rsidRPr="00FE7425">
              <w:rPr>
                <w:bCs/>
                <w:sz w:val="22"/>
                <w:szCs w:val="22"/>
              </w:rPr>
              <w:t>е</w:t>
            </w:r>
            <w:r w:rsidRPr="00FE7425">
              <w:rPr>
                <w:bCs/>
                <w:sz w:val="22"/>
                <w:szCs w:val="22"/>
              </w:rPr>
              <w:t>ский норматив «Показатели безопасности и безвредности для человека прод</w:t>
            </w:r>
            <w:r w:rsidRPr="00FE7425">
              <w:rPr>
                <w:bCs/>
                <w:sz w:val="22"/>
                <w:szCs w:val="22"/>
              </w:rPr>
              <w:t>о</w:t>
            </w:r>
            <w:r w:rsidRPr="00FE7425">
              <w:rPr>
                <w:bCs/>
                <w:sz w:val="22"/>
                <w:szCs w:val="22"/>
              </w:rPr>
              <w:t>вольственного сырья и пищевых продуктов», утв. Постановлением Министерства здравоохранения Республики Бел</w:t>
            </w:r>
            <w:r w:rsidRPr="00FE7425">
              <w:rPr>
                <w:bCs/>
                <w:sz w:val="22"/>
                <w:szCs w:val="22"/>
              </w:rPr>
              <w:t>а</w:t>
            </w:r>
            <w:r w:rsidRPr="00FE7425">
              <w:rPr>
                <w:bCs/>
                <w:sz w:val="22"/>
                <w:szCs w:val="22"/>
              </w:rPr>
              <w:t>русь от 21.06.2013 № 52</w:t>
            </w:r>
          </w:p>
        </w:tc>
        <w:tc>
          <w:tcPr>
            <w:tcW w:w="2200" w:type="dxa"/>
          </w:tcPr>
          <w:p w:rsidR="00A0116B" w:rsidRPr="00FE7425" w:rsidRDefault="00A0116B" w:rsidP="00520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974-2016 п.</w:t>
            </w:r>
            <w:r w:rsidRPr="00FE7425">
              <w:rPr>
                <w:sz w:val="22"/>
                <w:szCs w:val="22"/>
              </w:rPr>
              <w:t>6.1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СТБ 1036-97 п.7.1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СТБ 1053-2015 п.4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СТБ 974-2016 п.7.2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СТБ 974-2016 п.7.13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СТБ 974-2016 п.7.18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Default="00A0116B" w:rsidP="00520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974-2016 п.</w:t>
            </w:r>
            <w:r w:rsidRPr="00FE7425">
              <w:rPr>
                <w:sz w:val="22"/>
                <w:szCs w:val="22"/>
              </w:rPr>
              <w:t>7</w:t>
            </w:r>
          </w:p>
          <w:p w:rsidR="00A0116B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4288-76 п.</w:t>
            </w:r>
            <w:r w:rsidRPr="00FE7425">
              <w:rPr>
                <w:sz w:val="22"/>
                <w:szCs w:val="22"/>
              </w:rPr>
              <w:t xml:space="preserve">2.11.4 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ГОСТ 9958-81 п.4.1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ГОСТ 10444.15-94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ГОСТ 9958-81 п.4.2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ГОСТ 31747-2012 п.9.1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ГОСТ 4288-76 п.2.11.5</w:t>
            </w:r>
          </w:p>
        </w:tc>
      </w:tr>
    </w:tbl>
    <w:p w:rsidR="00A0116B" w:rsidRDefault="00A0116B"/>
    <w:p w:rsidR="00A0116B" w:rsidRDefault="00A0116B"/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1"/>
        <w:gridCol w:w="1983"/>
        <w:gridCol w:w="1134"/>
        <w:gridCol w:w="2126"/>
        <w:gridCol w:w="1946"/>
        <w:gridCol w:w="2300"/>
      </w:tblGrid>
      <w:tr w:rsidR="00A0116B" w:rsidRPr="004E5090" w:rsidTr="00A542E9">
        <w:trPr>
          <w:trHeight w:val="64"/>
        </w:trPr>
        <w:tc>
          <w:tcPr>
            <w:tcW w:w="711" w:type="dxa"/>
          </w:tcPr>
          <w:p w:rsidR="00A0116B" w:rsidRPr="00505D8C" w:rsidRDefault="00A0116B" w:rsidP="007F0577">
            <w:pPr>
              <w:jc w:val="center"/>
            </w:pPr>
            <w:r>
              <w:t>1</w:t>
            </w:r>
          </w:p>
        </w:tc>
        <w:tc>
          <w:tcPr>
            <w:tcW w:w="1983" w:type="dxa"/>
          </w:tcPr>
          <w:p w:rsidR="00A0116B" w:rsidRPr="005F0BD6" w:rsidRDefault="00A0116B" w:rsidP="007F05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0116B" w:rsidRDefault="00A0116B" w:rsidP="007F0577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A0116B" w:rsidRPr="005F0BD6" w:rsidRDefault="00A0116B" w:rsidP="007F05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46" w:type="dxa"/>
          </w:tcPr>
          <w:p w:rsidR="00A0116B" w:rsidRDefault="00A0116B" w:rsidP="007F05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00" w:type="dxa"/>
          </w:tcPr>
          <w:p w:rsidR="00A0116B" w:rsidRPr="005F0BD6" w:rsidRDefault="00A0116B" w:rsidP="007F05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0116B" w:rsidRPr="008768BF" w:rsidTr="00A542E9">
        <w:trPr>
          <w:trHeight w:val="705"/>
        </w:trPr>
        <w:tc>
          <w:tcPr>
            <w:tcW w:w="711" w:type="dxa"/>
          </w:tcPr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10.1</w:t>
            </w:r>
          </w:p>
          <w:p w:rsidR="00A0116B" w:rsidRPr="008768BF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8768BF">
              <w:rPr>
                <w:sz w:val="22"/>
                <w:szCs w:val="22"/>
              </w:rPr>
              <w:t>10.2</w:t>
            </w:r>
          </w:p>
          <w:p w:rsidR="00A0116B" w:rsidRPr="008768BF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8768BF">
              <w:rPr>
                <w:sz w:val="22"/>
                <w:szCs w:val="22"/>
              </w:rPr>
              <w:t>10.3</w:t>
            </w:r>
          </w:p>
          <w:p w:rsidR="00A0116B" w:rsidRPr="008768BF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8768BF">
              <w:rPr>
                <w:sz w:val="22"/>
                <w:szCs w:val="22"/>
              </w:rPr>
              <w:t>10.4</w:t>
            </w:r>
          </w:p>
        </w:tc>
        <w:tc>
          <w:tcPr>
            <w:tcW w:w="1983" w:type="dxa"/>
          </w:tcPr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Кулинарные изд</w:t>
            </w:r>
            <w:r w:rsidRPr="008768BF">
              <w:rPr>
                <w:sz w:val="22"/>
                <w:szCs w:val="22"/>
              </w:rPr>
              <w:t>е</w:t>
            </w:r>
            <w:r w:rsidRPr="008768BF">
              <w:rPr>
                <w:sz w:val="22"/>
                <w:szCs w:val="22"/>
              </w:rPr>
              <w:t>лия</w:t>
            </w:r>
          </w:p>
        </w:tc>
        <w:tc>
          <w:tcPr>
            <w:tcW w:w="1134" w:type="dxa"/>
          </w:tcPr>
          <w:p w:rsidR="00A0116B" w:rsidRPr="008768BF" w:rsidRDefault="00A0116B" w:rsidP="007F0577">
            <w:pPr>
              <w:rPr>
                <w:sz w:val="22"/>
                <w:szCs w:val="22"/>
                <w:lang w:eastAsia="en-US"/>
              </w:rPr>
            </w:pPr>
            <w:r w:rsidRPr="008768BF">
              <w:rPr>
                <w:sz w:val="22"/>
                <w:szCs w:val="22"/>
                <w:lang w:eastAsia="en-US"/>
              </w:rPr>
              <w:t>10.13/</w:t>
            </w:r>
          </w:p>
          <w:p w:rsidR="00A0116B" w:rsidRPr="008768BF" w:rsidRDefault="00A0116B" w:rsidP="007F0577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  <w:lang w:eastAsia="en-US"/>
              </w:rPr>
              <w:t>01.086</w:t>
            </w:r>
          </w:p>
          <w:p w:rsidR="00A0116B" w:rsidRPr="008768BF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8768BF" w:rsidRDefault="00A0116B" w:rsidP="007F0577">
            <w:pPr>
              <w:rPr>
                <w:sz w:val="22"/>
                <w:szCs w:val="22"/>
                <w:lang w:eastAsia="en-US"/>
              </w:rPr>
            </w:pPr>
          </w:p>
          <w:p w:rsidR="00A0116B" w:rsidRPr="008768BF" w:rsidRDefault="00A0116B" w:rsidP="007F0577">
            <w:pPr>
              <w:rPr>
                <w:sz w:val="22"/>
                <w:szCs w:val="22"/>
                <w:lang w:eastAsia="en-US"/>
              </w:rPr>
            </w:pPr>
          </w:p>
          <w:p w:rsidR="00A0116B" w:rsidRPr="008768BF" w:rsidRDefault="00A0116B" w:rsidP="007F0577">
            <w:pPr>
              <w:rPr>
                <w:sz w:val="22"/>
                <w:szCs w:val="22"/>
                <w:lang w:eastAsia="en-US"/>
              </w:rPr>
            </w:pPr>
          </w:p>
          <w:p w:rsidR="00A0116B" w:rsidRPr="008768BF" w:rsidRDefault="00A0116B" w:rsidP="007F0577">
            <w:pPr>
              <w:rPr>
                <w:sz w:val="22"/>
                <w:szCs w:val="22"/>
                <w:lang w:eastAsia="en-US"/>
              </w:rPr>
            </w:pPr>
            <w:r w:rsidRPr="008768BF">
              <w:rPr>
                <w:sz w:val="22"/>
                <w:szCs w:val="22"/>
                <w:lang w:eastAsia="en-US"/>
              </w:rPr>
              <w:t>10.13/</w:t>
            </w:r>
          </w:p>
          <w:p w:rsidR="00A0116B" w:rsidRPr="008768BF" w:rsidRDefault="00A0116B" w:rsidP="007F0577">
            <w:pPr>
              <w:rPr>
                <w:sz w:val="22"/>
                <w:szCs w:val="22"/>
                <w:lang w:eastAsia="en-US"/>
              </w:rPr>
            </w:pPr>
            <w:r w:rsidRPr="008768BF">
              <w:rPr>
                <w:sz w:val="22"/>
                <w:szCs w:val="22"/>
                <w:lang w:eastAsia="en-US"/>
              </w:rPr>
              <w:t>01.086</w:t>
            </w:r>
          </w:p>
          <w:p w:rsidR="00A0116B" w:rsidRPr="008768BF" w:rsidRDefault="00A0116B" w:rsidP="007F0577">
            <w:pPr>
              <w:rPr>
                <w:sz w:val="22"/>
                <w:szCs w:val="22"/>
                <w:lang w:eastAsia="en-US"/>
              </w:rPr>
            </w:pPr>
          </w:p>
          <w:p w:rsidR="00A0116B" w:rsidRPr="008768BF" w:rsidRDefault="00A0116B" w:rsidP="007F0577">
            <w:pPr>
              <w:rPr>
                <w:sz w:val="22"/>
                <w:szCs w:val="22"/>
                <w:lang w:eastAsia="en-US"/>
              </w:rPr>
            </w:pPr>
            <w:r w:rsidRPr="008768BF">
              <w:rPr>
                <w:sz w:val="22"/>
                <w:szCs w:val="22"/>
                <w:lang w:eastAsia="en-US"/>
              </w:rPr>
              <w:t>10.13/</w:t>
            </w:r>
          </w:p>
          <w:p w:rsidR="00A0116B" w:rsidRPr="008768BF" w:rsidRDefault="00A0116B" w:rsidP="007F0577">
            <w:pPr>
              <w:rPr>
                <w:sz w:val="22"/>
                <w:szCs w:val="22"/>
                <w:lang w:eastAsia="en-US"/>
              </w:rPr>
            </w:pPr>
            <w:r w:rsidRPr="008768BF">
              <w:rPr>
                <w:sz w:val="22"/>
                <w:szCs w:val="22"/>
                <w:lang w:eastAsia="en-US"/>
              </w:rPr>
              <w:t>01.086</w:t>
            </w:r>
          </w:p>
          <w:p w:rsidR="00A0116B" w:rsidRPr="008768BF" w:rsidRDefault="00A0116B" w:rsidP="007F0577">
            <w:pPr>
              <w:rPr>
                <w:sz w:val="22"/>
                <w:szCs w:val="22"/>
                <w:lang w:eastAsia="en-US"/>
              </w:rPr>
            </w:pPr>
          </w:p>
          <w:p w:rsidR="00A0116B" w:rsidRPr="008768BF" w:rsidRDefault="00A0116B" w:rsidP="007F0577">
            <w:pPr>
              <w:rPr>
                <w:sz w:val="22"/>
                <w:szCs w:val="22"/>
                <w:lang w:eastAsia="en-US"/>
              </w:rPr>
            </w:pPr>
            <w:r w:rsidRPr="008768BF">
              <w:rPr>
                <w:sz w:val="22"/>
                <w:szCs w:val="22"/>
                <w:lang w:eastAsia="en-US"/>
              </w:rPr>
              <w:t>10.13/</w:t>
            </w:r>
          </w:p>
          <w:p w:rsidR="00A0116B" w:rsidRPr="008768BF" w:rsidRDefault="00A0116B" w:rsidP="007F0577">
            <w:pPr>
              <w:rPr>
                <w:sz w:val="22"/>
                <w:szCs w:val="22"/>
                <w:lang w:eastAsia="en-US"/>
              </w:rPr>
            </w:pPr>
            <w:r w:rsidRPr="008768BF">
              <w:rPr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2126" w:type="dxa"/>
          </w:tcPr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 xml:space="preserve"> Мезофильные аэробные и факул</w:t>
            </w:r>
            <w:r w:rsidRPr="008768BF">
              <w:rPr>
                <w:sz w:val="22"/>
                <w:szCs w:val="22"/>
              </w:rPr>
              <w:t>ь</w:t>
            </w:r>
            <w:r w:rsidRPr="008768BF">
              <w:rPr>
                <w:sz w:val="22"/>
                <w:szCs w:val="22"/>
              </w:rPr>
              <w:t>тативно-анаэробных микр</w:t>
            </w:r>
            <w:r w:rsidRPr="008768BF">
              <w:rPr>
                <w:sz w:val="22"/>
                <w:szCs w:val="22"/>
              </w:rPr>
              <w:t>о</w:t>
            </w:r>
            <w:r w:rsidRPr="008768BF">
              <w:rPr>
                <w:sz w:val="22"/>
                <w:szCs w:val="22"/>
              </w:rPr>
              <w:t>организмы</w:t>
            </w: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  <w:lang w:val="en-US"/>
              </w:rPr>
              <w:t>Proteus</w:t>
            </w: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  <w:lang w:val="en-US"/>
              </w:rPr>
              <w:t>S</w:t>
            </w:r>
            <w:r w:rsidRPr="008768BF">
              <w:rPr>
                <w:sz w:val="22"/>
                <w:szCs w:val="22"/>
              </w:rPr>
              <w:t>.</w:t>
            </w:r>
            <w:r w:rsidRPr="008768BF">
              <w:rPr>
                <w:sz w:val="22"/>
                <w:szCs w:val="22"/>
                <w:lang w:val="en-US"/>
              </w:rPr>
              <w:t>aureus</w:t>
            </w: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Бактерии группы кишечных палочек</w:t>
            </w: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</w:p>
        </w:tc>
        <w:tc>
          <w:tcPr>
            <w:tcW w:w="1946" w:type="dxa"/>
          </w:tcPr>
          <w:p w:rsidR="00A0116B" w:rsidRPr="008768BF" w:rsidRDefault="00A0116B" w:rsidP="00520202">
            <w:pPr>
              <w:rPr>
                <w:bCs/>
                <w:sz w:val="22"/>
                <w:szCs w:val="22"/>
              </w:rPr>
            </w:pPr>
            <w:r w:rsidRPr="008768BF">
              <w:rPr>
                <w:bCs/>
                <w:sz w:val="22"/>
                <w:szCs w:val="22"/>
              </w:rPr>
              <w:t>Санитарные но</w:t>
            </w:r>
            <w:r w:rsidRPr="008768BF">
              <w:rPr>
                <w:bCs/>
                <w:sz w:val="22"/>
                <w:szCs w:val="22"/>
              </w:rPr>
              <w:t>р</w:t>
            </w:r>
            <w:r w:rsidRPr="008768BF">
              <w:rPr>
                <w:bCs/>
                <w:sz w:val="22"/>
                <w:szCs w:val="22"/>
              </w:rPr>
              <w:t>мы и правила «Требования к продовольстве</w:t>
            </w:r>
            <w:r w:rsidRPr="008768BF">
              <w:rPr>
                <w:bCs/>
                <w:sz w:val="22"/>
                <w:szCs w:val="22"/>
              </w:rPr>
              <w:t>н</w:t>
            </w:r>
            <w:r w:rsidRPr="008768BF">
              <w:rPr>
                <w:bCs/>
                <w:sz w:val="22"/>
                <w:szCs w:val="22"/>
              </w:rPr>
              <w:t>ному сырью и пищевым проду</w:t>
            </w:r>
            <w:r w:rsidRPr="008768BF">
              <w:rPr>
                <w:bCs/>
                <w:sz w:val="22"/>
                <w:szCs w:val="22"/>
              </w:rPr>
              <w:t>к</w:t>
            </w:r>
            <w:r w:rsidRPr="008768BF">
              <w:rPr>
                <w:bCs/>
                <w:sz w:val="22"/>
                <w:szCs w:val="22"/>
              </w:rPr>
              <w:t>там», Гигиенич</w:t>
            </w:r>
            <w:r w:rsidRPr="008768BF">
              <w:rPr>
                <w:bCs/>
                <w:sz w:val="22"/>
                <w:szCs w:val="22"/>
              </w:rPr>
              <w:t>е</w:t>
            </w:r>
            <w:r w:rsidRPr="008768BF">
              <w:rPr>
                <w:bCs/>
                <w:sz w:val="22"/>
                <w:szCs w:val="22"/>
              </w:rPr>
              <w:t>ский норматив «Показатели безопасности и безвредности для человека прод</w:t>
            </w:r>
            <w:r w:rsidRPr="008768BF">
              <w:rPr>
                <w:bCs/>
                <w:sz w:val="22"/>
                <w:szCs w:val="22"/>
              </w:rPr>
              <w:t>о</w:t>
            </w:r>
            <w:r w:rsidRPr="008768BF">
              <w:rPr>
                <w:bCs/>
                <w:sz w:val="22"/>
                <w:szCs w:val="22"/>
              </w:rPr>
              <w:t>вольственного сырья и пищевых продуктов», утв. Постановлением Министерства здравоохранения Республики Бел</w:t>
            </w:r>
            <w:r w:rsidRPr="008768BF">
              <w:rPr>
                <w:bCs/>
                <w:sz w:val="22"/>
                <w:szCs w:val="22"/>
              </w:rPr>
              <w:t>а</w:t>
            </w:r>
            <w:r w:rsidRPr="008768BF">
              <w:rPr>
                <w:bCs/>
                <w:sz w:val="22"/>
                <w:szCs w:val="22"/>
              </w:rPr>
              <w:t>русь от 21.06.2013 № 52</w:t>
            </w:r>
          </w:p>
        </w:tc>
        <w:tc>
          <w:tcPr>
            <w:tcW w:w="2300" w:type="dxa"/>
          </w:tcPr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ГОСТ 10444.15-94</w:t>
            </w: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ГОСТ 4288-76 п.2.11.4</w:t>
            </w: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ГОСТ 4288-76 п.2.11.7</w:t>
            </w: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ГОСТ 28560-90</w:t>
            </w: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ГОСТ 10444.2-94</w:t>
            </w: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ГОСТ 31747-2012</w:t>
            </w: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ГОСТ 4288-76 п. 2.11.5</w:t>
            </w: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</w:p>
        </w:tc>
      </w:tr>
      <w:tr w:rsidR="00A0116B" w:rsidRPr="008768BF" w:rsidTr="00A542E9">
        <w:trPr>
          <w:trHeight w:val="705"/>
        </w:trPr>
        <w:tc>
          <w:tcPr>
            <w:tcW w:w="711" w:type="dxa"/>
          </w:tcPr>
          <w:p w:rsidR="00A0116B" w:rsidRPr="008768BF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8768BF">
              <w:rPr>
                <w:sz w:val="22"/>
                <w:szCs w:val="22"/>
                <w:lang w:eastAsia="en-US"/>
              </w:rPr>
              <w:t>11.1</w:t>
            </w:r>
          </w:p>
        </w:tc>
        <w:tc>
          <w:tcPr>
            <w:tcW w:w="1983" w:type="dxa"/>
          </w:tcPr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Объекты   окр</w:t>
            </w:r>
            <w:r w:rsidRPr="008768BF">
              <w:rPr>
                <w:sz w:val="22"/>
                <w:szCs w:val="22"/>
              </w:rPr>
              <w:t>у</w:t>
            </w:r>
            <w:r w:rsidRPr="008768BF">
              <w:rPr>
                <w:sz w:val="22"/>
                <w:szCs w:val="22"/>
              </w:rPr>
              <w:t>жающей среды: контрольные то</w:t>
            </w:r>
            <w:r w:rsidRPr="008768BF">
              <w:rPr>
                <w:sz w:val="22"/>
                <w:szCs w:val="22"/>
              </w:rPr>
              <w:t>ч</w:t>
            </w:r>
            <w:r w:rsidRPr="008768BF">
              <w:rPr>
                <w:sz w:val="22"/>
                <w:szCs w:val="22"/>
              </w:rPr>
              <w:t>ки на территории  предприятия и в производственных помещениях</w:t>
            </w:r>
          </w:p>
        </w:tc>
        <w:tc>
          <w:tcPr>
            <w:tcW w:w="1134" w:type="dxa"/>
          </w:tcPr>
          <w:p w:rsidR="00A0116B" w:rsidRPr="008768BF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8768BF">
              <w:rPr>
                <w:sz w:val="22"/>
                <w:szCs w:val="22"/>
                <w:lang w:eastAsia="en-US"/>
              </w:rPr>
              <w:t>10</w:t>
            </w:r>
            <w:r>
              <w:rPr>
                <w:sz w:val="22"/>
                <w:szCs w:val="22"/>
                <w:lang w:eastAsia="en-US"/>
              </w:rPr>
              <w:t>0</w:t>
            </w:r>
            <w:r w:rsidRPr="008768BF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12</w:t>
            </w:r>
            <w:r w:rsidRPr="008768BF">
              <w:rPr>
                <w:sz w:val="22"/>
                <w:szCs w:val="22"/>
                <w:lang w:eastAsia="en-US"/>
              </w:rPr>
              <w:t>/</w:t>
            </w:r>
          </w:p>
          <w:p w:rsidR="00A0116B" w:rsidRPr="008768BF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8768BF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126" w:type="dxa"/>
          </w:tcPr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 xml:space="preserve"> Мощность эквив</w:t>
            </w:r>
            <w:r w:rsidRPr="008768BF">
              <w:rPr>
                <w:sz w:val="22"/>
                <w:szCs w:val="22"/>
              </w:rPr>
              <w:t>а</w:t>
            </w:r>
            <w:r w:rsidRPr="008768BF">
              <w:rPr>
                <w:sz w:val="22"/>
                <w:szCs w:val="22"/>
              </w:rPr>
              <w:t>лентной дозы гамма излучения</w:t>
            </w:r>
          </w:p>
        </w:tc>
        <w:tc>
          <w:tcPr>
            <w:tcW w:w="1946" w:type="dxa"/>
          </w:tcPr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Контрольные уровни радиоа</w:t>
            </w:r>
            <w:r w:rsidRPr="008768BF">
              <w:rPr>
                <w:sz w:val="22"/>
                <w:szCs w:val="22"/>
              </w:rPr>
              <w:t>к</w:t>
            </w:r>
            <w:r w:rsidRPr="008768BF">
              <w:rPr>
                <w:sz w:val="22"/>
                <w:szCs w:val="22"/>
              </w:rPr>
              <w:t>тивного загрязн</w:t>
            </w:r>
            <w:r w:rsidRPr="008768BF">
              <w:rPr>
                <w:sz w:val="22"/>
                <w:szCs w:val="22"/>
              </w:rPr>
              <w:t>е</w:t>
            </w:r>
            <w:r w:rsidRPr="008768BF">
              <w:rPr>
                <w:sz w:val="22"/>
                <w:szCs w:val="22"/>
              </w:rPr>
              <w:t>ния для принятия решения о пров</w:t>
            </w:r>
            <w:r w:rsidRPr="008768BF">
              <w:rPr>
                <w:sz w:val="22"/>
                <w:szCs w:val="22"/>
              </w:rPr>
              <w:t>е</w:t>
            </w:r>
            <w:r w:rsidRPr="008768BF">
              <w:rPr>
                <w:sz w:val="22"/>
                <w:szCs w:val="22"/>
              </w:rPr>
              <w:t>дении дезактив</w:t>
            </w:r>
            <w:r w:rsidRPr="008768BF">
              <w:rPr>
                <w:sz w:val="22"/>
                <w:szCs w:val="22"/>
              </w:rPr>
              <w:t>а</w:t>
            </w:r>
            <w:r w:rsidRPr="008768BF">
              <w:rPr>
                <w:sz w:val="22"/>
                <w:szCs w:val="22"/>
              </w:rPr>
              <w:t xml:space="preserve">ционных работ. </w:t>
            </w:r>
            <w:r>
              <w:rPr>
                <w:sz w:val="22"/>
                <w:szCs w:val="22"/>
              </w:rPr>
              <w:t xml:space="preserve"> </w:t>
            </w:r>
            <w:r w:rsidRPr="008768BF">
              <w:rPr>
                <w:sz w:val="22"/>
                <w:szCs w:val="22"/>
              </w:rPr>
              <w:t>Утв. Комитетом по проблемам п</w:t>
            </w:r>
            <w:r w:rsidRPr="008768BF">
              <w:rPr>
                <w:sz w:val="22"/>
                <w:szCs w:val="22"/>
              </w:rPr>
              <w:t>о</w:t>
            </w:r>
            <w:r w:rsidRPr="008768BF">
              <w:rPr>
                <w:sz w:val="22"/>
                <w:szCs w:val="22"/>
              </w:rPr>
              <w:t>следствий катас</w:t>
            </w:r>
            <w:r w:rsidRPr="008768BF">
              <w:rPr>
                <w:sz w:val="22"/>
                <w:szCs w:val="22"/>
              </w:rPr>
              <w:t>т</w:t>
            </w:r>
            <w:r w:rsidRPr="008768BF">
              <w:rPr>
                <w:sz w:val="22"/>
                <w:szCs w:val="22"/>
              </w:rPr>
              <w:t>рофы на Черн</w:t>
            </w:r>
            <w:r w:rsidRPr="008768BF">
              <w:rPr>
                <w:sz w:val="22"/>
                <w:szCs w:val="22"/>
              </w:rPr>
              <w:t>о</w:t>
            </w:r>
            <w:r w:rsidRPr="008768BF">
              <w:rPr>
                <w:sz w:val="22"/>
                <w:szCs w:val="22"/>
              </w:rPr>
              <w:t>быльской АЭС при Совете М</w:t>
            </w:r>
            <w:r w:rsidRPr="008768BF">
              <w:rPr>
                <w:sz w:val="22"/>
                <w:szCs w:val="22"/>
              </w:rPr>
              <w:t>и</w:t>
            </w:r>
            <w:r w:rsidRPr="008768BF">
              <w:rPr>
                <w:sz w:val="22"/>
                <w:szCs w:val="22"/>
              </w:rPr>
              <w:t>нистров Респу</w:t>
            </w:r>
            <w:r w:rsidRPr="008768BF">
              <w:rPr>
                <w:sz w:val="22"/>
                <w:szCs w:val="22"/>
              </w:rPr>
              <w:t>б</w:t>
            </w:r>
            <w:r w:rsidRPr="008768BF">
              <w:rPr>
                <w:sz w:val="22"/>
                <w:szCs w:val="22"/>
              </w:rPr>
              <w:t>лики Беларусь</w:t>
            </w:r>
            <w:r>
              <w:rPr>
                <w:sz w:val="22"/>
                <w:szCs w:val="22"/>
              </w:rPr>
              <w:t xml:space="preserve"> </w:t>
            </w:r>
            <w:r w:rsidRPr="008768BF">
              <w:rPr>
                <w:sz w:val="22"/>
                <w:szCs w:val="22"/>
              </w:rPr>
              <w:t xml:space="preserve"> 02.08.2004</w:t>
            </w: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Согласовано  с  Главным  гос</w:t>
            </w:r>
            <w:r w:rsidRPr="008768BF">
              <w:rPr>
                <w:sz w:val="22"/>
                <w:szCs w:val="22"/>
              </w:rPr>
              <w:t>у</w:t>
            </w:r>
            <w:r w:rsidRPr="008768BF">
              <w:rPr>
                <w:sz w:val="22"/>
                <w:szCs w:val="22"/>
              </w:rPr>
              <w:t>дарственным вр</w:t>
            </w:r>
            <w:r w:rsidRPr="008768BF">
              <w:rPr>
                <w:sz w:val="22"/>
                <w:szCs w:val="22"/>
              </w:rPr>
              <w:t>а</w:t>
            </w:r>
            <w:r w:rsidRPr="008768BF">
              <w:rPr>
                <w:sz w:val="22"/>
                <w:szCs w:val="22"/>
              </w:rPr>
              <w:t>чом  Республики Беларусь  04.10.2004</w:t>
            </w:r>
          </w:p>
        </w:tc>
        <w:tc>
          <w:tcPr>
            <w:tcW w:w="2300" w:type="dxa"/>
          </w:tcPr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МВИ.МН  2513-2006</w:t>
            </w: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</w:p>
        </w:tc>
      </w:tr>
      <w:tr w:rsidR="00A0116B" w:rsidRPr="00A11E96" w:rsidTr="00A542E9">
        <w:trPr>
          <w:trHeight w:val="279"/>
        </w:trPr>
        <w:tc>
          <w:tcPr>
            <w:tcW w:w="711" w:type="dxa"/>
          </w:tcPr>
          <w:p w:rsidR="00A0116B" w:rsidRPr="00A11E96" w:rsidRDefault="00A0116B" w:rsidP="00511E94">
            <w:pPr>
              <w:rPr>
                <w:sz w:val="22"/>
                <w:szCs w:val="22"/>
                <w:lang w:eastAsia="en-US"/>
              </w:rPr>
            </w:pPr>
            <w:r w:rsidRPr="00A11E96">
              <w:rPr>
                <w:sz w:val="22"/>
                <w:szCs w:val="22"/>
                <w:lang w:eastAsia="en-US"/>
              </w:rPr>
              <w:t>12.1</w:t>
            </w:r>
          </w:p>
        </w:tc>
        <w:tc>
          <w:tcPr>
            <w:tcW w:w="1983" w:type="dxa"/>
          </w:tcPr>
          <w:p w:rsidR="00A0116B" w:rsidRPr="00A11E96" w:rsidRDefault="00A0116B" w:rsidP="00511E94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>Пищевые проду</w:t>
            </w:r>
            <w:r w:rsidRPr="00A11E96">
              <w:rPr>
                <w:sz w:val="22"/>
                <w:szCs w:val="22"/>
              </w:rPr>
              <w:t>к</w:t>
            </w:r>
            <w:r w:rsidRPr="00A11E96">
              <w:rPr>
                <w:sz w:val="22"/>
                <w:szCs w:val="22"/>
              </w:rPr>
              <w:t xml:space="preserve">ты: мясо и мясные продукты, мука, </w:t>
            </w:r>
          </w:p>
          <w:p w:rsidR="00A0116B" w:rsidRPr="00A11E96" w:rsidRDefault="00A0116B" w:rsidP="00511E94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>прочие продукты питания</w:t>
            </w:r>
          </w:p>
        </w:tc>
        <w:tc>
          <w:tcPr>
            <w:tcW w:w="1134" w:type="dxa"/>
          </w:tcPr>
          <w:p w:rsidR="00A0116B" w:rsidRPr="00A11E96" w:rsidRDefault="00A0116B" w:rsidP="008768BF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>01.11/</w:t>
            </w:r>
          </w:p>
          <w:p w:rsidR="00A0116B" w:rsidRDefault="00A0116B" w:rsidP="008768BF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>04.125</w:t>
            </w:r>
          </w:p>
          <w:p w:rsidR="00A0116B" w:rsidRDefault="00A0116B" w:rsidP="008768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10.61/</w:t>
            </w:r>
          </w:p>
          <w:p w:rsidR="00A0116B" w:rsidRPr="00A11E96" w:rsidRDefault="00A0116B" w:rsidP="008768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04.125</w:t>
            </w:r>
          </w:p>
          <w:p w:rsidR="00A0116B" w:rsidRPr="00A11E96" w:rsidRDefault="00A0116B" w:rsidP="008768BF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>10.11/</w:t>
            </w:r>
          </w:p>
          <w:p w:rsidR="00A0116B" w:rsidRPr="00A11E96" w:rsidRDefault="00A0116B" w:rsidP="008768BF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>04.125</w:t>
            </w:r>
          </w:p>
          <w:p w:rsidR="00A0116B" w:rsidRPr="00A11E96" w:rsidRDefault="00A0116B" w:rsidP="008768BF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>10.13/</w:t>
            </w:r>
          </w:p>
          <w:p w:rsidR="00A0116B" w:rsidRPr="00A11E96" w:rsidRDefault="00A0116B" w:rsidP="008768BF">
            <w:pPr>
              <w:rPr>
                <w:sz w:val="22"/>
                <w:szCs w:val="22"/>
                <w:lang w:eastAsia="en-US"/>
              </w:rPr>
            </w:pPr>
            <w:r w:rsidRPr="00A11E96">
              <w:rPr>
                <w:sz w:val="22"/>
                <w:szCs w:val="22"/>
              </w:rPr>
              <w:t>04.125</w:t>
            </w:r>
          </w:p>
        </w:tc>
        <w:tc>
          <w:tcPr>
            <w:tcW w:w="2126" w:type="dxa"/>
          </w:tcPr>
          <w:p w:rsidR="00A0116B" w:rsidRPr="00A11E96" w:rsidRDefault="00A0116B" w:rsidP="00511E94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 xml:space="preserve"> Удельная акти</w:t>
            </w:r>
            <w:r w:rsidRPr="00A11E96">
              <w:rPr>
                <w:sz w:val="22"/>
                <w:szCs w:val="22"/>
              </w:rPr>
              <w:t>в</w:t>
            </w:r>
            <w:r w:rsidRPr="00A11E96">
              <w:rPr>
                <w:sz w:val="22"/>
                <w:szCs w:val="22"/>
              </w:rPr>
              <w:t>ность  цезия-137</w:t>
            </w:r>
          </w:p>
          <w:p w:rsidR="00A0116B" w:rsidRPr="00A11E96" w:rsidRDefault="00A0116B" w:rsidP="00511E94">
            <w:pPr>
              <w:rPr>
                <w:sz w:val="22"/>
                <w:szCs w:val="22"/>
              </w:rPr>
            </w:pPr>
          </w:p>
          <w:p w:rsidR="00A0116B" w:rsidRPr="00A11E96" w:rsidRDefault="00A0116B" w:rsidP="00511E94">
            <w:pPr>
              <w:rPr>
                <w:sz w:val="22"/>
                <w:szCs w:val="22"/>
              </w:rPr>
            </w:pPr>
          </w:p>
        </w:tc>
        <w:tc>
          <w:tcPr>
            <w:tcW w:w="1946" w:type="dxa"/>
          </w:tcPr>
          <w:p w:rsidR="00A0116B" w:rsidRPr="00A11E96" w:rsidRDefault="00A0116B" w:rsidP="00511E94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>ГН 10-117-99</w:t>
            </w:r>
          </w:p>
          <w:p w:rsidR="00A0116B" w:rsidRPr="00A11E96" w:rsidRDefault="00A0116B" w:rsidP="00511E94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>(РДУ-99)</w:t>
            </w:r>
          </w:p>
          <w:p w:rsidR="00A0116B" w:rsidRPr="00A11E96" w:rsidRDefault="00A0116B" w:rsidP="00511E94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</w:tcPr>
          <w:p w:rsidR="00A0116B" w:rsidRPr="00A11E96" w:rsidRDefault="00A0116B" w:rsidP="00511E94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>МВИ 179-95</w:t>
            </w:r>
          </w:p>
          <w:p w:rsidR="00A0116B" w:rsidRPr="00A11E96" w:rsidRDefault="00A0116B" w:rsidP="00511E94">
            <w:pPr>
              <w:rPr>
                <w:sz w:val="22"/>
                <w:szCs w:val="22"/>
              </w:rPr>
            </w:pPr>
          </w:p>
        </w:tc>
      </w:tr>
      <w:tr w:rsidR="00A0116B" w:rsidRPr="00A11E96" w:rsidTr="00A542E9">
        <w:trPr>
          <w:trHeight w:val="279"/>
        </w:trPr>
        <w:tc>
          <w:tcPr>
            <w:tcW w:w="711" w:type="dxa"/>
          </w:tcPr>
          <w:p w:rsidR="00A0116B" w:rsidRPr="00A11E96" w:rsidRDefault="00A0116B" w:rsidP="007F0577">
            <w:pPr>
              <w:rPr>
                <w:sz w:val="22"/>
                <w:szCs w:val="22"/>
                <w:lang w:eastAsia="en-US"/>
              </w:rPr>
            </w:pPr>
            <w:r w:rsidRPr="00A11E96">
              <w:rPr>
                <w:sz w:val="22"/>
                <w:szCs w:val="22"/>
                <w:lang w:eastAsia="en-US"/>
              </w:rPr>
              <w:t>13.1</w:t>
            </w:r>
          </w:p>
        </w:tc>
        <w:tc>
          <w:tcPr>
            <w:tcW w:w="1983" w:type="dxa"/>
          </w:tcPr>
          <w:p w:rsidR="00A0116B" w:rsidRPr="00A11E96" w:rsidRDefault="00A0116B" w:rsidP="0048511A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134" w:type="dxa"/>
          </w:tcPr>
          <w:p w:rsidR="00A0116B" w:rsidRPr="00A11E96" w:rsidRDefault="00A0116B" w:rsidP="0048511A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>100.09/</w:t>
            </w:r>
          </w:p>
          <w:p w:rsidR="00A0116B" w:rsidRPr="00A11E96" w:rsidRDefault="00A0116B" w:rsidP="0048511A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>04.125</w:t>
            </w:r>
          </w:p>
        </w:tc>
        <w:tc>
          <w:tcPr>
            <w:tcW w:w="2126" w:type="dxa"/>
          </w:tcPr>
          <w:p w:rsidR="00A0116B" w:rsidRDefault="00A0116B" w:rsidP="0048511A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 xml:space="preserve"> Объемная акти</w:t>
            </w:r>
            <w:r w:rsidRPr="00A11E96">
              <w:rPr>
                <w:sz w:val="22"/>
                <w:szCs w:val="22"/>
              </w:rPr>
              <w:t>в</w:t>
            </w:r>
            <w:r w:rsidRPr="00A11E96">
              <w:rPr>
                <w:sz w:val="22"/>
                <w:szCs w:val="22"/>
              </w:rPr>
              <w:t>ность   цезия-137</w:t>
            </w:r>
          </w:p>
          <w:p w:rsidR="00A0116B" w:rsidRPr="00A11E96" w:rsidRDefault="00A0116B" w:rsidP="0048511A">
            <w:pPr>
              <w:rPr>
                <w:sz w:val="22"/>
                <w:szCs w:val="22"/>
              </w:rPr>
            </w:pPr>
          </w:p>
        </w:tc>
        <w:tc>
          <w:tcPr>
            <w:tcW w:w="1946" w:type="dxa"/>
          </w:tcPr>
          <w:p w:rsidR="00A0116B" w:rsidRPr="00A11E96" w:rsidRDefault="00A0116B" w:rsidP="0048511A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>ГН 10-117-99</w:t>
            </w:r>
          </w:p>
          <w:p w:rsidR="00A0116B" w:rsidRPr="00A11E96" w:rsidRDefault="00A0116B" w:rsidP="0048511A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>(РДУ-99)</w:t>
            </w:r>
          </w:p>
        </w:tc>
        <w:tc>
          <w:tcPr>
            <w:tcW w:w="2300" w:type="dxa"/>
          </w:tcPr>
          <w:p w:rsidR="00A0116B" w:rsidRPr="00A11E96" w:rsidRDefault="00A0116B" w:rsidP="0048511A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>МВИ 179-95</w:t>
            </w:r>
          </w:p>
          <w:p w:rsidR="00A0116B" w:rsidRPr="00A11E96" w:rsidRDefault="00A0116B" w:rsidP="0048511A">
            <w:pPr>
              <w:rPr>
                <w:sz w:val="22"/>
                <w:szCs w:val="22"/>
              </w:rPr>
            </w:pPr>
          </w:p>
        </w:tc>
      </w:tr>
    </w:tbl>
    <w:p w:rsidR="00A0116B" w:rsidRDefault="00A0116B"/>
    <w:tbl>
      <w:tblPr>
        <w:tblW w:w="10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1"/>
        <w:gridCol w:w="1983"/>
        <w:gridCol w:w="1134"/>
        <w:gridCol w:w="2126"/>
        <w:gridCol w:w="2126"/>
        <w:gridCol w:w="2020"/>
      </w:tblGrid>
      <w:tr w:rsidR="00A0116B" w:rsidRPr="004E5090" w:rsidTr="007F5F4F">
        <w:trPr>
          <w:trHeight w:val="64"/>
        </w:trPr>
        <w:tc>
          <w:tcPr>
            <w:tcW w:w="711" w:type="dxa"/>
          </w:tcPr>
          <w:p w:rsidR="00A0116B" w:rsidRDefault="00A0116B" w:rsidP="007F057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</w:tcPr>
          <w:p w:rsidR="00A0116B" w:rsidRPr="00CE621B" w:rsidRDefault="00A0116B" w:rsidP="007F05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0116B" w:rsidRPr="00505D8C" w:rsidRDefault="00A0116B" w:rsidP="007F0577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A0116B" w:rsidRPr="00CE621B" w:rsidRDefault="00A0116B" w:rsidP="007F05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A0116B" w:rsidRDefault="00A0116B" w:rsidP="007F0577">
            <w:pPr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020" w:type="dxa"/>
          </w:tcPr>
          <w:p w:rsidR="00A0116B" w:rsidRPr="00CE621B" w:rsidRDefault="00A0116B" w:rsidP="007F05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0116B" w:rsidRPr="008768BF" w:rsidTr="007F5F4F">
        <w:trPr>
          <w:trHeight w:val="64"/>
        </w:trPr>
        <w:tc>
          <w:tcPr>
            <w:tcW w:w="711" w:type="dxa"/>
          </w:tcPr>
          <w:p w:rsidR="00A0116B" w:rsidRPr="008768BF" w:rsidRDefault="00A0116B" w:rsidP="00511E94">
            <w:pPr>
              <w:rPr>
                <w:sz w:val="22"/>
                <w:szCs w:val="22"/>
                <w:lang w:eastAsia="en-US"/>
              </w:rPr>
            </w:pPr>
            <w:r w:rsidRPr="008768BF">
              <w:rPr>
                <w:sz w:val="22"/>
                <w:szCs w:val="22"/>
                <w:lang w:eastAsia="en-US"/>
              </w:rPr>
              <w:t>14.1</w:t>
            </w:r>
          </w:p>
        </w:tc>
        <w:tc>
          <w:tcPr>
            <w:tcW w:w="1983" w:type="dxa"/>
          </w:tcPr>
          <w:p w:rsidR="00A0116B" w:rsidRPr="008768BF" w:rsidRDefault="00A0116B" w:rsidP="00511E94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Сельскохозяйс</w:t>
            </w:r>
            <w:r w:rsidRPr="008768BF">
              <w:rPr>
                <w:sz w:val="22"/>
                <w:szCs w:val="22"/>
              </w:rPr>
              <w:t>т</w:t>
            </w:r>
            <w:r w:rsidRPr="008768BF">
              <w:rPr>
                <w:sz w:val="22"/>
                <w:szCs w:val="22"/>
              </w:rPr>
              <w:t xml:space="preserve">венное сырье: </w:t>
            </w:r>
          </w:p>
          <w:p w:rsidR="00A0116B" w:rsidRPr="008768BF" w:rsidRDefault="00A0116B" w:rsidP="00511E94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 xml:space="preserve">говядина, свинина </w:t>
            </w:r>
          </w:p>
          <w:p w:rsidR="00A0116B" w:rsidRPr="008768BF" w:rsidRDefault="00A0116B" w:rsidP="00511E9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0116B" w:rsidRPr="008768BF" w:rsidRDefault="00A0116B" w:rsidP="008768BF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01.41/</w:t>
            </w:r>
          </w:p>
          <w:p w:rsidR="00A0116B" w:rsidRPr="008768BF" w:rsidRDefault="00A0116B" w:rsidP="008768BF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04.125</w:t>
            </w:r>
          </w:p>
          <w:p w:rsidR="00A0116B" w:rsidRPr="008768BF" w:rsidRDefault="00A0116B" w:rsidP="008768BF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01.46/</w:t>
            </w:r>
          </w:p>
          <w:p w:rsidR="00A0116B" w:rsidRDefault="00A0116B" w:rsidP="008768BF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04.125</w:t>
            </w:r>
          </w:p>
          <w:p w:rsidR="00A0116B" w:rsidRPr="008768BF" w:rsidRDefault="00A0116B" w:rsidP="00511E9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0116B" w:rsidRPr="008768BF" w:rsidRDefault="00A0116B" w:rsidP="00511E94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 xml:space="preserve"> Удельная акти</w:t>
            </w:r>
            <w:r w:rsidRPr="008768BF">
              <w:rPr>
                <w:sz w:val="22"/>
                <w:szCs w:val="22"/>
              </w:rPr>
              <w:t>в</w:t>
            </w:r>
            <w:r w:rsidRPr="008768BF">
              <w:rPr>
                <w:sz w:val="22"/>
                <w:szCs w:val="22"/>
              </w:rPr>
              <w:t>ность  цезия-137</w:t>
            </w:r>
          </w:p>
        </w:tc>
        <w:tc>
          <w:tcPr>
            <w:tcW w:w="2126" w:type="dxa"/>
          </w:tcPr>
          <w:p w:rsidR="00A0116B" w:rsidRDefault="00A0116B" w:rsidP="00511E94">
            <w:pPr>
              <w:ind w:right="-108"/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Республиканские допу</w:t>
            </w:r>
            <w:r>
              <w:rPr>
                <w:sz w:val="22"/>
                <w:szCs w:val="22"/>
              </w:rPr>
              <w:t>стимые уровни содержания  цезия-</w:t>
            </w:r>
            <w:r w:rsidRPr="008768BF">
              <w:rPr>
                <w:sz w:val="22"/>
                <w:szCs w:val="22"/>
              </w:rPr>
              <w:t>137  и стронция- 90 в сельскохозяйстве</w:t>
            </w:r>
            <w:r w:rsidRPr="008768BF">
              <w:rPr>
                <w:sz w:val="22"/>
                <w:szCs w:val="22"/>
              </w:rPr>
              <w:t>н</w:t>
            </w:r>
            <w:r w:rsidRPr="008768BF">
              <w:rPr>
                <w:sz w:val="22"/>
                <w:szCs w:val="22"/>
              </w:rPr>
              <w:t>ном сырье и  кормах. Утверждено Ми</w:t>
            </w:r>
            <w:r w:rsidRPr="008768BF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сельхозпро</w:t>
            </w:r>
            <w:r w:rsidRPr="008768BF">
              <w:rPr>
                <w:sz w:val="22"/>
                <w:szCs w:val="22"/>
              </w:rPr>
              <w:t>дом Ре</w:t>
            </w:r>
            <w:r w:rsidRPr="008768BF">
              <w:rPr>
                <w:sz w:val="22"/>
                <w:szCs w:val="22"/>
              </w:rPr>
              <w:t>с</w:t>
            </w:r>
            <w:r w:rsidRPr="008768BF">
              <w:rPr>
                <w:sz w:val="22"/>
                <w:szCs w:val="22"/>
              </w:rPr>
              <w:t>публики Беларусь, 03.08.1999, соглас</w:t>
            </w:r>
            <w:r w:rsidRPr="008768BF">
              <w:rPr>
                <w:sz w:val="22"/>
                <w:szCs w:val="22"/>
              </w:rPr>
              <w:t>о</w:t>
            </w:r>
            <w:r w:rsidRPr="008768BF">
              <w:rPr>
                <w:sz w:val="22"/>
                <w:szCs w:val="22"/>
              </w:rPr>
              <w:t>вано с Главным в</w:t>
            </w:r>
            <w:r w:rsidRPr="008768BF">
              <w:rPr>
                <w:sz w:val="22"/>
                <w:szCs w:val="22"/>
              </w:rPr>
              <w:t>е</w:t>
            </w:r>
            <w:r w:rsidRPr="008768BF">
              <w:rPr>
                <w:sz w:val="22"/>
                <w:szCs w:val="22"/>
              </w:rPr>
              <w:t>теринарным инспе</w:t>
            </w:r>
            <w:r w:rsidRPr="008768BF">
              <w:rPr>
                <w:sz w:val="22"/>
                <w:szCs w:val="22"/>
              </w:rPr>
              <w:t>к</w:t>
            </w:r>
            <w:r w:rsidRPr="008768BF">
              <w:rPr>
                <w:sz w:val="22"/>
                <w:szCs w:val="22"/>
              </w:rPr>
              <w:t>тором Республики Беларусь, 28.07.1999</w:t>
            </w:r>
          </w:p>
          <w:p w:rsidR="00A0116B" w:rsidRPr="008768BF" w:rsidRDefault="00A0116B" w:rsidP="00511E9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:rsidR="00A0116B" w:rsidRPr="008768BF" w:rsidRDefault="00A0116B" w:rsidP="00511E94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МВИ 179-95</w:t>
            </w:r>
          </w:p>
          <w:p w:rsidR="00A0116B" w:rsidRPr="008768BF" w:rsidRDefault="00A0116B" w:rsidP="00511E94">
            <w:pPr>
              <w:rPr>
                <w:sz w:val="22"/>
                <w:szCs w:val="22"/>
              </w:rPr>
            </w:pPr>
          </w:p>
        </w:tc>
      </w:tr>
    </w:tbl>
    <w:p w:rsidR="00A0116B" w:rsidRDefault="00A0116B" w:rsidP="00D1551B">
      <w:pPr>
        <w:rPr>
          <w:sz w:val="28"/>
          <w:szCs w:val="28"/>
        </w:rPr>
      </w:pPr>
    </w:p>
    <w:p w:rsidR="00A0116B" w:rsidRPr="00A11E96" w:rsidRDefault="00A0116B" w:rsidP="003B3EA9">
      <w:pPr>
        <w:pStyle w:val="a"/>
        <w:rPr>
          <w:rFonts w:ascii="Times New Roman" w:hAnsi="Times New Roman"/>
          <w:sz w:val="28"/>
          <w:szCs w:val="28"/>
          <w:lang w:val="ru-RU"/>
        </w:rPr>
      </w:pPr>
      <w:r w:rsidRPr="00A11E96">
        <w:rPr>
          <w:rFonts w:ascii="Times New Roman" w:hAnsi="Times New Roman"/>
          <w:sz w:val="28"/>
          <w:szCs w:val="28"/>
          <w:lang w:val="ru-RU"/>
        </w:rPr>
        <w:t xml:space="preserve">Руководитель  органа </w:t>
      </w:r>
    </w:p>
    <w:p w:rsidR="00A0116B" w:rsidRPr="00A11E96" w:rsidRDefault="00A0116B" w:rsidP="003B3EA9">
      <w:pPr>
        <w:pStyle w:val="a"/>
        <w:rPr>
          <w:rFonts w:ascii="Times New Roman" w:hAnsi="Times New Roman"/>
          <w:sz w:val="28"/>
          <w:szCs w:val="28"/>
          <w:lang w:val="ru-RU"/>
        </w:rPr>
      </w:pPr>
      <w:r w:rsidRPr="00A11E96">
        <w:rPr>
          <w:rFonts w:ascii="Times New Roman" w:hAnsi="Times New Roman"/>
          <w:sz w:val="28"/>
          <w:szCs w:val="28"/>
          <w:lang w:val="ru-RU"/>
        </w:rPr>
        <w:t>по аккредитации Республики Беларусь-</w:t>
      </w:r>
    </w:p>
    <w:p w:rsidR="00A0116B" w:rsidRPr="00A11E96" w:rsidRDefault="00A0116B" w:rsidP="003B3EA9">
      <w:pPr>
        <w:pStyle w:val="a"/>
        <w:rPr>
          <w:rFonts w:ascii="Times New Roman" w:hAnsi="Times New Roman"/>
          <w:sz w:val="28"/>
          <w:szCs w:val="28"/>
          <w:lang w:val="ru-RU"/>
        </w:rPr>
      </w:pPr>
      <w:r w:rsidRPr="00A11E96">
        <w:rPr>
          <w:rFonts w:ascii="Times New Roman" w:hAnsi="Times New Roman"/>
          <w:sz w:val="28"/>
          <w:szCs w:val="28"/>
          <w:lang w:val="ru-RU"/>
        </w:rPr>
        <w:t xml:space="preserve">директор государственного </w:t>
      </w:r>
    </w:p>
    <w:p w:rsidR="00A0116B" w:rsidRPr="00A11E96" w:rsidRDefault="00A0116B" w:rsidP="003B3EA9">
      <w:pPr>
        <w:pStyle w:val="a"/>
        <w:rPr>
          <w:rFonts w:ascii="Times New Roman" w:hAnsi="Times New Roman"/>
          <w:sz w:val="28"/>
          <w:szCs w:val="28"/>
          <w:lang w:val="ru-RU"/>
        </w:rPr>
      </w:pPr>
      <w:r w:rsidRPr="00A11E96">
        <w:rPr>
          <w:rFonts w:ascii="Times New Roman" w:hAnsi="Times New Roman"/>
          <w:sz w:val="28"/>
          <w:szCs w:val="28"/>
          <w:lang w:val="ru-RU"/>
        </w:rPr>
        <w:t>предприятия «БГЦА»</w:t>
      </w:r>
      <w:r w:rsidRPr="00A11E96">
        <w:rPr>
          <w:rFonts w:ascii="Times New Roman" w:hAnsi="Times New Roman"/>
          <w:sz w:val="28"/>
          <w:szCs w:val="28"/>
          <w:lang w:val="ru-RU"/>
        </w:rPr>
        <w:tab/>
      </w:r>
      <w:r w:rsidRPr="00A11E96">
        <w:rPr>
          <w:rFonts w:ascii="Times New Roman" w:hAnsi="Times New Roman"/>
          <w:sz w:val="28"/>
          <w:szCs w:val="28"/>
          <w:lang w:val="ru-RU"/>
        </w:rPr>
        <w:tab/>
      </w:r>
      <w:r w:rsidRPr="00A11E96">
        <w:rPr>
          <w:rFonts w:ascii="Times New Roman" w:hAnsi="Times New Roman"/>
          <w:sz w:val="28"/>
          <w:szCs w:val="28"/>
          <w:lang w:val="ru-RU"/>
        </w:rPr>
        <w:tab/>
      </w:r>
      <w:r w:rsidRPr="00A11E96">
        <w:rPr>
          <w:rFonts w:ascii="Times New Roman" w:hAnsi="Times New Roman"/>
          <w:sz w:val="28"/>
          <w:szCs w:val="28"/>
          <w:lang w:val="ru-RU"/>
        </w:rPr>
        <w:tab/>
        <w:t xml:space="preserve">                       Т.А.Николаева</w:t>
      </w:r>
    </w:p>
    <w:p w:rsidR="00A0116B" w:rsidRDefault="00A0116B" w:rsidP="007F0577">
      <w:pPr>
        <w:jc w:val="center"/>
        <w:rPr>
          <w:sz w:val="28"/>
          <w:szCs w:val="28"/>
        </w:rPr>
      </w:pPr>
    </w:p>
    <w:sectPr w:rsidR="00A0116B" w:rsidSect="00245FF1">
      <w:headerReference w:type="default" r:id="rId7"/>
      <w:footerReference w:type="default" r:id="rId8"/>
      <w:footerReference w:type="first" r:id="rId9"/>
      <w:pgSz w:w="11906" w:h="16838"/>
      <w:pgMar w:top="386" w:right="851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16B" w:rsidRDefault="00A0116B" w:rsidP="005003BF">
      <w:r>
        <w:separator/>
      </w:r>
    </w:p>
  </w:endnote>
  <w:endnote w:type="continuationSeparator" w:id="1">
    <w:p w:rsidR="00A0116B" w:rsidRDefault="00A0116B" w:rsidP="00500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16B" w:rsidRDefault="00A0116B">
    <w:pPr>
      <w:pStyle w:val="Footer"/>
    </w:pPr>
  </w:p>
  <w:tbl>
    <w:tblPr>
      <w:tblW w:w="10089" w:type="dxa"/>
      <w:tblInd w:w="108" w:type="dxa"/>
      <w:tblLook w:val="00A0"/>
    </w:tblPr>
    <w:tblGrid>
      <w:gridCol w:w="3326"/>
      <w:gridCol w:w="3326"/>
      <w:gridCol w:w="3437"/>
    </w:tblGrid>
    <w:tr w:rsidR="00A0116B" w:rsidRPr="004E5090" w:rsidTr="003B1750">
      <w:trPr>
        <w:trHeight w:val="492"/>
      </w:trPr>
      <w:tc>
        <w:tcPr>
          <w:tcW w:w="3326" w:type="dxa"/>
        </w:tcPr>
        <w:p w:rsidR="00A0116B" w:rsidRPr="003B3EA9" w:rsidRDefault="00A0116B" w:rsidP="00B44736">
          <w:pPr>
            <w:pStyle w:val="NoSpacing"/>
            <w:rPr>
              <w:rFonts w:eastAsia="ArialMT"/>
              <w:sz w:val="24"/>
              <w:szCs w:val="24"/>
              <w:lang w:val="ru-RU"/>
            </w:rPr>
          </w:pPr>
          <w:r w:rsidRPr="003B3EA9">
            <w:rPr>
              <w:rFonts w:eastAsia="ArialMT"/>
              <w:sz w:val="24"/>
              <w:szCs w:val="24"/>
              <w:lang w:val="ru-RU"/>
            </w:rPr>
            <w:t>_______________________</w:t>
          </w:r>
        </w:p>
        <w:p w:rsidR="00A0116B" w:rsidRPr="00505D8C" w:rsidRDefault="00A0116B" w:rsidP="00CA12B2">
          <w:pPr>
            <w:pStyle w:val="NoSpacing"/>
            <w:rPr>
              <w:sz w:val="16"/>
              <w:szCs w:val="16"/>
              <w:lang w:val="ru-RU"/>
            </w:rPr>
          </w:pPr>
          <w:r w:rsidRPr="004E5090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326" w:type="dxa"/>
          <w:vAlign w:val="center"/>
        </w:tcPr>
        <w:p w:rsidR="00A0116B" w:rsidRPr="005A1E00" w:rsidRDefault="00A0116B" w:rsidP="000F61B7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14.09.</w:t>
          </w:r>
          <w:r w:rsidRPr="005A1E00">
            <w:rPr>
              <w:rFonts w:eastAsia="ArialMT"/>
              <w:sz w:val="24"/>
              <w:szCs w:val="24"/>
              <w:u w:val="single"/>
              <w:lang w:val="ru-RU"/>
            </w:rPr>
            <w:t>201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8</w:t>
          </w:r>
        </w:p>
        <w:p w:rsidR="00A0116B" w:rsidRPr="00CB1432" w:rsidRDefault="00A0116B" w:rsidP="00CA12B2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B1432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437" w:type="dxa"/>
          <w:vAlign w:val="center"/>
        </w:tcPr>
        <w:p w:rsidR="00A0116B" w:rsidRPr="005A1E00" w:rsidRDefault="00A0116B" w:rsidP="000F61B7">
          <w:pPr>
            <w:pStyle w:val="NoSpacing"/>
            <w:jc w:val="center"/>
            <w:rPr>
              <w:sz w:val="24"/>
              <w:szCs w:val="24"/>
            </w:rPr>
          </w:pPr>
          <w:r w:rsidRPr="005A1E00">
            <w:rPr>
              <w:sz w:val="24"/>
              <w:szCs w:val="24"/>
            </w:rPr>
            <w:t>Лист</w:t>
          </w:r>
          <w:r w:rsidRPr="005A1E00">
            <w:rPr>
              <w:sz w:val="24"/>
              <w:szCs w:val="24"/>
              <w:lang w:val="ru-RU"/>
            </w:rPr>
            <w:t xml:space="preserve">  </w:t>
          </w:r>
          <w:r w:rsidRPr="005A1E00">
            <w:rPr>
              <w:rStyle w:val="PageNumber"/>
              <w:sz w:val="24"/>
              <w:szCs w:val="24"/>
              <w:lang w:val="ru-RU" w:eastAsia="ru-RU"/>
            </w:rPr>
            <w:fldChar w:fldCharType="begin"/>
          </w:r>
          <w:r w:rsidRPr="005A1E00">
            <w:rPr>
              <w:rStyle w:val="PageNumber"/>
              <w:sz w:val="24"/>
              <w:szCs w:val="24"/>
              <w:lang w:val="ru-RU" w:eastAsia="ru-RU"/>
            </w:rPr>
            <w:instrText xml:space="preserve"> PAGE </w:instrText>
          </w:r>
          <w:r w:rsidRPr="005A1E00">
            <w:rPr>
              <w:rStyle w:val="PageNumber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PageNumber"/>
              <w:noProof/>
              <w:sz w:val="24"/>
              <w:szCs w:val="24"/>
              <w:lang w:val="ru-RU" w:eastAsia="ru-RU"/>
            </w:rPr>
            <w:t>2</w:t>
          </w:r>
          <w:r w:rsidRPr="005A1E00">
            <w:rPr>
              <w:rStyle w:val="PageNumber"/>
              <w:sz w:val="24"/>
              <w:szCs w:val="24"/>
              <w:lang w:val="ru-RU" w:eastAsia="ru-RU"/>
            </w:rPr>
            <w:fldChar w:fldCharType="end"/>
          </w:r>
          <w:r w:rsidRPr="005A1E00">
            <w:rPr>
              <w:sz w:val="24"/>
              <w:szCs w:val="24"/>
            </w:rPr>
            <w:t xml:space="preserve"> Листов</w:t>
          </w:r>
          <w:r w:rsidRPr="005A1E00">
            <w:rPr>
              <w:sz w:val="24"/>
              <w:szCs w:val="24"/>
              <w:lang w:val="ru-RU"/>
            </w:rPr>
            <w:t xml:space="preserve"> </w:t>
          </w:r>
          <w:r w:rsidRPr="005A1E00">
            <w:rPr>
              <w:rStyle w:val="PageNumber"/>
              <w:sz w:val="24"/>
              <w:szCs w:val="24"/>
              <w:lang w:val="ru-RU" w:eastAsia="ru-RU"/>
            </w:rPr>
            <w:fldChar w:fldCharType="begin"/>
          </w:r>
          <w:r w:rsidRPr="005A1E00">
            <w:rPr>
              <w:rStyle w:val="PageNumber"/>
              <w:sz w:val="24"/>
              <w:szCs w:val="24"/>
              <w:lang w:val="ru-RU" w:eastAsia="ru-RU"/>
            </w:rPr>
            <w:instrText xml:space="preserve"> NUMPAGES </w:instrText>
          </w:r>
          <w:r w:rsidRPr="005A1E00">
            <w:rPr>
              <w:rStyle w:val="PageNumber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PageNumber"/>
              <w:noProof/>
              <w:sz w:val="24"/>
              <w:szCs w:val="24"/>
              <w:lang w:val="ru-RU" w:eastAsia="ru-RU"/>
            </w:rPr>
            <w:t>7</w:t>
          </w:r>
          <w:r w:rsidRPr="005A1E00">
            <w:rPr>
              <w:rStyle w:val="PageNumber"/>
              <w:sz w:val="24"/>
              <w:szCs w:val="24"/>
              <w:lang w:val="ru-RU" w:eastAsia="ru-RU"/>
            </w:rPr>
            <w:fldChar w:fldCharType="end"/>
          </w:r>
          <w:r w:rsidRPr="005A1E00">
            <w:rPr>
              <w:sz w:val="24"/>
              <w:szCs w:val="24"/>
            </w:rPr>
            <w:t xml:space="preserve"> </w:t>
          </w:r>
        </w:p>
      </w:tc>
    </w:tr>
  </w:tbl>
  <w:p w:rsidR="00A0116B" w:rsidRDefault="00A0116B">
    <w:pPr>
      <w:pStyle w:val="Footer"/>
    </w:pPr>
  </w:p>
  <w:p w:rsidR="00A0116B" w:rsidRDefault="00A011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93" w:type="dxa"/>
      <w:tblInd w:w="83" w:type="dxa"/>
      <w:tblLook w:val="00A0"/>
    </w:tblPr>
    <w:tblGrid>
      <w:gridCol w:w="3505"/>
      <w:gridCol w:w="3326"/>
      <w:gridCol w:w="3437"/>
    </w:tblGrid>
    <w:tr w:rsidR="00A0116B" w:rsidRPr="004E5090" w:rsidTr="000C43B7">
      <w:trPr>
        <w:trHeight w:val="492"/>
      </w:trPr>
      <w:tc>
        <w:tcPr>
          <w:tcW w:w="3530" w:type="dxa"/>
        </w:tcPr>
        <w:p w:rsidR="00A0116B" w:rsidRPr="007D5CBB" w:rsidRDefault="00A0116B" w:rsidP="00B44736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7D5CBB">
            <w:rPr>
              <w:rFonts w:eastAsia="ArialMT"/>
              <w:sz w:val="20"/>
              <w:szCs w:val="20"/>
              <w:lang w:val="ru-RU"/>
            </w:rPr>
            <w:t>___</w:t>
          </w:r>
          <w:r w:rsidRPr="003B3EA9">
            <w:rPr>
              <w:rFonts w:eastAsia="ArialMT"/>
              <w:sz w:val="24"/>
              <w:szCs w:val="24"/>
              <w:lang w:val="ru-RU"/>
            </w:rPr>
            <w:t>______________________</w:t>
          </w:r>
          <w:r w:rsidRPr="007D5CBB">
            <w:rPr>
              <w:rFonts w:eastAsia="ArialMT"/>
              <w:sz w:val="20"/>
              <w:szCs w:val="20"/>
              <w:lang w:val="ru-RU"/>
            </w:rPr>
            <w:t xml:space="preserve"> .</w:t>
          </w:r>
        </w:p>
        <w:p w:rsidR="00A0116B" w:rsidRPr="00505D8C" w:rsidRDefault="00A0116B" w:rsidP="00B44736">
          <w:pPr>
            <w:pStyle w:val="NoSpacing"/>
            <w:rPr>
              <w:sz w:val="16"/>
              <w:szCs w:val="16"/>
              <w:lang w:val="ru-RU"/>
            </w:rPr>
          </w:pPr>
          <w:r w:rsidRPr="004E5090">
            <w:rPr>
              <w:rFonts w:eastAsia="ArialMT"/>
              <w:sz w:val="16"/>
              <w:szCs w:val="16"/>
              <w:lang w:val="ru-RU"/>
            </w:rPr>
            <w:t xml:space="preserve">    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326" w:type="dxa"/>
          <w:vAlign w:val="center"/>
        </w:tcPr>
        <w:p w:rsidR="00A0116B" w:rsidRPr="005A1E00" w:rsidRDefault="00A0116B" w:rsidP="003B3EA9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14.09.</w:t>
          </w:r>
          <w:r w:rsidRPr="005A1E00">
            <w:rPr>
              <w:rFonts w:eastAsia="ArialMT"/>
              <w:sz w:val="24"/>
              <w:szCs w:val="24"/>
              <w:u w:val="single"/>
              <w:lang w:val="ru-RU"/>
            </w:rPr>
            <w:t>201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8</w:t>
          </w:r>
        </w:p>
        <w:p w:rsidR="00A0116B" w:rsidRPr="00CB1432" w:rsidRDefault="00A0116B" w:rsidP="00B44736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B1432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437" w:type="dxa"/>
          <w:vAlign w:val="center"/>
        </w:tcPr>
        <w:p w:rsidR="00A0116B" w:rsidRPr="005A1E00" w:rsidRDefault="00A0116B" w:rsidP="004B62BB">
          <w:pPr>
            <w:pStyle w:val="NoSpacing"/>
            <w:jc w:val="center"/>
            <w:rPr>
              <w:sz w:val="24"/>
              <w:szCs w:val="24"/>
            </w:rPr>
          </w:pPr>
          <w:r w:rsidRPr="005A1E00">
            <w:rPr>
              <w:sz w:val="24"/>
              <w:szCs w:val="24"/>
            </w:rPr>
            <w:t>Лист</w:t>
          </w:r>
          <w:r w:rsidRPr="005A1E00">
            <w:rPr>
              <w:sz w:val="24"/>
              <w:szCs w:val="24"/>
              <w:lang w:val="ru-RU"/>
            </w:rPr>
            <w:t xml:space="preserve">  </w:t>
          </w:r>
          <w:r w:rsidRPr="005A1E00">
            <w:rPr>
              <w:rStyle w:val="PageNumber"/>
              <w:sz w:val="24"/>
              <w:szCs w:val="24"/>
              <w:lang w:val="ru-RU" w:eastAsia="ru-RU"/>
            </w:rPr>
            <w:fldChar w:fldCharType="begin"/>
          </w:r>
          <w:r w:rsidRPr="005A1E00">
            <w:rPr>
              <w:rStyle w:val="PageNumber"/>
              <w:sz w:val="24"/>
              <w:szCs w:val="24"/>
              <w:lang w:val="ru-RU" w:eastAsia="ru-RU"/>
            </w:rPr>
            <w:instrText xml:space="preserve"> PAGE </w:instrText>
          </w:r>
          <w:r w:rsidRPr="005A1E00">
            <w:rPr>
              <w:rStyle w:val="PageNumber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PageNumber"/>
              <w:noProof/>
              <w:sz w:val="24"/>
              <w:szCs w:val="24"/>
              <w:lang w:val="ru-RU" w:eastAsia="ru-RU"/>
            </w:rPr>
            <w:t>1</w:t>
          </w:r>
          <w:r w:rsidRPr="005A1E00">
            <w:rPr>
              <w:rStyle w:val="PageNumber"/>
              <w:sz w:val="24"/>
              <w:szCs w:val="24"/>
              <w:lang w:val="ru-RU" w:eastAsia="ru-RU"/>
            </w:rPr>
            <w:fldChar w:fldCharType="end"/>
          </w:r>
          <w:r w:rsidRPr="005A1E00">
            <w:rPr>
              <w:sz w:val="24"/>
              <w:szCs w:val="24"/>
            </w:rPr>
            <w:t xml:space="preserve"> Листов</w:t>
          </w:r>
          <w:r w:rsidRPr="005A1E00">
            <w:rPr>
              <w:sz w:val="24"/>
              <w:szCs w:val="24"/>
              <w:lang w:val="ru-RU"/>
            </w:rPr>
            <w:t xml:space="preserve"> </w:t>
          </w:r>
          <w:r w:rsidRPr="005A1E00">
            <w:rPr>
              <w:rStyle w:val="PageNumber"/>
              <w:sz w:val="24"/>
              <w:szCs w:val="24"/>
              <w:lang w:val="ru-RU" w:eastAsia="ru-RU"/>
            </w:rPr>
            <w:fldChar w:fldCharType="begin"/>
          </w:r>
          <w:r w:rsidRPr="005A1E00">
            <w:rPr>
              <w:rStyle w:val="PageNumber"/>
              <w:sz w:val="24"/>
              <w:szCs w:val="24"/>
              <w:lang w:val="ru-RU" w:eastAsia="ru-RU"/>
            </w:rPr>
            <w:instrText xml:space="preserve"> NUMPAGES </w:instrText>
          </w:r>
          <w:r w:rsidRPr="005A1E00">
            <w:rPr>
              <w:rStyle w:val="PageNumber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PageNumber"/>
              <w:noProof/>
              <w:sz w:val="24"/>
              <w:szCs w:val="24"/>
              <w:lang w:val="ru-RU" w:eastAsia="ru-RU"/>
            </w:rPr>
            <w:t>7</w:t>
          </w:r>
          <w:r w:rsidRPr="005A1E00">
            <w:rPr>
              <w:rStyle w:val="PageNumber"/>
              <w:sz w:val="24"/>
              <w:szCs w:val="24"/>
              <w:lang w:val="ru-RU" w:eastAsia="ru-RU"/>
            </w:rPr>
            <w:fldChar w:fldCharType="end"/>
          </w:r>
          <w:r w:rsidRPr="005A1E00">
            <w:rPr>
              <w:sz w:val="24"/>
              <w:szCs w:val="24"/>
            </w:rPr>
            <w:t xml:space="preserve"> </w:t>
          </w:r>
        </w:p>
      </w:tc>
    </w:tr>
  </w:tbl>
  <w:p w:rsidR="00A0116B" w:rsidRDefault="00A011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16B" w:rsidRDefault="00A0116B" w:rsidP="005003BF">
      <w:r>
        <w:separator/>
      </w:r>
    </w:p>
  </w:footnote>
  <w:footnote w:type="continuationSeparator" w:id="1">
    <w:p w:rsidR="00A0116B" w:rsidRDefault="00A0116B" w:rsidP="005003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:rsidR="00A0116B" w:rsidRPr="004E5090" w:rsidRDefault="00A0116B" w:rsidP="00903ED7">
    <w:pPr>
      <w:pStyle w:val="NoSpacing"/>
      <w:rPr>
        <w:lang w:val="ru-RU"/>
      </w:rPr>
    </w:pPr>
    <w:r>
      <w:tab/>
    </w:r>
  </w:p>
  <w:tbl>
    <w:tblPr>
      <w:tblW w:w="9923" w:type="dxa"/>
      <w:tblInd w:w="108" w:type="dxa"/>
      <w:tblBorders>
        <w:bottom w:val="single" w:sz="4" w:space="0" w:color="auto"/>
      </w:tblBorders>
      <w:tblLook w:val="00A0"/>
    </w:tblPr>
    <w:tblGrid>
      <w:gridCol w:w="756"/>
      <w:gridCol w:w="9167"/>
    </w:tblGrid>
    <w:tr w:rsidR="00A0116B" w:rsidRPr="004E5090" w:rsidTr="00B44736">
      <w:trPr>
        <w:trHeight w:val="15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A0116B" w:rsidRPr="00505D8C" w:rsidRDefault="00A0116B" w:rsidP="00B44736">
          <w:pPr>
            <w:pStyle w:val="NoSpacing"/>
            <w:rPr>
              <w:bCs/>
              <w:sz w:val="28"/>
              <w:szCs w:val="28"/>
              <w:lang w:val="ru-RU"/>
            </w:rPr>
          </w:pPr>
          <w:r w:rsidRPr="0009702D">
            <w:rPr>
              <w:noProof/>
              <w:sz w:val="28"/>
              <w:szCs w:val="28"/>
              <w:lang w:val="ru-RU"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9" o:spid="_x0000_i1026" type="#_x0000_t75" style="width:27pt;height:33pt;visibility:visible">
                <v:imagedata r:id="rId1" o:title=""/>
              </v:shape>
            </w:pict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:rsidR="00A0116B" w:rsidRPr="004E5090" w:rsidRDefault="00A0116B" w:rsidP="00B4473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2.0985</w:t>
          </w:r>
        </w:p>
      </w:tc>
    </w:tr>
  </w:tbl>
  <w:p w:rsidR="00A0116B" w:rsidRDefault="00A0116B" w:rsidP="00385A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hyphenationZone w:val="357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3BF"/>
    <w:rsid w:val="000262C8"/>
    <w:rsid w:val="00052BFD"/>
    <w:rsid w:val="000576CD"/>
    <w:rsid w:val="00074A02"/>
    <w:rsid w:val="0009702D"/>
    <w:rsid w:val="000A06CA"/>
    <w:rsid w:val="000B0ADF"/>
    <w:rsid w:val="000B500E"/>
    <w:rsid w:val="000C43B7"/>
    <w:rsid w:val="000D4912"/>
    <w:rsid w:val="000D49BB"/>
    <w:rsid w:val="000D6260"/>
    <w:rsid w:val="000E6A4A"/>
    <w:rsid w:val="000F3B2B"/>
    <w:rsid w:val="000F61B7"/>
    <w:rsid w:val="00103256"/>
    <w:rsid w:val="00145CE9"/>
    <w:rsid w:val="001470D2"/>
    <w:rsid w:val="00152FEC"/>
    <w:rsid w:val="00166321"/>
    <w:rsid w:val="001856A0"/>
    <w:rsid w:val="00197C77"/>
    <w:rsid w:val="001D6548"/>
    <w:rsid w:val="001F5482"/>
    <w:rsid w:val="002323C7"/>
    <w:rsid w:val="002354A0"/>
    <w:rsid w:val="00245FF1"/>
    <w:rsid w:val="002839E0"/>
    <w:rsid w:val="002928DB"/>
    <w:rsid w:val="002970D2"/>
    <w:rsid w:val="002A4F6E"/>
    <w:rsid w:val="002C497B"/>
    <w:rsid w:val="0033321B"/>
    <w:rsid w:val="00334D73"/>
    <w:rsid w:val="003465B7"/>
    <w:rsid w:val="003719E7"/>
    <w:rsid w:val="0038093B"/>
    <w:rsid w:val="00385A4B"/>
    <w:rsid w:val="00387FED"/>
    <w:rsid w:val="00397B23"/>
    <w:rsid w:val="003B1750"/>
    <w:rsid w:val="003B3EA9"/>
    <w:rsid w:val="003E49E8"/>
    <w:rsid w:val="004326D0"/>
    <w:rsid w:val="00437E72"/>
    <w:rsid w:val="00456F59"/>
    <w:rsid w:val="0046780B"/>
    <w:rsid w:val="004729C8"/>
    <w:rsid w:val="00475023"/>
    <w:rsid w:val="0048511A"/>
    <w:rsid w:val="004B62BB"/>
    <w:rsid w:val="004D0D57"/>
    <w:rsid w:val="004E5090"/>
    <w:rsid w:val="004F2EFD"/>
    <w:rsid w:val="005003BF"/>
    <w:rsid w:val="00505416"/>
    <w:rsid w:val="00505D8C"/>
    <w:rsid w:val="00511E94"/>
    <w:rsid w:val="00516499"/>
    <w:rsid w:val="00520202"/>
    <w:rsid w:val="005303A1"/>
    <w:rsid w:val="00571111"/>
    <w:rsid w:val="00583EA3"/>
    <w:rsid w:val="005866EF"/>
    <w:rsid w:val="005943DA"/>
    <w:rsid w:val="005A1E00"/>
    <w:rsid w:val="005D2E96"/>
    <w:rsid w:val="005D3A9A"/>
    <w:rsid w:val="005D7C7D"/>
    <w:rsid w:val="005E6B5F"/>
    <w:rsid w:val="005F0BD6"/>
    <w:rsid w:val="005F5129"/>
    <w:rsid w:val="00622E87"/>
    <w:rsid w:val="006400A9"/>
    <w:rsid w:val="006411BB"/>
    <w:rsid w:val="00650289"/>
    <w:rsid w:val="00656F85"/>
    <w:rsid w:val="00671513"/>
    <w:rsid w:val="006776ED"/>
    <w:rsid w:val="006914C6"/>
    <w:rsid w:val="00694B01"/>
    <w:rsid w:val="006A065F"/>
    <w:rsid w:val="006A3B91"/>
    <w:rsid w:val="006A590B"/>
    <w:rsid w:val="006A6FC7"/>
    <w:rsid w:val="006B0CB1"/>
    <w:rsid w:val="006C37EB"/>
    <w:rsid w:val="006C5A15"/>
    <w:rsid w:val="006C5F99"/>
    <w:rsid w:val="006D08EF"/>
    <w:rsid w:val="006E5260"/>
    <w:rsid w:val="0070651D"/>
    <w:rsid w:val="00706D16"/>
    <w:rsid w:val="00715D34"/>
    <w:rsid w:val="00733E7D"/>
    <w:rsid w:val="00735B55"/>
    <w:rsid w:val="00772E4E"/>
    <w:rsid w:val="0078675B"/>
    <w:rsid w:val="007D5CBB"/>
    <w:rsid w:val="007F0577"/>
    <w:rsid w:val="007F5F4F"/>
    <w:rsid w:val="00825178"/>
    <w:rsid w:val="008275AF"/>
    <w:rsid w:val="00834087"/>
    <w:rsid w:val="00836DCA"/>
    <w:rsid w:val="0084126C"/>
    <w:rsid w:val="0085303C"/>
    <w:rsid w:val="008735D4"/>
    <w:rsid w:val="008768BF"/>
    <w:rsid w:val="00883B8C"/>
    <w:rsid w:val="008875B4"/>
    <w:rsid w:val="00893CAB"/>
    <w:rsid w:val="008A152B"/>
    <w:rsid w:val="008A2834"/>
    <w:rsid w:val="008A754C"/>
    <w:rsid w:val="008B4310"/>
    <w:rsid w:val="008B64A3"/>
    <w:rsid w:val="008E4E00"/>
    <w:rsid w:val="008F0B4A"/>
    <w:rsid w:val="00903ED7"/>
    <w:rsid w:val="009252C6"/>
    <w:rsid w:val="009319E8"/>
    <w:rsid w:val="00932BE8"/>
    <w:rsid w:val="00934628"/>
    <w:rsid w:val="0094252A"/>
    <w:rsid w:val="00955681"/>
    <w:rsid w:val="00955946"/>
    <w:rsid w:val="009765D5"/>
    <w:rsid w:val="00991C87"/>
    <w:rsid w:val="009A492C"/>
    <w:rsid w:val="009C120F"/>
    <w:rsid w:val="009C4137"/>
    <w:rsid w:val="009E28F1"/>
    <w:rsid w:val="00A0116B"/>
    <w:rsid w:val="00A11E96"/>
    <w:rsid w:val="00A14C11"/>
    <w:rsid w:val="00A542E9"/>
    <w:rsid w:val="00AB49FE"/>
    <w:rsid w:val="00AE6E2C"/>
    <w:rsid w:val="00B201B2"/>
    <w:rsid w:val="00B350E1"/>
    <w:rsid w:val="00B44736"/>
    <w:rsid w:val="00B45C5A"/>
    <w:rsid w:val="00B54112"/>
    <w:rsid w:val="00B87D53"/>
    <w:rsid w:val="00B96EEC"/>
    <w:rsid w:val="00BA2EEC"/>
    <w:rsid w:val="00BA7350"/>
    <w:rsid w:val="00BB5B3E"/>
    <w:rsid w:val="00BC3B57"/>
    <w:rsid w:val="00C22062"/>
    <w:rsid w:val="00C26796"/>
    <w:rsid w:val="00C52898"/>
    <w:rsid w:val="00C543FC"/>
    <w:rsid w:val="00C55036"/>
    <w:rsid w:val="00C8399C"/>
    <w:rsid w:val="00C8620E"/>
    <w:rsid w:val="00CA12B2"/>
    <w:rsid w:val="00CB1432"/>
    <w:rsid w:val="00CD38A1"/>
    <w:rsid w:val="00CE1E9D"/>
    <w:rsid w:val="00CE621B"/>
    <w:rsid w:val="00CE7464"/>
    <w:rsid w:val="00D00716"/>
    <w:rsid w:val="00D1551B"/>
    <w:rsid w:val="00D4120B"/>
    <w:rsid w:val="00D43E44"/>
    <w:rsid w:val="00D54032"/>
    <w:rsid w:val="00D739E8"/>
    <w:rsid w:val="00DB202A"/>
    <w:rsid w:val="00DB2315"/>
    <w:rsid w:val="00DE2F45"/>
    <w:rsid w:val="00E11CFC"/>
    <w:rsid w:val="00E13710"/>
    <w:rsid w:val="00E60831"/>
    <w:rsid w:val="00E64C88"/>
    <w:rsid w:val="00E77EE9"/>
    <w:rsid w:val="00E96E30"/>
    <w:rsid w:val="00EA5161"/>
    <w:rsid w:val="00EB45A5"/>
    <w:rsid w:val="00EB6B06"/>
    <w:rsid w:val="00EC2FB6"/>
    <w:rsid w:val="00EE2A08"/>
    <w:rsid w:val="00EF0ABE"/>
    <w:rsid w:val="00EF1930"/>
    <w:rsid w:val="00EF2D40"/>
    <w:rsid w:val="00EF32B8"/>
    <w:rsid w:val="00F01E82"/>
    <w:rsid w:val="00F12E97"/>
    <w:rsid w:val="00F278F7"/>
    <w:rsid w:val="00F36995"/>
    <w:rsid w:val="00F40A41"/>
    <w:rsid w:val="00F6715E"/>
    <w:rsid w:val="00F70F95"/>
    <w:rsid w:val="00F72659"/>
    <w:rsid w:val="00F736F7"/>
    <w:rsid w:val="00F73B19"/>
    <w:rsid w:val="00F7680C"/>
    <w:rsid w:val="00F80CBB"/>
    <w:rsid w:val="00F840FD"/>
    <w:rsid w:val="00F97744"/>
    <w:rsid w:val="00FC66AF"/>
    <w:rsid w:val="00FE7425"/>
    <w:rsid w:val="00FF0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3BF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7680C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1856A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7680C"/>
    <w:rPr>
      <w:rFonts w:ascii="Arial" w:hAnsi="Arial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856A0"/>
    <w:rPr>
      <w:rFonts w:ascii="Cambria" w:hAnsi="Cambria" w:cs="Times New Roman"/>
      <w:b/>
      <w:bCs/>
      <w:i/>
      <w:iCs/>
      <w:sz w:val="28"/>
      <w:szCs w:val="28"/>
    </w:rPr>
  </w:style>
  <w:style w:type="paragraph" w:styleId="NoSpacing">
    <w:name w:val="No Spacing"/>
    <w:link w:val="NoSpacingChar"/>
    <w:uiPriority w:val="99"/>
    <w:qFormat/>
    <w:rsid w:val="005003B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hps">
    <w:name w:val="hps"/>
    <w:basedOn w:val="DefaultParagraphFont"/>
    <w:uiPriority w:val="99"/>
    <w:rsid w:val="005003BF"/>
    <w:rPr>
      <w:rFonts w:cs="Times New Roman"/>
    </w:rPr>
  </w:style>
  <w:style w:type="character" w:customStyle="1" w:styleId="FontStyle37">
    <w:name w:val="Font Style37"/>
    <w:uiPriority w:val="99"/>
    <w:rsid w:val="005003BF"/>
    <w:rPr>
      <w:rFonts w:ascii="Times New Roman" w:hAnsi="Times New Roman"/>
      <w:sz w:val="26"/>
    </w:rPr>
  </w:style>
  <w:style w:type="character" w:customStyle="1" w:styleId="NoSpacingChar">
    <w:name w:val="No Spacing Char"/>
    <w:link w:val="NoSpacing"/>
    <w:uiPriority w:val="99"/>
    <w:locked/>
    <w:rsid w:val="005003BF"/>
    <w:rPr>
      <w:rFonts w:ascii="Times New Roman" w:hAnsi="Times New Roman"/>
      <w:sz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003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03BF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5003B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03B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5003B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003BF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5A1E00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1856A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856A0"/>
    <w:rPr>
      <w:rFonts w:ascii="Cambria" w:hAnsi="Cambria" w:cs="Times New Roman"/>
      <w:b/>
      <w:bCs/>
      <w:kern w:val="28"/>
      <w:sz w:val="32"/>
      <w:szCs w:val="32"/>
    </w:rPr>
  </w:style>
  <w:style w:type="character" w:styleId="Emphasis">
    <w:name w:val="Emphasis"/>
    <w:basedOn w:val="DefaultParagraphFont"/>
    <w:uiPriority w:val="99"/>
    <w:qFormat/>
    <w:locked/>
    <w:rsid w:val="001856A0"/>
    <w:rPr>
      <w:rFonts w:cs="Times New Roman"/>
      <w:i/>
      <w:iCs/>
    </w:rPr>
  </w:style>
  <w:style w:type="paragraph" w:customStyle="1" w:styleId="a">
    <w:name w:val="Без интервала"/>
    <w:link w:val="a0"/>
    <w:uiPriority w:val="99"/>
    <w:rsid w:val="003B3EA9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0">
    <w:name w:val="Без интервала Знак"/>
    <w:link w:val="a"/>
    <w:uiPriority w:val="99"/>
    <w:locked/>
    <w:rsid w:val="003B3EA9"/>
    <w:rPr>
      <w:sz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8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495</TotalTime>
  <Pages>7</Pages>
  <Words>1748</Words>
  <Characters>9964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CES</dc:creator>
  <cp:keywords/>
  <dc:description/>
  <cp:lastModifiedBy>Беломызая</cp:lastModifiedBy>
  <cp:revision>62</cp:revision>
  <cp:lastPrinted>2018-09-06T07:38:00Z</cp:lastPrinted>
  <dcterms:created xsi:type="dcterms:W3CDTF">2017-01-13T11:09:00Z</dcterms:created>
  <dcterms:modified xsi:type="dcterms:W3CDTF">2018-09-06T07:42:00Z</dcterms:modified>
</cp:coreProperties>
</file>