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582B1031" w:rsidR="00793251" w:rsidRPr="00605AD3" w:rsidRDefault="00793251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F74799">
              <w:rPr>
                <w:rFonts w:eastAsia="Calibri"/>
                <w:sz w:val="28"/>
                <w:szCs w:val="28"/>
              </w:rPr>
              <w:t xml:space="preserve">№ </w:t>
            </w:r>
            <w:r w:rsidRPr="00F7479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74799">
              <w:rPr>
                <w:rFonts w:eastAsia="Calibri"/>
                <w:sz w:val="28"/>
                <w:szCs w:val="28"/>
              </w:rPr>
              <w:t xml:space="preserve">/112 </w:t>
            </w:r>
            <w:r w:rsidRPr="00F74799">
              <w:rPr>
                <w:sz w:val="28"/>
                <w:szCs w:val="28"/>
              </w:rPr>
              <w:t>2.2930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6538840F" w:rsidR="00793251" w:rsidRPr="00605AD3" w:rsidRDefault="00793251" w:rsidP="00793251">
            <w:pPr>
              <w:ind w:firstLine="611"/>
              <w:rPr>
                <w:bCs/>
                <w:sz w:val="28"/>
                <w:szCs w:val="28"/>
              </w:rPr>
            </w:pPr>
            <w:r w:rsidRPr="00F74799">
              <w:rPr>
                <w:rFonts w:eastAsia="Calibri"/>
                <w:sz w:val="28"/>
                <w:szCs w:val="28"/>
              </w:rPr>
              <w:t>от 16.05.2006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5EEFBDA1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793251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415EA4B2" w14:textId="2B5DE4F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5A5ABF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79325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158D2796" w14:textId="77777777" w:rsidTr="00F40980">
        <w:tc>
          <w:tcPr>
            <w:tcW w:w="9751" w:type="dxa"/>
            <w:gridSpan w:val="2"/>
          </w:tcPr>
          <w:p w14:paraId="651FF1D3" w14:textId="18264C3F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2F33851905D4FC8B73987DD4F5B7DE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93251">
                  <w:rPr>
                    <w:rStyle w:val="38"/>
                    <w:szCs w:val="28"/>
                  </w:rPr>
                  <w:t>1</w:t>
                </w:r>
                <w:r w:rsidR="005A5ABF">
                  <w:rPr>
                    <w:rStyle w:val="38"/>
                    <w:szCs w:val="28"/>
                  </w:rPr>
                  <w:t>6</w:t>
                </w:r>
                <w:r w:rsidR="00793251">
                  <w:rPr>
                    <w:rStyle w:val="38"/>
                  </w:rPr>
                  <w:t xml:space="preserve"> ма</w:t>
                </w:r>
                <w:r w:rsidR="005A5ABF">
                  <w:rPr>
                    <w:rStyle w:val="38"/>
                  </w:rPr>
                  <w:t>я</w:t>
                </w:r>
                <w:r w:rsidR="00793251">
                  <w:rPr>
                    <w:rStyle w:val="3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605AD3" w14:paraId="39B55352" w14:textId="77777777" w:rsidTr="00F40980">
        <w:tc>
          <w:tcPr>
            <w:tcW w:w="5678" w:type="dxa"/>
          </w:tcPr>
          <w:p w14:paraId="6334699A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CC4170E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BFFB410" w14:textId="77777777" w:rsidR="00793251" w:rsidRDefault="00793251" w:rsidP="00793251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308D2">
              <w:rPr>
                <w:rFonts w:eastAsia="Calibri"/>
                <w:sz w:val="28"/>
                <w:szCs w:val="28"/>
                <w:lang w:val="ru-RU"/>
              </w:rPr>
              <w:t xml:space="preserve">лаборатории </w:t>
            </w:r>
          </w:p>
          <w:p w14:paraId="485A5CF4" w14:textId="0BAB939F" w:rsidR="007A4485" w:rsidRPr="00605AD3" w:rsidRDefault="00793251" w:rsidP="00793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308D2">
              <w:rPr>
                <w:rFonts w:eastAsia="Calibri"/>
                <w:sz w:val="28"/>
                <w:szCs w:val="28"/>
                <w:lang w:val="ru-RU"/>
              </w:rPr>
              <w:t>Открытого акционерного общества «Шкловский маслодельный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659"/>
        <w:gridCol w:w="937"/>
        <w:gridCol w:w="1794"/>
        <w:gridCol w:w="14"/>
        <w:gridCol w:w="1774"/>
        <w:gridCol w:w="1896"/>
      </w:tblGrid>
      <w:tr w:rsidR="00F40980" w:rsidRPr="00605AD3" w14:paraId="54DD72E6" w14:textId="77777777" w:rsidTr="00B72B97">
        <w:trPr>
          <w:trHeight w:val="1277"/>
        </w:trPr>
        <w:tc>
          <w:tcPr>
            <w:tcW w:w="419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B72B97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19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59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37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94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88" w:type="dxa"/>
            <w:gridSpan w:val="2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6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B72B9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05CEE2AF" w:rsidR="00A92ECA" w:rsidRPr="008D692C" w:rsidRDefault="00793251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793251">
              <w:rPr>
                <w:b/>
                <w:color w:val="000000"/>
                <w:sz w:val="22"/>
                <w:szCs w:val="22"/>
              </w:rPr>
              <w:t>ул. Интернациональная, д. 64, 213010, г. Шклов</w:t>
            </w:r>
          </w:p>
        </w:tc>
      </w:tr>
      <w:tr w:rsidR="00814DD3" w:rsidRPr="00605AD3" w14:paraId="6EB88758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F1A5D" w14:textId="77777777" w:rsidR="00814DD3" w:rsidRPr="00814DD3" w:rsidRDefault="00814DD3" w:rsidP="00814DD3">
            <w:pPr>
              <w:pStyle w:val="af6"/>
              <w:jc w:val="center"/>
              <w:rPr>
                <w:lang w:val="ru-RU"/>
              </w:rPr>
            </w:pPr>
            <w:r w:rsidRPr="00814DD3">
              <w:rPr>
                <w:lang w:val="ru-RU"/>
              </w:rPr>
              <w:t>1.1</w:t>
            </w:r>
          </w:p>
          <w:p w14:paraId="1CD36DBC" w14:textId="7C23429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819C" w14:textId="7C77F56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7B4CE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17EA4658" w14:textId="3ACEBD0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42.000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23F65" w14:textId="2E49840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Отбор проб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FADDB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13928-84</w:t>
            </w:r>
          </w:p>
          <w:p w14:paraId="6A0B45CE" w14:textId="2FE21F47" w:rsidR="00814DD3" w:rsidRPr="00814DD3" w:rsidRDefault="00814DD3" w:rsidP="00814DD3">
            <w:pPr>
              <w:pStyle w:val="af6"/>
              <w:rPr>
                <w:color w:val="000000"/>
              </w:rPr>
            </w:pPr>
            <w:r w:rsidRPr="00814DD3">
              <w:rPr>
                <w:lang w:val="ru-RU"/>
              </w:rPr>
              <w:t>СТБ 1036-97 п.7.2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0F0FA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13928-84</w:t>
            </w:r>
          </w:p>
          <w:p w14:paraId="0B2D94F7" w14:textId="47A966F5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СТБ 1036-97 п.7.2</w:t>
            </w:r>
          </w:p>
        </w:tc>
      </w:tr>
      <w:tr w:rsidR="00814DD3" w:rsidRPr="00605AD3" w14:paraId="3DF50186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1CFA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1.2</w:t>
            </w:r>
          </w:p>
          <w:p w14:paraId="35BD6CC7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CC7C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BFA50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696B81BE" w14:textId="6AB949AA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29.145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B973" w14:textId="18679F9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E3F3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СТБ 1598-2006</w:t>
            </w:r>
          </w:p>
          <w:p w14:paraId="3D38A7EF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 xml:space="preserve">Сан </w:t>
            </w:r>
            <w:proofErr w:type="spellStart"/>
            <w:r w:rsidRPr="00814DD3">
              <w:rPr>
                <w:lang w:val="ru-RU"/>
              </w:rPr>
              <w:t>ПиН</w:t>
            </w:r>
            <w:proofErr w:type="spellEnd"/>
            <w:r w:rsidRPr="00814DD3">
              <w:rPr>
                <w:lang w:val="ru-RU"/>
              </w:rPr>
              <w:t>, ГН утв. постановлением МЗ РБ №52 от 21.06.2013</w:t>
            </w:r>
          </w:p>
          <w:p w14:paraId="7483114B" w14:textId="418F60AE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 xml:space="preserve">ТНПА и </w:t>
            </w:r>
            <w:proofErr w:type="spellStart"/>
            <w:proofErr w:type="gramStart"/>
            <w:r w:rsidRPr="00814DD3">
              <w:rPr>
                <w:sz w:val="22"/>
                <w:szCs w:val="22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662F" w14:textId="48A67611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26754-85 п.2.3</w:t>
            </w:r>
          </w:p>
        </w:tc>
      </w:tr>
      <w:tr w:rsidR="00814DD3" w:rsidRPr="00605AD3" w14:paraId="1377003C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55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3C97" w14:textId="6FD2492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C3A5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046A7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15E6A1AD" w14:textId="7C1FF9D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538AC" w14:textId="5A61123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BFB9F" w14:textId="55397F92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0D422" w14:textId="350C515A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8218-89</w:t>
            </w:r>
          </w:p>
        </w:tc>
      </w:tr>
      <w:tr w:rsidR="00814DD3" w:rsidRPr="00605AD3" w14:paraId="0A33EC33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63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CF6F" w14:textId="714DE716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C947D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24A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09C95DF9" w14:textId="7863729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08.037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D5C7" w14:textId="59044C4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Определение массовой доли жира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3EF3D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DB6A0" w14:textId="3499C81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5867-90 п.2.2.1</w:t>
            </w:r>
          </w:p>
        </w:tc>
      </w:tr>
      <w:tr w:rsidR="00814DD3" w:rsidRPr="00605AD3" w14:paraId="3BD957D7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15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5514" w14:textId="54A7298E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59FCE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19FA3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44307CE0" w14:textId="6A576A3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08.149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6B74" w14:textId="14EE1AA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FEF5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AD139" w14:textId="0A9E888E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3624-92 п.3.3</w:t>
            </w:r>
          </w:p>
        </w:tc>
      </w:tr>
      <w:tr w:rsidR="00814DD3" w:rsidRPr="00605AD3" w14:paraId="14354C37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5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C16BE" w14:textId="2BF22273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49D2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45C5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3809CC1D" w14:textId="13F0C3E8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08.031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851AB" w14:textId="0D81459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Плотность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204DB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12997" w14:textId="7EE973C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3625-84 п.2</w:t>
            </w:r>
          </w:p>
        </w:tc>
      </w:tr>
      <w:tr w:rsidR="00814DD3" w:rsidRPr="00605AD3" w14:paraId="75306872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0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3EA1A" w14:textId="032064E8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AF4C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63BD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5FA9FE3A" w14:textId="0BA5EEC9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12.042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EE95" w14:textId="3358AD25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 xml:space="preserve">Наличие примеси нейтрализующих веществ (сода)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F991A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16584" w14:textId="4B4ED7D3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24065-80 п.2</w:t>
            </w:r>
          </w:p>
        </w:tc>
      </w:tr>
      <w:tr w:rsidR="00814DD3" w:rsidRPr="00605AD3" w14:paraId="04EA9D75" w14:textId="77777777" w:rsidTr="003E1D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4609" w14:textId="0CCBC491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29F16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E5425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272DE456" w14:textId="0AF237A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12.042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8CD0" w14:textId="6BF729B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Наличие примеси нейтрализующих веществ (аммиак)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FCBAD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D67FF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24066-80</w:t>
            </w:r>
          </w:p>
          <w:p w14:paraId="15A56399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14DD3" w:rsidRPr="00605AD3" w14:paraId="3BEBAB14" w14:textId="77777777" w:rsidTr="003E1D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0AF92" w14:textId="77777777" w:rsidR="00814DD3" w:rsidRPr="00814DD3" w:rsidRDefault="00814DD3" w:rsidP="00814DD3">
            <w:pP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1.9*</w:t>
            </w:r>
          </w:p>
          <w:p w14:paraId="5CC75B7E" w14:textId="77777777" w:rsidR="00814DD3" w:rsidRPr="00814DD3" w:rsidRDefault="00814DD3" w:rsidP="00814D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DDA0C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8D3E9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1972E012" w14:textId="1CFECBB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12.042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AC09E" w14:textId="0409854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Наличие примеси нейтрализующих веществ (перекись водорода)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C6270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31E2" w14:textId="421BA3F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24067-80</w:t>
            </w:r>
          </w:p>
        </w:tc>
      </w:tr>
      <w:tr w:rsidR="00814DD3" w:rsidRPr="00605AD3" w14:paraId="3D870740" w14:textId="77777777" w:rsidTr="00B72B9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7540B" w14:textId="4C9C23A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0105A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E497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605004F7" w14:textId="2ABAA028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08.043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A455C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proofErr w:type="gramStart"/>
            <w:r w:rsidRPr="00814DD3">
              <w:rPr>
                <w:lang w:val="ru-RU"/>
              </w:rPr>
              <w:t>Содержание  соматических</w:t>
            </w:r>
            <w:proofErr w:type="gramEnd"/>
            <w:r w:rsidRPr="00814DD3">
              <w:rPr>
                <w:lang w:val="ru-RU"/>
              </w:rPr>
              <w:t xml:space="preserve"> клеток </w:t>
            </w:r>
          </w:p>
          <w:p w14:paraId="78DB6161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AFE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F75CD" w14:textId="396D033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23453-2014 п.6</w:t>
            </w:r>
          </w:p>
        </w:tc>
      </w:tr>
      <w:tr w:rsidR="00552BBA" w:rsidRPr="00605AD3" w14:paraId="25B74775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747C9" w14:textId="77777777" w:rsidR="00552BBA" w:rsidRDefault="00552BBA" w:rsidP="00552BBA">
            <w:pPr>
              <w:pStyle w:val="af6"/>
              <w:jc w:val="center"/>
              <w:rPr>
                <w:lang w:val="ru-RU"/>
              </w:rPr>
            </w:pPr>
            <w:r w:rsidRPr="00C308D2">
              <w:rPr>
                <w:lang w:val="ru-RU"/>
              </w:rPr>
              <w:lastRenderedPageBreak/>
              <w:t>1.11</w:t>
            </w:r>
            <w:r>
              <w:rPr>
                <w:lang w:val="ru-RU"/>
              </w:rPr>
              <w:t>*</w:t>
            </w:r>
          </w:p>
          <w:p w14:paraId="1EA0CC6C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F1EC8" w14:textId="0B6D856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Молоко коровье сырое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2CDCB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01.41/</w:t>
            </w:r>
          </w:p>
          <w:p w14:paraId="39DCA670" w14:textId="766EB716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4B239" w14:textId="77777777" w:rsidR="00552BBA" w:rsidRDefault="00552BBA" w:rsidP="00552BB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C308D2">
              <w:rPr>
                <w:lang w:val="ru-RU"/>
              </w:rPr>
              <w:t>рганолептиче</w:t>
            </w:r>
            <w:r>
              <w:rPr>
                <w:lang w:val="ru-RU"/>
              </w:rPr>
              <w:t xml:space="preserve">ские </w:t>
            </w:r>
            <w:r w:rsidRPr="00C308D2">
              <w:rPr>
                <w:lang w:val="ru-RU"/>
              </w:rPr>
              <w:t>показа</w:t>
            </w:r>
            <w:r>
              <w:rPr>
                <w:lang w:val="ru-RU"/>
              </w:rPr>
              <w:t>тели (</w:t>
            </w:r>
            <w:r w:rsidRPr="00C308D2">
              <w:rPr>
                <w:lang w:val="ru-RU"/>
              </w:rPr>
              <w:t xml:space="preserve">цвет, </w:t>
            </w:r>
            <w:r>
              <w:rPr>
                <w:lang w:val="ru-RU"/>
              </w:rPr>
              <w:t>консистенция</w:t>
            </w:r>
            <w:r w:rsidRPr="00C308D2">
              <w:rPr>
                <w:lang w:val="ru-RU"/>
              </w:rPr>
              <w:t>)</w:t>
            </w:r>
          </w:p>
          <w:p w14:paraId="60E9F0F9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18904" w14:textId="77777777" w:rsidR="00552BBA" w:rsidRDefault="00552BBA" w:rsidP="00552BBA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>СТБ 1598-2006</w:t>
            </w:r>
          </w:p>
          <w:p w14:paraId="002243C3" w14:textId="77777777" w:rsidR="00552BBA" w:rsidRDefault="00552BBA" w:rsidP="00552BBA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 xml:space="preserve">Сан </w:t>
            </w:r>
            <w:proofErr w:type="spellStart"/>
            <w:r w:rsidRPr="00C308D2">
              <w:rPr>
                <w:lang w:val="ru-RU"/>
              </w:rPr>
              <w:t>ПиН</w:t>
            </w:r>
            <w:proofErr w:type="spellEnd"/>
            <w:r w:rsidRPr="00C308D2">
              <w:rPr>
                <w:lang w:val="ru-RU"/>
              </w:rPr>
              <w:t>, ГН утв. постановлением МЗ РБ №52 от 21.06.2013</w:t>
            </w:r>
          </w:p>
          <w:p w14:paraId="09CE7BF1" w14:textId="3D8E3322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proofErr w:type="gramStart"/>
            <w:r w:rsidRPr="00552BBA">
              <w:rPr>
                <w:sz w:val="22"/>
                <w:szCs w:val="22"/>
                <w:lang w:eastAsia="en-US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58D37" w14:textId="530DC25A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СТБ 1598-2006 п.6.2</w:t>
            </w:r>
          </w:p>
        </w:tc>
      </w:tr>
      <w:tr w:rsidR="00552BBA" w:rsidRPr="00605AD3" w14:paraId="73606F91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EDA29" w14:textId="5B3A2A0B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4142F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2361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01.41/</w:t>
            </w:r>
          </w:p>
          <w:p w14:paraId="5E473F3E" w14:textId="30DBA1F2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08.</w:t>
            </w:r>
            <w:r w:rsidR="00FA25CE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0423" w14:textId="2138D64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Массовой доля белка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B204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B34AB" w14:textId="7855AB40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1598-2006 приложение Б</w:t>
            </w:r>
          </w:p>
        </w:tc>
      </w:tr>
      <w:tr w:rsidR="00552BBA" w:rsidRPr="00605AD3" w14:paraId="142E91F7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E269B" w14:textId="1D6194F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BD3EA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46545" w14:textId="3ABBC48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10.</w:t>
            </w:r>
            <w:r w:rsidR="006472D5">
              <w:rPr>
                <w:sz w:val="22"/>
                <w:szCs w:val="22"/>
                <w:lang w:eastAsia="en-US"/>
              </w:rPr>
              <w:t>4</w:t>
            </w:r>
            <w:r w:rsidRPr="00552BBA">
              <w:rPr>
                <w:sz w:val="22"/>
                <w:szCs w:val="22"/>
                <w:lang w:eastAsia="en-US"/>
              </w:rPr>
              <w:t>1/</w:t>
            </w:r>
          </w:p>
          <w:p w14:paraId="599D760C" w14:textId="6AC22B4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937D" w14:textId="51234E5B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Термоустойчивость белка по алкогольной пробе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4CFD1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619D" w14:textId="7B9758AD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ГОСТ 25228-82</w:t>
            </w:r>
          </w:p>
        </w:tc>
      </w:tr>
      <w:tr w:rsidR="00552BBA" w:rsidRPr="00605AD3" w14:paraId="2AF0D441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7106" w14:textId="439DBEE6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8B5A3" w14:textId="653A29A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9D684" w14:textId="56EA47A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10.</w:t>
            </w:r>
            <w:r w:rsidR="006472D5">
              <w:rPr>
                <w:sz w:val="22"/>
                <w:szCs w:val="22"/>
                <w:lang w:eastAsia="en-US"/>
              </w:rPr>
              <w:t>4</w:t>
            </w:r>
            <w:r w:rsidRPr="00552BBA">
              <w:rPr>
                <w:sz w:val="22"/>
                <w:szCs w:val="22"/>
                <w:lang w:eastAsia="en-US"/>
              </w:rPr>
              <w:t>1/</w:t>
            </w:r>
          </w:p>
          <w:p w14:paraId="186D32D7" w14:textId="61ADCD4C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8252D" w14:textId="5281E5A1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Массовая доля сухого обезжиренного вещества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E843B" w14:textId="570ED546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66A0" w14:textId="7831DF34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ГОСТ 3626-73 п.3</w:t>
            </w:r>
          </w:p>
        </w:tc>
      </w:tr>
      <w:tr w:rsidR="00552BBA" w:rsidRPr="00605AD3" w14:paraId="2EB6CFE1" w14:textId="77777777" w:rsidTr="00552B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CA0D0" w14:textId="15B1433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4878" w14:textId="07EF6BC5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DBD5F" w14:textId="6DE5AF12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10.</w:t>
            </w:r>
            <w:r w:rsidR="006472D5">
              <w:rPr>
                <w:sz w:val="22"/>
                <w:szCs w:val="22"/>
                <w:lang w:eastAsia="en-US"/>
              </w:rPr>
              <w:t>4</w:t>
            </w:r>
            <w:r w:rsidRPr="00552BBA">
              <w:rPr>
                <w:sz w:val="22"/>
                <w:szCs w:val="22"/>
                <w:lang w:eastAsia="en-US"/>
              </w:rPr>
              <w:t>1/</w:t>
            </w:r>
          </w:p>
          <w:p w14:paraId="3F52F5A4" w14:textId="0597741A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03.152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332E5" w14:textId="77777777" w:rsidR="00552BBA" w:rsidRDefault="00552BBA" w:rsidP="00552BB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Антибиотики: </w:t>
            </w:r>
          </w:p>
          <w:p w14:paraId="474E7766" w14:textId="7ED45A1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антибиотики β-</w:t>
            </w:r>
            <w:proofErr w:type="spellStart"/>
            <w:r w:rsidRPr="00552BBA">
              <w:rPr>
                <w:sz w:val="22"/>
                <w:szCs w:val="22"/>
                <w:lang w:eastAsia="en-US"/>
              </w:rPr>
              <w:t>лактамового</w:t>
            </w:r>
            <w:proofErr w:type="spellEnd"/>
            <w:r w:rsidRPr="00552BBA">
              <w:rPr>
                <w:sz w:val="22"/>
                <w:szCs w:val="22"/>
                <w:lang w:eastAsia="en-US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40D0" w14:textId="4183E0E0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3839" w14:textId="2C4CBF8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ГОСТ 32219-2013 п.5.4</w:t>
            </w:r>
          </w:p>
        </w:tc>
      </w:tr>
      <w:tr w:rsidR="00137ED8" w:rsidRPr="00605AD3" w14:paraId="1C571BB1" w14:textId="77777777" w:rsidTr="0096262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21E78" w14:textId="77777777" w:rsidR="00137ED8" w:rsidRDefault="00137ED8" w:rsidP="00137ED8">
            <w:pPr>
              <w:pStyle w:val="af6"/>
              <w:jc w:val="center"/>
              <w:rPr>
                <w:lang w:val="ru-RU"/>
              </w:rPr>
            </w:pPr>
            <w:r w:rsidRPr="00C308D2">
              <w:rPr>
                <w:lang w:val="ru-RU"/>
              </w:rPr>
              <w:t>2.1</w:t>
            </w:r>
            <w:r>
              <w:rPr>
                <w:lang w:val="ru-RU"/>
              </w:rPr>
              <w:t>***</w:t>
            </w:r>
          </w:p>
          <w:p w14:paraId="2E77FD3D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AE5A6" w14:textId="3946FDA6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Молоко и молочные </w:t>
            </w:r>
            <w:proofErr w:type="gramStart"/>
            <w:r w:rsidRPr="00137ED8">
              <w:rPr>
                <w:sz w:val="22"/>
                <w:szCs w:val="22"/>
                <w:lang w:eastAsia="en-US"/>
              </w:rPr>
              <w:t>про-</w:t>
            </w:r>
            <w:proofErr w:type="spellStart"/>
            <w:r w:rsidRPr="00137ED8">
              <w:rPr>
                <w:sz w:val="22"/>
                <w:szCs w:val="22"/>
                <w:lang w:eastAsia="en-US"/>
              </w:rPr>
              <w:t>дукты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4762A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0A88FF01" w14:textId="3516602D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B79D8" w14:textId="15B67BAF" w:rsidR="00137ED8" w:rsidRDefault="00137ED8" w:rsidP="00137ED8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>Отбор проб</w:t>
            </w:r>
            <w:r>
              <w:rPr>
                <w:lang w:val="ru-RU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7F71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ГОСТ 26809.1-2014 </w:t>
            </w:r>
          </w:p>
          <w:p w14:paraId="0A33E12E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ГОСТ 13928-84 </w:t>
            </w:r>
          </w:p>
          <w:p w14:paraId="03524DFF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26669-85</w:t>
            </w:r>
          </w:p>
          <w:p w14:paraId="0786F087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ГОСТ 26670-91 </w:t>
            </w:r>
          </w:p>
          <w:p w14:paraId="016E1AF4" w14:textId="5EC62A0F" w:rsidR="00137ED8" w:rsidRPr="00552BBA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1036-97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652BD" w14:textId="77777777" w:rsidR="00137ED8" w:rsidRPr="00C308D2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 w:rsidRPr="00C308D2">
              <w:rPr>
                <w:lang w:val="ru-RU"/>
              </w:rPr>
              <w:t>ГОСТ 26809.1-2014 п.4</w:t>
            </w:r>
          </w:p>
          <w:p w14:paraId="4440FC7E" w14:textId="77777777" w:rsidR="00137ED8" w:rsidRPr="00C308D2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 w:rsidRPr="00C308D2">
              <w:rPr>
                <w:lang w:val="ru-RU"/>
              </w:rPr>
              <w:t xml:space="preserve">ГОСТ 13928-84 </w:t>
            </w:r>
          </w:p>
          <w:p w14:paraId="0C2353D4" w14:textId="77777777" w:rsidR="00137ED8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>
              <w:rPr>
                <w:lang w:val="ru-RU"/>
              </w:rPr>
              <w:t>ГОСТ 26669-85</w:t>
            </w:r>
          </w:p>
          <w:p w14:paraId="4253AEA1" w14:textId="77777777" w:rsidR="00137ED8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>
              <w:rPr>
                <w:lang w:val="ru-RU"/>
              </w:rPr>
              <w:t xml:space="preserve">ГОСТ 26670-91 </w:t>
            </w:r>
          </w:p>
          <w:p w14:paraId="780CC10E" w14:textId="1F5F1C53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137ED8" w:rsidRPr="00605AD3" w14:paraId="730E59C7" w14:textId="77777777" w:rsidTr="00E21BD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88D22" w14:textId="34478A5B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153C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52F84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1E9A8E5E" w14:textId="2CE5FE9A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47162" w14:textId="14B394F9" w:rsidR="00137ED8" w:rsidRDefault="00137ED8" w:rsidP="00137ED8">
            <w:pPr>
              <w:pStyle w:val="af6"/>
              <w:rPr>
                <w:lang w:val="ru-RU"/>
              </w:rPr>
            </w:pPr>
            <w:r w:rsidRPr="000C3C66">
              <w:rPr>
                <w:lang w:val="ru-RU"/>
              </w:rPr>
              <w:t>Органолептические показатели (внешний вид и консистенция, вкус, запах, цвет).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86910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1746-2017</w:t>
            </w:r>
          </w:p>
          <w:p w14:paraId="3BF383BF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315-2017</w:t>
            </w:r>
          </w:p>
          <w:p w14:paraId="081216D3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2263-2016  </w:t>
            </w:r>
          </w:p>
          <w:p w14:paraId="3902475D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2206- 2017   </w:t>
            </w:r>
          </w:p>
          <w:p w14:paraId="277882CB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1888-2016</w:t>
            </w:r>
          </w:p>
          <w:p w14:paraId="553E6E93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1887-2016</w:t>
            </w:r>
          </w:p>
          <w:p w14:paraId="5724EC85" w14:textId="77777777" w:rsidR="00137ED8" w:rsidRPr="000C3C66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РБ 190268633.001</w:t>
            </w:r>
          </w:p>
          <w:p w14:paraId="3E929278" w14:textId="77777777" w:rsidR="00137ED8" w:rsidRPr="000C3C66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ВУ 690253379.006-2005</w:t>
            </w:r>
          </w:p>
          <w:p w14:paraId="1809CB81" w14:textId="39DDD62D" w:rsid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ТУ ВУ 191212488.025-2013 </w:t>
            </w:r>
          </w:p>
          <w:p w14:paraId="6212C802" w14:textId="77777777" w:rsidR="00F22144" w:rsidRPr="00D27965" w:rsidRDefault="00F22144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Сан </w:t>
            </w:r>
            <w:proofErr w:type="spellStart"/>
            <w:r w:rsidRPr="00D27965">
              <w:rPr>
                <w:lang w:val="ru-RU"/>
              </w:rPr>
              <w:t>ПиН</w:t>
            </w:r>
            <w:proofErr w:type="spellEnd"/>
            <w:r w:rsidRPr="00D27965">
              <w:rPr>
                <w:lang w:val="ru-RU"/>
              </w:rPr>
              <w:t>, ГН утв. постановлением МЗ РБ №52 от 21.06.2013</w:t>
            </w:r>
          </w:p>
          <w:p w14:paraId="4AD0D965" w14:textId="77777777" w:rsid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ТНПА </w:t>
            </w:r>
            <w:proofErr w:type="gramStart"/>
            <w:r w:rsidRPr="000C3C66">
              <w:rPr>
                <w:sz w:val="22"/>
                <w:szCs w:val="22"/>
                <w:lang w:eastAsia="en-US"/>
              </w:rPr>
              <w:t>и  другая</w:t>
            </w:r>
            <w:proofErr w:type="gramEnd"/>
            <w:r w:rsidRPr="000C3C66">
              <w:rPr>
                <w:sz w:val="22"/>
                <w:szCs w:val="22"/>
                <w:lang w:eastAsia="en-US"/>
              </w:rPr>
              <w:t xml:space="preserve"> документация на продукцию</w:t>
            </w:r>
          </w:p>
          <w:p w14:paraId="048E9027" w14:textId="25228F3D" w:rsidR="00137ED8" w:rsidRPr="00552BBA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E5AB8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1746-2017 п.5.2.1</w:t>
            </w:r>
          </w:p>
          <w:p w14:paraId="6D7B1204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315-</w:t>
            </w:r>
            <w:proofErr w:type="gramStart"/>
            <w:r w:rsidRPr="000C3C66">
              <w:rPr>
                <w:lang w:val="ru-RU"/>
              </w:rPr>
              <w:t>2017  п.5.2.1</w:t>
            </w:r>
            <w:proofErr w:type="gramEnd"/>
          </w:p>
          <w:p w14:paraId="256F271B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2206-2017 п.5.2.1</w:t>
            </w:r>
          </w:p>
          <w:p w14:paraId="343BEFD4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1888-2016 п.5.2.1</w:t>
            </w:r>
          </w:p>
          <w:p w14:paraId="6C3CC995" w14:textId="7A6C7A9E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1887-2016 п.5.2.1</w:t>
            </w:r>
          </w:p>
        </w:tc>
      </w:tr>
      <w:tr w:rsidR="00137ED8" w:rsidRPr="00605AD3" w14:paraId="7D82D198" w14:textId="77777777" w:rsidTr="0052771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3F39E" w14:textId="379397B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5E744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F06EC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2555E0B7" w14:textId="5ADC9F10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29.145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A8B1E" w14:textId="4866CC9E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C308D2">
              <w:rPr>
                <w:lang w:val="ru-RU"/>
              </w:rPr>
              <w:t>емпера</w:t>
            </w:r>
            <w:r>
              <w:rPr>
                <w:lang w:val="ru-RU"/>
              </w:rPr>
              <w:t>тура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7F868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2A6FA" w14:textId="77777777" w:rsidR="00137ED8" w:rsidRDefault="00137ED8" w:rsidP="00137ED8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 xml:space="preserve">ГОСТ 26754-85 </w:t>
            </w:r>
            <w:r w:rsidRPr="001363E4">
              <w:rPr>
                <w:lang w:val="ru-RU"/>
              </w:rPr>
              <w:t>п.2</w:t>
            </w:r>
          </w:p>
          <w:p w14:paraId="096186F3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137ED8" w:rsidRPr="00605AD3" w14:paraId="39BF91BF" w14:textId="77777777" w:rsidTr="00B703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2775" w14:textId="342FBBA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8A65F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980C3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24B34F86" w14:textId="0D496AF9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E8653" w14:textId="2AC4956A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C308D2">
              <w:rPr>
                <w:lang w:val="ru-RU"/>
              </w:rPr>
              <w:t>тепе</w:t>
            </w:r>
            <w:r>
              <w:rPr>
                <w:lang w:val="ru-RU"/>
              </w:rPr>
              <w:t>нь</w:t>
            </w:r>
            <w:r w:rsidRPr="00C308D2">
              <w:rPr>
                <w:lang w:val="ru-RU"/>
              </w:rPr>
              <w:t xml:space="preserve"> чистоты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CBEE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368FE" w14:textId="267C80FD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8218-89</w:t>
            </w:r>
          </w:p>
        </w:tc>
      </w:tr>
      <w:tr w:rsidR="00137ED8" w:rsidRPr="00605AD3" w14:paraId="248D2AE0" w14:textId="77777777" w:rsidTr="0052771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4317E" w14:textId="263E67F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B71B0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69E11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7F852847" w14:textId="1FED9C6C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08.037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7269A" w14:textId="52A4D4BB" w:rsidR="00137ED8" w:rsidRDefault="00137ED8" w:rsidP="00137ED8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 xml:space="preserve">Определение массовой доли жира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B0B2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772D4" w14:textId="116D3E49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5867-90 п.2.2.1, 2.2.2, 2.2.5, 2.2.6</w:t>
            </w:r>
          </w:p>
        </w:tc>
      </w:tr>
      <w:tr w:rsidR="00137ED8" w:rsidRPr="00605AD3" w14:paraId="66B85AED" w14:textId="77777777" w:rsidTr="00D1470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DE8E" w14:textId="4326F2A0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DCC38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C36F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5FE069FE" w14:textId="223AF348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F1375" w14:textId="1881DFE1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C308D2">
              <w:rPr>
                <w:lang w:val="ru-RU"/>
              </w:rPr>
              <w:t>ислотно</w:t>
            </w:r>
            <w:r>
              <w:rPr>
                <w:lang w:val="ru-RU"/>
              </w:rPr>
              <w:t>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A55B4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6D14D" w14:textId="4F33C10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3624-92 п.3.3.1</w:t>
            </w:r>
          </w:p>
        </w:tc>
      </w:tr>
      <w:tr w:rsidR="00137ED8" w:rsidRPr="00605AD3" w14:paraId="072CFDFD" w14:textId="77777777" w:rsidTr="00137E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250"/>
        </w:trPr>
        <w:tc>
          <w:tcPr>
            <w:tcW w:w="4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C2272" w14:textId="4836CF0C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13C0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EBD1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1DA1464E" w14:textId="77777777" w:rsid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08.031</w:t>
            </w:r>
          </w:p>
          <w:p w14:paraId="33ACB0A0" w14:textId="46BCFED9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0B7FB" w14:textId="49767B54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308D2">
              <w:rPr>
                <w:lang w:val="ru-RU"/>
              </w:rPr>
              <w:t>лотно</w:t>
            </w:r>
            <w:r>
              <w:rPr>
                <w:lang w:val="ru-RU"/>
              </w:rPr>
              <w:t>сть</w:t>
            </w:r>
            <w:r w:rsidRPr="00C308D2">
              <w:rPr>
                <w:lang w:val="ru-RU"/>
              </w:rPr>
              <w:t xml:space="preserve">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EC118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964D" w14:textId="0F80BA08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3625-84 п.2</w:t>
            </w:r>
          </w:p>
        </w:tc>
      </w:tr>
      <w:tr w:rsidR="00847473" w:rsidRPr="00605AD3" w14:paraId="6C6A4D3A" w14:textId="77777777" w:rsidTr="008474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50"/>
        </w:trPr>
        <w:tc>
          <w:tcPr>
            <w:tcW w:w="419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0B67D" w14:textId="77777777" w:rsidR="00847473" w:rsidRDefault="00847473" w:rsidP="00F22144">
            <w:pPr>
              <w:pStyle w:val="af6"/>
              <w:jc w:val="center"/>
              <w:rPr>
                <w:lang w:val="ru-RU"/>
              </w:rPr>
            </w:pPr>
            <w:r w:rsidRPr="00C308D2">
              <w:rPr>
                <w:lang w:val="ru-RU"/>
              </w:rPr>
              <w:lastRenderedPageBreak/>
              <w:t>2.8</w:t>
            </w:r>
            <w:r>
              <w:rPr>
                <w:lang w:val="ru-RU"/>
              </w:rPr>
              <w:t>*</w:t>
            </w:r>
          </w:p>
          <w:p w14:paraId="5778B0BA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A3CA" w14:textId="249DFCBB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Молоко и молочные </w:t>
            </w:r>
            <w:proofErr w:type="gramStart"/>
            <w:r w:rsidRPr="00137ED8">
              <w:rPr>
                <w:sz w:val="22"/>
                <w:szCs w:val="22"/>
                <w:lang w:eastAsia="en-US"/>
              </w:rPr>
              <w:t>про-</w:t>
            </w:r>
            <w:proofErr w:type="spellStart"/>
            <w:r w:rsidRPr="00137ED8">
              <w:rPr>
                <w:sz w:val="22"/>
                <w:szCs w:val="22"/>
                <w:lang w:eastAsia="en-US"/>
              </w:rPr>
              <w:t>дукты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5BFFC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1B385C85" w14:textId="7D8319EF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87A2" w14:textId="77777777" w:rsidR="00847473" w:rsidRDefault="00847473" w:rsidP="00F2214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C308D2">
              <w:rPr>
                <w:lang w:val="ru-RU"/>
              </w:rPr>
              <w:t>ассо</w:t>
            </w:r>
            <w:r>
              <w:rPr>
                <w:lang w:val="ru-RU"/>
              </w:rPr>
              <w:t>вая доля</w:t>
            </w:r>
            <w:r w:rsidRPr="00C308D2">
              <w:rPr>
                <w:lang w:val="ru-RU"/>
              </w:rPr>
              <w:t xml:space="preserve"> влаги и сухих веществ</w:t>
            </w:r>
          </w:p>
          <w:p w14:paraId="5C420F84" w14:textId="6B74BBB2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FABD7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1746-2017</w:t>
            </w:r>
          </w:p>
          <w:p w14:paraId="058024CF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315-2017</w:t>
            </w:r>
          </w:p>
          <w:p w14:paraId="2010DA8A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2263-2016  </w:t>
            </w:r>
          </w:p>
          <w:p w14:paraId="419CA298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2206- 2017   </w:t>
            </w:r>
          </w:p>
          <w:p w14:paraId="31167F7B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1888-2016</w:t>
            </w:r>
          </w:p>
          <w:p w14:paraId="4725587E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1887-2016</w:t>
            </w:r>
          </w:p>
          <w:p w14:paraId="7EC0A632" w14:textId="77777777" w:rsidR="00847473" w:rsidRPr="000C3C66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РБ 190268633.001</w:t>
            </w:r>
          </w:p>
          <w:p w14:paraId="3FB4D6DB" w14:textId="77777777" w:rsidR="00847473" w:rsidRPr="000C3C66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ВУ 690253379.006-2005</w:t>
            </w:r>
          </w:p>
          <w:p w14:paraId="17A371CB" w14:textId="77777777" w:rsidR="00847473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ТУ ВУ 191212488.025-2013 </w:t>
            </w:r>
          </w:p>
          <w:p w14:paraId="7451313D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Сан </w:t>
            </w:r>
            <w:proofErr w:type="spellStart"/>
            <w:r w:rsidRPr="00D27965">
              <w:rPr>
                <w:lang w:val="ru-RU"/>
              </w:rPr>
              <w:t>ПиН</w:t>
            </w:r>
            <w:proofErr w:type="spellEnd"/>
            <w:r w:rsidRPr="00D27965">
              <w:rPr>
                <w:lang w:val="ru-RU"/>
              </w:rPr>
              <w:t>, ГН утв. постановлением МЗ РБ №52 от 21.06.2013</w:t>
            </w:r>
          </w:p>
          <w:p w14:paraId="69DAEFB6" w14:textId="77777777" w:rsidR="00847473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ТНПА </w:t>
            </w:r>
            <w:proofErr w:type="gramStart"/>
            <w:r w:rsidRPr="000C3C66">
              <w:rPr>
                <w:sz w:val="22"/>
                <w:szCs w:val="22"/>
                <w:lang w:eastAsia="en-US"/>
              </w:rPr>
              <w:t>и  другая</w:t>
            </w:r>
            <w:proofErr w:type="gramEnd"/>
            <w:r w:rsidRPr="000C3C66">
              <w:rPr>
                <w:sz w:val="22"/>
                <w:szCs w:val="22"/>
                <w:lang w:eastAsia="en-US"/>
              </w:rPr>
              <w:t xml:space="preserve"> документация на продукцию</w:t>
            </w:r>
          </w:p>
          <w:p w14:paraId="6D5A1371" w14:textId="614229EF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8C3BF" w14:textId="3DA3A96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3626-73 п.2, п.3, п.5</w:t>
            </w:r>
          </w:p>
        </w:tc>
      </w:tr>
      <w:tr w:rsidR="00847473" w:rsidRPr="00605AD3" w14:paraId="2FBB8C07" w14:textId="77777777" w:rsidTr="007E169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7CD0F" w14:textId="1A3457BC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25A9F" w14:textId="542B8519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2D999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4D6B32A5" w14:textId="2E47C87B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2B637" w14:textId="235B13ED" w:rsidR="00847473" w:rsidRDefault="00847473" w:rsidP="00F22144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Pr="00C308D2">
              <w:rPr>
                <w:lang w:val="ru-RU"/>
              </w:rPr>
              <w:t>ероксидаз</w:t>
            </w:r>
            <w:r>
              <w:rPr>
                <w:lang w:val="ru-RU"/>
              </w:rPr>
              <w:t>а</w:t>
            </w:r>
            <w:proofErr w:type="spellEnd"/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52064" w14:textId="77777777" w:rsidR="00847473" w:rsidRPr="00552BBA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06F05" w14:textId="77777777" w:rsidR="00847473" w:rsidRPr="004E2CED" w:rsidRDefault="00847473" w:rsidP="00F22144">
            <w:pPr>
              <w:pStyle w:val="af6"/>
              <w:rPr>
                <w:lang w:val="ru-RU"/>
              </w:rPr>
            </w:pPr>
            <w:r w:rsidRPr="004E2CED">
              <w:rPr>
                <w:lang w:val="ru-RU"/>
              </w:rPr>
              <w:t xml:space="preserve">ГОСТ 3623-2015 </w:t>
            </w:r>
          </w:p>
          <w:p w14:paraId="05086FF4" w14:textId="7ECFEA2E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п.6</w:t>
            </w:r>
          </w:p>
        </w:tc>
      </w:tr>
      <w:tr w:rsidR="00847473" w:rsidRPr="00605AD3" w14:paraId="4770D7B7" w14:textId="77777777" w:rsidTr="008474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84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598B6" w14:textId="6516765A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0533D" w14:textId="77777777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4AA05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5B560BD2" w14:textId="3D632023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29.145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18D40" w14:textId="77777777" w:rsidR="00847473" w:rsidRDefault="00847473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C308D2">
              <w:rPr>
                <w:lang w:val="ru-RU"/>
              </w:rPr>
              <w:t>емпера</w:t>
            </w:r>
            <w:r>
              <w:rPr>
                <w:lang w:val="ru-RU"/>
              </w:rPr>
              <w:t>тура</w:t>
            </w:r>
            <w:r w:rsidRPr="00C308D2">
              <w:rPr>
                <w:lang w:val="ru-RU"/>
              </w:rPr>
              <w:t xml:space="preserve"> продукта при выпуске с предприятия</w:t>
            </w:r>
          </w:p>
          <w:p w14:paraId="0F106E21" w14:textId="3596199E" w:rsidR="00847473" w:rsidRDefault="00847473" w:rsidP="00137ED8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D9E9D" w14:textId="77777777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AB079" w14:textId="0957DEF9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3622-68 п.2.22</w:t>
            </w:r>
          </w:p>
        </w:tc>
      </w:tr>
      <w:tr w:rsidR="00847473" w:rsidRPr="00605AD3" w14:paraId="557AC8AE" w14:textId="77777777" w:rsidTr="00F221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A0A03" w14:textId="01909BB0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F06AF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C1BA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58F02923" w14:textId="150B6711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72F7F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Общее количество микроорганизмов</w:t>
            </w:r>
          </w:p>
          <w:p w14:paraId="1066FB16" w14:textId="6406D005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B2686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D0F9" w14:textId="0EE8E1CD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ГОСТ 9225-84 п.4.2</w:t>
            </w:r>
          </w:p>
        </w:tc>
      </w:tr>
      <w:tr w:rsidR="00847473" w:rsidRPr="00605AD3" w14:paraId="5FBD2FE6" w14:textId="77777777" w:rsidTr="008474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885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DAD59" w14:textId="23B168B6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0304A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D3B77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5E792B26" w14:textId="007DF28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5DA7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Общее количество </w:t>
            </w:r>
            <w:proofErr w:type="spellStart"/>
            <w:r w:rsidRPr="00D27965">
              <w:rPr>
                <w:lang w:val="ru-RU"/>
              </w:rPr>
              <w:t>мезофильных</w:t>
            </w:r>
            <w:proofErr w:type="spellEnd"/>
            <w:r w:rsidRPr="00D27965">
              <w:rPr>
                <w:lang w:val="ru-RU"/>
              </w:rPr>
              <w:t xml:space="preserve"> аэробных и факультатив-</w:t>
            </w:r>
            <w:proofErr w:type="spellStart"/>
            <w:proofErr w:type="gramStart"/>
            <w:r w:rsidRPr="00D27965">
              <w:rPr>
                <w:lang w:val="ru-RU"/>
              </w:rPr>
              <w:t>ноаэробных</w:t>
            </w:r>
            <w:proofErr w:type="spellEnd"/>
            <w:r w:rsidRPr="00D27965">
              <w:rPr>
                <w:lang w:val="ru-RU"/>
              </w:rPr>
              <w:t xml:space="preserve">  микроорганизмов</w:t>
            </w:r>
            <w:proofErr w:type="gramEnd"/>
            <w:r w:rsidRPr="00D27965">
              <w:rPr>
                <w:lang w:val="ru-RU"/>
              </w:rPr>
              <w:t>, КОЕ/г</w:t>
            </w:r>
          </w:p>
          <w:p w14:paraId="69792758" w14:textId="3AA20BA4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7534D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B2AAD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9225-84 п.4.5</w:t>
            </w:r>
          </w:p>
          <w:p w14:paraId="3073A63D" w14:textId="6E10E0F9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ГОСТ 10444.15-94 </w:t>
            </w:r>
          </w:p>
        </w:tc>
      </w:tr>
      <w:tr w:rsidR="00847473" w:rsidRPr="00605AD3" w14:paraId="61799A45" w14:textId="77777777" w:rsidTr="004C66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486D6" w14:textId="680AC351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569B3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5CF01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21D4ED71" w14:textId="2E6F470F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8D00B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Бактерии группы кишечных палочек (БГКП)</w:t>
            </w:r>
          </w:p>
          <w:p w14:paraId="00A5D3BC" w14:textId="5190653E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71F1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9EFF1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9225-84 п.4.6</w:t>
            </w:r>
          </w:p>
          <w:p w14:paraId="62F80F8E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847473" w:rsidRPr="00605AD3" w14:paraId="64715ED6" w14:textId="77777777" w:rsidTr="004C66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5A8B2" w14:textId="7FF3DE6A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582F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7F42E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129E1074" w14:textId="3FE36149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D180C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Количество молочнокислых бактерий</w:t>
            </w:r>
          </w:p>
          <w:p w14:paraId="54E9F9FF" w14:textId="3376573A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88CE5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1FE30" w14:textId="7D9692A4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ГОСТ 10444.11-2013 </w:t>
            </w:r>
          </w:p>
        </w:tc>
      </w:tr>
      <w:tr w:rsidR="00847473" w:rsidRPr="00605AD3" w14:paraId="03152CD8" w14:textId="77777777" w:rsidTr="004C66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DB7E1" w14:textId="49A884E3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2.15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0F20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B5C1A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2C55170B" w14:textId="5EFF473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2EFCD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Количество дрожжей и плесеней</w:t>
            </w:r>
          </w:p>
          <w:p w14:paraId="5761C15C" w14:textId="0F7D08B0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C162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EBA13" w14:textId="14849039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ГОСТ 10444.12-2013 </w:t>
            </w:r>
          </w:p>
        </w:tc>
      </w:tr>
      <w:tr w:rsidR="00847473" w:rsidRPr="00605AD3" w14:paraId="51C140D1" w14:textId="77777777" w:rsidTr="00F23F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63D92" w14:textId="60FEE662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2.16*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4E1C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F658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6FD68407" w14:textId="05E90C7E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0099" w14:textId="178DAD34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Бифидобактерии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7B165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D31ED" w14:textId="39FCE21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ГОСТ 33924-2016 п.8.1</w:t>
            </w:r>
          </w:p>
        </w:tc>
      </w:tr>
      <w:tr w:rsidR="00847473" w:rsidRPr="00605AD3" w14:paraId="54402C31" w14:textId="77777777" w:rsidTr="00F221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6248" w14:textId="2DD9295A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2.17*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426D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474F9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6992F945" w14:textId="4C47841F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AF123" w14:textId="6C08F75D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Ингибирующие веществ</w:t>
            </w:r>
          </w:p>
          <w:p w14:paraId="2F06A871" w14:textId="77777777" w:rsidR="00847473" w:rsidRDefault="00847473" w:rsidP="00F22144">
            <w:pPr>
              <w:pStyle w:val="af6"/>
              <w:rPr>
                <w:lang w:val="ru-RU"/>
              </w:rPr>
            </w:pPr>
          </w:p>
          <w:p w14:paraId="4671ACF3" w14:textId="1C9D31C4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4BACD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EF9C0" w14:textId="3579D2E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ГОСТ 23454-</w:t>
            </w:r>
            <w:proofErr w:type="gramStart"/>
            <w:r w:rsidRPr="00F22144">
              <w:rPr>
                <w:sz w:val="22"/>
                <w:szCs w:val="22"/>
                <w:lang w:eastAsia="en-US"/>
              </w:rPr>
              <w:t>2016  п.</w:t>
            </w:r>
            <w:proofErr w:type="gramEnd"/>
            <w:r w:rsidRPr="00F2214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47473" w:rsidRPr="00605AD3" w14:paraId="781074A2" w14:textId="77777777" w:rsidTr="00057E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74E78" w14:textId="12342A20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</w:rPr>
              <w:t>3.1***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85546" w14:textId="6A1E28AE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Вода питьевая</w:t>
            </w:r>
          </w:p>
          <w:p w14:paraId="12BA29F0" w14:textId="220B9BB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централизованного </w:t>
            </w:r>
            <w:proofErr w:type="gramStart"/>
            <w:r w:rsidRPr="00F22144">
              <w:rPr>
                <w:sz w:val="22"/>
                <w:szCs w:val="22"/>
                <w:lang w:eastAsia="en-US"/>
              </w:rPr>
              <w:t>водо-снабжения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ED819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100.09/</w:t>
            </w:r>
          </w:p>
          <w:p w14:paraId="0AE79596" w14:textId="2CA18B6E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25436" w14:textId="5CABD0FB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Отбор проб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12A70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Р 56237-2014 (ИСО 5667-5:2006)</w:t>
            </w:r>
          </w:p>
          <w:p w14:paraId="644588B6" w14:textId="16F5D252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11-10-1-2002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3B97" w14:textId="77777777" w:rsidR="00847473" w:rsidRPr="00D27965" w:rsidRDefault="00847473" w:rsidP="005A5ABF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Р 56237-2014 (ИСО 5667-5:2006)</w:t>
            </w:r>
          </w:p>
          <w:p w14:paraId="5A9A99F0" w14:textId="586CC6B4" w:rsidR="00847473" w:rsidRPr="00F22144" w:rsidRDefault="00847473" w:rsidP="005A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11-10-1-2002</w:t>
            </w:r>
          </w:p>
        </w:tc>
      </w:tr>
      <w:tr w:rsidR="00847473" w:rsidRPr="00605AD3" w14:paraId="756BBDA2" w14:textId="77777777" w:rsidTr="00057E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80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C5974" w14:textId="7640C080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</w:rPr>
              <w:t>3.2*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0622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22E05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100.09/</w:t>
            </w:r>
          </w:p>
          <w:p w14:paraId="6D423E0F" w14:textId="53650874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0FA82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Общее количество </w:t>
            </w:r>
            <w:proofErr w:type="spellStart"/>
            <w:r w:rsidRPr="00D27965">
              <w:rPr>
                <w:lang w:val="ru-RU"/>
              </w:rPr>
              <w:t>мезофильных</w:t>
            </w:r>
            <w:proofErr w:type="spellEnd"/>
            <w:r w:rsidRPr="00D27965">
              <w:rPr>
                <w:lang w:val="ru-RU"/>
              </w:rPr>
              <w:t xml:space="preserve"> аэробных и факультативно-анаэробных микроорганизмов, КОЕ/г</w:t>
            </w:r>
          </w:p>
          <w:p w14:paraId="0579955E" w14:textId="77777777" w:rsidR="00847473" w:rsidRDefault="00847473" w:rsidP="00F22144">
            <w:pPr>
              <w:pStyle w:val="af6"/>
              <w:rPr>
                <w:lang w:val="ru-RU"/>
              </w:rPr>
            </w:pPr>
          </w:p>
          <w:p w14:paraId="254CEEE8" w14:textId="77777777" w:rsidR="00847473" w:rsidRDefault="00847473" w:rsidP="00F22144">
            <w:pPr>
              <w:pStyle w:val="af6"/>
              <w:rPr>
                <w:lang w:val="ru-RU"/>
              </w:rPr>
            </w:pPr>
          </w:p>
          <w:p w14:paraId="2153B67B" w14:textId="2463D772" w:rsidR="00847473" w:rsidRPr="00D27965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6023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СанПиН 10-124 РБ 99</w:t>
            </w:r>
          </w:p>
          <w:p w14:paraId="238C53A5" w14:textId="5D7F2270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proofErr w:type="gramStart"/>
            <w:r w:rsidRPr="005A5ABF">
              <w:rPr>
                <w:sz w:val="22"/>
                <w:szCs w:val="22"/>
                <w:lang w:eastAsia="en-US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194F1" w14:textId="600FBFBB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11-10-1-2002 п.8.1</w:t>
            </w:r>
          </w:p>
        </w:tc>
      </w:tr>
      <w:tr w:rsidR="00847473" w:rsidRPr="00605AD3" w14:paraId="113F6F70" w14:textId="77777777" w:rsidTr="00B947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E6B2B" w14:textId="339286CE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22144">
              <w:rPr>
                <w:sz w:val="22"/>
                <w:szCs w:val="22"/>
              </w:rPr>
              <w:lastRenderedPageBreak/>
              <w:t>3.3*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5D052" w14:textId="77777777" w:rsidR="00847473" w:rsidRPr="00F22144" w:rsidRDefault="00847473" w:rsidP="0084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Вода питьевая</w:t>
            </w:r>
          </w:p>
          <w:p w14:paraId="7C71FF39" w14:textId="2B859C67" w:rsidR="00847473" w:rsidRPr="00552BBA" w:rsidRDefault="00847473" w:rsidP="0084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централизованного </w:t>
            </w:r>
            <w:proofErr w:type="gramStart"/>
            <w:r w:rsidRPr="00F22144">
              <w:rPr>
                <w:sz w:val="22"/>
                <w:szCs w:val="22"/>
                <w:lang w:eastAsia="en-US"/>
              </w:rPr>
              <w:t>водо-снабжения</w:t>
            </w:r>
            <w:proofErr w:type="gramEnd"/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6D01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100.09/</w:t>
            </w:r>
          </w:p>
          <w:p w14:paraId="3C592D29" w14:textId="7A51B825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56AF" w14:textId="2BDFF701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Общее </w:t>
            </w:r>
            <w:proofErr w:type="spellStart"/>
            <w:proofErr w:type="gramStart"/>
            <w:r w:rsidRPr="00D27965">
              <w:rPr>
                <w:lang w:val="ru-RU"/>
              </w:rPr>
              <w:t>количествоколиформных</w:t>
            </w:r>
            <w:proofErr w:type="spellEnd"/>
            <w:r w:rsidRPr="00D27965">
              <w:rPr>
                <w:lang w:val="ru-RU"/>
              </w:rPr>
              <w:t xml:space="preserve">  и</w:t>
            </w:r>
            <w:proofErr w:type="gramEnd"/>
            <w:r w:rsidRPr="00D27965">
              <w:rPr>
                <w:lang w:val="ru-RU"/>
              </w:rPr>
              <w:t xml:space="preserve"> </w:t>
            </w:r>
            <w:proofErr w:type="spellStart"/>
            <w:r w:rsidRPr="00D27965">
              <w:rPr>
                <w:lang w:val="ru-RU"/>
              </w:rPr>
              <w:t>термотолерантных</w:t>
            </w:r>
            <w:proofErr w:type="spellEnd"/>
            <w:r w:rsidRPr="00D27965">
              <w:rPr>
                <w:lang w:val="ru-RU"/>
              </w:rPr>
              <w:t xml:space="preserve"> </w:t>
            </w:r>
            <w:proofErr w:type="spellStart"/>
            <w:r w:rsidRPr="00D27965">
              <w:rPr>
                <w:lang w:val="ru-RU"/>
              </w:rPr>
              <w:t>колиформных</w:t>
            </w:r>
            <w:proofErr w:type="spellEnd"/>
            <w:r w:rsidRPr="00D27965">
              <w:rPr>
                <w:lang w:val="ru-RU"/>
              </w:rPr>
              <w:t xml:space="preserve"> бактерий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A8DED" w14:textId="77777777" w:rsidR="00847473" w:rsidRDefault="00847473" w:rsidP="00847473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СанПиН 10-124 РБ 99</w:t>
            </w:r>
          </w:p>
          <w:p w14:paraId="0DD85AC8" w14:textId="5BF36B67" w:rsidR="00847473" w:rsidRPr="00847473" w:rsidRDefault="00847473" w:rsidP="00847473">
            <w:pPr>
              <w:pStyle w:val="af6"/>
              <w:rPr>
                <w:lang w:val="ru-RU"/>
              </w:rPr>
            </w:pPr>
            <w:r w:rsidRPr="00847473">
              <w:rPr>
                <w:lang w:val="ru-RU"/>
              </w:rPr>
              <w:t xml:space="preserve">ТНПА и </w:t>
            </w:r>
            <w:proofErr w:type="spellStart"/>
            <w:proofErr w:type="gramStart"/>
            <w:r w:rsidRPr="00847473">
              <w:rPr>
                <w:lang w:val="ru-RU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7104" w14:textId="62EE8ABF" w:rsidR="00847473" w:rsidRPr="005A5ABF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</w:t>
            </w:r>
            <w:proofErr w:type="gramStart"/>
            <w:r w:rsidRPr="005A5ABF">
              <w:rPr>
                <w:sz w:val="22"/>
                <w:szCs w:val="22"/>
                <w:lang w:eastAsia="en-US"/>
              </w:rPr>
              <w:t>2002  п.</w:t>
            </w:r>
            <w:proofErr w:type="gramEnd"/>
            <w:r w:rsidRPr="005A5ABF">
              <w:rPr>
                <w:sz w:val="22"/>
                <w:szCs w:val="22"/>
                <w:lang w:eastAsia="en-US"/>
              </w:rPr>
              <w:t>8.3</w:t>
            </w:r>
          </w:p>
        </w:tc>
      </w:tr>
      <w:tr w:rsidR="00847473" w:rsidRPr="00605AD3" w14:paraId="683C036F" w14:textId="77777777" w:rsidTr="00B947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27BA2" w14:textId="0BDCE038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DD1A3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0479D" w14:textId="2F8D607D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80D01" w14:textId="615242F7" w:rsidR="00847473" w:rsidRPr="00D27965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B755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F4CC" w14:textId="09DC4923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</w:tbl>
    <w:p w14:paraId="3651B72B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5A5A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EF28" w14:textId="77777777" w:rsidR="00AA7A11" w:rsidRDefault="00AA7A11" w:rsidP="0011070C">
      <w:r>
        <w:separator/>
      </w:r>
    </w:p>
  </w:endnote>
  <w:endnote w:type="continuationSeparator" w:id="0">
    <w:p w14:paraId="32D87C1E" w14:textId="77777777" w:rsidR="00AA7A11" w:rsidRDefault="00AA7A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6C605F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4EA6EE91" w:rsidR="00C379B5" w:rsidRPr="008D692C" w:rsidRDefault="005A5ABF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E196A36" w:rsidR="00A417E3" w:rsidRPr="00460ECA" w:rsidRDefault="005A5AB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13.05.2022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E47E" w14:textId="77777777" w:rsidR="00AA7A11" w:rsidRDefault="00AA7A11" w:rsidP="0011070C">
      <w:r>
        <w:separator/>
      </w:r>
    </w:p>
  </w:footnote>
  <w:footnote w:type="continuationSeparator" w:id="0">
    <w:p w14:paraId="18B37621" w14:textId="77777777" w:rsidR="00AA7A11" w:rsidRDefault="00AA7A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B11C6B9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B6FCEB" w14:textId="16B04692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Pr="00F74799">
            <w:rPr>
              <w:sz w:val="28"/>
              <w:szCs w:val="28"/>
            </w:rPr>
            <w:t>2.2930</w:t>
          </w:r>
        </w:p>
      </w:tc>
    </w:tr>
  </w:tbl>
  <w:p w14:paraId="64016AB7" w14:textId="77777777" w:rsidR="00C24C3D" w:rsidRPr="00460ECA" w:rsidRDefault="00C24C3D" w:rsidP="00814DD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E5090"/>
    <w:rsid w:val="0050425C"/>
    <w:rsid w:val="00505771"/>
    <w:rsid w:val="00507CCF"/>
    <w:rsid w:val="00530F3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A1818"/>
    <w:rsid w:val="007A4175"/>
    <w:rsid w:val="007A4485"/>
    <w:rsid w:val="007C05FE"/>
    <w:rsid w:val="007C3A37"/>
    <w:rsid w:val="008124DA"/>
    <w:rsid w:val="0081462F"/>
    <w:rsid w:val="00814DD3"/>
    <w:rsid w:val="00836710"/>
    <w:rsid w:val="00847473"/>
    <w:rsid w:val="008505BA"/>
    <w:rsid w:val="00856322"/>
    <w:rsid w:val="00872305"/>
    <w:rsid w:val="00877224"/>
    <w:rsid w:val="008A3E6F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A7A11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65BB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22144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F33851905D4FC8B73987DD4F5B7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6B14A-AC42-4E75-97D9-A47C83DA091A}"/>
      </w:docPartPr>
      <w:docPartBody>
        <w:p w:rsidR="0093306C" w:rsidRDefault="00882B3F">
          <w:pPr>
            <w:pStyle w:val="A2F33851905D4FC8B73987DD4F5B7D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1D4350"/>
    <w:rsid w:val="003F3F5F"/>
    <w:rsid w:val="00882B3F"/>
    <w:rsid w:val="0093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0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Лобач Ольга Николаевна</cp:lastModifiedBy>
  <cp:revision>2</cp:revision>
  <cp:lastPrinted>2022-03-22T11:17:00Z</cp:lastPrinted>
  <dcterms:created xsi:type="dcterms:W3CDTF">2022-05-11T12:17:00Z</dcterms:created>
  <dcterms:modified xsi:type="dcterms:W3CDTF">2022-05-11T12:17:00Z</dcterms:modified>
</cp:coreProperties>
</file>