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6F19D32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B551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B5511">
              <w:rPr>
                <w:rFonts w:cs="Times New Roman"/>
                <w:bCs/>
                <w:sz w:val="28"/>
                <w:szCs w:val="28"/>
              </w:rPr>
              <w:t>1431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04D96A5" w:rsidR="00F40980" w:rsidRPr="004B5511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B5511">
              <w:rPr>
                <w:bCs/>
                <w:sz w:val="28"/>
                <w:szCs w:val="28"/>
              </w:rPr>
              <w:t>19.08.1998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4F36A4F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4B551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1EBB4EA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5A4BFC">
                  <w:rPr>
                    <w:rFonts w:eastAsia="Calibri"/>
                    <w:sz w:val="28"/>
                    <w:szCs w:val="28"/>
                  </w:rPr>
                  <w:t xml:space="preserve">8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5973B2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4BF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08BA06B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8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B5511">
                  <w:rPr>
                    <w:rStyle w:val="38"/>
                    <w:szCs w:val="28"/>
                  </w:rPr>
                  <w:t>19 августа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2322"/>
        <w:gridCol w:w="1332"/>
        <w:gridCol w:w="1787"/>
        <w:gridCol w:w="1651"/>
        <w:gridCol w:w="1792"/>
        <w:gridCol w:w="137"/>
      </w:tblGrid>
      <w:tr w:rsidR="007A4485" w:rsidRPr="007F66CA" w14:paraId="132B68D0" w14:textId="77777777" w:rsidTr="004B551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6879FFDA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>химико-бактериологической лаборатории</w:t>
            </w:r>
          </w:p>
          <w:p w14:paraId="2B593765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 xml:space="preserve">Коммунального жилищно-эксплуатационного унитарного </w:t>
            </w:r>
          </w:p>
          <w:p w14:paraId="18AEF86F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>предприятия</w:t>
            </w:r>
            <w:proofErr w:type="gramStart"/>
            <w:r w:rsidRPr="000918E3">
              <w:rPr>
                <w:sz w:val="28"/>
                <w:szCs w:val="28"/>
                <w:lang w:eastAsia="en-US"/>
              </w:rPr>
              <w:t xml:space="preserve">   «</w:t>
            </w:r>
            <w:proofErr w:type="gramEnd"/>
            <w:r w:rsidRPr="000918E3">
              <w:rPr>
                <w:sz w:val="28"/>
                <w:szCs w:val="28"/>
                <w:lang w:eastAsia="en-US"/>
              </w:rPr>
              <w:t>Рогачев»</w:t>
            </w:r>
          </w:p>
          <w:p w14:paraId="3D80D9AC" w14:textId="639F94BB" w:rsidR="007A4485" w:rsidRPr="007F66CA" w:rsidRDefault="007A4485" w:rsidP="004B5511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1A3CEA" w:rsidRPr="007A4175" w14:paraId="28BC4E9D" w14:textId="77777777" w:rsidTr="007E37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7" w:type="dxa"/>
          <w:trHeight w:val="1277"/>
        </w:trPr>
        <w:tc>
          <w:tcPr>
            <w:tcW w:w="617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1A3CEA" w:rsidRPr="0038569C" w14:paraId="4A71FEE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  <w:tblHeader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8428785" w:rsidR="0090767F" w:rsidRPr="004B5511" w:rsidRDefault="004B5511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B5511">
              <w:rPr>
                <w:b/>
                <w:sz w:val="22"/>
                <w:szCs w:val="22"/>
                <w:lang w:eastAsia="en-US"/>
              </w:rPr>
              <w:t xml:space="preserve">Очистные </w:t>
            </w:r>
            <w:proofErr w:type="gramStart"/>
            <w:r w:rsidRPr="004B5511">
              <w:rPr>
                <w:b/>
                <w:sz w:val="22"/>
                <w:szCs w:val="22"/>
                <w:lang w:eastAsia="en-US"/>
              </w:rPr>
              <w:t>сооружения,</w:t>
            </w:r>
            <w:r w:rsidRPr="004B5511">
              <w:rPr>
                <w:b/>
                <w:sz w:val="22"/>
                <w:szCs w:val="22"/>
              </w:rPr>
              <w:t xml:space="preserve">  ул</w:t>
            </w:r>
            <w:r w:rsidRPr="004B5511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4B5511">
              <w:rPr>
                <w:b/>
                <w:sz w:val="22"/>
                <w:szCs w:val="22"/>
                <w:lang w:eastAsia="en-US"/>
              </w:rPr>
              <w:t xml:space="preserve"> Заречная,  </w:t>
            </w:r>
            <w:r w:rsidRPr="004B5511">
              <w:rPr>
                <w:b/>
                <w:sz w:val="22"/>
                <w:szCs w:val="22"/>
              </w:rPr>
              <w:t xml:space="preserve">247671, </w:t>
            </w:r>
            <w:r w:rsidR="003979B8" w:rsidRPr="004B5511">
              <w:rPr>
                <w:b/>
                <w:sz w:val="22"/>
                <w:szCs w:val="22"/>
              </w:rPr>
              <w:t>г. Рогачёв</w:t>
            </w:r>
            <w:r w:rsidR="003979B8">
              <w:rPr>
                <w:b/>
                <w:sz w:val="22"/>
                <w:szCs w:val="22"/>
              </w:rPr>
              <w:t>,</w:t>
            </w:r>
            <w:r w:rsidRPr="004B551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4B551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BE0212" w:rsidRPr="0038569C" w14:paraId="1765299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0D44A" w14:textId="77777777" w:rsid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7BF8BB92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C17F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  <w:lang w:eastAsia="en-US"/>
              </w:rPr>
            </w:pPr>
            <w:r w:rsidRPr="000918E3">
              <w:rPr>
                <w:sz w:val="22"/>
                <w:szCs w:val="22"/>
              </w:rPr>
              <w:t xml:space="preserve">Вода сточная </w:t>
            </w:r>
          </w:p>
          <w:p w14:paraId="73911B60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0D4233F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0558EB8D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F51348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958CA47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4E54D837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7F78854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E35C9E4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08F25B1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1EA5C66D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8BA163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75F42FC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3D9A44F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F813B6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BD08395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6954C890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749F298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08841445" w14:textId="5FBD53FD" w:rsidR="00BE0212" w:rsidRPr="00295E4A" w:rsidRDefault="00BE0212" w:rsidP="00BE0212">
            <w:pPr>
              <w:spacing w:line="2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7705C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E0A3E95" w14:textId="43A35241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6981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7A0FB7B6" w14:textId="7AC6860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0918E3">
              <w:rPr>
                <w:color w:val="000000"/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19B3B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1004-96</w:t>
            </w:r>
          </w:p>
          <w:p w14:paraId="177CFFAD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Разрешение на специальное водопользование, выдаваемые территориальными органами Минприроды</w:t>
            </w:r>
          </w:p>
          <w:p w14:paraId="1AF8EDD9" w14:textId="65CBF756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Решение местного исполнительного и распорядительного органа об условиях сброса сточных вод в системы коммунальной канализации города Рогачёва</w:t>
            </w:r>
          </w:p>
          <w:p w14:paraId="4807BC4D" w14:textId="7BA43681" w:rsidR="00BE0212" w:rsidRPr="00BE0212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2F5670B8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BE0212">
              <w:rPr>
                <w:sz w:val="22"/>
                <w:szCs w:val="22"/>
              </w:rPr>
              <w:t>ISO 10523-2009</w:t>
            </w:r>
          </w:p>
        </w:tc>
      </w:tr>
      <w:tr w:rsidR="00BE0212" w:rsidRPr="0038569C" w14:paraId="7EB179E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438B35CA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F17CF9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B0545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196BDF50" w14:textId="2BBE7714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A2060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Взвешенные вещества</w:t>
            </w:r>
          </w:p>
          <w:p w14:paraId="5A62C405" w14:textId="28827F16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both"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15C9932A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0EF2E28B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4362-2012</w:t>
            </w:r>
          </w:p>
        </w:tc>
      </w:tr>
      <w:tr w:rsidR="00BE0212" w:rsidRPr="0038569C" w14:paraId="1BB1492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512785EE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62196930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5EB9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8326293" w14:textId="0735FB1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CB6FC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Сухой остаток (минерализация)</w:t>
            </w:r>
          </w:p>
          <w:p w14:paraId="0FFC53D5" w14:textId="5C028A70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both"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7AB2C0C3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AAA3D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4218-2012</w:t>
            </w:r>
          </w:p>
          <w:p w14:paraId="5EA28410" w14:textId="6C43A8E1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BE0212" w:rsidRPr="0038569C" w14:paraId="2436298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3F3EB69F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9871981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002AD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77CD00A" w14:textId="1FB4AFFB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23BA1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18B6734C" w14:textId="6885D588" w:rsidR="00BE0212" w:rsidRPr="00E05486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0,003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46C5A69A" w14:textId="715DC35B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b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 w:rsidR="00E05486" w:rsidRPr="00E05486">
              <w:rPr>
                <w:sz w:val="22"/>
                <w:szCs w:val="22"/>
                <w:vertAlign w:val="superscript"/>
              </w:rPr>
              <w:t>3</w:t>
            </w:r>
          </w:p>
          <w:p w14:paraId="5A45C86D" w14:textId="2E4C78DE" w:rsidR="00333F94" w:rsidRPr="00BE0212" w:rsidRDefault="00333F94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1D917C8C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4748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17.13.05-09-2009/</w:t>
            </w:r>
          </w:p>
          <w:p w14:paraId="4AE89535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BE0212">
              <w:rPr>
                <w:sz w:val="22"/>
                <w:szCs w:val="22"/>
              </w:rPr>
              <w:t>ISO 7150-1</w:t>
            </w:r>
            <w:r w:rsidRPr="000918E3">
              <w:rPr>
                <w:sz w:val="22"/>
                <w:szCs w:val="22"/>
              </w:rPr>
              <w:t>:1984</w:t>
            </w:r>
          </w:p>
          <w:p w14:paraId="6B11C818" w14:textId="57B0FC6D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</w:t>
            </w:r>
          </w:p>
        </w:tc>
      </w:tr>
      <w:tr w:rsidR="00BE0212" w:rsidRPr="0038569C" w14:paraId="41752C3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78E3CE7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8504D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27841886" w14:textId="5403A686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9CFE2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нитрит-иона</w:t>
            </w:r>
          </w:p>
          <w:p w14:paraId="4BD8E446" w14:textId="1E43A844" w:rsidR="00BE0212" w:rsidRPr="00E05486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0,0025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5C54B863" w14:textId="6AF55DBF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11AD8BEC" w14:textId="3B58E4F7" w:rsidR="00333F94" w:rsidRPr="00BE0212" w:rsidRDefault="00333F94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D20D4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17.13.05-38-2015</w:t>
            </w:r>
          </w:p>
          <w:p w14:paraId="55B2A51D" w14:textId="14113844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</w:t>
            </w:r>
            <w:proofErr w:type="gramStart"/>
            <w:r w:rsidRPr="000918E3">
              <w:rPr>
                <w:sz w:val="22"/>
                <w:szCs w:val="22"/>
              </w:rPr>
              <w:t>2014  п.6</w:t>
            </w:r>
            <w:proofErr w:type="gramEnd"/>
            <w:r w:rsidRPr="000918E3">
              <w:rPr>
                <w:sz w:val="22"/>
                <w:szCs w:val="22"/>
              </w:rPr>
              <w:t xml:space="preserve"> </w:t>
            </w:r>
          </w:p>
        </w:tc>
      </w:tr>
      <w:tr w:rsidR="00CE2DAD" w:rsidRPr="0038569C" w14:paraId="0B32877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65B04A8F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D329D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Вода сточная </w:t>
            </w:r>
          </w:p>
          <w:p w14:paraId="68CF557C" w14:textId="37D4AE3D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949B5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750F5A26" w14:textId="45FD84F6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B3E6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Концентрация нитрат-иона </w:t>
            </w:r>
          </w:p>
          <w:p w14:paraId="791C52EC" w14:textId="25F54B0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02576B" w14:textId="7473AAE1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1605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1004-96</w:t>
            </w:r>
          </w:p>
          <w:p w14:paraId="578673C3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Разрешение на специальное водопользование, выдаваемые территориальными органами Минприроды</w:t>
            </w:r>
          </w:p>
          <w:p w14:paraId="5C13F7A6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Решение местного исполнительного и распорядительного органа об условиях сброса сточных вод в системы коммунальной канализации города Рогачёва</w:t>
            </w:r>
          </w:p>
          <w:p w14:paraId="19E08834" w14:textId="26257F1E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533B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17.13.05-43-2015</w:t>
            </w:r>
          </w:p>
          <w:p w14:paraId="55D5EEAF" w14:textId="7F48DEA3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CE2DAD" w:rsidRPr="0038569C" w14:paraId="427B998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23B8C39F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0C40A7E4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D9787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3FCA44A5" w14:textId="1A5711AB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4829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487D222A" w14:textId="74867C8D" w:rsidR="00CE2DAD" w:rsidRPr="00E05486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3-6000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B838A5" w14:textId="4FC8C4DF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0,5-6,0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DE898E4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8726" w14:textId="77777777" w:rsidR="00CE2DAD" w:rsidRPr="000918E3" w:rsidRDefault="00CE2DAD" w:rsidP="00333F94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17.13.05-22-2011/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5815-1:2003, ч.1</w:t>
            </w:r>
          </w:p>
          <w:p w14:paraId="5B2C02FD" w14:textId="7AA6C0E6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17.13.05-23-2011/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5815-2:2003, ч.2</w:t>
            </w:r>
          </w:p>
        </w:tc>
      </w:tr>
      <w:tr w:rsidR="00CE2DAD" w:rsidRPr="0038569C" w14:paraId="362FE12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0BE1B09A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10C8C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9D65658" w14:textId="50BAD7AE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7CFB5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3EBB560B" w14:textId="515BCE0D" w:rsidR="00CE2DAD" w:rsidRPr="00E05486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73FEE49C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17.13.05-42-2015</w:t>
            </w:r>
          </w:p>
        </w:tc>
      </w:tr>
      <w:tr w:rsidR="00CE2DAD" w:rsidRPr="0038569C" w14:paraId="3CF9061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4F0862C6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94986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E9849C7" w14:textId="7C7B24A2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1FB2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фосфат-иона</w:t>
            </w:r>
          </w:p>
          <w:p w14:paraId="03532333" w14:textId="7F287B1F" w:rsidR="00CE2DAD" w:rsidRPr="00E05486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5EA92757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18309</w:t>
            </w:r>
            <w:proofErr w:type="gramEnd"/>
            <w:r w:rsidRPr="000918E3">
              <w:rPr>
                <w:sz w:val="22"/>
                <w:szCs w:val="22"/>
              </w:rPr>
              <w:t xml:space="preserve">-2014 (метод В) </w:t>
            </w:r>
          </w:p>
        </w:tc>
      </w:tr>
      <w:tr w:rsidR="00CE2DAD" w:rsidRPr="0038569C" w14:paraId="2C2FCC1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6D44C8E6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6783360B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0D55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70F6145" w14:textId="442C94CB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D7132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788C4694" w14:textId="69A84D5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10-250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136C09" w14:textId="58DEA2F7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055CEC3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9D8B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17.13.05-39-2015</w:t>
            </w:r>
          </w:p>
          <w:p w14:paraId="5471C8C3" w14:textId="6BBE7A0B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E2DAD" w:rsidRPr="0038569C" w14:paraId="4787FCD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50F1F04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417E6C6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F88E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7360A6F1" w14:textId="42ED61B3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CA4B" w14:textId="7777777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(общего)</w:t>
            </w:r>
          </w:p>
          <w:p w14:paraId="5DF14FE1" w14:textId="063B4F98" w:rsidR="00CE2DAD" w:rsidRPr="00E05486" w:rsidRDefault="00CE2DAD" w:rsidP="00E05486">
            <w:pPr>
              <w:numPr>
                <w:ilvl w:val="12"/>
                <w:numId w:val="0"/>
              </w:num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0,1-9,0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543D4340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16FE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17.13.05-45-2016</w:t>
            </w:r>
          </w:p>
          <w:p w14:paraId="409FA4F4" w14:textId="1BC44950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CE2DAD" w:rsidRPr="0038569C" w14:paraId="6F13B81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BBD2" w14:textId="77777777" w:rsidR="00CE2DAD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</w:t>
            </w:r>
          </w:p>
          <w:p w14:paraId="313410DB" w14:textId="274BD7E9" w:rsidR="00CE2DAD" w:rsidRPr="00295E4A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7858940E" w:rsidR="00CE2DAD" w:rsidRPr="00295E4A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2AA8" w14:textId="77777777" w:rsidR="00CE2DAD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0CC0C00" w14:textId="3914760A" w:rsidR="00CE2DAD" w:rsidRPr="006D09EE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907F" w14:textId="77777777" w:rsidR="00CE2DAD" w:rsidRPr="000918E3" w:rsidRDefault="00CE2DAD" w:rsidP="006D09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  <w:p w14:paraId="6EF520EE" w14:textId="2DAFC4A8" w:rsidR="00CE2DAD" w:rsidRPr="006D09EE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88854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0072C52D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4E030DD6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17.13.05-29-2014/</w:t>
            </w:r>
            <w:r w:rsidRPr="00687BA4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5667-10:1992</w:t>
            </w:r>
          </w:p>
          <w:p w14:paraId="6636B750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proofErr w:type="gramStart"/>
            <w:r w:rsidRPr="000918E3">
              <w:rPr>
                <w:sz w:val="22"/>
                <w:szCs w:val="22"/>
              </w:rPr>
              <w:t>ИСО  5667</w:t>
            </w:r>
            <w:proofErr w:type="gramEnd"/>
            <w:r w:rsidRPr="000918E3">
              <w:rPr>
                <w:sz w:val="22"/>
                <w:szCs w:val="22"/>
              </w:rPr>
              <w:t>-14-2002</w:t>
            </w:r>
          </w:p>
          <w:p w14:paraId="5C2364EF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 xml:space="preserve">. МН 01-98 </w:t>
            </w:r>
          </w:p>
          <w:p w14:paraId="1A7C4F0E" w14:textId="77777777" w:rsidR="00CE2DAD" w:rsidRDefault="00CE2DAD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1057-2016</w:t>
            </w:r>
          </w:p>
          <w:p w14:paraId="4CFD4EDC" w14:textId="0F9D240A" w:rsidR="00800450" w:rsidRPr="00295E4A" w:rsidRDefault="00800450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8836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04D77FD3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5A4F6D09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17.13.05-29-2014/</w:t>
            </w:r>
            <w:r w:rsidRPr="00687BA4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5667-10:1992</w:t>
            </w:r>
          </w:p>
          <w:p w14:paraId="3416D2A1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proofErr w:type="gramStart"/>
            <w:r w:rsidRPr="000918E3">
              <w:rPr>
                <w:sz w:val="22"/>
                <w:szCs w:val="22"/>
              </w:rPr>
              <w:t>ИСО  5667</w:t>
            </w:r>
            <w:proofErr w:type="gramEnd"/>
            <w:r w:rsidRPr="000918E3">
              <w:rPr>
                <w:sz w:val="22"/>
                <w:szCs w:val="22"/>
              </w:rPr>
              <w:t>-14-2002</w:t>
            </w:r>
          </w:p>
          <w:p w14:paraId="6A9B3497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 xml:space="preserve">. МН 01-98 </w:t>
            </w:r>
          </w:p>
          <w:p w14:paraId="2CC72644" w14:textId="5F3D7758" w:rsidR="00CE2DAD" w:rsidRPr="00295E4A" w:rsidRDefault="00CE2DAD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1057-2016</w:t>
            </w:r>
          </w:p>
        </w:tc>
      </w:tr>
      <w:tr w:rsidR="00CE2DAD" w:rsidRPr="0038569C" w14:paraId="6ECE9DB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446326BD" w:rsidR="00CE2DAD" w:rsidRPr="003C2674" w:rsidRDefault="00CE2DAD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C2674">
              <w:rPr>
                <w:b/>
                <w:sz w:val="22"/>
                <w:szCs w:val="22"/>
              </w:rPr>
              <w:t xml:space="preserve">Станция обезжелезивания ул. Строительная, </w:t>
            </w:r>
            <w:proofErr w:type="gramStart"/>
            <w:r w:rsidRPr="003C2674">
              <w:rPr>
                <w:b/>
                <w:sz w:val="22"/>
                <w:szCs w:val="22"/>
              </w:rPr>
              <w:t>2 ,</w:t>
            </w:r>
            <w:proofErr w:type="gramEnd"/>
            <w:r w:rsidRPr="003C2674">
              <w:rPr>
                <w:b/>
                <w:sz w:val="22"/>
                <w:szCs w:val="22"/>
              </w:rPr>
              <w:t>247671г.Рогачев, , Гомельская область</w:t>
            </w:r>
          </w:p>
        </w:tc>
      </w:tr>
      <w:tr w:rsidR="001A3CEA" w:rsidRPr="0038569C" w14:paraId="648F673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7F127A7F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31567D68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1CC91" w14:textId="77777777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100.05/</w:t>
            </w:r>
          </w:p>
          <w:p w14:paraId="2E07157D" w14:textId="667148C6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F71A" w14:textId="77777777" w:rsidR="003C2674" w:rsidRPr="00800450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Объемная активность цезия-137</w:t>
            </w:r>
          </w:p>
          <w:p w14:paraId="60D03AD1" w14:textId="5F09A32B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4495C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3C2674">
              <w:rPr>
                <w:sz w:val="22"/>
                <w:szCs w:val="22"/>
              </w:rPr>
              <w:t>СанНиП</w:t>
            </w:r>
            <w:proofErr w:type="spellEnd"/>
            <w:r w:rsidRPr="003C2674">
              <w:rPr>
                <w:sz w:val="22"/>
                <w:szCs w:val="22"/>
              </w:rPr>
              <w:t xml:space="preserve">, 2.6.6.8-8-2004 (СПООД-2004), </w:t>
            </w:r>
          </w:p>
          <w:p w14:paraId="5E7F08A4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СанПиН, </w:t>
            </w:r>
            <w:proofErr w:type="spellStart"/>
            <w:proofErr w:type="gramStart"/>
            <w:r w:rsidRPr="003C2674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2674">
              <w:rPr>
                <w:sz w:val="22"/>
                <w:szCs w:val="22"/>
              </w:rPr>
              <w:t xml:space="preserve"> РБ№137 от 31.12.2013</w:t>
            </w:r>
          </w:p>
          <w:p w14:paraId="4A7B5A96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3C2674">
              <w:rPr>
                <w:sz w:val="22"/>
                <w:szCs w:val="22"/>
              </w:rPr>
              <w:t>ГН,утв</w:t>
            </w:r>
            <w:proofErr w:type="gramEnd"/>
            <w:r w:rsidRPr="003C2674">
              <w:rPr>
                <w:sz w:val="22"/>
                <w:szCs w:val="22"/>
              </w:rPr>
              <w:t>.МЗ</w:t>
            </w:r>
            <w:proofErr w:type="spellEnd"/>
            <w:r w:rsidRPr="003C2674">
              <w:rPr>
                <w:sz w:val="22"/>
                <w:szCs w:val="22"/>
              </w:rPr>
              <w:t xml:space="preserve"> РБ №213от 28.12.2012</w:t>
            </w:r>
          </w:p>
          <w:p w14:paraId="794F129E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СанПиН, </w:t>
            </w:r>
            <w:proofErr w:type="spellStart"/>
            <w:proofErr w:type="gramStart"/>
            <w:r w:rsidRPr="003C2674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2674">
              <w:rPr>
                <w:sz w:val="22"/>
                <w:szCs w:val="22"/>
              </w:rPr>
              <w:t xml:space="preserve"> РБ №142 от 31.12.2015</w:t>
            </w:r>
          </w:p>
          <w:p w14:paraId="124F848F" w14:textId="77777777" w:rsidR="003C2674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F6D5F09" w14:textId="51D277EC" w:rsidR="00800450" w:rsidRPr="00295E4A" w:rsidRDefault="00800450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73431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МВИ 179-95 </w:t>
            </w:r>
          </w:p>
          <w:p w14:paraId="11E3A075" w14:textId="65A4A050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C2674" w:rsidRPr="0038569C" w14:paraId="0FE74DD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382DE171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B5511">
              <w:rPr>
                <w:b/>
                <w:sz w:val="22"/>
                <w:szCs w:val="22"/>
                <w:lang w:eastAsia="en-US"/>
              </w:rPr>
              <w:lastRenderedPageBreak/>
              <w:t xml:space="preserve">Очистные </w:t>
            </w:r>
            <w:proofErr w:type="gramStart"/>
            <w:r w:rsidRPr="004B5511">
              <w:rPr>
                <w:b/>
                <w:sz w:val="22"/>
                <w:szCs w:val="22"/>
                <w:lang w:eastAsia="en-US"/>
              </w:rPr>
              <w:t>сооружения,</w:t>
            </w:r>
            <w:r w:rsidRPr="004B5511">
              <w:rPr>
                <w:b/>
                <w:sz w:val="22"/>
                <w:szCs w:val="22"/>
              </w:rPr>
              <w:t xml:space="preserve">  ул</w:t>
            </w:r>
            <w:r w:rsidRPr="004B5511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4B5511">
              <w:rPr>
                <w:b/>
                <w:sz w:val="22"/>
                <w:szCs w:val="22"/>
                <w:lang w:eastAsia="en-US"/>
              </w:rPr>
              <w:t xml:space="preserve"> Заречная,  </w:t>
            </w:r>
            <w:r w:rsidRPr="004B5511">
              <w:rPr>
                <w:b/>
                <w:sz w:val="22"/>
                <w:szCs w:val="22"/>
              </w:rPr>
              <w:t xml:space="preserve">247671, </w:t>
            </w:r>
            <w:r w:rsidR="00800450" w:rsidRPr="004B5511">
              <w:rPr>
                <w:b/>
                <w:sz w:val="22"/>
                <w:szCs w:val="22"/>
              </w:rPr>
              <w:t>г. Рогачёв</w:t>
            </w:r>
            <w:r w:rsidRPr="004B551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00450">
              <w:rPr>
                <w:b/>
                <w:sz w:val="22"/>
                <w:szCs w:val="22"/>
                <w:lang w:eastAsia="en-US"/>
              </w:rPr>
              <w:t>,</w:t>
            </w:r>
            <w:r w:rsidRPr="004B551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510753" w:rsidRPr="0038569C" w14:paraId="230F7B7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023D886D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11BC" w14:textId="742CF89A" w:rsidR="00510753" w:rsidRPr="000918E3" w:rsidRDefault="00510753" w:rsidP="0080045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поверхностн</w:t>
            </w:r>
            <w:r>
              <w:rPr>
                <w:sz w:val="22"/>
                <w:szCs w:val="22"/>
              </w:rPr>
              <w:t>ая</w:t>
            </w:r>
          </w:p>
          <w:p w14:paraId="556E00A4" w14:textId="0969FBDA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469F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81B71C3" w14:textId="11C91B9B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4B49D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6001EAC9" w14:textId="77777777" w:rsidR="00510753" w:rsidRPr="000918E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800450">
              <w:rPr>
                <w:sz w:val="22"/>
                <w:szCs w:val="22"/>
              </w:rPr>
              <w:t>ед. рН</w:t>
            </w:r>
          </w:p>
          <w:p w14:paraId="4FE82C0B" w14:textId="3870A9FA" w:rsidR="00510753" w:rsidRPr="00800450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1AD4C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2.1.2.12-33-2005, утв. МЗ РБ №198 от 28.11.2005</w:t>
            </w:r>
          </w:p>
          <w:p w14:paraId="4FC20477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61322A7C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и ГН, </w:t>
            </w:r>
          </w:p>
          <w:p w14:paraId="5C94CE68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утв. МЗ РБ от 05.12.2016 № 122</w:t>
            </w:r>
          </w:p>
          <w:p w14:paraId="18EE728C" w14:textId="0312419C" w:rsidR="00510753" w:rsidRPr="00800450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Нормативы качества воды поверхностных водных объектов, утв. Постановлением Минприроды № 13 от 30.03.2015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6DE6FF06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800450">
              <w:rPr>
                <w:sz w:val="22"/>
                <w:szCs w:val="22"/>
              </w:rPr>
              <w:t>ISO 10523-2009</w:t>
            </w:r>
          </w:p>
        </w:tc>
      </w:tr>
      <w:tr w:rsidR="00510753" w:rsidRPr="0038569C" w14:paraId="7A311AF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71AFE0F1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79BD9831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C7C2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FDBECFE" w14:textId="429FD04C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0C16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Взвешенные вещества</w:t>
            </w:r>
          </w:p>
          <w:p w14:paraId="531F9D7F" w14:textId="3A2D96DF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3A8712D2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72BD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4362-2012</w:t>
            </w:r>
          </w:p>
          <w:p w14:paraId="6E52D137" w14:textId="7213706A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2F801DB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F60A029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89E9C95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F5379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6A157B75" w14:textId="072A1048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6A67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190AC0C5" w14:textId="498A6E5F" w:rsidR="00510753" w:rsidRPr="0051075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2E274C" w14:textId="0201BA50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0F506F75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F501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17.13.05-09-2009/</w:t>
            </w:r>
            <w:r w:rsidRPr="00800450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7150-1:1984</w:t>
            </w:r>
          </w:p>
          <w:p w14:paraId="13D8E781" w14:textId="77777777" w:rsidR="00510753" w:rsidRPr="000918E3" w:rsidRDefault="00510753" w:rsidP="0080045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 метод А</w:t>
            </w:r>
          </w:p>
          <w:p w14:paraId="190D54EF" w14:textId="6C0B79E6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456AFF3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10956EBB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589F1A18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B5E8B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3B02AC18" w14:textId="0DF24770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0234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Концентрация нитрит-иона (в пересчете на </w:t>
            </w:r>
            <w:r w:rsidRPr="00800450">
              <w:rPr>
                <w:sz w:val="22"/>
                <w:szCs w:val="22"/>
              </w:rPr>
              <w:t>N</w:t>
            </w:r>
            <w:r w:rsidRPr="000918E3">
              <w:rPr>
                <w:sz w:val="22"/>
                <w:szCs w:val="22"/>
              </w:rPr>
              <w:t>)</w:t>
            </w:r>
          </w:p>
          <w:p w14:paraId="44F76C12" w14:textId="1128CFED" w:rsidR="00510753" w:rsidRPr="0051075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90EF9B" w14:textId="1755459D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33268FA9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B1589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СТБ17.13.05-38-2015</w:t>
            </w:r>
          </w:p>
          <w:p w14:paraId="074A38A0" w14:textId="52A5EDC7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510753" w:rsidRPr="0038569C" w14:paraId="0E493DE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7C67028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0FFDDC25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003B8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38D91BA" w14:textId="49988A5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EF2BA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7D1299E4" w14:textId="62DE83BB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1C528E" w14:textId="328E6D4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color w:val="000000"/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534CBBA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D2804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17.13.05-43-2015</w:t>
            </w:r>
          </w:p>
          <w:p w14:paraId="732FDD49" w14:textId="3B0500D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510753" w:rsidRPr="0038569C" w14:paraId="4A84DB1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244EABF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25632110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2130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22714A9A" w14:textId="7368A5A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A0BB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4CBFC66" w14:textId="77777777" w:rsidR="00510753" w:rsidRPr="000918E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3-6000 мгО</w:t>
            </w:r>
            <w:r w:rsidRPr="00510753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 w:rsidRPr="00510753">
              <w:rPr>
                <w:sz w:val="22"/>
                <w:szCs w:val="22"/>
              </w:rPr>
              <w:t xml:space="preserve">3 </w:t>
            </w:r>
          </w:p>
          <w:p w14:paraId="509EC66C" w14:textId="77777777" w:rsidR="00510753" w:rsidRPr="000918E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0,5-6,0 мгО</w:t>
            </w:r>
            <w:r w:rsidRPr="00510753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 w:rsidRPr="00510753">
              <w:rPr>
                <w:sz w:val="22"/>
                <w:szCs w:val="22"/>
              </w:rPr>
              <w:t>3</w:t>
            </w:r>
          </w:p>
          <w:p w14:paraId="6F47BB67" w14:textId="6F449D49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1D15FAD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EF054" w14:textId="77777777" w:rsidR="00510753" w:rsidRPr="000918E3" w:rsidRDefault="00510753" w:rsidP="00510753">
            <w:pPr>
              <w:tabs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17.13.05-22-2011/</w:t>
            </w:r>
          </w:p>
          <w:p w14:paraId="01C6B138" w14:textId="77777777" w:rsidR="00510753" w:rsidRPr="000918E3" w:rsidRDefault="00510753" w:rsidP="00510753">
            <w:pPr>
              <w:tabs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510753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5815-1:2003, ч.1</w:t>
            </w:r>
          </w:p>
          <w:p w14:paraId="3E8957A2" w14:textId="77777777" w:rsidR="00510753" w:rsidRPr="000918E3" w:rsidRDefault="00510753" w:rsidP="0051075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17.13.05-23-2011/</w:t>
            </w:r>
          </w:p>
          <w:p w14:paraId="02C49495" w14:textId="35F3B4BA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510753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5815-2:2003, ч.2</w:t>
            </w:r>
          </w:p>
        </w:tc>
      </w:tr>
      <w:tr w:rsidR="00510753" w:rsidRPr="0038569C" w14:paraId="3F7E873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5DEEE96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52B6949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2FBFC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8090735" w14:textId="436AF698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19851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1D664F21" w14:textId="592D07A2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2,0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2AA08F79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AB223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17.13.05-42-2015</w:t>
            </w:r>
          </w:p>
          <w:p w14:paraId="1D1165E3" w14:textId="5A55DA32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59266F1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75DD30B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466740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28141E2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6ED35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737B365" w14:textId="3109D96D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9A72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фосфат-иона</w:t>
            </w:r>
          </w:p>
          <w:p w14:paraId="2EEA1836" w14:textId="048ACF93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0,005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63A9BE0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C49EAC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18309-2014 (метод В)</w:t>
            </w:r>
          </w:p>
        </w:tc>
      </w:tr>
      <w:tr w:rsidR="00510753" w:rsidRPr="0038569C" w14:paraId="27E3C7B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5B9B5743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466740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7EB5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23B12A15" w14:textId="7326F673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77A05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(общего)</w:t>
            </w:r>
          </w:p>
          <w:p w14:paraId="5EA82717" w14:textId="7AB0D0A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0,1-9,0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8C42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17.13.05-45-2016</w:t>
            </w:r>
          </w:p>
          <w:p w14:paraId="2F95FBA5" w14:textId="14597C8D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355E152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617F6A91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6119E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5250F6E3" w14:textId="250EB30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0CB3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Сухой остаток (минерализация)</w:t>
            </w:r>
          </w:p>
          <w:p w14:paraId="071C527D" w14:textId="347050B9" w:rsidR="00510753" w:rsidRPr="001A3CEA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 w:rsidR="001A3CE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673A9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4218-2012</w:t>
            </w:r>
          </w:p>
          <w:p w14:paraId="4921EBC1" w14:textId="37B4C00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4E7D005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D8A10E6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621F104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91780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502E2CA" w14:textId="5E0EB596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B5ED6" w14:textId="77777777" w:rsidR="00510753" w:rsidRPr="001A3CEA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2611F57C" w14:textId="433393AE" w:rsidR="00510753" w:rsidRPr="001A3CEA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10-250 мг/дм</w:t>
            </w:r>
            <w:r w:rsidR="001A3CEA">
              <w:rPr>
                <w:sz w:val="22"/>
                <w:szCs w:val="22"/>
                <w:vertAlign w:val="superscript"/>
              </w:rPr>
              <w:t>3</w:t>
            </w:r>
          </w:p>
          <w:p w14:paraId="2AC3096B" w14:textId="3DB5AC1D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47A27029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634D" w14:textId="77777777" w:rsidR="00510753" w:rsidRPr="000918E3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17.13.05-39-2015</w:t>
            </w:r>
          </w:p>
          <w:p w14:paraId="0566A963" w14:textId="2C1F4B8F" w:rsidR="00510753" w:rsidRPr="001A3CEA" w:rsidRDefault="00510753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1A3CEA" w:rsidRPr="0038569C" w14:paraId="06CF9B2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3017F4C0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</w:t>
            </w:r>
            <w:r w:rsidR="0046674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5345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поверхностн</w:t>
            </w:r>
            <w:r>
              <w:rPr>
                <w:sz w:val="22"/>
                <w:szCs w:val="22"/>
              </w:rPr>
              <w:t>ая</w:t>
            </w:r>
          </w:p>
          <w:p w14:paraId="60480C44" w14:textId="4831638C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0C84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70B8124" w14:textId="75E78BCC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97F79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Цветность</w:t>
            </w:r>
          </w:p>
          <w:p w14:paraId="1F662642" w14:textId="1AF8339B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C17E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2.1.2.12-33-2005, утв. МЗ РБ №198 от 28.11.2005</w:t>
            </w:r>
          </w:p>
          <w:p w14:paraId="0735B985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331AE661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и ГН, </w:t>
            </w:r>
          </w:p>
          <w:p w14:paraId="2A04E085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утв. МЗ РБ от 05.12.2016 № 122</w:t>
            </w:r>
          </w:p>
          <w:p w14:paraId="2CD68633" w14:textId="18261A85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Нормативы качества воды поверхностных водных объектов, утв. Постановлением Минприроды № 13 от 30.03.2015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39AC20F8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31868-2012</w:t>
            </w:r>
          </w:p>
        </w:tc>
      </w:tr>
      <w:tr w:rsidR="001A3CEA" w:rsidRPr="0038569C" w14:paraId="44AD5CF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2228680D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3571C170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59B8E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EE13411" w14:textId="2A4C0416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55E0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Прозрачность</w:t>
            </w:r>
          </w:p>
          <w:p w14:paraId="20977B52" w14:textId="4A54FF9C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70F0360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24B77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17.13.05-16-2010/</w:t>
            </w:r>
          </w:p>
          <w:p w14:paraId="5C3DA9F1" w14:textId="15F5ECF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1A3CEA">
              <w:rPr>
                <w:sz w:val="22"/>
                <w:szCs w:val="22"/>
              </w:rPr>
              <w:t>ISO 7027</w:t>
            </w:r>
            <w:r w:rsidRPr="000918E3">
              <w:rPr>
                <w:sz w:val="22"/>
                <w:szCs w:val="22"/>
              </w:rPr>
              <w:t>:1999</w:t>
            </w:r>
          </w:p>
        </w:tc>
      </w:tr>
      <w:tr w:rsidR="001A3CEA" w:rsidRPr="0038569C" w14:paraId="62B16DB2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5C8095B2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61A0C13A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1999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58FB34A" w14:textId="266D6F14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8EA6" w14:textId="77777777" w:rsidR="001A3CEA" w:rsidRPr="001A3CEA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Кислород растворенный</w:t>
            </w:r>
          </w:p>
          <w:p w14:paraId="34DE04D6" w14:textId="4CD4D84D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0,2 мгО</w:t>
            </w:r>
            <w:r w:rsidRPr="001A3CEA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3B2534E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4ADC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17.13.05-30-2014/</w:t>
            </w:r>
          </w:p>
          <w:p w14:paraId="0A2904FF" w14:textId="711CA812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1A3CEA">
              <w:rPr>
                <w:sz w:val="22"/>
                <w:szCs w:val="22"/>
              </w:rPr>
              <w:t xml:space="preserve">ISO </w:t>
            </w:r>
            <w:r w:rsidRPr="000918E3">
              <w:rPr>
                <w:sz w:val="22"/>
                <w:szCs w:val="22"/>
              </w:rPr>
              <w:t>5813:1983</w:t>
            </w:r>
          </w:p>
        </w:tc>
      </w:tr>
      <w:tr w:rsidR="001A3CEA" w:rsidRPr="0038569C" w14:paraId="1F21DCD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792A2" w14:textId="71A4911A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9</w:t>
            </w:r>
          </w:p>
          <w:p w14:paraId="276BE3E7" w14:textId="24DD2816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4FA5F09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8FA8B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CCECC1F" w14:textId="5F71C03E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29.145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9945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Температура</w:t>
            </w:r>
          </w:p>
          <w:p w14:paraId="2479BE78" w14:textId="732EA4B6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0-40 </w:t>
            </w:r>
            <w:r w:rsidRPr="001A3CEA">
              <w:rPr>
                <w:sz w:val="22"/>
                <w:szCs w:val="22"/>
              </w:rPr>
              <w:t>°</w:t>
            </w:r>
            <w:r w:rsidRPr="000918E3">
              <w:rPr>
                <w:sz w:val="22"/>
                <w:szCs w:val="22"/>
              </w:rPr>
              <w:t>С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30119679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0585C505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5350-2015</w:t>
            </w:r>
          </w:p>
        </w:tc>
      </w:tr>
      <w:tr w:rsidR="001A3CEA" w:rsidRPr="0038569C" w14:paraId="423D59A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784B" w14:textId="24E08D3C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1752">
              <w:rPr>
                <w:color w:val="000000"/>
                <w:sz w:val="22"/>
                <w:szCs w:val="22"/>
              </w:rPr>
              <w:t>2.</w:t>
            </w:r>
            <w:r w:rsidR="00466740" w:rsidRPr="00811752">
              <w:rPr>
                <w:color w:val="000000"/>
                <w:sz w:val="22"/>
                <w:szCs w:val="22"/>
              </w:rPr>
              <w:t>20</w:t>
            </w:r>
          </w:p>
          <w:p w14:paraId="553CAB10" w14:textId="07D1AE04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175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74E12489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FC8BE" w14:textId="77777777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100.03/</w:t>
            </w:r>
          </w:p>
          <w:p w14:paraId="03070F03" w14:textId="091B8BD3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67C9" w14:textId="77777777" w:rsidR="001A3CEA" w:rsidRPr="00811752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Отбор проб</w:t>
            </w:r>
          </w:p>
          <w:p w14:paraId="40D78CFA" w14:textId="6E968F82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C1382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ГОСТ 31861-2012</w:t>
            </w:r>
          </w:p>
          <w:p w14:paraId="599FDF4C" w14:textId="53F7F39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17.1.5.05-85</w:t>
            </w:r>
          </w:p>
          <w:p w14:paraId="6546595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5667-14-2002</w:t>
            </w:r>
          </w:p>
          <w:p w14:paraId="56DDA28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ISO 5667-6-2021</w:t>
            </w:r>
          </w:p>
          <w:p w14:paraId="28483714" w14:textId="0FB061DF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СТБ ISO 5667-4-2021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75929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ГОСТ 31861-2012</w:t>
            </w:r>
          </w:p>
          <w:p w14:paraId="1C82D87C" w14:textId="1BEC91F5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</w:t>
            </w:r>
            <w:r w:rsidR="00811752">
              <w:rPr>
                <w:lang w:val="ru-RU" w:eastAsia="ru-RU"/>
              </w:rPr>
              <w:t xml:space="preserve"> </w:t>
            </w:r>
            <w:r w:rsidRPr="00811752">
              <w:rPr>
                <w:lang w:val="ru-RU" w:eastAsia="ru-RU"/>
              </w:rPr>
              <w:t>17.1.5.05-85</w:t>
            </w:r>
          </w:p>
          <w:p w14:paraId="62B7D6A0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5667-14-2002</w:t>
            </w:r>
          </w:p>
          <w:p w14:paraId="41B1A03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ISO 5667-6-2021</w:t>
            </w:r>
          </w:p>
          <w:p w14:paraId="7575C617" w14:textId="565BA9D4" w:rsidR="001A3CEA" w:rsidRPr="00811752" w:rsidRDefault="001A3CEA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СТБ ISO 5667-4-2021</w:t>
            </w:r>
          </w:p>
        </w:tc>
      </w:tr>
      <w:tr w:rsidR="00811752" w:rsidRPr="0038569C" w14:paraId="4C813DE1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36AD4A69" w:rsidR="00811752" w:rsidRPr="00295E4A" w:rsidRDefault="00811752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C2674">
              <w:rPr>
                <w:b/>
                <w:sz w:val="22"/>
                <w:szCs w:val="22"/>
              </w:rPr>
              <w:t xml:space="preserve">Станция обезжелезивания ул. Строительная, </w:t>
            </w:r>
            <w:proofErr w:type="gramStart"/>
            <w:r w:rsidRPr="003C2674">
              <w:rPr>
                <w:b/>
                <w:sz w:val="22"/>
                <w:szCs w:val="22"/>
              </w:rPr>
              <w:t>2 ,</w:t>
            </w:r>
            <w:proofErr w:type="gramEnd"/>
            <w:r w:rsidRPr="003C2674">
              <w:rPr>
                <w:b/>
                <w:sz w:val="22"/>
                <w:szCs w:val="22"/>
              </w:rPr>
              <w:t>247671г.Рогачев, , Гомельская область</w:t>
            </w:r>
          </w:p>
        </w:tc>
      </w:tr>
      <w:tr w:rsidR="001F221E" w:rsidRPr="0038569C" w14:paraId="2E20451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3F0A866B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17405" w14:textId="77777777" w:rsidR="001F221E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2389027D" w14:textId="35A0999A" w:rsidR="001F221E" w:rsidRPr="000918E3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2F7C94D6" w14:textId="7400BC6F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9FFA6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966B127" w14:textId="0B4902B8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7F95" w14:textId="77777777" w:rsidR="001F221E" w:rsidRPr="00811752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53A71616" w14:textId="00156A00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811752">
              <w:rPr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0D75F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66433E3D" w14:textId="7B9D3B75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3CB78520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4C071991" w14:textId="6CF7FB1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677AE3BB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811752">
              <w:rPr>
                <w:sz w:val="22"/>
                <w:szCs w:val="22"/>
              </w:rPr>
              <w:t>IS</w:t>
            </w:r>
            <w:r w:rsidRPr="000918E3">
              <w:rPr>
                <w:sz w:val="22"/>
                <w:szCs w:val="22"/>
              </w:rPr>
              <w:t>0 10523-2009</w:t>
            </w:r>
          </w:p>
        </w:tc>
      </w:tr>
      <w:tr w:rsidR="001F221E" w:rsidRPr="0038569C" w14:paraId="61918A6E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454A0814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D54D4AD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9E3D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6130C2E2" w14:textId="33D13CA0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B82A4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Запах</w:t>
            </w:r>
          </w:p>
          <w:p w14:paraId="26B14E6A" w14:textId="6BAFB14E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0-5 баллов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3B770E46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4E31F479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п.2</w:t>
            </w:r>
          </w:p>
        </w:tc>
      </w:tr>
      <w:tr w:rsidR="001F221E" w:rsidRPr="0038569C" w14:paraId="5B7F788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60EC529E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45B99F74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7FD65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8482B53" w14:textId="5B367B60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3332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Привкус</w:t>
            </w:r>
          </w:p>
          <w:p w14:paraId="43B2E312" w14:textId="2973EAB2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0-5 баллов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7A35A807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5EFF66DC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п.3</w:t>
            </w:r>
          </w:p>
        </w:tc>
      </w:tr>
      <w:tr w:rsidR="001F221E" w:rsidRPr="0038569C" w14:paraId="4ABE1DF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1D3F5F29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1F6648B3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558C0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E28DCDA" w14:textId="1D30FEA2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D3E41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Цветность</w:t>
            </w:r>
          </w:p>
          <w:p w14:paraId="20AD4F78" w14:textId="4CDAF79C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681370CB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194A0315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31868-2012 п.5 (Метод Б)</w:t>
            </w:r>
          </w:p>
        </w:tc>
      </w:tr>
      <w:tr w:rsidR="001F221E" w:rsidRPr="0038569C" w14:paraId="7C2F7C53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09C20B0A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1FE8044E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8EB2E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8235C56" w14:textId="114ABE08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057EB771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Мутность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75288758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6950277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п.5</w:t>
            </w:r>
          </w:p>
        </w:tc>
      </w:tr>
      <w:tr w:rsidR="001F221E" w:rsidRPr="0038569C" w14:paraId="64690DE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759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2059229C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1E1B9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27D3ACF" w14:textId="03133F59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08.082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66A55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общего</w:t>
            </w:r>
          </w:p>
          <w:p w14:paraId="0945F6BD" w14:textId="5CB9F234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0,1-2,0 мг/дм</w:t>
            </w:r>
            <w:r w:rsidRPr="00811752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48D9EF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4011-72 п.2</w:t>
            </w:r>
          </w:p>
        </w:tc>
      </w:tr>
      <w:tr w:rsidR="001F221E" w:rsidRPr="0038569C" w14:paraId="7D58744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3656E106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1737C2AE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B2063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1DFFD54" w14:textId="5325A8D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08.082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C538" w14:textId="77777777" w:rsidR="001F221E" w:rsidRPr="001F221E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меди</w:t>
            </w:r>
          </w:p>
          <w:p w14:paraId="59063C82" w14:textId="36D6ABE4" w:rsidR="001F221E" w:rsidRP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0,02-0,5 мг/дм</w:t>
            </w:r>
            <w:r w:rsidRPr="001F221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39C3F06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648D2CA8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4388-72 п.2</w:t>
            </w:r>
          </w:p>
        </w:tc>
      </w:tr>
      <w:tr w:rsidR="001F221E" w:rsidRPr="0038569C" w14:paraId="20A9C3A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4C7EF91F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4E7EA2C0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287B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7825B42" w14:textId="19A65F7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17004" w14:textId="77777777" w:rsidR="001F221E" w:rsidRPr="000918E3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555C1628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от 0,1 мг/дм</w:t>
            </w:r>
            <w:r w:rsidRPr="001F221E">
              <w:rPr>
                <w:sz w:val="22"/>
                <w:szCs w:val="22"/>
              </w:rPr>
              <w:t>3</w:t>
            </w:r>
          </w:p>
          <w:p w14:paraId="3EF3C6E6" w14:textId="4DFBF112" w:rsidR="001F221E" w:rsidRP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44BE54F3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6F2D2E95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0C2849" w:rsidRPr="0038569C" w14:paraId="1ADCD95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0FF9E718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3.9*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138BB" w14:textId="77777777" w:rsidR="000C2849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72FA1C45" w14:textId="77777777" w:rsidR="000C2849" w:rsidRPr="000918E3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77CE1C9F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D3500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92D01D7" w14:textId="5A82BEC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786A2" w14:textId="77777777" w:rsidR="000C2849" w:rsidRPr="000918E3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0EAC552C" w14:textId="16E2F0A0" w:rsidR="000C2849" w:rsidRPr="00AA0C02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3CD1F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4F7114DF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403A9D75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7B10087E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B094" w14:textId="2472067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4245-72 п.2</w:t>
            </w:r>
          </w:p>
        </w:tc>
      </w:tr>
      <w:tr w:rsidR="000C2849" w:rsidRPr="0038569C" w14:paraId="2B359E9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74129E18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F2AC8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4965F02B" w14:textId="3F6CC06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A472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нитрит-иона</w:t>
            </w:r>
          </w:p>
          <w:p w14:paraId="66BB6D4C" w14:textId="7E6618E3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7C3714E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п.6</w:t>
            </w:r>
          </w:p>
        </w:tc>
      </w:tr>
      <w:tr w:rsidR="000C2849" w:rsidRPr="0038569C" w14:paraId="5780A45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7824F6F0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D537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8D80D9E" w14:textId="28B906E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86576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738F51D8" w14:textId="7B5D81BF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3A27" w14:textId="1005CFD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</w:t>
            </w:r>
          </w:p>
        </w:tc>
      </w:tr>
      <w:tr w:rsidR="000C2849" w:rsidRPr="0038569C" w14:paraId="4D668B1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A364B82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62561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CD304FD" w14:textId="413F8961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E556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Жесткость</w:t>
            </w:r>
          </w:p>
          <w:p w14:paraId="66B6D487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0,1-0,4 </w:t>
            </w:r>
            <w:r w:rsidRPr="00AA0C02">
              <w:rPr>
                <w:sz w:val="22"/>
                <w:szCs w:val="22"/>
              </w:rPr>
              <w:t>°</w:t>
            </w:r>
          </w:p>
          <w:p w14:paraId="66732936" w14:textId="0F043967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от 0,4 </w:t>
            </w:r>
            <w:r w:rsidRPr="00AA0C02">
              <w:rPr>
                <w:sz w:val="22"/>
                <w:szCs w:val="22"/>
              </w:rPr>
              <w:t>°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301AEFA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31954-2012 п.4 (Метод А)</w:t>
            </w:r>
          </w:p>
        </w:tc>
      </w:tr>
      <w:tr w:rsidR="000C2849" w:rsidRPr="0038569C" w14:paraId="6C29EAFE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4FBF684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37156910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5E483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45AAC51" w14:textId="5E54DD9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06FA09DC" w:rsidR="000C2849" w:rsidRPr="00AA0C02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остаточного свободного хлора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40DF9C8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029CAB5B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18190-72 п.2,3</w:t>
            </w:r>
          </w:p>
        </w:tc>
      </w:tr>
      <w:tr w:rsidR="000C2849" w:rsidRPr="0038569C" w14:paraId="26A68BC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8005" w14:textId="397A31E2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FE01D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CC9BE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7B57707" w14:textId="5ADC5CB1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8D95B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минерализация (сухой остаток)</w:t>
            </w:r>
          </w:p>
          <w:p w14:paraId="47A424C1" w14:textId="43B74257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D873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6B9E5" w14:textId="2A1F271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18164-72 п.3</w:t>
            </w:r>
          </w:p>
        </w:tc>
      </w:tr>
      <w:tr w:rsidR="000C2849" w:rsidRPr="0038569C" w14:paraId="4F30843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FC14F" w14:textId="4E03346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7D062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62CA4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A8233E4" w14:textId="7B3456E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1873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Перманганатная</w:t>
            </w:r>
            <w:proofErr w:type="spellEnd"/>
            <w:r w:rsidRPr="000918E3">
              <w:rPr>
                <w:sz w:val="22"/>
                <w:szCs w:val="22"/>
              </w:rPr>
              <w:t xml:space="preserve"> окисляемость</w:t>
            </w:r>
          </w:p>
          <w:p w14:paraId="600D8812" w14:textId="0B535302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0,5-10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9F701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59A63" w14:textId="701CE44C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8467-2009</w:t>
            </w:r>
          </w:p>
        </w:tc>
      </w:tr>
      <w:tr w:rsidR="000C2849" w:rsidRPr="0038569C" w14:paraId="3328F9C3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BB1A" w14:textId="2F253BFB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C9C86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16827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06FDB6D8" w14:textId="7C1B51E3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8A6B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сульфатов</w:t>
            </w:r>
          </w:p>
          <w:p w14:paraId="060CE65E" w14:textId="62BD2AEF" w:rsidR="000C2849" w:rsidRPr="000C2849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2-5мг/дм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7EE602B" w14:textId="3EA86D1B" w:rsidR="000C2849" w:rsidRPr="000C2849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5C411A" w14:textId="4D59F65E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6AF8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94D9" w14:textId="5263A109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31940-2013 п.6 (метод 3)</w:t>
            </w:r>
          </w:p>
        </w:tc>
      </w:tr>
      <w:tr w:rsidR="000C2849" w:rsidRPr="0038569C" w14:paraId="59CF5B14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44981" w14:textId="01F23C55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94FB" w14:textId="77777777" w:rsidR="000C2849" w:rsidRPr="00295E4A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CB099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65644716" w14:textId="766C9853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F207" w14:textId="4A6F8F09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EAFB" w14:textId="77777777" w:rsidR="000C2849" w:rsidRPr="00295E4A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835D" w14:textId="16A421F6" w:rsidR="000C2849" w:rsidRPr="000C2849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</w:t>
            </w:r>
            <w:proofErr w:type="gramStart"/>
            <w:r w:rsidRPr="000918E3">
              <w:rPr>
                <w:sz w:val="22"/>
                <w:szCs w:val="22"/>
              </w:rPr>
              <w:t>РБ  №</w:t>
            </w:r>
            <w:proofErr w:type="gramEnd"/>
            <w:r w:rsidRPr="000918E3">
              <w:rPr>
                <w:sz w:val="22"/>
                <w:szCs w:val="22"/>
              </w:rPr>
              <w:t>11-10-1-2002 п.8.1</w:t>
            </w:r>
          </w:p>
        </w:tc>
      </w:tr>
      <w:tr w:rsidR="000C2849" w:rsidRPr="0038569C" w14:paraId="2288AAB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AC78" w14:textId="3097C0BF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5624B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9C2D4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DB8A3E5" w14:textId="3BDFBE71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4816E" w14:textId="50B3B9DA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Общие </w:t>
            </w:r>
            <w:proofErr w:type="spellStart"/>
            <w:r w:rsidRPr="000918E3">
              <w:rPr>
                <w:sz w:val="22"/>
                <w:szCs w:val="22"/>
              </w:rPr>
              <w:t>колиформные</w:t>
            </w:r>
            <w:proofErr w:type="spellEnd"/>
            <w:r w:rsidRPr="000918E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0865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C773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МУК РБ №11-10-1-2002 п.8.2</w:t>
            </w:r>
          </w:p>
          <w:p w14:paraId="2DCCBD58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0C2849" w:rsidRPr="0038569C" w14:paraId="5DC3677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89D0F" w14:textId="013E64C9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3.19*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3159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B97F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7088088F" w14:textId="52D40752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D3F00" w14:textId="48C74D5E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Термотолерантные</w:t>
            </w:r>
            <w:proofErr w:type="spellEnd"/>
            <w:r w:rsidRPr="000918E3">
              <w:rPr>
                <w:sz w:val="22"/>
                <w:szCs w:val="22"/>
              </w:rPr>
              <w:t xml:space="preserve"> </w:t>
            </w:r>
            <w:proofErr w:type="spellStart"/>
            <w:r w:rsidRPr="000918E3">
              <w:rPr>
                <w:sz w:val="22"/>
                <w:szCs w:val="22"/>
              </w:rPr>
              <w:t>колиформные</w:t>
            </w:r>
            <w:proofErr w:type="spellEnd"/>
            <w:r w:rsidRPr="000918E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6AFF3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EC05" w14:textId="20EFFA13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</w:t>
            </w:r>
            <w:proofErr w:type="gramStart"/>
            <w:r w:rsidRPr="000918E3">
              <w:rPr>
                <w:sz w:val="22"/>
                <w:szCs w:val="22"/>
              </w:rPr>
              <w:t>РБ  №</w:t>
            </w:r>
            <w:proofErr w:type="gramEnd"/>
            <w:r w:rsidRPr="000918E3">
              <w:rPr>
                <w:sz w:val="22"/>
                <w:szCs w:val="22"/>
              </w:rPr>
              <w:t>11-10-1-2002 п.8.2</w:t>
            </w:r>
          </w:p>
        </w:tc>
      </w:tr>
      <w:tr w:rsidR="000C2849" w:rsidRPr="0038569C" w14:paraId="54580A0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C900A" w14:textId="58325340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3.20*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EB3E3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C806E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447E6A7" w14:textId="7ABDF568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E9397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-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альфа-активность</w:t>
            </w:r>
          </w:p>
          <w:p w14:paraId="456870AE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79F26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0DEC6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Методика выполнения измерений суммарной активности альфа- и бета-излучающих радионуклидов и объемной активности цезия-137 в питьевой воде, утв. 23.12.2003 БГУ, согласована 19.12.2003 РУП «</w:t>
            </w:r>
            <w:proofErr w:type="spellStart"/>
            <w:r w:rsidRPr="000918E3">
              <w:rPr>
                <w:sz w:val="22"/>
                <w:szCs w:val="22"/>
              </w:rPr>
              <w:t>Жилкоммунтехника</w:t>
            </w:r>
            <w:proofErr w:type="spellEnd"/>
            <w:r w:rsidRPr="000918E3">
              <w:rPr>
                <w:sz w:val="22"/>
                <w:szCs w:val="22"/>
              </w:rPr>
              <w:t>»</w:t>
            </w:r>
          </w:p>
          <w:p w14:paraId="696149C5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16773C" w:rsidRPr="0038569C" w14:paraId="4A9DBBF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1955" w14:textId="0BA37C7C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1937" w14:textId="77777777" w:rsidR="0016773C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64CB2DDE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685BC857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EFF02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4219231" w14:textId="7902E9C4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1A73" w14:textId="1E9A09E6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бета-активность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82B4F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20B2541D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74519660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00ED6D8C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3714" w14:textId="52C9C17B" w:rsidR="0016773C" w:rsidRPr="0016773C" w:rsidRDefault="0016773C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Методика выполнения измерений суммарной активности альфа- и бета-излучающих радионуклидов и объемной активности цезия-137 в питьевой воде, утв. 23.12.2003 БГУ, согласована 19.12.2003 РУП «</w:t>
            </w:r>
            <w:proofErr w:type="spellStart"/>
            <w:r w:rsidRPr="000918E3">
              <w:rPr>
                <w:sz w:val="22"/>
                <w:szCs w:val="22"/>
              </w:rPr>
              <w:t>Жилкоммунтехника</w:t>
            </w:r>
            <w:proofErr w:type="spellEnd"/>
            <w:r w:rsidRPr="000918E3">
              <w:rPr>
                <w:sz w:val="22"/>
                <w:szCs w:val="22"/>
              </w:rPr>
              <w:t>»</w:t>
            </w:r>
          </w:p>
        </w:tc>
      </w:tr>
      <w:tr w:rsidR="0016773C" w:rsidRPr="0038569C" w14:paraId="5183A84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D7DA3" w14:textId="29D0E0DF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B632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1AB2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33F9028" w14:textId="4FF3F2BD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A08E6" w14:textId="67336D71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44C80" w14:textId="21107A48" w:rsidR="0016773C" w:rsidRPr="000C2849" w:rsidRDefault="0016773C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57" w:right="-57"/>
              <w:contextualSpacing/>
              <w:textAlignment w:val="baseline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7A862" w14:textId="342826E1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16773C" w:rsidRPr="0038569C" w14:paraId="3D2A86A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A901B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3.23</w:t>
            </w:r>
          </w:p>
          <w:p w14:paraId="62CA0BAF" w14:textId="51B7300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290A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E13F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8465720" w14:textId="0470F6EF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92F14" w14:textId="53646240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A1AF9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Р</w:t>
            </w:r>
            <w:proofErr w:type="gramEnd"/>
            <w:r w:rsidRPr="000918E3">
              <w:rPr>
                <w:sz w:val="22"/>
                <w:szCs w:val="22"/>
              </w:rPr>
              <w:t xml:space="preserve"> 56237-2014 </w:t>
            </w:r>
          </w:p>
          <w:p w14:paraId="7D89A79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</w:t>
            </w:r>
          </w:p>
          <w:p w14:paraId="24EFEDC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51592-2001</w:t>
            </w:r>
          </w:p>
          <w:p w14:paraId="2380D61D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20A2D793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31862-2012</w:t>
            </w:r>
          </w:p>
          <w:p w14:paraId="2234EF5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РБ </w:t>
            </w:r>
          </w:p>
          <w:p w14:paraId="63CF3E70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11-10-1-2002</w:t>
            </w:r>
          </w:p>
          <w:p w14:paraId="12E004E9" w14:textId="209B3A5D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ГОСТ 31954-2012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AB5EF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Р</w:t>
            </w:r>
            <w:proofErr w:type="gramEnd"/>
            <w:r w:rsidRPr="000918E3">
              <w:rPr>
                <w:sz w:val="22"/>
                <w:szCs w:val="22"/>
              </w:rPr>
              <w:t xml:space="preserve"> 56237-2014 </w:t>
            </w:r>
          </w:p>
          <w:p w14:paraId="61C27BD9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7D160E9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5239CF9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31862-2012</w:t>
            </w:r>
          </w:p>
          <w:p w14:paraId="0EDE3BC3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МУК РБ № 11-10-1-2002 п.3</w:t>
            </w:r>
          </w:p>
          <w:p w14:paraId="7EA7622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31954-2012 п.3</w:t>
            </w:r>
          </w:p>
          <w:p w14:paraId="37290ED3" w14:textId="77777777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3979B8" w:rsidRPr="0038569C" w14:paraId="5E94CE6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8D2D1" w14:textId="149CAE96" w:rsidR="003979B8" w:rsidRPr="00295E4A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2586" w14:textId="77777777" w:rsidR="003979B8" w:rsidRPr="000918E3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подземная</w:t>
            </w:r>
          </w:p>
          <w:p w14:paraId="1BBC70E6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AB58" w14:textId="77777777" w:rsidR="003979B8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2743DA48" w14:textId="78438EDD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1AB98" w14:textId="77777777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Водородный показатель (рН) </w:t>
            </w:r>
          </w:p>
          <w:p w14:paraId="7119D4DE" w14:textId="498CC611" w:rsidR="003979B8" w:rsidRPr="0016773C" w:rsidRDefault="003979B8" w:rsidP="0016773C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16773C">
              <w:rPr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6A188" w14:textId="77777777" w:rsidR="003979B8" w:rsidRPr="000918E3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07084B41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BA0CD" w14:textId="21EFA391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16773C">
              <w:rPr>
                <w:sz w:val="22"/>
                <w:szCs w:val="22"/>
              </w:rPr>
              <w:t>IS</w:t>
            </w:r>
            <w:r w:rsidRPr="000918E3">
              <w:rPr>
                <w:sz w:val="22"/>
                <w:szCs w:val="22"/>
              </w:rPr>
              <w:t>0 10523-2009</w:t>
            </w:r>
          </w:p>
        </w:tc>
      </w:tr>
      <w:tr w:rsidR="003979B8" w:rsidRPr="0038569C" w14:paraId="4A72D444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0C891" w14:textId="7E3C06FB" w:rsidR="003979B8" w:rsidRPr="00295E4A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3553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5F53B" w14:textId="77777777" w:rsidR="003979B8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55E9720A" w14:textId="10D640F0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98F84" w14:textId="77777777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77C8CF02" w14:textId="38975284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A76B6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90F0B" w14:textId="3222ECC1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3979B8" w:rsidRPr="0038569C" w14:paraId="162ABC2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84A12" w14:textId="10EC9CA2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EA348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2B76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5E6AB5AE" w14:textId="57B199D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6349" w14:textId="77777777" w:rsidR="003979B8" w:rsidRPr="003979B8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3EC8BAB7" w14:textId="5E4A6EBF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 w:rsidRPr="003979B8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FC48A" w14:textId="77777777" w:rsidR="003979B8" w:rsidRPr="00295E4A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3B59B" w14:textId="47E34D9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3979B8" w:rsidRPr="0038569C" w14:paraId="0EF8356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2B63C" w14:textId="53AA7E4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5C861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9F12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67150DFF" w14:textId="37FB38B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312E2" w14:textId="77777777" w:rsidR="003979B8" w:rsidRPr="003979B8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242849BC" w14:textId="3399BE01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2-5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8A17EC6" w14:textId="2200BF21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4A469FE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DC6EAE5" w14:textId="74D1833B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2550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A4AE6" w14:textId="7B1E6264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31940-2013 п.6 (метод 3)</w:t>
            </w:r>
          </w:p>
        </w:tc>
      </w:tr>
      <w:tr w:rsidR="003979B8" w:rsidRPr="0038569C" w14:paraId="6DBA6F5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BFB3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52DF8044" w14:textId="4A930AC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21DBE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Жилые помещения</w:t>
            </w:r>
          </w:p>
          <w:p w14:paraId="634895EE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CA442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100.11/</w:t>
            </w:r>
          </w:p>
          <w:p w14:paraId="72ACB482" w14:textId="2EBCF9EC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35.065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08FD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Параметры микроклимата:</w:t>
            </w:r>
          </w:p>
          <w:p w14:paraId="6D67B24A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- 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0918E3">
              <w:rPr>
                <w:sz w:val="22"/>
                <w:szCs w:val="22"/>
              </w:rPr>
              <w:t>С</w:t>
            </w:r>
          </w:p>
          <w:p w14:paraId="6695D264" w14:textId="6128984D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2736" w14:textId="1A8D7552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СанПиН, утв. МЗ РБ №95 от 20.08.2015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E1722" w14:textId="3FDA7F64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30494-2011</w:t>
            </w:r>
          </w:p>
        </w:tc>
      </w:tr>
      <w:tr w:rsidR="003979B8" w:rsidRPr="0038569C" w14:paraId="21CC3F21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D501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  <w:p w14:paraId="7F62A5DA" w14:textId="4EB060A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19775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5A96E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100.11/</w:t>
            </w:r>
          </w:p>
          <w:p w14:paraId="349C0F57" w14:textId="1FC6436F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35.060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53A0B" w14:textId="1EE53DE2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- относительная влажность воздуха, 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0B619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D1D2" w14:textId="77CC0CC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979B8" w:rsidRPr="0038569C" w14:paraId="41AC70C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7EBBB" w14:textId="77777777" w:rsidR="007E37DF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1092F71A" w14:textId="5670D63E" w:rsidR="003979B8" w:rsidRPr="00295E4A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95D9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Осадки сточных вод</w:t>
            </w:r>
          </w:p>
          <w:p w14:paraId="711E53C5" w14:textId="77777777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CF087" w14:textId="77777777" w:rsidR="007E37DF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338096AA" w14:textId="2E9C5C48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D963" w14:textId="1BBA508E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126B6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  <w:p w14:paraId="72409ECD" w14:textId="77777777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6E6C4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  <w:p w14:paraId="341917A2" w14:textId="576FAE17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п.4.2</w:t>
            </w:r>
          </w:p>
        </w:tc>
      </w:tr>
      <w:tr w:rsidR="003979B8" w:rsidRPr="0038569C" w14:paraId="4BA2B6C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15327" w14:textId="2C50B0D3" w:rsidR="003979B8" w:rsidRPr="00295E4A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6.2*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F61B8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Осадки сточных вод</w:t>
            </w:r>
          </w:p>
          <w:p w14:paraId="4E6FD842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437DB" w14:textId="77777777" w:rsidR="007E37DF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33C834B1" w14:textId="6C388BB3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35EB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229A468A" w14:textId="26A9634C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315CD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4D784658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1A2F74E3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29A3F6EB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1390E69D" w14:textId="12444FAB" w:rsidR="003979B8" w:rsidRPr="00295E4A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BDDA4" w14:textId="61B112BC" w:rsidR="003979B8" w:rsidRPr="00295E4A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7E37DF" w:rsidRPr="0038569C" w14:paraId="30C70AF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06C32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  <w:p w14:paraId="146289F4" w14:textId="0A4B12E4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0273" w14:textId="32E223F2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Твердые бытовые отходы (ТБО)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9EA5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4291C115" w14:textId="49EFAC3E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0B28" w14:textId="4BAAF6AA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F724" w14:textId="13DE4077" w:rsidR="007E37DF" w:rsidRPr="007E37DF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EF26D" w14:textId="51CB1CCF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п.4.3</w:t>
            </w:r>
          </w:p>
        </w:tc>
      </w:tr>
      <w:tr w:rsidR="007E37DF" w:rsidRPr="0038569C" w14:paraId="5537C53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0554E" w14:textId="6F3C2153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6EC6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9B68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4CD768D0" w14:textId="0E65C46F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CC6F4" w14:textId="0BC1E161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0004F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3D48A7C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27591EF0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76C98535" w14:textId="2104A605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84B26" w14:textId="4A61D692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МВИ 179-95 </w:t>
            </w:r>
          </w:p>
        </w:tc>
      </w:tr>
      <w:tr w:rsidR="007E37DF" w:rsidRPr="0038569C" w14:paraId="20C6DB00" w14:textId="77777777" w:rsidTr="00AF183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78A95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206A7F85" w14:textId="5FE3C34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DCC5" w14:textId="38351A3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Зольные отходы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5DF7D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25E44809" w14:textId="3FB15EFD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C4C46" w14:textId="5F84F246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6EC74" w14:textId="0D12D75C" w:rsidR="007E37DF" w:rsidRPr="007E37DF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DB81" w14:textId="1F06148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п.4.4</w:t>
            </w:r>
          </w:p>
        </w:tc>
      </w:tr>
      <w:tr w:rsidR="007E37DF" w:rsidRPr="0038569C" w14:paraId="251A4244" w14:textId="77777777" w:rsidTr="00AF183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661B" w14:textId="59667133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ED94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D299A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763D2373" w14:textId="1AAB6E24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C14EB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2285E711" w14:textId="22FB3F1C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D071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69394C8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5639A9D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7D356BED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05FE4D6C" w14:textId="057A669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DE56" w14:textId="43BECD07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МВИ 179-95 </w:t>
            </w:r>
          </w:p>
        </w:tc>
      </w:tr>
      <w:tr w:rsidR="007E37DF" w:rsidRPr="0038569C" w14:paraId="703F9C98" w14:textId="77777777" w:rsidTr="003072A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32C3C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</w:t>
            </w:r>
          </w:p>
          <w:p w14:paraId="0AFCC42F" w14:textId="3D32AEA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EE417" w14:textId="3C2B75DC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Уличный смет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1273C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568115DA" w14:textId="63A4E564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041AF" w14:textId="677FC70F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A939" w14:textId="7832FF77" w:rsidR="007E37DF" w:rsidRPr="007E37DF" w:rsidRDefault="007E37DF" w:rsidP="007E37DF">
            <w:pP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76CF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п.4.5</w:t>
            </w:r>
          </w:p>
          <w:p w14:paraId="01ECB099" w14:textId="4D30339A" w:rsidR="005A4BFC" w:rsidRPr="007E37DF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E37DF" w:rsidRPr="0038569C" w14:paraId="13219173" w14:textId="77777777" w:rsidTr="003072A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A3DE" w14:textId="30AB1AF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66380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BF5D7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00E3F5E7" w14:textId="6F4B16F0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F5CE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445D4E93" w14:textId="45239D80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E2426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709D87D0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667037BD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7A174445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4A9C24F6" w14:textId="69A2F982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2C237" w14:textId="2C4AE68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7E37DF" w:rsidRPr="0038569C" w14:paraId="5FF37B8B" w14:textId="77777777" w:rsidTr="00D0238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70E3" w14:textId="1726241E" w:rsidR="007E37DF" w:rsidRPr="00295E4A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10.1*</w:t>
            </w:r>
            <w:r w:rsidR="001F239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89666" w14:textId="2882FA8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Объекты внешней среды, помещения лаборатории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5B0E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100.12/</w:t>
            </w:r>
          </w:p>
          <w:p w14:paraId="279EA10C" w14:textId="039B20FE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04.056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5029C" w14:textId="6C615AE9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1C574" w14:textId="6DE987C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Республики Беларусь от 02.08.2004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0E87A" w14:textId="47D64ED5" w:rsidR="007E37DF" w:rsidRPr="00295E4A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МВИ.ГМ.1906-2020</w:t>
            </w:r>
          </w:p>
        </w:tc>
      </w:tr>
      <w:tr w:rsidR="005A4BFC" w:rsidRPr="0038569C" w14:paraId="51D16906" w14:textId="77777777" w:rsidTr="00602D1D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4E79" w14:textId="606FA17F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ул.Калинина,2М, 247673,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г.Рогачев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Гомельская область</w:t>
            </w:r>
          </w:p>
        </w:tc>
      </w:tr>
      <w:tr w:rsidR="005A4BFC" w:rsidRPr="0038569C" w14:paraId="59C29F96" w14:textId="77777777" w:rsidTr="00C6575B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71F2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0D9BA732" w14:textId="3D9352FD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EB41" w14:textId="57E39A56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4BAB2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379B1642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  <w:p w14:paraId="53B1A26A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2572D809" w14:textId="60B09E70" w:rsidR="005A4BFC" w:rsidRPr="00295E4A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B1809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 потока воздуха, количество (расход) удаляемого воздуха, геометрические размеры</w:t>
            </w:r>
          </w:p>
          <w:p w14:paraId="41D68652" w14:textId="0E95F9F3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воздуховодов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8950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4.02.03-2019</w:t>
            </w:r>
          </w:p>
          <w:p w14:paraId="387A9815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3.02.01-2019</w:t>
            </w:r>
          </w:p>
          <w:p w14:paraId="5229252F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0F8467D3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3.02.11-2020</w:t>
            </w:r>
          </w:p>
          <w:p w14:paraId="5DEBC257" w14:textId="658FC4C5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798B" w14:textId="577C9F78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2021-2009 приложение К</w:t>
            </w:r>
          </w:p>
        </w:tc>
      </w:tr>
      <w:tr w:rsidR="005A4BFC" w:rsidRPr="0038569C" w14:paraId="5A296B81" w14:textId="77777777" w:rsidTr="00C6575B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99A1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0F3F574F" w14:textId="5C58A9ED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52BC6" w14:textId="507BCD47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(дымовые трубы, отводящие продукты горения от газового отопительного оборудования и котлов, работающих на газовом топливе)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EF103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3D6CF5A4" w14:textId="78F0E038" w:rsidR="005A4BFC" w:rsidRPr="00295E4A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5C96" w14:textId="4BD6C645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тяги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11DB6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</w:t>
            </w:r>
          </w:p>
          <w:p w14:paraId="79A4AF52" w14:textId="395D7E06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CBE8" w14:textId="52B87AC7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 п.8.7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2FAD" w14:textId="77777777" w:rsidR="00A5791A" w:rsidRDefault="00A5791A" w:rsidP="0011070C">
      <w:r>
        <w:separator/>
      </w:r>
    </w:p>
  </w:endnote>
  <w:endnote w:type="continuationSeparator" w:id="0">
    <w:p w14:paraId="095A599C" w14:textId="77777777" w:rsidR="00A5791A" w:rsidRDefault="00A579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178EB784" w:rsidR="00124809" w:rsidRPr="006D33D8" w:rsidRDefault="004B551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5C703BB4" w:rsidR="00A417E3" w:rsidRPr="009E4D11" w:rsidRDefault="004B551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1E6B7374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1DDF" w14:textId="77777777" w:rsidR="00A5791A" w:rsidRDefault="00A5791A" w:rsidP="0011070C">
      <w:r>
        <w:separator/>
      </w:r>
    </w:p>
  </w:footnote>
  <w:footnote w:type="continuationSeparator" w:id="0">
    <w:p w14:paraId="57CAE235" w14:textId="77777777" w:rsidR="00A5791A" w:rsidRDefault="00A579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555"/>
      <w:gridCol w:w="116"/>
      <w:gridCol w:w="2228"/>
      <w:gridCol w:w="1342"/>
      <w:gridCol w:w="1798"/>
      <w:gridCol w:w="1660"/>
      <w:gridCol w:w="1798"/>
      <w:gridCol w:w="69"/>
    </w:tblGrid>
    <w:tr w:rsidR="00124809" w:rsidRPr="00D337DC" w14:paraId="16A89516" w14:textId="77777777" w:rsidTr="00333F94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7D7A9FA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B5511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B5511">
            <w:rPr>
              <w:rFonts w:ascii="Times New Roman" w:hAnsi="Times New Roman" w:cs="Times New Roman"/>
              <w:sz w:val="24"/>
              <w:szCs w:val="24"/>
            </w:rPr>
            <w:t>1431</w:t>
          </w:r>
        </w:p>
      </w:tc>
    </w:tr>
    <w:tr w:rsidR="00333F94" w:rsidRPr="0038569C" w14:paraId="31E2CB4A" w14:textId="77777777" w:rsidTr="00333F9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7" w:type="pct"/>
        <w:wAfter w:w="35" w:type="pct"/>
        <w:trHeight w:val="240"/>
        <w:tblHeader/>
      </w:trPr>
      <w:tc>
        <w:tcPr>
          <w:tcW w:w="288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FD98C7B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16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EF044E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9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784F1F7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434B19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6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A4EB07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3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3D9496E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333F94">
    <w:pPr>
      <w:pStyle w:val="a7"/>
      <w:spacing w:line="72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14839"/>
    <w:rsid w:val="00022A72"/>
    <w:rsid w:val="00030948"/>
    <w:rsid w:val="00047464"/>
    <w:rsid w:val="000643A6"/>
    <w:rsid w:val="0009264B"/>
    <w:rsid w:val="00092EA6"/>
    <w:rsid w:val="00095397"/>
    <w:rsid w:val="000A6CF1"/>
    <w:rsid w:val="000B0313"/>
    <w:rsid w:val="000C2849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773C"/>
    <w:rsid w:val="001747CA"/>
    <w:rsid w:val="001843A0"/>
    <w:rsid w:val="00190FD3"/>
    <w:rsid w:val="001956F7"/>
    <w:rsid w:val="00195A33"/>
    <w:rsid w:val="001A3CEA"/>
    <w:rsid w:val="001A4BEA"/>
    <w:rsid w:val="001E3D8F"/>
    <w:rsid w:val="001E6E80"/>
    <w:rsid w:val="001F221E"/>
    <w:rsid w:val="001F239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F94"/>
    <w:rsid w:val="003717D2"/>
    <w:rsid w:val="003979B8"/>
    <w:rsid w:val="003A28BE"/>
    <w:rsid w:val="003B4E94"/>
    <w:rsid w:val="003C130A"/>
    <w:rsid w:val="003C2674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6740"/>
    <w:rsid w:val="00481260"/>
    <w:rsid w:val="004A5E4C"/>
    <w:rsid w:val="004B5511"/>
    <w:rsid w:val="004E5090"/>
    <w:rsid w:val="00505771"/>
    <w:rsid w:val="00507CCF"/>
    <w:rsid w:val="00510753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4BFC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87BA4"/>
    <w:rsid w:val="00693805"/>
    <w:rsid w:val="00697905"/>
    <w:rsid w:val="006A336B"/>
    <w:rsid w:val="006A4791"/>
    <w:rsid w:val="006B450F"/>
    <w:rsid w:val="006D09EE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37DF"/>
    <w:rsid w:val="007F66CA"/>
    <w:rsid w:val="00800450"/>
    <w:rsid w:val="00811752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791A"/>
    <w:rsid w:val="00A74B14"/>
    <w:rsid w:val="00A755C7"/>
    <w:rsid w:val="00A76F8A"/>
    <w:rsid w:val="00AA0C02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C41C8"/>
    <w:rsid w:val="00BE0212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2DAD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5486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C83B7B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C83B7B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C83B7B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C83B7B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C83B7B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B4285"/>
    <w:rsid w:val="00304C1B"/>
    <w:rsid w:val="0042507E"/>
    <w:rsid w:val="00C83B7B"/>
    <w:rsid w:val="00CB796E"/>
    <w:rsid w:val="00E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80</TotalTime>
  <Pages>8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user_Mogilev3</cp:lastModifiedBy>
  <cp:revision>5</cp:revision>
  <cp:lastPrinted>2022-08-16T10:27:00Z</cp:lastPrinted>
  <dcterms:created xsi:type="dcterms:W3CDTF">2022-04-14T12:15:00Z</dcterms:created>
  <dcterms:modified xsi:type="dcterms:W3CDTF">2022-08-16T10:30:00Z</dcterms:modified>
</cp:coreProperties>
</file>