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3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4"/>
        <w:gridCol w:w="4482"/>
      </w:tblGrid>
      <w:tr w:rsidR="00F40980" w:rsidRPr="00605AD3" w14:paraId="19B4B6C4" w14:textId="77777777" w:rsidTr="00793251">
        <w:tc>
          <w:tcPr>
            <w:tcW w:w="5734" w:type="dxa"/>
            <w:vMerge w:val="restart"/>
          </w:tcPr>
          <w:p w14:paraId="4EC91470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1321FB5C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882C171CEFD454B9D635734284FF92D"/>
                </w:placeholder>
                <w:text/>
              </w:sdtPr>
              <w:sdtEndPr/>
              <w:sdtContent>
                <w:r w:rsidR="005D4205" w:rsidRPr="00605AD3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605AD3" w14:paraId="51CBB47E" w14:textId="77777777" w:rsidTr="00793251">
        <w:tc>
          <w:tcPr>
            <w:tcW w:w="5734" w:type="dxa"/>
            <w:vMerge/>
          </w:tcPr>
          <w:p w14:paraId="44D43579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1C144C9C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7B70FB" w:rsidRPr="00605AD3" w14:paraId="4761881A" w14:textId="77777777" w:rsidTr="00793251">
        <w:tc>
          <w:tcPr>
            <w:tcW w:w="5734" w:type="dxa"/>
            <w:vMerge/>
          </w:tcPr>
          <w:p w14:paraId="0ED82BFB" w14:textId="77777777" w:rsidR="007B70FB" w:rsidRPr="00605AD3" w:rsidRDefault="007B70FB" w:rsidP="007B70FB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161BE65F" w14:textId="2E501CDA" w:rsidR="007B70FB" w:rsidRPr="00605AD3" w:rsidRDefault="007B70FB" w:rsidP="007B70FB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107F63">
              <w:rPr>
                <w:rFonts w:eastAsia="Calibri"/>
                <w:sz w:val="28"/>
                <w:szCs w:val="28"/>
              </w:rPr>
              <w:t>№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07F63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107F63">
              <w:rPr>
                <w:rFonts w:eastAsia="Calibri"/>
                <w:sz w:val="28"/>
                <w:szCs w:val="28"/>
              </w:rPr>
              <w:t>/112 2.2869</w:t>
            </w:r>
          </w:p>
        </w:tc>
      </w:tr>
      <w:tr w:rsidR="007B70FB" w:rsidRPr="00605AD3" w14:paraId="5647A4EA" w14:textId="77777777" w:rsidTr="00793251">
        <w:tc>
          <w:tcPr>
            <w:tcW w:w="5734" w:type="dxa"/>
            <w:vMerge/>
          </w:tcPr>
          <w:p w14:paraId="03AF3321" w14:textId="77777777" w:rsidR="007B70FB" w:rsidRPr="00605AD3" w:rsidRDefault="007B70FB" w:rsidP="007B70FB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734918C1" w14:textId="34EAC9E5" w:rsidR="007B70FB" w:rsidRPr="00605AD3" w:rsidRDefault="007B70FB" w:rsidP="007B70FB">
            <w:pPr>
              <w:ind w:firstLine="611"/>
              <w:rPr>
                <w:bCs/>
                <w:sz w:val="28"/>
                <w:szCs w:val="28"/>
              </w:rPr>
            </w:pPr>
            <w:r w:rsidRPr="00107F63">
              <w:rPr>
                <w:rFonts w:eastAsia="Calibri"/>
                <w:sz w:val="28"/>
                <w:szCs w:val="28"/>
              </w:rPr>
              <w:t>от 22 декабря 2004</w:t>
            </w:r>
          </w:p>
        </w:tc>
      </w:tr>
      <w:tr w:rsidR="00F40980" w:rsidRPr="00605AD3" w14:paraId="66E116FB" w14:textId="77777777" w:rsidTr="00793251">
        <w:tc>
          <w:tcPr>
            <w:tcW w:w="5734" w:type="dxa"/>
            <w:vMerge/>
          </w:tcPr>
          <w:p w14:paraId="158E8824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18098C78" w14:textId="05DBCD22" w:rsidR="00582A8F" w:rsidRPr="00605AD3" w:rsidRDefault="00582A8F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  <w:u w:val="single"/>
                </w:rPr>
                <w:id w:val="-2087602877"/>
                <w:placeholder>
                  <w:docPart w:val="174A9C336DA94421BACF020562734886"/>
                </w:placeholder>
                <w:text/>
              </w:sdtPr>
              <w:sdtEndPr/>
              <w:sdtContent>
                <w:r w:rsidR="00BE5EC0" w:rsidRPr="00BE5EC0">
                  <w:rPr>
                    <w:rFonts w:cs="Times New Roman"/>
                    <w:bCs/>
                    <w:sz w:val="28"/>
                    <w:szCs w:val="28"/>
                    <w:u w:val="single"/>
                  </w:rPr>
                  <w:t>0008898</w:t>
                </w:r>
              </w:sdtContent>
            </w:sdt>
          </w:p>
          <w:p w14:paraId="415EA4B2" w14:textId="73DFD733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н</w:t>
            </w:r>
            <w:r w:rsidRPr="00605AD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CC2A76CF15CB4AF9B87E4DD9AAAD6CF6"/>
                </w:placeholder>
              </w:sdtPr>
              <w:sdtEndPr/>
              <w:sdtContent>
                <w:r w:rsidR="009C0B72">
                  <w:rPr>
                    <w:rFonts w:eastAsia="Calibri"/>
                    <w:sz w:val="28"/>
                    <w:szCs w:val="28"/>
                  </w:rPr>
                  <w:t>4</w:t>
                </w:r>
              </w:sdtContent>
            </w:sdt>
            <w:r w:rsidRPr="00605AD3">
              <w:rPr>
                <w:rFonts w:eastAsia="Calibri"/>
                <w:sz w:val="28"/>
                <w:szCs w:val="28"/>
              </w:rPr>
              <w:t xml:space="preserve"> </w:t>
            </w:r>
            <w:r w:rsidRPr="00605AD3">
              <w:rPr>
                <w:bCs/>
                <w:sz w:val="28"/>
                <w:szCs w:val="28"/>
              </w:rPr>
              <w:t>лист</w:t>
            </w:r>
            <w:r w:rsidR="00793251">
              <w:rPr>
                <w:bCs/>
                <w:sz w:val="28"/>
                <w:szCs w:val="28"/>
              </w:rPr>
              <w:t>ах</w:t>
            </w:r>
          </w:p>
        </w:tc>
      </w:tr>
      <w:tr w:rsidR="00F40980" w:rsidRPr="00605AD3" w14:paraId="7E97CE96" w14:textId="77777777" w:rsidTr="00793251">
        <w:tc>
          <w:tcPr>
            <w:tcW w:w="5734" w:type="dxa"/>
            <w:vMerge/>
          </w:tcPr>
          <w:p w14:paraId="643B7E9D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5975284C" w14:textId="39139832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р</w:t>
            </w:r>
            <w:r w:rsidRPr="00605AD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87780BE71AA423F85132B8D66933193"/>
                </w:placeholder>
                <w:text/>
              </w:sdtPr>
              <w:sdtEndPr/>
              <w:sdtContent>
                <w:r w:rsidR="005C7B39" w:rsidRPr="00605AD3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B70FB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20DD4EAC" w14:textId="59DAE9EB" w:rsidR="00F40980" w:rsidRDefault="00F40980">
      <w:pPr>
        <w:rPr>
          <w:sz w:val="28"/>
          <w:szCs w:val="28"/>
        </w:rPr>
      </w:pPr>
    </w:p>
    <w:p w14:paraId="0F95181A" w14:textId="77777777" w:rsidR="00BE5EC0" w:rsidRDefault="00BE5EC0" w:rsidP="00BE5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ОБЛАСТЬ АККРЕДИТАЦИ </w:t>
      </w:r>
      <w:r w:rsidRPr="00E644BC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«02» сентября 2022</w:t>
      </w:r>
    </w:p>
    <w:p w14:paraId="65CA52B8" w14:textId="77777777" w:rsidR="00BE5EC0" w:rsidRPr="00F5005D" w:rsidRDefault="00BE5EC0" w:rsidP="00BE5EC0">
      <w:pPr>
        <w:pStyle w:val="af6"/>
        <w:jc w:val="center"/>
        <w:rPr>
          <w:color w:val="000000" w:themeColor="text1"/>
          <w:sz w:val="28"/>
          <w:szCs w:val="28"/>
          <w:lang w:val="ru-RU"/>
        </w:rPr>
      </w:pPr>
      <w:r w:rsidRPr="00F5005D">
        <w:rPr>
          <w:color w:val="000000" w:themeColor="text1"/>
          <w:sz w:val="28"/>
          <w:szCs w:val="28"/>
          <w:lang w:val="ru-RU"/>
        </w:rPr>
        <w:t>Государственного ветеринарно-санитарного учреждения</w:t>
      </w:r>
    </w:p>
    <w:p w14:paraId="1DD43C4E" w14:textId="77777777" w:rsidR="00BE5EC0" w:rsidRDefault="00BE5EC0" w:rsidP="00BE5EC0">
      <w:pPr>
        <w:jc w:val="center"/>
        <w:rPr>
          <w:sz w:val="28"/>
          <w:szCs w:val="28"/>
        </w:rPr>
      </w:pPr>
      <w:r w:rsidRPr="00F5005D">
        <w:rPr>
          <w:color w:val="000000" w:themeColor="text1"/>
          <w:sz w:val="28"/>
          <w:szCs w:val="28"/>
        </w:rPr>
        <w:t>«Климовичская межрайонная ветеринарная лаборатория»</w:t>
      </w:r>
    </w:p>
    <w:p w14:paraId="06EEBB53" w14:textId="77777777" w:rsidR="00BE5EC0" w:rsidRPr="00605AD3" w:rsidRDefault="00BE5EC0">
      <w:pPr>
        <w:rPr>
          <w:sz w:val="28"/>
          <w:szCs w:val="28"/>
        </w:rPr>
      </w:pPr>
    </w:p>
    <w:tbl>
      <w:tblPr>
        <w:tblW w:w="0" w:type="auto"/>
        <w:tblInd w:w="-7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1780"/>
        <w:gridCol w:w="1512"/>
        <w:gridCol w:w="1945"/>
        <w:gridCol w:w="1883"/>
        <w:gridCol w:w="1867"/>
      </w:tblGrid>
      <w:tr w:rsidR="00834821" w:rsidRPr="00605AD3" w14:paraId="7EF1B7FA" w14:textId="77777777" w:rsidTr="00A43D88">
        <w:trPr>
          <w:trHeight w:val="1277"/>
        </w:trPr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EA893" w14:textId="77777777" w:rsidR="00834821" w:rsidRPr="00A43D88" w:rsidRDefault="00834821" w:rsidP="00BE5EC0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1"/>
                <w:szCs w:val="21"/>
                <w:vertAlign w:val="superscript"/>
              </w:rPr>
            </w:pPr>
            <w:r w:rsidRPr="00A43D88">
              <w:rPr>
                <w:sz w:val="21"/>
                <w:szCs w:val="21"/>
              </w:rPr>
              <w:t>№ п/п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5E199" w14:textId="77777777" w:rsidR="00834821" w:rsidRPr="00A43D88" w:rsidRDefault="00834821" w:rsidP="00BE5EC0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1"/>
                <w:szCs w:val="21"/>
              </w:rPr>
            </w:pPr>
            <w:r w:rsidRPr="00A43D88">
              <w:rPr>
                <w:sz w:val="21"/>
                <w:szCs w:val="21"/>
              </w:rPr>
              <w:t xml:space="preserve">Наименование </w:t>
            </w:r>
            <w:r w:rsidRPr="00A43D88">
              <w:rPr>
                <w:sz w:val="21"/>
                <w:szCs w:val="21"/>
              </w:rPr>
              <w:br/>
              <w:t>объекта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C8E63" w14:textId="77777777" w:rsidR="00834821" w:rsidRPr="00A43D88" w:rsidRDefault="00834821" w:rsidP="00BE5EC0">
            <w:pPr>
              <w:ind w:left="-106" w:right="-79"/>
              <w:jc w:val="center"/>
              <w:rPr>
                <w:sz w:val="21"/>
                <w:szCs w:val="21"/>
              </w:rPr>
            </w:pPr>
            <w:r w:rsidRPr="00A43D88">
              <w:rPr>
                <w:sz w:val="21"/>
                <w:szCs w:val="21"/>
              </w:rPr>
              <w:t>Код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F43B5" w14:textId="77777777" w:rsidR="00834821" w:rsidRPr="00A43D88" w:rsidRDefault="00834821" w:rsidP="00BE5EC0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1"/>
                <w:szCs w:val="21"/>
              </w:rPr>
            </w:pPr>
            <w:r w:rsidRPr="00A43D88">
              <w:rPr>
                <w:sz w:val="21"/>
                <w:szCs w:val="21"/>
              </w:rPr>
              <w:t xml:space="preserve">Наименование </w:t>
            </w:r>
          </w:p>
          <w:p w14:paraId="0A754522" w14:textId="77777777" w:rsidR="00834821" w:rsidRPr="00A43D88" w:rsidRDefault="00834821" w:rsidP="00BE5EC0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1"/>
                <w:szCs w:val="21"/>
              </w:rPr>
            </w:pPr>
            <w:r w:rsidRPr="00A43D88">
              <w:rPr>
                <w:sz w:val="21"/>
                <w:szCs w:val="21"/>
              </w:rPr>
              <w:t xml:space="preserve">характеристики (показатель, </w:t>
            </w:r>
          </w:p>
          <w:p w14:paraId="4FE9DCAD" w14:textId="77777777" w:rsidR="00834821" w:rsidRPr="00A43D88" w:rsidRDefault="00834821" w:rsidP="00BE5EC0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1"/>
                <w:szCs w:val="21"/>
              </w:rPr>
            </w:pPr>
            <w:r w:rsidRPr="00A43D88">
              <w:rPr>
                <w:sz w:val="21"/>
                <w:szCs w:val="21"/>
              </w:rPr>
              <w:t>параметры)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3C2F2" w14:textId="77777777" w:rsidR="00834821" w:rsidRPr="00A43D88" w:rsidRDefault="00834821" w:rsidP="00BE5EC0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1"/>
                <w:szCs w:val="21"/>
              </w:rPr>
            </w:pPr>
            <w:r w:rsidRPr="00A43D88">
              <w:rPr>
                <w:sz w:val="21"/>
                <w:szCs w:val="21"/>
              </w:rPr>
              <w:t xml:space="preserve">Обозначение </w:t>
            </w:r>
          </w:p>
          <w:p w14:paraId="461A9F8C" w14:textId="77777777" w:rsidR="00834821" w:rsidRPr="00A43D88" w:rsidRDefault="00834821" w:rsidP="00BE5EC0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1"/>
                <w:szCs w:val="21"/>
              </w:rPr>
            </w:pPr>
            <w:r w:rsidRPr="00A43D88">
              <w:rPr>
                <w:sz w:val="21"/>
                <w:szCs w:val="21"/>
              </w:rPr>
              <w:t xml:space="preserve">документа, </w:t>
            </w:r>
          </w:p>
          <w:p w14:paraId="06678B57" w14:textId="77777777" w:rsidR="00834821" w:rsidRPr="00A43D88" w:rsidRDefault="00834821" w:rsidP="00BE5EC0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1"/>
                <w:szCs w:val="21"/>
              </w:rPr>
            </w:pPr>
            <w:r w:rsidRPr="00A43D88">
              <w:rPr>
                <w:sz w:val="21"/>
                <w:szCs w:val="21"/>
              </w:rPr>
              <w:t xml:space="preserve">устанавливающего требования к </w:t>
            </w:r>
          </w:p>
          <w:p w14:paraId="4D59350A" w14:textId="77777777" w:rsidR="00834821" w:rsidRPr="00A43D88" w:rsidRDefault="00834821" w:rsidP="00BE5EC0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1"/>
                <w:szCs w:val="21"/>
              </w:rPr>
            </w:pPr>
            <w:r w:rsidRPr="00A43D88">
              <w:rPr>
                <w:sz w:val="21"/>
                <w:szCs w:val="21"/>
              </w:rPr>
              <w:t>объекту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48F74" w14:textId="77777777" w:rsidR="00834821" w:rsidRPr="00A43D88" w:rsidRDefault="00834821" w:rsidP="00BE5EC0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1"/>
                <w:szCs w:val="21"/>
              </w:rPr>
            </w:pPr>
            <w:r w:rsidRPr="00A43D88">
              <w:rPr>
                <w:sz w:val="21"/>
                <w:szCs w:val="21"/>
              </w:rPr>
              <w:t xml:space="preserve">Обозначение </w:t>
            </w:r>
          </w:p>
          <w:p w14:paraId="311058A4" w14:textId="77777777" w:rsidR="00834821" w:rsidRPr="00A43D88" w:rsidRDefault="00834821" w:rsidP="00BE5EC0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1"/>
                <w:szCs w:val="21"/>
              </w:rPr>
            </w:pPr>
            <w:r w:rsidRPr="00A43D88">
              <w:rPr>
                <w:sz w:val="21"/>
                <w:szCs w:val="21"/>
              </w:rPr>
              <w:t xml:space="preserve">документа, </w:t>
            </w:r>
          </w:p>
          <w:p w14:paraId="5B255D06" w14:textId="77777777" w:rsidR="00834821" w:rsidRPr="00A43D88" w:rsidRDefault="00834821" w:rsidP="00BE5EC0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1"/>
                <w:szCs w:val="21"/>
              </w:rPr>
            </w:pPr>
            <w:r w:rsidRPr="00A43D88">
              <w:rPr>
                <w:sz w:val="21"/>
                <w:szCs w:val="21"/>
              </w:rPr>
              <w:t xml:space="preserve">устанавливающего метод исследований (испытаний) и </w:t>
            </w:r>
          </w:p>
          <w:p w14:paraId="436E9A07" w14:textId="77777777" w:rsidR="00834821" w:rsidRPr="00A43D88" w:rsidRDefault="00834821" w:rsidP="00BE5EC0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1"/>
                <w:szCs w:val="21"/>
              </w:rPr>
            </w:pPr>
            <w:r w:rsidRPr="00A43D88">
              <w:rPr>
                <w:sz w:val="21"/>
                <w:szCs w:val="21"/>
              </w:rPr>
              <w:t xml:space="preserve">измерений, в том числе правила </w:t>
            </w:r>
          </w:p>
          <w:p w14:paraId="0517D923" w14:textId="77777777" w:rsidR="00834821" w:rsidRPr="00A43D88" w:rsidRDefault="00834821" w:rsidP="00BE5EC0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1"/>
                <w:szCs w:val="21"/>
              </w:rPr>
            </w:pPr>
            <w:r w:rsidRPr="00A43D88">
              <w:rPr>
                <w:sz w:val="21"/>
                <w:szCs w:val="21"/>
              </w:rPr>
              <w:t>отбора образцов</w:t>
            </w:r>
          </w:p>
        </w:tc>
      </w:tr>
    </w:tbl>
    <w:p w14:paraId="3E74BC75" w14:textId="77777777" w:rsidR="00834821" w:rsidRPr="0073337F" w:rsidRDefault="00834821" w:rsidP="001B174D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"/>
          <w:szCs w:val="2"/>
        </w:rPr>
      </w:pPr>
    </w:p>
    <w:tbl>
      <w:tblPr>
        <w:tblpPr w:leftFromText="180" w:rightFromText="180" w:vertAnchor="text" w:tblpX="-80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919"/>
        <w:gridCol w:w="1522"/>
        <w:gridCol w:w="1953"/>
        <w:gridCol w:w="1872"/>
        <w:gridCol w:w="1878"/>
      </w:tblGrid>
      <w:tr w:rsidR="0069115B" w:rsidRPr="00605AD3" w14:paraId="3094FA6D" w14:textId="77777777" w:rsidTr="00A43D88">
        <w:trPr>
          <w:trHeight w:val="276"/>
          <w:tblHeader/>
        </w:trPr>
        <w:tc>
          <w:tcPr>
            <w:tcW w:w="484" w:type="dxa"/>
            <w:vAlign w:val="center"/>
          </w:tcPr>
          <w:p w14:paraId="4E8DC5BC" w14:textId="77777777" w:rsidR="0069115B" w:rsidRPr="0050425C" w:rsidRDefault="0069115B" w:rsidP="00BE5EC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19" w:type="dxa"/>
            <w:vAlign w:val="center"/>
          </w:tcPr>
          <w:p w14:paraId="2FE79185" w14:textId="77777777" w:rsidR="0069115B" w:rsidRPr="0050425C" w:rsidRDefault="0069115B" w:rsidP="00BE5EC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22" w:type="dxa"/>
            <w:vAlign w:val="center"/>
          </w:tcPr>
          <w:p w14:paraId="61C65516" w14:textId="77777777" w:rsidR="0069115B" w:rsidRPr="0050425C" w:rsidRDefault="0069115B" w:rsidP="00BE5EC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953" w:type="dxa"/>
            <w:vAlign w:val="center"/>
          </w:tcPr>
          <w:p w14:paraId="10BB088F" w14:textId="77777777" w:rsidR="0069115B" w:rsidRPr="0050425C" w:rsidRDefault="0069115B" w:rsidP="00BE5EC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72" w:type="dxa"/>
            <w:vAlign w:val="center"/>
          </w:tcPr>
          <w:p w14:paraId="72440813" w14:textId="77777777" w:rsidR="0069115B" w:rsidRPr="0050425C" w:rsidRDefault="0069115B" w:rsidP="00BE5EC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78" w:type="dxa"/>
            <w:vAlign w:val="center"/>
          </w:tcPr>
          <w:p w14:paraId="36F6AE99" w14:textId="77777777" w:rsidR="0069115B" w:rsidRPr="0050425C" w:rsidRDefault="0069115B" w:rsidP="00BE5EC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6</w:t>
            </w:r>
          </w:p>
        </w:tc>
      </w:tr>
      <w:tr w:rsidR="0069115B" w:rsidRPr="00605AD3" w14:paraId="399D3D35" w14:textId="77777777" w:rsidTr="00A43D88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62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7BB70B" w14:textId="5735A0A3" w:rsidR="0069115B" w:rsidRPr="000612D6" w:rsidRDefault="000612D6" w:rsidP="00BE5EC0">
            <w:pPr>
              <w:pStyle w:val="af6"/>
              <w:spacing w:line="276" w:lineRule="auto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ул. Советская, 96, 213633, г. Климовичи, Климовичский район, Могилевская область</w:t>
            </w:r>
          </w:p>
        </w:tc>
      </w:tr>
    </w:tbl>
    <w:tbl>
      <w:tblPr>
        <w:tblW w:w="9687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898"/>
        <w:gridCol w:w="1540"/>
        <w:gridCol w:w="1931"/>
        <w:gridCol w:w="1890"/>
        <w:gridCol w:w="1890"/>
      </w:tblGrid>
      <w:tr w:rsidR="007B70FB" w:rsidRPr="004E5090" w14:paraId="523DA5F6" w14:textId="77777777" w:rsidTr="002F0FD1">
        <w:trPr>
          <w:trHeight w:val="277"/>
        </w:trPr>
        <w:tc>
          <w:tcPr>
            <w:tcW w:w="9687" w:type="dxa"/>
            <w:gridSpan w:val="6"/>
            <w:shd w:val="clear" w:color="auto" w:fill="auto"/>
          </w:tcPr>
          <w:p w14:paraId="00A4EDA6" w14:textId="77777777" w:rsidR="007B70FB" w:rsidRPr="00521FDA" w:rsidRDefault="007B70FB" w:rsidP="00552F9F">
            <w:pPr>
              <w:pStyle w:val="af6"/>
              <w:rPr>
                <w:sz w:val="24"/>
                <w:szCs w:val="24"/>
                <w:lang w:val="ru-RU"/>
              </w:rPr>
            </w:pPr>
            <w:r w:rsidRPr="00521FDA">
              <w:rPr>
                <w:sz w:val="24"/>
                <w:szCs w:val="24"/>
              </w:rPr>
              <w:t>Сектор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21FDA">
              <w:rPr>
                <w:sz w:val="24"/>
                <w:szCs w:val="24"/>
              </w:rPr>
              <w:t>бактериологии</w:t>
            </w:r>
          </w:p>
        </w:tc>
      </w:tr>
      <w:tr w:rsidR="007B70FB" w:rsidRPr="004E5090" w14:paraId="6086563C" w14:textId="77777777" w:rsidTr="002F0FD1">
        <w:trPr>
          <w:cantSplit/>
          <w:trHeight w:val="622"/>
        </w:trPr>
        <w:tc>
          <w:tcPr>
            <w:tcW w:w="538" w:type="dxa"/>
            <w:shd w:val="clear" w:color="auto" w:fill="auto"/>
          </w:tcPr>
          <w:p w14:paraId="2214B21A" w14:textId="77777777" w:rsidR="007B70FB" w:rsidRPr="00E903C3" w:rsidRDefault="007B70FB" w:rsidP="000612D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672098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98" w:type="dxa"/>
            <w:vMerge w:val="restart"/>
            <w:shd w:val="clear" w:color="auto" w:fill="auto"/>
          </w:tcPr>
          <w:p w14:paraId="0F014552" w14:textId="77777777" w:rsidR="007B70FB" w:rsidRPr="00672098" w:rsidRDefault="007B70FB" w:rsidP="00552F9F">
            <w:pPr>
              <w:pStyle w:val="af6"/>
              <w:rPr>
                <w:lang w:val="ru-RU"/>
              </w:rPr>
            </w:pPr>
            <w:r w:rsidRPr="00672098">
              <w:rPr>
                <w:lang w:val="ru-RU"/>
              </w:rPr>
              <w:t>Мясо убойных животных</w:t>
            </w:r>
          </w:p>
        </w:tc>
        <w:tc>
          <w:tcPr>
            <w:tcW w:w="1540" w:type="dxa"/>
            <w:shd w:val="clear" w:color="auto" w:fill="auto"/>
          </w:tcPr>
          <w:p w14:paraId="3ECD2545" w14:textId="77777777" w:rsidR="007B70FB" w:rsidRPr="00672098" w:rsidRDefault="007B70FB" w:rsidP="00A43D88">
            <w:pPr>
              <w:pStyle w:val="af6"/>
              <w:ind w:left="-105" w:firstLine="14"/>
              <w:rPr>
                <w:lang w:val="ru-RU"/>
              </w:rPr>
            </w:pPr>
            <w:r>
              <w:rPr>
                <w:lang w:val="ru-RU"/>
              </w:rPr>
              <w:t>10.13/01.086</w:t>
            </w:r>
          </w:p>
        </w:tc>
        <w:tc>
          <w:tcPr>
            <w:tcW w:w="1931" w:type="dxa"/>
            <w:shd w:val="clear" w:color="auto" w:fill="auto"/>
          </w:tcPr>
          <w:p w14:paraId="5F1B90AC" w14:textId="77777777" w:rsidR="007B70FB" w:rsidRPr="00672098" w:rsidRDefault="007B70FB" w:rsidP="00552F9F">
            <w:pPr>
              <w:pStyle w:val="af6"/>
              <w:jc w:val="both"/>
              <w:rPr>
                <w:lang w:val="ru-RU"/>
              </w:rPr>
            </w:pPr>
            <w:r w:rsidRPr="00672098">
              <w:rPr>
                <w:lang w:val="ru-RU"/>
              </w:rPr>
              <w:t>Обнаружение пастерелл</w:t>
            </w:r>
          </w:p>
        </w:tc>
        <w:tc>
          <w:tcPr>
            <w:tcW w:w="1890" w:type="dxa"/>
            <w:vMerge w:val="restart"/>
            <w:shd w:val="clear" w:color="auto" w:fill="auto"/>
          </w:tcPr>
          <w:p w14:paraId="3F89F0B3" w14:textId="77777777" w:rsidR="007B70FB" w:rsidRPr="00672098" w:rsidRDefault="007B70FB" w:rsidP="00552F9F">
            <w:pPr>
              <w:rPr>
                <w:sz w:val="22"/>
                <w:szCs w:val="22"/>
                <w:lang w:eastAsia="en-US"/>
              </w:rPr>
            </w:pPr>
            <w:r w:rsidRPr="00672098">
              <w:rPr>
                <w:sz w:val="22"/>
                <w:szCs w:val="22"/>
                <w:lang w:eastAsia="en-US"/>
              </w:rPr>
              <w:t>ВСП утв. 18.04.2008 постановлением Минсельхозпродом РБ № 44</w:t>
            </w:r>
          </w:p>
          <w:p w14:paraId="29E3D12E" w14:textId="77777777" w:rsidR="007B70FB" w:rsidRPr="00672098" w:rsidRDefault="007B70FB" w:rsidP="00552F9F">
            <w:pPr>
              <w:rPr>
                <w:sz w:val="22"/>
                <w:szCs w:val="22"/>
                <w:lang w:eastAsia="en-US"/>
              </w:rPr>
            </w:pPr>
            <w:r w:rsidRPr="00672098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1890" w:type="dxa"/>
            <w:shd w:val="clear" w:color="auto" w:fill="auto"/>
          </w:tcPr>
          <w:p w14:paraId="23DC967F" w14:textId="77777777" w:rsidR="007B70FB" w:rsidRPr="000612D6" w:rsidRDefault="007B70FB" w:rsidP="007B70FB">
            <w:pPr>
              <w:shd w:val="clear" w:color="auto" w:fill="FFFFFF"/>
              <w:ind w:right="287"/>
              <w:rPr>
                <w:sz w:val="22"/>
                <w:szCs w:val="22"/>
                <w:lang w:eastAsia="en-US"/>
              </w:rPr>
            </w:pPr>
            <w:r w:rsidRPr="000612D6">
              <w:rPr>
                <w:sz w:val="22"/>
                <w:szCs w:val="22"/>
                <w:lang w:eastAsia="en-US"/>
              </w:rPr>
              <w:t>ГОСТ 21237-75 п. 4.2.2</w:t>
            </w:r>
          </w:p>
        </w:tc>
      </w:tr>
      <w:tr w:rsidR="007B70FB" w:rsidRPr="004E5090" w14:paraId="2857CBF2" w14:textId="77777777" w:rsidTr="002F0FD1">
        <w:trPr>
          <w:trHeight w:val="459"/>
        </w:trPr>
        <w:tc>
          <w:tcPr>
            <w:tcW w:w="538" w:type="dxa"/>
            <w:shd w:val="clear" w:color="auto" w:fill="auto"/>
          </w:tcPr>
          <w:p w14:paraId="1CA71C4F" w14:textId="77777777" w:rsidR="007B70FB" w:rsidRPr="00672098" w:rsidRDefault="007B70FB" w:rsidP="000612D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72098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98" w:type="dxa"/>
            <w:vMerge/>
            <w:shd w:val="clear" w:color="auto" w:fill="auto"/>
          </w:tcPr>
          <w:p w14:paraId="51F5B460" w14:textId="77777777" w:rsidR="007B70FB" w:rsidRPr="00672098" w:rsidRDefault="007B70FB" w:rsidP="00552F9F">
            <w:pPr>
              <w:pStyle w:val="af6"/>
              <w:rPr>
                <w:lang w:val="ru-RU"/>
              </w:rPr>
            </w:pPr>
          </w:p>
        </w:tc>
        <w:tc>
          <w:tcPr>
            <w:tcW w:w="1540" w:type="dxa"/>
            <w:shd w:val="clear" w:color="auto" w:fill="auto"/>
          </w:tcPr>
          <w:p w14:paraId="5A15B11F" w14:textId="77777777" w:rsidR="007B70FB" w:rsidRPr="00672098" w:rsidRDefault="007B70FB" w:rsidP="00A43D88">
            <w:pPr>
              <w:pStyle w:val="af6"/>
              <w:ind w:left="-105" w:firstLine="14"/>
            </w:pPr>
            <w:r>
              <w:rPr>
                <w:lang w:val="ru-RU"/>
              </w:rPr>
              <w:t>10.13/01.086</w:t>
            </w:r>
          </w:p>
        </w:tc>
        <w:tc>
          <w:tcPr>
            <w:tcW w:w="1931" w:type="dxa"/>
            <w:shd w:val="clear" w:color="auto" w:fill="auto"/>
          </w:tcPr>
          <w:p w14:paraId="0D38E1D5" w14:textId="77777777" w:rsidR="007B70FB" w:rsidRPr="00672098" w:rsidRDefault="007B70FB" w:rsidP="00552F9F">
            <w:pPr>
              <w:pStyle w:val="af6"/>
              <w:jc w:val="both"/>
              <w:rPr>
                <w:lang w:val="ru-RU"/>
              </w:rPr>
            </w:pPr>
            <w:r w:rsidRPr="00672098">
              <w:rPr>
                <w:lang w:val="ru-RU"/>
              </w:rPr>
              <w:t>Обнаружение</w:t>
            </w:r>
          </w:p>
          <w:p w14:paraId="5A3C6D9D" w14:textId="77777777" w:rsidR="007B70FB" w:rsidRPr="00672098" w:rsidRDefault="007B70FB" w:rsidP="00552F9F">
            <w:pPr>
              <w:pStyle w:val="af6"/>
              <w:jc w:val="both"/>
              <w:rPr>
                <w:lang w:val="ru-RU"/>
              </w:rPr>
            </w:pPr>
            <w:r w:rsidRPr="00672098">
              <w:rPr>
                <w:lang w:val="ru-RU"/>
              </w:rPr>
              <w:t>кишечной палочки</w:t>
            </w:r>
          </w:p>
        </w:tc>
        <w:tc>
          <w:tcPr>
            <w:tcW w:w="1890" w:type="dxa"/>
            <w:vMerge/>
            <w:shd w:val="clear" w:color="auto" w:fill="auto"/>
          </w:tcPr>
          <w:p w14:paraId="5B45F394" w14:textId="77777777" w:rsidR="007B70FB" w:rsidRPr="00672098" w:rsidRDefault="007B70FB" w:rsidP="00552F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auto" w:fill="auto"/>
          </w:tcPr>
          <w:p w14:paraId="259E62EA" w14:textId="77777777" w:rsidR="007B70FB" w:rsidRPr="000612D6" w:rsidRDefault="007B70FB" w:rsidP="00552F9F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0612D6">
              <w:rPr>
                <w:sz w:val="22"/>
                <w:szCs w:val="22"/>
                <w:lang w:eastAsia="en-US"/>
              </w:rPr>
              <w:t xml:space="preserve">ГОСТ 21237-75 </w:t>
            </w:r>
          </w:p>
          <w:p w14:paraId="48455EEF" w14:textId="77777777" w:rsidR="007B70FB" w:rsidRPr="000612D6" w:rsidRDefault="007B70FB" w:rsidP="00552F9F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0612D6">
              <w:rPr>
                <w:sz w:val="22"/>
                <w:szCs w:val="22"/>
                <w:lang w:eastAsia="en-US"/>
              </w:rPr>
              <w:t>п. 4.2.5</w:t>
            </w:r>
          </w:p>
        </w:tc>
      </w:tr>
      <w:tr w:rsidR="007B70FB" w:rsidRPr="004E5090" w14:paraId="029AD5BD" w14:textId="77777777" w:rsidTr="002F0FD1">
        <w:trPr>
          <w:trHeight w:val="781"/>
        </w:trPr>
        <w:tc>
          <w:tcPr>
            <w:tcW w:w="538" w:type="dxa"/>
            <w:shd w:val="clear" w:color="auto" w:fill="auto"/>
          </w:tcPr>
          <w:p w14:paraId="4B37C394" w14:textId="77777777" w:rsidR="007B70FB" w:rsidRPr="00672098" w:rsidRDefault="007B70FB" w:rsidP="000612D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72098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98" w:type="dxa"/>
            <w:vMerge/>
            <w:shd w:val="clear" w:color="auto" w:fill="auto"/>
          </w:tcPr>
          <w:p w14:paraId="3556D53D" w14:textId="77777777" w:rsidR="007B70FB" w:rsidRPr="00672098" w:rsidRDefault="007B70FB" w:rsidP="00552F9F">
            <w:pPr>
              <w:pStyle w:val="af6"/>
              <w:rPr>
                <w:lang w:val="ru-RU"/>
              </w:rPr>
            </w:pPr>
          </w:p>
        </w:tc>
        <w:tc>
          <w:tcPr>
            <w:tcW w:w="1540" w:type="dxa"/>
            <w:shd w:val="clear" w:color="auto" w:fill="auto"/>
          </w:tcPr>
          <w:p w14:paraId="5F3F6225" w14:textId="77777777" w:rsidR="007B70FB" w:rsidRPr="00672098" w:rsidRDefault="007B70FB" w:rsidP="00A43D88">
            <w:pPr>
              <w:pStyle w:val="af6"/>
              <w:ind w:left="-105" w:firstLine="14"/>
            </w:pPr>
            <w:r>
              <w:rPr>
                <w:lang w:val="ru-RU"/>
              </w:rPr>
              <w:t>10.13/01.086</w:t>
            </w:r>
          </w:p>
        </w:tc>
        <w:tc>
          <w:tcPr>
            <w:tcW w:w="1931" w:type="dxa"/>
            <w:shd w:val="clear" w:color="auto" w:fill="auto"/>
          </w:tcPr>
          <w:p w14:paraId="1DA50F3E" w14:textId="77777777" w:rsidR="007B70FB" w:rsidRPr="00672098" w:rsidRDefault="007B70FB" w:rsidP="000612D6">
            <w:pPr>
              <w:pStyle w:val="af6"/>
              <w:jc w:val="both"/>
              <w:rPr>
                <w:lang w:val="ru-RU"/>
              </w:rPr>
            </w:pPr>
            <w:r w:rsidRPr="00672098">
              <w:rPr>
                <w:lang w:val="ru-RU"/>
              </w:rPr>
              <w:t>Обнаружение</w:t>
            </w:r>
          </w:p>
          <w:p w14:paraId="60468348" w14:textId="31FF99E8" w:rsidR="007B70FB" w:rsidRPr="00672098" w:rsidRDefault="00BE5EC0" w:rsidP="00BE5EC0">
            <w:pPr>
              <w:pStyle w:val="af6"/>
              <w:jc w:val="both"/>
              <w:rPr>
                <w:lang w:val="ru-RU"/>
              </w:rPr>
            </w:pPr>
            <w:r w:rsidRPr="00672098">
              <w:rPr>
                <w:lang w:val="ru-RU"/>
              </w:rPr>
              <w:t>Б</w:t>
            </w:r>
            <w:r w:rsidR="007B70FB" w:rsidRPr="00672098">
              <w:rPr>
                <w:lang w:val="ru-RU"/>
              </w:rPr>
              <w:t>актерий рожи свиней</w:t>
            </w:r>
          </w:p>
        </w:tc>
        <w:tc>
          <w:tcPr>
            <w:tcW w:w="1890" w:type="dxa"/>
            <w:vMerge/>
            <w:shd w:val="clear" w:color="auto" w:fill="auto"/>
          </w:tcPr>
          <w:p w14:paraId="0C273F1F" w14:textId="77777777" w:rsidR="007B70FB" w:rsidRPr="00672098" w:rsidRDefault="007B70FB" w:rsidP="000612D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auto" w:fill="auto"/>
          </w:tcPr>
          <w:p w14:paraId="58AD3332" w14:textId="77777777" w:rsidR="007B70FB" w:rsidRPr="000612D6" w:rsidRDefault="007B70FB" w:rsidP="000612D6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 w:rsidRPr="000612D6">
              <w:rPr>
                <w:sz w:val="22"/>
                <w:szCs w:val="22"/>
                <w:lang w:eastAsia="en-US"/>
              </w:rPr>
              <w:t xml:space="preserve">ГОСТ 21237-75 </w:t>
            </w:r>
          </w:p>
          <w:p w14:paraId="0791E214" w14:textId="77777777" w:rsidR="007B70FB" w:rsidRPr="000612D6" w:rsidRDefault="007B70FB" w:rsidP="000612D6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 w:rsidRPr="000612D6">
              <w:rPr>
                <w:sz w:val="22"/>
                <w:szCs w:val="22"/>
                <w:lang w:eastAsia="en-US"/>
              </w:rPr>
              <w:t>п. 4.2.2</w:t>
            </w:r>
          </w:p>
        </w:tc>
      </w:tr>
      <w:tr w:rsidR="007B70FB" w:rsidRPr="004E5090" w14:paraId="15E32EE7" w14:textId="77777777" w:rsidTr="002F0FD1">
        <w:trPr>
          <w:trHeight w:val="421"/>
        </w:trPr>
        <w:tc>
          <w:tcPr>
            <w:tcW w:w="538" w:type="dxa"/>
            <w:shd w:val="clear" w:color="auto" w:fill="auto"/>
          </w:tcPr>
          <w:p w14:paraId="0906572E" w14:textId="77777777" w:rsidR="007B70FB" w:rsidRPr="00672098" w:rsidRDefault="007B70FB" w:rsidP="000612D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72098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98" w:type="dxa"/>
            <w:vMerge/>
            <w:shd w:val="clear" w:color="auto" w:fill="auto"/>
          </w:tcPr>
          <w:p w14:paraId="534B36EF" w14:textId="77777777" w:rsidR="007B70FB" w:rsidRPr="00672098" w:rsidRDefault="007B70FB" w:rsidP="00552F9F">
            <w:pPr>
              <w:pStyle w:val="af6"/>
              <w:rPr>
                <w:lang w:val="ru-RU"/>
              </w:rPr>
            </w:pPr>
          </w:p>
        </w:tc>
        <w:tc>
          <w:tcPr>
            <w:tcW w:w="1540" w:type="dxa"/>
            <w:shd w:val="clear" w:color="auto" w:fill="auto"/>
          </w:tcPr>
          <w:p w14:paraId="07875AA4" w14:textId="77777777" w:rsidR="007B70FB" w:rsidRPr="00672098" w:rsidRDefault="007B70FB" w:rsidP="00A43D88">
            <w:pPr>
              <w:pStyle w:val="af6"/>
              <w:ind w:left="-105" w:firstLine="14"/>
              <w:rPr>
                <w:lang w:val="ru-RU"/>
              </w:rPr>
            </w:pPr>
            <w:r>
              <w:rPr>
                <w:lang w:val="ru-RU"/>
              </w:rPr>
              <w:t>10.13/01.086</w:t>
            </w:r>
          </w:p>
        </w:tc>
        <w:tc>
          <w:tcPr>
            <w:tcW w:w="1931" w:type="dxa"/>
            <w:shd w:val="clear" w:color="auto" w:fill="auto"/>
          </w:tcPr>
          <w:p w14:paraId="6EACF861" w14:textId="77777777" w:rsidR="007B70FB" w:rsidRPr="00672098" w:rsidRDefault="007B70FB" w:rsidP="000612D6">
            <w:pPr>
              <w:pStyle w:val="af6"/>
              <w:jc w:val="both"/>
              <w:rPr>
                <w:lang w:val="ru-RU"/>
              </w:rPr>
            </w:pPr>
            <w:r w:rsidRPr="00672098">
              <w:rPr>
                <w:lang w:val="ru-RU"/>
              </w:rPr>
              <w:t>Обнаружение</w:t>
            </w:r>
          </w:p>
          <w:p w14:paraId="7CC180EB" w14:textId="77777777" w:rsidR="007B70FB" w:rsidRPr="00672098" w:rsidRDefault="007B70FB" w:rsidP="000612D6">
            <w:pPr>
              <w:pStyle w:val="af6"/>
              <w:jc w:val="both"/>
              <w:rPr>
                <w:lang w:val="ru-RU"/>
              </w:rPr>
            </w:pPr>
            <w:r w:rsidRPr="00672098">
              <w:rPr>
                <w:lang w:val="ru-RU"/>
              </w:rPr>
              <w:t>кокков</w:t>
            </w:r>
          </w:p>
        </w:tc>
        <w:tc>
          <w:tcPr>
            <w:tcW w:w="1890" w:type="dxa"/>
            <w:vMerge/>
            <w:shd w:val="clear" w:color="auto" w:fill="auto"/>
          </w:tcPr>
          <w:p w14:paraId="267BB5ED" w14:textId="77777777" w:rsidR="007B70FB" w:rsidRPr="00672098" w:rsidRDefault="007B70FB" w:rsidP="000612D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auto" w:fill="auto"/>
          </w:tcPr>
          <w:p w14:paraId="72FF16FE" w14:textId="77777777" w:rsidR="007B70FB" w:rsidRPr="000612D6" w:rsidRDefault="007B70FB" w:rsidP="000612D6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 w:rsidRPr="000612D6">
              <w:rPr>
                <w:sz w:val="22"/>
                <w:szCs w:val="22"/>
                <w:lang w:eastAsia="en-US"/>
              </w:rPr>
              <w:t xml:space="preserve">ГОСТ 21237-75 </w:t>
            </w:r>
          </w:p>
          <w:p w14:paraId="3F21FC91" w14:textId="77777777" w:rsidR="007B70FB" w:rsidRPr="000612D6" w:rsidRDefault="007B70FB" w:rsidP="000612D6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 w:rsidRPr="000612D6">
              <w:rPr>
                <w:sz w:val="22"/>
                <w:szCs w:val="22"/>
                <w:lang w:eastAsia="en-US"/>
              </w:rPr>
              <w:t>п. 4.2.3</w:t>
            </w:r>
          </w:p>
        </w:tc>
      </w:tr>
      <w:tr w:rsidR="007B70FB" w:rsidRPr="004E5090" w14:paraId="64E1F09F" w14:textId="77777777" w:rsidTr="002F0FD1">
        <w:trPr>
          <w:trHeight w:val="471"/>
        </w:trPr>
        <w:tc>
          <w:tcPr>
            <w:tcW w:w="538" w:type="dxa"/>
            <w:shd w:val="clear" w:color="auto" w:fill="auto"/>
          </w:tcPr>
          <w:p w14:paraId="478B20CB" w14:textId="77777777" w:rsidR="007B70FB" w:rsidRPr="00672098" w:rsidRDefault="007B70FB" w:rsidP="000612D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72098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98" w:type="dxa"/>
            <w:vMerge/>
            <w:shd w:val="clear" w:color="auto" w:fill="auto"/>
          </w:tcPr>
          <w:p w14:paraId="3F75F386" w14:textId="77777777" w:rsidR="007B70FB" w:rsidRPr="00672098" w:rsidRDefault="007B70FB" w:rsidP="00552F9F">
            <w:pPr>
              <w:pStyle w:val="af6"/>
              <w:rPr>
                <w:lang w:val="ru-RU"/>
              </w:rPr>
            </w:pPr>
          </w:p>
        </w:tc>
        <w:tc>
          <w:tcPr>
            <w:tcW w:w="1540" w:type="dxa"/>
            <w:shd w:val="clear" w:color="auto" w:fill="auto"/>
          </w:tcPr>
          <w:p w14:paraId="2B0C251C" w14:textId="77777777" w:rsidR="007B70FB" w:rsidRPr="00672098" w:rsidRDefault="007B70FB" w:rsidP="00A43D88">
            <w:pPr>
              <w:pStyle w:val="af6"/>
              <w:ind w:left="-105" w:firstLine="14"/>
              <w:rPr>
                <w:lang w:val="ru-RU"/>
              </w:rPr>
            </w:pPr>
            <w:r>
              <w:rPr>
                <w:lang w:val="ru-RU"/>
              </w:rPr>
              <w:t>10.13/01.086</w:t>
            </w:r>
          </w:p>
        </w:tc>
        <w:tc>
          <w:tcPr>
            <w:tcW w:w="1931" w:type="dxa"/>
            <w:shd w:val="clear" w:color="auto" w:fill="auto"/>
          </w:tcPr>
          <w:p w14:paraId="0BF87D50" w14:textId="77777777" w:rsidR="007B70FB" w:rsidRPr="00672098" w:rsidRDefault="007B70FB" w:rsidP="000612D6">
            <w:pPr>
              <w:pStyle w:val="af6"/>
              <w:jc w:val="both"/>
              <w:rPr>
                <w:lang w:val="ru-RU"/>
              </w:rPr>
            </w:pPr>
            <w:r w:rsidRPr="00672098">
              <w:rPr>
                <w:lang w:val="ru-RU"/>
              </w:rPr>
              <w:t xml:space="preserve">Обнаружение протея </w:t>
            </w:r>
          </w:p>
        </w:tc>
        <w:tc>
          <w:tcPr>
            <w:tcW w:w="1890" w:type="dxa"/>
            <w:vMerge/>
            <w:shd w:val="clear" w:color="auto" w:fill="auto"/>
          </w:tcPr>
          <w:p w14:paraId="56EC2D3E" w14:textId="77777777" w:rsidR="007B70FB" w:rsidRPr="00672098" w:rsidRDefault="007B70FB" w:rsidP="000612D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auto" w:fill="auto"/>
          </w:tcPr>
          <w:p w14:paraId="3D9092CB" w14:textId="77777777" w:rsidR="007B70FB" w:rsidRPr="000612D6" w:rsidRDefault="007B70FB" w:rsidP="000612D6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 w:rsidRPr="000612D6">
              <w:rPr>
                <w:sz w:val="22"/>
                <w:szCs w:val="22"/>
                <w:lang w:eastAsia="en-US"/>
              </w:rPr>
              <w:t xml:space="preserve">ГОСТ 21237-75 </w:t>
            </w:r>
          </w:p>
          <w:p w14:paraId="6E5C4578" w14:textId="77777777" w:rsidR="007B70FB" w:rsidRPr="000612D6" w:rsidRDefault="007B70FB" w:rsidP="000612D6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 w:rsidRPr="000612D6">
              <w:rPr>
                <w:sz w:val="22"/>
                <w:szCs w:val="22"/>
                <w:lang w:eastAsia="en-US"/>
              </w:rPr>
              <w:t>п. 4.2.6</w:t>
            </w:r>
          </w:p>
        </w:tc>
      </w:tr>
      <w:tr w:rsidR="007B70FB" w:rsidRPr="004E5090" w14:paraId="5E10F420" w14:textId="77777777" w:rsidTr="002F0FD1">
        <w:trPr>
          <w:trHeight w:val="379"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14:paraId="4AD8F07B" w14:textId="77777777" w:rsidR="007B70FB" w:rsidRPr="00672098" w:rsidRDefault="007B70FB" w:rsidP="000612D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72098">
              <w:rPr>
                <w:sz w:val="22"/>
                <w:szCs w:val="22"/>
              </w:rPr>
              <w:t>1.6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98" w:type="dxa"/>
            <w:vMerge/>
            <w:shd w:val="clear" w:color="auto" w:fill="auto"/>
          </w:tcPr>
          <w:p w14:paraId="7F8E8E06" w14:textId="77777777" w:rsidR="007B70FB" w:rsidRPr="00672098" w:rsidRDefault="007B70FB" w:rsidP="00552F9F">
            <w:pPr>
              <w:pStyle w:val="af6"/>
              <w:rPr>
                <w:lang w:val="ru-RU"/>
              </w:rPr>
            </w:pPr>
          </w:p>
        </w:tc>
        <w:tc>
          <w:tcPr>
            <w:tcW w:w="1540" w:type="dxa"/>
            <w:shd w:val="clear" w:color="auto" w:fill="auto"/>
          </w:tcPr>
          <w:p w14:paraId="1AEB793D" w14:textId="77777777" w:rsidR="007B70FB" w:rsidRPr="00672098" w:rsidRDefault="007B70FB" w:rsidP="00A43D88">
            <w:pPr>
              <w:pStyle w:val="af6"/>
              <w:ind w:left="-105" w:firstLine="14"/>
            </w:pPr>
            <w:r>
              <w:rPr>
                <w:lang w:val="ru-RU"/>
              </w:rPr>
              <w:t>10.13/01.086</w:t>
            </w:r>
          </w:p>
        </w:tc>
        <w:tc>
          <w:tcPr>
            <w:tcW w:w="1931" w:type="dxa"/>
            <w:shd w:val="clear" w:color="auto" w:fill="auto"/>
          </w:tcPr>
          <w:p w14:paraId="5696D2C7" w14:textId="77777777" w:rsidR="007B70FB" w:rsidRPr="00672098" w:rsidRDefault="007B70FB" w:rsidP="000612D6">
            <w:pPr>
              <w:pStyle w:val="af6"/>
              <w:jc w:val="both"/>
              <w:rPr>
                <w:lang w:val="ru-RU"/>
              </w:rPr>
            </w:pPr>
            <w:r w:rsidRPr="00672098">
              <w:rPr>
                <w:lang w:val="ru-RU"/>
              </w:rPr>
              <w:t>Обнаружение</w:t>
            </w:r>
          </w:p>
          <w:p w14:paraId="73211047" w14:textId="77777777" w:rsidR="007B70FB" w:rsidRPr="00672098" w:rsidRDefault="007B70FB" w:rsidP="000612D6">
            <w:pPr>
              <w:pStyle w:val="af6"/>
              <w:jc w:val="both"/>
              <w:rPr>
                <w:lang w:val="ru-RU"/>
              </w:rPr>
            </w:pPr>
            <w:r w:rsidRPr="00672098">
              <w:rPr>
                <w:lang w:val="ru-RU"/>
              </w:rPr>
              <w:t>сальмонелл</w:t>
            </w:r>
          </w:p>
        </w:tc>
        <w:tc>
          <w:tcPr>
            <w:tcW w:w="1890" w:type="dxa"/>
            <w:vMerge/>
            <w:shd w:val="clear" w:color="auto" w:fill="auto"/>
          </w:tcPr>
          <w:p w14:paraId="567A7AE3" w14:textId="77777777" w:rsidR="007B70FB" w:rsidRPr="00672098" w:rsidRDefault="007B70FB" w:rsidP="000612D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auto" w:fill="auto"/>
          </w:tcPr>
          <w:p w14:paraId="33C9437D" w14:textId="77777777" w:rsidR="007B70FB" w:rsidRPr="000612D6" w:rsidRDefault="007B70FB" w:rsidP="000612D6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 w:rsidRPr="000612D6">
              <w:rPr>
                <w:sz w:val="22"/>
                <w:szCs w:val="22"/>
                <w:lang w:eastAsia="en-US"/>
              </w:rPr>
              <w:t xml:space="preserve">ГОСТ 21237-75 </w:t>
            </w:r>
          </w:p>
          <w:p w14:paraId="4B2ED0E6" w14:textId="77777777" w:rsidR="007B70FB" w:rsidRPr="000612D6" w:rsidRDefault="007B70FB" w:rsidP="000612D6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 w:rsidRPr="000612D6">
              <w:rPr>
                <w:sz w:val="22"/>
                <w:szCs w:val="22"/>
                <w:lang w:eastAsia="en-US"/>
              </w:rPr>
              <w:t>п. 4.2.4</w:t>
            </w:r>
          </w:p>
        </w:tc>
      </w:tr>
      <w:tr w:rsidR="007B70FB" w:rsidRPr="004E5090" w14:paraId="3CCBE7FA" w14:textId="77777777" w:rsidTr="002F0FD1">
        <w:trPr>
          <w:trHeight w:val="379"/>
        </w:trPr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</w:tcPr>
          <w:p w14:paraId="4B725108" w14:textId="77777777" w:rsidR="007B70FB" w:rsidRPr="00672098" w:rsidRDefault="007B70FB" w:rsidP="000612D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72098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98" w:type="dxa"/>
            <w:shd w:val="clear" w:color="auto" w:fill="auto"/>
          </w:tcPr>
          <w:p w14:paraId="7B9B7ED6" w14:textId="77777777" w:rsidR="007B70FB" w:rsidRPr="00672098" w:rsidRDefault="007B70FB" w:rsidP="00552F9F">
            <w:pPr>
              <w:rPr>
                <w:sz w:val="22"/>
                <w:szCs w:val="22"/>
              </w:rPr>
            </w:pPr>
            <w:r w:rsidRPr="00672098">
              <w:rPr>
                <w:sz w:val="22"/>
                <w:szCs w:val="22"/>
              </w:rPr>
              <w:t>Корма и</w:t>
            </w:r>
            <w:r>
              <w:rPr>
                <w:sz w:val="22"/>
                <w:szCs w:val="22"/>
              </w:rPr>
              <w:t xml:space="preserve"> </w:t>
            </w:r>
            <w:r w:rsidRPr="00672098">
              <w:rPr>
                <w:sz w:val="22"/>
                <w:szCs w:val="22"/>
              </w:rPr>
              <w:t>кормовые добавки</w:t>
            </w:r>
          </w:p>
        </w:tc>
        <w:tc>
          <w:tcPr>
            <w:tcW w:w="1540" w:type="dxa"/>
            <w:shd w:val="clear" w:color="auto" w:fill="auto"/>
          </w:tcPr>
          <w:p w14:paraId="175DDD44" w14:textId="77777777" w:rsidR="007B70FB" w:rsidRPr="00672098" w:rsidRDefault="007B70FB" w:rsidP="00A43D88">
            <w:pPr>
              <w:ind w:left="-105"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10.91/01.086</w:t>
            </w:r>
          </w:p>
        </w:tc>
        <w:tc>
          <w:tcPr>
            <w:tcW w:w="1931" w:type="dxa"/>
            <w:shd w:val="clear" w:color="auto" w:fill="auto"/>
          </w:tcPr>
          <w:p w14:paraId="36E49581" w14:textId="681CB389" w:rsidR="007B70FB" w:rsidRPr="000612D6" w:rsidRDefault="007B70FB" w:rsidP="00A43D88">
            <w:pPr>
              <w:pStyle w:val="af6"/>
              <w:jc w:val="both"/>
              <w:rPr>
                <w:lang w:val="ru-RU"/>
              </w:rPr>
            </w:pPr>
            <w:r w:rsidRPr="000612D6">
              <w:rPr>
                <w:lang w:val="ru-RU"/>
              </w:rPr>
              <w:t>Обнаружение анаэробов,</w:t>
            </w:r>
            <w:r w:rsidR="00A43D88">
              <w:rPr>
                <w:lang w:val="ru-RU"/>
              </w:rPr>
              <w:t xml:space="preserve"> </w:t>
            </w:r>
            <w:r w:rsidRPr="000612D6">
              <w:rPr>
                <w:lang w:val="ru-RU"/>
              </w:rPr>
              <w:t>ОКМК, сальмонелл</w:t>
            </w:r>
          </w:p>
        </w:tc>
        <w:tc>
          <w:tcPr>
            <w:tcW w:w="1890" w:type="dxa"/>
            <w:shd w:val="clear" w:color="auto" w:fill="auto"/>
          </w:tcPr>
          <w:p w14:paraId="7A4854DE" w14:textId="77777777" w:rsidR="007B70FB" w:rsidRPr="000612D6" w:rsidRDefault="007B70FB" w:rsidP="000612D6">
            <w:pPr>
              <w:pStyle w:val="af6"/>
              <w:jc w:val="both"/>
              <w:rPr>
                <w:lang w:val="ru-RU"/>
              </w:rPr>
            </w:pPr>
            <w:r w:rsidRPr="000612D6">
              <w:rPr>
                <w:lang w:val="ru-RU"/>
              </w:rPr>
              <w:t>ГОСТ 17536-82</w:t>
            </w:r>
          </w:p>
          <w:p w14:paraId="43ECD524" w14:textId="77777777" w:rsidR="007B70FB" w:rsidRPr="000612D6" w:rsidRDefault="007B70FB" w:rsidP="000612D6">
            <w:pPr>
              <w:pStyle w:val="af6"/>
              <w:jc w:val="both"/>
              <w:rPr>
                <w:lang w:val="ru-RU"/>
              </w:rPr>
            </w:pPr>
            <w:r w:rsidRPr="000612D6">
              <w:rPr>
                <w:lang w:val="ru-RU"/>
              </w:rPr>
              <w:t>ВСП, утв. 10.02.2011 Минсельхозпродом РБ № 10</w:t>
            </w:r>
          </w:p>
        </w:tc>
        <w:tc>
          <w:tcPr>
            <w:tcW w:w="1890" w:type="dxa"/>
            <w:shd w:val="clear" w:color="auto" w:fill="auto"/>
          </w:tcPr>
          <w:p w14:paraId="6FB98FBB" w14:textId="77777777" w:rsidR="007B70FB" w:rsidRPr="000612D6" w:rsidRDefault="007B70FB" w:rsidP="000612D6">
            <w:pPr>
              <w:pStyle w:val="af6"/>
              <w:jc w:val="both"/>
              <w:rPr>
                <w:lang w:val="ru-RU"/>
              </w:rPr>
            </w:pPr>
            <w:r w:rsidRPr="000612D6">
              <w:rPr>
                <w:lang w:val="ru-RU"/>
              </w:rPr>
              <w:t>ГОСТ 25311-82 п.4.1-4.3</w:t>
            </w:r>
          </w:p>
        </w:tc>
      </w:tr>
      <w:tr w:rsidR="007B70FB" w:rsidRPr="004E5090" w14:paraId="5372E9EF" w14:textId="77777777" w:rsidTr="002F0FD1">
        <w:trPr>
          <w:trHeight w:val="379"/>
        </w:trPr>
        <w:tc>
          <w:tcPr>
            <w:tcW w:w="538" w:type="dxa"/>
            <w:shd w:val="clear" w:color="auto" w:fill="auto"/>
          </w:tcPr>
          <w:p w14:paraId="758F4326" w14:textId="77777777" w:rsidR="007B70FB" w:rsidRDefault="007B70FB" w:rsidP="000612D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3.1*</w:t>
            </w:r>
          </w:p>
        </w:tc>
        <w:tc>
          <w:tcPr>
            <w:tcW w:w="1898" w:type="dxa"/>
            <w:shd w:val="clear" w:color="auto" w:fill="auto"/>
          </w:tcPr>
          <w:p w14:paraId="14100723" w14:textId="77777777" w:rsidR="007B70FB" w:rsidRPr="00672098" w:rsidRDefault="007B70FB" w:rsidP="00552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Смывы с объектов ветнадзора</w:t>
            </w:r>
          </w:p>
        </w:tc>
        <w:tc>
          <w:tcPr>
            <w:tcW w:w="1540" w:type="dxa"/>
            <w:shd w:val="clear" w:color="auto" w:fill="auto"/>
          </w:tcPr>
          <w:p w14:paraId="45EE86C8" w14:textId="77777777" w:rsidR="007B70FB" w:rsidRDefault="007B70FB" w:rsidP="00A43D88">
            <w:pPr>
              <w:ind w:left="-105"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101.19/01.086</w:t>
            </w:r>
          </w:p>
        </w:tc>
        <w:tc>
          <w:tcPr>
            <w:tcW w:w="1931" w:type="dxa"/>
            <w:shd w:val="clear" w:color="auto" w:fill="auto"/>
          </w:tcPr>
          <w:p w14:paraId="6AB581EB" w14:textId="77777777" w:rsidR="007B70FB" w:rsidRPr="000612D6" w:rsidRDefault="007B70FB" w:rsidP="000612D6">
            <w:pPr>
              <w:pStyle w:val="af6"/>
              <w:jc w:val="both"/>
              <w:rPr>
                <w:lang w:val="ru-RU"/>
              </w:rPr>
            </w:pPr>
            <w:r w:rsidRPr="000612D6">
              <w:rPr>
                <w:lang w:val="ru-RU"/>
              </w:rPr>
              <w:t>Коли-титр</w:t>
            </w:r>
          </w:p>
        </w:tc>
        <w:tc>
          <w:tcPr>
            <w:tcW w:w="1890" w:type="dxa"/>
            <w:shd w:val="clear" w:color="auto" w:fill="auto"/>
          </w:tcPr>
          <w:p w14:paraId="490068E9" w14:textId="77777777" w:rsidR="007B70FB" w:rsidRDefault="007B70FB" w:rsidP="000612D6">
            <w:pPr>
              <w:pStyle w:val="af6"/>
              <w:jc w:val="both"/>
              <w:rPr>
                <w:lang w:val="ru-RU"/>
              </w:rPr>
            </w:pPr>
            <w:r w:rsidRPr="000612D6">
              <w:rPr>
                <w:lang w:val="ru-RU"/>
              </w:rPr>
              <w:t>ВСП №16 утв.08.11.2007 Постановлением Минсельхозпрода РБ ТНПА и другая документация</w:t>
            </w:r>
          </w:p>
          <w:p w14:paraId="5045F75A" w14:textId="22DE661F" w:rsidR="00A43D88" w:rsidRPr="000612D6" w:rsidRDefault="00A43D88" w:rsidP="000612D6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890" w:type="dxa"/>
            <w:shd w:val="clear" w:color="auto" w:fill="auto"/>
          </w:tcPr>
          <w:p w14:paraId="272F0F83" w14:textId="77777777" w:rsidR="007B70FB" w:rsidRPr="000612D6" w:rsidRDefault="007B70FB" w:rsidP="000612D6">
            <w:pPr>
              <w:pStyle w:val="af6"/>
              <w:jc w:val="both"/>
              <w:rPr>
                <w:lang w:val="ru-RU"/>
              </w:rPr>
            </w:pPr>
            <w:r w:rsidRPr="000612D6">
              <w:rPr>
                <w:lang w:val="ru-RU"/>
              </w:rPr>
              <w:t>МУ № 02-1-30/351 утв. 16.12.2016 Директором ГУ «Белгосветцентр» п.3.2</w:t>
            </w:r>
          </w:p>
        </w:tc>
      </w:tr>
      <w:tr w:rsidR="007B70FB" w:rsidRPr="004E5090" w14:paraId="6DE5FE8F" w14:textId="77777777" w:rsidTr="002F0FD1">
        <w:trPr>
          <w:trHeight w:val="379"/>
        </w:trPr>
        <w:tc>
          <w:tcPr>
            <w:tcW w:w="538" w:type="dxa"/>
            <w:shd w:val="clear" w:color="auto" w:fill="auto"/>
          </w:tcPr>
          <w:p w14:paraId="7A854B64" w14:textId="77777777" w:rsidR="007B70FB" w:rsidRDefault="007B70FB" w:rsidP="000612D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4.1*</w:t>
            </w:r>
          </w:p>
        </w:tc>
        <w:tc>
          <w:tcPr>
            <w:tcW w:w="1898" w:type="dxa"/>
            <w:vMerge w:val="restart"/>
            <w:shd w:val="clear" w:color="auto" w:fill="auto"/>
          </w:tcPr>
          <w:p w14:paraId="66AA25CD" w14:textId="77777777" w:rsidR="007B70FB" w:rsidRDefault="007B70FB" w:rsidP="00552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Пчелы</w:t>
            </w:r>
          </w:p>
        </w:tc>
        <w:tc>
          <w:tcPr>
            <w:tcW w:w="1540" w:type="dxa"/>
            <w:shd w:val="clear" w:color="auto" w:fill="auto"/>
          </w:tcPr>
          <w:p w14:paraId="287907A9" w14:textId="77777777" w:rsidR="007B70FB" w:rsidRDefault="007B70FB" w:rsidP="00A43D88">
            <w:pPr>
              <w:ind w:hanging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01.49/07.096</w:t>
            </w:r>
          </w:p>
        </w:tc>
        <w:tc>
          <w:tcPr>
            <w:tcW w:w="1931" w:type="dxa"/>
            <w:shd w:val="clear" w:color="auto" w:fill="auto"/>
          </w:tcPr>
          <w:p w14:paraId="46279E3C" w14:textId="77777777" w:rsidR="007B70FB" w:rsidRPr="000612D6" w:rsidRDefault="007B70FB" w:rsidP="000612D6">
            <w:pPr>
              <w:pStyle w:val="af6"/>
              <w:jc w:val="both"/>
              <w:rPr>
                <w:lang w:val="ru-RU"/>
              </w:rPr>
            </w:pPr>
            <w:r w:rsidRPr="000612D6">
              <w:rPr>
                <w:lang w:val="ru-RU"/>
              </w:rPr>
              <w:t>Обнаружение возбудителя нозематоза</w:t>
            </w:r>
          </w:p>
        </w:tc>
        <w:tc>
          <w:tcPr>
            <w:tcW w:w="1890" w:type="dxa"/>
            <w:shd w:val="clear" w:color="auto" w:fill="auto"/>
          </w:tcPr>
          <w:p w14:paraId="78EE3457" w14:textId="77777777" w:rsidR="007B70FB" w:rsidRPr="000612D6" w:rsidRDefault="007B70FB" w:rsidP="00A43D88">
            <w:pPr>
              <w:pStyle w:val="af6"/>
              <w:spacing w:line="228" w:lineRule="auto"/>
              <w:ind w:left="-86"/>
              <w:jc w:val="both"/>
              <w:rPr>
                <w:lang w:val="ru-RU"/>
              </w:rPr>
            </w:pPr>
            <w:r w:rsidRPr="000612D6">
              <w:rPr>
                <w:lang w:val="ru-RU"/>
              </w:rPr>
              <w:t xml:space="preserve">МУ № 02-1-30/312 утв. 19.12.2016 Директором ГУ «Белгосветцентр» </w:t>
            </w:r>
          </w:p>
        </w:tc>
        <w:tc>
          <w:tcPr>
            <w:tcW w:w="1890" w:type="dxa"/>
            <w:shd w:val="clear" w:color="auto" w:fill="auto"/>
          </w:tcPr>
          <w:p w14:paraId="655AF7EC" w14:textId="77777777" w:rsidR="007B70FB" w:rsidRPr="000612D6" w:rsidRDefault="007B70FB" w:rsidP="00EF0BC5">
            <w:pPr>
              <w:pStyle w:val="af6"/>
              <w:spacing w:line="228" w:lineRule="auto"/>
              <w:ind w:left="-86"/>
              <w:jc w:val="both"/>
              <w:rPr>
                <w:lang w:val="ru-RU"/>
              </w:rPr>
            </w:pPr>
            <w:r w:rsidRPr="000612D6">
              <w:rPr>
                <w:lang w:val="ru-RU"/>
              </w:rPr>
              <w:t>МУ № 02-1-30/312 утв. 19.12.2016 Директором ГУ «Белгосветцентр»</w:t>
            </w:r>
          </w:p>
        </w:tc>
      </w:tr>
      <w:tr w:rsidR="007B70FB" w:rsidRPr="004E5090" w14:paraId="22C10A0D" w14:textId="77777777" w:rsidTr="002F0FD1">
        <w:trPr>
          <w:trHeight w:val="379"/>
        </w:trPr>
        <w:tc>
          <w:tcPr>
            <w:tcW w:w="538" w:type="dxa"/>
            <w:shd w:val="clear" w:color="auto" w:fill="auto"/>
          </w:tcPr>
          <w:p w14:paraId="2B63AE62" w14:textId="77777777" w:rsidR="007B70FB" w:rsidRDefault="007B70FB" w:rsidP="000612D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4.2*</w:t>
            </w:r>
          </w:p>
        </w:tc>
        <w:tc>
          <w:tcPr>
            <w:tcW w:w="1898" w:type="dxa"/>
            <w:vMerge/>
            <w:shd w:val="clear" w:color="auto" w:fill="auto"/>
          </w:tcPr>
          <w:p w14:paraId="2A25B7F3" w14:textId="77777777" w:rsidR="007B70FB" w:rsidRDefault="007B70FB" w:rsidP="00552F9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040EB0A9" w14:textId="77777777" w:rsidR="007B70FB" w:rsidRDefault="007B70FB" w:rsidP="00A43D88">
            <w:pPr>
              <w:ind w:hanging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01.49/07.096</w:t>
            </w:r>
          </w:p>
        </w:tc>
        <w:tc>
          <w:tcPr>
            <w:tcW w:w="1931" w:type="dxa"/>
            <w:shd w:val="clear" w:color="auto" w:fill="auto"/>
          </w:tcPr>
          <w:p w14:paraId="429BEC88" w14:textId="77777777" w:rsidR="007B70FB" w:rsidRPr="000612D6" w:rsidRDefault="007B70FB" w:rsidP="000612D6">
            <w:pPr>
              <w:pStyle w:val="af6"/>
              <w:jc w:val="both"/>
              <w:rPr>
                <w:lang w:val="ru-RU"/>
              </w:rPr>
            </w:pPr>
            <w:r w:rsidRPr="000612D6">
              <w:rPr>
                <w:lang w:val="ru-RU"/>
              </w:rPr>
              <w:t>Обнаружение возбудителя варроатоза</w:t>
            </w:r>
          </w:p>
        </w:tc>
        <w:tc>
          <w:tcPr>
            <w:tcW w:w="1890" w:type="dxa"/>
            <w:shd w:val="clear" w:color="auto" w:fill="auto"/>
          </w:tcPr>
          <w:p w14:paraId="72CDEC87" w14:textId="77777777" w:rsidR="007B70FB" w:rsidRPr="000612D6" w:rsidRDefault="007B70FB" w:rsidP="00A43D88">
            <w:pPr>
              <w:pStyle w:val="af6"/>
              <w:spacing w:line="228" w:lineRule="auto"/>
              <w:ind w:left="-86"/>
              <w:jc w:val="both"/>
              <w:rPr>
                <w:lang w:val="ru-RU"/>
              </w:rPr>
            </w:pPr>
            <w:r w:rsidRPr="000612D6">
              <w:rPr>
                <w:lang w:val="ru-RU"/>
              </w:rPr>
              <w:t>МУ № 02-1-30/264 утв. 19.12.2016 Директором ГУ «Белгосветцентр»</w:t>
            </w:r>
          </w:p>
        </w:tc>
        <w:tc>
          <w:tcPr>
            <w:tcW w:w="1890" w:type="dxa"/>
            <w:shd w:val="clear" w:color="auto" w:fill="auto"/>
          </w:tcPr>
          <w:p w14:paraId="60F7F00D" w14:textId="77777777" w:rsidR="007B70FB" w:rsidRPr="000612D6" w:rsidRDefault="007B70FB" w:rsidP="00EF0BC5">
            <w:pPr>
              <w:pStyle w:val="af6"/>
              <w:spacing w:line="228" w:lineRule="auto"/>
              <w:ind w:left="-86"/>
              <w:jc w:val="both"/>
              <w:rPr>
                <w:lang w:val="ru-RU"/>
              </w:rPr>
            </w:pPr>
            <w:r w:rsidRPr="000612D6">
              <w:rPr>
                <w:lang w:val="ru-RU"/>
              </w:rPr>
              <w:t>МУ № 02-1-30/264 утв. 19.12.2016 Директором ГУ «Белгосветцентр»</w:t>
            </w:r>
          </w:p>
        </w:tc>
      </w:tr>
      <w:tr w:rsidR="007B70FB" w:rsidRPr="004E5090" w14:paraId="3FDEE4DE" w14:textId="77777777" w:rsidTr="002F0FD1">
        <w:trPr>
          <w:trHeight w:val="379"/>
        </w:trPr>
        <w:tc>
          <w:tcPr>
            <w:tcW w:w="538" w:type="dxa"/>
            <w:shd w:val="clear" w:color="auto" w:fill="auto"/>
          </w:tcPr>
          <w:p w14:paraId="62AB5AB4" w14:textId="77777777" w:rsidR="007B70FB" w:rsidRDefault="007B70FB" w:rsidP="000612D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5.1*</w:t>
            </w:r>
          </w:p>
        </w:tc>
        <w:tc>
          <w:tcPr>
            <w:tcW w:w="1898" w:type="dxa"/>
            <w:vMerge w:val="restart"/>
            <w:shd w:val="clear" w:color="auto" w:fill="auto"/>
          </w:tcPr>
          <w:p w14:paraId="62C39E41" w14:textId="77777777" w:rsidR="007B70FB" w:rsidRDefault="007B70FB" w:rsidP="00552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Фекалии домашних и диких животных</w:t>
            </w:r>
          </w:p>
        </w:tc>
        <w:tc>
          <w:tcPr>
            <w:tcW w:w="1540" w:type="dxa"/>
            <w:shd w:val="clear" w:color="auto" w:fill="auto"/>
          </w:tcPr>
          <w:p w14:paraId="059B0EEA" w14:textId="77777777" w:rsidR="007B70FB" w:rsidRPr="009733A2" w:rsidRDefault="007B70FB" w:rsidP="00A43D88">
            <w:pPr>
              <w:ind w:hanging="91"/>
            </w:pPr>
            <w:r w:rsidRPr="009733A2">
              <w:t>101.02/07.096</w:t>
            </w:r>
          </w:p>
        </w:tc>
        <w:tc>
          <w:tcPr>
            <w:tcW w:w="1931" w:type="dxa"/>
            <w:shd w:val="clear" w:color="auto" w:fill="auto"/>
          </w:tcPr>
          <w:p w14:paraId="2897DEAE" w14:textId="77777777" w:rsidR="007B70FB" w:rsidRPr="000612D6" w:rsidRDefault="007B70FB" w:rsidP="000612D6">
            <w:pPr>
              <w:pStyle w:val="af6"/>
              <w:jc w:val="both"/>
              <w:rPr>
                <w:lang w:val="ru-RU"/>
              </w:rPr>
            </w:pPr>
            <w:r w:rsidRPr="000612D6">
              <w:rPr>
                <w:lang w:val="ru-RU"/>
              </w:rPr>
              <w:t>Определение возбудителей трематодозов, нематодозов</w:t>
            </w:r>
          </w:p>
        </w:tc>
        <w:tc>
          <w:tcPr>
            <w:tcW w:w="1890" w:type="dxa"/>
            <w:shd w:val="clear" w:color="auto" w:fill="auto"/>
          </w:tcPr>
          <w:p w14:paraId="65469179" w14:textId="77777777" w:rsidR="007B70FB" w:rsidRPr="000612D6" w:rsidRDefault="007B70FB" w:rsidP="00A43D88">
            <w:pPr>
              <w:pStyle w:val="af6"/>
              <w:spacing w:line="228" w:lineRule="auto"/>
              <w:ind w:left="-86"/>
              <w:jc w:val="both"/>
              <w:rPr>
                <w:lang w:val="ru-RU"/>
              </w:rPr>
            </w:pPr>
            <w:r w:rsidRPr="000612D6">
              <w:rPr>
                <w:lang w:val="ru-RU"/>
              </w:rPr>
              <w:t>МУ № 02-1-30/279 утв. 19.12.2016 Директором ГУ «Белгосветцентр»</w:t>
            </w:r>
          </w:p>
          <w:p w14:paraId="5F47CE1C" w14:textId="77777777" w:rsidR="007B70FB" w:rsidRPr="000612D6" w:rsidRDefault="007B70FB" w:rsidP="00A43D88">
            <w:pPr>
              <w:pStyle w:val="af6"/>
              <w:spacing w:line="228" w:lineRule="auto"/>
              <w:ind w:left="-86"/>
              <w:jc w:val="both"/>
              <w:rPr>
                <w:lang w:val="ru-RU"/>
              </w:rPr>
            </w:pPr>
            <w:r w:rsidRPr="000612D6">
              <w:rPr>
                <w:lang w:val="ru-RU"/>
              </w:rPr>
              <w:t>МУ № 02-1-30/280 утв. 19.12.2016 Директором ГУ «Белгосветцентр»</w:t>
            </w:r>
          </w:p>
          <w:p w14:paraId="60BAEB60" w14:textId="77777777" w:rsidR="007B70FB" w:rsidRPr="000612D6" w:rsidRDefault="007B70FB" w:rsidP="00A43D88">
            <w:pPr>
              <w:pStyle w:val="af6"/>
              <w:spacing w:line="228" w:lineRule="auto"/>
              <w:ind w:left="-86"/>
              <w:jc w:val="both"/>
              <w:rPr>
                <w:lang w:val="ru-RU"/>
              </w:rPr>
            </w:pPr>
            <w:r w:rsidRPr="000612D6">
              <w:rPr>
                <w:lang w:val="ru-RU"/>
              </w:rPr>
              <w:t>МУ № 02-1-30/261 утв. 19.12.2016 Директором ГУ «Белгосветцентр»</w:t>
            </w:r>
          </w:p>
        </w:tc>
        <w:tc>
          <w:tcPr>
            <w:tcW w:w="1890" w:type="dxa"/>
            <w:shd w:val="clear" w:color="auto" w:fill="auto"/>
          </w:tcPr>
          <w:p w14:paraId="7DE4AE98" w14:textId="77777777" w:rsidR="007B70FB" w:rsidRPr="000612D6" w:rsidRDefault="007B70FB" w:rsidP="00EF0BC5">
            <w:pPr>
              <w:pStyle w:val="af6"/>
              <w:spacing w:line="228" w:lineRule="auto"/>
              <w:ind w:left="-86"/>
              <w:jc w:val="both"/>
              <w:rPr>
                <w:lang w:val="ru-RU"/>
              </w:rPr>
            </w:pPr>
            <w:r w:rsidRPr="000612D6">
              <w:rPr>
                <w:lang w:val="ru-RU"/>
              </w:rPr>
              <w:t>МУ № 02-1-30/279 утв. 19.12.2016 Директором ГУ «Белгосветцентр»</w:t>
            </w:r>
          </w:p>
          <w:p w14:paraId="490AEC90" w14:textId="77777777" w:rsidR="007B70FB" w:rsidRPr="000612D6" w:rsidRDefault="007B70FB" w:rsidP="00EF0BC5">
            <w:pPr>
              <w:pStyle w:val="af6"/>
              <w:spacing w:line="228" w:lineRule="auto"/>
              <w:ind w:left="-86"/>
              <w:jc w:val="both"/>
              <w:rPr>
                <w:lang w:val="ru-RU"/>
              </w:rPr>
            </w:pPr>
            <w:r w:rsidRPr="000612D6">
              <w:rPr>
                <w:lang w:val="ru-RU"/>
              </w:rPr>
              <w:t>МУ № 02-1-30/288 утв. 19.12.2016 Директором ГУ «Белгосветцентр»</w:t>
            </w:r>
          </w:p>
          <w:p w14:paraId="1044F104" w14:textId="36A127F2" w:rsidR="007B70FB" w:rsidRPr="000612D6" w:rsidRDefault="007B70FB" w:rsidP="00EF0BC5">
            <w:pPr>
              <w:pStyle w:val="af6"/>
              <w:spacing w:line="228" w:lineRule="auto"/>
              <w:ind w:left="-86"/>
              <w:jc w:val="both"/>
              <w:rPr>
                <w:lang w:val="ru-RU"/>
              </w:rPr>
            </w:pPr>
            <w:r w:rsidRPr="000612D6">
              <w:rPr>
                <w:lang w:val="ru-RU"/>
              </w:rPr>
              <w:t>МУ № 02-1-30/261 утв. 19.12.2016 Директором ГУ «Белгосветцентр»</w:t>
            </w:r>
          </w:p>
        </w:tc>
      </w:tr>
      <w:tr w:rsidR="007B70FB" w:rsidRPr="004E5090" w14:paraId="40691EC7" w14:textId="77777777" w:rsidTr="002F0FD1">
        <w:trPr>
          <w:trHeight w:val="379"/>
        </w:trPr>
        <w:tc>
          <w:tcPr>
            <w:tcW w:w="538" w:type="dxa"/>
            <w:shd w:val="clear" w:color="auto" w:fill="auto"/>
          </w:tcPr>
          <w:p w14:paraId="64FEFE40" w14:textId="77777777" w:rsidR="007B70FB" w:rsidRDefault="007B70FB" w:rsidP="000612D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5.2*</w:t>
            </w:r>
          </w:p>
        </w:tc>
        <w:tc>
          <w:tcPr>
            <w:tcW w:w="1898" w:type="dxa"/>
            <w:vMerge/>
            <w:shd w:val="clear" w:color="auto" w:fill="auto"/>
          </w:tcPr>
          <w:p w14:paraId="256CC2C8" w14:textId="77777777" w:rsidR="007B70FB" w:rsidRDefault="007B70FB" w:rsidP="00552F9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58792ADA" w14:textId="77777777" w:rsidR="007B70FB" w:rsidRPr="009733A2" w:rsidRDefault="007B70FB" w:rsidP="00A43D88">
            <w:pPr>
              <w:ind w:hanging="91"/>
            </w:pPr>
            <w:r w:rsidRPr="009733A2">
              <w:t>101.02/07.096</w:t>
            </w:r>
          </w:p>
        </w:tc>
        <w:tc>
          <w:tcPr>
            <w:tcW w:w="1931" w:type="dxa"/>
            <w:shd w:val="clear" w:color="auto" w:fill="auto"/>
          </w:tcPr>
          <w:p w14:paraId="3B6DCFE0" w14:textId="77777777" w:rsidR="007B70FB" w:rsidRPr="000612D6" w:rsidRDefault="007B70FB" w:rsidP="00A43D88">
            <w:pPr>
              <w:pStyle w:val="af6"/>
              <w:ind w:left="-82"/>
              <w:jc w:val="both"/>
              <w:rPr>
                <w:lang w:val="ru-RU"/>
              </w:rPr>
            </w:pPr>
            <w:r w:rsidRPr="000612D6">
              <w:rPr>
                <w:lang w:val="ru-RU"/>
              </w:rPr>
              <w:t>Обнаружение возбудителя криптоспоридиоза</w:t>
            </w:r>
          </w:p>
        </w:tc>
        <w:tc>
          <w:tcPr>
            <w:tcW w:w="1890" w:type="dxa"/>
            <w:shd w:val="clear" w:color="auto" w:fill="auto"/>
          </w:tcPr>
          <w:p w14:paraId="7ECCA6AD" w14:textId="019553AA" w:rsidR="007B70FB" w:rsidRPr="000612D6" w:rsidRDefault="007B70FB" w:rsidP="00A43D88">
            <w:pPr>
              <w:pStyle w:val="af6"/>
              <w:spacing w:line="228" w:lineRule="auto"/>
              <w:ind w:left="-86"/>
              <w:jc w:val="both"/>
              <w:rPr>
                <w:lang w:val="ru-RU"/>
              </w:rPr>
            </w:pPr>
            <w:r w:rsidRPr="000612D6">
              <w:rPr>
                <w:lang w:val="ru-RU"/>
              </w:rPr>
              <w:t xml:space="preserve">Инструкция о мероприятиях по борьбе с </w:t>
            </w:r>
            <w:r w:rsidRPr="00EF0BC5">
              <w:rPr>
                <w:sz w:val="20"/>
                <w:szCs w:val="20"/>
                <w:lang w:val="ru-RU"/>
              </w:rPr>
              <w:t>криптоспоридиозом</w:t>
            </w:r>
            <w:r w:rsidRPr="000612D6">
              <w:rPr>
                <w:lang w:val="ru-RU"/>
              </w:rPr>
              <w:t xml:space="preserve"> животных утв.26.01.1998 Минсельхоз</w:t>
            </w:r>
            <w:r w:rsidR="002F0FD1">
              <w:rPr>
                <w:lang w:val="ru-RU"/>
              </w:rPr>
              <w:t>-</w:t>
            </w:r>
            <w:r w:rsidRPr="000612D6">
              <w:rPr>
                <w:lang w:val="ru-RU"/>
              </w:rPr>
              <w:t>продом РБ</w:t>
            </w:r>
          </w:p>
        </w:tc>
        <w:tc>
          <w:tcPr>
            <w:tcW w:w="1890" w:type="dxa"/>
            <w:shd w:val="clear" w:color="auto" w:fill="auto"/>
          </w:tcPr>
          <w:p w14:paraId="0C23470B" w14:textId="77777777" w:rsidR="007B70FB" w:rsidRPr="000612D6" w:rsidRDefault="007B70FB" w:rsidP="00EF0BC5">
            <w:pPr>
              <w:pStyle w:val="af6"/>
              <w:spacing w:line="228" w:lineRule="auto"/>
              <w:ind w:left="-86"/>
              <w:jc w:val="both"/>
              <w:rPr>
                <w:lang w:val="ru-RU"/>
              </w:rPr>
            </w:pPr>
            <w:r w:rsidRPr="000612D6">
              <w:rPr>
                <w:lang w:val="ru-RU"/>
              </w:rPr>
              <w:t>МУ № 02-1-30/309 утв. 19.12.2016 Директором ГУ «Белгосветцентр»</w:t>
            </w:r>
          </w:p>
        </w:tc>
      </w:tr>
      <w:tr w:rsidR="007B70FB" w:rsidRPr="004E5090" w14:paraId="5EAF1530" w14:textId="77777777" w:rsidTr="002F0FD1">
        <w:trPr>
          <w:trHeight w:val="148"/>
        </w:trPr>
        <w:tc>
          <w:tcPr>
            <w:tcW w:w="9687" w:type="dxa"/>
            <w:gridSpan w:val="6"/>
            <w:shd w:val="clear" w:color="auto" w:fill="auto"/>
          </w:tcPr>
          <w:p w14:paraId="1BCE9176" w14:textId="77777777" w:rsidR="007B70FB" w:rsidRPr="000612D6" w:rsidRDefault="007B70FB" w:rsidP="000612D6">
            <w:pPr>
              <w:pStyle w:val="af6"/>
              <w:jc w:val="both"/>
              <w:rPr>
                <w:lang w:val="ru-RU"/>
              </w:rPr>
            </w:pPr>
            <w:r w:rsidRPr="000612D6">
              <w:rPr>
                <w:lang w:val="ru-RU"/>
              </w:rPr>
              <w:t>Сектор вирусологии и серологии</w:t>
            </w:r>
          </w:p>
        </w:tc>
      </w:tr>
      <w:tr w:rsidR="007B70FB" w:rsidRPr="004E5090" w14:paraId="1EF5E956" w14:textId="77777777" w:rsidTr="002F0FD1">
        <w:trPr>
          <w:trHeight w:val="379"/>
        </w:trPr>
        <w:tc>
          <w:tcPr>
            <w:tcW w:w="538" w:type="dxa"/>
            <w:shd w:val="clear" w:color="auto" w:fill="auto"/>
          </w:tcPr>
          <w:p w14:paraId="7DCCAA8D" w14:textId="77777777" w:rsidR="007B70FB" w:rsidRDefault="007B70FB" w:rsidP="000612D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6.1*</w:t>
            </w:r>
          </w:p>
        </w:tc>
        <w:tc>
          <w:tcPr>
            <w:tcW w:w="1898" w:type="dxa"/>
            <w:vMerge w:val="restart"/>
            <w:shd w:val="clear" w:color="auto" w:fill="auto"/>
          </w:tcPr>
          <w:p w14:paraId="2FB7D471" w14:textId="2BBC46EE" w:rsidR="007B70FB" w:rsidRPr="008376DD" w:rsidRDefault="007B70FB" w:rsidP="00552F9F">
            <w:pPr>
              <w:pStyle w:val="af6"/>
              <w:rPr>
                <w:lang w:val="ru-RU"/>
              </w:rPr>
            </w:pPr>
            <w:r w:rsidRPr="007E747A">
              <w:rPr>
                <w:lang w:val="ru-RU"/>
              </w:rPr>
              <w:t>Сыворотка крови животных</w:t>
            </w:r>
          </w:p>
        </w:tc>
        <w:tc>
          <w:tcPr>
            <w:tcW w:w="1540" w:type="dxa"/>
            <w:shd w:val="clear" w:color="auto" w:fill="auto"/>
          </w:tcPr>
          <w:p w14:paraId="3A5DB836" w14:textId="77777777" w:rsidR="007B70FB" w:rsidRDefault="007B70FB" w:rsidP="00A43D88">
            <w:pPr>
              <w:spacing w:line="216" w:lineRule="auto"/>
              <w:ind w:left="-57" w:right="-57" w:hanging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101.04/03.134</w:t>
            </w:r>
          </w:p>
          <w:p w14:paraId="3870BC32" w14:textId="77777777" w:rsidR="007B70FB" w:rsidRDefault="007B70FB" w:rsidP="00A43D88">
            <w:pPr>
              <w:spacing w:line="216" w:lineRule="auto"/>
              <w:ind w:left="-57" w:right="-57" w:hanging="48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57F09611" w14:textId="77777777" w:rsidR="007B70FB" w:rsidRDefault="007B70FB" w:rsidP="000612D6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>Обнаружение специфических антител к возбудителю лептоспироза</w:t>
            </w:r>
          </w:p>
        </w:tc>
        <w:tc>
          <w:tcPr>
            <w:tcW w:w="1890" w:type="dxa"/>
            <w:shd w:val="clear" w:color="auto" w:fill="auto"/>
          </w:tcPr>
          <w:p w14:paraId="4D701EFF" w14:textId="5AF753EA" w:rsidR="007B70FB" w:rsidRPr="000612D6" w:rsidRDefault="007B70FB" w:rsidP="00027F79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 w:rsidRPr="000612D6">
              <w:rPr>
                <w:sz w:val="22"/>
                <w:szCs w:val="22"/>
                <w:lang w:eastAsia="en-US"/>
              </w:rPr>
              <w:t>Инструкция по борьбе и профилактике лептоспироза животных, утв. Минсельхоз</w:t>
            </w:r>
            <w:r w:rsidR="00EF0BC5">
              <w:rPr>
                <w:sz w:val="22"/>
                <w:szCs w:val="22"/>
                <w:lang w:eastAsia="en-US"/>
              </w:rPr>
              <w:t>-</w:t>
            </w:r>
            <w:r w:rsidRPr="000612D6">
              <w:rPr>
                <w:sz w:val="22"/>
                <w:szCs w:val="22"/>
                <w:lang w:eastAsia="en-US"/>
              </w:rPr>
              <w:t>продом РБ 23.02.1996</w:t>
            </w:r>
          </w:p>
        </w:tc>
        <w:tc>
          <w:tcPr>
            <w:tcW w:w="1890" w:type="dxa"/>
            <w:shd w:val="clear" w:color="auto" w:fill="auto"/>
          </w:tcPr>
          <w:p w14:paraId="6161F1E7" w14:textId="77777777" w:rsidR="007B70FB" w:rsidRPr="000612D6" w:rsidRDefault="007B70FB" w:rsidP="000612D6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 w:rsidRPr="000612D6">
              <w:rPr>
                <w:sz w:val="22"/>
                <w:szCs w:val="22"/>
                <w:lang w:eastAsia="en-US"/>
              </w:rPr>
              <w:t>ГОСТ 25386-91 п.2.1</w:t>
            </w:r>
          </w:p>
          <w:p w14:paraId="058A1FE3" w14:textId="77777777" w:rsidR="007B70FB" w:rsidRPr="000612D6" w:rsidRDefault="007B70FB" w:rsidP="000612D6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 w:rsidRPr="000612D6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B70FB" w:rsidRPr="004E5090" w14:paraId="4359A05C" w14:textId="77777777" w:rsidTr="002F0FD1">
        <w:trPr>
          <w:trHeight w:val="379"/>
        </w:trPr>
        <w:tc>
          <w:tcPr>
            <w:tcW w:w="538" w:type="dxa"/>
            <w:shd w:val="clear" w:color="auto" w:fill="auto"/>
          </w:tcPr>
          <w:p w14:paraId="5B053F9D" w14:textId="77777777" w:rsidR="007B70FB" w:rsidRDefault="007B70FB" w:rsidP="000612D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6.2*</w:t>
            </w:r>
          </w:p>
        </w:tc>
        <w:tc>
          <w:tcPr>
            <w:tcW w:w="1898" w:type="dxa"/>
            <w:vMerge/>
            <w:shd w:val="clear" w:color="auto" w:fill="auto"/>
          </w:tcPr>
          <w:p w14:paraId="73664CCA" w14:textId="77777777" w:rsidR="007B70FB" w:rsidRPr="008376DD" w:rsidRDefault="007B70FB" w:rsidP="00552F9F">
            <w:pPr>
              <w:pStyle w:val="af6"/>
              <w:rPr>
                <w:lang w:val="ru-RU"/>
              </w:rPr>
            </w:pPr>
          </w:p>
        </w:tc>
        <w:tc>
          <w:tcPr>
            <w:tcW w:w="1540" w:type="dxa"/>
            <w:shd w:val="clear" w:color="auto" w:fill="auto"/>
          </w:tcPr>
          <w:p w14:paraId="369CCAA8" w14:textId="77777777" w:rsidR="007B70FB" w:rsidRDefault="007B70FB" w:rsidP="00A43D88">
            <w:pPr>
              <w:spacing w:line="216" w:lineRule="auto"/>
              <w:ind w:left="-57" w:right="-57" w:hanging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101.04/03.134</w:t>
            </w:r>
          </w:p>
          <w:p w14:paraId="381770D0" w14:textId="77777777" w:rsidR="007B70FB" w:rsidRDefault="007B70FB" w:rsidP="00A43D88">
            <w:pPr>
              <w:pStyle w:val="af6"/>
              <w:ind w:hanging="48"/>
              <w:rPr>
                <w:lang w:val="ru-RU"/>
              </w:rPr>
            </w:pPr>
          </w:p>
        </w:tc>
        <w:tc>
          <w:tcPr>
            <w:tcW w:w="1931" w:type="dxa"/>
            <w:shd w:val="clear" w:color="auto" w:fill="auto"/>
          </w:tcPr>
          <w:p w14:paraId="6B2B5F5F" w14:textId="6A513437" w:rsidR="000612D6" w:rsidRDefault="007B70FB" w:rsidP="00027F79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>Обнаружение специфических антител к возбудителю бруцеллеза</w:t>
            </w:r>
          </w:p>
        </w:tc>
        <w:tc>
          <w:tcPr>
            <w:tcW w:w="1890" w:type="dxa"/>
            <w:shd w:val="clear" w:color="auto" w:fill="auto"/>
          </w:tcPr>
          <w:p w14:paraId="79F6B585" w14:textId="5D5B21E1" w:rsidR="007B70FB" w:rsidRPr="000612D6" w:rsidRDefault="007B70FB" w:rsidP="00027F79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 w:rsidRPr="000612D6">
              <w:rPr>
                <w:sz w:val="22"/>
                <w:szCs w:val="22"/>
                <w:lang w:eastAsia="en-US"/>
              </w:rPr>
              <w:t>ВСП утв.23.02.</w:t>
            </w:r>
            <w:r w:rsidR="00EF0BC5" w:rsidRPr="000612D6">
              <w:rPr>
                <w:sz w:val="22"/>
                <w:szCs w:val="22"/>
                <w:lang w:eastAsia="en-US"/>
              </w:rPr>
              <w:t>2018 Минсельхоз</w:t>
            </w:r>
            <w:r w:rsidR="00EF0BC5">
              <w:rPr>
                <w:sz w:val="22"/>
                <w:szCs w:val="22"/>
                <w:lang w:eastAsia="en-US"/>
              </w:rPr>
              <w:t>-</w:t>
            </w:r>
            <w:r w:rsidR="00EF0BC5" w:rsidRPr="000612D6">
              <w:rPr>
                <w:sz w:val="22"/>
                <w:szCs w:val="22"/>
                <w:lang w:eastAsia="en-US"/>
              </w:rPr>
              <w:t>продом</w:t>
            </w:r>
            <w:r w:rsidRPr="000612D6">
              <w:rPr>
                <w:sz w:val="22"/>
                <w:szCs w:val="22"/>
                <w:lang w:eastAsia="en-US"/>
              </w:rPr>
              <w:t xml:space="preserve"> РБ № 32</w:t>
            </w:r>
          </w:p>
        </w:tc>
        <w:tc>
          <w:tcPr>
            <w:tcW w:w="1890" w:type="dxa"/>
            <w:shd w:val="clear" w:color="auto" w:fill="auto"/>
          </w:tcPr>
          <w:p w14:paraId="089EB2D2" w14:textId="77777777" w:rsidR="007B70FB" w:rsidRPr="00820448" w:rsidRDefault="007B70FB" w:rsidP="000612D6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 w:rsidRPr="00820448">
              <w:rPr>
                <w:sz w:val="22"/>
                <w:szCs w:val="22"/>
                <w:lang w:eastAsia="en-US"/>
              </w:rPr>
              <w:t>ГОСТ 34105-2017 п.7.2,7.4</w:t>
            </w:r>
          </w:p>
          <w:p w14:paraId="4B3ECD5F" w14:textId="77777777" w:rsidR="007B70FB" w:rsidRPr="000612D6" w:rsidRDefault="007B70FB" w:rsidP="000612D6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B70FB" w:rsidRPr="004E5090" w14:paraId="549171B8" w14:textId="77777777" w:rsidTr="002F0FD1">
        <w:trPr>
          <w:trHeight w:val="238"/>
        </w:trPr>
        <w:tc>
          <w:tcPr>
            <w:tcW w:w="9687" w:type="dxa"/>
            <w:gridSpan w:val="6"/>
            <w:shd w:val="clear" w:color="auto" w:fill="auto"/>
          </w:tcPr>
          <w:p w14:paraId="6069C402" w14:textId="77777777" w:rsidR="007B70FB" w:rsidRPr="000612D6" w:rsidRDefault="007B70FB" w:rsidP="000612D6">
            <w:pPr>
              <w:pStyle w:val="af6"/>
              <w:jc w:val="both"/>
              <w:rPr>
                <w:lang w:val="ru-RU"/>
              </w:rPr>
            </w:pPr>
            <w:r w:rsidRPr="000612D6">
              <w:rPr>
                <w:lang w:val="ru-RU"/>
              </w:rPr>
              <w:t>Сектор биохимии и токсикологии и контроля качества продукции животного происхождения</w:t>
            </w:r>
          </w:p>
        </w:tc>
      </w:tr>
      <w:tr w:rsidR="007B70FB" w:rsidRPr="004E5090" w14:paraId="29267461" w14:textId="77777777" w:rsidTr="002F0FD1">
        <w:trPr>
          <w:trHeight w:val="387"/>
        </w:trPr>
        <w:tc>
          <w:tcPr>
            <w:tcW w:w="538" w:type="dxa"/>
            <w:shd w:val="clear" w:color="auto" w:fill="auto"/>
          </w:tcPr>
          <w:p w14:paraId="6AC47662" w14:textId="77777777" w:rsidR="007B70FB" w:rsidRDefault="007B70FB" w:rsidP="000612D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10.1***</w:t>
            </w:r>
          </w:p>
        </w:tc>
        <w:tc>
          <w:tcPr>
            <w:tcW w:w="1898" w:type="dxa"/>
            <w:vMerge w:val="restart"/>
            <w:shd w:val="clear" w:color="auto" w:fill="auto"/>
          </w:tcPr>
          <w:p w14:paraId="0DFE85F1" w14:textId="77777777" w:rsidR="007B70FB" w:rsidRDefault="007B70FB" w:rsidP="00552F9F">
            <w:pPr>
              <w:pStyle w:val="af6"/>
              <w:rPr>
                <w:lang w:val="ru-RU"/>
              </w:rPr>
            </w:pPr>
            <w:r w:rsidRPr="00D3640A">
              <w:t>Плодоовощная</w:t>
            </w:r>
          </w:p>
          <w:p w14:paraId="78651715" w14:textId="77777777" w:rsidR="007B70FB" w:rsidRPr="00D3640A" w:rsidRDefault="007B70FB" w:rsidP="00552F9F">
            <w:pPr>
              <w:pStyle w:val="af6"/>
            </w:pPr>
            <w:r w:rsidRPr="00D3640A">
              <w:t>продукция</w:t>
            </w:r>
          </w:p>
        </w:tc>
        <w:tc>
          <w:tcPr>
            <w:tcW w:w="1540" w:type="dxa"/>
            <w:shd w:val="clear" w:color="auto" w:fill="auto"/>
          </w:tcPr>
          <w:p w14:paraId="59338B18" w14:textId="77777777" w:rsidR="007B70FB" w:rsidRPr="00027F79" w:rsidRDefault="007B70FB" w:rsidP="00A43D88">
            <w:pPr>
              <w:pStyle w:val="af6"/>
              <w:ind w:left="-49" w:hanging="14"/>
              <w:rPr>
                <w:lang w:val="ru-RU"/>
              </w:rPr>
            </w:pPr>
            <w:r w:rsidRPr="00027F79">
              <w:rPr>
                <w:lang w:val="ru-RU"/>
              </w:rPr>
              <w:t>01.13/42.000</w:t>
            </w:r>
          </w:p>
        </w:tc>
        <w:tc>
          <w:tcPr>
            <w:tcW w:w="1931" w:type="dxa"/>
            <w:shd w:val="clear" w:color="auto" w:fill="auto"/>
          </w:tcPr>
          <w:p w14:paraId="296C0B56" w14:textId="77777777" w:rsidR="007B70FB" w:rsidRPr="000612D6" w:rsidRDefault="007B70FB" w:rsidP="000612D6">
            <w:pPr>
              <w:pStyle w:val="af6"/>
              <w:jc w:val="both"/>
              <w:rPr>
                <w:lang w:val="ru-RU"/>
              </w:rPr>
            </w:pPr>
            <w:r w:rsidRPr="000612D6">
              <w:rPr>
                <w:lang w:val="ru-RU"/>
              </w:rPr>
              <w:t>Отбор проб</w:t>
            </w:r>
          </w:p>
          <w:p w14:paraId="30FBA022" w14:textId="77777777" w:rsidR="007B70FB" w:rsidRPr="000612D6" w:rsidRDefault="007B70FB" w:rsidP="000612D6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890" w:type="dxa"/>
            <w:shd w:val="clear" w:color="auto" w:fill="auto"/>
          </w:tcPr>
          <w:p w14:paraId="403B138A" w14:textId="77777777" w:rsidR="007B70FB" w:rsidRPr="000612D6" w:rsidRDefault="007B70FB" w:rsidP="000612D6">
            <w:pPr>
              <w:pStyle w:val="af6"/>
              <w:jc w:val="both"/>
              <w:rPr>
                <w:lang w:val="ru-RU"/>
              </w:rPr>
            </w:pPr>
            <w:r w:rsidRPr="000612D6">
              <w:rPr>
                <w:lang w:val="ru-RU"/>
              </w:rPr>
              <w:t>СТБ 1036-97</w:t>
            </w:r>
          </w:p>
        </w:tc>
        <w:tc>
          <w:tcPr>
            <w:tcW w:w="1890" w:type="dxa"/>
            <w:shd w:val="clear" w:color="auto" w:fill="auto"/>
          </w:tcPr>
          <w:p w14:paraId="35697125" w14:textId="77777777" w:rsidR="007B70FB" w:rsidRPr="000612D6" w:rsidRDefault="007B70FB" w:rsidP="000612D6">
            <w:pPr>
              <w:pStyle w:val="af6"/>
              <w:jc w:val="both"/>
              <w:rPr>
                <w:lang w:val="ru-RU"/>
              </w:rPr>
            </w:pPr>
            <w:r w:rsidRPr="000612D6">
              <w:rPr>
                <w:lang w:val="ru-RU"/>
              </w:rPr>
              <w:t>СТБ 1036-97</w:t>
            </w:r>
          </w:p>
        </w:tc>
      </w:tr>
      <w:tr w:rsidR="007B70FB" w:rsidRPr="004E5090" w14:paraId="2CE13F38" w14:textId="77777777" w:rsidTr="002F0FD1">
        <w:trPr>
          <w:trHeight w:val="769"/>
        </w:trPr>
        <w:tc>
          <w:tcPr>
            <w:tcW w:w="538" w:type="dxa"/>
            <w:shd w:val="clear" w:color="auto" w:fill="auto"/>
          </w:tcPr>
          <w:p w14:paraId="434B8235" w14:textId="77777777" w:rsidR="007B70FB" w:rsidRDefault="007B70FB" w:rsidP="000612D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10.2*</w:t>
            </w:r>
          </w:p>
        </w:tc>
        <w:tc>
          <w:tcPr>
            <w:tcW w:w="1898" w:type="dxa"/>
            <w:vMerge/>
            <w:shd w:val="clear" w:color="auto" w:fill="auto"/>
          </w:tcPr>
          <w:p w14:paraId="42CF0458" w14:textId="77777777" w:rsidR="007B70FB" w:rsidRPr="00D3640A" w:rsidRDefault="007B70FB" w:rsidP="00552F9F">
            <w:pPr>
              <w:pStyle w:val="af6"/>
            </w:pPr>
          </w:p>
        </w:tc>
        <w:tc>
          <w:tcPr>
            <w:tcW w:w="1540" w:type="dxa"/>
            <w:shd w:val="clear" w:color="auto" w:fill="auto"/>
          </w:tcPr>
          <w:p w14:paraId="1AE67CB0" w14:textId="77777777" w:rsidR="007B70FB" w:rsidRPr="00027F79" w:rsidRDefault="007B70FB" w:rsidP="00A43D88">
            <w:pPr>
              <w:pStyle w:val="af6"/>
              <w:ind w:left="-49" w:hanging="14"/>
              <w:rPr>
                <w:lang w:val="ru-RU"/>
              </w:rPr>
            </w:pPr>
            <w:r w:rsidRPr="00027F79">
              <w:rPr>
                <w:lang w:val="ru-RU"/>
              </w:rPr>
              <w:t>01.13/08.169</w:t>
            </w:r>
          </w:p>
        </w:tc>
        <w:tc>
          <w:tcPr>
            <w:tcW w:w="1931" w:type="dxa"/>
            <w:shd w:val="clear" w:color="auto" w:fill="auto"/>
          </w:tcPr>
          <w:p w14:paraId="11FFF30B" w14:textId="3D04FEEC" w:rsidR="007B70FB" w:rsidRPr="000612D6" w:rsidRDefault="007B70FB" w:rsidP="00027F79">
            <w:pPr>
              <w:pStyle w:val="af6"/>
              <w:jc w:val="both"/>
              <w:rPr>
                <w:lang w:val="ru-RU"/>
              </w:rPr>
            </w:pPr>
            <w:r w:rsidRPr="000612D6">
              <w:rPr>
                <w:lang w:val="ru-RU"/>
              </w:rPr>
              <w:t>Массовая</w:t>
            </w:r>
            <w:r>
              <w:rPr>
                <w:lang w:val="ru-RU"/>
              </w:rPr>
              <w:t xml:space="preserve"> </w:t>
            </w:r>
            <w:r w:rsidRPr="000612D6">
              <w:rPr>
                <w:lang w:val="ru-RU"/>
              </w:rPr>
              <w:t>доля</w:t>
            </w:r>
            <w:r>
              <w:rPr>
                <w:lang w:val="ru-RU"/>
              </w:rPr>
              <w:t xml:space="preserve"> </w:t>
            </w:r>
            <w:r w:rsidRPr="000612D6">
              <w:rPr>
                <w:lang w:val="ru-RU"/>
              </w:rPr>
              <w:t>нитратов</w:t>
            </w:r>
          </w:p>
        </w:tc>
        <w:tc>
          <w:tcPr>
            <w:tcW w:w="1890" w:type="dxa"/>
            <w:shd w:val="clear" w:color="auto" w:fill="auto"/>
          </w:tcPr>
          <w:p w14:paraId="231BB59B" w14:textId="77777777" w:rsidR="007B70FB" w:rsidRPr="00E0557C" w:rsidRDefault="007B70FB" w:rsidP="000612D6">
            <w:pPr>
              <w:pStyle w:val="af6"/>
              <w:jc w:val="both"/>
              <w:rPr>
                <w:lang w:val="ru-RU"/>
              </w:rPr>
            </w:pPr>
            <w:r w:rsidRPr="00E0557C">
              <w:rPr>
                <w:lang w:val="ru-RU"/>
              </w:rPr>
              <w:t>ГН, утв. 21.06.2013</w:t>
            </w:r>
          </w:p>
          <w:p w14:paraId="7CE47432" w14:textId="77777777" w:rsidR="00027F79" w:rsidRDefault="007B70FB" w:rsidP="00AD297F">
            <w:pPr>
              <w:jc w:val="both"/>
              <w:rPr>
                <w:sz w:val="22"/>
                <w:szCs w:val="22"/>
                <w:lang w:eastAsia="en-US"/>
              </w:rPr>
            </w:pPr>
            <w:r w:rsidRPr="00E0557C">
              <w:rPr>
                <w:sz w:val="22"/>
                <w:szCs w:val="22"/>
                <w:lang w:eastAsia="en-US"/>
              </w:rPr>
              <w:t>Постановлением МЗ РБ №52</w:t>
            </w:r>
          </w:p>
          <w:p w14:paraId="3DA06BCC" w14:textId="77777777" w:rsidR="00EF0BC5" w:rsidRDefault="00EF0BC5" w:rsidP="00AD297F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12A6BFA2" w14:textId="77777777" w:rsidR="00EF0BC5" w:rsidRDefault="00EF0BC5" w:rsidP="00AD297F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37C977B6" w14:textId="77777777" w:rsidR="00EF0BC5" w:rsidRDefault="00EF0BC5" w:rsidP="00AD297F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3F686630" w14:textId="77777777" w:rsidR="00EF0BC5" w:rsidRDefault="00EF0BC5" w:rsidP="00AD297F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5EAF8856" w14:textId="77777777" w:rsidR="00EF0BC5" w:rsidRDefault="00EF0BC5" w:rsidP="00AD297F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314ED326" w14:textId="77777777" w:rsidR="00EF0BC5" w:rsidRDefault="00EF0BC5" w:rsidP="00AD297F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0640205A" w14:textId="77777777" w:rsidR="00EF0BC5" w:rsidRDefault="00EF0BC5" w:rsidP="00AD297F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7912AF28" w14:textId="38072C6D" w:rsidR="00EF0BC5" w:rsidRPr="000612D6" w:rsidRDefault="00EF0BC5" w:rsidP="00AD297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auto" w:fill="auto"/>
          </w:tcPr>
          <w:p w14:paraId="5CD6860B" w14:textId="77777777" w:rsidR="007B70FB" w:rsidRPr="000612D6" w:rsidRDefault="007B70FB" w:rsidP="000612D6">
            <w:pPr>
              <w:jc w:val="both"/>
              <w:rPr>
                <w:sz w:val="22"/>
                <w:szCs w:val="22"/>
                <w:lang w:eastAsia="en-US"/>
              </w:rPr>
            </w:pPr>
            <w:r w:rsidRPr="00E0557C">
              <w:rPr>
                <w:sz w:val="22"/>
                <w:szCs w:val="22"/>
                <w:lang w:eastAsia="en-US"/>
              </w:rPr>
              <w:t>МУ №5048-89, утв. 04.07.1989 МЗ  СССР</w:t>
            </w:r>
          </w:p>
        </w:tc>
      </w:tr>
      <w:tr w:rsidR="007B70FB" w:rsidRPr="004E5090" w14:paraId="21F27E89" w14:textId="77777777" w:rsidTr="002F0FD1">
        <w:trPr>
          <w:trHeight w:val="238"/>
        </w:trPr>
        <w:tc>
          <w:tcPr>
            <w:tcW w:w="9687" w:type="dxa"/>
            <w:gridSpan w:val="6"/>
            <w:shd w:val="clear" w:color="auto" w:fill="auto"/>
          </w:tcPr>
          <w:p w14:paraId="58431E69" w14:textId="77777777" w:rsidR="007B70FB" w:rsidRPr="000612D6" w:rsidRDefault="007B70FB" w:rsidP="000612D6">
            <w:pPr>
              <w:pStyle w:val="af6"/>
              <w:jc w:val="both"/>
              <w:rPr>
                <w:lang w:val="ru-RU"/>
              </w:rPr>
            </w:pPr>
            <w:r w:rsidRPr="000612D6">
              <w:rPr>
                <w:lang w:val="ru-RU"/>
              </w:rPr>
              <w:lastRenderedPageBreak/>
              <w:t xml:space="preserve">Сектор радиологии </w:t>
            </w:r>
          </w:p>
        </w:tc>
      </w:tr>
      <w:tr w:rsidR="007B70FB" w:rsidRPr="004E5090" w14:paraId="038025F2" w14:textId="77777777" w:rsidTr="002F0FD1">
        <w:trPr>
          <w:trHeight w:val="379"/>
        </w:trPr>
        <w:tc>
          <w:tcPr>
            <w:tcW w:w="538" w:type="dxa"/>
            <w:shd w:val="clear" w:color="auto" w:fill="auto"/>
          </w:tcPr>
          <w:p w14:paraId="6EECFFD2" w14:textId="77777777" w:rsidR="007B70FB" w:rsidRDefault="007B70FB" w:rsidP="000612D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13.1***</w:t>
            </w:r>
          </w:p>
        </w:tc>
        <w:tc>
          <w:tcPr>
            <w:tcW w:w="1898" w:type="dxa"/>
            <w:vMerge w:val="restart"/>
            <w:shd w:val="clear" w:color="auto" w:fill="auto"/>
          </w:tcPr>
          <w:p w14:paraId="151F0205" w14:textId="77777777" w:rsidR="007B70FB" w:rsidRDefault="007B70FB" w:rsidP="00552F9F">
            <w:pPr>
              <w:pStyle w:val="af6"/>
              <w:rPr>
                <w:sz w:val="24"/>
                <w:szCs w:val="24"/>
                <w:lang w:val="ru-RU"/>
              </w:rPr>
            </w:pPr>
            <w:r w:rsidRPr="00803703">
              <w:rPr>
                <w:lang w:val="ru-RU"/>
              </w:rPr>
              <w:t>Молоко и молочные продукты</w:t>
            </w:r>
          </w:p>
        </w:tc>
        <w:tc>
          <w:tcPr>
            <w:tcW w:w="1540" w:type="dxa"/>
            <w:shd w:val="clear" w:color="auto" w:fill="auto"/>
          </w:tcPr>
          <w:p w14:paraId="619D2E7D" w14:textId="77777777" w:rsidR="007B70FB" w:rsidRPr="00027F79" w:rsidRDefault="007B70FB" w:rsidP="00A43D88">
            <w:pPr>
              <w:ind w:left="-7" w:firstLine="7"/>
              <w:rPr>
                <w:sz w:val="22"/>
                <w:szCs w:val="22"/>
              </w:rPr>
            </w:pPr>
            <w:r w:rsidRPr="00027F79">
              <w:rPr>
                <w:sz w:val="22"/>
                <w:szCs w:val="22"/>
              </w:rPr>
              <w:t>01.41/42.000</w:t>
            </w:r>
          </w:p>
          <w:p w14:paraId="660D65D9" w14:textId="77777777" w:rsidR="007B70FB" w:rsidRPr="00027F79" w:rsidRDefault="007B70FB" w:rsidP="00A43D88">
            <w:pPr>
              <w:ind w:left="-7" w:firstLine="7"/>
              <w:rPr>
                <w:sz w:val="22"/>
                <w:szCs w:val="22"/>
              </w:rPr>
            </w:pPr>
            <w:r w:rsidRPr="00027F79">
              <w:rPr>
                <w:sz w:val="22"/>
                <w:szCs w:val="22"/>
              </w:rPr>
              <w:t>10.51/42.000</w:t>
            </w:r>
          </w:p>
        </w:tc>
        <w:tc>
          <w:tcPr>
            <w:tcW w:w="1931" w:type="dxa"/>
            <w:shd w:val="clear" w:color="auto" w:fill="auto"/>
          </w:tcPr>
          <w:p w14:paraId="2B091A03" w14:textId="77777777" w:rsidR="007B70FB" w:rsidRPr="000612D6" w:rsidRDefault="007B70FB" w:rsidP="00027F79">
            <w:pPr>
              <w:pStyle w:val="af6"/>
              <w:jc w:val="both"/>
              <w:rPr>
                <w:lang w:val="ru-RU"/>
              </w:rPr>
            </w:pPr>
            <w:r w:rsidRPr="000612D6">
              <w:rPr>
                <w:lang w:val="ru-RU"/>
              </w:rPr>
              <w:t>Отбор проб</w:t>
            </w:r>
          </w:p>
        </w:tc>
        <w:tc>
          <w:tcPr>
            <w:tcW w:w="1890" w:type="dxa"/>
            <w:shd w:val="clear" w:color="auto" w:fill="auto"/>
          </w:tcPr>
          <w:p w14:paraId="1737B950" w14:textId="77777777" w:rsidR="007B70FB" w:rsidRPr="000612D6" w:rsidRDefault="007B70FB" w:rsidP="00027F79">
            <w:pPr>
              <w:pStyle w:val="af6"/>
              <w:jc w:val="both"/>
              <w:rPr>
                <w:lang w:val="ru-RU"/>
              </w:rPr>
            </w:pPr>
            <w:r w:rsidRPr="000612D6">
              <w:rPr>
                <w:lang w:val="ru-RU"/>
              </w:rPr>
              <w:t>СТБ 1051-2012</w:t>
            </w:r>
          </w:p>
        </w:tc>
        <w:tc>
          <w:tcPr>
            <w:tcW w:w="1890" w:type="dxa"/>
            <w:shd w:val="clear" w:color="auto" w:fill="auto"/>
          </w:tcPr>
          <w:p w14:paraId="4FCCEBD5" w14:textId="77777777" w:rsidR="007B70FB" w:rsidRPr="000612D6" w:rsidRDefault="007B70FB" w:rsidP="00027F79">
            <w:pPr>
              <w:pStyle w:val="af6"/>
              <w:jc w:val="both"/>
              <w:rPr>
                <w:lang w:val="ru-RU"/>
              </w:rPr>
            </w:pPr>
            <w:r w:rsidRPr="000612D6">
              <w:rPr>
                <w:lang w:val="ru-RU"/>
              </w:rPr>
              <w:t>СТБ 1051-2012</w:t>
            </w:r>
          </w:p>
        </w:tc>
      </w:tr>
      <w:tr w:rsidR="007B70FB" w:rsidRPr="004E5090" w14:paraId="59FC91F4" w14:textId="77777777" w:rsidTr="002F0FD1">
        <w:trPr>
          <w:trHeight w:val="877"/>
        </w:trPr>
        <w:tc>
          <w:tcPr>
            <w:tcW w:w="538" w:type="dxa"/>
            <w:shd w:val="clear" w:color="auto" w:fill="auto"/>
          </w:tcPr>
          <w:p w14:paraId="663C670A" w14:textId="77777777" w:rsidR="007B70FB" w:rsidRDefault="007B70FB" w:rsidP="000612D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13.2*</w:t>
            </w:r>
          </w:p>
        </w:tc>
        <w:tc>
          <w:tcPr>
            <w:tcW w:w="1898" w:type="dxa"/>
            <w:vMerge/>
            <w:shd w:val="clear" w:color="auto" w:fill="auto"/>
          </w:tcPr>
          <w:p w14:paraId="3649D854" w14:textId="77777777" w:rsidR="007B70FB" w:rsidRDefault="007B70FB" w:rsidP="00552F9F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shd w:val="clear" w:color="auto" w:fill="auto"/>
          </w:tcPr>
          <w:p w14:paraId="49FCE55B" w14:textId="77777777" w:rsidR="007B70FB" w:rsidRPr="00027F79" w:rsidRDefault="007B70FB" w:rsidP="00A43D88">
            <w:pPr>
              <w:ind w:left="-7" w:firstLine="7"/>
              <w:rPr>
                <w:sz w:val="22"/>
                <w:szCs w:val="22"/>
              </w:rPr>
            </w:pPr>
            <w:r w:rsidRPr="00027F79">
              <w:rPr>
                <w:sz w:val="22"/>
                <w:szCs w:val="22"/>
              </w:rPr>
              <w:t>01.41/04.125</w:t>
            </w:r>
          </w:p>
          <w:p w14:paraId="05F7C1E8" w14:textId="77777777" w:rsidR="007B70FB" w:rsidRPr="00027F79" w:rsidRDefault="007B70FB" w:rsidP="00A43D88">
            <w:pPr>
              <w:ind w:left="-7" w:firstLine="7"/>
              <w:rPr>
                <w:sz w:val="22"/>
                <w:szCs w:val="22"/>
              </w:rPr>
            </w:pPr>
            <w:r w:rsidRPr="00027F79">
              <w:rPr>
                <w:sz w:val="22"/>
                <w:szCs w:val="22"/>
              </w:rPr>
              <w:t>10.51/04.125</w:t>
            </w:r>
          </w:p>
        </w:tc>
        <w:tc>
          <w:tcPr>
            <w:tcW w:w="1931" w:type="dxa"/>
            <w:shd w:val="clear" w:color="auto" w:fill="auto"/>
          </w:tcPr>
          <w:p w14:paraId="0CD69FB3" w14:textId="77777777" w:rsidR="007B70FB" w:rsidRPr="000612D6" w:rsidRDefault="007B70FB" w:rsidP="00027F79">
            <w:pPr>
              <w:pStyle w:val="af6"/>
              <w:jc w:val="both"/>
              <w:rPr>
                <w:lang w:val="ru-RU"/>
              </w:rPr>
            </w:pPr>
            <w:r w:rsidRPr="000612D6">
              <w:rPr>
                <w:lang w:val="ru-RU"/>
              </w:rPr>
              <w:t>Удельная (объемная) активность цезия- 137</w:t>
            </w:r>
          </w:p>
        </w:tc>
        <w:tc>
          <w:tcPr>
            <w:tcW w:w="1890" w:type="dxa"/>
            <w:shd w:val="clear" w:color="auto" w:fill="auto"/>
          </w:tcPr>
          <w:p w14:paraId="20B95545" w14:textId="77777777" w:rsidR="007B70FB" w:rsidRPr="000612D6" w:rsidRDefault="007B70FB" w:rsidP="00027F79">
            <w:pPr>
              <w:pStyle w:val="af6"/>
              <w:jc w:val="both"/>
              <w:rPr>
                <w:lang w:val="ru-RU"/>
              </w:rPr>
            </w:pPr>
            <w:r w:rsidRPr="000612D6">
              <w:rPr>
                <w:lang w:val="ru-RU"/>
              </w:rPr>
              <w:t>ГН 10-117-99, утв.26.04.1999</w:t>
            </w:r>
          </w:p>
          <w:p w14:paraId="0108F73C" w14:textId="77777777" w:rsidR="007B70FB" w:rsidRPr="000612D6" w:rsidRDefault="007B70FB" w:rsidP="00027F79">
            <w:pPr>
              <w:pStyle w:val="af6"/>
              <w:jc w:val="both"/>
              <w:rPr>
                <w:lang w:val="ru-RU"/>
              </w:rPr>
            </w:pPr>
            <w:r w:rsidRPr="000612D6">
              <w:rPr>
                <w:lang w:val="ru-RU"/>
              </w:rPr>
              <w:t>постановлением Минздрава РБ № 16</w:t>
            </w:r>
          </w:p>
          <w:p w14:paraId="500170FE" w14:textId="5CD8306D" w:rsidR="007B70FB" w:rsidRPr="000612D6" w:rsidRDefault="007B70FB" w:rsidP="00027F79">
            <w:pPr>
              <w:pStyle w:val="af6"/>
              <w:jc w:val="both"/>
              <w:rPr>
                <w:lang w:val="ru-RU"/>
              </w:rPr>
            </w:pPr>
            <w:r w:rsidRPr="000612D6">
              <w:rPr>
                <w:lang w:val="ru-RU"/>
              </w:rPr>
              <w:t>РДУ, утв. 03.08.1999 Минздравом РБ, Минсельхозпродом РБ</w:t>
            </w:r>
          </w:p>
        </w:tc>
        <w:tc>
          <w:tcPr>
            <w:tcW w:w="1890" w:type="dxa"/>
            <w:shd w:val="clear" w:color="auto" w:fill="auto"/>
          </w:tcPr>
          <w:p w14:paraId="6258A2F4" w14:textId="77777777" w:rsidR="007B70FB" w:rsidRPr="000612D6" w:rsidRDefault="007B70FB" w:rsidP="00027F79">
            <w:pPr>
              <w:pStyle w:val="af6"/>
              <w:jc w:val="both"/>
              <w:rPr>
                <w:lang w:val="ru-RU"/>
              </w:rPr>
            </w:pPr>
            <w:r w:rsidRPr="000612D6">
              <w:rPr>
                <w:lang w:val="ru-RU"/>
              </w:rPr>
              <w:t>МВИ МН 1823-2007 МВИ МН 5132-2015</w:t>
            </w:r>
          </w:p>
          <w:p w14:paraId="7D705868" w14:textId="77777777" w:rsidR="007B70FB" w:rsidRPr="000612D6" w:rsidRDefault="007B70FB" w:rsidP="00027F79">
            <w:pPr>
              <w:pStyle w:val="af6"/>
              <w:jc w:val="both"/>
              <w:rPr>
                <w:lang w:val="ru-RU"/>
              </w:rPr>
            </w:pPr>
            <w:r w:rsidRPr="000612D6">
              <w:rPr>
                <w:lang w:val="ru-RU"/>
              </w:rPr>
              <w:t>МВИ МН 4779-2013</w:t>
            </w:r>
          </w:p>
        </w:tc>
      </w:tr>
      <w:tr w:rsidR="007B70FB" w:rsidRPr="004E5090" w14:paraId="3E33C08B" w14:textId="77777777" w:rsidTr="002F0FD1">
        <w:trPr>
          <w:trHeight w:val="379"/>
        </w:trPr>
        <w:tc>
          <w:tcPr>
            <w:tcW w:w="538" w:type="dxa"/>
            <w:shd w:val="clear" w:color="auto" w:fill="auto"/>
          </w:tcPr>
          <w:p w14:paraId="4978275D" w14:textId="77777777" w:rsidR="007B70FB" w:rsidRPr="004F3584" w:rsidRDefault="007B70FB" w:rsidP="000612D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4F358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1***</w:t>
            </w:r>
          </w:p>
        </w:tc>
        <w:tc>
          <w:tcPr>
            <w:tcW w:w="1898" w:type="dxa"/>
            <w:vMerge w:val="restart"/>
            <w:shd w:val="clear" w:color="auto" w:fill="auto"/>
          </w:tcPr>
          <w:p w14:paraId="218AFFF1" w14:textId="77777777" w:rsidR="007B70FB" w:rsidRDefault="007B70FB" w:rsidP="00552F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Пищевые продукты</w:t>
            </w:r>
          </w:p>
          <w:p w14:paraId="6C897C44" w14:textId="77777777" w:rsidR="007B70FB" w:rsidRPr="004F3584" w:rsidRDefault="007B70FB" w:rsidP="00552F9F">
            <w:pPr>
              <w:jc w:val="both"/>
              <w:rPr>
                <w:sz w:val="22"/>
                <w:szCs w:val="22"/>
              </w:rPr>
            </w:pPr>
            <w:r w:rsidRPr="004F3584">
              <w:rPr>
                <w:sz w:val="22"/>
                <w:szCs w:val="22"/>
              </w:rPr>
              <w:t>Мясо и мясные продукты</w:t>
            </w:r>
          </w:p>
        </w:tc>
        <w:tc>
          <w:tcPr>
            <w:tcW w:w="1540" w:type="dxa"/>
            <w:shd w:val="clear" w:color="auto" w:fill="auto"/>
          </w:tcPr>
          <w:p w14:paraId="717133FC" w14:textId="339CA4BB" w:rsidR="007B70FB" w:rsidRPr="00027F79" w:rsidRDefault="007B70FB" w:rsidP="00A43D88">
            <w:pPr>
              <w:ind w:left="-7" w:firstLine="7"/>
              <w:rPr>
                <w:sz w:val="22"/>
                <w:szCs w:val="22"/>
              </w:rPr>
            </w:pPr>
            <w:r w:rsidRPr="00027F79">
              <w:rPr>
                <w:sz w:val="22"/>
                <w:szCs w:val="22"/>
              </w:rPr>
              <w:t>01.49</w:t>
            </w:r>
            <w:r w:rsidR="00BE5EC0">
              <w:rPr>
                <w:sz w:val="22"/>
                <w:szCs w:val="22"/>
              </w:rPr>
              <w:t>/</w:t>
            </w:r>
            <w:r w:rsidRPr="00027F79">
              <w:rPr>
                <w:sz w:val="22"/>
                <w:szCs w:val="22"/>
              </w:rPr>
              <w:t>42.000</w:t>
            </w:r>
          </w:p>
          <w:p w14:paraId="1EE45158" w14:textId="1219FA00" w:rsidR="007B70FB" w:rsidRPr="00027F79" w:rsidRDefault="007B70FB" w:rsidP="00A43D88">
            <w:pPr>
              <w:ind w:left="-7" w:firstLine="7"/>
              <w:rPr>
                <w:sz w:val="22"/>
                <w:szCs w:val="22"/>
              </w:rPr>
            </w:pPr>
            <w:r w:rsidRPr="00027F79">
              <w:rPr>
                <w:sz w:val="22"/>
                <w:szCs w:val="22"/>
              </w:rPr>
              <w:t>10.11</w:t>
            </w:r>
            <w:r w:rsidR="00BE5EC0">
              <w:rPr>
                <w:sz w:val="22"/>
                <w:szCs w:val="22"/>
              </w:rPr>
              <w:t>/</w:t>
            </w:r>
            <w:r w:rsidRPr="00027F79">
              <w:rPr>
                <w:sz w:val="22"/>
                <w:szCs w:val="22"/>
              </w:rPr>
              <w:t>04.125</w:t>
            </w:r>
          </w:p>
          <w:p w14:paraId="38116E1E" w14:textId="3C4DDF18" w:rsidR="007B70FB" w:rsidRPr="00027F79" w:rsidRDefault="007B70FB" w:rsidP="00A43D88">
            <w:pPr>
              <w:ind w:left="-7" w:firstLine="7"/>
              <w:rPr>
                <w:sz w:val="22"/>
                <w:szCs w:val="22"/>
              </w:rPr>
            </w:pPr>
            <w:r w:rsidRPr="00027F79">
              <w:rPr>
                <w:sz w:val="22"/>
                <w:szCs w:val="22"/>
              </w:rPr>
              <w:t>10.13</w:t>
            </w:r>
            <w:r w:rsidR="00BE5EC0">
              <w:rPr>
                <w:sz w:val="22"/>
                <w:szCs w:val="22"/>
              </w:rPr>
              <w:t>/</w:t>
            </w:r>
            <w:r w:rsidRPr="00027F79">
              <w:rPr>
                <w:sz w:val="22"/>
                <w:szCs w:val="22"/>
              </w:rPr>
              <w:t>04.125</w:t>
            </w:r>
          </w:p>
        </w:tc>
        <w:tc>
          <w:tcPr>
            <w:tcW w:w="1931" w:type="dxa"/>
            <w:shd w:val="clear" w:color="auto" w:fill="auto"/>
          </w:tcPr>
          <w:p w14:paraId="0FBA43E0" w14:textId="77777777" w:rsidR="007B70FB" w:rsidRPr="000612D6" w:rsidRDefault="007B70FB" w:rsidP="00027F79">
            <w:pPr>
              <w:pStyle w:val="af6"/>
              <w:jc w:val="both"/>
              <w:rPr>
                <w:lang w:val="ru-RU"/>
              </w:rPr>
            </w:pPr>
            <w:r w:rsidRPr="000612D6">
              <w:rPr>
                <w:lang w:val="ru-RU"/>
              </w:rPr>
              <w:t>Отбор проб</w:t>
            </w:r>
          </w:p>
        </w:tc>
        <w:tc>
          <w:tcPr>
            <w:tcW w:w="1890" w:type="dxa"/>
            <w:shd w:val="clear" w:color="auto" w:fill="auto"/>
          </w:tcPr>
          <w:p w14:paraId="77CAAD15" w14:textId="77777777" w:rsidR="007B70FB" w:rsidRPr="000612D6" w:rsidRDefault="007B70FB" w:rsidP="00027F79">
            <w:pPr>
              <w:pStyle w:val="af6"/>
              <w:jc w:val="both"/>
              <w:rPr>
                <w:lang w:val="ru-RU"/>
              </w:rPr>
            </w:pPr>
            <w:r w:rsidRPr="000612D6">
              <w:rPr>
                <w:lang w:val="ru-RU"/>
              </w:rPr>
              <w:t>СТБ 1053-2015</w:t>
            </w:r>
          </w:p>
          <w:p w14:paraId="355EEE20" w14:textId="77777777" w:rsidR="007B70FB" w:rsidRPr="000612D6" w:rsidRDefault="007B70FB" w:rsidP="00027F79">
            <w:pPr>
              <w:pStyle w:val="af6"/>
              <w:jc w:val="both"/>
              <w:rPr>
                <w:lang w:val="ru-RU"/>
              </w:rPr>
            </w:pPr>
            <w:r w:rsidRPr="000612D6">
              <w:rPr>
                <w:lang w:val="ru-RU"/>
              </w:rPr>
              <w:t>СТБ 1050-2008</w:t>
            </w:r>
          </w:p>
        </w:tc>
        <w:tc>
          <w:tcPr>
            <w:tcW w:w="1890" w:type="dxa"/>
            <w:shd w:val="clear" w:color="auto" w:fill="auto"/>
          </w:tcPr>
          <w:p w14:paraId="15E1FFE5" w14:textId="77777777" w:rsidR="007B70FB" w:rsidRPr="000612D6" w:rsidRDefault="007B70FB" w:rsidP="00027F79">
            <w:pPr>
              <w:pStyle w:val="af6"/>
              <w:jc w:val="both"/>
              <w:rPr>
                <w:lang w:val="ru-RU"/>
              </w:rPr>
            </w:pPr>
            <w:r w:rsidRPr="000612D6">
              <w:rPr>
                <w:lang w:val="ru-RU"/>
              </w:rPr>
              <w:t>СТБ 1053-2015</w:t>
            </w:r>
          </w:p>
          <w:p w14:paraId="1A22A57F" w14:textId="77777777" w:rsidR="007B70FB" w:rsidRPr="00F855AB" w:rsidRDefault="007B70FB" w:rsidP="00027F79">
            <w:pPr>
              <w:pStyle w:val="af6"/>
              <w:jc w:val="both"/>
              <w:rPr>
                <w:lang w:val="ru-RU"/>
              </w:rPr>
            </w:pPr>
            <w:r w:rsidRPr="000612D6">
              <w:rPr>
                <w:lang w:val="ru-RU"/>
              </w:rPr>
              <w:t>СТБ 1050-2008</w:t>
            </w:r>
          </w:p>
        </w:tc>
      </w:tr>
      <w:tr w:rsidR="007B70FB" w:rsidRPr="004E5090" w14:paraId="28A6DCD9" w14:textId="77777777" w:rsidTr="002F0FD1">
        <w:trPr>
          <w:trHeight w:val="379"/>
        </w:trPr>
        <w:tc>
          <w:tcPr>
            <w:tcW w:w="538" w:type="dxa"/>
            <w:shd w:val="clear" w:color="auto" w:fill="auto"/>
          </w:tcPr>
          <w:p w14:paraId="626E724E" w14:textId="77777777" w:rsidR="007B70FB" w:rsidRPr="004F3584" w:rsidRDefault="007B70FB" w:rsidP="000612D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4F358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98" w:type="dxa"/>
            <w:vMerge/>
            <w:shd w:val="clear" w:color="auto" w:fill="auto"/>
          </w:tcPr>
          <w:p w14:paraId="4224040F" w14:textId="77777777" w:rsidR="007B70FB" w:rsidRPr="004F3584" w:rsidRDefault="007B70FB" w:rsidP="00552F9F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shd w:val="clear" w:color="auto" w:fill="auto"/>
          </w:tcPr>
          <w:p w14:paraId="7ABC9899" w14:textId="1969F9A4" w:rsidR="007B70FB" w:rsidRPr="00027F79" w:rsidRDefault="007B70FB" w:rsidP="00A43D88">
            <w:pPr>
              <w:ind w:left="-7" w:firstLine="7"/>
              <w:rPr>
                <w:sz w:val="22"/>
                <w:szCs w:val="22"/>
              </w:rPr>
            </w:pPr>
            <w:r w:rsidRPr="00027F79">
              <w:rPr>
                <w:sz w:val="22"/>
                <w:szCs w:val="22"/>
              </w:rPr>
              <w:t>01.49</w:t>
            </w:r>
            <w:r w:rsidR="00BE5EC0">
              <w:rPr>
                <w:sz w:val="22"/>
                <w:szCs w:val="22"/>
              </w:rPr>
              <w:t>/</w:t>
            </w:r>
            <w:r w:rsidRPr="00027F79">
              <w:rPr>
                <w:sz w:val="22"/>
                <w:szCs w:val="22"/>
              </w:rPr>
              <w:t>04.125</w:t>
            </w:r>
          </w:p>
          <w:p w14:paraId="30372E07" w14:textId="79412A57" w:rsidR="007B70FB" w:rsidRPr="00027F79" w:rsidRDefault="007B70FB" w:rsidP="00A43D88">
            <w:pPr>
              <w:ind w:left="-7" w:firstLine="7"/>
              <w:rPr>
                <w:sz w:val="22"/>
                <w:szCs w:val="22"/>
              </w:rPr>
            </w:pPr>
            <w:r w:rsidRPr="00027F79">
              <w:rPr>
                <w:sz w:val="22"/>
                <w:szCs w:val="22"/>
              </w:rPr>
              <w:t>10.11</w:t>
            </w:r>
            <w:r w:rsidR="00BE5EC0">
              <w:rPr>
                <w:sz w:val="22"/>
                <w:szCs w:val="22"/>
              </w:rPr>
              <w:t>/</w:t>
            </w:r>
            <w:r w:rsidRPr="00027F79">
              <w:rPr>
                <w:sz w:val="22"/>
                <w:szCs w:val="22"/>
              </w:rPr>
              <w:t>04.125</w:t>
            </w:r>
          </w:p>
          <w:p w14:paraId="4FED938A" w14:textId="7545EB69" w:rsidR="007B70FB" w:rsidRPr="00027F79" w:rsidRDefault="007B70FB" w:rsidP="00A43D88">
            <w:pPr>
              <w:ind w:left="-7" w:firstLine="7"/>
              <w:rPr>
                <w:sz w:val="22"/>
                <w:szCs w:val="22"/>
              </w:rPr>
            </w:pPr>
            <w:r w:rsidRPr="00027F79">
              <w:rPr>
                <w:sz w:val="22"/>
                <w:szCs w:val="22"/>
              </w:rPr>
              <w:t>10.13</w:t>
            </w:r>
            <w:r w:rsidR="00BE5EC0">
              <w:rPr>
                <w:sz w:val="22"/>
                <w:szCs w:val="22"/>
              </w:rPr>
              <w:t>/</w:t>
            </w:r>
            <w:r w:rsidRPr="00027F79">
              <w:rPr>
                <w:sz w:val="22"/>
                <w:szCs w:val="22"/>
              </w:rPr>
              <w:t>04.125</w:t>
            </w:r>
          </w:p>
        </w:tc>
        <w:tc>
          <w:tcPr>
            <w:tcW w:w="1931" w:type="dxa"/>
            <w:shd w:val="clear" w:color="auto" w:fill="auto"/>
          </w:tcPr>
          <w:p w14:paraId="6841FC88" w14:textId="77777777" w:rsidR="007B70FB" w:rsidRPr="000612D6" w:rsidRDefault="007B70FB" w:rsidP="00027F79">
            <w:pPr>
              <w:pStyle w:val="af6"/>
              <w:jc w:val="both"/>
              <w:rPr>
                <w:lang w:val="ru-RU"/>
              </w:rPr>
            </w:pPr>
            <w:r w:rsidRPr="000612D6">
              <w:rPr>
                <w:lang w:val="ru-RU"/>
              </w:rPr>
              <w:t>Удельная активность цезия-137</w:t>
            </w:r>
          </w:p>
        </w:tc>
        <w:tc>
          <w:tcPr>
            <w:tcW w:w="1890" w:type="dxa"/>
            <w:shd w:val="clear" w:color="auto" w:fill="auto"/>
          </w:tcPr>
          <w:p w14:paraId="4681E0B9" w14:textId="77CB92A3" w:rsidR="007B70FB" w:rsidRPr="000612D6" w:rsidRDefault="007B70FB" w:rsidP="00027F79">
            <w:pPr>
              <w:pStyle w:val="af6"/>
              <w:jc w:val="both"/>
              <w:rPr>
                <w:lang w:val="ru-RU"/>
              </w:rPr>
            </w:pPr>
            <w:r w:rsidRPr="000612D6">
              <w:rPr>
                <w:lang w:val="ru-RU"/>
              </w:rPr>
              <w:t>ГН 10-117-99, утв. 26.04.1999 постановлением Минздрава РБ № 16</w:t>
            </w:r>
          </w:p>
        </w:tc>
        <w:tc>
          <w:tcPr>
            <w:tcW w:w="1890" w:type="dxa"/>
            <w:shd w:val="clear" w:color="auto" w:fill="auto"/>
          </w:tcPr>
          <w:p w14:paraId="7F96E196" w14:textId="77777777" w:rsidR="007B70FB" w:rsidRPr="000612D6" w:rsidRDefault="007B70FB" w:rsidP="00027F79">
            <w:pPr>
              <w:pStyle w:val="af6"/>
              <w:jc w:val="both"/>
              <w:rPr>
                <w:lang w:val="ru-RU"/>
              </w:rPr>
            </w:pPr>
            <w:r w:rsidRPr="000612D6">
              <w:rPr>
                <w:lang w:val="ru-RU"/>
              </w:rPr>
              <w:t>МВИ МН 1823-2007 МВИ МН 5132-2015</w:t>
            </w:r>
          </w:p>
          <w:p w14:paraId="5A59232A" w14:textId="77777777" w:rsidR="007B70FB" w:rsidRPr="000612D6" w:rsidRDefault="007B70FB" w:rsidP="00027F79">
            <w:pPr>
              <w:pStyle w:val="af6"/>
              <w:jc w:val="both"/>
              <w:rPr>
                <w:lang w:val="ru-RU"/>
              </w:rPr>
            </w:pPr>
            <w:r w:rsidRPr="000612D6">
              <w:rPr>
                <w:lang w:val="ru-RU"/>
              </w:rPr>
              <w:t>МВИ МН 4779-2013</w:t>
            </w:r>
          </w:p>
        </w:tc>
      </w:tr>
      <w:tr w:rsidR="007B70FB" w:rsidRPr="004E5090" w14:paraId="240231F8" w14:textId="77777777" w:rsidTr="002F0FD1">
        <w:trPr>
          <w:trHeight w:val="3042"/>
        </w:trPr>
        <w:tc>
          <w:tcPr>
            <w:tcW w:w="538" w:type="dxa"/>
            <w:shd w:val="clear" w:color="auto" w:fill="auto"/>
          </w:tcPr>
          <w:p w14:paraId="24733B76" w14:textId="77777777" w:rsidR="007B70FB" w:rsidRPr="00204AE8" w:rsidRDefault="007B70FB" w:rsidP="000612D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204AE8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98" w:type="dxa"/>
            <w:vMerge w:val="restart"/>
            <w:shd w:val="clear" w:color="auto" w:fill="auto"/>
          </w:tcPr>
          <w:p w14:paraId="73BCF468" w14:textId="77777777" w:rsidR="007B70FB" w:rsidRPr="00204AE8" w:rsidRDefault="007B70FB" w:rsidP="00552F9F">
            <w:pPr>
              <w:pStyle w:val="af6"/>
              <w:rPr>
                <w:lang w:val="ru-RU"/>
              </w:rPr>
            </w:pPr>
            <w:r w:rsidRPr="00204AE8">
              <w:rPr>
                <w:lang w:val="ru-RU"/>
              </w:rPr>
              <w:t>Клубнеплоды, корнеплоды, овощи, фрукт</w:t>
            </w:r>
            <w:r>
              <w:rPr>
                <w:lang w:val="ru-RU"/>
              </w:rPr>
              <w:t xml:space="preserve">ы и </w:t>
            </w:r>
            <w:r w:rsidRPr="00204AE8">
              <w:rPr>
                <w:lang w:val="ru-RU"/>
              </w:rPr>
              <w:t>ягоды</w:t>
            </w:r>
          </w:p>
          <w:p w14:paraId="32F9321E" w14:textId="77777777" w:rsidR="007B70FB" w:rsidRPr="00204AE8" w:rsidRDefault="007B70FB" w:rsidP="00552F9F">
            <w:pPr>
              <w:pStyle w:val="af6"/>
              <w:rPr>
                <w:lang w:val="ru-RU"/>
              </w:rPr>
            </w:pPr>
          </w:p>
        </w:tc>
        <w:tc>
          <w:tcPr>
            <w:tcW w:w="1540" w:type="dxa"/>
            <w:shd w:val="clear" w:color="auto" w:fill="auto"/>
          </w:tcPr>
          <w:p w14:paraId="4F7A70F4" w14:textId="3FD9D6E0" w:rsidR="007B70FB" w:rsidRPr="00027F79" w:rsidRDefault="007B70FB" w:rsidP="00A43D88">
            <w:pPr>
              <w:ind w:left="-7" w:right="-57" w:firstLine="7"/>
              <w:rPr>
                <w:sz w:val="22"/>
                <w:szCs w:val="22"/>
              </w:rPr>
            </w:pPr>
            <w:r w:rsidRPr="00027F79">
              <w:rPr>
                <w:sz w:val="22"/>
                <w:szCs w:val="22"/>
              </w:rPr>
              <w:t>01.13</w:t>
            </w:r>
            <w:r w:rsidR="00BE5EC0">
              <w:rPr>
                <w:sz w:val="22"/>
                <w:szCs w:val="22"/>
              </w:rPr>
              <w:t>/</w:t>
            </w:r>
            <w:r w:rsidRPr="00027F79">
              <w:rPr>
                <w:sz w:val="22"/>
                <w:szCs w:val="22"/>
              </w:rPr>
              <w:t>42.000</w:t>
            </w:r>
          </w:p>
          <w:p w14:paraId="30415418" w14:textId="7D2B9C8A" w:rsidR="007B70FB" w:rsidRPr="00027F79" w:rsidRDefault="007B70FB" w:rsidP="00A43D88">
            <w:pPr>
              <w:ind w:left="-7" w:right="-57" w:firstLine="7"/>
              <w:rPr>
                <w:sz w:val="22"/>
                <w:szCs w:val="22"/>
              </w:rPr>
            </w:pPr>
            <w:r w:rsidRPr="00027F79">
              <w:rPr>
                <w:sz w:val="22"/>
                <w:szCs w:val="22"/>
              </w:rPr>
              <w:t>01.21</w:t>
            </w:r>
            <w:r w:rsidR="00BE5EC0">
              <w:rPr>
                <w:sz w:val="22"/>
                <w:szCs w:val="22"/>
              </w:rPr>
              <w:t>/</w:t>
            </w:r>
            <w:r w:rsidRPr="00027F79">
              <w:rPr>
                <w:sz w:val="22"/>
                <w:szCs w:val="22"/>
              </w:rPr>
              <w:t>42.000</w:t>
            </w:r>
          </w:p>
          <w:p w14:paraId="2A7C2774" w14:textId="50EFE54E" w:rsidR="007B70FB" w:rsidRPr="00027F79" w:rsidRDefault="007B70FB" w:rsidP="00A43D88">
            <w:pPr>
              <w:ind w:left="-7" w:right="-57" w:firstLine="7"/>
              <w:rPr>
                <w:sz w:val="22"/>
                <w:szCs w:val="22"/>
              </w:rPr>
            </w:pPr>
            <w:r w:rsidRPr="00027F79">
              <w:rPr>
                <w:sz w:val="22"/>
                <w:szCs w:val="22"/>
              </w:rPr>
              <w:t>01.22</w:t>
            </w:r>
            <w:r w:rsidR="00BE5EC0">
              <w:rPr>
                <w:sz w:val="22"/>
                <w:szCs w:val="22"/>
              </w:rPr>
              <w:t>/</w:t>
            </w:r>
            <w:r w:rsidRPr="00027F79">
              <w:rPr>
                <w:sz w:val="22"/>
                <w:szCs w:val="22"/>
              </w:rPr>
              <w:t>42.000</w:t>
            </w:r>
          </w:p>
          <w:p w14:paraId="0A55F4FD" w14:textId="1C3B8FA2" w:rsidR="007B70FB" w:rsidRPr="00027F79" w:rsidRDefault="007B70FB" w:rsidP="00A43D88">
            <w:pPr>
              <w:ind w:left="-7" w:right="-57" w:firstLine="7"/>
              <w:rPr>
                <w:sz w:val="22"/>
                <w:szCs w:val="22"/>
              </w:rPr>
            </w:pPr>
            <w:r w:rsidRPr="00027F79">
              <w:rPr>
                <w:sz w:val="22"/>
                <w:szCs w:val="22"/>
              </w:rPr>
              <w:t>01.23</w:t>
            </w:r>
            <w:r w:rsidR="00BE5EC0">
              <w:rPr>
                <w:sz w:val="22"/>
                <w:szCs w:val="22"/>
              </w:rPr>
              <w:t>/</w:t>
            </w:r>
            <w:r w:rsidRPr="00027F79">
              <w:rPr>
                <w:sz w:val="22"/>
                <w:szCs w:val="22"/>
              </w:rPr>
              <w:t>42.000</w:t>
            </w:r>
          </w:p>
          <w:p w14:paraId="1C2E5E81" w14:textId="4A28539C" w:rsidR="007B70FB" w:rsidRPr="00027F79" w:rsidRDefault="007B70FB" w:rsidP="00A43D88">
            <w:pPr>
              <w:ind w:left="-7" w:right="-57" w:firstLine="7"/>
              <w:rPr>
                <w:sz w:val="22"/>
                <w:szCs w:val="22"/>
              </w:rPr>
            </w:pPr>
            <w:r w:rsidRPr="00027F79">
              <w:rPr>
                <w:sz w:val="22"/>
                <w:szCs w:val="22"/>
              </w:rPr>
              <w:t>01.24</w:t>
            </w:r>
            <w:r w:rsidR="00BE5EC0">
              <w:rPr>
                <w:sz w:val="22"/>
                <w:szCs w:val="22"/>
              </w:rPr>
              <w:t>/</w:t>
            </w:r>
            <w:r w:rsidRPr="00027F79">
              <w:rPr>
                <w:sz w:val="22"/>
                <w:szCs w:val="22"/>
              </w:rPr>
              <w:t>42.000</w:t>
            </w:r>
          </w:p>
          <w:p w14:paraId="377231FB" w14:textId="42296388" w:rsidR="007B70FB" w:rsidRPr="00027F79" w:rsidRDefault="007B70FB" w:rsidP="00A43D88">
            <w:pPr>
              <w:ind w:left="-7" w:right="-57" w:firstLine="7"/>
              <w:rPr>
                <w:sz w:val="22"/>
                <w:szCs w:val="22"/>
              </w:rPr>
            </w:pPr>
            <w:r w:rsidRPr="00027F79">
              <w:rPr>
                <w:sz w:val="22"/>
                <w:szCs w:val="22"/>
              </w:rPr>
              <w:t>01.25</w:t>
            </w:r>
            <w:r w:rsidR="00BE5EC0">
              <w:rPr>
                <w:sz w:val="22"/>
                <w:szCs w:val="22"/>
              </w:rPr>
              <w:t>/</w:t>
            </w:r>
            <w:r w:rsidRPr="00027F79">
              <w:rPr>
                <w:sz w:val="22"/>
                <w:szCs w:val="22"/>
              </w:rPr>
              <w:t>42.000</w:t>
            </w:r>
          </w:p>
          <w:p w14:paraId="5FD6EC5E" w14:textId="4277CCF2" w:rsidR="007B70FB" w:rsidRPr="00027F79" w:rsidRDefault="007B70FB" w:rsidP="00A43D88">
            <w:pPr>
              <w:ind w:left="-7" w:right="-57" w:firstLine="7"/>
              <w:rPr>
                <w:sz w:val="22"/>
                <w:szCs w:val="22"/>
              </w:rPr>
            </w:pPr>
            <w:r w:rsidRPr="00027F79">
              <w:rPr>
                <w:sz w:val="22"/>
                <w:szCs w:val="22"/>
              </w:rPr>
              <w:t>01.26</w:t>
            </w:r>
            <w:r w:rsidR="00BE5EC0">
              <w:rPr>
                <w:sz w:val="22"/>
                <w:szCs w:val="22"/>
              </w:rPr>
              <w:t>/</w:t>
            </w:r>
            <w:r w:rsidRPr="00027F79">
              <w:rPr>
                <w:sz w:val="22"/>
                <w:szCs w:val="22"/>
              </w:rPr>
              <w:t>42.000</w:t>
            </w:r>
          </w:p>
        </w:tc>
        <w:tc>
          <w:tcPr>
            <w:tcW w:w="1931" w:type="dxa"/>
            <w:shd w:val="clear" w:color="auto" w:fill="auto"/>
          </w:tcPr>
          <w:p w14:paraId="5336BC05" w14:textId="77777777" w:rsidR="007B70FB" w:rsidRPr="00204AE8" w:rsidRDefault="007B70FB" w:rsidP="00027F79">
            <w:pPr>
              <w:pStyle w:val="af6"/>
              <w:jc w:val="both"/>
              <w:rPr>
                <w:lang w:val="ru-RU"/>
              </w:rPr>
            </w:pPr>
            <w:r w:rsidRPr="00204AE8">
              <w:rPr>
                <w:lang w:val="ru-RU"/>
              </w:rPr>
              <w:t>Отбор проб</w:t>
            </w:r>
          </w:p>
        </w:tc>
        <w:tc>
          <w:tcPr>
            <w:tcW w:w="1890" w:type="dxa"/>
            <w:shd w:val="clear" w:color="auto" w:fill="auto"/>
          </w:tcPr>
          <w:p w14:paraId="75D7FEE7" w14:textId="77777777" w:rsidR="007B70FB" w:rsidRPr="000612D6" w:rsidRDefault="007B70FB" w:rsidP="00027F79">
            <w:pPr>
              <w:ind w:left="-57" w:right="-57"/>
              <w:jc w:val="both"/>
              <w:rPr>
                <w:sz w:val="22"/>
                <w:szCs w:val="22"/>
                <w:lang w:eastAsia="en-US"/>
              </w:rPr>
            </w:pPr>
            <w:r w:rsidRPr="000612D6">
              <w:rPr>
                <w:sz w:val="22"/>
                <w:szCs w:val="22"/>
                <w:lang w:eastAsia="en-US"/>
              </w:rPr>
              <w:t>СТБ 1054-2012</w:t>
            </w:r>
          </w:p>
          <w:p w14:paraId="7A5AE41E" w14:textId="77777777" w:rsidR="007B70FB" w:rsidRPr="000612D6" w:rsidRDefault="007B70FB" w:rsidP="00027F79">
            <w:pPr>
              <w:ind w:left="-57" w:right="-57"/>
              <w:jc w:val="both"/>
              <w:rPr>
                <w:sz w:val="22"/>
                <w:szCs w:val="22"/>
                <w:lang w:eastAsia="en-US"/>
              </w:rPr>
            </w:pPr>
            <w:r w:rsidRPr="000612D6">
              <w:rPr>
                <w:sz w:val="22"/>
                <w:szCs w:val="22"/>
                <w:lang w:eastAsia="en-US"/>
              </w:rPr>
              <w:t>СТБ 1055-2012</w:t>
            </w:r>
          </w:p>
        </w:tc>
        <w:tc>
          <w:tcPr>
            <w:tcW w:w="1890" w:type="dxa"/>
            <w:shd w:val="clear" w:color="auto" w:fill="auto"/>
          </w:tcPr>
          <w:p w14:paraId="0BEE4B03" w14:textId="77777777" w:rsidR="007B70FB" w:rsidRPr="000612D6" w:rsidRDefault="007B70FB" w:rsidP="00027F79">
            <w:pPr>
              <w:ind w:left="-57" w:right="-57"/>
              <w:jc w:val="both"/>
              <w:rPr>
                <w:sz w:val="22"/>
                <w:szCs w:val="22"/>
                <w:lang w:eastAsia="en-US"/>
              </w:rPr>
            </w:pPr>
            <w:r w:rsidRPr="000612D6">
              <w:rPr>
                <w:sz w:val="22"/>
                <w:szCs w:val="22"/>
                <w:lang w:eastAsia="en-US"/>
              </w:rPr>
              <w:t>СТБ 1054-2012</w:t>
            </w:r>
          </w:p>
          <w:p w14:paraId="4FC06C29" w14:textId="77777777" w:rsidR="007B70FB" w:rsidRPr="000612D6" w:rsidRDefault="007B70FB" w:rsidP="00027F79">
            <w:pPr>
              <w:ind w:left="-57" w:right="-57"/>
              <w:jc w:val="both"/>
              <w:rPr>
                <w:sz w:val="22"/>
                <w:szCs w:val="22"/>
                <w:lang w:eastAsia="en-US"/>
              </w:rPr>
            </w:pPr>
            <w:r w:rsidRPr="000612D6">
              <w:rPr>
                <w:sz w:val="22"/>
                <w:szCs w:val="22"/>
                <w:lang w:eastAsia="en-US"/>
              </w:rPr>
              <w:t>СТБ 1055-2012</w:t>
            </w:r>
          </w:p>
        </w:tc>
      </w:tr>
      <w:tr w:rsidR="007B70FB" w:rsidRPr="004E5090" w14:paraId="1032C03C" w14:textId="77777777" w:rsidTr="002F0FD1">
        <w:trPr>
          <w:trHeight w:val="1138"/>
        </w:trPr>
        <w:tc>
          <w:tcPr>
            <w:tcW w:w="538" w:type="dxa"/>
            <w:shd w:val="clear" w:color="auto" w:fill="auto"/>
          </w:tcPr>
          <w:p w14:paraId="0343BF1B" w14:textId="77777777" w:rsidR="007B70FB" w:rsidRDefault="007B70FB" w:rsidP="000612D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204AE8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98" w:type="dxa"/>
            <w:vMerge/>
            <w:shd w:val="clear" w:color="auto" w:fill="auto"/>
          </w:tcPr>
          <w:p w14:paraId="59071146" w14:textId="77777777" w:rsidR="007B70FB" w:rsidRPr="00204AE8" w:rsidRDefault="007B70FB" w:rsidP="00552F9F">
            <w:pPr>
              <w:pStyle w:val="af6"/>
              <w:rPr>
                <w:lang w:val="ru-RU"/>
              </w:rPr>
            </w:pPr>
          </w:p>
        </w:tc>
        <w:tc>
          <w:tcPr>
            <w:tcW w:w="1540" w:type="dxa"/>
            <w:shd w:val="clear" w:color="auto" w:fill="auto"/>
          </w:tcPr>
          <w:p w14:paraId="39C58F03" w14:textId="1DC37E3A" w:rsidR="007B70FB" w:rsidRPr="00027F79" w:rsidRDefault="007B70FB" w:rsidP="00A43D88">
            <w:pPr>
              <w:ind w:left="-7" w:right="-57" w:firstLine="7"/>
              <w:rPr>
                <w:sz w:val="22"/>
                <w:szCs w:val="22"/>
              </w:rPr>
            </w:pPr>
            <w:r w:rsidRPr="00027F79">
              <w:rPr>
                <w:sz w:val="22"/>
                <w:szCs w:val="22"/>
              </w:rPr>
              <w:t>01.13</w:t>
            </w:r>
            <w:r w:rsidR="00BE5EC0">
              <w:rPr>
                <w:sz w:val="22"/>
                <w:szCs w:val="22"/>
              </w:rPr>
              <w:t>/</w:t>
            </w:r>
            <w:r w:rsidRPr="00027F79">
              <w:rPr>
                <w:sz w:val="22"/>
                <w:szCs w:val="22"/>
              </w:rPr>
              <w:t>04.125</w:t>
            </w:r>
          </w:p>
          <w:p w14:paraId="51678ED6" w14:textId="52BBF49C" w:rsidR="007B70FB" w:rsidRPr="00027F79" w:rsidRDefault="007B70FB" w:rsidP="00A43D88">
            <w:pPr>
              <w:ind w:left="-7" w:right="-57" w:firstLine="7"/>
              <w:rPr>
                <w:sz w:val="22"/>
                <w:szCs w:val="22"/>
              </w:rPr>
            </w:pPr>
            <w:r w:rsidRPr="00027F79">
              <w:rPr>
                <w:sz w:val="22"/>
                <w:szCs w:val="22"/>
              </w:rPr>
              <w:t>01.21</w:t>
            </w:r>
            <w:r w:rsidR="00BE5EC0">
              <w:rPr>
                <w:sz w:val="22"/>
                <w:szCs w:val="22"/>
              </w:rPr>
              <w:t>/</w:t>
            </w:r>
            <w:r w:rsidRPr="00027F79">
              <w:rPr>
                <w:sz w:val="22"/>
                <w:szCs w:val="22"/>
              </w:rPr>
              <w:t>04.125</w:t>
            </w:r>
          </w:p>
          <w:p w14:paraId="7815E4CB" w14:textId="1CD596AD" w:rsidR="007B70FB" w:rsidRPr="00027F79" w:rsidRDefault="007B70FB" w:rsidP="00A43D88">
            <w:pPr>
              <w:ind w:left="-7" w:right="-57" w:firstLine="7"/>
              <w:rPr>
                <w:sz w:val="22"/>
                <w:szCs w:val="22"/>
              </w:rPr>
            </w:pPr>
            <w:r w:rsidRPr="00027F79">
              <w:rPr>
                <w:sz w:val="22"/>
                <w:szCs w:val="22"/>
              </w:rPr>
              <w:t>01.22</w:t>
            </w:r>
            <w:r w:rsidR="00BE5EC0">
              <w:rPr>
                <w:sz w:val="22"/>
                <w:szCs w:val="22"/>
              </w:rPr>
              <w:t>/</w:t>
            </w:r>
            <w:r w:rsidRPr="00027F79">
              <w:rPr>
                <w:sz w:val="22"/>
                <w:szCs w:val="22"/>
              </w:rPr>
              <w:t>04.125</w:t>
            </w:r>
          </w:p>
          <w:p w14:paraId="7ABEDAA0" w14:textId="76263036" w:rsidR="007B70FB" w:rsidRPr="00027F79" w:rsidRDefault="007B70FB" w:rsidP="00A43D88">
            <w:pPr>
              <w:ind w:left="-7" w:right="-57" w:firstLine="7"/>
              <w:rPr>
                <w:sz w:val="22"/>
                <w:szCs w:val="22"/>
              </w:rPr>
            </w:pPr>
            <w:r w:rsidRPr="00027F79">
              <w:rPr>
                <w:sz w:val="22"/>
                <w:szCs w:val="22"/>
              </w:rPr>
              <w:t>01.23</w:t>
            </w:r>
            <w:r w:rsidR="00BE5EC0">
              <w:rPr>
                <w:sz w:val="22"/>
                <w:szCs w:val="22"/>
              </w:rPr>
              <w:t>/</w:t>
            </w:r>
            <w:r w:rsidRPr="00027F79">
              <w:rPr>
                <w:sz w:val="22"/>
                <w:szCs w:val="22"/>
              </w:rPr>
              <w:t>04.125</w:t>
            </w:r>
          </w:p>
          <w:p w14:paraId="5EAC4413" w14:textId="5780627C" w:rsidR="007B70FB" w:rsidRPr="00027F79" w:rsidRDefault="007B70FB" w:rsidP="00A43D88">
            <w:pPr>
              <w:ind w:left="-7" w:right="-57" w:firstLine="7"/>
              <w:rPr>
                <w:sz w:val="22"/>
                <w:szCs w:val="22"/>
              </w:rPr>
            </w:pPr>
            <w:r w:rsidRPr="00027F79">
              <w:rPr>
                <w:sz w:val="22"/>
                <w:szCs w:val="22"/>
              </w:rPr>
              <w:t>01.24</w:t>
            </w:r>
            <w:r w:rsidR="00BE5EC0">
              <w:rPr>
                <w:sz w:val="22"/>
                <w:szCs w:val="22"/>
              </w:rPr>
              <w:t>/</w:t>
            </w:r>
            <w:r w:rsidRPr="00027F79">
              <w:rPr>
                <w:sz w:val="22"/>
                <w:szCs w:val="22"/>
              </w:rPr>
              <w:t>04.125</w:t>
            </w:r>
          </w:p>
          <w:p w14:paraId="072B1141" w14:textId="3C0BC781" w:rsidR="007B70FB" w:rsidRPr="00027F79" w:rsidRDefault="007B70FB" w:rsidP="00A43D88">
            <w:pPr>
              <w:ind w:left="-7" w:right="-57" w:firstLine="7"/>
              <w:rPr>
                <w:sz w:val="22"/>
                <w:szCs w:val="22"/>
              </w:rPr>
            </w:pPr>
            <w:r w:rsidRPr="00027F79">
              <w:rPr>
                <w:sz w:val="22"/>
                <w:szCs w:val="22"/>
              </w:rPr>
              <w:t>01.25</w:t>
            </w:r>
            <w:r w:rsidR="00BE5EC0">
              <w:rPr>
                <w:sz w:val="22"/>
                <w:szCs w:val="22"/>
              </w:rPr>
              <w:t>/</w:t>
            </w:r>
            <w:r w:rsidRPr="00027F79">
              <w:rPr>
                <w:sz w:val="22"/>
                <w:szCs w:val="22"/>
              </w:rPr>
              <w:t>04.125</w:t>
            </w:r>
          </w:p>
          <w:p w14:paraId="02787543" w14:textId="77777777" w:rsidR="007B70FB" w:rsidRDefault="007B70FB" w:rsidP="00A43D88">
            <w:pPr>
              <w:ind w:left="-7" w:right="-57" w:firstLine="7"/>
              <w:rPr>
                <w:sz w:val="22"/>
                <w:szCs w:val="22"/>
              </w:rPr>
            </w:pPr>
            <w:r w:rsidRPr="00027F79">
              <w:rPr>
                <w:sz w:val="22"/>
                <w:szCs w:val="22"/>
              </w:rPr>
              <w:t>01.26</w:t>
            </w:r>
            <w:r w:rsidR="00BE5EC0">
              <w:rPr>
                <w:sz w:val="22"/>
                <w:szCs w:val="22"/>
              </w:rPr>
              <w:t>/</w:t>
            </w:r>
            <w:r w:rsidRPr="00027F79">
              <w:rPr>
                <w:sz w:val="22"/>
                <w:szCs w:val="22"/>
              </w:rPr>
              <w:t>04.125</w:t>
            </w:r>
          </w:p>
          <w:p w14:paraId="63A53B27" w14:textId="651A779F" w:rsidR="002F0FD1" w:rsidRPr="00027F79" w:rsidRDefault="002F0FD1" w:rsidP="00BB3907">
            <w:pPr>
              <w:ind w:left="-7" w:right="-57" w:firstLine="7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54DB395C" w14:textId="77777777" w:rsidR="007B70FB" w:rsidRPr="00204AE8" w:rsidRDefault="007B70FB" w:rsidP="00027F79">
            <w:pPr>
              <w:pStyle w:val="af6"/>
              <w:jc w:val="both"/>
              <w:rPr>
                <w:lang w:val="ru-RU"/>
              </w:rPr>
            </w:pPr>
            <w:r w:rsidRPr="00204AE8">
              <w:rPr>
                <w:lang w:val="ru-RU"/>
              </w:rPr>
              <w:t>Удельная активность цезия-137</w:t>
            </w:r>
          </w:p>
        </w:tc>
        <w:tc>
          <w:tcPr>
            <w:tcW w:w="1890" w:type="dxa"/>
            <w:shd w:val="clear" w:color="auto" w:fill="auto"/>
          </w:tcPr>
          <w:p w14:paraId="7934515D" w14:textId="1B4649DB" w:rsidR="007B70FB" w:rsidRPr="000612D6" w:rsidRDefault="007B70FB" w:rsidP="00027F79">
            <w:pPr>
              <w:ind w:left="-57" w:right="-57"/>
              <w:jc w:val="both"/>
              <w:rPr>
                <w:sz w:val="22"/>
                <w:szCs w:val="22"/>
                <w:lang w:eastAsia="en-US"/>
              </w:rPr>
            </w:pPr>
            <w:r w:rsidRPr="000612D6">
              <w:rPr>
                <w:sz w:val="22"/>
                <w:szCs w:val="22"/>
                <w:lang w:eastAsia="en-US"/>
              </w:rPr>
              <w:t xml:space="preserve">ГН 10-117-99, утв. 26.04.1999 постановлением </w:t>
            </w:r>
            <w:r w:rsidR="00EF0BC5" w:rsidRPr="000612D6">
              <w:rPr>
                <w:sz w:val="22"/>
                <w:szCs w:val="22"/>
                <w:lang w:eastAsia="en-US"/>
              </w:rPr>
              <w:t>Минздрава РБ</w:t>
            </w:r>
            <w:r w:rsidRPr="000612D6">
              <w:rPr>
                <w:sz w:val="22"/>
                <w:szCs w:val="22"/>
                <w:lang w:eastAsia="en-US"/>
              </w:rPr>
              <w:t xml:space="preserve"> № 16</w:t>
            </w:r>
          </w:p>
        </w:tc>
        <w:tc>
          <w:tcPr>
            <w:tcW w:w="1890" w:type="dxa"/>
            <w:shd w:val="clear" w:color="auto" w:fill="auto"/>
          </w:tcPr>
          <w:p w14:paraId="67225FE8" w14:textId="77777777" w:rsidR="007B70FB" w:rsidRPr="00F855AB" w:rsidRDefault="007B70FB" w:rsidP="00027F79">
            <w:pPr>
              <w:shd w:val="clear" w:color="auto" w:fill="FFFFFF"/>
              <w:ind w:left="-57" w:right="-57"/>
              <w:jc w:val="both"/>
              <w:rPr>
                <w:sz w:val="22"/>
                <w:szCs w:val="22"/>
                <w:lang w:eastAsia="en-US"/>
              </w:rPr>
            </w:pPr>
            <w:r w:rsidRPr="00F855AB">
              <w:rPr>
                <w:sz w:val="22"/>
                <w:szCs w:val="22"/>
                <w:lang w:eastAsia="en-US"/>
              </w:rPr>
              <w:t xml:space="preserve">МВИ МН 1823-2007 </w:t>
            </w:r>
          </w:p>
          <w:p w14:paraId="2CC642B1" w14:textId="77777777" w:rsidR="007B70FB" w:rsidRPr="00F855AB" w:rsidRDefault="007B70FB" w:rsidP="00027F79">
            <w:pPr>
              <w:shd w:val="clear" w:color="auto" w:fill="FFFFFF"/>
              <w:ind w:left="-57" w:right="-57"/>
              <w:jc w:val="both"/>
              <w:rPr>
                <w:sz w:val="22"/>
                <w:szCs w:val="22"/>
                <w:lang w:eastAsia="en-US"/>
              </w:rPr>
            </w:pPr>
            <w:r w:rsidRPr="00F855AB">
              <w:rPr>
                <w:sz w:val="22"/>
                <w:szCs w:val="22"/>
                <w:lang w:eastAsia="en-US"/>
              </w:rPr>
              <w:t>МВИ МН 5132-2015</w:t>
            </w:r>
          </w:p>
          <w:p w14:paraId="4CF939FF" w14:textId="77777777" w:rsidR="007B70FB" w:rsidRPr="000612D6" w:rsidRDefault="007B70FB" w:rsidP="00027F79">
            <w:pPr>
              <w:ind w:left="-57" w:right="-57"/>
              <w:jc w:val="both"/>
              <w:rPr>
                <w:sz w:val="22"/>
                <w:szCs w:val="22"/>
                <w:lang w:eastAsia="en-US"/>
              </w:rPr>
            </w:pPr>
            <w:r w:rsidRPr="00F855AB">
              <w:rPr>
                <w:sz w:val="22"/>
                <w:szCs w:val="22"/>
                <w:lang w:eastAsia="en-US"/>
              </w:rPr>
              <w:t>МВИ МН 4779-2013</w:t>
            </w:r>
          </w:p>
        </w:tc>
      </w:tr>
      <w:tr w:rsidR="007B70FB" w:rsidRPr="004E5090" w14:paraId="014A055C" w14:textId="77777777" w:rsidTr="002F0FD1">
        <w:trPr>
          <w:trHeight w:val="781"/>
        </w:trPr>
        <w:tc>
          <w:tcPr>
            <w:tcW w:w="538" w:type="dxa"/>
            <w:shd w:val="clear" w:color="auto" w:fill="auto"/>
          </w:tcPr>
          <w:p w14:paraId="0605740C" w14:textId="77777777" w:rsidR="007B70FB" w:rsidRDefault="007B70FB" w:rsidP="000612D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16.1***</w:t>
            </w:r>
          </w:p>
        </w:tc>
        <w:tc>
          <w:tcPr>
            <w:tcW w:w="1898" w:type="dxa"/>
            <w:vMerge w:val="restart"/>
            <w:shd w:val="clear" w:color="auto" w:fill="auto"/>
          </w:tcPr>
          <w:p w14:paraId="662278CA" w14:textId="4E9FA8E4" w:rsidR="007B70FB" w:rsidRPr="00EF0BC5" w:rsidRDefault="007B70FB" w:rsidP="00EF0BC5">
            <w:pPr>
              <w:pStyle w:val="af6"/>
              <w:ind w:left="-57" w:right="-57"/>
              <w:rPr>
                <w:lang w:val="ru-RU"/>
              </w:rPr>
            </w:pPr>
            <w:r w:rsidRPr="00204AE8">
              <w:rPr>
                <w:lang w:val="ru-RU" w:eastAsia="ru-RU"/>
              </w:rPr>
              <w:t>Продукция сельского хозяйства,</w:t>
            </w:r>
            <w:r w:rsidR="00EF0BC5">
              <w:rPr>
                <w:lang w:val="ru-RU" w:eastAsia="ru-RU"/>
              </w:rPr>
              <w:t xml:space="preserve"> </w:t>
            </w:r>
            <w:r w:rsidRPr="00EF0BC5">
              <w:rPr>
                <w:lang w:val="ru-RU"/>
              </w:rPr>
              <w:t>корма и</w:t>
            </w:r>
            <w:r w:rsidR="00AD297F" w:rsidRPr="00EF0BC5">
              <w:rPr>
                <w:lang w:val="ru-RU"/>
              </w:rPr>
              <w:t xml:space="preserve"> </w:t>
            </w:r>
            <w:r w:rsidRPr="00EF0BC5">
              <w:rPr>
                <w:lang w:val="ru-RU"/>
              </w:rPr>
              <w:t>кормовые добавки</w:t>
            </w:r>
          </w:p>
        </w:tc>
        <w:tc>
          <w:tcPr>
            <w:tcW w:w="1540" w:type="dxa"/>
            <w:shd w:val="clear" w:color="auto" w:fill="auto"/>
          </w:tcPr>
          <w:p w14:paraId="0C581381" w14:textId="568BEFFC" w:rsidR="007B70FB" w:rsidRDefault="007B70FB" w:rsidP="00A43D88">
            <w:pPr>
              <w:pStyle w:val="af6"/>
              <w:ind w:left="-7" w:right="-57" w:firstLine="7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01.50</w:t>
            </w:r>
            <w:r w:rsidR="00BE5EC0">
              <w:rPr>
                <w:sz w:val="21"/>
                <w:szCs w:val="21"/>
                <w:lang w:val="ru-RU"/>
              </w:rPr>
              <w:t>/</w:t>
            </w:r>
            <w:r>
              <w:rPr>
                <w:sz w:val="21"/>
                <w:szCs w:val="21"/>
                <w:lang w:val="ru-RU"/>
              </w:rPr>
              <w:t>42.000</w:t>
            </w:r>
          </w:p>
          <w:p w14:paraId="19C1BDCD" w14:textId="17C76D7B" w:rsidR="007B70FB" w:rsidRPr="00BD4B95" w:rsidRDefault="007B70FB" w:rsidP="00A43D88">
            <w:pPr>
              <w:pStyle w:val="af6"/>
              <w:ind w:left="-7" w:right="-57" w:firstLine="7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10.91</w:t>
            </w:r>
            <w:r w:rsidR="00BE5EC0">
              <w:rPr>
                <w:sz w:val="21"/>
                <w:szCs w:val="21"/>
                <w:lang w:val="ru-RU"/>
              </w:rPr>
              <w:t>/</w:t>
            </w:r>
            <w:r>
              <w:rPr>
                <w:sz w:val="21"/>
                <w:szCs w:val="21"/>
                <w:lang w:val="ru-RU"/>
              </w:rPr>
              <w:t>42.000</w:t>
            </w:r>
          </w:p>
        </w:tc>
        <w:tc>
          <w:tcPr>
            <w:tcW w:w="1931" w:type="dxa"/>
            <w:shd w:val="clear" w:color="auto" w:fill="auto"/>
          </w:tcPr>
          <w:p w14:paraId="389B104E" w14:textId="77777777" w:rsidR="007B70FB" w:rsidRPr="00204AE8" w:rsidRDefault="007B70FB" w:rsidP="00027F79">
            <w:pPr>
              <w:pStyle w:val="af6"/>
              <w:jc w:val="both"/>
              <w:rPr>
                <w:lang w:val="ru-RU"/>
              </w:rPr>
            </w:pPr>
            <w:r w:rsidRPr="00204AE8">
              <w:rPr>
                <w:lang w:val="ru-RU"/>
              </w:rPr>
              <w:t>Отбор проб</w:t>
            </w:r>
          </w:p>
        </w:tc>
        <w:tc>
          <w:tcPr>
            <w:tcW w:w="1890" w:type="dxa"/>
            <w:shd w:val="clear" w:color="auto" w:fill="auto"/>
          </w:tcPr>
          <w:p w14:paraId="2FCD47F8" w14:textId="77777777" w:rsidR="007B70FB" w:rsidRPr="000612D6" w:rsidRDefault="007B70FB" w:rsidP="00027F79">
            <w:pPr>
              <w:pStyle w:val="15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0612D6">
              <w:rPr>
                <w:snapToGrid/>
                <w:sz w:val="22"/>
                <w:szCs w:val="22"/>
                <w:lang w:eastAsia="en-US"/>
              </w:rPr>
              <w:t>СТБ 1056-2016</w:t>
            </w:r>
          </w:p>
        </w:tc>
        <w:tc>
          <w:tcPr>
            <w:tcW w:w="1890" w:type="dxa"/>
            <w:shd w:val="clear" w:color="auto" w:fill="auto"/>
          </w:tcPr>
          <w:p w14:paraId="714EC171" w14:textId="77777777" w:rsidR="007B70FB" w:rsidRPr="000612D6" w:rsidRDefault="007B70FB" w:rsidP="00027F79">
            <w:pPr>
              <w:pStyle w:val="15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0612D6">
              <w:rPr>
                <w:snapToGrid/>
                <w:sz w:val="22"/>
                <w:szCs w:val="22"/>
                <w:lang w:eastAsia="en-US"/>
              </w:rPr>
              <w:t>СТБ 1056-2016</w:t>
            </w:r>
          </w:p>
          <w:p w14:paraId="75600FC6" w14:textId="77777777" w:rsidR="007B70FB" w:rsidRPr="004C4DA1" w:rsidRDefault="007B70FB" w:rsidP="00027F7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B70FB" w:rsidRPr="004E5090" w14:paraId="06180A1C" w14:textId="77777777" w:rsidTr="002F0FD1">
        <w:trPr>
          <w:trHeight w:val="122"/>
        </w:trPr>
        <w:tc>
          <w:tcPr>
            <w:tcW w:w="538" w:type="dxa"/>
            <w:shd w:val="clear" w:color="auto" w:fill="auto"/>
          </w:tcPr>
          <w:p w14:paraId="0FBC5997" w14:textId="77777777" w:rsidR="007B70FB" w:rsidRPr="00A901BC" w:rsidRDefault="007B70FB" w:rsidP="000612D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16.2*</w:t>
            </w:r>
          </w:p>
        </w:tc>
        <w:tc>
          <w:tcPr>
            <w:tcW w:w="1898" w:type="dxa"/>
            <w:vMerge/>
            <w:shd w:val="clear" w:color="auto" w:fill="auto"/>
          </w:tcPr>
          <w:p w14:paraId="47C5AE0D" w14:textId="77777777" w:rsidR="007B70FB" w:rsidRPr="00204AE8" w:rsidRDefault="007B70FB" w:rsidP="00552F9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42828CE9" w14:textId="4E4DE7A3" w:rsidR="007B70FB" w:rsidRDefault="007B70FB" w:rsidP="00A43D88">
            <w:pPr>
              <w:pStyle w:val="af6"/>
              <w:ind w:left="-7" w:right="-57" w:firstLine="7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01.50</w:t>
            </w:r>
            <w:r w:rsidR="00BE5EC0">
              <w:rPr>
                <w:sz w:val="21"/>
                <w:szCs w:val="21"/>
                <w:lang w:val="ru-RU"/>
              </w:rPr>
              <w:t>/</w:t>
            </w:r>
            <w:r>
              <w:rPr>
                <w:sz w:val="21"/>
                <w:szCs w:val="21"/>
                <w:lang w:val="ru-RU"/>
              </w:rPr>
              <w:t>04.125</w:t>
            </w:r>
          </w:p>
          <w:p w14:paraId="1FEF0C69" w14:textId="5629E828" w:rsidR="007B70FB" w:rsidRDefault="007B70FB" w:rsidP="00A43D88">
            <w:pPr>
              <w:pStyle w:val="af6"/>
              <w:ind w:left="-7" w:right="-57" w:firstLine="7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10.91</w:t>
            </w:r>
            <w:r w:rsidR="00BE5EC0">
              <w:rPr>
                <w:sz w:val="21"/>
                <w:szCs w:val="21"/>
                <w:lang w:val="ru-RU"/>
              </w:rPr>
              <w:t>/</w:t>
            </w:r>
            <w:r>
              <w:rPr>
                <w:sz w:val="21"/>
                <w:szCs w:val="21"/>
                <w:lang w:val="ru-RU"/>
              </w:rPr>
              <w:t>04.125</w:t>
            </w:r>
          </w:p>
          <w:p w14:paraId="30BBE70C" w14:textId="77777777" w:rsidR="007B70FB" w:rsidRPr="00204AE8" w:rsidRDefault="007B70FB" w:rsidP="00A43D88">
            <w:pPr>
              <w:ind w:left="-7" w:right="-57" w:firstLine="7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339B751A" w14:textId="77777777" w:rsidR="007B70FB" w:rsidRPr="00204AE8" w:rsidRDefault="007B70FB" w:rsidP="00027F79">
            <w:pPr>
              <w:pStyle w:val="af6"/>
              <w:jc w:val="both"/>
              <w:rPr>
                <w:lang w:val="ru-RU"/>
              </w:rPr>
            </w:pPr>
            <w:r w:rsidRPr="00204AE8">
              <w:rPr>
                <w:lang w:val="ru-RU"/>
              </w:rPr>
              <w:t xml:space="preserve">Удельная </w:t>
            </w:r>
          </w:p>
          <w:p w14:paraId="6DE833B2" w14:textId="77777777" w:rsidR="007B70FB" w:rsidRPr="00204AE8" w:rsidRDefault="007B70FB" w:rsidP="00027F79">
            <w:pPr>
              <w:pStyle w:val="af6"/>
              <w:jc w:val="both"/>
              <w:rPr>
                <w:lang w:val="ru-RU"/>
              </w:rPr>
            </w:pPr>
            <w:r w:rsidRPr="00204AE8">
              <w:rPr>
                <w:lang w:val="ru-RU"/>
              </w:rPr>
              <w:t xml:space="preserve">активность </w:t>
            </w:r>
          </w:p>
          <w:p w14:paraId="001417EC" w14:textId="77777777" w:rsidR="007B70FB" w:rsidRPr="00204AE8" w:rsidRDefault="007B70FB" w:rsidP="00027F79">
            <w:pPr>
              <w:jc w:val="both"/>
              <w:rPr>
                <w:sz w:val="22"/>
                <w:szCs w:val="22"/>
                <w:lang w:eastAsia="en-US"/>
              </w:rPr>
            </w:pPr>
            <w:r w:rsidRPr="00204AE8">
              <w:rPr>
                <w:sz w:val="22"/>
                <w:szCs w:val="22"/>
                <w:lang w:eastAsia="en-US"/>
              </w:rPr>
              <w:t>цезий-137</w:t>
            </w:r>
          </w:p>
        </w:tc>
        <w:tc>
          <w:tcPr>
            <w:tcW w:w="1890" w:type="dxa"/>
            <w:shd w:val="clear" w:color="auto" w:fill="auto"/>
          </w:tcPr>
          <w:p w14:paraId="1DE66DB6" w14:textId="77777777" w:rsidR="007B70FB" w:rsidRPr="000612D6" w:rsidRDefault="007B70FB" w:rsidP="00027F79">
            <w:pPr>
              <w:jc w:val="both"/>
              <w:rPr>
                <w:sz w:val="22"/>
                <w:szCs w:val="22"/>
                <w:lang w:eastAsia="en-US"/>
              </w:rPr>
            </w:pPr>
            <w:r w:rsidRPr="000612D6">
              <w:rPr>
                <w:sz w:val="22"/>
                <w:szCs w:val="22"/>
                <w:lang w:eastAsia="en-US"/>
              </w:rPr>
              <w:t>ВСП, утв. 10.02.2011 Минсельхозпродом РБ № 10</w:t>
            </w:r>
          </w:p>
          <w:p w14:paraId="2C0BA2B5" w14:textId="5D50975C" w:rsidR="007B70FB" w:rsidRPr="000612D6" w:rsidRDefault="00EF0BC5" w:rsidP="00027F79">
            <w:pPr>
              <w:jc w:val="both"/>
              <w:rPr>
                <w:sz w:val="22"/>
                <w:szCs w:val="22"/>
                <w:lang w:eastAsia="en-US"/>
              </w:rPr>
            </w:pPr>
            <w:r w:rsidRPr="000612D6">
              <w:rPr>
                <w:sz w:val="22"/>
                <w:szCs w:val="22"/>
                <w:lang w:eastAsia="en-US"/>
              </w:rPr>
              <w:t>РДУ, утв.</w:t>
            </w:r>
            <w:r w:rsidR="007B70FB" w:rsidRPr="000612D6">
              <w:rPr>
                <w:sz w:val="22"/>
                <w:szCs w:val="22"/>
                <w:lang w:eastAsia="en-US"/>
              </w:rPr>
              <w:t xml:space="preserve"> 03.08.1999 </w:t>
            </w:r>
            <w:r w:rsidRPr="000612D6">
              <w:rPr>
                <w:sz w:val="22"/>
                <w:szCs w:val="22"/>
                <w:lang w:eastAsia="en-US"/>
              </w:rPr>
              <w:t>Минздравом РБ</w:t>
            </w:r>
            <w:r w:rsidR="007B70FB" w:rsidRPr="000612D6">
              <w:rPr>
                <w:sz w:val="22"/>
                <w:szCs w:val="22"/>
                <w:lang w:eastAsia="en-US"/>
              </w:rPr>
              <w:t>, Минсельхозпродом РБ</w:t>
            </w:r>
          </w:p>
        </w:tc>
        <w:tc>
          <w:tcPr>
            <w:tcW w:w="1890" w:type="dxa"/>
            <w:shd w:val="clear" w:color="auto" w:fill="auto"/>
          </w:tcPr>
          <w:p w14:paraId="556DB4B9" w14:textId="77777777" w:rsidR="007B70FB" w:rsidRPr="00F855AB" w:rsidRDefault="007B70FB" w:rsidP="00027F79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 w:rsidRPr="00F855AB">
              <w:rPr>
                <w:sz w:val="22"/>
                <w:szCs w:val="22"/>
                <w:lang w:eastAsia="en-US"/>
              </w:rPr>
              <w:t>МВИ МН 1823-2007 МВИ МН 5132-2015</w:t>
            </w:r>
          </w:p>
          <w:p w14:paraId="6CBAF52C" w14:textId="77777777" w:rsidR="007B70FB" w:rsidRPr="00F855AB" w:rsidRDefault="007B70FB" w:rsidP="00027F79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 w:rsidRPr="00F855AB">
              <w:rPr>
                <w:sz w:val="22"/>
                <w:szCs w:val="22"/>
                <w:lang w:eastAsia="en-US"/>
              </w:rPr>
              <w:t>МВИ МН 4779-2013</w:t>
            </w:r>
          </w:p>
          <w:p w14:paraId="5B5C7C43" w14:textId="77777777" w:rsidR="007B70FB" w:rsidRPr="00204AE8" w:rsidRDefault="007B70FB" w:rsidP="00027F7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B70FB" w:rsidRPr="00526FF9" w14:paraId="18C2CD72" w14:textId="77777777" w:rsidTr="002F0FD1">
        <w:trPr>
          <w:trHeight w:val="629"/>
        </w:trPr>
        <w:tc>
          <w:tcPr>
            <w:tcW w:w="538" w:type="dxa"/>
            <w:shd w:val="clear" w:color="auto" w:fill="auto"/>
          </w:tcPr>
          <w:p w14:paraId="634879A2" w14:textId="77777777" w:rsidR="007B70FB" w:rsidRPr="000612D6" w:rsidRDefault="007B70FB" w:rsidP="000612D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17.1**</w:t>
            </w:r>
          </w:p>
        </w:tc>
        <w:tc>
          <w:tcPr>
            <w:tcW w:w="1898" w:type="dxa"/>
            <w:shd w:val="clear" w:color="auto" w:fill="auto"/>
          </w:tcPr>
          <w:p w14:paraId="6E6F3528" w14:textId="770309F6" w:rsidR="007B70FB" w:rsidRPr="00BF243C" w:rsidRDefault="007B70FB" w:rsidP="00EF0BC5">
            <w:pPr>
              <w:pStyle w:val="af6"/>
              <w:ind w:left="-105"/>
              <w:rPr>
                <w:lang w:val="ru-RU"/>
              </w:rPr>
            </w:pPr>
            <w:r w:rsidRPr="00AD549F">
              <w:rPr>
                <w:lang w:val="ru-RU" w:eastAsia="ru-RU"/>
              </w:rPr>
              <w:t>Рабочие места. Производственная территория</w:t>
            </w:r>
            <w:r w:rsidRPr="00853871">
              <w:rPr>
                <w:lang w:val="ru-RU"/>
              </w:rPr>
              <w:t>.</w:t>
            </w:r>
          </w:p>
        </w:tc>
        <w:tc>
          <w:tcPr>
            <w:tcW w:w="1540" w:type="dxa"/>
            <w:shd w:val="clear" w:color="auto" w:fill="auto"/>
          </w:tcPr>
          <w:p w14:paraId="1DA4FC14" w14:textId="6CC82775" w:rsidR="007B70FB" w:rsidRPr="00B527C7" w:rsidRDefault="007B70FB" w:rsidP="00027F79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AD549F">
              <w:rPr>
                <w:sz w:val="21"/>
                <w:szCs w:val="21"/>
                <w:lang w:val="ru-RU"/>
              </w:rPr>
              <w:t>100.12</w:t>
            </w:r>
            <w:r w:rsidR="00BE5EC0">
              <w:rPr>
                <w:sz w:val="21"/>
                <w:szCs w:val="21"/>
                <w:lang w:val="ru-RU"/>
              </w:rPr>
              <w:t>/</w:t>
            </w:r>
            <w:r w:rsidRPr="00AD549F">
              <w:rPr>
                <w:sz w:val="21"/>
                <w:szCs w:val="21"/>
                <w:lang w:val="ru-RU"/>
              </w:rPr>
              <w:t>04.056</w:t>
            </w:r>
          </w:p>
        </w:tc>
        <w:tc>
          <w:tcPr>
            <w:tcW w:w="1931" w:type="dxa"/>
            <w:shd w:val="clear" w:color="auto" w:fill="auto"/>
          </w:tcPr>
          <w:p w14:paraId="5D6744F5" w14:textId="77777777" w:rsidR="007B70FB" w:rsidRPr="00B527C7" w:rsidRDefault="007B70FB" w:rsidP="00027F79">
            <w:pPr>
              <w:pStyle w:val="af6"/>
              <w:jc w:val="both"/>
              <w:rPr>
                <w:lang w:val="ru-RU"/>
              </w:rPr>
            </w:pPr>
            <w:r w:rsidRPr="00B527C7">
              <w:rPr>
                <w:lang w:val="ru-RU"/>
              </w:rPr>
              <w:t>Мощность эквивалентной дозы гамма-излучения</w:t>
            </w:r>
          </w:p>
        </w:tc>
        <w:tc>
          <w:tcPr>
            <w:tcW w:w="1890" w:type="dxa"/>
            <w:shd w:val="clear" w:color="auto" w:fill="auto"/>
          </w:tcPr>
          <w:p w14:paraId="5DCD65F6" w14:textId="77777777" w:rsidR="007B70FB" w:rsidRPr="00B527C7" w:rsidRDefault="007B70FB" w:rsidP="00027F79">
            <w:pPr>
              <w:pStyle w:val="af6"/>
              <w:jc w:val="both"/>
              <w:rPr>
                <w:lang w:val="ru-RU"/>
              </w:rPr>
            </w:pPr>
            <w:r w:rsidRPr="00B527C7">
              <w:rPr>
                <w:lang w:val="ru-RU"/>
              </w:rPr>
              <w:t>ГН №213 от 28.12.2012</w:t>
            </w:r>
          </w:p>
          <w:p w14:paraId="2BCD6AFB" w14:textId="77777777" w:rsidR="007B70FB" w:rsidRPr="000612D6" w:rsidRDefault="007B70FB" w:rsidP="00027F79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890" w:type="dxa"/>
            <w:shd w:val="clear" w:color="auto" w:fill="auto"/>
          </w:tcPr>
          <w:p w14:paraId="028DE625" w14:textId="77777777" w:rsidR="007B70FB" w:rsidRPr="00526FF9" w:rsidRDefault="007B70FB" w:rsidP="00027F79">
            <w:pPr>
              <w:jc w:val="both"/>
              <w:rPr>
                <w:sz w:val="22"/>
                <w:szCs w:val="22"/>
                <w:lang w:eastAsia="en-US"/>
              </w:rPr>
            </w:pPr>
            <w:r w:rsidRPr="00526FF9">
              <w:rPr>
                <w:sz w:val="22"/>
                <w:szCs w:val="22"/>
                <w:lang w:eastAsia="en-US"/>
              </w:rPr>
              <w:t>МВИ. ГМ 1906-2020</w:t>
            </w:r>
          </w:p>
        </w:tc>
      </w:tr>
    </w:tbl>
    <w:p w14:paraId="6A7F138F" w14:textId="34622C98" w:rsidR="001E62A3" w:rsidRDefault="001E62A3" w:rsidP="00D50B4E">
      <w:pPr>
        <w:rPr>
          <w:bCs/>
        </w:rPr>
      </w:pPr>
    </w:p>
    <w:p w14:paraId="4D591EA6" w14:textId="5DD25E78" w:rsidR="00D50B4E" w:rsidRDefault="00EA24D7" w:rsidP="00D50B4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="00D50B4E" w:rsidRPr="00605AD3">
        <w:rPr>
          <w:color w:val="000000"/>
        </w:rPr>
        <w:t xml:space="preserve"> </w:t>
      </w:r>
    </w:p>
    <w:p w14:paraId="401FA03C" w14:textId="77777777" w:rsidR="00581CD2" w:rsidRDefault="00581CD2" w:rsidP="00D50B4E">
      <w:pPr>
        <w:rPr>
          <w:color w:val="000000"/>
        </w:rPr>
      </w:pPr>
    </w:p>
    <w:p w14:paraId="793C803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10FADB3" w14:textId="77777777" w:rsidR="00D50B4E" w:rsidRDefault="00D50B4E" w:rsidP="00B72B97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1877F4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62A72B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57F27F3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AD297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567" w:bottom="1134" w:left="1701" w:header="284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2EB9B" w14:textId="77777777" w:rsidR="00492492" w:rsidRDefault="00492492" w:rsidP="0011070C">
      <w:r>
        <w:separator/>
      </w:r>
    </w:p>
  </w:endnote>
  <w:endnote w:type="continuationSeparator" w:id="0">
    <w:p w14:paraId="4939AA18" w14:textId="77777777" w:rsidR="00492492" w:rsidRDefault="004924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774"/>
      <w:gridCol w:w="2147"/>
      <w:gridCol w:w="3717"/>
    </w:tblGrid>
    <w:tr w:rsidR="00C379B5" w:rsidRPr="00460ECA" w14:paraId="16A32C4F" w14:textId="77777777" w:rsidTr="002F0FD1">
      <w:tc>
        <w:tcPr>
          <w:tcW w:w="3819" w:type="dxa"/>
          <w:vAlign w:val="center"/>
          <w:hideMark/>
        </w:tcPr>
        <w:p w14:paraId="1D4577E1" w14:textId="77777777" w:rsidR="00C379B5" w:rsidRPr="008D692C" w:rsidRDefault="00C379B5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8D692C"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D14C46A" w14:textId="77777777" w:rsidR="00C379B5" w:rsidRPr="008D692C" w:rsidRDefault="00C379B5" w:rsidP="00C379B5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p w14:paraId="2F579C64" w14:textId="79AFE8A3" w:rsidR="00C9757E" w:rsidRPr="00460ECA" w:rsidRDefault="003D175E" w:rsidP="00C9757E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sdt>
            <w:sdtPr>
              <w:rPr>
                <w:rFonts w:eastAsia="ArialMT"/>
                <w:u w:val="single"/>
                <w:lang w:val="ru-RU"/>
              </w:rPr>
              <w:id w:val="-995802056"/>
              <w:date w:fullDate="2022-08-12T00:00:00Z"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r w:rsidR="0069115B">
                <w:rPr>
                  <w:rFonts w:eastAsia="ArialMT"/>
                  <w:u w:val="single"/>
                  <w:lang w:val="ru-RU"/>
                </w:rPr>
                <w:t>12</w:t>
              </w:r>
              <w:r w:rsidR="00C9757E">
                <w:rPr>
                  <w:rFonts w:eastAsia="ArialMT"/>
                  <w:u w:val="single"/>
                  <w:lang w:val="ru-RU"/>
                </w:rPr>
                <w:t>.0</w:t>
              </w:r>
              <w:r w:rsidR="0069115B">
                <w:rPr>
                  <w:rFonts w:eastAsia="ArialMT"/>
                  <w:u w:val="single"/>
                  <w:lang w:val="ru-RU"/>
                </w:rPr>
                <w:t>8</w:t>
              </w:r>
              <w:r w:rsidR="00C9757E">
                <w:rPr>
                  <w:rFonts w:eastAsia="ArialMT"/>
                  <w:u w:val="single"/>
                  <w:lang w:val="ru-RU"/>
                </w:rPr>
                <w:t>.2022</w:t>
              </w:r>
            </w:sdtContent>
          </w:sdt>
        </w:p>
        <w:p w14:paraId="08A35B00" w14:textId="4F1770B5" w:rsidR="00C379B5" w:rsidRPr="008D692C" w:rsidRDefault="00C379B5" w:rsidP="00A8254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006" w:type="dxa"/>
          <w:vAlign w:val="center"/>
          <w:hideMark/>
        </w:tcPr>
        <w:p w14:paraId="7DE6B463" w14:textId="77777777" w:rsidR="00C379B5" w:rsidRPr="00B72B97" w:rsidRDefault="00C379B5" w:rsidP="00C379B5">
          <w:pPr>
            <w:pStyle w:val="61"/>
            <w:ind w:left="-94" w:right="-70"/>
            <w:jc w:val="right"/>
            <w:rPr>
              <w:lang w:val="ru-RU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 w:rsidRPr="00B72B97">
            <w:t>2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 w:rsidRPr="00B72B97">
            <w:rPr>
              <w:noProof/>
              <w:lang w:val="ru-RU"/>
            </w:rPr>
            <w:t>2</w:t>
          </w:r>
          <w:r w:rsidRPr="00B72B97">
            <w:rPr>
              <w:lang w:val="ru-RU"/>
            </w:rPr>
            <w:fldChar w:fldCharType="end"/>
          </w:r>
        </w:p>
      </w:tc>
    </w:tr>
  </w:tbl>
  <w:p w14:paraId="0CE78D5F" w14:textId="77777777" w:rsidR="002F0D32" w:rsidRDefault="002F0D3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761"/>
      <w:gridCol w:w="2183"/>
      <w:gridCol w:w="3694"/>
    </w:tblGrid>
    <w:tr w:rsidR="00A417E3" w:rsidRPr="00460ECA" w14:paraId="75DD6F0E" w14:textId="77777777" w:rsidTr="002F0FD1">
      <w:tc>
        <w:tcPr>
          <w:tcW w:w="3812" w:type="dxa"/>
          <w:hideMark/>
        </w:tcPr>
        <w:p w14:paraId="4FF13E4A" w14:textId="77777777" w:rsidR="00A417E3" w:rsidRPr="00280E8C" w:rsidRDefault="00A417E3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0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74EF6AE1" w14:textId="77777777" w:rsidR="00A417E3" w:rsidRDefault="00A417E3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1FE43D51" w14:textId="77777777" w:rsidR="002E503D" w:rsidRPr="002E503D" w:rsidRDefault="002E503D" w:rsidP="00A417E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4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2-08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210FE68" w14:textId="6216FD23" w:rsidR="00A417E3" w:rsidRPr="00460ECA" w:rsidRDefault="001E62A3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</w:t>
              </w:r>
              <w:r w:rsidR="00845DF9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8</w:t>
              </w:r>
              <w:r w:rsidR="00845DF9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30FC952D" w14:textId="77777777" w:rsidR="00A417E3" w:rsidRPr="00280E8C" w:rsidRDefault="00A417E3" w:rsidP="00A66F3D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3869" w:type="dxa"/>
          <w:vAlign w:val="center"/>
          <w:hideMark/>
        </w:tcPr>
        <w:p w14:paraId="64F3BE6E" w14:textId="77777777" w:rsidR="00A417E3" w:rsidRPr="003A35F7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  <w:bookmarkEnd w:id="0"/>
  </w:tbl>
  <w:p w14:paraId="4AFA57E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23087" w14:textId="77777777" w:rsidR="00492492" w:rsidRDefault="00492492" w:rsidP="0011070C">
      <w:r>
        <w:separator/>
      </w:r>
    </w:p>
  </w:footnote>
  <w:footnote w:type="continuationSeparator" w:id="0">
    <w:p w14:paraId="7A169D82" w14:textId="77777777" w:rsidR="00492492" w:rsidRDefault="004924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6" w:type="pct"/>
      <w:tblInd w:w="-69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34"/>
      <w:gridCol w:w="8896"/>
    </w:tblGrid>
    <w:tr w:rsidR="00781820" w:rsidRPr="00D337DC" w14:paraId="2B11C6B9" w14:textId="77777777" w:rsidTr="00A43D88">
      <w:trPr>
        <w:trHeight w:val="851"/>
        <w:tblHeader/>
      </w:trPr>
      <w:tc>
        <w:tcPr>
          <w:tcW w:w="381" w:type="pct"/>
          <w:tcBorders>
            <w:bottom w:val="single" w:sz="4" w:space="0" w:color="auto"/>
          </w:tcBorders>
          <w:vAlign w:val="center"/>
          <w:hideMark/>
        </w:tcPr>
        <w:p w14:paraId="7AEC3122" w14:textId="000FA19A" w:rsidR="00781820" w:rsidRPr="00460ECA" w:rsidRDefault="00781820" w:rsidP="00781820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653240">
            <w:rPr>
              <w:b/>
              <w:noProof/>
              <w:sz w:val="16"/>
              <w:szCs w:val="16"/>
            </w:rPr>
            <w:drawing>
              <wp:inline distT="0" distB="0" distL="0" distR="0" wp14:anchorId="17DA5BCA" wp14:editId="2F000473">
                <wp:extent cx="372110" cy="467995"/>
                <wp:effectExtent l="0" t="0" r="0" b="0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9" w:type="pct"/>
          <w:tcBorders>
            <w:bottom w:val="single" w:sz="4" w:space="0" w:color="auto"/>
          </w:tcBorders>
          <w:vAlign w:val="center"/>
        </w:tcPr>
        <w:p w14:paraId="74B6FCEB" w14:textId="21A9A9C0" w:rsidR="00781820" w:rsidRPr="00D337DC" w:rsidRDefault="005A5ABF" w:rsidP="005A5ABF">
          <w:pPr>
            <w:autoSpaceDE w:val="0"/>
            <w:autoSpaceDN w:val="0"/>
            <w:adjustRightInd w:val="0"/>
            <w:spacing w:after="120"/>
            <w:rPr>
              <w:bCs/>
              <w:sz w:val="28"/>
              <w:szCs w:val="28"/>
            </w:rPr>
          </w:pPr>
          <w:r w:rsidRPr="002F0FD1">
            <w:rPr>
              <w:rFonts w:eastAsia="Calibri"/>
              <w:sz w:val="28"/>
              <w:szCs w:val="28"/>
            </w:rPr>
            <w:t>Приложение № 1 к аттестату аккредитации № BY</w:t>
          </w:r>
          <w:r w:rsidRPr="00F74799">
            <w:rPr>
              <w:rFonts w:eastAsia="Calibri"/>
              <w:sz w:val="28"/>
              <w:szCs w:val="28"/>
            </w:rPr>
            <w:t xml:space="preserve">/112 </w:t>
          </w:r>
          <w:r w:rsidR="007B70FB" w:rsidRPr="00107F63">
            <w:rPr>
              <w:rFonts w:eastAsia="Calibri"/>
              <w:sz w:val="28"/>
              <w:szCs w:val="28"/>
            </w:rPr>
            <w:t>2.2869</w:t>
          </w:r>
        </w:p>
      </w:tc>
    </w:tr>
  </w:tbl>
  <w:tbl>
    <w:tblPr>
      <w:tblpPr w:leftFromText="180" w:rightFromText="180" w:vertAnchor="text" w:tblpX="-108" w:tblpY="1"/>
      <w:tblOverlap w:val="never"/>
      <w:tblW w:w="502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11"/>
      <w:gridCol w:w="1920"/>
      <w:gridCol w:w="1540"/>
      <w:gridCol w:w="1903"/>
      <w:gridCol w:w="1918"/>
      <w:gridCol w:w="1890"/>
    </w:tblGrid>
    <w:tr w:rsidR="00AD297F" w:rsidRPr="0050425C" w14:paraId="1B26D34C" w14:textId="77777777" w:rsidTr="00EF0BC5">
      <w:trPr>
        <w:trHeight w:val="276"/>
        <w:tblHeader/>
      </w:trPr>
      <w:tc>
        <w:tcPr>
          <w:tcW w:w="511" w:type="dxa"/>
          <w:vAlign w:val="center"/>
        </w:tcPr>
        <w:p w14:paraId="4ECCE8E5" w14:textId="77777777" w:rsidR="00AD297F" w:rsidRPr="0050425C" w:rsidRDefault="00AD297F" w:rsidP="00BE5EC0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1</w:t>
          </w:r>
        </w:p>
      </w:tc>
      <w:tc>
        <w:tcPr>
          <w:tcW w:w="1920" w:type="dxa"/>
          <w:vAlign w:val="center"/>
        </w:tcPr>
        <w:p w14:paraId="260F7654" w14:textId="77777777" w:rsidR="00AD297F" w:rsidRPr="0050425C" w:rsidRDefault="00AD297F" w:rsidP="00BE5EC0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2</w:t>
          </w:r>
        </w:p>
      </w:tc>
      <w:tc>
        <w:tcPr>
          <w:tcW w:w="1540" w:type="dxa"/>
          <w:vAlign w:val="center"/>
        </w:tcPr>
        <w:p w14:paraId="3A3B45E3" w14:textId="77777777" w:rsidR="00AD297F" w:rsidRPr="0050425C" w:rsidRDefault="00AD297F" w:rsidP="00BE5EC0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3</w:t>
          </w:r>
        </w:p>
      </w:tc>
      <w:tc>
        <w:tcPr>
          <w:tcW w:w="1903" w:type="dxa"/>
          <w:vAlign w:val="center"/>
        </w:tcPr>
        <w:p w14:paraId="0EF4F959" w14:textId="77777777" w:rsidR="00AD297F" w:rsidRPr="0050425C" w:rsidRDefault="00AD297F" w:rsidP="00BE5EC0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4</w:t>
          </w:r>
        </w:p>
      </w:tc>
      <w:tc>
        <w:tcPr>
          <w:tcW w:w="1918" w:type="dxa"/>
          <w:vAlign w:val="center"/>
        </w:tcPr>
        <w:p w14:paraId="670E83AD" w14:textId="77777777" w:rsidR="00AD297F" w:rsidRPr="0050425C" w:rsidRDefault="00AD297F" w:rsidP="00BE5EC0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5</w:t>
          </w:r>
        </w:p>
      </w:tc>
      <w:tc>
        <w:tcPr>
          <w:tcW w:w="1890" w:type="dxa"/>
          <w:vAlign w:val="center"/>
        </w:tcPr>
        <w:p w14:paraId="32DE7477" w14:textId="77777777" w:rsidR="00AD297F" w:rsidRPr="0050425C" w:rsidRDefault="00AD297F" w:rsidP="00BE5EC0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6</w:t>
          </w:r>
        </w:p>
      </w:tc>
    </w:tr>
  </w:tbl>
  <w:p w14:paraId="64016AB7" w14:textId="77777777" w:rsidR="00C24C3D" w:rsidRPr="000C22B8" w:rsidRDefault="00C24C3D" w:rsidP="000C22B8">
    <w:pPr>
      <w:pStyle w:val="a7"/>
      <w:ind w:firstLine="0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449CC178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CA6D4B6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EB78A7B" wp14:editId="52485295">
                <wp:extent cx="372110" cy="467995"/>
                <wp:effectExtent l="0" t="0" r="0" b="0"/>
                <wp:docPr id="4" name="Рисун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73B15F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0C5B7D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C2B4FB0" w14:textId="77777777" w:rsidR="00F40980" w:rsidRPr="00804957" w:rsidRDefault="00F4098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CB6EAB7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66E3"/>
    <w:multiLevelType w:val="hybridMultilevel"/>
    <w:tmpl w:val="DEE81D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5393941">
    <w:abstractNumId w:val="7"/>
  </w:num>
  <w:num w:numId="2" w16cid:durableId="2089768954">
    <w:abstractNumId w:val="8"/>
  </w:num>
  <w:num w:numId="3" w16cid:durableId="1087531578">
    <w:abstractNumId w:val="5"/>
  </w:num>
  <w:num w:numId="4" w16cid:durableId="1781798655">
    <w:abstractNumId w:val="2"/>
  </w:num>
  <w:num w:numId="5" w16cid:durableId="1217624359">
    <w:abstractNumId w:val="12"/>
  </w:num>
  <w:num w:numId="6" w16cid:durableId="820854067">
    <w:abstractNumId w:val="4"/>
  </w:num>
  <w:num w:numId="7" w16cid:durableId="199707495">
    <w:abstractNumId w:val="9"/>
  </w:num>
  <w:num w:numId="8" w16cid:durableId="654263229">
    <w:abstractNumId w:val="6"/>
  </w:num>
  <w:num w:numId="9" w16cid:durableId="1111054380">
    <w:abstractNumId w:val="10"/>
  </w:num>
  <w:num w:numId="10" w16cid:durableId="1396663377">
    <w:abstractNumId w:val="3"/>
  </w:num>
  <w:num w:numId="11" w16cid:durableId="1087270465">
    <w:abstractNumId w:val="1"/>
  </w:num>
  <w:num w:numId="12" w16cid:durableId="727385332">
    <w:abstractNumId w:val="11"/>
  </w:num>
  <w:num w:numId="13" w16cid:durableId="59436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07"/>
    <w:rsid w:val="00001560"/>
    <w:rsid w:val="00022A72"/>
    <w:rsid w:val="00027F79"/>
    <w:rsid w:val="00030948"/>
    <w:rsid w:val="000612D6"/>
    <w:rsid w:val="000643A6"/>
    <w:rsid w:val="0009264B"/>
    <w:rsid w:val="000A6CF1"/>
    <w:rsid w:val="000B3DAD"/>
    <w:rsid w:val="000C22B8"/>
    <w:rsid w:val="000C47C5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37ED8"/>
    <w:rsid w:val="00146838"/>
    <w:rsid w:val="001512FA"/>
    <w:rsid w:val="001747CA"/>
    <w:rsid w:val="001843A0"/>
    <w:rsid w:val="001956F7"/>
    <w:rsid w:val="00195A33"/>
    <w:rsid w:val="001A4BEA"/>
    <w:rsid w:val="001B174D"/>
    <w:rsid w:val="001D4A07"/>
    <w:rsid w:val="001E3D8F"/>
    <w:rsid w:val="001E62A3"/>
    <w:rsid w:val="001E6E80"/>
    <w:rsid w:val="001F5BC4"/>
    <w:rsid w:val="00203440"/>
    <w:rsid w:val="0020355B"/>
    <w:rsid w:val="0022166F"/>
    <w:rsid w:val="00225907"/>
    <w:rsid w:val="00234CBD"/>
    <w:rsid w:val="0026099C"/>
    <w:rsid w:val="002632A1"/>
    <w:rsid w:val="0027128E"/>
    <w:rsid w:val="00280064"/>
    <w:rsid w:val="00280E8C"/>
    <w:rsid w:val="002877C8"/>
    <w:rsid w:val="002900DE"/>
    <w:rsid w:val="002D28AD"/>
    <w:rsid w:val="002E503D"/>
    <w:rsid w:val="002E54CC"/>
    <w:rsid w:val="002F0D32"/>
    <w:rsid w:val="002F0FD1"/>
    <w:rsid w:val="002F5415"/>
    <w:rsid w:val="002F7057"/>
    <w:rsid w:val="003054C2"/>
    <w:rsid w:val="00305E11"/>
    <w:rsid w:val="0031023B"/>
    <w:rsid w:val="0035377C"/>
    <w:rsid w:val="003717D2"/>
    <w:rsid w:val="003A28BE"/>
    <w:rsid w:val="003A7922"/>
    <w:rsid w:val="003B08E8"/>
    <w:rsid w:val="003B4E94"/>
    <w:rsid w:val="003C01FD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1CAF"/>
    <w:rsid w:val="00481260"/>
    <w:rsid w:val="00492492"/>
    <w:rsid w:val="004A5E4C"/>
    <w:rsid w:val="004B0322"/>
    <w:rsid w:val="004E5090"/>
    <w:rsid w:val="0050425C"/>
    <w:rsid w:val="00505771"/>
    <w:rsid w:val="00507CCF"/>
    <w:rsid w:val="00515094"/>
    <w:rsid w:val="00530F3D"/>
    <w:rsid w:val="0054479D"/>
    <w:rsid w:val="00547530"/>
    <w:rsid w:val="00552BBA"/>
    <w:rsid w:val="0055563B"/>
    <w:rsid w:val="0056070B"/>
    <w:rsid w:val="00562D77"/>
    <w:rsid w:val="00563680"/>
    <w:rsid w:val="00581CD2"/>
    <w:rsid w:val="00582A8F"/>
    <w:rsid w:val="00592241"/>
    <w:rsid w:val="005A5ABF"/>
    <w:rsid w:val="005C5B99"/>
    <w:rsid w:val="005C7B39"/>
    <w:rsid w:val="005D4205"/>
    <w:rsid w:val="005D42B0"/>
    <w:rsid w:val="005E250C"/>
    <w:rsid w:val="005E611E"/>
    <w:rsid w:val="00605AD3"/>
    <w:rsid w:val="00614867"/>
    <w:rsid w:val="00630922"/>
    <w:rsid w:val="00645468"/>
    <w:rsid w:val="006472D5"/>
    <w:rsid w:val="00651B94"/>
    <w:rsid w:val="006534C3"/>
    <w:rsid w:val="0069115B"/>
    <w:rsid w:val="00697905"/>
    <w:rsid w:val="006A336B"/>
    <w:rsid w:val="006A4791"/>
    <w:rsid w:val="006C605F"/>
    <w:rsid w:val="006D1CDB"/>
    <w:rsid w:val="006D5C1C"/>
    <w:rsid w:val="006D5D42"/>
    <w:rsid w:val="006D5DCE"/>
    <w:rsid w:val="00715A45"/>
    <w:rsid w:val="0071603C"/>
    <w:rsid w:val="00723AC9"/>
    <w:rsid w:val="00731452"/>
    <w:rsid w:val="0073337F"/>
    <w:rsid w:val="00734508"/>
    <w:rsid w:val="00741FBB"/>
    <w:rsid w:val="0074243A"/>
    <w:rsid w:val="0075090E"/>
    <w:rsid w:val="007571AF"/>
    <w:rsid w:val="00781820"/>
    <w:rsid w:val="0079041E"/>
    <w:rsid w:val="00792698"/>
    <w:rsid w:val="00793251"/>
    <w:rsid w:val="007935D1"/>
    <w:rsid w:val="007A1818"/>
    <w:rsid w:val="007A4175"/>
    <w:rsid w:val="007A4485"/>
    <w:rsid w:val="007B3BA0"/>
    <w:rsid w:val="007B70FB"/>
    <w:rsid w:val="007C05FE"/>
    <w:rsid w:val="007C3A37"/>
    <w:rsid w:val="007D7BA2"/>
    <w:rsid w:val="007E3B69"/>
    <w:rsid w:val="0080242F"/>
    <w:rsid w:val="008124DA"/>
    <w:rsid w:val="0081462F"/>
    <w:rsid w:val="00814DD3"/>
    <w:rsid w:val="00834821"/>
    <w:rsid w:val="00836710"/>
    <w:rsid w:val="00845DF9"/>
    <w:rsid w:val="00847473"/>
    <w:rsid w:val="008505BA"/>
    <w:rsid w:val="00856322"/>
    <w:rsid w:val="00862F1A"/>
    <w:rsid w:val="00871C28"/>
    <w:rsid w:val="00872305"/>
    <w:rsid w:val="00877224"/>
    <w:rsid w:val="008A3E6F"/>
    <w:rsid w:val="008B1B9D"/>
    <w:rsid w:val="008B2907"/>
    <w:rsid w:val="008C3521"/>
    <w:rsid w:val="008D3A5C"/>
    <w:rsid w:val="008D4BAB"/>
    <w:rsid w:val="008D6338"/>
    <w:rsid w:val="008D692C"/>
    <w:rsid w:val="008E2D26"/>
    <w:rsid w:val="008E350B"/>
    <w:rsid w:val="00913B16"/>
    <w:rsid w:val="00921A06"/>
    <w:rsid w:val="009230FC"/>
    <w:rsid w:val="00923449"/>
    <w:rsid w:val="00923868"/>
    <w:rsid w:val="0095347E"/>
    <w:rsid w:val="00983EAE"/>
    <w:rsid w:val="00992CF6"/>
    <w:rsid w:val="009940B7"/>
    <w:rsid w:val="009A3A10"/>
    <w:rsid w:val="009A3E9D"/>
    <w:rsid w:val="009A4E21"/>
    <w:rsid w:val="009C0B72"/>
    <w:rsid w:val="009C1C19"/>
    <w:rsid w:val="009C5D61"/>
    <w:rsid w:val="009D5A57"/>
    <w:rsid w:val="009E107F"/>
    <w:rsid w:val="009F3EB8"/>
    <w:rsid w:val="009F7389"/>
    <w:rsid w:val="00A04FE4"/>
    <w:rsid w:val="00A22C46"/>
    <w:rsid w:val="00A27E0A"/>
    <w:rsid w:val="00A40143"/>
    <w:rsid w:val="00A417E3"/>
    <w:rsid w:val="00A43D88"/>
    <w:rsid w:val="00A46D5C"/>
    <w:rsid w:val="00A47C62"/>
    <w:rsid w:val="00A51D9A"/>
    <w:rsid w:val="00A66F3D"/>
    <w:rsid w:val="00A724F4"/>
    <w:rsid w:val="00A74B14"/>
    <w:rsid w:val="00A755C7"/>
    <w:rsid w:val="00A76F8A"/>
    <w:rsid w:val="00A82548"/>
    <w:rsid w:val="00A82897"/>
    <w:rsid w:val="00A92ECA"/>
    <w:rsid w:val="00AA0FB3"/>
    <w:rsid w:val="00AA7A11"/>
    <w:rsid w:val="00AD297F"/>
    <w:rsid w:val="00AD4B7A"/>
    <w:rsid w:val="00AE17DA"/>
    <w:rsid w:val="00AF36D9"/>
    <w:rsid w:val="00B00CAF"/>
    <w:rsid w:val="00B06CF4"/>
    <w:rsid w:val="00B073DC"/>
    <w:rsid w:val="00B344A4"/>
    <w:rsid w:val="00B371CD"/>
    <w:rsid w:val="00B438F7"/>
    <w:rsid w:val="00B47A0F"/>
    <w:rsid w:val="00B565D4"/>
    <w:rsid w:val="00B61580"/>
    <w:rsid w:val="00B72B97"/>
    <w:rsid w:val="00BB272F"/>
    <w:rsid w:val="00BB3907"/>
    <w:rsid w:val="00BB5AEF"/>
    <w:rsid w:val="00BC40FF"/>
    <w:rsid w:val="00BE5EC0"/>
    <w:rsid w:val="00C00081"/>
    <w:rsid w:val="00C13371"/>
    <w:rsid w:val="00C24C3D"/>
    <w:rsid w:val="00C35ED8"/>
    <w:rsid w:val="00C379B5"/>
    <w:rsid w:val="00C46E4F"/>
    <w:rsid w:val="00C60464"/>
    <w:rsid w:val="00C66929"/>
    <w:rsid w:val="00C67DD7"/>
    <w:rsid w:val="00C74B15"/>
    <w:rsid w:val="00C81513"/>
    <w:rsid w:val="00C81D35"/>
    <w:rsid w:val="00C85674"/>
    <w:rsid w:val="00C9327B"/>
    <w:rsid w:val="00C9757E"/>
    <w:rsid w:val="00C97BC9"/>
    <w:rsid w:val="00CA53E3"/>
    <w:rsid w:val="00CB0A7A"/>
    <w:rsid w:val="00CE4302"/>
    <w:rsid w:val="00CF4334"/>
    <w:rsid w:val="00D00EC8"/>
    <w:rsid w:val="00D03574"/>
    <w:rsid w:val="00D05D1F"/>
    <w:rsid w:val="00D11528"/>
    <w:rsid w:val="00D223F7"/>
    <w:rsid w:val="00D26543"/>
    <w:rsid w:val="00D30132"/>
    <w:rsid w:val="00D37DB5"/>
    <w:rsid w:val="00D50B4E"/>
    <w:rsid w:val="00D876E6"/>
    <w:rsid w:val="00D96601"/>
    <w:rsid w:val="00DA5E7A"/>
    <w:rsid w:val="00DB13BE"/>
    <w:rsid w:val="00DB1FAE"/>
    <w:rsid w:val="00DE6F93"/>
    <w:rsid w:val="00DF59A1"/>
    <w:rsid w:val="00DF7DAB"/>
    <w:rsid w:val="00E12F21"/>
    <w:rsid w:val="00E16A62"/>
    <w:rsid w:val="00E53B2F"/>
    <w:rsid w:val="00E6157E"/>
    <w:rsid w:val="00E644BC"/>
    <w:rsid w:val="00E750F5"/>
    <w:rsid w:val="00E80864"/>
    <w:rsid w:val="00E85116"/>
    <w:rsid w:val="00E903C3"/>
    <w:rsid w:val="00E95EA8"/>
    <w:rsid w:val="00EA24D7"/>
    <w:rsid w:val="00EA6CEB"/>
    <w:rsid w:val="00ED10E7"/>
    <w:rsid w:val="00EE4575"/>
    <w:rsid w:val="00EF0BC5"/>
    <w:rsid w:val="00EF5137"/>
    <w:rsid w:val="00F032C7"/>
    <w:rsid w:val="00F10CDF"/>
    <w:rsid w:val="00F112F2"/>
    <w:rsid w:val="00F11E08"/>
    <w:rsid w:val="00F11FE3"/>
    <w:rsid w:val="00F22144"/>
    <w:rsid w:val="00F32AF8"/>
    <w:rsid w:val="00F32D8E"/>
    <w:rsid w:val="00F40980"/>
    <w:rsid w:val="00F42A42"/>
    <w:rsid w:val="00F45F0B"/>
    <w:rsid w:val="00F47F4D"/>
    <w:rsid w:val="00F701B8"/>
    <w:rsid w:val="00F864B1"/>
    <w:rsid w:val="00F86DE9"/>
    <w:rsid w:val="00F90988"/>
    <w:rsid w:val="00F93BB0"/>
    <w:rsid w:val="00FA25CE"/>
    <w:rsid w:val="00FC0007"/>
    <w:rsid w:val="00FC280E"/>
    <w:rsid w:val="00FD60F8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DF60E"/>
  <w15:docId w15:val="{4DFF834D-698D-4701-B920-BBBA80A2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styleId="aff0">
    <w:name w:val="List Paragraph"/>
    <w:basedOn w:val="a"/>
    <w:uiPriority w:val="34"/>
    <w:qFormat/>
    <w:rsid w:val="00793251"/>
    <w:pPr>
      <w:ind w:left="720"/>
      <w:contextualSpacing/>
    </w:pPr>
  </w:style>
  <w:style w:type="paragraph" w:customStyle="1" w:styleId="15">
    <w:name w:val="Обычный1"/>
    <w:uiPriority w:val="99"/>
    <w:rsid w:val="007B70FB"/>
    <w:pPr>
      <w:ind w:firstLine="851"/>
      <w:jc w:val="both"/>
    </w:pPr>
    <w:rPr>
      <w:rFonts w:ascii="Times New Roman" w:eastAsia="Times New Roman" w:hAnsi="Times New Roman"/>
      <w:snapToGrid w:val="0"/>
      <w:sz w:val="24"/>
    </w:rPr>
  </w:style>
  <w:style w:type="character" w:styleId="aff1">
    <w:name w:val="annotation reference"/>
    <w:basedOn w:val="a0"/>
    <w:uiPriority w:val="99"/>
    <w:semiHidden/>
    <w:unhideWhenUsed/>
    <w:rsid w:val="007E3B69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7E3B69"/>
  </w:style>
  <w:style w:type="character" w:customStyle="1" w:styleId="aff3">
    <w:name w:val="Текст примечания Знак"/>
    <w:basedOn w:val="a0"/>
    <w:link w:val="aff2"/>
    <w:uiPriority w:val="99"/>
    <w:semiHidden/>
    <w:rsid w:val="007E3B69"/>
    <w:rPr>
      <w:rFonts w:ascii="Times New Roman" w:eastAsia="Times New Roman" w:hAnsi="Times New Roman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7E3B69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7E3B6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Mogilev3\AppData\Local\SMBusiness\Files\334946_copies\&#1055;&#1088;&#1080;&#1084;&#1077;&#1088;%20&#1054;&#1040;%20&#1085;&#1072;%201%20&#1083;&#1080;&#1089;&#1090;&#1077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82C171CEFD454B9D635734284FF9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4248BA-8D7D-4921-A41F-855125DF815F}"/>
      </w:docPartPr>
      <w:docPartBody>
        <w:p w:rsidR="0093306C" w:rsidRDefault="00882B3F">
          <w:pPr>
            <w:pStyle w:val="D882C171CEFD454B9D635734284FF92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174A9C336DA94421BACF0205627348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E6D57F-05FF-491B-87E6-60312A1BD077}"/>
      </w:docPartPr>
      <w:docPartBody>
        <w:p w:rsidR="0093306C" w:rsidRDefault="00882B3F">
          <w:pPr>
            <w:pStyle w:val="174A9C336DA94421BACF02056273488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C2A76CF15CB4AF9B87E4DD9AAAD6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34CE70-8515-45D3-9E6D-3DCD6EC40F4C}"/>
      </w:docPartPr>
      <w:docPartBody>
        <w:p w:rsidR="0093306C" w:rsidRDefault="00882B3F">
          <w:pPr>
            <w:pStyle w:val="CC2A76CF15CB4AF9B87E4DD9AAAD6CF6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7780BE71AA423F85132B8D669331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16D2D4-22C4-4E77-9DAA-E61879A78142}"/>
      </w:docPartPr>
      <w:docPartBody>
        <w:p w:rsidR="0093306C" w:rsidRDefault="00882B3F">
          <w:pPr>
            <w:pStyle w:val="787780BE71AA423F85132B8D66933193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3F"/>
    <w:rsid w:val="000468DC"/>
    <w:rsid w:val="001D4350"/>
    <w:rsid w:val="00244E1A"/>
    <w:rsid w:val="003E465C"/>
    <w:rsid w:val="003F3F5F"/>
    <w:rsid w:val="005405FD"/>
    <w:rsid w:val="00556E2F"/>
    <w:rsid w:val="00647048"/>
    <w:rsid w:val="00750D18"/>
    <w:rsid w:val="00882B3F"/>
    <w:rsid w:val="0093306C"/>
    <w:rsid w:val="00981159"/>
    <w:rsid w:val="009A1BD5"/>
    <w:rsid w:val="00DE2F62"/>
    <w:rsid w:val="00E065F6"/>
    <w:rsid w:val="00EC4747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D882C171CEFD454B9D635734284FF92D">
    <w:name w:val="D882C171CEFD454B9D635734284FF92D"/>
  </w:style>
  <w:style w:type="paragraph" w:customStyle="1" w:styleId="174A9C336DA94421BACF020562734886">
    <w:name w:val="174A9C336DA94421BACF020562734886"/>
  </w:style>
  <w:style w:type="paragraph" w:customStyle="1" w:styleId="CC2A76CF15CB4AF9B87E4DD9AAAD6CF6">
    <w:name w:val="CC2A76CF15CB4AF9B87E4DD9AAAD6CF6"/>
  </w:style>
  <w:style w:type="paragraph" w:customStyle="1" w:styleId="787780BE71AA423F85132B8D66933193">
    <w:name w:val="787780BE71AA423F85132B8D669331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1 листе для испытательных лабораторий</Template>
  <TotalTime>96</TotalTime>
  <Pages>4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user_Mogilev3</dc:creator>
  <cp:keywords/>
  <cp:lastModifiedBy>Бояренко Ольга Игоревна</cp:lastModifiedBy>
  <cp:revision>6</cp:revision>
  <cp:lastPrinted>2022-08-29T08:37:00Z</cp:lastPrinted>
  <dcterms:created xsi:type="dcterms:W3CDTF">2022-08-29T08:07:00Z</dcterms:created>
  <dcterms:modified xsi:type="dcterms:W3CDTF">2022-09-08T09:47:00Z</dcterms:modified>
</cp:coreProperties>
</file>