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BCD53F2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  <w:r w:rsidR="008672A9" w:rsidRPr="008672A9">
              <w:rPr>
                <w:rFonts w:eastAsia="Calibri"/>
                <w:sz w:val="28"/>
                <w:szCs w:val="28"/>
              </w:rPr>
              <w:t>5441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09EA5C7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6336AD">
              <w:rPr>
                <w:rFonts w:eastAsia="Calibri"/>
                <w:sz w:val="28"/>
                <w:szCs w:val="28"/>
              </w:rPr>
              <w:t>4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6336AD">
              <w:rPr>
                <w:rFonts w:eastAsia="Calibri"/>
                <w:sz w:val="28"/>
                <w:szCs w:val="28"/>
              </w:rPr>
              <w:t>октября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14E12DC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D481D">
                  <w:rPr>
                    <w:rFonts w:cs="Times New Roman"/>
                    <w:bCs/>
                    <w:sz w:val="28"/>
                    <w:szCs w:val="28"/>
                  </w:rPr>
                  <w:t>0009997</w:t>
                </w:r>
              </w:sdtContent>
            </w:sdt>
          </w:p>
          <w:p w14:paraId="415EA4B2" w14:textId="2E5093D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6336A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6336A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31A2495C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6336AD">
              <w:rPr>
                <w:bCs/>
                <w:sz w:val="28"/>
                <w:szCs w:val="28"/>
              </w:rPr>
              <w:t>14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6336AD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6C88D9A4" w:rsidR="007A4485" w:rsidRPr="001C3F27" w:rsidRDefault="006336AD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336AD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336AD">
              <w:rPr>
                <w:sz w:val="28"/>
                <w:szCs w:val="28"/>
                <w:lang w:val="ru-RU"/>
              </w:rPr>
              <w:t xml:space="preserve"> с дополнительной ответственностью "ПЛАМЭЛИТ"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0F4B18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7DFDCD8" w:rsidR="0069115B" w:rsidRPr="000F4B18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6336AD" w:rsidRPr="00605AD3" w14:paraId="683C036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1.1</w:t>
            </w:r>
          </w:p>
          <w:p w14:paraId="3FA27BA2" w14:textId="1C966D74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53E9636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C3AE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400EDA3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2B10479D" w14:textId="6926519C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AACC" w14:textId="77777777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1A34FB00" w14:textId="5A6EDEFE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- скорость </w:t>
            </w:r>
            <w:r w:rsidR="007A0258">
              <w:rPr>
                <w:color w:val="000000"/>
                <w:sz w:val="22"/>
                <w:szCs w:val="22"/>
              </w:rPr>
              <w:t>движения воздуха</w:t>
            </w:r>
          </w:p>
          <w:p w14:paraId="2A980D01" w14:textId="3315EEF7" w:rsidR="000F4B18" w:rsidRPr="00E23864" w:rsidRDefault="006336AD" w:rsidP="007A0258">
            <w:pPr>
              <w:pStyle w:val="af6"/>
              <w:rPr>
                <w:lang w:val="ru-RU"/>
              </w:rPr>
            </w:pPr>
            <w:r w:rsidRPr="00E23864">
              <w:rPr>
                <w:color w:val="000000"/>
                <w:lang w:val="ru-RU"/>
              </w:rPr>
              <w:t>- расход воздуха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05CF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4.02.03-2019</w:t>
            </w:r>
          </w:p>
          <w:p w14:paraId="6924936A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B3832B5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3.02.02-2019 приложение Д</w:t>
            </w:r>
            <w:r w:rsidRPr="00E23864">
              <w:rPr>
                <w:color w:val="000000"/>
                <w:sz w:val="22"/>
                <w:szCs w:val="22"/>
              </w:rPr>
              <w:br/>
              <w:t>ТКП 629-2018 п.6.3.22</w:t>
            </w:r>
          </w:p>
          <w:p w14:paraId="02F4B5D4" w14:textId="681DA827" w:rsidR="007A0258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637B755" w14:textId="1ACEE8F8" w:rsidR="006336AD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50C0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1684B6B6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4280F4CC" w14:textId="7C62193D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54B41604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1.2</w:t>
            </w:r>
          </w:p>
          <w:p w14:paraId="4ABFFCC1" w14:textId="4467DFA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05C2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6524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FEBCC1D" w14:textId="5910EC2B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231C1" w14:textId="53067165" w:rsidR="000F4B18" w:rsidRPr="00E23864" w:rsidRDefault="00935EEA" w:rsidP="00935EEA">
            <w:pPr>
              <w:pStyle w:val="af6"/>
              <w:rPr>
                <w:lang w:val="ru-RU"/>
              </w:rPr>
            </w:pPr>
            <w:r w:rsidRPr="00935EEA">
              <w:rPr>
                <w:color w:val="000000"/>
                <w:lang w:val="ru-RU"/>
              </w:rPr>
              <w:t>Кратность воздухообмена или количество</w:t>
            </w:r>
            <w:r>
              <w:rPr>
                <w:color w:val="000000"/>
                <w:lang w:val="ru-RU"/>
              </w:rPr>
              <w:t xml:space="preserve"> </w:t>
            </w:r>
            <w:r w:rsidRPr="00935EEA">
              <w:rPr>
                <w:color w:val="000000"/>
                <w:lang w:val="ru-RU"/>
              </w:rPr>
              <w:t xml:space="preserve">удаляемого воздуха из помещения 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76B964CF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63C8CA7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1.3</w:t>
            </w:r>
          </w:p>
          <w:p w14:paraId="10FBFE11" w14:textId="66A8786D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  <w:p w14:paraId="797B0201" w14:textId="6AC11BF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8DF37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BCDA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2682EC1" w14:textId="6CBAD920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29.061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E670" w14:textId="12F86462" w:rsidR="006336AD" w:rsidRDefault="006336AD" w:rsidP="000F4B18">
            <w:pPr>
              <w:pStyle w:val="af6"/>
              <w:rPr>
                <w:color w:val="000000"/>
                <w:lang w:val="ru-RU"/>
              </w:rPr>
            </w:pPr>
            <w:r w:rsidRPr="00E23864">
              <w:rPr>
                <w:color w:val="000000"/>
                <w:lang w:val="ru-RU"/>
              </w:rPr>
              <w:t>Геометрические размеры сечений</w:t>
            </w:r>
            <w:r w:rsidR="00461B3F">
              <w:rPr>
                <w:color w:val="000000"/>
                <w:lang w:val="ru-RU"/>
              </w:rPr>
              <w:t xml:space="preserve"> вентиляционного канала</w:t>
            </w:r>
            <w:r w:rsidRPr="00E23864">
              <w:rPr>
                <w:color w:val="000000"/>
                <w:lang w:val="ru-RU"/>
              </w:rPr>
              <w:t xml:space="preserve"> и</w:t>
            </w:r>
            <w:r w:rsidR="00461B3F">
              <w:rPr>
                <w:color w:val="000000"/>
                <w:lang w:val="ru-RU"/>
              </w:rPr>
              <w:t xml:space="preserve"> геометрические параметры</w:t>
            </w:r>
            <w:r w:rsidRPr="00E23864">
              <w:rPr>
                <w:color w:val="000000"/>
                <w:lang w:val="ru-RU"/>
              </w:rPr>
              <w:t xml:space="preserve"> помещений</w:t>
            </w:r>
          </w:p>
          <w:p w14:paraId="41D659A3" w14:textId="76B66C05" w:rsidR="000F4B18" w:rsidRPr="00E23864" w:rsidRDefault="000F4B18" w:rsidP="000F4B18">
            <w:pPr>
              <w:pStyle w:val="af6"/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B5D8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1CACE57" w14:textId="38E95129" w:rsidR="006336AD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7398C8B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3C0F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679EEC68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55D19187" w14:textId="56E02D4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3D80B05D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2.1</w:t>
            </w:r>
          </w:p>
          <w:p w14:paraId="5E6914BE" w14:textId="50B495A3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4EEB0F05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DBC8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404232D1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3F6A3961" w14:textId="0DE428D3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5D26642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D4F5" w14:textId="77777777" w:rsidR="00E23864" w:rsidRPr="00E23864" w:rsidRDefault="00E23864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ТКП 629-2018 п.6.3.22</w:t>
            </w:r>
          </w:p>
          <w:p w14:paraId="4FE02EAB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E28AFF7" w14:textId="396F1E4A" w:rsidR="00E23864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5E2CA88" w14:textId="77777777" w:rsid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Фактические значение </w:t>
            </w:r>
          </w:p>
          <w:p w14:paraId="3F9B7512" w14:textId="15541628" w:rsidR="000F4B18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414CFA4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2DB01248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680B0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lastRenderedPageBreak/>
              <w:t>2.2</w:t>
            </w:r>
          </w:p>
          <w:p w14:paraId="46D2BC0F" w14:textId="3858D600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6BE2" w14:textId="566049DB" w:rsidR="00E23864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2CC2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5EE5F39C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41.000</w:t>
            </w:r>
          </w:p>
          <w:p w14:paraId="36BF8FE6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2888E2D" w14:textId="195B5EBD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1C5A" w14:textId="76E9D1D9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EE3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</w:t>
            </w:r>
          </w:p>
          <w:p w14:paraId="281AD650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72397E4" w14:textId="15B0DCA5" w:rsidR="00E23864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551A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 п.8.7 МВИ.ГМ.1879-2020</w:t>
            </w:r>
          </w:p>
          <w:p w14:paraId="6B86CE95" w14:textId="100FA216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br/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2C2" w14:textId="77777777" w:rsidR="008021FB" w:rsidRDefault="008021FB" w:rsidP="0011070C">
      <w:r>
        <w:separator/>
      </w:r>
    </w:p>
  </w:endnote>
  <w:endnote w:type="continuationSeparator" w:id="0">
    <w:p w14:paraId="5DF01476" w14:textId="77777777" w:rsidR="008021FB" w:rsidRDefault="0080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18C85664" w:rsidR="00C9757E" w:rsidRPr="00460ECA" w:rsidRDefault="00DD481D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10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</w:t>
              </w:r>
              <w:r w:rsidR="009562C4">
                <w:rPr>
                  <w:rFonts w:eastAsia="ArialMT"/>
                  <w:u w:val="single"/>
                  <w:lang w:val="ru-RU"/>
                </w:rPr>
                <w:t>4</w:t>
              </w:r>
              <w:r w:rsidR="00C9757E">
                <w:rPr>
                  <w:rFonts w:eastAsia="ArialMT"/>
                  <w:u w:val="single"/>
                  <w:lang w:val="ru-RU"/>
                </w:rPr>
                <w:t>.</w:t>
              </w:r>
              <w:r w:rsidR="009562C4">
                <w:rPr>
                  <w:rFonts w:eastAsia="ArialMT"/>
                  <w:u w:val="single"/>
                  <w:lang w:val="ru-RU"/>
                </w:rPr>
                <w:t>10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4E55E3A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4B18">
                <w:rPr>
                  <w:rFonts w:eastAsia="ArialMT"/>
                  <w:u w:val="single"/>
                  <w:lang w:val="ru-RU"/>
                </w:rPr>
                <w:t>4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 w:rsidR="000F4B18"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2CCB" w14:textId="77777777" w:rsidR="008021FB" w:rsidRDefault="008021FB" w:rsidP="0011070C">
      <w:r>
        <w:separator/>
      </w:r>
    </w:p>
  </w:footnote>
  <w:footnote w:type="continuationSeparator" w:id="0">
    <w:p w14:paraId="26409540" w14:textId="77777777" w:rsidR="008021FB" w:rsidRDefault="0080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0A80B3EF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672A9" w:rsidRPr="001E62A3">
            <w:rPr>
              <w:rFonts w:eastAsia="Calibri"/>
              <w:sz w:val="28"/>
              <w:szCs w:val="28"/>
            </w:rPr>
            <w:t xml:space="preserve">BY/112 </w:t>
          </w:r>
          <w:r w:rsidR="008672A9">
            <w:rPr>
              <w:rFonts w:eastAsia="Calibri"/>
              <w:sz w:val="28"/>
              <w:szCs w:val="28"/>
            </w:rPr>
            <w:t>2.</w:t>
          </w:r>
          <w:r w:rsidR="008672A9" w:rsidRPr="008672A9">
            <w:rPr>
              <w:rFonts w:eastAsia="Calibri"/>
              <w:sz w:val="28"/>
              <w:szCs w:val="28"/>
            </w:rPr>
            <w:t>5441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8F"/>
    <w:rsid w:val="00030948"/>
    <w:rsid w:val="000643A6"/>
    <w:rsid w:val="0009264B"/>
    <w:rsid w:val="000A25DF"/>
    <w:rsid w:val="000A6CF1"/>
    <w:rsid w:val="000B3DAD"/>
    <w:rsid w:val="000C22B8"/>
    <w:rsid w:val="000C47C5"/>
    <w:rsid w:val="000D1708"/>
    <w:rsid w:val="000D49BB"/>
    <w:rsid w:val="000E2AC4"/>
    <w:rsid w:val="000F12F9"/>
    <w:rsid w:val="000F4B18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0A9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2193A"/>
    <w:rsid w:val="00436D0B"/>
    <w:rsid w:val="00437E07"/>
    <w:rsid w:val="00460ECA"/>
    <w:rsid w:val="00461B3F"/>
    <w:rsid w:val="00461CAF"/>
    <w:rsid w:val="0047621E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336AD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0258"/>
    <w:rsid w:val="007A1818"/>
    <w:rsid w:val="007A4175"/>
    <w:rsid w:val="007A4485"/>
    <w:rsid w:val="007A6069"/>
    <w:rsid w:val="007B3BA0"/>
    <w:rsid w:val="007C05FE"/>
    <w:rsid w:val="007C3A37"/>
    <w:rsid w:val="007D7BA2"/>
    <w:rsid w:val="008021FB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672A9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5EEA"/>
    <w:rsid w:val="0095347E"/>
    <w:rsid w:val="009562C4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E5087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5866"/>
    <w:rsid w:val="00D876E6"/>
    <w:rsid w:val="00D96601"/>
    <w:rsid w:val="00DA5E7A"/>
    <w:rsid w:val="00DB13BE"/>
    <w:rsid w:val="00DB1FAE"/>
    <w:rsid w:val="00DD481D"/>
    <w:rsid w:val="00DE6F93"/>
    <w:rsid w:val="00DF59A1"/>
    <w:rsid w:val="00DF7DAB"/>
    <w:rsid w:val="00E12F21"/>
    <w:rsid w:val="00E16A62"/>
    <w:rsid w:val="00E23864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9065F"/>
    <w:rsid w:val="001B3D1B"/>
    <w:rsid w:val="001D4350"/>
    <w:rsid w:val="00244E1A"/>
    <w:rsid w:val="003F3F5F"/>
    <w:rsid w:val="0041434E"/>
    <w:rsid w:val="004D6DBD"/>
    <w:rsid w:val="005405FD"/>
    <w:rsid w:val="00556E2F"/>
    <w:rsid w:val="0061781C"/>
    <w:rsid w:val="00647048"/>
    <w:rsid w:val="007270A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3</cp:revision>
  <cp:lastPrinted>2022-08-10T13:05:00Z</cp:lastPrinted>
  <dcterms:created xsi:type="dcterms:W3CDTF">2022-10-21T07:37:00Z</dcterms:created>
  <dcterms:modified xsi:type="dcterms:W3CDTF">2022-10-21T07:38:00Z</dcterms:modified>
</cp:coreProperties>
</file>