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199D594" w14:textId="77777777" w:rsidTr="007F66CA">
        <w:tc>
          <w:tcPr>
            <w:tcW w:w="6379" w:type="dxa"/>
            <w:vMerge w:val="restart"/>
          </w:tcPr>
          <w:p w14:paraId="703978E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7DFD92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46B8E7D" w14:textId="77777777" w:rsidTr="007F66CA">
        <w:tc>
          <w:tcPr>
            <w:tcW w:w="6379" w:type="dxa"/>
            <w:vMerge/>
          </w:tcPr>
          <w:p w14:paraId="55A35BA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FF8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DB469D6" w14:textId="77777777" w:rsidTr="007F66CA">
        <w:tc>
          <w:tcPr>
            <w:tcW w:w="6379" w:type="dxa"/>
            <w:vMerge/>
          </w:tcPr>
          <w:p w14:paraId="6D462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018768" w14:textId="0D73AE0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00AC8">
              <w:rPr>
                <w:rFonts w:cs="Times New Roman"/>
                <w:bCs/>
                <w:sz w:val="28"/>
                <w:szCs w:val="28"/>
              </w:rPr>
              <w:t>1.0826</w:t>
            </w:r>
          </w:p>
        </w:tc>
      </w:tr>
      <w:tr w:rsidR="00F40980" w:rsidRPr="007F66CA" w14:paraId="5CC6AB5C" w14:textId="77777777" w:rsidTr="007F66CA">
        <w:tc>
          <w:tcPr>
            <w:tcW w:w="6379" w:type="dxa"/>
            <w:vMerge/>
          </w:tcPr>
          <w:p w14:paraId="7D4D146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1148F35" w14:textId="4E8F801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45C80">
              <w:rPr>
                <w:bCs/>
                <w:sz w:val="28"/>
                <w:szCs w:val="28"/>
              </w:rPr>
              <w:t>28.02.2000</w:t>
            </w:r>
          </w:p>
        </w:tc>
      </w:tr>
      <w:tr w:rsidR="00F40980" w:rsidRPr="007F66CA" w14:paraId="6AFED60A" w14:textId="77777777" w:rsidTr="007F66CA">
        <w:tc>
          <w:tcPr>
            <w:tcW w:w="6379" w:type="dxa"/>
            <w:vMerge/>
          </w:tcPr>
          <w:p w14:paraId="4CA8D0B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5C1D0E" w14:textId="5C28344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745C8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FD35F60" w14:textId="1F897B7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1433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FE1985C" w14:textId="77777777" w:rsidTr="007F66CA">
        <w:tc>
          <w:tcPr>
            <w:tcW w:w="6379" w:type="dxa"/>
            <w:vMerge/>
          </w:tcPr>
          <w:p w14:paraId="4D663AB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E651E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9EE22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DBA396C" w14:textId="77777777" w:rsidTr="00F40980">
        <w:tc>
          <w:tcPr>
            <w:tcW w:w="9751" w:type="dxa"/>
            <w:gridSpan w:val="2"/>
          </w:tcPr>
          <w:p w14:paraId="1656DF1E" w14:textId="4A4B820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45C80">
                  <w:rPr>
                    <w:rStyle w:val="38"/>
                    <w:szCs w:val="28"/>
                  </w:rPr>
                  <w:t>21</w:t>
                </w:r>
                <w:r w:rsidR="005C7B39" w:rsidRPr="007F66CA">
                  <w:rPr>
                    <w:rStyle w:val="38"/>
                    <w:szCs w:val="28"/>
                  </w:rPr>
                  <w:t xml:space="preserve"> января 202</w:t>
                </w:r>
                <w:r w:rsidR="00745C8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4BC316D" w14:textId="77777777" w:rsidTr="00F40980">
        <w:tc>
          <w:tcPr>
            <w:tcW w:w="5678" w:type="dxa"/>
          </w:tcPr>
          <w:p w14:paraId="0C39AE91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BEAAB5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FA0C6F7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F516F0" w14:textId="0D8641D7" w:rsidR="00745C80" w:rsidRDefault="00745C80" w:rsidP="00745C8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«Испытательно-исследовательский центр»</w:t>
            </w:r>
          </w:p>
          <w:p w14:paraId="0D7DAB84" w14:textId="77777777" w:rsidR="00745C80" w:rsidRDefault="00745C80" w:rsidP="00745C8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образования «Полоцкий государственный университет </w:t>
            </w:r>
          </w:p>
          <w:p w14:paraId="0EC3FBD5" w14:textId="29298E84" w:rsidR="007A4485" w:rsidRPr="007F66CA" w:rsidRDefault="00745C80" w:rsidP="00745C8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имени Евфросинии Полоцкой»</w:t>
            </w:r>
          </w:p>
        </w:tc>
      </w:tr>
    </w:tbl>
    <w:p w14:paraId="25FDA82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F40980" w:rsidRPr="007A4175" w14:paraId="112B72B2" w14:textId="77777777" w:rsidTr="00745C8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F27CE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8863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2158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8151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1B04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580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04DA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CECE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DEEE4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68C3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4B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1536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CD5F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D2C0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252C9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E558D51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BDD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DD8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57D7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91C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6A2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D7B7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2A394F9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5283" w14:textId="082B18B6" w:rsidR="0090767F" w:rsidRPr="00295E4A" w:rsidRDefault="00745C8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Блохина, 29, 211440, г. Новополоцк, Витебская область</w:t>
            </w:r>
          </w:p>
        </w:tc>
      </w:tr>
      <w:tr w:rsidR="00745C80" w:rsidRPr="0038569C" w14:paraId="7DA29616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875F" w14:textId="38D39B19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2267" w14:textId="2F9FA0D9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4302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5E3A898E" w14:textId="09B5E607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F903" w14:textId="53C56142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108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33549018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744C9532" w14:textId="4E28BC43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447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39048657" w14:textId="100F2357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7,8,9.1</w:t>
            </w:r>
          </w:p>
        </w:tc>
      </w:tr>
      <w:tr w:rsidR="00745C80" w:rsidRPr="0038569C" w14:paraId="6E63C352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8E9A" w14:textId="63835898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8F66" w14:textId="7CC47530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DB1E0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CC613CC" w14:textId="7C855A7F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477B" w14:textId="729D233F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2B3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64AD86A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1AAD39BD" w14:textId="70144135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8E75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028CCB66" w14:textId="0063F041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7,8,9.2</w:t>
            </w:r>
          </w:p>
        </w:tc>
      </w:tr>
      <w:tr w:rsidR="00745C80" w:rsidRPr="0038569C" w14:paraId="1A7F2DC1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4E5E" w14:textId="05C7860D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01283" w14:textId="32C9FAFA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81847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343056F" w14:textId="13CD9C0B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35A3" w14:textId="4FF8442B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Трещиностойкость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F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5636ACF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46FA7E8A" w14:textId="0A95CF68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7630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12D5432F" w14:textId="00BCEC21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7,8,9.3</w:t>
            </w:r>
          </w:p>
        </w:tc>
      </w:tr>
      <w:tr w:rsidR="00745C80" w:rsidRPr="0038569C" w14:paraId="244C98BF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1350" w14:textId="5101B605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3CE04" w14:textId="49B0ACA4" w:rsidR="00745C80" w:rsidRP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D8D1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0F231CCA" w14:textId="5A69068B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4F9D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сжатие:</w:t>
            </w:r>
          </w:p>
          <w:p w14:paraId="30C2041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-методом отрыва со скалыванием,</w:t>
            </w:r>
          </w:p>
          <w:p w14:paraId="511420BD" w14:textId="1E232B9D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-методом скалывания ребра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F04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10AB20F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101BCA7F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1097-2012</w:t>
            </w:r>
          </w:p>
          <w:p w14:paraId="153410C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1310-2002</w:t>
            </w:r>
          </w:p>
          <w:p w14:paraId="097557D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75B6FAD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C38C4B6" w14:textId="07C1E4FF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CAD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 п. 7.11</w:t>
            </w:r>
          </w:p>
          <w:p w14:paraId="78DF299E" w14:textId="65C4DA38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 п. 7.12</w:t>
            </w:r>
          </w:p>
        </w:tc>
      </w:tr>
    </w:tbl>
    <w:p w14:paraId="508AA1DB" w14:textId="77777777" w:rsidR="00745C80" w:rsidRDefault="00745C8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745C80" w:rsidRPr="0038569C" w14:paraId="5CC4A195" w14:textId="77777777" w:rsidTr="0040461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DB9D0" w14:textId="6EB9ED20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E3BD3" w14:textId="6DCADDEE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9F0A3" w14:textId="1AB0F6AA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4EAB" w14:textId="11F38D56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3CB78" w14:textId="4781CAD9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69CD" w14:textId="594FBFEC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45C80" w:rsidRPr="0038569C" w14:paraId="18B8804C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3C6F" w14:textId="6FA0A32D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.1</w:t>
            </w:r>
          </w:p>
          <w:p w14:paraId="41620D0C" w14:textId="22FDBACE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0BFF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99B4B1E" w14:textId="634A2D5F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DD25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59D9BDD" w14:textId="3AB8BB65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28FC7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1CC2ADA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738D53EE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0FD9D75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0A711839" w14:textId="3327AEAD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FCEA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01475D3A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29D020BC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30849BA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6A53FBFE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32F728D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EE5742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53A5C5AC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199D3898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F90E248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3445AD7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701B6DE3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6753934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0C44ECC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4B3C1855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5B7E5BC1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1992E404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33422C52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0CAB087B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169-2018</w:t>
            </w:r>
          </w:p>
          <w:p w14:paraId="1870FD20" w14:textId="77777777" w:rsidR="00745C80" w:rsidRPr="009E3B99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41AB6F12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8D0D31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поставнолением МЧС РБ от 28.01.2016 №7</w:t>
            </w:r>
          </w:p>
          <w:p w14:paraId="2FBAF942" w14:textId="2E3EF31F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572" w14:textId="4001B6F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</w:tr>
      <w:tr w:rsidR="00745C80" w:rsidRPr="0038569C" w14:paraId="2A58B7B0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507A" w14:textId="39357CC4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.2</w:t>
            </w:r>
          </w:p>
          <w:p w14:paraId="42D850CE" w14:textId="06BF7918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CB85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7A6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ACA19B" w14:textId="1BA5AAE9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212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1DD18F6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0B76A7F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37C08D8D" w14:textId="6216E195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336AE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5B6F6" w14:textId="22D90113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745C80" w:rsidRPr="0038569C" w14:paraId="79B98FC1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08FA" w14:textId="266056EC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.3</w:t>
            </w:r>
          </w:p>
          <w:p w14:paraId="06FF38C1" w14:textId="4D3D5274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FAE4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C9E2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A15A7D6" w14:textId="69ECEE53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FE4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184E190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0BD4A0A0" w14:textId="0722B601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D278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13637" w14:textId="59ACE80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745C80" w:rsidRPr="0038569C" w14:paraId="627C0BCF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21993" w14:textId="0D152F8C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.4</w:t>
            </w:r>
          </w:p>
          <w:p w14:paraId="5D7C326B" w14:textId="0B123AB0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2704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16ADF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7906666" w14:textId="5E70B3DF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F00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69B51565" w14:textId="0610A35F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ADD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36FFC" w14:textId="475825CA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745C80" w:rsidRPr="0038569C" w14:paraId="5D7F8678" w14:textId="77777777" w:rsidTr="00745C8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D460" w14:textId="6F765DCF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.5</w:t>
            </w:r>
          </w:p>
          <w:p w14:paraId="17CA0BC0" w14:textId="2F7BF99D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7468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E4BC6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D4B8157" w14:textId="455DC654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DA34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44ADABFD" w14:textId="030E7859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BEA6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AAB9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3F4BE43B" w14:textId="6F41647B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</w:tbl>
    <w:p w14:paraId="280E7A6C" w14:textId="77777777" w:rsidR="00A913F7" w:rsidRDefault="00A913F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A913F7" w:rsidRPr="0038569C" w14:paraId="1D0F39E6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0704B" w14:textId="630F3452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0B28F" w14:textId="59570AA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ECC19" w14:textId="7B3F77FC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8C51A" w14:textId="4CEAF2E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E778C" w14:textId="6C75B1EE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D0E6D" w14:textId="7A37D6C4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A913F7" w:rsidRPr="0038569C" w14:paraId="733966A4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C938" w14:textId="4BB26B3D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.1</w:t>
            </w:r>
          </w:p>
          <w:p w14:paraId="4579AE17" w14:textId="7998E18D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851D" w14:textId="5804A3EA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sz w:val="22"/>
                <w:szCs w:val="22"/>
              </w:rPr>
              <w:t>Технологическое оборудование, технологические трубопроводы и их элементы, в том числе оборудование химических и нефтехимических производств, трубчатые печи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2AA2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FB7A4CC" w14:textId="466B94A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854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166DD53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0E99E32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40ABCA7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1339D1DF" w14:textId="1982669C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376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3C0638C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55BBE3A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24198FE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03B3668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1470B39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2A769D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2B938AB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563C3CE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5FF9683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7E211C2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57426AF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A0DB12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6A5162C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4F476F0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027BD16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631D8FD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002538F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F07ACE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169-2018</w:t>
            </w:r>
          </w:p>
          <w:p w14:paraId="548205B2" w14:textId="77777777" w:rsidR="00A913F7" w:rsidRPr="009E3B99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1B2160B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A8851A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трубопроводов, утв. постановлением МЧС РБ от 21.03.2007 №20 (в редакции постановлений МЧС от 01.12.2009 №63, от 13.07.2010 №33)</w:t>
            </w:r>
          </w:p>
          <w:p w14:paraId="0AB05EB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Поставнолением МЧС РБ от 28.01.2016 №7</w:t>
            </w:r>
          </w:p>
          <w:p w14:paraId="2C350E7C" w14:textId="2B2E4210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1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206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7B4CD8E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A7986EA" w14:textId="4E2AB6D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A913F7" w:rsidRPr="0038569C" w14:paraId="72EBB315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9A79" w14:textId="34292B48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.2</w:t>
            </w:r>
          </w:p>
          <w:p w14:paraId="3613682D" w14:textId="3A6151DF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05ADE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B6BE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9FACC4B" w14:textId="3AB57733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E52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24A36581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2B79CE0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657C2453" w14:textId="7AE16C95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5E24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A6AAF" w14:textId="350F7702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A913F7" w:rsidRPr="0038569C" w14:paraId="2079CBB7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1526" w14:textId="643AD4B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.3</w:t>
            </w:r>
          </w:p>
          <w:p w14:paraId="58DC169E" w14:textId="73C8F23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C8B76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038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F5EDC1A" w14:textId="56318158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0FA9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252B4C9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452E87B2" w14:textId="092580B1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7EA0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E7420" w14:textId="7EC6BF3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A913F7" w:rsidRPr="0038569C" w14:paraId="30415032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9C7E" w14:textId="5525A7DF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.4</w:t>
            </w:r>
          </w:p>
          <w:p w14:paraId="607F6A96" w14:textId="679545AB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E1F3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D0486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270D882" w14:textId="4D5F535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D132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5E2EB3AA" w14:textId="2BD4DEF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F62B0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9E34A" w14:textId="207B7AAF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A913F7" w:rsidRPr="0038569C" w14:paraId="0726D42F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1070" w14:textId="18E6B042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.5</w:t>
            </w:r>
          </w:p>
          <w:p w14:paraId="583B434C" w14:textId="33E672C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AAA0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3D06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34BAB2C" w14:textId="5773734D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31A2C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58F271F4" w14:textId="3EA005F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759B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AC6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44E9E96" w14:textId="136DB28F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  <w:tr w:rsidR="00A913F7" w:rsidRPr="0038569C" w14:paraId="11BD69F3" w14:textId="77777777" w:rsidTr="00A913F7">
        <w:trPr>
          <w:trHeight w:val="18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49A" w14:textId="7B964A3F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.1</w:t>
            </w:r>
          </w:p>
          <w:p w14:paraId="71E53140" w14:textId="05F71B44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F4BCE" w14:textId="0FCA9643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B3DA0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A2BD282" w14:textId="4700BFCF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A96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646E2F3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7215ED1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4E34F68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7E37B9AA" w14:textId="60E26000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9E7A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9BA5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29BF5DE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FFE8190" w14:textId="2D8116EB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A913F7" w:rsidRPr="0038569C" w14:paraId="768095DA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0DFD" w14:textId="7A18511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.2</w:t>
            </w:r>
          </w:p>
          <w:p w14:paraId="33287758" w14:textId="1B665AEE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3706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D97A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286A2AB" w14:textId="4A07C9F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B96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6D891F5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40837F81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221B4A85" w14:textId="0FBF554D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A656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F8CC" w14:textId="3A3831DB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A913F7" w:rsidRPr="0038569C" w14:paraId="44C07C21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7F28" w14:textId="326219AC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.3</w:t>
            </w:r>
          </w:p>
          <w:p w14:paraId="5A418DC0" w14:textId="63147F38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7EB8C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42A3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F4429CF" w14:textId="11D5ED46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D05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0FF542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1504BCC6" w14:textId="1E4C613E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B1D9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BB56" w14:textId="733B51C6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A913F7" w:rsidRPr="0038569C" w14:paraId="79D4DDCB" w14:textId="77777777" w:rsidTr="00F63A5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0020C" w14:textId="5265507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.4</w:t>
            </w:r>
          </w:p>
          <w:p w14:paraId="36A21710" w14:textId="4B57E604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80E1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BCA3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86BF6D3" w14:textId="2695478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25FF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10E8FA9C" w14:textId="23F90DA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2F31C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55B1B" w14:textId="248DBEF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F63A5A" w:rsidRPr="0038569C" w14:paraId="594B129D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1267" w14:textId="77777777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1DD4143C" w14:textId="04D634C5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90CDF" w14:textId="77777777" w:rsidR="00F63A5A" w:rsidRPr="0038569C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E453" w14:textId="77777777" w:rsidR="00314333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0FC75E" w14:textId="3482BC5C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46BDD" w14:textId="77777777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30601A78" w14:textId="18BADB06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45B5" w14:textId="77777777" w:rsidR="00F63A5A" w:rsidRPr="0038569C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3192" w14:textId="77777777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5D5321F8" w14:textId="38879750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</w:tbl>
    <w:p w14:paraId="401D5646" w14:textId="77777777" w:rsidR="00A913F7" w:rsidRDefault="00A913F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A913F7" w:rsidRPr="00B20F86" w14:paraId="0B694763" w14:textId="77777777" w:rsidTr="007670B4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238AE" w14:textId="7AA7CA4F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55CCE" w14:textId="120942CC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60C66" w14:textId="08543699" w:rsidR="00A913F7" w:rsidRPr="00F971BE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67C6B" w14:textId="21BF3EAF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00D22" w14:textId="40D494C5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hanging="14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49948" w14:textId="365C1133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A913F7" w:rsidRPr="00B20F86" w14:paraId="1B574A27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12AC" w14:textId="48E92D18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13F7">
              <w:rPr>
                <w:sz w:val="22"/>
                <w:szCs w:val="22"/>
              </w:rPr>
              <w:t>.1</w:t>
            </w:r>
          </w:p>
          <w:p w14:paraId="673838AC" w14:textId="14FB2AA1" w:rsidR="00A913F7" w:rsidRPr="00B20F86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062F" w14:textId="777777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13F7">
              <w:rPr>
                <w:sz w:val="22"/>
                <w:szCs w:val="22"/>
              </w:rPr>
              <w:t>Образцы сварных соединений и основного металла металлических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625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971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971BE">
              <w:rPr>
                <w:sz w:val="22"/>
                <w:szCs w:val="22"/>
              </w:rPr>
              <w:t>/</w:t>
            </w:r>
          </w:p>
          <w:p w14:paraId="0A7121E7" w14:textId="2D2589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E52E4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061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67A8327C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3AA5BD9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03678EC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36DCDC8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5205136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27C5AFD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65F7435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59DE321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C34C15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4EEA4C1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0D77247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EBED5F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6A22BA9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515E3C7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27420E0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2C21CF6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35D3CB8B" w14:textId="281DA118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42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раздел 7</w:t>
            </w:r>
          </w:p>
          <w:p w14:paraId="078D795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9013-59</w:t>
            </w:r>
          </w:p>
          <w:p w14:paraId="5975E822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9015-1-2003</w:t>
            </w:r>
          </w:p>
        </w:tc>
      </w:tr>
      <w:tr w:rsidR="00A913F7" w:rsidRPr="00B20F86" w14:paraId="73A0C50E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2F3A0" w14:textId="61A77B43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13F7">
              <w:rPr>
                <w:sz w:val="22"/>
                <w:szCs w:val="22"/>
              </w:rPr>
              <w:t>.2</w:t>
            </w:r>
          </w:p>
          <w:p w14:paraId="7EC47FEC" w14:textId="2B9BFC18" w:rsidR="00A913F7" w:rsidRPr="00B20F86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850F" w14:textId="777777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DF0EB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971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971B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F971BE">
              <w:rPr>
                <w:sz w:val="22"/>
                <w:szCs w:val="22"/>
              </w:rPr>
              <w:t>/</w:t>
            </w:r>
          </w:p>
          <w:p w14:paraId="053961E6" w14:textId="602366DC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790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Металлографические исследования:</w:t>
            </w:r>
          </w:p>
          <w:p w14:paraId="53C94F3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величины зерна,</w:t>
            </w:r>
          </w:p>
          <w:p w14:paraId="6CF1085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загрязненности неметаллическими включениями,</w:t>
            </w:r>
          </w:p>
          <w:p w14:paraId="75D9A1C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глубины обезуроженного слоя,</w:t>
            </w:r>
          </w:p>
          <w:p w14:paraId="39206E11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макроструктуры материала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581F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5DD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5639-82</w:t>
            </w:r>
          </w:p>
          <w:p w14:paraId="5B7D3DB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5640-2020</w:t>
            </w:r>
          </w:p>
          <w:p w14:paraId="6EB4DD2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1778-70</w:t>
            </w:r>
          </w:p>
          <w:p w14:paraId="2B944AC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1763-68</w:t>
            </w:r>
          </w:p>
          <w:p w14:paraId="73057DA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8233-56</w:t>
            </w:r>
          </w:p>
          <w:p w14:paraId="34B21C7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10243-75</w:t>
            </w:r>
          </w:p>
          <w:p w14:paraId="2FFB3FC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1321-2004</w:t>
            </w:r>
          </w:p>
          <w:p w14:paraId="54CA6565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</w:p>
        </w:tc>
      </w:tr>
    </w:tbl>
    <w:p w14:paraId="6506B5C3" w14:textId="77777777" w:rsidR="00E41B5C" w:rsidRDefault="00E41B5C" w:rsidP="00D50B4E">
      <w:pPr>
        <w:rPr>
          <w:b/>
        </w:rPr>
      </w:pPr>
    </w:p>
    <w:p w14:paraId="4D77EE0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CF45E5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5D4D00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03C956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3B43A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9EB429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724A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5019D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3BA7" w14:textId="77777777" w:rsidR="00546FB2" w:rsidRDefault="00546FB2" w:rsidP="0011070C">
      <w:r>
        <w:separator/>
      </w:r>
    </w:p>
  </w:endnote>
  <w:endnote w:type="continuationSeparator" w:id="0">
    <w:p w14:paraId="1FF7A8C5" w14:textId="77777777" w:rsidR="00546FB2" w:rsidRDefault="00546F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273FF3C" w14:textId="77777777" w:rsidTr="00092EA6">
      <w:trPr>
        <w:trHeight w:val="106"/>
      </w:trPr>
      <w:tc>
        <w:tcPr>
          <w:tcW w:w="3686" w:type="dxa"/>
          <w:hideMark/>
        </w:tcPr>
        <w:p w14:paraId="6B3399F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A79511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0E8750" w14:textId="15BA19A5" w:rsidR="00124809" w:rsidRPr="006D33D8" w:rsidRDefault="00A913F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20.01.2023</w:t>
              </w:r>
            </w:p>
          </w:sdtContent>
        </w:sdt>
        <w:p w14:paraId="3D69F59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5002AB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7135639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132959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A6CCF3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5657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6F95B8" w14:textId="5E66668E" w:rsidR="00A417E3" w:rsidRPr="009E4D11" w:rsidRDefault="00A913F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20.01.2023</w:t>
              </w:r>
            </w:p>
          </w:sdtContent>
        </w:sdt>
        <w:p w14:paraId="15CF7AF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3ACA49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CA2655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356E" w14:textId="77777777" w:rsidR="00546FB2" w:rsidRDefault="00546FB2" w:rsidP="0011070C">
      <w:r>
        <w:separator/>
      </w:r>
    </w:p>
  </w:footnote>
  <w:footnote w:type="continuationSeparator" w:id="0">
    <w:p w14:paraId="3CC318B3" w14:textId="77777777" w:rsidR="00546FB2" w:rsidRDefault="00546F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7EA0711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DFFDA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DDD67B8" wp14:editId="41E0EEF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118ECF" w14:textId="2FE384D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913F7">
            <w:rPr>
              <w:rFonts w:ascii="Times New Roman" w:hAnsi="Times New Roman" w:cs="Times New Roman"/>
              <w:sz w:val="24"/>
              <w:szCs w:val="24"/>
            </w:rPr>
            <w:t>1.0826</w:t>
          </w:r>
        </w:p>
      </w:tc>
    </w:tr>
  </w:tbl>
  <w:p w14:paraId="6C1E79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1A8A71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A9A26F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3D3507" wp14:editId="6028349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6D6B63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1A257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1B2D6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1F412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6057413">
    <w:abstractNumId w:val="6"/>
  </w:num>
  <w:num w:numId="2" w16cid:durableId="333413596">
    <w:abstractNumId w:val="7"/>
  </w:num>
  <w:num w:numId="3" w16cid:durableId="768038956">
    <w:abstractNumId w:val="4"/>
  </w:num>
  <w:num w:numId="4" w16cid:durableId="378825719">
    <w:abstractNumId w:val="1"/>
  </w:num>
  <w:num w:numId="5" w16cid:durableId="587738876">
    <w:abstractNumId w:val="11"/>
  </w:num>
  <w:num w:numId="6" w16cid:durableId="774710023">
    <w:abstractNumId w:val="3"/>
  </w:num>
  <w:num w:numId="7" w16cid:durableId="1641183039">
    <w:abstractNumId w:val="8"/>
  </w:num>
  <w:num w:numId="8" w16cid:durableId="1021468854">
    <w:abstractNumId w:val="5"/>
  </w:num>
  <w:num w:numId="9" w16cid:durableId="1616133460">
    <w:abstractNumId w:val="9"/>
  </w:num>
  <w:num w:numId="10" w16cid:durableId="527304850">
    <w:abstractNumId w:val="2"/>
  </w:num>
  <w:num w:numId="11" w16cid:durableId="640038885">
    <w:abstractNumId w:val="0"/>
  </w:num>
  <w:num w:numId="12" w16cid:durableId="226115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14333"/>
    <w:rsid w:val="003717D2"/>
    <w:rsid w:val="003A28BE"/>
    <w:rsid w:val="003B4E94"/>
    <w:rsid w:val="003C130A"/>
    <w:rsid w:val="003C2834"/>
    <w:rsid w:val="003E26A2"/>
    <w:rsid w:val="00400AC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6FB2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45C80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C462C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13F7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D300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3A5A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87F73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22646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22646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22646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22646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22646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107AE"/>
    <w:rsid w:val="005E38FE"/>
    <w:rsid w:val="00E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2022-03-22T11:17:00Z</cp:lastPrinted>
  <dcterms:created xsi:type="dcterms:W3CDTF">2023-01-19T10:52:00Z</dcterms:created>
  <dcterms:modified xsi:type="dcterms:W3CDTF">2023-01-19T10:52:00Z</dcterms:modified>
</cp:coreProperties>
</file>