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38B694F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2.5041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2F31C8D8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E7E70">
              <w:rPr>
                <w:bCs/>
                <w:sz w:val="28"/>
                <w:szCs w:val="28"/>
              </w:rPr>
              <w:t>07.06.2018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1E2D31A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Content>
                <w:r w:rsidR="00D458B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2694C90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52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4326D16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C2FAA">
                  <w:rPr>
                    <w:rStyle w:val="38"/>
                    <w:szCs w:val="28"/>
                  </w:rPr>
                  <w:t>07</w:t>
                </w:r>
                <w:r w:rsidR="004E7E70">
                  <w:rPr>
                    <w:rStyle w:val="38"/>
                  </w:rPr>
                  <w:t xml:space="preserve"> </w:t>
                </w:r>
                <w:r w:rsidR="00CC2FAA">
                  <w:rPr>
                    <w:rStyle w:val="38"/>
                  </w:rPr>
                  <w:t>июня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CC2FAA">
                  <w:rPr>
                    <w:rStyle w:val="38"/>
                    <w:szCs w:val="28"/>
                  </w:rPr>
                  <w:t>3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0D61A52B" w:rsidR="004E7E70" w:rsidRPr="004E7E70" w:rsidRDefault="004E7E70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4E7E70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1E420C0B" w14:textId="7F3D4960" w:rsidR="004E7E70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E7E70">
              <w:rPr>
                <w:sz w:val="28"/>
                <w:szCs w:val="28"/>
                <w:lang w:val="ru-RU"/>
              </w:rPr>
              <w:t xml:space="preserve">емонтно-производственного коммунального унитарного предприятия </w:t>
            </w:r>
          </w:p>
          <w:p w14:paraId="26887BA4" w14:textId="080E0E2A" w:rsidR="007A4485" w:rsidRPr="00605AD3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7E70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4E7E70">
              <w:rPr>
                <w:sz w:val="28"/>
                <w:szCs w:val="28"/>
                <w:lang w:val="ru-RU"/>
              </w:rPr>
              <w:t>Гордорматериалы</w:t>
            </w:r>
            <w:proofErr w:type="spellEnd"/>
            <w:r w:rsidRPr="004E7E7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849"/>
        <w:gridCol w:w="1882"/>
        <w:gridCol w:w="14"/>
        <w:gridCol w:w="2073"/>
        <w:gridCol w:w="2126"/>
      </w:tblGrid>
      <w:tr w:rsidR="00F40980" w:rsidRPr="00605AD3" w14:paraId="39282ECD" w14:textId="77777777" w:rsidTr="00744982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373A87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744982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82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87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4E7E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35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BDFAAE7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>ул. Инженерная, 1ж, 220075, г. Минск</w:t>
            </w:r>
          </w:p>
        </w:tc>
      </w:tr>
      <w:tr w:rsidR="004E7E70" w:rsidRPr="00605AD3" w14:paraId="73FE83D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6447" w14:textId="5E81CED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9B134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Смеси асфальтобетонные, дорожные, </w:t>
            </w:r>
          </w:p>
          <w:p w14:paraId="043FE538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аэродромные и </w:t>
            </w:r>
          </w:p>
          <w:p w14:paraId="7E6FADF6" w14:textId="22495A34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653F4" w14:textId="07158B32" w:rsidR="004E7E70" w:rsidRPr="004E7E70" w:rsidRDefault="004E7E70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 w:rsidR="00626CD7">
              <w:rPr>
                <w:sz w:val="22"/>
                <w:szCs w:val="22"/>
              </w:rPr>
              <w:t>99</w:t>
            </w:r>
            <w:r w:rsidRPr="004E7E70">
              <w:rPr>
                <w:sz w:val="22"/>
                <w:szCs w:val="22"/>
              </w:rPr>
              <w:t>/</w:t>
            </w:r>
          </w:p>
          <w:p w14:paraId="1D71C316" w14:textId="3A9FBA64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D4D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F863244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68C982FD" w14:textId="467487B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4D9F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059.1-2020</w:t>
            </w:r>
          </w:p>
          <w:p w14:paraId="485DA39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094-2021</w:t>
            </w:r>
          </w:p>
          <w:p w14:paraId="4B5A38C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СТБ</w:t>
            </w:r>
            <w:r w:rsidRPr="004E7E70">
              <w:rPr>
                <w:sz w:val="22"/>
                <w:szCs w:val="22"/>
                <w:lang w:val="en-US"/>
              </w:rPr>
              <w:t xml:space="preserve"> 1033-2016</w:t>
            </w:r>
          </w:p>
          <w:p w14:paraId="5F418229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  <w:lang w:val="en-US"/>
              </w:rPr>
              <w:t>TY BY 100019869.001-2011</w:t>
            </w:r>
          </w:p>
          <w:p w14:paraId="0F6438ED" w14:textId="4CCFE0E6" w:rsidR="004E7E70" w:rsidRPr="004E7E70" w:rsidRDefault="004E7E70" w:rsidP="006252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</w:t>
            </w:r>
            <w:r w:rsidR="006252AE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D565" w14:textId="77777777" w:rsidR="004E7E70" w:rsidRP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</w:t>
            </w:r>
          </w:p>
          <w:p w14:paraId="7D745C1B" w14:textId="1ED0FE36" w:rsidR="004E7E70" w:rsidRPr="006252AE" w:rsidRDefault="004E7E70" w:rsidP="0062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E7E70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6, 7</w:t>
            </w:r>
          </w:p>
        </w:tc>
      </w:tr>
      <w:tr w:rsidR="004E7E70" w:rsidRPr="00605AD3" w14:paraId="79A6AA6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038E6" w14:textId="5ADBC30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B574" w14:textId="77C480B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E391" w14:textId="3D974BC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0815248C" w14:textId="712B023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B30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Средняя </w:t>
            </w:r>
          </w:p>
          <w:p w14:paraId="4496C317" w14:textId="48B8E03F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857A5" w14:textId="06D3FA1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414B" w14:textId="52B50F9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8.1</w:t>
            </w:r>
          </w:p>
        </w:tc>
      </w:tr>
      <w:tr w:rsidR="004E7E70" w:rsidRPr="00605AD3" w14:paraId="7D83038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6A81" w14:textId="41DE7BC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A4F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537E" w14:textId="5E697D17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5FF66F5D" w14:textId="0B72C63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3D72" w14:textId="4D2B03B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0FF28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529D" w14:textId="072419FB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8.7</w:t>
            </w:r>
          </w:p>
        </w:tc>
      </w:tr>
      <w:tr w:rsidR="004E7E70" w:rsidRPr="00605AD3" w14:paraId="6D3179A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0DD5" w14:textId="11E293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9599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A306" w14:textId="24BF5EA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315D3AB" w14:textId="0973FED1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3F0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Набухание</w:t>
            </w:r>
          </w:p>
          <w:p w14:paraId="489CF6E7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(приращение </w:t>
            </w:r>
          </w:p>
          <w:p w14:paraId="37660CBB" w14:textId="72DDF8C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объема)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331F5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5D8B" w14:textId="0F056AE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8.8</w:t>
            </w:r>
          </w:p>
        </w:tc>
      </w:tr>
      <w:tr w:rsidR="004E7E70" w:rsidRPr="00605AD3" w14:paraId="52749FE2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B4FC" w14:textId="0CDB7B2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0C7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EE7" w14:textId="634F6440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B75717F" w14:textId="22E147CD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1F93" w14:textId="77777777" w:rsidR="00A53796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Предел прочности при сжатии при </w:t>
            </w:r>
          </w:p>
          <w:p w14:paraId="738FF26B" w14:textId="07C9F6D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50</w:t>
            </w:r>
            <w:r w:rsidR="00D458B1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ºС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3F88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C822" w14:textId="5DE30D03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8.9</w:t>
            </w:r>
          </w:p>
        </w:tc>
      </w:tr>
      <w:tr w:rsidR="004E7E70" w:rsidRPr="00605AD3" w14:paraId="46767C00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4895" w14:textId="35AAFB9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4DDF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8386" w14:textId="793DD3F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7FB66ABB" w14:textId="329F9F12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948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Остаточная </w:t>
            </w:r>
          </w:p>
          <w:p w14:paraId="1429788E" w14:textId="428712B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пористость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2935D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1DF7" w14:textId="6A7717E9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8.6</w:t>
            </w:r>
          </w:p>
        </w:tc>
      </w:tr>
      <w:tr w:rsidR="004E7E70" w:rsidRPr="00605AD3" w14:paraId="076A31D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A103" w14:textId="20E09458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A99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B42E" w14:textId="4F614E7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A9BB900" w14:textId="56B83C1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140F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Истинная </w:t>
            </w:r>
          </w:p>
          <w:p w14:paraId="53151DFA" w14:textId="735855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BD40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79FE" w14:textId="77777777" w:rsid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687263C4" w14:textId="667BA220" w:rsidR="004E7E70" w:rsidRPr="006252AE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8.4.3 (пикнометрический метод)</w:t>
            </w:r>
          </w:p>
        </w:tc>
      </w:tr>
      <w:tr w:rsidR="004E7E70" w:rsidRPr="00605AD3" w14:paraId="5ADD0C1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98B" w14:textId="26F3DF6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AE7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D706A" w14:textId="30BDF2D3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301BC738" w14:textId="085E8D1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29.119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8298" w14:textId="2E578B7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Степень уплотнения асфальтобетона в покрытиях и основаниях, коэффициент уплотнения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CC42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71C2" w14:textId="77777777" w:rsid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5CBD07B1" w14:textId="19D05DC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8.20</w:t>
            </w:r>
          </w:p>
        </w:tc>
      </w:tr>
    </w:tbl>
    <w:p w14:paraId="2F6BF375" w14:textId="5B67A046" w:rsidR="00D458B1" w:rsidRPr="00D458B1" w:rsidRDefault="00D458B1">
      <w:pPr>
        <w:rPr>
          <w:sz w:val="2"/>
          <w:szCs w:val="2"/>
        </w:rPr>
      </w:pPr>
    </w:p>
    <w:tbl>
      <w:tblPr>
        <w:tblW w:w="485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844"/>
        <w:gridCol w:w="937"/>
        <w:gridCol w:w="1808"/>
        <w:gridCol w:w="2073"/>
        <w:gridCol w:w="2126"/>
      </w:tblGrid>
      <w:tr w:rsidR="00D458B1" w:rsidRPr="00605AD3" w14:paraId="450CACA4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F118" w14:textId="30079F03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763" w14:textId="533236AF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8B562" w14:textId="1E7D8025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</w:t>
            </w:r>
            <w:r w:rsidR="00626CD7">
              <w:rPr>
                <w:sz w:val="22"/>
                <w:szCs w:val="22"/>
              </w:rPr>
              <w:t>3</w:t>
            </w:r>
            <w:r w:rsidRPr="004E7E70">
              <w:rPr>
                <w:sz w:val="22"/>
                <w:szCs w:val="22"/>
              </w:rPr>
              <w:t>/</w:t>
            </w:r>
          </w:p>
          <w:p w14:paraId="1668F980" w14:textId="74035A53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4D33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01523E9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54385062" w14:textId="0EEE894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1D91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2221-2020</w:t>
            </w:r>
          </w:p>
          <w:p w14:paraId="0EC1228A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1544-2005</w:t>
            </w:r>
          </w:p>
          <w:p w14:paraId="0F7091E0" w14:textId="2256BA1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6D05" w14:textId="77777777" w:rsidR="00D458B1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  <w:p w14:paraId="6C9902C8" w14:textId="53117048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4.2</w:t>
            </w:r>
          </w:p>
        </w:tc>
      </w:tr>
      <w:tr w:rsidR="00D458B1" w:rsidRPr="00605AD3" w14:paraId="5CDD5EE6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7ACD6" w14:textId="3C53C08C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F8F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81AA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1FB4FEA4" w14:textId="6B91498C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762E6" w14:textId="7B07728F" w:rsidR="00A53796" w:rsidRDefault="00CE4DDB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D458B1" w:rsidRPr="004E7E70">
              <w:rPr>
                <w:sz w:val="22"/>
                <w:szCs w:val="22"/>
              </w:rPr>
              <w:t xml:space="preserve">лотность в </w:t>
            </w:r>
          </w:p>
          <w:p w14:paraId="3FBF6430" w14:textId="3292B2F0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состоянии:</w:t>
            </w:r>
          </w:p>
          <w:p w14:paraId="2C7367AC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-естественной влажности;</w:t>
            </w:r>
          </w:p>
          <w:p w14:paraId="7D999FA2" w14:textId="625CE9F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-нормальных влажностных условиях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03B0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1A60" w14:textId="3BB91F80" w:rsidR="00D458B1" w:rsidRPr="004E7E70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12730.1-2020 </w:t>
            </w:r>
          </w:p>
          <w:p w14:paraId="283037E7" w14:textId="47FA43EC" w:rsidR="00D458B1" w:rsidRPr="00626CD7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ГОСТ 12730.0-2020</w:t>
            </w:r>
          </w:p>
        </w:tc>
      </w:tr>
      <w:tr w:rsidR="00D458B1" w:rsidRPr="00605AD3" w14:paraId="42CB3EDA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2ECA" w14:textId="7098E1F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8E79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9342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64B8FDB1" w14:textId="2D7817A1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62D8" w14:textId="732F4E5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AF6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6EA2" w14:textId="670C8714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</w:tc>
      </w:tr>
    </w:tbl>
    <w:p w14:paraId="38E092A9" w14:textId="77777777" w:rsidR="00703C42" w:rsidRPr="00605AD3" w:rsidRDefault="00703C42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9AD45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3FD065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4E7E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A89F" w14:textId="77777777" w:rsidR="00ED463C" w:rsidRDefault="00ED463C" w:rsidP="0011070C">
      <w:r>
        <w:separator/>
      </w:r>
    </w:p>
  </w:endnote>
  <w:endnote w:type="continuationSeparator" w:id="0">
    <w:p w14:paraId="558C5296" w14:textId="77777777" w:rsidR="00ED463C" w:rsidRDefault="00ED46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22BD5819" w:rsidR="00C379B5" w:rsidRPr="008D692C" w:rsidRDefault="00B66694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6378070E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A5379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A53796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6334872C" w:rsidR="00A417E3" w:rsidRPr="00460ECA" w:rsidRDefault="00B6669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23A03F04" w14:textId="77777777" w:rsidR="00A417E3" w:rsidRPr="00A53796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DF6F" w14:textId="77777777" w:rsidR="00ED463C" w:rsidRDefault="00ED463C" w:rsidP="0011070C">
      <w:r>
        <w:separator/>
      </w:r>
    </w:p>
  </w:footnote>
  <w:footnote w:type="continuationSeparator" w:id="0">
    <w:p w14:paraId="339B695F" w14:textId="77777777" w:rsidR="00ED463C" w:rsidRDefault="00ED46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A2B7CB8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88B0F" w14:textId="7D411E50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2.5041</w:t>
          </w:r>
        </w:p>
      </w:tc>
    </w:tr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8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937"/>
      <w:gridCol w:w="1794"/>
      <w:gridCol w:w="2087"/>
      <w:gridCol w:w="2126"/>
    </w:tblGrid>
    <w:tr w:rsidR="00D458B1" w:rsidRPr="0050425C" w14:paraId="1351F056" w14:textId="77777777" w:rsidTr="007C139E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93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94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87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F217FA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22A72"/>
    <w:rsid w:val="00030948"/>
    <w:rsid w:val="000415CC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C2889"/>
    <w:rsid w:val="001C774F"/>
    <w:rsid w:val="001E3D8F"/>
    <w:rsid w:val="001E6E80"/>
    <w:rsid w:val="00203440"/>
    <w:rsid w:val="0020355B"/>
    <w:rsid w:val="0021182F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842"/>
    <w:rsid w:val="00437E07"/>
    <w:rsid w:val="00460ECA"/>
    <w:rsid w:val="00481260"/>
    <w:rsid w:val="004A5E4C"/>
    <w:rsid w:val="004E5090"/>
    <w:rsid w:val="004E7E7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252AE"/>
    <w:rsid w:val="00626CD7"/>
    <w:rsid w:val="00630922"/>
    <w:rsid w:val="00645468"/>
    <w:rsid w:val="00651B94"/>
    <w:rsid w:val="006534C3"/>
    <w:rsid w:val="00697905"/>
    <w:rsid w:val="006A336B"/>
    <w:rsid w:val="006A4791"/>
    <w:rsid w:val="006B7429"/>
    <w:rsid w:val="006C605F"/>
    <w:rsid w:val="006D1CDB"/>
    <w:rsid w:val="006D5DCE"/>
    <w:rsid w:val="00703C42"/>
    <w:rsid w:val="00715A45"/>
    <w:rsid w:val="0071603C"/>
    <w:rsid w:val="00731452"/>
    <w:rsid w:val="00734508"/>
    <w:rsid w:val="00741FBB"/>
    <w:rsid w:val="0074243A"/>
    <w:rsid w:val="00744982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A54B8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6359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53796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6694"/>
    <w:rsid w:val="00B72B97"/>
    <w:rsid w:val="00B770A5"/>
    <w:rsid w:val="00BB272F"/>
    <w:rsid w:val="00BB5AEF"/>
    <w:rsid w:val="00BC40FF"/>
    <w:rsid w:val="00BD528B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2FAA"/>
    <w:rsid w:val="00CE4302"/>
    <w:rsid w:val="00CE4DDB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463C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B3195"/>
    <w:rsid w:val="00235E7E"/>
    <w:rsid w:val="00282073"/>
    <w:rsid w:val="00492A0E"/>
    <w:rsid w:val="007C5B54"/>
    <w:rsid w:val="0094313E"/>
    <w:rsid w:val="00C37827"/>
    <w:rsid w:val="00C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40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Снитко Елена Васильевна</cp:lastModifiedBy>
  <cp:revision>16</cp:revision>
  <cp:lastPrinted>2022-03-22T11:17:00Z</cp:lastPrinted>
  <dcterms:created xsi:type="dcterms:W3CDTF">2022-04-15T16:28:00Z</dcterms:created>
  <dcterms:modified xsi:type="dcterms:W3CDTF">2023-05-22T12:02:00Z</dcterms:modified>
</cp:coreProperties>
</file>