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550"/>
      </w:tblGrid>
      <w:tr w:rsidR="00F40980" w:rsidRPr="00605AD3" w14:paraId="505E155A" w14:textId="77777777" w:rsidTr="00605AD3">
        <w:tc>
          <w:tcPr>
            <w:tcW w:w="5812" w:type="dxa"/>
            <w:vMerge w:val="restart"/>
          </w:tcPr>
          <w:p w14:paraId="38C3548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88E910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24BE36E2EA4F44B496C1E2FBA7D81D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3189B776" w14:textId="77777777" w:rsidTr="00605AD3">
        <w:tc>
          <w:tcPr>
            <w:tcW w:w="5812" w:type="dxa"/>
            <w:vMerge/>
          </w:tcPr>
          <w:p w14:paraId="446601C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85FE2BA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8628905" w14:textId="77777777" w:rsidTr="00605AD3">
        <w:tc>
          <w:tcPr>
            <w:tcW w:w="5812" w:type="dxa"/>
            <w:vMerge/>
          </w:tcPr>
          <w:p w14:paraId="0B500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7DEC61A" w14:textId="77777777" w:rsidR="00F40980" w:rsidRPr="00605AD3" w:rsidRDefault="00F40980" w:rsidP="00A67B7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95674">
              <w:rPr>
                <w:rFonts w:cs="Times New Roman"/>
                <w:bCs/>
                <w:sz w:val="28"/>
                <w:szCs w:val="28"/>
              </w:rPr>
              <w:t>2.</w:t>
            </w:r>
            <w:r w:rsidR="00A67B7F">
              <w:rPr>
                <w:rFonts w:cs="Times New Roman"/>
                <w:bCs/>
                <w:sz w:val="28"/>
                <w:szCs w:val="28"/>
              </w:rPr>
              <w:t>4179</w:t>
            </w:r>
          </w:p>
        </w:tc>
      </w:tr>
      <w:tr w:rsidR="00F40980" w:rsidRPr="00605AD3" w14:paraId="2A5F03E3" w14:textId="77777777" w:rsidTr="00605AD3">
        <w:tc>
          <w:tcPr>
            <w:tcW w:w="5812" w:type="dxa"/>
            <w:vMerge/>
          </w:tcPr>
          <w:p w14:paraId="572F59C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E944D1C" w14:textId="77777777" w:rsidR="00F40980" w:rsidRPr="00605AD3" w:rsidRDefault="00F40980" w:rsidP="00A67B7F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67B7F">
              <w:rPr>
                <w:bCs/>
                <w:sz w:val="28"/>
                <w:szCs w:val="28"/>
              </w:rPr>
              <w:t>25.04.2011</w:t>
            </w:r>
          </w:p>
        </w:tc>
      </w:tr>
      <w:tr w:rsidR="00F40980" w:rsidRPr="00605AD3" w14:paraId="795EFC9C" w14:textId="77777777" w:rsidTr="00605AD3">
        <w:tc>
          <w:tcPr>
            <w:tcW w:w="5812" w:type="dxa"/>
            <w:vMerge/>
          </w:tcPr>
          <w:p w14:paraId="1A24F7B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73F7EDF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9C6348F7A340849B819E7C359DF65C"/>
                </w:placeholder>
                <w:showingPlcHdr/>
                <w:text/>
              </w:sdtPr>
              <w:sdtContent>
                <w:r w:rsidR="00C9567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9F2F99D" w14:textId="77777777" w:rsidR="00F40980" w:rsidRPr="00605AD3" w:rsidRDefault="00F40980" w:rsidP="006C6CC2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C6CC2">
              <w:rPr>
                <w:rFonts w:cs="Times New Roman"/>
                <w:bCs/>
                <w:sz w:val="28"/>
                <w:szCs w:val="28"/>
              </w:rPr>
              <w:t>н</w:t>
            </w:r>
            <w:r w:rsidRPr="006C6C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6FE348D5E943FCA72AC750EC6D9E87"/>
                </w:placeholder>
              </w:sdtPr>
              <w:sdtContent>
                <w:r w:rsidR="006C6CC2" w:rsidRPr="006C6CC2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C6CC2">
              <w:rPr>
                <w:rFonts w:eastAsia="Calibri"/>
                <w:sz w:val="28"/>
                <w:szCs w:val="28"/>
              </w:rPr>
              <w:t xml:space="preserve"> </w:t>
            </w:r>
            <w:r w:rsidRPr="006C6CC2">
              <w:rPr>
                <w:bCs/>
                <w:sz w:val="28"/>
                <w:szCs w:val="28"/>
              </w:rPr>
              <w:t>лист</w:t>
            </w:r>
            <w:r w:rsidR="006C6CC2" w:rsidRPr="006C6CC2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CDF41AD" w14:textId="77777777" w:rsidTr="00605AD3">
        <w:tc>
          <w:tcPr>
            <w:tcW w:w="5812" w:type="dxa"/>
            <w:vMerge/>
          </w:tcPr>
          <w:p w14:paraId="4C0DE12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B84B34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6EC87956E7C48478F36764D3642446D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E7663C" w14:textId="77777777" w:rsidR="00F40980" w:rsidRPr="00605AD3" w:rsidRDefault="00F40980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7A4485" w:rsidRPr="00605AD3" w14:paraId="099C49B0" w14:textId="77777777" w:rsidTr="00A67B7F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5749E436" w14:textId="09912C60" w:rsidR="00C95674" w:rsidRDefault="00C95674" w:rsidP="00C95674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ДОПОЛНЕНИЕ №</w:t>
            </w:r>
            <w:r w:rsidR="00F61F4A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20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октября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3</w:t>
            </w:r>
          </w:p>
          <w:p w14:paraId="48C4D258" w14:textId="77777777" w:rsidR="00C95674" w:rsidRDefault="00C95674" w:rsidP="00C9567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95674">
              <w:rPr>
                <w:b/>
                <w:sz w:val="28"/>
                <w:szCs w:val="28"/>
                <w:lang w:val="ru-RU"/>
              </w:rPr>
              <w:t xml:space="preserve">к области аккредитации </w:t>
            </w:r>
            <w:r w:rsidRPr="00C95674">
              <w:rPr>
                <w:sz w:val="28"/>
                <w:szCs w:val="28"/>
                <w:lang w:val="ru-RU"/>
              </w:rPr>
              <w:t xml:space="preserve">от </w:t>
            </w:r>
            <w:r w:rsidR="00A67B7F">
              <w:rPr>
                <w:sz w:val="28"/>
                <w:szCs w:val="28"/>
                <w:lang w:val="ru-RU"/>
              </w:rPr>
              <w:t>26</w:t>
            </w:r>
            <w:r w:rsidR="006C6CC2">
              <w:rPr>
                <w:sz w:val="28"/>
                <w:szCs w:val="28"/>
                <w:lang w:val="ru-RU"/>
              </w:rPr>
              <w:t xml:space="preserve"> </w:t>
            </w:r>
            <w:r w:rsidR="00A67B7F">
              <w:rPr>
                <w:sz w:val="28"/>
                <w:szCs w:val="28"/>
                <w:lang w:val="ru-RU"/>
              </w:rPr>
              <w:t>апреля</w:t>
            </w:r>
            <w:r w:rsidRPr="00C95674">
              <w:rPr>
                <w:sz w:val="28"/>
                <w:szCs w:val="28"/>
                <w:lang w:val="ru-RU"/>
              </w:rPr>
              <w:t xml:space="preserve"> 20</w:t>
            </w:r>
            <w:r w:rsidR="00A67B7F">
              <w:rPr>
                <w:sz w:val="28"/>
                <w:szCs w:val="28"/>
                <w:lang w:val="ru-RU"/>
              </w:rPr>
              <w:t>21</w:t>
            </w:r>
            <w:r w:rsidRPr="00C9567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41C654EF" w14:textId="77777777" w:rsidR="006313A9" w:rsidRPr="00CA0583" w:rsidRDefault="006313A9" w:rsidP="00C95674">
            <w:pPr>
              <w:pStyle w:val="af6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70B51BEE" w14:textId="77777777" w:rsidR="007A4485" w:rsidRDefault="00A67B7F" w:rsidP="00A67B7F">
            <w:pPr>
              <w:pStyle w:val="af6"/>
              <w:ind w:left="-250" w:righ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7B7F">
              <w:rPr>
                <w:bCs/>
                <w:sz w:val="28"/>
                <w:szCs w:val="28"/>
                <w:lang w:val="ru-RU"/>
              </w:rPr>
              <w:t>лаборатории электрофизических измерений Докшицкого районного унитарного предприятия жилищно-коммунального хозяйства «Докшицы-коммунальник»</w:t>
            </w:r>
          </w:p>
          <w:p w14:paraId="6EFD61C2" w14:textId="77777777" w:rsidR="006313A9" w:rsidRPr="00A67B7F" w:rsidRDefault="006313A9" w:rsidP="00A67B7F">
            <w:pPr>
              <w:pStyle w:val="af6"/>
              <w:ind w:left="-250" w:right="-108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BC3A24E" w14:textId="77777777" w:rsidR="00D223F7" w:rsidRPr="00C95674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13"/>
        <w:gridCol w:w="705"/>
        <w:gridCol w:w="2305"/>
        <w:gridCol w:w="2657"/>
        <w:gridCol w:w="1973"/>
      </w:tblGrid>
      <w:tr w:rsidR="006313A9" w:rsidRPr="00605AD3" w14:paraId="62612976" w14:textId="77777777" w:rsidTr="00F61F4A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2B365B1C" w14:textId="77777777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F5213AB" w14:textId="77777777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C9606F" w14:textId="77777777" w:rsidR="006313A9" w:rsidRPr="00605AD3" w:rsidRDefault="006313A9" w:rsidP="00CA058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B8AFEDC" w14:textId="2B93EF6E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F23470" w14:textId="7F11E942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56EA24" w14:textId="36D48A4C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45F0B" w:rsidRPr="00605AD3" w14:paraId="414898C1" w14:textId="77777777" w:rsidTr="00F61F4A">
        <w:tblPrEx>
          <w:tblBorders>
            <w:bottom w:val="single" w:sz="4" w:space="0" w:color="auto"/>
          </w:tblBorders>
        </w:tblPrEx>
        <w:trPr>
          <w:trHeight w:val="96"/>
          <w:tblHeader/>
        </w:trPr>
        <w:tc>
          <w:tcPr>
            <w:tcW w:w="564" w:type="dxa"/>
            <w:vAlign w:val="center"/>
          </w:tcPr>
          <w:p w14:paraId="44809186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13" w:type="dxa"/>
            <w:vAlign w:val="center"/>
          </w:tcPr>
          <w:p w14:paraId="135B8C9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5" w:type="dxa"/>
            <w:vAlign w:val="center"/>
          </w:tcPr>
          <w:p w14:paraId="3A2E08B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05" w:type="dxa"/>
            <w:vAlign w:val="center"/>
          </w:tcPr>
          <w:p w14:paraId="13118910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57" w:type="dxa"/>
            <w:vAlign w:val="center"/>
          </w:tcPr>
          <w:p w14:paraId="22C3D4D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71" w:type="dxa"/>
            <w:vAlign w:val="center"/>
          </w:tcPr>
          <w:p w14:paraId="4DC95ED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6BC28E9E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1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E980" w14:textId="77777777" w:rsidR="00A92ECA" w:rsidRPr="006C6CC2" w:rsidRDefault="00A67B7F" w:rsidP="006C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B7F">
              <w:rPr>
                <w:sz w:val="22"/>
                <w:szCs w:val="22"/>
              </w:rPr>
              <w:t>пер. 2-й пер. Гидротехников, д. 2а, 211720, г. Докшицы, Докшицкий район, Витебская область</w:t>
            </w:r>
          </w:p>
        </w:tc>
      </w:tr>
      <w:tr w:rsidR="00EC5EC8" w:rsidRPr="00605AD3" w14:paraId="40D5B476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CA4B8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15CB4A03" w14:textId="18A7F539" w:rsidR="00EC5EC8" w:rsidRPr="009703E6" w:rsidRDefault="00EC5EC8" w:rsidP="00EC5EC8">
            <w:pP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3F08" w14:textId="77777777" w:rsidR="00EC5EC8" w:rsidRPr="00B46A5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Заземляющие </w:t>
            </w:r>
          </w:p>
          <w:p w14:paraId="3FBA0001" w14:textId="77777777" w:rsidR="00EC5EC8" w:rsidRPr="00B46A5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устройства </w:t>
            </w:r>
          </w:p>
          <w:p w14:paraId="3D322708" w14:textId="5D9F07FE" w:rsidR="00EC5EC8" w:rsidRPr="00B20F8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8F1D" w14:textId="77777777" w:rsidR="00EC5EC8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27.90/</w:t>
            </w:r>
          </w:p>
          <w:p w14:paraId="2E716C01" w14:textId="32391E55" w:rsidR="00EC5EC8" w:rsidRPr="000A0763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B46A56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71B4" w14:textId="25448EF3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Сопротивление </w:t>
            </w:r>
            <w:r w:rsidRPr="00472952">
              <w:rPr>
                <w:sz w:val="21"/>
                <w:szCs w:val="21"/>
              </w:rPr>
              <w:t>заземляющих устройств</w:t>
            </w:r>
            <w:r w:rsidRPr="00472952">
              <w:rPr>
                <w:sz w:val="21"/>
                <w:szCs w:val="21"/>
              </w:rPr>
              <w:t xml:space="preserve">. </w:t>
            </w:r>
          </w:p>
          <w:p w14:paraId="4ED8D911" w14:textId="3A0FE387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Удельное сопротивление грунта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836B" w14:textId="1C934FC4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0BF65D64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п.Б.29.4 </w:t>
            </w:r>
          </w:p>
          <w:p w14:paraId="2FF170B8" w14:textId="415EA38D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05697DAE" w14:textId="63F4586E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п.4.4.28.6, п.4.3.8.2 </w:t>
            </w:r>
          </w:p>
          <w:p w14:paraId="23D4938D" w14:textId="3B07201A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СН 4.04.03-2020, п.7.4.5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D6057" w14:textId="48CEFBF0" w:rsidR="00EC5EC8" w:rsidRPr="00A67B7F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>
              <w:rPr>
                <w:sz w:val="22"/>
                <w:szCs w:val="22"/>
              </w:rPr>
              <w:t xml:space="preserve">МВИ. МГ </w:t>
            </w:r>
            <w:r>
              <w:rPr>
                <w:sz w:val="22"/>
                <w:szCs w:val="22"/>
              </w:rPr>
              <w:t>1232–2020</w:t>
            </w:r>
          </w:p>
        </w:tc>
      </w:tr>
      <w:tr w:rsidR="00EC5EC8" w:rsidRPr="00605AD3" w14:paraId="4CBDA7C2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7E4CD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178D7F3" w14:textId="7AA17FDC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713F" w14:textId="77777777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310A3" w14:textId="77777777" w:rsidR="00EC5EC8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27.90/</w:t>
            </w:r>
          </w:p>
          <w:p w14:paraId="3A137AF8" w14:textId="1091FE7B" w:rsidR="00EC5EC8" w:rsidRPr="000A0763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B46A56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5855" w14:textId="4BDC702D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50BA" w14:textId="49BD2CD5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39CDDC5E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п.Б.29.8</w:t>
            </w:r>
          </w:p>
          <w:p w14:paraId="298BD219" w14:textId="63AE6DB5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7407DBA6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п.4.4.28.5</w:t>
            </w:r>
          </w:p>
          <w:p w14:paraId="6C8275F3" w14:textId="66914A5B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ГОСТ </w:t>
            </w:r>
            <w:r w:rsidRPr="00472952">
              <w:rPr>
                <w:sz w:val="21"/>
                <w:szCs w:val="21"/>
              </w:rPr>
              <w:t>30331.3–95</w:t>
            </w:r>
            <w:r w:rsidRPr="00472952">
              <w:rPr>
                <w:sz w:val="21"/>
                <w:szCs w:val="21"/>
              </w:rPr>
              <w:t xml:space="preserve">, </w:t>
            </w:r>
          </w:p>
          <w:p w14:paraId="69867F5B" w14:textId="63F3D4D9" w:rsidR="00EC5EC8" w:rsidRPr="00472952" w:rsidRDefault="00EC5EC8" w:rsidP="00EC5EC8">
            <w:pPr>
              <w:ind w:left="57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п.413.1.3.4, п.413.1.3.5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B506" w14:textId="28601176" w:rsidR="00EC5EC8" w:rsidRPr="00A67B7F" w:rsidRDefault="00EC5EC8" w:rsidP="00EC5EC8">
            <w:pP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 xml:space="preserve">МВИ. МГ </w:t>
            </w:r>
            <w:r>
              <w:rPr>
                <w:sz w:val="22"/>
                <w:szCs w:val="22"/>
              </w:rPr>
              <w:t>1232–2020</w:t>
            </w:r>
          </w:p>
        </w:tc>
      </w:tr>
      <w:tr w:rsidR="00EC5EC8" w:rsidRPr="00605AD3" w14:paraId="7C390250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3456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2D98BA1" w14:textId="3E89B9A8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49E2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 xml:space="preserve">Автоматические </w:t>
            </w:r>
          </w:p>
          <w:p w14:paraId="6DB3337F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 xml:space="preserve">выключатели </w:t>
            </w:r>
          </w:p>
          <w:p w14:paraId="0ECB8B85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</w:p>
          <w:p w14:paraId="31B434E0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</w:p>
          <w:p w14:paraId="0ECE6447" w14:textId="77777777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3AC2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>27.12/</w:t>
            </w:r>
          </w:p>
          <w:p w14:paraId="03E6988E" w14:textId="38A405F6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117B0A">
              <w:rPr>
                <w:sz w:val="22"/>
                <w:szCs w:val="22"/>
              </w:rPr>
              <w:t>22.000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6DE9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Проверка действия </w:t>
            </w:r>
          </w:p>
          <w:p w14:paraId="24D63852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максимальных, </w:t>
            </w:r>
          </w:p>
          <w:p w14:paraId="493B6FDD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минимальных и </w:t>
            </w:r>
          </w:p>
          <w:p w14:paraId="083F5578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независимых </w:t>
            </w:r>
          </w:p>
          <w:p w14:paraId="021C3DE9" w14:textId="00BE8A74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 xml:space="preserve">расцепителей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3DE9" w14:textId="698B8E6F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</w:p>
          <w:p w14:paraId="249DEF36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п.Б.27.4</w:t>
            </w:r>
          </w:p>
          <w:p w14:paraId="59EEA83F" w14:textId="62DA383A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</w:p>
          <w:p w14:paraId="33B94EDE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п.4.4.26.4</w:t>
            </w:r>
          </w:p>
          <w:p w14:paraId="7B012E90" w14:textId="1F352417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Проектная и эксплуатационная документация на объект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994A9" w14:textId="67BDD1D8" w:rsidR="00EC5EC8" w:rsidRPr="00A67B7F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103E51">
              <w:rPr>
                <w:sz w:val="22"/>
                <w:szCs w:val="22"/>
              </w:rPr>
              <w:t>АМИ.ГР 0083-2022</w:t>
            </w:r>
          </w:p>
        </w:tc>
      </w:tr>
    </w:tbl>
    <w:p w14:paraId="321ABEFC" w14:textId="77777777" w:rsidR="0029202D" w:rsidRPr="00F61F4A" w:rsidRDefault="0029202D">
      <w:pPr>
        <w:rPr>
          <w:sz w:val="12"/>
          <w:szCs w:val="12"/>
        </w:rPr>
      </w:pPr>
    </w:p>
    <w:p w14:paraId="471D903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5431FF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1D2D089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AF90A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4C290F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D0039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7455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9D353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C5E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2" w:left="1531" w:header="425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6382" w14:textId="77777777" w:rsidR="00217B26" w:rsidRDefault="00217B26" w:rsidP="0011070C">
      <w:r>
        <w:separator/>
      </w:r>
    </w:p>
  </w:endnote>
  <w:endnote w:type="continuationSeparator" w:id="0">
    <w:p w14:paraId="00310F94" w14:textId="77777777" w:rsidR="00217B26" w:rsidRDefault="00217B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C379B5" w:rsidRPr="00460ECA" w14:paraId="42A39785" w14:textId="77777777" w:rsidTr="006C605F">
      <w:tc>
        <w:tcPr>
          <w:tcW w:w="3686" w:type="dxa"/>
          <w:vAlign w:val="center"/>
          <w:hideMark/>
        </w:tcPr>
        <w:p w14:paraId="18B98D46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16D6C75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16268946"/>
            <w:date w:fullDate="2022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E6768D" w14:textId="77777777" w:rsidR="00C379B5" w:rsidRPr="008D692C" w:rsidRDefault="002232C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22.04.2022</w:t>
              </w:r>
            </w:p>
          </w:sdtContent>
        </w:sdt>
        <w:p w14:paraId="0D5F0C51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268341A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2232C6">
            <w:rPr>
              <w:lang w:val="ru-RU"/>
            </w:rPr>
            <w:instrText xml:space="preserve"> </w:instrText>
          </w:r>
          <w:r w:rsidRPr="00B72B97">
            <w:instrText>PAGE</w:instrText>
          </w:r>
          <w:r w:rsidRPr="002232C6">
            <w:rPr>
              <w:lang w:val="ru-RU"/>
            </w:rPr>
            <w:instrText xml:space="preserve"> </w:instrText>
          </w:r>
          <w:r w:rsidRPr="00B72B97">
            <w:fldChar w:fldCharType="separate"/>
          </w:r>
          <w:r w:rsidR="00A67B7F">
            <w:rPr>
              <w:noProof/>
            </w:rPr>
            <w:t>2</w:t>
          </w:r>
          <w:r w:rsidRPr="00B72B97">
            <w:fldChar w:fldCharType="end"/>
          </w:r>
          <w:r w:rsidRPr="002232C6">
            <w:rPr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6313A9"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18F8AD8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A417E3" w:rsidRPr="00460ECA" w14:paraId="59ABB979" w14:textId="77777777" w:rsidTr="00A74514">
      <w:tc>
        <w:tcPr>
          <w:tcW w:w="3686" w:type="dxa"/>
          <w:hideMark/>
        </w:tcPr>
        <w:p w14:paraId="2E667EA1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14A967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B38FC4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4282303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9F0048" w14:textId="7B01E8A8" w:rsidR="00A417E3" w:rsidRPr="00460ECA" w:rsidRDefault="00EC5EC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</w:t>
              </w:r>
              <w:r w:rsidR="006313A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DABF31" w14:textId="77777777" w:rsidR="00A417E3" w:rsidRPr="00EC5EC8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EC5EC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E5B05C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6313A9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6313A9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F7412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16D1" w14:textId="77777777" w:rsidR="00217B26" w:rsidRDefault="00217B26" w:rsidP="0011070C">
      <w:r>
        <w:separator/>
      </w:r>
    </w:p>
  </w:footnote>
  <w:footnote w:type="continuationSeparator" w:id="0">
    <w:p w14:paraId="5ECE9B90" w14:textId="77777777" w:rsidR="00217B26" w:rsidRDefault="00217B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29202D" w:rsidRPr="00D337DC" w14:paraId="7AA5E554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6F9F70" w14:textId="77777777" w:rsidR="0029202D" w:rsidRPr="00460ECA" w:rsidRDefault="0029202D" w:rsidP="0029202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740DBC9" wp14:editId="3E3C9FB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4498C6" w14:textId="77777777" w:rsidR="0029202D" w:rsidRPr="009E4D11" w:rsidRDefault="0029202D" w:rsidP="0029202D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2.0648</w:t>
          </w:r>
        </w:p>
      </w:tc>
    </w:tr>
  </w:tbl>
  <w:p w14:paraId="495BBC0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A2FE03F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4E44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C6EB78" wp14:editId="08442DD8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9AE75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AAB36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B231DE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ABF7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416599">
    <w:abstractNumId w:val="6"/>
  </w:num>
  <w:num w:numId="2" w16cid:durableId="1283611642">
    <w:abstractNumId w:val="7"/>
  </w:num>
  <w:num w:numId="3" w16cid:durableId="1871915383">
    <w:abstractNumId w:val="4"/>
  </w:num>
  <w:num w:numId="4" w16cid:durableId="1927492143">
    <w:abstractNumId w:val="1"/>
  </w:num>
  <w:num w:numId="5" w16cid:durableId="23099413">
    <w:abstractNumId w:val="11"/>
  </w:num>
  <w:num w:numId="6" w16cid:durableId="689575689">
    <w:abstractNumId w:val="3"/>
  </w:num>
  <w:num w:numId="7" w16cid:durableId="801965341">
    <w:abstractNumId w:val="8"/>
  </w:num>
  <w:num w:numId="8" w16cid:durableId="1974435337">
    <w:abstractNumId w:val="5"/>
  </w:num>
  <w:num w:numId="9" w16cid:durableId="1460227742">
    <w:abstractNumId w:val="9"/>
  </w:num>
  <w:num w:numId="10" w16cid:durableId="335690002">
    <w:abstractNumId w:val="2"/>
  </w:num>
  <w:num w:numId="11" w16cid:durableId="862597526">
    <w:abstractNumId w:val="0"/>
  </w:num>
  <w:num w:numId="12" w16cid:durableId="577180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7"/>
    <w:rsid w:val="00001560"/>
    <w:rsid w:val="00022A72"/>
    <w:rsid w:val="00030948"/>
    <w:rsid w:val="000643A6"/>
    <w:rsid w:val="0009264B"/>
    <w:rsid w:val="00095F8A"/>
    <w:rsid w:val="000A6CF1"/>
    <w:rsid w:val="000D1708"/>
    <w:rsid w:val="000D49BB"/>
    <w:rsid w:val="000E2AC4"/>
    <w:rsid w:val="00101C03"/>
    <w:rsid w:val="0011070C"/>
    <w:rsid w:val="00114B77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17B26"/>
    <w:rsid w:val="002232C6"/>
    <w:rsid w:val="00225907"/>
    <w:rsid w:val="00234CBD"/>
    <w:rsid w:val="0026099C"/>
    <w:rsid w:val="0027128E"/>
    <w:rsid w:val="00280064"/>
    <w:rsid w:val="00280E8C"/>
    <w:rsid w:val="002877C8"/>
    <w:rsid w:val="002900DE"/>
    <w:rsid w:val="0029202D"/>
    <w:rsid w:val="002D28AD"/>
    <w:rsid w:val="002E503D"/>
    <w:rsid w:val="002F0D32"/>
    <w:rsid w:val="003013AB"/>
    <w:rsid w:val="003054C2"/>
    <w:rsid w:val="00305E11"/>
    <w:rsid w:val="0031023B"/>
    <w:rsid w:val="003677EF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72952"/>
    <w:rsid w:val="00481260"/>
    <w:rsid w:val="004A5E4C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D5F91"/>
    <w:rsid w:val="005E250C"/>
    <w:rsid w:val="005E611E"/>
    <w:rsid w:val="00605AD3"/>
    <w:rsid w:val="00614867"/>
    <w:rsid w:val="00630922"/>
    <w:rsid w:val="006313A9"/>
    <w:rsid w:val="00645468"/>
    <w:rsid w:val="00651B94"/>
    <w:rsid w:val="006534C3"/>
    <w:rsid w:val="00697905"/>
    <w:rsid w:val="006A336B"/>
    <w:rsid w:val="006A4791"/>
    <w:rsid w:val="006C605F"/>
    <w:rsid w:val="006C6CC2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834FE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54676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67B7F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3F89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5674"/>
    <w:rsid w:val="00C97BC9"/>
    <w:rsid w:val="00CA0583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5EC8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61F4A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44A7"/>
  <w15:docId w15:val="{0F453798-FDCC-432A-9D97-F3F12FE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C95674"/>
    <w:pPr>
      <w:ind w:left="-57" w:right="-57"/>
      <w:jc w:val="both"/>
    </w:pPr>
    <w:rPr>
      <w:sz w:val="24"/>
      <w:szCs w:val="24"/>
    </w:rPr>
  </w:style>
  <w:style w:type="paragraph" w:customStyle="1" w:styleId="DocumentMap1">
    <w:name w:val="Document Map1"/>
    <w:basedOn w:val="a"/>
    <w:rsid w:val="006C6CC2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6C6CC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BE36E2EA4F44B496C1E2FBA7D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83A9-57D9-417B-97BB-FC17BC3B3727}"/>
      </w:docPartPr>
      <w:docPartBody>
        <w:p w:rsidR="00B51F79" w:rsidRDefault="004127B3">
          <w:pPr>
            <w:pStyle w:val="AE24BE36E2EA4F44B496C1E2FBA7D8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C6348F7A340849B819E7C359D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F79D2-E479-4518-9BB8-8C944BE73A46}"/>
      </w:docPartPr>
      <w:docPartBody>
        <w:p w:rsidR="00B51F79" w:rsidRDefault="004127B3">
          <w:pPr>
            <w:pStyle w:val="2E9C6348F7A340849B819E7C359DF6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6FE348D5E943FCA72AC750EC6D9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BDC7-94B6-4730-862F-7BD07E286F36}"/>
      </w:docPartPr>
      <w:docPartBody>
        <w:p w:rsidR="00B51F79" w:rsidRDefault="004127B3">
          <w:pPr>
            <w:pStyle w:val="A26FE348D5E943FCA72AC750EC6D9E8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C87956E7C48478F36764D36424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6EC5-550D-4EED-BC3A-7EFC8308EA2A}"/>
      </w:docPartPr>
      <w:docPartBody>
        <w:p w:rsidR="00B51F79" w:rsidRDefault="004127B3">
          <w:pPr>
            <w:pStyle w:val="B6EC87956E7C48478F36764D3642446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B3"/>
    <w:rsid w:val="002E33F2"/>
    <w:rsid w:val="004127B3"/>
    <w:rsid w:val="00587FC2"/>
    <w:rsid w:val="009A5B4C"/>
    <w:rsid w:val="00B51F79"/>
    <w:rsid w:val="00E34FFE"/>
    <w:rsid w:val="00E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E24BE36E2EA4F44B496C1E2FBA7D81D">
    <w:name w:val="AE24BE36E2EA4F44B496C1E2FBA7D81D"/>
  </w:style>
  <w:style w:type="paragraph" w:customStyle="1" w:styleId="2E9C6348F7A340849B819E7C359DF65C">
    <w:name w:val="2E9C6348F7A340849B819E7C359DF65C"/>
  </w:style>
  <w:style w:type="paragraph" w:customStyle="1" w:styleId="A26FE348D5E943FCA72AC750EC6D9E87">
    <w:name w:val="A26FE348D5E943FCA72AC750EC6D9E87"/>
  </w:style>
  <w:style w:type="paragraph" w:customStyle="1" w:styleId="B6EC87956E7C48478F36764D3642446D">
    <w:name w:val="B6EC87956E7C48478F36764D3642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DD1F-4331-46FF-A9AD-0D0DC72F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Трубкин Евгений Александрович</cp:lastModifiedBy>
  <cp:revision>4</cp:revision>
  <cp:lastPrinted>2022-08-15T10:39:00Z</cp:lastPrinted>
  <dcterms:created xsi:type="dcterms:W3CDTF">2023-10-09T08:04:00Z</dcterms:created>
  <dcterms:modified xsi:type="dcterms:W3CDTF">2023-10-09T08:16:00Z</dcterms:modified>
</cp:coreProperties>
</file>