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29D9588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C76AA2">
              <w:rPr>
                <w:rFonts w:cs="Times New Roman"/>
                <w:bCs/>
                <w:sz w:val="28"/>
                <w:szCs w:val="28"/>
              </w:rPr>
              <w:t>3503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0A7739B0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335B6D" w:rsidRPr="00335B6D">
              <w:rPr>
                <w:bCs/>
                <w:sz w:val="28"/>
                <w:szCs w:val="28"/>
              </w:rPr>
              <w:t>30</w:t>
            </w:r>
            <w:r w:rsidR="00E83E88" w:rsidRPr="00335B6D">
              <w:rPr>
                <w:bCs/>
                <w:sz w:val="28"/>
                <w:szCs w:val="28"/>
              </w:rPr>
              <w:t>.</w:t>
            </w:r>
            <w:r w:rsidR="00335B6D" w:rsidRPr="00335B6D">
              <w:rPr>
                <w:bCs/>
                <w:sz w:val="28"/>
                <w:szCs w:val="28"/>
              </w:rPr>
              <w:t>06</w:t>
            </w:r>
            <w:r w:rsidR="00E83E88" w:rsidRPr="00335B6D">
              <w:rPr>
                <w:bCs/>
                <w:sz w:val="28"/>
                <w:szCs w:val="28"/>
              </w:rPr>
              <w:t>.</w:t>
            </w:r>
            <w:r w:rsidR="00335B6D" w:rsidRPr="00335B6D">
              <w:rPr>
                <w:bCs/>
                <w:sz w:val="28"/>
                <w:szCs w:val="28"/>
              </w:rPr>
              <w:t>2006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70480195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DE32A4" w:rsidRPr="00DE32A4">
                  <w:rPr>
                    <w:rFonts w:cs="Times New Roman"/>
                    <w:bCs/>
                    <w:sz w:val="28"/>
                    <w:szCs w:val="28"/>
                  </w:rPr>
                  <w:t>0008881</w:t>
                </w:r>
              </w:sdtContent>
            </w:sdt>
          </w:p>
          <w:p w14:paraId="038F062B" w14:textId="0256364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9E54A4" w:rsidRPr="009E54A4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5047469B" w:rsidR="00F40980" w:rsidRPr="007F66CA" w:rsidRDefault="00F40980" w:rsidP="002D474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671DC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D4741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796C72F4" w:rsidR="00D223F7" w:rsidRPr="007F66CA" w:rsidRDefault="00D223F7" w:rsidP="002D4741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D4741">
                  <w:rPr>
                    <w:rStyle w:val="38"/>
                    <w:szCs w:val="28"/>
                  </w:rPr>
                  <w:t>2</w:t>
                </w:r>
                <w:r w:rsidR="00024414">
                  <w:rPr>
                    <w:rStyle w:val="38"/>
                    <w:szCs w:val="28"/>
                  </w:rPr>
                  <w:t>7</w:t>
                </w:r>
                <w:r w:rsidR="002D4741">
                  <w:rPr>
                    <w:rStyle w:val="38"/>
                    <w:szCs w:val="28"/>
                  </w:rPr>
                  <w:t xml:space="preserve"> октября 2023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35B6D" w:rsidRPr="007F66CA" w14:paraId="13E44AFD" w14:textId="77777777" w:rsidTr="00335B6D">
        <w:trPr>
          <w:trHeight w:val="234"/>
          <w:jc w:val="center"/>
        </w:trPr>
        <w:tc>
          <w:tcPr>
            <w:tcW w:w="9638" w:type="dxa"/>
            <w:hideMark/>
          </w:tcPr>
          <w:bookmarkEnd w:id="0"/>
          <w:p w14:paraId="4ED4FB3B" w14:textId="5D2C1BFB" w:rsidR="00671DC5" w:rsidRDefault="00335B6D" w:rsidP="00335B6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электротехнической</w:t>
            </w:r>
            <w:r w:rsidRPr="00B63198">
              <w:rPr>
                <w:sz w:val="28"/>
                <w:szCs w:val="28"/>
                <w:lang w:val="ru-RU"/>
              </w:rPr>
              <w:t xml:space="preserve"> лаборатории</w:t>
            </w:r>
          </w:p>
          <w:p w14:paraId="448DEDB0" w14:textId="5BB6E8E3" w:rsidR="00335B6D" w:rsidRPr="001D650E" w:rsidRDefault="00671DC5" w:rsidP="00335B6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Строительного унитарного предприятия «</w:t>
            </w:r>
            <w:proofErr w:type="spellStart"/>
            <w:r>
              <w:rPr>
                <w:sz w:val="28"/>
                <w:szCs w:val="28"/>
                <w:lang w:val="ru-RU"/>
              </w:rPr>
              <w:t>Жлобинметаллургстрой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  <w:r w:rsidR="00335B6D" w:rsidRPr="00B63198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843"/>
        <w:gridCol w:w="850"/>
        <w:gridCol w:w="1701"/>
        <w:gridCol w:w="2268"/>
        <w:gridCol w:w="2262"/>
      </w:tblGrid>
      <w:tr w:rsidR="00416763" w14:paraId="2B10157B" w14:textId="77777777" w:rsidTr="002D4741">
        <w:tc>
          <w:tcPr>
            <w:tcW w:w="711" w:type="dxa"/>
            <w:vAlign w:val="center"/>
          </w:tcPr>
          <w:p w14:paraId="1BA5022D" w14:textId="0B3D47D9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836" w:type="dxa"/>
            <w:vAlign w:val="center"/>
          </w:tcPr>
          <w:p w14:paraId="48F9FA17" w14:textId="11DCBC50" w:rsidR="00416763" w:rsidRPr="00416763" w:rsidRDefault="00416763" w:rsidP="00416763">
            <w:pPr>
              <w:pStyle w:val="af6"/>
              <w:jc w:val="both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850" w:type="dxa"/>
            <w:vAlign w:val="center"/>
          </w:tcPr>
          <w:p w14:paraId="59E2A5A0" w14:textId="6AB66225" w:rsidR="00416763" w:rsidRPr="00416763" w:rsidRDefault="004057B3" w:rsidP="004167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416763"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6A0F33B8" w14:textId="77777777" w:rsidR="004057B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 xml:space="preserve">Наименование </w:t>
            </w:r>
          </w:p>
          <w:p w14:paraId="6E177B33" w14:textId="79D7E23D" w:rsidR="00416763" w:rsidRPr="0041676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68" w:type="dxa"/>
            <w:vAlign w:val="center"/>
          </w:tcPr>
          <w:p w14:paraId="70446DED" w14:textId="780037F6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262" w:type="dxa"/>
            <w:vAlign w:val="center"/>
          </w:tcPr>
          <w:p w14:paraId="0C3A13A3" w14:textId="3B6FBE58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2D4741">
        <w:tc>
          <w:tcPr>
            <w:tcW w:w="711" w:type="dxa"/>
          </w:tcPr>
          <w:p w14:paraId="2314CB2E" w14:textId="48E6180D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836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850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701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2268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735BF499" w:rsidR="00C85858" w:rsidRPr="00F47CA4" w:rsidRDefault="00671DC5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 w:rsidRPr="00F47CA4">
              <w:rPr>
                <w:b/>
                <w:sz w:val="22"/>
                <w:szCs w:val="22"/>
              </w:rPr>
              <w:t xml:space="preserve"> </w:t>
            </w:r>
            <w:r w:rsidR="00F47CA4" w:rsidRPr="00F47CA4">
              <w:rPr>
                <w:b/>
                <w:sz w:val="22"/>
                <w:szCs w:val="22"/>
              </w:rPr>
              <w:t xml:space="preserve">ул. Волкова, 38, 247210, г. Жлобин, </w:t>
            </w:r>
            <w:r w:rsidR="00F47CA4" w:rsidRPr="00D2082C">
              <w:rPr>
                <w:b/>
                <w:sz w:val="22"/>
                <w:szCs w:val="22"/>
              </w:rPr>
              <w:t>Жлобинский район</w:t>
            </w:r>
            <w:r w:rsidR="00F47CA4" w:rsidRPr="00F47CA4">
              <w:rPr>
                <w:b/>
                <w:sz w:val="22"/>
                <w:szCs w:val="22"/>
              </w:rPr>
              <w:t>, Гомельская область</w:t>
            </w:r>
          </w:p>
        </w:tc>
      </w:tr>
      <w:tr w:rsidR="00F47CA4" w14:paraId="7526BFF7" w14:textId="77777777" w:rsidTr="002D4741">
        <w:tc>
          <w:tcPr>
            <w:tcW w:w="704" w:type="dxa"/>
          </w:tcPr>
          <w:p w14:paraId="56B5BAEE" w14:textId="77777777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2.1</w:t>
            </w:r>
          </w:p>
          <w:p w14:paraId="3D4ABA3F" w14:textId="5C81318C" w:rsidR="00F35DA2" w:rsidRPr="0002404E" w:rsidRDefault="00F35DA2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76D7D7A1" w14:textId="5A975F5A" w:rsidR="00F47CA4" w:rsidRPr="0002404E" w:rsidRDefault="00F47CA4" w:rsidP="002D4741">
            <w:pPr>
              <w:spacing w:line="240" w:lineRule="exact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50" w:type="dxa"/>
          </w:tcPr>
          <w:p w14:paraId="7C31F7A7" w14:textId="77777777" w:rsidR="00F47CA4" w:rsidRPr="0002404E" w:rsidRDefault="00F47CA4" w:rsidP="002D4741">
            <w:pPr>
              <w:pStyle w:val="af6"/>
            </w:pPr>
            <w:r w:rsidRPr="0002404E">
              <w:t>27.32/ 22.000</w:t>
            </w:r>
          </w:p>
          <w:p w14:paraId="51782609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23F6BA74" w14:textId="77777777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Сопротивление</w:t>
            </w:r>
          </w:p>
          <w:p w14:paraId="09580C80" w14:textId="4B5BC67D" w:rsidR="00F47CA4" w:rsidRPr="0002404E" w:rsidRDefault="00F47CA4" w:rsidP="002D4741">
            <w:pPr>
              <w:pStyle w:val="af6"/>
              <w:rPr>
                <w:lang w:val="ru-RU"/>
              </w:rPr>
            </w:pPr>
            <w:proofErr w:type="spellStart"/>
            <w:r w:rsidRPr="0002404E">
              <w:t>изоляции</w:t>
            </w:r>
            <w:proofErr w:type="spellEnd"/>
          </w:p>
        </w:tc>
        <w:tc>
          <w:tcPr>
            <w:tcW w:w="2268" w:type="dxa"/>
          </w:tcPr>
          <w:p w14:paraId="1ADA74CA" w14:textId="6165C42D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49BF38E2" w14:textId="0262CB2E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прил</w:t>
            </w:r>
            <w:r w:rsidR="0011519D">
              <w:rPr>
                <w:sz w:val="22"/>
                <w:szCs w:val="22"/>
              </w:rPr>
              <w:t>ожение</w:t>
            </w:r>
            <w:r w:rsidRPr="0002404E">
              <w:rPr>
                <w:sz w:val="22"/>
                <w:szCs w:val="22"/>
              </w:rPr>
              <w:t xml:space="preserve"> Б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п.Б.30.1 </w:t>
            </w:r>
          </w:p>
          <w:p w14:paraId="11E44D30" w14:textId="0FCFDBDC" w:rsidR="00BD6C5E" w:rsidRPr="0002404E" w:rsidRDefault="00F47CA4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02404E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62" w:type="dxa"/>
          </w:tcPr>
          <w:p w14:paraId="7E71F73C" w14:textId="443354B7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t>МВИ.ГР 3247-2019</w:t>
            </w:r>
          </w:p>
        </w:tc>
      </w:tr>
      <w:tr w:rsidR="00F47CA4" w14:paraId="68EA6BAB" w14:textId="77777777" w:rsidTr="002D4741">
        <w:tc>
          <w:tcPr>
            <w:tcW w:w="704" w:type="dxa"/>
          </w:tcPr>
          <w:p w14:paraId="0F7A4B33" w14:textId="77777777" w:rsidR="00F35DA2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3.1</w:t>
            </w:r>
          </w:p>
          <w:p w14:paraId="7CE50F90" w14:textId="6E4FB90A" w:rsidR="00F47CA4" w:rsidRPr="0002404E" w:rsidRDefault="00F35DA2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  <w:r w:rsidR="00F47CA4" w:rsidRPr="00024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7A930783" w14:textId="5A178AE8" w:rsidR="0002404E" w:rsidRPr="0002404E" w:rsidRDefault="00F47CA4" w:rsidP="002D4741">
            <w:pPr>
              <w:spacing w:line="240" w:lineRule="exact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 xml:space="preserve">Воздушные линии напряжением 0,4 </w:t>
            </w:r>
            <w:proofErr w:type="spellStart"/>
            <w:r w:rsidRPr="0002404E">
              <w:rPr>
                <w:sz w:val="22"/>
                <w:szCs w:val="22"/>
              </w:rPr>
              <w:t>кВ</w:t>
            </w:r>
            <w:proofErr w:type="spellEnd"/>
            <w:r w:rsidRPr="0002404E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850" w:type="dxa"/>
          </w:tcPr>
          <w:p w14:paraId="3B68FBB0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27.32/ 22.000</w:t>
            </w:r>
          </w:p>
          <w:p w14:paraId="759424B2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458C61DD" w14:textId="77777777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Сопротивление</w:t>
            </w:r>
          </w:p>
          <w:p w14:paraId="4F50C776" w14:textId="35933FEA" w:rsidR="00F47CA4" w:rsidRPr="0002404E" w:rsidRDefault="00F47CA4" w:rsidP="002D4741">
            <w:pPr>
              <w:pStyle w:val="af6"/>
              <w:rPr>
                <w:lang w:val="ru-RU"/>
              </w:rPr>
            </w:pPr>
            <w:proofErr w:type="spellStart"/>
            <w:r w:rsidRPr="0002404E">
              <w:t>изоляции</w:t>
            </w:r>
            <w:proofErr w:type="spellEnd"/>
          </w:p>
        </w:tc>
        <w:tc>
          <w:tcPr>
            <w:tcW w:w="2268" w:type="dxa"/>
          </w:tcPr>
          <w:p w14:paraId="6D07CBAC" w14:textId="01317C9B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5F1D7341" w14:textId="3EFF0ED4" w:rsidR="00F47CA4" w:rsidRPr="0002404E" w:rsidRDefault="0011519D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</w:t>
            </w:r>
            <w:r w:rsidR="00F47CA4" w:rsidRPr="0002404E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 xml:space="preserve">ожение </w:t>
            </w:r>
            <w:r w:rsidR="00F47CA4" w:rsidRPr="0002404E">
              <w:rPr>
                <w:sz w:val="22"/>
                <w:szCs w:val="22"/>
              </w:rPr>
              <w:t>Б</w:t>
            </w:r>
            <w:r w:rsidR="002D4741">
              <w:rPr>
                <w:sz w:val="22"/>
                <w:szCs w:val="22"/>
              </w:rPr>
              <w:t>,</w:t>
            </w:r>
            <w:r w:rsidR="00F47CA4" w:rsidRPr="0002404E">
              <w:rPr>
                <w:sz w:val="22"/>
                <w:szCs w:val="22"/>
              </w:rPr>
              <w:t xml:space="preserve"> п.Б.31.9.1 </w:t>
            </w:r>
          </w:p>
          <w:p w14:paraId="6900CB03" w14:textId="2AF8E45A" w:rsidR="00F47CA4" w:rsidRPr="0002404E" w:rsidRDefault="00F47CA4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02404E">
              <w:rPr>
                <w:sz w:val="22"/>
                <w:szCs w:val="22"/>
              </w:rPr>
              <w:t xml:space="preserve"> п.4.4.30.6 а)</w:t>
            </w:r>
          </w:p>
        </w:tc>
        <w:tc>
          <w:tcPr>
            <w:tcW w:w="2262" w:type="dxa"/>
          </w:tcPr>
          <w:p w14:paraId="5E79276D" w14:textId="065E92D5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t>МВИ.ГР 3247-2019</w:t>
            </w:r>
          </w:p>
        </w:tc>
      </w:tr>
      <w:tr w:rsidR="002D4741" w14:paraId="4D296FF7" w14:textId="77777777" w:rsidTr="002D4741">
        <w:tc>
          <w:tcPr>
            <w:tcW w:w="704" w:type="dxa"/>
          </w:tcPr>
          <w:p w14:paraId="10C3DD9B" w14:textId="72D70552" w:rsidR="002D4741" w:rsidRPr="0002404E" w:rsidRDefault="002D4741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4.1</w:t>
            </w:r>
          </w:p>
          <w:p w14:paraId="1046F9A0" w14:textId="3DF4106D" w:rsidR="002D4741" w:rsidRPr="0002404E" w:rsidRDefault="002D4741" w:rsidP="002D4741">
            <w:pPr>
              <w:rPr>
                <w:sz w:val="22"/>
                <w:szCs w:val="22"/>
                <w:lang w:val="en-US"/>
              </w:rPr>
            </w:pPr>
            <w:r w:rsidRPr="000240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08D2EC70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0DE31CAF" w14:textId="50356892" w:rsidR="002D4741" w:rsidRPr="0002404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1EC54D25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27.12/</w:t>
            </w:r>
          </w:p>
          <w:p w14:paraId="122D50B9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22.000</w:t>
            </w:r>
          </w:p>
          <w:p w14:paraId="6F7E793C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27.32/</w:t>
            </w:r>
          </w:p>
          <w:p w14:paraId="61FDDD31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22.000</w:t>
            </w:r>
          </w:p>
          <w:p w14:paraId="631B9E4E" w14:textId="343F0238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27.90/</w:t>
            </w:r>
          </w:p>
          <w:p w14:paraId="5CD029D5" w14:textId="3594F9B1" w:rsidR="002D4741" w:rsidRPr="0002404E" w:rsidRDefault="002D4741" w:rsidP="002D4741">
            <w:pPr>
              <w:pStyle w:val="af6"/>
            </w:pPr>
            <w:r w:rsidRPr="0002404E">
              <w:rPr>
                <w:lang w:val="ru-RU"/>
              </w:rPr>
              <w:t xml:space="preserve">22.000 </w:t>
            </w:r>
          </w:p>
        </w:tc>
        <w:tc>
          <w:tcPr>
            <w:tcW w:w="1701" w:type="dxa"/>
          </w:tcPr>
          <w:p w14:paraId="2F3BCF99" w14:textId="17A759C2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Сопротив</w:t>
            </w:r>
            <w:r>
              <w:rPr>
                <w:lang w:val="ru-RU"/>
              </w:rPr>
              <w:t>ление</w:t>
            </w:r>
            <w:r w:rsidRPr="0002404E">
              <w:rPr>
                <w:lang w:val="ru-RU"/>
              </w:rPr>
              <w:t xml:space="preserve"> изоляции</w:t>
            </w:r>
          </w:p>
          <w:p w14:paraId="2497E152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71ABDE3A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38E1BC6D" w14:textId="400DDEC0" w:rsidR="002D4741" w:rsidRPr="0002404E" w:rsidRDefault="002D4741" w:rsidP="002D4741">
            <w:pPr>
              <w:pStyle w:val="af6"/>
            </w:pPr>
          </w:p>
        </w:tc>
        <w:tc>
          <w:tcPr>
            <w:tcW w:w="2268" w:type="dxa"/>
          </w:tcPr>
          <w:p w14:paraId="6979564C" w14:textId="3EF7AA78" w:rsidR="002D4741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ТКП 181-2009</w:t>
            </w:r>
            <w:r>
              <w:rPr>
                <w:lang w:val="ru-RU"/>
              </w:rPr>
              <w:t>,</w:t>
            </w:r>
          </w:p>
          <w:p w14:paraId="293EE13E" w14:textId="75675A8A" w:rsidR="002D4741" w:rsidRDefault="002D4741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иложение </w:t>
            </w:r>
            <w:r w:rsidRPr="0002404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2D509B3B" w14:textId="66D19749" w:rsidR="002D4741" w:rsidRDefault="002D4741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п.Б</w:t>
            </w:r>
            <w:r>
              <w:rPr>
                <w:sz w:val="22"/>
                <w:szCs w:val="22"/>
              </w:rPr>
              <w:t>.</w:t>
            </w:r>
            <w:r w:rsidRPr="0002404E">
              <w:rPr>
                <w:sz w:val="22"/>
                <w:szCs w:val="22"/>
              </w:rPr>
              <w:t>27.1</w:t>
            </w:r>
          </w:p>
          <w:p w14:paraId="47067897" w14:textId="05C4D48B" w:rsidR="002D4741" w:rsidRPr="004A7D0D" w:rsidRDefault="002D4741" w:rsidP="002D4741">
            <w:pPr>
              <w:ind w:right="-13"/>
              <w:rPr>
                <w:sz w:val="22"/>
                <w:szCs w:val="22"/>
              </w:rPr>
            </w:pPr>
            <w:r w:rsidRPr="004A7D0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  <w:r w:rsidRPr="004A7D0D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262" w:type="dxa"/>
          </w:tcPr>
          <w:p w14:paraId="1D352000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t>МВИ.</w:t>
            </w:r>
            <w:r w:rsidRPr="0002404E">
              <w:rPr>
                <w:lang w:val="ru-RU"/>
              </w:rPr>
              <w:t>ГР</w:t>
            </w:r>
            <w:r w:rsidRPr="0002404E">
              <w:t xml:space="preserve"> 3247-2019</w:t>
            </w:r>
            <w:r w:rsidRPr="0002404E">
              <w:rPr>
                <w:lang w:val="ru-RU"/>
              </w:rPr>
              <w:t xml:space="preserve"> </w:t>
            </w:r>
          </w:p>
          <w:p w14:paraId="1A196144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5AB52932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5E4D0E46" w14:textId="0A6E4C74" w:rsidR="002D4741" w:rsidRPr="0002404E" w:rsidRDefault="002D4741" w:rsidP="002D4741">
            <w:pPr>
              <w:pStyle w:val="af6"/>
            </w:pPr>
          </w:p>
        </w:tc>
      </w:tr>
      <w:tr w:rsidR="002D4741" w14:paraId="2D8786CA" w14:textId="77777777" w:rsidTr="002D4741">
        <w:tc>
          <w:tcPr>
            <w:tcW w:w="704" w:type="dxa"/>
          </w:tcPr>
          <w:p w14:paraId="2C818BB8" w14:textId="49319B95" w:rsidR="002D4741" w:rsidRPr="0002404E" w:rsidRDefault="002D4741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</w:p>
          <w:p w14:paraId="33020710" w14:textId="00D9E6D1" w:rsidR="002D4741" w:rsidRPr="0002404E" w:rsidRDefault="002D4741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6FD5B60C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</w:tc>
        <w:tc>
          <w:tcPr>
            <w:tcW w:w="850" w:type="dxa"/>
            <w:vMerge/>
          </w:tcPr>
          <w:p w14:paraId="74B5D4E8" w14:textId="24BFB987" w:rsidR="002D4741" w:rsidRPr="0002404E" w:rsidRDefault="002D4741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7EB5AD82" w14:textId="1E9B374F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 xml:space="preserve"> Испытание цепи «фаза –нуль» силовых и осветительных сетей</w:t>
            </w:r>
          </w:p>
        </w:tc>
        <w:tc>
          <w:tcPr>
            <w:tcW w:w="2268" w:type="dxa"/>
          </w:tcPr>
          <w:p w14:paraId="43A594C3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</w:p>
          <w:p w14:paraId="4248C61F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Б,</w:t>
            </w:r>
          </w:p>
          <w:p w14:paraId="7CE55F76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п.Б.27.3</w:t>
            </w:r>
          </w:p>
          <w:p w14:paraId="068C27A9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</w:p>
          <w:p w14:paraId="49DA2030" w14:textId="77777777" w:rsidR="002D4741" w:rsidRPr="0081099E" w:rsidRDefault="002D4741" w:rsidP="002D4741">
            <w:pPr>
              <w:rPr>
                <w:color w:val="FF0000"/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п.4.4.26.3</w:t>
            </w:r>
          </w:p>
          <w:p w14:paraId="1ACE3D5B" w14:textId="46186FEA" w:rsidR="002D4741" w:rsidRPr="0002404E" w:rsidRDefault="002D4741" w:rsidP="002D4741">
            <w:r w:rsidRPr="0081099E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81099E">
              <w:rPr>
                <w:sz w:val="22"/>
                <w:szCs w:val="22"/>
              </w:rPr>
              <w:t>30331.3-95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пп.413.1.3.3-413.1.3.6</w:t>
            </w:r>
          </w:p>
        </w:tc>
        <w:tc>
          <w:tcPr>
            <w:tcW w:w="2262" w:type="dxa"/>
          </w:tcPr>
          <w:p w14:paraId="7514798A" w14:textId="2CA133AD" w:rsidR="002D4741" w:rsidRPr="0002404E" w:rsidRDefault="002D4741" w:rsidP="002D4741">
            <w:pPr>
              <w:pStyle w:val="42"/>
            </w:pPr>
            <w:r w:rsidRPr="0081099E">
              <w:t>МВИ.Г</w:t>
            </w:r>
            <w:r w:rsidRPr="0081099E">
              <w:rPr>
                <w:lang w:val="ru-RU"/>
              </w:rPr>
              <w:t>Р</w:t>
            </w:r>
            <w:r w:rsidRPr="0081099E">
              <w:t xml:space="preserve"> 324</w:t>
            </w:r>
            <w:r w:rsidRPr="0081099E">
              <w:rPr>
                <w:lang w:val="ru-RU"/>
              </w:rPr>
              <w:t>8</w:t>
            </w:r>
            <w:r w:rsidRPr="0081099E">
              <w:t>-2019</w:t>
            </w:r>
          </w:p>
        </w:tc>
      </w:tr>
    </w:tbl>
    <w:p w14:paraId="2E4F6E2F" w14:textId="77777777" w:rsidR="0002404E" w:rsidRDefault="0002404E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2127"/>
        <w:gridCol w:w="1984"/>
        <w:gridCol w:w="2120"/>
      </w:tblGrid>
      <w:tr w:rsidR="007E32E6" w14:paraId="53EF6A14" w14:textId="77777777" w:rsidTr="0011519D">
        <w:tc>
          <w:tcPr>
            <w:tcW w:w="704" w:type="dxa"/>
          </w:tcPr>
          <w:p w14:paraId="3ED9CE1D" w14:textId="72A7F106" w:rsidR="007E32E6" w:rsidRPr="0081099E" w:rsidRDefault="007E32E6" w:rsidP="00F17E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701" w:type="dxa"/>
          </w:tcPr>
          <w:p w14:paraId="44C50D05" w14:textId="27968AA4" w:rsidR="007E32E6" w:rsidRPr="0002404E" w:rsidRDefault="007E32E6" w:rsidP="0002404E">
            <w:pPr>
              <w:pStyle w:val="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2</w:t>
            </w:r>
          </w:p>
        </w:tc>
        <w:tc>
          <w:tcPr>
            <w:tcW w:w="992" w:type="dxa"/>
          </w:tcPr>
          <w:p w14:paraId="56915487" w14:textId="1A8E3538" w:rsidR="007E32E6" w:rsidRPr="0081099E" w:rsidRDefault="007E32E6" w:rsidP="00F17EC4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3</w:t>
            </w:r>
          </w:p>
        </w:tc>
        <w:tc>
          <w:tcPr>
            <w:tcW w:w="2127" w:type="dxa"/>
          </w:tcPr>
          <w:p w14:paraId="2064A579" w14:textId="7F2904D8" w:rsidR="007E32E6" w:rsidRPr="0081099E" w:rsidRDefault="007E32E6" w:rsidP="00F35DA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4</w:t>
            </w:r>
          </w:p>
        </w:tc>
        <w:tc>
          <w:tcPr>
            <w:tcW w:w="1984" w:type="dxa"/>
          </w:tcPr>
          <w:p w14:paraId="502CD20C" w14:textId="622E046B" w:rsidR="007E32E6" w:rsidRPr="0081099E" w:rsidRDefault="007E32E6" w:rsidP="00F17E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</w:t>
            </w:r>
          </w:p>
        </w:tc>
        <w:tc>
          <w:tcPr>
            <w:tcW w:w="2120" w:type="dxa"/>
          </w:tcPr>
          <w:p w14:paraId="6282EDF3" w14:textId="1A6C6EFD" w:rsidR="007E32E6" w:rsidRPr="007E32E6" w:rsidRDefault="007E32E6" w:rsidP="00F17EC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2404E" w14:paraId="0913E39B" w14:textId="77777777" w:rsidTr="0002404E">
        <w:tc>
          <w:tcPr>
            <w:tcW w:w="704" w:type="dxa"/>
          </w:tcPr>
          <w:p w14:paraId="61D10458" w14:textId="77777777" w:rsidR="0002404E" w:rsidRDefault="0002404E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5.1</w:t>
            </w:r>
          </w:p>
          <w:p w14:paraId="65C02550" w14:textId="2A76912F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764491B" w14:textId="3E4A9FDC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</w:tcPr>
          <w:p w14:paraId="4FE38F97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7D5543FB" w14:textId="6808776F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27941648" w14:textId="77777777" w:rsidR="0002404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Проверка соединений заземлителей с заземляемыми элементами</w:t>
            </w:r>
          </w:p>
          <w:p w14:paraId="4B1DF6B5" w14:textId="38C63961" w:rsidR="0002404E" w:rsidRPr="0081099E" w:rsidRDefault="0002404E" w:rsidP="002D474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0EFEDD6C" w14:textId="23ECB5A1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08B2EC13" w14:textId="3BC4C703" w:rsidR="0002404E" w:rsidRDefault="0002404E" w:rsidP="002D4741">
            <w:pPr>
              <w:ind w:right="-13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Приложение Б</w:t>
            </w:r>
            <w:r w:rsidR="002D4741"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п.Б.29.2</w:t>
            </w:r>
          </w:p>
          <w:p w14:paraId="578E67C7" w14:textId="16836D6A" w:rsidR="00FF0FB1" w:rsidRPr="004A7D0D" w:rsidRDefault="004A7D0D" w:rsidP="002D4741">
            <w:pPr>
              <w:ind w:right="-13"/>
              <w:rPr>
                <w:sz w:val="22"/>
                <w:szCs w:val="22"/>
              </w:rPr>
            </w:pPr>
            <w:r w:rsidRPr="004A7D0D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4A7D0D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20" w:type="dxa"/>
          </w:tcPr>
          <w:p w14:paraId="1045D8FE" w14:textId="77777777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МВИ.ГР 3249-2019</w:t>
            </w:r>
          </w:p>
          <w:p w14:paraId="62A234A1" w14:textId="77777777" w:rsidR="0002404E" w:rsidRPr="0081099E" w:rsidRDefault="0002404E" w:rsidP="002D4741">
            <w:pPr>
              <w:rPr>
                <w:sz w:val="22"/>
                <w:szCs w:val="22"/>
                <w:lang w:eastAsia="en-US"/>
              </w:rPr>
            </w:pPr>
          </w:p>
          <w:p w14:paraId="0D3017F6" w14:textId="6AC890BA" w:rsidR="0002404E" w:rsidRPr="0081099E" w:rsidRDefault="0002404E" w:rsidP="002D4741">
            <w:pPr>
              <w:pStyle w:val="af6"/>
            </w:pPr>
          </w:p>
        </w:tc>
      </w:tr>
      <w:tr w:rsidR="0002404E" w14:paraId="5778FDEC" w14:textId="77777777" w:rsidTr="0002404E">
        <w:tc>
          <w:tcPr>
            <w:tcW w:w="704" w:type="dxa"/>
          </w:tcPr>
          <w:p w14:paraId="74720F29" w14:textId="77777777" w:rsidR="0002404E" w:rsidRDefault="0002404E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5.2</w:t>
            </w:r>
          </w:p>
          <w:p w14:paraId="68F403A4" w14:textId="49B2D215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43C9D84" w14:textId="77777777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570EB02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5473C338" w14:textId="07F4A31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43344B34" w14:textId="77777777" w:rsidR="0002404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Сопротивление заземляющих устройств</w:t>
            </w:r>
          </w:p>
          <w:p w14:paraId="78151554" w14:textId="77278C0A" w:rsidR="0002404E" w:rsidRPr="0081099E" w:rsidRDefault="0002404E" w:rsidP="002D474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4FFE5183" w14:textId="0D3AFCE0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42394915" w14:textId="5A264FA4" w:rsidR="004A7D0D" w:rsidRDefault="002D4741" w:rsidP="002D4741">
            <w:pPr>
              <w:ind w:righ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02404E" w:rsidRPr="0081099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="0002404E" w:rsidRPr="0081099E">
              <w:rPr>
                <w:sz w:val="22"/>
                <w:szCs w:val="22"/>
              </w:rPr>
              <w:t xml:space="preserve"> п.Б.29.4 </w:t>
            </w:r>
          </w:p>
          <w:p w14:paraId="5BE03D7C" w14:textId="7DAD7515" w:rsidR="0002404E" w:rsidRPr="0081099E" w:rsidRDefault="004A7D0D" w:rsidP="002D4741">
            <w:pPr>
              <w:ind w:right="-13"/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F070B5">
              <w:rPr>
                <w:sz w:val="22"/>
                <w:szCs w:val="22"/>
              </w:rPr>
              <w:t xml:space="preserve"> п.4.4.28.6</w:t>
            </w:r>
            <w:r w:rsidR="0002404E" w:rsidRPr="008109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0" w:type="dxa"/>
          </w:tcPr>
          <w:p w14:paraId="44A3B58F" w14:textId="4A2A78AA" w:rsidR="0002404E" w:rsidRPr="0081099E" w:rsidRDefault="0002404E" w:rsidP="002D4741">
            <w:pPr>
              <w:pStyle w:val="af6"/>
            </w:pPr>
            <w:r w:rsidRPr="0081099E">
              <w:rPr>
                <w:lang w:val="ru-RU"/>
              </w:rPr>
              <w:t xml:space="preserve"> МВИ.ГР 3249-2019</w:t>
            </w:r>
          </w:p>
        </w:tc>
      </w:tr>
      <w:tr w:rsidR="0002404E" w14:paraId="4B3033B0" w14:textId="77777777" w:rsidTr="0002404E">
        <w:tc>
          <w:tcPr>
            <w:tcW w:w="704" w:type="dxa"/>
          </w:tcPr>
          <w:p w14:paraId="626CB8EA" w14:textId="77777777" w:rsidR="0002404E" w:rsidRDefault="0002404E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5.3</w:t>
            </w:r>
          </w:p>
          <w:p w14:paraId="78401E0E" w14:textId="4BA349EC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ECDF2ED" w14:textId="77777777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E4E32B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 xml:space="preserve"> 27.90/</w:t>
            </w:r>
          </w:p>
          <w:p w14:paraId="4DED410B" w14:textId="78EBC528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07F775E3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 xml:space="preserve">Проверка цепи </w:t>
            </w:r>
          </w:p>
          <w:p w14:paraId="21E51FC2" w14:textId="4F413AFA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«фаза-нуль» в электроустановках до 1000 В с глухим заземлением нейтрали</w:t>
            </w:r>
            <w:r>
              <w:rPr>
                <w:lang w:val="ru-RU"/>
              </w:rPr>
              <w:t xml:space="preserve"> (</w:t>
            </w:r>
            <w:r w:rsidRPr="00A66AE0">
              <w:rPr>
                <w:lang w:val="ru-RU"/>
              </w:rPr>
              <w:t xml:space="preserve">в системах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C</w:t>
            </w:r>
            <w:r w:rsidRPr="00A66AE0">
              <w:rPr>
                <w:lang w:val="ru-RU"/>
              </w:rPr>
              <w:t xml:space="preserve">,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S</w:t>
            </w:r>
            <w:r w:rsidRPr="00A66AE0">
              <w:rPr>
                <w:lang w:val="ru-RU"/>
              </w:rPr>
              <w:t xml:space="preserve">,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C</w:t>
            </w:r>
            <w:r w:rsidRPr="00A66AE0">
              <w:rPr>
                <w:lang w:val="ru-RU"/>
              </w:rPr>
              <w:t xml:space="preserve">- </w:t>
            </w:r>
            <w:r w:rsidRPr="008D7572">
              <w:t>S</w:t>
            </w:r>
            <w:r w:rsidRPr="00A66AE0">
              <w:rPr>
                <w:lang w:val="ru-RU"/>
              </w:rPr>
              <w:t>)</w:t>
            </w:r>
          </w:p>
        </w:tc>
        <w:tc>
          <w:tcPr>
            <w:tcW w:w="1984" w:type="dxa"/>
          </w:tcPr>
          <w:p w14:paraId="28B73EF3" w14:textId="600F8FE6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18F6A81A" w14:textId="4C19F323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прил</w:t>
            </w:r>
            <w:r w:rsidR="0011519D">
              <w:rPr>
                <w:lang w:val="ru-RU"/>
              </w:rPr>
              <w:t>ожение</w:t>
            </w:r>
            <w:r w:rsidRPr="0081099E">
              <w:rPr>
                <w:lang w:val="ru-RU"/>
              </w:rPr>
              <w:t xml:space="preserve"> Б</w:t>
            </w:r>
            <w:r w:rsidR="002D4741">
              <w:rPr>
                <w:lang w:val="ru-RU"/>
              </w:rPr>
              <w:t>,</w:t>
            </w:r>
            <w:r w:rsidRPr="0081099E">
              <w:rPr>
                <w:lang w:val="ru-RU"/>
              </w:rPr>
              <w:t xml:space="preserve"> п.Б.29.8</w:t>
            </w:r>
          </w:p>
          <w:p w14:paraId="499BAD49" w14:textId="2948BF41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ГОСТ 30331.3-95</w:t>
            </w:r>
            <w:r w:rsidR="002D4741">
              <w:rPr>
                <w:lang w:val="ru-RU"/>
              </w:rPr>
              <w:t>,</w:t>
            </w:r>
          </w:p>
          <w:p w14:paraId="74539A11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п.413.1.3.3-413.1.3.6</w:t>
            </w:r>
          </w:p>
          <w:p w14:paraId="464A6221" w14:textId="3AE21E6B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ТКП 339-20</w:t>
            </w:r>
            <w:r w:rsidR="002D4741">
              <w:rPr>
                <w:lang w:val="ru-RU"/>
              </w:rPr>
              <w:t>22,</w:t>
            </w:r>
          </w:p>
          <w:p w14:paraId="6E002A5E" w14:textId="3F5D8719" w:rsidR="00FF0FB1" w:rsidRPr="0081099E" w:rsidRDefault="0002404E" w:rsidP="002D4741">
            <w:pPr>
              <w:ind w:right="-13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п.4.4.28.5</w:t>
            </w:r>
          </w:p>
        </w:tc>
        <w:tc>
          <w:tcPr>
            <w:tcW w:w="2120" w:type="dxa"/>
          </w:tcPr>
          <w:p w14:paraId="4F5232FF" w14:textId="77777777" w:rsidR="0002404E" w:rsidRPr="0081099E" w:rsidRDefault="0002404E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МВИ. ГР 3248-2019</w:t>
            </w:r>
          </w:p>
          <w:p w14:paraId="1F7B32D6" w14:textId="77777777" w:rsidR="0002404E" w:rsidRPr="0081099E" w:rsidRDefault="0002404E" w:rsidP="002D4741">
            <w:pPr>
              <w:pStyle w:val="af6"/>
              <w:rPr>
                <w:highlight w:val="yellow"/>
                <w:lang w:val="ru-RU"/>
              </w:rPr>
            </w:pPr>
          </w:p>
          <w:p w14:paraId="176650A3" w14:textId="77777777" w:rsidR="0002404E" w:rsidRPr="0081099E" w:rsidRDefault="0002404E" w:rsidP="002D4741">
            <w:pPr>
              <w:pStyle w:val="af6"/>
            </w:pPr>
          </w:p>
        </w:tc>
      </w:tr>
      <w:tr w:rsidR="002D4741" w14:paraId="44603810" w14:textId="77777777" w:rsidTr="002D4741">
        <w:tc>
          <w:tcPr>
            <w:tcW w:w="704" w:type="dxa"/>
          </w:tcPr>
          <w:p w14:paraId="024ECD6B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6.1</w:t>
            </w:r>
          </w:p>
          <w:p w14:paraId="06265533" w14:textId="242B2CF5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79F35EF" w14:textId="2768777E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 xml:space="preserve">Устройства защитного отключения (УЗО), управляемые дифференциальным током </w:t>
            </w:r>
          </w:p>
        </w:tc>
        <w:tc>
          <w:tcPr>
            <w:tcW w:w="992" w:type="dxa"/>
          </w:tcPr>
          <w:p w14:paraId="6DBCE800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27.90/</w:t>
            </w:r>
          </w:p>
          <w:p w14:paraId="01E4D257" w14:textId="031D2FEE" w:rsidR="002D4741" w:rsidRPr="0081099E" w:rsidRDefault="002D4741" w:rsidP="002D4741">
            <w:pPr>
              <w:pStyle w:val="af6"/>
              <w:rPr>
                <w:lang w:val="ru-RU"/>
              </w:rPr>
            </w:pPr>
            <w:r w:rsidRPr="0081099E">
              <w:t>22.000</w:t>
            </w:r>
          </w:p>
        </w:tc>
        <w:tc>
          <w:tcPr>
            <w:tcW w:w="2127" w:type="dxa"/>
          </w:tcPr>
          <w:p w14:paraId="11C46E8B" w14:textId="13782BC6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Проверка дифференциального тока срабатывания УЗО</w:t>
            </w:r>
          </w:p>
          <w:p w14:paraId="37D17D00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на переменном токе</w:t>
            </w:r>
          </w:p>
          <w:p w14:paraId="42661624" w14:textId="77777777" w:rsidR="002D4741" w:rsidRPr="0081099E" w:rsidRDefault="002D4741" w:rsidP="002D474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52581113" w14:textId="7DED8F2F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 w:rsidRPr="00F070B5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F070B5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п.В.</w:t>
            </w:r>
            <w:r w:rsidRPr="00F070B5">
              <w:rPr>
                <w:sz w:val="22"/>
                <w:szCs w:val="22"/>
              </w:rPr>
              <w:t>4.61.4</w:t>
            </w:r>
          </w:p>
          <w:p w14:paraId="1793F3FA" w14:textId="34D1B256" w:rsidR="002D4741" w:rsidRDefault="002D4741" w:rsidP="002D4741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F070B5">
              <w:rPr>
                <w:sz w:val="22"/>
                <w:szCs w:val="22"/>
                <w:lang w:eastAsia="ru-RU"/>
              </w:rPr>
              <w:t>СН 4.04.01-2019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F070B5">
              <w:rPr>
                <w:sz w:val="22"/>
                <w:szCs w:val="22"/>
                <w:lang w:eastAsia="ru-RU"/>
              </w:rPr>
              <w:t xml:space="preserve"> п. 16.3.8</w:t>
            </w:r>
          </w:p>
          <w:p w14:paraId="22036AC8" w14:textId="680ECB01" w:rsidR="002D4741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ГОСТ 30339-95</w:t>
            </w:r>
            <w:r>
              <w:rPr>
                <w:sz w:val="22"/>
                <w:szCs w:val="22"/>
              </w:rPr>
              <w:t>,</w:t>
            </w:r>
          </w:p>
          <w:p w14:paraId="616C484F" w14:textId="5D6DB47D" w:rsidR="002D4741" w:rsidRPr="0081099E" w:rsidRDefault="002D4741" w:rsidP="002D4741">
            <w:pPr>
              <w:pStyle w:val="af6"/>
              <w:rPr>
                <w:lang w:val="ru-RU"/>
              </w:rPr>
            </w:pPr>
            <w:r w:rsidRPr="00BD6C5E">
              <w:rPr>
                <w:lang w:val="ru-RU"/>
              </w:rPr>
              <w:t>ТНПА, техническая и иная документация на объект испытаний</w:t>
            </w:r>
          </w:p>
        </w:tc>
        <w:tc>
          <w:tcPr>
            <w:tcW w:w="2120" w:type="dxa"/>
          </w:tcPr>
          <w:p w14:paraId="121ED864" w14:textId="07FAA12B" w:rsidR="002D4741" w:rsidRPr="00BD6C5E" w:rsidRDefault="002D4741" w:rsidP="002D4741">
            <w:pPr>
              <w:rPr>
                <w:sz w:val="22"/>
                <w:szCs w:val="22"/>
              </w:rPr>
            </w:pPr>
            <w:r w:rsidRPr="00BD6C5E">
              <w:rPr>
                <w:sz w:val="22"/>
                <w:szCs w:val="22"/>
              </w:rPr>
              <w:t>МВИ.ГР 3250-2019</w:t>
            </w:r>
          </w:p>
        </w:tc>
      </w:tr>
      <w:tr w:rsidR="002D4741" w14:paraId="48F75410" w14:textId="77777777" w:rsidTr="002D4741">
        <w:tc>
          <w:tcPr>
            <w:tcW w:w="704" w:type="dxa"/>
          </w:tcPr>
          <w:p w14:paraId="68B4F81E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6.2</w:t>
            </w:r>
          </w:p>
          <w:p w14:paraId="7E3CB13C" w14:textId="019F7563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96859AF" w14:textId="602BD304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2A08F55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27.90/</w:t>
            </w:r>
          </w:p>
          <w:p w14:paraId="334582F0" w14:textId="64A75916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</w:tcPr>
          <w:p w14:paraId="03119D74" w14:textId="77777777" w:rsidR="002D4741" w:rsidRPr="0081099E" w:rsidRDefault="002D4741" w:rsidP="002D4741">
            <w:pPr>
              <w:pStyle w:val="42"/>
            </w:pPr>
            <w:proofErr w:type="spellStart"/>
            <w:r w:rsidRPr="0081099E">
              <w:t>Время</w:t>
            </w:r>
            <w:proofErr w:type="spellEnd"/>
            <w:r w:rsidRPr="0081099E">
              <w:t xml:space="preserve"> </w:t>
            </w:r>
            <w:proofErr w:type="spellStart"/>
            <w:r w:rsidRPr="0081099E">
              <w:t>отключения</w:t>
            </w:r>
            <w:proofErr w:type="spellEnd"/>
            <w:r w:rsidRPr="0081099E">
              <w:t xml:space="preserve"> УЗО</w:t>
            </w:r>
          </w:p>
          <w:p w14:paraId="0CBD0E7A" w14:textId="77777777" w:rsidR="002D4741" w:rsidRPr="0081099E" w:rsidRDefault="002D4741" w:rsidP="002D474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D22A4E" w14:textId="77777777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 w:rsidRPr="00F070B5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F070B5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п.В.</w:t>
            </w:r>
            <w:r w:rsidRPr="00F070B5">
              <w:rPr>
                <w:sz w:val="22"/>
                <w:szCs w:val="22"/>
              </w:rPr>
              <w:t>4.61.4</w:t>
            </w:r>
          </w:p>
          <w:p w14:paraId="7AADD0E5" w14:textId="77777777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ГОСТ IEC</w:t>
            </w:r>
          </w:p>
          <w:p w14:paraId="7933DADF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61008-1-2020</w:t>
            </w:r>
            <w:r>
              <w:rPr>
                <w:lang w:val="ru-RU"/>
              </w:rPr>
              <w:t>,</w:t>
            </w:r>
            <w:r w:rsidRPr="00EF767F">
              <w:rPr>
                <w:lang w:val="ru-RU"/>
              </w:rPr>
              <w:t xml:space="preserve"> </w:t>
            </w:r>
          </w:p>
          <w:p w14:paraId="55609C9D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п. 5.3.12</w:t>
            </w:r>
          </w:p>
          <w:p w14:paraId="766519C2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 xml:space="preserve">ГОСТ </w:t>
            </w:r>
            <w:r>
              <w:t>IEC</w:t>
            </w:r>
            <w:r w:rsidRPr="00EF767F">
              <w:rPr>
                <w:lang w:val="ru-RU"/>
              </w:rPr>
              <w:t xml:space="preserve"> </w:t>
            </w:r>
          </w:p>
          <w:p w14:paraId="1F9A28CE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61009-1-2020</w:t>
            </w:r>
            <w:r>
              <w:rPr>
                <w:lang w:val="ru-RU"/>
              </w:rPr>
              <w:t>,</w:t>
            </w:r>
          </w:p>
          <w:p w14:paraId="781C2E17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п.5.3.8</w:t>
            </w:r>
          </w:p>
          <w:p w14:paraId="4BE11744" w14:textId="6CAC34C4" w:rsidR="002D4741" w:rsidRDefault="002D4741" w:rsidP="002D4741">
            <w:pPr>
              <w:ind w:left="-59"/>
            </w:pPr>
            <w:r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</w:tc>
        <w:tc>
          <w:tcPr>
            <w:tcW w:w="2120" w:type="dxa"/>
          </w:tcPr>
          <w:p w14:paraId="4D9F78F9" w14:textId="77777777" w:rsidR="002D4741" w:rsidRPr="000660F0" w:rsidRDefault="002D4741" w:rsidP="002D4741">
            <w:pPr>
              <w:ind w:right="-108"/>
              <w:rPr>
                <w:sz w:val="22"/>
                <w:szCs w:val="22"/>
              </w:rPr>
            </w:pPr>
            <w:r w:rsidRPr="000660F0">
              <w:rPr>
                <w:sz w:val="22"/>
                <w:szCs w:val="22"/>
              </w:rPr>
              <w:t>МВИ.ГР 3250-2019</w:t>
            </w:r>
          </w:p>
          <w:p w14:paraId="15466758" w14:textId="77777777" w:rsidR="002D4741" w:rsidRPr="00BD6C5E" w:rsidRDefault="002D4741" w:rsidP="002D4741">
            <w:pPr>
              <w:rPr>
                <w:sz w:val="22"/>
                <w:szCs w:val="22"/>
              </w:rPr>
            </w:pPr>
          </w:p>
        </w:tc>
      </w:tr>
      <w:tr w:rsidR="002D4741" w14:paraId="0C1FE1EB" w14:textId="77777777" w:rsidTr="002D4741">
        <w:tc>
          <w:tcPr>
            <w:tcW w:w="704" w:type="dxa"/>
          </w:tcPr>
          <w:p w14:paraId="79F0B482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6.3</w:t>
            </w:r>
          </w:p>
          <w:p w14:paraId="1B281591" w14:textId="2249C714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BD00D20" w14:textId="77777777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3671AD1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27.32/</w:t>
            </w:r>
          </w:p>
          <w:p w14:paraId="27948055" w14:textId="257C8185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</w:tcPr>
          <w:p w14:paraId="070C1287" w14:textId="34818AA2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t>Сопротивление изоляции защищаемой линии</w:t>
            </w:r>
          </w:p>
        </w:tc>
        <w:tc>
          <w:tcPr>
            <w:tcW w:w="1984" w:type="dxa"/>
          </w:tcPr>
          <w:p w14:paraId="68B02EFB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  <w:r w:rsidRPr="0081099E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81099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,</w:t>
            </w:r>
          </w:p>
          <w:p w14:paraId="4A0753FC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п.В.4.61.4</w:t>
            </w:r>
            <w:r>
              <w:rPr>
                <w:sz w:val="22"/>
                <w:szCs w:val="22"/>
              </w:rPr>
              <w:t>,</w:t>
            </w:r>
          </w:p>
          <w:p w14:paraId="162DCD9B" w14:textId="77777777" w:rsidR="002D4741" w:rsidRDefault="002D4741" w:rsidP="002D4741">
            <w:pPr>
              <w:ind w:right="-108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81099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</w:p>
          <w:p w14:paraId="752F69C1" w14:textId="0759200D" w:rsidR="002D4741" w:rsidRDefault="002D4741" w:rsidP="002D4741">
            <w:pPr>
              <w:ind w:right="-108"/>
            </w:pPr>
            <w:proofErr w:type="spellStart"/>
            <w:r w:rsidRPr="0081099E">
              <w:rPr>
                <w:sz w:val="22"/>
                <w:szCs w:val="22"/>
              </w:rPr>
              <w:t>п.Б</w:t>
            </w:r>
            <w:proofErr w:type="spellEnd"/>
            <w:r w:rsidRPr="0081099E">
              <w:rPr>
                <w:sz w:val="22"/>
                <w:szCs w:val="22"/>
              </w:rPr>
              <w:t xml:space="preserve"> 27.1</w:t>
            </w:r>
          </w:p>
        </w:tc>
        <w:tc>
          <w:tcPr>
            <w:tcW w:w="2120" w:type="dxa"/>
          </w:tcPr>
          <w:p w14:paraId="7A72B627" w14:textId="77777777" w:rsidR="002D4741" w:rsidRPr="0081099E" w:rsidRDefault="002D4741" w:rsidP="002D4741">
            <w:pPr>
              <w:ind w:right="-108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МВИ.ГР 3247-2019</w:t>
            </w:r>
          </w:p>
          <w:p w14:paraId="36F91177" w14:textId="77777777" w:rsidR="002D4741" w:rsidRPr="00BD6C5E" w:rsidRDefault="002D4741" w:rsidP="002D4741">
            <w:pPr>
              <w:rPr>
                <w:sz w:val="22"/>
                <w:szCs w:val="22"/>
              </w:rPr>
            </w:pPr>
          </w:p>
        </w:tc>
      </w:tr>
    </w:tbl>
    <w:p w14:paraId="7A48B87A" w14:textId="77777777" w:rsidR="007E32E6" w:rsidRDefault="007E32E6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2127"/>
        <w:gridCol w:w="1984"/>
        <w:gridCol w:w="2120"/>
      </w:tblGrid>
      <w:tr w:rsidR="007E32E6" w14:paraId="136BF505" w14:textId="77777777" w:rsidTr="007E32E6">
        <w:tc>
          <w:tcPr>
            <w:tcW w:w="704" w:type="dxa"/>
          </w:tcPr>
          <w:p w14:paraId="2DDF14B1" w14:textId="3CA7B747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701" w:type="dxa"/>
          </w:tcPr>
          <w:p w14:paraId="622995FA" w14:textId="5B23652D" w:rsidR="007E32E6" w:rsidRPr="0081099E" w:rsidRDefault="007E32E6" w:rsidP="004A7D0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</w:t>
            </w:r>
          </w:p>
        </w:tc>
        <w:tc>
          <w:tcPr>
            <w:tcW w:w="992" w:type="dxa"/>
          </w:tcPr>
          <w:p w14:paraId="706B8331" w14:textId="7A672625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2127" w:type="dxa"/>
          </w:tcPr>
          <w:p w14:paraId="6794D3CD" w14:textId="082462BE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4</w:t>
            </w:r>
          </w:p>
        </w:tc>
        <w:tc>
          <w:tcPr>
            <w:tcW w:w="1984" w:type="dxa"/>
            <w:vAlign w:val="center"/>
          </w:tcPr>
          <w:p w14:paraId="538E59FB" w14:textId="03E698EE" w:rsidR="007E32E6" w:rsidRPr="00F070B5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</w:t>
            </w:r>
          </w:p>
        </w:tc>
        <w:tc>
          <w:tcPr>
            <w:tcW w:w="2120" w:type="dxa"/>
          </w:tcPr>
          <w:p w14:paraId="171ECB5A" w14:textId="05B490B8" w:rsidR="007E32E6" w:rsidRPr="007E32E6" w:rsidRDefault="007E32E6" w:rsidP="004A7D0D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6</w:t>
            </w:r>
          </w:p>
        </w:tc>
      </w:tr>
      <w:tr w:rsidR="007B6704" w14:paraId="6D528A87" w14:textId="77777777" w:rsidTr="002D4741">
        <w:tc>
          <w:tcPr>
            <w:tcW w:w="704" w:type="dxa"/>
          </w:tcPr>
          <w:p w14:paraId="653B5847" w14:textId="773B8093" w:rsidR="007B6704" w:rsidRPr="0081099E" w:rsidRDefault="0081099E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7.</w:t>
            </w:r>
            <w:r w:rsidR="007B6704" w:rsidRPr="0081099E">
              <w:rPr>
                <w:sz w:val="22"/>
                <w:szCs w:val="22"/>
              </w:rPr>
              <w:t>1</w:t>
            </w:r>
          </w:p>
          <w:p w14:paraId="7D58D00D" w14:textId="6CDB284A" w:rsidR="007B6704" w:rsidRPr="0081099E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53328F70" w14:textId="4300EA82" w:rsidR="007B6704" w:rsidRPr="0081099E" w:rsidRDefault="007B6704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992" w:type="dxa"/>
          </w:tcPr>
          <w:p w14:paraId="1CEE51EF" w14:textId="77777777" w:rsidR="0011519D" w:rsidRDefault="007B6704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55B59A52" w14:textId="7AE421B7" w:rsidR="007B6704" w:rsidRPr="0081099E" w:rsidRDefault="007B6704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531025C2" w14:textId="12B3C547" w:rsidR="007B6704" w:rsidRPr="0081099E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 xml:space="preserve">Ток утечки защищаемых УЗО </w:t>
            </w:r>
          </w:p>
          <w:p w14:paraId="2D855A3F" w14:textId="77777777" w:rsidR="007B6704" w:rsidRPr="0081099E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 xml:space="preserve">сетей и </w:t>
            </w:r>
          </w:p>
          <w:p w14:paraId="48715AAD" w14:textId="77777777" w:rsidR="007B6704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электроприемников</w:t>
            </w:r>
          </w:p>
          <w:p w14:paraId="32EE2570" w14:textId="7DC9F964" w:rsidR="0011519D" w:rsidRPr="0081099E" w:rsidRDefault="0011519D" w:rsidP="002D4741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DEA309" w14:textId="557536C6" w:rsidR="007B6704" w:rsidRPr="008508E6" w:rsidRDefault="007B6704" w:rsidP="002D4741">
            <w:pPr>
              <w:pStyle w:val="af6"/>
              <w:rPr>
                <w:lang w:val="ru-RU"/>
              </w:rPr>
            </w:pPr>
            <w:r w:rsidRPr="008508E6">
              <w:rPr>
                <w:lang w:val="ru-RU"/>
              </w:rPr>
              <w:t>СН 4.04.01-2019</w:t>
            </w:r>
            <w:r w:rsidR="002D4741">
              <w:rPr>
                <w:lang w:val="ru-RU"/>
              </w:rPr>
              <w:t>,</w:t>
            </w:r>
            <w:r w:rsidRPr="008508E6">
              <w:rPr>
                <w:lang w:val="ru-RU"/>
              </w:rPr>
              <w:t xml:space="preserve"> </w:t>
            </w:r>
          </w:p>
          <w:p w14:paraId="30215308" w14:textId="77777777" w:rsidR="007B6704" w:rsidRPr="0081099E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п.16.3.7</w:t>
            </w:r>
          </w:p>
          <w:p w14:paraId="5B11C0B6" w14:textId="6E27209B" w:rsidR="0011519D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</w:p>
          <w:p w14:paraId="751F17DF" w14:textId="4F3D81B4" w:rsidR="009E54A4" w:rsidRPr="0081099E" w:rsidRDefault="0011519D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  <w:r w:rsidR="002D4741">
              <w:rPr>
                <w:sz w:val="22"/>
                <w:szCs w:val="22"/>
              </w:rPr>
              <w:t>,</w:t>
            </w:r>
            <w:r w:rsidR="007B6704" w:rsidRPr="0081099E">
              <w:rPr>
                <w:sz w:val="22"/>
                <w:szCs w:val="22"/>
              </w:rPr>
              <w:t xml:space="preserve"> п.В.4.61.4</w:t>
            </w:r>
          </w:p>
        </w:tc>
        <w:tc>
          <w:tcPr>
            <w:tcW w:w="2120" w:type="dxa"/>
          </w:tcPr>
          <w:p w14:paraId="40B2684D" w14:textId="4FEEA9DC" w:rsidR="0081099E" w:rsidRPr="0011519D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  <w:r w:rsidRPr="0011519D">
              <w:rPr>
                <w:sz w:val="22"/>
                <w:szCs w:val="22"/>
              </w:rPr>
              <w:t xml:space="preserve">МВИ.ГР 3250-2019 </w:t>
            </w:r>
          </w:p>
          <w:p w14:paraId="621543AF" w14:textId="77777777" w:rsidR="007B6704" w:rsidRDefault="007B6704" w:rsidP="002D4741">
            <w:pPr>
              <w:shd w:val="clear" w:color="auto" w:fill="FFFFFF"/>
              <w:rPr>
                <w:sz w:val="22"/>
                <w:szCs w:val="22"/>
              </w:rPr>
            </w:pPr>
          </w:p>
          <w:p w14:paraId="7B7F25AE" w14:textId="77777777" w:rsidR="0011519D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</w:p>
          <w:p w14:paraId="44E3AC37" w14:textId="64D28682" w:rsidR="0011519D" w:rsidRPr="0081099E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3883E765" w14:textId="25828C7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F6BA5" w14:textId="77777777" w:rsidR="00EA55A5" w:rsidRDefault="00EA55A5" w:rsidP="0011070C">
      <w:r>
        <w:separator/>
      </w:r>
    </w:p>
  </w:endnote>
  <w:endnote w:type="continuationSeparator" w:id="0">
    <w:p w14:paraId="546BCFBF" w14:textId="77777777" w:rsidR="00EA55A5" w:rsidRDefault="00EA55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359782B7" w:rsidR="00124809" w:rsidRPr="006D33D8" w:rsidRDefault="002D474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24414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.10.2023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20C62384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71BF6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11519D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33169A81" w:rsidR="00A417E3" w:rsidRPr="009E4D11" w:rsidRDefault="002D474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24414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.10.2023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009457D8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3539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EF767F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16F89" w14:textId="77777777" w:rsidR="00EA55A5" w:rsidRDefault="00EA55A5" w:rsidP="0011070C">
      <w:r>
        <w:separator/>
      </w:r>
    </w:p>
  </w:footnote>
  <w:footnote w:type="continuationSeparator" w:id="0">
    <w:p w14:paraId="2B1867CA" w14:textId="77777777" w:rsidR="00EA55A5" w:rsidRDefault="00EA55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5E81C0B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11519D">
            <w:rPr>
              <w:rFonts w:ascii="Times New Roman" w:hAnsi="Times New Roman" w:cs="Times New Roman"/>
              <w:sz w:val="24"/>
              <w:szCs w:val="24"/>
            </w:rPr>
            <w:t>3503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90733357">
    <w:abstractNumId w:val="6"/>
  </w:num>
  <w:num w:numId="2" w16cid:durableId="1492722320">
    <w:abstractNumId w:val="7"/>
  </w:num>
  <w:num w:numId="3" w16cid:durableId="1910340442">
    <w:abstractNumId w:val="4"/>
  </w:num>
  <w:num w:numId="4" w16cid:durableId="661395969">
    <w:abstractNumId w:val="1"/>
  </w:num>
  <w:num w:numId="5" w16cid:durableId="1128744221">
    <w:abstractNumId w:val="11"/>
  </w:num>
  <w:num w:numId="6" w16cid:durableId="1450927554">
    <w:abstractNumId w:val="3"/>
  </w:num>
  <w:num w:numId="7" w16cid:durableId="500513090">
    <w:abstractNumId w:val="8"/>
  </w:num>
  <w:num w:numId="8" w16cid:durableId="1338196889">
    <w:abstractNumId w:val="5"/>
  </w:num>
  <w:num w:numId="9" w16cid:durableId="887229566">
    <w:abstractNumId w:val="9"/>
  </w:num>
  <w:num w:numId="10" w16cid:durableId="1009679712">
    <w:abstractNumId w:val="2"/>
  </w:num>
  <w:num w:numId="11" w16cid:durableId="558444364">
    <w:abstractNumId w:val="0"/>
  </w:num>
  <w:num w:numId="12" w16cid:durableId="16047287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2404E"/>
    <w:rsid w:val="00024414"/>
    <w:rsid w:val="00030948"/>
    <w:rsid w:val="000643A6"/>
    <w:rsid w:val="0009264B"/>
    <w:rsid w:val="00092EA6"/>
    <w:rsid w:val="000A6CF1"/>
    <w:rsid w:val="000B0313"/>
    <w:rsid w:val="000C7AF5"/>
    <w:rsid w:val="000D1708"/>
    <w:rsid w:val="000D49BB"/>
    <w:rsid w:val="000E2AC4"/>
    <w:rsid w:val="001017AB"/>
    <w:rsid w:val="00101C03"/>
    <w:rsid w:val="0011070C"/>
    <w:rsid w:val="0011519D"/>
    <w:rsid w:val="001157ED"/>
    <w:rsid w:val="00116AD0"/>
    <w:rsid w:val="00117059"/>
    <w:rsid w:val="00120BDA"/>
    <w:rsid w:val="00124809"/>
    <w:rsid w:val="00147A13"/>
    <w:rsid w:val="001512FA"/>
    <w:rsid w:val="00171BF6"/>
    <w:rsid w:val="001747CA"/>
    <w:rsid w:val="00183E50"/>
    <w:rsid w:val="001843A0"/>
    <w:rsid w:val="00190FD3"/>
    <w:rsid w:val="001956F7"/>
    <w:rsid w:val="00195A33"/>
    <w:rsid w:val="001A4BEA"/>
    <w:rsid w:val="001A6DE0"/>
    <w:rsid w:val="001C6F2A"/>
    <w:rsid w:val="001D650E"/>
    <w:rsid w:val="001E3D8F"/>
    <w:rsid w:val="001E6E80"/>
    <w:rsid w:val="0020355B"/>
    <w:rsid w:val="00224AEE"/>
    <w:rsid w:val="00225907"/>
    <w:rsid w:val="00234CBD"/>
    <w:rsid w:val="0026099C"/>
    <w:rsid w:val="00265B77"/>
    <w:rsid w:val="00270035"/>
    <w:rsid w:val="0027128E"/>
    <w:rsid w:val="00280064"/>
    <w:rsid w:val="00280E8C"/>
    <w:rsid w:val="00285A41"/>
    <w:rsid w:val="002877C8"/>
    <w:rsid w:val="002900DE"/>
    <w:rsid w:val="00295E4A"/>
    <w:rsid w:val="002B7458"/>
    <w:rsid w:val="002C1D77"/>
    <w:rsid w:val="002D06D6"/>
    <w:rsid w:val="002D28AD"/>
    <w:rsid w:val="002D4741"/>
    <w:rsid w:val="002D6F27"/>
    <w:rsid w:val="002E503D"/>
    <w:rsid w:val="002F07B3"/>
    <w:rsid w:val="002F0D32"/>
    <w:rsid w:val="003054C2"/>
    <w:rsid w:val="00305E11"/>
    <w:rsid w:val="0031023B"/>
    <w:rsid w:val="00335B6D"/>
    <w:rsid w:val="00347DF1"/>
    <w:rsid w:val="003717D2"/>
    <w:rsid w:val="00377540"/>
    <w:rsid w:val="003A1AB4"/>
    <w:rsid w:val="003A28BE"/>
    <w:rsid w:val="003B34E7"/>
    <w:rsid w:val="003B4E94"/>
    <w:rsid w:val="003C130A"/>
    <w:rsid w:val="003C2834"/>
    <w:rsid w:val="003D2BF1"/>
    <w:rsid w:val="003E26A2"/>
    <w:rsid w:val="00401D49"/>
    <w:rsid w:val="004044A1"/>
    <w:rsid w:val="004057B3"/>
    <w:rsid w:val="00407988"/>
    <w:rsid w:val="00410274"/>
    <w:rsid w:val="00416763"/>
    <w:rsid w:val="00416870"/>
    <w:rsid w:val="00436BBF"/>
    <w:rsid w:val="00436D0B"/>
    <w:rsid w:val="00437E07"/>
    <w:rsid w:val="00460ECA"/>
    <w:rsid w:val="004627D9"/>
    <w:rsid w:val="00481260"/>
    <w:rsid w:val="00485E80"/>
    <w:rsid w:val="004A4C26"/>
    <w:rsid w:val="004A5E4C"/>
    <w:rsid w:val="004A7D0D"/>
    <w:rsid w:val="004B20E7"/>
    <w:rsid w:val="004E5090"/>
    <w:rsid w:val="004F7FC0"/>
    <w:rsid w:val="00505771"/>
    <w:rsid w:val="00507CCF"/>
    <w:rsid w:val="00511AB6"/>
    <w:rsid w:val="00521FC2"/>
    <w:rsid w:val="00530F3D"/>
    <w:rsid w:val="00547530"/>
    <w:rsid w:val="0055563B"/>
    <w:rsid w:val="00557F38"/>
    <w:rsid w:val="0056070B"/>
    <w:rsid w:val="00562D77"/>
    <w:rsid w:val="00563680"/>
    <w:rsid w:val="005812FA"/>
    <w:rsid w:val="00582A8F"/>
    <w:rsid w:val="00592241"/>
    <w:rsid w:val="005A39C8"/>
    <w:rsid w:val="005C5B99"/>
    <w:rsid w:val="005C7B39"/>
    <w:rsid w:val="005D4205"/>
    <w:rsid w:val="005D62C6"/>
    <w:rsid w:val="005E250C"/>
    <w:rsid w:val="005E3721"/>
    <w:rsid w:val="005E611E"/>
    <w:rsid w:val="00603AFF"/>
    <w:rsid w:val="00605CF4"/>
    <w:rsid w:val="00614867"/>
    <w:rsid w:val="00627E81"/>
    <w:rsid w:val="00630922"/>
    <w:rsid w:val="00633DC8"/>
    <w:rsid w:val="00645468"/>
    <w:rsid w:val="00671DC5"/>
    <w:rsid w:val="00693805"/>
    <w:rsid w:val="00697905"/>
    <w:rsid w:val="006A336B"/>
    <w:rsid w:val="006A4791"/>
    <w:rsid w:val="006B450F"/>
    <w:rsid w:val="006B53E8"/>
    <w:rsid w:val="006D1CDB"/>
    <w:rsid w:val="006D33D8"/>
    <w:rsid w:val="006D5DCE"/>
    <w:rsid w:val="00704E29"/>
    <w:rsid w:val="00715A45"/>
    <w:rsid w:val="0071603C"/>
    <w:rsid w:val="007170BB"/>
    <w:rsid w:val="00717E41"/>
    <w:rsid w:val="00731452"/>
    <w:rsid w:val="00734508"/>
    <w:rsid w:val="00741FBB"/>
    <w:rsid w:val="0074243A"/>
    <w:rsid w:val="0075090E"/>
    <w:rsid w:val="007571AF"/>
    <w:rsid w:val="00771B1D"/>
    <w:rsid w:val="00773AC5"/>
    <w:rsid w:val="0079041E"/>
    <w:rsid w:val="00792698"/>
    <w:rsid w:val="007A1818"/>
    <w:rsid w:val="007A4175"/>
    <w:rsid w:val="007A4485"/>
    <w:rsid w:val="007B6704"/>
    <w:rsid w:val="007B7450"/>
    <w:rsid w:val="007C05FE"/>
    <w:rsid w:val="007C0627"/>
    <w:rsid w:val="007C3A37"/>
    <w:rsid w:val="007E32E6"/>
    <w:rsid w:val="007F44AE"/>
    <w:rsid w:val="007F55C7"/>
    <w:rsid w:val="007F66CA"/>
    <w:rsid w:val="008101A2"/>
    <w:rsid w:val="0081099E"/>
    <w:rsid w:val="008124DA"/>
    <w:rsid w:val="008130C0"/>
    <w:rsid w:val="00836710"/>
    <w:rsid w:val="008505BA"/>
    <w:rsid w:val="008508E6"/>
    <w:rsid w:val="00856322"/>
    <w:rsid w:val="00864B6E"/>
    <w:rsid w:val="00872305"/>
    <w:rsid w:val="00877224"/>
    <w:rsid w:val="00877855"/>
    <w:rsid w:val="008873D7"/>
    <w:rsid w:val="008A3E6F"/>
    <w:rsid w:val="008B1B9D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21A06"/>
    <w:rsid w:val="009230FC"/>
    <w:rsid w:val="00923868"/>
    <w:rsid w:val="00935A8C"/>
    <w:rsid w:val="00945D27"/>
    <w:rsid w:val="0095347E"/>
    <w:rsid w:val="009644A2"/>
    <w:rsid w:val="0096690A"/>
    <w:rsid w:val="00971289"/>
    <w:rsid w:val="00983EAE"/>
    <w:rsid w:val="00992024"/>
    <w:rsid w:val="00992CF6"/>
    <w:rsid w:val="009940B7"/>
    <w:rsid w:val="009A3A10"/>
    <w:rsid w:val="009A3E9D"/>
    <w:rsid w:val="009C1C19"/>
    <w:rsid w:val="009D5A57"/>
    <w:rsid w:val="009E107F"/>
    <w:rsid w:val="009E4D11"/>
    <w:rsid w:val="009E54A4"/>
    <w:rsid w:val="009F4CC1"/>
    <w:rsid w:val="009F7389"/>
    <w:rsid w:val="00A04FE4"/>
    <w:rsid w:val="00A063D9"/>
    <w:rsid w:val="00A11535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4B14"/>
    <w:rsid w:val="00A755C7"/>
    <w:rsid w:val="00A76F8A"/>
    <w:rsid w:val="00A81284"/>
    <w:rsid w:val="00AB531A"/>
    <w:rsid w:val="00AC5226"/>
    <w:rsid w:val="00AD4B7A"/>
    <w:rsid w:val="00AE17DA"/>
    <w:rsid w:val="00B00CAF"/>
    <w:rsid w:val="00B06CF4"/>
    <w:rsid w:val="00B073DC"/>
    <w:rsid w:val="00B31030"/>
    <w:rsid w:val="00B344A4"/>
    <w:rsid w:val="00B371CD"/>
    <w:rsid w:val="00B47A0F"/>
    <w:rsid w:val="00B5635D"/>
    <w:rsid w:val="00B565D4"/>
    <w:rsid w:val="00B61580"/>
    <w:rsid w:val="00B91371"/>
    <w:rsid w:val="00B94B56"/>
    <w:rsid w:val="00B97057"/>
    <w:rsid w:val="00B97278"/>
    <w:rsid w:val="00BB272F"/>
    <w:rsid w:val="00BB5AEF"/>
    <w:rsid w:val="00BC40FF"/>
    <w:rsid w:val="00BD6C5E"/>
    <w:rsid w:val="00C00081"/>
    <w:rsid w:val="00C13371"/>
    <w:rsid w:val="00C13D24"/>
    <w:rsid w:val="00C24C3D"/>
    <w:rsid w:val="00C35ED8"/>
    <w:rsid w:val="00C379B5"/>
    <w:rsid w:val="00C46E4F"/>
    <w:rsid w:val="00C554F0"/>
    <w:rsid w:val="00C60464"/>
    <w:rsid w:val="00C66929"/>
    <w:rsid w:val="00C67DD7"/>
    <w:rsid w:val="00C72373"/>
    <w:rsid w:val="00C74B15"/>
    <w:rsid w:val="00C76AA2"/>
    <w:rsid w:val="00C77651"/>
    <w:rsid w:val="00C81513"/>
    <w:rsid w:val="00C85858"/>
    <w:rsid w:val="00C925B8"/>
    <w:rsid w:val="00C97BC9"/>
    <w:rsid w:val="00CA53E3"/>
    <w:rsid w:val="00CA6ED2"/>
    <w:rsid w:val="00CD0BB2"/>
    <w:rsid w:val="00CD710A"/>
    <w:rsid w:val="00CE3D8B"/>
    <w:rsid w:val="00CE4302"/>
    <w:rsid w:val="00CF4334"/>
    <w:rsid w:val="00D00EC8"/>
    <w:rsid w:val="00D02477"/>
    <w:rsid w:val="00D03574"/>
    <w:rsid w:val="00D05D1F"/>
    <w:rsid w:val="00D11528"/>
    <w:rsid w:val="00D2082C"/>
    <w:rsid w:val="00D21592"/>
    <w:rsid w:val="00D223F7"/>
    <w:rsid w:val="00D26543"/>
    <w:rsid w:val="00D46AC5"/>
    <w:rsid w:val="00D4736C"/>
    <w:rsid w:val="00D50B4E"/>
    <w:rsid w:val="00D7214C"/>
    <w:rsid w:val="00D74A90"/>
    <w:rsid w:val="00D8457D"/>
    <w:rsid w:val="00D876E6"/>
    <w:rsid w:val="00D96601"/>
    <w:rsid w:val="00DA186D"/>
    <w:rsid w:val="00DA5E7A"/>
    <w:rsid w:val="00DB1FAE"/>
    <w:rsid w:val="00DD2646"/>
    <w:rsid w:val="00DE32A4"/>
    <w:rsid w:val="00DE6F93"/>
    <w:rsid w:val="00DF2D68"/>
    <w:rsid w:val="00DF59A1"/>
    <w:rsid w:val="00DF7DAB"/>
    <w:rsid w:val="00E12F21"/>
    <w:rsid w:val="00E16A62"/>
    <w:rsid w:val="00E17594"/>
    <w:rsid w:val="00E200BB"/>
    <w:rsid w:val="00E274D1"/>
    <w:rsid w:val="00E36003"/>
    <w:rsid w:val="00E41B5C"/>
    <w:rsid w:val="00E41C63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55A5"/>
    <w:rsid w:val="00EA6CEB"/>
    <w:rsid w:val="00EB04A1"/>
    <w:rsid w:val="00EB34D2"/>
    <w:rsid w:val="00EC01C1"/>
    <w:rsid w:val="00EC338F"/>
    <w:rsid w:val="00ED10E7"/>
    <w:rsid w:val="00ED5C64"/>
    <w:rsid w:val="00EE78A0"/>
    <w:rsid w:val="00EF3118"/>
    <w:rsid w:val="00EF5137"/>
    <w:rsid w:val="00EF767F"/>
    <w:rsid w:val="00F03114"/>
    <w:rsid w:val="00F0516D"/>
    <w:rsid w:val="00F10CDF"/>
    <w:rsid w:val="00F112F2"/>
    <w:rsid w:val="00F11FE3"/>
    <w:rsid w:val="00F150F5"/>
    <w:rsid w:val="00F17EC4"/>
    <w:rsid w:val="00F31498"/>
    <w:rsid w:val="00F32AF8"/>
    <w:rsid w:val="00F35396"/>
    <w:rsid w:val="00F35DA2"/>
    <w:rsid w:val="00F40980"/>
    <w:rsid w:val="00F42A42"/>
    <w:rsid w:val="00F455AB"/>
    <w:rsid w:val="00F45F0B"/>
    <w:rsid w:val="00F47CA4"/>
    <w:rsid w:val="00F47F4D"/>
    <w:rsid w:val="00F549DB"/>
    <w:rsid w:val="00F66848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0FB1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42">
    <w:name w:val="Без интервала4"/>
    <w:rsid w:val="00F17EC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F66848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BD6C5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75F8"/>
    <w:rsid w:val="000333A2"/>
    <w:rsid w:val="000D713B"/>
    <w:rsid w:val="002D4A01"/>
    <w:rsid w:val="002E6F56"/>
    <w:rsid w:val="0036412C"/>
    <w:rsid w:val="003823F8"/>
    <w:rsid w:val="003F4871"/>
    <w:rsid w:val="004452E7"/>
    <w:rsid w:val="00466A3C"/>
    <w:rsid w:val="004815B3"/>
    <w:rsid w:val="005B7A20"/>
    <w:rsid w:val="00624E4E"/>
    <w:rsid w:val="006E5FB6"/>
    <w:rsid w:val="00716422"/>
    <w:rsid w:val="00753FB3"/>
    <w:rsid w:val="008052DB"/>
    <w:rsid w:val="009133C0"/>
    <w:rsid w:val="0093659A"/>
    <w:rsid w:val="00972E34"/>
    <w:rsid w:val="00BB4E4C"/>
    <w:rsid w:val="00BC17E1"/>
    <w:rsid w:val="00CC6BCA"/>
    <w:rsid w:val="00D30136"/>
    <w:rsid w:val="00E979E8"/>
    <w:rsid w:val="00EC2149"/>
    <w:rsid w:val="00EF2BDD"/>
    <w:rsid w:val="00F6526B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9CF7D-1BB1-4E71-ABA4-0CDA6994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2023-10-19T06:20:00Z</cp:lastPrinted>
  <dcterms:created xsi:type="dcterms:W3CDTF">2023-10-30T12:11:00Z</dcterms:created>
  <dcterms:modified xsi:type="dcterms:W3CDTF">2023-10-30T12:12:00Z</dcterms:modified>
</cp:coreProperties>
</file>