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2902EC8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4C27EF" w:rsidRPr="00383C00">
              <w:rPr>
                <w:sz w:val="28"/>
                <w:szCs w:val="28"/>
              </w:rPr>
              <w:t>2.3535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510E0770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C27EF">
              <w:rPr>
                <w:bCs/>
                <w:sz w:val="28"/>
                <w:szCs w:val="28"/>
              </w:rPr>
              <w:t>29</w:t>
            </w:r>
            <w:r w:rsidR="005C7B39" w:rsidRPr="007F66CA">
              <w:rPr>
                <w:bCs/>
                <w:sz w:val="28"/>
                <w:szCs w:val="28"/>
              </w:rPr>
              <w:t>.01.20</w:t>
            </w:r>
            <w:r w:rsidR="004C27EF">
              <w:rPr>
                <w:bCs/>
                <w:sz w:val="28"/>
                <w:szCs w:val="28"/>
              </w:rPr>
              <w:t>07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703E6A1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99AF9A73A4648A281535A7E741D910A"/>
                </w:placeholder>
                <w:text/>
              </w:sdtPr>
              <w:sdtContent>
                <w:r w:rsidR="004C27EF">
                  <w:rPr>
                    <w:rFonts w:cs="Times New Roman"/>
                    <w:bCs/>
                    <w:sz w:val="28"/>
                    <w:szCs w:val="28"/>
                  </w:rPr>
                  <w:t>_____</w:t>
                </w:r>
              </w:sdtContent>
            </w:sdt>
          </w:p>
          <w:p w14:paraId="7EB759EF" w14:textId="0551848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Content>
                <w:r w:rsidR="004C27E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2F6841BF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Content>
                <w:r w:rsidR="0099296E" w:rsidRPr="0099296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5C7DC6DC" w14:textId="77777777" w:rsidTr="00F40980">
        <w:tc>
          <w:tcPr>
            <w:tcW w:w="9751" w:type="dxa"/>
            <w:gridSpan w:val="2"/>
          </w:tcPr>
          <w:p w14:paraId="72F5D874" w14:textId="67ACE76B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C27EF">
                  <w:rPr>
                    <w:rStyle w:val="38"/>
                    <w:szCs w:val="28"/>
                  </w:rPr>
                  <w:t>1</w:t>
                </w:r>
                <w:r w:rsidR="004C27EF">
                  <w:rPr>
                    <w:rStyle w:val="3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4C27EF">
                  <w:rPr>
                    <w:rStyle w:val="38"/>
                    <w:szCs w:val="28"/>
                  </w:rPr>
                  <w:t>с</w:t>
                </w:r>
                <w:r w:rsidR="004C27EF">
                  <w:rPr>
                    <w:rStyle w:val="38"/>
                  </w:rPr>
                  <w:t>ентября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4C27EF">
                  <w:rPr>
                    <w:rStyle w:val="38"/>
                    <w:szCs w:val="28"/>
                  </w:rPr>
                  <w:t>3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2284347E" w14:textId="77777777" w:rsidTr="00F40980">
        <w:tc>
          <w:tcPr>
            <w:tcW w:w="5678" w:type="dxa"/>
          </w:tcPr>
          <w:p w14:paraId="6042D55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FF484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3AD65F7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0F7159EB" w14:textId="0CEA854B" w:rsidR="004C27EF" w:rsidRDefault="004C27EF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</w:t>
            </w:r>
            <w:r w:rsidRPr="00383C00">
              <w:rPr>
                <w:sz w:val="28"/>
                <w:szCs w:val="28"/>
                <w:lang w:val="ru-RU"/>
              </w:rPr>
              <w:t>лужб</w:t>
            </w:r>
            <w:r>
              <w:rPr>
                <w:sz w:val="28"/>
                <w:szCs w:val="28"/>
                <w:lang w:val="ru-RU"/>
              </w:rPr>
              <w:t>ы</w:t>
            </w:r>
            <w:r w:rsidRPr="00383C00">
              <w:rPr>
                <w:sz w:val="28"/>
                <w:szCs w:val="28"/>
                <w:lang w:val="ru-RU"/>
              </w:rPr>
              <w:t xml:space="preserve"> контроля качества</w:t>
            </w:r>
            <w:r w:rsidRPr="007F66C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8CF7C0A" w14:textId="7BBD8983" w:rsidR="007A4485" w:rsidRPr="007F66CA" w:rsidRDefault="004C27EF" w:rsidP="004C27E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383C00">
              <w:rPr>
                <w:sz w:val="28"/>
                <w:szCs w:val="28"/>
                <w:lang w:val="ru-RU"/>
              </w:rPr>
              <w:t>ткрытого акционерного общества «Борисовский ДОК»</w:t>
            </w:r>
          </w:p>
        </w:tc>
      </w:tr>
    </w:tbl>
    <w:p w14:paraId="4D19AEF9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1985"/>
        <w:gridCol w:w="1984"/>
        <w:gridCol w:w="2127"/>
      </w:tblGrid>
      <w:tr w:rsidR="00F40980" w:rsidRPr="007A4175" w14:paraId="732E9E4D" w14:textId="77777777" w:rsidTr="008E6218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6D5A769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5AEB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D87F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A5D98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4AC11E6" w14:textId="77777777" w:rsidR="008E6218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4A9634B5" w14:textId="6D4E01E8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F70CD7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87DDB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50D2C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B3D3D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D2E95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64EDA1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12821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316B5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93272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6C922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CADEB0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7BF78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D3736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25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0323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440CE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D6CED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159E623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DCDB8" w14:textId="3E414DEA" w:rsidR="0090767F" w:rsidRPr="00295E4A" w:rsidRDefault="004C27EF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D92745">
              <w:rPr>
                <w:b/>
                <w:bCs/>
                <w:sz w:val="24"/>
                <w:szCs w:val="24"/>
              </w:rPr>
              <w:t>ул.Заводская,45, 222516, г. Борисов, Минская область</w:t>
            </w:r>
          </w:p>
        </w:tc>
      </w:tr>
      <w:tr w:rsidR="004C27EF" w:rsidRPr="0038569C" w14:paraId="144EC4C6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DE7B78" w14:textId="1683F633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1.1</w:t>
            </w:r>
          </w:p>
          <w:p w14:paraId="223391A0" w14:textId="398AA25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5E4A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65CDA" w14:textId="75913359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Плиты древес</w:t>
            </w:r>
            <w:r>
              <w:rPr>
                <w:sz w:val="24"/>
                <w:szCs w:val="24"/>
              </w:rPr>
              <w:t>новолокнистые</w:t>
            </w:r>
            <w:r w:rsidRPr="009657EA">
              <w:rPr>
                <w:sz w:val="24"/>
                <w:szCs w:val="24"/>
              </w:rPr>
              <w:t xml:space="preserve"> твердые сухого непрерывного способа производства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9E6C0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0504D3BE" w14:textId="4774C8D8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BCA82" w14:textId="44A32456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4B6B2" w14:textId="0724479B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ТУ РБ 600012401.003-2005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1797E" w14:textId="70559EA4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ГОСТ 10633</w:t>
            </w:r>
            <w:r>
              <w:rPr>
                <w:sz w:val="24"/>
                <w:szCs w:val="24"/>
              </w:rPr>
              <w:t xml:space="preserve">-2018 </w:t>
            </w:r>
            <w:r w:rsidRPr="009657EA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>4</w:t>
            </w:r>
          </w:p>
        </w:tc>
      </w:tr>
      <w:tr w:rsidR="004C27EF" w:rsidRPr="0038569C" w14:paraId="1F8B262C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6A024E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1.2</w:t>
            </w:r>
          </w:p>
          <w:p w14:paraId="1993DE08" w14:textId="5EB492A1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999A5" w14:textId="3A086A2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89080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63482662" w14:textId="3C263D40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35</w:t>
            </w:r>
            <w:r w:rsidRPr="0096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55677" w14:textId="745A045F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FD68" w14:textId="590F794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04105" w14:textId="55546D0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</w:rPr>
              <w:t>10633-2018 п.5</w:t>
            </w:r>
            <w:r w:rsidRPr="009657EA">
              <w:rPr>
                <w:sz w:val="24"/>
                <w:szCs w:val="24"/>
              </w:rPr>
              <w:t>.1</w:t>
            </w:r>
          </w:p>
        </w:tc>
      </w:tr>
      <w:tr w:rsidR="004C27EF" w:rsidRPr="0038569C" w14:paraId="2348688F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2CBC7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1.3</w:t>
            </w:r>
          </w:p>
          <w:p w14:paraId="2C517ED6" w14:textId="0DE73FA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BA046" w14:textId="69A63C9C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C91EE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AC070AD" w14:textId="3D9C469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58A89" w14:textId="77777777" w:rsidR="004C27EF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Содержание </w:t>
            </w:r>
          </w:p>
          <w:p w14:paraId="105121B9" w14:textId="77777777" w:rsidR="004C27EF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свободного </w:t>
            </w:r>
          </w:p>
          <w:p w14:paraId="63AF6F1E" w14:textId="7390AD31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формальдегида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46BCAB" w14:textId="30F3C4B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0E61B" w14:textId="51ED4AF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ГОСТ 27678-2014</w:t>
            </w:r>
          </w:p>
        </w:tc>
      </w:tr>
      <w:tr w:rsidR="004C27EF" w:rsidRPr="0038569C" w14:paraId="5E6EC946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5E68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2.1</w:t>
            </w:r>
          </w:p>
          <w:p w14:paraId="38C080E9" w14:textId="5BA2DF38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E39B2" w14:textId="6F361FFA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Гранулы древесные топливные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21C4F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3E982D58" w14:textId="36D6AAC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42.000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04DFA" w14:textId="35DEEFCE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Отбор образцов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54D2" w14:textId="4ECEB4DB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2027-2010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0350F" w14:textId="77777777" w:rsidR="008E6218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СТБ 2027-2010</w:t>
            </w:r>
            <w:r>
              <w:rPr>
                <w:sz w:val="24"/>
                <w:szCs w:val="24"/>
              </w:rPr>
              <w:t xml:space="preserve"> </w:t>
            </w:r>
          </w:p>
          <w:p w14:paraId="259EF6CC" w14:textId="243E99D5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п. 9.1</w:t>
            </w:r>
          </w:p>
        </w:tc>
      </w:tr>
      <w:tr w:rsidR="004C27EF" w:rsidRPr="0038569C" w14:paraId="14BB3A87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7BF22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2.2</w:t>
            </w:r>
          </w:p>
          <w:p w14:paraId="66D87AD0" w14:textId="2FE4874F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C5A7A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6EF7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B57B6CA" w14:textId="22E4ED40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11.116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C2D44" w14:textId="44A27ABE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Внешний вид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140EC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19114" w14:textId="77777777" w:rsidR="008E6218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СТБ 2027-2010</w:t>
            </w:r>
            <w:r>
              <w:rPr>
                <w:sz w:val="24"/>
                <w:szCs w:val="24"/>
              </w:rPr>
              <w:t xml:space="preserve"> </w:t>
            </w:r>
          </w:p>
          <w:p w14:paraId="399498EB" w14:textId="6D202829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п.</w:t>
            </w:r>
            <w:r>
              <w:rPr>
                <w:sz w:val="24"/>
                <w:szCs w:val="24"/>
              </w:rPr>
              <w:t xml:space="preserve"> </w:t>
            </w:r>
            <w:r w:rsidRPr="009657EA">
              <w:rPr>
                <w:sz w:val="24"/>
                <w:szCs w:val="24"/>
              </w:rPr>
              <w:t>9.19</w:t>
            </w:r>
          </w:p>
        </w:tc>
      </w:tr>
      <w:tr w:rsidR="004C27EF" w:rsidRPr="0038569C" w14:paraId="00520F3C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8921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2.3</w:t>
            </w:r>
          </w:p>
          <w:p w14:paraId="28854B47" w14:textId="28DC6899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A5B1EB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93783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1BA75705" w14:textId="7EA3D4D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35</w:t>
            </w:r>
            <w:r w:rsidRPr="009657E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21BB3" w14:textId="284B9AC0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Влажность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DADC5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2F44" w14:textId="013D089F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ГОСТ EN 14774-</w:t>
            </w:r>
            <w:r w:rsidRPr="009657EA">
              <w:rPr>
                <w:sz w:val="24"/>
                <w:szCs w:val="24"/>
              </w:rPr>
              <w:t>1-2013</w:t>
            </w:r>
          </w:p>
        </w:tc>
      </w:tr>
      <w:tr w:rsidR="004C27EF" w:rsidRPr="0038569C" w14:paraId="079B1C70" w14:textId="77777777" w:rsidTr="008E621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2E25DA" w14:textId="77777777" w:rsid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2.4</w:t>
            </w:r>
          </w:p>
          <w:p w14:paraId="383CE137" w14:textId="2B8A7EC5" w:rsidR="004C27EF" w:rsidRPr="00FF7CDC" w:rsidRDefault="004C27EF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C563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A0D8" w14:textId="77777777" w:rsidR="004C27EF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16.29/</w:t>
            </w:r>
          </w:p>
          <w:p w14:paraId="09D9289B" w14:textId="386B5DEE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</w:t>
            </w:r>
            <w:r>
              <w:rPr>
                <w:sz w:val="24"/>
                <w:szCs w:val="24"/>
              </w:rPr>
              <w:t>0</w:t>
            </w:r>
            <w:r w:rsidRPr="009657EA">
              <w:rPr>
                <w:sz w:val="24"/>
                <w:szCs w:val="24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77A47" w14:textId="777C756A" w:rsidR="004C27EF" w:rsidRPr="00295E4A" w:rsidRDefault="004C27EF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Зольность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AE9EF" w14:textId="77777777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D3E48" w14:textId="1D8065CD" w:rsidR="004C27EF" w:rsidRPr="00295E4A" w:rsidRDefault="004C27EF" w:rsidP="004C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 xml:space="preserve">ГОСТ </w:t>
            </w:r>
            <w:r w:rsidRPr="00787140">
              <w:rPr>
                <w:sz w:val="24"/>
                <w:szCs w:val="24"/>
                <w:lang w:val="en-US"/>
              </w:rPr>
              <w:t>ISO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1171-2012</w:t>
            </w:r>
          </w:p>
        </w:tc>
      </w:tr>
    </w:tbl>
    <w:p w14:paraId="02EC1745" w14:textId="77777777" w:rsidR="008E6218" w:rsidRDefault="008E6218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843"/>
        <w:gridCol w:w="992"/>
        <w:gridCol w:w="1985"/>
        <w:gridCol w:w="1984"/>
        <w:gridCol w:w="2127"/>
      </w:tblGrid>
      <w:tr w:rsidR="008E6218" w:rsidRPr="0038569C" w14:paraId="03C9CDA6" w14:textId="77777777" w:rsidTr="00AA09DC"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94022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2278B7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DDE5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6C175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F8A542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E8A333" w14:textId="77777777" w:rsidR="008E6218" w:rsidRPr="0038569C" w:rsidRDefault="008E6218" w:rsidP="00AA09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8E6218" w:rsidRPr="0038569C" w14:paraId="4FA83921" w14:textId="77777777" w:rsidTr="008E6218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C2EE0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3.1</w:t>
            </w:r>
          </w:p>
          <w:p w14:paraId="22123F89" w14:textId="346F17AE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C1C99" w14:textId="33F27FBB" w:rsidR="008E6218" w:rsidRPr="00FF7CDC" w:rsidRDefault="00FF7CDC" w:rsidP="00FF7CDC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Сточная вода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EC04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E81EB68" w14:textId="60E7E3A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42.0</w:t>
            </w:r>
            <w:r w:rsidRPr="009657E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0B5BE" w14:textId="2DC28612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Отбор проб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84EC95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Перечень загрязняющих веществ и их допустимые концентрации в сточных водах при сбросе в городскую канализацию утв. решением </w:t>
            </w:r>
            <w:r>
              <w:rPr>
                <w:sz w:val="24"/>
                <w:szCs w:val="24"/>
              </w:rPr>
              <w:t xml:space="preserve">Борисовского РИК </w:t>
            </w:r>
          </w:p>
          <w:p w14:paraId="5CB9265E" w14:textId="0762A5F2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№ 1925 </w:t>
            </w:r>
            <w:r w:rsidRPr="009657E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9657E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8</w:t>
            </w:r>
            <w:r w:rsidRPr="009657E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  <w:r w:rsidRPr="009657E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1D72A" w14:textId="7161F200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ГОСТ Р 51592-2001</w:t>
            </w:r>
          </w:p>
        </w:tc>
      </w:tr>
      <w:tr w:rsidR="008E6218" w:rsidRPr="0038569C" w14:paraId="72E1B0F2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2BCD2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3.2</w:t>
            </w:r>
          </w:p>
          <w:p w14:paraId="5853DDAB" w14:textId="13CF17DA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BE13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570F3E" w14:textId="6D54B08D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59AC74CA" w14:textId="530C2793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59DA" w14:textId="3F3BBA9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Водородный показатель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8CC53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3549C" w14:textId="45C7B73F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СТБ ISO 10523-2009</w:t>
            </w:r>
          </w:p>
        </w:tc>
      </w:tr>
      <w:tr w:rsidR="008E6218" w:rsidRPr="0038569C" w14:paraId="00B36390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DB054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3.3</w:t>
            </w:r>
          </w:p>
          <w:p w14:paraId="6DADFA97" w14:textId="51A287B9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37754" w14:textId="0DB0D955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97B2F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56B5B0C0" w14:textId="6AF07305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88FEC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Концентрация взвешенных веществ</w:t>
            </w:r>
          </w:p>
          <w:p w14:paraId="75D605B5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ДИ: свыше </w:t>
            </w:r>
          </w:p>
          <w:p w14:paraId="134A8A6C" w14:textId="2EA5DAB4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 мг/дм</w:t>
            </w:r>
            <w:r w:rsidRPr="008E621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D0E74" w14:textId="2276C9DD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03AFA" w14:textId="0877679B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МВИ. МН 4362-2012</w:t>
            </w:r>
          </w:p>
        </w:tc>
      </w:tr>
      <w:tr w:rsidR="008E6218" w:rsidRPr="0038569C" w14:paraId="38E68E9D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56D9F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3.4</w:t>
            </w:r>
          </w:p>
          <w:p w14:paraId="79031F28" w14:textId="50A2647A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F43F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6C5F2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100.05/</w:t>
            </w:r>
          </w:p>
          <w:p w14:paraId="356FD72A" w14:textId="407770FF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08.052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3FF3D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Сухой остаток</w:t>
            </w:r>
          </w:p>
          <w:p w14:paraId="1E9E3E13" w14:textId="19238474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ДИ: 50-50000 мг/дм</w:t>
            </w:r>
            <w:r w:rsidRPr="008E6218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0343F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12A74" w14:textId="5DE94ED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МВИ. МН 4218-2012</w:t>
            </w:r>
          </w:p>
        </w:tc>
      </w:tr>
      <w:tr w:rsidR="008E6218" w:rsidRPr="0038569C" w14:paraId="36CF1D34" w14:textId="77777777" w:rsidTr="001302B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67088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3.5</w:t>
            </w:r>
          </w:p>
          <w:p w14:paraId="50FE9813" w14:textId="627B234F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CF1B5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B1F3DD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100.05/</w:t>
            </w:r>
          </w:p>
          <w:p w14:paraId="3B71A0AB" w14:textId="2171901A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657EA"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D99E3" w14:textId="1EF95B50" w:rsidR="008E6218" w:rsidRP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Концентрация азота аммонийного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ДИ: 0,1-3,0 мг/дм</w:t>
            </w:r>
            <w:r w:rsidRPr="008E62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5642C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23949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 xml:space="preserve">ГОСТ 33045-2014 </w:t>
            </w:r>
          </w:p>
          <w:p w14:paraId="3B90A322" w14:textId="10BC803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 w:rsidRPr="009657EA">
              <w:rPr>
                <w:sz w:val="24"/>
                <w:szCs w:val="24"/>
              </w:rPr>
              <w:t>(метод А)</w:t>
            </w:r>
          </w:p>
        </w:tc>
      </w:tr>
      <w:tr w:rsidR="008E6218" w:rsidRPr="0038569C" w14:paraId="4D4C5765" w14:textId="77777777" w:rsidTr="004573D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C2951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  <w:p w14:paraId="3CA1E391" w14:textId="7717E6BF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3FE8E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70E34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3694F00" w14:textId="71E52486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7C6E" w14:textId="7E5744DA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Концентрация железа общего ДИ: 0,10-9,00 мг/дм</w:t>
            </w:r>
            <w:r w:rsidRPr="008E621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621A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246A1" w14:textId="2A8E5CAC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СТБ 17.13.05-45-2016</w:t>
            </w:r>
          </w:p>
        </w:tc>
      </w:tr>
      <w:tr w:rsidR="008E6218" w:rsidRPr="0038569C" w14:paraId="511D471A" w14:textId="77777777" w:rsidTr="004573DC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DFF7A" w14:textId="77777777" w:rsid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  <w:p w14:paraId="1F8FFFAD" w14:textId="66C9F30C" w:rsidR="008E6218" w:rsidRPr="00FF7CDC" w:rsidRDefault="008E6218" w:rsidP="00FF7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062F1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81F31" w14:textId="77777777" w:rsid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100.05/</w:t>
            </w:r>
          </w:p>
          <w:p w14:paraId="10F0A240" w14:textId="4FA8E5E3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08.156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D3DE6" w14:textId="74F956A1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Концентрация </w:t>
            </w:r>
            <w:proofErr w:type="spellStart"/>
            <w:r>
              <w:rPr>
                <w:sz w:val="24"/>
                <w:szCs w:val="24"/>
              </w:rPr>
              <w:t>ортофосфатов</w:t>
            </w:r>
            <w:proofErr w:type="spellEnd"/>
            <w:r>
              <w:rPr>
                <w:sz w:val="24"/>
                <w:szCs w:val="24"/>
              </w:rPr>
              <w:t xml:space="preserve"> ДИ: 0,005-0,8 мг/дм</w:t>
            </w:r>
            <w:r w:rsidRPr="008E62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(без разбавления)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C99CB" w14:textId="77777777" w:rsidR="008E6218" w:rsidRPr="00295E4A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604E8" w14:textId="77777777" w:rsidR="008E6218" w:rsidRDefault="008E6218" w:rsidP="008E621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18309-2014</w:t>
            </w:r>
          </w:p>
          <w:p w14:paraId="07F4B054" w14:textId="5A770AA0" w:rsidR="008E6218" w:rsidRPr="008E6218" w:rsidRDefault="008E6218" w:rsidP="008E6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(метод</w:t>
            </w:r>
            <w:r w:rsidRPr="008E62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8E6218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14:paraId="439EF281" w14:textId="77777777" w:rsidR="00E41B5C" w:rsidRDefault="00E41B5C" w:rsidP="00D50B4E">
      <w:pPr>
        <w:rPr>
          <w:b/>
        </w:rPr>
      </w:pPr>
    </w:p>
    <w:p w14:paraId="43CA0ED0" w14:textId="32205FA7" w:rsidR="00D50B4E" w:rsidRPr="006D33D8" w:rsidRDefault="00EA24D7" w:rsidP="00FF7CDC">
      <w:pPr>
        <w:tabs>
          <w:tab w:val="left" w:pos="7280"/>
        </w:tabs>
        <w:rPr>
          <w:b/>
        </w:rPr>
      </w:pPr>
      <w:r w:rsidRPr="006D33D8">
        <w:rPr>
          <w:b/>
        </w:rPr>
        <w:t xml:space="preserve">Примечание: </w:t>
      </w:r>
      <w:r w:rsidR="00FF7CDC">
        <w:rPr>
          <w:b/>
        </w:rPr>
        <w:tab/>
      </w:r>
    </w:p>
    <w:p w14:paraId="39A71422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59BC3CA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56EFC5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D3D8F2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33683F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D729D6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10E9652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5B11" w14:textId="77777777" w:rsidR="00414CD4" w:rsidRDefault="00414CD4" w:rsidP="0011070C">
      <w:r>
        <w:separator/>
      </w:r>
    </w:p>
  </w:endnote>
  <w:endnote w:type="continuationSeparator" w:id="0">
    <w:p w14:paraId="22695E29" w14:textId="77777777" w:rsidR="00414CD4" w:rsidRDefault="00414C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7BE7636A" w:rsidR="00124809" w:rsidRPr="006D33D8" w:rsidRDefault="008E621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248B1A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9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2031FDFF" w:rsidR="00A417E3" w:rsidRPr="009E4D11" w:rsidRDefault="008E621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15.09.2023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181F5" w14:textId="77777777" w:rsidR="00414CD4" w:rsidRDefault="00414CD4" w:rsidP="0011070C">
      <w:r>
        <w:separator/>
      </w:r>
    </w:p>
  </w:footnote>
  <w:footnote w:type="continuationSeparator" w:id="0">
    <w:p w14:paraId="078CF5A2" w14:textId="77777777" w:rsidR="00414CD4" w:rsidRDefault="00414C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1D14947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AB61BB" w14:textId="2FE6538F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F7CDC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F7CDC">
            <w:rPr>
              <w:rFonts w:ascii="Times New Roman" w:hAnsi="Times New Roman" w:cs="Times New Roman"/>
              <w:sz w:val="24"/>
              <w:szCs w:val="24"/>
            </w:rPr>
            <w:t>3535</w:t>
          </w:r>
        </w:p>
      </w:tc>
    </w:tr>
  </w:tbl>
  <w:p w14:paraId="34F51CDC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60A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4CD4"/>
    <w:rsid w:val="00416870"/>
    <w:rsid w:val="00436D0B"/>
    <w:rsid w:val="00437E07"/>
    <w:rsid w:val="00460ECA"/>
    <w:rsid w:val="004627D9"/>
    <w:rsid w:val="00481260"/>
    <w:rsid w:val="004A5E4C"/>
    <w:rsid w:val="004C27EF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8E6218"/>
    <w:rsid w:val="0090767F"/>
    <w:rsid w:val="00913B16"/>
    <w:rsid w:val="00921A06"/>
    <w:rsid w:val="009230FC"/>
    <w:rsid w:val="00923868"/>
    <w:rsid w:val="0095347E"/>
    <w:rsid w:val="00971289"/>
    <w:rsid w:val="00983EAE"/>
    <w:rsid w:val="0099296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14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177D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764A71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99AF9A73A4648A281535A7E741D91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D08FCD-66F8-4F88-967F-98D55C918B8A}"/>
      </w:docPartPr>
      <w:docPartBody>
        <w:p w:rsidR="00764A71" w:rsidRDefault="00D63C49">
          <w:pPr>
            <w:pStyle w:val="299AF9A73A4648A281535A7E741D910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764A71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764A71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764A71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4D305D"/>
    <w:rsid w:val="00764A71"/>
    <w:rsid w:val="00D6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299AF9A73A4648A281535A7E741D910A">
    <w:name w:val="299AF9A73A4648A281535A7E741D910A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17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Снитко Елена Васильевна</cp:lastModifiedBy>
  <cp:revision>5</cp:revision>
  <cp:lastPrinted>2023-09-14T14:09:00Z</cp:lastPrinted>
  <dcterms:created xsi:type="dcterms:W3CDTF">2022-04-14T14:12:00Z</dcterms:created>
  <dcterms:modified xsi:type="dcterms:W3CDTF">2023-09-14T14:13:00Z</dcterms:modified>
</cp:coreProperties>
</file>