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C53BD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01B1AA2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4303">
              <w:rPr>
                <w:rFonts w:cs="Times New Roman"/>
                <w:bCs/>
                <w:sz w:val="28"/>
                <w:szCs w:val="28"/>
              </w:rPr>
              <w:t>2.3610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96AEDD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4303">
              <w:rPr>
                <w:bCs/>
                <w:sz w:val="28"/>
                <w:szCs w:val="28"/>
              </w:rPr>
              <w:t>14.12.2</w:t>
            </w:r>
            <w:r w:rsidR="004B3B6F">
              <w:rPr>
                <w:bCs/>
                <w:sz w:val="28"/>
                <w:szCs w:val="28"/>
              </w:rPr>
              <w:t>007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736BBB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B64303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635C496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FD6F5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50EE74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E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66C6B0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3-0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C3214">
                  <w:rPr>
                    <w:rStyle w:val="38"/>
                    <w:szCs w:val="28"/>
                  </w:rPr>
                  <w:t>06 января 2023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2146E1A" w14:textId="77777777" w:rsidR="00B64303" w:rsidRDefault="00B64303" w:rsidP="00B6430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центральной заводской лаборатории</w:t>
            </w:r>
          </w:p>
          <w:p w14:paraId="70216068" w14:textId="75034EC0" w:rsidR="007A4485" w:rsidRPr="007F66CA" w:rsidRDefault="00B64303" w:rsidP="00B643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Открытого акционерного общества «Кузнечный завод тяжелых штамповок»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551"/>
        <w:gridCol w:w="1985"/>
        <w:gridCol w:w="1701"/>
      </w:tblGrid>
      <w:tr w:rsidR="00F40980" w:rsidRPr="00D15A7A" w14:paraId="25477236" w14:textId="77777777" w:rsidTr="005F6B5F">
        <w:trPr>
          <w:cantSplit/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5A7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D15A7A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66951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D15A7A" w14:paraId="12F75ED3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D15A7A" w14:paraId="3691692B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35342CC" w:rsidR="0090767F" w:rsidRPr="00D15A7A" w:rsidRDefault="00B6430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A7A">
              <w:rPr>
                <w:b/>
                <w:bCs/>
                <w:sz w:val="22"/>
                <w:szCs w:val="22"/>
              </w:rPr>
              <w:t>ул. Кузнечная, 26, 222160, г.  Жодино, Минская область</w:t>
            </w:r>
          </w:p>
        </w:tc>
      </w:tr>
      <w:tr w:rsidR="001C2C34" w:rsidRPr="00D15A7A" w14:paraId="4E851D1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0524" w14:textId="1D4161C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</w:t>
            </w:r>
            <w:r w:rsidR="00D83335" w:rsidRPr="00D15A7A">
              <w:rPr>
                <w:color w:val="000000"/>
                <w:sz w:val="22"/>
                <w:szCs w:val="22"/>
              </w:rPr>
              <w:t>1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7A880FB0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DC6E" w14:textId="1B43407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340B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AEB4DCA" w14:textId="286C67BC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53B0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299B7037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растяжение)</w:t>
            </w:r>
          </w:p>
          <w:p w14:paraId="20141274" w14:textId="4B2CA95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Прочность статической нагрузкой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994F" w14:textId="77777777" w:rsidR="00344EAE" w:rsidRPr="00D15A7A" w:rsidRDefault="00344EAE" w:rsidP="00344EAE">
            <w:pPr>
              <w:pStyle w:val="af6"/>
            </w:pPr>
            <w:r w:rsidRPr="00D15A7A">
              <w:t xml:space="preserve">ГОСТ34680-2020 </w:t>
            </w:r>
          </w:p>
          <w:p w14:paraId="3D14BE56" w14:textId="7964E52B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CD0C" w14:textId="295EEF22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6F73359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F92FC" w14:textId="78357773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.2</w:t>
            </w:r>
          </w:p>
          <w:p w14:paraId="61DA7F97" w14:textId="6256B911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DB513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ACE3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F85EFD" w14:textId="0B5A73E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0D586" w14:textId="281E47C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8FD5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F82E22D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0B2BC5AC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ADB1640" w14:textId="77777777" w:rsidR="001C2C34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3FEC1F57" w14:textId="607BC8D4" w:rsidR="005334D4" w:rsidRPr="00D15A7A" w:rsidRDefault="005334D4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2625" w14:textId="096601C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47C507C3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B431" w14:textId="164F46B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.3</w:t>
            </w:r>
          </w:p>
          <w:p w14:paraId="16888D94" w14:textId="003B8EAD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2C61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EEB0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B2F2EE6" w14:textId="0CEB14A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</w:t>
            </w:r>
            <w:r w:rsidR="0038028D" w:rsidRPr="00D15A7A">
              <w:rPr>
                <w:sz w:val="22"/>
                <w:szCs w:val="22"/>
              </w:rPr>
              <w:t>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0718" w14:textId="31485E5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746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AF9219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28A1157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5C82A12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047FFE1" w14:textId="78DC8CA1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449D" w14:textId="4BBF6A8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55725CA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3248" w14:textId="439E1A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.4</w:t>
            </w:r>
          </w:p>
          <w:p w14:paraId="1C167CFA" w14:textId="4BDEA6C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54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EAD4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473F2A" w14:textId="76715B1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EFC7C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8422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0EC4D915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0C8AE1B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1DCC137C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2738ECCD" w14:textId="400BECE2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4073" w14:textId="6716AFF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1497 - 84</w:t>
            </w:r>
          </w:p>
        </w:tc>
      </w:tr>
      <w:tr w:rsidR="001C2C34" w:rsidRPr="00D15A7A" w14:paraId="108D4EE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3353" w14:textId="46B8B2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lastRenderedPageBreak/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.5</w:t>
            </w:r>
          </w:p>
          <w:p w14:paraId="517E7423" w14:textId="4A67C36E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4DEF" w14:textId="6AA91CC4" w:rsidR="001C2C34" w:rsidRPr="00D15A7A" w:rsidRDefault="00C5061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CE87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</w:t>
            </w:r>
          </w:p>
          <w:p w14:paraId="06CCC742" w14:textId="3225008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/29.049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26C66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Ударный изгиб</w:t>
            </w:r>
          </w:p>
          <w:p w14:paraId="7904E526" w14:textId="1C555C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26E0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ГОСТ34680-2020 </w:t>
            </w:r>
          </w:p>
          <w:p w14:paraId="7AFF06B6" w14:textId="66792CF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</w:t>
            </w:r>
            <w:r w:rsidR="00FD6F54">
              <w:rPr>
                <w:lang w:val="ru-RU"/>
              </w:rPr>
              <w:t>0</w:t>
            </w:r>
          </w:p>
          <w:p w14:paraId="24B15BD3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431C60D4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2BB812E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BD7C928" w14:textId="248B5F43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E22B" w14:textId="3A08BBE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9454 - 78</w:t>
            </w:r>
          </w:p>
        </w:tc>
      </w:tr>
      <w:tr w:rsidR="001C2C34" w:rsidRPr="00D15A7A" w14:paraId="683F7873" w14:textId="77777777" w:rsidTr="003928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295B" w14:textId="3EC6E1A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.6</w:t>
            </w:r>
          </w:p>
          <w:p w14:paraId="376A983B" w14:textId="525C4C1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F2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4E832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8898432" w14:textId="221C84F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14363" w14:textId="3B2566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1998" w14:textId="77777777" w:rsidR="005334D4" w:rsidRPr="00D15A7A" w:rsidRDefault="005334D4" w:rsidP="005334D4">
            <w:pPr>
              <w:pStyle w:val="af6"/>
            </w:pPr>
            <w:r w:rsidRPr="00D15A7A">
              <w:t>ГОСТ8479-70</w:t>
            </w:r>
          </w:p>
          <w:p w14:paraId="6E80AD24" w14:textId="77777777" w:rsidR="005334D4" w:rsidRPr="00D15A7A" w:rsidRDefault="005334D4" w:rsidP="005334D4">
            <w:pPr>
              <w:pStyle w:val="af6"/>
            </w:pPr>
            <w:r w:rsidRPr="00D15A7A">
              <w:t>ГОСТ1050-2013</w:t>
            </w:r>
          </w:p>
          <w:p w14:paraId="6BA302E8" w14:textId="597F1E82" w:rsidR="001C2C34" w:rsidRPr="00D15A7A" w:rsidRDefault="005334D4" w:rsidP="00533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ГОСТ4543-2016</w:t>
            </w:r>
            <w:r w:rsidR="001C2C34" w:rsidRPr="00D15A7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0A6C" w14:textId="7C1D4A81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67B3653B" w14:textId="0AC042E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9013-59</w:t>
            </w:r>
          </w:p>
        </w:tc>
      </w:tr>
      <w:tr w:rsidR="00774AD8" w:rsidRPr="00D15A7A" w14:paraId="7DA84928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92C1" w14:textId="0AC93BCA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2.1</w:t>
            </w:r>
          </w:p>
          <w:p w14:paraId="7ABC1DFA" w14:textId="14F1134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E9EC" w14:textId="6048A68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Фланцы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F8ED" w14:textId="77777777" w:rsidR="00774AD8" w:rsidRPr="00D15A7A" w:rsidRDefault="00774AD8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8D8BE00" w14:textId="6A927D0D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F9D8" w14:textId="708609C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55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38EDA05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F2C593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36723EA" w14:textId="01283185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7E0067BF" w14:textId="7098FF93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63667FE6" w14:textId="246F00E9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8FBD" w14:textId="0CD3847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3F57F51D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172E" w14:textId="69A3A385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2.2</w:t>
            </w:r>
          </w:p>
          <w:p w14:paraId="1416CE45" w14:textId="7C8C74BB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DF31" w14:textId="3808C34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B72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BC6487F" w14:textId="71894C0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806FA" w14:textId="79FAFE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D65F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7CD3F47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A577AE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122CB5" w14:textId="38919314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3C436AA" w14:textId="5971EDC6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A9092AB" w14:textId="2C1D6C6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68B1" w14:textId="298E90D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76290D8D" w14:textId="77777777" w:rsidTr="00190B8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67BD" w14:textId="36237DA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2.3</w:t>
            </w:r>
          </w:p>
          <w:p w14:paraId="5B6E4DD1" w14:textId="6DBD4EC9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3E51" w14:textId="4351C9B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CD63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DF78C7" w14:textId="32E2AD9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92B7C" w14:textId="2D0964C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417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642E65AA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2FF0DE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6DC4A337" w14:textId="02BBB2DB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5C91A93" w14:textId="3F0D8140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D75E893" w14:textId="3B54DB5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0F8B" w14:textId="5D5680D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03C5E19C" w14:textId="77777777" w:rsidTr="00045F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E147" w14:textId="1DBF2B5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2.4</w:t>
            </w:r>
          </w:p>
          <w:p w14:paraId="563BA593" w14:textId="15D28F0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D131" w14:textId="56C8CA3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1488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A52801" w14:textId="4AF846F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88A51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66FC9B15" w14:textId="756F0B8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07F8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09F8A18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588E55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A591CC2" w14:textId="04244ACC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F561FB7" w14:textId="260BA4BF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03D6640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FE05" w14:textId="036E727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5DD4A65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D352" w14:textId="445FA48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2.5</w:t>
            </w:r>
          </w:p>
          <w:p w14:paraId="7D97A17A" w14:textId="2D56686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B843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374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51BAE64" w14:textId="00A29DC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1A2E" w14:textId="798C7060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93A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49E04FA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D5BB00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17CBC89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1C3F271D" w14:textId="05703265" w:rsidR="001A1DC0" w:rsidRPr="001A1DC0" w:rsidRDefault="00E8128D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C59A0" w14:textId="6E0B8E54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3DCC3331" w14:textId="4C60143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9C3CB7" w:rsidRPr="00D15A7A" w14:paraId="668B3C5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C7A8" w14:textId="70FB5806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E412A" w14:textId="6343F610" w:rsidR="009C3CB7" w:rsidRPr="00D15A7A" w:rsidRDefault="009C3CB7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</w:t>
            </w:r>
            <w:r w:rsidR="00931A99" w:rsidRPr="00D15A7A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F07A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136A687" w14:textId="45A7800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F3A58" w14:textId="0417F8BB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7B2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67D617AF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F8E2FBE" w14:textId="3F75ACEB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4379" w14:textId="1CF46AC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785DA16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F887" w14:textId="6C122D8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1356" w14:textId="124805DD" w:rsidR="001A1DC0" w:rsidRPr="00D15A7A" w:rsidRDefault="001A1DC0" w:rsidP="001A1DC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1167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99D8EE0" w14:textId="22EE83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F0FE6" w14:textId="74CEC03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F02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17DE8AC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191D34F" w14:textId="20777696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2EA1" w14:textId="67B23F18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204EB4B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4D044" w14:textId="61CA639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69B0" w14:textId="491052DF" w:rsidR="009C3CB7" w:rsidRPr="00D15A7A" w:rsidRDefault="001A1DC0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92C8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2616C7D" w14:textId="16D9E1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BD24D" w14:textId="5E323235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59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3365D2E0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50F941C" w14:textId="220D0959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E299" w14:textId="3C2B68E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539C3BD5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C596" w14:textId="7418D3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A76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AD7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47A5B29" w14:textId="656509B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D6F3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Испытания на Ударный изгиб</w:t>
            </w:r>
          </w:p>
          <w:p w14:paraId="6507E2A6" w14:textId="0FCA1E1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Ударная вязкость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E7CB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4CF010F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7A8EE154" w14:textId="692C5F4A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4A5A" w14:textId="6863BF4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1FDF6074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0B4E" w14:textId="2EAA179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972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6EE1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38A9B6E" w14:textId="2F1796C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A0AD" w14:textId="3700902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958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4B6577E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0160542" w14:textId="6650906B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E1AA6" w14:textId="55AD04F1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7D48AD9" w14:textId="69A373B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B94E5C" w:rsidRPr="00D15A7A" w14:paraId="046CA2BD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0173" w14:textId="7754F67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4.1</w:t>
            </w:r>
          </w:p>
          <w:p w14:paraId="5A29960E" w14:textId="54C2077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8BE7" w14:textId="19DF6B7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Паковки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DC8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3F9D737" w14:textId="2805731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21898" w14:textId="11C122E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8AE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CB488B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4ED3CBB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C3F959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B36613A" w14:textId="7E5AC2E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B807" w14:textId="4ECC4D6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33CC6301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E5DC" w14:textId="682339D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4.2</w:t>
            </w:r>
          </w:p>
          <w:p w14:paraId="7FD712B6" w14:textId="44A704A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DCD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7A15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B2725EA" w14:textId="55D22F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63FD2" w14:textId="3D2E0A3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8A86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036101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51350C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0E3AF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572B55DF" w14:textId="59F8A35E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2C25" w14:textId="1494BDA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20CFBAB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063F" w14:textId="7B5F2F3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4.3</w:t>
            </w:r>
          </w:p>
          <w:p w14:paraId="1621E98C" w14:textId="64C5767A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580F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C86BD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83F3C4" w14:textId="1209B6B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8882" w14:textId="32E9CA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C5B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65F5B3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533C0CA0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BD2B52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0D20C90F" w14:textId="1133B06C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DF228" w14:textId="3E9ABEA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B94E5C" w:rsidRPr="00D15A7A" w14:paraId="08D4F7DF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4032" w14:textId="3EF5109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4.4</w:t>
            </w:r>
          </w:p>
          <w:p w14:paraId="2CD02A73" w14:textId="6AB6812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48E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03350D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FBBE8C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590E6A4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C24DF20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8F94988" w14:textId="32ED13F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94E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86B263" w14:textId="77E7C42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2C0A4" w14:textId="77777777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30763A7C" w14:textId="5AA5372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B6D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180AF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0D88C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E91DDC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2AE7B91" w14:textId="7CF6748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3F52" w14:textId="51909C4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B94E5C" w:rsidRPr="00D15A7A" w14:paraId="602AC0CD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7A01" w14:textId="10D487F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4.5</w:t>
            </w:r>
          </w:p>
          <w:p w14:paraId="26E555C3" w14:textId="79666DC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7F181" w14:textId="2DD24D7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8D30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98CFA1" w14:textId="2E94549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57AA" w14:textId="6DA3FAA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4CD8" w14:textId="75BA6005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84DEDB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0A52087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DDCAE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0C9D81F" w14:textId="0CBE2DC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BF14" w14:textId="33C73B10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A74DC0E" w14:textId="7D31994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774AD8" w:rsidRPr="00D15A7A" w14:paraId="65D37878" w14:textId="77777777" w:rsidTr="00B94E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53DC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  <w:lang w:val="en-US"/>
              </w:rPr>
              <w:t>5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01845253" w14:textId="3678123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E7B5" w14:textId="66954B88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Контрольные образцы сварных соединений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118C6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D03F561" w14:textId="20DD2F6C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EE967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629CC6EB" w14:textId="378BE3F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растяжение;</w:t>
            </w:r>
          </w:p>
          <w:p w14:paraId="5BE95B62" w14:textId="0CB5486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CAD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63B3F1" w14:textId="3A8A777B" w:rsidR="00774AD8" w:rsidRPr="00D15A7A" w:rsidRDefault="00B94E5C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EC60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8</w:t>
            </w:r>
          </w:p>
          <w:p w14:paraId="65FAE942" w14:textId="5EF0D936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74AD8" w:rsidRPr="00D15A7A" w14:paraId="0ACD98AC" w14:textId="77777777" w:rsidTr="00AE57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77CF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5.2</w:t>
            </w:r>
          </w:p>
          <w:p w14:paraId="5FFD117D" w14:textId="2EF0F45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C5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9BC97" w14:textId="77777777" w:rsidR="00774AD8" w:rsidRPr="00D15A7A" w:rsidRDefault="00774AD8" w:rsidP="00774AD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335C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414495C4" w14:textId="384DFBFC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DBC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1B44E933" w14:textId="77777777" w:rsidR="00774AD8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  <w:p w14:paraId="15DD69D5" w14:textId="748E32F5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0E45DCB7" w14:textId="293107C3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9038EEB" w14:textId="77777777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F3260C8" w14:textId="3DB2F7E9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DE07" w14:textId="58C9E4BA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9</w:t>
            </w:r>
          </w:p>
        </w:tc>
      </w:tr>
      <w:tr w:rsidR="00931A99" w:rsidRPr="00D15A7A" w14:paraId="18600E63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D1624" w14:textId="28AE597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5DB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Листовой прокат, полуфабрикаты из листового</w:t>
            </w:r>
          </w:p>
          <w:p w14:paraId="6FE74D66" w14:textId="737199E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проката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C4A3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913898" w14:textId="47E71E34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4E07B" w14:textId="525DBAF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90B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7FDB39CF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0C840A08" w14:textId="0C308D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4AF65FC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3DB45A3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</w:p>
          <w:p w14:paraId="3C94B08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F301C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F45808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1299E538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4A4F9" w14:textId="43AA06D0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CF88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E9A0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0BB5D9C" w14:textId="7BE75F38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1546" w14:textId="70DAA0B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F835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D78DB14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4A3B2270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59A4FA81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453CB9E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59364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DB70DD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3928312F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394A" w14:textId="6CD42D54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B29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CEA64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41CE5A3" w14:textId="19F8F2B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4B0E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Относительное удлинение (сужение)</w:t>
            </w:r>
          </w:p>
          <w:p w14:paraId="03A26553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86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4BE04C3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292AFC35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11A52D2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815E318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4286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4AB5BD3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DF7CEBB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33753" w14:textId="22DBF29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254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4D9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C9ACA7" w14:textId="0E4452CE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248EE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Ударная вязкость</w:t>
            </w:r>
          </w:p>
          <w:p w14:paraId="7284BE34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(работа удара)</w:t>
            </w:r>
          </w:p>
          <w:p w14:paraId="0AF1468E" w14:textId="6981D8BC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79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3B475B6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19E82CC4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B0A1305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652C7EC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F301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ГОСТ9454-78</w:t>
            </w:r>
          </w:p>
          <w:p w14:paraId="7708F6FA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6C36DAEC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8383" w14:textId="6AF572AD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F1E92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95E1C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E5482C1" w14:textId="440C37A1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91D66" w14:textId="35648A46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684C0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8BFB05D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33568727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2359B27D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5BEE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139A3D47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ГОСТ9013-59</w:t>
            </w:r>
          </w:p>
          <w:p w14:paraId="4321368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53F449A5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FAE09" w14:textId="789865D8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BB33" w14:textId="6FA37CFE" w:rsidR="00931A99" w:rsidRPr="00D15A7A" w:rsidRDefault="00931A99" w:rsidP="00931A99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56244FEF" w14:textId="31F768BD" w:rsidR="00931A99" w:rsidRPr="00D15A7A" w:rsidRDefault="00931A99" w:rsidP="00931A9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A591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A1B6B4D" w14:textId="366973E5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03CE5" w14:textId="4D167BE2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93A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1F79FC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33BA7CB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35CE173" w14:textId="3D9BEC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FDD76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D41E4D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7BD24BCD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A30DC" w14:textId="0987FA9F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6FF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FE12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F3237B8" w14:textId="58BE2BAD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05C86" w14:textId="729B67B0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2B2D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33430D1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4441A91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260128D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13A2984" w14:textId="42CDC40E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FEFF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F57869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0D34E110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AA683" w14:textId="40A64FA6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8AF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E6BC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289AAEF" w14:textId="6298B82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F3FA2" w14:textId="4EE5BBEE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3B67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93B5B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052E61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F5B5DD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18097AA9" w14:textId="77777777" w:rsidR="00931A99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4D2FBEDB" w14:textId="77777777" w:rsidR="001A1DC0" w:rsidRDefault="001A1DC0" w:rsidP="00931A99">
            <w:pPr>
              <w:pStyle w:val="af6"/>
              <w:rPr>
                <w:lang w:val="ru-RU"/>
              </w:rPr>
            </w:pPr>
          </w:p>
          <w:p w14:paraId="34E8F528" w14:textId="4F9CCB4A" w:rsidR="001A1DC0" w:rsidRPr="00D15A7A" w:rsidRDefault="001A1DC0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CBDA1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6811C80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AA1CD5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045E0" w14:textId="474A5B63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0C3CF" w14:textId="77777777" w:rsidR="001A1DC0" w:rsidRPr="00D15A7A" w:rsidRDefault="001A1DC0" w:rsidP="001A1DC0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41E55E3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D53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5D4F63" w14:textId="0DEC1877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3ACA" w14:textId="5E677000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10D84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C70765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7179BFE6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66C3CCE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6CB4F92" w14:textId="21ED7492" w:rsidR="00931A99" w:rsidRPr="00D15A7A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DC329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30B85501" w14:textId="3B34EFA9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ГОСТ9013-59</w:t>
            </w:r>
          </w:p>
        </w:tc>
      </w:tr>
    </w:tbl>
    <w:p w14:paraId="3CF08D90" w14:textId="25980B06" w:rsidR="00E41B5C" w:rsidRDefault="00E41B5C" w:rsidP="00D50B4E">
      <w:pPr>
        <w:rPr>
          <w:b/>
        </w:rPr>
      </w:pPr>
    </w:p>
    <w:p w14:paraId="54EB9F53" w14:textId="6E4C0B31" w:rsidR="00FB5A6A" w:rsidRDefault="00FB5A6A" w:rsidP="00D50B4E">
      <w:pPr>
        <w:rPr>
          <w:b/>
        </w:rPr>
      </w:pPr>
    </w:p>
    <w:p w14:paraId="7656410C" w14:textId="77777777" w:rsidR="00FB5A6A" w:rsidRDefault="00FB5A6A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07F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2BE6" w14:textId="77777777" w:rsidR="00107FA0" w:rsidRDefault="00107FA0" w:rsidP="0011070C">
      <w:r>
        <w:separator/>
      </w:r>
    </w:p>
  </w:endnote>
  <w:endnote w:type="continuationSeparator" w:id="0">
    <w:p w14:paraId="262A9446" w14:textId="77777777" w:rsidR="00107FA0" w:rsidRDefault="00107F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61BBCEB9" w:rsidR="00124809" w:rsidRPr="006D33D8" w:rsidRDefault="00EC321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062B7EC" w:rsidR="00A417E3" w:rsidRPr="009E4D11" w:rsidRDefault="00EC321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EFA8" w14:textId="77777777" w:rsidR="00107FA0" w:rsidRDefault="00107FA0" w:rsidP="0011070C">
      <w:r>
        <w:separator/>
      </w:r>
    </w:p>
  </w:footnote>
  <w:footnote w:type="continuationSeparator" w:id="0">
    <w:p w14:paraId="5D4E609D" w14:textId="77777777" w:rsidR="00107FA0" w:rsidRDefault="00107F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4E69BF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B5A6A">
            <w:rPr>
              <w:rFonts w:ascii="Times New Roman" w:hAnsi="Times New Roman" w:cs="Times New Roman"/>
              <w:sz w:val="24"/>
              <w:szCs w:val="24"/>
            </w:rPr>
            <w:t>2.3610</w:t>
          </w:r>
        </w:p>
      </w:tc>
    </w:tr>
  </w:tbl>
  <w:p w14:paraId="6795C627" w14:textId="4B9E5018" w:rsidR="00C24C3D" w:rsidRPr="00915A37" w:rsidRDefault="00C24C3D" w:rsidP="00C24C3D">
    <w:pPr>
      <w:pStyle w:val="a7"/>
      <w:rPr>
        <w:sz w:val="2"/>
        <w:szCs w:val="2"/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843"/>
      <w:gridCol w:w="851"/>
      <w:gridCol w:w="2551"/>
      <w:gridCol w:w="1985"/>
      <w:gridCol w:w="1701"/>
    </w:tblGrid>
    <w:tr w:rsidR="00915A37" w:rsidRPr="0038569C" w14:paraId="44F01729" w14:textId="77777777" w:rsidTr="00FB5A6A">
      <w:trPr>
        <w:cantSplit/>
        <w:trHeight w:val="240"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6A5480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3887D9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DC03F0A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33F26BD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8BE2522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1A36897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1EA667B" w14:textId="77777777" w:rsidR="00915A37" w:rsidRPr="00915A37" w:rsidRDefault="00915A37" w:rsidP="00915A3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2664891">
    <w:abstractNumId w:val="6"/>
  </w:num>
  <w:num w:numId="2" w16cid:durableId="487593410">
    <w:abstractNumId w:val="7"/>
  </w:num>
  <w:num w:numId="3" w16cid:durableId="1476680711">
    <w:abstractNumId w:val="4"/>
  </w:num>
  <w:num w:numId="4" w16cid:durableId="1349715661">
    <w:abstractNumId w:val="1"/>
  </w:num>
  <w:num w:numId="5" w16cid:durableId="1212956800">
    <w:abstractNumId w:val="11"/>
  </w:num>
  <w:num w:numId="6" w16cid:durableId="1475483994">
    <w:abstractNumId w:val="3"/>
  </w:num>
  <w:num w:numId="7" w16cid:durableId="1586836574">
    <w:abstractNumId w:val="8"/>
  </w:num>
  <w:num w:numId="8" w16cid:durableId="846872610">
    <w:abstractNumId w:val="5"/>
  </w:num>
  <w:num w:numId="9" w16cid:durableId="1833523701">
    <w:abstractNumId w:val="9"/>
  </w:num>
  <w:num w:numId="10" w16cid:durableId="726684495">
    <w:abstractNumId w:val="2"/>
  </w:num>
  <w:num w:numId="11" w16cid:durableId="1278947920">
    <w:abstractNumId w:val="0"/>
  </w:num>
  <w:num w:numId="12" w16cid:durableId="312561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2EDB"/>
    <w:rsid w:val="000D49BB"/>
    <w:rsid w:val="000E29BB"/>
    <w:rsid w:val="000E2AC4"/>
    <w:rsid w:val="00101C03"/>
    <w:rsid w:val="00107FA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1DC0"/>
    <w:rsid w:val="001A4BEA"/>
    <w:rsid w:val="001C2C34"/>
    <w:rsid w:val="001C68C4"/>
    <w:rsid w:val="001E339F"/>
    <w:rsid w:val="001E3D8F"/>
    <w:rsid w:val="001E6E80"/>
    <w:rsid w:val="0020355B"/>
    <w:rsid w:val="00222FCF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EAE"/>
    <w:rsid w:val="00361491"/>
    <w:rsid w:val="003717D2"/>
    <w:rsid w:val="0038028D"/>
    <w:rsid w:val="003928A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B3B6F"/>
    <w:rsid w:val="004E5090"/>
    <w:rsid w:val="00505771"/>
    <w:rsid w:val="00507CCF"/>
    <w:rsid w:val="00521FC2"/>
    <w:rsid w:val="00530F3D"/>
    <w:rsid w:val="005334D4"/>
    <w:rsid w:val="00547530"/>
    <w:rsid w:val="0055563B"/>
    <w:rsid w:val="0056070B"/>
    <w:rsid w:val="00562D77"/>
    <w:rsid w:val="00563680"/>
    <w:rsid w:val="005812FA"/>
    <w:rsid w:val="00582A8F"/>
    <w:rsid w:val="00592241"/>
    <w:rsid w:val="005A1C63"/>
    <w:rsid w:val="005C5B99"/>
    <w:rsid w:val="005C7B39"/>
    <w:rsid w:val="005D4205"/>
    <w:rsid w:val="005E250C"/>
    <w:rsid w:val="005E611E"/>
    <w:rsid w:val="005F6B5F"/>
    <w:rsid w:val="00614867"/>
    <w:rsid w:val="006274C9"/>
    <w:rsid w:val="00627E81"/>
    <w:rsid w:val="00630922"/>
    <w:rsid w:val="0063523D"/>
    <w:rsid w:val="00645468"/>
    <w:rsid w:val="00693805"/>
    <w:rsid w:val="00697905"/>
    <w:rsid w:val="006A336B"/>
    <w:rsid w:val="006A4791"/>
    <w:rsid w:val="006B450F"/>
    <w:rsid w:val="006B603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4912"/>
    <w:rsid w:val="007571AF"/>
    <w:rsid w:val="00774AD8"/>
    <w:rsid w:val="00781A4F"/>
    <w:rsid w:val="00783DA5"/>
    <w:rsid w:val="0079041E"/>
    <w:rsid w:val="00792698"/>
    <w:rsid w:val="007A1818"/>
    <w:rsid w:val="007A4175"/>
    <w:rsid w:val="007A4485"/>
    <w:rsid w:val="007C05FE"/>
    <w:rsid w:val="007C3A37"/>
    <w:rsid w:val="007F4C72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3C7A"/>
    <w:rsid w:val="0090767F"/>
    <w:rsid w:val="00913B16"/>
    <w:rsid w:val="00915A37"/>
    <w:rsid w:val="00921A06"/>
    <w:rsid w:val="009230FC"/>
    <w:rsid w:val="00923868"/>
    <w:rsid w:val="00931A99"/>
    <w:rsid w:val="0095347E"/>
    <w:rsid w:val="00971289"/>
    <w:rsid w:val="00983EAE"/>
    <w:rsid w:val="00992CF6"/>
    <w:rsid w:val="009940B7"/>
    <w:rsid w:val="009A3A10"/>
    <w:rsid w:val="009A3E9D"/>
    <w:rsid w:val="009C1C19"/>
    <w:rsid w:val="009C3CB7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02B3"/>
    <w:rsid w:val="00AD4B7A"/>
    <w:rsid w:val="00AE17DA"/>
    <w:rsid w:val="00AE5726"/>
    <w:rsid w:val="00B00CAF"/>
    <w:rsid w:val="00B06CF4"/>
    <w:rsid w:val="00B073DC"/>
    <w:rsid w:val="00B344A4"/>
    <w:rsid w:val="00B371CD"/>
    <w:rsid w:val="00B44475"/>
    <w:rsid w:val="00B47A0F"/>
    <w:rsid w:val="00B54D9E"/>
    <w:rsid w:val="00B565D4"/>
    <w:rsid w:val="00B61580"/>
    <w:rsid w:val="00B64303"/>
    <w:rsid w:val="00B94E5C"/>
    <w:rsid w:val="00B97057"/>
    <w:rsid w:val="00B97278"/>
    <w:rsid w:val="00BB272F"/>
    <w:rsid w:val="00BB5AEF"/>
    <w:rsid w:val="00BC40FF"/>
    <w:rsid w:val="00BC47F5"/>
    <w:rsid w:val="00C00081"/>
    <w:rsid w:val="00C13371"/>
    <w:rsid w:val="00C13D24"/>
    <w:rsid w:val="00C24C3D"/>
    <w:rsid w:val="00C35ED8"/>
    <w:rsid w:val="00C379B5"/>
    <w:rsid w:val="00C46E4F"/>
    <w:rsid w:val="00C50614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5A7A"/>
    <w:rsid w:val="00D21592"/>
    <w:rsid w:val="00D223F7"/>
    <w:rsid w:val="00D26543"/>
    <w:rsid w:val="00D4736C"/>
    <w:rsid w:val="00D50B4E"/>
    <w:rsid w:val="00D83335"/>
    <w:rsid w:val="00D8457D"/>
    <w:rsid w:val="00D876E6"/>
    <w:rsid w:val="00D90EEC"/>
    <w:rsid w:val="00D96601"/>
    <w:rsid w:val="00DA5E7A"/>
    <w:rsid w:val="00DB1FAE"/>
    <w:rsid w:val="00DE150F"/>
    <w:rsid w:val="00DE6F93"/>
    <w:rsid w:val="00DF59A1"/>
    <w:rsid w:val="00DF7DAB"/>
    <w:rsid w:val="00E12F21"/>
    <w:rsid w:val="00E16A62"/>
    <w:rsid w:val="00E200BB"/>
    <w:rsid w:val="00E24DFE"/>
    <w:rsid w:val="00E274D1"/>
    <w:rsid w:val="00E36003"/>
    <w:rsid w:val="00E374A7"/>
    <w:rsid w:val="00E41B5C"/>
    <w:rsid w:val="00E506EC"/>
    <w:rsid w:val="00E57C25"/>
    <w:rsid w:val="00E6157E"/>
    <w:rsid w:val="00E72539"/>
    <w:rsid w:val="00E73F77"/>
    <w:rsid w:val="00E750F5"/>
    <w:rsid w:val="00E8128D"/>
    <w:rsid w:val="00E85116"/>
    <w:rsid w:val="00E95EA8"/>
    <w:rsid w:val="00EA24D7"/>
    <w:rsid w:val="00EA6CEB"/>
    <w:rsid w:val="00EB34D2"/>
    <w:rsid w:val="00EC3214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5A6A"/>
    <w:rsid w:val="00FC280E"/>
    <w:rsid w:val="00FC7272"/>
    <w:rsid w:val="00FD6F5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Revision"/>
    <w:hidden/>
    <w:uiPriority w:val="99"/>
    <w:semiHidden/>
    <w:rsid w:val="00781A4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787059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787059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787059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787059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787059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3A4DA5"/>
    <w:rsid w:val="005675CB"/>
    <w:rsid w:val="00787059"/>
    <w:rsid w:val="00920814"/>
    <w:rsid w:val="00950E4F"/>
    <w:rsid w:val="00980A4D"/>
    <w:rsid w:val="00B63567"/>
    <w:rsid w:val="00B72DF6"/>
    <w:rsid w:val="00C13BDF"/>
    <w:rsid w:val="00C92BB0"/>
    <w:rsid w:val="00DB1C95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183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Хоха Екатерина Сергеевна</cp:lastModifiedBy>
  <cp:revision>16</cp:revision>
  <cp:lastPrinted>2022-03-22T11:17:00Z</cp:lastPrinted>
  <dcterms:created xsi:type="dcterms:W3CDTF">2022-04-15T10:33:00Z</dcterms:created>
  <dcterms:modified xsi:type="dcterms:W3CDTF">2024-03-28T13:08:00Z</dcterms:modified>
</cp:coreProperties>
</file>