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AE348C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AE348C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AE348C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6E3CB7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441FEC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441FEC">
              <w:rPr>
                <w:rFonts w:eastAsia="Calibri" w:cs="Times New Roman"/>
                <w:sz w:val="28"/>
                <w:szCs w:val="28"/>
              </w:rPr>
              <w:t>1764</w:t>
            </w:r>
          </w:p>
        </w:tc>
      </w:tr>
      <w:tr w:rsidR="00F40980" w:rsidRPr="007F66CA" w14:paraId="244346F6" w14:textId="77777777" w:rsidTr="00AE348C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0F95E68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441FEC">
              <w:rPr>
                <w:rFonts w:eastAsia="Calibri"/>
                <w:sz w:val="28"/>
                <w:szCs w:val="28"/>
              </w:rPr>
              <w:t>9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441FEC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441FEC">
              <w:rPr>
                <w:rFonts w:eastAsia="Calibri"/>
                <w:sz w:val="28"/>
                <w:szCs w:val="28"/>
              </w:rPr>
              <w:t>00</w:t>
            </w:r>
          </w:p>
        </w:tc>
      </w:tr>
      <w:tr w:rsidR="00F40980" w:rsidRPr="007F66CA" w14:paraId="4F10116E" w14:textId="77777777" w:rsidTr="00AE348C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FBBBA8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2045BB">
                  <w:rPr>
                    <w:rFonts w:eastAsia="Calibri" w:cs="Times New Roman"/>
                    <w:sz w:val="28"/>
                    <w:szCs w:val="28"/>
                  </w:rPr>
                  <w:t>16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AE348C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6231782F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441FEC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4F88CA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5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41FEC">
                  <w:rPr>
                    <w:rStyle w:val="38"/>
                    <w:szCs w:val="28"/>
                  </w:rPr>
                  <w:t>10 мая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CEA9B34" w14:textId="77777777" w:rsidR="00441FEC" w:rsidRDefault="00441FEC" w:rsidP="00441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неразрушающего контроля и технической диагностики</w:t>
            </w:r>
          </w:p>
          <w:p w14:paraId="1F50D53C" w14:textId="77777777" w:rsidR="00441FEC" w:rsidRPr="00BF29F1" w:rsidRDefault="00441FEC" w:rsidP="00441FEC">
            <w:pPr>
              <w:jc w:val="center"/>
              <w:rPr>
                <w:sz w:val="28"/>
                <w:szCs w:val="28"/>
              </w:rPr>
            </w:pPr>
            <w:r w:rsidRPr="00BF29F1">
              <w:rPr>
                <w:sz w:val="28"/>
                <w:szCs w:val="28"/>
              </w:rPr>
              <w:t xml:space="preserve">службы технического надзора </w:t>
            </w:r>
          </w:p>
          <w:p w14:paraId="0A28C9BF" w14:textId="3346C90C" w:rsidR="00441FEC" w:rsidRDefault="00441FEC" w:rsidP="00441FEC">
            <w:pPr>
              <w:jc w:val="center"/>
              <w:rPr>
                <w:sz w:val="28"/>
                <w:szCs w:val="28"/>
              </w:rPr>
            </w:pPr>
            <w:r w:rsidRPr="00BF29F1">
              <w:rPr>
                <w:sz w:val="28"/>
                <w:szCs w:val="28"/>
              </w:rPr>
              <w:t xml:space="preserve">Открытого акционерного общества </w:t>
            </w:r>
          </w:p>
          <w:p w14:paraId="70216068" w14:textId="1F11D518" w:rsidR="007A4485" w:rsidRPr="007F66CA" w:rsidRDefault="00441FEC" w:rsidP="00441FEC">
            <w:pPr>
              <w:jc w:val="center"/>
              <w:rPr>
                <w:sz w:val="28"/>
                <w:szCs w:val="28"/>
              </w:rPr>
            </w:pPr>
            <w:r w:rsidRPr="00BF29F1">
              <w:rPr>
                <w:sz w:val="28"/>
                <w:szCs w:val="28"/>
              </w:rPr>
              <w:t>«Мозырский нефтеперерабатывающий завод»</w:t>
            </w:r>
          </w:p>
        </w:tc>
      </w:tr>
    </w:tbl>
    <w:p w14:paraId="7C072CEC" w14:textId="77777777" w:rsidR="00D223F7" w:rsidRPr="00AE348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2410"/>
        <w:gridCol w:w="2268"/>
        <w:gridCol w:w="1984"/>
      </w:tblGrid>
      <w:tr w:rsidR="00F40980" w:rsidRPr="007A4175" w14:paraId="25477236" w14:textId="77777777" w:rsidTr="00AE348C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4A85F3" w14:textId="77777777" w:rsidR="00441FEC" w:rsidRPr="00441FEC" w:rsidRDefault="00441FEC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561"/>
        <w:gridCol w:w="708"/>
        <w:gridCol w:w="2410"/>
        <w:gridCol w:w="2268"/>
        <w:gridCol w:w="1984"/>
      </w:tblGrid>
      <w:tr w:rsidR="0090767F" w:rsidRPr="0038569C" w14:paraId="12F75ED3" w14:textId="77777777" w:rsidTr="00441FEC">
        <w:trPr>
          <w:trHeight w:val="240"/>
          <w:tblHeader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441FEC" w:rsidRDefault="0090767F" w:rsidP="00441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1FE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441FEC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3CB633D3" w:rsidR="0090767F" w:rsidRPr="00441FEC" w:rsidRDefault="00441FEC" w:rsidP="00441FE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41FEC">
              <w:rPr>
                <w:b/>
                <w:bCs/>
                <w:sz w:val="22"/>
                <w:szCs w:val="22"/>
              </w:rPr>
              <w:t>247760, г. Мозырь-11, Мозырский район, Гомельская область</w:t>
            </w:r>
          </w:p>
        </w:tc>
      </w:tr>
      <w:tr w:rsidR="002A7D2A" w:rsidRPr="00441FEC" w14:paraId="097712F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44B70EF0" w14:textId="77777777" w:rsidR="00567025" w:rsidRDefault="002A7D2A" w:rsidP="00441FE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1.1</w:t>
            </w:r>
          </w:p>
          <w:p w14:paraId="75B0B1C8" w14:textId="5AC4A33C" w:rsidR="002A7D2A" w:rsidRPr="00441FEC" w:rsidRDefault="00567025" w:rsidP="00441FE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16A12FD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Технологические трубопроводы</w:t>
            </w:r>
          </w:p>
          <w:p w14:paraId="40B4C0B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51169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EDDC72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</w:tcPr>
          <w:p w14:paraId="2D2ED51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78B2126B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62799A1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E1A457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00E8CF6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E68CFEB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 w:val="restart"/>
            <w:vAlign w:val="center"/>
          </w:tcPr>
          <w:p w14:paraId="15FD6B1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360285B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19D0529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8233-56</w:t>
            </w:r>
          </w:p>
          <w:p w14:paraId="67FE0D0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18479885" w14:textId="4207726A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0DB2F64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259E614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48069AB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18895-97  </w:t>
            </w:r>
          </w:p>
          <w:p w14:paraId="406A219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42987AA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6EA5FA6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550-2020 </w:t>
            </w:r>
          </w:p>
          <w:p w14:paraId="708377C3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8731-74</w:t>
            </w:r>
          </w:p>
          <w:p w14:paraId="7E965EE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8733-74</w:t>
            </w:r>
          </w:p>
          <w:p w14:paraId="69C4003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9940-81</w:t>
            </w:r>
          </w:p>
          <w:p w14:paraId="1F49034B" w14:textId="55AA3783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4F10086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351EF4B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7F9EEB2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0EAFBC0B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06CD9E2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1938314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1BC8449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16037-80</w:t>
            </w:r>
          </w:p>
          <w:p w14:paraId="6CFC4B1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295B6545" w14:textId="67B911E6" w:rsidR="002A7D2A" w:rsidRPr="00441FEC" w:rsidRDefault="002A7D2A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25861F6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256F587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3BA24B03" w14:textId="384FF7AA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19</w:t>
            </w:r>
          </w:p>
          <w:p w14:paraId="5C24943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02580CC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06EF0A9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1B76ADC3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32F4C6F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45-3.05-166-2009</w:t>
            </w:r>
          </w:p>
          <w:p w14:paraId="7381674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ТКП 45-3.05-167-2009 </w:t>
            </w:r>
          </w:p>
          <w:p w14:paraId="502B21D6" w14:textId="4771B8DE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054-2007</w:t>
            </w:r>
          </w:p>
          <w:p w14:paraId="766DD25E" w14:textId="70CDFDFA" w:rsidR="002A7D2A" w:rsidRPr="00441FEC" w:rsidRDefault="002A7D2A" w:rsidP="002A7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41FEC">
              <w:rPr>
                <w:color w:val="222222"/>
                <w:sz w:val="22"/>
                <w:szCs w:val="22"/>
              </w:rPr>
              <w:t>Правила от 23.04.2020 № 21 Правила по обеспечению промышленной безопасности при эксплуатации технологических трубопроводов.</w:t>
            </w:r>
          </w:p>
          <w:p w14:paraId="5A88092E" w14:textId="29955E27" w:rsidR="002A7D2A" w:rsidRPr="00441FEC" w:rsidRDefault="002A7D2A" w:rsidP="002A7D2A">
            <w:pPr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1A15A879" w14:textId="6249BB3C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302-2020. Стандарт диагностирования технического состояния и определения остаточного срока службы технологических трубопроводов.</w:t>
            </w:r>
          </w:p>
          <w:p w14:paraId="5D9AE795" w14:textId="41A0C80F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36CF9600" w14:textId="5027CA6E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bookmarkStart w:id="3" w:name="_Hlk66457323"/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  <w:bookmarkEnd w:id="3"/>
          </w:p>
          <w:p w14:paraId="68A832B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308-2020. Стандарт проведения контроля внешним осмотром и измерениями технических устройств</w:t>
            </w:r>
          </w:p>
          <w:p w14:paraId="17AE692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  <w:p w14:paraId="437D91C1" w14:textId="218DB5C7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309-2020. Стандарт проведения контроля проникающими веществами технических устройств</w:t>
            </w:r>
          </w:p>
          <w:p w14:paraId="5BA7AB8B" w14:textId="548368A3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4A6CECF4" w14:textId="72BDBA32" w:rsidR="002A7D2A" w:rsidRPr="00441FEC" w:rsidRDefault="002A7D2A" w:rsidP="00AE348C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</w:t>
            </w:r>
            <w:r>
              <w:rPr>
                <w:sz w:val="22"/>
                <w:szCs w:val="22"/>
              </w:rPr>
              <w:t>т</w:t>
            </w:r>
            <w:r w:rsidRPr="00441FEC">
              <w:rPr>
                <w:sz w:val="22"/>
                <w:szCs w:val="22"/>
              </w:rPr>
              <w:t>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4FCB375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  <w:p w14:paraId="0066A3DA" w14:textId="2B4D7D6C" w:rsidR="002A7D2A" w:rsidRPr="00441FEC" w:rsidRDefault="002A7D2A" w:rsidP="002A7D2A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</w:t>
            </w:r>
            <w:r>
              <w:rPr>
                <w:sz w:val="22"/>
                <w:szCs w:val="22"/>
              </w:rPr>
              <w:t>в</w:t>
            </w:r>
            <w:r w:rsidRPr="00441FEC">
              <w:rPr>
                <w:sz w:val="22"/>
                <w:szCs w:val="22"/>
              </w:rPr>
              <w:t>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7CA8919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3248D1CC" w14:textId="2724272C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EA54EC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16CB458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0F37898A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  <w:p w14:paraId="60A434C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168947E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  <w:p w14:paraId="2B9836B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7D2A" w:rsidRPr="00441FEC" w14:paraId="5D83E93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72BA1D98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1.2</w:t>
            </w:r>
          </w:p>
          <w:p w14:paraId="381F98CC" w14:textId="690E343F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F35A8B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8976AA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3E426A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</w:tcPr>
          <w:p w14:paraId="02AC545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Радиационный метод:</w:t>
            </w:r>
          </w:p>
          <w:p w14:paraId="282BC4B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225EAF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3B49BD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2CC50B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  <w:vAlign w:val="center"/>
          </w:tcPr>
          <w:p w14:paraId="234157D2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D2D6F4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5F8D02F0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3FB6A92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2A7D2A" w:rsidRPr="00441FEC" w14:paraId="7CC2F95C" w14:textId="77777777" w:rsidTr="0056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60F7419B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1.3</w:t>
            </w:r>
          </w:p>
          <w:p w14:paraId="2897286B" w14:textId="089CC6A8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9F65C40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B3DD2C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DCADED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4AD50A05" w14:textId="77777777" w:rsidR="002A7D2A" w:rsidRPr="00441FEC" w:rsidRDefault="002A7D2A" w:rsidP="00441FEC">
            <w:pPr>
              <w:pStyle w:val="af6"/>
              <w:ind w:left="-57" w:right="-57"/>
              <w:rPr>
                <w:lang w:val="ru-RU"/>
              </w:rPr>
            </w:pPr>
            <w:r w:rsidRPr="00441FEC">
              <w:rPr>
                <w:lang w:val="ru-RU"/>
              </w:rPr>
              <w:t xml:space="preserve"> Акустический метод (ультразвуковой метод отраженного излучения (эхо-метод)):</w:t>
            </w:r>
          </w:p>
          <w:p w14:paraId="69EE491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575F68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980763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043BA2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  <w:vAlign w:val="center"/>
          </w:tcPr>
          <w:p w14:paraId="214A31E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957CA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0259B74E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46D9D36C" w14:textId="3C337B95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2D90B6E5" w14:textId="022AD4CE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23C545D0" w14:textId="40329F74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6213EF23" w14:textId="711BFCF5" w:rsidR="002A7D2A" w:rsidRPr="00441FEC" w:rsidRDefault="002A7D2A" w:rsidP="00567025">
            <w:pPr>
              <w:ind w:left="-57" w:right="-57" w:hanging="1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31CA02DC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</w:p>
          <w:p w14:paraId="2DDC700A" w14:textId="77777777" w:rsidR="002A7D2A" w:rsidRPr="00441FEC" w:rsidRDefault="002A7D2A" w:rsidP="0056702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348C" w:rsidRPr="00441FEC" w14:paraId="76AA295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</w:tcPr>
          <w:p w14:paraId="22CAD02C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1.4</w:t>
            </w:r>
          </w:p>
          <w:p w14:paraId="5EE5346F" w14:textId="59A0F4DC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7A1965A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Технологические трубопроводы</w:t>
            </w:r>
          </w:p>
          <w:p w14:paraId="1A19637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B09773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530430B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7788B557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52A1BB3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219853D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5730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AE348C" w:rsidRPr="00441FEC" w14:paraId="17F0FA2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3B3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1.5</w:t>
            </w:r>
          </w:p>
          <w:p w14:paraId="1C2DC191" w14:textId="096F3376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D9397D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E0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E09283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36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6C4F79A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FFAC99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314A277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9A9655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1F2FF5DE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0CE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0013F02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AE348C" w:rsidRPr="00441FEC" w14:paraId="6A673BF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9A5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1.6</w:t>
            </w:r>
          </w:p>
          <w:p w14:paraId="12B8CEC3" w14:textId="05B12621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6E0B8E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75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01B67B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24B3" w14:textId="41F0916D" w:rsidR="00AE348C" w:rsidRPr="00441FEC" w:rsidRDefault="00AE348C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0D22E47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EA338E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6CA5B3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C1B404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7C7CB23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F1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2BC2C75E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AE348C" w:rsidRPr="00441FEC" w14:paraId="1BA26FB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287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1.7</w:t>
            </w:r>
          </w:p>
          <w:p w14:paraId="15742BE7" w14:textId="27A0CB22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4C50719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D2E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3A2320B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30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71541D0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2EABF0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42AF6AF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5EA6CC5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3D6" w14:textId="42AC5E68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 w:rsidR="00BF480E">
              <w:rPr>
                <w:sz w:val="22"/>
                <w:szCs w:val="22"/>
              </w:rPr>
              <w:t>97</w:t>
            </w:r>
          </w:p>
          <w:p w14:paraId="6E40955A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3EAE8B0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</w:t>
            </w:r>
          </w:p>
          <w:p w14:paraId="4917F2E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р.5, 8, 9</w:t>
            </w:r>
          </w:p>
          <w:p w14:paraId="36CDF7E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16AB77E4" w14:textId="74007744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 w:rsidR="00BF480E">
              <w:rPr>
                <w:sz w:val="22"/>
                <w:szCs w:val="22"/>
              </w:rPr>
              <w:t>2003</w:t>
            </w:r>
          </w:p>
          <w:p w14:paraId="4B2310B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  <w:p w14:paraId="1B4405E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348C" w:rsidRPr="00441FEC" w14:paraId="5D14DA6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504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1.8</w:t>
            </w:r>
          </w:p>
          <w:p w14:paraId="41A3A2CE" w14:textId="5E6AA719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DA999F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BFA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A038F1B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3BB" w14:textId="4507D984" w:rsidR="00AE348C" w:rsidRPr="00441FEC" w:rsidRDefault="00AE348C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0865251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B4CBA2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98D1E2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5CA0D9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6379254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477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7FF5FCF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1AF7C5B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2E67BEF0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AE348C" w:rsidRPr="00441FEC" w14:paraId="77ADFB70" w14:textId="77777777" w:rsidTr="0062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95275" w14:textId="77777777" w:rsidR="00567025" w:rsidRDefault="00AE348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1.9</w:t>
            </w:r>
          </w:p>
          <w:p w14:paraId="040B5366" w14:textId="60FD2D51" w:rsidR="00AE348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18B2973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1FFD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781880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ED4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1EDA7EE2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F425FAC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05D0C78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CB44045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677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5F18163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3A1A5CCF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20673696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32A5D39D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1EB3ED94" w14:textId="77777777" w:rsidR="00AE348C" w:rsidRPr="00441FEC" w:rsidRDefault="00AE348C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A7D2A" w:rsidRPr="00441FEC" w14:paraId="397562F7" w14:textId="77777777" w:rsidTr="00157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0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3F54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1.10</w:t>
            </w:r>
          </w:p>
          <w:p w14:paraId="29387A98" w14:textId="10744F3D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3ACEB1B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Технологические трубопроводы</w:t>
            </w:r>
          </w:p>
          <w:p w14:paraId="76C3E4B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85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42B50D2" w14:textId="7F542234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D81" w14:textId="0736A60A" w:rsidR="002A7D2A" w:rsidRPr="00441FEC" w:rsidRDefault="002A7D2A" w:rsidP="00AE348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5934C8F8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CC8759D" w14:textId="590EBCB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154BC0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7D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ПБ 03-593-03 Правила организации и проведения </w:t>
            </w:r>
            <w:proofErr w:type="spellStart"/>
            <w:r w:rsidRPr="00441FEC">
              <w:rPr>
                <w:sz w:val="22"/>
                <w:szCs w:val="22"/>
              </w:rPr>
              <w:t>акустикоэмиссионного</w:t>
            </w:r>
            <w:proofErr w:type="spellEnd"/>
            <w:r w:rsidRPr="00441FEC">
              <w:rPr>
                <w:sz w:val="22"/>
                <w:szCs w:val="22"/>
              </w:rPr>
              <w:t xml:space="preserve"> контроля сосудов, аппаратов, котлов и технологических трубопроводов.</w:t>
            </w:r>
          </w:p>
          <w:p w14:paraId="78D5CFD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России от 09.06.2003 №77</w:t>
            </w:r>
          </w:p>
          <w:p w14:paraId="3ABE815B" w14:textId="3D9366AA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от 04.08.2009 №15-1642</w:t>
            </w:r>
          </w:p>
        </w:tc>
      </w:tr>
      <w:tr w:rsidR="002A7D2A" w:rsidRPr="00441FEC" w14:paraId="7BE5C612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2D8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1.11</w:t>
            </w:r>
          </w:p>
          <w:p w14:paraId="3696AFF8" w14:textId="69786E56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DE988D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8D0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245BE1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773" w14:textId="54BA3E10" w:rsidR="002A7D2A" w:rsidRPr="00441FEC" w:rsidRDefault="002A7D2A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23CD11D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0D32D88D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277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0B2A96BF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2A7D2A" w:rsidRPr="00441FEC" w14:paraId="082F362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93A" w14:textId="77777777" w:rsidR="00567025" w:rsidRDefault="002A7D2A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1.12</w:t>
            </w:r>
          </w:p>
          <w:p w14:paraId="38EC9295" w14:textId="1127B3B3" w:rsidR="002A7D2A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6C0234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A75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2306CC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B8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6F61763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9002D51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6D7251C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6B79536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  <w:r w:rsidRPr="00441FEC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</w:tcPr>
          <w:p w14:paraId="2BE423FE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5E9" w14:textId="77777777" w:rsidR="002A7D2A" w:rsidRPr="00441FEC" w:rsidRDefault="002A7D2A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FC7B7F" w:rsidRPr="00441FEC" w14:paraId="429176F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46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2.1</w:t>
            </w:r>
          </w:p>
          <w:p w14:paraId="163D4F56" w14:textId="2BBAD3A4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49194F9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Трубопроводы пара и горячей воды</w:t>
            </w:r>
          </w:p>
          <w:p w14:paraId="6B0E1F6D" w14:textId="77777777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9D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92BDC1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49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6C6720F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4B67977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02A88D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AD1A84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831A0C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 w:val="restart"/>
          </w:tcPr>
          <w:p w14:paraId="62F0FAB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51CECF7D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05FAD12B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02372189" w14:textId="2426674D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180E401E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75BE6CFB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2567BEDD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1811EA7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025DC52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550-2020</w:t>
            </w:r>
          </w:p>
          <w:p w14:paraId="626254A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8731-74</w:t>
            </w:r>
          </w:p>
          <w:p w14:paraId="71561D1A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8733-74</w:t>
            </w:r>
          </w:p>
          <w:p w14:paraId="0FA75327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9940-81</w:t>
            </w:r>
          </w:p>
          <w:p w14:paraId="212DB771" w14:textId="4CD9C513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71E32D5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334F1A6E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7CB5ADD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60DC41E4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7CD8A7A8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1EA4E473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36DCD28A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16037-80</w:t>
            </w:r>
          </w:p>
          <w:p w14:paraId="5085CBE7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30242-97</w:t>
            </w:r>
          </w:p>
          <w:p w14:paraId="3C354AE9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638797D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63DA2DEF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4421278E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19</w:t>
            </w:r>
          </w:p>
          <w:p w14:paraId="46F7447C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170B10FB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1E972F0C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28F4AC3D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4D806192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45-3.05-166-2009</w:t>
            </w:r>
          </w:p>
          <w:p w14:paraId="512C0DD5" w14:textId="77777777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054-2007</w:t>
            </w:r>
          </w:p>
          <w:p w14:paraId="1C059BFA" w14:textId="18C01ADF" w:rsidR="00FC7B7F" w:rsidRPr="00FC7B7F" w:rsidRDefault="00FC7B7F" w:rsidP="00FC7B7F">
            <w:pPr>
              <w:pStyle w:val="af6"/>
              <w:spacing w:line="230" w:lineRule="auto"/>
              <w:ind w:left="-57" w:right="-57"/>
              <w:rPr>
                <w:rStyle w:val="aff0"/>
                <w:b w:val="0"/>
                <w:bCs w:val="0"/>
                <w:lang w:val="ru-RU"/>
              </w:rPr>
            </w:pPr>
            <w:r w:rsidRPr="00441FEC">
              <w:rPr>
                <w:lang w:val="ru-RU"/>
              </w:rPr>
              <w:t>СП 4.02.01-2020</w:t>
            </w:r>
          </w:p>
          <w:p w14:paraId="667BA667" w14:textId="1CD391EA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BF480E">
              <w:rPr>
                <w:rStyle w:val="aff0"/>
                <w:b w:val="0"/>
                <w:bCs w:val="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Style w:val="aff0"/>
                <w:b w:val="0"/>
                <w:bCs w:val="0"/>
                <w:sz w:val="22"/>
                <w:szCs w:val="22"/>
              </w:rPr>
              <w:t>; Правила от 27.12.2022 № 84</w:t>
            </w:r>
          </w:p>
          <w:p w14:paraId="767ADC54" w14:textId="171A23F2" w:rsidR="00FC7B7F" w:rsidRPr="00441FEC" w:rsidRDefault="00FC7B7F" w:rsidP="00FC7B7F">
            <w:pPr>
              <w:spacing w:line="230" w:lineRule="auto"/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1EBFFCD6" w14:textId="60E1A9E4" w:rsidR="00FC7B7F" w:rsidRPr="00441FEC" w:rsidRDefault="00FC7B7F" w:rsidP="00FC7B7F">
            <w:pPr>
              <w:spacing w:line="230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7DADF5D2" w14:textId="77777777" w:rsidR="00FC7B7F" w:rsidRDefault="00FC7B7F" w:rsidP="00FC7B7F">
            <w:pPr>
              <w:spacing w:line="230" w:lineRule="auto"/>
              <w:ind w:left="-57" w:right="-103"/>
              <w:rPr>
                <w:sz w:val="22"/>
                <w:szCs w:val="22"/>
              </w:rPr>
            </w:pPr>
          </w:p>
          <w:p w14:paraId="08C69BD5" w14:textId="2109527B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308-2020. Стандарт проведения контроля внешним осмотром и измерениями технических устройств</w:t>
            </w:r>
          </w:p>
          <w:p w14:paraId="45BC7F22" w14:textId="3CE17BF3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50FECCB0" w14:textId="251EAD22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34E09593" w14:textId="568B7033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22ABA89E" w14:textId="7323E438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1C7FF9E8" w14:textId="74A2F0CD" w:rsidR="00FC7B7F" w:rsidRPr="00441FEC" w:rsidRDefault="00FC7B7F" w:rsidP="00FC7B7F">
            <w:pPr>
              <w:spacing w:line="228" w:lineRule="auto"/>
              <w:ind w:left="-57" w:right="-102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37EC399B" w14:textId="3E5C2932" w:rsidR="00FC7B7F" w:rsidRPr="00441FEC" w:rsidRDefault="00FC7B7F" w:rsidP="00FC7B7F">
            <w:pPr>
              <w:spacing w:line="230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D3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25EA7D0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2FCBC52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3757E8F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FC7B7F" w:rsidRPr="00441FEC" w14:paraId="5B631CB2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279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2.2</w:t>
            </w:r>
          </w:p>
          <w:p w14:paraId="618CD743" w14:textId="494790C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32B0BC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3A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8835BC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894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Радиационный метод:</w:t>
            </w:r>
          </w:p>
          <w:p w14:paraId="75F44F0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888834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8211C6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F825EB2" w14:textId="5F1D3651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2777C7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35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20CA3541" w14:textId="02372575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>
              <w:rPr>
                <w:sz w:val="22"/>
                <w:szCs w:val="22"/>
              </w:rPr>
              <w:t>8</w:t>
            </w:r>
          </w:p>
          <w:p w14:paraId="0869BC2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FC7B7F" w:rsidRPr="00441FEC" w14:paraId="34D0530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639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2.3</w:t>
            </w:r>
          </w:p>
          <w:p w14:paraId="29C7B290" w14:textId="13208EB0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A74207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67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90FCC2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EF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5663547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3BAD06D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7EB5DB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0B3A80B" w14:textId="1F6775C1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3368290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19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497E76E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13A38935" w14:textId="4FE659CB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03D36636" w14:textId="11D3DC00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6004E2AF" w14:textId="07ABAB52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36792ED6" w14:textId="5FD81F8F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6206AAB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3E1ED97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194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2.4</w:t>
            </w:r>
          </w:p>
          <w:p w14:paraId="370DE286" w14:textId="45BF6B1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AB8044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F5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52ADA8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2A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009E9E9F" w14:textId="4476DF75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6037E42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E7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FC7B7F" w:rsidRPr="00441FEC" w14:paraId="7CFAFA4F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92E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2.5</w:t>
            </w:r>
          </w:p>
          <w:p w14:paraId="40896978" w14:textId="3BAD80C6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2A0061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1D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80DA81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2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66A28B4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4C6E00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C8DBC0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6AA922A" w14:textId="60EB7867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58B609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40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079868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FC7B7F" w:rsidRPr="00441FEC" w14:paraId="582CC5A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77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2.6</w:t>
            </w:r>
          </w:p>
          <w:p w14:paraId="4361B2B8" w14:textId="39EF20F1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61206C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4A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A08DE7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A0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0466E25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A0610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5C14E9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97A4336" w14:textId="466D0F29" w:rsidR="00FC7B7F" w:rsidRPr="00441FEC" w:rsidRDefault="00FC7B7F" w:rsidP="002A7D2A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6271653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509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053187A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FC7B7F" w:rsidRPr="00441FEC" w14:paraId="283AEA9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46F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2.7</w:t>
            </w:r>
          </w:p>
          <w:p w14:paraId="48A6E71D" w14:textId="251869B9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5FD28C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9E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CAF5CA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D4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664ACA2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E3A60A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6552A6D" w14:textId="77777777" w:rsidR="00FC7B7F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5512E297" w14:textId="15BC81E3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8BAF1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048" w14:textId="3A88E6F1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2D8B1C5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4CCBC3B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6996-66 р.5, 8, 9</w:t>
            </w:r>
          </w:p>
          <w:p w14:paraId="402062E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35800C51" w14:textId="274C46DA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0C6560B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FC7B7F" w:rsidRPr="00441FEC" w14:paraId="04579BD7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80D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2.8</w:t>
            </w:r>
          </w:p>
          <w:p w14:paraId="7745CA70" w14:textId="76820D40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4B741E00" w14:textId="704CD68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4D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484489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91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3528AB9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44AFD8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BEDA0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8392554" w14:textId="365D7085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2359DDA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81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413167A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1F63607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4277ADE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FC7B7F" w:rsidRPr="00441FEC" w14:paraId="641724AA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AFB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2.9</w:t>
            </w:r>
          </w:p>
          <w:p w14:paraId="44632BC9" w14:textId="0EA06D68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B938820" w14:textId="2260A2A8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FFC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735579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85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2F7C21D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6E5FC4C" w14:textId="39B26B6B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079B76C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8A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326EBED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5D9B76F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3031066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63CE86B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0513CFC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7F4D334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5CD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2.10</w:t>
            </w:r>
          </w:p>
          <w:p w14:paraId="66E67502" w14:textId="01482AD0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223B31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36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713DDE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8A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373D01E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A7ED1D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2E44CD3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B7C" w14:textId="328F3024" w:rsidR="00FC7B7F" w:rsidRPr="00441FEC" w:rsidRDefault="00FC7B7F" w:rsidP="00FC7B7F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организации и проведения акустико-эмиссионного контроля сосудов, аппаратов, котлов и технологических </w:t>
            </w:r>
            <w:proofErr w:type="spellStart"/>
            <w:r w:rsidRPr="00441FEC">
              <w:rPr>
                <w:sz w:val="22"/>
                <w:szCs w:val="22"/>
              </w:rPr>
              <w:t>трубопроводов.Утв</w:t>
            </w:r>
            <w:proofErr w:type="spellEnd"/>
            <w:r w:rsidRPr="00441FEC">
              <w:rPr>
                <w:sz w:val="22"/>
                <w:szCs w:val="22"/>
              </w:rPr>
              <w:t>. Постановление Госгортехнадзора РФ от 09.06.2003 №77</w:t>
            </w:r>
          </w:p>
          <w:p w14:paraId="10393FB1" w14:textId="3A369A50" w:rsidR="00FC7B7F" w:rsidRPr="00441FEC" w:rsidRDefault="00FC7B7F" w:rsidP="00FC7B7F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</w:t>
            </w:r>
            <w:r>
              <w:rPr>
                <w:sz w:val="22"/>
                <w:szCs w:val="22"/>
              </w:rPr>
              <w:t>-</w:t>
            </w:r>
            <w:r w:rsidRPr="00441FEC">
              <w:rPr>
                <w:sz w:val="22"/>
                <w:szCs w:val="22"/>
              </w:rPr>
              <w:t>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04.08.2009 №15-1642</w:t>
            </w:r>
          </w:p>
        </w:tc>
      </w:tr>
      <w:tr w:rsidR="00FC7B7F" w:rsidRPr="00441FEC" w14:paraId="7EC1216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00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2.11</w:t>
            </w:r>
          </w:p>
          <w:p w14:paraId="4FB4292B" w14:textId="1E023471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D9C277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00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A4614A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5A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12B544A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E53E170" w14:textId="0CCFBE31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62FC59A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9C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2FC6F56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FC7B7F" w:rsidRPr="00441FEC" w14:paraId="0D256C0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552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2.12</w:t>
            </w:r>
          </w:p>
          <w:p w14:paraId="522BFE21" w14:textId="5BAD258F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CC1265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04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C1E665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C4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44C6ABE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4BCC2A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883B04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F0E24B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CA3CF5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56C37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A7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FC7B7F" w:rsidRPr="00441FEC" w14:paraId="52FD91E7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8EF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3.1</w:t>
            </w:r>
          </w:p>
          <w:p w14:paraId="6FACFFE2" w14:textId="7C3D1792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5AE170A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Резервуары для хранения взрывопожароопасных, токсичных и высокотоксичных продуктов</w:t>
            </w:r>
          </w:p>
          <w:p w14:paraId="15AC3BCC" w14:textId="77777777" w:rsidR="00FC7B7F" w:rsidRPr="00441FEC" w:rsidRDefault="00FC7B7F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54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6FC8F0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DA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0A0CC45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26D5A98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DD685E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9DBB62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526B22E" w14:textId="04A08B1A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 w:val="restart"/>
          </w:tcPr>
          <w:p w14:paraId="188E6EFF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2B44EFC6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0EAF4F2E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767D5FCA" w14:textId="0A4B95FC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42D0BE8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5D2AC591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4CEA3B2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50ECC540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54460CDC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550-2020</w:t>
            </w:r>
          </w:p>
          <w:p w14:paraId="1E68436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20EF1E24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1063FC62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66D60302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3B3E418A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5E650E7E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65E9DCED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57CD522D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30242-97</w:t>
            </w:r>
          </w:p>
          <w:p w14:paraId="7AD67FA1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11EB4A4A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0A8DA3AC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76CCA618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19</w:t>
            </w:r>
          </w:p>
          <w:p w14:paraId="240CD1C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1AD921F4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16F852E1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4F902EEB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6964DB83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45-3.05-166-2009</w:t>
            </w:r>
          </w:p>
          <w:p w14:paraId="5D46313E" w14:textId="777777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45-3.05-167-2009</w:t>
            </w:r>
          </w:p>
          <w:p w14:paraId="68DBECA4" w14:textId="48FA687C" w:rsidR="00FC7B7F" w:rsidRPr="00441FEC" w:rsidRDefault="00B615BC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4DC5A8C8" w14:textId="5859BC08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054-2007</w:t>
            </w:r>
          </w:p>
          <w:p w14:paraId="32E8DDA5" w14:textId="77777777" w:rsidR="00FC7B7F" w:rsidRPr="00441FEC" w:rsidRDefault="00FC7B7F" w:rsidP="00FF7CBD">
            <w:pPr>
              <w:spacing w:line="228" w:lineRule="auto"/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F463CFF" w14:textId="058F5A66" w:rsidR="00FC7B7F" w:rsidRPr="00441FEC" w:rsidRDefault="00FC7B7F" w:rsidP="00FF7CBD">
            <w:pPr>
              <w:spacing w:line="228" w:lineRule="auto"/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Утв.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6E1B1EE0" w14:textId="678BA636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303-2020. Стандарт диагностирования технического состояния и определения остаточного срока службы резервуаров</w:t>
            </w:r>
          </w:p>
          <w:p w14:paraId="51DEE183" w14:textId="7D8F8403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413C09CE" w14:textId="01D2E43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4820E695" w14:textId="1289CC81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308-2020. Стандарт проведения контроля внешним осмотром и измерениями технических устройств</w:t>
            </w:r>
          </w:p>
          <w:p w14:paraId="3729F52B" w14:textId="4B771F05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635CF94E" w14:textId="33EDEF7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080BBEFA" w14:textId="4A086A3E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2EFCFA69" w14:textId="7A9AE587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60ABAE50" w14:textId="721DC1A6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1901A1C8" w14:textId="7A60E428" w:rsidR="00FC7B7F" w:rsidRPr="00441FEC" w:rsidRDefault="00FC7B7F" w:rsidP="00FF7CBD">
            <w:pPr>
              <w:spacing w:line="228" w:lineRule="auto"/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2D1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44D7282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0D2CDED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0D6E13E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FC7B7F" w:rsidRPr="00441FEC" w14:paraId="37854E8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892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3.2</w:t>
            </w:r>
          </w:p>
          <w:p w14:paraId="36AB3047" w14:textId="728D0EA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DAF960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0E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AF278A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C0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Радиационный метод:</w:t>
            </w:r>
          </w:p>
          <w:p w14:paraId="3036C64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06097B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4A9E54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3AAE858" w14:textId="514B13CA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009B82AE" w14:textId="4662B852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07C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38BEA8AF" w14:textId="055A0AEF" w:rsidR="00FC7B7F" w:rsidRPr="00441FEC" w:rsidRDefault="00FC7B7F" w:rsidP="00E64E60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>
              <w:rPr>
                <w:sz w:val="22"/>
                <w:szCs w:val="22"/>
              </w:rPr>
              <w:t>8</w:t>
            </w:r>
          </w:p>
          <w:p w14:paraId="08015E2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FC7B7F" w:rsidRPr="00441FEC" w14:paraId="670F9E2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1AA7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3.3</w:t>
            </w:r>
          </w:p>
          <w:p w14:paraId="1021FAB5" w14:textId="490052C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29BB75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AC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79AF0B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5D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753F008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D045C4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B55588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CEEC566" w14:textId="7374576E" w:rsidR="00FC7B7F" w:rsidRPr="00441FEC" w:rsidRDefault="00FC7B7F" w:rsidP="00FC7B7F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4F17C79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7D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6A72A5E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4B540C66" w14:textId="5213AEB8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726C91B3" w14:textId="055928C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4A1E6867" w14:textId="487E0AFF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0B98124F" w14:textId="2678B506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640320D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40BB135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662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3.4</w:t>
            </w:r>
          </w:p>
          <w:p w14:paraId="5D3384BA" w14:textId="3616F682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C77BAC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FC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61ED9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AB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5A43E01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78F9208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2F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МВИ.МН </w:t>
            </w:r>
          </w:p>
          <w:p w14:paraId="54AB0A6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5012-2014</w:t>
            </w:r>
          </w:p>
        </w:tc>
      </w:tr>
      <w:tr w:rsidR="00FC7B7F" w:rsidRPr="00441FEC" w14:paraId="5106A1F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8F4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3.5</w:t>
            </w:r>
          </w:p>
          <w:p w14:paraId="63E1EF75" w14:textId="368D564F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DAC493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006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0F8041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BE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55279E3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BED89E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2CF7E2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D26F93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1B34113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17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12F80C9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FC7B7F" w:rsidRPr="00441FEC" w14:paraId="0D414C8C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AFB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3.6</w:t>
            </w:r>
          </w:p>
          <w:p w14:paraId="0681512A" w14:textId="71C1B78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A135B1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9A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1D21BC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94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008D2345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18EBCD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BEEAB5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2E2F1E5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60ACAAC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73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6392AE9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FC7B7F" w:rsidRPr="00441FEC" w14:paraId="458E1C5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3C3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3.7</w:t>
            </w:r>
          </w:p>
          <w:p w14:paraId="1D226157" w14:textId="6B81EF5F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AFD0F3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4D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3520D8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F3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33C82B0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12859C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B86E2C9" w14:textId="77777777" w:rsidR="00FC7B7F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40A03A3" w14:textId="68F3ECFB" w:rsidR="00FC7B7F" w:rsidRPr="00441FEC" w:rsidRDefault="00B615BC" w:rsidP="00441FEC">
            <w:pPr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0D74A06" wp14:editId="795D2410">
                      <wp:simplePos x="0" y="0"/>
                      <wp:positionH relativeFrom="column">
                        <wp:posOffset>625475</wp:posOffset>
                      </wp:positionH>
                      <wp:positionV relativeFrom="page">
                        <wp:posOffset>1549400</wp:posOffset>
                      </wp:positionV>
                      <wp:extent cx="1612265" cy="469265"/>
                      <wp:effectExtent l="0" t="0" r="26035" b="26035"/>
                      <wp:wrapNone/>
                      <wp:docPr id="310944823" name="Прямоугольник 310944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DFCE472" w14:textId="77777777" w:rsidR="00B615BC" w:rsidRDefault="00B615BC" w:rsidP="00B615B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39D49C24" w14:textId="77777777" w:rsidR="00B615BC" w:rsidRDefault="00B615BC" w:rsidP="00B615B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74A06" id="Прямоугольник 310944823" o:spid="_x0000_s1026" style="position:absolute;left:0;text-align:left;margin-left:49.25pt;margin-top:122pt;width:126.9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DFCE472" w14:textId="77777777" w:rsidR="00B615BC" w:rsidRDefault="00B615BC" w:rsidP="00B615B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39D49C24" w14:textId="77777777" w:rsidR="00B615BC" w:rsidRDefault="00B615BC" w:rsidP="00B615B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vMerge/>
          </w:tcPr>
          <w:p w14:paraId="2F3A48D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955B" w14:textId="67522F61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0CB3ACD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63F9587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 </w:t>
            </w:r>
          </w:p>
          <w:p w14:paraId="6FC4A4B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 5, 8, 9</w:t>
            </w:r>
          </w:p>
          <w:p w14:paraId="65EF597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2A472BFA" w14:textId="736DA9F6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076EED3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FC7B7F" w:rsidRPr="00441FEC" w14:paraId="5A0EAC2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00D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3.8</w:t>
            </w:r>
          </w:p>
          <w:p w14:paraId="77E1D72C" w14:textId="2413EC5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6A4BF67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Резервуары для хранения взрывопожароопасных, токсичных и высокотоксичных продуктов</w:t>
            </w:r>
          </w:p>
          <w:p w14:paraId="2E089B3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39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FC2306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48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6DC6030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06E4DC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02A9997E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F7228F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199ACD2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7F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628B33B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114B3C1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0E4DCF19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FC7B7F" w:rsidRPr="00441FEC" w14:paraId="4A80626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B3A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3.9</w:t>
            </w:r>
          </w:p>
          <w:p w14:paraId="38658A86" w14:textId="5B78BB72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BF2C7E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08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F0E80B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B17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6F8F724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D21428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7932D86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EB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01351720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6CC4D34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55EA54E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19C764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1174D79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7B7F" w:rsidRPr="00441FEC" w14:paraId="55D9533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63B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3.10</w:t>
            </w:r>
          </w:p>
          <w:p w14:paraId="3A4BBE05" w14:textId="589C82DE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6C58CE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20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372871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731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3AD5EC9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BE2CCED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</w:tcPr>
          <w:p w14:paraId="06DC790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F69" w14:textId="17E9AB64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организации и проведения акустико-эмиссионного контроля сосудов, аппаратов, котлов и технологических </w:t>
            </w:r>
            <w:proofErr w:type="spellStart"/>
            <w:r w:rsidRPr="00441FEC">
              <w:rPr>
                <w:sz w:val="22"/>
                <w:szCs w:val="22"/>
              </w:rPr>
              <w:t>трубопро-водов</w:t>
            </w:r>
            <w:proofErr w:type="spellEnd"/>
            <w:r w:rsidRPr="00441FEC">
              <w:rPr>
                <w:sz w:val="22"/>
                <w:szCs w:val="22"/>
              </w:rPr>
              <w:t>.</w:t>
            </w:r>
          </w:p>
          <w:p w14:paraId="7DB9839F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РФ от 09.06.2003 №77</w:t>
            </w:r>
          </w:p>
          <w:p w14:paraId="50FB5ADB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04.08.2009 №15-1642</w:t>
            </w:r>
          </w:p>
        </w:tc>
      </w:tr>
      <w:tr w:rsidR="00FC7B7F" w:rsidRPr="00441FEC" w14:paraId="7938817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BE6" w14:textId="77777777" w:rsidR="00567025" w:rsidRDefault="00FC7B7F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3.11</w:t>
            </w:r>
          </w:p>
          <w:p w14:paraId="0D59F551" w14:textId="73190395" w:rsidR="00FC7B7F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F24EED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30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5AB2ECA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928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14E7F234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143733C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3A87D1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1D2DED3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71BB22D6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1F2" w14:textId="77777777" w:rsidR="00FC7B7F" w:rsidRPr="00441FEC" w:rsidRDefault="00FC7B7F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441FEC" w:rsidRPr="00441FEC" w14:paraId="1EC738A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1B4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4.1</w:t>
            </w:r>
          </w:p>
          <w:p w14:paraId="0810E84F" w14:textId="4935C28F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0BACE19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0257FF6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0B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340084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57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240587B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033449A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7F9E5B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8EE8A7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61A56DF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A0E91A5" w14:textId="427E4817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BF6373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7FB01AE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22041FE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1348A5A1" w14:textId="3682FBD6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 w:rsidR="00E64E60">
              <w:rPr>
                <w:sz w:val="22"/>
                <w:szCs w:val="22"/>
              </w:rPr>
              <w:t>2022</w:t>
            </w:r>
          </w:p>
          <w:p w14:paraId="6506DA9E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52FDC40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6C561835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3DEB970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120D9F1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550-2020</w:t>
            </w:r>
          </w:p>
          <w:p w14:paraId="2F9C1982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8731-74</w:t>
            </w:r>
          </w:p>
          <w:p w14:paraId="128B4AE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8733-74</w:t>
            </w:r>
          </w:p>
          <w:p w14:paraId="04C515A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9940-81</w:t>
            </w:r>
          </w:p>
          <w:p w14:paraId="17DC4EB5" w14:textId="1601730F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9941-</w:t>
            </w:r>
            <w:r w:rsidR="00E64E60">
              <w:rPr>
                <w:sz w:val="22"/>
                <w:szCs w:val="22"/>
              </w:rPr>
              <w:t>2022</w:t>
            </w:r>
          </w:p>
          <w:p w14:paraId="79C44194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7914C412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2CB2E9BD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66BDD398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1B6B698E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02BD1F51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2C6718C7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0A2E6689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312050E4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3FCBFA5E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0F50C331" w14:textId="2EB305DC" w:rsidR="00441FEC" w:rsidRPr="00441FEC" w:rsidRDefault="00E64E60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441FEC" w:rsidRPr="00441FEC">
              <w:rPr>
                <w:sz w:val="22"/>
                <w:szCs w:val="22"/>
              </w:rPr>
              <w:t xml:space="preserve"> </w:t>
            </w:r>
            <w:r w:rsidR="00441FEC" w:rsidRPr="00441FEC">
              <w:rPr>
                <w:sz w:val="22"/>
                <w:szCs w:val="22"/>
                <w:lang w:val="en-US"/>
              </w:rPr>
              <w:t>ISO</w:t>
            </w:r>
            <w:r w:rsidR="00441FEC"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="00441FEC" w:rsidRPr="00441FEC">
              <w:rPr>
                <w:sz w:val="22"/>
                <w:szCs w:val="22"/>
              </w:rPr>
              <w:t>9</w:t>
            </w:r>
          </w:p>
          <w:p w14:paraId="285CD684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0C9E43C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2E9AB0CA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7F7CEF26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76EF86BA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ТКП 050-2007 </w:t>
            </w:r>
          </w:p>
          <w:p w14:paraId="5E108C92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051-2007</w:t>
            </w:r>
          </w:p>
          <w:p w14:paraId="3BEDB8BF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052-2007</w:t>
            </w:r>
          </w:p>
          <w:p w14:paraId="29D54CF5" w14:textId="7777777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053-2007</w:t>
            </w:r>
          </w:p>
          <w:p w14:paraId="76F6171C" w14:textId="77777777" w:rsidR="00441FEC" w:rsidRPr="00441FEC" w:rsidRDefault="00441FEC" w:rsidP="00FF7CBD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  <w:r w:rsidRPr="00441FEC">
              <w:rPr>
                <w:lang w:val="ru-RU"/>
              </w:rPr>
              <w:t>СП 4.02.01-2020</w:t>
            </w:r>
          </w:p>
          <w:p w14:paraId="559A0104" w14:textId="1FB7A5A6" w:rsidR="00441FEC" w:rsidRPr="00441FEC" w:rsidRDefault="00E64E60" w:rsidP="00FF7CBD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="00B615BC">
              <w:rPr>
                <w:sz w:val="22"/>
                <w:szCs w:val="22"/>
              </w:rPr>
              <w:t xml:space="preserve">котельных </w:t>
            </w:r>
            <w:r>
              <w:rPr>
                <w:sz w:val="22"/>
                <w:szCs w:val="22"/>
              </w:rPr>
              <w:t>с установленными в них паровыми котлами с давлением пара не более 0</w:t>
            </w:r>
            <w:r w:rsidR="00B615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 М</w:t>
            </w:r>
            <w:r w:rsidR="00B615B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а и водогрейными котлами с температурой </w:t>
            </w:r>
            <w:r w:rsidR="00B615BC">
              <w:rPr>
                <w:sz w:val="22"/>
                <w:szCs w:val="22"/>
              </w:rPr>
              <w:t xml:space="preserve">нагрева </w:t>
            </w:r>
            <w:r>
              <w:rPr>
                <w:sz w:val="22"/>
                <w:szCs w:val="22"/>
              </w:rPr>
              <w:t xml:space="preserve">воды не выше 115 </w:t>
            </w:r>
            <w:r w:rsidR="006442BD" w:rsidRPr="00441FEC">
              <w:rPr>
                <w:sz w:val="22"/>
                <w:szCs w:val="22"/>
              </w:rPr>
              <w:t>°С</w:t>
            </w:r>
            <w:r w:rsidR="006442BD">
              <w:rPr>
                <w:sz w:val="22"/>
                <w:szCs w:val="22"/>
              </w:rPr>
              <w:t>, Постановление №5 от 01.02.2021</w:t>
            </w:r>
          </w:p>
          <w:p w14:paraId="1025DA09" w14:textId="77777777" w:rsidR="00441FEC" w:rsidRPr="00441FEC" w:rsidRDefault="00441FEC" w:rsidP="00FF7CBD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72A4E1C" w14:textId="77777777" w:rsidR="00441FEC" w:rsidRPr="00441FEC" w:rsidRDefault="00441FEC" w:rsidP="00FF7CBD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Утв.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4D033C8C" w14:textId="77777777" w:rsidR="00441FEC" w:rsidRPr="00441FEC" w:rsidRDefault="00441FEC" w:rsidP="00441FE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9F6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1A8EE6E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773CD84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7441E3A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441FEC" w:rsidRPr="00441FEC" w14:paraId="3C4194C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C52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4.2</w:t>
            </w:r>
          </w:p>
          <w:p w14:paraId="5BD49D41" w14:textId="75C65D7E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6A1B0D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77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EF9C20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A4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Радиационный метод:</w:t>
            </w:r>
          </w:p>
          <w:p w14:paraId="65EF373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525ECE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AFE556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912C97E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4DF231B" w14:textId="6173EB92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52796F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AC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13EBB09A" w14:textId="49914A2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 w:rsidR="006442BD">
              <w:rPr>
                <w:sz w:val="22"/>
                <w:szCs w:val="22"/>
              </w:rPr>
              <w:t>8</w:t>
            </w:r>
          </w:p>
          <w:p w14:paraId="53E2BB8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441FEC" w:rsidRPr="00441FEC" w14:paraId="288941BE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475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4.3</w:t>
            </w:r>
          </w:p>
          <w:p w14:paraId="3AF60CA8" w14:textId="7E9AF5BD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C506BD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72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A5373D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A4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5481B40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EE49E3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396F28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207C7E5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4C17D269" w14:textId="37213BBF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EFDC9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98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5AE3A4D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6A38ABAB" w14:textId="06FD4466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 w:rsidR="006442BD">
              <w:rPr>
                <w:sz w:val="22"/>
                <w:szCs w:val="22"/>
              </w:rPr>
              <w:t>2022</w:t>
            </w:r>
          </w:p>
          <w:p w14:paraId="1B1EA2DA" w14:textId="4C0F6BB0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015A55F9" w14:textId="06A3261E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01A0DD98" w14:textId="3BFA04F2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1361C32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41FEC" w:rsidRPr="00441FEC" w14:paraId="26DDBE7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0AE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4.4</w:t>
            </w:r>
          </w:p>
          <w:p w14:paraId="34ABDD8B" w14:textId="36D3A0FE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405EF29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82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9B1F96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B5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1ABB6107" w14:textId="77777777" w:rsid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B5D9EED" w14:textId="77777777" w:rsidR="00FF7CBD" w:rsidRPr="00441FEC" w:rsidRDefault="00FF7CBD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A6A72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18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441FEC" w:rsidRPr="00441FEC" w14:paraId="209EF52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96F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4.5</w:t>
            </w:r>
          </w:p>
          <w:p w14:paraId="23E0012B" w14:textId="347AED5F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3999BB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E8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E209E1C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37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367F4C4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C9F242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03AC18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04D8C31" w14:textId="77777777" w:rsidR="00441FEC" w:rsidRDefault="00441FEC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526AD01" w14:textId="10FDE3F5" w:rsidR="00FF7CBD" w:rsidRPr="00441FEC" w:rsidRDefault="00FF7CBD" w:rsidP="00FF7CB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7C7DD7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A3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2C930E7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441FEC" w:rsidRPr="00441FEC" w14:paraId="2A09D8D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DB3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4.6</w:t>
            </w:r>
          </w:p>
          <w:p w14:paraId="0D308230" w14:textId="41732436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8FF1FD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72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DD98B4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89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3FD6CA2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E168E8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2662EF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52407AE" w14:textId="1082919D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</w:t>
            </w:r>
            <w:r w:rsidR="00B615BC"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C190122" wp14:editId="77213D3D">
                      <wp:simplePos x="0" y="0"/>
                      <wp:positionH relativeFrom="column">
                        <wp:posOffset>756920</wp:posOffset>
                      </wp:positionH>
                      <wp:positionV relativeFrom="page">
                        <wp:posOffset>2023745</wp:posOffset>
                      </wp:positionV>
                      <wp:extent cx="1612265" cy="469265"/>
                      <wp:effectExtent l="0" t="0" r="26035" b="26035"/>
                      <wp:wrapNone/>
                      <wp:docPr id="79452683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0529640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1B17C52" w14:textId="77777777" w:rsidR="00B615BC" w:rsidRDefault="00B615BC" w:rsidP="00B615B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20FB2F68" w14:textId="77777777" w:rsidR="00B615BC" w:rsidRDefault="00B615BC" w:rsidP="00B615B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90122" id="Прямоугольник 1" o:spid="_x0000_s1027" style="position:absolute;left:0;text-align:left;margin-left:59.6pt;margin-top:159.35pt;width:126.9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0529640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1B17C52" w14:textId="77777777" w:rsidR="00B615BC" w:rsidRDefault="00B615BC" w:rsidP="00B615B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20FB2F68" w14:textId="77777777" w:rsidR="00B615BC" w:rsidRDefault="00B615BC" w:rsidP="00B615B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41FEC">
              <w:rPr>
                <w:sz w:val="22"/>
                <w:szCs w:val="22"/>
              </w:rPr>
              <w:t xml:space="preserve"> образцы сварных соединений</w:t>
            </w:r>
          </w:p>
          <w:p w14:paraId="22476B2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E6F2A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2E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2ECDD8F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441FEC" w:rsidRPr="00441FEC" w14:paraId="3CC13BF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2F1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4.7</w:t>
            </w:r>
          </w:p>
          <w:p w14:paraId="7B8D8EFB" w14:textId="508093E5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00B3409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77C117F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93C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B292DA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4C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5093C5B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0151A3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49C22F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04F6869F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73AE760" w14:textId="2A07FBA9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304-2020. Стандарт диагностирования технического состояния и определения остаточного срока службы паровых и водогрейных котлов</w:t>
            </w:r>
          </w:p>
          <w:p w14:paraId="7C7E25AC" w14:textId="0F4E3D4B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36841B19" w14:textId="479210E1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5EE8D781" w14:textId="499E6F24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308-2020. Стандарт проведения контроля внешним осмотром и измерениями технических устройств</w:t>
            </w:r>
          </w:p>
          <w:p w14:paraId="12212597" w14:textId="5E1A8507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0664AC8B" w14:textId="3A6E4C4A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40714756" w14:textId="34717831" w:rsidR="00441FEC" w:rsidRPr="00441FEC" w:rsidRDefault="00441FEC" w:rsidP="00FF7CB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BF1" w14:textId="20E9956D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 w:rsidR="006442BD">
              <w:rPr>
                <w:sz w:val="22"/>
                <w:szCs w:val="22"/>
              </w:rPr>
              <w:t>97</w:t>
            </w:r>
          </w:p>
          <w:p w14:paraId="7701B44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176CE41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 </w:t>
            </w:r>
          </w:p>
          <w:p w14:paraId="47768B3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р.5, 8, 9</w:t>
            </w:r>
          </w:p>
          <w:p w14:paraId="29C870F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09A16F7F" w14:textId="1BCDCBFB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 w:rsidR="006442BD">
              <w:rPr>
                <w:sz w:val="22"/>
                <w:szCs w:val="22"/>
              </w:rPr>
              <w:t>2003</w:t>
            </w:r>
          </w:p>
          <w:p w14:paraId="113F197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441FEC" w:rsidRPr="00441FEC" w14:paraId="5BDB93B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B34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4.8</w:t>
            </w:r>
          </w:p>
          <w:p w14:paraId="5C25E94A" w14:textId="4DD2E320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5739A1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46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119ADC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BFA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30FFC54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F40559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2205F8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EFE96B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7E8B2F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256D8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47F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5FCCDC3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512875F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1842F5C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441FEC" w:rsidRPr="00441FEC" w14:paraId="6516700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892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4.9</w:t>
            </w:r>
          </w:p>
          <w:p w14:paraId="11BF4EDE" w14:textId="379B59A1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3415DA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88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F98237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C1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1D68861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DED327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1FB5E0B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7A8C0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6D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188E7DA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2D76940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3919CB2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2D926AC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</w:tc>
      </w:tr>
      <w:tr w:rsidR="00441FEC" w:rsidRPr="00441FEC" w14:paraId="3088058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EFE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4.10</w:t>
            </w:r>
          </w:p>
          <w:p w14:paraId="28D50820" w14:textId="32DF7762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FA57AF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FD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11A4F5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4D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2F97E1B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0BAC24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47BC22B7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950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ПБ 03-593-03 Правила организации и проведения акустико-эмиссионного контроля сосудов, аппаратов, котлов и технологических трубопроводов.</w:t>
            </w:r>
          </w:p>
          <w:p w14:paraId="0A482BF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России от 09.06.2003 №77</w:t>
            </w:r>
          </w:p>
          <w:p w14:paraId="0DCA9A2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от 04.08.2009 №15-1642</w:t>
            </w:r>
          </w:p>
        </w:tc>
      </w:tr>
      <w:tr w:rsidR="00441FEC" w:rsidRPr="00441FEC" w14:paraId="2D334EAB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DAA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4.11</w:t>
            </w:r>
          </w:p>
          <w:p w14:paraId="6D4923EC" w14:textId="3C5A1C0A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9F3F5B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2F1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85170A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38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659FC62B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D8249F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4A5B991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70CC878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78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68BCC73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441FEC" w:rsidRPr="00441FEC" w14:paraId="4996AF1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7D5" w14:textId="77777777" w:rsidR="00567025" w:rsidRDefault="00441FEC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4.12</w:t>
            </w:r>
          </w:p>
          <w:p w14:paraId="4944C915" w14:textId="5BEC1C2A" w:rsidR="00441FEC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6EE2FF1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15604A94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F1E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D914316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DE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6835073D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5639B95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9547699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856B2C2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</w:tcPr>
          <w:p w14:paraId="61149AE2" w14:textId="77777777" w:rsidR="00441FEC" w:rsidRPr="00441FEC" w:rsidRDefault="00441FEC" w:rsidP="00FF7CBD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16B780D7" w14:textId="74040F25" w:rsidR="00FF7CBD" w:rsidRDefault="00441FEC" w:rsidP="00FF7CBD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СТО 314-2020 Стандарт проведения радиографического неразрушающего </w:t>
            </w:r>
            <w:proofErr w:type="spellStart"/>
            <w:proofErr w:type="gramStart"/>
            <w:r w:rsidRPr="00441FEC">
              <w:rPr>
                <w:sz w:val="22"/>
                <w:szCs w:val="22"/>
              </w:rPr>
              <w:t>ко</w:t>
            </w:r>
            <w:r w:rsidR="00FF7CBD">
              <w:rPr>
                <w:sz w:val="22"/>
                <w:szCs w:val="22"/>
              </w:rPr>
              <w:t>н</w:t>
            </w:r>
            <w:r w:rsidRPr="00441FEC">
              <w:rPr>
                <w:sz w:val="22"/>
                <w:szCs w:val="22"/>
              </w:rPr>
              <w:t>тро</w:t>
            </w:r>
            <w:proofErr w:type="spellEnd"/>
            <w:r w:rsidR="00FF7CBD">
              <w:rPr>
                <w:sz w:val="22"/>
                <w:szCs w:val="22"/>
              </w:rPr>
              <w:t>-</w:t>
            </w:r>
            <w:r w:rsidRPr="00441FEC">
              <w:rPr>
                <w:sz w:val="22"/>
                <w:szCs w:val="22"/>
              </w:rPr>
              <w:t>ля</w:t>
            </w:r>
            <w:proofErr w:type="gramEnd"/>
            <w:r w:rsidRPr="00441FEC">
              <w:rPr>
                <w:sz w:val="22"/>
                <w:szCs w:val="22"/>
              </w:rPr>
              <w:t xml:space="preserve"> сварных </w:t>
            </w:r>
            <w:proofErr w:type="spellStart"/>
            <w:r w:rsidRPr="00441FEC">
              <w:rPr>
                <w:sz w:val="22"/>
                <w:szCs w:val="22"/>
              </w:rPr>
              <w:t>соеди</w:t>
            </w:r>
            <w:r w:rsidR="00FF7CBD">
              <w:rPr>
                <w:sz w:val="22"/>
                <w:szCs w:val="22"/>
              </w:rPr>
              <w:t>н</w:t>
            </w:r>
            <w:r w:rsidRPr="00441FEC">
              <w:rPr>
                <w:sz w:val="22"/>
                <w:szCs w:val="22"/>
              </w:rPr>
              <w:t>ний</w:t>
            </w:r>
            <w:proofErr w:type="spellEnd"/>
            <w:r w:rsidRPr="00441FEC">
              <w:rPr>
                <w:sz w:val="22"/>
                <w:szCs w:val="22"/>
              </w:rPr>
              <w:t>.</w:t>
            </w:r>
          </w:p>
          <w:p w14:paraId="7F612B3F" w14:textId="77777777" w:rsidR="00441FEC" w:rsidRDefault="00441FEC" w:rsidP="00FF7CBD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ТНПА и другая документация</w:t>
            </w:r>
          </w:p>
          <w:p w14:paraId="442E9ACD" w14:textId="1B5B401E" w:rsidR="00FF7CBD" w:rsidRPr="00441FEC" w:rsidRDefault="00FF7CBD" w:rsidP="00FF7CBD">
            <w:pPr>
              <w:ind w:left="-57" w:right="-10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FB3" w14:textId="77777777" w:rsidR="00441FEC" w:rsidRPr="00441FEC" w:rsidRDefault="00441FEC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636366" w:rsidRPr="00441FEC" w14:paraId="575A4350" w14:textId="77777777" w:rsidTr="00636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65C8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5.1</w:t>
            </w:r>
          </w:p>
          <w:p w14:paraId="34C75F11" w14:textId="2CAA5A10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5F96EFF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Сосуды и аппараты, работающие под давлением</w:t>
            </w:r>
          </w:p>
          <w:p w14:paraId="3C81641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CD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B300B8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C01" w14:textId="68D7A68F" w:rsidR="00636366" w:rsidRPr="00441FEC" w:rsidRDefault="00636366" w:rsidP="00FF7CBD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Оптический контроль (визуальный метод,</w:t>
            </w:r>
            <w:r>
              <w:rPr>
                <w:sz w:val="22"/>
                <w:szCs w:val="22"/>
              </w:rPr>
              <w:t xml:space="preserve"> в</w:t>
            </w:r>
            <w:r w:rsidRPr="00441FEC">
              <w:rPr>
                <w:sz w:val="22"/>
                <w:szCs w:val="22"/>
              </w:rPr>
              <w:t>нешний осмотр и измерения):</w:t>
            </w:r>
          </w:p>
          <w:p w14:paraId="1480D80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DEB589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38B22B2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2B6E5143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62DC3D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4BEFF0C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6E4B576F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5B6622A0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784B4424" w14:textId="1D57F326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7A82081E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697E6E9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32659543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7E1BEF39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10B54D4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1662621B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575A59F5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4039F60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0AA04536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418BD3DA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2C4B249E" w14:textId="1416C480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7ED8D1C3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30242-97</w:t>
            </w:r>
          </w:p>
          <w:p w14:paraId="5EF41BB3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23055-78</w:t>
            </w:r>
          </w:p>
          <w:p w14:paraId="55D7979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34347-2017</w:t>
            </w:r>
          </w:p>
          <w:p w14:paraId="4ADF5578" w14:textId="2FA94F4F" w:rsidR="00636366" w:rsidRPr="00441FEC" w:rsidRDefault="00636366" w:rsidP="00636366">
            <w:pPr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949-</w:t>
            </w:r>
            <w:r>
              <w:rPr>
                <w:sz w:val="22"/>
                <w:szCs w:val="22"/>
              </w:rPr>
              <w:t>2023</w:t>
            </w:r>
          </w:p>
          <w:p w14:paraId="74DEBFB9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206E01F6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374E079E" w14:textId="3E1C503E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Pr="00441FEC">
              <w:rPr>
                <w:sz w:val="22"/>
                <w:szCs w:val="22"/>
              </w:rPr>
              <w:t>9</w:t>
            </w:r>
          </w:p>
          <w:p w14:paraId="47871CA7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25630DDC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64176692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70C6CAF9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1713-2005</w:t>
            </w:r>
          </w:p>
          <w:p w14:paraId="6BCFB8A1" w14:textId="77777777" w:rsidR="00636366" w:rsidRDefault="00636366" w:rsidP="00636366">
            <w:pPr>
              <w:ind w:left="-57" w:right="-103"/>
              <w:rPr>
                <w:rStyle w:val="aff0"/>
              </w:rPr>
            </w:pPr>
            <w:r w:rsidRPr="00441FEC">
              <w:rPr>
                <w:sz w:val="22"/>
                <w:szCs w:val="22"/>
              </w:rPr>
              <w:t>ТКП 45-5.04-121-2009 ТКП 054-2007</w:t>
            </w:r>
          </w:p>
          <w:p w14:paraId="42117E88" w14:textId="77777777" w:rsidR="00636366" w:rsidRDefault="00636366" w:rsidP="00636366">
            <w:pPr>
              <w:ind w:left="-57" w:right="-103"/>
              <w:rPr>
                <w:rStyle w:val="aff0"/>
              </w:rPr>
            </w:pPr>
          </w:p>
          <w:p w14:paraId="31D4B23D" w14:textId="7B7B8C5E" w:rsidR="00636366" w:rsidRDefault="00F76934" w:rsidP="00636366">
            <w:pPr>
              <w:ind w:left="-57" w:right="-103"/>
              <w:rPr>
                <w:rStyle w:val="aff0"/>
              </w:rPr>
            </w:pPr>
            <w:r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DC4F2A6" wp14:editId="44DB60A8">
                      <wp:simplePos x="0" y="0"/>
                      <wp:positionH relativeFrom="column">
                        <wp:posOffset>-846455</wp:posOffset>
                      </wp:positionH>
                      <wp:positionV relativeFrom="page">
                        <wp:posOffset>5276850</wp:posOffset>
                      </wp:positionV>
                      <wp:extent cx="1612265" cy="469265"/>
                      <wp:effectExtent l="0" t="0" r="26035" b="26035"/>
                      <wp:wrapNone/>
                      <wp:docPr id="50645547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674580013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62B2B8E" w14:textId="77777777" w:rsidR="00F76934" w:rsidRDefault="00F76934" w:rsidP="00F7693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1132B377" w14:textId="77777777" w:rsidR="00F76934" w:rsidRDefault="00F76934" w:rsidP="00F7693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4F2A6" id="_x0000_s1028" style="position:absolute;left:0;text-align:left;margin-left:-66.65pt;margin-top:415.5pt;width:126.9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674580013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62B2B8E" w14:textId="77777777" w:rsidR="00F76934" w:rsidRDefault="00F76934" w:rsidP="00F7693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1132B377" w14:textId="77777777" w:rsidR="00F76934" w:rsidRDefault="00F76934" w:rsidP="00F7693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5C114BA7" w14:textId="77777777" w:rsidR="00636366" w:rsidRDefault="00636366" w:rsidP="00636366">
            <w:pPr>
              <w:ind w:right="-103"/>
              <w:rPr>
                <w:rStyle w:val="aff0"/>
              </w:rPr>
            </w:pPr>
          </w:p>
          <w:p w14:paraId="546CBDDD" w14:textId="249AA74F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BF480E">
              <w:rPr>
                <w:rStyle w:val="aff0"/>
                <w:b w:val="0"/>
                <w:bCs w:val="0"/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Style w:val="aff0"/>
                <w:b w:val="0"/>
                <w:bCs w:val="0"/>
                <w:sz w:val="22"/>
                <w:szCs w:val="22"/>
              </w:rPr>
              <w:t>, Правила от 27.12.2022 № 84</w:t>
            </w:r>
          </w:p>
          <w:p w14:paraId="6ABCB354" w14:textId="77777777" w:rsidR="00636366" w:rsidRPr="00441FEC" w:rsidRDefault="00636366" w:rsidP="00636366">
            <w:pPr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88D8280" w14:textId="266D9ED9" w:rsidR="00636366" w:rsidRPr="00441FEC" w:rsidRDefault="00636366" w:rsidP="00636366">
            <w:pPr>
              <w:ind w:left="-57" w:right="-103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Утв.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112221E6" w14:textId="5673AD7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301-2020. Стандарт диагностирования технического состояния и определения остаточного срока службы сосудов и аппаратов</w:t>
            </w:r>
          </w:p>
          <w:p w14:paraId="41036958" w14:textId="2ED1B440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305-2020. Стандарт проведения акустико-эмиссионного контроля сосудов, аппаратов, резервуаров, котлов и технологических трубопроводов</w:t>
            </w:r>
          </w:p>
          <w:p w14:paraId="39E718D4" w14:textId="3DFCB9D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11326D13" w14:textId="2371541B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308-2020. Стандарт проведения контроля внешним осмотром и измерениями технических устройств</w:t>
            </w:r>
          </w:p>
          <w:p w14:paraId="3054ADBF" w14:textId="0B8F57A3" w:rsidR="00636366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6520E8AB" w14:textId="15F342C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6299CB8F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СТО 311-2020. Стандарт проведения ультразвукового контроля стыковых, угловых, </w:t>
            </w:r>
            <w:proofErr w:type="spellStart"/>
            <w:r w:rsidRPr="00441FEC">
              <w:rPr>
                <w:sz w:val="22"/>
                <w:szCs w:val="22"/>
              </w:rPr>
              <w:t>нахлесточных</w:t>
            </w:r>
            <w:proofErr w:type="spellEnd"/>
            <w:r w:rsidRPr="00441FEC">
              <w:rPr>
                <w:sz w:val="22"/>
                <w:szCs w:val="22"/>
              </w:rPr>
              <w:t xml:space="preserve"> сварных соединений толщиной свариваемых элементов от 4 до 250 мм и кольцевых сварных соединений диаметром от 36 мм, выполненных всеми видами автоматической, полуавтоматической, ручной электродуговой и электрошлаковой сваркой изделий из низколегированных, среднелегированных и высоколегированных сталей</w:t>
            </w:r>
          </w:p>
          <w:p w14:paraId="7CD2EAFC" w14:textId="7B3D5D51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428DBC62" w14:textId="77777777" w:rsidR="00636366" w:rsidRPr="00441FEC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314-2020 Стандарт проведения радиографического неразрушающего контроля сварных соединений.</w:t>
            </w:r>
          </w:p>
          <w:p w14:paraId="44EDEA92" w14:textId="77777777" w:rsidR="00636366" w:rsidRDefault="00636366" w:rsidP="00636366">
            <w:pPr>
              <w:ind w:left="-57" w:right="-103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0D0756A" w14:textId="7C31DAF1" w:rsidR="002045BB" w:rsidRPr="00441FEC" w:rsidRDefault="002045BB" w:rsidP="00636366">
            <w:pPr>
              <w:ind w:left="-57" w:right="-10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7A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5CA4DAD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3B6BFD1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38D826E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636366" w:rsidRPr="00441FEC" w14:paraId="70497C1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854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5.2</w:t>
            </w:r>
          </w:p>
          <w:p w14:paraId="3CD53F83" w14:textId="2B70D10E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BF24A3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68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2A638C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D1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Радиационный метод:</w:t>
            </w:r>
          </w:p>
          <w:p w14:paraId="0C5162B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946022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7DCD073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4F6E2880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D9B285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677D95" w14:textId="658FB056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6C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20426-82</w:t>
            </w:r>
          </w:p>
          <w:p w14:paraId="47F92CEC" w14:textId="74E9A271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23055-7</w:t>
            </w:r>
            <w:r>
              <w:rPr>
                <w:sz w:val="22"/>
                <w:szCs w:val="22"/>
              </w:rPr>
              <w:t>8</w:t>
            </w:r>
          </w:p>
          <w:p w14:paraId="3D3D35E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1428-2003</w:t>
            </w:r>
          </w:p>
        </w:tc>
      </w:tr>
      <w:tr w:rsidR="00636366" w:rsidRPr="00441FEC" w14:paraId="240F59F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4F4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5.3</w:t>
            </w:r>
          </w:p>
          <w:p w14:paraId="4E2964E7" w14:textId="78608753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510CBC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A32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630C23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66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 </w:t>
            </w:r>
          </w:p>
          <w:p w14:paraId="2E45B61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3670F9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3CE8E3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631C253" w14:textId="1E902A39" w:rsidR="00636366" w:rsidRPr="00441FEC" w:rsidRDefault="00636366" w:rsidP="00636366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3DF8996F" w14:textId="0A4886BC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26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2B20036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062F8C65" w14:textId="6093EE56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6929A979" w14:textId="6DCCF394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7E577C4B" w14:textId="6AA959D8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7D483451" w14:textId="7DE89A31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560BF6F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6366" w:rsidRPr="00441FEC" w14:paraId="51D19C2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E52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5.4</w:t>
            </w:r>
          </w:p>
          <w:p w14:paraId="7BFA736D" w14:textId="3878FA4F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32CA4C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Сосуды и аппараты, работающие под давлением</w:t>
            </w:r>
          </w:p>
          <w:p w14:paraId="522B069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C8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A7CF31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17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1F90980B" w14:textId="3C92029E" w:rsidR="00636366" w:rsidRPr="00441FEC" w:rsidRDefault="00636366" w:rsidP="00636366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0925A5DB" w14:textId="4A656601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D7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  <w:tr w:rsidR="00636366" w:rsidRPr="00441FEC" w14:paraId="0FE12B8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D39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5.5</w:t>
            </w:r>
          </w:p>
          <w:p w14:paraId="715FD21D" w14:textId="49FBA2FD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40C95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4A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C9C96F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87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Контроль проникающими веществами:</w:t>
            </w:r>
          </w:p>
          <w:p w14:paraId="0180927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капиллярная (цветная) дефектоскопия:</w:t>
            </w:r>
          </w:p>
          <w:p w14:paraId="3C80215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A8D053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F0CF94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A96B0EC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1FC3CF6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5F8FF4F" w14:textId="5356699B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F7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0FFA497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636366" w:rsidRPr="00441FEC" w14:paraId="1E6DAB1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EFD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5.6</w:t>
            </w:r>
          </w:p>
          <w:p w14:paraId="0CAB6CCF" w14:textId="3E8259E6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B872FB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0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8E536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B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5AC9DCB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0D24ED6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CB3BC7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56080D71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76510DD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9E1D07" w14:textId="22B6E220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E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6115DA8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636366" w:rsidRPr="00441FEC" w14:paraId="603F3C8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C2A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5.7</w:t>
            </w:r>
          </w:p>
          <w:p w14:paraId="704850DD" w14:textId="393C9868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2153162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D4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A5AA74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DE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2F78C33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6E688D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2B2ACF5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151DB61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DE88F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698" w14:textId="3F80BCE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342474C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75A19D0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6996-66 р.5, 8, 9</w:t>
            </w:r>
          </w:p>
          <w:p w14:paraId="5413385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00645C9D" w14:textId="127A6EDB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254196B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636366" w:rsidRPr="00441FEC" w14:paraId="60EBD65E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CC1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5.8</w:t>
            </w:r>
          </w:p>
          <w:p w14:paraId="7502C82F" w14:textId="401D8330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6C6A08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CE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E6B31D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B3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59483A9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2FD927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4E9E1F0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405848B9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B8D78D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60F8D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C6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4551B03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69E2680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2DBDAEE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636366" w:rsidRPr="00441FEC" w14:paraId="264C1F5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191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5.9</w:t>
            </w:r>
          </w:p>
          <w:p w14:paraId="528BB70E" w14:textId="46634C4E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4FA64E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E4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56E321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0E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13BD73E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9B18C67" w14:textId="77777777" w:rsidR="00636366" w:rsidRDefault="00636366" w:rsidP="00636366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661468A4" w14:textId="2CAFAE2C" w:rsidR="00636366" w:rsidRPr="00441FEC" w:rsidRDefault="00636366" w:rsidP="0063636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7FF41DB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613" w14:textId="1FA94CC2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2B2326B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7E91E05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3D589F4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0BE45F9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5334A93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6366" w:rsidRPr="00441FEC" w14:paraId="6C7D4466" w14:textId="77777777" w:rsidTr="00A46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400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5.10</w:t>
            </w:r>
          </w:p>
          <w:p w14:paraId="5159F75C" w14:textId="5E3901C5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14:paraId="1D94A70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Сосуды и аппараты, работающие под давлением</w:t>
            </w:r>
          </w:p>
          <w:p w14:paraId="0373603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EA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E24C7A4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04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Акустико-эмиссионный метод:</w:t>
            </w:r>
          </w:p>
          <w:p w14:paraId="3AA9F7D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596A27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EE4810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D4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Правила организации и проведения акустико-эмиссионного контроля сосудов, аппаратов, котлов и технологических трубопроводов.</w:t>
            </w:r>
          </w:p>
          <w:p w14:paraId="15422E3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Утв. Постановление Госгортехнадзора РФ от 09.06.2003 №77</w:t>
            </w:r>
          </w:p>
          <w:p w14:paraId="26F3A7E8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41FEC">
              <w:rPr>
                <w:sz w:val="22"/>
                <w:szCs w:val="22"/>
              </w:rPr>
              <w:t>Согл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04.08.2009 №15-1642</w:t>
            </w:r>
          </w:p>
        </w:tc>
      </w:tr>
      <w:tr w:rsidR="00636366" w:rsidRPr="00441FEC" w14:paraId="256DB85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060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5.11</w:t>
            </w:r>
          </w:p>
          <w:p w14:paraId="7A1C5FC7" w14:textId="13B20C9A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5837AA6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1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50A312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76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Тепловой контроль:</w:t>
            </w:r>
          </w:p>
          <w:p w14:paraId="6041063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10DEF0B" w14:textId="77777777" w:rsidR="00636366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999319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A9C9FD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2A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23483-79</w:t>
            </w:r>
          </w:p>
          <w:p w14:paraId="53B6C343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25314-82</w:t>
            </w:r>
          </w:p>
        </w:tc>
      </w:tr>
      <w:tr w:rsidR="00636366" w:rsidRPr="00441FEC" w14:paraId="49F2A710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2EBD" w14:textId="77777777" w:rsidR="00567025" w:rsidRDefault="00636366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5.12</w:t>
            </w:r>
          </w:p>
          <w:p w14:paraId="7D456A4B" w14:textId="25FFC461" w:rsidR="00636366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B0BC225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BD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261C892E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E9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0F03E3F7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234D36AD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4374A4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82AB322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</w:tc>
        <w:tc>
          <w:tcPr>
            <w:tcW w:w="2268" w:type="dxa"/>
            <w:vMerge/>
          </w:tcPr>
          <w:p w14:paraId="5926F18C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BAA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  <w:p w14:paraId="0BE83081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  <w:p w14:paraId="65996CDF" w14:textId="77777777" w:rsidR="00636366" w:rsidRPr="00441FEC" w:rsidRDefault="00636366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45BB" w:rsidRPr="00441FEC" w14:paraId="1980F16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E29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6.1</w:t>
            </w:r>
          </w:p>
          <w:p w14:paraId="7CFFFAE8" w14:textId="68E39B53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03499E4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Насосно-компрессорное оборудование и вентиляторы</w:t>
            </w:r>
          </w:p>
          <w:p w14:paraId="3A49D75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4B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01A9220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4C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Оптический контроль (визуальный метод, внешний осмотр и измерения):</w:t>
            </w:r>
          </w:p>
          <w:p w14:paraId="65E457E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6CEEE3D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9794CE1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6739C96F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04FD1704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040C070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6EB95D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26E0C4E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17EEC3A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3DD4F9E5" w14:textId="0F93C0E6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2E83955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0904171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7CF5F4C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02BCCEC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2054DF8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977-88</w:t>
            </w:r>
          </w:p>
          <w:p w14:paraId="73107CA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8479-70</w:t>
            </w:r>
          </w:p>
          <w:p w14:paraId="5A8B53D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24507-80</w:t>
            </w:r>
          </w:p>
          <w:p w14:paraId="2E1BF6B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21120-75</w:t>
            </w:r>
          </w:p>
          <w:p w14:paraId="01D45FEA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ЕН 1712-2004 </w:t>
            </w:r>
          </w:p>
          <w:p w14:paraId="2D287516" w14:textId="3B643870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3A40F877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6988BA54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306-2020. Стандарт проведения теплового контроля поверхностей технологических объектов</w:t>
            </w:r>
          </w:p>
          <w:p w14:paraId="3D612532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52DCD298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05880DAB" w14:textId="54F2B998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2A7269DB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619A4B51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29932180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171CCB51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03E01DA4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21951101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745158FF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1D4EE623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7717AB8A" w14:textId="77777777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</w:p>
          <w:p w14:paraId="0454C122" w14:textId="50AF5725" w:rsidR="00F76934" w:rsidRDefault="00F76934" w:rsidP="002045BB">
            <w:pPr>
              <w:ind w:left="-57" w:right="-57"/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4"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1AF0A2B" wp14:editId="2BDBC5C3">
                      <wp:simplePos x="0" y="0"/>
                      <wp:positionH relativeFrom="column">
                        <wp:posOffset>-875665</wp:posOffset>
                      </wp:positionH>
                      <wp:positionV relativeFrom="page">
                        <wp:posOffset>8628380</wp:posOffset>
                      </wp:positionV>
                      <wp:extent cx="1612265" cy="469265"/>
                      <wp:effectExtent l="0" t="0" r="26035" b="26035"/>
                      <wp:wrapNone/>
                      <wp:docPr id="197256646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63394204"/>
                                    <w:date w:fullDate="2024-06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64855980" w14:textId="77777777" w:rsidR="00F76934" w:rsidRDefault="00F76934" w:rsidP="00F7693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21.06.2024</w:t>
                                      </w:r>
                                    </w:p>
                                  </w:sdtContent>
                                </w:sdt>
                                <w:p w14:paraId="6AC75ED6" w14:textId="77777777" w:rsidR="00F76934" w:rsidRDefault="00F76934" w:rsidP="00F7693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F0A2B" id="_x0000_s1029" style="position:absolute;left:0;text-align:left;margin-left:-68.95pt;margin-top:679.4pt;width:126.95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63394204"/>
                              <w:date w:fullDate="2024-06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4855980" w14:textId="77777777" w:rsidR="00F76934" w:rsidRDefault="00F76934" w:rsidP="00F7693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21.06.2024</w:t>
                                </w:r>
                              </w:p>
                            </w:sdtContent>
                          </w:sdt>
                          <w:p w14:paraId="6AC75ED6" w14:textId="77777777" w:rsidR="00F76934" w:rsidRDefault="00F76934" w:rsidP="00F7693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FDE618E" w14:textId="621CC23E" w:rsidR="002045BB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СТО 313-2020. Стандарт проведения ультразвукового контроля сплошности </w:t>
            </w:r>
            <w:proofErr w:type="gramStart"/>
            <w:r w:rsidRPr="00441FEC">
              <w:rPr>
                <w:sz w:val="22"/>
                <w:szCs w:val="22"/>
              </w:rPr>
              <w:t>основно</w:t>
            </w:r>
            <w:r>
              <w:rPr>
                <w:sz w:val="22"/>
                <w:szCs w:val="22"/>
              </w:rPr>
              <w:t>-</w:t>
            </w:r>
            <w:r w:rsidRPr="00441FEC">
              <w:rPr>
                <w:sz w:val="22"/>
                <w:szCs w:val="22"/>
              </w:rPr>
              <w:t>го</w:t>
            </w:r>
            <w:proofErr w:type="gramEnd"/>
            <w:r w:rsidRPr="00441FEC">
              <w:rPr>
                <w:sz w:val="22"/>
                <w:szCs w:val="22"/>
              </w:rPr>
              <w:t xml:space="preserve"> металла из низколегированных, среднелегированных и высоколегированных сталей полуфабрикатов металлоизделий (прокат, поковки, штамповки, отливки) толщиной от 4 до 250 мм, а для элементов круглого сечения, диаметром от </w:t>
            </w:r>
          </w:p>
          <w:p w14:paraId="24825E9E" w14:textId="346272E4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36 мм.</w:t>
            </w:r>
          </w:p>
          <w:p w14:paraId="335BDA79" w14:textId="000B4705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FF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23479-79</w:t>
            </w:r>
          </w:p>
          <w:p w14:paraId="5346B04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3242-79</w:t>
            </w:r>
          </w:p>
          <w:p w14:paraId="59E47D8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2DB1CFE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2045BB" w:rsidRPr="00441FEC" w14:paraId="36BCAC49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696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6.2</w:t>
            </w:r>
          </w:p>
          <w:p w14:paraId="02B9261B" w14:textId="41CB86DD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6204517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Насосно-компрессорное оборудование и вентиляторы</w:t>
            </w:r>
          </w:p>
          <w:p w14:paraId="13F783B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BC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79C3852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45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1AEC539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5E8282B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B3B0185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774EF7A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80C0C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1C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436477D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005778A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</w:tc>
      </w:tr>
      <w:tr w:rsidR="002045BB" w:rsidRPr="00441FEC" w14:paraId="57963C6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531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6.3</w:t>
            </w:r>
          </w:p>
          <w:p w14:paraId="7F2A2B88" w14:textId="2FC54887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FD505C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96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3EE3BDD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CC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0B585E4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E37B15D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2F8CA00" w14:textId="77777777" w:rsidR="002045BB" w:rsidRDefault="002045BB" w:rsidP="002045BB">
            <w:pPr>
              <w:ind w:right="-57"/>
              <w:rPr>
                <w:sz w:val="22"/>
                <w:szCs w:val="22"/>
              </w:rPr>
            </w:pPr>
          </w:p>
          <w:p w14:paraId="5824F1C0" w14:textId="77777777" w:rsidR="002045BB" w:rsidRPr="00441FEC" w:rsidRDefault="002045BB" w:rsidP="002045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5B428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8A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</w:tc>
      </w:tr>
      <w:tr w:rsidR="002045BB" w:rsidRPr="00441FEC" w14:paraId="7DB071E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285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6.4</w:t>
            </w:r>
          </w:p>
          <w:p w14:paraId="3997DE1C" w14:textId="6E6AB5B8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1230B5D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82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68C0A0A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80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6D9FBFF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5EDEE40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B75E799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24944A0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E8227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79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</w:tc>
      </w:tr>
      <w:tr w:rsidR="002045BB" w:rsidRPr="00441FEC" w14:paraId="086F60A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6E6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6.5</w:t>
            </w:r>
          </w:p>
          <w:p w14:paraId="19A2F5AF" w14:textId="03745D32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C50A21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18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4F80F00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B8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4CAA6F5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17E44C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68C512C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44BF566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24208C6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4B6C9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BEB" w14:textId="7F0C820F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0EE5DD6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236B99C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ГОСТ 6996-66 </w:t>
            </w:r>
          </w:p>
          <w:p w14:paraId="71F632B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р. 5, 8, 9</w:t>
            </w:r>
          </w:p>
          <w:p w14:paraId="0D0479C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7FBFFB3D" w14:textId="1366EE96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0316455B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2045BB" w:rsidRPr="00441FEC" w14:paraId="16BA006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E04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6.6</w:t>
            </w:r>
          </w:p>
          <w:p w14:paraId="33DB5058" w14:textId="7348916D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7FA6057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2F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326B19D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0D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572650B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3F484A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0691EFA3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22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2ECAFD3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0DDFF69D" w14:textId="502A64F6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5021-2014</w:t>
            </w:r>
          </w:p>
          <w:p w14:paraId="200263C3" w14:textId="05700BE2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4313-2012</w:t>
            </w:r>
          </w:p>
        </w:tc>
      </w:tr>
      <w:tr w:rsidR="002045BB" w:rsidRPr="00441FEC" w14:paraId="0F6AD2F6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8B8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6.7</w:t>
            </w:r>
          </w:p>
          <w:p w14:paraId="78ADB9EB" w14:textId="165B5A15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3BC2520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2EF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2EF5C5D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49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2080974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определение величины зерна;</w:t>
            </w:r>
          </w:p>
          <w:p w14:paraId="0038BF9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определение загрязнённости неметаллическими включениями;</w:t>
            </w:r>
          </w:p>
          <w:p w14:paraId="1C1A9ED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определение глубины обезуглероженного слоя</w:t>
            </w:r>
          </w:p>
          <w:p w14:paraId="0F2EA2EB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5273E8E1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4C33108F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02B78194" w14:textId="77777777" w:rsidR="002045BB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  <w:p w14:paraId="444C13D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5A20BC1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D21" w14:textId="5F704B20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10243-75</w:t>
            </w:r>
          </w:p>
          <w:p w14:paraId="1C637F71" w14:textId="71FEF83E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3443-87</w:t>
            </w:r>
          </w:p>
          <w:p w14:paraId="301CCB39" w14:textId="5D8658C2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5BAD13E2" w14:textId="0607FC99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19E0BE90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  <w:p w14:paraId="5DFB5EA5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45BB" w:rsidRPr="00441FEC" w14:paraId="37EA07E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5EF" w14:textId="77777777" w:rsidR="00567025" w:rsidRDefault="002045BB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6.8</w:t>
            </w:r>
          </w:p>
          <w:p w14:paraId="102BD3E1" w14:textId="6E6E0567" w:rsidR="002045BB" w:rsidRPr="00441FEC" w:rsidRDefault="00567025" w:rsidP="005670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0F9C6EB1" w14:textId="77777777" w:rsidR="002045BB" w:rsidRPr="00441FEC" w:rsidRDefault="002045B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Насосно-компрессорное оборудование и вентиляторы</w:t>
            </w:r>
          </w:p>
          <w:p w14:paraId="7C6C0E2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0A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28.99/</w:t>
            </w:r>
          </w:p>
          <w:p w14:paraId="37501EF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3BA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5455E0AC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7D9918F9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55FF74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B2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</w:tc>
      </w:tr>
      <w:tr w:rsidR="00200D4B" w:rsidRPr="00441FEC" w14:paraId="2136B8B1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703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7.1</w:t>
            </w:r>
          </w:p>
          <w:p w14:paraId="48FF537C" w14:textId="77AC9019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06328C9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Съёмные грузозахватные приспособления и технологическая тара</w:t>
            </w:r>
          </w:p>
          <w:p w14:paraId="5C48872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8A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0F65A7E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04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Оптический контроль (визуальный метод, </w:t>
            </w:r>
          </w:p>
          <w:p w14:paraId="320503C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внешний осмотр и измерения):</w:t>
            </w:r>
          </w:p>
          <w:p w14:paraId="056E084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93FC38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E3E414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2464F78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ED6F5E0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455A419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292212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380-2005</w:t>
            </w:r>
          </w:p>
          <w:p w14:paraId="2B0FC2D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535-2005</w:t>
            </w:r>
          </w:p>
          <w:p w14:paraId="16B1B55A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1050-2013</w:t>
            </w:r>
          </w:p>
          <w:p w14:paraId="3A8706FA" w14:textId="30D218C5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1577-</w:t>
            </w:r>
            <w:r>
              <w:rPr>
                <w:sz w:val="22"/>
                <w:szCs w:val="22"/>
              </w:rPr>
              <w:t>2022</w:t>
            </w:r>
          </w:p>
          <w:p w14:paraId="6923710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5520-2017</w:t>
            </w:r>
          </w:p>
          <w:p w14:paraId="0FB3C29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5582-75</w:t>
            </w:r>
          </w:p>
          <w:p w14:paraId="7E3D7C7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5949-2018</w:t>
            </w:r>
          </w:p>
          <w:p w14:paraId="17DCB80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7350-77</w:t>
            </w:r>
          </w:p>
          <w:p w14:paraId="098B98A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977-88</w:t>
            </w:r>
          </w:p>
          <w:p w14:paraId="4B6C823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8479-70</w:t>
            </w:r>
          </w:p>
          <w:p w14:paraId="1CCCEE6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7CE368A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21120-75</w:t>
            </w:r>
          </w:p>
          <w:p w14:paraId="3B33543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8713-79</w:t>
            </w:r>
          </w:p>
          <w:p w14:paraId="3B33AC8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5264-80</w:t>
            </w:r>
          </w:p>
          <w:p w14:paraId="486FC23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11533-75</w:t>
            </w:r>
          </w:p>
          <w:p w14:paraId="027A90C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11534-75</w:t>
            </w:r>
          </w:p>
          <w:p w14:paraId="3310B8C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23518-79</w:t>
            </w:r>
          </w:p>
          <w:p w14:paraId="238D4A4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14771-76</w:t>
            </w:r>
          </w:p>
          <w:p w14:paraId="7E67D8D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70F78A4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6520-1-2009</w:t>
            </w:r>
          </w:p>
          <w:p w14:paraId="6380802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6520-2-2009</w:t>
            </w:r>
          </w:p>
          <w:p w14:paraId="53C191EA" w14:textId="605EC293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41FEC">
              <w:rPr>
                <w:sz w:val="22"/>
                <w:szCs w:val="22"/>
              </w:rPr>
              <w:t xml:space="preserve">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Pr="00441FEC">
              <w:rPr>
                <w:sz w:val="22"/>
                <w:szCs w:val="22"/>
              </w:rPr>
              <w:t>9</w:t>
            </w:r>
          </w:p>
          <w:p w14:paraId="4407A2D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ИСО 9692-1-2006</w:t>
            </w:r>
          </w:p>
          <w:p w14:paraId="73FFBE7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1712-2004</w:t>
            </w:r>
          </w:p>
          <w:p w14:paraId="353BC92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ЕН 1713-2005 </w:t>
            </w:r>
          </w:p>
          <w:p w14:paraId="51A1C8A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СТБ </w:t>
            </w:r>
            <w:r w:rsidRPr="00441FEC">
              <w:rPr>
                <w:sz w:val="22"/>
                <w:szCs w:val="22"/>
                <w:lang w:val="en-US"/>
              </w:rPr>
              <w:t>ISO</w:t>
            </w:r>
            <w:r w:rsidRPr="00441FEC">
              <w:rPr>
                <w:sz w:val="22"/>
                <w:szCs w:val="22"/>
              </w:rPr>
              <w:t xml:space="preserve"> 23277-2013</w:t>
            </w:r>
          </w:p>
          <w:p w14:paraId="78988324" w14:textId="5AB74EC0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ТКП 45-5.04-121-2009</w:t>
            </w:r>
          </w:p>
          <w:p w14:paraId="74284433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299E6908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787C1166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06100BD6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6FBE84F8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2A6476F4" w14:textId="37A9D7E2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грузоподъёмных кранов. </w:t>
            </w:r>
            <w:proofErr w:type="spellStart"/>
            <w:r w:rsidRPr="00441FEC">
              <w:rPr>
                <w:sz w:val="22"/>
                <w:szCs w:val="22"/>
              </w:rPr>
              <w:t>Утв.постановление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22.12.2018 №66</w:t>
            </w:r>
            <w:r>
              <w:rPr>
                <w:sz w:val="22"/>
                <w:szCs w:val="22"/>
              </w:rPr>
              <w:t>.</w:t>
            </w:r>
          </w:p>
          <w:p w14:paraId="328967CE" w14:textId="77777777" w:rsidR="00200D4B" w:rsidRPr="00441FEC" w:rsidRDefault="00200D4B" w:rsidP="002045BB">
            <w:pPr>
              <w:ind w:left="-57" w:right="-57"/>
              <w:jc w:val="both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proofErr w:type="spellStart"/>
            <w:r w:rsidRPr="00441FEC">
              <w:rPr>
                <w:sz w:val="22"/>
                <w:szCs w:val="22"/>
              </w:rPr>
              <w:t>плавлением.Утв</w:t>
            </w:r>
            <w:proofErr w:type="spellEnd"/>
            <w:r w:rsidRPr="00441FEC">
              <w:rPr>
                <w:sz w:val="22"/>
                <w:szCs w:val="22"/>
              </w:rPr>
              <w:t xml:space="preserve">. </w:t>
            </w:r>
            <w:proofErr w:type="spellStart"/>
            <w:r w:rsidRPr="00441FEC">
              <w:rPr>
                <w:sz w:val="22"/>
                <w:szCs w:val="22"/>
              </w:rPr>
              <w:t>Госпроматомнадзор</w:t>
            </w:r>
            <w:proofErr w:type="spellEnd"/>
            <w:r w:rsidRPr="00441FEC">
              <w:rPr>
                <w:sz w:val="22"/>
                <w:szCs w:val="22"/>
              </w:rPr>
              <w:t xml:space="preserve"> МЧС РБ от 27.06.1994 №6</w:t>
            </w:r>
          </w:p>
          <w:p w14:paraId="5C60203B" w14:textId="77777777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309-2020. Стандарт проведения контроля проникающими веществами технических устройств</w:t>
            </w:r>
          </w:p>
          <w:p w14:paraId="6EC15278" w14:textId="77777777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310-2020. Стандарт проведения магнитопорошкового контроля технических устройств</w:t>
            </w:r>
          </w:p>
          <w:p w14:paraId="0985BA09" w14:textId="77777777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СТО 312-2020. Стандарт проведения ультразвукового контроля сплошности основного металла из низколегированных, среднелегированных и высоколегированных сталей технологического оборудования толщиной от 4 до 250 мм, элементов круглого сечения, диаметром от 36 мм</w:t>
            </w:r>
          </w:p>
          <w:p w14:paraId="4CCE3D33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045F22D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4F2F8173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6AB93D8F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201B2A9B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67C72C27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4A5376F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07575F10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536E0FE6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75816058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394E6638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3937079" w14:textId="77777777" w:rsidR="00200D4B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  <w:p w14:paraId="1908B039" w14:textId="0FB450FB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СТО 313-2020. Стандарт проведения ультразвукового контроля сплошности основного металла из низколегированных, среднелегированных и высоколегированных сталей полуфабрикатов металлоизделий (прокат, поковки, штамповки, отливки) толщиной от 4 до 250 мм, а для элементов круглого сечения, диаметром от 36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DF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ГОСТ 3242-79</w:t>
            </w:r>
          </w:p>
          <w:p w14:paraId="7D20177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23479-79</w:t>
            </w:r>
          </w:p>
          <w:p w14:paraId="5330C9C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970-2003</w:t>
            </w:r>
          </w:p>
          <w:p w14:paraId="11B9D54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1133-98</w:t>
            </w:r>
          </w:p>
        </w:tc>
      </w:tr>
      <w:tr w:rsidR="00200D4B" w:rsidRPr="00441FEC" w14:paraId="58966C23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042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7.2</w:t>
            </w:r>
          </w:p>
          <w:p w14:paraId="4B5819DE" w14:textId="39799383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0DE5430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95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7BFFE26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BF0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Акустический метод (ультразвуковой метод отраженного излучения (эхо-метод)):</w:t>
            </w:r>
          </w:p>
          <w:p w14:paraId="7258C83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5305653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109697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0D9DC32B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7BCBAC9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311FDCB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E621957" w14:textId="032B6334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A7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14782-86</w:t>
            </w:r>
          </w:p>
          <w:p w14:paraId="4798774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12503-75</w:t>
            </w:r>
          </w:p>
          <w:p w14:paraId="3F246ED4" w14:textId="0EDEFA6E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17410-</w:t>
            </w:r>
            <w:r>
              <w:rPr>
                <w:sz w:val="22"/>
                <w:szCs w:val="22"/>
              </w:rPr>
              <w:t>2022</w:t>
            </w:r>
          </w:p>
          <w:p w14:paraId="73BC8FE8" w14:textId="6423A20B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24507-80</w:t>
            </w:r>
          </w:p>
          <w:p w14:paraId="23E9AFC5" w14:textId="460C7AF4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22727-88</w:t>
            </w:r>
          </w:p>
          <w:p w14:paraId="5708CF0A" w14:textId="67D5BF40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25054-81</w:t>
            </w:r>
          </w:p>
          <w:p w14:paraId="07FB8E8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0D4B" w:rsidRPr="00441FEC" w14:paraId="60ECAD95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D2C6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7.3</w:t>
            </w:r>
          </w:p>
          <w:p w14:paraId="1DBF57EE" w14:textId="54CEA2A9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09CF77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37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26CEB7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43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Контроль проникающими веществами (капиллярный цветной метод):</w:t>
            </w:r>
          </w:p>
          <w:p w14:paraId="2A13474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0A1711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0C7B549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716EC4B2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CC5E14D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726926A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FBDF68" w14:textId="218E8E72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686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1172-99</w:t>
            </w:r>
          </w:p>
          <w:p w14:paraId="3BD1210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23277-2013</w:t>
            </w:r>
          </w:p>
        </w:tc>
      </w:tr>
      <w:tr w:rsidR="00200D4B" w:rsidRPr="00441FEC" w14:paraId="56597208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818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7.4</w:t>
            </w:r>
          </w:p>
          <w:p w14:paraId="72CC1520" w14:textId="27001D5F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</w:tcPr>
          <w:p w14:paraId="3260824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Съёмные грузозахватные приспособления и технологическая тара</w:t>
            </w:r>
          </w:p>
          <w:p w14:paraId="1A53715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B0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475D34A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1C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 Магнитный метод (магнитопорошковый метод):</w:t>
            </w:r>
          </w:p>
          <w:p w14:paraId="24B83E1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4B33EB0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21CC3520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16374521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21ECE5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DE9E8B" w14:textId="20C2B433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A8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21105-87</w:t>
            </w:r>
          </w:p>
          <w:p w14:paraId="56ECD2A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ISO 17638-2013</w:t>
            </w:r>
          </w:p>
        </w:tc>
      </w:tr>
      <w:tr w:rsidR="00200D4B" w:rsidRPr="00441FEC" w14:paraId="27768E1C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862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7.5</w:t>
            </w:r>
          </w:p>
          <w:p w14:paraId="40788D4D" w14:textId="4FA9BD65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BD18821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CE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974128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673" w14:textId="68C2E37D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Механические испытания (статическое растяжение, статический изгиб, ударный изгиб):</w:t>
            </w:r>
          </w:p>
          <w:p w14:paraId="7B4B5FC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15A6DCA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9A04D45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3D6C519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828336" w14:textId="7FC248D8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6C3" w14:textId="2B65B01B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7564-</w:t>
            </w:r>
            <w:r>
              <w:rPr>
                <w:sz w:val="22"/>
                <w:szCs w:val="22"/>
              </w:rPr>
              <w:t>97</w:t>
            </w:r>
          </w:p>
          <w:p w14:paraId="49A0325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СТБ ЕН 910-2002</w:t>
            </w:r>
          </w:p>
          <w:p w14:paraId="21B7920A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6996-66 раздел 5, 8, 9</w:t>
            </w:r>
          </w:p>
          <w:p w14:paraId="1A6A551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1497-84</w:t>
            </w:r>
          </w:p>
          <w:p w14:paraId="7C4F0375" w14:textId="26953DF0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14019-</w:t>
            </w:r>
            <w:r>
              <w:rPr>
                <w:sz w:val="22"/>
                <w:szCs w:val="22"/>
              </w:rPr>
              <w:t>2003</w:t>
            </w:r>
          </w:p>
          <w:p w14:paraId="7E4490D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9454-78</w:t>
            </w:r>
          </w:p>
        </w:tc>
      </w:tr>
      <w:tr w:rsidR="00200D4B" w:rsidRPr="00441FEC" w14:paraId="366DF60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4B5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7.6</w:t>
            </w:r>
          </w:p>
          <w:p w14:paraId="3E799ABF" w14:textId="7B62857F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7EFC84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BF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3EE7474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7B1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Измерение твёрдости:</w:t>
            </w:r>
          </w:p>
          <w:p w14:paraId="3929EF9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18D8F2E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55EA941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6E603BBA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233FA42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460C71" w14:textId="73A43000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A9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9012-59</w:t>
            </w:r>
          </w:p>
          <w:p w14:paraId="2531EF9A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9013-59</w:t>
            </w:r>
          </w:p>
          <w:p w14:paraId="07C1A6A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МВИ.МН </w:t>
            </w:r>
          </w:p>
          <w:p w14:paraId="2B227DD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5021-2014</w:t>
            </w:r>
          </w:p>
          <w:p w14:paraId="6541F3D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МВИ.МН </w:t>
            </w:r>
          </w:p>
          <w:p w14:paraId="2E34B0C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4313-2012</w:t>
            </w:r>
          </w:p>
        </w:tc>
      </w:tr>
      <w:tr w:rsidR="00200D4B" w:rsidRPr="00441FEC" w14:paraId="772B4A4D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FDC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7.7</w:t>
            </w:r>
          </w:p>
          <w:p w14:paraId="3383D4BD" w14:textId="0F72452E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638535F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6BC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6FCA5364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136" w14:textId="36A0095C" w:rsidR="00200D4B" w:rsidRPr="00441FEC" w:rsidRDefault="00200D4B" w:rsidP="002045B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</w:t>
            </w:r>
          </w:p>
          <w:p w14:paraId="6B73CF8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421E6BFD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</w:t>
            </w:r>
          </w:p>
          <w:p w14:paraId="54EDF9E9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99479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368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5639-82</w:t>
            </w:r>
          </w:p>
          <w:p w14:paraId="40CCFEA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1778-70</w:t>
            </w:r>
          </w:p>
          <w:p w14:paraId="1353212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1763-68</w:t>
            </w:r>
          </w:p>
        </w:tc>
      </w:tr>
      <w:tr w:rsidR="00200D4B" w:rsidRPr="00441FEC" w14:paraId="12015B1C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96A" w14:textId="77777777" w:rsidR="00200D4B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7.8</w:t>
            </w:r>
          </w:p>
          <w:p w14:paraId="52CE5F36" w14:textId="527407B8" w:rsidR="00200D4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</w:tcPr>
          <w:p w14:paraId="5227828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5DD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1FCA212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00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</w:t>
            </w:r>
          </w:p>
          <w:p w14:paraId="31A39E97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наплавленный металл;</w:t>
            </w:r>
          </w:p>
          <w:p w14:paraId="6D07D3BB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  <w:p w14:paraId="605294B5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сварные соединения;</w:t>
            </w:r>
          </w:p>
          <w:p w14:paraId="3B89D91C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контрольные образцы сварных соединений</w:t>
            </w:r>
          </w:p>
          <w:p w14:paraId="6AAD61A0" w14:textId="77777777" w:rsidR="00200D4B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5B1FD39F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F065BDE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D12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ГОСТ 18895-97</w:t>
            </w:r>
          </w:p>
          <w:p w14:paraId="17D6CB43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  <w:p w14:paraId="26407626" w14:textId="77777777" w:rsidR="00200D4B" w:rsidRPr="00441FEC" w:rsidRDefault="00200D4B" w:rsidP="00441F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45BB" w:rsidRPr="00441FEC" w14:paraId="369B73D4" w14:textId="77777777" w:rsidTr="0044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3C" w14:textId="77777777" w:rsidR="00200D4B" w:rsidRDefault="002045B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lastRenderedPageBreak/>
              <w:t>7.9</w:t>
            </w:r>
          </w:p>
          <w:p w14:paraId="591109B4" w14:textId="1BF6FA26" w:rsidR="002045BB" w:rsidRPr="00441FEC" w:rsidRDefault="00200D4B" w:rsidP="00200D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</w:tcPr>
          <w:p w14:paraId="2FB4B558" w14:textId="77777777" w:rsidR="00200D4B" w:rsidRPr="00441FEC" w:rsidRDefault="00200D4B" w:rsidP="00200D4B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Съёмные грузозахватные приспособления и технологическая тара</w:t>
            </w:r>
          </w:p>
          <w:p w14:paraId="7DAE11A2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C7D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24.10/</w:t>
            </w:r>
          </w:p>
          <w:p w14:paraId="5E39BBF8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AA6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41FEC">
              <w:rPr>
                <w:sz w:val="22"/>
                <w:szCs w:val="22"/>
              </w:rPr>
              <w:t>толщинометрия</w:t>
            </w:r>
            <w:proofErr w:type="spellEnd"/>
            <w:r w:rsidRPr="00441FEC">
              <w:rPr>
                <w:sz w:val="22"/>
                <w:szCs w:val="22"/>
              </w:rPr>
              <w:t>, эхо метод:</w:t>
            </w:r>
          </w:p>
          <w:p w14:paraId="09589F2E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268" w:type="dxa"/>
            <w:vMerge/>
          </w:tcPr>
          <w:p w14:paraId="27DF5844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727" w14:textId="77777777" w:rsidR="002045BB" w:rsidRPr="00441FEC" w:rsidRDefault="002045BB" w:rsidP="00441FEC">
            <w:pPr>
              <w:ind w:left="-57" w:right="-57"/>
              <w:rPr>
                <w:sz w:val="22"/>
                <w:szCs w:val="22"/>
              </w:rPr>
            </w:pPr>
            <w:r w:rsidRPr="00441FEC">
              <w:rPr>
                <w:sz w:val="22"/>
                <w:szCs w:val="22"/>
              </w:rPr>
              <w:t>МВИ.МН 5012-2014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4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A4E89C8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045BB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4"/>
    </w:p>
    <w:sectPr w:rsidR="00D50B4E" w:rsidRPr="00916A1F" w:rsidSect="00F54E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1E37" w14:textId="77777777" w:rsidR="00144993" w:rsidRDefault="00144993" w:rsidP="0011070C">
      <w:r>
        <w:separator/>
      </w:r>
    </w:p>
  </w:endnote>
  <w:endnote w:type="continuationSeparator" w:id="0">
    <w:p w14:paraId="511C2AB0" w14:textId="77777777" w:rsidR="00144993" w:rsidRDefault="001449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6" w:type="pct"/>
      <w:tblLook w:val="00A0" w:firstRow="1" w:lastRow="0" w:firstColumn="1" w:lastColumn="0" w:noHBand="0" w:noVBand="0"/>
    </w:tblPr>
    <w:tblGrid>
      <w:gridCol w:w="4395"/>
      <w:gridCol w:w="1953"/>
      <w:gridCol w:w="3186"/>
    </w:tblGrid>
    <w:tr w:rsidR="00124809" w:rsidRPr="00E36003" w14:paraId="594C2BF5" w14:textId="77777777" w:rsidTr="00AE348C">
      <w:trPr>
        <w:trHeight w:val="106"/>
      </w:trPr>
      <w:tc>
        <w:tcPr>
          <w:tcW w:w="4390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42B1AE3F" w:rsidR="00124809" w:rsidRPr="006D33D8" w:rsidRDefault="00200D4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124809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4099"/>
      <w:gridCol w:w="2392"/>
      <w:gridCol w:w="3006"/>
    </w:tblGrid>
    <w:tr w:rsidR="00A417E3" w:rsidRPr="00E36003" w14:paraId="590EB784" w14:textId="77777777" w:rsidTr="00AE348C">
      <w:trPr>
        <w:trHeight w:val="846"/>
      </w:trPr>
      <w:tc>
        <w:tcPr>
          <w:tcW w:w="4099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394C6649" w:rsidR="00A417E3" w:rsidRPr="009E4D11" w:rsidRDefault="00200D4B" w:rsidP="00AE348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AE348C">
          <w:pPr>
            <w:pStyle w:val="61"/>
            <w:tabs>
              <w:tab w:val="left" w:pos="321"/>
            </w:tabs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0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F7DE" w14:textId="77777777" w:rsidR="00144993" w:rsidRDefault="00144993" w:rsidP="0011070C">
      <w:r>
        <w:separator/>
      </w:r>
    </w:p>
  </w:footnote>
  <w:footnote w:type="continuationSeparator" w:id="0">
    <w:p w14:paraId="114790C1" w14:textId="77777777" w:rsidR="00144993" w:rsidRDefault="001449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54B5FC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E348C">
            <w:rPr>
              <w:rFonts w:ascii="Times New Roman" w:hAnsi="Times New Roman" w:cs="Times New Roman"/>
              <w:sz w:val="24"/>
              <w:szCs w:val="24"/>
            </w:rPr>
            <w:t>2.1764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3500A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4993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0D4B"/>
    <w:rsid w:val="0020355B"/>
    <w:rsid w:val="002045B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7D2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1FEC"/>
    <w:rsid w:val="004476EC"/>
    <w:rsid w:val="00460ECA"/>
    <w:rsid w:val="004627D9"/>
    <w:rsid w:val="00481260"/>
    <w:rsid w:val="004A5E4C"/>
    <w:rsid w:val="004B17DA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7025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366"/>
    <w:rsid w:val="006442BD"/>
    <w:rsid w:val="00645468"/>
    <w:rsid w:val="00693805"/>
    <w:rsid w:val="00697905"/>
    <w:rsid w:val="006A336B"/>
    <w:rsid w:val="006A4791"/>
    <w:rsid w:val="006B3416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348C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615BC"/>
    <w:rsid w:val="00B97057"/>
    <w:rsid w:val="00B97278"/>
    <w:rsid w:val="00BB272F"/>
    <w:rsid w:val="00BB5AEF"/>
    <w:rsid w:val="00BC40FF"/>
    <w:rsid w:val="00BF480E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16CF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4E60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4E23"/>
    <w:rsid w:val="00F701B8"/>
    <w:rsid w:val="00F76934"/>
    <w:rsid w:val="00F864B1"/>
    <w:rsid w:val="00F86DE9"/>
    <w:rsid w:val="00F90988"/>
    <w:rsid w:val="00F93BB0"/>
    <w:rsid w:val="00FC280E"/>
    <w:rsid w:val="00FC7B7F"/>
    <w:rsid w:val="00FF0E0D"/>
    <w:rsid w:val="00FF6895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Strong"/>
    <w:basedOn w:val="a0"/>
    <w:uiPriority w:val="22"/>
    <w:qFormat/>
    <w:rsid w:val="00441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3B5B16"/>
    <w:rsid w:val="004B440D"/>
    <w:rsid w:val="004E2A9F"/>
    <w:rsid w:val="00657C4B"/>
    <w:rsid w:val="00B346BC"/>
    <w:rsid w:val="00BB4A19"/>
    <w:rsid w:val="00BC1273"/>
    <w:rsid w:val="00C13BDF"/>
    <w:rsid w:val="00CE16CF"/>
    <w:rsid w:val="00E81FCB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16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2</cp:revision>
  <cp:lastPrinted>2022-03-22T11:17:00Z</cp:lastPrinted>
  <dcterms:created xsi:type="dcterms:W3CDTF">2024-06-20T12:24:00Z</dcterms:created>
  <dcterms:modified xsi:type="dcterms:W3CDTF">2024-06-20T12:24:00Z</dcterms:modified>
</cp:coreProperties>
</file>