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584F5CC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41D90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541D90">
              <w:rPr>
                <w:rFonts w:cs="Times New Roman"/>
                <w:bCs/>
                <w:sz w:val="28"/>
                <w:szCs w:val="28"/>
              </w:rPr>
              <w:t>0987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B3A74B9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41D90">
              <w:rPr>
                <w:bCs/>
                <w:sz w:val="28"/>
                <w:szCs w:val="28"/>
              </w:rPr>
              <w:t>24 июня 1996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F18B4D" w14:textId="3EE8ACC3" w:rsidR="00F40980" w:rsidRPr="007F66CA" w:rsidRDefault="00582A8F" w:rsidP="00541D9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541D90">
              <w:rPr>
                <w:rFonts w:cs="Times New Roman"/>
                <w:bCs/>
                <w:sz w:val="28"/>
                <w:szCs w:val="28"/>
              </w:rPr>
              <w:t>___________</w:t>
            </w:r>
            <w:r w:rsidR="00541D90">
              <w:rPr>
                <w:rFonts w:cs="Times New Roman"/>
                <w:bCs/>
                <w:sz w:val="28"/>
                <w:szCs w:val="28"/>
              </w:rPr>
              <w:br/>
            </w:r>
            <w:r w:rsidR="00F40980"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="00F40980"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F5292C" w:rsidRPr="006428CF">
                  <w:rPr>
                    <w:rFonts w:eastAsia="Calibri"/>
                    <w:sz w:val="28"/>
                    <w:szCs w:val="28"/>
                  </w:rPr>
                  <w:t>10</w:t>
                </w:r>
              </w:sdtContent>
            </w:sdt>
            <w:r w:rsidR="00F40980" w:rsidRPr="006428C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4FAD517C" w14:textId="77777777" w:rsidR="00541D90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</w:t>
            </w:r>
          </w:p>
          <w:p w14:paraId="019E3A9D" w14:textId="27C0459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41D90">
                  <w:rPr>
                    <w:rStyle w:val="38"/>
                    <w:szCs w:val="28"/>
                  </w:rPr>
                  <w:t>08 августа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541D9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53AC95E" w14:textId="77777777" w:rsidR="007A4485" w:rsidRDefault="00541D90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лаборатории водоснабжения</w:t>
            </w:r>
          </w:p>
          <w:p w14:paraId="33419016" w14:textId="77777777" w:rsidR="00541D90" w:rsidRDefault="00541D9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Коммунального производственного унитарного предприятия</w:t>
            </w:r>
          </w:p>
          <w:p w14:paraId="3D80D9AC" w14:textId="75E026E8" w:rsidR="00541D90" w:rsidRPr="007F66CA" w:rsidRDefault="00541D9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«Гомельводоканал»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1842"/>
        <w:gridCol w:w="1986"/>
        <w:gridCol w:w="1842"/>
      </w:tblGrid>
      <w:tr w:rsidR="00F40980" w:rsidRPr="007A4175" w14:paraId="28BC4E9D" w14:textId="77777777" w:rsidTr="00F9381F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00C5D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6FDD7" w14:textId="77777777" w:rsidR="00F40980" w:rsidRPr="007A4175" w:rsidRDefault="00F40980" w:rsidP="00F9381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99EAD64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36622A61" w:rsidR="0090767F" w:rsidRPr="00295E4A" w:rsidRDefault="00B95121" w:rsidP="00B95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5121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B95121">
              <w:rPr>
                <w:b/>
                <w:color w:val="000000"/>
                <w:sz w:val="22"/>
                <w:szCs w:val="22"/>
              </w:rPr>
              <w:t>Малайчука</w:t>
            </w:r>
            <w:proofErr w:type="spellEnd"/>
            <w:r w:rsidRPr="00B95121">
              <w:rPr>
                <w:b/>
                <w:color w:val="000000"/>
                <w:sz w:val="22"/>
                <w:szCs w:val="22"/>
              </w:rPr>
              <w:t>, д. 6, 246032, г. Гомель, Гомельская область</w:t>
            </w:r>
          </w:p>
        </w:tc>
      </w:tr>
      <w:tr w:rsidR="006B1EC2" w:rsidRPr="0038569C" w14:paraId="17652996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256E7C90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D683F" w14:textId="77777777" w:rsidR="006B1EC2" w:rsidRPr="00C13371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0984FAC1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D9464A0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1EC59CB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233D9112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8841445" w14:textId="5C736EE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3E95" w14:textId="1B2F383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75132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7A0FB7B6" w14:textId="2629F3F5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FA38" w14:textId="182D632B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1C359F">
              <w:rPr>
                <w:sz w:val="22"/>
                <w:szCs w:val="22"/>
              </w:rPr>
              <w:t>.25.01.2021</w:t>
            </w:r>
            <w:r w:rsidR="001C75DB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остановлением Совета Министров Республики Беларусь №37</w:t>
            </w:r>
          </w:p>
          <w:p w14:paraId="0FA503D8" w14:textId="40AA253C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8911E14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</w:p>
          <w:p w14:paraId="4807BC4D" w14:textId="4CE8BF44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443D5713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6B1EC2" w:rsidRPr="0038569C" w14:paraId="7EB179E7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69766029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F98BF4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BDF50" w14:textId="00423BB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6B1AE250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6EA5B" w14:textId="5B70770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63C12D6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6B1EC2" w:rsidRPr="0038569C" w14:paraId="1BB14929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1F38C3B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61EF0B3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6293" w14:textId="04F7BDD3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040C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0FFC53D5" w14:textId="016912D9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8CF38" w14:textId="0494253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48E55A3E" w:rsidR="006B1EC2" w:rsidRPr="00DF6395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6B1EC2">
              <w:rPr>
                <w:sz w:val="22"/>
                <w:szCs w:val="22"/>
              </w:rPr>
              <w:t>ГОСТ 3351-74, п.2</w:t>
            </w:r>
          </w:p>
        </w:tc>
      </w:tr>
      <w:tr w:rsidR="006B1EC2" w:rsidRPr="0038569C" w14:paraId="2436298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5DD0B586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2A8D2F1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D00A" w14:textId="1F2D336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8B8A0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  <w:p w14:paraId="5A45C86D" w14:textId="3704C502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6F1A9" w14:textId="42653DC5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2505F9EF" w:rsidR="006B1EC2" w:rsidRPr="00DF6395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6B1EC2">
              <w:rPr>
                <w:sz w:val="22"/>
                <w:szCs w:val="22"/>
              </w:rPr>
              <w:t>ГОСТ 3351-74, п.3</w:t>
            </w:r>
          </w:p>
        </w:tc>
      </w:tr>
      <w:tr w:rsidR="006B1EC2" w:rsidRPr="0038569C" w14:paraId="41752C37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5AA9850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41886" w14:textId="5F46A82A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E357D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1A46DB46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</w:t>
            </w:r>
          </w:p>
          <w:p w14:paraId="11AD8BEC" w14:textId="0FAA9D29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D9BE6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DBBCD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</w:t>
            </w:r>
          </w:p>
          <w:p w14:paraId="55B2A51D" w14:textId="24AA687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 2,3</w:t>
            </w:r>
          </w:p>
        </w:tc>
      </w:tr>
      <w:tr w:rsidR="006B1EC2" w:rsidRPr="0038569C" w14:paraId="15C0EFF2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64E273DA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055377F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5159D" w14:textId="387556AC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D0FD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472B0BD7" w14:textId="11DD5F6F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20ED8" w14:textId="40FF99A4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45D0A709" w:rsidR="006B1EC2" w:rsidRPr="00DF6395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6B1EC2">
              <w:rPr>
                <w:sz w:val="22"/>
                <w:szCs w:val="22"/>
              </w:rPr>
              <w:t>ГОСТ 31954-2012</w:t>
            </w:r>
          </w:p>
        </w:tc>
      </w:tr>
      <w:tr w:rsidR="006B1EC2" w:rsidRPr="0038569C" w14:paraId="0B328778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0E9E899B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6E2E21EF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55EDA72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175C8" w14:textId="77777777" w:rsidR="006B1EC2" w:rsidRPr="00576D3A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25D5C92C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0,01 мг/</w:t>
            </w:r>
          </w:p>
          <w:p w14:paraId="6902576B" w14:textId="1B7A02D3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08834" w14:textId="28B5F1B6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792DB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F6395">
              <w:rPr>
                <w:sz w:val="22"/>
                <w:szCs w:val="22"/>
              </w:rPr>
              <w:t>ISO</w:t>
            </w:r>
          </w:p>
          <w:p w14:paraId="55D5EEAF" w14:textId="2B89CAE7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6B1EC2" w:rsidRPr="0038569C" w14:paraId="427B998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0F0231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7AD8BA8B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4A5" w14:textId="2D4B1077" w:rsidR="006B1EC2" w:rsidRPr="00476FB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37854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4DB838A5" w14:textId="62C7F726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6706916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7C4A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DF6395">
              <w:rPr>
                <w:sz w:val="22"/>
                <w:szCs w:val="22"/>
              </w:rPr>
              <w:t>ISO</w:t>
            </w:r>
          </w:p>
          <w:p w14:paraId="535613CD" w14:textId="77777777" w:rsidR="006B1EC2" w:rsidRPr="00576D3A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10523-2009</w:t>
            </w:r>
          </w:p>
          <w:p w14:paraId="5B2C02FD" w14:textId="77DEDE7C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</w:p>
        </w:tc>
      </w:tr>
      <w:tr w:rsidR="006B1EC2" w:rsidRPr="0038569C" w14:paraId="362FE12B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4F5D74E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65658" w14:textId="32D061D9" w:rsidR="006B1EC2" w:rsidRPr="00476FB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694C6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  <w:p w14:paraId="506DC45B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</w:t>
            </w:r>
          </w:p>
          <w:p w14:paraId="3EBB560B" w14:textId="0584BDB0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28426F2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6B1EC2" w:rsidRPr="0038569C" w14:paraId="3CF90616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2164D4D6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4538B521" w:rsidR="006B1EC2" w:rsidRPr="00476FB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9930C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4E559683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0,10-2,00 мг/</w:t>
            </w:r>
          </w:p>
          <w:p w14:paraId="6E3A5504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3532333" w14:textId="76A2FA53" w:rsidR="00B95121" w:rsidRPr="00DF6395" w:rsidRDefault="00B95121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DD553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34B5C951" w14:textId="02DD9B8F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AC0A02" w:rsidRPr="0038569C" w14:paraId="4787FCD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71CFC10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127F" w14:textId="77777777" w:rsidR="00AC0A02" w:rsidRPr="00C13371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7F943275" w14:textId="2429FAB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3A5C9C9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345EB682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FC259" w14:textId="5632FF9A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1C359F">
              <w:rPr>
                <w:sz w:val="22"/>
                <w:szCs w:val="22"/>
              </w:rPr>
              <w:t xml:space="preserve">.25.01.2021  </w:t>
            </w:r>
            <w:r w:rsidR="001C75DB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 xml:space="preserve">остановлением Совета Министров Республики Беларусь </w:t>
            </w:r>
            <w:proofErr w:type="gramStart"/>
            <w:r>
              <w:rPr>
                <w:sz w:val="22"/>
                <w:szCs w:val="22"/>
              </w:rPr>
              <w:t>от  №</w:t>
            </w:r>
            <w:proofErr w:type="gramEnd"/>
            <w:r>
              <w:rPr>
                <w:sz w:val="22"/>
                <w:szCs w:val="22"/>
              </w:rPr>
              <w:t>37</w:t>
            </w:r>
          </w:p>
          <w:p w14:paraId="210FBFAD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D924CF9" w14:textId="6C38A25B" w:rsidR="00AC0A02" w:rsidRPr="00295E4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79120534" w:rsidR="00AC0A02" w:rsidRPr="00DF6395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AC0A02" w:rsidRPr="0038569C" w14:paraId="6F13B818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78E79FC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0385283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0C00" w14:textId="12C3376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543A7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6EF520EE" w14:textId="2CCD7716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53B960D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DE85E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F6395">
              <w:rPr>
                <w:sz w:val="22"/>
                <w:szCs w:val="22"/>
              </w:rPr>
              <w:t>ISO</w:t>
            </w:r>
          </w:p>
          <w:p w14:paraId="2CC72644" w14:textId="732822A1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AC0A02" w:rsidRPr="0038569C" w14:paraId="6ECE9DBD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33EA783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0BE7251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5E2B988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B7F2A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4D90A77A" w14:textId="7CAFDD4E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09C5D60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68C1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F6395">
              <w:rPr>
                <w:sz w:val="22"/>
                <w:szCs w:val="22"/>
              </w:rPr>
              <w:t>ISO</w:t>
            </w:r>
          </w:p>
          <w:p w14:paraId="600D06E6" w14:textId="5748919F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AC0A02" w:rsidRPr="0038569C" w14:paraId="648F6738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309CB22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7E0511E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1A89B4C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E87A0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60D03AD1" w14:textId="3DA1E76E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05B098E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371F6A18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AC0A02" w:rsidRPr="0038569C" w14:paraId="0FE74DDD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5D1ED2B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571D5F0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1633982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45135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576C0E3B" w14:textId="4F933C2B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0,04-0,56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62E7490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697FB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18156-2014,</w:t>
            </w:r>
          </w:p>
          <w:p w14:paraId="096557D5" w14:textId="3F315E50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AC0A02" w:rsidRPr="0038569C" w14:paraId="756FBBB4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AA0E1" w14:textId="0B708494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ACB94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0BF91" w14:textId="2C0FBA86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36D42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</w:t>
            </w:r>
          </w:p>
          <w:p w14:paraId="1381C624" w14:textId="0C7CD32D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B09D9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5C190" w14:textId="6204F950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6E17306E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059D5" w14:textId="67F38538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34A2B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15552" w14:textId="3FF15879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C01F6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1B43F257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  <w:p w14:paraId="3B6314D0" w14:textId="377A8070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24A4D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93EEE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  <w:p w14:paraId="3589448A" w14:textId="710C3C7B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 2012</w:t>
            </w:r>
          </w:p>
        </w:tc>
      </w:tr>
      <w:tr w:rsidR="00AC0A02" w:rsidRPr="0038569C" w14:paraId="08314A9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BE9AC" w14:textId="12A8922D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05729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C740C" w14:textId="696B94E8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C6CFC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180CB406" w14:textId="7DA5A2A4" w:rsidR="00AC0A02" w:rsidRPr="00F9381F" w:rsidRDefault="00AC0A02" w:rsidP="00F9381F">
            <w:r>
              <w:rPr>
                <w:sz w:val="22"/>
                <w:szCs w:val="22"/>
              </w:rPr>
              <w:t>Д 0,001-0,05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2FE7B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98649" w14:textId="225A7BE8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230F7B7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D1B04" w14:textId="1882B89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</w:t>
            </w:r>
          </w:p>
          <w:p w14:paraId="3F024717" w14:textId="67FC830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69F02A3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71C3" w14:textId="10C9CB9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25501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 (суммарно)</w:t>
            </w:r>
          </w:p>
          <w:p w14:paraId="4FE82C0B" w14:textId="65D262FD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0,05-5,0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240CB0C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0450488E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51210-2001</w:t>
            </w:r>
          </w:p>
        </w:tc>
      </w:tr>
      <w:tr w:rsidR="00AC0A02" w:rsidRPr="0038569C" w14:paraId="7A311AFF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FDA4" w14:textId="3731754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1.20*</w:t>
            </w:r>
          </w:p>
          <w:p w14:paraId="2EB230A8" w14:textId="3436BB9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3D910E2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76D781D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970DF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Фенольный индекс</w:t>
            </w:r>
          </w:p>
          <w:p w14:paraId="531F9D7F" w14:textId="6BFDB36A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15E5AC0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4D07EEBE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8673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AC0A02" w:rsidRPr="0038569C" w14:paraId="2F801DBB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0B19D0A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00D987A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0031A59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971C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Поверхностно-активные вещества (ПАВ)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552E274C" w14:textId="604616FC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0,025-2,0мг/дм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27054FF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602AC1E2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 п.3</w:t>
            </w:r>
          </w:p>
        </w:tc>
      </w:tr>
      <w:tr w:rsidR="00AC0A02" w:rsidRPr="0038569C" w14:paraId="456AFF3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0D5283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0B3737B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1509891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BEB61" w14:textId="7777777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Цианиды</w:t>
            </w:r>
          </w:p>
          <w:p w14:paraId="7090EF9B" w14:textId="0522A81A" w:rsidR="00AC0A02" w:rsidRPr="006428CF" w:rsidRDefault="008927D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428CF">
              <w:rPr>
                <w:sz w:val="22"/>
                <w:szCs w:val="22"/>
              </w:rPr>
              <w:t>Д 0,0</w:t>
            </w:r>
            <w:r w:rsidR="00AC0A02" w:rsidRPr="006428CF">
              <w:rPr>
                <w:sz w:val="22"/>
                <w:szCs w:val="22"/>
              </w:rPr>
              <w:t>1-0,25мг/дм</w:t>
            </w:r>
            <w:r w:rsidR="00AC0A02" w:rsidRPr="006428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11D8FB17" w:rsidR="00AC0A02" w:rsidRPr="006428C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147DA80D" w:rsidR="00AC0A02" w:rsidRPr="006428CF" w:rsidRDefault="008927D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 ГОСТ Р 51680</w:t>
            </w:r>
            <w:r w:rsidR="00AC0A02" w:rsidRPr="006428CF">
              <w:rPr>
                <w:sz w:val="22"/>
                <w:szCs w:val="22"/>
              </w:rPr>
              <w:t>-2001</w:t>
            </w:r>
          </w:p>
        </w:tc>
      </w:tr>
      <w:tr w:rsidR="00AC0A02" w:rsidRPr="0038569C" w14:paraId="0E493DE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789B" w14:textId="73D2F4B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1.23*</w:t>
            </w:r>
          </w:p>
          <w:p w14:paraId="6FF5985D" w14:textId="4C738CC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6060602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0CC7759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533D6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391C528E" w14:textId="6B1EB912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0,0001-0,01мг/дм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4C2564B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7BF76C7F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4A84DB1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5FA5B9B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6C55DD1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5511794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27BDD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6F47BB67" w14:textId="2E68B7E1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5195A5A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5E0A2D69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3F7E873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5918BCB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9FE6" w14:textId="46B134B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0C97204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DAA78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1D664F21" w14:textId="4D77C294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02630DC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2AF4E523" w:rsidR="00AC0A02" w:rsidRPr="00867353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AC0A02"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59266F1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516DD9C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1D73159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7416A91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2D81D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2EEA1836" w14:textId="432539EB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35B8806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74CA3EC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27E3C7B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13369B2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12A15" w14:textId="2F4788A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249B4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5EA82717" w14:textId="4118D1F4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FBA5" w14:textId="0DD72E6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355E152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331B2D0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570B0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0F6E3" w14:textId="735C133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93976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</w:t>
            </w:r>
          </w:p>
          <w:p w14:paraId="071C527D" w14:textId="703B548E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0,01-0,2мг/дм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27BA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EBC1" w14:textId="131B5A9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4E7D005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21ADB81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57BACAD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43D2059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7981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</w:t>
            </w:r>
          </w:p>
          <w:p w14:paraId="2AC3096B" w14:textId="2F27C067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0,0001-0,002мг/дм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20153A4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1B6E34E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06CF9B2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7FFB2BB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706C142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7CFF855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C76A2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  <w:p w14:paraId="1F662642" w14:textId="230CE9CA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0,002-0,05мг/дм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3762B9C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6DF08604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44AD5CF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5FB12DF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0B19193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1CC4662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0C37C" w14:textId="7777777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6428CF"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0DA84CEF" w14:textId="7777777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окисляемость</w:t>
            </w:r>
          </w:p>
          <w:p w14:paraId="20977B52" w14:textId="71D3022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428CF">
              <w:rPr>
                <w:sz w:val="22"/>
                <w:szCs w:val="22"/>
              </w:rPr>
              <w:t>Д ≥ 0,5 мг/дм</w:t>
            </w:r>
            <w:r w:rsidRPr="006428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24009613" w:rsidR="00AC0A02" w:rsidRPr="006428C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22A36" w14:textId="06028403" w:rsidR="00AC0A02" w:rsidRPr="006428CF" w:rsidRDefault="008927D2" w:rsidP="00F9381F">
            <w:pPr>
              <w:ind w:left="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AC0A02" w:rsidRPr="006428CF">
              <w:rPr>
                <w:sz w:val="22"/>
                <w:szCs w:val="22"/>
              </w:rPr>
              <w:t xml:space="preserve"> ISO</w:t>
            </w:r>
          </w:p>
          <w:p w14:paraId="5C3DA9F1" w14:textId="4E2A1CAD" w:rsidR="00AC0A02" w:rsidRPr="006428C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8467-2009</w:t>
            </w:r>
          </w:p>
        </w:tc>
      </w:tr>
      <w:tr w:rsidR="00AC0A02" w:rsidRPr="0038569C" w14:paraId="62B16DB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6A02B9C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749BB3C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5BC3E4D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E6419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Бромиды</w:t>
            </w:r>
          </w:p>
          <w:p w14:paraId="34DE04D6" w14:textId="5F97D5F3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65A5089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B087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0A2904FF" w14:textId="16A195FA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AC0A02" w:rsidRPr="0038569C" w14:paraId="1F21DCD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20AD41B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73E7BD0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4E4DED5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7D9EF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Ортофосфаты</w:t>
            </w:r>
            <w:proofErr w:type="spellEnd"/>
          </w:p>
          <w:p w14:paraId="2479BE78" w14:textId="5D3E64CD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1A98564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3673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23ECEADB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  <w:p w14:paraId="4D0DA28D" w14:textId="2D9CA40B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423D59A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5C11E0B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1.34*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209DB" w14:textId="77777777" w:rsidR="00AC0A02" w:rsidRPr="00C13371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137B7A14" w14:textId="41A3D09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3ADDA12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5134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40D78CFA" w14:textId="66541F65" w:rsidR="00AC0A02" w:rsidRPr="00D64C6C" w:rsidRDefault="00AC0A02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C151C" w14:textId="6A5E6AAA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1C359F">
              <w:rPr>
                <w:sz w:val="22"/>
                <w:szCs w:val="22"/>
              </w:rPr>
              <w:t xml:space="preserve">.25.01.2021  </w:t>
            </w:r>
            <w:r w:rsidR="001C75DB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остановлением Совета Министров Республики Беларусь №37</w:t>
            </w:r>
          </w:p>
          <w:p w14:paraId="1DB293EA" w14:textId="77777777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8483714" w14:textId="5D7B49A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10C3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2D328BF1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  <w:p w14:paraId="7575C617" w14:textId="66E5EFB7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4C813DE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637CD1B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6026278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14CFF1F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317F5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352A295E" w14:textId="44456153" w:rsidR="00AC0A02" w:rsidRPr="00D64C6C" w:rsidRDefault="00AC0A02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37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4698882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A2875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3E238272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  <w:p w14:paraId="69B7D55D" w14:textId="525ED656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2E20451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69271D0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5E6CD87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6B127" w14:textId="724F2A8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E55A7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40C8C9E6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53A71616" w14:textId="473E511D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1991" w14:textId="088A933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1862C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195132A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6684C630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9381F">
              <w:rPr>
                <w:sz w:val="22"/>
                <w:szCs w:val="22"/>
              </w:rPr>
              <w:t>ГОСТ 34786-2021, п.7.1</w:t>
            </w:r>
          </w:p>
          <w:p w14:paraId="476CA5C5" w14:textId="6F0CE92D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61918A6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62D658F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6F0025D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71F65B6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DC9B4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(ОКБ) </w:t>
            </w:r>
          </w:p>
          <w:p w14:paraId="26B14E6A" w14:textId="5BA02C88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386A287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A6905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707BC073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73865C4F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9381F">
              <w:rPr>
                <w:sz w:val="22"/>
                <w:szCs w:val="22"/>
              </w:rPr>
              <w:t>ГОСТ 34786-</w:t>
            </w:r>
            <w:proofErr w:type="gramStart"/>
            <w:r w:rsidRPr="00F9381F">
              <w:rPr>
                <w:sz w:val="22"/>
                <w:szCs w:val="22"/>
              </w:rPr>
              <w:t>2021,п.</w:t>
            </w:r>
            <w:proofErr w:type="gramEnd"/>
            <w:r w:rsidRPr="00F9381F">
              <w:rPr>
                <w:sz w:val="22"/>
                <w:szCs w:val="22"/>
              </w:rPr>
              <w:t>9.1</w:t>
            </w:r>
          </w:p>
          <w:p w14:paraId="3127DE8D" w14:textId="56930199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5B7F788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40AA4F0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1.38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7EFE98B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78CFA9E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6B107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43B2E312" w14:textId="7D05E2DF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90F5A3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344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0930797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74FCABCE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9381F">
              <w:rPr>
                <w:sz w:val="22"/>
                <w:szCs w:val="22"/>
              </w:rPr>
              <w:t>ГОСТ 34786-</w:t>
            </w:r>
            <w:proofErr w:type="gramStart"/>
            <w:r w:rsidRPr="00F9381F">
              <w:rPr>
                <w:sz w:val="22"/>
                <w:szCs w:val="22"/>
              </w:rPr>
              <w:t>2021,п.</w:t>
            </w:r>
            <w:proofErr w:type="gramEnd"/>
            <w:r w:rsidRPr="00F9381F">
              <w:rPr>
                <w:sz w:val="22"/>
                <w:szCs w:val="22"/>
              </w:rPr>
              <w:t>9.1,п.9.3</w:t>
            </w:r>
          </w:p>
          <w:p w14:paraId="571854F1" w14:textId="23B1927E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4ABE1DF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32BB9C5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0128690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68B241C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1EF72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20AD4F78" w14:textId="6B0BB8A3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71E1" w14:textId="7367AAA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DBCB2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CB58B52" w14:textId="77777777" w:rsidR="00AC0A02" w:rsidRDefault="00AC0A02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  <w:p w14:paraId="11F3A2ED" w14:textId="374CD919" w:rsidR="006428CF" w:rsidRPr="00F9381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7C2F7C5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BC49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1.40</w:t>
            </w:r>
          </w:p>
          <w:p w14:paraId="67192040" w14:textId="37910F0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5824DF8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0E9BA9D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04CEF373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06BDF" w14:textId="3E03C0F4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41874079" w14:textId="1F7867FC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0701A97F" w14:textId="6D6C226D" w:rsidR="00AC0A02" w:rsidRPr="00AC0A02" w:rsidRDefault="00AC0A02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653B" w14:textId="77777777" w:rsidR="00AC0A02" w:rsidRDefault="00AC0A02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</w:t>
            </w:r>
            <w:proofErr w:type="gramStart"/>
            <w:r>
              <w:rPr>
                <w:sz w:val="22"/>
                <w:szCs w:val="22"/>
              </w:rPr>
              <w:t>2012,п.</w:t>
            </w:r>
            <w:proofErr w:type="gramEnd"/>
            <w:r>
              <w:rPr>
                <w:sz w:val="22"/>
                <w:szCs w:val="22"/>
              </w:rPr>
              <w:t>3</w:t>
            </w:r>
          </w:p>
          <w:p w14:paraId="74055768" w14:textId="77777777" w:rsidR="00AC0A02" w:rsidRDefault="00AC0A02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</w:t>
            </w:r>
            <w:proofErr w:type="gramStart"/>
            <w:r>
              <w:rPr>
                <w:sz w:val="22"/>
                <w:szCs w:val="22"/>
              </w:rPr>
              <w:t>2012,п.</w:t>
            </w:r>
            <w:proofErr w:type="gramEnd"/>
            <w:r>
              <w:rPr>
                <w:sz w:val="22"/>
                <w:szCs w:val="22"/>
              </w:rPr>
              <w:t>4</w:t>
            </w:r>
          </w:p>
          <w:p w14:paraId="0BF71BDB" w14:textId="77777777" w:rsidR="00AC0A02" w:rsidRDefault="00AC0A02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01D07823" w14:textId="77777777" w:rsidR="00AC0A02" w:rsidRDefault="00AC0A02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  <w:p w14:paraId="65D01E83" w14:textId="21F469C4" w:rsidR="006428CF" w:rsidRPr="00F9381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</w:tr>
      <w:tr w:rsidR="006428CF" w:rsidRPr="0038569C" w14:paraId="4956C8D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67F75" w14:textId="28E02BB9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4844C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41473" w14:textId="63BD3718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78CF3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цезия-137</w:t>
            </w:r>
          </w:p>
          <w:p w14:paraId="6FE7426E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  <w:p w14:paraId="30816C80" w14:textId="77777777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C756B" w14:textId="77777777" w:rsidR="006428CF" w:rsidRP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ГН 10-117-99</w:t>
            </w:r>
          </w:p>
          <w:p w14:paraId="2B613C4D" w14:textId="77777777" w:rsidR="006428CF" w:rsidRP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(РДУ-99)</w:t>
            </w:r>
          </w:p>
          <w:p w14:paraId="4C5312D0" w14:textId="77777777" w:rsidR="006428CF" w:rsidRP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702C338D" w14:textId="081350C9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</w:t>
            </w:r>
            <w:r>
              <w:rPr>
                <w:sz w:val="22"/>
                <w:szCs w:val="22"/>
              </w:rPr>
              <w:t>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9380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6AC2AC3E" w14:textId="7D3A6C30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6428CF" w:rsidRPr="0038569C" w14:paraId="48FBB004" w14:textId="77777777" w:rsidTr="00A145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F3466" w14:textId="6A530C34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A21F2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5022C" w14:textId="455573B6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15A34" w14:textId="7A44D3C5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стронция -90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E5F6D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F869A" w14:textId="3D7D37C9" w:rsidR="006428CF" w:rsidRDefault="006428CF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6428CF" w:rsidRPr="00AC0A02" w14:paraId="3074087F" w14:textId="77777777" w:rsidTr="00A145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1D4A" w14:textId="0397C579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4772D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C446" w14:textId="07D1E062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2A3D9" w14:textId="649F6358" w:rsidR="006428CF" w:rsidRDefault="006428CF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альфа-активность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47D64" w14:textId="5AB5ED5A" w:rsidR="006428CF" w:rsidRDefault="006428CF" w:rsidP="00BF0D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B630F" w14:textId="34B37BC1" w:rsidR="006428CF" w:rsidRDefault="006428CF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AC0A02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9696-2020</w:t>
            </w:r>
          </w:p>
        </w:tc>
      </w:tr>
      <w:tr w:rsidR="006428CF" w:rsidRPr="0038569C" w14:paraId="2F316924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6C601" w14:textId="0624F61F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6F458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C809" w14:textId="5D7C5413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EC29B" w14:textId="05B25072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бета -активность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C9D22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4DC57" w14:textId="77777777" w:rsidR="006428CF" w:rsidRPr="00EE6FCD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AC0A02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9697-2016</w:t>
            </w:r>
          </w:p>
          <w:p w14:paraId="25B5169E" w14:textId="77777777" w:rsidR="006428CF" w:rsidRDefault="006428CF" w:rsidP="00AC0A02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D64C6C" w:rsidRPr="0038569C" w14:paraId="68AC6F9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7A03E" w14:textId="0D04288D" w:rsidR="00D64C6C" w:rsidRDefault="00D64C6C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DFFFC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34B23D17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34DE6D54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5414FE6A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4710C9D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2B0CD7D8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  <w:p w14:paraId="69BB6999" w14:textId="0900D3E7" w:rsidR="006428CF" w:rsidRPr="00D64C6C" w:rsidRDefault="006428CF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F152E" w14:textId="2AEA5A64" w:rsidR="00D64C6C" w:rsidRDefault="00D64C6C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A70C9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6EE5D3A4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  <w:p w14:paraId="046C768F" w14:textId="77777777" w:rsidR="00D64C6C" w:rsidRDefault="00D64C6C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87CFE" w14:textId="766E8E4F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77E32F4D" w14:textId="79A7FDEE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500CEE31" w14:textId="2058C81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AA804" w14:textId="29CE31AA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0805D9" w:rsidRPr="0038569C" w14:paraId="15150F8F" w14:textId="77777777" w:rsidTr="00D64C6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25218" w14:textId="6AFA049B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B29F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5065E3D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6FE2735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5D70A2D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5239C8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1D5432D2" w14:textId="02387DAD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E5C6F" w14:textId="37EA1518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806BF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079CE65E" w14:textId="182DCE56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50D6B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18571F1F" w14:textId="3585FB83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1AC6250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5D4A2F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EBAD3E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BFFADB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6B29E6F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D173D5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7FE9AB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3FD9588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5B5B4B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912D50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E7085E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194EB4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7A3273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CB150BC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C9B6B9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832347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5AC220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C1630F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8F6635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9D93BF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0D0D56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18B1DD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22FEB2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6816B3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C7AE60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6A3238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4234B9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207970C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4C3B28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726C88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565C5D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44A0C3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815274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40E5A5A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575F7C2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CF0D91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F29B32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68C740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FFDA9AA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C436879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8389F4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B731568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91214F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93E6809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9EA79" w14:textId="1BF4BFDA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0805D9" w:rsidRPr="0038569C" w14:paraId="6C29EAF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5B377632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2C4E" w14:textId="197695F3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AC51" w14:textId="1770C2B9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AF358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75915C31" w14:textId="6A3B0AFE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AA98D" w14:textId="7F86E74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419FC6CC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0805D9" w:rsidRPr="0038569C" w14:paraId="470AD77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C89A4" w14:textId="65B82153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92AC7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AD1BB" w14:textId="299A674A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CF109" w14:textId="76218F08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7DB14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C955C" w14:textId="7CB03434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0805D9" w:rsidRPr="0038569C" w14:paraId="66AF371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FE037" w14:textId="03B83A53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986CE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56B2C" w14:textId="0ECF9971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44C2" w14:textId="4D3E42EA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3B52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93125" w14:textId="50856EC5" w:rsidR="000805D9" w:rsidRPr="00D64C6C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0805D9" w:rsidRPr="0038569C" w14:paraId="72A8FF1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F97C2" w14:textId="63A3302F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DD9AC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4806A" w14:textId="7534B03F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A681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31DF2FAF" w14:textId="0D77D76E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529DC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3BC3B" w14:textId="12363AC5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31954-2012,п.4</w:t>
            </w:r>
          </w:p>
        </w:tc>
      </w:tr>
      <w:tr w:rsidR="000805D9" w:rsidRPr="0038569C" w14:paraId="7727D40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0B401" w14:textId="03648F72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6791B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0EC7A" w14:textId="04BC94F1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A9387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5DDD0532" w14:textId="21D75937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D3931" w14:textId="77777777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748F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1327C11B" w14:textId="19BE58AF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0D04C3C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C36AD" w14:textId="50698BFE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A843B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FAF2A" w14:textId="365CF709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DD65C" w14:textId="77777777" w:rsidR="000805D9" w:rsidRPr="006428CF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Нитраты</w:t>
            </w:r>
          </w:p>
          <w:p w14:paraId="506FAF1B" w14:textId="269594E1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  <w:vertAlign w:val="superscript"/>
              </w:rPr>
            </w:pPr>
            <w:r w:rsidRPr="006428CF">
              <w:rPr>
                <w:sz w:val="22"/>
                <w:szCs w:val="22"/>
              </w:rPr>
              <w:t xml:space="preserve">Д </w:t>
            </w:r>
            <w:r w:rsidR="00C8562D" w:rsidRPr="006428CF">
              <w:rPr>
                <w:sz w:val="22"/>
                <w:szCs w:val="22"/>
              </w:rPr>
              <w:t xml:space="preserve">≥ </w:t>
            </w:r>
            <w:r w:rsidRPr="006428CF">
              <w:rPr>
                <w:sz w:val="22"/>
                <w:szCs w:val="22"/>
              </w:rPr>
              <w:t>0,1 мг/дм</w:t>
            </w:r>
            <w:r w:rsidRPr="006428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D7845" w14:textId="77777777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20D84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1F1BEAA0" w14:textId="793D71DE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670DECE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BCF5B" w14:textId="7C61E080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E9BE4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5EC3" w14:textId="454647A9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7FB88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30A305A7" w14:textId="2168D6AC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CB4F3" w14:textId="77777777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8F32B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5D56D3F3" w14:textId="0FC5BDB2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60829E8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AEF07" w14:textId="49D6B46D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07D71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91DBC" w14:textId="65805442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D4DBC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10269AAE" w14:textId="7CEC1DF1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8AF79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F4B97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4C407984" w14:textId="6D239CEB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4ED07C1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DC424" w14:textId="471E4C74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A574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C2C5" w14:textId="0A47E500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EDC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5286A4BB" w14:textId="11370840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A775F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F4D1C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19723E66" w14:textId="79FDF220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073C991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C32C" w14:textId="69F2E15E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26958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02046" w14:textId="1E3EB65B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676EE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Ортофосфаты</w:t>
            </w:r>
            <w:proofErr w:type="spellEnd"/>
          </w:p>
          <w:p w14:paraId="2992E5F6" w14:textId="49838BCB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CE19E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36DF1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4EB8164E" w14:textId="462D90C4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01A85AD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E4B8" w14:textId="681535D0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3F08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10E17" w14:textId="5D177D5A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0D0D7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6AC66FAE" w14:textId="24D21007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7528E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70499" w14:textId="0043A130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0805D9" w:rsidRPr="0038569C" w14:paraId="32E8E3D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2B349" w14:textId="57163F66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4EA7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37CEC" w14:textId="3D8B601E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322C9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5FAC2B4C" w14:textId="3B22A3CA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5D9F9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35779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5A881DB7" w14:textId="2B7F9EE4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0805D9" w:rsidRPr="0038569C" w14:paraId="55A12D3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99C5B" w14:textId="0B8B1149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04A9F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B571A" w14:textId="59FF53D0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F3B3D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13697A22" w14:textId="75887FCC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F1D3A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120B9" w14:textId="24855B19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0525D56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54378" w14:textId="3708B9AE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A3B1F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AD6A5" w14:textId="1009348A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15D8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  <w:p w14:paraId="31597599" w14:textId="77527F61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13982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822A4" w14:textId="6E0A537A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46DF9ED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6DECE" w14:textId="53C59A9E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E52EA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F98D3" w14:textId="1D316855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45D8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</w:t>
            </w:r>
          </w:p>
          <w:p w14:paraId="5C76AADF" w14:textId="6FF37DCF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0,001-0,2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0D2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32000" w14:textId="6C5F6FA4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4C54EA7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E350E" w14:textId="053C333E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63CC3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60D83" w14:textId="244AD1E1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25C68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3CB11A0E" w14:textId="32ED9630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15F27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C53BA" w14:textId="0E9C94F0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0B1C488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040DF" w14:textId="016834F7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5744A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2D74" w14:textId="280A7808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B914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34F0A6AF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328B6434" w14:textId="0F49A72A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0,5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FE70C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369C" w14:textId="3643A4CF" w:rsidR="000805D9" w:rsidRDefault="00C8562D" w:rsidP="000805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0805D9" w:rsidRPr="006428CF">
              <w:rPr>
                <w:sz w:val="22"/>
                <w:szCs w:val="22"/>
              </w:rPr>
              <w:t xml:space="preserve"> IS</w:t>
            </w:r>
            <w:r w:rsidR="000805D9" w:rsidRPr="000805D9">
              <w:rPr>
                <w:sz w:val="22"/>
                <w:szCs w:val="22"/>
              </w:rPr>
              <w:t>O</w:t>
            </w:r>
          </w:p>
          <w:p w14:paraId="339F8E21" w14:textId="53C3EBB1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8467-2009</w:t>
            </w:r>
          </w:p>
        </w:tc>
      </w:tr>
      <w:tr w:rsidR="000805D9" w:rsidRPr="0038569C" w14:paraId="6105B9C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BB01" w14:textId="32BA7B75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0C03A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B20A7" w14:textId="39216E02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6021D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4BC06741" w14:textId="179E9F8C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6187C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07CB" w14:textId="3A4F0451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7BBDE3F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B3B16" w14:textId="3F0A58B2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6A039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D6D65" w14:textId="04657ADC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FED2" w14:textId="77777777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Поверхностно-активные вещества (ПАВ)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31A887E" w14:textId="5BA07CA8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0,025-2,0мг/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32A95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63AE" w14:textId="5DD9ABE2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 п.3</w:t>
            </w:r>
          </w:p>
        </w:tc>
      </w:tr>
      <w:tr w:rsidR="000805D9" w:rsidRPr="0038569C" w14:paraId="19343CC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D7668" w14:textId="091D5EB1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470EA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C81AC" w14:textId="02A3D273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D34FB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Фенольный индекс</w:t>
            </w:r>
          </w:p>
          <w:p w14:paraId="779773F4" w14:textId="3B5B748F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0,0005-25мг/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85AFE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785C8" w14:textId="0485A661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0805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0805D9" w:rsidRPr="0038569C" w14:paraId="6B96E45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0CAC7" w14:textId="4E227C7A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02B0D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08E1B" w14:textId="17F1BE9D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A3C2B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Цианиды</w:t>
            </w:r>
          </w:p>
          <w:p w14:paraId="2E58695E" w14:textId="164C7CB5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0,01-0,25мг/дм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F0089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AED13" w14:textId="77777777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05442E3" w14:textId="2CD68784" w:rsidR="000805D9" w:rsidRDefault="00C8562D" w:rsidP="000805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51680</w:t>
            </w:r>
            <w:r w:rsidR="000805D9" w:rsidRPr="006428CF">
              <w:rPr>
                <w:sz w:val="22"/>
                <w:szCs w:val="22"/>
              </w:rPr>
              <w:t>-2001</w:t>
            </w:r>
          </w:p>
        </w:tc>
      </w:tr>
      <w:tr w:rsidR="000805D9" w:rsidRPr="0038569C" w14:paraId="10A74A2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A1BC" w14:textId="1CF12C28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B91D2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60E0B" w14:textId="0C36E340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8B9B6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2F56CED" w14:textId="0F58D857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0,0001-0,01мг/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08B06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25798" w14:textId="1242B79D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65CB1171" w14:textId="77777777" w:rsidTr="000805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74AA4" w14:textId="7F51F560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75E53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A93CF" w14:textId="248ACE8A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24910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29653721" w14:textId="1B568EB1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0B90B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79C7B" w14:textId="773AC2F4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5A3C5D00" w14:textId="77777777" w:rsidTr="000805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1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F07B2" w14:textId="4BD934C1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2.26*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EE8A6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792005E3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C8ED0A5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6DE73B75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AE0D876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55B70909" w14:textId="7EDD0280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28226" w14:textId="2A2861EE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1B1B6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31A7CA84" w14:textId="3AA0DFD9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74D94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132A5CAF" w14:textId="67786248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0D10F436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6F51" w14:textId="6F682212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0926F8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09F6A" w14:textId="6CFF0E86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074F8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2CF4" w14:textId="08F00002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CFCC1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</w:t>
            </w:r>
          </w:p>
          <w:p w14:paraId="264D64D5" w14:textId="05CDF4C9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0,01-0,2мг/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21134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AB8DA" w14:textId="330512BC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1C72DB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5E8F7" w14:textId="64CC7B37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72D5C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41642" w14:textId="64AC7349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FB22D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</w:t>
            </w:r>
          </w:p>
          <w:p w14:paraId="1806DB4A" w14:textId="49347BE4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0,0001-0,002мг/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75C5B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EAEC" w14:textId="193BC639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82E7AA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4AFC4" w14:textId="25A1C9E9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7D3FC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C4609" w14:textId="25302B36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67A6D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  <w:p w14:paraId="500798CA" w14:textId="7D81AE7E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0,002-0,05мг/дм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D6F33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CDFF" w14:textId="267FBDE2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5BB68D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F3303" w14:textId="4CC4D0D8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4B116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A7F45" w14:textId="0DA45A46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FABB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19CAC6D5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  <w:p w14:paraId="34015195" w14:textId="56171A8F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0,005-50 мг/</w:t>
            </w:r>
            <w:r w:rsidR="003C462E">
              <w:rPr>
                <w:sz w:val="22"/>
                <w:szCs w:val="22"/>
              </w:rPr>
              <w:t xml:space="preserve"> дм</w:t>
            </w:r>
            <w:r w:rsidR="003C46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3A0F7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2E36B" w14:textId="4225840F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</w:tc>
      </w:tr>
      <w:tr w:rsidR="00C53021" w:rsidRPr="0038569C" w14:paraId="191DB744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51435" w14:textId="43127CE1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50640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DACA7" w14:textId="71CB19B9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B7A2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71DF8B3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16F54F9F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C4F24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C436D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DE3780D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797503BF" w14:textId="0A816132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34786-2021, п.7.1</w:t>
            </w:r>
          </w:p>
        </w:tc>
      </w:tr>
      <w:tr w:rsidR="00C53021" w:rsidRPr="0038569C" w14:paraId="25609547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5D540" w14:textId="7A2BE1FD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2D54F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2878" w14:textId="207A5FCE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A34DC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(ОКБ) </w:t>
            </w:r>
          </w:p>
          <w:p w14:paraId="2033453C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F3C6C4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A994A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73277CA7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481D4158" w14:textId="4CE60B8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34786-2021,п.9.1</w:t>
            </w:r>
          </w:p>
        </w:tc>
      </w:tr>
      <w:tr w:rsidR="00C53021" w:rsidRPr="0038569C" w14:paraId="5867148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3AD62" w14:textId="18134761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F4811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883E" w14:textId="3055136F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7578D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7B23AB1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7286F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87FA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6DB4DCD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6A870210" w14:textId="46446BFE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34786-2021,п.9.1,п.9.3</w:t>
            </w:r>
          </w:p>
        </w:tc>
      </w:tr>
      <w:tr w:rsidR="00C53021" w:rsidRPr="0038569C" w14:paraId="47CEA59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500C7" w14:textId="042CCEEB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BA71D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CEB1" w14:textId="49EFC3CB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7186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72AF7F67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  <w:p w14:paraId="716416E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F2AAE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792C5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51A526CF" w14:textId="0A866F41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</w:tc>
      </w:tr>
      <w:tr w:rsidR="00C53021" w:rsidRPr="0038569C" w14:paraId="7B417E19" w14:textId="77777777" w:rsidTr="00C530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6E60B" w14:textId="69F48058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40118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F266" w14:textId="161BC0E3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167C" w14:textId="41C3808F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7BB5B" w14:textId="48CC7D3D" w:rsidR="00C53021" w:rsidRPr="006428CF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 w:rsidRPr="006428CF">
              <w:rPr>
                <w:sz w:val="22"/>
                <w:szCs w:val="22"/>
              </w:rPr>
              <w:t>ГН 10-117-99</w:t>
            </w:r>
          </w:p>
          <w:p w14:paraId="034B3787" w14:textId="6ABCAB5E" w:rsidR="00C53021" w:rsidRPr="006428CF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 </w:t>
            </w:r>
            <w:r w:rsidR="00C53021" w:rsidRPr="006428CF">
              <w:rPr>
                <w:sz w:val="22"/>
                <w:szCs w:val="22"/>
              </w:rPr>
              <w:t>(РДУ-99)</w:t>
            </w:r>
          </w:p>
          <w:p w14:paraId="55DAED9B" w14:textId="559577CB" w:rsidR="00C8562D" w:rsidRPr="006428CF" w:rsidRDefault="00C8562D" w:rsidP="00C856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7AB56E4E" w14:textId="4ADA41E7" w:rsidR="00C53021" w:rsidRPr="00295E4A" w:rsidRDefault="00C8562D" w:rsidP="00C85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color w:val="000000"/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52071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1D55AFAF" w14:textId="135A38CA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C53021" w:rsidRPr="0038569C" w14:paraId="50B8A7E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96E14" w14:textId="0D7CDE5B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E0D001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88EEE" w14:textId="07415788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00EC3" w14:textId="70C7AE15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стронция -90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3218F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B592B" w14:textId="376E45E1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C53021" w:rsidRPr="0038569C" w14:paraId="56DEBC8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E2E86" w14:textId="77777777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2.37</w:t>
            </w:r>
          </w:p>
          <w:p w14:paraId="1AA9A07A" w14:textId="3F5A8A08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E1C9E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CD15D" w14:textId="1C72F1D5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888EC" w14:textId="00B42710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B4A83" w14:textId="21A04BAD" w:rsidR="00C53021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>
              <w:rPr>
                <w:sz w:val="22"/>
                <w:szCs w:val="22"/>
              </w:rPr>
              <w:t>ГОСТ 31861-2012</w:t>
            </w:r>
          </w:p>
          <w:p w14:paraId="53C978AF" w14:textId="71D6AC86" w:rsidR="00C53021" w:rsidRPr="00C53021" w:rsidRDefault="001C75DB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>
              <w:rPr>
                <w:sz w:val="22"/>
                <w:szCs w:val="22"/>
              </w:rPr>
              <w:t>ГОСТ 31942-2012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49DFC" w14:textId="4530A4B5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1C75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43DDB705" w14:textId="77777777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7327BF31" w14:textId="2BC31901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</w:tc>
      </w:tr>
      <w:tr w:rsidR="00C53021" w:rsidRPr="0038569C" w14:paraId="29B480F9" w14:textId="77777777" w:rsidTr="00C530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9161B" w14:textId="4CEA52C1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94234" w14:textId="77777777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</w:t>
            </w:r>
          </w:p>
          <w:p w14:paraId="27CD7D2A" w14:textId="5E169945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1147778C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DC1EDAD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3C8126B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D773D0D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26E260A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6B63376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6E109F1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291D902" w14:textId="45283CD1" w:rsidR="00C53021" w:rsidRPr="00295E4A" w:rsidRDefault="00C53021" w:rsidP="00F52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EFB57" w14:textId="3D12D286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D1BBC" w14:textId="1623440F" w:rsidR="00C53021" w:rsidRPr="006428CF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9099F" w14:textId="0523A40F" w:rsidR="006428CF" w:rsidRPr="006428CF" w:rsidRDefault="001C75DB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 </w:t>
            </w:r>
            <w:r w:rsidR="006428CF" w:rsidRPr="006428CF">
              <w:rPr>
                <w:sz w:val="22"/>
                <w:szCs w:val="22"/>
              </w:rPr>
              <w:t xml:space="preserve"> ГН 10-117-99</w:t>
            </w:r>
          </w:p>
          <w:p w14:paraId="50C2D35B" w14:textId="77777777" w:rsidR="006428CF" w:rsidRPr="006428CF" w:rsidRDefault="006428CF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 (РДУ-99)</w:t>
            </w:r>
          </w:p>
          <w:p w14:paraId="5D33258B" w14:textId="77777777" w:rsidR="006428CF" w:rsidRPr="006428CF" w:rsidRDefault="006428CF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025DE10E" w14:textId="4EDC72A3" w:rsidR="00C53021" w:rsidRPr="006428CF" w:rsidRDefault="006428CF" w:rsidP="001C75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C7D6D" w14:textId="77777777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668F7CD2" w14:textId="77777777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C53021" w:rsidRPr="0038569C" w14:paraId="54081D90" w14:textId="77777777" w:rsidTr="00C530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A07AB" w14:textId="6D7E3166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6428CF">
              <w:rPr>
                <w:color w:val="000000"/>
                <w:sz w:val="22"/>
                <w:szCs w:val="22"/>
              </w:rPr>
              <w:t>.2*</w:t>
            </w:r>
            <w:r w:rsidR="001C75DB" w:rsidRPr="006428C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DA3C0" w14:textId="77777777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</w:t>
            </w:r>
          </w:p>
          <w:p w14:paraId="212FF310" w14:textId="77777777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5834E6C3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5B729" w14:textId="3F4F74C1" w:rsidR="00C53021" w:rsidRP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100.05/42.000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05E16" w14:textId="2B2C430C" w:rsidR="00C53021" w:rsidRP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4ED9D" w14:textId="7EF6117B" w:rsidR="00C53021" w:rsidRPr="00C53021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 w:rsidRPr="00C53021">
              <w:rPr>
                <w:sz w:val="22"/>
                <w:szCs w:val="22"/>
              </w:rPr>
              <w:t>СТБ 1057-2016</w:t>
            </w:r>
          </w:p>
          <w:p w14:paraId="68B642B0" w14:textId="7385C93E" w:rsidR="00C53021" w:rsidRP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31862-2012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F7A8" w14:textId="77777777" w:rsidR="00C53021" w:rsidRP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СТБ 1057-2016</w:t>
            </w:r>
          </w:p>
          <w:p w14:paraId="33295755" w14:textId="6F6DDB6B" w:rsidR="00C53021" w:rsidRP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31862-2012, п.4,п.5</w:t>
            </w:r>
          </w:p>
        </w:tc>
      </w:tr>
      <w:tr w:rsidR="00476FB5" w:rsidRPr="0038569C" w14:paraId="75F7690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B552F" w14:textId="268B10EA" w:rsidR="00476FB5" w:rsidRDefault="00476FB5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FD187" w14:textId="65A94052" w:rsidR="00476FB5" w:rsidRPr="00295E4A" w:rsidRDefault="00476FB5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Осадки сточных вод, зольные отходы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5FFA2" w14:textId="29156FD8" w:rsidR="00476FB5" w:rsidRDefault="00476FB5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100.08/04.125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CD0A6" w14:textId="36707415" w:rsidR="00476FB5" w:rsidRDefault="00476FB5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20F77" w14:textId="18B150EF" w:rsidR="00476FB5" w:rsidRDefault="00476FB5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</w:t>
            </w:r>
            <w:r w:rsidR="001C75DB">
              <w:rPr>
                <w:sz w:val="22"/>
                <w:szCs w:val="22"/>
              </w:rPr>
              <w:t xml:space="preserve">ными отходами», утв.31.12.2015 </w:t>
            </w:r>
            <w:proofErr w:type="gramStart"/>
            <w:r w:rsidR="001C75D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остановлением  Минздрава</w:t>
            </w:r>
            <w:proofErr w:type="gramEnd"/>
            <w:r>
              <w:rPr>
                <w:sz w:val="22"/>
                <w:szCs w:val="22"/>
              </w:rPr>
              <w:t xml:space="preserve"> РБ №142</w:t>
            </w:r>
          </w:p>
          <w:p w14:paraId="72E8E958" w14:textId="77777777" w:rsidR="001C75DB" w:rsidRPr="006428CF" w:rsidRDefault="001C75DB" w:rsidP="001C75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0A5D789A" w14:textId="6C4CDA7D" w:rsidR="00476FB5" w:rsidRPr="00C53021" w:rsidRDefault="001C75DB" w:rsidP="001C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E06CE" w14:textId="77777777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3EE86F02" w14:textId="7CB7EC24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476FB5" w:rsidRPr="0038569C" w14:paraId="5D1D70B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28B20" w14:textId="77777777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  <w:p w14:paraId="631EE033" w14:textId="6436561D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BEF73" w14:textId="77777777" w:rsidR="00476FB5" w:rsidRPr="00295E4A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F056" w14:textId="4CC4B210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9D9C0" w14:textId="30EFE814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371AB" w14:textId="7EA7200D" w:rsidR="00476FB5" w:rsidRP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МОПр.МН</w:t>
            </w:r>
            <w:proofErr w:type="spellEnd"/>
            <w:r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59C4A" w14:textId="77777777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МОПр</w:t>
            </w:r>
            <w:proofErr w:type="spellEnd"/>
            <w:r>
              <w:rPr>
                <w:sz w:val="22"/>
                <w:szCs w:val="22"/>
              </w:rPr>
              <w:t>. МН 01-98, п.п.4.1,4.4</w:t>
            </w:r>
          </w:p>
          <w:p w14:paraId="5CFC7B92" w14:textId="77777777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476FB5" w:rsidRPr="0038569C" w14:paraId="4F32E666" w14:textId="77777777" w:rsidTr="003C462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8C3DE" w14:textId="78480FFB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EE289" w14:textId="6F7EDD95" w:rsidR="00476FB5" w:rsidRPr="00295E4A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Рабочие места различных видов трудовой деятельности</w:t>
            </w:r>
            <w:r>
              <w:rPr>
                <w:sz w:val="22"/>
                <w:szCs w:val="22"/>
              </w:rPr>
              <w:t xml:space="preserve"> Производственная территория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54ECD" w14:textId="1538575A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CEEAF" w14:textId="2D7BC8C6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D51EC" w14:textId="1D11FC06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</w:t>
            </w:r>
          </w:p>
          <w:p w14:paraId="142D6BBF" w14:textId="593CD5FE" w:rsidR="00476FB5" w:rsidRPr="006428CF" w:rsidRDefault="00476FB5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</w:t>
            </w:r>
            <w:proofErr w:type="spellStart"/>
            <w:r>
              <w:rPr>
                <w:sz w:val="22"/>
                <w:szCs w:val="22"/>
              </w:rPr>
              <w:t>Комчернобылем</w:t>
            </w:r>
            <w:proofErr w:type="spellEnd"/>
            <w:r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B2C65" w14:textId="183173F1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</w:t>
            </w:r>
            <w:r w:rsidR="003C46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1906-2020</w:t>
            </w:r>
          </w:p>
        </w:tc>
      </w:tr>
      <w:tr w:rsidR="003C462E" w:rsidRPr="0038569C" w14:paraId="78338B32" w14:textId="77777777" w:rsidTr="003C462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D6775" w14:textId="57865A8A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499A" w14:textId="77777777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Подземные </w:t>
            </w:r>
          </w:p>
          <w:p w14:paraId="72479792" w14:textId="3284FCF5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4B16F401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BB7E8" w14:textId="40E46E91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28652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52EB2E8D" w14:textId="4297C2DE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B98A3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64BB84D2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2.1.5.10-20-2003</w:t>
            </w:r>
          </w:p>
          <w:p w14:paraId="2365A6F3" w14:textId="7CA8CD82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2.1.5.10-29-2003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275F2" w14:textId="07C7CA0A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3C462E" w:rsidRPr="0038569C" w14:paraId="62ACC5C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58F96" w14:textId="6EDC4FC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22DA2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65EA" w14:textId="169E950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B6F1D" w14:textId="5CC844F9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292B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32E88" w14:textId="72968C42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3C462E" w:rsidRPr="0038569C" w14:paraId="7C78B60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60EA" w14:textId="168AEE42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6D61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F0B8" w14:textId="5E8BB4F1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97731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03A29DD0" w14:textId="4DB6A2F6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CD54F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F9A4" w14:textId="06ED97D4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087D998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66885" w14:textId="2058C396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489B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3EB53" w14:textId="63E65FC7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453D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1FA7B1B0" w14:textId="148FB8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8666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D89D5" w14:textId="10A4AE51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47533BC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93857" w14:textId="2C57D077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3273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43902" w14:textId="18C02315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A550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02FBB4E8" w14:textId="68A463B4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7DE15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F8F23" w14:textId="22A3B022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44FBA7E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AF704" w14:textId="42EA304A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31DE3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E413E" w14:textId="040EB33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E91FC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5660150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0,0001-0,01мг/</w:t>
            </w:r>
          </w:p>
          <w:p w14:paraId="0EA9AEB5" w14:textId="054D2538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01EA9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5091D" w14:textId="398B8BB5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293647B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0E9C" w14:textId="37F78A17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F31B8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3186B" w14:textId="397B6D5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F044A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Поверхностно-активные вещества</w:t>
            </w:r>
          </w:p>
          <w:p w14:paraId="73F4689E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(ПАВ)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8EC79AB" w14:textId="0591CC42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0,025-2,0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462D2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8B997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 п.3</w:t>
            </w:r>
          </w:p>
          <w:p w14:paraId="3A4FF9FE" w14:textId="77777777" w:rsidR="003C462E" w:rsidRDefault="003C462E" w:rsidP="003C462E">
            <w:pPr>
              <w:ind w:right="-57"/>
              <w:rPr>
                <w:sz w:val="22"/>
                <w:szCs w:val="22"/>
              </w:rPr>
            </w:pPr>
          </w:p>
        </w:tc>
      </w:tr>
      <w:tr w:rsidR="003C462E" w:rsidRPr="0038569C" w14:paraId="2AD667F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52DC7" w14:textId="4000625C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9FCBE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C982" w14:textId="64A4C580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9A2C8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3B68A07B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DDC5AD0" w14:textId="4555A79D" w:rsidR="00B95121" w:rsidRPr="003C462E" w:rsidRDefault="00B95121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94CE8F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4F420" w14:textId="0AD44B69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7ADD9708" w14:textId="77777777" w:rsidTr="00F5292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E7CA" w14:textId="3D85C9E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83754" w14:textId="77777777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Подземные </w:t>
            </w:r>
          </w:p>
          <w:p w14:paraId="486F5C38" w14:textId="77777777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710E018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8D62" w14:textId="0D5DABDA" w:rsidR="003C462E" w:rsidRPr="001C359F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68038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3D05AD76" w14:textId="7061BA1C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2025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6D1EDC11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2.1.5.10-20-2003</w:t>
            </w:r>
          </w:p>
          <w:p w14:paraId="1DDC5EF0" w14:textId="53ED73F5" w:rsidR="003C462E" w:rsidRPr="00295E4A" w:rsidRDefault="003C462E" w:rsidP="00BF5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2.1.5.10-29-2003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2D336" w14:textId="30734534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3FA42040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6375E" w14:textId="39E83A3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6.10*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71002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DBDC5" w14:textId="2B8D6EB9" w:rsidR="003C462E" w:rsidRPr="001C359F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D726A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(суммарно)</w:t>
            </w:r>
          </w:p>
          <w:p w14:paraId="71460C60" w14:textId="5C4D6315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5A89A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61850" w14:textId="7777777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1C31DAD0" w14:textId="256FAB9A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3C462E" w:rsidRPr="0038569C" w14:paraId="59514F97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A87C" w14:textId="5F63D033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6.11*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48E90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E0B45" w14:textId="4816F435" w:rsidR="003C462E" w:rsidRPr="001C359F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3771D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211D4F8E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  <w:p w14:paraId="1363318F" w14:textId="2CB35F7A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0E61B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8BA1" w14:textId="786298CB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</w:tc>
      </w:tr>
      <w:tr w:rsidR="003C462E" w:rsidRPr="0038569C" w14:paraId="694E984F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1A2E8" w14:textId="0B4CDD13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6.12*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39545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23CA1" w14:textId="7EAEADD8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04516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Фенольный индекс</w:t>
            </w:r>
          </w:p>
          <w:p w14:paraId="38771C28" w14:textId="77777777" w:rsidR="003C462E" w:rsidRPr="00A01A6C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12CA7AF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9AB1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51B8B" w14:textId="798C9CE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3C46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3C462E" w:rsidRPr="0038569C" w14:paraId="2B503016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DEBEF" w14:textId="166A9A18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6.13*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0FBA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089D" w14:textId="66E99A0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2D94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37EE4BDF" w14:textId="226C3F2F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0,04-0,56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185E0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F1980" w14:textId="7777777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18165-2014,</w:t>
            </w:r>
          </w:p>
          <w:p w14:paraId="25D9B061" w14:textId="1BD23C10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3C462E" w:rsidRPr="0038569C" w14:paraId="32B8ACAB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7296D" w14:textId="081EBADD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6.14*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D0AD8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5EEE9" w14:textId="6B56EF40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5685C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 аммония (суммарно)</w:t>
            </w:r>
          </w:p>
          <w:p w14:paraId="70CB56CE" w14:textId="2DC0ABE4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E07D5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810E2" w14:textId="7777777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520F5EE7" w14:textId="569C9F94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</w:tc>
      </w:tr>
      <w:tr w:rsidR="003C462E" w:rsidRPr="0038569C" w14:paraId="1C326415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6804" w14:textId="7CE66244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6.15*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A4D33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7F02" w14:textId="51A2E188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30667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  <w:p w14:paraId="3A3555A1" w14:textId="1F09A21E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2DC8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2F51E" w14:textId="4F9D26C0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0FF3BA01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AD474" w14:textId="6444DDE2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6.16*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53950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47D5F" w14:textId="035C8B1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12A82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</w:t>
            </w:r>
          </w:p>
          <w:p w14:paraId="613A47AD" w14:textId="6A4C934B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CB17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BEC8" w14:textId="4D74260E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3C3909B3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71511" w14:textId="17FD1EA4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6.17*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00658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0174A" w14:textId="721BB78C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D6C9F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Фенолы</w:t>
            </w:r>
          </w:p>
          <w:p w14:paraId="69DA49FF" w14:textId="250128E4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0,0005-25,0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5ACDA" w14:textId="4AAAD115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512A4" w14:textId="388A6C60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3C46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3C462E" w:rsidRPr="0038569C" w14:paraId="1BDBF27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B4D2A" w14:textId="407B593E" w:rsidR="003C462E" w:rsidRPr="00B95121" w:rsidRDefault="00B95121" w:rsidP="00B95121">
            <w:pPr>
              <w:ind w:left="57" w:right="-57"/>
              <w:jc w:val="center"/>
              <w:rPr>
                <w:b/>
                <w:sz w:val="22"/>
                <w:szCs w:val="22"/>
              </w:rPr>
            </w:pPr>
            <w:r w:rsidRPr="00B95121">
              <w:rPr>
                <w:b/>
                <w:sz w:val="22"/>
                <w:szCs w:val="22"/>
              </w:rPr>
              <w:t>ул. Луначарского, 152/1, 246024, г. Гомель, Гомельская область</w:t>
            </w:r>
          </w:p>
        </w:tc>
      </w:tr>
      <w:tr w:rsidR="00470AD9" w:rsidRPr="0038569C" w14:paraId="684B3D3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DDB9D" w14:textId="58F68365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F0A8C" w14:textId="2485FCBB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48814" w14:textId="6576B325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100.09./08.156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38635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4FC564B2" w14:textId="3EF18F39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2FF2B" w14:textId="2FF53CF3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B6473C">
              <w:rPr>
                <w:sz w:val="22"/>
                <w:szCs w:val="22"/>
              </w:rPr>
              <w:t>.25.01.2021</w:t>
            </w:r>
            <w:r w:rsidR="00BF5F53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остановлением Совета</w:t>
            </w:r>
            <w:r w:rsidR="00BF5F53">
              <w:rPr>
                <w:sz w:val="22"/>
                <w:szCs w:val="22"/>
              </w:rPr>
              <w:t xml:space="preserve"> Министров Республики Беларусь </w:t>
            </w:r>
            <w:r>
              <w:rPr>
                <w:sz w:val="22"/>
                <w:szCs w:val="22"/>
              </w:rPr>
              <w:t>№37</w:t>
            </w:r>
          </w:p>
          <w:p w14:paraId="6E2FF4FD" w14:textId="77777777" w:rsidR="00BF5F53" w:rsidRDefault="00BF5F53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67D3C34D" w14:textId="77777777" w:rsidR="00470AD9" w:rsidRPr="00C13371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62B4DD33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D3E1" w14:textId="4A12DAF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470AD9" w:rsidRPr="0038569C" w14:paraId="5DDD5E7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B285C" w14:textId="554F138B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8363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2821" w14:textId="506720A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45F84" w14:textId="541046C3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12983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26944" w14:textId="3BE2DF94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470AD9" w:rsidRPr="0038569C" w14:paraId="320FAB4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A92D3" w14:textId="244567AB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F8D3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FAF4" w14:textId="09A807B0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9307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67702E2B" w14:textId="0F778481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8050E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6D755" w14:textId="4FDF50B8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470AD9" w:rsidRPr="0038569C" w14:paraId="5A88DA3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D722F" w14:textId="52C1719B" w:rsidR="00470AD9" w:rsidRDefault="00BF5F53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7.4</w:t>
            </w:r>
            <w:r w:rsidR="00470AD9" w:rsidRPr="006428C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2767B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7F465" w14:textId="30AB54BF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EEEFD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  <w:p w14:paraId="1E57AADF" w14:textId="7722FE49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3013C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31491" w14:textId="0CE09A31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п.3</w:t>
            </w:r>
          </w:p>
        </w:tc>
      </w:tr>
      <w:tr w:rsidR="00470AD9" w:rsidRPr="0038569C" w14:paraId="02B4970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EF90" w14:textId="42CD648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41C5C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E657" w14:textId="1F87F749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668D0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628FBD5D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</w:t>
            </w:r>
          </w:p>
          <w:p w14:paraId="17C1672F" w14:textId="148223EB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025CD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E5924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</w:t>
            </w:r>
          </w:p>
          <w:p w14:paraId="27D71E5D" w14:textId="798EAB3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 2,3</w:t>
            </w:r>
          </w:p>
        </w:tc>
      </w:tr>
      <w:tr w:rsidR="00470AD9" w:rsidRPr="0038569C" w14:paraId="6E6586A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AD0A" w14:textId="1DB52F7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806A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38949" w14:textId="714B67F8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09332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6C7688D6" w14:textId="5FA8A957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C7959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0BB2" w14:textId="38662C8E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</w:t>
            </w:r>
          </w:p>
        </w:tc>
      </w:tr>
      <w:tr w:rsidR="00470AD9" w:rsidRPr="0038569C" w14:paraId="3DD545A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E147B" w14:textId="5B656D53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49D7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9651F" w14:textId="42C80A2B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AF182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634FD28E" w14:textId="77777777" w:rsidR="00470AD9" w:rsidRPr="004F3C4A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Д≤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F394B5F" w14:textId="64754692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 ≥ </w:t>
            </w:r>
            <w:r w:rsidRPr="004F3C4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D780C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313A4" w14:textId="1E32F9DB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4245-72</w:t>
            </w:r>
          </w:p>
        </w:tc>
      </w:tr>
      <w:tr w:rsidR="00470AD9" w:rsidRPr="0038569C" w14:paraId="555290F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D0D55" w14:textId="24BB62C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54D9E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F9B23" w14:textId="3491C3BF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F40DD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188F6768" w14:textId="3FAFAA19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EC48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890D4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470AD9">
              <w:rPr>
                <w:sz w:val="22"/>
                <w:szCs w:val="22"/>
              </w:rPr>
              <w:t>ISO</w:t>
            </w:r>
          </w:p>
          <w:p w14:paraId="33D8E32B" w14:textId="77777777" w:rsidR="00470AD9" w:rsidRPr="00576D3A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10523-2009</w:t>
            </w:r>
          </w:p>
          <w:p w14:paraId="2A45DD96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470AD9" w:rsidRPr="0038569C" w14:paraId="31FE272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BD58E" w14:textId="04480EA8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C668D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71160" w14:textId="228FAD68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C3EE0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18628E48" w14:textId="511D4527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2-50,0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9240B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88333" w14:textId="03662EEE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31940-2013, п.6</w:t>
            </w:r>
          </w:p>
        </w:tc>
      </w:tr>
      <w:tr w:rsidR="00470AD9" w:rsidRPr="0038569C" w14:paraId="3A68E53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79581" w14:textId="58CB4D7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F325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AB0C1" w14:textId="0223246D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F5F53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91369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553BE010" w14:textId="6AF2D703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F9AB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522E6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72AEE3DF" w14:textId="27A8B31D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470AD9" w:rsidRPr="0038569C" w14:paraId="55E2306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17A00" w14:textId="2A38B7AD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205EE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A2A37" w14:textId="0DEC260C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6702" w14:textId="377C4AEA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6883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E983" w14:textId="012F72DF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470AD9" w:rsidRPr="0038569C" w14:paraId="05B3E85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A90C" w14:textId="6C74C5E1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72C8B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49BA6" w14:textId="1FD4862A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BB8DF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3C341043" w14:textId="14569454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0,10-190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0B5FA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8FAC5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4389-89,</w:t>
            </w:r>
          </w:p>
          <w:p w14:paraId="7D321747" w14:textId="4E393C1F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</w:tc>
      </w:tr>
      <w:tr w:rsidR="00470AD9" w:rsidRPr="0038569C" w14:paraId="5B39337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B8AB5" w14:textId="602CB403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4F7C6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265B6" w14:textId="7AFBD03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FD886" w14:textId="77777777" w:rsidR="00470AD9" w:rsidRPr="00576D3A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62A4B77B" w14:textId="1AD1FA40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FC4A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F1790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31C7DB6A" w14:textId="5897A064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470AD9" w:rsidRPr="0038569C" w14:paraId="1073026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B5862" w14:textId="3955903A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AA5A2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0FF41" w14:textId="4BF0F531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B42F9" w14:textId="77777777" w:rsidR="00470AD9" w:rsidRPr="00576D3A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331D64CA" w14:textId="033EC9D7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0,003-0,3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05CBF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48FCE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1AD12768" w14:textId="77777777" w:rsidR="00470AD9" w:rsidRDefault="00BF5F53" w:rsidP="00BF5F53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4DE2CA2D" w14:textId="4058696C" w:rsidR="00F5292C" w:rsidRDefault="00F5292C" w:rsidP="00BF5F53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85165B" w:rsidRPr="0038569C" w14:paraId="5DD81FDD" w14:textId="77777777" w:rsidTr="0085165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FD0E3" w14:textId="53E257D2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7.15*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D5A60" w14:textId="3C7D7AFE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0DA68" w14:textId="2F400908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74070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73D7B732" w14:textId="195FDBEF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0D30C" w14:textId="6A6755D8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B6473C">
              <w:rPr>
                <w:sz w:val="22"/>
                <w:szCs w:val="22"/>
              </w:rPr>
              <w:t xml:space="preserve">.25.01.2021 </w:t>
            </w:r>
            <w:r w:rsidR="002D3FF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остановлением Совета Министров Республики </w:t>
            </w:r>
            <w:proofErr w:type="gramStart"/>
            <w:r>
              <w:rPr>
                <w:sz w:val="22"/>
                <w:szCs w:val="22"/>
              </w:rPr>
              <w:t>Беларусь  №</w:t>
            </w:r>
            <w:proofErr w:type="gramEnd"/>
            <w:r>
              <w:rPr>
                <w:sz w:val="22"/>
                <w:szCs w:val="22"/>
              </w:rPr>
              <w:t>37</w:t>
            </w:r>
          </w:p>
          <w:p w14:paraId="195539FB" w14:textId="77777777" w:rsidR="002D3FFE" w:rsidRDefault="002D3FFE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42DD5225" w14:textId="77777777" w:rsidR="0085165B" w:rsidRPr="00C13371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59BFD43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D62C" w14:textId="0D853219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85165B" w:rsidRPr="0038569C" w14:paraId="3702AA9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5619" w14:textId="0FE00BA5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AAD30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2D570" w14:textId="49DFAD7E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F8E65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2C432313" w14:textId="70CAD88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0,04–0,56 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54D45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220D7" w14:textId="6B37D352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</w:t>
            </w:r>
          </w:p>
        </w:tc>
      </w:tr>
      <w:tr w:rsidR="0085165B" w:rsidRPr="0038569C" w14:paraId="4382D65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5F909" w14:textId="07B0E11E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F923A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9B19B" w14:textId="274F8A4F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9B9BD" w14:textId="77777777" w:rsidR="0085165B" w:rsidRPr="00576D3A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Полифосфаты</w:t>
            </w:r>
          </w:p>
          <w:p w14:paraId="715F6EC8" w14:textId="597C20FF" w:rsidR="0085165B" w:rsidRP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0,01-0,4мг/дм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9E8F0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5D36A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18309-2014,</w:t>
            </w:r>
          </w:p>
          <w:p w14:paraId="63DA29CF" w14:textId="361C752E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</w:tc>
      </w:tr>
      <w:tr w:rsidR="0085165B" w:rsidRPr="0038569C" w14:paraId="6D32162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CA1C2" w14:textId="05D1589C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681D2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F0FF6" w14:textId="7CC84039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B4BB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31A644AC" w14:textId="77777777" w:rsidR="0085165B" w:rsidRPr="00576D3A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09240C77" w14:textId="0A0AB965" w:rsidR="0085165B" w:rsidRP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ED845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FE806" w14:textId="752AEEA8" w:rsidR="0085165B" w:rsidRPr="006428CF" w:rsidRDefault="002D3FFE" w:rsidP="00470A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85165B" w:rsidRPr="006428CF">
              <w:rPr>
                <w:sz w:val="22"/>
                <w:szCs w:val="22"/>
              </w:rPr>
              <w:t xml:space="preserve"> ISO</w:t>
            </w:r>
          </w:p>
          <w:p w14:paraId="39BB9AE5" w14:textId="7F2500E6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8467-2009</w:t>
            </w:r>
          </w:p>
        </w:tc>
      </w:tr>
      <w:tr w:rsidR="0085165B" w:rsidRPr="0038569C" w14:paraId="3A63F2F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C67F4" w14:textId="65D5B154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CB15E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1FB1" w14:textId="49A065C6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D3E43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5EFA684E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46C59A26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77D45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5B9E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24789BA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0B4D9543" w14:textId="2D7B696E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470AD9">
              <w:rPr>
                <w:sz w:val="22"/>
                <w:szCs w:val="22"/>
              </w:rPr>
              <w:t>ГОСТ 34786-2021, п.7.1</w:t>
            </w:r>
          </w:p>
        </w:tc>
      </w:tr>
      <w:tr w:rsidR="0085165B" w:rsidRPr="0038569C" w14:paraId="3EFC901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A7DE" w14:textId="236B2CFE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0B57B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149C" w14:textId="72887806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649BF" w14:textId="77777777" w:rsidR="002D3FFE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787180ED" w14:textId="48475D62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(ОКБ) </w:t>
            </w:r>
          </w:p>
          <w:p w14:paraId="00269837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A2CE7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C02F4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0BBA120D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1289793B" w14:textId="7C53342B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470AD9">
              <w:rPr>
                <w:sz w:val="22"/>
                <w:szCs w:val="22"/>
              </w:rPr>
              <w:t>ГОСТ 34786-2021,п.9.1</w:t>
            </w:r>
          </w:p>
        </w:tc>
      </w:tr>
      <w:tr w:rsidR="0085165B" w:rsidRPr="0038569C" w14:paraId="0CF541B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A5148" w14:textId="7210CA00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CF546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A4828" w14:textId="1F053F59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F833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2D9F1C8B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6DD8E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D7F38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4E162DC8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243E815B" w14:textId="43E732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470AD9">
              <w:rPr>
                <w:sz w:val="22"/>
                <w:szCs w:val="22"/>
              </w:rPr>
              <w:t>ГОСТ 34786-2021,п.9.1,п.9.3</w:t>
            </w:r>
          </w:p>
        </w:tc>
      </w:tr>
      <w:tr w:rsidR="0085165B" w:rsidRPr="0038569C" w14:paraId="787A388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64DE" w14:textId="75D76AC8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D7F86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22094" w14:textId="7DBF99B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BB964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66A8B2FE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7A352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E8A0" w14:textId="77777777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017173F5" w14:textId="5B401DE9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</w:tc>
      </w:tr>
      <w:tr w:rsidR="0085165B" w:rsidRPr="0038569C" w14:paraId="289C68D4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66074" w14:textId="77777777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7.23</w:t>
            </w:r>
          </w:p>
          <w:p w14:paraId="6D4759BF" w14:textId="519FE08D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AF3C3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677F4" w14:textId="102645C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485A2" w14:textId="2750205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567CC" w14:textId="4AF162BD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2C9BCDCF" w14:textId="561C54D6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703349B9" w14:textId="17EF8038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67E78851" w14:textId="731B448E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10DAE" w14:textId="3DC7FECC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3646CD03" w14:textId="0461E612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</w:t>
            </w:r>
          </w:p>
          <w:p w14:paraId="5533CF38" w14:textId="77777777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38657DEB" w14:textId="3FA17D19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</w:tc>
      </w:tr>
      <w:tr w:rsidR="0085165B" w:rsidRPr="0038569C" w14:paraId="1457385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827AD" w14:textId="293E0525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2F711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05CD2B22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2AFC76AB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32614441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8844C0D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7226EF49" w14:textId="46AF19CE" w:rsidR="0085165B" w:rsidRP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C2BF" w14:textId="7E93DFF0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2FD64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305A03B6" w14:textId="36DA1FE6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9318E" w14:textId="63AF50E0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3C927F36" w14:textId="49C844E1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084D2D4B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F575D" w14:textId="2DDF35C4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85165B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85165B" w:rsidRPr="0038569C" w14:paraId="4B2FF67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C57A9" w14:textId="7DF086DB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BBB80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CD74" w14:textId="671E6E80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21D96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66EABE92" w14:textId="690695F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DC24D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3E6F3" w14:textId="4846F69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85165B" w:rsidRPr="0038569C" w14:paraId="078888C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43DB" w14:textId="3E83863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1FC5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CA208" w14:textId="656ECFD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C598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07A0E21A" w14:textId="3CB415A6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EC714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8169E" w14:textId="582B8F26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85165B" w:rsidRPr="0038569C" w14:paraId="46BA5EA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E81BB" w14:textId="4EBEF117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39870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BA854" w14:textId="099D8A34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555E" w14:textId="41EB7EA6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8A920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D1063" w14:textId="4B6FC35E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85165B" w:rsidRPr="0038569C" w14:paraId="64528D3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B9F8D" w14:textId="2DCEAC9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4D1B1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D5B99" w14:textId="19A6C20B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FF6CA" w14:textId="2D6EF21E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B871C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344E" w14:textId="02666D6B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85165B" w:rsidRPr="0038569C" w14:paraId="7B83DC1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18BEB" w14:textId="712DCCF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19024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3596B" w14:textId="26BF1929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07E6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510A3B62" w14:textId="30B03C35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4EC75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FED6A" w14:textId="7976D968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</w:t>
            </w:r>
          </w:p>
        </w:tc>
      </w:tr>
      <w:tr w:rsidR="0085165B" w:rsidRPr="0038569C" w14:paraId="3328C24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59AD" w14:textId="21810368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D2367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41349" w14:textId="157BFE3D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52308" w14:textId="77777777" w:rsidR="0085165B" w:rsidRPr="00576D3A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0584D4CE" w14:textId="74029A50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0,003-0,3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48AEC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4F0FB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01B26065" w14:textId="684DB661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85165B" w:rsidRPr="0038569C" w14:paraId="22FA23C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C0DC0" w14:textId="561B60D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87836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873F4" w14:textId="085AA858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8EA2C" w14:textId="77777777" w:rsidR="0085165B" w:rsidRPr="00576D3A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57F5244B" w14:textId="22E6DFD5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E3B1E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98B3D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6FAEE0FC" w14:textId="79DF9160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85165B" w:rsidRPr="0038569C" w14:paraId="205BED1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3CB0D" w14:textId="6B90CA1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172EA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22F88" w14:textId="59A53B4F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13618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4E4FBE2" w14:textId="77777777" w:rsidR="0085165B" w:rsidRPr="00F07C1E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Д≤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9265AE8" w14:textId="7725B665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A62B4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966DD" w14:textId="0CAEF655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</w:t>
            </w:r>
          </w:p>
        </w:tc>
      </w:tr>
      <w:tr w:rsidR="0085165B" w:rsidRPr="0038569C" w14:paraId="0D6DE1F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F7C58" w14:textId="0BF9DD3D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1F7E9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08B7A" w14:textId="2F2CCE6E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2A99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57D37507" w14:textId="02285369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0,10-190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D5FBD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AB95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4389-89, п.3</w:t>
            </w:r>
          </w:p>
          <w:p w14:paraId="5B8EB977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</w:p>
        </w:tc>
      </w:tr>
      <w:tr w:rsidR="00B6473C" w:rsidRPr="0038569C" w14:paraId="5216EEB3" w14:textId="77777777" w:rsidTr="00B647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E870A" w14:textId="27056A50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E00B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4E750393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7A1708B9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60B697BE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7E83BA6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66AF4167" w14:textId="0345312A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D0427" w14:textId="48F14E5A" w:rsidR="00B6473C" w:rsidRPr="001538A7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38A7">
              <w:rPr>
                <w:sz w:val="22"/>
                <w:szCs w:val="22"/>
              </w:rPr>
              <w:t>100.09/08.150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79D52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2D45300D" w14:textId="4BB33997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2-50,0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38C97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45D32D47" w14:textId="11894954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52511B25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B2BAB" w14:textId="166D31B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31940-2013, п.6</w:t>
            </w:r>
          </w:p>
        </w:tc>
      </w:tr>
      <w:tr w:rsidR="00B6473C" w:rsidRPr="0038569C" w14:paraId="186B72F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5EAB3" w14:textId="0BF4EB80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994F1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3B912" w14:textId="105E5BA0" w:rsidR="00B6473C" w:rsidRPr="001538A7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38A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DCFC9" w14:textId="77777777" w:rsidR="00B6473C" w:rsidRPr="00576D3A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50FFA102" w14:textId="35B52189" w:rsidR="00B6473C" w:rsidRP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0AFC7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44E44" w14:textId="120B37CD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B6473C" w:rsidRPr="0038569C" w14:paraId="268D1A4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C5D2" w14:textId="5FD9A04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ACCF4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60F2" w14:textId="53686E84" w:rsidR="00B6473C" w:rsidRPr="001538A7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38A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49CE3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0BE4CF27" w14:textId="00D449C8" w:rsidR="00B6473C" w:rsidRP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BB739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9BAD4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64E0FE6A" w14:textId="7751186D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B6473C" w:rsidRPr="0038569C" w14:paraId="4157805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023F5" w14:textId="464A52BA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05050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5CC87" w14:textId="7D22FD63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FBF78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6E4125D9" w14:textId="77777777" w:rsidR="00B6473C" w:rsidRPr="00576D3A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73542B1C" w14:textId="6B1F3C4B" w:rsidR="00B6473C" w:rsidRP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6C9BA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E3A4A" w14:textId="00722559" w:rsidR="00B6473C" w:rsidRPr="006428CF" w:rsidRDefault="002D3FFE" w:rsidP="0085165B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B6473C" w:rsidRPr="006428CF">
              <w:rPr>
                <w:sz w:val="22"/>
                <w:szCs w:val="22"/>
              </w:rPr>
              <w:t xml:space="preserve"> ISO</w:t>
            </w:r>
          </w:p>
          <w:p w14:paraId="4275EED0" w14:textId="771F1B38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8467-2009</w:t>
            </w:r>
          </w:p>
        </w:tc>
      </w:tr>
      <w:tr w:rsidR="00B6473C" w:rsidRPr="0038569C" w14:paraId="369983F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A816" w14:textId="3BC381E9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A21FE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EA7C" w14:textId="7F643ABC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E4731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616DF73E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089E6F64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408B9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2FA90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37433583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1E6F804B" w14:textId="2868BC35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85165B">
              <w:rPr>
                <w:sz w:val="22"/>
                <w:szCs w:val="22"/>
              </w:rPr>
              <w:t>ГОСТ 34786-2021, п.7.1</w:t>
            </w:r>
          </w:p>
        </w:tc>
      </w:tr>
      <w:tr w:rsidR="00B6473C" w:rsidRPr="0038569C" w14:paraId="17425E8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C1CD3" w14:textId="00F992C9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A72D0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7D31" w14:textId="5508FA05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C2BDC" w14:textId="77777777" w:rsidR="002D3FFE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  <w:p w14:paraId="6EF67C4B" w14:textId="322068AB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(ОКБ) 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B2BA2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3E923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4283E065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249585FF" w14:textId="5844661F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85165B">
              <w:rPr>
                <w:sz w:val="22"/>
                <w:szCs w:val="22"/>
              </w:rPr>
              <w:t>ГОСТ 34786-2021,п.9.1</w:t>
            </w:r>
          </w:p>
        </w:tc>
      </w:tr>
      <w:tr w:rsidR="00B6473C" w:rsidRPr="0038569C" w14:paraId="6B3FDF3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CE6D7" w14:textId="611F7465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0BD05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031DF" w14:textId="530E8E86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E8DA8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59A615AC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A4345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D6436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16CA40F7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60139B76" w14:textId="682AF2EF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85165B">
              <w:rPr>
                <w:sz w:val="22"/>
                <w:szCs w:val="22"/>
              </w:rPr>
              <w:t>ГОСТ 34786-2021,п.9.1,п.9.3</w:t>
            </w:r>
          </w:p>
        </w:tc>
      </w:tr>
      <w:tr w:rsidR="00B6473C" w:rsidRPr="0038569C" w14:paraId="74DB058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9CC61" w14:textId="4A13185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26980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6192E" w14:textId="52B6A54C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0F711" w14:textId="43F032B8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31C97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69C13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29CCFC2" w14:textId="742E7FEF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</w:tc>
      </w:tr>
      <w:tr w:rsidR="00B6473C" w:rsidRPr="0038569C" w14:paraId="2DA9DF9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17C8F" w14:textId="7777777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8.19</w:t>
            </w:r>
          </w:p>
          <w:p w14:paraId="3D0FD46D" w14:textId="506428C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524E7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57A74" w14:textId="36EED78E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76105" w14:textId="03D03370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1B44" w14:textId="32017778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3C81F574" w14:textId="0799D19F" w:rsidR="00B6473C" w:rsidRPr="0085165B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202C9" w14:textId="1D6E7B96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1641D494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60B227B3" w14:textId="7684F965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</w:tc>
      </w:tr>
      <w:tr w:rsidR="00B6473C" w:rsidRPr="0038569C" w14:paraId="570C94E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F7B3" w14:textId="4EECEDE3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C8143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Подземные </w:t>
            </w:r>
          </w:p>
          <w:p w14:paraId="2F8D4C38" w14:textId="5C07D230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1D10A" w14:textId="554CCFD1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D6D3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72AD5E85" w14:textId="6CD8D2B3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C7DB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0A508C70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2.1.5.10-20-2003</w:t>
            </w:r>
          </w:p>
          <w:p w14:paraId="4F2850D2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2.1.5.10-29-2003</w:t>
            </w:r>
          </w:p>
          <w:p w14:paraId="407BDBE8" w14:textId="2C6E5974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010181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9FDDC" w14:textId="6AB018D0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B6473C" w:rsidRPr="0038569C" w14:paraId="3170E77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E339F" w14:textId="26E794B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F411D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1D42B" w14:textId="00B4D2FC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55F46" w14:textId="55181523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4B866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31531" w14:textId="17EFC026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B6473C" w:rsidRPr="0038569C" w14:paraId="5B05005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7D98E" w14:textId="630EC89E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2094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BE4AE" w14:textId="336CAC83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2E72B" w14:textId="77777777" w:rsidR="00B6473C" w:rsidRPr="00576D3A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0C90BDE8" w14:textId="63AB42E0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0,003-0,3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226D4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460C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442859AC" w14:textId="0B26E49F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B6473C" w:rsidRPr="0038569C" w14:paraId="4E590A7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FF001" w14:textId="692994B6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7317A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1EA5C" w14:textId="6E1D6C52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16758" w14:textId="77777777" w:rsidR="00B6473C" w:rsidRPr="00576D3A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2AC8D1D8" w14:textId="3C3179BF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72036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BD9D6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790BA229" w14:textId="57F0DA5B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B6473C" w:rsidRPr="0038569C" w14:paraId="3E2767B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93DEC" w14:textId="3615644E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974F4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895E7" w14:textId="2C9EB6F4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D7632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4E0C47E9" w14:textId="77777777" w:rsidR="00B6473C" w:rsidRPr="00F07C1E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Д≤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E1B698C" w14:textId="4DAD4862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D2D9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C2014" w14:textId="64C58C8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</w:t>
            </w:r>
          </w:p>
        </w:tc>
      </w:tr>
      <w:tr w:rsidR="00B6473C" w:rsidRPr="0038569C" w14:paraId="450B7EF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2DB3C" w14:textId="7354AE0D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172A1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73831" w14:textId="09ACF216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FDDB4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7363A85C" w14:textId="0BBEC620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2-50,0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EB53A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B49CF" w14:textId="79C98341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31940-2013, п.6</w:t>
            </w:r>
          </w:p>
        </w:tc>
      </w:tr>
      <w:tr w:rsidR="00B6473C" w:rsidRPr="0038569C" w14:paraId="4C87BF5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63206" w14:textId="0EE5664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69E18D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C219" w14:textId="42BD5B1C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D1CCE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(суммарно)</w:t>
            </w:r>
          </w:p>
          <w:p w14:paraId="0E693E28" w14:textId="30C36A08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24EC8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6E6C1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00154F16" w14:textId="14BF5F45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B6473C" w:rsidRPr="0038569C" w14:paraId="4DB883B7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098FF" w14:textId="2673F364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A433C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20B0B" w14:textId="0CB695CA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D10F1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767E9251" w14:textId="53C7756B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0,04-0,56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01340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E0D9E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18165-2014,</w:t>
            </w:r>
          </w:p>
          <w:p w14:paraId="13AF78C3" w14:textId="4C4D54C4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B6473C" w:rsidRPr="0038569C" w14:paraId="31A6420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A9FAA" w14:textId="71E4ECA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C24FD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3A481" w14:textId="4DB9D265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95BC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 аммония (суммарно)</w:t>
            </w:r>
          </w:p>
          <w:p w14:paraId="206A8AE2" w14:textId="795F72F2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EC569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4CEC0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78C827A8" w14:textId="5FFC9595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</w:tc>
      </w:tr>
      <w:tr w:rsidR="00B6473C" w:rsidRPr="0038569C" w14:paraId="747BEA71" w14:textId="77777777" w:rsidTr="00B647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4BD3F" w14:textId="4146676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9CF1EE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FB59" w14:textId="346D30A3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FB0A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Полифосфаты</w:t>
            </w:r>
          </w:p>
          <w:p w14:paraId="762C4E89" w14:textId="08195DD3" w:rsidR="00B6473C" w:rsidRPr="002D3FFE" w:rsidRDefault="00B6473C" w:rsidP="002D3F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0,01-0,4 мг/дм</w:t>
            </w:r>
            <w:r w:rsidR="002D3FF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DC95E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1742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18309-2014,</w:t>
            </w:r>
          </w:p>
          <w:p w14:paraId="61E8F574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1DB2EEB2" w14:textId="7D7DE5E1" w:rsidR="00F5292C" w:rsidRDefault="00F5292C" w:rsidP="00B6473C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B6473C" w:rsidRPr="0038569C" w14:paraId="31073E4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CA0B1" w14:textId="77777777" w:rsidR="00B95121" w:rsidRPr="00B95121" w:rsidRDefault="00B95121" w:rsidP="00B95121">
            <w:pPr>
              <w:ind w:left="57" w:right="-5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95121">
              <w:rPr>
                <w:b/>
                <w:sz w:val="22"/>
                <w:szCs w:val="22"/>
              </w:rPr>
              <w:t>Поколюбичский</w:t>
            </w:r>
            <w:proofErr w:type="spellEnd"/>
            <w:r w:rsidRPr="00B95121">
              <w:rPr>
                <w:b/>
                <w:sz w:val="22"/>
                <w:szCs w:val="22"/>
              </w:rPr>
              <w:t xml:space="preserve"> с/с, р-н д. Поколюбичи (водозабор «</w:t>
            </w:r>
            <w:proofErr w:type="spellStart"/>
            <w:r w:rsidRPr="00B95121">
              <w:rPr>
                <w:b/>
                <w:sz w:val="22"/>
                <w:szCs w:val="22"/>
              </w:rPr>
              <w:t>Сож</w:t>
            </w:r>
            <w:proofErr w:type="spellEnd"/>
            <w:r w:rsidRPr="00B95121">
              <w:rPr>
                <w:b/>
                <w:sz w:val="22"/>
                <w:szCs w:val="22"/>
              </w:rPr>
              <w:t>»), 246000, Гомельский район,</w:t>
            </w:r>
          </w:p>
          <w:p w14:paraId="12004FEF" w14:textId="4F6D817D" w:rsidR="00B6473C" w:rsidRDefault="00B95121" w:rsidP="00B95121">
            <w:pPr>
              <w:ind w:left="57" w:right="-57"/>
              <w:jc w:val="center"/>
              <w:rPr>
                <w:sz w:val="22"/>
                <w:szCs w:val="22"/>
              </w:rPr>
            </w:pPr>
            <w:r w:rsidRPr="00B95121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B6473C" w:rsidRPr="0038569C" w14:paraId="04A0A5C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9E28F" w14:textId="555EE156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0A64F" w14:textId="77777777" w:rsidR="00B6473C" w:rsidRPr="00C13371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139578B8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4EC8E" w14:textId="023C07A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F306C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66719E50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  <w:p w14:paraId="3733E8E4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03773" w14:textId="4E7C88C2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25</w:t>
            </w:r>
            <w:r w:rsidR="002D3FFE">
              <w:rPr>
                <w:sz w:val="22"/>
                <w:szCs w:val="22"/>
              </w:rPr>
              <w:t>.01.2021 П</w:t>
            </w:r>
            <w:r>
              <w:rPr>
                <w:sz w:val="22"/>
                <w:szCs w:val="22"/>
              </w:rPr>
              <w:t>остановлением Совета</w:t>
            </w:r>
            <w:r w:rsidR="002D3FFE">
              <w:rPr>
                <w:sz w:val="22"/>
                <w:szCs w:val="22"/>
              </w:rPr>
              <w:t xml:space="preserve"> Министров Республики Беларусь </w:t>
            </w:r>
            <w:r>
              <w:rPr>
                <w:sz w:val="22"/>
                <w:szCs w:val="22"/>
              </w:rPr>
              <w:t>№37</w:t>
            </w:r>
          </w:p>
          <w:p w14:paraId="1A9763C1" w14:textId="77777777" w:rsidR="002D3FFE" w:rsidRDefault="002D3FFE" w:rsidP="00B6473C">
            <w:pPr>
              <w:ind w:left="57" w:right="-57"/>
              <w:rPr>
                <w:sz w:val="22"/>
                <w:szCs w:val="22"/>
              </w:rPr>
            </w:pPr>
          </w:p>
          <w:p w14:paraId="12CC25C0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D7A3C7B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F29BA" w14:textId="3CD0EA9A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B6473C" w:rsidRPr="0038569C" w14:paraId="58459DE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6D3C4" w14:textId="68709E70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6D6D3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C4793" w14:textId="35C4E419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F57D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3DE2B40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18AB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942F" w14:textId="138AAFC0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B6473C" w:rsidRPr="0038569C" w14:paraId="0C48528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312F6" w14:textId="779AD6A3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</w:t>
            </w:r>
            <w:r w:rsidR="002D3FF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B3763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8D0DF" w14:textId="4A8512E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2B33B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2A12C8A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  <w:p w14:paraId="2971B0E3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BBEF2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91285" w14:textId="2DA9AAEE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B6473C" w:rsidRPr="0038569C" w14:paraId="6607A55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A832D" w14:textId="6917C110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71675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80C9" w14:textId="610F3FA1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8F528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  <w:p w14:paraId="6FB1C80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  <w:p w14:paraId="36AA89A5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F44A0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851F" w14:textId="1254E110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п.3</w:t>
            </w:r>
          </w:p>
        </w:tc>
      </w:tr>
      <w:tr w:rsidR="00B6473C" w:rsidRPr="0038569C" w14:paraId="5E177CC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9272" w14:textId="5386DCB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0637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B4DE9" w14:textId="5D4ACECB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337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158011E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</w:t>
            </w:r>
          </w:p>
          <w:p w14:paraId="6D3BE6C4" w14:textId="77777777" w:rsidR="00B6473C" w:rsidRPr="00A01A6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648CCFE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D1519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0E637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</w:t>
            </w:r>
          </w:p>
          <w:p w14:paraId="3F4F3E58" w14:textId="595C8CF1" w:rsidR="00B6473C" w:rsidRDefault="00B6473C" w:rsidP="00B6473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</w:tc>
      </w:tr>
      <w:tr w:rsidR="00B6473C" w:rsidRPr="0038569C" w14:paraId="666BEF6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247EA" w14:textId="55D1F29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DCF5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29413" w14:textId="4E97E5E6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3FFE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B750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33A68562" w14:textId="77777777" w:rsidR="00B6473C" w:rsidRPr="00A01A6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C7540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04493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7DEA4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19838AAE" w14:textId="4404EB7B" w:rsidR="00B6473C" w:rsidRDefault="00B6473C" w:rsidP="00B6473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B6473C" w:rsidRPr="0038569C" w14:paraId="2E8BFE4C" w14:textId="77777777" w:rsidTr="00B647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8429E" w14:textId="77777777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</w:t>
            </w:r>
          </w:p>
          <w:p w14:paraId="791B5EEB" w14:textId="62DA59E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1564EB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557A" w14:textId="6B84740F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4F573" w14:textId="53654348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30748" w14:textId="2D918938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30CB451A" w14:textId="44FFF34C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0F59053C" w14:textId="77777777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6B850" w14:textId="1B0562AA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652A9B12" w14:textId="34A1FF6B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</w:t>
            </w:r>
          </w:p>
        </w:tc>
      </w:tr>
    </w:tbl>
    <w:p w14:paraId="1F2913D4" w14:textId="3360A263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450CEEF8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C359F">
        <w:rPr>
          <w:color w:val="000000"/>
          <w:sz w:val="28"/>
          <w:szCs w:val="28"/>
        </w:rPr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4D7EF" w14:textId="77777777" w:rsidR="00D936F9" w:rsidRDefault="00D936F9" w:rsidP="0011070C">
      <w:r>
        <w:separator/>
      </w:r>
    </w:p>
  </w:endnote>
  <w:endnote w:type="continuationSeparator" w:id="0">
    <w:p w14:paraId="156071A4" w14:textId="77777777" w:rsidR="00D936F9" w:rsidRDefault="00D936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8927D2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8927D2" w:rsidRPr="008130C0" w:rsidRDefault="008927D2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8927D2" w:rsidRPr="00693805" w:rsidRDefault="008927D2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20083F59" w:rsidR="008927D2" w:rsidRPr="006D33D8" w:rsidRDefault="008927D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07.08.2024</w:t>
              </w:r>
            </w:p>
          </w:sdtContent>
        </w:sdt>
        <w:p w14:paraId="14D3BE3C" w14:textId="77777777" w:rsidR="008927D2" w:rsidRPr="00EC338F" w:rsidRDefault="008927D2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2DB7CC69" w:rsidR="008927D2" w:rsidRPr="00E36003" w:rsidRDefault="008927D2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5292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5292C">
            <w:rPr>
              <w:noProof/>
              <w:lang w:val="ru-RU"/>
            </w:rPr>
            <w:t>10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8927D2" w:rsidRDefault="008927D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8927D2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8927D2" w:rsidRPr="00EC338F" w:rsidRDefault="008927D2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8927D2" w:rsidRPr="00693805" w:rsidRDefault="008927D2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AB0A682" w:rsidR="008927D2" w:rsidRPr="009E4D11" w:rsidRDefault="008927D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07.08.2024</w:t>
              </w:r>
            </w:p>
          </w:sdtContent>
        </w:sdt>
        <w:p w14:paraId="2A28CEFF" w14:textId="77777777" w:rsidR="008927D2" w:rsidRPr="00EC338F" w:rsidRDefault="008927D2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60E4FCA2" w:rsidR="008927D2" w:rsidRPr="00E36003" w:rsidRDefault="008927D2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5292C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5292C">
            <w:rPr>
              <w:noProof/>
              <w:lang w:val="ru-RU"/>
            </w:rPr>
            <w:t>10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8927D2" w:rsidRDefault="008927D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4E351" w14:textId="77777777" w:rsidR="00D936F9" w:rsidRDefault="00D936F9" w:rsidP="0011070C">
      <w:r>
        <w:separator/>
      </w:r>
    </w:p>
  </w:footnote>
  <w:footnote w:type="continuationSeparator" w:id="0">
    <w:p w14:paraId="63AB54EE" w14:textId="77777777" w:rsidR="00D936F9" w:rsidRDefault="00D936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569"/>
      <w:gridCol w:w="102"/>
      <w:gridCol w:w="1739"/>
      <w:gridCol w:w="1417"/>
      <w:gridCol w:w="1841"/>
      <w:gridCol w:w="1988"/>
      <w:gridCol w:w="1841"/>
      <w:gridCol w:w="69"/>
    </w:tblGrid>
    <w:tr w:rsidR="008927D2" w:rsidRPr="00D337DC" w14:paraId="16A89516" w14:textId="77777777" w:rsidTr="00DF6395">
      <w:trPr>
        <w:trHeight w:val="752"/>
        <w:tblHeader/>
      </w:trPr>
      <w:tc>
        <w:tcPr>
          <w:tcW w:w="386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8927D2" w:rsidRPr="00460ECA" w:rsidRDefault="008927D2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6"/>
          <w:tcBorders>
            <w:bottom w:val="single" w:sz="4" w:space="0" w:color="auto"/>
          </w:tcBorders>
          <w:vAlign w:val="center"/>
        </w:tcPr>
        <w:p w14:paraId="2E51E41A" w14:textId="3EB025BC" w:rsidR="008927D2" w:rsidRPr="009E4D11" w:rsidRDefault="008927D2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0987</w:t>
          </w:r>
        </w:p>
      </w:tc>
    </w:tr>
    <w:tr w:rsidR="008927D2" w:rsidRPr="0038569C" w14:paraId="3740E8DB" w14:textId="77777777" w:rsidTr="006B1EC2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8" w:type="pct"/>
        <w:wAfter w:w="36" w:type="pct"/>
        <w:trHeight w:val="240"/>
        <w:tblHeader/>
      </w:trPr>
      <w:tc>
        <w:tcPr>
          <w:tcW w:w="295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FFEC1F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955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9123507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A895098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0E5A539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3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00328E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3A049EE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8927D2" w:rsidRPr="00460ECA" w:rsidRDefault="008927D2" w:rsidP="00E410E0">
    <w:pPr>
      <w:pStyle w:val="a7"/>
      <w:spacing w:line="120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927D2" w:rsidRPr="00804957" w14:paraId="1CA023D1" w14:textId="77777777" w:rsidTr="008927D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8927D2" w:rsidRPr="00804957" w:rsidRDefault="008927D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8927D2" w:rsidRPr="00CF1D3E" w:rsidRDefault="008927D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8927D2" w:rsidRPr="00CF1D3E" w:rsidRDefault="008927D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8927D2" w:rsidRPr="00804957" w:rsidRDefault="008927D2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8927D2" w:rsidRDefault="008927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3415184">
    <w:abstractNumId w:val="6"/>
  </w:num>
  <w:num w:numId="2" w16cid:durableId="1089738841">
    <w:abstractNumId w:val="7"/>
  </w:num>
  <w:num w:numId="3" w16cid:durableId="1844972830">
    <w:abstractNumId w:val="4"/>
  </w:num>
  <w:num w:numId="4" w16cid:durableId="411587293">
    <w:abstractNumId w:val="1"/>
  </w:num>
  <w:num w:numId="5" w16cid:durableId="2090539816">
    <w:abstractNumId w:val="11"/>
  </w:num>
  <w:num w:numId="6" w16cid:durableId="624847903">
    <w:abstractNumId w:val="3"/>
  </w:num>
  <w:num w:numId="7" w16cid:durableId="361368286">
    <w:abstractNumId w:val="8"/>
  </w:num>
  <w:num w:numId="8" w16cid:durableId="1366640213">
    <w:abstractNumId w:val="5"/>
  </w:num>
  <w:num w:numId="9" w16cid:durableId="1548448198">
    <w:abstractNumId w:val="9"/>
  </w:num>
  <w:num w:numId="10" w16cid:durableId="275647526">
    <w:abstractNumId w:val="2"/>
  </w:num>
  <w:num w:numId="11" w16cid:durableId="891160920">
    <w:abstractNumId w:val="0"/>
  </w:num>
  <w:num w:numId="12" w16cid:durableId="914437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97"/>
    <w:rsid w:val="00001560"/>
    <w:rsid w:val="00022A72"/>
    <w:rsid w:val="00030948"/>
    <w:rsid w:val="000643A6"/>
    <w:rsid w:val="000805D9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1B8D"/>
    <w:rsid w:val="001157ED"/>
    <w:rsid w:val="00116AD0"/>
    <w:rsid w:val="00117059"/>
    <w:rsid w:val="00120BDA"/>
    <w:rsid w:val="00124809"/>
    <w:rsid w:val="00147A13"/>
    <w:rsid w:val="001512FA"/>
    <w:rsid w:val="001538A7"/>
    <w:rsid w:val="001747CA"/>
    <w:rsid w:val="001843A0"/>
    <w:rsid w:val="00190FD3"/>
    <w:rsid w:val="001956F7"/>
    <w:rsid w:val="00195A33"/>
    <w:rsid w:val="001A4BEA"/>
    <w:rsid w:val="001C359F"/>
    <w:rsid w:val="001C75DB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1DE1"/>
    <w:rsid w:val="00295E4A"/>
    <w:rsid w:val="002B421D"/>
    <w:rsid w:val="002C4B33"/>
    <w:rsid w:val="002D06D6"/>
    <w:rsid w:val="002D28AD"/>
    <w:rsid w:val="002D3FFE"/>
    <w:rsid w:val="002D6F27"/>
    <w:rsid w:val="002E503D"/>
    <w:rsid w:val="002F0D32"/>
    <w:rsid w:val="002F62DA"/>
    <w:rsid w:val="003054C2"/>
    <w:rsid w:val="00305E11"/>
    <w:rsid w:val="0031023B"/>
    <w:rsid w:val="003717D2"/>
    <w:rsid w:val="003A28BE"/>
    <w:rsid w:val="003A5D18"/>
    <w:rsid w:val="003B4E94"/>
    <w:rsid w:val="003C130A"/>
    <w:rsid w:val="003C2834"/>
    <w:rsid w:val="003C462E"/>
    <w:rsid w:val="003E26A2"/>
    <w:rsid w:val="00401D49"/>
    <w:rsid w:val="00407988"/>
    <w:rsid w:val="00410274"/>
    <w:rsid w:val="00416870"/>
    <w:rsid w:val="00423C0D"/>
    <w:rsid w:val="00426E9D"/>
    <w:rsid w:val="00436D0B"/>
    <w:rsid w:val="00437E07"/>
    <w:rsid w:val="00460ECA"/>
    <w:rsid w:val="004627D9"/>
    <w:rsid w:val="00470AD9"/>
    <w:rsid w:val="0047638B"/>
    <w:rsid w:val="00476FB5"/>
    <w:rsid w:val="00481260"/>
    <w:rsid w:val="004A5E4C"/>
    <w:rsid w:val="004E5090"/>
    <w:rsid w:val="00505771"/>
    <w:rsid w:val="00507CCF"/>
    <w:rsid w:val="00521FC2"/>
    <w:rsid w:val="00530F3D"/>
    <w:rsid w:val="00541D90"/>
    <w:rsid w:val="00547530"/>
    <w:rsid w:val="00553C2D"/>
    <w:rsid w:val="0055563B"/>
    <w:rsid w:val="0056070B"/>
    <w:rsid w:val="00562D77"/>
    <w:rsid w:val="00563680"/>
    <w:rsid w:val="005812FA"/>
    <w:rsid w:val="00582A8F"/>
    <w:rsid w:val="00592241"/>
    <w:rsid w:val="005A0603"/>
    <w:rsid w:val="005C5B99"/>
    <w:rsid w:val="005C7B39"/>
    <w:rsid w:val="005D4205"/>
    <w:rsid w:val="005E250C"/>
    <w:rsid w:val="005E611E"/>
    <w:rsid w:val="00614867"/>
    <w:rsid w:val="00627E81"/>
    <w:rsid w:val="00630922"/>
    <w:rsid w:val="006428CF"/>
    <w:rsid w:val="006437BE"/>
    <w:rsid w:val="00645468"/>
    <w:rsid w:val="00693805"/>
    <w:rsid w:val="00697905"/>
    <w:rsid w:val="006A336B"/>
    <w:rsid w:val="006A4791"/>
    <w:rsid w:val="006B1EC2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06EA"/>
    <w:rsid w:val="00836710"/>
    <w:rsid w:val="008505BA"/>
    <w:rsid w:val="0085165B"/>
    <w:rsid w:val="00856322"/>
    <w:rsid w:val="00863461"/>
    <w:rsid w:val="00867353"/>
    <w:rsid w:val="00872305"/>
    <w:rsid w:val="00877224"/>
    <w:rsid w:val="00887BC7"/>
    <w:rsid w:val="008927D2"/>
    <w:rsid w:val="008A3E6F"/>
    <w:rsid w:val="008B1B9D"/>
    <w:rsid w:val="008C1F23"/>
    <w:rsid w:val="008C3521"/>
    <w:rsid w:val="008D3A5C"/>
    <w:rsid w:val="008E2D26"/>
    <w:rsid w:val="008E350B"/>
    <w:rsid w:val="00905E40"/>
    <w:rsid w:val="0090767F"/>
    <w:rsid w:val="00913B16"/>
    <w:rsid w:val="00921A06"/>
    <w:rsid w:val="009230FC"/>
    <w:rsid w:val="00923868"/>
    <w:rsid w:val="0095347E"/>
    <w:rsid w:val="009677B6"/>
    <w:rsid w:val="00971289"/>
    <w:rsid w:val="00983EAE"/>
    <w:rsid w:val="00992CF6"/>
    <w:rsid w:val="009940B7"/>
    <w:rsid w:val="009A29B3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C0A02"/>
    <w:rsid w:val="00AD4B7A"/>
    <w:rsid w:val="00AE17DA"/>
    <w:rsid w:val="00B00CAF"/>
    <w:rsid w:val="00B011AB"/>
    <w:rsid w:val="00B06CF4"/>
    <w:rsid w:val="00B073DC"/>
    <w:rsid w:val="00B344A4"/>
    <w:rsid w:val="00B371CD"/>
    <w:rsid w:val="00B47A0F"/>
    <w:rsid w:val="00B565D4"/>
    <w:rsid w:val="00B61580"/>
    <w:rsid w:val="00B6473C"/>
    <w:rsid w:val="00B95121"/>
    <w:rsid w:val="00B97057"/>
    <w:rsid w:val="00B97278"/>
    <w:rsid w:val="00BB272F"/>
    <w:rsid w:val="00BB5AEF"/>
    <w:rsid w:val="00BC40FF"/>
    <w:rsid w:val="00BF0D14"/>
    <w:rsid w:val="00BF5F53"/>
    <w:rsid w:val="00C00081"/>
    <w:rsid w:val="00C13371"/>
    <w:rsid w:val="00C13D24"/>
    <w:rsid w:val="00C24C3D"/>
    <w:rsid w:val="00C35ED8"/>
    <w:rsid w:val="00C379B5"/>
    <w:rsid w:val="00C46E4F"/>
    <w:rsid w:val="00C53021"/>
    <w:rsid w:val="00C60464"/>
    <w:rsid w:val="00C66929"/>
    <w:rsid w:val="00C67DD7"/>
    <w:rsid w:val="00C72373"/>
    <w:rsid w:val="00C74B15"/>
    <w:rsid w:val="00C81513"/>
    <w:rsid w:val="00C8562D"/>
    <w:rsid w:val="00C97ACA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7703"/>
    <w:rsid w:val="00D21592"/>
    <w:rsid w:val="00D223F7"/>
    <w:rsid w:val="00D23C1B"/>
    <w:rsid w:val="00D26543"/>
    <w:rsid w:val="00D4736C"/>
    <w:rsid w:val="00D50B4E"/>
    <w:rsid w:val="00D64C6C"/>
    <w:rsid w:val="00D8457D"/>
    <w:rsid w:val="00D876E6"/>
    <w:rsid w:val="00D91952"/>
    <w:rsid w:val="00D936F9"/>
    <w:rsid w:val="00D96601"/>
    <w:rsid w:val="00DA5E7A"/>
    <w:rsid w:val="00DB1FAE"/>
    <w:rsid w:val="00DD2582"/>
    <w:rsid w:val="00DE6F93"/>
    <w:rsid w:val="00DF59A1"/>
    <w:rsid w:val="00DF6395"/>
    <w:rsid w:val="00DF7DAB"/>
    <w:rsid w:val="00E12F21"/>
    <w:rsid w:val="00E16A62"/>
    <w:rsid w:val="00E200BB"/>
    <w:rsid w:val="00E274D1"/>
    <w:rsid w:val="00E36003"/>
    <w:rsid w:val="00E410E0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5292C"/>
    <w:rsid w:val="00F701B8"/>
    <w:rsid w:val="00F864B1"/>
    <w:rsid w:val="00F86DE9"/>
    <w:rsid w:val="00F90988"/>
    <w:rsid w:val="00F9381F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99300D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99300D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99300D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99300D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7E"/>
    <w:rsid w:val="00077EFB"/>
    <w:rsid w:val="00111B8D"/>
    <w:rsid w:val="002A39CB"/>
    <w:rsid w:val="00423C0D"/>
    <w:rsid w:val="0042507E"/>
    <w:rsid w:val="00426E9D"/>
    <w:rsid w:val="0047638B"/>
    <w:rsid w:val="00496F72"/>
    <w:rsid w:val="006437BE"/>
    <w:rsid w:val="006F604F"/>
    <w:rsid w:val="00763FE7"/>
    <w:rsid w:val="00815734"/>
    <w:rsid w:val="008206EA"/>
    <w:rsid w:val="0082739C"/>
    <w:rsid w:val="008C1F23"/>
    <w:rsid w:val="0099300D"/>
    <w:rsid w:val="00A74365"/>
    <w:rsid w:val="00C3646E"/>
    <w:rsid w:val="00D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9A39-0B39-4456-8515-5941175F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10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Фролова Мария Сергеевна</cp:lastModifiedBy>
  <cp:revision>2</cp:revision>
  <cp:lastPrinted>2022-03-22T11:17:00Z</cp:lastPrinted>
  <dcterms:created xsi:type="dcterms:W3CDTF">2024-08-12T08:55:00Z</dcterms:created>
  <dcterms:modified xsi:type="dcterms:W3CDTF">2024-08-12T08:55:00Z</dcterms:modified>
</cp:coreProperties>
</file>