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72084F4F" w14:textId="77777777" w:rsidTr="007F66CA">
        <w:tc>
          <w:tcPr>
            <w:tcW w:w="6379" w:type="dxa"/>
            <w:vMerge w:val="restart"/>
          </w:tcPr>
          <w:p w14:paraId="60F9C8E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99E1E96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29753FC7" w14:textId="77777777" w:rsidTr="007F66CA">
        <w:tc>
          <w:tcPr>
            <w:tcW w:w="6379" w:type="dxa"/>
            <w:vMerge/>
          </w:tcPr>
          <w:p w14:paraId="43D77C5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CC9EC26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422A489" w14:textId="77777777" w:rsidTr="007F66CA">
        <w:tc>
          <w:tcPr>
            <w:tcW w:w="6379" w:type="dxa"/>
            <w:vMerge/>
          </w:tcPr>
          <w:p w14:paraId="121C8432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B082FE7" w14:textId="43C893FA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85230">
              <w:rPr>
                <w:rFonts w:cs="Times New Roman"/>
                <w:bCs/>
                <w:sz w:val="28"/>
                <w:szCs w:val="28"/>
              </w:rPr>
              <w:t>2.1842</w:t>
            </w:r>
          </w:p>
        </w:tc>
      </w:tr>
      <w:tr w:rsidR="00F40980" w:rsidRPr="007F66CA" w14:paraId="29F9B108" w14:textId="77777777" w:rsidTr="007F66CA">
        <w:tc>
          <w:tcPr>
            <w:tcW w:w="6379" w:type="dxa"/>
            <w:vMerge/>
          </w:tcPr>
          <w:p w14:paraId="300ED9BD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4C3E374" w14:textId="786B9999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E85230">
              <w:rPr>
                <w:bCs/>
                <w:sz w:val="28"/>
                <w:szCs w:val="28"/>
              </w:rPr>
              <w:t>30.03.2001</w:t>
            </w:r>
          </w:p>
        </w:tc>
      </w:tr>
      <w:tr w:rsidR="00F40980" w:rsidRPr="007F66CA" w14:paraId="14BF6AE5" w14:textId="77777777" w:rsidTr="007F66CA">
        <w:tc>
          <w:tcPr>
            <w:tcW w:w="6379" w:type="dxa"/>
            <w:vMerge/>
          </w:tcPr>
          <w:p w14:paraId="6B095C3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123A1CA" w14:textId="71239BC3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E85230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2F02AD4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130985C" w14:textId="77777777" w:rsidTr="007F66CA">
        <w:tc>
          <w:tcPr>
            <w:tcW w:w="6379" w:type="dxa"/>
            <w:vMerge/>
          </w:tcPr>
          <w:p w14:paraId="0E7499B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A393EF2" w14:textId="7489E73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E8523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7065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0520871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AD8575E" w14:textId="77777777" w:rsidTr="00F40980">
        <w:tc>
          <w:tcPr>
            <w:tcW w:w="9751" w:type="dxa"/>
            <w:gridSpan w:val="2"/>
          </w:tcPr>
          <w:p w14:paraId="161ABD2E" w14:textId="73D3ECB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5-03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670652">
                  <w:rPr>
                    <w:rStyle w:val="38"/>
                    <w:szCs w:val="28"/>
                  </w:rPr>
                  <w:t>30 марта 2025 года</w:t>
                </w:r>
              </w:sdtContent>
            </w:sdt>
            <w:bookmarkEnd w:id="1"/>
          </w:p>
        </w:tc>
      </w:tr>
      <w:tr w:rsidR="00D223F7" w:rsidRPr="007F66CA" w14:paraId="1A20BDA2" w14:textId="77777777" w:rsidTr="00F40980">
        <w:tc>
          <w:tcPr>
            <w:tcW w:w="5678" w:type="dxa"/>
          </w:tcPr>
          <w:p w14:paraId="789C79D3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25FA9B33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7122E3E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3AE0313" w14:textId="6A21DDCE" w:rsidR="00E85230" w:rsidRPr="00E84989" w:rsidRDefault="00E85230" w:rsidP="00E8523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84989">
              <w:rPr>
                <w:bCs/>
                <w:sz w:val="28"/>
                <w:szCs w:val="28"/>
                <w:lang w:val="ru-RU"/>
              </w:rPr>
              <w:t>лаборатори</w:t>
            </w:r>
            <w:r w:rsidR="004D7282">
              <w:rPr>
                <w:bCs/>
                <w:sz w:val="28"/>
                <w:szCs w:val="28"/>
                <w:lang w:val="ru-RU"/>
              </w:rPr>
              <w:t>и</w:t>
            </w:r>
            <w:r w:rsidRPr="00E84989">
              <w:rPr>
                <w:bCs/>
                <w:sz w:val="28"/>
                <w:szCs w:val="28"/>
                <w:lang w:val="ru-RU"/>
              </w:rPr>
              <w:t xml:space="preserve"> электрофизических измерений</w:t>
            </w:r>
          </w:p>
          <w:p w14:paraId="623E44D4" w14:textId="77777777" w:rsidR="004D7282" w:rsidRDefault="00E85230" w:rsidP="00E85230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E84989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4D7282">
              <w:rPr>
                <w:bCs/>
                <w:sz w:val="28"/>
                <w:szCs w:val="28"/>
                <w:lang w:val="ru-RU"/>
              </w:rPr>
              <w:t>го</w:t>
            </w:r>
            <w:r w:rsidRPr="00E84989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4D7282">
              <w:rPr>
                <w:bCs/>
                <w:sz w:val="28"/>
                <w:szCs w:val="28"/>
                <w:lang w:val="ru-RU"/>
              </w:rPr>
              <w:t>го</w:t>
            </w:r>
            <w:r w:rsidRPr="00E84989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4D7282">
              <w:rPr>
                <w:bCs/>
                <w:sz w:val="28"/>
                <w:szCs w:val="28"/>
                <w:lang w:val="ru-RU"/>
              </w:rPr>
              <w:t>го</w:t>
            </w:r>
            <w:r w:rsidRPr="00E84989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4D7282">
              <w:rPr>
                <w:bCs/>
                <w:sz w:val="28"/>
                <w:szCs w:val="28"/>
                <w:lang w:val="ru-RU"/>
              </w:rPr>
              <w:t>я</w:t>
            </w:r>
          </w:p>
          <w:p w14:paraId="2A9354A4" w14:textId="09E361FE" w:rsidR="007A4485" w:rsidRPr="007F66CA" w:rsidRDefault="00E85230" w:rsidP="00E85230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E84989">
              <w:rPr>
                <w:bCs/>
                <w:sz w:val="28"/>
                <w:szCs w:val="28"/>
                <w:lang w:val="ru-RU"/>
              </w:rPr>
              <w:t>"</w:t>
            </w:r>
            <w:proofErr w:type="spellStart"/>
            <w:r w:rsidRPr="00E84989">
              <w:rPr>
                <w:bCs/>
                <w:sz w:val="28"/>
                <w:szCs w:val="28"/>
                <w:lang w:val="ru-RU"/>
              </w:rPr>
              <w:t>Витебскоблгаз</w:t>
            </w:r>
            <w:proofErr w:type="spellEnd"/>
            <w:r w:rsidRPr="00E84989">
              <w:rPr>
                <w:bCs/>
                <w:sz w:val="28"/>
                <w:szCs w:val="28"/>
                <w:lang w:val="ru-RU"/>
              </w:rPr>
              <w:t>"</w:t>
            </w:r>
          </w:p>
        </w:tc>
      </w:tr>
    </w:tbl>
    <w:p w14:paraId="628EFED2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709"/>
        <w:gridCol w:w="2409"/>
        <w:gridCol w:w="2268"/>
        <w:gridCol w:w="2127"/>
      </w:tblGrid>
      <w:tr w:rsidR="00F40980" w:rsidRPr="007A4175" w14:paraId="47080190" w14:textId="77777777" w:rsidTr="00876343">
        <w:trPr>
          <w:trHeight w:val="1277"/>
        </w:trPr>
        <w:tc>
          <w:tcPr>
            <w:tcW w:w="562" w:type="dxa"/>
            <w:shd w:val="clear" w:color="auto" w:fill="auto"/>
            <w:vAlign w:val="center"/>
          </w:tcPr>
          <w:p w14:paraId="22D2A4B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05E5F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B52D96B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46B9E5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FA51EA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C94EFD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8C1CD6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DF2523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448173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CAF64A9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FB56C6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E0C906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30D536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1448967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D58141A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40FFC05E" w14:textId="77777777" w:rsidTr="00876343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30BC2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AF82B4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361F5D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5E02E3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A1789C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9CD0B6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0A852B4C" w14:textId="77777777" w:rsidTr="008130C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493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839F5B" w14:textId="22504804" w:rsidR="0090767F" w:rsidRPr="00295E4A" w:rsidRDefault="00876343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</w:rPr>
              <w:t>ул. Правды</w:t>
            </w:r>
            <w:r w:rsidR="00B927E1">
              <w:rPr>
                <w:b/>
                <w:sz w:val="22"/>
              </w:rPr>
              <w:t>,</w:t>
            </w:r>
            <w:r>
              <w:rPr>
                <w:b/>
                <w:sz w:val="22"/>
              </w:rPr>
              <w:t xml:space="preserve"> 36, 210029</w:t>
            </w:r>
            <w:r w:rsidR="004D7282">
              <w:rPr>
                <w:b/>
                <w:sz w:val="22"/>
              </w:rPr>
              <w:t>, г. Витебск</w:t>
            </w:r>
          </w:p>
        </w:tc>
      </w:tr>
      <w:tr w:rsidR="006379D5" w:rsidRPr="0038569C" w14:paraId="5EED29AB" w14:textId="77777777" w:rsidTr="00B8771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09AF2" w14:textId="77777777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</w:rPr>
            </w:pPr>
            <w:r>
              <w:rPr>
                <w:sz w:val="22"/>
              </w:rPr>
              <w:t>1.1</w:t>
            </w:r>
          </w:p>
          <w:p w14:paraId="2D96C687" w14:textId="2845276F" w:rsidR="006379D5" w:rsidRPr="00295E4A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</w:rPr>
              <w:t>***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4B0356" w14:textId="16128C85" w:rsidR="006379D5" w:rsidRPr="00295E4A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707DA" w14:textId="77777777" w:rsidR="006379D5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6442D8F3" w14:textId="0047C96D" w:rsidR="006379D5" w:rsidRPr="00295E4A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</w:rPr>
              <w:t>22.000</w:t>
            </w:r>
          </w:p>
          <w:p w14:paraId="34CBA900" w14:textId="74072CF2" w:rsidR="006379D5" w:rsidRPr="00295E4A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5C78D" w14:textId="77777777" w:rsidR="006379D5" w:rsidRPr="00876343" w:rsidRDefault="006379D5" w:rsidP="006379D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76343">
              <w:rPr>
                <w:sz w:val="22"/>
                <w:szCs w:val="22"/>
              </w:rPr>
              <w:t xml:space="preserve">Сопротивление </w:t>
            </w:r>
          </w:p>
          <w:p w14:paraId="5605703F" w14:textId="77777777" w:rsidR="006379D5" w:rsidRPr="00876343" w:rsidRDefault="006379D5" w:rsidP="006379D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76343">
              <w:rPr>
                <w:sz w:val="22"/>
                <w:szCs w:val="22"/>
              </w:rPr>
              <w:t>заземляющих устройств</w:t>
            </w:r>
          </w:p>
          <w:p w14:paraId="5F82FF9F" w14:textId="7F22E8C5" w:rsidR="006379D5" w:rsidRPr="00876343" w:rsidRDefault="006379D5" w:rsidP="006379D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76343">
              <w:rPr>
                <w:sz w:val="22"/>
                <w:szCs w:val="22"/>
              </w:rPr>
              <w:t xml:space="preserve">Удельное сопротивление </w:t>
            </w:r>
          </w:p>
          <w:p w14:paraId="041F25AB" w14:textId="3F954FDA" w:rsidR="006379D5" w:rsidRPr="00876343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sz w:val="22"/>
                <w:szCs w:val="22"/>
              </w:rPr>
            </w:pPr>
            <w:r w:rsidRPr="00876343">
              <w:rPr>
                <w:sz w:val="22"/>
                <w:szCs w:val="22"/>
              </w:rPr>
              <w:t>грунта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74512" w14:textId="305315B0" w:rsidR="006379D5" w:rsidRDefault="006379D5" w:rsidP="006379D5">
            <w:pPr>
              <w:ind w:left="133" w:right="-84"/>
              <w:rPr>
                <w:sz w:val="22"/>
              </w:rPr>
            </w:pPr>
            <w:r w:rsidRPr="00E84989">
              <w:rPr>
                <w:sz w:val="22"/>
              </w:rPr>
              <w:t xml:space="preserve">ТКП 181-2009 </w:t>
            </w:r>
          </w:p>
          <w:p w14:paraId="45418224" w14:textId="77777777" w:rsidR="006379D5" w:rsidRPr="00E84989" w:rsidRDefault="006379D5" w:rsidP="006379D5">
            <w:pPr>
              <w:ind w:left="133" w:right="-84"/>
              <w:rPr>
                <w:sz w:val="22"/>
              </w:rPr>
            </w:pPr>
            <w:r w:rsidRPr="00E84989">
              <w:rPr>
                <w:sz w:val="22"/>
              </w:rPr>
              <w:t>п. Б.29.4;</w:t>
            </w:r>
            <w:r w:rsidRPr="00E84989">
              <w:rPr>
                <w:sz w:val="22"/>
              </w:rPr>
              <w:br/>
            </w:r>
            <w:r w:rsidRPr="00E84989">
              <w:t>СН 4.04.03-2020</w:t>
            </w:r>
            <w:r w:rsidRPr="00E84989">
              <w:rPr>
                <w:sz w:val="22"/>
              </w:rPr>
              <w:t>;</w:t>
            </w:r>
          </w:p>
          <w:p w14:paraId="7D2A82EB" w14:textId="77777777" w:rsidR="006379D5" w:rsidRPr="00E84989" w:rsidRDefault="006379D5" w:rsidP="006379D5">
            <w:pPr>
              <w:ind w:left="133" w:right="-84"/>
              <w:rPr>
                <w:sz w:val="22"/>
              </w:rPr>
            </w:pPr>
            <w:r w:rsidRPr="00E84989">
              <w:rPr>
                <w:sz w:val="22"/>
              </w:rPr>
              <w:t>ТКП 339-2022,</w:t>
            </w:r>
          </w:p>
          <w:p w14:paraId="39F4BB3B" w14:textId="62ED5FD0" w:rsidR="006379D5" w:rsidRPr="00295E4A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22"/>
                <w:szCs w:val="22"/>
              </w:rPr>
            </w:pPr>
            <w:r w:rsidRPr="00E84989">
              <w:rPr>
                <w:sz w:val="22"/>
              </w:rPr>
              <w:t>п. 4.3.8.2, п.4.4.28.6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5E45B" w14:textId="77777777" w:rsidR="006379D5" w:rsidRDefault="006379D5" w:rsidP="006379D5">
            <w:pPr>
              <w:ind w:right="-108"/>
              <w:rPr>
                <w:sz w:val="22"/>
              </w:rPr>
            </w:pPr>
            <w:r>
              <w:rPr>
                <w:sz w:val="22"/>
              </w:rPr>
              <w:t>АМИ.ГР.0013-2022</w:t>
            </w:r>
          </w:p>
          <w:p w14:paraId="7CBFA36B" w14:textId="345F30C4" w:rsidR="006379D5" w:rsidRPr="00295E4A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D23884">
              <w:rPr>
                <w:sz w:val="22"/>
              </w:rPr>
              <w:t>АМИ.МС 0015-2022</w:t>
            </w:r>
          </w:p>
        </w:tc>
      </w:tr>
      <w:tr w:rsidR="006379D5" w:rsidRPr="0038569C" w14:paraId="6E6AB2D2" w14:textId="77777777" w:rsidTr="00B8771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8830B" w14:textId="5B4A1064" w:rsidR="006379D5" w:rsidRDefault="002D57C4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</w:rPr>
            </w:pPr>
            <w:r>
              <w:rPr>
                <w:sz w:val="22"/>
              </w:rPr>
              <w:t>1</w:t>
            </w:r>
            <w:r w:rsidR="006379D5" w:rsidRPr="00876343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  <w:p w14:paraId="6759357B" w14:textId="2B6B7732" w:rsidR="006379D5" w:rsidRPr="00876343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</w:rPr>
            </w:pPr>
            <w:r w:rsidRPr="00876343">
              <w:rPr>
                <w:sz w:val="22"/>
              </w:rPr>
              <w:t>*</w:t>
            </w:r>
            <w:r>
              <w:rPr>
                <w:sz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65A758" w14:textId="6BFD9995" w:rsidR="006379D5" w:rsidRPr="00295E4A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F7BA26" w14:textId="77777777" w:rsidR="00B87712" w:rsidRDefault="00B87712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10AD2165" w14:textId="77777777" w:rsidR="00B87712" w:rsidRPr="00295E4A" w:rsidRDefault="00B87712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</w:rPr>
              <w:t>22.000</w:t>
            </w:r>
          </w:p>
          <w:p w14:paraId="2AD1B7E2" w14:textId="042D9892" w:rsidR="006379D5" w:rsidRPr="00295E4A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02FC95" w14:textId="223CE210" w:rsidR="006379D5" w:rsidRPr="00367478" w:rsidRDefault="006379D5" w:rsidP="006379D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 xml:space="preserve">Проверка соединений </w:t>
            </w:r>
          </w:p>
          <w:p w14:paraId="1EE04B3F" w14:textId="1861E88B" w:rsidR="006379D5" w:rsidRPr="00367478" w:rsidRDefault="006379D5" w:rsidP="006379D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 xml:space="preserve">заземлителей с заземляемыми элементами с измерением переходного </w:t>
            </w:r>
          </w:p>
          <w:p w14:paraId="4A881592" w14:textId="079399D2" w:rsidR="006379D5" w:rsidRPr="00295E4A" w:rsidRDefault="006379D5" w:rsidP="006379D5">
            <w:pPr>
              <w:spacing w:line="0" w:lineRule="atLeast"/>
              <w:ind w:right="-108"/>
              <w:rPr>
                <w:color w:val="000000"/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>сопротивления контактного соединения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C5DFED" w14:textId="77777777" w:rsidR="006379D5" w:rsidRDefault="006379D5" w:rsidP="006379D5">
            <w:pPr>
              <w:ind w:left="133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 xml:space="preserve">ТКП 181-2009 </w:t>
            </w:r>
          </w:p>
          <w:p w14:paraId="1F2C3375" w14:textId="77777777" w:rsidR="006379D5" w:rsidRPr="00367478" w:rsidRDefault="006379D5" w:rsidP="006379D5">
            <w:pPr>
              <w:ind w:left="133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>п. Б.29.2</w:t>
            </w:r>
          </w:p>
          <w:p w14:paraId="7DBED75C" w14:textId="64AAA95A" w:rsidR="006379D5" w:rsidRPr="00367478" w:rsidRDefault="006379D5" w:rsidP="006379D5">
            <w:pPr>
              <w:ind w:left="133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1D58DCAF" w14:textId="77777777" w:rsidR="006379D5" w:rsidRPr="00367478" w:rsidRDefault="006379D5" w:rsidP="006379D5">
            <w:pPr>
              <w:ind w:left="133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>п. 4.4.28.2</w:t>
            </w:r>
          </w:p>
          <w:p w14:paraId="61B04BEB" w14:textId="7EFB9545" w:rsidR="006379D5" w:rsidRPr="00295E4A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FC750" w14:textId="77777777" w:rsidR="006379D5" w:rsidRDefault="006379D5" w:rsidP="006379D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</w:rPr>
              <w:t>АМИ.ГР.0053-2022</w:t>
            </w:r>
          </w:p>
          <w:p w14:paraId="435D53F5" w14:textId="664E3109" w:rsidR="006379D5" w:rsidRPr="00876343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4"/>
              <w:rPr>
                <w:sz w:val="22"/>
              </w:rPr>
            </w:pPr>
            <w:r w:rsidRPr="00D23884">
              <w:rPr>
                <w:sz w:val="22"/>
              </w:rPr>
              <w:t>АМИ.МС 0015-2022</w:t>
            </w:r>
          </w:p>
        </w:tc>
      </w:tr>
      <w:tr w:rsidR="00876343" w:rsidRPr="0038569C" w14:paraId="11600807" w14:textId="77777777" w:rsidTr="00B87712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6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9BFDBB" w14:textId="64DB83E6" w:rsidR="00432132" w:rsidRDefault="00876343" w:rsidP="00876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</w:rPr>
            </w:pPr>
            <w:r>
              <w:rPr>
                <w:sz w:val="22"/>
              </w:rPr>
              <w:t>1.</w:t>
            </w:r>
            <w:r w:rsidR="002D57C4">
              <w:rPr>
                <w:sz w:val="22"/>
              </w:rPr>
              <w:t>3</w:t>
            </w:r>
          </w:p>
          <w:p w14:paraId="20907C7A" w14:textId="6C8308B9" w:rsidR="00876343" w:rsidRPr="00876343" w:rsidRDefault="00432132" w:rsidP="00876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</w:rPr>
            </w:pPr>
            <w:r>
              <w:rPr>
                <w:sz w:val="22"/>
              </w:rPr>
              <w:t>**</w:t>
            </w:r>
            <w:r w:rsidR="00876343">
              <w:rPr>
                <w:sz w:val="22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41548" w14:textId="77777777" w:rsidR="00876343" w:rsidRPr="00295E4A" w:rsidRDefault="00876343" w:rsidP="00876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6CE25" w14:textId="77777777" w:rsidR="00B87712" w:rsidRDefault="00B87712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1D7F52F6" w14:textId="77777777" w:rsidR="00B87712" w:rsidRPr="00295E4A" w:rsidRDefault="00B87712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</w:rPr>
              <w:t>22.000</w:t>
            </w:r>
          </w:p>
          <w:p w14:paraId="51B15780" w14:textId="77777777" w:rsidR="00876343" w:rsidRPr="00295E4A" w:rsidRDefault="00876343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55FB0" w14:textId="5A9F9BBD" w:rsidR="00876343" w:rsidRPr="00876343" w:rsidRDefault="00876343" w:rsidP="00876343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876343">
              <w:rPr>
                <w:sz w:val="22"/>
                <w:szCs w:val="22"/>
              </w:rPr>
              <w:t xml:space="preserve">Проверка цепи «фаза - нуль» в электроустановках до 1000 В с глухим </w:t>
            </w:r>
          </w:p>
          <w:p w14:paraId="1B76BC5E" w14:textId="3826840B" w:rsidR="00876343" w:rsidRPr="00295E4A" w:rsidRDefault="00876343" w:rsidP="00876343">
            <w:pPr>
              <w:spacing w:line="0" w:lineRule="atLeast"/>
              <w:ind w:right="-108"/>
              <w:rPr>
                <w:color w:val="000000"/>
                <w:sz w:val="22"/>
                <w:szCs w:val="22"/>
              </w:rPr>
            </w:pPr>
            <w:r w:rsidRPr="00876343">
              <w:rPr>
                <w:sz w:val="22"/>
                <w:szCs w:val="22"/>
              </w:rPr>
              <w:t>заземлением нейтрали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535F6" w14:textId="77777777" w:rsidR="00876343" w:rsidRDefault="00876343" w:rsidP="00876343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 xml:space="preserve">ТКП 181-2009 </w:t>
            </w:r>
          </w:p>
          <w:p w14:paraId="5C13E71F" w14:textId="77777777" w:rsidR="00876343" w:rsidRPr="00367478" w:rsidRDefault="00876343" w:rsidP="00876343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>п. Б.29.8</w:t>
            </w:r>
          </w:p>
          <w:p w14:paraId="0296786B" w14:textId="41E55C37" w:rsidR="00876343" w:rsidRPr="00367478" w:rsidRDefault="00876343" w:rsidP="00876343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6196406A" w14:textId="77777777" w:rsidR="00876343" w:rsidRPr="00367478" w:rsidRDefault="00876343" w:rsidP="00876343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>п. 4.4.28.5</w:t>
            </w:r>
          </w:p>
          <w:p w14:paraId="5C320E68" w14:textId="77777777" w:rsidR="00876343" w:rsidRPr="00367478" w:rsidRDefault="00876343" w:rsidP="00876343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>ГОСТ 30331.3-95</w:t>
            </w:r>
          </w:p>
          <w:p w14:paraId="075F8BD8" w14:textId="77777777" w:rsidR="00876343" w:rsidRPr="00367478" w:rsidRDefault="00876343" w:rsidP="00876343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 xml:space="preserve">п. 413.1.3.4, </w:t>
            </w:r>
          </w:p>
          <w:p w14:paraId="35252715" w14:textId="77848BB2" w:rsidR="00876343" w:rsidRPr="00295E4A" w:rsidRDefault="00876343" w:rsidP="00876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3"/>
              <w:rPr>
                <w:color w:val="000000"/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>п. 413.1.3.5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0BDDD4" w14:textId="77777777" w:rsidR="006379D5" w:rsidRDefault="006379D5" w:rsidP="006379D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</w:rPr>
              <w:t>АМИ.ГР.0052-2022</w:t>
            </w:r>
          </w:p>
          <w:p w14:paraId="6D592EA9" w14:textId="4749C6F6" w:rsidR="00876343" w:rsidRPr="00876343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D23884">
              <w:rPr>
                <w:sz w:val="22"/>
              </w:rPr>
              <w:t>АМИ.МС 0015-2022</w:t>
            </w:r>
          </w:p>
        </w:tc>
      </w:tr>
    </w:tbl>
    <w:p w14:paraId="7F6C3CA8" w14:textId="77777777" w:rsidR="00876343" w:rsidRDefault="00876343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418"/>
        <w:gridCol w:w="709"/>
        <w:gridCol w:w="2409"/>
        <w:gridCol w:w="2268"/>
        <w:gridCol w:w="2127"/>
      </w:tblGrid>
      <w:tr w:rsidR="00876343" w:rsidRPr="0038569C" w14:paraId="1CBFDE8F" w14:textId="77777777" w:rsidTr="00EB4624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07D28E" w14:textId="0DDF1B4C" w:rsidR="00876343" w:rsidRDefault="00876343" w:rsidP="00876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2553C0" w14:textId="4326FDB0" w:rsidR="00876343" w:rsidRDefault="00876343" w:rsidP="00876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0AAF23" w14:textId="49DF22ED" w:rsidR="00876343" w:rsidRPr="00295E4A" w:rsidRDefault="00876343" w:rsidP="00876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EDA901" w14:textId="104BBDB6" w:rsidR="00876343" w:rsidRPr="00876343" w:rsidRDefault="00876343" w:rsidP="00876343">
            <w:pPr>
              <w:spacing w:line="0" w:lineRule="atLeast"/>
              <w:ind w:right="-108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797CA7" w14:textId="44B999E7" w:rsidR="00876343" w:rsidRPr="00367478" w:rsidRDefault="00876343" w:rsidP="00876343">
            <w:pPr>
              <w:spacing w:line="240" w:lineRule="atLeast"/>
              <w:ind w:left="133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B00516" w14:textId="1F5201E5" w:rsidR="00876343" w:rsidRDefault="00876343" w:rsidP="00876343">
            <w:pPr>
              <w:ind w:left="129" w:right="-84"/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6379D5" w:rsidRPr="0038569C" w14:paraId="3884844A" w14:textId="77777777" w:rsidTr="00876343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FA73F" w14:textId="79F294E5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</w:rPr>
            </w:pPr>
            <w:r>
              <w:rPr>
                <w:sz w:val="22"/>
              </w:rPr>
              <w:t>2.1**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B6508" w14:textId="77777777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>
              <w:rPr>
                <w:sz w:val="22"/>
              </w:rPr>
              <w:t xml:space="preserve">Аппараты, силовые и осветительные сети, вторичные цепи переменного и постоянного тока напряжением до </w:t>
            </w:r>
          </w:p>
          <w:p w14:paraId="677FF4C0" w14:textId="47AB2B5D" w:rsidR="006379D5" w:rsidRPr="00295E4A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</w:rPr>
              <w:t>1000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56241C" w14:textId="77777777" w:rsidR="006379D5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>
              <w:rPr>
                <w:sz w:val="22"/>
              </w:rPr>
              <w:t>27.90/</w:t>
            </w:r>
          </w:p>
          <w:p w14:paraId="10C94485" w14:textId="77777777" w:rsidR="006379D5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>
              <w:rPr>
                <w:sz w:val="22"/>
              </w:rPr>
              <w:t>22.000</w:t>
            </w:r>
          </w:p>
          <w:p w14:paraId="6F037FCF" w14:textId="77777777" w:rsidR="006379D5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>
              <w:rPr>
                <w:sz w:val="22"/>
              </w:rPr>
              <w:t>27.32/</w:t>
            </w:r>
          </w:p>
          <w:p w14:paraId="54533255" w14:textId="2F1C62B5" w:rsidR="006379D5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>
              <w:rPr>
                <w:sz w:val="22"/>
              </w:rPr>
              <w:t>22.000</w:t>
            </w:r>
          </w:p>
          <w:p w14:paraId="0165743D" w14:textId="77777777" w:rsidR="006379D5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>
              <w:rPr>
                <w:sz w:val="22"/>
              </w:rPr>
              <w:t>27.12/</w:t>
            </w:r>
          </w:p>
          <w:p w14:paraId="32DD53ED" w14:textId="744B2208" w:rsidR="006379D5" w:rsidRPr="00295E4A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F10470" w14:textId="77777777" w:rsidR="006379D5" w:rsidRPr="00367478" w:rsidRDefault="006379D5" w:rsidP="006379D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 xml:space="preserve">Сопротивление </w:t>
            </w:r>
          </w:p>
          <w:p w14:paraId="02442883" w14:textId="77777777" w:rsidR="006379D5" w:rsidRPr="00367478" w:rsidRDefault="006379D5" w:rsidP="006379D5">
            <w:pPr>
              <w:spacing w:line="0" w:lineRule="atLeast"/>
              <w:ind w:right="-108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>изоляции</w:t>
            </w:r>
          </w:p>
          <w:p w14:paraId="6FE96D55" w14:textId="77777777" w:rsidR="006379D5" w:rsidRPr="00876343" w:rsidRDefault="006379D5" w:rsidP="006379D5">
            <w:pPr>
              <w:spacing w:line="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75093" w14:textId="207CB6EE" w:rsidR="006379D5" w:rsidRPr="00432132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432132">
              <w:rPr>
                <w:sz w:val="22"/>
                <w:szCs w:val="22"/>
              </w:rPr>
              <w:t xml:space="preserve">ТКП 181-2009 </w:t>
            </w:r>
          </w:p>
          <w:p w14:paraId="515AF2F7" w14:textId="77777777" w:rsidR="006379D5" w:rsidRPr="00432132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432132">
              <w:rPr>
                <w:sz w:val="22"/>
                <w:szCs w:val="22"/>
              </w:rPr>
              <w:t>п. Б.27.1;</w:t>
            </w:r>
            <w:r w:rsidRPr="00432132">
              <w:rPr>
                <w:sz w:val="22"/>
                <w:szCs w:val="22"/>
              </w:rPr>
              <w:br/>
              <w:t>ТКП 339-2022,</w:t>
            </w:r>
          </w:p>
          <w:p w14:paraId="69144598" w14:textId="2927C639" w:rsidR="006379D5" w:rsidRPr="00367478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432132">
              <w:rPr>
                <w:sz w:val="22"/>
                <w:szCs w:val="22"/>
              </w:rPr>
              <w:t>п. 4.4.26.1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2B702" w14:textId="77777777" w:rsidR="006379D5" w:rsidRDefault="006379D5" w:rsidP="006379D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</w:rPr>
              <w:t>АМИ.ГР.0051-2022</w:t>
            </w:r>
          </w:p>
          <w:p w14:paraId="49BED1D4" w14:textId="4593B832" w:rsidR="006379D5" w:rsidRPr="00432132" w:rsidRDefault="006379D5" w:rsidP="006379D5">
            <w:pPr>
              <w:spacing w:line="240" w:lineRule="atLeast"/>
              <w:rPr>
                <w:sz w:val="22"/>
                <w:szCs w:val="22"/>
              </w:rPr>
            </w:pPr>
            <w:r w:rsidRPr="00D23884">
              <w:rPr>
                <w:sz w:val="22"/>
              </w:rPr>
              <w:t>АМИ.МС 0015-2022</w:t>
            </w:r>
          </w:p>
        </w:tc>
      </w:tr>
      <w:tr w:rsidR="006379D5" w:rsidRPr="0038569C" w14:paraId="62382644" w14:textId="77777777" w:rsidTr="00B8771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B8E76" w14:textId="77777777" w:rsidR="006379D5" w:rsidRPr="00432132" w:rsidRDefault="006379D5" w:rsidP="006379D5">
            <w:pPr>
              <w:ind w:left="57"/>
              <w:rPr>
                <w:sz w:val="22"/>
              </w:rPr>
            </w:pPr>
            <w:r w:rsidRPr="00432132">
              <w:rPr>
                <w:sz w:val="22"/>
              </w:rPr>
              <w:t>3.1</w:t>
            </w:r>
          </w:p>
          <w:p w14:paraId="0671AA38" w14:textId="6895290B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432132">
              <w:rPr>
                <w:sz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48594" w14:textId="77777777" w:rsidR="006379D5" w:rsidRPr="00432132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432132">
              <w:rPr>
                <w:sz w:val="22"/>
              </w:rPr>
              <w:t xml:space="preserve">Силовые </w:t>
            </w:r>
          </w:p>
          <w:p w14:paraId="6E955EE5" w14:textId="77777777" w:rsidR="006379D5" w:rsidRPr="00432132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432132">
              <w:rPr>
                <w:sz w:val="22"/>
              </w:rPr>
              <w:t xml:space="preserve">кабельные </w:t>
            </w:r>
          </w:p>
          <w:p w14:paraId="7366791D" w14:textId="77777777" w:rsidR="006379D5" w:rsidRPr="00432132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432132">
              <w:rPr>
                <w:sz w:val="22"/>
              </w:rPr>
              <w:t xml:space="preserve">линии </w:t>
            </w:r>
          </w:p>
          <w:p w14:paraId="3D414C8A" w14:textId="77777777" w:rsidR="006379D5" w:rsidRPr="00432132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432132">
              <w:rPr>
                <w:sz w:val="22"/>
              </w:rPr>
              <w:t xml:space="preserve">напряжением </w:t>
            </w:r>
          </w:p>
          <w:p w14:paraId="519BCEBB" w14:textId="0D221F7B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432132">
              <w:rPr>
                <w:sz w:val="22"/>
              </w:rPr>
              <w:t>до 1000 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E60E3" w14:textId="77777777" w:rsidR="006379D5" w:rsidRPr="00432132" w:rsidRDefault="006379D5" w:rsidP="00B87712">
            <w:pPr>
              <w:ind w:left="-7" w:right="-89"/>
              <w:jc w:val="center"/>
              <w:rPr>
                <w:sz w:val="22"/>
              </w:rPr>
            </w:pPr>
            <w:r w:rsidRPr="00432132">
              <w:rPr>
                <w:sz w:val="22"/>
              </w:rPr>
              <w:t>27.32/</w:t>
            </w:r>
          </w:p>
          <w:p w14:paraId="3577CEF0" w14:textId="77777777" w:rsidR="006379D5" w:rsidRPr="00432132" w:rsidRDefault="006379D5" w:rsidP="00B87712">
            <w:pPr>
              <w:ind w:left="-24" w:right="-89"/>
              <w:jc w:val="center"/>
              <w:rPr>
                <w:sz w:val="22"/>
              </w:rPr>
            </w:pPr>
            <w:r w:rsidRPr="00432132">
              <w:rPr>
                <w:sz w:val="22"/>
              </w:rPr>
              <w:t>22.000</w:t>
            </w:r>
          </w:p>
          <w:p w14:paraId="6156B219" w14:textId="6C2AF792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AAB5F" w14:textId="77777777" w:rsidR="006379D5" w:rsidRPr="00432132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432132">
              <w:rPr>
                <w:sz w:val="22"/>
              </w:rPr>
              <w:t xml:space="preserve">Сопротивление </w:t>
            </w:r>
          </w:p>
          <w:p w14:paraId="5B9D41B6" w14:textId="77777777" w:rsidR="006379D5" w:rsidRPr="00432132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432132">
              <w:rPr>
                <w:sz w:val="22"/>
              </w:rPr>
              <w:t>изоляции</w:t>
            </w:r>
          </w:p>
          <w:p w14:paraId="55FB64F0" w14:textId="77777777" w:rsidR="006379D5" w:rsidRPr="00432132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EDA07" w14:textId="77777777" w:rsidR="006379D5" w:rsidRPr="00432132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432132">
              <w:rPr>
                <w:sz w:val="22"/>
                <w:szCs w:val="22"/>
              </w:rPr>
              <w:t xml:space="preserve">ТКП 181-2009 </w:t>
            </w:r>
          </w:p>
          <w:p w14:paraId="782F227F" w14:textId="77777777" w:rsidR="006379D5" w:rsidRPr="00432132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432132">
              <w:rPr>
                <w:sz w:val="22"/>
                <w:szCs w:val="22"/>
              </w:rPr>
              <w:t>п. Б.30.1</w:t>
            </w:r>
          </w:p>
          <w:p w14:paraId="434B47D1" w14:textId="77777777" w:rsidR="006379D5" w:rsidRPr="00432132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432132">
              <w:rPr>
                <w:sz w:val="22"/>
                <w:szCs w:val="22"/>
              </w:rPr>
              <w:t>ТКП 339-2011</w:t>
            </w:r>
          </w:p>
          <w:p w14:paraId="285C2EB2" w14:textId="3A0EE322" w:rsidR="006379D5" w:rsidRPr="00432132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432132">
              <w:rPr>
                <w:sz w:val="22"/>
                <w:szCs w:val="22"/>
              </w:rPr>
              <w:t>п. 4.4.29.2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65FB3" w14:textId="77777777" w:rsidR="006379D5" w:rsidRDefault="006379D5" w:rsidP="006379D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</w:rPr>
              <w:t>АМИ.ГР.0051-2022</w:t>
            </w:r>
          </w:p>
          <w:p w14:paraId="73781E87" w14:textId="62D248AA" w:rsidR="006379D5" w:rsidRPr="00432132" w:rsidRDefault="006379D5" w:rsidP="006379D5">
            <w:pPr>
              <w:spacing w:line="240" w:lineRule="atLeast"/>
              <w:rPr>
                <w:sz w:val="22"/>
                <w:szCs w:val="22"/>
              </w:rPr>
            </w:pPr>
            <w:r w:rsidRPr="00D23884">
              <w:rPr>
                <w:sz w:val="22"/>
              </w:rPr>
              <w:t>АМИ.МС 0015-2022</w:t>
            </w:r>
          </w:p>
        </w:tc>
      </w:tr>
      <w:tr w:rsidR="00432132" w:rsidRPr="0038569C" w14:paraId="00B9483C" w14:textId="77777777" w:rsidTr="00B8771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5FA81" w14:textId="77777777" w:rsidR="00432132" w:rsidRPr="00432132" w:rsidRDefault="00432132" w:rsidP="00432132">
            <w:pPr>
              <w:ind w:left="57"/>
              <w:rPr>
                <w:sz w:val="22"/>
              </w:rPr>
            </w:pPr>
            <w:r w:rsidRPr="00432132">
              <w:rPr>
                <w:sz w:val="22"/>
              </w:rPr>
              <w:t>4.1</w:t>
            </w:r>
          </w:p>
          <w:p w14:paraId="35BB5359" w14:textId="7B4E9912" w:rsidR="00432132" w:rsidRDefault="00432132" w:rsidP="0043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432132">
              <w:rPr>
                <w:sz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0693D" w14:textId="77777777" w:rsidR="00432132" w:rsidRDefault="00432132" w:rsidP="0043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>
              <w:rPr>
                <w:sz w:val="22"/>
              </w:rPr>
              <w:t>Грунты</w:t>
            </w:r>
          </w:p>
          <w:p w14:paraId="6E7947E2" w14:textId="2A66BDFB" w:rsidR="00432132" w:rsidRDefault="00432132" w:rsidP="0043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317BE5" w14:textId="77777777" w:rsidR="00432132" w:rsidRDefault="00432132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" w:right="-89"/>
              <w:jc w:val="center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3DC79F0A" w14:textId="5BA17CD3" w:rsidR="00432132" w:rsidRDefault="00432132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" w:right="-89"/>
              <w:jc w:val="center"/>
              <w:rPr>
                <w:sz w:val="22"/>
              </w:rPr>
            </w:pPr>
            <w:r>
              <w:rPr>
                <w:sz w:val="22"/>
              </w:rPr>
              <w:t>29.113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2D18E0" w14:textId="30195167" w:rsidR="00432132" w:rsidRPr="00432132" w:rsidRDefault="00432132" w:rsidP="00432132">
            <w:pPr>
              <w:spacing w:line="0" w:lineRule="atLeast"/>
              <w:ind w:left="57" w:right="-108"/>
              <w:rPr>
                <w:sz w:val="22"/>
              </w:rPr>
            </w:pPr>
            <w:r>
              <w:rPr>
                <w:sz w:val="22"/>
              </w:rPr>
              <w:t>Удельное электрическое сопротивление грунта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2025D7" w14:textId="3970F0B4" w:rsidR="00432132" w:rsidRPr="00367478" w:rsidRDefault="00432132" w:rsidP="00432132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67478">
              <w:rPr>
                <w:sz w:val="22"/>
                <w:szCs w:val="22"/>
              </w:rPr>
              <w:t>ГОСТ 9.602-2016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EFA04" w14:textId="77777777" w:rsidR="00432132" w:rsidRPr="006379D5" w:rsidRDefault="00432132" w:rsidP="006379D5">
            <w:pPr>
              <w:ind w:right="-108"/>
              <w:rPr>
                <w:sz w:val="22"/>
              </w:rPr>
            </w:pPr>
            <w:r w:rsidRPr="006379D5">
              <w:rPr>
                <w:sz w:val="22"/>
              </w:rPr>
              <w:t>ГОСТ 9.602-2016</w:t>
            </w:r>
          </w:p>
          <w:p w14:paraId="53586220" w14:textId="6B5A3003" w:rsidR="00432132" w:rsidRPr="006379D5" w:rsidRDefault="00432132" w:rsidP="006379D5">
            <w:pPr>
              <w:ind w:right="-108"/>
              <w:rPr>
                <w:sz w:val="22"/>
              </w:rPr>
            </w:pPr>
            <w:r w:rsidRPr="006379D5">
              <w:rPr>
                <w:sz w:val="22"/>
              </w:rPr>
              <w:t>Приложение А</w:t>
            </w:r>
          </w:p>
        </w:tc>
      </w:tr>
      <w:tr w:rsidR="00432132" w:rsidRPr="0038569C" w14:paraId="64035966" w14:textId="77777777" w:rsidTr="00B8771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4D25C" w14:textId="77777777" w:rsidR="00432132" w:rsidRPr="00432132" w:rsidRDefault="00432132" w:rsidP="00432132">
            <w:pPr>
              <w:ind w:left="57"/>
              <w:rPr>
                <w:sz w:val="22"/>
              </w:rPr>
            </w:pPr>
            <w:r w:rsidRPr="00432132">
              <w:rPr>
                <w:sz w:val="22"/>
              </w:rPr>
              <w:t>4.2</w:t>
            </w:r>
          </w:p>
          <w:p w14:paraId="404D7B40" w14:textId="115346C5" w:rsidR="00432132" w:rsidRDefault="00432132" w:rsidP="0043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432132">
              <w:rPr>
                <w:sz w:val="22"/>
              </w:rPr>
              <w:t>*</w:t>
            </w:r>
            <w:r>
              <w:rPr>
                <w:sz w:val="22"/>
              </w:rPr>
              <w:t>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E2F39" w14:textId="77777777" w:rsidR="00432132" w:rsidRDefault="00432132" w:rsidP="0043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DEDA5" w14:textId="77777777" w:rsidR="00B87712" w:rsidRDefault="00B87712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" w:right="-89"/>
              <w:jc w:val="center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3EE689E7" w14:textId="4982A909" w:rsidR="00432132" w:rsidRDefault="00B87712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>
              <w:rPr>
                <w:sz w:val="22"/>
              </w:rPr>
              <w:t>29.113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4547D9" w14:textId="40E16744" w:rsidR="00432132" w:rsidRPr="00432132" w:rsidRDefault="00432132" w:rsidP="00432132">
            <w:pPr>
              <w:spacing w:line="0" w:lineRule="atLeast"/>
              <w:ind w:left="57" w:right="-108"/>
              <w:rPr>
                <w:sz w:val="22"/>
              </w:rPr>
            </w:pPr>
            <w:r>
              <w:rPr>
                <w:sz w:val="22"/>
              </w:rPr>
              <w:t>Средняя плотность катодного тока)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21D02" w14:textId="77777777" w:rsidR="00432132" w:rsidRPr="00367478" w:rsidRDefault="00432132" w:rsidP="00432132">
            <w:pPr>
              <w:spacing w:line="240" w:lineRule="atLeast"/>
              <w:ind w:left="133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F0C4A5" w14:textId="77777777" w:rsidR="00432132" w:rsidRPr="006379D5" w:rsidRDefault="00432132" w:rsidP="006379D5">
            <w:pPr>
              <w:ind w:right="-108"/>
              <w:rPr>
                <w:sz w:val="22"/>
              </w:rPr>
            </w:pPr>
            <w:r w:rsidRPr="006379D5">
              <w:rPr>
                <w:sz w:val="22"/>
              </w:rPr>
              <w:t>ГОСТ 9.602-2016</w:t>
            </w:r>
          </w:p>
          <w:p w14:paraId="5E7FB303" w14:textId="18B4DAF7" w:rsidR="00432132" w:rsidRPr="006379D5" w:rsidRDefault="00432132" w:rsidP="006379D5">
            <w:pPr>
              <w:ind w:right="-108"/>
              <w:rPr>
                <w:sz w:val="22"/>
              </w:rPr>
            </w:pPr>
            <w:r w:rsidRPr="006379D5">
              <w:rPr>
                <w:sz w:val="22"/>
              </w:rPr>
              <w:t>Приложение Б</w:t>
            </w:r>
          </w:p>
        </w:tc>
      </w:tr>
      <w:tr w:rsidR="00432132" w:rsidRPr="0038569C" w14:paraId="1555B4AC" w14:textId="77777777" w:rsidTr="00B8771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DB5D8" w14:textId="77777777" w:rsidR="00432132" w:rsidRPr="00432132" w:rsidRDefault="00432132" w:rsidP="00432132">
            <w:pPr>
              <w:ind w:left="57"/>
              <w:rPr>
                <w:sz w:val="22"/>
              </w:rPr>
            </w:pPr>
            <w:r w:rsidRPr="00432132">
              <w:rPr>
                <w:sz w:val="22"/>
              </w:rPr>
              <w:t>4.3</w:t>
            </w:r>
          </w:p>
          <w:p w14:paraId="7997816F" w14:textId="42CEB787" w:rsidR="00432132" w:rsidRDefault="00432132" w:rsidP="0043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432132">
              <w:rPr>
                <w:sz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D80E0" w14:textId="77777777" w:rsidR="00432132" w:rsidRDefault="00432132" w:rsidP="0043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B8CCC" w14:textId="77777777" w:rsidR="00B87712" w:rsidRDefault="00B87712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" w:right="-89"/>
              <w:jc w:val="center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6C55ED76" w14:textId="4E752F5F" w:rsidR="00432132" w:rsidRDefault="00B87712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>
              <w:rPr>
                <w:sz w:val="22"/>
              </w:rPr>
              <w:t>29.113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3AAC6" w14:textId="22436C7A" w:rsidR="00432132" w:rsidRPr="00432132" w:rsidRDefault="00432132" w:rsidP="00432132">
            <w:pPr>
              <w:spacing w:line="0" w:lineRule="atLeast"/>
              <w:ind w:left="57" w:right="-108"/>
              <w:rPr>
                <w:sz w:val="22"/>
              </w:rPr>
            </w:pPr>
            <w:r>
              <w:rPr>
                <w:sz w:val="22"/>
              </w:rPr>
              <w:t>Определение опасного влияния блуждающего постоянного тока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B3EC7" w14:textId="77777777" w:rsidR="00432132" w:rsidRPr="00367478" w:rsidRDefault="00432132" w:rsidP="00432132">
            <w:pPr>
              <w:spacing w:line="240" w:lineRule="atLeast"/>
              <w:ind w:left="133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0F44B" w14:textId="77777777" w:rsidR="00432132" w:rsidRPr="006379D5" w:rsidRDefault="00432132" w:rsidP="006379D5">
            <w:pPr>
              <w:ind w:right="-108"/>
              <w:rPr>
                <w:sz w:val="22"/>
              </w:rPr>
            </w:pPr>
            <w:r w:rsidRPr="006379D5">
              <w:rPr>
                <w:sz w:val="22"/>
              </w:rPr>
              <w:t>ГОСТ 9.602-2016</w:t>
            </w:r>
          </w:p>
          <w:p w14:paraId="68E431C1" w14:textId="6FE8D4C8" w:rsidR="00432132" w:rsidRPr="006379D5" w:rsidRDefault="00432132" w:rsidP="006379D5">
            <w:pPr>
              <w:ind w:right="-108"/>
              <w:rPr>
                <w:sz w:val="22"/>
              </w:rPr>
            </w:pPr>
            <w:r w:rsidRPr="006379D5">
              <w:rPr>
                <w:sz w:val="22"/>
              </w:rPr>
              <w:t>Приложение Д</w:t>
            </w:r>
          </w:p>
        </w:tc>
      </w:tr>
      <w:tr w:rsidR="00432132" w:rsidRPr="0038569C" w14:paraId="2C478E98" w14:textId="77777777" w:rsidTr="00B8771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F96A6" w14:textId="77777777" w:rsidR="00432132" w:rsidRPr="00432132" w:rsidRDefault="00432132" w:rsidP="00432132">
            <w:pPr>
              <w:ind w:left="57"/>
              <w:rPr>
                <w:sz w:val="22"/>
              </w:rPr>
            </w:pPr>
            <w:r w:rsidRPr="00432132">
              <w:rPr>
                <w:sz w:val="22"/>
              </w:rPr>
              <w:t>4.4</w:t>
            </w:r>
          </w:p>
          <w:p w14:paraId="56DDDEE6" w14:textId="05B42D9C" w:rsidR="00432132" w:rsidRDefault="00432132" w:rsidP="0043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 w:rsidRPr="00432132">
              <w:rPr>
                <w:sz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D0C27" w14:textId="77777777" w:rsidR="00432132" w:rsidRDefault="00432132" w:rsidP="00432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7315F" w14:textId="77777777" w:rsidR="00B87712" w:rsidRDefault="00B87712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" w:right="-89"/>
              <w:jc w:val="center"/>
              <w:rPr>
                <w:sz w:val="22"/>
              </w:rPr>
            </w:pPr>
            <w:r>
              <w:rPr>
                <w:sz w:val="22"/>
              </w:rPr>
              <w:t>08.12/</w:t>
            </w:r>
          </w:p>
          <w:p w14:paraId="2787EB8B" w14:textId="291DC588" w:rsidR="00432132" w:rsidRDefault="00B87712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>
              <w:rPr>
                <w:sz w:val="22"/>
              </w:rPr>
              <w:t>29.113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3EFE4" w14:textId="5654991C" w:rsidR="00432132" w:rsidRPr="00432132" w:rsidRDefault="00432132" w:rsidP="00432132">
            <w:pPr>
              <w:spacing w:line="0" w:lineRule="atLeast"/>
              <w:ind w:left="57" w:right="-108"/>
              <w:rPr>
                <w:sz w:val="22"/>
              </w:rPr>
            </w:pPr>
            <w:r>
              <w:rPr>
                <w:sz w:val="22"/>
              </w:rPr>
              <w:t>Удельное электрическое сопротивление грунта</w:t>
            </w: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F6C0BE" w14:textId="77777777" w:rsidR="00432132" w:rsidRPr="00367478" w:rsidRDefault="00432132" w:rsidP="00432132">
            <w:pPr>
              <w:spacing w:line="240" w:lineRule="atLeast"/>
              <w:ind w:left="133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80074" w14:textId="77777777" w:rsidR="00432132" w:rsidRPr="006379D5" w:rsidRDefault="00432132" w:rsidP="006379D5">
            <w:pPr>
              <w:ind w:right="-108"/>
              <w:rPr>
                <w:sz w:val="22"/>
              </w:rPr>
            </w:pPr>
            <w:r w:rsidRPr="006379D5">
              <w:rPr>
                <w:sz w:val="22"/>
              </w:rPr>
              <w:t>ГОСТ 9.602-2016</w:t>
            </w:r>
          </w:p>
          <w:p w14:paraId="1D4CF45E" w14:textId="49764F76" w:rsidR="00432132" w:rsidRPr="006379D5" w:rsidRDefault="00432132" w:rsidP="006379D5">
            <w:pPr>
              <w:ind w:right="-108"/>
              <w:rPr>
                <w:sz w:val="22"/>
              </w:rPr>
            </w:pPr>
            <w:r w:rsidRPr="006379D5">
              <w:rPr>
                <w:sz w:val="22"/>
              </w:rPr>
              <w:t>Приложение Г</w:t>
            </w:r>
          </w:p>
        </w:tc>
      </w:tr>
      <w:tr w:rsidR="006379D5" w:rsidRPr="0038569C" w14:paraId="3C90E7E4" w14:textId="77777777" w:rsidTr="00271E2F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748986" w14:textId="77777777" w:rsidR="006379D5" w:rsidRDefault="006379D5" w:rsidP="006379D5">
            <w:pPr>
              <w:ind w:left="57"/>
              <w:rPr>
                <w:sz w:val="22"/>
              </w:rPr>
            </w:pPr>
            <w:r>
              <w:rPr>
                <w:sz w:val="22"/>
              </w:rPr>
              <w:t>5.1</w:t>
            </w:r>
          </w:p>
          <w:p w14:paraId="2FBC0E19" w14:textId="1FD29A42" w:rsidR="006379D5" w:rsidRPr="00432132" w:rsidRDefault="006379D5" w:rsidP="006379D5">
            <w:pPr>
              <w:ind w:left="57"/>
              <w:rPr>
                <w:sz w:val="22"/>
              </w:rPr>
            </w:pPr>
            <w:r>
              <w:rPr>
                <w:sz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EF391" w14:textId="77777777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>
              <w:rPr>
                <w:sz w:val="22"/>
              </w:rPr>
              <w:t xml:space="preserve">Устройства защитного </w:t>
            </w:r>
          </w:p>
          <w:p w14:paraId="5C75942C" w14:textId="1B779A16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  <w:r>
              <w:rPr>
                <w:sz w:val="22"/>
              </w:rPr>
              <w:t>отключения (УЗО-Д)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9AB54" w14:textId="77777777" w:rsidR="006379D5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 w:rsidRPr="00795E88">
              <w:rPr>
                <w:sz w:val="22"/>
              </w:rPr>
              <w:t>27.90/</w:t>
            </w:r>
          </w:p>
          <w:p w14:paraId="25C23394" w14:textId="691A2A67" w:rsidR="006379D5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 w:rsidRPr="00795E88">
              <w:rPr>
                <w:sz w:val="22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EA228" w14:textId="77777777" w:rsidR="006379D5" w:rsidRPr="00271E2F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271E2F">
              <w:rPr>
                <w:sz w:val="22"/>
              </w:rPr>
              <w:t xml:space="preserve">Сопротивление </w:t>
            </w:r>
          </w:p>
          <w:p w14:paraId="25EFA6D5" w14:textId="77777777" w:rsidR="006379D5" w:rsidRPr="00271E2F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271E2F">
              <w:rPr>
                <w:sz w:val="22"/>
              </w:rPr>
              <w:t xml:space="preserve">изоляции </w:t>
            </w:r>
          </w:p>
          <w:p w14:paraId="75E00C19" w14:textId="77777777" w:rsidR="006379D5" w:rsidRPr="00271E2F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271E2F">
              <w:rPr>
                <w:sz w:val="22"/>
              </w:rPr>
              <w:t xml:space="preserve">защищаемой </w:t>
            </w:r>
          </w:p>
          <w:p w14:paraId="26417535" w14:textId="2F3D094E" w:rsidR="006379D5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271E2F">
              <w:rPr>
                <w:sz w:val="22"/>
              </w:rPr>
              <w:t>линии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D17BA" w14:textId="77777777" w:rsidR="006379D5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ТКП 181-2009 </w:t>
            </w:r>
          </w:p>
          <w:p w14:paraId="70F3F7DC" w14:textId="77777777" w:rsidR="006379D5" w:rsidRPr="00271E2F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271E2F">
              <w:rPr>
                <w:sz w:val="22"/>
                <w:szCs w:val="22"/>
              </w:rPr>
              <w:t>п. Б.27.1, п. В.4.61.4</w:t>
            </w:r>
          </w:p>
          <w:p w14:paraId="5A78A317" w14:textId="2575CDF2" w:rsidR="006379D5" w:rsidRPr="003B692A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383A2DD3" w14:textId="6115800C" w:rsidR="006379D5" w:rsidRPr="00367478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п. 4.4.26.1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364F4" w14:textId="77777777" w:rsidR="006379D5" w:rsidRDefault="006379D5" w:rsidP="006379D5">
            <w:pPr>
              <w:ind w:right="-108"/>
              <w:rPr>
                <w:sz w:val="22"/>
              </w:rPr>
            </w:pPr>
            <w:r w:rsidRPr="00D23884">
              <w:rPr>
                <w:sz w:val="22"/>
              </w:rPr>
              <w:t>АМИ.МС 0015-2022</w:t>
            </w:r>
          </w:p>
          <w:p w14:paraId="23930277" w14:textId="77777777" w:rsidR="004D7282" w:rsidRDefault="004D7282" w:rsidP="004D7282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</w:rPr>
              <w:t>АМИ.ГР.0051-2022</w:t>
            </w:r>
          </w:p>
          <w:p w14:paraId="2AFCBAA4" w14:textId="27C3F4CC" w:rsidR="004D7282" w:rsidRPr="006379D5" w:rsidRDefault="004D7282" w:rsidP="006379D5">
            <w:pPr>
              <w:ind w:right="-108"/>
              <w:rPr>
                <w:sz w:val="22"/>
              </w:rPr>
            </w:pPr>
          </w:p>
        </w:tc>
      </w:tr>
      <w:tr w:rsidR="006379D5" w:rsidRPr="0038569C" w14:paraId="1DC1F516" w14:textId="77777777" w:rsidTr="00271E2F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9EEE1" w14:textId="77777777" w:rsidR="006379D5" w:rsidRDefault="006379D5" w:rsidP="006379D5">
            <w:pPr>
              <w:ind w:left="57"/>
              <w:rPr>
                <w:sz w:val="22"/>
              </w:rPr>
            </w:pPr>
            <w:r>
              <w:rPr>
                <w:sz w:val="22"/>
              </w:rPr>
              <w:t>5.2</w:t>
            </w:r>
          </w:p>
          <w:p w14:paraId="6E8E7EA8" w14:textId="7FF2A7BD" w:rsidR="006379D5" w:rsidRPr="00432132" w:rsidRDefault="006379D5" w:rsidP="006379D5">
            <w:pPr>
              <w:ind w:left="57"/>
              <w:rPr>
                <w:sz w:val="22"/>
              </w:rPr>
            </w:pPr>
            <w:r>
              <w:rPr>
                <w:sz w:val="22"/>
              </w:rPr>
              <w:t>**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DF4F4" w14:textId="5BE8E2C0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9A6E5" w14:textId="77777777" w:rsidR="006379D5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 w:rsidRPr="00795E88">
              <w:rPr>
                <w:sz w:val="22"/>
              </w:rPr>
              <w:t>27.90/</w:t>
            </w:r>
          </w:p>
          <w:p w14:paraId="25CB33A5" w14:textId="588E7D4C" w:rsidR="006379D5" w:rsidRDefault="006379D5" w:rsidP="00B877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 w:rsidRPr="00795E88">
              <w:rPr>
                <w:sz w:val="22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AB04E" w14:textId="77777777" w:rsidR="006379D5" w:rsidRPr="00271E2F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271E2F">
              <w:rPr>
                <w:sz w:val="22"/>
              </w:rPr>
              <w:t xml:space="preserve">Отключающий </w:t>
            </w:r>
          </w:p>
          <w:p w14:paraId="7F891648" w14:textId="706A784D" w:rsidR="006379D5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271E2F">
              <w:rPr>
                <w:sz w:val="22"/>
              </w:rPr>
              <w:t>дифференциальный 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DE2C45" w14:textId="77777777" w:rsidR="006379D5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ТКП 181-2009 </w:t>
            </w:r>
          </w:p>
          <w:p w14:paraId="365519BA" w14:textId="77777777" w:rsidR="006379D5" w:rsidRPr="003B692A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п. В.4.61.4</w:t>
            </w:r>
          </w:p>
          <w:p w14:paraId="79C8B30F" w14:textId="440E9741" w:rsidR="006379D5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238A3306" w14:textId="77777777" w:rsidR="006379D5" w:rsidRPr="003B692A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п. 4.4.26.7 г)</w:t>
            </w:r>
          </w:p>
          <w:p w14:paraId="07D4284D" w14:textId="77777777" w:rsidR="006379D5" w:rsidRPr="003B692A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СТБ ГОСТ Р 50807-2003 </w:t>
            </w:r>
            <w:proofErr w:type="spellStart"/>
            <w:r w:rsidRPr="003B692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3B692A">
              <w:rPr>
                <w:sz w:val="22"/>
                <w:szCs w:val="22"/>
              </w:rPr>
              <w:t xml:space="preserve"> 5.3, 5.4</w:t>
            </w:r>
          </w:p>
          <w:p w14:paraId="4928C416" w14:textId="51B513A3" w:rsidR="006379D5" w:rsidRPr="00367478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ГОСТ 30339-95 п. 4.2.9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76A9E" w14:textId="47AD5109" w:rsidR="006379D5" w:rsidRPr="006379D5" w:rsidRDefault="006379D5" w:rsidP="006379D5">
            <w:pPr>
              <w:ind w:right="-108"/>
              <w:rPr>
                <w:sz w:val="22"/>
              </w:rPr>
            </w:pPr>
            <w:r w:rsidRPr="00D23884">
              <w:rPr>
                <w:sz w:val="22"/>
              </w:rPr>
              <w:t>АМИ.МС 0015-2022</w:t>
            </w:r>
          </w:p>
        </w:tc>
      </w:tr>
      <w:tr w:rsidR="006379D5" w:rsidRPr="0038569C" w14:paraId="6B7435EA" w14:textId="77777777" w:rsidTr="00271E2F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C2E21" w14:textId="77777777" w:rsidR="006379D5" w:rsidRDefault="006379D5" w:rsidP="006379D5">
            <w:pPr>
              <w:ind w:left="57"/>
              <w:rPr>
                <w:sz w:val="22"/>
              </w:rPr>
            </w:pPr>
            <w:r>
              <w:rPr>
                <w:sz w:val="22"/>
              </w:rPr>
              <w:t>5.3</w:t>
            </w:r>
          </w:p>
          <w:p w14:paraId="7704AAD4" w14:textId="4CEDF2E6" w:rsidR="006379D5" w:rsidRPr="00432132" w:rsidRDefault="006379D5" w:rsidP="006379D5">
            <w:pPr>
              <w:ind w:left="57"/>
              <w:rPr>
                <w:sz w:val="22"/>
              </w:rPr>
            </w:pPr>
            <w:r>
              <w:rPr>
                <w:sz w:val="22"/>
              </w:rPr>
              <w:t>**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A74F0" w14:textId="77777777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E9F83" w14:textId="77777777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795E88">
              <w:rPr>
                <w:sz w:val="22"/>
              </w:rPr>
              <w:t>27.90/</w:t>
            </w:r>
          </w:p>
          <w:p w14:paraId="5704E0A5" w14:textId="09349AAD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795E88">
              <w:rPr>
                <w:sz w:val="22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60541" w14:textId="77777777" w:rsidR="006379D5" w:rsidRPr="00271E2F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271E2F">
              <w:rPr>
                <w:sz w:val="22"/>
              </w:rPr>
              <w:t xml:space="preserve">Время </w:t>
            </w:r>
          </w:p>
          <w:p w14:paraId="712B0264" w14:textId="79545C03" w:rsidR="006379D5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271E2F">
              <w:rPr>
                <w:sz w:val="22"/>
              </w:rPr>
              <w:t>отключения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F3F5D" w14:textId="77777777" w:rsidR="006379D5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ТКП 181-2009 </w:t>
            </w:r>
          </w:p>
          <w:p w14:paraId="05EEA2E3" w14:textId="77777777" w:rsidR="006379D5" w:rsidRPr="003B692A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п. В.4.61.4</w:t>
            </w:r>
          </w:p>
          <w:p w14:paraId="2EEB989C" w14:textId="77777777" w:rsidR="006379D5" w:rsidRPr="003B692A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ТКП 339-2011 </w:t>
            </w:r>
          </w:p>
          <w:p w14:paraId="1F4A70B7" w14:textId="77777777" w:rsidR="006379D5" w:rsidRPr="003B692A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п. 4.4.26.7 д)</w:t>
            </w:r>
          </w:p>
          <w:p w14:paraId="1A07981D" w14:textId="05D2E05F" w:rsidR="006379D5" w:rsidRPr="00367478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СТБ ГОСТ Р 50807-2003 п. 5.14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6345A9" w14:textId="5F0A9385" w:rsidR="006379D5" w:rsidRPr="006379D5" w:rsidRDefault="006379D5" w:rsidP="006379D5">
            <w:pPr>
              <w:ind w:right="-108"/>
              <w:rPr>
                <w:sz w:val="22"/>
              </w:rPr>
            </w:pPr>
            <w:r w:rsidRPr="00D23884">
              <w:rPr>
                <w:sz w:val="22"/>
              </w:rPr>
              <w:t>АМИ.МС 0015-2022</w:t>
            </w:r>
          </w:p>
        </w:tc>
      </w:tr>
      <w:tr w:rsidR="006379D5" w:rsidRPr="0038569C" w14:paraId="408B5CF2" w14:textId="77777777" w:rsidTr="006379D5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186EC" w14:textId="77777777" w:rsidR="006379D5" w:rsidRDefault="006379D5" w:rsidP="006379D5">
            <w:pPr>
              <w:ind w:left="57"/>
              <w:rPr>
                <w:sz w:val="22"/>
              </w:rPr>
            </w:pPr>
            <w:r>
              <w:rPr>
                <w:sz w:val="22"/>
              </w:rPr>
              <w:t>5.4</w:t>
            </w:r>
          </w:p>
          <w:p w14:paraId="0D917A95" w14:textId="2ACCD8AF" w:rsidR="006379D5" w:rsidRPr="00432132" w:rsidRDefault="006379D5" w:rsidP="006379D5">
            <w:pPr>
              <w:ind w:left="57"/>
              <w:rPr>
                <w:sz w:val="22"/>
              </w:rPr>
            </w:pPr>
            <w:r>
              <w:rPr>
                <w:sz w:val="22"/>
              </w:rPr>
              <w:t>**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86944" w14:textId="77777777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3283CC" w14:textId="77777777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795E88">
              <w:rPr>
                <w:sz w:val="22"/>
              </w:rPr>
              <w:t>27.90/</w:t>
            </w:r>
          </w:p>
          <w:p w14:paraId="408B25F4" w14:textId="2BDA3510" w:rsid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</w:rPr>
            </w:pPr>
            <w:r w:rsidRPr="00795E88">
              <w:rPr>
                <w:sz w:val="22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AD148" w14:textId="77777777" w:rsidR="006379D5" w:rsidRPr="00271E2F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271E2F">
              <w:rPr>
                <w:sz w:val="22"/>
              </w:rPr>
              <w:t xml:space="preserve">Ток утечки </w:t>
            </w:r>
          </w:p>
          <w:p w14:paraId="1B1B8A1B" w14:textId="77777777" w:rsidR="006379D5" w:rsidRPr="00271E2F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271E2F">
              <w:rPr>
                <w:sz w:val="22"/>
              </w:rPr>
              <w:t xml:space="preserve">защищаемой </w:t>
            </w:r>
          </w:p>
          <w:p w14:paraId="353BC9B9" w14:textId="0A8DE436" w:rsidR="006379D5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271E2F">
              <w:rPr>
                <w:sz w:val="22"/>
              </w:rPr>
              <w:t>электроустановки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63F5B" w14:textId="77777777" w:rsidR="006379D5" w:rsidRPr="003B692A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 xml:space="preserve">ТКП 181-2009 </w:t>
            </w:r>
          </w:p>
          <w:p w14:paraId="52E94B4B" w14:textId="77777777" w:rsidR="006379D5" w:rsidRPr="003B692A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  <w:r w:rsidRPr="003B692A">
              <w:rPr>
                <w:sz w:val="22"/>
                <w:szCs w:val="22"/>
              </w:rPr>
              <w:t>п. В.4.61.4</w:t>
            </w:r>
          </w:p>
          <w:p w14:paraId="51B68E01" w14:textId="700F7139" w:rsidR="006379D5" w:rsidRPr="00367478" w:rsidRDefault="006379D5" w:rsidP="006379D5">
            <w:pPr>
              <w:spacing w:line="240" w:lineRule="atLeast"/>
              <w:ind w:left="133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2A75C" w14:textId="33CA3992" w:rsidR="006379D5" w:rsidRPr="006379D5" w:rsidRDefault="006379D5" w:rsidP="006379D5">
            <w:pPr>
              <w:ind w:right="-108"/>
              <w:rPr>
                <w:sz w:val="22"/>
              </w:rPr>
            </w:pPr>
            <w:r w:rsidRPr="00D23884">
              <w:rPr>
                <w:sz w:val="22"/>
              </w:rPr>
              <w:t>АМИ.МС 0015-2022</w:t>
            </w:r>
          </w:p>
        </w:tc>
      </w:tr>
    </w:tbl>
    <w:p w14:paraId="05BA7109" w14:textId="77777777" w:rsidR="006379D5" w:rsidRDefault="006379D5">
      <w:r>
        <w:br w:type="page"/>
      </w:r>
    </w:p>
    <w:tbl>
      <w:tblPr>
        <w:tblW w:w="493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1418"/>
        <w:gridCol w:w="709"/>
        <w:gridCol w:w="2409"/>
        <w:gridCol w:w="2268"/>
        <w:gridCol w:w="2127"/>
      </w:tblGrid>
      <w:tr w:rsidR="006379D5" w:rsidRPr="0038569C" w14:paraId="023C73A1" w14:textId="77777777" w:rsidTr="006379D5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322F3F" w14:textId="7AC4989C" w:rsidR="006379D5" w:rsidRDefault="006379D5" w:rsidP="006379D5">
            <w:pPr>
              <w:ind w:left="57"/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lastRenderedPageBreak/>
              <w:t>1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4B3722" w14:textId="631F98F3" w:rsidR="006379D5" w:rsidRDefault="006379D5" w:rsidP="006379D5">
            <w:pPr>
              <w:pBdr>
                <w:top w:val="nil"/>
                <w:left w:val="nil"/>
                <w:right w:val="nil"/>
                <w:between w:val="nil"/>
              </w:pBdr>
              <w:ind w:left="57"/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8F1CD8" w14:textId="4E3B7AEB" w:rsidR="006379D5" w:rsidRPr="00795E88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52704C" w14:textId="5AE75EA3" w:rsidR="006379D5" w:rsidRPr="00271E2F" w:rsidRDefault="006379D5" w:rsidP="006379D5">
            <w:pPr>
              <w:spacing w:line="0" w:lineRule="atLeast"/>
              <w:ind w:left="57" w:right="-108"/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AAE7C0" w14:textId="7926882D" w:rsidR="006379D5" w:rsidRPr="003B692A" w:rsidRDefault="006379D5" w:rsidP="006379D5">
            <w:pPr>
              <w:spacing w:line="240" w:lineRule="atLeast"/>
              <w:ind w:left="133"/>
              <w:jc w:val="center"/>
              <w:rPr>
                <w:sz w:val="22"/>
                <w:szCs w:val="22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89B048" w14:textId="564314F1" w:rsidR="006379D5" w:rsidRPr="00D23884" w:rsidRDefault="006379D5" w:rsidP="006379D5">
            <w:pPr>
              <w:ind w:right="-108"/>
              <w:jc w:val="center"/>
              <w:rPr>
                <w:sz w:val="22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6379D5" w:rsidRPr="0038569C" w14:paraId="2B39D253" w14:textId="77777777" w:rsidTr="00D73ED2">
        <w:trPr>
          <w:trHeight w:val="240"/>
        </w:trPr>
        <w:tc>
          <w:tcPr>
            <w:tcW w:w="562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9A9B6" w14:textId="77777777" w:rsidR="006379D5" w:rsidRPr="006379D5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6379D5">
              <w:rPr>
                <w:sz w:val="22"/>
              </w:rPr>
              <w:t>6.1</w:t>
            </w:r>
          </w:p>
          <w:p w14:paraId="1DC06D40" w14:textId="045084BC" w:rsidR="006379D5" w:rsidRPr="006379D5" w:rsidRDefault="006379D5" w:rsidP="006379D5">
            <w:pPr>
              <w:spacing w:line="0" w:lineRule="atLeast"/>
              <w:ind w:left="57"/>
              <w:rPr>
                <w:sz w:val="22"/>
              </w:rPr>
            </w:pPr>
            <w:r w:rsidRPr="006379D5">
              <w:rPr>
                <w:sz w:val="22"/>
              </w:rPr>
              <w:t>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D9490" w14:textId="650F2DA5" w:rsidR="006379D5" w:rsidRPr="006379D5" w:rsidRDefault="006379D5" w:rsidP="006379D5">
            <w:pPr>
              <w:pStyle w:val="ab"/>
              <w:spacing w:line="0" w:lineRule="atLeast"/>
              <w:ind w:left="57" w:right="-108"/>
              <w:rPr>
                <w:sz w:val="22"/>
              </w:rPr>
            </w:pPr>
            <w:r w:rsidRPr="006379D5">
              <w:rPr>
                <w:sz w:val="22"/>
              </w:rPr>
              <w:t xml:space="preserve">Автоматические выключатели </w:t>
            </w:r>
          </w:p>
          <w:p w14:paraId="5BA94BC7" w14:textId="77777777" w:rsidR="006379D5" w:rsidRPr="006379D5" w:rsidRDefault="006379D5" w:rsidP="006379D5">
            <w:pPr>
              <w:pStyle w:val="ab"/>
              <w:spacing w:line="0" w:lineRule="atLeast"/>
              <w:ind w:left="57"/>
              <w:rPr>
                <w:sz w:val="22"/>
              </w:rPr>
            </w:pPr>
          </w:p>
          <w:p w14:paraId="08CCE79D" w14:textId="77777777" w:rsidR="006379D5" w:rsidRPr="006379D5" w:rsidRDefault="006379D5" w:rsidP="006379D5">
            <w:pPr>
              <w:pStyle w:val="ab"/>
              <w:spacing w:line="0" w:lineRule="atLeast"/>
              <w:ind w:left="57"/>
              <w:rPr>
                <w:sz w:val="22"/>
              </w:rPr>
            </w:pPr>
          </w:p>
          <w:p w14:paraId="7A2BE020" w14:textId="77777777" w:rsidR="006379D5" w:rsidRPr="006379D5" w:rsidRDefault="006379D5" w:rsidP="006379D5">
            <w:pPr>
              <w:pBdr>
                <w:top w:val="nil"/>
                <w:left w:val="nil"/>
                <w:right w:val="nil"/>
                <w:between w:val="nil"/>
              </w:pBdr>
              <w:spacing w:line="0" w:lineRule="atLeast"/>
              <w:ind w:left="57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E2F1A" w14:textId="77777777" w:rsidR="006379D5" w:rsidRPr="006379D5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6379D5">
              <w:rPr>
                <w:sz w:val="22"/>
              </w:rPr>
              <w:t>27.12/</w:t>
            </w:r>
          </w:p>
          <w:p w14:paraId="00422E74" w14:textId="61C1D3B5" w:rsidR="006379D5" w:rsidRPr="006379D5" w:rsidRDefault="006379D5" w:rsidP="006379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0" w:lineRule="atLeast"/>
              <w:ind w:left="57"/>
              <w:rPr>
                <w:sz w:val="22"/>
              </w:rPr>
            </w:pPr>
            <w:r w:rsidRPr="006379D5">
              <w:rPr>
                <w:sz w:val="22"/>
              </w:rPr>
              <w:t>22.000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3A9BB" w14:textId="77777777" w:rsidR="006379D5" w:rsidRPr="006379D5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6379D5">
              <w:rPr>
                <w:sz w:val="22"/>
              </w:rPr>
              <w:t xml:space="preserve">Проверка действия </w:t>
            </w:r>
          </w:p>
          <w:p w14:paraId="2FF3691D" w14:textId="77777777" w:rsidR="006379D5" w:rsidRPr="006379D5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6379D5">
              <w:rPr>
                <w:sz w:val="22"/>
              </w:rPr>
              <w:t xml:space="preserve">максимальных, </w:t>
            </w:r>
          </w:p>
          <w:p w14:paraId="281452E1" w14:textId="77777777" w:rsidR="006379D5" w:rsidRPr="006379D5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6379D5">
              <w:rPr>
                <w:sz w:val="22"/>
              </w:rPr>
              <w:t xml:space="preserve">минимальных и </w:t>
            </w:r>
          </w:p>
          <w:p w14:paraId="2EBC574F" w14:textId="77777777" w:rsidR="006379D5" w:rsidRPr="006379D5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6379D5">
              <w:rPr>
                <w:sz w:val="22"/>
              </w:rPr>
              <w:t xml:space="preserve">независимых </w:t>
            </w:r>
          </w:p>
          <w:p w14:paraId="05FCD151" w14:textId="0A6E35D0" w:rsidR="006379D5" w:rsidRPr="006379D5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6379D5">
              <w:rPr>
                <w:sz w:val="22"/>
              </w:rPr>
              <w:t xml:space="preserve">расцепителей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3244F" w14:textId="77777777" w:rsidR="006379D5" w:rsidRPr="006379D5" w:rsidRDefault="006379D5" w:rsidP="006379D5">
            <w:pPr>
              <w:spacing w:line="0" w:lineRule="atLeast"/>
              <w:ind w:left="57"/>
              <w:rPr>
                <w:sz w:val="22"/>
              </w:rPr>
            </w:pPr>
            <w:r w:rsidRPr="006379D5">
              <w:rPr>
                <w:sz w:val="22"/>
              </w:rPr>
              <w:t>ТКП 181-2009</w:t>
            </w:r>
          </w:p>
          <w:p w14:paraId="1664C9F0" w14:textId="77777777" w:rsidR="006379D5" w:rsidRPr="006379D5" w:rsidRDefault="006379D5" w:rsidP="006379D5">
            <w:pPr>
              <w:spacing w:line="0" w:lineRule="atLeast"/>
              <w:ind w:left="57"/>
              <w:rPr>
                <w:sz w:val="22"/>
              </w:rPr>
            </w:pPr>
            <w:r w:rsidRPr="006379D5">
              <w:rPr>
                <w:sz w:val="22"/>
              </w:rPr>
              <w:t>п. Б. 27.4</w:t>
            </w:r>
          </w:p>
          <w:p w14:paraId="33A3AA7F" w14:textId="77777777" w:rsidR="006379D5" w:rsidRPr="006379D5" w:rsidRDefault="006379D5" w:rsidP="006379D5">
            <w:pPr>
              <w:spacing w:line="0" w:lineRule="atLeast"/>
              <w:ind w:left="57"/>
              <w:rPr>
                <w:sz w:val="22"/>
              </w:rPr>
            </w:pPr>
            <w:r w:rsidRPr="006379D5">
              <w:rPr>
                <w:sz w:val="22"/>
              </w:rPr>
              <w:t>ТКП 339-2022</w:t>
            </w:r>
          </w:p>
          <w:p w14:paraId="28D0875B" w14:textId="77777777" w:rsidR="006379D5" w:rsidRPr="006379D5" w:rsidRDefault="006379D5" w:rsidP="006379D5">
            <w:pPr>
              <w:spacing w:line="0" w:lineRule="atLeast"/>
              <w:ind w:left="57"/>
              <w:rPr>
                <w:sz w:val="22"/>
              </w:rPr>
            </w:pPr>
            <w:r w:rsidRPr="006379D5">
              <w:rPr>
                <w:sz w:val="22"/>
              </w:rPr>
              <w:t>п. 4.4.26.4</w:t>
            </w:r>
          </w:p>
          <w:p w14:paraId="62E570E5" w14:textId="77777777" w:rsidR="006379D5" w:rsidRPr="006379D5" w:rsidRDefault="006379D5" w:rsidP="006379D5">
            <w:pPr>
              <w:spacing w:line="0" w:lineRule="atLeast"/>
              <w:ind w:left="57"/>
              <w:rPr>
                <w:sz w:val="22"/>
              </w:rPr>
            </w:pPr>
            <w:r w:rsidRPr="006379D5">
              <w:rPr>
                <w:sz w:val="22"/>
              </w:rPr>
              <w:t xml:space="preserve">ТНПА и другая </w:t>
            </w:r>
          </w:p>
          <w:p w14:paraId="4EF6B43E" w14:textId="1728DBEF" w:rsidR="006379D5" w:rsidRPr="006379D5" w:rsidRDefault="006379D5" w:rsidP="006379D5">
            <w:pPr>
              <w:spacing w:line="0" w:lineRule="atLeast"/>
              <w:ind w:left="57"/>
              <w:rPr>
                <w:sz w:val="22"/>
              </w:rPr>
            </w:pPr>
            <w:r w:rsidRPr="006379D5">
              <w:rPr>
                <w:sz w:val="22"/>
              </w:rPr>
              <w:t>документация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6D8FFD" w14:textId="158A1207" w:rsidR="006379D5" w:rsidRPr="006379D5" w:rsidRDefault="006379D5" w:rsidP="006379D5">
            <w:pPr>
              <w:spacing w:line="0" w:lineRule="atLeast"/>
              <w:ind w:left="57" w:right="-108"/>
              <w:rPr>
                <w:sz w:val="22"/>
              </w:rPr>
            </w:pPr>
            <w:r w:rsidRPr="006379D5">
              <w:rPr>
                <w:sz w:val="22"/>
              </w:rPr>
              <w:t>АМИ.ГР.0083-2022</w:t>
            </w:r>
          </w:p>
        </w:tc>
      </w:tr>
    </w:tbl>
    <w:p w14:paraId="132AE895" w14:textId="77777777" w:rsidR="00E41B5C" w:rsidRDefault="00E41B5C" w:rsidP="00D50B4E">
      <w:pPr>
        <w:rPr>
          <w:b/>
        </w:rPr>
      </w:pPr>
    </w:p>
    <w:p w14:paraId="70295526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7CB47568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209187C" w14:textId="77777777" w:rsidR="00D50B4E" w:rsidRDefault="00D50B4E" w:rsidP="00D50B4E">
      <w:pPr>
        <w:rPr>
          <w:color w:val="000000"/>
          <w:sz w:val="28"/>
          <w:szCs w:val="28"/>
        </w:rPr>
      </w:pPr>
    </w:p>
    <w:p w14:paraId="22A1774F" w14:textId="77777777" w:rsidR="00BF3DB4" w:rsidRPr="0023696A" w:rsidRDefault="00BF3DB4" w:rsidP="00BF3DB4">
      <w:pPr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Руководитель органа</w:t>
      </w:r>
    </w:p>
    <w:p w14:paraId="276ADB0E" w14:textId="77777777" w:rsidR="00BF3DB4" w:rsidRPr="0023696A" w:rsidRDefault="00BF3DB4" w:rsidP="00BF3DB4">
      <w:pPr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по аккредитации</w:t>
      </w:r>
    </w:p>
    <w:p w14:paraId="49627B42" w14:textId="77777777" w:rsidR="00BF3DB4" w:rsidRPr="0023696A" w:rsidRDefault="00BF3DB4" w:rsidP="00BF3DB4">
      <w:pPr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 xml:space="preserve">Республики Беларусь – </w:t>
      </w:r>
    </w:p>
    <w:p w14:paraId="621F5E47" w14:textId="77777777" w:rsidR="00BF3DB4" w:rsidRPr="0023696A" w:rsidRDefault="00BF3DB4" w:rsidP="00BF3DB4">
      <w:pPr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 xml:space="preserve">директор государственного </w:t>
      </w:r>
    </w:p>
    <w:p w14:paraId="6870B8AF" w14:textId="77777777" w:rsidR="00BF3DB4" w:rsidRPr="0023696A" w:rsidRDefault="00BF3DB4" w:rsidP="00BF3DB4">
      <w:pPr>
        <w:rPr>
          <w:color w:val="000000"/>
          <w:sz w:val="28"/>
          <w:szCs w:val="28"/>
        </w:rPr>
      </w:pPr>
      <w:r w:rsidRPr="0023696A">
        <w:rPr>
          <w:color w:val="000000"/>
          <w:sz w:val="28"/>
          <w:szCs w:val="28"/>
        </w:rPr>
        <w:t>предприятия «БГЦА»</w:t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</w:r>
      <w:r w:rsidRPr="0023696A">
        <w:rPr>
          <w:color w:val="000000"/>
          <w:sz w:val="28"/>
          <w:szCs w:val="28"/>
        </w:rPr>
        <w:tab/>
        <w:t>Т.А. Николаева</w:t>
      </w:r>
    </w:p>
    <w:p w14:paraId="268D5DCD" w14:textId="065E05EF" w:rsidR="00D50B4E" w:rsidRPr="001D02D0" w:rsidRDefault="00D50B4E" w:rsidP="00BF3DB4">
      <w:pPr>
        <w:rPr>
          <w:color w:val="000000"/>
          <w:sz w:val="28"/>
          <w:szCs w:val="28"/>
        </w:rPr>
      </w:pP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AF990" w14:textId="77777777" w:rsidR="00CA0DF0" w:rsidRDefault="00CA0DF0" w:rsidP="0011070C">
      <w:r>
        <w:separator/>
      </w:r>
    </w:p>
  </w:endnote>
  <w:endnote w:type="continuationSeparator" w:id="0">
    <w:p w14:paraId="6BA76951" w14:textId="77777777" w:rsidR="00CA0DF0" w:rsidRDefault="00CA0DF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5F08E812" w14:textId="77777777" w:rsidTr="00092EA6">
      <w:trPr>
        <w:trHeight w:val="106"/>
      </w:trPr>
      <w:tc>
        <w:tcPr>
          <w:tcW w:w="3686" w:type="dxa"/>
          <w:hideMark/>
        </w:tcPr>
        <w:p w14:paraId="523D28B5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4F9BA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C13C8E2" w14:textId="18C3CB72" w:rsidR="00124809" w:rsidRPr="006D33D8" w:rsidRDefault="00670652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28.03.2025</w:t>
              </w:r>
            </w:p>
          </w:sdtContent>
        </w:sdt>
        <w:p w14:paraId="1E0E772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BFE8A35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73BBEC0D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F090227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3AEAC30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F106E66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3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4682B67" w14:textId="21A44AF2" w:rsidR="00A417E3" w:rsidRPr="009E4D11" w:rsidRDefault="00670652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28.03.2025</w:t>
              </w:r>
            </w:p>
          </w:sdtContent>
        </w:sdt>
        <w:p w14:paraId="7B55DAEB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7BC54AC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17A490CD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CCD00" w14:textId="77777777" w:rsidR="00CA0DF0" w:rsidRDefault="00CA0DF0" w:rsidP="0011070C">
      <w:r>
        <w:separator/>
      </w:r>
    </w:p>
  </w:footnote>
  <w:footnote w:type="continuationSeparator" w:id="0">
    <w:p w14:paraId="362A5037" w14:textId="77777777" w:rsidR="00CA0DF0" w:rsidRDefault="00CA0DF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798F73B6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35F4A94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E558EFB" wp14:editId="035AFCEB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9BCC2F2" w14:textId="77CD55FC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379D5">
            <w:rPr>
              <w:rFonts w:ascii="Times New Roman" w:hAnsi="Times New Roman" w:cs="Times New Roman"/>
              <w:sz w:val="24"/>
              <w:szCs w:val="24"/>
            </w:rPr>
            <w:t>2.1842</w:t>
          </w:r>
        </w:p>
      </w:tc>
    </w:tr>
  </w:tbl>
  <w:p w14:paraId="0F56F6FF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32FD80C4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8639FA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4A56CA8" wp14:editId="69464617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0EFE950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ED66547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1F805A6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241BE10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93652069">
    <w:abstractNumId w:val="6"/>
  </w:num>
  <w:num w:numId="2" w16cid:durableId="1766536447">
    <w:abstractNumId w:val="7"/>
  </w:num>
  <w:num w:numId="3" w16cid:durableId="660932405">
    <w:abstractNumId w:val="4"/>
  </w:num>
  <w:num w:numId="4" w16cid:durableId="288901489">
    <w:abstractNumId w:val="1"/>
  </w:num>
  <w:num w:numId="5" w16cid:durableId="1950894149">
    <w:abstractNumId w:val="11"/>
  </w:num>
  <w:num w:numId="6" w16cid:durableId="1048719334">
    <w:abstractNumId w:val="3"/>
  </w:num>
  <w:num w:numId="7" w16cid:durableId="1440486146">
    <w:abstractNumId w:val="8"/>
  </w:num>
  <w:num w:numId="8" w16cid:durableId="242762245">
    <w:abstractNumId w:val="5"/>
  </w:num>
  <w:num w:numId="9" w16cid:durableId="1088885076">
    <w:abstractNumId w:val="9"/>
  </w:num>
  <w:num w:numId="10" w16cid:durableId="1934389461">
    <w:abstractNumId w:val="2"/>
  </w:num>
  <w:num w:numId="11" w16cid:durableId="1045720060">
    <w:abstractNumId w:val="0"/>
  </w:num>
  <w:num w:numId="12" w16cid:durableId="7082663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43A6"/>
    <w:rsid w:val="00074D20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6447E"/>
    <w:rsid w:val="001747CA"/>
    <w:rsid w:val="001843A0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70035"/>
    <w:rsid w:val="0027128E"/>
    <w:rsid w:val="00271E2F"/>
    <w:rsid w:val="00280064"/>
    <w:rsid w:val="00280E8C"/>
    <w:rsid w:val="002877C8"/>
    <w:rsid w:val="002900DE"/>
    <w:rsid w:val="00295E4A"/>
    <w:rsid w:val="002A2A5E"/>
    <w:rsid w:val="002D06D6"/>
    <w:rsid w:val="002D28AD"/>
    <w:rsid w:val="002D57C4"/>
    <w:rsid w:val="002D6F27"/>
    <w:rsid w:val="002E05F5"/>
    <w:rsid w:val="002E503D"/>
    <w:rsid w:val="002F0D32"/>
    <w:rsid w:val="003054C2"/>
    <w:rsid w:val="00305E11"/>
    <w:rsid w:val="0031023B"/>
    <w:rsid w:val="003717D2"/>
    <w:rsid w:val="003753CD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2132"/>
    <w:rsid w:val="00436D0B"/>
    <w:rsid w:val="00437E07"/>
    <w:rsid w:val="00455355"/>
    <w:rsid w:val="00460ECA"/>
    <w:rsid w:val="004627D9"/>
    <w:rsid w:val="00481260"/>
    <w:rsid w:val="00497E79"/>
    <w:rsid w:val="004A5E4C"/>
    <w:rsid w:val="004D7282"/>
    <w:rsid w:val="004E5090"/>
    <w:rsid w:val="005042DE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1DD1"/>
    <w:rsid w:val="005D4205"/>
    <w:rsid w:val="005E250C"/>
    <w:rsid w:val="005E611E"/>
    <w:rsid w:val="00614867"/>
    <w:rsid w:val="00627250"/>
    <w:rsid w:val="00627E81"/>
    <w:rsid w:val="00630922"/>
    <w:rsid w:val="006379D5"/>
    <w:rsid w:val="00645468"/>
    <w:rsid w:val="00670652"/>
    <w:rsid w:val="00693805"/>
    <w:rsid w:val="00697905"/>
    <w:rsid w:val="006A336B"/>
    <w:rsid w:val="006A4791"/>
    <w:rsid w:val="006B450F"/>
    <w:rsid w:val="006D1CDB"/>
    <w:rsid w:val="006D33D8"/>
    <w:rsid w:val="006D5DCE"/>
    <w:rsid w:val="006F1C50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6343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36F00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0F6B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524DC"/>
    <w:rsid w:val="00A74B14"/>
    <w:rsid w:val="00A755C7"/>
    <w:rsid w:val="00A76F8A"/>
    <w:rsid w:val="00AB531A"/>
    <w:rsid w:val="00AD4B7A"/>
    <w:rsid w:val="00AE17DA"/>
    <w:rsid w:val="00AE4F27"/>
    <w:rsid w:val="00B00CAF"/>
    <w:rsid w:val="00B06CF4"/>
    <w:rsid w:val="00B073DC"/>
    <w:rsid w:val="00B13731"/>
    <w:rsid w:val="00B344A4"/>
    <w:rsid w:val="00B371CD"/>
    <w:rsid w:val="00B47A0F"/>
    <w:rsid w:val="00B565D4"/>
    <w:rsid w:val="00B61580"/>
    <w:rsid w:val="00B837A1"/>
    <w:rsid w:val="00B83BE1"/>
    <w:rsid w:val="00B87712"/>
    <w:rsid w:val="00B927E1"/>
    <w:rsid w:val="00B97057"/>
    <w:rsid w:val="00B97278"/>
    <w:rsid w:val="00BB272F"/>
    <w:rsid w:val="00BB5AEF"/>
    <w:rsid w:val="00BC40FF"/>
    <w:rsid w:val="00BF3DB4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8331A"/>
    <w:rsid w:val="00C97BC9"/>
    <w:rsid w:val="00CA0DF0"/>
    <w:rsid w:val="00CA4208"/>
    <w:rsid w:val="00CA53E3"/>
    <w:rsid w:val="00CA6ED2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40A79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72539"/>
    <w:rsid w:val="00E73F77"/>
    <w:rsid w:val="00E750F5"/>
    <w:rsid w:val="00E85116"/>
    <w:rsid w:val="00E85230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D42B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93AAC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2B51C4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2B51C4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2B51C4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2B51C4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2B51C4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46A09"/>
    <w:rsid w:val="0016447E"/>
    <w:rsid w:val="002B51C4"/>
    <w:rsid w:val="002E05F5"/>
    <w:rsid w:val="00321C8E"/>
    <w:rsid w:val="00463AB7"/>
    <w:rsid w:val="005E38FE"/>
    <w:rsid w:val="00627250"/>
    <w:rsid w:val="007C293B"/>
    <w:rsid w:val="00936F00"/>
    <w:rsid w:val="009A6E19"/>
    <w:rsid w:val="00A524DC"/>
    <w:rsid w:val="00B13731"/>
    <w:rsid w:val="00B33431"/>
    <w:rsid w:val="00B3431B"/>
    <w:rsid w:val="00B8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Фролова Мария Сергеевна</cp:lastModifiedBy>
  <cp:revision>2</cp:revision>
  <cp:lastPrinted>2025-03-24T13:40:00Z</cp:lastPrinted>
  <dcterms:created xsi:type="dcterms:W3CDTF">2025-03-26T07:42:00Z</dcterms:created>
  <dcterms:modified xsi:type="dcterms:W3CDTF">2025-03-26T07:42:00Z</dcterms:modified>
</cp:coreProperties>
</file>