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4D7DB9" w14:paraId="178390AD" w14:textId="77777777" w:rsidTr="007F66CA">
        <w:tc>
          <w:tcPr>
            <w:tcW w:w="6379" w:type="dxa"/>
            <w:vMerge w:val="restart"/>
          </w:tcPr>
          <w:p w14:paraId="37C54A5E" w14:textId="3B37AEFE" w:rsidR="00F40980" w:rsidRPr="007F66CA" w:rsidRDefault="00F40980" w:rsidP="00EC20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6C2BAC3" w14:textId="77777777" w:rsidR="00F40980" w:rsidRPr="002A7DE0" w:rsidRDefault="00F40980" w:rsidP="00EC20FF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A7DE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F3D0D0B7810440A884F0505F3187AB8"/>
                </w:placeholder>
                <w:text/>
              </w:sdtPr>
              <w:sdtEndPr/>
              <w:sdtContent>
                <w:r w:rsidR="00A2406D" w:rsidRPr="002A7DE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4D7DB9" w14:paraId="1739BCDD" w14:textId="77777777" w:rsidTr="007F66CA">
        <w:tc>
          <w:tcPr>
            <w:tcW w:w="6379" w:type="dxa"/>
            <w:vMerge/>
          </w:tcPr>
          <w:p w14:paraId="2D51FB6A" w14:textId="77777777" w:rsidR="00F40980" w:rsidRPr="004D7DB9" w:rsidRDefault="00F40980" w:rsidP="00EC20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26DEAF" w14:textId="77777777" w:rsidR="00F40980" w:rsidRPr="002A7DE0" w:rsidRDefault="00F40980" w:rsidP="00EC20FF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A7DE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4D7DB9" w14:paraId="453D13FF" w14:textId="77777777" w:rsidTr="007F66CA">
        <w:tc>
          <w:tcPr>
            <w:tcW w:w="6379" w:type="dxa"/>
            <w:vMerge/>
          </w:tcPr>
          <w:p w14:paraId="1D0F233C" w14:textId="77777777" w:rsidR="00F40980" w:rsidRPr="004D7DB9" w:rsidRDefault="00F40980" w:rsidP="00EC20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C76A12" w14:textId="42A9B130" w:rsidR="00F40980" w:rsidRPr="002A7DE0" w:rsidRDefault="00F40980" w:rsidP="00EC20FF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A7DE0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2A7DE0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E282E" w:rsidRPr="002A7DE0">
              <w:rPr>
                <w:rFonts w:cs="Times New Roman"/>
                <w:bCs/>
                <w:sz w:val="28"/>
                <w:szCs w:val="28"/>
              </w:rPr>
              <w:t>2.0824</w:t>
            </w:r>
          </w:p>
        </w:tc>
      </w:tr>
      <w:tr w:rsidR="00F40980" w:rsidRPr="004D7DB9" w14:paraId="40E8CAB4" w14:textId="77777777" w:rsidTr="007F66CA">
        <w:tc>
          <w:tcPr>
            <w:tcW w:w="6379" w:type="dxa"/>
            <w:vMerge/>
          </w:tcPr>
          <w:p w14:paraId="53350736" w14:textId="77777777" w:rsidR="00F40980" w:rsidRPr="004D7DB9" w:rsidRDefault="00F40980" w:rsidP="00EC20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46279D6" w14:textId="103BD046" w:rsidR="00F40980" w:rsidRPr="002A7DE0" w:rsidRDefault="00F40980" w:rsidP="00F40980">
            <w:pPr>
              <w:rPr>
                <w:bCs/>
                <w:sz w:val="28"/>
                <w:szCs w:val="28"/>
              </w:rPr>
            </w:pPr>
            <w:r w:rsidRPr="002A7DE0">
              <w:rPr>
                <w:bCs/>
                <w:sz w:val="28"/>
                <w:szCs w:val="28"/>
              </w:rPr>
              <w:t>от</w:t>
            </w:r>
            <w:r w:rsidRPr="002A7DE0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E282E" w:rsidRPr="002A7DE0">
              <w:rPr>
                <w:bCs/>
                <w:sz w:val="28"/>
                <w:szCs w:val="28"/>
              </w:rPr>
              <w:t>31.12.1997</w:t>
            </w:r>
          </w:p>
        </w:tc>
      </w:tr>
      <w:tr w:rsidR="00F40980" w:rsidRPr="004D7DB9" w14:paraId="1679F399" w14:textId="77777777" w:rsidTr="007F66CA">
        <w:tc>
          <w:tcPr>
            <w:tcW w:w="6379" w:type="dxa"/>
            <w:vMerge/>
          </w:tcPr>
          <w:p w14:paraId="3DB52B90" w14:textId="77777777" w:rsidR="00F40980" w:rsidRPr="004D7DB9" w:rsidRDefault="00F40980" w:rsidP="00EC20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A551AC9" w14:textId="63F4C453" w:rsidR="00582A8F" w:rsidRPr="002A7DE0" w:rsidRDefault="00582A8F" w:rsidP="00EC20FF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A7DE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E18A0D3B987743569C8F741421E34414"/>
                </w:placeholder>
                <w:text/>
              </w:sdtPr>
              <w:sdtEndPr/>
              <w:sdtContent>
                <w:r w:rsidR="00A2406D" w:rsidRPr="002A7DE0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5DF18B4D" w14:textId="76B7E3CA" w:rsidR="00F40980" w:rsidRPr="002A7DE0" w:rsidRDefault="00F40980" w:rsidP="00EC20FF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A7DE0">
              <w:rPr>
                <w:rFonts w:cs="Times New Roman"/>
                <w:bCs/>
                <w:sz w:val="28"/>
                <w:szCs w:val="28"/>
              </w:rPr>
              <w:t>н</w:t>
            </w:r>
            <w:r w:rsidRPr="002A7DE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F66FE6D2E254384ACFA3A0093B5F8A0"/>
                </w:placeholder>
              </w:sdtPr>
              <w:sdtEndPr/>
              <w:sdtContent>
                <w:r w:rsidR="004D7DB9" w:rsidRPr="002A7DE0">
                  <w:rPr>
                    <w:rFonts w:eastAsia="Calibri"/>
                    <w:sz w:val="28"/>
                    <w:szCs w:val="28"/>
                  </w:rPr>
                  <w:t>1</w:t>
                </w:r>
                <w:r w:rsidR="00480161">
                  <w:rPr>
                    <w:rFonts w:eastAsia="Calibri"/>
                    <w:sz w:val="28"/>
                    <w:szCs w:val="28"/>
                  </w:rPr>
                  <w:t>7</w:t>
                </w:r>
              </w:sdtContent>
            </w:sdt>
            <w:r w:rsidRPr="002A7DE0">
              <w:rPr>
                <w:rFonts w:eastAsia="Calibri"/>
                <w:sz w:val="28"/>
                <w:szCs w:val="28"/>
              </w:rPr>
              <w:t xml:space="preserve"> </w:t>
            </w:r>
            <w:r w:rsidRPr="002A7DE0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4D7DB9" w14:paraId="13F75716" w14:textId="77777777" w:rsidTr="007F66CA">
        <w:tc>
          <w:tcPr>
            <w:tcW w:w="6379" w:type="dxa"/>
            <w:vMerge/>
          </w:tcPr>
          <w:p w14:paraId="5F82FA44" w14:textId="77777777" w:rsidR="00F40980" w:rsidRPr="004D7DB9" w:rsidRDefault="00F40980" w:rsidP="00EC20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C7D9B2" w14:textId="01B5E857" w:rsidR="00F40980" w:rsidRPr="002A7DE0" w:rsidRDefault="00F40980" w:rsidP="00EC20FF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A7DE0">
              <w:rPr>
                <w:rFonts w:cs="Times New Roman"/>
                <w:bCs/>
                <w:sz w:val="28"/>
                <w:szCs w:val="28"/>
              </w:rPr>
              <w:t>р</w:t>
            </w:r>
            <w:r w:rsidRPr="002A7DE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A794E71EED84078957DDB2028DEBE52"/>
                </w:placeholder>
                <w:text/>
              </w:sdtPr>
              <w:sdtEndPr/>
              <w:sdtContent>
                <w:r w:rsidR="00A2406D" w:rsidRPr="002A7DE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C137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12D49D2B" w14:textId="77777777" w:rsidR="00F40980" w:rsidRPr="004D7DB9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2E3B5128" w14:textId="77777777" w:rsidTr="00F40980">
        <w:tc>
          <w:tcPr>
            <w:tcW w:w="9751" w:type="dxa"/>
          </w:tcPr>
          <w:p w14:paraId="019E3A9D" w14:textId="74E92A53" w:rsidR="00D223F7" w:rsidRPr="007F66CA" w:rsidRDefault="00D223F7" w:rsidP="0061568C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4D7DB9">
              <w:rPr>
                <w:b/>
                <w:sz w:val="28"/>
                <w:szCs w:val="28"/>
              </w:rPr>
              <w:t>ОБЛАСТ</w:t>
            </w:r>
            <w:r w:rsidR="00D50B4E" w:rsidRPr="004D7DB9">
              <w:rPr>
                <w:b/>
                <w:sz w:val="28"/>
                <w:szCs w:val="28"/>
              </w:rPr>
              <w:t>Ь</w:t>
            </w:r>
            <w:r w:rsidRPr="004D7DB9">
              <w:rPr>
                <w:b/>
                <w:sz w:val="28"/>
                <w:szCs w:val="28"/>
              </w:rPr>
              <w:t xml:space="preserve"> АККРЕДИТАЦИИ </w:t>
            </w:r>
            <w:r w:rsidRPr="004D7DB9">
              <w:rPr>
                <w:sz w:val="28"/>
                <w:szCs w:val="28"/>
              </w:rPr>
              <w:t>от</w:t>
            </w:r>
            <w:r w:rsidRPr="004D7DB9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210164BB5624130BCDD719299BFBFE7"/>
                </w:placeholder>
                <w:date w:fullDate="2025-05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0D1756">
                  <w:rPr>
                    <w:rStyle w:val="38"/>
                    <w:szCs w:val="28"/>
                  </w:rPr>
                  <w:t>08 мая 2025 года</w:t>
                </w:r>
              </w:sdtContent>
            </w:sdt>
            <w:bookmarkEnd w:id="1"/>
          </w:p>
        </w:tc>
      </w:tr>
    </w:tbl>
    <w:tbl>
      <w:tblPr>
        <w:tblpPr w:leftFromText="180" w:rightFromText="18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727"/>
        <w:gridCol w:w="1865"/>
        <w:gridCol w:w="1231"/>
        <w:gridCol w:w="1626"/>
        <w:gridCol w:w="1956"/>
        <w:gridCol w:w="2099"/>
        <w:gridCol w:w="134"/>
      </w:tblGrid>
      <w:tr w:rsidR="007A4485" w:rsidRPr="007F66CA" w14:paraId="132B68D0" w14:textId="77777777" w:rsidTr="00480161">
        <w:trPr>
          <w:trHeight w:val="234"/>
        </w:trPr>
        <w:tc>
          <w:tcPr>
            <w:tcW w:w="9638" w:type="dxa"/>
            <w:gridSpan w:val="7"/>
            <w:vAlign w:val="center"/>
            <w:hideMark/>
          </w:tcPr>
          <w:p w14:paraId="144F09ED" w14:textId="77777777" w:rsidR="0061568C" w:rsidRPr="0061568C" w:rsidRDefault="0061568C">
            <w:pPr>
              <w:rPr>
                <w:sz w:val="28"/>
                <w:szCs w:val="28"/>
              </w:rPr>
            </w:pPr>
          </w:p>
          <w:bookmarkEnd w:id="0"/>
          <w:p w14:paraId="3FD26EB9" w14:textId="77777777" w:rsidR="0061568C" w:rsidRPr="0061568C" w:rsidRDefault="0061568C" w:rsidP="00615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61568C">
              <w:rPr>
                <w:bCs/>
                <w:sz w:val="28"/>
                <w:szCs w:val="28"/>
                <w:lang w:eastAsia="en-US"/>
              </w:rPr>
              <w:t xml:space="preserve">производственной лаборатории </w:t>
            </w:r>
          </w:p>
          <w:p w14:paraId="7AEF923A" w14:textId="77777777" w:rsidR="0061568C" w:rsidRDefault="0061568C" w:rsidP="00615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61568C">
              <w:rPr>
                <w:bCs/>
                <w:sz w:val="28"/>
                <w:szCs w:val="28"/>
                <w:lang w:eastAsia="en-US"/>
              </w:rPr>
              <w:t xml:space="preserve"> Открытого акционерного общества «Бабушкина крынка»-управляющая </w:t>
            </w:r>
          </w:p>
          <w:p w14:paraId="06EE909E" w14:textId="69AF08C0" w:rsidR="0061568C" w:rsidRPr="0061568C" w:rsidRDefault="0061568C" w:rsidP="00615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61568C">
              <w:rPr>
                <w:bCs/>
                <w:sz w:val="28"/>
                <w:szCs w:val="28"/>
                <w:lang w:eastAsia="en-US"/>
              </w:rPr>
              <w:t>компания холдинга «Могилевская молочная компания «Бабушкина крынка»</w:t>
            </w:r>
          </w:p>
          <w:p w14:paraId="42C9FE45" w14:textId="77777777" w:rsidR="0061568C" w:rsidRPr="000346A0" w:rsidRDefault="0061568C" w:rsidP="0061568C">
            <w:pPr>
              <w:pStyle w:val="af6"/>
              <w:jc w:val="center"/>
              <w:rPr>
                <w:rStyle w:val="FontStyle37"/>
                <w:sz w:val="28"/>
                <w:szCs w:val="28"/>
                <w:lang w:val="ru-RU"/>
              </w:rPr>
            </w:pPr>
          </w:p>
          <w:p w14:paraId="3D80D9AC" w14:textId="7610C88C" w:rsidR="007A4485" w:rsidRPr="007F66CA" w:rsidRDefault="007A4485" w:rsidP="0048016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70D74" w:rsidRPr="007A4175" w14:paraId="28BC4E9D" w14:textId="77777777" w:rsidTr="0048016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4" w:type="dxa"/>
          <w:trHeight w:val="1277"/>
        </w:trPr>
        <w:tc>
          <w:tcPr>
            <w:tcW w:w="727" w:type="dxa"/>
            <w:shd w:val="clear" w:color="auto" w:fill="auto"/>
            <w:vAlign w:val="center"/>
          </w:tcPr>
          <w:p w14:paraId="308FDE4D" w14:textId="77777777" w:rsidR="00F40980" w:rsidRP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1A500C5D" w14:textId="77777777" w:rsidR="00F40980" w:rsidRP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BF6FDD7" w14:textId="77777777" w:rsidR="00F40980" w:rsidRPr="007A4175" w:rsidRDefault="00F40980" w:rsidP="00480161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1D74E179" w14:textId="77777777" w:rsid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FA938F" w14:textId="77777777" w:rsid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B9C0E" w14:textId="77777777" w:rsidR="00F40980" w:rsidRP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99EAD64" w14:textId="77777777" w:rsid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E82CE" w14:textId="77777777" w:rsid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9D22DA" w14:textId="77777777" w:rsid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4EF583" w14:textId="77777777" w:rsidR="00F40980" w:rsidRP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82D8724" w14:textId="77777777" w:rsid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66724" w14:textId="77777777" w:rsid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CF9B9B" w14:textId="77777777" w:rsid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9166BE" w14:textId="77777777" w:rsid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1F7445" w14:textId="77777777" w:rsidR="00F40980" w:rsidRPr="007A4175" w:rsidRDefault="00F40980" w:rsidP="004801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270D74" w:rsidRPr="0038569C" w14:paraId="4A71FEE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  <w:tblHeader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A4D1" w14:textId="77777777" w:rsidR="0090767F" w:rsidRPr="0038569C" w:rsidRDefault="0090767F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C038" w14:textId="77777777" w:rsidR="0090767F" w:rsidRPr="0038569C" w:rsidRDefault="0090767F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DD31A" w14:textId="77777777" w:rsidR="0090767F" w:rsidRPr="0038569C" w:rsidRDefault="0090767F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4D1C" w14:textId="77777777" w:rsidR="0090767F" w:rsidRPr="0038569C" w:rsidRDefault="0090767F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FBA5" w14:textId="77777777" w:rsidR="0090767F" w:rsidRPr="0038569C" w:rsidRDefault="0090767F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C5ED" w14:textId="77777777" w:rsidR="0090767F" w:rsidRPr="0038569C" w:rsidRDefault="0090767F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1C56720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9504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C8351" w14:textId="430D8CFB" w:rsidR="0090767F" w:rsidRPr="001E282E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61568C">
              <w:rPr>
                <w:b/>
                <w:sz w:val="22"/>
                <w:szCs w:val="22"/>
              </w:rPr>
              <w:t>ул. Ак. Павлова, д. 3, 212013, г. Могилев, Могилевская область</w:t>
            </w:r>
          </w:p>
        </w:tc>
      </w:tr>
      <w:tr w:rsidR="00270D74" w:rsidRPr="0038569C" w14:paraId="1765299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E223C" w14:textId="34C8A488" w:rsidR="001E282E" w:rsidRPr="00295E4A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1.1***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4DD4B" w14:textId="77777777" w:rsidR="001E282E" w:rsidRPr="00A375F2" w:rsidRDefault="001E282E" w:rsidP="00480161">
            <w:pPr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Молоко и молочная продукция</w:t>
            </w:r>
          </w:p>
          <w:p w14:paraId="08841445" w14:textId="261109F5" w:rsidR="001E282E" w:rsidRPr="00295E4A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A6076" w14:textId="77777777" w:rsidR="001E282E" w:rsidRPr="00A375F2" w:rsidRDefault="001E282E" w:rsidP="00480161">
            <w:pPr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01.41/42.000</w:t>
            </w:r>
          </w:p>
          <w:p w14:paraId="4E0A3E95" w14:textId="39335D05" w:rsidR="001E282E" w:rsidRPr="00295E4A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10.51/42.000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628E9" w14:textId="77777777" w:rsidR="006D41B5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Отбор проб </w:t>
            </w:r>
          </w:p>
          <w:p w14:paraId="7A0FB7B6" w14:textId="777DBE9B" w:rsidR="001E282E" w:rsidRPr="00295E4A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firstLine="28"/>
              <w:rPr>
                <w:color w:val="000000"/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(образцов)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1DD0C" w14:textId="77777777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СТБ </w:t>
            </w:r>
            <w:proofErr w:type="gramStart"/>
            <w:r w:rsidRPr="00A375F2">
              <w:rPr>
                <w:sz w:val="22"/>
                <w:szCs w:val="22"/>
              </w:rPr>
              <w:t>1036-97</w:t>
            </w:r>
            <w:proofErr w:type="gramEnd"/>
          </w:p>
          <w:p w14:paraId="64A9CF81" w14:textId="77777777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13928-84</w:t>
            </w:r>
            <w:proofErr w:type="gramEnd"/>
          </w:p>
          <w:p w14:paraId="618A76E8" w14:textId="2252E7FD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26809.1</w:t>
            </w:r>
            <w:r w:rsidR="006D41B5">
              <w:rPr>
                <w:sz w:val="22"/>
                <w:szCs w:val="22"/>
              </w:rPr>
              <w:t>-</w:t>
            </w:r>
            <w:r w:rsidRPr="00A375F2">
              <w:rPr>
                <w:sz w:val="22"/>
                <w:szCs w:val="22"/>
              </w:rPr>
              <w:t>2014</w:t>
            </w:r>
            <w:proofErr w:type="gramEnd"/>
          </w:p>
          <w:p w14:paraId="18008377" w14:textId="77777777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26809.2-2014</w:t>
            </w:r>
            <w:proofErr w:type="gramEnd"/>
            <w:r w:rsidRPr="00A375F2">
              <w:rPr>
                <w:sz w:val="22"/>
                <w:szCs w:val="22"/>
              </w:rPr>
              <w:t xml:space="preserve"> </w:t>
            </w:r>
          </w:p>
          <w:p w14:paraId="66C03642" w14:textId="77777777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9225-84</w:t>
            </w:r>
            <w:proofErr w:type="gramEnd"/>
          </w:p>
          <w:p w14:paraId="76EE6D7F" w14:textId="77777777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26669-85</w:t>
            </w:r>
            <w:proofErr w:type="gramEnd"/>
          </w:p>
          <w:p w14:paraId="33EB9414" w14:textId="77777777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31762-2012</w:t>
            </w:r>
            <w:proofErr w:type="gramEnd"/>
          </w:p>
          <w:p w14:paraId="1CFDCDEE" w14:textId="77777777" w:rsidR="001E282E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32901-2014</w:t>
            </w:r>
            <w:proofErr w:type="gramEnd"/>
          </w:p>
          <w:p w14:paraId="4807BC4D" w14:textId="152FF90B" w:rsidR="001E282E" w:rsidRPr="006D41B5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"/>
              <w:rPr>
                <w:sz w:val="22"/>
                <w:szCs w:val="22"/>
              </w:rPr>
            </w:pPr>
            <w:r w:rsidRPr="006D41B5">
              <w:rPr>
                <w:sz w:val="22"/>
                <w:szCs w:val="22"/>
              </w:rPr>
              <w:t>СТБ 8035-2012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2FE46" w14:textId="77777777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СТБ </w:t>
            </w:r>
            <w:proofErr w:type="gramStart"/>
            <w:r w:rsidRPr="00A375F2">
              <w:rPr>
                <w:sz w:val="22"/>
                <w:szCs w:val="22"/>
              </w:rPr>
              <w:t>1036-97</w:t>
            </w:r>
            <w:proofErr w:type="gramEnd"/>
          </w:p>
          <w:p w14:paraId="1351BA58" w14:textId="77777777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13928-84</w:t>
            </w:r>
            <w:proofErr w:type="gramEnd"/>
          </w:p>
          <w:p w14:paraId="41667F8F" w14:textId="77777777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26809.1-2014</w:t>
            </w:r>
            <w:proofErr w:type="gramEnd"/>
          </w:p>
          <w:p w14:paraId="143876A1" w14:textId="77777777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26809.2-2014</w:t>
            </w:r>
            <w:proofErr w:type="gramEnd"/>
            <w:r w:rsidRPr="00A375F2">
              <w:rPr>
                <w:sz w:val="22"/>
                <w:szCs w:val="22"/>
              </w:rPr>
              <w:t xml:space="preserve"> </w:t>
            </w:r>
          </w:p>
          <w:p w14:paraId="552BC49F" w14:textId="77777777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9225-84</w:t>
            </w:r>
            <w:proofErr w:type="gramEnd"/>
          </w:p>
          <w:p w14:paraId="0B22E234" w14:textId="77777777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26669-85</w:t>
            </w:r>
            <w:proofErr w:type="gramEnd"/>
          </w:p>
          <w:p w14:paraId="544CA195" w14:textId="77777777" w:rsidR="001E282E" w:rsidRPr="00A375F2" w:rsidRDefault="001E282E" w:rsidP="00480161">
            <w:pPr>
              <w:ind w:firstLine="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31762-2012</w:t>
            </w:r>
            <w:proofErr w:type="gramEnd"/>
          </w:p>
          <w:p w14:paraId="7D675C17" w14:textId="77777777" w:rsidR="001E282E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32901-2014</w:t>
            </w:r>
            <w:proofErr w:type="gramEnd"/>
          </w:p>
          <w:p w14:paraId="6BCFA120" w14:textId="42BAA75E" w:rsidR="00896CF8" w:rsidRPr="006D41B5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6D41B5">
              <w:rPr>
                <w:sz w:val="22"/>
                <w:szCs w:val="22"/>
              </w:rPr>
              <w:t>СТБ 8035-2012</w:t>
            </w:r>
          </w:p>
        </w:tc>
      </w:tr>
      <w:tr w:rsidR="00270D74" w:rsidRPr="0038569C" w14:paraId="7EB179E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A2DA7" w14:textId="77777777" w:rsidR="001E282E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2.1*</w:t>
            </w:r>
          </w:p>
          <w:p w14:paraId="1524158F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71160C0F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497910F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BF92656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71EEB24E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81BBCBF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80EC906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FFD11EF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8B3D678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C4284F4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AFAB527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CC4D71E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A545737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AF56801" w14:textId="77777777" w:rsidR="0061568C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49E82A9" w14:textId="1B01FE01" w:rsidR="0061568C" w:rsidRPr="00295E4A" w:rsidRDefault="0061568C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1BDFB" w14:textId="77777777" w:rsidR="001E282E" w:rsidRPr="00A375F2" w:rsidRDefault="001E282E" w:rsidP="00480161">
            <w:pPr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Молоко коровье заготовляемое</w:t>
            </w:r>
          </w:p>
          <w:p w14:paraId="520227D0" w14:textId="77777777" w:rsidR="001E282E" w:rsidRPr="00A375F2" w:rsidRDefault="001E282E" w:rsidP="00480161">
            <w:pPr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Молоко обезжиренное </w:t>
            </w:r>
          </w:p>
          <w:p w14:paraId="37BE4A67" w14:textId="77777777" w:rsidR="001E282E" w:rsidRPr="00A375F2" w:rsidRDefault="001E282E" w:rsidP="00480161">
            <w:pPr>
              <w:rPr>
                <w:sz w:val="22"/>
                <w:szCs w:val="22"/>
              </w:rPr>
            </w:pPr>
            <w:proofErr w:type="gramStart"/>
            <w:r w:rsidRPr="00A375F2">
              <w:rPr>
                <w:sz w:val="22"/>
                <w:szCs w:val="22"/>
              </w:rPr>
              <w:t>пастеризован-</w:t>
            </w:r>
            <w:proofErr w:type="spellStart"/>
            <w:r w:rsidRPr="00A375F2">
              <w:rPr>
                <w:sz w:val="22"/>
                <w:szCs w:val="22"/>
              </w:rPr>
              <w:t>ное</w:t>
            </w:r>
            <w:proofErr w:type="spellEnd"/>
            <w:proofErr w:type="gramEnd"/>
          </w:p>
          <w:p w14:paraId="1A392437" w14:textId="77777777" w:rsidR="001E282E" w:rsidRPr="00A375F2" w:rsidRDefault="001E282E" w:rsidP="00480161">
            <w:pPr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Сыворотка </w:t>
            </w:r>
          </w:p>
          <w:p w14:paraId="1D2F20CF" w14:textId="77777777" w:rsidR="001E282E" w:rsidRPr="00A375F2" w:rsidRDefault="001E282E" w:rsidP="00480161">
            <w:pPr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молочная</w:t>
            </w:r>
          </w:p>
          <w:p w14:paraId="340A5BF9" w14:textId="77777777" w:rsidR="001E282E" w:rsidRPr="00A375F2" w:rsidRDefault="001E282E" w:rsidP="00480161">
            <w:pPr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Сливки – сырье</w:t>
            </w:r>
          </w:p>
          <w:p w14:paraId="0C7730D5" w14:textId="77777777" w:rsidR="001E282E" w:rsidRPr="00A375F2" w:rsidRDefault="001E282E" w:rsidP="00480161">
            <w:pPr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Сливки </w:t>
            </w:r>
            <w:proofErr w:type="gramStart"/>
            <w:r w:rsidRPr="00A375F2">
              <w:rPr>
                <w:sz w:val="22"/>
                <w:szCs w:val="22"/>
              </w:rPr>
              <w:t>пастеризован-</w:t>
            </w:r>
            <w:proofErr w:type="spellStart"/>
            <w:r w:rsidRPr="00A375F2">
              <w:rPr>
                <w:sz w:val="22"/>
                <w:szCs w:val="22"/>
              </w:rPr>
              <w:t>ные</w:t>
            </w:r>
            <w:proofErr w:type="spellEnd"/>
            <w:proofErr w:type="gramEnd"/>
          </w:p>
          <w:p w14:paraId="539918E5" w14:textId="0C114B3C" w:rsidR="001E282E" w:rsidRDefault="001E282E" w:rsidP="00480161">
            <w:pPr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Пахта</w:t>
            </w:r>
          </w:p>
          <w:p w14:paraId="0E7FE94F" w14:textId="7D59C968" w:rsidR="001E282E" w:rsidRPr="00A375F2" w:rsidRDefault="001E282E" w:rsidP="0048016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Пермеат</w:t>
            </w:r>
            <w:proofErr w:type="spellEnd"/>
            <w:r>
              <w:rPr>
                <w:sz w:val="22"/>
                <w:szCs w:val="22"/>
              </w:rPr>
              <w:t xml:space="preserve"> молочный</w:t>
            </w:r>
          </w:p>
          <w:p w14:paraId="600776F8" w14:textId="0FB4F4B8" w:rsidR="001E282E" w:rsidRPr="00295E4A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3BDDF" w14:textId="77777777" w:rsidR="001E282E" w:rsidRPr="00A375F2" w:rsidRDefault="001E282E" w:rsidP="00480161">
            <w:pPr>
              <w:spacing w:line="216" w:lineRule="auto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01.41/11.116</w:t>
            </w:r>
          </w:p>
          <w:p w14:paraId="196BDF50" w14:textId="47D7F1F9" w:rsidR="001E282E" w:rsidRPr="00295E4A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AAEC1" w14:textId="77777777" w:rsidR="001E282E" w:rsidRPr="00A375F2" w:rsidRDefault="001E282E" w:rsidP="00480161">
            <w:pPr>
              <w:ind w:left="-28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Органолептические показатели: вкус, запах, </w:t>
            </w:r>
            <w:proofErr w:type="gramStart"/>
            <w:r w:rsidRPr="00A375F2">
              <w:rPr>
                <w:sz w:val="22"/>
                <w:szCs w:val="22"/>
              </w:rPr>
              <w:t>цвет,  внешний</w:t>
            </w:r>
            <w:proofErr w:type="gramEnd"/>
            <w:r w:rsidRPr="00A375F2">
              <w:rPr>
                <w:sz w:val="22"/>
                <w:szCs w:val="22"/>
              </w:rPr>
              <w:t xml:space="preserve"> вид, консистенция</w:t>
            </w:r>
          </w:p>
          <w:p w14:paraId="5A62C405" w14:textId="217580D2" w:rsidR="001E282E" w:rsidRPr="00295E4A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EFF07" w14:textId="77777777" w:rsidR="001E282E" w:rsidRPr="00295C4C" w:rsidRDefault="001E282E" w:rsidP="00480161">
            <w:pPr>
              <w:spacing w:line="216" w:lineRule="auto"/>
              <w:ind w:firstLine="28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 xml:space="preserve">СТБ </w:t>
            </w:r>
            <w:proofErr w:type="gramStart"/>
            <w:r w:rsidRPr="00295C4C">
              <w:rPr>
                <w:sz w:val="22"/>
                <w:szCs w:val="22"/>
              </w:rPr>
              <w:t>1598-2006</w:t>
            </w:r>
            <w:proofErr w:type="gramEnd"/>
          </w:p>
          <w:p w14:paraId="674A6C02" w14:textId="77777777" w:rsidR="001E282E" w:rsidRPr="00295C4C" w:rsidRDefault="001E282E" w:rsidP="00480161">
            <w:pPr>
              <w:spacing w:line="216" w:lineRule="auto"/>
              <w:ind w:firstLine="28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 xml:space="preserve">СТБ </w:t>
            </w:r>
            <w:proofErr w:type="gramStart"/>
            <w:r w:rsidRPr="00295C4C">
              <w:rPr>
                <w:sz w:val="22"/>
                <w:szCs w:val="22"/>
              </w:rPr>
              <w:t>2263-2016</w:t>
            </w:r>
            <w:proofErr w:type="gramEnd"/>
          </w:p>
          <w:p w14:paraId="2D1E78F8" w14:textId="77777777" w:rsidR="001E282E" w:rsidRPr="00295C4C" w:rsidRDefault="001E282E" w:rsidP="00480161">
            <w:pPr>
              <w:spacing w:line="216" w:lineRule="auto"/>
              <w:ind w:firstLine="28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 xml:space="preserve">СТБ </w:t>
            </w:r>
            <w:proofErr w:type="gramStart"/>
            <w:r w:rsidRPr="00295C4C">
              <w:rPr>
                <w:sz w:val="22"/>
                <w:szCs w:val="22"/>
              </w:rPr>
              <w:t>2277-2016</w:t>
            </w:r>
            <w:proofErr w:type="gramEnd"/>
          </w:p>
          <w:p w14:paraId="05139FAF" w14:textId="77777777" w:rsidR="001E282E" w:rsidRPr="00295C4C" w:rsidRDefault="001E282E" w:rsidP="00480161">
            <w:pPr>
              <w:spacing w:line="216" w:lineRule="auto"/>
              <w:ind w:firstLine="28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 xml:space="preserve">ТУ РБ </w:t>
            </w:r>
            <w:proofErr w:type="gramStart"/>
            <w:r w:rsidRPr="00295C4C">
              <w:rPr>
                <w:sz w:val="22"/>
                <w:szCs w:val="22"/>
              </w:rPr>
              <w:t>100098867.119-2001</w:t>
            </w:r>
            <w:proofErr w:type="gramEnd"/>
          </w:p>
          <w:p w14:paraId="5CE1AB07" w14:textId="77777777" w:rsidR="001E282E" w:rsidRPr="00BC132E" w:rsidRDefault="001E282E" w:rsidP="00480161">
            <w:pPr>
              <w:spacing w:line="216" w:lineRule="auto"/>
              <w:ind w:firstLine="28"/>
              <w:rPr>
                <w:sz w:val="22"/>
                <w:szCs w:val="22"/>
                <w:lang w:val="en-US"/>
              </w:rPr>
            </w:pPr>
            <w:r w:rsidRPr="00295C4C">
              <w:rPr>
                <w:sz w:val="22"/>
                <w:szCs w:val="22"/>
              </w:rPr>
              <w:t>ТУ</w:t>
            </w:r>
            <w:r w:rsidRPr="00BC132E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BC132E">
              <w:rPr>
                <w:sz w:val="22"/>
                <w:szCs w:val="22"/>
                <w:lang w:val="en-US"/>
              </w:rPr>
              <w:t>100098867.179-2005</w:t>
            </w:r>
            <w:proofErr w:type="gramEnd"/>
          </w:p>
          <w:p w14:paraId="586B1D0F" w14:textId="77777777" w:rsidR="001E282E" w:rsidRPr="00BC132E" w:rsidRDefault="001E282E" w:rsidP="00480161">
            <w:pPr>
              <w:spacing w:line="216" w:lineRule="auto"/>
              <w:ind w:firstLine="28"/>
              <w:rPr>
                <w:sz w:val="22"/>
                <w:szCs w:val="22"/>
                <w:lang w:val="en-US"/>
              </w:rPr>
            </w:pPr>
            <w:r w:rsidRPr="00295C4C">
              <w:rPr>
                <w:sz w:val="22"/>
                <w:szCs w:val="22"/>
              </w:rPr>
              <w:t>ТУ</w:t>
            </w:r>
            <w:r w:rsidRPr="00BC132E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BC132E">
              <w:rPr>
                <w:sz w:val="22"/>
                <w:szCs w:val="22"/>
                <w:lang w:val="en-US"/>
              </w:rPr>
              <w:t>100098867.164-2020</w:t>
            </w:r>
            <w:proofErr w:type="gramEnd"/>
          </w:p>
          <w:p w14:paraId="2046A969" w14:textId="055E54B7" w:rsidR="001E282E" w:rsidRPr="00BC132E" w:rsidRDefault="001E282E" w:rsidP="00480161">
            <w:pPr>
              <w:spacing w:line="216" w:lineRule="auto"/>
              <w:ind w:firstLine="28"/>
              <w:rPr>
                <w:sz w:val="22"/>
                <w:szCs w:val="22"/>
                <w:lang w:val="en-US"/>
              </w:rPr>
            </w:pPr>
            <w:r w:rsidRPr="00295C4C">
              <w:rPr>
                <w:sz w:val="22"/>
                <w:szCs w:val="22"/>
              </w:rPr>
              <w:t>ТУ</w:t>
            </w:r>
            <w:r w:rsidRPr="00BC132E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BC132E">
              <w:rPr>
                <w:sz w:val="22"/>
                <w:szCs w:val="22"/>
                <w:lang w:val="en-US"/>
              </w:rPr>
              <w:t>100098867.387-2015</w:t>
            </w:r>
            <w:proofErr w:type="gramEnd"/>
          </w:p>
          <w:p w14:paraId="0EE4ACE0" w14:textId="6B5185A4" w:rsidR="006D41B5" w:rsidRPr="006D41B5" w:rsidRDefault="006D41B5" w:rsidP="00480161">
            <w:pPr>
              <w:spacing w:line="216" w:lineRule="auto"/>
              <w:rPr>
                <w:sz w:val="22"/>
                <w:szCs w:val="22"/>
              </w:rPr>
            </w:pPr>
            <w:r w:rsidRPr="00703A55">
              <w:rPr>
                <w:sz w:val="22"/>
                <w:szCs w:val="22"/>
              </w:rPr>
              <w:t xml:space="preserve">ТУ BY </w:t>
            </w:r>
            <w:proofErr w:type="gramStart"/>
            <w:r w:rsidRPr="00703A55">
              <w:rPr>
                <w:sz w:val="22"/>
                <w:szCs w:val="22"/>
              </w:rPr>
              <w:t>192762412.035-2019</w:t>
            </w:r>
            <w:proofErr w:type="gramEnd"/>
          </w:p>
          <w:p w14:paraId="1A06EA5B" w14:textId="1B4AD90D" w:rsidR="001E282E" w:rsidRPr="00703A55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44CF0" w14:textId="77777777" w:rsidR="001E282E" w:rsidRPr="00295C4C" w:rsidRDefault="001E282E" w:rsidP="00480161">
            <w:pPr>
              <w:spacing w:line="216" w:lineRule="auto"/>
              <w:ind w:firstLine="28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 xml:space="preserve">СТБ </w:t>
            </w:r>
            <w:proofErr w:type="gramStart"/>
            <w:r w:rsidRPr="00295C4C">
              <w:rPr>
                <w:sz w:val="22"/>
                <w:szCs w:val="22"/>
              </w:rPr>
              <w:t>1598-2006</w:t>
            </w:r>
            <w:proofErr w:type="gramEnd"/>
            <w:r w:rsidRPr="00295C4C">
              <w:rPr>
                <w:sz w:val="22"/>
                <w:szCs w:val="22"/>
              </w:rPr>
              <w:t xml:space="preserve"> п.6.2</w:t>
            </w:r>
          </w:p>
          <w:p w14:paraId="6D588C1F" w14:textId="77777777" w:rsidR="001E282E" w:rsidRPr="00295C4C" w:rsidRDefault="001E282E" w:rsidP="00480161">
            <w:pPr>
              <w:spacing w:line="216" w:lineRule="auto"/>
              <w:ind w:firstLine="28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 xml:space="preserve">СТБ </w:t>
            </w:r>
            <w:proofErr w:type="gramStart"/>
            <w:r w:rsidRPr="00295C4C">
              <w:rPr>
                <w:sz w:val="22"/>
                <w:szCs w:val="22"/>
              </w:rPr>
              <w:t>2277-2016</w:t>
            </w:r>
            <w:proofErr w:type="gramEnd"/>
            <w:r w:rsidRPr="00295C4C">
              <w:rPr>
                <w:sz w:val="22"/>
                <w:szCs w:val="22"/>
              </w:rPr>
              <w:t xml:space="preserve"> п.7.2</w:t>
            </w:r>
          </w:p>
          <w:p w14:paraId="790461B1" w14:textId="77777777" w:rsidR="001E282E" w:rsidRPr="00295C4C" w:rsidRDefault="001E282E" w:rsidP="00480161">
            <w:pPr>
              <w:spacing w:line="216" w:lineRule="auto"/>
              <w:ind w:firstLine="28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 xml:space="preserve">СТБ </w:t>
            </w:r>
            <w:proofErr w:type="gramStart"/>
            <w:r w:rsidRPr="00295C4C">
              <w:rPr>
                <w:sz w:val="22"/>
                <w:szCs w:val="22"/>
              </w:rPr>
              <w:t>2263-2016</w:t>
            </w:r>
            <w:proofErr w:type="gramEnd"/>
            <w:r w:rsidRPr="00295C4C">
              <w:rPr>
                <w:sz w:val="22"/>
                <w:szCs w:val="22"/>
              </w:rPr>
              <w:t xml:space="preserve"> п.7.2, 7.3</w:t>
            </w:r>
          </w:p>
          <w:p w14:paraId="3824BAD0" w14:textId="77777777" w:rsidR="001E282E" w:rsidRPr="00BC132E" w:rsidRDefault="001E282E" w:rsidP="00480161">
            <w:pPr>
              <w:spacing w:line="216" w:lineRule="auto"/>
              <w:ind w:firstLine="28"/>
              <w:rPr>
                <w:sz w:val="22"/>
                <w:szCs w:val="22"/>
                <w:lang w:val="en-US"/>
              </w:rPr>
            </w:pPr>
            <w:r w:rsidRPr="00295C4C">
              <w:rPr>
                <w:sz w:val="22"/>
                <w:szCs w:val="22"/>
              </w:rPr>
              <w:t>ТУ</w:t>
            </w:r>
            <w:r w:rsidRPr="00BC132E">
              <w:rPr>
                <w:sz w:val="22"/>
                <w:szCs w:val="22"/>
                <w:lang w:val="en-US"/>
              </w:rPr>
              <w:t xml:space="preserve"> </w:t>
            </w:r>
            <w:r w:rsidRPr="00295C4C">
              <w:rPr>
                <w:sz w:val="22"/>
                <w:szCs w:val="22"/>
              </w:rPr>
              <w:t>РБ</w:t>
            </w:r>
            <w:r w:rsidRPr="00BC132E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BC132E">
              <w:rPr>
                <w:sz w:val="22"/>
                <w:szCs w:val="22"/>
                <w:lang w:val="en-US"/>
              </w:rPr>
              <w:t>100098867.119-2001</w:t>
            </w:r>
            <w:proofErr w:type="gramEnd"/>
          </w:p>
          <w:p w14:paraId="741F8C9C" w14:textId="77777777" w:rsidR="001E282E" w:rsidRPr="00BC132E" w:rsidRDefault="001E282E" w:rsidP="00480161">
            <w:pPr>
              <w:spacing w:line="216" w:lineRule="auto"/>
              <w:ind w:firstLine="28"/>
              <w:rPr>
                <w:sz w:val="22"/>
                <w:szCs w:val="22"/>
                <w:lang w:val="en-US"/>
              </w:rPr>
            </w:pPr>
            <w:r w:rsidRPr="00295C4C">
              <w:rPr>
                <w:sz w:val="22"/>
                <w:szCs w:val="22"/>
              </w:rPr>
              <w:t>ТУ</w:t>
            </w:r>
            <w:r w:rsidRPr="00BC132E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BC132E">
              <w:rPr>
                <w:sz w:val="22"/>
                <w:szCs w:val="22"/>
                <w:lang w:val="en-US"/>
              </w:rPr>
              <w:t>100098867.179-2005</w:t>
            </w:r>
            <w:proofErr w:type="gramEnd"/>
          </w:p>
          <w:p w14:paraId="79622EB6" w14:textId="77777777" w:rsidR="001E282E" w:rsidRPr="00BC132E" w:rsidRDefault="001E282E" w:rsidP="00480161">
            <w:pPr>
              <w:spacing w:line="216" w:lineRule="auto"/>
              <w:ind w:firstLine="28"/>
              <w:rPr>
                <w:sz w:val="22"/>
                <w:szCs w:val="22"/>
                <w:lang w:val="en-US"/>
              </w:rPr>
            </w:pPr>
            <w:r w:rsidRPr="00295C4C">
              <w:rPr>
                <w:sz w:val="22"/>
                <w:szCs w:val="22"/>
              </w:rPr>
              <w:t>ТУ</w:t>
            </w:r>
            <w:r w:rsidRPr="00BC132E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BC132E">
              <w:rPr>
                <w:sz w:val="22"/>
                <w:szCs w:val="22"/>
                <w:lang w:val="en-US"/>
              </w:rPr>
              <w:t>100098867.164-2020</w:t>
            </w:r>
            <w:proofErr w:type="gramEnd"/>
          </w:p>
          <w:p w14:paraId="33A87A19" w14:textId="77777777" w:rsidR="001E282E" w:rsidRDefault="001E282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 xml:space="preserve">ТУ BY </w:t>
            </w:r>
            <w:proofErr w:type="gramStart"/>
            <w:r w:rsidRPr="00295C4C">
              <w:rPr>
                <w:sz w:val="22"/>
                <w:szCs w:val="22"/>
              </w:rPr>
              <w:t>100098867.387-2015</w:t>
            </w:r>
            <w:proofErr w:type="gramEnd"/>
          </w:p>
          <w:p w14:paraId="76DBE11F" w14:textId="4676343B" w:rsidR="00166D80" w:rsidRDefault="006D41B5" w:rsidP="00F75A3B">
            <w:pPr>
              <w:spacing w:line="216" w:lineRule="auto"/>
              <w:rPr>
                <w:sz w:val="22"/>
                <w:szCs w:val="22"/>
              </w:rPr>
            </w:pPr>
            <w:r w:rsidRPr="00703A55">
              <w:rPr>
                <w:sz w:val="22"/>
                <w:szCs w:val="22"/>
              </w:rPr>
              <w:t xml:space="preserve">ТУ BY </w:t>
            </w:r>
            <w:proofErr w:type="gramStart"/>
            <w:r w:rsidRPr="00703A55">
              <w:rPr>
                <w:sz w:val="22"/>
                <w:szCs w:val="22"/>
              </w:rPr>
              <w:t>192762412.035-2019</w:t>
            </w:r>
            <w:proofErr w:type="gramEnd"/>
          </w:p>
          <w:p w14:paraId="3F9B1E95" w14:textId="77777777" w:rsidR="00BD535E" w:rsidRDefault="00BD535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  <w:p w14:paraId="1DEDEC7E" w14:textId="77777777" w:rsidR="00F75A3B" w:rsidRDefault="00F75A3B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  <w:p w14:paraId="1659662D" w14:textId="77777777" w:rsidR="00C97456" w:rsidRPr="00703A55" w:rsidRDefault="00C97456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</w:tr>
      <w:tr w:rsidR="002A7DE0" w:rsidRPr="002A7DE0" w14:paraId="1BB14929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30341" w14:textId="3160A2FB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2.2*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C5FBA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Молоко коровье заготовляемое</w:t>
            </w:r>
          </w:p>
          <w:p w14:paraId="6F2120D5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Молоко обезжиренное </w:t>
            </w:r>
          </w:p>
          <w:p w14:paraId="64F58968" w14:textId="0D477EEB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пастеризованное</w:t>
            </w:r>
          </w:p>
          <w:p w14:paraId="3AA548B4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Сыворотка </w:t>
            </w:r>
          </w:p>
          <w:p w14:paraId="71E2E6C6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молочная</w:t>
            </w:r>
          </w:p>
          <w:p w14:paraId="28BC1B6A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Сливки – сырье</w:t>
            </w:r>
          </w:p>
          <w:p w14:paraId="5374711F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Сливки </w:t>
            </w:r>
            <w:proofErr w:type="gramStart"/>
            <w:r w:rsidRPr="002A7DE0">
              <w:rPr>
                <w:sz w:val="22"/>
                <w:szCs w:val="22"/>
              </w:rPr>
              <w:t>пастеризован-</w:t>
            </w:r>
            <w:proofErr w:type="spellStart"/>
            <w:r w:rsidRPr="002A7DE0">
              <w:rPr>
                <w:sz w:val="22"/>
                <w:szCs w:val="22"/>
              </w:rPr>
              <w:t>ные</w:t>
            </w:r>
            <w:proofErr w:type="spellEnd"/>
            <w:proofErr w:type="gramEnd"/>
          </w:p>
          <w:p w14:paraId="35249445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Пахта</w:t>
            </w:r>
          </w:p>
          <w:p w14:paraId="5758E505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Пермеат</w:t>
            </w:r>
            <w:proofErr w:type="spellEnd"/>
            <w:r w:rsidRPr="002A7DE0">
              <w:rPr>
                <w:sz w:val="22"/>
                <w:szCs w:val="22"/>
              </w:rPr>
              <w:t xml:space="preserve"> молочный</w:t>
            </w:r>
          </w:p>
          <w:p w14:paraId="35E0B2A6" w14:textId="2C191B3B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1D2BB" w14:textId="77777777" w:rsidR="005B680E" w:rsidRPr="002A7DE0" w:rsidRDefault="005B680E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01.41/08.031</w:t>
            </w:r>
          </w:p>
          <w:p w14:paraId="59C42F4A" w14:textId="77777777" w:rsidR="005B680E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10.51/08.031</w:t>
            </w:r>
          </w:p>
          <w:p w14:paraId="08326293" w14:textId="1D7E5037" w:rsidR="00915020" w:rsidRPr="002A7DE0" w:rsidRDefault="00915020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C53D5" w14:textId="11D80043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4D360" w14:textId="77777777" w:rsidR="005B680E" w:rsidRPr="002A7DE0" w:rsidRDefault="005B680E" w:rsidP="00480161">
            <w:pPr>
              <w:spacing w:line="216" w:lineRule="auto"/>
              <w:ind w:firstLine="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1598-2006</w:t>
            </w:r>
            <w:proofErr w:type="gramEnd"/>
          </w:p>
          <w:p w14:paraId="5F3DE9EE" w14:textId="77777777" w:rsidR="005B680E" w:rsidRPr="002A7DE0" w:rsidRDefault="005B680E" w:rsidP="00480161">
            <w:pPr>
              <w:ind w:firstLine="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2263-2016</w:t>
            </w:r>
            <w:proofErr w:type="gramEnd"/>
          </w:p>
          <w:p w14:paraId="65444A6B" w14:textId="77777777" w:rsidR="005B680E" w:rsidRPr="002A7DE0" w:rsidRDefault="005B680E" w:rsidP="00480161">
            <w:pPr>
              <w:ind w:firstLine="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2277-2016</w:t>
            </w:r>
            <w:proofErr w:type="gramEnd"/>
          </w:p>
          <w:p w14:paraId="07E7C77C" w14:textId="77777777" w:rsidR="005B680E" w:rsidRPr="002A7DE0" w:rsidRDefault="005B680E" w:rsidP="00480161">
            <w:pPr>
              <w:ind w:firstLine="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РБ </w:t>
            </w:r>
            <w:proofErr w:type="gramStart"/>
            <w:r w:rsidRPr="002A7DE0">
              <w:rPr>
                <w:sz w:val="22"/>
                <w:szCs w:val="22"/>
              </w:rPr>
              <w:t>100098867.119-2001</w:t>
            </w:r>
            <w:proofErr w:type="gramEnd"/>
          </w:p>
          <w:p w14:paraId="61DCA701" w14:textId="77777777" w:rsidR="005B680E" w:rsidRPr="002A7DE0" w:rsidRDefault="005B680E" w:rsidP="00480161">
            <w:pPr>
              <w:ind w:firstLine="28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100098867.179-2005</w:t>
            </w:r>
            <w:proofErr w:type="gramEnd"/>
          </w:p>
          <w:p w14:paraId="68FFABBA" w14:textId="77777777" w:rsidR="005B680E" w:rsidRPr="002A7DE0" w:rsidRDefault="005B680E" w:rsidP="00480161">
            <w:pPr>
              <w:ind w:firstLine="28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100098867.164-2020</w:t>
            </w:r>
            <w:proofErr w:type="gramEnd"/>
          </w:p>
          <w:p w14:paraId="336BDAA9" w14:textId="77777777" w:rsidR="005B680E" w:rsidRPr="002A7DE0" w:rsidRDefault="005B680E" w:rsidP="00480161">
            <w:pPr>
              <w:ind w:firstLine="28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100098867.387-2015</w:t>
            </w:r>
            <w:proofErr w:type="gramEnd"/>
          </w:p>
          <w:p w14:paraId="4BB041F0" w14:textId="5FEB787D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BY </w:t>
            </w:r>
            <w:proofErr w:type="gramStart"/>
            <w:r w:rsidRPr="002A7DE0">
              <w:rPr>
                <w:sz w:val="22"/>
                <w:szCs w:val="22"/>
              </w:rPr>
              <w:t>192762412.035-2019</w:t>
            </w:r>
            <w:proofErr w:type="gramEnd"/>
          </w:p>
          <w:p w14:paraId="024A4E36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№ 52 от 21.06.2013</w:t>
            </w:r>
          </w:p>
          <w:p w14:paraId="56281306" w14:textId="3A5226D9" w:rsidR="00560C76" w:rsidRPr="002A7DE0" w:rsidRDefault="00560C76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677A4167" w14:textId="5F38046C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E28CF38" w14:textId="03381135" w:rsidR="005B680E" w:rsidRPr="002A7DE0" w:rsidRDefault="005B680E" w:rsidP="00480161">
            <w:pPr>
              <w:spacing w:line="216" w:lineRule="auto"/>
              <w:ind w:firstLine="28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28410" w14:textId="268EB93F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3625-84</w:t>
            </w:r>
            <w:proofErr w:type="gramEnd"/>
            <w:r w:rsidRPr="002A7DE0">
              <w:rPr>
                <w:sz w:val="22"/>
                <w:szCs w:val="22"/>
              </w:rPr>
              <w:t xml:space="preserve"> п. 2</w:t>
            </w:r>
          </w:p>
        </w:tc>
      </w:tr>
      <w:tr w:rsidR="002A7DE0" w:rsidRPr="002A7DE0" w14:paraId="2436298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E6CC2" w14:textId="4971FAB2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F2FE2" w14:textId="288D2793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5747C" w14:textId="77777777" w:rsidR="005B680E" w:rsidRPr="002A7DE0" w:rsidRDefault="005B680E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01.41/29.145</w:t>
            </w:r>
          </w:p>
          <w:p w14:paraId="67587249" w14:textId="77777777" w:rsidR="005B680E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10.51/29.145</w:t>
            </w:r>
          </w:p>
          <w:p w14:paraId="077CD00A" w14:textId="6B32A7A4" w:rsidR="00915020" w:rsidRPr="002A7DE0" w:rsidRDefault="00915020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5C86D" w14:textId="11561C51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Температура 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6F1A9" w14:textId="333E2DD1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90BE5" w14:textId="4A57F946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26754-85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6B11C818" w14:textId="379A1A12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3622-68</w:t>
            </w:r>
          </w:p>
        </w:tc>
      </w:tr>
      <w:tr w:rsidR="002A7DE0" w:rsidRPr="002A7DE0" w14:paraId="41752C3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19427" w14:textId="34AB5326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D8AD6" w14:textId="7777777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70220" w14:textId="77777777" w:rsidR="005B680E" w:rsidRPr="002A7DE0" w:rsidRDefault="005B680E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01.41/11.116</w:t>
            </w:r>
          </w:p>
          <w:p w14:paraId="7BF720D4" w14:textId="77777777" w:rsidR="005B680E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  <w:p w14:paraId="27841886" w14:textId="12495A72" w:rsidR="00915020" w:rsidRPr="002A7DE0" w:rsidRDefault="00915020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D8BEC" w14:textId="0F7C5555" w:rsidR="005B680E" w:rsidRPr="002A7DE0" w:rsidRDefault="001C6ECD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 xml:space="preserve">Группа </w:t>
            </w:r>
            <w:r w:rsidR="005B680E" w:rsidRPr="002A7DE0">
              <w:rPr>
                <w:sz w:val="22"/>
                <w:szCs w:val="22"/>
              </w:rPr>
              <w:t xml:space="preserve"> чистоты</w:t>
            </w:r>
            <w:proofErr w:type="gram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D9BE6" w14:textId="7777777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2A51D" w14:textId="0D46A5A3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8218-89</w:t>
            </w:r>
            <w:proofErr w:type="gramEnd"/>
            <w:r w:rsidRPr="002A7DE0">
              <w:rPr>
                <w:sz w:val="22"/>
                <w:szCs w:val="22"/>
              </w:rPr>
              <w:t xml:space="preserve"> п.3</w:t>
            </w:r>
          </w:p>
        </w:tc>
      </w:tr>
      <w:tr w:rsidR="002A7DE0" w:rsidRPr="002A7DE0" w14:paraId="15C0EFF2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00259" w14:textId="2BA197BF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6E467" w14:textId="7EF595D3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D1356" w14:textId="77777777" w:rsidR="005B680E" w:rsidRPr="002A7DE0" w:rsidRDefault="005B680E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01.41/12.042</w:t>
            </w:r>
          </w:p>
          <w:p w14:paraId="29EBC221" w14:textId="77777777" w:rsidR="005B680E" w:rsidRPr="002A7DE0" w:rsidRDefault="005B680E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  <w:p w14:paraId="5C55159D" w14:textId="16816DBC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B0BD7" w14:textId="2F333761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Термоустойчивость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20ED8" w14:textId="10E83D6C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06936" w14:textId="5AE03FA8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25228-82</w:t>
            </w:r>
          </w:p>
        </w:tc>
      </w:tr>
      <w:tr w:rsidR="002A7DE0" w:rsidRPr="002A7DE0" w14:paraId="5477E8C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344CB" w14:textId="7147440A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31A7B" w14:textId="7777777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07952" w14:textId="77777777" w:rsidR="005B680E" w:rsidRPr="002A7DE0" w:rsidRDefault="005B680E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01.41/08.037</w:t>
            </w:r>
          </w:p>
          <w:p w14:paraId="02CB5A0A" w14:textId="77777777" w:rsidR="005B680E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  <w:p w14:paraId="69DBA863" w14:textId="721324DF" w:rsidR="000D1756" w:rsidRPr="002A7DE0" w:rsidRDefault="000D1756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01.41/08.030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7D7A6" w14:textId="7C7715ED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8D48C" w14:textId="7777777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7A3A9" w14:textId="77777777" w:rsidR="005B680E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5867-90</w:t>
            </w:r>
            <w:proofErr w:type="gramEnd"/>
            <w:r w:rsidRPr="002A7DE0">
              <w:rPr>
                <w:sz w:val="22"/>
                <w:szCs w:val="22"/>
              </w:rPr>
              <w:t xml:space="preserve"> п.2.2</w:t>
            </w:r>
          </w:p>
          <w:p w14:paraId="777EBF25" w14:textId="70D0BCA8" w:rsidR="00A47110" w:rsidRPr="002A7DE0" w:rsidRDefault="00A47110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1598-2006</w:t>
            </w:r>
            <w:proofErr w:type="gramEnd"/>
            <w:r>
              <w:rPr>
                <w:sz w:val="22"/>
                <w:szCs w:val="22"/>
              </w:rPr>
              <w:t xml:space="preserve"> Приложение Б</w:t>
            </w:r>
          </w:p>
        </w:tc>
      </w:tr>
      <w:tr w:rsidR="002A7DE0" w:rsidRPr="002A7DE0" w14:paraId="7261E26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C9BF7" w14:textId="2255DB1A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824C6" w14:textId="7777777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06D07" w14:textId="77777777" w:rsidR="005B680E" w:rsidRPr="002A7DE0" w:rsidRDefault="005B680E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01.41/08.149</w:t>
            </w:r>
          </w:p>
          <w:p w14:paraId="4AE7BC29" w14:textId="2FF35F50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A5107" w14:textId="269C5BA0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3551A" w14:textId="7777777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611BC" w14:textId="77777777" w:rsidR="005B680E" w:rsidRPr="002A7DE0" w:rsidRDefault="005B680E" w:rsidP="00480161">
            <w:pPr>
              <w:ind w:firstLine="28"/>
              <w:rPr>
                <w:sz w:val="22"/>
                <w:szCs w:val="22"/>
              </w:rPr>
            </w:pPr>
            <w:r w:rsidRPr="002A7DE0">
              <w:rPr>
                <w:spacing w:val="-20"/>
                <w:sz w:val="22"/>
                <w:szCs w:val="22"/>
              </w:rPr>
              <w:t>ГОСТ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3624-92</w:t>
            </w:r>
            <w:proofErr w:type="gramEnd"/>
            <w:r w:rsidRPr="002A7DE0">
              <w:rPr>
                <w:sz w:val="22"/>
                <w:szCs w:val="22"/>
              </w:rPr>
              <w:t xml:space="preserve"> п.3.3.1</w:t>
            </w:r>
          </w:p>
          <w:p w14:paraId="7C94C54C" w14:textId="6FE34EB5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30305.3-95</w:t>
            </w:r>
          </w:p>
        </w:tc>
      </w:tr>
      <w:tr w:rsidR="002A7DE0" w:rsidRPr="002A7DE0" w14:paraId="0B32877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04B8E" w14:textId="11278CA2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F557C" w14:textId="1141EDB8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F5A26" w14:textId="5773E19D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85FA6" w14:textId="7777777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Фосфатаза </w:t>
            </w:r>
            <w:r w:rsidRPr="002A7DE0">
              <w:rPr>
                <w:sz w:val="22"/>
                <w:szCs w:val="22"/>
              </w:rPr>
              <w:tab/>
            </w:r>
          </w:p>
          <w:p w14:paraId="6902576B" w14:textId="32FC9762" w:rsidR="001E4C43" w:rsidRPr="002A7DE0" w:rsidRDefault="001E4C4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08834" w14:textId="5499362D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5EEAF" w14:textId="7E4F67CB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pacing w:val="-20"/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3623-2015</w:t>
            </w:r>
            <w:proofErr w:type="gramEnd"/>
            <w:r w:rsidRPr="002A7DE0">
              <w:rPr>
                <w:sz w:val="22"/>
                <w:szCs w:val="22"/>
              </w:rPr>
              <w:t xml:space="preserve"> п.7</w:t>
            </w:r>
          </w:p>
        </w:tc>
      </w:tr>
      <w:tr w:rsidR="002A7DE0" w:rsidRPr="002A7DE0" w14:paraId="427B998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4F1F1" w14:textId="08C519B5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2.9*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29565" w14:textId="7612F24C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7A9C6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01.41/08.149</w:t>
            </w:r>
          </w:p>
          <w:p w14:paraId="6E2FCA23" w14:textId="77777777" w:rsidR="005B680E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  <w:p w14:paraId="3FCA44A5" w14:textId="71D0BE19" w:rsidR="000D1756" w:rsidRPr="002A7DE0" w:rsidRDefault="000D1756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01.41/08.030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838A5" w14:textId="3152D6DC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1EF74" w14:textId="7EC95F3C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DC245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25179-2014</w:t>
            </w:r>
            <w:proofErr w:type="gramEnd"/>
            <w:r w:rsidRPr="002A7DE0">
              <w:rPr>
                <w:sz w:val="22"/>
                <w:szCs w:val="22"/>
              </w:rPr>
              <w:t xml:space="preserve"> п.5</w:t>
            </w:r>
          </w:p>
          <w:p w14:paraId="0D229DB9" w14:textId="1604A8E8" w:rsidR="005B680E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1598-2006</w:t>
            </w:r>
            <w:proofErr w:type="gramEnd"/>
          </w:p>
          <w:p w14:paraId="558DC805" w14:textId="56077F79" w:rsidR="0082769E" w:rsidRPr="002A7DE0" w:rsidRDefault="0082769E" w:rsidP="0048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04096EB8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23327-98</w:t>
            </w:r>
            <w:proofErr w:type="gramEnd"/>
          </w:p>
          <w:p w14:paraId="5B2C02FD" w14:textId="0C16E048" w:rsidR="0082769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30648.2-99</w:t>
            </w:r>
            <w:proofErr w:type="gramEnd"/>
            <w:r w:rsidRPr="002A7DE0">
              <w:rPr>
                <w:sz w:val="22"/>
                <w:szCs w:val="22"/>
              </w:rPr>
              <w:t xml:space="preserve"> п.4.3.1</w:t>
            </w:r>
          </w:p>
        </w:tc>
      </w:tr>
      <w:tr w:rsidR="002A7DE0" w:rsidRPr="002A7DE0" w14:paraId="362FE12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C7E10" w14:textId="0C77F99E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2.10*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CEB95" w14:textId="7777777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9832C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01.41/08.052</w:t>
            </w:r>
          </w:p>
          <w:p w14:paraId="49D65658" w14:textId="51FA133D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B560B" w14:textId="01C0E65A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сухих обезжиренных веществ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0C94D" w14:textId="7777777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0AE72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3626-73</w:t>
            </w:r>
            <w:proofErr w:type="gramEnd"/>
            <w:r w:rsidRPr="002A7DE0">
              <w:rPr>
                <w:sz w:val="22"/>
                <w:szCs w:val="22"/>
              </w:rPr>
              <w:t xml:space="preserve"> п.3 </w:t>
            </w:r>
          </w:p>
          <w:p w14:paraId="4ED11D29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BY </w:t>
            </w:r>
            <w:proofErr w:type="gramStart"/>
            <w:r w:rsidRPr="002A7DE0">
              <w:rPr>
                <w:sz w:val="22"/>
                <w:szCs w:val="22"/>
              </w:rPr>
              <w:t>100098867.179-2005</w:t>
            </w:r>
            <w:proofErr w:type="gramEnd"/>
          </w:p>
          <w:p w14:paraId="0141EE57" w14:textId="7777777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BY </w:t>
            </w:r>
            <w:proofErr w:type="gramStart"/>
            <w:r w:rsidRPr="002A7DE0">
              <w:rPr>
                <w:sz w:val="22"/>
                <w:szCs w:val="22"/>
              </w:rPr>
              <w:t>100098867.387-2015</w:t>
            </w:r>
            <w:proofErr w:type="gramEnd"/>
          </w:p>
          <w:p w14:paraId="519758A0" w14:textId="431E6CD5" w:rsidR="001E4C43" w:rsidRPr="002A7DE0" w:rsidRDefault="001E4C4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2A7DE0" w:rsidRPr="002A7DE0" w14:paraId="3CF9061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11BDE" w14:textId="71AFD319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2.11*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6D8CF" w14:textId="7777777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1C058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01.41/08.149</w:t>
            </w:r>
          </w:p>
          <w:p w14:paraId="0E9849C7" w14:textId="3B4CCBE9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09664" w14:textId="77777777" w:rsidR="001E4C43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лактозы</w:t>
            </w:r>
          </w:p>
          <w:p w14:paraId="03532333" w14:textId="2EA59AA3" w:rsidR="00915020" w:rsidRPr="002A7DE0" w:rsidRDefault="00915020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A0F14" w14:textId="7777777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5C951" w14:textId="2B561DB8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 ГОСТ </w:t>
            </w:r>
            <w:proofErr w:type="gramStart"/>
            <w:r w:rsidRPr="002A7DE0">
              <w:rPr>
                <w:sz w:val="22"/>
                <w:szCs w:val="22"/>
              </w:rPr>
              <w:t>29248-91</w:t>
            </w:r>
            <w:proofErr w:type="gramEnd"/>
            <w:r w:rsidRPr="002A7DE0">
              <w:rPr>
                <w:sz w:val="22"/>
                <w:szCs w:val="22"/>
              </w:rPr>
              <w:t xml:space="preserve"> п.5</w:t>
            </w:r>
          </w:p>
        </w:tc>
      </w:tr>
      <w:tr w:rsidR="002A7DE0" w:rsidRPr="002A7DE0" w14:paraId="2C2FCC1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6B55C8" w14:textId="014268D6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2.12*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C6A0B1" w14:textId="2E4A580B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3E0A3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01.41/12.042</w:t>
            </w:r>
          </w:p>
          <w:p w14:paraId="4D5C61BB" w14:textId="77777777" w:rsidR="005B680E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  <w:p w14:paraId="470F6145" w14:textId="20BDA6C2" w:rsidR="00915020" w:rsidRPr="002A7DE0" w:rsidRDefault="00915020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36C09" w14:textId="67554D7C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Сода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24522F" w14:textId="680FBAE4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1C8C3" w14:textId="21BEE7F9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24065-80</w:t>
            </w:r>
            <w:proofErr w:type="gramEnd"/>
            <w:r w:rsidRPr="002A7DE0">
              <w:rPr>
                <w:sz w:val="22"/>
                <w:szCs w:val="22"/>
              </w:rPr>
              <w:t xml:space="preserve"> п. 2</w:t>
            </w:r>
          </w:p>
        </w:tc>
      </w:tr>
      <w:tr w:rsidR="002A7DE0" w:rsidRPr="002A7DE0" w14:paraId="4787FCD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AE65C" w14:textId="6BBC8BDE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2.13*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43275" w14:textId="3D19D006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A654E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01.41/12.042</w:t>
            </w:r>
          </w:p>
          <w:p w14:paraId="25D5D5C8" w14:textId="77777777" w:rsidR="005B680E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  <w:p w14:paraId="7360A6F1" w14:textId="6FBD2E0F" w:rsidR="00915020" w:rsidRPr="002A7DE0" w:rsidRDefault="00915020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14FE1" w14:textId="479CF5A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 Аммиак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24CF9" w14:textId="1AFEA44C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FA4F4" w14:textId="33D603EA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24066-80</w:t>
            </w:r>
          </w:p>
        </w:tc>
      </w:tr>
      <w:tr w:rsidR="002A7DE0" w:rsidRPr="002A7DE0" w14:paraId="6F13B81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410DB" w14:textId="3B4EB158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2.14*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7678B" w14:textId="131198D4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8D96A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01.41/12.042</w:t>
            </w:r>
          </w:p>
          <w:p w14:paraId="40CC0C00" w14:textId="7C0997DD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520EE" w14:textId="09E844D7" w:rsidR="001E4C43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Перекись водорода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D4EDC" w14:textId="2F301AB5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72644" w14:textId="3460F449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24067-80</w:t>
            </w:r>
          </w:p>
        </w:tc>
      </w:tr>
      <w:tr w:rsidR="002A7DE0" w:rsidRPr="002A7DE0" w14:paraId="6ECE9DB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4166D" w14:textId="54F65F59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2.15*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D4663" w14:textId="2F901F5B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11D0E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01.41/01.086</w:t>
            </w:r>
          </w:p>
          <w:p w14:paraId="62C2284B" w14:textId="2FC48FA2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0A77A" w14:textId="22C702E9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Бактериальная обсемененность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5D22E" w14:textId="1251D755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86AEA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п.4.2</w:t>
            </w:r>
          </w:p>
          <w:p w14:paraId="600D06E6" w14:textId="7F5C103F" w:rsidR="001E4C43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п.8.1</w:t>
            </w:r>
          </w:p>
        </w:tc>
      </w:tr>
      <w:tr w:rsidR="002A7DE0" w:rsidRPr="002A7DE0" w14:paraId="648F673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4A9F8" w14:textId="0AB4C622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2.16*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96290" w14:textId="72CD3FDA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75BF1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01.41/08.043</w:t>
            </w:r>
          </w:p>
          <w:p w14:paraId="2E07157D" w14:textId="461F0857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10.51/08.043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03AD1" w14:textId="5984B318" w:rsidR="001E4C43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Содержание соматических клеток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D5F09" w14:textId="02DA3073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3A075" w14:textId="026A1824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23453-2014</w:t>
            </w:r>
            <w:proofErr w:type="gramEnd"/>
            <w:r w:rsidRPr="002A7DE0">
              <w:rPr>
                <w:sz w:val="22"/>
                <w:szCs w:val="22"/>
              </w:rPr>
              <w:t xml:space="preserve"> п.6</w:t>
            </w:r>
          </w:p>
        </w:tc>
      </w:tr>
      <w:tr w:rsidR="002A7DE0" w:rsidRPr="002A7DE0" w14:paraId="0FE74DD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31F8C" w14:textId="5421AFF0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2.17*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E1DFE" w14:textId="4814E53B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B268C" w14:textId="5B71BD98" w:rsidR="005B680E" w:rsidRPr="002A7DE0" w:rsidRDefault="00915020" w:rsidP="00480161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8E82D4" wp14:editId="7797735A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10003790</wp:posOffset>
                      </wp:positionV>
                      <wp:extent cx="1671320" cy="488950"/>
                      <wp:effectExtent l="0" t="0" r="24130" b="25400"/>
                      <wp:wrapNone/>
                      <wp:docPr id="1064861326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320" cy="488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D99000" w14:textId="77777777" w:rsidR="00915020" w:rsidRPr="00635874" w:rsidRDefault="00915020" w:rsidP="00915020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  <w:t>06.03.2020</w:t>
                                  </w:r>
                                </w:p>
                                <w:p w14:paraId="6B761B60" w14:textId="77777777" w:rsidR="00915020" w:rsidRPr="007F457C" w:rsidRDefault="00915020" w:rsidP="00915020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8E82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246pt;margin-top:787.7pt;width:131.6pt;height:3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" strokecolor="white">
                      <v:textbox>
                        <w:txbxContent>
                          <w:p w14:paraId="2ED99000" w14:textId="77777777" w:rsidR="00915020" w:rsidRPr="00635874" w:rsidRDefault="00915020" w:rsidP="00915020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  <w:t>06.03.2020</w:t>
                            </w:r>
                          </w:p>
                          <w:p w14:paraId="6B761B60" w14:textId="77777777" w:rsidR="00915020" w:rsidRPr="007F457C" w:rsidRDefault="00915020" w:rsidP="00915020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680E" w:rsidRPr="002A7DE0">
              <w:rPr>
                <w:sz w:val="22"/>
                <w:szCs w:val="22"/>
              </w:rPr>
              <w:t>01.41/01.086</w:t>
            </w:r>
          </w:p>
          <w:p w14:paraId="4521001A" w14:textId="77777777" w:rsidR="005B680E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  <w:p w14:paraId="12DD0943" w14:textId="77777777" w:rsidR="00915020" w:rsidRDefault="00915020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  <w:p w14:paraId="4E8174D6" w14:textId="3BF2A0D3" w:rsidR="00915020" w:rsidRPr="002A7DE0" w:rsidRDefault="00915020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3D7739" w14:textId="7F529971" w:rsidR="005B680E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КМАФАнМ</w:t>
            </w:r>
            <w:proofErr w:type="spellEnd"/>
          </w:p>
          <w:p w14:paraId="576C0E3B" w14:textId="474F5A0D" w:rsidR="00915020" w:rsidRPr="002A7DE0" w:rsidRDefault="00915020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ADB20" w14:textId="1297B1CA" w:rsidR="005B680E" w:rsidRPr="002A7DE0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CDA12" w14:textId="7777777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п.4.5</w:t>
            </w:r>
          </w:p>
          <w:p w14:paraId="42B6B8D6" w14:textId="7DC793D7" w:rsidR="005B680E" w:rsidRPr="002A7DE0" w:rsidRDefault="005B680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="001E4C43" w:rsidRPr="002A7DE0">
              <w:rPr>
                <w:sz w:val="22"/>
                <w:szCs w:val="22"/>
              </w:rPr>
              <w:t xml:space="preserve"> </w:t>
            </w:r>
            <w:r w:rsidRPr="002A7DE0">
              <w:rPr>
                <w:sz w:val="22"/>
                <w:szCs w:val="22"/>
              </w:rPr>
              <w:t>п.8.4</w:t>
            </w:r>
          </w:p>
          <w:p w14:paraId="5A69A11A" w14:textId="77777777" w:rsidR="005B680E" w:rsidRDefault="005B680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ГОСТ10444.15-94</w:t>
            </w:r>
          </w:p>
          <w:p w14:paraId="096557D5" w14:textId="76DDC17B" w:rsidR="00B50CCE" w:rsidRPr="002A7DE0" w:rsidRDefault="00B50CC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2A7DE0" w:rsidRPr="002A7DE0" w14:paraId="7A311AFF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230A8" w14:textId="51B8E021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2.1</w:t>
            </w:r>
            <w:r w:rsidR="0041670C">
              <w:rPr>
                <w:sz w:val="22"/>
                <w:szCs w:val="22"/>
              </w:rPr>
              <w:t>8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92BE2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Молоко коровье заготовляемое</w:t>
            </w:r>
          </w:p>
          <w:p w14:paraId="24352FD4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Молоко обезжиренное </w:t>
            </w:r>
          </w:p>
          <w:p w14:paraId="2778B0BC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пастеризованное</w:t>
            </w:r>
          </w:p>
          <w:p w14:paraId="5C20D22B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Сыворотка </w:t>
            </w:r>
          </w:p>
          <w:p w14:paraId="722BAC76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молочная</w:t>
            </w:r>
          </w:p>
          <w:p w14:paraId="108419D7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Сливки – сырье</w:t>
            </w:r>
          </w:p>
          <w:p w14:paraId="36E00108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Сливки </w:t>
            </w:r>
            <w:proofErr w:type="gramStart"/>
            <w:r w:rsidRPr="002A7DE0">
              <w:rPr>
                <w:sz w:val="22"/>
                <w:szCs w:val="22"/>
              </w:rPr>
              <w:t>пастеризован-</w:t>
            </w:r>
            <w:proofErr w:type="spellStart"/>
            <w:r w:rsidRPr="002A7DE0">
              <w:rPr>
                <w:sz w:val="22"/>
                <w:szCs w:val="22"/>
              </w:rPr>
              <w:t>ные</w:t>
            </w:r>
            <w:proofErr w:type="spellEnd"/>
            <w:proofErr w:type="gramEnd"/>
          </w:p>
          <w:p w14:paraId="4A946506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Пахта</w:t>
            </w:r>
          </w:p>
          <w:p w14:paraId="39F47E35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Пермеат</w:t>
            </w:r>
            <w:proofErr w:type="spellEnd"/>
            <w:r w:rsidRPr="002A7DE0">
              <w:rPr>
                <w:sz w:val="22"/>
                <w:szCs w:val="22"/>
              </w:rPr>
              <w:t xml:space="preserve"> молочный</w:t>
            </w:r>
          </w:p>
          <w:p w14:paraId="050159BA" w14:textId="46BB11CB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63247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01.41/03.152</w:t>
            </w:r>
          </w:p>
          <w:p w14:paraId="1FDBECFE" w14:textId="30C3B87E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E51A8" w14:textId="77777777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Ингибирующие вещества: антибиотики, формалин, перекись водорода и другие моющие, дезинфицирующие и консервирующие вещества</w:t>
            </w:r>
          </w:p>
          <w:p w14:paraId="04EE2C41" w14:textId="77777777" w:rsidR="000475B7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531F9D7F" w14:textId="4EAE0B8F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17387" w14:textId="77777777" w:rsidR="000475B7" w:rsidRPr="002A7DE0" w:rsidRDefault="000475B7" w:rsidP="00480161">
            <w:pPr>
              <w:spacing w:line="216" w:lineRule="auto"/>
              <w:ind w:firstLine="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1598-2006</w:t>
            </w:r>
            <w:proofErr w:type="gramEnd"/>
          </w:p>
          <w:p w14:paraId="5C99DB22" w14:textId="77777777" w:rsidR="000475B7" w:rsidRPr="002A7DE0" w:rsidRDefault="000475B7" w:rsidP="00480161">
            <w:pPr>
              <w:ind w:firstLine="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2263-2016</w:t>
            </w:r>
            <w:proofErr w:type="gramEnd"/>
          </w:p>
          <w:p w14:paraId="15788012" w14:textId="77777777" w:rsidR="000475B7" w:rsidRPr="002A7DE0" w:rsidRDefault="000475B7" w:rsidP="00480161">
            <w:pPr>
              <w:ind w:firstLine="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2277-2016</w:t>
            </w:r>
            <w:proofErr w:type="gramEnd"/>
          </w:p>
          <w:p w14:paraId="4AD5E86A" w14:textId="77777777" w:rsidR="000475B7" w:rsidRPr="002A7DE0" w:rsidRDefault="000475B7" w:rsidP="00480161">
            <w:pPr>
              <w:ind w:firstLine="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РБ </w:t>
            </w:r>
            <w:proofErr w:type="gramStart"/>
            <w:r w:rsidRPr="002A7DE0">
              <w:rPr>
                <w:sz w:val="22"/>
                <w:szCs w:val="22"/>
              </w:rPr>
              <w:t>100098867.119-2001</w:t>
            </w:r>
            <w:proofErr w:type="gramEnd"/>
          </w:p>
          <w:p w14:paraId="0B41F4FD" w14:textId="77777777" w:rsidR="000475B7" w:rsidRPr="002A7DE0" w:rsidRDefault="000475B7" w:rsidP="00480161">
            <w:pPr>
              <w:ind w:firstLine="28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100098867.179-2005</w:t>
            </w:r>
            <w:proofErr w:type="gramEnd"/>
          </w:p>
          <w:p w14:paraId="7C605683" w14:textId="77777777" w:rsidR="000475B7" w:rsidRPr="002A7DE0" w:rsidRDefault="000475B7" w:rsidP="00480161">
            <w:pPr>
              <w:ind w:firstLine="28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100098867.164-2020</w:t>
            </w:r>
            <w:proofErr w:type="gramEnd"/>
          </w:p>
          <w:p w14:paraId="16E3E02B" w14:textId="77777777" w:rsidR="000475B7" w:rsidRPr="002A7DE0" w:rsidRDefault="000475B7" w:rsidP="00480161">
            <w:pPr>
              <w:ind w:firstLine="28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100098867.387-2015</w:t>
            </w:r>
            <w:proofErr w:type="gramEnd"/>
          </w:p>
          <w:p w14:paraId="3F1B9FC6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192762412.035-2019</w:t>
            </w:r>
            <w:proofErr w:type="gramEnd"/>
          </w:p>
          <w:p w14:paraId="21CD33B7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№ 52 от 21.06.2013</w:t>
            </w:r>
          </w:p>
          <w:p w14:paraId="4AE4EF21" w14:textId="77777777" w:rsidR="00560C76" w:rsidRPr="002A7DE0" w:rsidRDefault="00560C76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076CE547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EE9E713" w14:textId="4795E6A8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2D137" w14:textId="54BD0A50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23454-2016</w:t>
            </w:r>
          </w:p>
        </w:tc>
      </w:tr>
      <w:tr w:rsidR="002A7DE0" w:rsidRPr="002A7DE0" w14:paraId="2F801DB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BAF57" w14:textId="7557089A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</w:t>
            </w:r>
            <w:r w:rsidR="0041670C">
              <w:rPr>
                <w:sz w:val="22"/>
                <w:szCs w:val="22"/>
              </w:rPr>
              <w:t>19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2697C" w14:textId="08452EB0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F0B79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01.41/03.152</w:t>
            </w:r>
          </w:p>
          <w:p w14:paraId="6A157B75" w14:textId="2018048A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ACC39" w14:textId="77777777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Антибиотики тетрациклиновой группы</w:t>
            </w:r>
          </w:p>
          <w:p w14:paraId="552E274C" w14:textId="0A45ED3C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668BF" w14:textId="1B6642A4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D54EF" w14:textId="56C6D8D5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3951-2015</w:t>
            </w:r>
            <w:proofErr w:type="gramEnd"/>
            <w:r w:rsidRPr="002A7DE0">
              <w:rPr>
                <w:sz w:val="22"/>
                <w:szCs w:val="22"/>
              </w:rPr>
              <w:t xml:space="preserve"> МВИ.МН 3830-2015</w:t>
            </w:r>
          </w:p>
        </w:tc>
      </w:tr>
      <w:tr w:rsidR="002A7DE0" w:rsidRPr="002A7DE0" w14:paraId="456AFF3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93710" w14:textId="2860DDCC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2.2</w:t>
            </w:r>
            <w:r w:rsidR="0041670C">
              <w:rPr>
                <w:sz w:val="22"/>
                <w:szCs w:val="22"/>
              </w:rPr>
              <w:t>0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E22718" w14:textId="5E21584E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93BF2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01.41/03.152</w:t>
            </w:r>
          </w:p>
          <w:p w14:paraId="3B02AC18" w14:textId="36FD8137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A3CCFF" w14:textId="77777777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Остаточное количество стрептомицина</w:t>
            </w:r>
          </w:p>
          <w:p w14:paraId="7090EF9B" w14:textId="2E696DBE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4F3D1" w14:textId="204C251F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A38A0" w14:textId="38CF63ED" w:rsidR="000475B7" w:rsidRPr="002A7DE0" w:rsidRDefault="000475B7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МВИ. МН 2642 -2015 МВИ.МН 4894-2018</w:t>
            </w:r>
          </w:p>
        </w:tc>
      </w:tr>
      <w:tr w:rsidR="002A7DE0" w:rsidRPr="002A7DE0" w14:paraId="0E493DE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5985D" w14:textId="0457D3BD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2.2</w:t>
            </w:r>
            <w:r w:rsidR="0041670C">
              <w:rPr>
                <w:sz w:val="22"/>
                <w:szCs w:val="22"/>
              </w:rPr>
              <w:t>1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E3219F" w14:textId="21E29DD5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28426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01.41/03.152</w:t>
            </w:r>
          </w:p>
          <w:p w14:paraId="138D91BA" w14:textId="1CD45071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8B985" w14:textId="77777777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>Содержание  хлорамфеникола</w:t>
            </w:r>
            <w:proofErr w:type="gramEnd"/>
          </w:p>
          <w:p w14:paraId="391C528E" w14:textId="15D19408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7DE17" w14:textId="196E6755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FDD49" w14:textId="6EBBFF4E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3283-2009</w:t>
            </w:r>
            <w:proofErr w:type="gramEnd"/>
            <w:r w:rsidRPr="002A7DE0">
              <w:rPr>
                <w:sz w:val="22"/>
                <w:szCs w:val="22"/>
              </w:rPr>
              <w:t xml:space="preserve"> МВИ.МН 4230-2015</w:t>
            </w:r>
          </w:p>
        </w:tc>
      </w:tr>
      <w:tr w:rsidR="002A7DE0" w:rsidRPr="002A7DE0" w14:paraId="4A84DB1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17DE0" w14:textId="3F08AD53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2.2</w:t>
            </w:r>
            <w:r w:rsidR="0041670C">
              <w:rPr>
                <w:sz w:val="22"/>
                <w:szCs w:val="22"/>
              </w:rPr>
              <w:t>2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26D976" w14:textId="7AD3935D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E4215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01.41/03.152</w:t>
            </w:r>
          </w:p>
          <w:p w14:paraId="22714A9A" w14:textId="1879E517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B7B70" w14:textId="77777777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>Содержание  пенициллина</w:t>
            </w:r>
            <w:proofErr w:type="gramEnd"/>
          </w:p>
          <w:p w14:paraId="6F47BB67" w14:textId="2FFC043E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D46DF" w14:textId="2738674C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49495" w14:textId="687E81D4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 МН </w:t>
            </w:r>
            <w:proofErr w:type="gramStart"/>
            <w:r w:rsidRPr="002A7DE0">
              <w:rPr>
                <w:sz w:val="22"/>
                <w:szCs w:val="22"/>
              </w:rPr>
              <w:t>4310-2012</w:t>
            </w:r>
            <w:proofErr w:type="gramEnd"/>
            <w:r w:rsidRPr="002A7DE0">
              <w:rPr>
                <w:sz w:val="22"/>
                <w:szCs w:val="22"/>
              </w:rPr>
              <w:t xml:space="preserve"> МВИ.МН 4885-2014</w:t>
            </w:r>
          </w:p>
        </w:tc>
      </w:tr>
      <w:tr w:rsidR="002A7DE0" w:rsidRPr="002A7DE0" w14:paraId="59266F1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CFAEE" w14:textId="2AE6F149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2.2</w:t>
            </w:r>
            <w:r w:rsidR="0041670C">
              <w:rPr>
                <w:sz w:val="22"/>
                <w:szCs w:val="22"/>
              </w:rPr>
              <w:t>3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B3224C" w14:textId="135D5B63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7E48B" w14:textId="77777777" w:rsidR="000475B7" w:rsidRPr="002A7DE0" w:rsidRDefault="000475B7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01.41/03.152</w:t>
            </w:r>
          </w:p>
          <w:p w14:paraId="7737B365" w14:textId="77679EA8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57A34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Антибиотики, сульфаниламиды, аминогликозиды</w:t>
            </w:r>
          </w:p>
          <w:p w14:paraId="2EEA1836" w14:textId="77DC0A56" w:rsidR="000475B7" w:rsidRPr="002A7DE0" w:rsidRDefault="000475B7" w:rsidP="00480161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FA675" w14:textId="46636E1F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E0F30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32254-2013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1E91C45A" w14:textId="2D73968D" w:rsidR="000475B7" w:rsidRPr="002A7DE0" w:rsidRDefault="000475B7" w:rsidP="00480161">
            <w:pPr>
              <w:rPr>
                <w:sz w:val="22"/>
                <w:szCs w:val="22"/>
              </w:rPr>
            </w:pPr>
          </w:p>
        </w:tc>
      </w:tr>
      <w:tr w:rsidR="002A7DE0" w:rsidRPr="002A7DE0" w14:paraId="27E3C7BA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A1376" w14:textId="7754A91A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2.2</w:t>
            </w:r>
            <w:r w:rsidR="0041670C">
              <w:rPr>
                <w:sz w:val="22"/>
                <w:szCs w:val="22"/>
              </w:rPr>
              <w:t>4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49E7E" w14:textId="77777777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89B04" w14:textId="77777777" w:rsidR="000475B7" w:rsidRPr="002A7DE0" w:rsidRDefault="000475B7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01.41/03.152</w:t>
            </w:r>
          </w:p>
          <w:p w14:paraId="23B12A15" w14:textId="4ADFADB0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0543A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Антибиотики бета-</w:t>
            </w:r>
            <w:proofErr w:type="spellStart"/>
            <w:r w:rsidRPr="002A7DE0">
              <w:rPr>
                <w:sz w:val="22"/>
                <w:szCs w:val="22"/>
              </w:rPr>
              <w:t>лактамового</w:t>
            </w:r>
            <w:proofErr w:type="spellEnd"/>
            <w:r w:rsidRPr="002A7DE0">
              <w:rPr>
                <w:sz w:val="22"/>
                <w:szCs w:val="22"/>
              </w:rPr>
              <w:t xml:space="preserve"> типа, тетрациклиновой группы, левомицетина и стрептомицина</w:t>
            </w:r>
          </w:p>
          <w:p w14:paraId="5EA82717" w14:textId="363BC48E" w:rsidR="000475B7" w:rsidRPr="002A7DE0" w:rsidRDefault="000475B7" w:rsidP="00480161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BF294" w14:textId="77777777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1F2FD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32219-2013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3C739566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32254-2013</w:t>
            </w:r>
            <w:proofErr w:type="gramEnd"/>
          </w:p>
          <w:p w14:paraId="2F95FBA5" w14:textId="112F0A5F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2A7DE0" w:rsidRPr="002A7DE0" w14:paraId="355E152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1FBCA" w14:textId="3A42A289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2.2</w:t>
            </w:r>
            <w:r w:rsidR="0041670C">
              <w:rPr>
                <w:sz w:val="22"/>
                <w:szCs w:val="22"/>
              </w:rPr>
              <w:t>5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D570B0" w14:textId="77777777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63679" w14:textId="77777777" w:rsidR="000475B7" w:rsidRPr="002A7DE0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01.41/08.052</w:t>
            </w:r>
          </w:p>
          <w:p w14:paraId="5250F6E3" w14:textId="0D8487AB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6F88B" w14:textId="77777777" w:rsidR="000475B7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СОМО</w:t>
            </w:r>
          </w:p>
          <w:p w14:paraId="071C527D" w14:textId="72288EBC" w:rsidR="00DE7F7A" w:rsidRPr="002A7DE0" w:rsidRDefault="00DE7F7A" w:rsidP="00480161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527BA" w14:textId="77777777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1EBC1" w14:textId="5520D081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3626-</w:t>
            </w:r>
            <w:proofErr w:type="gramStart"/>
            <w:r w:rsidRPr="002A7DE0">
              <w:rPr>
                <w:sz w:val="22"/>
                <w:szCs w:val="22"/>
              </w:rPr>
              <w:t>73  р.1</w:t>
            </w:r>
            <w:proofErr w:type="gramEnd"/>
            <w:r w:rsidRPr="002A7DE0">
              <w:rPr>
                <w:sz w:val="22"/>
                <w:szCs w:val="22"/>
              </w:rPr>
              <w:t>, р.2, р.3</w:t>
            </w:r>
          </w:p>
        </w:tc>
      </w:tr>
      <w:tr w:rsidR="002A7DE0" w:rsidRPr="002A7DE0" w14:paraId="4E7D0059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A6D86" w14:textId="39BDB406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2.2</w:t>
            </w:r>
            <w:r w:rsidR="0041670C">
              <w:rPr>
                <w:sz w:val="22"/>
                <w:szCs w:val="22"/>
              </w:rPr>
              <w:t>6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1879BC" w14:textId="118A105E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2E2CA" w14:textId="66EBCB83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3096B" w14:textId="5D47D33E" w:rsidR="000475B7" w:rsidRPr="002A7DE0" w:rsidRDefault="000475B7" w:rsidP="00480161">
            <w:pPr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Пероксидаза</w:t>
            </w:r>
            <w:proofErr w:type="spellEnd"/>
            <w:r w:rsidRPr="002A7D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D23E4" w14:textId="2C7B142F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6A963" w14:textId="260CE782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3623-2015</w:t>
            </w:r>
            <w:proofErr w:type="gramEnd"/>
            <w:r w:rsidRPr="002A7DE0">
              <w:rPr>
                <w:sz w:val="22"/>
                <w:szCs w:val="22"/>
              </w:rPr>
              <w:t xml:space="preserve"> п.6</w:t>
            </w:r>
          </w:p>
        </w:tc>
      </w:tr>
      <w:tr w:rsidR="002A7DE0" w:rsidRPr="002A7DE0" w14:paraId="06CF9B2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10C77" w14:textId="28F28A89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2.2</w:t>
            </w:r>
            <w:r w:rsidR="0041670C">
              <w:rPr>
                <w:sz w:val="22"/>
                <w:szCs w:val="22"/>
              </w:rPr>
              <w:t>7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480C44" w14:textId="104233F2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B8124" w14:textId="581A27CA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A9884" w14:textId="77777777" w:rsidR="000475B7" w:rsidRDefault="000475B7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влаги</w:t>
            </w:r>
          </w:p>
          <w:p w14:paraId="1F662642" w14:textId="66C01668" w:rsidR="00DE7F7A" w:rsidRPr="002A7DE0" w:rsidRDefault="00DE7F7A" w:rsidP="00480161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68633" w14:textId="33D71F48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70C4C" w14:textId="744E62A5" w:rsidR="000475B7" w:rsidRPr="002A7DE0" w:rsidRDefault="000475B7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30305.1-95</w:t>
            </w:r>
          </w:p>
        </w:tc>
      </w:tr>
      <w:tr w:rsidR="00775A83" w:rsidRPr="002A7DE0" w14:paraId="6C9C448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8BF62" w14:textId="09787E5C" w:rsidR="00775A83" w:rsidRPr="00BD535E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>2.28*</w:t>
            </w:r>
          </w:p>
        </w:tc>
        <w:tc>
          <w:tcPr>
            <w:tcW w:w="186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F2DDFA" w14:textId="77777777" w:rsidR="00775A83" w:rsidRPr="00BD535E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3CCBB" w14:textId="77777777" w:rsidR="00775A83" w:rsidRPr="00BD535E" w:rsidRDefault="00775A83" w:rsidP="00480161">
            <w:pPr>
              <w:jc w:val="center"/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>01.41/08.149</w:t>
            </w:r>
          </w:p>
          <w:p w14:paraId="783AB5AE" w14:textId="77777777" w:rsidR="00775A83" w:rsidRPr="00BD535E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8C9B2" w14:textId="3B8213AD" w:rsidR="00775A83" w:rsidRPr="00BD535E" w:rsidRDefault="00775A83" w:rsidP="00480161">
            <w:pP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>Предельная кислотность</w:t>
            </w:r>
          </w:p>
        </w:tc>
        <w:tc>
          <w:tcPr>
            <w:tcW w:w="195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EAAAD" w14:textId="77777777" w:rsidR="00775A83" w:rsidRPr="00BD535E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66FCF" w14:textId="7AD6FAF8" w:rsidR="00775A83" w:rsidRPr="00BD535E" w:rsidRDefault="00B02A22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 xml:space="preserve">ГОСТ </w:t>
            </w:r>
            <w:proofErr w:type="gramStart"/>
            <w:r w:rsidRPr="00BD535E">
              <w:rPr>
                <w:sz w:val="22"/>
                <w:szCs w:val="22"/>
              </w:rPr>
              <w:t>3624-92</w:t>
            </w:r>
            <w:proofErr w:type="gramEnd"/>
            <w:r w:rsidRPr="00BD535E">
              <w:rPr>
                <w:sz w:val="22"/>
                <w:szCs w:val="22"/>
              </w:rPr>
              <w:t xml:space="preserve"> п.4</w:t>
            </w:r>
          </w:p>
        </w:tc>
      </w:tr>
      <w:tr w:rsidR="00775A83" w:rsidRPr="002A7DE0" w14:paraId="63AB1654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DE96D" w14:textId="62030C76" w:rsidR="00775A83" w:rsidRPr="00BD535E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>2.29*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F0DF4C" w14:textId="77777777" w:rsidR="00775A83" w:rsidRPr="00BD535E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36B9C" w14:textId="533A6428" w:rsidR="00775A83" w:rsidRPr="00BD535E" w:rsidRDefault="00775A83" w:rsidP="00480161">
            <w:pPr>
              <w:jc w:val="center"/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>01.41/03.15210.51/03.152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AF96B" w14:textId="77777777" w:rsidR="00775A83" w:rsidRPr="00BD535E" w:rsidRDefault="00775A83" w:rsidP="00480161">
            <w:pP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>Содержание антибактериальных веществ</w:t>
            </w:r>
          </w:p>
          <w:p w14:paraId="4F340308" w14:textId="068F6BB5" w:rsidR="00DE7F7A" w:rsidRPr="00BD535E" w:rsidRDefault="00DE7F7A" w:rsidP="00480161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52F10" w14:textId="77777777" w:rsidR="00775A83" w:rsidRPr="00BD535E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B3487" w14:textId="59EA24B7" w:rsidR="00775A83" w:rsidRPr="00BD535E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>ГОСТ Р 59326-2021</w:t>
            </w:r>
          </w:p>
        </w:tc>
      </w:tr>
      <w:tr w:rsidR="0082769E" w:rsidRPr="002A7DE0" w14:paraId="44AD5CF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E72A8" w14:textId="7E048752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3.1*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E33FE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Молоко питьевое </w:t>
            </w:r>
          </w:p>
          <w:p w14:paraId="51C14782" w14:textId="51AD441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Сливки питьевые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13411" w14:textId="7F19A4EE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77B52" w14:textId="38277888" w:rsidR="0082769E" w:rsidRPr="00BD535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>Органолептические показатели: вкус, запах, цвет, внешний вид, консистенция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00E52" w14:textId="77777777" w:rsidR="0082769E" w:rsidRPr="00BD535E" w:rsidRDefault="0082769E" w:rsidP="00480161">
            <w:pP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 xml:space="preserve">СТБ </w:t>
            </w:r>
            <w:proofErr w:type="gramStart"/>
            <w:r w:rsidRPr="00BD535E">
              <w:rPr>
                <w:sz w:val="22"/>
                <w:szCs w:val="22"/>
              </w:rPr>
              <w:t>1746-2017</w:t>
            </w:r>
            <w:proofErr w:type="gramEnd"/>
          </w:p>
          <w:p w14:paraId="2354FF9B" w14:textId="1C56A3DD" w:rsidR="0082769E" w:rsidRPr="00BD535E" w:rsidRDefault="0082769E" w:rsidP="00480161">
            <w:pP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 xml:space="preserve">СТБ </w:t>
            </w:r>
            <w:proofErr w:type="gramStart"/>
            <w:r w:rsidRPr="00BD535E">
              <w:rPr>
                <w:sz w:val="22"/>
                <w:szCs w:val="22"/>
              </w:rPr>
              <w:t>1887-2016</w:t>
            </w:r>
            <w:proofErr w:type="gramEnd"/>
          </w:p>
          <w:p w14:paraId="19B2B88D" w14:textId="1AB4D564" w:rsidR="0082769E" w:rsidRPr="00BD535E" w:rsidRDefault="0082769E" w:rsidP="00480161">
            <w:pP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 xml:space="preserve">ТУ </w:t>
            </w:r>
            <w:r w:rsidRPr="00BD535E">
              <w:rPr>
                <w:sz w:val="22"/>
                <w:szCs w:val="22"/>
                <w:lang w:val="en-US"/>
              </w:rPr>
              <w:t>BY</w:t>
            </w:r>
            <w:r w:rsidRPr="00BD535E">
              <w:rPr>
                <w:sz w:val="22"/>
                <w:szCs w:val="22"/>
              </w:rPr>
              <w:t xml:space="preserve"> </w:t>
            </w:r>
            <w:proofErr w:type="gramStart"/>
            <w:r w:rsidRPr="00BD535E">
              <w:rPr>
                <w:sz w:val="22"/>
                <w:szCs w:val="22"/>
              </w:rPr>
              <w:t>100098867.650-2023</w:t>
            </w:r>
            <w:proofErr w:type="gramEnd"/>
            <w:r w:rsidRPr="00BD535E">
              <w:rPr>
                <w:sz w:val="22"/>
                <w:szCs w:val="22"/>
              </w:rPr>
              <w:t xml:space="preserve"> п.2.1</w:t>
            </w:r>
          </w:p>
          <w:p w14:paraId="1A670CFD" w14:textId="77777777" w:rsidR="004806F6" w:rsidRPr="00BD535E" w:rsidRDefault="004806F6" w:rsidP="004806F6">
            <w:pPr>
              <w:ind w:left="57"/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373C2BBF" w14:textId="45AD58D0" w:rsidR="004806F6" w:rsidRPr="00BD535E" w:rsidRDefault="004806F6" w:rsidP="004806F6">
            <w:pP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422C7D77" w14:textId="77777777" w:rsidR="0082769E" w:rsidRPr="00BD535E" w:rsidRDefault="0082769E" w:rsidP="00480161">
            <w:pPr>
              <w:spacing w:line="216" w:lineRule="auto"/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FD62076" w14:textId="77777777" w:rsidR="0082769E" w:rsidRPr="00BD535E" w:rsidRDefault="0082769E" w:rsidP="00480161">
            <w:pPr>
              <w:rPr>
                <w:sz w:val="22"/>
                <w:szCs w:val="22"/>
              </w:rPr>
            </w:pPr>
          </w:p>
          <w:p w14:paraId="6E62B81A" w14:textId="43EE838F" w:rsidR="0082769E" w:rsidRPr="00BD535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67210" w14:textId="77777777" w:rsidR="0082769E" w:rsidRPr="00BD535E" w:rsidRDefault="0082769E" w:rsidP="00480161">
            <w:pP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 xml:space="preserve">СТБ </w:t>
            </w:r>
            <w:proofErr w:type="gramStart"/>
            <w:r w:rsidRPr="00BD535E">
              <w:rPr>
                <w:sz w:val="22"/>
                <w:szCs w:val="22"/>
              </w:rPr>
              <w:t>1746-2017</w:t>
            </w:r>
            <w:proofErr w:type="gramEnd"/>
            <w:r w:rsidRPr="00BD535E">
              <w:rPr>
                <w:sz w:val="22"/>
                <w:szCs w:val="22"/>
              </w:rPr>
              <w:t xml:space="preserve"> п.7.2, 7.3</w:t>
            </w:r>
          </w:p>
          <w:p w14:paraId="1C22CFA5" w14:textId="77777777" w:rsidR="0082769E" w:rsidRPr="00BD535E" w:rsidRDefault="0082769E" w:rsidP="00480161">
            <w:pPr>
              <w:rPr>
                <w:sz w:val="22"/>
                <w:szCs w:val="22"/>
              </w:rPr>
            </w:pPr>
            <w:r w:rsidRPr="00BD535E">
              <w:rPr>
                <w:spacing w:val="-20"/>
                <w:sz w:val="22"/>
                <w:szCs w:val="22"/>
              </w:rPr>
              <w:t xml:space="preserve">СТБ </w:t>
            </w:r>
            <w:proofErr w:type="gramStart"/>
            <w:r w:rsidRPr="00BD535E">
              <w:rPr>
                <w:spacing w:val="-20"/>
                <w:sz w:val="22"/>
                <w:szCs w:val="22"/>
              </w:rPr>
              <w:t>1887</w:t>
            </w:r>
            <w:r w:rsidRPr="00BD535E">
              <w:rPr>
                <w:sz w:val="22"/>
                <w:szCs w:val="22"/>
              </w:rPr>
              <w:t>-2016</w:t>
            </w:r>
            <w:proofErr w:type="gramEnd"/>
            <w:r w:rsidRPr="00BD535E">
              <w:rPr>
                <w:sz w:val="22"/>
                <w:szCs w:val="22"/>
              </w:rPr>
              <w:t xml:space="preserve"> п.7.2</w:t>
            </w:r>
          </w:p>
          <w:p w14:paraId="5C3DA9F1" w14:textId="3039E648" w:rsidR="0082769E" w:rsidRPr="00BD535E" w:rsidRDefault="0082769E" w:rsidP="00480161">
            <w:pP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 xml:space="preserve">ТУ </w:t>
            </w:r>
            <w:r w:rsidRPr="00BD535E">
              <w:rPr>
                <w:sz w:val="22"/>
                <w:szCs w:val="22"/>
                <w:lang w:val="en-US"/>
              </w:rPr>
              <w:t>BY</w:t>
            </w:r>
            <w:r w:rsidRPr="00BD535E">
              <w:rPr>
                <w:sz w:val="22"/>
                <w:szCs w:val="22"/>
              </w:rPr>
              <w:t xml:space="preserve"> </w:t>
            </w:r>
            <w:proofErr w:type="gramStart"/>
            <w:r w:rsidRPr="00BD535E">
              <w:rPr>
                <w:sz w:val="22"/>
                <w:szCs w:val="22"/>
              </w:rPr>
              <w:t>100098867.650-2023</w:t>
            </w:r>
            <w:proofErr w:type="gramEnd"/>
            <w:r w:rsidRPr="00BD535E">
              <w:rPr>
                <w:sz w:val="22"/>
                <w:szCs w:val="22"/>
              </w:rPr>
              <w:t xml:space="preserve"> п.2.1</w:t>
            </w:r>
          </w:p>
        </w:tc>
      </w:tr>
      <w:tr w:rsidR="0082769E" w:rsidRPr="002A7DE0" w14:paraId="62B16DB2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5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73A85" w14:textId="42744752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CAB2E" w14:textId="40246526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FB34A" w14:textId="6A6F9110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E04D6" w14:textId="551CF904" w:rsidR="0082769E" w:rsidRPr="00BD535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>Фосфатаза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C4F3F" w14:textId="2939FE7B" w:rsidR="0082769E" w:rsidRPr="00BD535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904FF" w14:textId="1BC75716" w:rsidR="0082769E" w:rsidRPr="00BD535E" w:rsidRDefault="0082769E" w:rsidP="00480161">
            <w:pP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 xml:space="preserve">ГОСТ </w:t>
            </w:r>
            <w:proofErr w:type="gramStart"/>
            <w:r w:rsidRPr="00BD535E">
              <w:rPr>
                <w:sz w:val="22"/>
                <w:szCs w:val="22"/>
              </w:rPr>
              <w:t>3623-2015</w:t>
            </w:r>
            <w:proofErr w:type="gramEnd"/>
            <w:r w:rsidRPr="00BD535E">
              <w:rPr>
                <w:sz w:val="22"/>
                <w:szCs w:val="22"/>
              </w:rPr>
              <w:t xml:space="preserve"> п. 7</w:t>
            </w:r>
          </w:p>
        </w:tc>
      </w:tr>
      <w:tr w:rsidR="0082769E" w:rsidRPr="002A7DE0" w14:paraId="1F21DCD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BE3E7" w14:textId="01E0DF32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12E457" w14:textId="77CEECB1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ECC1F" w14:textId="6B3CE6F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50452" w14:textId="77777777" w:rsidR="0082769E" w:rsidRPr="00BD535E" w:rsidRDefault="0082769E" w:rsidP="00480161">
            <w:pPr>
              <w:rPr>
                <w:sz w:val="22"/>
                <w:szCs w:val="22"/>
              </w:rPr>
            </w:pPr>
            <w:proofErr w:type="spellStart"/>
            <w:r w:rsidRPr="00BD535E">
              <w:rPr>
                <w:sz w:val="22"/>
                <w:szCs w:val="22"/>
              </w:rPr>
              <w:t>Пероксидаза</w:t>
            </w:r>
            <w:proofErr w:type="spellEnd"/>
            <w:r w:rsidRPr="00BD535E">
              <w:rPr>
                <w:sz w:val="22"/>
                <w:szCs w:val="22"/>
              </w:rPr>
              <w:t xml:space="preserve"> </w:t>
            </w:r>
          </w:p>
          <w:p w14:paraId="2479BE78" w14:textId="01E51ACE" w:rsidR="0082769E" w:rsidRPr="00BD535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CC926" w14:textId="5C7EA74D" w:rsidR="0082769E" w:rsidRPr="00BD535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338400" w14:textId="77777777" w:rsidR="0082769E" w:rsidRPr="00BD535E" w:rsidRDefault="0082769E" w:rsidP="00480161">
            <w:pP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 xml:space="preserve">ГОСТ </w:t>
            </w:r>
            <w:proofErr w:type="gramStart"/>
            <w:r w:rsidRPr="00BD535E">
              <w:rPr>
                <w:sz w:val="22"/>
                <w:szCs w:val="22"/>
              </w:rPr>
              <w:t>3623-2015</w:t>
            </w:r>
            <w:proofErr w:type="gramEnd"/>
          </w:p>
          <w:p w14:paraId="4D0DA28D" w14:textId="4964B48B" w:rsidR="0082769E" w:rsidRPr="00BD535E" w:rsidRDefault="0082769E" w:rsidP="00480161">
            <w:pPr>
              <w:rPr>
                <w:sz w:val="22"/>
                <w:szCs w:val="22"/>
              </w:rPr>
            </w:pPr>
            <w:r w:rsidRPr="00BD535E">
              <w:rPr>
                <w:sz w:val="22"/>
                <w:szCs w:val="22"/>
              </w:rPr>
              <w:t>п.6</w:t>
            </w:r>
          </w:p>
        </w:tc>
      </w:tr>
      <w:tr w:rsidR="0082769E" w:rsidRPr="002A7DE0" w14:paraId="423D59AA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CAB10" w14:textId="2ADF42CE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7B7A14" w14:textId="4D3B4889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70F03" w14:textId="455717EE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78CFA" w14:textId="71126878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83714" w14:textId="350918E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5C617" w14:textId="167875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3624-92</w:t>
            </w:r>
            <w:proofErr w:type="gramEnd"/>
            <w:r w:rsidRPr="002A7DE0">
              <w:rPr>
                <w:sz w:val="22"/>
                <w:szCs w:val="22"/>
              </w:rPr>
              <w:t xml:space="preserve"> п.3.3</w:t>
            </w:r>
          </w:p>
        </w:tc>
      </w:tr>
      <w:tr w:rsidR="0082769E" w:rsidRPr="002A7DE0" w14:paraId="4C813DE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4C214" w14:textId="511ACC6C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866DA2" w14:textId="0653BD71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896B3" w14:textId="60558730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A295E" w14:textId="6A3EC73E" w:rsidR="0082769E" w:rsidRPr="002A7DE0" w:rsidRDefault="0082769E" w:rsidP="00480161">
            <w:pPr>
              <w:ind w:left="-57" w:firstLine="29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1DAE9" w14:textId="2E547B1C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7D55D" w14:textId="086D6806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5867-90</w:t>
            </w:r>
            <w:proofErr w:type="gramEnd"/>
            <w:r w:rsidRPr="002A7DE0">
              <w:rPr>
                <w:sz w:val="22"/>
                <w:szCs w:val="22"/>
              </w:rPr>
              <w:t xml:space="preserve"> п.2.2.1,2.2.2</w:t>
            </w:r>
          </w:p>
        </w:tc>
      </w:tr>
      <w:tr w:rsidR="0082769E" w:rsidRPr="002A7DE0" w14:paraId="61918A6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0010A" w14:textId="59AC764D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  <w:lang w:val="en-US"/>
              </w:rPr>
              <w:t>6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54BF04" w14:textId="3796EB05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0C2E2" w14:textId="789A89A5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14E6A" w14:textId="5B9F6A76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A0B13" w14:textId="70A9EB3A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423E3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23327-98</w:t>
            </w:r>
            <w:proofErr w:type="gramEnd"/>
          </w:p>
          <w:p w14:paraId="3127DE8D" w14:textId="38A167F9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30648.2-99</w:t>
            </w:r>
          </w:p>
        </w:tc>
      </w:tr>
      <w:tr w:rsidR="0082769E" w:rsidRPr="002A7DE0" w14:paraId="5B7F788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3E774" w14:textId="5B488BCE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  <w:lang w:val="en-US"/>
              </w:rPr>
              <w:t>7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0343AE" w14:textId="45CCF7CD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82B53" w14:textId="231E9141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2E312" w14:textId="056E74E9" w:rsidR="0082769E" w:rsidRPr="002A7DE0" w:rsidRDefault="0082769E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Плотность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E142A" w14:textId="6A92224C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854F1" w14:textId="19EA8B7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3625-84</w:t>
            </w:r>
            <w:proofErr w:type="gramEnd"/>
            <w:r w:rsidRPr="002A7DE0">
              <w:rPr>
                <w:sz w:val="22"/>
                <w:szCs w:val="22"/>
              </w:rPr>
              <w:t xml:space="preserve"> п.2</w:t>
            </w:r>
          </w:p>
        </w:tc>
      </w:tr>
      <w:tr w:rsidR="0082769E" w:rsidRPr="002A7DE0" w14:paraId="4ABE1DF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4041EA" w14:textId="695C7D7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  <w:lang w:val="en-US"/>
              </w:rPr>
              <w:t>8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2D8A8B" w14:textId="41BBF73A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8DCDA" w14:textId="55F49B22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057D2" w14:textId="7B80851D" w:rsidR="0082769E" w:rsidRPr="002A7DE0" w:rsidRDefault="0082769E" w:rsidP="00480161">
            <w:pPr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>Группа  чистоты</w:t>
            </w:r>
            <w:proofErr w:type="gramEnd"/>
          </w:p>
          <w:p w14:paraId="20AD4F78" w14:textId="732C54CC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E71E1" w14:textId="429BEEFE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3A2ED" w14:textId="326485CA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8218-89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</w:tc>
      </w:tr>
      <w:tr w:rsidR="0082769E" w:rsidRPr="002A7DE0" w14:paraId="7C2F7C53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92040" w14:textId="6B06ED01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  <w:lang w:val="en-US"/>
              </w:rPr>
              <w:t>9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F71D14" w14:textId="5769E37E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35C56" w14:textId="1D38D45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10.51/29.145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A2170" w14:textId="283666CB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Температура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1A97F" w14:textId="13B7152F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D2D8B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3622-68</w:t>
            </w:r>
            <w:proofErr w:type="gramEnd"/>
            <w:r w:rsidRPr="002A7DE0">
              <w:rPr>
                <w:sz w:val="22"/>
                <w:szCs w:val="22"/>
              </w:rPr>
              <w:t xml:space="preserve"> п.2.22</w:t>
            </w:r>
          </w:p>
          <w:p w14:paraId="65D01E83" w14:textId="64B9450D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26754-85</w:t>
            </w:r>
          </w:p>
        </w:tc>
      </w:tr>
      <w:tr w:rsidR="0082769E" w:rsidRPr="002A7DE0" w14:paraId="64690DE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6C110" w14:textId="5B74E9BB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  <w:lang w:val="en-US"/>
              </w:rPr>
              <w:t>0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A8ADE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D3ACF" w14:textId="54467161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5F6BD" w14:textId="2D786810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БГКП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09F6B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69A72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п.4.6</w:t>
            </w:r>
          </w:p>
          <w:p w14:paraId="46C09035" w14:textId="319FF7E2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8.5</w:t>
            </w:r>
          </w:p>
        </w:tc>
      </w:tr>
      <w:tr w:rsidR="0082769E" w:rsidRPr="002A7DE0" w14:paraId="567B1219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ABDF7" w14:textId="0279F440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  <w:lang w:val="en-US"/>
              </w:rPr>
              <w:t>1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B65F62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6045A" w14:textId="60F5653A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1AAB1" w14:textId="413950E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E1267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1071B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п.4.5</w:t>
            </w:r>
          </w:p>
          <w:p w14:paraId="4F24EBE8" w14:textId="29DA6D3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8.4</w:t>
            </w:r>
          </w:p>
        </w:tc>
      </w:tr>
      <w:tr w:rsidR="0082769E" w:rsidRPr="002A7DE0" w14:paraId="7D58744F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9FE9A" w14:textId="45DAA17F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  <w:lang w:val="en-US"/>
              </w:rPr>
              <w:t>2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591DFB" w14:textId="59D790FD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FFD54" w14:textId="3B9C27ED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63C82" w14:textId="329AE4C2" w:rsidR="0082769E" w:rsidRPr="002A7DE0" w:rsidRDefault="0082769E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Антибиотики тетрациклиновой группы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C1B85" w14:textId="768E9ECD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8A46C" w14:textId="588EB58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3951-2015</w:t>
            </w:r>
            <w:proofErr w:type="gramEnd"/>
            <w:r w:rsidRPr="002A7DE0">
              <w:rPr>
                <w:sz w:val="22"/>
                <w:szCs w:val="22"/>
              </w:rPr>
              <w:t xml:space="preserve"> МВИ.МН 3830-2015</w:t>
            </w:r>
          </w:p>
        </w:tc>
      </w:tr>
      <w:tr w:rsidR="0082769E" w:rsidRPr="002A7DE0" w14:paraId="20A9C3AA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AE36B" w14:textId="13F7145F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  <w:lang w:val="en-US"/>
              </w:rPr>
              <w:t>3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237668" w14:textId="70097105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25B42" w14:textId="75D65D65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3C6E6" w14:textId="7B46A291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Остаточное количество стрептомицина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229D1" w14:textId="270A0D5C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AFC9D" w14:textId="4ABF3548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2642 - 2015</w:t>
            </w:r>
            <w:proofErr w:type="gramEnd"/>
            <w:r w:rsidRPr="002A7DE0">
              <w:rPr>
                <w:sz w:val="22"/>
                <w:szCs w:val="22"/>
              </w:rPr>
              <w:t xml:space="preserve"> МВИ.МН 4894-2018</w:t>
            </w:r>
          </w:p>
        </w:tc>
      </w:tr>
      <w:tr w:rsidR="0082769E" w:rsidRPr="002A7DE0" w14:paraId="1ADCD95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968E3" w14:textId="77E1AF70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  <w:lang w:val="en-US"/>
              </w:rPr>
              <w:t>4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E1C9F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D01D7" w14:textId="246BF2B6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C552C" w14:textId="5FD78870" w:rsidR="0082769E" w:rsidRPr="002A7DE0" w:rsidRDefault="0082769E" w:rsidP="00480161">
            <w:pPr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>Содержание  хлорамфеникола</w:t>
            </w:r>
            <w:proofErr w:type="gram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0087E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2B094" w14:textId="40324E15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3283-2009</w:t>
            </w:r>
            <w:proofErr w:type="gramEnd"/>
            <w:r w:rsidRPr="002A7DE0">
              <w:rPr>
                <w:sz w:val="22"/>
                <w:szCs w:val="22"/>
              </w:rPr>
              <w:t xml:space="preserve"> МВИ.МН 4230-2015</w:t>
            </w:r>
          </w:p>
        </w:tc>
      </w:tr>
      <w:tr w:rsidR="0082769E" w:rsidRPr="002A7DE0" w14:paraId="2B359E9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648BF" w14:textId="309A45A1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  <w:lang w:val="en-US"/>
              </w:rPr>
              <w:t>5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4197B6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5F02B" w14:textId="64EA41AF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F10C4" w14:textId="77777777" w:rsidR="0082769E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Определение </w:t>
            </w:r>
            <w:proofErr w:type="gramStart"/>
            <w:r w:rsidRPr="002A7DE0">
              <w:rPr>
                <w:sz w:val="22"/>
                <w:szCs w:val="22"/>
              </w:rPr>
              <w:t>содержания  пенициллина</w:t>
            </w:r>
            <w:proofErr w:type="gramEnd"/>
          </w:p>
          <w:p w14:paraId="66BB6D4C" w14:textId="7862DAA9" w:rsidR="0082769E" w:rsidRPr="002A7DE0" w:rsidRDefault="0082769E" w:rsidP="0048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\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CE7FB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C6D2F" w14:textId="76D60CF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 МН </w:t>
            </w:r>
            <w:proofErr w:type="gramStart"/>
            <w:r w:rsidRPr="002A7DE0">
              <w:rPr>
                <w:sz w:val="22"/>
                <w:szCs w:val="22"/>
              </w:rPr>
              <w:t>4310-2012</w:t>
            </w:r>
            <w:proofErr w:type="gramEnd"/>
            <w:r w:rsidRPr="002A7DE0">
              <w:rPr>
                <w:sz w:val="22"/>
                <w:szCs w:val="22"/>
              </w:rPr>
              <w:t xml:space="preserve"> МВИ.МН 4885-2014</w:t>
            </w:r>
          </w:p>
        </w:tc>
      </w:tr>
      <w:tr w:rsidR="0082769E" w:rsidRPr="002A7DE0" w14:paraId="5780A45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C83EF" w14:textId="7945FA45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  <w:lang w:val="en-US"/>
              </w:rPr>
              <w:t>6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6E1993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80D9E" w14:textId="0CBBF16B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F51D8" w14:textId="21294441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СОМО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3B770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924D5" w14:textId="77777777" w:rsidR="0082769E" w:rsidRPr="002A7DE0" w:rsidRDefault="0082769E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1746-2017</w:t>
            </w:r>
            <w:proofErr w:type="gramEnd"/>
            <w:r w:rsidRPr="002A7DE0">
              <w:rPr>
                <w:sz w:val="22"/>
                <w:szCs w:val="22"/>
              </w:rPr>
              <w:t xml:space="preserve"> п.7.9</w:t>
            </w:r>
          </w:p>
          <w:p w14:paraId="193BF4AA" w14:textId="77777777" w:rsidR="0082769E" w:rsidRPr="002A7DE0" w:rsidRDefault="0082769E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1887-2016</w:t>
            </w:r>
            <w:proofErr w:type="gramEnd"/>
            <w:r w:rsidRPr="002A7DE0">
              <w:rPr>
                <w:sz w:val="22"/>
                <w:szCs w:val="22"/>
              </w:rPr>
              <w:t xml:space="preserve"> п.7.6</w:t>
            </w:r>
          </w:p>
          <w:p w14:paraId="6D5F45F9" w14:textId="77777777" w:rsidR="0082769E" w:rsidRPr="002A7DE0" w:rsidRDefault="0082769E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3626-73</w:t>
            </w:r>
            <w:proofErr w:type="gramEnd"/>
          </w:p>
          <w:p w14:paraId="5FC9CFCA" w14:textId="77777777" w:rsidR="0082769E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100098867.650-2023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2CE13A27" w14:textId="321E3CBA" w:rsidR="0082769E" w:rsidRPr="002A7DE0" w:rsidRDefault="0082769E" w:rsidP="00480161">
            <w:pPr>
              <w:rPr>
                <w:sz w:val="22"/>
                <w:szCs w:val="22"/>
              </w:rPr>
            </w:pPr>
          </w:p>
        </w:tc>
      </w:tr>
      <w:tr w:rsidR="0082769E" w:rsidRPr="002A7DE0" w14:paraId="4D668B1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8F4B2" w14:textId="4DA9544C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  <w:lang w:val="en-US"/>
              </w:rPr>
              <w:t>7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601A05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304FD" w14:textId="0618B831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FE311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сухих веществ</w:t>
            </w:r>
          </w:p>
          <w:p w14:paraId="66732936" w14:textId="64E89B6F" w:rsidR="0082769E" w:rsidRPr="002A7DE0" w:rsidRDefault="0082769E" w:rsidP="00480161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0EB82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7D3D6" w14:textId="3C72CA4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3626-73</w:t>
            </w:r>
          </w:p>
        </w:tc>
      </w:tr>
      <w:tr w:rsidR="0082769E" w:rsidRPr="002A7DE0" w14:paraId="500EC56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69A4A" w14:textId="6153743A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1A0317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01895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  <w:p w14:paraId="48BBC945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67253E4C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1AD3C879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49BE7BC9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5FF56D15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6B5D6" w14:textId="3E7BD8D3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Содержание антибактериальных веществ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AD292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D003C" w14:textId="33AF14C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Р 59326-2021</w:t>
            </w:r>
          </w:p>
        </w:tc>
      </w:tr>
      <w:tr w:rsidR="00DE7F7A" w:rsidRPr="0061568C" w14:paraId="6C29EAF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554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F47CD" w14:textId="714B5254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4.1*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FE24E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Кефир</w:t>
            </w:r>
          </w:p>
          <w:p w14:paraId="64D97E2F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Бифидокефир</w:t>
            </w:r>
            <w:proofErr w:type="spellEnd"/>
          </w:p>
          <w:p w14:paraId="06CAC597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Продукты кефирные Напитки кисломолочные обогащенные</w:t>
            </w:r>
          </w:p>
          <w:p w14:paraId="7EB22C4E" w14:textId="125FCF1F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Продукты специализированные молочные с пониженным содержанием лактозы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AAC51" w14:textId="18671BE6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15C31" w14:textId="2EEE2D20" w:rsidR="00DE7F7A" w:rsidRPr="002A7DE0" w:rsidRDefault="00DE7F7A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Органолептические показатели: вкус, запах, цвет, внешний вид, консистенция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B09CE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970-2017</w:t>
            </w:r>
            <w:proofErr w:type="gramEnd"/>
          </w:p>
          <w:p w14:paraId="1E63FD9A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700012278.084-2021</w:t>
            </w:r>
            <w:proofErr w:type="gramEnd"/>
          </w:p>
          <w:p w14:paraId="7D04C7A5" w14:textId="77777777" w:rsidR="00DE7F7A" w:rsidRPr="002A7DE0" w:rsidRDefault="00DE7F7A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3B6C08D1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3A9B07C7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100098867.630-2023</w:t>
            </w:r>
            <w:proofErr w:type="gramEnd"/>
          </w:p>
          <w:p w14:paraId="68862C91" w14:textId="77777777" w:rsidR="00DE7F7A" w:rsidRPr="002A7DE0" w:rsidRDefault="00DE7F7A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48AA98D" w14:textId="50DD1AB6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3BC10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СТБ</w:t>
            </w:r>
            <w:r w:rsidRPr="002A7DE0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970-2017</w:t>
            </w:r>
            <w:proofErr w:type="gramEnd"/>
            <w:r w:rsidRPr="002A7DE0">
              <w:rPr>
                <w:sz w:val="22"/>
                <w:szCs w:val="22"/>
                <w:lang w:val="en-US"/>
              </w:rPr>
              <w:t xml:space="preserve"> </w:t>
            </w:r>
            <w:r w:rsidRPr="002A7DE0">
              <w:rPr>
                <w:sz w:val="22"/>
                <w:szCs w:val="22"/>
              </w:rPr>
              <w:t>п</w:t>
            </w:r>
            <w:r w:rsidRPr="002A7DE0">
              <w:rPr>
                <w:sz w:val="22"/>
                <w:szCs w:val="22"/>
                <w:lang w:val="en-US"/>
              </w:rPr>
              <w:t>.7.2</w:t>
            </w:r>
          </w:p>
          <w:p w14:paraId="1D827806" w14:textId="77777777" w:rsidR="00DE7F7A" w:rsidRPr="002A7DE0" w:rsidRDefault="00DE7F7A" w:rsidP="00480161">
            <w:pPr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700012278.084-2021</w:t>
            </w:r>
            <w:proofErr w:type="gramEnd"/>
          </w:p>
          <w:p w14:paraId="61B66E90" w14:textId="53DFB746" w:rsidR="00DE7F7A" w:rsidRPr="002A7DE0" w:rsidRDefault="00DE7F7A" w:rsidP="00480161">
            <w:pPr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100098867.630-2023</w:t>
            </w:r>
            <w:proofErr w:type="gramEnd"/>
          </w:p>
          <w:p w14:paraId="369779D7" w14:textId="3E49B6B9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n-US"/>
              </w:rPr>
            </w:pPr>
          </w:p>
        </w:tc>
      </w:tr>
      <w:tr w:rsidR="00DE7F7A" w:rsidRPr="002A7DE0" w14:paraId="77ABA23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480"/>
        </w:trPr>
        <w:tc>
          <w:tcPr>
            <w:tcW w:w="7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D4AF8" w14:textId="36BDAEB9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4.2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1FCB6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8AC42" w14:textId="1451265F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52728" w14:textId="0839D704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C18CD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FA8FF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5867-90</w:t>
            </w:r>
            <w:proofErr w:type="gramEnd"/>
            <w:r w:rsidRPr="002A7DE0">
              <w:rPr>
                <w:sz w:val="22"/>
                <w:szCs w:val="22"/>
              </w:rPr>
              <w:t xml:space="preserve"> п.2.2.2</w:t>
            </w:r>
          </w:p>
          <w:p w14:paraId="6F004032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DE7F7A" w:rsidRPr="002A7DE0" w14:paraId="22852D94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74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D5BF4" w14:textId="6DF711EF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D4EA0" w14:textId="77777777" w:rsidR="00DE7F7A" w:rsidRPr="002A7DE0" w:rsidRDefault="00DE7F7A" w:rsidP="00480161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DFF55" w14:textId="6FF6424D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93AFD" w14:textId="51DB392A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8BDD8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801AD" w14:textId="4C0897D8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3624-92</w:t>
            </w:r>
            <w:proofErr w:type="gramEnd"/>
            <w:r w:rsidRPr="002A7DE0">
              <w:rPr>
                <w:sz w:val="22"/>
                <w:szCs w:val="22"/>
              </w:rPr>
              <w:t xml:space="preserve"> п.3.3.1</w:t>
            </w:r>
          </w:p>
        </w:tc>
      </w:tr>
      <w:tr w:rsidR="00DE7F7A" w:rsidRPr="002A7DE0" w14:paraId="55A888B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17886" w14:textId="5FCC5D0C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79694C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9606D" w14:textId="6022816A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51672" w14:textId="73E3954D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AD14E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75A02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23327-98</w:t>
            </w:r>
            <w:proofErr w:type="gramEnd"/>
          </w:p>
          <w:p w14:paraId="29FC7886" w14:textId="1F7ABA02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30648.2-99</w:t>
            </w:r>
          </w:p>
        </w:tc>
      </w:tr>
      <w:tr w:rsidR="00DE7F7A" w:rsidRPr="002A7DE0" w14:paraId="7E9A7192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92849" w14:textId="05F21B2A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EB7594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A6863" w14:textId="57397574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BD2B5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Пероксидаза</w:t>
            </w:r>
            <w:proofErr w:type="spellEnd"/>
          </w:p>
          <w:p w14:paraId="54536B97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36097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24595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3623-2015</w:t>
            </w:r>
            <w:proofErr w:type="gramEnd"/>
          </w:p>
          <w:p w14:paraId="5CAD4770" w14:textId="17F455E6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п.6</w:t>
            </w:r>
          </w:p>
        </w:tc>
      </w:tr>
      <w:tr w:rsidR="00DE7F7A" w:rsidRPr="002A7DE0" w14:paraId="0F70FC7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64C68" w14:textId="0907A0DD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1DE75A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16308" w14:textId="27AF555A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10.51/29.049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0DCA3" w14:textId="423E9054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D0B91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53EB1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970-2017</w:t>
            </w:r>
            <w:proofErr w:type="gramEnd"/>
            <w:r w:rsidRPr="002A7DE0">
              <w:rPr>
                <w:sz w:val="22"/>
                <w:szCs w:val="22"/>
              </w:rPr>
              <w:t xml:space="preserve"> п.7.11</w:t>
            </w:r>
          </w:p>
          <w:p w14:paraId="7CD195E9" w14:textId="18431CDD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</w:rPr>
              <w:t>100098867.630-2023</w:t>
            </w:r>
            <w:proofErr w:type="gramEnd"/>
          </w:p>
        </w:tc>
      </w:tr>
      <w:tr w:rsidR="00DE7F7A" w:rsidRPr="002A7DE0" w14:paraId="28D0A894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3BD305" w14:textId="2895CC99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4.7*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B2B01" w14:textId="04B2F762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D8413" w14:textId="60EFDF4E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10.51/29.145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0CE61" w14:textId="6D568D9F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Температура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A3448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48E36" w14:textId="60CC0618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3622-68</w:t>
            </w:r>
            <w:proofErr w:type="gramEnd"/>
            <w:r w:rsidRPr="002A7DE0">
              <w:rPr>
                <w:sz w:val="22"/>
                <w:szCs w:val="22"/>
              </w:rPr>
              <w:t xml:space="preserve"> п.2.22</w:t>
            </w:r>
          </w:p>
        </w:tc>
      </w:tr>
      <w:tr w:rsidR="00DE7F7A" w:rsidRPr="002A7DE0" w14:paraId="0320040F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0950B" w14:textId="13462B92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4.8*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E28677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D30EF" w14:textId="2C84083F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D198C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БГКП</w:t>
            </w:r>
          </w:p>
          <w:p w14:paraId="230A06B3" w14:textId="77777777" w:rsidR="00DE7F7A" w:rsidRPr="002A7DE0" w:rsidRDefault="00DE7F7A" w:rsidP="00480161">
            <w:pPr>
              <w:rPr>
                <w:sz w:val="22"/>
                <w:szCs w:val="22"/>
              </w:rPr>
            </w:pPr>
          </w:p>
          <w:p w14:paraId="745B3962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54867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4147E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п.4.6</w:t>
            </w:r>
          </w:p>
          <w:p w14:paraId="47A79586" w14:textId="7B52EE13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8.5</w:t>
            </w:r>
          </w:p>
        </w:tc>
      </w:tr>
      <w:tr w:rsidR="00DE7F7A" w:rsidRPr="002A7DE0" w14:paraId="6263D01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D1684" w14:textId="3B01F319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4.9*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A587AB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26A0F" w14:textId="52AFB7A6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BB178" w14:textId="329680F0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Количество бифидобактерий 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41146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78B9D" w14:textId="668BEB82" w:rsidR="00DE7F7A" w:rsidRPr="002A7DE0" w:rsidRDefault="00DE7F7A" w:rsidP="0048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33924-2016</w:t>
            </w:r>
          </w:p>
        </w:tc>
      </w:tr>
      <w:tr w:rsidR="00DE7F7A" w:rsidRPr="002A7DE0" w14:paraId="6E858E6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C2402" w14:textId="41A466A2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4.10*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0E28F4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61CBD" w14:textId="0F84DC86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9617E" w14:textId="770CBE1E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Количество молочнокислых бактерий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DE8A7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CF35F" w14:textId="77777777" w:rsidR="00DE7F7A" w:rsidRPr="002A7DE0" w:rsidRDefault="00DE7F7A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10444.11-2013</w:t>
            </w:r>
            <w:proofErr w:type="gramEnd"/>
          </w:p>
          <w:p w14:paraId="24C32C41" w14:textId="45716A9D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33951-2016</w:t>
            </w:r>
          </w:p>
        </w:tc>
      </w:tr>
      <w:tr w:rsidR="00DE7F7A" w:rsidRPr="002A7DE0" w14:paraId="771823C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87CE0" w14:textId="7F6A4D0C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4.11*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DB4C49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A34C3" w14:textId="3EE68301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6D5B7" w14:textId="2C3C8BD1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17BCA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3E07A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10444.12-2013</w:t>
            </w:r>
            <w:proofErr w:type="gramEnd"/>
          </w:p>
          <w:p w14:paraId="34978130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33566-2015</w:t>
            </w:r>
            <w:proofErr w:type="gramEnd"/>
          </w:p>
          <w:p w14:paraId="1446B19A" w14:textId="5F8E2EB4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</w:t>
            </w:r>
            <w:r w:rsidRPr="002A7DE0">
              <w:rPr>
                <w:sz w:val="22"/>
                <w:szCs w:val="22"/>
                <w:lang w:val="en-US"/>
              </w:rPr>
              <w:t xml:space="preserve"> ISO</w:t>
            </w:r>
            <w:r w:rsidRPr="002A7DE0">
              <w:rPr>
                <w:sz w:val="22"/>
                <w:szCs w:val="22"/>
              </w:rPr>
              <w:t xml:space="preserve"> 6611-2013</w:t>
            </w:r>
          </w:p>
        </w:tc>
      </w:tr>
      <w:tr w:rsidR="00DE7F7A" w:rsidRPr="002A7DE0" w14:paraId="38F54FB3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E3A12" w14:textId="558331B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4.12*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46C065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FC645" w14:textId="29CC8B39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62E45" w14:textId="2705C953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СОМО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9C172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2F552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970-2017</w:t>
            </w:r>
            <w:proofErr w:type="gramEnd"/>
            <w:r w:rsidRPr="002A7DE0">
              <w:rPr>
                <w:sz w:val="22"/>
                <w:szCs w:val="22"/>
              </w:rPr>
              <w:t xml:space="preserve"> п.7.8</w:t>
            </w:r>
          </w:p>
          <w:p w14:paraId="46B2F6AC" w14:textId="77777777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3626-73</w:t>
            </w:r>
            <w:proofErr w:type="gramEnd"/>
          </w:p>
          <w:p w14:paraId="23DEE49E" w14:textId="603365A0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100098867.630-2023</w:t>
            </w:r>
            <w:proofErr w:type="gramEnd"/>
          </w:p>
        </w:tc>
      </w:tr>
      <w:tr w:rsidR="00DE7F7A" w:rsidRPr="002A7DE0" w14:paraId="1CAA1C6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A7640" w14:textId="0755F6F8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4.13*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A760EC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E1854" w14:textId="240930CC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7F2C8" w14:textId="52DD3AFF" w:rsidR="00DE7F7A" w:rsidRPr="002A7DE0" w:rsidRDefault="00DE7F7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9B932" w14:textId="77777777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2AB7F" w14:textId="43BDBBC4" w:rsidR="00DE7F7A" w:rsidRPr="002A7DE0" w:rsidRDefault="00DE7F7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3626-73</w:t>
            </w:r>
          </w:p>
        </w:tc>
      </w:tr>
      <w:tr w:rsidR="00775A83" w:rsidRPr="002A7DE0" w14:paraId="444415B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041DE" w14:textId="79EF720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5.1*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6DC73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Сметана</w:t>
            </w:r>
          </w:p>
          <w:p w14:paraId="2DA3FB19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Продукты сметанные</w:t>
            </w:r>
          </w:p>
          <w:p w14:paraId="10DBD25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134A3" w14:textId="06E4C75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D33AD" w14:textId="3CC6BA8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Органолептические показатели: вкус, запах, внешний вид, консистенция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CC1AB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1888-2016</w:t>
            </w:r>
            <w:proofErr w:type="gramEnd"/>
          </w:p>
          <w:p w14:paraId="5E6E8679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531B73E9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6D731A03" w14:textId="73B9E118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100098867.640-2023</w:t>
            </w:r>
            <w:proofErr w:type="gramEnd"/>
          </w:p>
          <w:p w14:paraId="337371CC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6E41AE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AAEF5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1888-2016</w:t>
            </w:r>
            <w:proofErr w:type="gramEnd"/>
          </w:p>
          <w:p w14:paraId="61D49A6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п.7.2</w:t>
            </w:r>
          </w:p>
          <w:p w14:paraId="17E8424C" w14:textId="31693A0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</w:rPr>
              <w:t>100098867.640-2023</w:t>
            </w:r>
            <w:proofErr w:type="gramEnd"/>
          </w:p>
        </w:tc>
      </w:tr>
      <w:tr w:rsidR="00775A83" w:rsidRPr="002A7DE0" w14:paraId="5C07319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841FE" w14:textId="4A37C4E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5.2*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A8774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5B07F" w14:textId="1D6C0CD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10.51/29.145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0C4B7" w14:textId="553550D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Температура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076C62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5C585" w14:textId="45A6A14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3622-68</w:t>
            </w:r>
            <w:proofErr w:type="gramEnd"/>
            <w:r w:rsidRPr="002A7DE0">
              <w:rPr>
                <w:sz w:val="22"/>
                <w:szCs w:val="22"/>
              </w:rPr>
              <w:t xml:space="preserve"> п.2.22</w:t>
            </w:r>
          </w:p>
        </w:tc>
      </w:tr>
      <w:tr w:rsidR="00775A83" w:rsidRPr="002A7DE0" w14:paraId="75874174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F982E" w14:textId="588AC5D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5.3*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7DF19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A996F" w14:textId="796C60C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CEDCB" w14:textId="68C5522D" w:rsidR="00775A83" w:rsidRPr="002A7DE0" w:rsidRDefault="00775A83" w:rsidP="00480161">
            <w:pPr>
              <w:spacing w:line="264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B86F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5CC9C" w14:textId="2485EBA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5867-90</w:t>
            </w:r>
            <w:proofErr w:type="gramEnd"/>
            <w:r w:rsidRPr="002A7DE0">
              <w:rPr>
                <w:sz w:val="22"/>
                <w:szCs w:val="22"/>
              </w:rPr>
              <w:t xml:space="preserve"> п.2.2.2</w:t>
            </w:r>
          </w:p>
        </w:tc>
      </w:tr>
      <w:tr w:rsidR="00775A83" w:rsidRPr="002A7DE0" w14:paraId="6018C7F4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E26AA" w14:textId="5ED57C3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5.4*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CE37C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E95FA" w14:textId="34E9E2B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C52A4" w14:textId="7C015D73" w:rsidR="00775A83" w:rsidRPr="002A7DE0" w:rsidRDefault="00775A83" w:rsidP="00480161">
            <w:pPr>
              <w:spacing w:line="264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B279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B50D4" w14:textId="40AE046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3624-92</w:t>
            </w:r>
            <w:proofErr w:type="gramEnd"/>
            <w:r w:rsidRPr="002A7DE0">
              <w:rPr>
                <w:sz w:val="22"/>
                <w:szCs w:val="22"/>
              </w:rPr>
              <w:t xml:space="preserve"> п.3.3.2</w:t>
            </w:r>
          </w:p>
        </w:tc>
      </w:tr>
      <w:tr w:rsidR="00775A83" w:rsidRPr="002A7DE0" w14:paraId="79D236C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F7200" w14:textId="3F0BF88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5.5*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F5219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6BBE1" w14:textId="55F2792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283A6" w14:textId="74EE7A16" w:rsidR="00775A83" w:rsidRPr="002A7DE0" w:rsidRDefault="00775A83" w:rsidP="00480161">
            <w:pPr>
              <w:spacing w:line="264" w:lineRule="auto"/>
              <w:ind w:firstLine="29"/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15A2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BBA99" w14:textId="05F75194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3623-2015</w:t>
            </w:r>
            <w:proofErr w:type="gramEnd"/>
            <w:r w:rsidRPr="002A7DE0">
              <w:rPr>
                <w:sz w:val="22"/>
                <w:szCs w:val="22"/>
              </w:rPr>
              <w:t xml:space="preserve"> п.6</w:t>
            </w:r>
          </w:p>
        </w:tc>
      </w:tr>
      <w:tr w:rsidR="00775A83" w:rsidRPr="002A7DE0" w14:paraId="32FA98C4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8771E" w14:textId="494AB1C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5.6*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8E8A4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C5BA0" w14:textId="7C2512F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3F70C" w14:textId="7BCE93DA" w:rsidR="00775A83" w:rsidRPr="002A7DE0" w:rsidRDefault="00775A83" w:rsidP="00480161">
            <w:pPr>
              <w:spacing w:line="264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94CB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810836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23327-98</w:t>
            </w:r>
            <w:proofErr w:type="gramEnd"/>
          </w:p>
          <w:p w14:paraId="7521F681" w14:textId="471B862D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30648.2-99</w:t>
            </w:r>
          </w:p>
        </w:tc>
      </w:tr>
      <w:tr w:rsidR="00775A83" w:rsidRPr="002A7DE0" w14:paraId="62C22F7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504F1" w14:textId="5194065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5.7*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5B66D1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454E3" w14:textId="275113E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51CAB" w14:textId="77777777" w:rsidR="00775A83" w:rsidRPr="002A7DE0" w:rsidRDefault="00775A83" w:rsidP="00480161">
            <w:pPr>
              <w:spacing w:line="264" w:lineRule="auto"/>
              <w:ind w:firstLine="29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БГКП</w:t>
            </w:r>
          </w:p>
          <w:p w14:paraId="7DB97721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C380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BAFB1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п.4.6</w:t>
            </w:r>
          </w:p>
          <w:p w14:paraId="089F4FB9" w14:textId="0245EFE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8.5</w:t>
            </w:r>
          </w:p>
        </w:tc>
      </w:tr>
      <w:tr w:rsidR="00775A83" w:rsidRPr="002A7DE0" w14:paraId="3F22806F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C2277" w14:textId="36C46E5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5.8*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E320F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4C01B" w14:textId="63D9BC3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AA8DE" w14:textId="0C2D313D" w:rsidR="00775A83" w:rsidRPr="002A7DE0" w:rsidRDefault="00775A83" w:rsidP="00480161">
            <w:pPr>
              <w:spacing w:line="264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Количество бифидобактерий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2D3D6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9F395" w14:textId="65147E56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33924-2016</w:t>
            </w:r>
          </w:p>
        </w:tc>
      </w:tr>
      <w:tr w:rsidR="00775A83" w:rsidRPr="002A7DE0" w14:paraId="336326C4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AA6FC" w14:textId="0DDCD6A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5.9*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C1132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Сметана</w:t>
            </w:r>
          </w:p>
          <w:p w14:paraId="1CDC74BF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Продукты сметанные</w:t>
            </w:r>
          </w:p>
          <w:p w14:paraId="7724EB7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9E681" w14:textId="1C929ED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CDE92" w14:textId="3FE4E00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Количество молочнокислых бактерий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E9949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1888-2016</w:t>
            </w:r>
            <w:proofErr w:type="gramEnd"/>
          </w:p>
          <w:p w14:paraId="198B5F70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5F3A81F7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2BB35C9C" w14:textId="42C1A3E5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490C9" w14:textId="4A72FCF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10444.11-2013</w:t>
            </w:r>
            <w:proofErr w:type="gramEnd"/>
            <w:r w:rsidRPr="002A7DE0">
              <w:rPr>
                <w:sz w:val="22"/>
                <w:szCs w:val="22"/>
              </w:rPr>
              <w:t xml:space="preserve"> ГОСТ 33951-2016</w:t>
            </w:r>
          </w:p>
        </w:tc>
      </w:tr>
      <w:tr w:rsidR="00775A83" w:rsidRPr="002A7DE0" w14:paraId="7A7BE73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6622F" w14:textId="2785D3E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5.10*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214E9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09C19" w14:textId="385EEE0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DCCF9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Дрожжи и плесени</w:t>
            </w:r>
          </w:p>
          <w:p w14:paraId="1F014021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5EBB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9BD18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10444.12-2013</w:t>
            </w:r>
            <w:proofErr w:type="gramEnd"/>
          </w:p>
          <w:p w14:paraId="142F6D2C" w14:textId="46AD33CC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33566-2015</w:t>
            </w:r>
            <w:proofErr w:type="gramEnd"/>
            <w:r w:rsidRPr="002A7DE0">
              <w:rPr>
                <w:sz w:val="22"/>
                <w:szCs w:val="22"/>
              </w:rPr>
              <w:t xml:space="preserve"> ГОСТ</w:t>
            </w:r>
            <w:r w:rsidRPr="002A7DE0">
              <w:rPr>
                <w:sz w:val="22"/>
                <w:szCs w:val="22"/>
                <w:lang w:val="en-US"/>
              </w:rPr>
              <w:t xml:space="preserve"> ISO</w:t>
            </w:r>
            <w:r w:rsidRPr="002A7DE0">
              <w:rPr>
                <w:sz w:val="22"/>
                <w:szCs w:val="22"/>
              </w:rPr>
              <w:t xml:space="preserve"> 6611-2013</w:t>
            </w:r>
          </w:p>
        </w:tc>
      </w:tr>
      <w:tr w:rsidR="00775A83" w:rsidRPr="002A7DE0" w14:paraId="4CBFD6F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56D83" w14:textId="4B0AA65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5.11*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A73C3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DED1C" w14:textId="17BEF07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E3100" w14:textId="131B38C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СОМО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AA12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F1D31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1888-2016</w:t>
            </w:r>
            <w:proofErr w:type="gramEnd"/>
            <w:r w:rsidRPr="002A7DE0">
              <w:rPr>
                <w:sz w:val="22"/>
                <w:szCs w:val="22"/>
              </w:rPr>
              <w:t xml:space="preserve"> п.7.8</w:t>
            </w:r>
          </w:p>
          <w:p w14:paraId="0934E19C" w14:textId="7DA8FE09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3626-73</w:t>
            </w:r>
          </w:p>
        </w:tc>
      </w:tr>
      <w:tr w:rsidR="00775A83" w:rsidRPr="002A7DE0" w14:paraId="2F75A30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E96E4" w14:textId="5777B11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5.12*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0FA48A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7F156" w14:textId="57CA717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25AB6" w14:textId="19B95F09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EFC9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9168A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3626-73</w:t>
            </w:r>
            <w:proofErr w:type="gramEnd"/>
          </w:p>
          <w:p w14:paraId="616D0C1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40C262CF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4CBD0" w14:textId="026BC2A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6.1*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5D9C9" w14:textId="11CC5405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Кисломолочные продукты</w:t>
            </w:r>
          </w:p>
          <w:p w14:paraId="034BCBE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9E83C" w14:textId="3510CEC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F09AE" w14:textId="71994079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Органолептические показатели: вкус, запах, цвет, внешний вид, консистенция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2914B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СТБ</w:t>
            </w:r>
            <w:r w:rsidRPr="002A7DE0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1552-2017</w:t>
            </w:r>
            <w:proofErr w:type="gramEnd"/>
          </w:p>
          <w:p w14:paraId="243CE355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СТБ</w:t>
            </w:r>
            <w:r w:rsidRPr="002A7DE0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2206-2017</w:t>
            </w:r>
            <w:proofErr w:type="gramEnd"/>
          </w:p>
          <w:p w14:paraId="3312BBE9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700012278.068-2020</w:t>
            </w:r>
            <w:proofErr w:type="gramEnd"/>
          </w:p>
          <w:p w14:paraId="70BFB4E8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700012278.069-2020</w:t>
            </w:r>
            <w:proofErr w:type="gramEnd"/>
          </w:p>
          <w:p w14:paraId="016B3C8F" w14:textId="058C0B44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700012278.071-2020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09FEE496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3B9D4B5C" w14:textId="49BB6E32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7B084AF3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5135EC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03854" w14:textId="6034AC5E" w:rsidR="00775A83" w:rsidRPr="002A7DE0" w:rsidRDefault="00775A83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СТБ</w:t>
            </w:r>
            <w:r w:rsidRPr="002A7DE0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1552-2017</w:t>
            </w:r>
            <w:proofErr w:type="gramEnd"/>
            <w:r w:rsidRPr="002A7DE0">
              <w:rPr>
                <w:sz w:val="22"/>
                <w:szCs w:val="22"/>
                <w:lang w:val="en-US"/>
              </w:rPr>
              <w:t xml:space="preserve"> </w:t>
            </w:r>
            <w:r w:rsidRPr="002A7DE0">
              <w:rPr>
                <w:sz w:val="22"/>
                <w:szCs w:val="22"/>
              </w:rPr>
              <w:t>п</w:t>
            </w:r>
            <w:r w:rsidRPr="002A7DE0">
              <w:rPr>
                <w:sz w:val="22"/>
                <w:szCs w:val="22"/>
                <w:lang w:val="en-US"/>
              </w:rPr>
              <w:t>.7.3,7.4</w:t>
            </w:r>
          </w:p>
          <w:p w14:paraId="20AF94C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СТБ</w:t>
            </w:r>
            <w:r w:rsidRPr="002A7DE0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2206-2017</w:t>
            </w:r>
            <w:proofErr w:type="gramEnd"/>
            <w:r w:rsidRPr="002A7DE0">
              <w:rPr>
                <w:sz w:val="22"/>
                <w:szCs w:val="22"/>
                <w:lang w:val="en-US"/>
              </w:rPr>
              <w:t xml:space="preserve"> </w:t>
            </w:r>
            <w:r w:rsidRPr="002A7DE0">
              <w:rPr>
                <w:sz w:val="22"/>
                <w:szCs w:val="22"/>
              </w:rPr>
              <w:t>п</w:t>
            </w:r>
            <w:r w:rsidRPr="002A7DE0">
              <w:rPr>
                <w:sz w:val="22"/>
                <w:szCs w:val="22"/>
                <w:lang w:val="en-US"/>
              </w:rPr>
              <w:t>. 7.2,7.3</w:t>
            </w:r>
          </w:p>
          <w:p w14:paraId="0AEA5103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700012278.068-2020</w:t>
            </w:r>
            <w:proofErr w:type="gramEnd"/>
          </w:p>
          <w:p w14:paraId="5A328999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700012278.069-2020</w:t>
            </w:r>
            <w:proofErr w:type="gramEnd"/>
          </w:p>
          <w:p w14:paraId="53280130" w14:textId="5FD5A48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700012278.071-2020</w:t>
            </w:r>
            <w:proofErr w:type="gramEnd"/>
          </w:p>
        </w:tc>
      </w:tr>
      <w:tr w:rsidR="00775A83" w:rsidRPr="002A7DE0" w14:paraId="54927AB4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4A50C" w14:textId="757FBBA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C913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B5B8C" w14:textId="0304E39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3D3A9" w14:textId="1F4B4936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BF76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E8E44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5867-90</w:t>
            </w:r>
            <w:proofErr w:type="gramEnd"/>
            <w:r w:rsidRPr="002A7DE0">
              <w:rPr>
                <w:sz w:val="22"/>
                <w:szCs w:val="22"/>
              </w:rPr>
              <w:t xml:space="preserve"> п.2.2.2</w:t>
            </w:r>
          </w:p>
          <w:p w14:paraId="6C1DF6D0" w14:textId="652CEC8D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1552-2017</w:t>
            </w:r>
            <w:proofErr w:type="gramEnd"/>
            <w:r w:rsidRPr="002A7DE0">
              <w:rPr>
                <w:sz w:val="22"/>
                <w:szCs w:val="22"/>
              </w:rPr>
              <w:t xml:space="preserve"> п.7.9</w:t>
            </w:r>
          </w:p>
        </w:tc>
      </w:tr>
      <w:tr w:rsidR="00775A83" w:rsidRPr="002A7DE0" w14:paraId="348D19A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94B37" w14:textId="404F815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746A2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DA3E5" w14:textId="360964B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697DB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Фосфатаза, </w:t>
            </w:r>
          </w:p>
          <w:p w14:paraId="5865695F" w14:textId="1A5E6BB4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851E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AF671" w14:textId="4508067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3623-2015</w:t>
            </w:r>
            <w:proofErr w:type="gramEnd"/>
            <w:r w:rsidRPr="002A7DE0">
              <w:rPr>
                <w:sz w:val="22"/>
                <w:szCs w:val="22"/>
              </w:rPr>
              <w:t xml:space="preserve"> п.п.6,7</w:t>
            </w:r>
          </w:p>
        </w:tc>
      </w:tr>
      <w:tr w:rsidR="00775A83" w:rsidRPr="002A7DE0" w14:paraId="5A5AB7F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10AAA" w14:textId="4520AD0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3015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80BF3" w14:textId="5FECC21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D2841" w14:textId="77777777" w:rsidR="00775A83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сухих веществ</w:t>
            </w:r>
          </w:p>
          <w:p w14:paraId="693F47D6" w14:textId="1C0C80A1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3BF6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D815E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3626-73</w:t>
            </w:r>
            <w:proofErr w:type="gramEnd"/>
            <w:r w:rsidRPr="002A7DE0">
              <w:rPr>
                <w:sz w:val="22"/>
                <w:szCs w:val="22"/>
              </w:rPr>
              <w:t xml:space="preserve"> п.2, 3</w:t>
            </w:r>
          </w:p>
          <w:p w14:paraId="79C37489" w14:textId="1F38462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6A51B3B9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2F3D6" w14:textId="119A027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1105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CAAE7" w14:textId="46B82B8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5484B" w14:textId="226BC05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3401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D5EFD" w14:textId="1ABF076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3628-78</w:t>
            </w:r>
            <w:proofErr w:type="gramEnd"/>
            <w:r w:rsidRPr="002A7DE0">
              <w:rPr>
                <w:sz w:val="22"/>
                <w:szCs w:val="22"/>
              </w:rPr>
              <w:t xml:space="preserve"> п.2</w:t>
            </w:r>
          </w:p>
        </w:tc>
      </w:tr>
      <w:tr w:rsidR="00775A83" w:rsidRPr="002A7DE0" w14:paraId="221F594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6D0E0" w14:textId="5C5E4A4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8015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8F40C" w14:textId="2D8BB19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53403" w14:textId="77777777" w:rsidR="00775A83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общего сахара</w:t>
            </w:r>
          </w:p>
          <w:p w14:paraId="12E75118" w14:textId="26AF72B0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ECC4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76B52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3628-78</w:t>
            </w:r>
            <w:proofErr w:type="gramEnd"/>
            <w:r w:rsidRPr="002A7DE0">
              <w:rPr>
                <w:sz w:val="22"/>
                <w:szCs w:val="22"/>
              </w:rPr>
              <w:t xml:space="preserve"> п.5</w:t>
            </w:r>
          </w:p>
          <w:p w14:paraId="6B9083D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64881C79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B1F52" w14:textId="4CE8B78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D5EE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EED7A" w14:textId="0B1CE30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9638C" w14:textId="6E3DA2B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CC00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8EC6C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23327-98</w:t>
            </w:r>
            <w:proofErr w:type="gramEnd"/>
          </w:p>
          <w:p w14:paraId="044EF7E1" w14:textId="33CF8761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30648.2-99</w:t>
            </w:r>
          </w:p>
        </w:tc>
      </w:tr>
      <w:tr w:rsidR="00775A83" w:rsidRPr="002A7DE0" w14:paraId="17D84F2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078E9" w14:textId="3669B98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  <w:lang w:val="en-US"/>
              </w:rPr>
              <w:t>8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DB834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8CFBA" w14:textId="5661DB6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5F998" w14:textId="47811ACC" w:rsidR="00775A83" w:rsidRPr="002A7DE0" w:rsidRDefault="00775A83" w:rsidP="00480161">
            <w:pPr>
              <w:ind w:left="-57" w:firstLine="29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53321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1A546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3624-92</w:t>
            </w:r>
            <w:proofErr w:type="gramEnd"/>
            <w:r w:rsidRPr="002A7DE0">
              <w:rPr>
                <w:sz w:val="22"/>
                <w:szCs w:val="22"/>
              </w:rPr>
              <w:t xml:space="preserve"> п.3.3.1</w:t>
            </w:r>
          </w:p>
          <w:p w14:paraId="26975D05" w14:textId="4D8E59B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1552-2017</w:t>
            </w:r>
            <w:proofErr w:type="gramEnd"/>
            <w:r>
              <w:rPr>
                <w:sz w:val="22"/>
                <w:szCs w:val="22"/>
              </w:rPr>
              <w:t xml:space="preserve"> п.7.11</w:t>
            </w:r>
          </w:p>
        </w:tc>
      </w:tr>
      <w:tr w:rsidR="00775A83" w:rsidRPr="002A7DE0" w14:paraId="4374E42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67D2F" w14:textId="59BF21D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  <w:lang w:val="en-US"/>
              </w:rPr>
              <w:t>9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6D2CA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6951B" w14:textId="09BC6C9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10.51/29.145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2D425" w14:textId="3EEDD34F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Температура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1772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D46F4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3622-68</w:t>
            </w:r>
            <w:proofErr w:type="gramEnd"/>
            <w:r w:rsidRPr="002A7DE0">
              <w:rPr>
                <w:sz w:val="22"/>
                <w:szCs w:val="22"/>
              </w:rPr>
              <w:t xml:space="preserve"> п.2.22</w:t>
            </w:r>
          </w:p>
          <w:p w14:paraId="5D3488E7" w14:textId="20ECF76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36B1EF4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040C9" w14:textId="35EC881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  <w:lang w:val="en-US"/>
              </w:rPr>
              <w:t>0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32239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BC652" w14:textId="538D818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424A8" w14:textId="76AF85F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Количество бифидобактерий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F3E4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65183" w14:textId="2C627DFD" w:rsidR="00775A83" w:rsidRPr="002A7DE0" w:rsidRDefault="00775A83" w:rsidP="0048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33924-2016</w:t>
            </w:r>
          </w:p>
        </w:tc>
      </w:tr>
      <w:tr w:rsidR="00775A83" w:rsidRPr="002A7DE0" w14:paraId="059708B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4A86F" w14:textId="3A49CD6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  <w:lang w:val="en-US"/>
              </w:rPr>
              <w:t>1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4E713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59D1A7" w14:textId="3EE7556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CAD83" w14:textId="4BC4EB1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Количество молочнокислых бактерий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95D1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CEAC3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10444.11-2013</w:t>
            </w:r>
            <w:proofErr w:type="gramEnd"/>
            <w:r w:rsidRPr="002A7DE0">
              <w:rPr>
                <w:sz w:val="22"/>
                <w:szCs w:val="22"/>
              </w:rPr>
              <w:t xml:space="preserve"> п.4.2</w:t>
            </w:r>
          </w:p>
          <w:p w14:paraId="7DE642A1" w14:textId="78AC98A6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33951-2016</w:t>
            </w:r>
          </w:p>
        </w:tc>
      </w:tr>
      <w:tr w:rsidR="00775A83" w:rsidRPr="002A7DE0" w14:paraId="08F6723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49F89" w14:textId="72493D9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  <w:lang w:val="en-US"/>
              </w:rPr>
              <w:t>2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19233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67A8CD" w14:textId="27BA08D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0D461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БГКП</w:t>
            </w:r>
          </w:p>
          <w:p w14:paraId="59C39B6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EDEC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0454A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п.4.6</w:t>
            </w:r>
          </w:p>
          <w:p w14:paraId="6125FA0B" w14:textId="777FA3C0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8.5</w:t>
            </w:r>
          </w:p>
        </w:tc>
      </w:tr>
      <w:tr w:rsidR="00775A83" w:rsidRPr="002A7DE0" w14:paraId="27BFA20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32320" w14:textId="24C3748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  <w:lang w:val="en-US"/>
              </w:rPr>
              <w:t>3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A753C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5A1E7" w14:textId="7576B18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52377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Дрожжи и плесени</w:t>
            </w:r>
          </w:p>
          <w:p w14:paraId="0E6105FE" w14:textId="77777777" w:rsidR="00775A83" w:rsidRPr="002A7DE0" w:rsidRDefault="00775A83" w:rsidP="00480161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FAA6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AD38C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10444.12-2013</w:t>
            </w:r>
            <w:proofErr w:type="gramEnd"/>
          </w:p>
          <w:p w14:paraId="2EA9160C" w14:textId="3C0DF79E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33566-2015</w:t>
            </w:r>
            <w:proofErr w:type="gramEnd"/>
            <w:r w:rsidRPr="002A7DE0">
              <w:rPr>
                <w:sz w:val="22"/>
                <w:szCs w:val="22"/>
              </w:rPr>
              <w:t xml:space="preserve"> ГОСТ</w:t>
            </w:r>
            <w:r w:rsidRPr="002A7DE0">
              <w:rPr>
                <w:sz w:val="22"/>
                <w:szCs w:val="22"/>
                <w:lang w:val="en-US"/>
              </w:rPr>
              <w:t xml:space="preserve"> ISO</w:t>
            </w:r>
            <w:r w:rsidRPr="002A7DE0">
              <w:rPr>
                <w:sz w:val="22"/>
                <w:szCs w:val="22"/>
              </w:rPr>
              <w:t xml:space="preserve"> 6611-2013</w:t>
            </w:r>
          </w:p>
        </w:tc>
      </w:tr>
      <w:tr w:rsidR="00775A83" w:rsidRPr="002A7DE0" w14:paraId="527902A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6FDAE" w14:textId="386FF2B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  <w:lang w:val="en-US"/>
              </w:rPr>
              <w:t>4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3EECA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A9B56" w14:textId="2216348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62110" w14:textId="48E9E24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СОМО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F2F2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9AED4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1552-2017</w:t>
            </w:r>
            <w:proofErr w:type="gramEnd"/>
            <w:r w:rsidRPr="002A7DE0">
              <w:rPr>
                <w:sz w:val="22"/>
                <w:szCs w:val="22"/>
              </w:rPr>
              <w:t xml:space="preserve"> п.7.12</w:t>
            </w:r>
          </w:p>
          <w:p w14:paraId="5ABA5D5E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2206-2017</w:t>
            </w:r>
            <w:proofErr w:type="gramEnd"/>
            <w:r w:rsidRPr="002A7DE0">
              <w:rPr>
                <w:sz w:val="22"/>
                <w:szCs w:val="22"/>
              </w:rPr>
              <w:t xml:space="preserve"> п.7.8</w:t>
            </w:r>
          </w:p>
          <w:p w14:paraId="66A13B9E" w14:textId="52D75169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3626-73</w:t>
            </w:r>
          </w:p>
        </w:tc>
      </w:tr>
      <w:tr w:rsidR="00775A83" w:rsidRPr="002A7DE0" w14:paraId="43752AE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8354A6" w14:textId="4A04106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7.1*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6C92D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Творог</w:t>
            </w:r>
          </w:p>
          <w:p w14:paraId="5F209C49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Творожные продукты</w:t>
            </w:r>
          </w:p>
          <w:p w14:paraId="26531B3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85F61" w14:textId="01188DA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FF361" w14:textId="25FF70E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Органолептические показатели: вкус, запах, внешний вид, консистенция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A0B1B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СТБ</w:t>
            </w:r>
            <w:r w:rsidRPr="002A7DE0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315-2017</w:t>
            </w:r>
            <w:proofErr w:type="gramEnd"/>
          </w:p>
          <w:p w14:paraId="57A8E5F5" w14:textId="77777777" w:rsidR="00775A83" w:rsidRPr="002A7DE0" w:rsidRDefault="00775A83" w:rsidP="00480161">
            <w:pPr>
              <w:spacing w:line="216" w:lineRule="auto"/>
              <w:rPr>
                <w:spacing w:val="-20"/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СТБ</w:t>
            </w:r>
            <w:r w:rsidRPr="002A7DE0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2283-2016</w:t>
            </w:r>
            <w:proofErr w:type="gramEnd"/>
            <w:r w:rsidRPr="002A7DE0">
              <w:rPr>
                <w:spacing w:val="-20"/>
                <w:sz w:val="22"/>
                <w:szCs w:val="22"/>
                <w:lang w:val="en-US"/>
              </w:rPr>
              <w:t xml:space="preserve"> </w:t>
            </w:r>
          </w:p>
          <w:p w14:paraId="058AD3C1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100098867.230-2009</w:t>
            </w:r>
            <w:proofErr w:type="gramEnd"/>
            <w:r w:rsidRPr="002A7DE0">
              <w:rPr>
                <w:sz w:val="22"/>
                <w:szCs w:val="22"/>
                <w:lang w:val="en-US"/>
              </w:rPr>
              <w:t xml:space="preserve"> </w:t>
            </w:r>
          </w:p>
          <w:p w14:paraId="190A8C57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190513389.175-2015</w:t>
            </w:r>
            <w:proofErr w:type="gramEnd"/>
          </w:p>
          <w:p w14:paraId="44B6B15C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700012278.054-2017</w:t>
            </w:r>
            <w:proofErr w:type="gramEnd"/>
          </w:p>
          <w:p w14:paraId="39EA4E3B" w14:textId="2285A6DA" w:rsidR="00775A83" w:rsidRPr="002A7DE0" w:rsidRDefault="00775A83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700012278.019-2010</w:t>
            </w:r>
            <w:proofErr w:type="gramEnd"/>
            <w:r w:rsidRPr="002A7DE0">
              <w:rPr>
                <w:sz w:val="22"/>
                <w:szCs w:val="22"/>
                <w:lang w:val="en-US"/>
              </w:rPr>
              <w:t xml:space="preserve"> </w:t>
            </w:r>
          </w:p>
          <w:p w14:paraId="6CC81355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</w:t>
            </w:r>
            <w:r w:rsidRPr="002A7DE0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A7DE0">
              <w:rPr>
                <w:sz w:val="22"/>
                <w:szCs w:val="22"/>
              </w:rPr>
              <w:t>утв</w:t>
            </w:r>
            <w:proofErr w:type="spellEnd"/>
            <w:r w:rsidRPr="002A7DE0">
              <w:rPr>
                <w:sz w:val="22"/>
                <w:szCs w:val="22"/>
                <w:lang w:val="en-US"/>
              </w:rPr>
              <w:t xml:space="preserve">. </w:t>
            </w:r>
            <w:r w:rsidRPr="002A7DE0">
              <w:rPr>
                <w:sz w:val="22"/>
                <w:szCs w:val="22"/>
              </w:rPr>
              <w:t>Постановлением МЗ РБ № 52 от 21.06.2013</w:t>
            </w:r>
          </w:p>
          <w:p w14:paraId="67558B9D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65A9E296" w14:textId="41668F86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100098867.660-2023</w:t>
            </w:r>
            <w:proofErr w:type="gramEnd"/>
          </w:p>
          <w:p w14:paraId="1577607C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FBD4526" w14:textId="77777777" w:rsidR="00775A83" w:rsidRPr="002A7DE0" w:rsidRDefault="00775A83" w:rsidP="00480161">
            <w:pPr>
              <w:rPr>
                <w:sz w:val="22"/>
                <w:szCs w:val="22"/>
              </w:rPr>
            </w:pPr>
          </w:p>
          <w:p w14:paraId="13A8980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27CF3" w14:textId="77777777" w:rsidR="00775A83" w:rsidRPr="002A7DE0" w:rsidRDefault="00775A83" w:rsidP="00480161">
            <w:pPr>
              <w:spacing w:line="204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315-2017</w:t>
            </w:r>
            <w:proofErr w:type="gramEnd"/>
            <w:r w:rsidRPr="002A7DE0">
              <w:rPr>
                <w:sz w:val="22"/>
                <w:szCs w:val="22"/>
              </w:rPr>
              <w:t xml:space="preserve"> п.7.2</w:t>
            </w:r>
          </w:p>
          <w:p w14:paraId="7E4D370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2283-2016</w:t>
            </w:r>
            <w:proofErr w:type="gramEnd"/>
            <w:r w:rsidRPr="002A7DE0">
              <w:rPr>
                <w:sz w:val="22"/>
                <w:szCs w:val="22"/>
              </w:rPr>
              <w:t xml:space="preserve"> п.п.7.2, 7.3</w:t>
            </w:r>
          </w:p>
          <w:p w14:paraId="73460440" w14:textId="77777777" w:rsidR="00775A83" w:rsidRPr="002A7DE0" w:rsidRDefault="00775A83" w:rsidP="00480161">
            <w:pPr>
              <w:spacing w:line="204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100098867.230-2009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601E084E" w14:textId="77777777" w:rsidR="00775A83" w:rsidRPr="002A7DE0" w:rsidRDefault="00775A83" w:rsidP="00480161">
            <w:pPr>
              <w:spacing w:line="204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  <w:lang w:val="en-US"/>
              </w:rPr>
              <w:t>ТУ BY 190513389.175-2015</w:t>
            </w:r>
          </w:p>
          <w:p w14:paraId="7B317851" w14:textId="77777777" w:rsidR="00775A83" w:rsidRPr="002A7DE0" w:rsidRDefault="00775A83" w:rsidP="00480161">
            <w:pPr>
              <w:spacing w:line="204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  <w:lang w:val="en-US"/>
              </w:rPr>
              <w:t>ТУ BY 700012278.054-2017</w:t>
            </w:r>
          </w:p>
          <w:p w14:paraId="4DA1F3BD" w14:textId="77777777" w:rsidR="00775A83" w:rsidRPr="002A7DE0" w:rsidRDefault="00775A83" w:rsidP="00480161">
            <w:pPr>
              <w:spacing w:line="204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  <w:lang w:val="en-US"/>
              </w:rPr>
              <w:t xml:space="preserve">ТУ BY 700012278.019-2010 </w:t>
            </w:r>
          </w:p>
          <w:p w14:paraId="45F21035" w14:textId="77777777" w:rsidR="00775A83" w:rsidRDefault="00775A83" w:rsidP="00480161">
            <w:pPr>
              <w:spacing w:line="204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</w:rPr>
              <w:t>100098867.660-2023</w:t>
            </w:r>
            <w:proofErr w:type="gramEnd"/>
          </w:p>
          <w:p w14:paraId="45DCD21B" w14:textId="23133309" w:rsidR="00775A83" w:rsidRPr="002A7DE0" w:rsidRDefault="00775A83" w:rsidP="00480161">
            <w:pPr>
              <w:spacing w:line="204" w:lineRule="auto"/>
              <w:rPr>
                <w:sz w:val="22"/>
                <w:szCs w:val="22"/>
              </w:rPr>
            </w:pPr>
          </w:p>
        </w:tc>
      </w:tr>
      <w:tr w:rsidR="00775A83" w:rsidRPr="002A7DE0" w14:paraId="10A6EB54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0BB2F" w14:textId="129F48F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9F50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A1084" w14:textId="56D963A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88546" w14:textId="6CD1AD0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DA8D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42FB4" w14:textId="42E8B75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3624-92</w:t>
            </w:r>
            <w:proofErr w:type="gramEnd"/>
            <w:r w:rsidRPr="002A7DE0">
              <w:rPr>
                <w:sz w:val="22"/>
                <w:szCs w:val="22"/>
              </w:rPr>
              <w:t xml:space="preserve"> п.3.3.3</w:t>
            </w:r>
          </w:p>
        </w:tc>
      </w:tr>
      <w:tr w:rsidR="00775A83" w:rsidRPr="002A7DE0" w14:paraId="5E8249A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80B89" w14:textId="6ED8A1F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F646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CABBF" w14:textId="74CD985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FB783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  <w:p w14:paraId="38F5ABC8" w14:textId="0E59E30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CBF8F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BD9E1" w14:textId="2967379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5867-90</w:t>
            </w:r>
            <w:proofErr w:type="gramEnd"/>
            <w:r w:rsidRPr="002A7DE0">
              <w:rPr>
                <w:sz w:val="22"/>
                <w:szCs w:val="22"/>
              </w:rPr>
              <w:t xml:space="preserve"> п.2.2.2</w:t>
            </w:r>
          </w:p>
        </w:tc>
      </w:tr>
      <w:tr w:rsidR="00775A83" w:rsidRPr="002A7DE0" w14:paraId="2F953B72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613B5" w14:textId="74EF8B8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EF05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69DCF" w14:textId="77CD8B7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31214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влаги</w:t>
            </w:r>
          </w:p>
          <w:p w14:paraId="3270D921" w14:textId="236BBFED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6930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3CE7B" w14:textId="77AEB86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3626-73</w:t>
            </w:r>
            <w:proofErr w:type="gramEnd"/>
            <w:r w:rsidRPr="002A7DE0">
              <w:rPr>
                <w:sz w:val="22"/>
                <w:szCs w:val="22"/>
              </w:rPr>
              <w:t xml:space="preserve"> п.5.1</w:t>
            </w:r>
          </w:p>
        </w:tc>
      </w:tr>
      <w:tr w:rsidR="00775A83" w:rsidRPr="002A7DE0" w14:paraId="16C114F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2651F" w14:textId="0A02537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E336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6A16E" w14:textId="04E4D79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BB67A" w14:textId="5A3011C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Фосфатаза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4450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90E28" w14:textId="0126C92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3623-2015</w:t>
            </w:r>
            <w:proofErr w:type="gramEnd"/>
            <w:r w:rsidRPr="002A7DE0">
              <w:rPr>
                <w:sz w:val="22"/>
                <w:szCs w:val="22"/>
              </w:rPr>
              <w:t xml:space="preserve"> п.7</w:t>
            </w:r>
          </w:p>
        </w:tc>
      </w:tr>
      <w:tr w:rsidR="00775A83" w:rsidRPr="002A7DE0" w14:paraId="21E2223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56C0F" w14:textId="0436462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F39A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31947" w14:textId="48007A9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D8465" w14:textId="556B07D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CFB1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9B0D9" w14:textId="0619598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3627-81</w:t>
            </w:r>
            <w:proofErr w:type="gramEnd"/>
            <w:r w:rsidRPr="002A7DE0">
              <w:rPr>
                <w:sz w:val="22"/>
                <w:szCs w:val="22"/>
              </w:rPr>
              <w:t xml:space="preserve"> п.4</w:t>
            </w:r>
          </w:p>
        </w:tc>
      </w:tr>
      <w:tr w:rsidR="00775A83" w:rsidRPr="002A7DE0" w14:paraId="5B97BD72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8261D" w14:textId="2CC22E3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B107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438E4" w14:textId="158CDC1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724F5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сахарозы</w:t>
            </w:r>
          </w:p>
          <w:p w14:paraId="6F57668E" w14:textId="57E38FA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64CBA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A27DB" w14:textId="500BEAB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3628-78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  <w:proofErr w:type="spellStart"/>
            <w:r w:rsidRPr="002A7DE0">
              <w:rPr>
                <w:sz w:val="22"/>
                <w:szCs w:val="22"/>
              </w:rPr>
              <w:t>п.п</w:t>
            </w:r>
            <w:proofErr w:type="spellEnd"/>
            <w:r w:rsidRPr="002A7DE0">
              <w:rPr>
                <w:sz w:val="22"/>
                <w:szCs w:val="22"/>
              </w:rPr>
              <w:t>. 2, 4</w:t>
            </w:r>
          </w:p>
        </w:tc>
      </w:tr>
      <w:tr w:rsidR="00775A83" w:rsidRPr="002A7DE0" w14:paraId="145714E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A0207" w14:textId="59E98B5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CCA31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59930" w14:textId="7437520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7412D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белка</w:t>
            </w:r>
          </w:p>
          <w:p w14:paraId="5EA282AE" w14:textId="0952CC8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C288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E40B9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23327-98</w:t>
            </w:r>
            <w:proofErr w:type="gramEnd"/>
          </w:p>
          <w:p w14:paraId="052C6CD0" w14:textId="2E85CA9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30648.2-99</w:t>
            </w:r>
          </w:p>
        </w:tc>
      </w:tr>
      <w:tr w:rsidR="00775A83" w:rsidRPr="002A7DE0" w14:paraId="08E2FF8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8A28D" w14:textId="209E1B0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7.9*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0E77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DB8AC" w14:textId="5DB973A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10.51/29.145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2678A" w14:textId="2E965FA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Температура 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AF6C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AA5B0" w14:textId="59E053E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3622-68</w:t>
            </w:r>
            <w:proofErr w:type="gramEnd"/>
            <w:r w:rsidRPr="002A7DE0">
              <w:rPr>
                <w:sz w:val="22"/>
                <w:szCs w:val="22"/>
              </w:rPr>
              <w:t xml:space="preserve"> п.2.22</w:t>
            </w:r>
          </w:p>
        </w:tc>
      </w:tr>
      <w:tr w:rsidR="00775A83" w:rsidRPr="002A7DE0" w14:paraId="1E6B3599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15819" w14:textId="206946D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7.10*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DA23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58FEB" w14:textId="0E005EC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419EB0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БГКП</w:t>
            </w:r>
          </w:p>
          <w:p w14:paraId="71FF061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93A0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7192F7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п.4.6</w:t>
            </w:r>
          </w:p>
          <w:p w14:paraId="1455109E" w14:textId="471FDD1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8.5</w:t>
            </w:r>
          </w:p>
        </w:tc>
      </w:tr>
      <w:tr w:rsidR="00775A83" w:rsidRPr="002A7DE0" w14:paraId="2A0B34C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BDDF0" w14:textId="58B2E1C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7.11*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E0E91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18401" w14:textId="2C712FD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FC629" w14:textId="77777777" w:rsidR="00775A83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 Дрожжи и плесени</w:t>
            </w:r>
          </w:p>
          <w:p w14:paraId="60A1DE19" w14:textId="038AFE1F" w:rsidR="0082769E" w:rsidRPr="002A7DE0" w:rsidRDefault="0082769E" w:rsidP="0048016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246B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0F511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10444.12-2013</w:t>
            </w:r>
            <w:proofErr w:type="gramEnd"/>
          </w:p>
          <w:p w14:paraId="69EFA7F4" w14:textId="52D6533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33566-2015</w:t>
            </w:r>
          </w:p>
        </w:tc>
      </w:tr>
      <w:tr w:rsidR="00775A83" w:rsidRPr="002A7DE0" w14:paraId="524445F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23F6E" w14:textId="2945FF1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7.12*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8263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F0238" w14:textId="0343F84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6BB44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 Количество молочнокислых бактерий</w:t>
            </w:r>
          </w:p>
          <w:p w14:paraId="4204E9F2" w14:textId="61982FE1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FCD51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1A927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10444.11-2013</w:t>
            </w:r>
            <w:proofErr w:type="gramEnd"/>
            <w:r w:rsidRPr="002A7DE0">
              <w:rPr>
                <w:sz w:val="22"/>
                <w:szCs w:val="22"/>
              </w:rPr>
              <w:t xml:space="preserve"> п.4.2</w:t>
            </w:r>
          </w:p>
          <w:p w14:paraId="14C4858E" w14:textId="7173028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33951-2016</w:t>
            </w:r>
          </w:p>
        </w:tc>
      </w:tr>
      <w:tr w:rsidR="00775A83" w:rsidRPr="002A7DE0" w14:paraId="571612A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DA3F3" w14:textId="0B8792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7.13*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764D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545FA" w14:textId="6435BCB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CC7E1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Количество бифидобактерий</w:t>
            </w:r>
          </w:p>
          <w:p w14:paraId="211A83FB" w14:textId="7C952B5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5E6EA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8515C" w14:textId="2A807FA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33924-2016</w:t>
            </w:r>
          </w:p>
        </w:tc>
      </w:tr>
      <w:tr w:rsidR="00775A83" w:rsidRPr="002A7DE0" w14:paraId="260D1F6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9CD72" w14:textId="62FFB8D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7.14*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8B401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269C9B" w14:textId="7BADA55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2AF83" w14:textId="4FACD0C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СОМО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4202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3A4FC" w14:textId="33D2119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315-2017</w:t>
            </w:r>
            <w:proofErr w:type="gramEnd"/>
            <w:r w:rsidRPr="002A7DE0">
              <w:rPr>
                <w:sz w:val="22"/>
                <w:szCs w:val="22"/>
              </w:rPr>
              <w:t xml:space="preserve"> п.7.10</w:t>
            </w:r>
          </w:p>
        </w:tc>
      </w:tr>
      <w:tr w:rsidR="00775A83" w:rsidRPr="002A7DE0" w14:paraId="1BE8DC4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669B9" w14:textId="2567580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7.15*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E2BFF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C2853" w14:textId="1CF8FF7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03209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сухих веществ</w:t>
            </w:r>
          </w:p>
          <w:p w14:paraId="62D3C2B4" w14:textId="176DEBA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1695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2919D" w14:textId="6EF7051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3626-73</w:t>
            </w:r>
          </w:p>
        </w:tc>
      </w:tr>
      <w:tr w:rsidR="00775A83" w:rsidRPr="002A7DE0" w14:paraId="46D3F6A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D45C3" w14:textId="28150DD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8.1*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911C5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Сыры, в т. ч. плавленые</w:t>
            </w:r>
          </w:p>
          <w:p w14:paraId="387B739B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Масса сырная</w:t>
            </w:r>
          </w:p>
          <w:p w14:paraId="11FA2003" w14:textId="730ECE4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Брынза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AC238" w14:textId="3BC4E99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0708C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Органолептические показатели: внешний вид, вкус, запах, консистенция, цвет</w:t>
            </w:r>
          </w:p>
          <w:p w14:paraId="1B39140C" w14:textId="77777777" w:rsidR="0082769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0691F266" w14:textId="77777777" w:rsidR="0082769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08E9C1DA" w14:textId="0C4227DD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0133D" w14:textId="23089BFF" w:rsidR="00775A83" w:rsidRPr="002A7DE0" w:rsidRDefault="00775A83" w:rsidP="00480161">
            <w:pPr>
              <w:ind w:left="-57" w:firstLine="29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736-2017</w:t>
            </w:r>
            <w:proofErr w:type="gramEnd"/>
          </w:p>
          <w:p w14:paraId="1C553E96" w14:textId="3D584729" w:rsidR="00775A83" w:rsidRPr="002A7DE0" w:rsidRDefault="00775A83" w:rsidP="00480161">
            <w:pPr>
              <w:ind w:left="-57" w:firstLine="29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2190-2017</w:t>
            </w:r>
            <w:proofErr w:type="gramEnd"/>
          </w:p>
          <w:p w14:paraId="6D08E5B5" w14:textId="77777777" w:rsidR="00775A83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ABE8411" w14:textId="015AAFF3" w:rsidR="00775A83" w:rsidRPr="002A7DE0" w:rsidRDefault="00775A83" w:rsidP="00480161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155A1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736-2017</w:t>
            </w:r>
            <w:proofErr w:type="gramEnd"/>
            <w:r w:rsidRPr="002A7DE0">
              <w:rPr>
                <w:sz w:val="22"/>
                <w:szCs w:val="22"/>
              </w:rPr>
              <w:t xml:space="preserve"> п.7.2, 7.3</w:t>
            </w:r>
          </w:p>
          <w:p w14:paraId="60CEBB55" w14:textId="0D458E0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СТБ 2190 -2017 п.7.2,7.3</w:t>
            </w:r>
          </w:p>
          <w:p w14:paraId="40666B39" w14:textId="54B30FA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33630-2015</w:t>
            </w:r>
            <w:proofErr w:type="gramEnd"/>
          </w:p>
          <w:p w14:paraId="49DD38AC" w14:textId="77777777" w:rsidR="00775A83" w:rsidRPr="002A7DE0" w:rsidRDefault="00775A83" w:rsidP="00480161">
            <w:pPr>
              <w:rPr>
                <w:sz w:val="22"/>
                <w:szCs w:val="22"/>
              </w:rPr>
            </w:pPr>
          </w:p>
        </w:tc>
      </w:tr>
      <w:tr w:rsidR="00775A83" w:rsidRPr="002A7DE0" w14:paraId="41D4490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C4CE9" w14:textId="405F88F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8.2*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FD381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Сыры, в т. ч. плавленые</w:t>
            </w:r>
          </w:p>
          <w:p w14:paraId="3161DFBF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Масса сырная</w:t>
            </w:r>
          </w:p>
          <w:p w14:paraId="1CBF3913" w14:textId="12D1691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Брынза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D4ABE" w14:textId="75F58E6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10.51/29.145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947C0" w14:textId="6865268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Температура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3BC92" w14:textId="6FDD73B2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736-2017</w:t>
            </w:r>
            <w:proofErr w:type="gramEnd"/>
          </w:p>
          <w:p w14:paraId="1DAC663B" w14:textId="565C03F3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2190-2017</w:t>
            </w:r>
            <w:proofErr w:type="gramEnd"/>
          </w:p>
          <w:p w14:paraId="22A74CBC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0F1CA704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79AD88E8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16A1329" w14:textId="77777777" w:rsidR="00775A83" w:rsidRPr="002A7DE0" w:rsidRDefault="00775A83" w:rsidP="00480161">
            <w:pPr>
              <w:rPr>
                <w:sz w:val="22"/>
                <w:szCs w:val="22"/>
              </w:rPr>
            </w:pPr>
          </w:p>
          <w:p w14:paraId="78B2337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C53B6" w14:textId="0B835DD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3622-68</w:t>
            </w:r>
            <w:proofErr w:type="gramEnd"/>
            <w:r w:rsidRPr="002A7DE0">
              <w:rPr>
                <w:sz w:val="22"/>
                <w:szCs w:val="22"/>
              </w:rPr>
              <w:t xml:space="preserve"> п.2.22</w:t>
            </w:r>
          </w:p>
        </w:tc>
      </w:tr>
      <w:tr w:rsidR="00775A83" w:rsidRPr="002A7DE0" w14:paraId="50836CD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6845A" w14:textId="12DDA3A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8.3*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C03ED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7CF9E" w14:textId="49B2AF7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4B0A5" w14:textId="6701EC8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9986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7DDC3" w14:textId="4FDAD1E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3624-92</w:t>
            </w:r>
            <w:proofErr w:type="gramEnd"/>
            <w:r w:rsidRPr="002A7DE0">
              <w:rPr>
                <w:sz w:val="22"/>
                <w:szCs w:val="22"/>
              </w:rPr>
              <w:t xml:space="preserve"> п.3.3.3</w:t>
            </w:r>
          </w:p>
        </w:tc>
      </w:tr>
      <w:tr w:rsidR="00775A83" w:rsidRPr="002A7DE0" w14:paraId="553952C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36445" w14:textId="0A78432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8.4*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3AA3E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F9469" w14:textId="18B357D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D6DC3" w14:textId="333ECE6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Фосфатаза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8C81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07304" w14:textId="0B80BE0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3623-2015</w:t>
            </w:r>
            <w:proofErr w:type="gramEnd"/>
            <w:r w:rsidRPr="002A7DE0">
              <w:rPr>
                <w:sz w:val="22"/>
                <w:szCs w:val="22"/>
              </w:rPr>
              <w:t xml:space="preserve"> п.7</w:t>
            </w:r>
          </w:p>
        </w:tc>
      </w:tr>
      <w:tr w:rsidR="00775A83" w:rsidRPr="002A7DE0" w14:paraId="4A19B1DF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1D058" w14:textId="52289CC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8.5*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929DA1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60546" w14:textId="6505E08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2EB9D" w14:textId="77777777" w:rsidR="00775A83" w:rsidRPr="002A7DE0" w:rsidRDefault="00775A83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  <w:p w14:paraId="06F53BD4" w14:textId="1295C0B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(массовая доля жира в сухом веществе)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4EEF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11184" w14:textId="03EB494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5867-90</w:t>
            </w:r>
            <w:proofErr w:type="gramEnd"/>
            <w:r w:rsidRPr="002A7DE0">
              <w:rPr>
                <w:sz w:val="22"/>
                <w:szCs w:val="22"/>
              </w:rPr>
              <w:t xml:space="preserve"> п.2.2.3,2.3.3,2.3.4</w:t>
            </w:r>
          </w:p>
        </w:tc>
      </w:tr>
      <w:tr w:rsidR="00775A83" w:rsidRPr="002A7DE0" w14:paraId="16B0F5B3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276A2" w14:textId="1F0B8EC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8.6*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8DEC6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33D87" w14:textId="485F5FC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C4586" w14:textId="0DEA377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40B9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D2E2A" w14:textId="6D5E0EA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3626-73</w:t>
            </w:r>
            <w:proofErr w:type="gramEnd"/>
            <w:r w:rsidRPr="002A7DE0">
              <w:rPr>
                <w:sz w:val="22"/>
                <w:szCs w:val="22"/>
              </w:rPr>
              <w:t>, п.5.1</w:t>
            </w:r>
          </w:p>
        </w:tc>
      </w:tr>
      <w:tr w:rsidR="00775A83" w:rsidRPr="002A7DE0" w14:paraId="7C246F9F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BA928" w14:textId="4B5E9C7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8.7*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A5516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FCBBB" w14:textId="4C65926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7A870" w14:textId="6FAF7DC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5B2E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DC03B" w14:textId="3A78D96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3627-</w:t>
            </w:r>
            <w:proofErr w:type="gramStart"/>
            <w:r w:rsidRPr="002A7DE0">
              <w:rPr>
                <w:sz w:val="22"/>
                <w:szCs w:val="22"/>
              </w:rPr>
              <w:t>81  п.</w:t>
            </w:r>
            <w:proofErr w:type="gramEnd"/>
            <w:r w:rsidRPr="002A7DE0">
              <w:rPr>
                <w:sz w:val="22"/>
                <w:szCs w:val="22"/>
              </w:rPr>
              <w:t>4</w:t>
            </w:r>
          </w:p>
        </w:tc>
      </w:tr>
      <w:tr w:rsidR="00775A83" w:rsidRPr="002A7DE0" w14:paraId="556A542A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935D7" w14:textId="59A288D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8.8*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E3520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F6123" w14:textId="4939923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E6032" w14:textId="40AC537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БГКП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D27E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A5771" w14:textId="77777777" w:rsidR="00775A83" w:rsidRPr="002A7DE0" w:rsidRDefault="00775A83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9225-</w:t>
            </w:r>
            <w:proofErr w:type="gramStart"/>
            <w:r w:rsidRPr="002A7DE0">
              <w:rPr>
                <w:sz w:val="22"/>
                <w:szCs w:val="22"/>
              </w:rPr>
              <w:t>84  п.4.6</w:t>
            </w:r>
            <w:proofErr w:type="gramEnd"/>
          </w:p>
          <w:p w14:paraId="7B004BD6" w14:textId="5DC95CC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8.5</w:t>
            </w:r>
          </w:p>
        </w:tc>
      </w:tr>
      <w:tr w:rsidR="00775A83" w:rsidRPr="002A7DE0" w14:paraId="2F1C0FD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0BA00" w14:textId="37DF554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8.9*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DC559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C2F30" w14:textId="10F8DFC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B1A28" w14:textId="36AE034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7429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08BCA" w14:textId="77777777" w:rsidR="00775A83" w:rsidRPr="002A7DE0" w:rsidRDefault="00775A83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п.4.5</w:t>
            </w:r>
          </w:p>
          <w:p w14:paraId="0B71FDA3" w14:textId="11BFABC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8.4</w:t>
            </w:r>
          </w:p>
        </w:tc>
      </w:tr>
      <w:tr w:rsidR="00775A83" w:rsidRPr="002A7DE0" w14:paraId="134A74E2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937CF" w14:textId="7D70F35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8.10*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5EBE5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7F327" w14:textId="49AD25F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8152E" w14:textId="4E110B7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5162C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DECAD" w14:textId="77777777" w:rsidR="00775A83" w:rsidRPr="002A7DE0" w:rsidRDefault="00775A83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10444.12-2013</w:t>
            </w:r>
            <w:proofErr w:type="gramEnd"/>
          </w:p>
          <w:p w14:paraId="7A471055" w14:textId="677D614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33566-2015</w:t>
            </w:r>
            <w:proofErr w:type="gramEnd"/>
            <w:r w:rsidRPr="002A7DE0">
              <w:rPr>
                <w:sz w:val="22"/>
                <w:szCs w:val="22"/>
              </w:rPr>
              <w:t xml:space="preserve"> ГОСТ</w:t>
            </w:r>
            <w:r w:rsidRPr="002A7DE0">
              <w:rPr>
                <w:sz w:val="22"/>
                <w:szCs w:val="22"/>
                <w:lang w:val="en-US"/>
              </w:rPr>
              <w:t xml:space="preserve"> ISO</w:t>
            </w:r>
            <w:r w:rsidRPr="002A7DE0">
              <w:rPr>
                <w:sz w:val="22"/>
                <w:szCs w:val="22"/>
              </w:rPr>
              <w:t xml:space="preserve"> 6611-2013</w:t>
            </w:r>
          </w:p>
        </w:tc>
      </w:tr>
      <w:tr w:rsidR="00775A83" w:rsidRPr="0061568C" w14:paraId="36F398B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00CF8" w14:textId="5FE2726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9.1*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9541E" w14:textId="77777777" w:rsidR="00775A83" w:rsidRPr="002A7DE0" w:rsidRDefault="00775A83" w:rsidP="00480161">
            <w:pPr>
              <w:jc w:val="both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Продукты из пахты</w:t>
            </w:r>
          </w:p>
          <w:p w14:paraId="484CDFE2" w14:textId="77777777" w:rsidR="00775A83" w:rsidRPr="002A7DE0" w:rsidRDefault="00775A83" w:rsidP="00480161">
            <w:pPr>
              <w:jc w:val="both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Сыворотка молочная </w:t>
            </w:r>
            <w:proofErr w:type="gramStart"/>
            <w:r w:rsidRPr="002A7DE0">
              <w:rPr>
                <w:sz w:val="22"/>
                <w:szCs w:val="22"/>
              </w:rPr>
              <w:t>пастеризован-ная</w:t>
            </w:r>
            <w:proofErr w:type="gramEnd"/>
          </w:p>
          <w:p w14:paraId="510E45EF" w14:textId="4835CAE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Напитки на основе молочной сыворотки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DB260" w14:textId="52B5C5A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D5BCF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5867E57F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внешний вид, вкус, запах, консистенция, цвет</w:t>
            </w:r>
          </w:p>
          <w:p w14:paraId="5BD0CA7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C160D" w14:textId="68C404E1" w:rsidR="00775A83" w:rsidRPr="002A7DE0" w:rsidRDefault="00775A83" w:rsidP="00480161">
            <w:pPr>
              <w:ind w:left="57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100098867.371-2015</w:t>
            </w:r>
            <w:proofErr w:type="gramEnd"/>
          </w:p>
          <w:p w14:paraId="5F486D0F" w14:textId="77777777" w:rsidR="00775A83" w:rsidRPr="002A7DE0" w:rsidRDefault="00775A83" w:rsidP="00480161">
            <w:pPr>
              <w:ind w:left="57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100098867.190-2005</w:t>
            </w:r>
            <w:proofErr w:type="gramEnd"/>
          </w:p>
          <w:p w14:paraId="42FC2C9D" w14:textId="48C03122" w:rsidR="00775A83" w:rsidRPr="002A7DE0" w:rsidRDefault="00775A83" w:rsidP="00480161">
            <w:pPr>
              <w:ind w:left="57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700012278.111-2021</w:t>
            </w:r>
            <w:proofErr w:type="gramEnd"/>
          </w:p>
          <w:p w14:paraId="2A46AD31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593FFE99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6093C2CB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FA4E101" w14:textId="77777777" w:rsidR="00775A83" w:rsidRPr="002A7DE0" w:rsidRDefault="00775A83" w:rsidP="00480161">
            <w:pPr>
              <w:ind w:right="-82"/>
              <w:rPr>
                <w:sz w:val="22"/>
                <w:szCs w:val="22"/>
              </w:rPr>
            </w:pPr>
          </w:p>
          <w:p w14:paraId="1358B57D" w14:textId="77777777" w:rsidR="00775A83" w:rsidRPr="002A7DE0" w:rsidRDefault="00775A83" w:rsidP="00480161">
            <w:pPr>
              <w:ind w:right="-82"/>
              <w:rPr>
                <w:sz w:val="22"/>
                <w:szCs w:val="22"/>
              </w:rPr>
            </w:pPr>
          </w:p>
          <w:p w14:paraId="73F41CE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732E2" w14:textId="2D86B5B7" w:rsidR="00775A83" w:rsidRPr="002A7DE0" w:rsidRDefault="00775A83" w:rsidP="00480161">
            <w:pPr>
              <w:ind w:right="-82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100098867.371-2015</w:t>
            </w:r>
            <w:proofErr w:type="gramEnd"/>
            <w:r w:rsidRPr="002A7DE0">
              <w:rPr>
                <w:sz w:val="22"/>
                <w:szCs w:val="22"/>
                <w:lang w:val="en-US"/>
              </w:rPr>
              <w:t xml:space="preserve"> </w:t>
            </w:r>
            <w:r w:rsidRPr="002A7DE0">
              <w:rPr>
                <w:sz w:val="22"/>
                <w:szCs w:val="22"/>
              </w:rPr>
              <w:t>п</w:t>
            </w:r>
            <w:r w:rsidRPr="002A7DE0">
              <w:rPr>
                <w:sz w:val="22"/>
                <w:szCs w:val="22"/>
                <w:lang w:val="en-US"/>
              </w:rPr>
              <w:t>. 2.1.3</w:t>
            </w:r>
          </w:p>
          <w:p w14:paraId="2ED479DC" w14:textId="77777777" w:rsidR="00775A83" w:rsidRPr="002A7DE0" w:rsidRDefault="00775A83" w:rsidP="00480161">
            <w:pPr>
              <w:ind w:right="-82"/>
              <w:rPr>
                <w:b/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100098867.190-2005</w:t>
            </w:r>
            <w:proofErr w:type="gramEnd"/>
          </w:p>
          <w:p w14:paraId="7705DCC6" w14:textId="3F839FFA" w:rsidR="00775A83" w:rsidRPr="002A7DE0" w:rsidRDefault="00775A83" w:rsidP="00480161">
            <w:pPr>
              <w:ind w:right="-82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700012278.111-2021</w:t>
            </w:r>
            <w:proofErr w:type="gramEnd"/>
          </w:p>
        </w:tc>
      </w:tr>
      <w:tr w:rsidR="00775A83" w:rsidRPr="002A7DE0" w14:paraId="26515AB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C9E03" w14:textId="500824E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9.2*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06B45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1C3AD" w14:textId="21A08D8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C9BAB" w14:textId="276294B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C9E1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A2103" w14:textId="727EEAB6" w:rsidR="00775A83" w:rsidRPr="002A7DE0" w:rsidRDefault="00775A83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5867-90</w:t>
            </w:r>
            <w:proofErr w:type="gramEnd"/>
            <w:r w:rsidRPr="002A7DE0">
              <w:rPr>
                <w:sz w:val="22"/>
                <w:szCs w:val="22"/>
              </w:rPr>
              <w:t xml:space="preserve"> п.2.2</w:t>
            </w:r>
          </w:p>
        </w:tc>
      </w:tr>
      <w:tr w:rsidR="00775A83" w:rsidRPr="002A7DE0" w14:paraId="4D79E6C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8BE72" w14:textId="1C49971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9.3*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1EF99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A48C9" w14:textId="0BEF0E9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71792" w14:textId="6D0E6FF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FF9A2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87B2B" w14:textId="09FF3C69" w:rsidR="00775A83" w:rsidRPr="002A7DE0" w:rsidRDefault="00775A83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3624-92</w:t>
            </w:r>
            <w:proofErr w:type="gramEnd"/>
            <w:r w:rsidRPr="002A7DE0">
              <w:rPr>
                <w:sz w:val="22"/>
                <w:szCs w:val="22"/>
              </w:rPr>
              <w:t xml:space="preserve"> п.3.3.1</w:t>
            </w:r>
          </w:p>
        </w:tc>
      </w:tr>
      <w:tr w:rsidR="00775A83" w:rsidRPr="002A7DE0" w14:paraId="3A96B32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17C75" w14:textId="7550582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9.4*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B0838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3730A" w14:textId="5DEB60A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13707" w14:textId="29E6D5F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8CCB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D3807" w14:textId="77777777" w:rsidR="00775A83" w:rsidRPr="002A7DE0" w:rsidRDefault="00775A83" w:rsidP="00C03D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3623-2015</w:t>
            </w:r>
            <w:proofErr w:type="gramEnd"/>
            <w:r w:rsidRPr="002A7DE0">
              <w:rPr>
                <w:sz w:val="22"/>
                <w:szCs w:val="22"/>
              </w:rPr>
              <w:t xml:space="preserve"> п.6</w:t>
            </w:r>
          </w:p>
          <w:p w14:paraId="391B1AA4" w14:textId="77777777" w:rsidR="00775A83" w:rsidRPr="002A7DE0" w:rsidRDefault="00775A83" w:rsidP="00C03D61">
            <w:pPr>
              <w:rPr>
                <w:sz w:val="22"/>
                <w:szCs w:val="22"/>
              </w:rPr>
            </w:pPr>
          </w:p>
          <w:p w14:paraId="1F91E1F8" w14:textId="77777777" w:rsidR="00775A83" w:rsidRPr="002A7DE0" w:rsidRDefault="00775A83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775A83" w:rsidRPr="002A7DE0" w14:paraId="4D83E72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37828" w14:textId="14CF71E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9.5*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F597E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279FA" w14:textId="17ABE1B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E30AE" w14:textId="37FDFF2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Фосфатаза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E5A4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A322F" w14:textId="5FD9E4F6" w:rsidR="00775A83" w:rsidRPr="002A7DE0" w:rsidRDefault="00775A83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3623-2015</w:t>
            </w:r>
            <w:proofErr w:type="gramEnd"/>
            <w:r w:rsidRPr="002A7DE0">
              <w:rPr>
                <w:sz w:val="22"/>
                <w:szCs w:val="22"/>
              </w:rPr>
              <w:t xml:space="preserve"> п.7</w:t>
            </w:r>
          </w:p>
        </w:tc>
      </w:tr>
      <w:tr w:rsidR="00775A83" w:rsidRPr="002A7DE0" w14:paraId="2A9F842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BEE96" w14:textId="5969567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9.6*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5CAEC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92024" w14:textId="2632F37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2F2D9" w14:textId="0BB38DE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B4CA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193F9" w14:textId="77777777" w:rsidR="00775A83" w:rsidRPr="002A7DE0" w:rsidRDefault="00775A83" w:rsidP="00C03D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3626-73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6E68194D" w14:textId="1A0692CC" w:rsidR="00775A83" w:rsidRPr="002A7DE0" w:rsidRDefault="00775A83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п.п</w:t>
            </w:r>
            <w:proofErr w:type="spellEnd"/>
            <w:r w:rsidRPr="002A7DE0">
              <w:rPr>
                <w:sz w:val="22"/>
                <w:szCs w:val="22"/>
              </w:rPr>
              <w:t>. 2, 3</w:t>
            </w:r>
          </w:p>
        </w:tc>
      </w:tr>
      <w:tr w:rsidR="00775A83" w:rsidRPr="002A7DE0" w14:paraId="615134A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5C62B" w14:textId="4A0D15D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9.7*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80248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739A0" w14:textId="02569C3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A611B" w14:textId="4FB3117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C023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A5FB3" w14:textId="77777777" w:rsidR="00775A83" w:rsidRPr="002A7DE0" w:rsidRDefault="00775A83" w:rsidP="00C03D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3628-78</w:t>
            </w:r>
            <w:proofErr w:type="gramEnd"/>
          </w:p>
          <w:p w14:paraId="4AC17E0D" w14:textId="77777777" w:rsidR="00775A83" w:rsidRPr="002A7DE0" w:rsidRDefault="00775A83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п.2</w:t>
            </w:r>
          </w:p>
          <w:p w14:paraId="6DDD63F9" w14:textId="6921A4F0" w:rsidR="00775A83" w:rsidRPr="002A7DE0" w:rsidRDefault="00775A83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775A83" w:rsidRPr="002A7DE0" w14:paraId="7EDD710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F62F4" w14:textId="32DBC6F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9.8*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4419F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5AF3D" w14:textId="23B2D4C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09712" w14:textId="1E98F9F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0543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AE705" w14:textId="51F919FC" w:rsidR="00775A83" w:rsidRPr="002A7DE0" w:rsidRDefault="00775A83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3625-84</w:t>
            </w:r>
            <w:proofErr w:type="gramEnd"/>
            <w:r w:rsidRPr="002A7DE0">
              <w:rPr>
                <w:sz w:val="22"/>
                <w:szCs w:val="22"/>
              </w:rPr>
              <w:t xml:space="preserve"> п.2</w:t>
            </w:r>
          </w:p>
        </w:tc>
      </w:tr>
      <w:tr w:rsidR="00775A83" w:rsidRPr="002A7DE0" w14:paraId="0882303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0ED56" w14:textId="1798E36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9.9*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9DC30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09627" w14:textId="6DBAF46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10.51/29.145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D1422" w14:textId="383F655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Температура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A3E8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CD91E" w14:textId="7837551F" w:rsidR="00775A83" w:rsidRPr="002A7DE0" w:rsidRDefault="00775A83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3622-68</w:t>
            </w:r>
            <w:proofErr w:type="gramEnd"/>
            <w:r w:rsidRPr="002A7DE0">
              <w:rPr>
                <w:sz w:val="22"/>
                <w:szCs w:val="22"/>
              </w:rPr>
              <w:t xml:space="preserve"> п.2.22</w:t>
            </w:r>
          </w:p>
        </w:tc>
      </w:tr>
      <w:tr w:rsidR="00775A83" w:rsidRPr="002A7DE0" w14:paraId="52D4181A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08B60" w14:textId="3D188B2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9.10*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2F9F9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B54A5" w14:textId="73209F7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B09DF" w14:textId="45935E2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БГКП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6915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9827D" w14:textId="77777777" w:rsidR="00775A83" w:rsidRPr="002A7DE0" w:rsidRDefault="00775A83" w:rsidP="00C03D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п.4.6</w:t>
            </w:r>
          </w:p>
          <w:p w14:paraId="30B2B4F0" w14:textId="5C66C724" w:rsidR="00775A83" w:rsidRPr="002A7DE0" w:rsidRDefault="00775A83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8.5</w:t>
            </w:r>
          </w:p>
        </w:tc>
      </w:tr>
      <w:tr w:rsidR="00775A83" w:rsidRPr="002A7DE0" w14:paraId="52FD0CD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153D0" w14:textId="2DA546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9.11*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690A6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037CE" w14:textId="419076D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9AA63" w14:textId="5E2C843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 </w:t>
            </w:r>
            <w:proofErr w:type="spellStart"/>
            <w:r w:rsidRPr="002A7DE0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A558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FCEEB" w14:textId="77777777" w:rsidR="00775A83" w:rsidRPr="002A7DE0" w:rsidRDefault="00775A83" w:rsidP="00480161">
            <w:pPr>
              <w:spacing w:line="216" w:lineRule="auto"/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10444.15-94</w:t>
            </w:r>
            <w:proofErr w:type="gramEnd"/>
          </w:p>
          <w:p w14:paraId="76310E43" w14:textId="5201ECD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8.4</w:t>
            </w:r>
          </w:p>
        </w:tc>
      </w:tr>
      <w:tr w:rsidR="00775A83" w:rsidRPr="002A7DE0" w14:paraId="64819EC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41709" w14:textId="353D37C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9.12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946F0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3AF83" w14:textId="3030948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1243C" w14:textId="7AC1713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7DE01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20748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30648.2-99</w:t>
            </w:r>
            <w:proofErr w:type="gramEnd"/>
          </w:p>
          <w:p w14:paraId="33AC5C97" w14:textId="0E48FC41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23327-98</w:t>
            </w:r>
            <w:proofErr w:type="gramEnd"/>
          </w:p>
          <w:p w14:paraId="618C756C" w14:textId="7311736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4BC6A02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8A98A" w14:textId="7C6F4D6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9.13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ECD06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4AF67" w14:textId="1AAE8D0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9D909" w14:textId="1748331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СОМО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8073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96D65" w14:textId="4937508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3626-73</w:t>
            </w:r>
          </w:p>
        </w:tc>
      </w:tr>
      <w:tr w:rsidR="00775A83" w:rsidRPr="002A7DE0" w14:paraId="2614B12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154A6" w14:textId="1C904BD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10.1*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89012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Масло из коровьего молока</w:t>
            </w:r>
          </w:p>
          <w:p w14:paraId="28ABCFCB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Спреды </w:t>
            </w:r>
          </w:p>
          <w:p w14:paraId="06053A28" w14:textId="455FFCD5" w:rsidR="00775A83" w:rsidRPr="002A7DE0" w:rsidRDefault="00775A83" w:rsidP="00480161">
            <w:pPr>
              <w:ind w:righ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Масло с пищевкусовыми компонентами</w:t>
            </w:r>
          </w:p>
          <w:p w14:paraId="624F5CA3" w14:textId="77777777" w:rsidR="00775A83" w:rsidRPr="002A7DE0" w:rsidRDefault="00775A83" w:rsidP="00480161">
            <w:pPr>
              <w:rPr>
                <w:sz w:val="22"/>
                <w:szCs w:val="22"/>
              </w:rPr>
            </w:pPr>
          </w:p>
          <w:p w14:paraId="19A1B468" w14:textId="77777777" w:rsidR="00775A83" w:rsidRPr="002A7DE0" w:rsidRDefault="00775A83" w:rsidP="00480161">
            <w:pPr>
              <w:rPr>
                <w:sz w:val="22"/>
                <w:szCs w:val="22"/>
              </w:rPr>
            </w:pPr>
          </w:p>
          <w:p w14:paraId="6B92AF6D" w14:textId="77777777" w:rsidR="00775A83" w:rsidRPr="002A7DE0" w:rsidRDefault="00775A83" w:rsidP="00480161">
            <w:pPr>
              <w:rPr>
                <w:sz w:val="22"/>
                <w:szCs w:val="22"/>
              </w:rPr>
            </w:pPr>
          </w:p>
          <w:p w14:paraId="1BE90640" w14:textId="7560EAE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18397" w14:textId="22204E9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10.41/11.116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2167E" w14:textId="4C7423B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Органолептические показатели: внешний вид, вкус, запах, консистенция, цвет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D8568B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1890-2017</w:t>
            </w:r>
            <w:proofErr w:type="gramEnd"/>
          </w:p>
          <w:p w14:paraId="057CD363" w14:textId="14850A91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32899-2014</w:t>
            </w:r>
            <w:proofErr w:type="gramEnd"/>
          </w:p>
          <w:p w14:paraId="4EF30FC7" w14:textId="30AD34C0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700012278.115-2021</w:t>
            </w:r>
            <w:proofErr w:type="gramEnd"/>
          </w:p>
          <w:p w14:paraId="20C63BFB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07171721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04EFB51D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265A30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3C0A5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1890-2017</w:t>
            </w:r>
            <w:proofErr w:type="gramEnd"/>
            <w:r w:rsidRPr="002A7DE0">
              <w:rPr>
                <w:sz w:val="22"/>
                <w:szCs w:val="22"/>
              </w:rPr>
              <w:t xml:space="preserve"> п.7.2</w:t>
            </w:r>
          </w:p>
          <w:p w14:paraId="5A027319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32899-2014</w:t>
            </w:r>
            <w:proofErr w:type="gramEnd"/>
          </w:p>
          <w:p w14:paraId="2B067B59" w14:textId="7816CD7D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п. 7.4</w:t>
            </w:r>
          </w:p>
          <w:p w14:paraId="1DD628B4" w14:textId="6E2ECCEF" w:rsidR="00775A83" w:rsidRPr="002A7DE0" w:rsidRDefault="00775A83" w:rsidP="00480161">
            <w:pPr>
              <w:rPr>
                <w:sz w:val="21"/>
                <w:szCs w:val="21"/>
              </w:rPr>
            </w:pPr>
            <w:r w:rsidRPr="002A7DE0">
              <w:rPr>
                <w:sz w:val="21"/>
                <w:szCs w:val="21"/>
              </w:rPr>
              <w:t xml:space="preserve">ГОСТ </w:t>
            </w:r>
            <w:proofErr w:type="gramStart"/>
            <w:r w:rsidRPr="002A7DE0">
              <w:rPr>
                <w:sz w:val="21"/>
                <w:szCs w:val="21"/>
              </w:rPr>
              <w:t>33632-2015</w:t>
            </w:r>
            <w:proofErr w:type="gramEnd"/>
          </w:p>
          <w:p w14:paraId="402D54A2" w14:textId="7619FD34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 xml:space="preserve">BY </w:t>
            </w:r>
            <w:proofErr w:type="gramStart"/>
            <w:r w:rsidRPr="002A7DE0">
              <w:rPr>
                <w:sz w:val="22"/>
                <w:szCs w:val="22"/>
              </w:rPr>
              <w:t>700012278.115-2021</w:t>
            </w:r>
            <w:proofErr w:type="gramEnd"/>
          </w:p>
        </w:tc>
      </w:tr>
      <w:tr w:rsidR="00775A83" w:rsidRPr="002A7DE0" w14:paraId="77BB04B3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29E69" w14:textId="0C1696A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3F87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FAA4D" w14:textId="1E8AFF0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10.41/29.145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500DF" w14:textId="5567217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Температура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F4DF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FE117" w14:textId="5E13B18B" w:rsidR="00775A83" w:rsidRPr="002A7DE0" w:rsidRDefault="00775A83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3622-68</w:t>
            </w:r>
            <w:proofErr w:type="gramEnd"/>
            <w:r w:rsidRPr="002A7DE0">
              <w:rPr>
                <w:sz w:val="22"/>
                <w:szCs w:val="22"/>
              </w:rPr>
              <w:t xml:space="preserve"> п.2.22</w:t>
            </w:r>
          </w:p>
        </w:tc>
      </w:tr>
      <w:tr w:rsidR="00775A83" w:rsidRPr="002A7DE0" w14:paraId="45F352A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A8772" w14:textId="599E949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B0C1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B8282" w14:textId="419E666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10.41/</w:t>
            </w: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A78E2" w14:textId="733D72D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Термоустойчивость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C7721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2FEBD" w14:textId="28667D2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1890-2017</w:t>
            </w:r>
            <w:proofErr w:type="gramEnd"/>
            <w:r w:rsidRPr="002A7DE0">
              <w:rPr>
                <w:sz w:val="22"/>
                <w:szCs w:val="22"/>
              </w:rPr>
              <w:t xml:space="preserve"> п.7.5</w:t>
            </w:r>
          </w:p>
        </w:tc>
      </w:tr>
      <w:tr w:rsidR="00775A83" w:rsidRPr="002A7DE0" w14:paraId="46EE9CB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7FD96" w14:textId="33B7D58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846E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5A700" w14:textId="176C763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10.41/08.037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4679D" w14:textId="36FF94B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7F03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74354" w14:textId="7EDC256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pacing w:val="-20"/>
                <w:sz w:val="22"/>
                <w:szCs w:val="22"/>
              </w:rPr>
              <w:t>ГОСТ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5867-90</w:t>
            </w:r>
            <w:proofErr w:type="gramEnd"/>
            <w:r w:rsidRPr="002A7DE0">
              <w:rPr>
                <w:sz w:val="22"/>
                <w:szCs w:val="22"/>
              </w:rPr>
              <w:t xml:space="preserve"> п.2</w:t>
            </w:r>
          </w:p>
        </w:tc>
      </w:tr>
      <w:tr w:rsidR="00775A83" w:rsidRPr="002A7DE0" w14:paraId="61E07A49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44F20" w14:textId="2E87600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C65D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BB7C7" w14:textId="05F8F29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10.41/08.149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642DC" w14:textId="642D166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Титруемая кислотность плазмы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FA52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06C1D" w14:textId="5E947B6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3624-92</w:t>
            </w:r>
            <w:proofErr w:type="gramEnd"/>
            <w:r w:rsidRPr="002A7DE0">
              <w:rPr>
                <w:sz w:val="22"/>
                <w:szCs w:val="22"/>
              </w:rPr>
              <w:t xml:space="preserve"> п.3.3.4</w:t>
            </w:r>
          </w:p>
        </w:tc>
      </w:tr>
      <w:tr w:rsidR="00775A83" w:rsidRPr="002A7DE0" w14:paraId="703D1FA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821ED" w14:textId="1A7AD68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A528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D8957" w14:textId="22F911E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10.41/08.052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ACF8F" w14:textId="48312EE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96B9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0E350" w14:textId="6FD37B4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3626-73</w:t>
            </w:r>
            <w:proofErr w:type="gramEnd"/>
            <w:r w:rsidRPr="002A7DE0">
              <w:rPr>
                <w:sz w:val="22"/>
                <w:szCs w:val="22"/>
              </w:rPr>
              <w:t xml:space="preserve"> п.6,7</w:t>
            </w:r>
          </w:p>
        </w:tc>
      </w:tr>
      <w:tr w:rsidR="00775A83" w:rsidRPr="002A7DE0" w14:paraId="5DD769D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3A75F" w14:textId="75852D3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8D0F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45077" w14:textId="21E209A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10.41/08.052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FD7CB" w14:textId="7799E19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обезжиренного сухого вещества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67C8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BBEB1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3626-73</w:t>
            </w:r>
            <w:proofErr w:type="gramEnd"/>
            <w:r w:rsidRPr="002A7DE0">
              <w:rPr>
                <w:sz w:val="22"/>
                <w:szCs w:val="22"/>
              </w:rPr>
              <w:t xml:space="preserve"> п.8,9</w:t>
            </w:r>
          </w:p>
          <w:p w14:paraId="30D45BE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4BAAAB4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72EE6" w14:textId="11259DC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F03F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750C8" w14:textId="656FB94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10.41/08.149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2B16A" w14:textId="0A24338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D288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F8383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3627-81</w:t>
            </w:r>
            <w:proofErr w:type="gramEnd"/>
            <w:r w:rsidRPr="002A7DE0">
              <w:rPr>
                <w:sz w:val="22"/>
                <w:szCs w:val="22"/>
              </w:rPr>
              <w:t xml:space="preserve"> п.5</w:t>
            </w:r>
          </w:p>
          <w:p w14:paraId="1438373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118E2D9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8DA46" w14:textId="6B23D27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10.9*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A80C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C1C5A" w14:textId="29D8E41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10.41/08.169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388768" w14:textId="00B2DC0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рН плазмы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F6B0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A1255" w14:textId="4BE08DF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33613-2015</w:t>
            </w:r>
          </w:p>
        </w:tc>
      </w:tr>
      <w:tr w:rsidR="00775A83" w:rsidRPr="002A7DE0" w14:paraId="683EE40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9D345" w14:textId="584DBE8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10.10*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AFD5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6F04B" w14:textId="68AF258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10.41/08.149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D2B5D" w14:textId="223F55A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5588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A447E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3628-78</w:t>
            </w:r>
            <w:proofErr w:type="gramEnd"/>
            <w:r w:rsidRPr="002A7DE0">
              <w:rPr>
                <w:sz w:val="22"/>
                <w:szCs w:val="22"/>
              </w:rPr>
              <w:t xml:space="preserve"> п.2</w:t>
            </w:r>
          </w:p>
          <w:p w14:paraId="21918F9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7C466B6A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BBD6E" w14:textId="2450904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EE7E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237B8" w14:textId="1BB451E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0624B" w14:textId="4E8BAD0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Кислотность жировой фазы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77F8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9AD53" w14:textId="77777777" w:rsidR="00775A83" w:rsidRPr="00A375F2" w:rsidRDefault="00775A83" w:rsidP="00480161">
            <w:pPr>
              <w:ind w:left="57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3624-92</w:t>
            </w:r>
            <w:proofErr w:type="gramEnd"/>
          </w:p>
          <w:p w14:paraId="2F056026" w14:textId="59FB2371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п.3.3.4.2</w:t>
            </w:r>
          </w:p>
        </w:tc>
      </w:tr>
      <w:tr w:rsidR="00775A83" w:rsidRPr="002A7DE0" w14:paraId="7330198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62913" w14:textId="4FEA112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2BDF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E23D1" w14:textId="4FAC8D2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0CB2A" w14:textId="128B7B2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БГКП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ED39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107A7" w14:textId="77777777" w:rsidR="00775A83" w:rsidRPr="00A375F2" w:rsidRDefault="00775A83" w:rsidP="00480161">
            <w:pPr>
              <w:ind w:left="57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9225-84</w:t>
            </w:r>
            <w:proofErr w:type="gramEnd"/>
            <w:r w:rsidRPr="00A375F2">
              <w:rPr>
                <w:sz w:val="22"/>
                <w:szCs w:val="22"/>
              </w:rPr>
              <w:t xml:space="preserve"> п.4.6</w:t>
            </w:r>
          </w:p>
          <w:p w14:paraId="2E790135" w14:textId="2AA9B619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32901-2014</w:t>
            </w:r>
            <w:proofErr w:type="gramEnd"/>
            <w:r w:rsidRPr="00A375F2">
              <w:rPr>
                <w:sz w:val="22"/>
                <w:szCs w:val="22"/>
              </w:rPr>
              <w:t xml:space="preserve"> п. 8.5</w:t>
            </w:r>
          </w:p>
        </w:tc>
      </w:tr>
      <w:tr w:rsidR="00775A83" w:rsidRPr="002A7DE0" w14:paraId="78600C6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4896A" w14:textId="0EA6DFC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28644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BB730" w14:textId="4720378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F6A2B" w14:textId="77F51E4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spellStart"/>
            <w:r w:rsidRPr="00A375F2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8FD5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77398" w14:textId="77777777" w:rsidR="00775A83" w:rsidRPr="00A375F2" w:rsidRDefault="00775A83" w:rsidP="00480161">
            <w:pPr>
              <w:ind w:left="57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9225-84</w:t>
            </w:r>
            <w:proofErr w:type="gramEnd"/>
            <w:r w:rsidRPr="00A375F2">
              <w:rPr>
                <w:sz w:val="22"/>
                <w:szCs w:val="22"/>
              </w:rPr>
              <w:t xml:space="preserve"> п.4.5</w:t>
            </w:r>
          </w:p>
          <w:p w14:paraId="678BC70C" w14:textId="24A6B63B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32901-2014</w:t>
            </w:r>
            <w:proofErr w:type="gramEnd"/>
            <w:r w:rsidRPr="00A375F2">
              <w:rPr>
                <w:sz w:val="22"/>
                <w:szCs w:val="22"/>
              </w:rPr>
              <w:t xml:space="preserve"> п. 8.4</w:t>
            </w:r>
          </w:p>
        </w:tc>
      </w:tr>
      <w:tr w:rsidR="00775A83" w:rsidRPr="002A7DE0" w14:paraId="6E03A0B3" w14:textId="77777777" w:rsidTr="00C03D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13B1A" w14:textId="29223C3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54F0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59FAD" w14:textId="39FE92E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B8B69" w14:textId="2AB47BC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013A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D791A" w14:textId="77777777" w:rsidR="00775A83" w:rsidRPr="00A375F2" w:rsidRDefault="00775A83" w:rsidP="00480161">
            <w:pPr>
              <w:ind w:left="57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10444.12-2013</w:t>
            </w:r>
            <w:proofErr w:type="gramEnd"/>
          </w:p>
          <w:p w14:paraId="30CE1B8C" w14:textId="79325363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A375F2">
              <w:rPr>
                <w:sz w:val="22"/>
                <w:szCs w:val="22"/>
              </w:rPr>
              <w:t xml:space="preserve">ГОСТ </w:t>
            </w:r>
            <w:proofErr w:type="gramStart"/>
            <w:r w:rsidRPr="00A375F2">
              <w:rPr>
                <w:sz w:val="22"/>
                <w:szCs w:val="22"/>
              </w:rPr>
              <w:t>33566-2015</w:t>
            </w:r>
            <w:proofErr w:type="gramEnd"/>
            <w:r w:rsidRPr="00A375F2">
              <w:rPr>
                <w:sz w:val="22"/>
                <w:szCs w:val="22"/>
              </w:rPr>
              <w:t xml:space="preserve"> ГОСТ</w:t>
            </w:r>
            <w:r w:rsidRPr="002439B0">
              <w:rPr>
                <w:sz w:val="22"/>
                <w:szCs w:val="22"/>
              </w:rPr>
              <w:t xml:space="preserve"> ISO</w:t>
            </w:r>
            <w:r w:rsidRPr="00A375F2">
              <w:rPr>
                <w:sz w:val="22"/>
                <w:szCs w:val="22"/>
              </w:rPr>
              <w:t xml:space="preserve"> 6611-2013</w:t>
            </w:r>
          </w:p>
        </w:tc>
      </w:tr>
      <w:tr w:rsidR="00480161" w:rsidRPr="002A7DE0" w14:paraId="2535212E" w14:textId="77777777" w:rsidTr="00C03D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B9074" w14:textId="3D74BCF3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11.1*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EB2C4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Молоко сухое</w:t>
            </w:r>
          </w:p>
          <w:p w14:paraId="5E8CC418" w14:textId="193BC4D8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Сыворотка молочная сухая</w:t>
            </w:r>
          </w:p>
          <w:p w14:paraId="577D7DA9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Пахта сухая</w:t>
            </w:r>
          </w:p>
          <w:p w14:paraId="044AAC57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Пермеат</w:t>
            </w:r>
            <w:proofErr w:type="spellEnd"/>
            <w:r w:rsidRPr="002A7DE0">
              <w:rPr>
                <w:sz w:val="22"/>
                <w:szCs w:val="22"/>
              </w:rPr>
              <w:t xml:space="preserve"> молочный сухой</w:t>
            </w:r>
          </w:p>
          <w:p w14:paraId="3FC24751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Сливки сухие</w:t>
            </w:r>
          </w:p>
          <w:p w14:paraId="24FB4B1E" w14:textId="77777777" w:rsidR="00480161" w:rsidRPr="002A7DE0" w:rsidRDefault="00480161" w:rsidP="00480161">
            <w:pPr>
              <w:rPr>
                <w:sz w:val="22"/>
                <w:szCs w:val="22"/>
              </w:rPr>
            </w:pPr>
          </w:p>
          <w:p w14:paraId="0E01BE09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4178A" w14:textId="594BC414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7F2C9" w14:textId="4AAE1AAB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Органолептические показатели: внешний вид, вкус, запах, консистенция, цвет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030D4" w14:textId="441F6C4B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1858-2022</w:t>
            </w:r>
            <w:proofErr w:type="gramEnd"/>
          </w:p>
          <w:p w14:paraId="3F2E0D48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2219-2017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64C05BF2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33922-2016</w:t>
            </w:r>
            <w:proofErr w:type="gramEnd"/>
          </w:p>
          <w:p w14:paraId="4294361F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100098867.219-2007</w:t>
            </w:r>
            <w:proofErr w:type="gramEnd"/>
          </w:p>
          <w:p w14:paraId="4AED099E" w14:textId="77777777" w:rsidR="00480161" w:rsidRPr="002A7DE0" w:rsidRDefault="00480161" w:rsidP="00480161">
            <w:pPr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100098867.275-2011</w:t>
            </w:r>
            <w:proofErr w:type="gramEnd"/>
          </w:p>
          <w:p w14:paraId="0296E1BF" w14:textId="77777777" w:rsidR="00480161" w:rsidRPr="002A7DE0" w:rsidRDefault="00480161" w:rsidP="00480161">
            <w:pPr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100098867.151-2003</w:t>
            </w:r>
            <w:proofErr w:type="gramEnd"/>
          </w:p>
          <w:p w14:paraId="715F0CB6" w14:textId="77777777" w:rsidR="00480161" w:rsidRPr="002A7DE0" w:rsidRDefault="00480161" w:rsidP="00480161">
            <w:pPr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190513389.277-2015</w:t>
            </w:r>
            <w:proofErr w:type="gramEnd"/>
          </w:p>
          <w:p w14:paraId="6677A864" w14:textId="77777777" w:rsidR="00480161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ТУ 9223-036-91151093-2016</w:t>
            </w:r>
          </w:p>
          <w:p w14:paraId="02866737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ED79D49" w14:textId="77777777" w:rsidR="00480161" w:rsidRPr="002A7DE0" w:rsidRDefault="00480161" w:rsidP="00480161">
            <w:pPr>
              <w:rPr>
                <w:sz w:val="22"/>
                <w:szCs w:val="22"/>
              </w:rPr>
            </w:pPr>
          </w:p>
          <w:p w14:paraId="78CE05F2" w14:textId="77777777" w:rsidR="00480161" w:rsidRPr="002A7DE0" w:rsidRDefault="00480161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1858-2022</w:t>
            </w:r>
            <w:proofErr w:type="gramEnd"/>
          </w:p>
          <w:p w14:paraId="12C714E5" w14:textId="77777777" w:rsidR="00480161" w:rsidRPr="002A7DE0" w:rsidRDefault="00480161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2219-2017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7A7951F4" w14:textId="77777777" w:rsidR="00480161" w:rsidRPr="002A7DE0" w:rsidRDefault="00480161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33922-2016</w:t>
            </w:r>
            <w:proofErr w:type="gramEnd"/>
          </w:p>
          <w:p w14:paraId="1B4A09C2" w14:textId="77777777" w:rsidR="00480161" w:rsidRPr="002A7DE0" w:rsidRDefault="00480161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100098867.219-2007</w:t>
            </w:r>
            <w:proofErr w:type="gramEnd"/>
          </w:p>
          <w:p w14:paraId="026524BB" w14:textId="77777777" w:rsidR="00480161" w:rsidRPr="002A7DE0" w:rsidRDefault="00480161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100098867.275-2011</w:t>
            </w:r>
            <w:proofErr w:type="gramEnd"/>
          </w:p>
          <w:p w14:paraId="7D3ED7D2" w14:textId="77777777" w:rsidR="00480161" w:rsidRPr="002A7DE0" w:rsidRDefault="00480161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100098867.151-2003</w:t>
            </w:r>
            <w:proofErr w:type="gramEnd"/>
          </w:p>
          <w:p w14:paraId="6EEA94D7" w14:textId="77777777" w:rsidR="00480161" w:rsidRPr="002A7DE0" w:rsidRDefault="00480161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190513389.277-2015</w:t>
            </w:r>
            <w:proofErr w:type="gramEnd"/>
          </w:p>
          <w:p w14:paraId="385CEF1F" w14:textId="77777777" w:rsidR="00480161" w:rsidRPr="002A7DE0" w:rsidRDefault="00480161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ТУ 9223-036-91151093-2016</w:t>
            </w:r>
          </w:p>
          <w:p w14:paraId="1783E211" w14:textId="77777777" w:rsidR="00480161" w:rsidRPr="002A7DE0" w:rsidRDefault="00480161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26C63DF4" w14:textId="3E5EA5EA" w:rsidR="00480161" w:rsidRPr="002A7DE0" w:rsidRDefault="00480161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7ED9C0FD" w14:textId="3C9AB480" w:rsidR="00480161" w:rsidRPr="002A7DE0" w:rsidRDefault="00480161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4D45D" w14:textId="7B72BA9C" w:rsidR="00480161" w:rsidRPr="0061568C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СТБ</w:t>
            </w:r>
            <w:r w:rsidRPr="0061568C">
              <w:rPr>
                <w:sz w:val="22"/>
                <w:szCs w:val="22"/>
              </w:rPr>
              <w:t xml:space="preserve"> </w:t>
            </w:r>
            <w:proofErr w:type="gramStart"/>
            <w:r w:rsidRPr="0061568C">
              <w:rPr>
                <w:sz w:val="22"/>
                <w:szCs w:val="22"/>
              </w:rPr>
              <w:t>1858-2022</w:t>
            </w:r>
            <w:proofErr w:type="gramEnd"/>
            <w:r w:rsidRPr="0061568C">
              <w:rPr>
                <w:sz w:val="22"/>
                <w:szCs w:val="22"/>
              </w:rPr>
              <w:t xml:space="preserve"> </w:t>
            </w:r>
            <w:r w:rsidRPr="002A7DE0">
              <w:rPr>
                <w:sz w:val="22"/>
                <w:szCs w:val="22"/>
              </w:rPr>
              <w:t>п</w:t>
            </w:r>
            <w:r w:rsidRPr="0061568C">
              <w:rPr>
                <w:sz w:val="22"/>
                <w:szCs w:val="22"/>
              </w:rPr>
              <w:t>.7.2</w:t>
            </w:r>
          </w:p>
          <w:p w14:paraId="53A3F230" w14:textId="4A6A6CA5" w:rsidR="00480161" w:rsidRPr="0061568C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СТБ</w:t>
            </w:r>
            <w:r w:rsidRPr="0061568C">
              <w:rPr>
                <w:sz w:val="22"/>
                <w:szCs w:val="22"/>
              </w:rPr>
              <w:t xml:space="preserve"> </w:t>
            </w:r>
            <w:proofErr w:type="gramStart"/>
            <w:r w:rsidRPr="0061568C">
              <w:rPr>
                <w:sz w:val="22"/>
                <w:szCs w:val="22"/>
              </w:rPr>
              <w:t>2219-2017</w:t>
            </w:r>
            <w:proofErr w:type="gramEnd"/>
            <w:r w:rsidRPr="0061568C">
              <w:rPr>
                <w:sz w:val="22"/>
                <w:szCs w:val="22"/>
              </w:rPr>
              <w:t xml:space="preserve"> </w:t>
            </w:r>
            <w:r w:rsidRPr="002A7DE0">
              <w:rPr>
                <w:sz w:val="22"/>
                <w:szCs w:val="22"/>
              </w:rPr>
              <w:t>п</w:t>
            </w:r>
            <w:r w:rsidRPr="0061568C">
              <w:rPr>
                <w:sz w:val="22"/>
                <w:szCs w:val="22"/>
              </w:rPr>
              <w:t>. 7.3</w:t>
            </w:r>
          </w:p>
          <w:p w14:paraId="6FD6E1D6" w14:textId="6DB50398" w:rsidR="00480161" w:rsidRPr="0061568C" w:rsidRDefault="00480161" w:rsidP="00480161">
            <w:pPr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>ГОСТ</w:t>
            </w:r>
            <w:r w:rsidRPr="0061568C">
              <w:rPr>
                <w:sz w:val="22"/>
                <w:szCs w:val="22"/>
              </w:rPr>
              <w:t xml:space="preserve">  29245</w:t>
            </w:r>
            <w:proofErr w:type="gramEnd"/>
            <w:r w:rsidRPr="0061568C">
              <w:rPr>
                <w:sz w:val="22"/>
                <w:szCs w:val="22"/>
              </w:rPr>
              <w:t>-91</w:t>
            </w:r>
          </w:p>
          <w:p w14:paraId="538F05AF" w14:textId="77777777" w:rsidR="00480161" w:rsidRPr="00C97456" w:rsidRDefault="00480161" w:rsidP="00480161">
            <w:pPr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C97456">
              <w:rPr>
                <w:sz w:val="22"/>
                <w:szCs w:val="22"/>
                <w:lang w:val="en-US"/>
              </w:rPr>
              <w:t xml:space="preserve">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C97456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C97456">
              <w:rPr>
                <w:sz w:val="22"/>
                <w:szCs w:val="22"/>
                <w:lang w:val="en-US"/>
              </w:rPr>
              <w:t>100098867.219-2007</w:t>
            </w:r>
            <w:proofErr w:type="gramEnd"/>
          </w:p>
          <w:p w14:paraId="30D9FA25" w14:textId="77777777" w:rsidR="00480161" w:rsidRPr="002A7DE0" w:rsidRDefault="00480161" w:rsidP="00480161">
            <w:pPr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100098867.275-2011</w:t>
            </w:r>
            <w:proofErr w:type="gramEnd"/>
          </w:p>
          <w:p w14:paraId="355E22AD" w14:textId="77777777" w:rsidR="00480161" w:rsidRPr="002A7DE0" w:rsidRDefault="00480161" w:rsidP="00480161">
            <w:pPr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100098867.151-2003</w:t>
            </w:r>
            <w:proofErr w:type="gramEnd"/>
          </w:p>
          <w:p w14:paraId="77651A64" w14:textId="77777777" w:rsidR="00480161" w:rsidRPr="002A7DE0" w:rsidRDefault="00480161" w:rsidP="00480161">
            <w:pPr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  <w:lang w:val="en-US"/>
              </w:rPr>
              <w:t>190513389.277-2015</w:t>
            </w:r>
            <w:proofErr w:type="gramEnd"/>
          </w:p>
          <w:p w14:paraId="7CB25C78" w14:textId="77777777" w:rsidR="00480161" w:rsidRPr="002A7DE0" w:rsidRDefault="00480161" w:rsidP="00480161">
            <w:pPr>
              <w:rPr>
                <w:sz w:val="22"/>
                <w:szCs w:val="22"/>
                <w:lang w:val="en-US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9223-036-91151093-2016</w:t>
            </w:r>
          </w:p>
          <w:p w14:paraId="79FDFD92" w14:textId="77777777" w:rsidR="00480161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300104DD" w14:textId="77777777" w:rsidR="00480161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4D37FACA" w14:textId="77777777" w:rsidR="00480161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02CD9E0E" w14:textId="0A52C175" w:rsidR="00480161" w:rsidRPr="002439B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C03D61" w:rsidRPr="002A7DE0" w14:paraId="74328823" w14:textId="77777777" w:rsidTr="004E0C2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769"/>
        </w:trPr>
        <w:tc>
          <w:tcPr>
            <w:tcW w:w="727" w:type="dxa"/>
            <w:tcBorders>
              <w:top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0DFDE" w14:textId="34873E16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11.2*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95BB6" w14:textId="77777777" w:rsidR="00C03D61" w:rsidRPr="002A7DE0" w:rsidRDefault="00C03D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Молоко сухое</w:t>
            </w:r>
          </w:p>
          <w:p w14:paraId="4F403014" w14:textId="77777777" w:rsidR="00C03D61" w:rsidRPr="002A7DE0" w:rsidRDefault="00C03D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Сыворотка молочная сухая</w:t>
            </w:r>
          </w:p>
          <w:p w14:paraId="6C815CBC" w14:textId="77777777" w:rsidR="00C03D61" w:rsidRPr="002A7DE0" w:rsidRDefault="00C03D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Пахта сухая</w:t>
            </w:r>
          </w:p>
          <w:p w14:paraId="39CF8099" w14:textId="77777777" w:rsidR="00C03D61" w:rsidRPr="002A7DE0" w:rsidRDefault="00C03D61" w:rsidP="00480161">
            <w:pPr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Пермеат</w:t>
            </w:r>
            <w:proofErr w:type="spellEnd"/>
            <w:r w:rsidRPr="002A7DE0">
              <w:rPr>
                <w:sz w:val="22"/>
                <w:szCs w:val="22"/>
              </w:rPr>
              <w:t xml:space="preserve"> молочный сухой</w:t>
            </w:r>
          </w:p>
          <w:p w14:paraId="6885416D" w14:textId="77777777" w:rsidR="00C03D61" w:rsidRPr="002A7DE0" w:rsidRDefault="00C03D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Сливки сухие</w:t>
            </w:r>
          </w:p>
          <w:p w14:paraId="04A912CE" w14:textId="77777777" w:rsidR="00C03D61" w:rsidRPr="002A7DE0" w:rsidRDefault="00C03D61" w:rsidP="00480161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3236E" w14:textId="45E10DA1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30E72" w14:textId="20D7FA5F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E234C" w14:textId="77777777" w:rsidR="00C03D61" w:rsidRPr="002A7DE0" w:rsidRDefault="00C03D61" w:rsidP="00480161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D0C6E" w14:textId="49B14C45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29246-91</w:t>
            </w:r>
            <w:proofErr w:type="gramEnd"/>
            <w:r w:rsidRPr="002A7DE0">
              <w:rPr>
                <w:sz w:val="22"/>
                <w:szCs w:val="22"/>
              </w:rPr>
              <w:t xml:space="preserve"> п.3.2, п.2</w:t>
            </w:r>
          </w:p>
        </w:tc>
      </w:tr>
      <w:tr w:rsidR="00C03D61" w:rsidRPr="002A7DE0" w14:paraId="33DC1AF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FBA65" w14:textId="2E5F4375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FE7CDA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8679A" w14:textId="085EC4C5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B3F75" w14:textId="36AF609B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E5467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8D8A6" w14:textId="0119E624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29247-91</w:t>
            </w:r>
            <w:proofErr w:type="gramEnd"/>
            <w:r w:rsidRPr="002A7DE0">
              <w:rPr>
                <w:sz w:val="22"/>
                <w:szCs w:val="22"/>
              </w:rPr>
              <w:t xml:space="preserve"> п.4</w:t>
            </w:r>
          </w:p>
        </w:tc>
      </w:tr>
      <w:tr w:rsidR="00C03D61" w:rsidRPr="002A7DE0" w14:paraId="791057E9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ACFFC" w14:textId="36B92F6F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29C692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3A895" w14:textId="599E9FA9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10.51/29.040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C0C361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Индекс растворимости</w:t>
            </w:r>
          </w:p>
          <w:p w14:paraId="1E5711EE" w14:textId="2668EFB5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79AFA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10F2E" w14:textId="3D0025E4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30305.4-95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</w:tc>
      </w:tr>
      <w:tr w:rsidR="00C03D61" w:rsidRPr="002A7DE0" w14:paraId="76DC0CF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7CAE8" w14:textId="14F0BC36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E03205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BE0E2" w14:textId="49BA65EF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487AB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Кислотность</w:t>
            </w:r>
          </w:p>
          <w:p w14:paraId="451EE357" w14:textId="581424CC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46502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3E6DA" w14:textId="0DEC521A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30305.3-95</w:t>
            </w:r>
            <w:proofErr w:type="gramEnd"/>
            <w:r w:rsidRPr="002A7DE0">
              <w:rPr>
                <w:sz w:val="22"/>
                <w:szCs w:val="22"/>
              </w:rPr>
              <w:t xml:space="preserve"> п.5</w:t>
            </w:r>
          </w:p>
        </w:tc>
      </w:tr>
      <w:tr w:rsidR="00C03D61" w:rsidRPr="002A7DE0" w14:paraId="29ABDE89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EE7A7" w14:textId="51F1234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B9A286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CB2A3" w14:textId="3E16555C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E0DC1" w14:textId="79D580D0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E26639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892FE" w14:textId="0EBB95F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29245-91</w:t>
            </w:r>
            <w:proofErr w:type="gramEnd"/>
            <w:r w:rsidRPr="002A7DE0">
              <w:rPr>
                <w:sz w:val="22"/>
                <w:szCs w:val="22"/>
              </w:rPr>
              <w:t xml:space="preserve"> п.7</w:t>
            </w:r>
          </w:p>
        </w:tc>
      </w:tr>
      <w:tr w:rsidR="00C03D61" w:rsidRPr="002A7DE0" w14:paraId="06A52093" w14:textId="77777777" w:rsidTr="004E0C2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D9CEF" w14:textId="23B0405C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BA3CE4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EB5EB" w14:textId="4D74D582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5CFF6" w14:textId="2910CAB1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Степень деминерализации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7F72B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43BA0" w14:textId="77777777" w:rsidR="00C03D61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100098867.219 - 2007</w:t>
            </w:r>
            <w:proofErr w:type="gramEnd"/>
            <w:r w:rsidRPr="002A7DE0">
              <w:rPr>
                <w:sz w:val="22"/>
                <w:szCs w:val="22"/>
              </w:rPr>
              <w:t xml:space="preserve"> п. 4.3.2</w:t>
            </w:r>
          </w:p>
          <w:p w14:paraId="64720E8D" w14:textId="048A43CE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C03D61" w:rsidRPr="002A7DE0" w14:paraId="52F975C4" w14:textId="77777777" w:rsidTr="004E0C2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E36C0" w14:textId="0255DDF5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371966" w14:textId="77777777" w:rsidR="00C03D61" w:rsidRPr="002A7DE0" w:rsidRDefault="00C03D61" w:rsidP="00C03D61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639FD" w14:textId="5B529556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B9A3F" w14:textId="0A37DBB0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915C4" w14:textId="77777777" w:rsidR="00C03D61" w:rsidRPr="002A7DE0" w:rsidRDefault="00C03D61" w:rsidP="00480161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4C07E" w14:textId="1BF3A171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29248-91</w:t>
            </w:r>
            <w:proofErr w:type="gramEnd"/>
            <w:r w:rsidRPr="002A7DE0">
              <w:rPr>
                <w:sz w:val="22"/>
                <w:szCs w:val="22"/>
              </w:rPr>
              <w:t xml:space="preserve"> п.5</w:t>
            </w:r>
          </w:p>
        </w:tc>
      </w:tr>
      <w:tr w:rsidR="00C03D61" w:rsidRPr="002A7DE0" w14:paraId="24649CA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61449" w14:textId="33309F66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11.9*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84F5EF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B9B41" w14:textId="6C852FDC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FE6C0" w14:textId="4C89F385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4414C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02508" w14:textId="77777777" w:rsidR="00C03D61" w:rsidRPr="002A7DE0" w:rsidRDefault="00C03D61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30648.2-99</w:t>
            </w:r>
            <w:proofErr w:type="gramEnd"/>
          </w:p>
          <w:p w14:paraId="32349214" w14:textId="77777777" w:rsidR="00C03D61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23327-98</w:t>
            </w:r>
            <w:proofErr w:type="gramEnd"/>
          </w:p>
          <w:p w14:paraId="7B69C983" w14:textId="14A99D71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</w:tr>
      <w:tr w:rsidR="00C03D61" w:rsidRPr="002A7DE0" w14:paraId="7F201143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90A89" w14:textId="6B5FEA04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11.10*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95EB09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673C4" w14:textId="4A09C35A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177B6" w14:textId="77777777" w:rsidR="00C03D61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белка в сухом обезжиренном молочном остатке</w:t>
            </w:r>
          </w:p>
          <w:p w14:paraId="7F73E238" w14:textId="73984296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A76A5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F6E1A" w14:textId="32445E63" w:rsidR="00C03D61" w:rsidRPr="002A7DE0" w:rsidRDefault="00C03D61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1858-2022</w:t>
            </w:r>
            <w:proofErr w:type="gramEnd"/>
            <w:r w:rsidRPr="002A7DE0">
              <w:rPr>
                <w:sz w:val="22"/>
                <w:szCs w:val="22"/>
              </w:rPr>
              <w:t xml:space="preserve"> п.7.6</w:t>
            </w:r>
          </w:p>
          <w:p w14:paraId="5CA5096B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30648.2-99</w:t>
            </w:r>
            <w:proofErr w:type="gramEnd"/>
          </w:p>
          <w:p w14:paraId="5B665036" w14:textId="4F6571A1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33922-2016</w:t>
            </w:r>
            <w:proofErr w:type="gramEnd"/>
            <w:r w:rsidRPr="002A7DE0">
              <w:rPr>
                <w:sz w:val="22"/>
                <w:szCs w:val="22"/>
              </w:rPr>
              <w:t xml:space="preserve"> п.6.5</w:t>
            </w:r>
          </w:p>
        </w:tc>
      </w:tr>
      <w:tr w:rsidR="00C03D61" w:rsidRPr="002A7DE0" w14:paraId="1DDBE473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530C2" w14:textId="59A183C1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11.11*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BC6E60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321EE" w14:textId="5DD8CBE0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2390C" w14:textId="77777777" w:rsidR="00C03D61" w:rsidRPr="002A7DE0" w:rsidRDefault="00C03D61" w:rsidP="00480161">
            <w:pPr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КМАФАнМ</w:t>
            </w:r>
            <w:proofErr w:type="spellEnd"/>
          </w:p>
          <w:p w14:paraId="4D99851F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4D20D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3780D" w14:textId="77777777" w:rsidR="00C03D61" w:rsidRPr="002A7DE0" w:rsidRDefault="00C03D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п.4.5</w:t>
            </w:r>
          </w:p>
          <w:p w14:paraId="094B03C2" w14:textId="52C13368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8.4</w:t>
            </w:r>
          </w:p>
        </w:tc>
      </w:tr>
      <w:tr w:rsidR="00C03D61" w:rsidRPr="002A7DE0" w14:paraId="7DED183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825BC" w14:textId="427F19EF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11.12*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DC5DAA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1F75B" w14:textId="58DE0ED2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B79A9" w14:textId="77777777" w:rsidR="00C03D61" w:rsidRPr="002A7DE0" w:rsidRDefault="00C03D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БГКП</w:t>
            </w:r>
          </w:p>
          <w:p w14:paraId="3B7B4B88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D6259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72D66" w14:textId="77777777" w:rsidR="00C03D61" w:rsidRPr="002A7DE0" w:rsidRDefault="00C03D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п.4.6</w:t>
            </w:r>
          </w:p>
          <w:p w14:paraId="10829DD1" w14:textId="5D857633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8.5</w:t>
            </w:r>
          </w:p>
        </w:tc>
      </w:tr>
      <w:tr w:rsidR="00C03D61" w:rsidRPr="002A7DE0" w14:paraId="57839FDF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FE4B0" w14:textId="2112C390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11.13*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B512E0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1D42B" w14:textId="64145BB1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569AF" w14:textId="7C0E74FB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44647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ABFA9" w14:textId="77777777" w:rsidR="00C03D61" w:rsidRPr="002A7DE0" w:rsidRDefault="00C03D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10444.12-20</w:t>
            </w:r>
            <w:r w:rsidRPr="00480161">
              <w:rPr>
                <w:sz w:val="22"/>
                <w:szCs w:val="22"/>
              </w:rPr>
              <w:t>13</w:t>
            </w:r>
            <w:proofErr w:type="gramEnd"/>
          </w:p>
          <w:p w14:paraId="74C8D440" w14:textId="1E87A79D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33566-2015</w:t>
            </w:r>
            <w:proofErr w:type="gramEnd"/>
            <w:r w:rsidRPr="002A7DE0">
              <w:rPr>
                <w:sz w:val="22"/>
                <w:szCs w:val="22"/>
              </w:rPr>
              <w:t xml:space="preserve"> ГОСТ</w:t>
            </w:r>
            <w:r w:rsidRPr="00480161">
              <w:rPr>
                <w:sz w:val="22"/>
                <w:szCs w:val="22"/>
              </w:rPr>
              <w:t xml:space="preserve"> ISO</w:t>
            </w:r>
            <w:r w:rsidRPr="002A7DE0">
              <w:rPr>
                <w:sz w:val="22"/>
                <w:szCs w:val="22"/>
              </w:rPr>
              <w:t xml:space="preserve"> 6611-2013</w:t>
            </w:r>
          </w:p>
        </w:tc>
      </w:tr>
      <w:tr w:rsidR="00C03D61" w:rsidRPr="002A7DE0" w14:paraId="67025A2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CC36E" w14:textId="67E527B4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11.14*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A23E1B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58846" w14:textId="5535F71E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99F93" w14:textId="125625E0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Антибиотики тетрациклиновой группы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BA271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7AC0A" w14:textId="77777777" w:rsidR="00C03D61" w:rsidRPr="00480161" w:rsidRDefault="00C03D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3951-</w:t>
            </w:r>
            <w:r w:rsidRPr="00480161">
              <w:rPr>
                <w:sz w:val="22"/>
                <w:szCs w:val="22"/>
              </w:rPr>
              <w:t>2015</w:t>
            </w:r>
            <w:proofErr w:type="gramEnd"/>
            <w:r w:rsidRPr="002A7DE0">
              <w:rPr>
                <w:sz w:val="22"/>
                <w:szCs w:val="22"/>
              </w:rPr>
              <w:t xml:space="preserve"> МВИ.МН </w:t>
            </w:r>
            <w:proofErr w:type="gramStart"/>
            <w:r w:rsidRPr="002A7DE0">
              <w:rPr>
                <w:sz w:val="22"/>
                <w:szCs w:val="22"/>
              </w:rPr>
              <w:t>3830-2015</w:t>
            </w:r>
            <w:proofErr w:type="gramEnd"/>
          </w:p>
          <w:p w14:paraId="5603B34C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C03D61" w:rsidRPr="002A7DE0" w14:paraId="42D3DF9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12B8A" w14:textId="5D310DAA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11.15*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702A1E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CAAB2" w14:textId="718FAECE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D5ACA" w14:textId="3032175D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Определение остаточного количества стрептомицина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0AEFC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70E73" w14:textId="77777777" w:rsidR="00C03D61" w:rsidRPr="00480161" w:rsidRDefault="00C03D61" w:rsidP="00480161">
            <w:pPr>
              <w:rPr>
                <w:sz w:val="22"/>
                <w:szCs w:val="22"/>
              </w:rPr>
            </w:pPr>
            <w:r w:rsidRPr="00480161">
              <w:rPr>
                <w:sz w:val="22"/>
                <w:szCs w:val="22"/>
              </w:rPr>
              <w:t xml:space="preserve">МВИ. МН </w:t>
            </w:r>
            <w:proofErr w:type="gramStart"/>
            <w:r w:rsidRPr="00480161">
              <w:rPr>
                <w:sz w:val="22"/>
                <w:szCs w:val="22"/>
              </w:rPr>
              <w:t>2642 - 2015</w:t>
            </w:r>
            <w:proofErr w:type="gramEnd"/>
            <w:r w:rsidRPr="00480161">
              <w:rPr>
                <w:sz w:val="22"/>
                <w:szCs w:val="22"/>
              </w:rPr>
              <w:t xml:space="preserve"> МВИ.МН </w:t>
            </w:r>
            <w:proofErr w:type="gramStart"/>
            <w:r w:rsidRPr="00480161">
              <w:rPr>
                <w:sz w:val="22"/>
                <w:szCs w:val="22"/>
              </w:rPr>
              <w:t>4894-2018</w:t>
            </w:r>
            <w:proofErr w:type="gramEnd"/>
          </w:p>
          <w:p w14:paraId="7795A47A" w14:textId="77777777" w:rsidR="00C03D61" w:rsidRPr="002A7DE0" w:rsidRDefault="00C03D61" w:rsidP="00480161">
            <w:pPr>
              <w:rPr>
                <w:sz w:val="22"/>
                <w:szCs w:val="22"/>
              </w:rPr>
            </w:pPr>
          </w:p>
        </w:tc>
      </w:tr>
      <w:tr w:rsidR="00C03D61" w:rsidRPr="002A7DE0" w14:paraId="2B9CA3D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1503E" w14:textId="3DE614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11.16*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D0526A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6519A" w14:textId="65B20613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5310D" w14:textId="799FFEDC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Определение </w:t>
            </w:r>
            <w:proofErr w:type="gramStart"/>
            <w:r w:rsidRPr="002A7DE0">
              <w:rPr>
                <w:sz w:val="22"/>
                <w:szCs w:val="22"/>
              </w:rPr>
              <w:t>содержания  хлорамфеникола</w:t>
            </w:r>
            <w:proofErr w:type="gram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7A1B8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136B6" w14:textId="77777777" w:rsidR="00C03D61" w:rsidRPr="002A7DE0" w:rsidRDefault="00C03D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3283-2009</w:t>
            </w:r>
            <w:proofErr w:type="gramEnd"/>
          </w:p>
          <w:p w14:paraId="6B9C9019" w14:textId="77777777" w:rsidR="00C03D61" w:rsidRPr="002A7DE0" w:rsidRDefault="00C03D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4230-2015</w:t>
            </w:r>
            <w:proofErr w:type="gramEnd"/>
          </w:p>
          <w:p w14:paraId="08E3F0E1" w14:textId="705100D2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МВИ.МН 4678-2018</w:t>
            </w:r>
          </w:p>
        </w:tc>
      </w:tr>
      <w:tr w:rsidR="00C03D61" w:rsidRPr="002A7DE0" w14:paraId="771A584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99013" w14:textId="3EABEDAD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11.17*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5904D8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B8112" w14:textId="6E996E4C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38EFD" w14:textId="0F295D1D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Определение </w:t>
            </w:r>
            <w:proofErr w:type="gramStart"/>
            <w:r w:rsidRPr="002A7DE0">
              <w:rPr>
                <w:sz w:val="22"/>
                <w:szCs w:val="22"/>
              </w:rPr>
              <w:t>содержания  пенициллина</w:t>
            </w:r>
            <w:proofErr w:type="gram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17EFD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5CC9F" w14:textId="77777777" w:rsidR="00C03D61" w:rsidRPr="00133FEB" w:rsidRDefault="00C03D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 МН </w:t>
            </w:r>
            <w:proofErr w:type="gramStart"/>
            <w:r w:rsidRPr="002A7DE0">
              <w:rPr>
                <w:sz w:val="22"/>
                <w:szCs w:val="22"/>
              </w:rPr>
              <w:t>4310-</w:t>
            </w:r>
            <w:r w:rsidRPr="00133FEB">
              <w:rPr>
                <w:sz w:val="22"/>
                <w:szCs w:val="22"/>
              </w:rPr>
              <w:t>2012</w:t>
            </w:r>
            <w:proofErr w:type="gramEnd"/>
            <w:r w:rsidRPr="002A7DE0">
              <w:rPr>
                <w:sz w:val="22"/>
                <w:szCs w:val="22"/>
              </w:rPr>
              <w:t xml:space="preserve"> МВИ.МН </w:t>
            </w:r>
            <w:proofErr w:type="gramStart"/>
            <w:r w:rsidRPr="002A7DE0">
              <w:rPr>
                <w:sz w:val="22"/>
                <w:szCs w:val="22"/>
              </w:rPr>
              <w:t>4885-2014</w:t>
            </w:r>
            <w:proofErr w:type="gramEnd"/>
          </w:p>
          <w:p w14:paraId="38718C26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C03D61" w:rsidRPr="002A7DE0" w14:paraId="5FE0AB74" w14:textId="77777777" w:rsidTr="00BD535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F629D" w14:textId="64C9D485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11.18*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26E6CC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0D7B6" w14:textId="4AE7B43F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00C0C" w14:textId="35FAAF7A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СОМО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B2BA3" w14:textId="7777777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AA5F2" w14:textId="77777777" w:rsidR="00C03D61" w:rsidRPr="002A7DE0" w:rsidRDefault="00C03D61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2219-2017</w:t>
            </w:r>
            <w:proofErr w:type="gramEnd"/>
            <w:r w:rsidRPr="002A7DE0">
              <w:rPr>
                <w:sz w:val="22"/>
                <w:szCs w:val="22"/>
              </w:rPr>
              <w:t xml:space="preserve"> п. 7.9</w:t>
            </w:r>
          </w:p>
          <w:p w14:paraId="337566D2" w14:textId="3E221487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СТБ 1858-</w:t>
            </w:r>
            <w:proofErr w:type="gramStart"/>
            <w:r w:rsidRPr="002A7DE0">
              <w:rPr>
                <w:sz w:val="22"/>
                <w:szCs w:val="22"/>
              </w:rPr>
              <w:t>2022  п.7.6</w:t>
            </w:r>
            <w:proofErr w:type="gramEnd"/>
          </w:p>
          <w:p w14:paraId="058FEE10" w14:textId="77777777" w:rsidR="00C03D61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33922-2016п.6.5</w:t>
            </w:r>
          </w:p>
          <w:p w14:paraId="33B5C8AF" w14:textId="01C50469" w:rsidR="00C03D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</w:tr>
      <w:tr w:rsidR="00775A83" w:rsidRPr="002A7DE0" w14:paraId="042C32DF" w14:textId="77777777" w:rsidTr="00BD535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73643" w14:textId="22ACE54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12.1*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97F8F" w14:textId="048E639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Мороженое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F54E8" w14:textId="659054B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B0F52" w14:textId="77777777" w:rsidR="00775A83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Органолептические показатели: вкус, аромат, консистенция, цвет, структура, внешний вид</w:t>
            </w:r>
          </w:p>
          <w:p w14:paraId="01B93ED2" w14:textId="2CC22FC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05CF9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1467-2017</w:t>
            </w:r>
            <w:proofErr w:type="gramEnd"/>
          </w:p>
          <w:p w14:paraId="32CBB1CC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3B4F3829" w14:textId="74DA64DF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4AC4D35F" w14:textId="5ADCAAB9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ТУ </w:t>
            </w:r>
            <w:r w:rsidRPr="002A7DE0">
              <w:rPr>
                <w:sz w:val="22"/>
                <w:szCs w:val="22"/>
                <w:lang w:val="en-US"/>
              </w:rPr>
              <w:t>BY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100098867.631-2023</w:t>
            </w:r>
            <w:proofErr w:type="gramEnd"/>
          </w:p>
          <w:p w14:paraId="692A5947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AABBF6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B929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1467-2017</w:t>
            </w:r>
            <w:proofErr w:type="gramEnd"/>
            <w:r w:rsidRPr="002A7DE0">
              <w:rPr>
                <w:sz w:val="22"/>
                <w:szCs w:val="22"/>
              </w:rPr>
              <w:t xml:space="preserve"> п.7.3, 7.4</w:t>
            </w:r>
          </w:p>
          <w:p w14:paraId="69DAA656" w14:textId="2DC6467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ТУ</w:t>
            </w:r>
            <w:r w:rsidRPr="002A7DE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7DE0">
              <w:rPr>
                <w:sz w:val="22"/>
                <w:szCs w:val="22"/>
              </w:rPr>
              <w:t>100098867.631-2023</w:t>
            </w:r>
            <w:proofErr w:type="gramEnd"/>
          </w:p>
        </w:tc>
      </w:tr>
      <w:tr w:rsidR="00775A83" w:rsidRPr="002A7DE0" w14:paraId="73596AE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C3F4B" w14:textId="4548CEE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12.2*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51B48" w14:textId="71B0F55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45660" w14:textId="0CA10ED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25315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Кислотность</w:t>
            </w:r>
          </w:p>
          <w:p w14:paraId="483263B6" w14:textId="19C2658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817D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80520" w14:textId="35B8BE1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pacing w:val="-20"/>
                <w:sz w:val="22"/>
                <w:szCs w:val="22"/>
              </w:rPr>
              <w:t>ГОСТ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3624-92</w:t>
            </w:r>
            <w:proofErr w:type="gramEnd"/>
            <w:r w:rsidRPr="002A7DE0">
              <w:rPr>
                <w:sz w:val="22"/>
                <w:szCs w:val="22"/>
              </w:rPr>
              <w:t xml:space="preserve"> п.3.3.2</w:t>
            </w:r>
          </w:p>
        </w:tc>
      </w:tr>
      <w:tr w:rsidR="00775A83" w:rsidRPr="002A7DE0" w14:paraId="70BD8A23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7A384" w14:textId="5566013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12.3*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8AC9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1C1B9" w14:textId="0B6042C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75DFF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  <w:p w14:paraId="5BF197C5" w14:textId="06EFAE4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837E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69DB8" w14:textId="33FCD02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pacing w:val="-20"/>
                <w:sz w:val="22"/>
                <w:szCs w:val="22"/>
              </w:rPr>
              <w:t>ГОСТ</w:t>
            </w:r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5867-90</w:t>
            </w:r>
            <w:proofErr w:type="gramEnd"/>
            <w:r w:rsidRPr="002A7DE0">
              <w:rPr>
                <w:sz w:val="22"/>
                <w:szCs w:val="22"/>
              </w:rPr>
              <w:t xml:space="preserve"> п.2.2.2</w:t>
            </w:r>
          </w:p>
        </w:tc>
      </w:tr>
      <w:tr w:rsidR="00775A83" w:rsidRPr="002A7DE0" w14:paraId="77F46C0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980AD" w14:textId="528F7C0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12.4*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A3E9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02D95" w14:textId="04CA282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41352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сухих веществ</w:t>
            </w:r>
          </w:p>
          <w:p w14:paraId="2CA150DF" w14:textId="5A73650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8472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7262B" w14:textId="77777777" w:rsidR="00775A83" w:rsidRPr="002A7DE0" w:rsidRDefault="00775A83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3626-73</w:t>
            </w:r>
            <w:proofErr w:type="gramEnd"/>
            <w:r w:rsidRPr="002A7DE0">
              <w:rPr>
                <w:sz w:val="22"/>
                <w:szCs w:val="22"/>
              </w:rPr>
              <w:t xml:space="preserve"> п.4</w:t>
            </w:r>
          </w:p>
          <w:p w14:paraId="29BDF88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140B84E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7228C" w14:textId="1EDB7D7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12.5*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528E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004A8" w14:textId="7F7FFFA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2D661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сахарозы</w:t>
            </w:r>
          </w:p>
          <w:p w14:paraId="0AAF84D7" w14:textId="6C80C20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7DD7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05E49" w14:textId="77777777" w:rsidR="00775A83" w:rsidRPr="002A7DE0" w:rsidRDefault="00775A83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3628-78</w:t>
            </w:r>
            <w:proofErr w:type="gramEnd"/>
            <w:r w:rsidRPr="002A7DE0">
              <w:rPr>
                <w:sz w:val="22"/>
                <w:szCs w:val="22"/>
              </w:rPr>
              <w:t xml:space="preserve"> п.2</w:t>
            </w:r>
          </w:p>
          <w:p w14:paraId="1948AC6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6CAD107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39B1F" w14:textId="17F3692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12.6*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2B1C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AFE01" w14:textId="7D4DE4F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10.51/29.145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BD0ED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Температура</w:t>
            </w:r>
          </w:p>
          <w:p w14:paraId="4E8F369E" w14:textId="0801F77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F257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D0672" w14:textId="694F51E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3622-68</w:t>
            </w:r>
            <w:proofErr w:type="gramEnd"/>
            <w:r w:rsidRPr="002A7DE0">
              <w:rPr>
                <w:sz w:val="22"/>
                <w:szCs w:val="22"/>
              </w:rPr>
              <w:t xml:space="preserve"> п.2.22</w:t>
            </w:r>
          </w:p>
        </w:tc>
      </w:tr>
      <w:tr w:rsidR="00775A83" w:rsidRPr="002A7DE0" w14:paraId="7C25B953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863CB" w14:textId="60C1F29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12.7*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9430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D4D0C" w14:textId="2304EE5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78181" w14:textId="77777777" w:rsidR="00775A83" w:rsidRPr="002A7DE0" w:rsidRDefault="00775A83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БГКП</w:t>
            </w:r>
          </w:p>
          <w:p w14:paraId="01116F4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58BF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FF0CD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п.4.6</w:t>
            </w:r>
          </w:p>
          <w:p w14:paraId="72EB7ED1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8.5</w:t>
            </w:r>
          </w:p>
          <w:p w14:paraId="453778E5" w14:textId="6475D87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775A83" w:rsidRPr="002A7DE0" w14:paraId="548342C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CD143" w14:textId="6FE0DDF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12.8*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4AE7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6BF43" w14:textId="17FF227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CC9A5" w14:textId="77777777" w:rsidR="00775A83" w:rsidRPr="002A7DE0" w:rsidRDefault="00775A83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 </w:t>
            </w:r>
            <w:proofErr w:type="spellStart"/>
            <w:r w:rsidRPr="002A7DE0">
              <w:rPr>
                <w:sz w:val="22"/>
                <w:szCs w:val="22"/>
              </w:rPr>
              <w:t>КМАФАнМ</w:t>
            </w:r>
            <w:proofErr w:type="spellEnd"/>
          </w:p>
          <w:p w14:paraId="1184A80A" w14:textId="5C2B58F5" w:rsidR="00775A83" w:rsidRPr="002A7DE0" w:rsidRDefault="00775A83" w:rsidP="00480161">
            <w:pPr>
              <w:ind w:left="-28"/>
              <w:rPr>
                <w:sz w:val="22"/>
                <w:szCs w:val="22"/>
              </w:rPr>
            </w:pPr>
          </w:p>
          <w:p w14:paraId="6DC43C9D" w14:textId="5E81959F" w:rsidR="00775A83" w:rsidRPr="002A7DE0" w:rsidRDefault="00775A83" w:rsidP="00480161">
            <w:pPr>
              <w:ind w:left="-28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6339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5432F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п.4.5</w:t>
            </w:r>
          </w:p>
          <w:p w14:paraId="3207137C" w14:textId="7E46D83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8.4</w:t>
            </w:r>
          </w:p>
        </w:tc>
      </w:tr>
      <w:tr w:rsidR="00775A83" w:rsidRPr="002A7DE0" w14:paraId="5B1FF4A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A06C9" w14:textId="5A80232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13.1*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E93F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Молоко </w:t>
            </w:r>
          </w:p>
          <w:p w14:paraId="2EA244F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питьевое </w:t>
            </w:r>
          </w:p>
          <w:p w14:paraId="7983297A" w14:textId="538EF6E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стерилизованное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B3311" w14:textId="1C5FA02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2F5DB" w14:textId="477BCCC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Органолептические показатели: вкус, запах, цвет, внешний вид и консистенция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A29B3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1746-2017</w:t>
            </w:r>
            <w:proofErr w:type="gramEnd"/>
          </w:p>
          <w:p w14:paraId="43FE9D08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795CBCAA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19803327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6DEB4D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710EB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1746-2017</w:t>
            </w:r>
            <w:proofErr w:type="gramEnd"/>
            <w:r w:rsidRPr="002A7DE0">
              <w:rPr>
                <w:sz w:val="22"/>
                <w:szCs w:val="22"/>
              </w:rPr>
              <w:t xml:space="preserve"> п.7.2, п. 7.3</w:t>
            </w:r>
          </w:p>
          <w:p w14:paraId="58CD681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7D949FC3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F9296" w14:textId="47A5636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13.2*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76CA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FBC00" w14:textId="6990F89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2BC1E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  <w:p w14:paraId="4BBC1F8B" w14:textId="3329188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305A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C3EDD" w14:textId="29F54C2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5867-90</w:t>
            </w:r>
            <w:proofErr w:type="gramEnd"/>
            <w:r w:rsidRPr="002A7DE0">
              <w:rPr>
                <w:sz w:val="22"/>
                <w:szCs w:val="22"/>
              </w:rPr>
              <w:t xml:space="preserve"> п.2.2</w:t>
            </w:r>
          </w:p>
        </w:tc>
      </w:tr>
      <w:tr w:rsidR="00775A83" w:rsidRPr="002A7DE0" w14:paraId="2FD4D41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EF36A" w14:textId="6A80280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13.3*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CE1E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44FAF" w14:textId="427790F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A30C7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белка</w:t>
            </w:r>
          </w:p>
          <w:p w14:paraId="7221DFD0" w14:textId="000240C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4167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F90DB" w14:textId="717C10B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23327-98</w:t>
            </w:r>
          </w:p>
        </w:tc>
      </w:tr>
      <w:tr w:rsidR="00775A83" w:rsidRPr="002A7DE0" w14:paraId="4AF9762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A8604" w14:textId="1B71030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13.4*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4159A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DA019" w14:textId="3F9966E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F1D53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Кислотность</w:t>
            </w:r>
          </w:p>
          <w:p w14:paraId="768388F7" w14:textId="7B0DF62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A5A2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2404D" w14:textId="61A8F32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3624-92</w:t>
            </w:r>
            <w:proofErr w:type="gramEnd"/>
            <w:r w:rsidRPr="002A7DE0">
              <w:rPr>
                <w:sz w:val="22"/>
                <w:szCs w:val="22"/>
              </w:rPr>
              <w:t xml:space="preserve"> п.3.3.1</w:t>
            </w:r>
          </w:p>
        </w:tc>
      </w:tr>
      <w:tr w:rsidR="00775A83" w:rsidRPr="002A7DE0" w14:paraId="182992B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9BF81" w14:textId="0E0D25C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13.5*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476BA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BA69F" w14:textId="2985405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10.51/29.145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3EEB7" w14:textId="7802184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Температура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9AAD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5776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3622-68</w:t>
            </w:r>
            <w:proofErr w:type="gramEnd"/>
            <w:r w:rsidRPr="002A7DE0">
              <w:rPr>
                <w:sz w:val="22"/>
                <w:szCs w:val="22"/>
              </w:rPr>
              <w:t xml:space="preserve"> п.2.22</w:t>
            </w:r>
          </w:p>
          <w:p w14:paraId="78642EFD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26754-85</w:t>
            </w:r>
            <w:proofErr w:type="gramEnd"/>
          </w:p>
          <w:p w14:paraId="18BCA599" w14:textId="71D045A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228EBA93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FF2A0" w14:textId="5099059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13.6*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BA20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34EA5" w14:textId="20BFE9C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CE3C3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Плотность</w:t>
            </w:r>
          </w:p>
          <w:p w14:paraId="462CC597" w14:textId="7D772E7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50DC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EF9B7" w14:textId="603F2CA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3625-84</w:t>
            </w:r>
            <w:proofErr w:type="gramEnd"/>
            <w:r w:rsidRPr="002A7DE0">
              <w:rPr>
                <w:sz w:val="22"/>
                <w:szCs w:val="22"/>
              </w:rPr>
              <w:t xml:space="preserve"> п.2</w:t>
            </w:r>
          </w:p>
        </w:tc>
      </w:tr>
      <w:tr w:rsidR="00775A83" w:rsidRPr="002A7DE0" w14:paraId="4CF45113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717FB" w14:textId="4F3546C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13.7*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FA8E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EE8DB" w14:textId="72A1DCC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5D24A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>Группа  чистоты</w:t>
            </w:r>
            <w:proofErr w:type="gramEnd"/>
          </w:p>
          <w:p w14:paraId="24F9161F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5AD1FCC5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728DF102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56F7CB9C" w14:textId="3E3B8A1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B066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15205" w14:textId="5C9A4B2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8218-89</w:t>
            </w:r>
            <w:proofErr w:type="gramEnd"/>
            <w:r w:rsidRPr="002A7DE0">
              <w:rPr>
                <w:sz w:val="22"/>
                <w:szCs w:val="22"/>
              </w:rPr>
              <w:t xml:space="preserve"> п.3</w:t>
            </w:r>
          </w:p>
        </w:tc>
      </w:tr>
      <w:tr w:rsidR="00775A83" w:rsidRPr="002A7DE0" w14:paraId="5C29632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6577"/>
        </w:trPr>
        <w:tc>
          <w:tcPr>
            <w:tcW w:w="727" w:type="dxa"/>
            <w:tcBorders>
              <w:top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49EE0" w14:textId="19BF7D0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13.8*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BD2DA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Молоко </w:t>
            </w:r>
          </w:p>
          <w:p w14:paraId="3D74E07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питьевое </w:t>
            </w:r>
          </w:p>
          <w:p w14:paraId="6EFFAED2" w14:textId="47D51FC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стерилизованное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29803" w14:textId="1A90CD5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DE2A5" w14:textId="77777777" w:rsidR="00775A83" w:rsidRPr="002A7DE0" w:rsidRDefault="00775A83" w:rsidP="00480161">
            <w:pPr>
              <w:spacing w:line="17" w:lineRule="atLeast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Промышленная стерильность</w:t>
            </w:r>
          </w:p>
          <w:p w14:paraId="29ACC070" w14:textId="77777777" w:rsidR="00775A83" w:rsidRPr="002A7DE0" w:rsidRDefault="00775A83" w:rsidP="00480161">
            <w:pPr>
              <w:spacing w:line="17" w:lineRule="atLeast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после термостатной выдержки при температуре 37 ºС в течение </w:t>
            </w:r>
            <w:proofErr w:type="gramStart"/>
            <w:r w:rsidRPr="002A7DE0">
              <w:rPr>
                <w:sz w:val="22"/>
                <w:szCs w:val="22"/>
              </w:rPr>
              <w:t>3-5</w:t>
            </w:r>
            <w:proofErr w:type="gramEnd"/>
            <w:r w:rsidRPr="002A7DE0">
              <w:rPr>
                <w:sz w:val="22"/>
                <w:szCs w:val="22"/>
              </w:rPr>
              <w:t xml:space="preserve"> суток:</w:t>
            </w:r>
          </w:p>
          <w:p w14:paraId="635F6320" w14:textId="77777777" w:rsidR="00775A83" w:rsidRPr="002A7DE0" w:rsidRDefault="00775A83" w:rsidP="00480161">
            <w:pPr>
              <w:spacing w:line="17" w:lineRule="atLeast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а) отсутствие видимых дефектов и признаков порчи (вздутие упаковки, изменение внешнего вида и др.), отсутствие изменений вкуса и консистенции;</w:t>
            </w:r>
          </w:p>
          <w:p w14:paraId="5D6AA5AE" w14:textId="77777777" w:rsidR="00775A83" w:rsidRPr="002A7DE0" w:rsidRDefault="00775A83" w:rsidP="00480161">
            <w:pPr>
              <w:spacing w:line="17" w:lineRule="atLeast"/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>б)допускаются</w:t>
            </w:r>
            <w:proofErr w:type="gramEnd"/>
            <w:r w:rsidRPr="002A7DE0">
              <w:rPr>
                <w:sz w:val="22"/>
                <w:szCs w:val="22"/>
              </w:rPr>
              <w:t xml:space="preserve"> изменения:</w:t>
            </w:r>
          </w:p>
          <w:p w14:paraId="5F62E2FE" w14:textId="77777777" w:rsidR="00775A83" w:rsidRPr="002A7DE0" w:rsidRDefault="00775A83" w:rsidP="00480161">
            <w:pPr>
              <w:spacing w:line="17" w:lineRule="atLeast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1) титруемой кислотности не более чем на 2 ºТ;</w:t>
            </w:r>
          </w:p>
          <w:p w14:paraId="4CEE9051" w14:textId="6FAB21D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2)</w:t>
            </w:r>
            <w:proofErr w:type="spellStart"/>
            <w:r w:rsidRPr="002A7DE0">
              <w:rPr>
                <w:sz w:val="22"/>
                <w:szCs w:val="22"/>
              </w:rPr>
              <w:t>КМАФАнМ</w:t>
            </w:r>
            <w:proofErr w:type="spellEnd"/>
            <w:r w:rsidRPr="002A7DE0">
              <w:rPr>
                <w:sz w:val="22"/>
                <w:szCs w:val="22"/>
              </w:rPr>
              <w:t xml:space="preserve"> не более 10 КОЕ/см</w:t>
            </w:r>
            <w:r w:rsidRPr="002A7DE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A7C9A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1746-2017</w:t>
            </w:r>
            <w:proofErr w:type="gramEnd"/>
          </w:p>
          <w:p w14:paraId="7C7AF91B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14B386DC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464957C0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7235C7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F8120" w14:textId="7568B1A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32901-2014</w:t>
            </w:r>
          </w:p>
        </w:tc>
      </w:tr>
      <w:tr w:rsidR="00775A83" w:rsidRPr="002A7DE0" w14:paraId="5B80E72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9E743" w14:textId="2BC032E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13.9*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D9DEC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3CE7B" w14:textId="2B79ABC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5373F" w14:textId="75C077B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Антибиотики тетрациклиновой группы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561A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C9F2F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3951-2015</w:t>
            </w:r>
            <w:proofErr w:type="gramEnd"/>
            <w:r w:rsidRPr="002A7DE0">
              <w:rPr>
                <w:sz w:val="22"/>
                <w:szCs w:val="22"/>
              </w:rPr>
              <w:t xml:space="preserve"> МВИ.МН </w:t>
            </w:r>
            <w:proofErr w:type="gramStart"/>
            <w:r w:rsidRPr="002A7DE0">
              <w:rPr>
                <w:sz w:val="22"/>
                <w:szCs w:val="22"/>
              </w:rPr>
              <w:t>3830-2015</w:t>
            </w:r>
            <w:proofErr w:type="gramEnd"/>
          </w:p>
          <w:p w14:paraId="69F0F20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4A960839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30E08" w14:textId="024CD25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13.10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8DF8CA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E137B" w14:textId="2633BED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E3512" w14:textId="2A2D262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Остаточное количество стрептомицина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6AFC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E9804" w14:textId="77777777" w:rsidR="00775A83" w:rsidRPr="002A7DE0" w:rsidRDefault="00775A83" w:rsidP="00480161">
            <w:pPr>
              <w:pStyle w:val="af6"/>
            </w:pPr>
            <w:r w:rsidRPr="002A7DE0">
              <w:t>МВИ. МН 2642 -2015 МВИ.МН 4894-2018</w:t>
            </w:r>
          </w:p>
          <w:p w14:paraId="2AE266F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0556601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8B540" w14:textId="1FF2CA4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13.11*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CE453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416D32" w14:textId="2DBA9B1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715CB" w14:textId="6ADD49D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>Содержание  хлорамфеникола</w:t>
            </w:r>
            <w:proofErr w:type="gram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BE5A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75BB8" w14:textId="4667116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3283-2009</w:t>
            </w:r>
            <w:proofErr w:type="gramEnd"/>
            <w:r w:rsidRPr="002A7DE0">
              <w:rPr>
                <w:sz w:val="22"/>
                <w:szCs w:val="22"/>
              </w:rPr>
              <w:t xml:space="preserve"> МВИ.МН 4230-2015</w:t>
            </w:r>
          </w:p>
        </w:tc>
      </w:tr>
      <w:tr w:rsidR="00775A83" w:rsidRPr="002A7DE0" w14:paraId="1D48A78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07FCC" w14:textId="24FF96D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13.12*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A3B3AA" w14:textId="048AE05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052A8" w14:textId="7B12805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FBEF6" w14:textId="0FD27C1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Содержание пенициллина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DCB9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85318" w14:textId="18EF938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 МН </w:t>
            </w:r>
            <w:proofErr w:type="gramStart"/>
            <w:r w:rsidRPr="002A7DE0">
              <w:rPr>
                <w:sz w:val="22"/>
                <w:szCs w:val="22"/>
              </w:rPr>
              <w:t>4310-2012</w:t>
            </w:r>
            <w:proofErr w:type="gramEnd"/>
            <w:r w:rsidRPr="002A7DE0">
              <w:rPr>
                <w:sz w:val="22"/>
                <w:szCs w:val="22"/>
              </w:rPr>
              <w:t xml:space="preserve"> МВИ.МН 4885-2014</w:t>
            </w:r>
          </w:p>
        </w:tc>
      </w:tr>
      <w:tr w:rsidR="00775A83" w:rsidRPr="002A7DE0" w14:paraId="2CDD3269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A4A74" w14:textId="56114D0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13.13*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E72CA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95E95" w14:textId="39FBE16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E5865" w14:textId="0F034F8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СОМО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1BB2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4FA25" w14:textId="0D0F252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1746-2017</w:t>
            </w:r>
            <w:proofErr w:type="gramEnd"/>
            <w:r w:rsidRPr="002A7DE0">
              <w:rPr>
                <w:sz w:val="22"/>
                <w:szCs w:val="22"/>
              </w:rPr>
              <w:t xml:space="preserve"> п.7.9</w:t>
            </w:r>
          </w:p>
        </w:tc>
      </w:tr>
      <w:tr w:rsidR="00775A83" w:rsidRPr="002A7DE0" w14:paraId="78E9B22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A064F" w14:textId="381C89E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13.14*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40EFDA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E27EE" w14:textId="2FE7235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EB5F9" w14:textId="7F931BB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7C32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5D99A" w14:textId="26BB792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3626-73</w:t>
            </w:r>
          </w:p>
        </w:tc>
      </w:tr>
      <w:tr w:rsidR="00775A83" w:rsidRPr="002A7DE0" w14:paraId="29E636D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04443" w14:textId="728C94B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14.1*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4A8F9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Молоко </w:t>
            </w:r>
            <w:proofErr w:type="gramStart"/>
            <w:r w:rsidRPr="002A7DE0">
              <w:rPr>
                <w:sz w:val="22"/>
                <w:szCs w:val="22"/>
              </w:rPr>
              <w:t>питьевое  стерилизованное</w:t>
            </w:r>
            <w:proofErr w:type="gramEnd"/>
          </w:p>
          <w:p w14:paraId="23C8943A" w14:textId="771A0C3E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для питания детей раннего возраста</w:t>
            </w:r>
          </w:p>
          <w:p w14:paraId="6A09A254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7C29F147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3994046A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2EE8ABAA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5466D642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2F5AFA07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5BDF7535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6FADB9B7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6DC02C03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4D62EDE4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674D1FB1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 xml:space="preserve">Молоко </w:t>
            </w:r>
            <w:proofErr w:type="gramStart"/>
            <w:r w:rsidRPr="002A7DE0">
              <w:rPr>
                <w:sz w:val="22"/>
                <w:szCs w:val="22"/>
              </w:rPr>
              <w:t>питьевое  стерилизованное</w:t>
            </w:r>
            <w:proofErr w:type="gramEnd"/>
          </w:p>
          <w:p w14:paraId="14C5A5B1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для питания детей раннего возраста</w:t>
            </w:r>
          </w:p>
          <w:p w14:paraId="344794A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ED476" w14:textId="7DECC11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98E21" w14:textId="7EB9C52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Органолептические показатели: вкус, запах, цвет, внешний вид и консистенция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D9C53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1860-2016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65F2DB51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31DDAA76" w14:textId="1DE556FE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3654F161" w14:textId="3A0CE395" w:rsidR="00775A83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56F0C38" w14:textId="77777777" w:rsidR="00775A83" w:rsidRDefault="00775A83" w:rsidP="00480161">
            <w:pPr>
              <w:rPr>
                <w:sz w:val="22"/>
                <w:szCs w:val="22"/>
              </w:rPr>
            </w:pPr>
          </w:p>
          <w:p w14:paraId="583D8619" w14:textId="77777777" w:rsidR="00775A83" w:rsidRDefault="00775A83" w:rsidP="00480161">
            <w:pPr>
              <w:rPr>
                <w:sz w:val="22"/>
                <w:szCs w:val="22"/>
              </w:rPr>
            </w:pPr>
          </w:p>
          <w:p w14:paraId="14CFDFBD" w14:textId="77777777" w:rsidR="00775A83" w:rsidRPr="002A7DE0" w:rsidRDefault="00775A83" w:rsidP="00480161">
            <w:pPr>
              <w:rPr>
                <w:sz w:val="22"/>
                <w:szCs w:val="22"/>
              </w:rPr>
            </w:pPr>
          </w:p>
          <w:p w14:paraId="05C70625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1860-2016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3F435A8F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15F604BB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1A20392D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55E6AF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CD5B3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1860-2016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  <w:proofErr w:type="spellStart"/>
            <w:r w:rsidRPr="002A7DE0">
              <w:rPr>
                <w:sz w:val="22"/>
                <w:szCs w:val="22"/>
              </w:rPr>
              <w:t>п.п</w:t>
            </w:r>
            <w:proofErr w:type="spellEnd"/>
            <w:r w:rsidRPr="002A7DE0">
              <w:rPr>
                <w:sz w:val="22"/>
                <w:szCs w:val="22"/>
              </w:rPr>
              <w:t>. 7.2, 7.3</w:t>
            </w:r>
          </w:p>
          <w:p w14:paraId="523A83F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19EAEAD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04FEF" w14:textId="1E31194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14.2*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D73B32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06CFEB" w14:textId="2E5F2E7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353CC" w14:textId="1486373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2826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10287" w14:textId="7C01045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30648.1-99</w:t>
            </w:r>
            <w:proofErr w:type="gramEnd"/>
            <w:r w:rsidRPr="002A7DE0">
              <w:rPr>
                <w:sz w:val="22"/>
                <w:szCs w:val="22"/>
              </w:rPr>
              <w:t xml:space="preserve"> п.4</w:t>
            </w:r>
          </w:p>
        </w:tc>
      </w:tr>
      <w:tr w:rsidR="00775A83" w:rsidRPr="002A7DE0" w14:paraId="3B9405E2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E2876" w14:textId="123BCCA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14.3*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D33A8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8B957" w14:textId="4E110CE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AFAD9" w14:textId="46B4B12C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6322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7126F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30648.2-99</w:t>
            </w:r>
            <w:proofErr w:type="gramEnd"/>
          </w:p>
          <w:p w14:paraId="105F8593" w14:textId="2E0B35D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23327-98</w:t>
            </w:r>
          </w:p>
        </w:tc>
      </w:tr>
      <w:tr w:rsidR="00775A83" w:rsidRPr="002A7DE0" w14:paraId="47D0DC1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57D86" w14:textId="6137D16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14.</w:t>
            </w:r>
            <w:r w:rsidR="00E15B23">
              <w:rPr>
                <w:sz w:val="22"/>
                <w:szCs w:val="22"/>
              </w:rPr>
              <w:t>4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AD4862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EB51C" w14:textId="6BF85B9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6E763" w14:textId="31DF7C8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7903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02C0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30648.4-99</w:t>
            </w:r>
            <w:proofErr w:type="gramEnd"/>
            <w:r w:rsidRPr="002A7DE0">
              <w:rPr>
                <w:sz w:val="22"/>
                <w:szCs w:val="22"/>
              </w:rPr>
              <w:t xml:space="preserve"> п.4</w:t>
            </w:r>
          </w:p>
          <w:p w14:paraId="5D4554BE" w14:textId="67D36EE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26754-85</w:t>
            </w:r>
          </w:p>
        </w:tc>
      </w:tr>
      <w:tr w:rsidR="00775A83" w:rsidRPr="002A7DE0" w14:paraId="7A1F488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94928" w14:textId="1A6877C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14.</w:t>
            </w:r>
            <w:r w:rsidR="00E15B23">
              <w:rPr>
                <w:sz w:val="22"/>
                <w:szCs w:val="22"/>
              </w:rPr>
              <w:t>5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E83342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35FDE" w14:textId="0AB389D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10.51/29.145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188E9" w14:textId="24BB3F4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Температура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E3481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F2B9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3622-68</w:t>
            </w:r>
            <w:proofErr w:type="gramEnd"/>
            <w:r w:rsidRPr="002A7DE0">
              <w:rPr>
                <w:sz w:val="22"/>
                <w:szCs w:val="22"/>
              </w:rPr>
              <w:t xml:space="preserve"> п.2.22</w:t>
            </w:r>
          </w:p>
          <w:p w14:paraId="5C144E05" w14:textId="77777777" w:rsidR="00775A83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26754-85</w:t>
            </w:r>
            <w:proofErr w:type="gramEnd"/>
          </w:p>
          <w:p w14:paraId="3DE0F4E2" w14:textId="4A7D8DA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22710BF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2D0E3" w14:textId="19EBC00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14.</w:t>
            </w:r>
            <w:r w:rsidR="00E15B23">
              <w:rPr>
                <w:sz w:val="22"/>
                <w:szCs w:val="22"/>
              </w:rPr>
              <w:t>6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8481B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0F684" w14:textId="16D9C82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DDFCC" w14:textId="3BE163E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Плотность</w:t>
            </w: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F77A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DA2F3" w14:textId="50C3656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3625-84</w:t>
            </w:r>
            <w:proofErr w:type="gramEnd"/>
            <w:r w:rsidRPr="002A7DE0">
              <w:rPr>
                <w:sz w:val="22"/>
                <w:szCs w:val="22"/>
              </w:rPr>
              <w:t xml:space="preserve"> п.2</w:t>
            </w:r>
          </w:p>
        </w:tc>
      </w:tr>
      <w:tr w:rsidR="00775A83" w:rsidRPr="002A7DE0" w14:paraId="43BD816A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7DA5D" w14:textId="2BF3EC6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14.</w:t>
            </w:r>
            <w:r w:rsidR="00E15B23">
              <w:rPr>
                <w:sz w:val="22"/>
                <w:szCs w:val="22"/>
              </w:rPr>
              <w:t>7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811A6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F65CB" w14:textId="7316B06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0FE4D" w14:textId="497EC8F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8BCD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18162" w14:textId="1BBE50F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8218-89</w:t>
            </w:r>
            <w:proofErr w:type="gramEnd"/>
            <w:r w:rsidRPr="002A7DE0">
              <w:rPr>
                <w:sz w:val="22"/>
                <w:szCs w:val="22"/>
              </w:rPr>
              <w:t xml:space="preserve"> п.3</w:t>
            </w:r>
          </w:p>
        </w:tc>
      </w:tr>
      <w:tr w:rsidR="00775A83" w:rsidRPr="002A7DE0" w14:paraId="3DA6D60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809E3" w14:textId="610B045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14.</w:t>
            </w:r>
            <w:r w:rsidR="00E15B23">
              <w:rPr>
                <w:sz w:val="22"/>
                <w:szCs w:val="22"/>
              </w:rPr>
              <w:t>8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D000E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FD45F" w14:textId="6F352BAF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9C07F" w14:textId="77777777" w:rsidR="00775A83" w:rsidRPr="002A7DE0" w:rsidRDefault="00775A83" w:rsidP="00480161">
            <w:pPr>
              <w:spacing w:line="192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Промышленная стерильность:</w:t>
            </w:r>
          </w:p>
          <w:p w14:paraId="6DBAC5F0" w14:textId="77777777" w:rsidR="00775A83" w:rsidRPr="002A7DE0" w:rsidRDefault="00775A83" w:rsidP="00480161">
            <w:pPr>
              <w:spacing w:line="192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после термостатной выдержки при температуре 37 ºС в течение </w:t>
            </w:r>
            <w:proofErr w:type="gramStart"/>
            <w:r w:rsidRPr="002A7DE0">
              <w:rPr>
                <w:sz w:val="22"/>
                <w:szCs w:val="22"/>
              </w:rPr>
              <w:t>3-5</w:t>
            </w:r>
            <w:proofErr w:type="gramEnd"/>
            <w:r w:rsidRPr="002A7DE0">
              <w:rPr>
                <w:sz w:val="22"/>
                <w:szCs w:val="22"/>
              </w:rPr>
              <w:t xml:space="preserve"> суток отсутствие видимых дефектов и признаков порчи (вздутие упаковки, изменение внешнего вида и др.), отсутствие изменений вкуса и консистенции;</w:t>
            </w:r>
          </w:p>
          <w:p w14:paraId="3148876B" w14:textId="77777777" w:rsidR="00775A83" w:rsidRPr="002A7DE0" w:rsidRDefault="00775A83" w:rsidP="00480161">
            <w:pPr>
              <w:spacing w:line="192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б) допускаются изменения:</w:t>
            </w:r>
          </w:p>
          <w:p w14:paraId="467FD7D5" w14:textId="77777777" w:rsidR="00775A83" w:rsidRPr="002A7DE0" w:rsidRDefault="00775A83" w:rsidP="00480161">
            <w:pPr>
              <w:spacing w:line="192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1) титруемой кислотности не более чем на 2 ºТ;</w:t>
            </w:r>
          </w:p>
          <w:p w14:paraId="7042FF4D" w14:textId="3187D68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2)</w:t>
            </w:r>
            <w:proofErr w:type="spellStart"/>
            <w:r w:rsidRPr="002A7DE0">
              <w:rPr>
                <w:sz w:val="22"/>
                <w:szCs w:val="22"/>
              </w:rPr>
              <w:t>КМАФАнМ</w:t>
            </w:r>
            <w:proofErr w:type="spellEnd"/>
            <w:r w:rsidRPr="002A7DE0">
              <w:rPr>
                <w:sz w:val="22"/>
                <w:szCs w:val="22"/>
              </w:rPr>
              <w:t xml:space="preserve"> не более 10 КОЕ/см</w:t>
            </w:r>
            <w:r w:rsidRPr="002A7DE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90F0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35D15" w14:textId="433EC6B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32901-2014</w:t>
            </w:r>
          </w:p>
        </w:tc>
      </w:tr>
      <w:tr w:rsidR="00775A83" w:rsidRPr="002A7DE0" w14:paraId="06C7FA9F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0EA54" w14:textId="55C6F7B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14.</w:t>
            </w:r>
            <w:r w:rsidR="00E15B23">
              <w:rPr>
                <w:sz w:val="22"/>
                <w:szCs w:val="22"/>
              </w:rPr>
              <w:t>9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7A914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5172E" w14:textId="5A5994F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7223D" w14:textId="39B3F28A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Антибиотики тетрациклиновой группы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978E4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FB10C" w14:textId="476C5DD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3951-2015</w:t>
            </w:r>
            <w:proofErr w:type="gramEnd"/>
            <w:r w:rsidRPr="002A7DE0">
              <w:rPr>
                <w:sz w:val="22"/>
                <w:szCs w:val="22"/>
              </w:rPr>
              <w:t xml:space="preserve"> МВИ.МН 3830-2015</w:t>
            </w:r>
          </w:p>
        </w:tc>
      </w:tr>
      <w:tr w:rsidR="00775A83" w:rsidRPr="002A7DE0" w14:paraId="03AB069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69CD8" w14:textId="263C976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14.1</w:t>
            </w:r>
            <w:r w:rsidR="00E15B23">
              <w:rPr>
                <w:sz w:val="22"/>
                <w:szCs w:val="22"/>
              </w:rPr>
              <w:t>0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EC075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3BFD9" w14:textId="2357F1EB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3B6E1" w14:textId="7FE899C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Остаточное количество стрептомицина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BC7C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C08D0" w14:textId="1960B6E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 МН </w:t>
            </w:r>
            <w:proofErr w:type="gramStart"/>
            <w:r w:rsidRPr="002A7DE0">
              <w:rPr>
                <w:sz w:val="22"/>
                <w:szCs w:val="22"/>
              </w:rPr>
              <w:t>2642 - 2015</w:t>
            </w:r>
            <w:proofErr w:type="gramEnd"/>
            <w:r w:rsidRPr="002A7DE0">
              <w:rPr>
                <w:sz w:val="22"/>
                <w:szCs w:val="22"/>
              </w:rPr>
              <w:t xml:space="preserve"> МВИ.МН 4894-2018</w:t>
            </w:r>
          </w:p>
        </w:tc>
      </w:tr>
      <w:tr w:rsidR="00775A83" w:rsidRPr="002A7DE0" w14:paraId="1E9AC223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0262D" w14:textId="32DC269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14.1</w:t>
            </w:r>
            <w:r w:rsidR="00E15B23">
              <w:rPr>
                <w:sz w:val="22"/>
                <w:szCs w:val="22"/>
              </w:rPr>
              <w:t>1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A54332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FAD81" w14:textId="2E563BCD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00D9F" w14:textId="3D40E69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>Содержание  хлорамфеникола</w:t>
            </w:r>
            <w:proofErr w:type="gram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76BD9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12A91" w14:textId="7DD9F9E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3283-2009</w:t>
            </w:r>
            <w:proofErr w:type="gramEnd"/>
            <w:r w:rsidRPr="002A7DE0">
              <w:rPr>
                <w:sz w:val="22"/>
                <w:szCs w:val="22"/>
              </w:rPr>
              <w:t xml:space="preserve"> МВИ.МН 4230-2015</w:t>
            </w:r>
          </w:p>
        </w:tc>
      </w:tr>
      <w:tr w:rsidR="00775A83" w:rsidRPr="002A7DE0" w14:paraId="7CDDD8B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EC726" w14:textId="77CD0FA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14.1</w:t>
            </w:r>
            <w:r w:rsidR="00E15B23">
              <w:rPr>
                <w:sz w:val="22"/>
                <w:szCs w:val="22"/>
              </w:rPr>
              <w:t>2</w:t>
            </w:r>
            <w:r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9AE46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A31D0" w14:textId="2E54F9B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60174" w14:textId="0CFCE9C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>Содержание  пенициллина</w:t>
            </w:r>
            <w:proofErr w:type="gramEnd"/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2B9F3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46E07" w14:textId="5DA13A4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 МН </w:t>
            </w:r>
            <w:proofErr w:type="gramStart"/>
            <w:r w:rsidRPr="002A7DE0">
              <w:rPr>
                <w:sz w:val="22"/>
                <w:szCs w:val="22"/>
              </w:rPr>
              <w:t>4310-2012</w:t>
            </w:r>
            <w:proofErr w:type="gramEnd"/>
            <w:r w:rsidRPr="002A7DE0">
              <w:rPr>
                <w:sz w:val="22"/>
                <w:szCs w:val="22"/>
              </w:rPr>
              <w:t xml:space="preserve"> МВИ.МН 4885-2014</w:t>
            </w:r>
          </w:p>
        </w:tc>
      </w:tr>
      <w:tr w:rsidR="00775A83" w:rsidRPr="002A7DE0" w14:paraId="49C5D96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9168DC" w14:textId="3E22F0F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15.1*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F9405" w14:textId="77777777" w:rsidR="00775A83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Кефир для питания детей раннего возраста</w:t>
            </w:r>
          </w:p>
          <w:p w14:paraId="2FBE46CE" w14:textId="77777777" w:rsidR="00775A83" w:rsidRPr="002A7DE0" w:rsidRDefault="00775A83" w:rsidP="00480161">
            <w:pPr>
              <w:rPr>
                <w:sz w:val="22"/>
                <w:szCs w:val="22"/>
              </w:rPr>
            </w:pPr>
          </w:p>
          <w:p w14:paraId="5170A5E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94A8F" w14:textId="31AF0F2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E4044" w14:textId="499AC85E" w:rsidR="00775A83" w:rsidRPr="00F75A3B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Органолептические показатели: </w:t>
            </w:r>
            <w:proofErr w:type="gramStart"/>
            <w:r w:rsidRPr="00F75A3B">
              <w:rPr>
                <w:sz w:val="22"/>
                <w:szCs w:val="22"/>
              </w:rPr>
              <w:t>вкус,  запах</w:t>
            </w:r>
            <w:proofErr w:type="gramEnd"/>
            <w:r w:rsidRPr="00F75A3B">
              <w:rPr>
                <w:sz w:val="22"/>
                <w:szCs w:val="22"/>
              </w:rPr>
              <w:t>, цвет, консистенция, внешний вид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D05EC" w14:textId="77777777" w:rsidR="00775A83" w:rsidRPr="00F75A3B" w:rsidRDefault="00775A83" w:rsidP="00480161">
            <w:pPr>
              <w:ind w:left="57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1859-2016</w:t>
            </w:r>
            <w:proofErr w:type="gramEnd"/>
          </w:p>
          <w:p w14:paraId="4095536C" w14:textId="77777777" w:rsidR="009E4516" w:rsidRPr="00F75A3B" w:rsidRDefault="009E4516" w:rsidP="009E4516">
            <w:pPr>
              <w:ind w:left="57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1B52550B" w14:textId="26098878" w:rsidR="009E4516" w:rsidRPr="00F75A3B" w:rsidRDefault="009E4516" w:rsidP="009E4516">
            <w:pPr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2FEEC3A4" w14:textId="77777777" w:rsidR="00775A83" w:rsidRPr="00F75A3B" w:rsidRDefault="00775A83" w:rsidP="00480161">
            <w:pPr>
              <w:ind w:left="57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B845541" w14:textId="77777777" w:rsidR="00775A83" w:rsidRPr="00F75A3B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7AEA4" w14:textId="77777777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1859-2016</w:t>
            </w:r>
            <w:proofErr w:type="gramEnd"/>
            <w:r w:rsidRPr="002A7DE0">
              <w:rPr>
                <w:sz w:val="22"/>
                <w:szCs w:val="22"/>
              </w:rPr>
              <w:t xml:space="preserve"> п. 7.2</w:t>
            </w:r>
          </w:p>
          <w:p w14:paraId="7EC795AC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7D7EC1A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97A89" w14:textId="2F0F3F0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15.2*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E86CC" w14:textId="77777777" w:rsidR="00775A83" w:rsidRPr="002A7DE0" w:rsidRDefault="00775A83" w:rsidP="00480161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646AE" w14:textId="237123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26F49" w14:textId="466A64B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3F079" w14:textId="77777777" w:rsidR="00775A83" w:rsidRPr="002A7DE0" w:rsidRDefault="00775A83" w:rsidP="00480161">
            <w:pPr>
              <w:ind w:left="-28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D5190" w14:textId="7AA6D48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30648.1-99</w:t>
            </w:r>
            <w:proofErr w:type="gramEnd"/>
            <w:r w:rsidRPr="002A7DE0">
              <w:rPr>
                <w:sz w:val="22"/>
                <w:szCs w:val="22"/>
              </w:rPr>
              <w:t xml:space="preserve"> п.4</w:t>
            </w:r>
          </w:p>
        </w:tc>
      </w:tr>
      <w:tr w:rsidR="00775A83" w:rsidRPr="002A7DE0" w14:paraId="13E71E0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83AF6" w14:textId="2CC2340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15.3*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FAD305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E5722" w14:textId="6D3488F9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10.51/29.145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197E9" w14:textId="1377A66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Температура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D6FFA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DBBB6" w14:textId="70369CB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3622-68</w:t>
            </w:r>
            <w:proofErr w:type="gramEnd"/>
            <w:r w:rsidRPr="002A7DE0">
              <w:rPr>
                <w:sz w:val="22"/>
                <w:szCs w:val="22"/>
              </w:rPr>
              <w:t xml:space="preserve"> п.2.22</w:t>
            </w:r>
          </w:p>
        </w:tc>
      </w:tr>
      <w:tr w:rsidR="00775A83" w:rsidRPr="002A7DE0" w14:paraId="42A0B70F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0C80B" w14:textId="27BE6AC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15.4*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1751F1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F85CF" w14:textId="7A26411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D2853" w14:textId="289CD77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0AE9F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80BFD" w14:textId="2402D9A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30648.4-99</w:t>
            </w:r>
            <w:proofErr w:type="gramEnd"/>
            <w:r w:rsidRPr="002A7DE0">
              <w:rPr>
                <w:sz w:val="22"/>
                <w:szCs w:val="22"/>
              </w:rPr>
              <w:t xml:space="preserve"> п.4</w:t>
            </w:r>
          </w:p>
        </w:tc>
      </w:tr>
      <w:tr w:rsidR="00775A83" w:rsidRPr="002A7DE0" w14:paraId="04F55D9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C0727" w14:textId="47CCF26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15.5*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9B36B7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ED242" w14:textId="1C64CB5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52EA1" w14:textId="61D8884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AABA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92034" w14:textId="4AF0682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30648.2-99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</w:tc>
      </w:tr>
      <w:tr w:rsidR="00775A83" w:rsidRPr="002A7DE0" w14:paraId="1146CA6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E87F6" w14:textId="42C713A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15.6*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529EB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EBA39" w14:textId="03D78226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B1951" w14:textId="7DA89C34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6EE8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96A10" w14:textId="487D8421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3623-2015</w:t>
            </w:r>
            <w:proofErr w:type="gramEnd"/>
            <w:r w:rsidRPr="002A7DE0">
              <w:rPr>
                <w:sz w:val="22"/>
                <w:szCs w:val="22"/>
              </w:rPr>
              <w:t xml:space="preserve"> п.6</w:t>
            </w:r>
          </w:p>
        </w:tc>
      </w:tr>
      <w:tr w:rsidR="00775A83" w:rsidRPr="002A7DE0" w14:paraId="674662B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D810D" w14:textId="333CA09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15.7*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BCC690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A3916" w14:textId="1242CEF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A9F91" w14:textId="77777777" w:rsidR="00775A83" w:rsidRPr="002A7DE0" w:rsidRDefault="00775A83" w:rsidP="00480161">
            <w:pPr>
              <w:spacing w:line="204" w:lineRule="auto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БГКП</w:t>
            </w:r>
          </w:p>
          <w:p w14:paraId="6D0CD25D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F1DAB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83C3E" w14:textId="77777777" w:rsidR="00775A83" w:rsidRPr="002A7DE0" w:rsidRDefault="00775A83" w:rsidP="00480161">
            <w:pPr>
              <w:spacing w:line="216" w:lineRule="auto"/>
              <w:ind w:left="-28"/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>ГОСТ  9225</w:t>
            </w:r>
            <w:proofErr w:type="gramEnd"/>
            <w:r w:rsidRPr="002A7DE0">
              <w:rPr>
                <w:sz w:val="22"/>
                <w:szCs w:val="22"/>
              </w:rPr>
              <w:t>-84 п.4.6</w:t>
            </w:r>
          </w:p>
          <w:p w14:paraId="3351E18B" w14:textId="7D4BE3B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п.8.5</w:t>
            </w:r>
          </w:p>
        </w:tc>
      </w:tr>
      <w:tr w:rsidR="00775A83" w:rsidRPr="002A7DE0" w14:paraId="4ABF47A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EB740" w14:textId="3FDF279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15.8*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58E49A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68CF7" w14:textId="636B2750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00773" w14:textId="77777777" w:rsidR="00775A83" w:rsidRPr="002A7DE0" w:rsidRDefault="00775A83" w:rsidP="00480161">
            <w:pPr>
              <w:spacing w:line="204" w:lineRule="auto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Дрожжи и плесени</w:t>
            </w:r>
          </w:p>
          <w:p w14:paraId="219A88DE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17BC6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62D93" w14:textId="67BA8305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30706-2000</w:t>
            </w:r>
            <w:proofErr w:type="gramEnd"/>
            <w:r w:rsidRPr="002A7DE0">
              <w:rPr>
                <w:sz w:val="22"/>
                <w:szCs w:val="22"/>
              </w:rPr>
              <w:t xml:space="preserve"> ГОСТ</w:t>
            </w:r>
            <w:r w:rsidRPr="002A7DE0">
              <w:rPr>
                <w:sz w:val="22"/>
                <w:szCs w:val="22"/>
                <w:lang w:val="en-US"/>
              </w:rPr>
              <w:t xml:space="preserve"> ISO</w:t>
            </w:r>
            <w:r w:rsidRPr="002A7DE0">
              <w:rPr>
                <w:sz w:val="22"/>
                <w:szCs w:val="22"/>
              </w:rPr>
              <w:t xml:space="preserve"> 6611-2013</w:t>
            </w:r>
          </w:p>
        </w:tc>
      </w:tr>
      <w:tr w:rsidR="00775A83" w:rsidRPr="002A7DE0" w14:paraId="4026307C" w14:textId="77777777" w:rsidTr="00F75A3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10FC0" w14:textId="207B519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15.9*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25EE52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4BB20" w14:textId="7941322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B6D80" w14:textId="552DEC1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Количество молочнокислых бактерий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4AE28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9E229" w14:textId="5DC80EBE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10444.11- 2013</w:t>
            </w:r>
            <w:proofErr w:type="gramEnd"/>
            <w:r w:rsidRPr="002A7DE0">
              <w:rPr>
                <w:sz w:val="22"/>
                <w:szCs w:val="22"/>
              </w:rPr>
              <w:t xml:space="preserve"> ГОСТ 33951-2016</w:t>
            </w:r>
          </w:p>
        </w:tc>
      </w:tr>
      <w:tr w:rsidR="006C2FDA" w:rsidRPr="002A7DE0" w14:paraId="2924B1D1" w14:textId="77777777" w:rsidTr="00F75A3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3D7B4" w14:textId="20CB8E5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16.1***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707B5" w14:textId="567B9E13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Молоко и молочные продукты, вспомогательное сырье, вторичное сырье, прочие продукты и виды кормов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052AA" w14:textId="77777777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01.41/42.000</w:t>
            </w:r>
          </w:p>
          <w:p w14:paraId="38E036B0" w14:textId="77777777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10.51/42.000</w:t>
            </w:r>
          </w:p>
          <w:p w14:paraId="0C9EC9EB" w14:textId="77777777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10.41/42.000 </w:t>
            </w:r>
          </w:p>
          <w:p w14:paraId="42B4F6E4" w14:textId="77777777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10.89/42.000</w:t>
            </w:r>
          </w:p>
          <w:p w14:paraId="303F7323" w14:textId="33705D59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10.91/42.000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0CB07" w14:textId="78B9F4F9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Отбор проб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7E5E7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1051-2012</w:t>
            </w:r>
            <w:proofErr w:type="gramEnd"/>
          </w:p>
          <w:p w14:paraId="113B82B2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1053-2015</w:t>
            </w:r>
            <w:proofErr w:type="gramEnd"/>
          </w:p>
          <w:p w14:paraId="3311ADD9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1056-2016</w:t>
            </w:r>
            <w:proofErr w:type="gramEnd"/>
          </w:p>
          <w:p w14:paraId="23E97FB2" w14:textId="4FA68DF5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32164-2013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5F062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1051-2012</w:t>
            </w:r>
            <w:proofErr w:type="gramEnd"/>
          </w:p>
          <w:p w14:paraId="3503C3A2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1053-2015</w:t>
            </w:r>
            <w:proofErr w:type="gramEnd"/>
          </w:p>
          <w:p w14:paraId="6C74E435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1056-2016</w:t>
            </w:r>
            <w:proofErr w:type="gramEnd"/>
          </w:p>
          <w:p w14:paraId="4FD49353" w14:textId="43A0D981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32164-2013</w:t>
            </w:r>
          </w:p>
        </w:tc>
      </w:tr>
      <w:tr w:rsidR="006C2FDA" w:rsidRPr="002A7DE0" w14:paraId="3EC7BD02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9D298" w14:textId="014B57AF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11B50" w14:textId="7854FD7F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40CCF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01.41/04.125</w:t>
            </w:r>
          </w:p>
          <w:p w14:paraId="063C436F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10.51/04.125</w:t>
            </w:r>
          </w:p>
          <w:p w14:paraId="50F3B1E5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10.41/04.125</w:t>
            </w:r>
          </w:p>
          <w:p w14:paraId="2FFC7D5A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10.89/04.125</w:t>
            </w:r>
          </w:p>
          <w:p w14:paraId="0461B366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10.91/04.125</w:t>
            </w:r>
          </w:p>
          <w:p w14:paraId="332C1165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  <w:p w14:paraId="48619CE9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41227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Объемная (удельная) </w:t>
            </w:r>
            <w:proofErr w:type="gramStart"/>
            <w:r w:rsidRPr="002A7DE0">
              <w:rPr>
                <w:sz w:val="22"/>
                <w:szCs w:val="22"/>
              </w:rPr>
              <w:t>активность  цезия</w:t>
            </w:r>
            <w:proofErr w:type="gramEnd"/>
            <w:r w:rsidRPr="002A7DE0">
              <w:rPr>
                <w:sz w:val="22"/>
                <w:szCs w:val="22"/>
              </w:rPr>
              <w:t>-137</w:t>
            </w:r>
          </w:p>
          <w:p w14:paraId="7D59406D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  <w:p w14:paraId="640982C4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  <w:p w14:paraId="5BEA8C11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  <w:p w14:paraId="500C5379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  <w:p w14:paraId="03EB26FF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  <w:p w14:paraId="6F43B689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  <w:p w14:paraId="13BEA4ED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  <w:p w14:paraId="13C9D504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  <w:p w14:paraId="40FDC7C8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  <w:p w14:paraId="62E60883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  <w:p w14:paraId="2DE18705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  <w:p w14:paraId="4005A734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  <w:p w14:paraId="63CD701B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67714" w14:textId="77777777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РДУ-99</w:t>
            </w:r>
          </w:p>
          <w:p w14:paraId="1A17BBCA" w14:textId="59F844C3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 10-117-99, утв. Постановлением Главного государственного санитарного врача </w:t>
            </w:r>
            <w:proofErr w:type="gramStart"/>
            <w:r w:rsidRPr="002A7DE0">
              <w:rPr>
                <w:sz w:val="22"/>
                <w:szCs w:val="22"/>
              </w:rPr>
              <w:t>РБ  26.04.1999</w:t>
            </w:r>
            <w:proofErr w:type="gramEnd"/>
          </w:p>
          <w:p w14:paraId="1B8C0442" w14:textId="77777777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РДУ-99</w:t>
            </w:r>
          </w:p>
          <w:p w14:paraId="658C2394" w14:textId="3C5B9951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Республиканские допустимые уровни содержания цезия-137 и стронция-90 в пищевых продуктах в сельскохозяйственном сырье и кормах,</w:t>
            </w:r>
          </w:p>
          <w:p w14:paraId="5B52B75D" w14:textId="47233C18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 xml:space="preserve">Минсельхозпродом Республики </w:t>
            </w:r>
            <w:proofErr w:type="gramStart"/>
            <w:r>
              <w:rPr>
                <w:sz w:val="22"/>
                <w:szCs w:val="22"/>
              </w:rPr>
              <w:t xml:space="preserve">Беларусь </w:t>
            </w:r>
            <w:r w:rsidRPr="002A7DE0">
              <w:rPr>
                <w:sz w:val="22"/>
                <w:szCs w:val="22"/>
              </w:rPr>
              <w:t xml:space="preserve"> 03</w:t>
            </w:r>
            <w:proofErr w:type="gramEnd"/>
            <w:r w:rsidRPr="002A7DE0">
              <w:rPr>
                <w:sz w:val="22"/>
                <w:szCs w:val="22"/>
              </w:rPr>
              <w:t>.08.1999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9A704" w14:textId="77777777" w:rsidR="006C2FDA" w:rsidRPr="002A7DE0" w:rsidRDefault="006C2FDA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4779-2013</w:t>
            </w:r>
            <w:proofErr w:type="gramEnd"/>
          </w:p>
          <w:p w14:paraId="0F5158C8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775A83" w:rsidRPr="002A7DE0" w14:paraId="0D95FF2D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B64AA" w14:textId="48EECCFC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2A7DE0">
              <w:rPr>
                <w:sz w:val="22"/>
                <w:szCs w:val="22"/>
              </w:rPr>
              <w:t>.1**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1B2B0" w14:textId="4B27F1FF" w:rsidR="006C2FDA" w:rsidRPr="002A7DE0" w:rsidRDefault="00775A83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Рабочие места различных видов трудовой деятельности. Производственная территория.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1E068" w14:textId="77777777" w:rsidR="00775A83" w:rsidRDefault="00775A83" w:rsidP="0048016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100.12/</w:t>
            </w:r>
          </w:p>
          <w:p w14:paraId="7ED57556" w14:textId="53A30C0B" w:rsidR="00775A83" w:rsidRPr="002A7DE0" w:rsidRDefault="00775A83" w:rsidP="0048016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04.056</w:t>
            </w:r>
          </w:p>
          <w:p w14:paraId="1910D731" w14:textId="77777777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C30B1" w14:textId="5A502793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Мощность </w:t>
            </w:r>
            <w:proofErr w:type="gramStart"/>
            <w:r w:rsidRPr="002A7DE0">
              <w:rPr>
                <w:sz w:val="22"/>
                <w:szCs w:val="22"/>
              </w:rPr>
              <w:t>эквивалентной  дозы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гамма излучения</w:t>
            </w:r>
            <w:proofErr w:type="gram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5C2DB6" w14:textId="77777777" w:rsidR="00775A83" w:rsidRPr="002A7DE0" w:rsidRDefault="00775A83" w:rsidP="00480161">
            <w:pPr>
              <w:spacing w:line="216" w:lineRule="auto"/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 от 28.12.2012 </w:t>
            </w:r>
          </w:p>
          <w:p w14:paraId="7284D17C" w14:textId="1F5278E2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№ 213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440CE" w14:textId="0427E0C3" w:rsidR="00775A83" w:rsidRPr="002A7DE0" w:rsidRDefault="00775A83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МВИ.ГМ.</w:t>
            </w:r>
            <w:proofErr w:type="gramStart"/>
            <w:r w:rsidRPr="002A7DE0">
              <w:rPr>
                <w:sz w:val="22"/>
                <w:szCs w:val="22"/>
              </w:rPr>
              <w:t>1906-2020</w:t>
            </w:r>
            <w:proofErr w:type="gramEnd"/>
          </w:p>
          <w:p w14:paraId="6C65846B" w14:textId="6A66FC58" w:rsidR="00775A83" w:rsidRPr="002A7DE0" w:rsidRDefault="00775A83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 </w:t>
            </w:r>
          </w:p>
        </w:tc>
      </w:tr>
      <w:tr w:rsidR="006C2FDA" w:rsidRPr="002A7DE0" w14:paraId="767C397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50C95" w14:textId="2FB93A3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DF466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Молоко и молочная продукция </w:t>
            </w:r>
          </w:p>
          <w:p w14:paraId="6AA06BB2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07504" w14:textId="41E5C924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10.51/29.040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5DCC4" w14:textId="27624CFC" w:rsidR="006C2FDA" w:rsidRPr="00F75A3B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>Содержимое упаковочной единицы (объем, масса фасованного товара)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03066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1746-2017</w:t>
            </w:r>
            <w:proofErr w:type="gramEnd"/>
          </w:p>
          <w:p w14:paraId="30BD6C28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1860-2016</w:t>
            </w:r>
            <w:proofErr w:type="gramEnd"/>
            <w:r w:rsidRPr="00F75A3B">
              <w:rPr>
                <w:sz w:val="22"/>
                <w:szCs w:val="22"/>
              </w:rPr>
              <w:t xml:space="preserve"> </w:t>
            </w:r>
          </w:p>
          <w:p w14:paraId="6DC725B3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1887-2016</w:t>
            </w:r>
            <w:proofErr w:type="gramEnd"/>
            <w:r w:rsidRPr="00F75A3B">
              <w:rPr>
                <w:sz w:val="22"/>
                <w:szCs w:val="22"/>
              </w:rPr>
              <w:t xml:space="preserve"> </w:t>
            </w:r>
          </w:p>
          <w:p w14:paraId="0BFE456F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970-2017</w:t>
            </w:r>
            <w:proofErr w:type="gramEnd"/>
          </w:p>
          <w:p w14:paraId="34BA5B1D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1888-2016</w:t>
            </w:r>
            <w:proofErr w:type="gramEnd"/>
          </w:p>
          <w:p w14:paraId="6C462C51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1552-2017</w:t>
            </w:r>
            <w:proofErr w:type="gramEnd"/>
          </w:p>
          <w:p w14:paraId="5B1F15E3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2206-2017</w:t>
            </w:r>
            <w:proofErr w:type="gramEnd"/>
          </w:p>
          <w:p w14:paraId="5297860C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315-2017</w:t>
            </w:r>
            <w:proofErr w:type="gramEnd"/>
          </w:p>
          <w:p w14:paraId="19FE595F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2283-2016</w:t>
            </w:r>
            <w:proofErr w:type="gramEnd"/>
            <w:r w:rsidRPr="00F75A3B">
              <w:rPr>
                <w:sz w:val="22"/>
                <w:szCs w:val="22"/>
              </w:rPr>
              <w:t xml:space="preserve"> </w:t>
            </w:r>
          </w:p>
          <w:p w14:paraId="58A08DE6" w14:textId="6787E05B" w:rsidR="006C2FDA" w:rsidRPr="00F75A3B" w:rsidRDefault="009E4516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1858-2022</w:t>
            </w:r>
            <w:proofErr w:type="gramEnd"/>
          </w:p>
          <w:p w14:paraId="23DC61CC" w14:textId="53B64823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2219-2017</w:t>
            </w:r>
            <w:proofErr w:type="gramEnd"/>
          </w:p>
          <w:p w14:paraId="74C6BC49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1467-2017</w:t>
            </w:r>
            <w:proofErr w:type="gramEnd"/>
          </w:p>
          <w:p w14:paraId="07322BF1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1859-2016</w:t>
            </w:r>
            <w:proofErr w:type="gramEnd"/>
          </w:p>
          <w:p w14:paraId="2ACC73ED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736-2017</w:t>
            </w:r>
            <w:proofErr w:type="gramEnd"/>
          </w:p>
          <w:p w14:paraId="0088077E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СТБ </w:t>
            </w:r>
            <w:proofErr w:type="gramStart"/>
            <w:r w:rsidRPr="00F75A3B">
              <w:rPr>
                <w:sz w:val="22"/>
                <w:szCs w:val="22"/>
              </w:rPr>
              <w:t>1890-2017</w:t>
            </w:r>
            <w:proofErr w:type="gramEnd"/>
          </w:p>
          <w:p w14:paraId="5B9EC3B4" w14:textId="091D92B2" w:rsidR="006C2FDA" w:rsidRPr="00F75A3B" w:rsidRDefault="006C2FDA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F75A3B">
              <w:rPr>
                <w:sz w:val="22"/>
                <w:szCs w:val="22"/>
              </w:rPr>
              <w:t>ГОСТ</w:t>
            </w:r>
            <w:r w:rsidRPr="00F75A3B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F75A3B">
              <w:rPr>
                <w:sz w:val="22"/>
                <w:szCs w:val="22"/>
                <w:lang w:val="en-US"/>
              </w:rPr>
              <w:t>32899-2014</w:t>
            </w:r>
            <w:proofErr w:type="gramEnd"/>
          </w:p>
          <w:p w14:paraId="3C7F744B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F75A3B">
              <w:rPr>
                <w:sz w:val="22"/>
                <w:szCs w:val="22"/>
              </w:rPr>
              <w:t>ТУ</w:t>
            </w:r>
            <w:r w:rsidRPr="00F75A3B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F75A3B">
              <w:rPr>
                <w:sz w:val="22"/>
                <w:szCs w:val="22"/>
                <w:lang w:val="en-US"/>
              </w:rPr>
              <w:t>100098867.371-2015</w:t>
            </w:r>
            <w:proofErr w:type="gramEnd"/>
          </w:p>
          <w:p w14:paraId="4DB75146" w14:textId="77777777" w:rsidR="006C2FDA" w:rsidRPr="00F75A3B" w:rsidRDefault="006C2FDA" w:rsidP="00480161">
            <w:pPr>
              <w:spacing w:line="17" w:lineRule="atLeast"/>
              <w:rPr>
                <w:sz w:val="22"/>
                <w:szCs w:val="22"/>
                <w:lang w:val="en-US"/>
              </w:rPr>
            </w:pPr>
            <w:r w:rsidRPr="00F75A3B">
              <w:rPr>
                <w:sz w:val="22"/>
                <w:szCs w:val="22"/>
              </w:rPr>
              <w:t>ТУ</w:t>
            </w:r>
            <w:r w:rsidRPr="00F75A3B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F75A3B">
              <w:rPr>
                <w:sz w:val="22"/>
                <w:szCs w:val="22"/>
                <w:lang w:val="en-US"/>
              </w:rPr>
              <w:t>100098867.230-2009</w:t>
            </w:r>
            <w:proofErr w:type="gramEnd"/>
            <w:r w:rsidRPr="00F75A3B">
              <w:rPr>
                <w:sz w:val="22"/>
                <w:szCs w:val="22"/>
                <w:lang w:val="en-US"/>
              </w:rPr>
              <w:t xml:space="preserve"> </w:t>
            </w:r>
          </w:p>
          <w:p w14:paraId="0CB5DA60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F75A3B">
              <w:rPr>
                <w:sz w:val="22"/>
                <w:szCs w:val="22"/>
              </w:rPr>
              <w:t>ТУ</w:t>
            </w:r>
            <w:r w:rsidRPr="00F75A3B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F75A3B">
              <w:rPr>
                <w:sz w:val="22"/>
                <w:szCs w:val="22"/>
                <w:lang w:val="en-US"/>
              </w:rPr>
              <w:t>190513389.175-2015</w:t>
            </w:r>
            <w:proofErr w:type="gramEnd"/>
            <w:r w:rsidRPr="00F75A3B">
              <w:rPr>
                <w:sz w:val="22"/>
                <w:szCs w:val="22"/>
                <w:lang w:val="en-US"/>
              </w:rPr>
              <w:t xml:space="preserve"> </w:t>
            </w:r>
          </w:p>
          <w:p w14:paraId="64DF64C3" w14:textId="77777777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 xml:space="preserve">ТУ BY </w:t>
            </w:r>
            <w:proofErr w:type="gramStart"/>
            <w:r w:rsidRPr="00F75A3B">
              <w:rPr>
                <w:sz w:val="22"/>
                <w:szCs w:val="22"/>
              </w:rPr>
              <w:t>100098867.219-2007</w:t>
            </w:r>
            <w:proofErr w:type="gramEnd"/>
            <w:r w:rsidRPr="00F75A3B">
              <w:rPr>
                <w:sz w:val="22"/>
                <w:szCs w:val="22"/>
              </w:rPr>
              <w:t xml:space="preserve"> </w:t>
            </w:r>
          </w:p>
          <w:p w14:paraId="7A131B86" w14:textId="2167C29E" w:rsidR="006C2FDA" w:rsidRPr="00F75A3B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F75A3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1DB07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3622-68</w:t>
            </w:r>
            <w:proofErr w:type="gramEnd"/>
            <w:r w:rsidRPr="002A7DE0">
              <w:rPr>
                <w:sz w:val="22"/>
                <w:szCs w:val="22"/>
              </w:rPr>
              <w:t xml:space="preserve"> п.2.23</w:t>
            </w:r>
          </w:p>
          <w:p w14:paraId="4A13D918" w14:textId="705C54C9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СТБ 8035-2012</w:t>
            </w:r>
          </w:p>
        </w:tc>
      </w:tr>
      <w:tr w:rsidR="006C2FDA" w:rsidRPr="002A7DE0" w14:paraId="5AEC829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B617E" w14:textId="116337DE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</w:t>
            </w:r>
            <w:r w:rsidR="00C03D61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7DED6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C9D32" w14:textId="212D9A88" w:rsidR="006C2FDA" w:rsidRPr="002A7DE0" w:rsidRDefault="006C2FDA" w:rsidP="0048016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10.51/29.040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75EC2" w14:textId="6D8E2274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Среднее содержимое партии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AF8EA" w14:textId="77777777" w:rsidR="006C2FDA" w:rsidRPr="002A7DE0" w:rsidRDefault="006C2FDA" w:rsidP="00480161">
            <w:pPr>
              <w:spacing w:line="216" w:lineRule="auto"/>
              <w:ind w:left="-28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C0AF0" w14:textId="00CCAE30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СТБ 8035-2012</w:t>
            </w:r>
          </w:p>
        </w:tc>
      </w:tr>
      <w:tr w:rsidR="006C2FDA" w:rsidRPr="002A7DE0" w14:paraId="2CA434C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705CD" w14:textId="4CA695CA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19.1***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66D6F" w14:textId="2472D7D7" w:rsidR="006C2FDA" w:rsidRPr="002A7DE0" w:rsidRDefault="006C2FDA" w:rsidP="0048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</w:t>
            </w:r>
            <w:r w:rsidR="0082769E"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евая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07314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100.09/</w:t>
            </w:r>
          </w:p>
          <w:p w14:paraId="54E0EB47" w14:textId="58DBAA4B" w:rsidR="006C2FDA" w:rsidRPr="002A7DE0" w:rsidRDefault="006C2FDA" w:rsidP="0048016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42.000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EE639" w14:textId="7E20EBF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Отбор проб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95213" w14:textId="77777777" w:rsidR="006C2FDA" w:rsidRPr="002A7DE0" w:rsidRDefault="006C2FDA" w:rsidP="00480161">
            <w:pPr>
              <w:spacing w:line="216" w:lineRule="auto"/>
              <w:ind w:left="6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31942-2012</w:t>
            </w:r>
            <w:proofErr w:type="gramEnd"/>
          </w:p>
          <w:p w14:paraId="109E79BF" w14:textId="77777777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(</w:t>
            </w:r>
            <w:r w:rsidRPr="002A7DE0">
              <w:rPr>
                <w:sz w:val="22"/>
                <w:szCs w:val="22"/>
                <w:lang w:val="en-US"/>
              </w:rPr>
              <w:t>ISO</w:t>
            </w:r>
            <w:r w:rsidRPr="002A7DE0">
              <w:rPr>
                <w:sz w:val="22"/>
                <w:szCs w:val="22"/>
              </w:rPr>
              <w:t xml:space="preserve"> 19458:2006)</w:t>
            </w:r>
          </w:p>
          <w:p w14:paraId="77C2F3F7" w14:textId="2AB15BDF" w:rsidR="006C2FDA" w:rsidRPr="002A7DE0" w:rsidRDefault="006C2FDA" w:rsidP="00480161">
            <w:pPr>
              <w:spacing w:line="216" w:lineRule="auto"/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31861-2012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E386D" w14:textId="77777777" w:rsidR="006C2FDA" w:rsidRPr="002A7DE0" w:rsidRDefault="006C2FDA" w:rsidP="00480161">
            <w:pPr>
              <w:spacing w:line="216" w:lineRule="auto"/>
              <w:ind w:left="6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31942-2012</w:t>
            </w:r>
            <w:proofErr w:type="gramEnd"/>
          </w:p>
          <w:p w14:paraId="2F679334" w14:textId="77777777" w:rsidR="006C2FDA" w:rsidRPr="002A7DE0" w:rsidRDefault="006C2FDA" w:rsidP="00480161">
            <w:pPr>
              <w:spacing w:line="216" w:lineRule="auto"/>
              <w:ind w:left="6" w:righ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(</w:t>
            </w:r>
            <w:r w:rsidRPr="002A7DE0">
              <w:rPr>
                <w:sz w:val="22"/>
                <w:szCs w:val="22"/>
                <w:lang w:val="en-US"/>
              </w:rPr>
              <w:t>ISO</w:t>
            </w:r>
            <w:r w:rsidRPr="002A7DE0">
              <w:rPr>
                <w:sz w:val="22"/>
                <w:szCs w:val="22"/>
              </w:rPr>
              <w:t xml:space="preserve"> 19458:2006)</w:t>
            </w:r>
          </w:p>
          <w:p w14:paraId="0D165414" w14:textId="3386F10E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31861-2012</w:t>
            </w:r>
          </w:p>
        </w:tc>
      </w:tr>
      <w:tr w:rsidR="006C2FDA" w:rsidRPr="002A7DE0" w14:paraId="5F9DFF7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AB07D" w14:textId="68492ADA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19057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A84A5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100.09/</w:t>
            </w:r>
          </w:p>
          <w:p w14:paraId="1F6B26C9" w14:textId="0C1F90A0" w:rsidR="006C2FDA" w:rsidRPr="002A7DE0" w:rsidRDefault="006C2FDA" w:rsidP="0048016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BA3F1" w14:textId="31FC0612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1A001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758D33DB" w14:textId="77777777" w:rsidR="006C2FDA" w:rsidRPr="002A7DE0" w:rsidRDefault="006C2FDA" w:rsidP="00480161">
            <w:pPr>
              <w:spacing w:line="216" w:lineRule="auto"/>
              <w:ind w:left="-28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B5A8F" w14:textId="03E41A70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34786-2021</w:t>
            </w:r>
            <w:proofErr w:type="gramEnd"/>
            <w:r w:rsidRPr="002A7DE0">
              <w:rPr>
                <w:sz w:val="22"/>
                <w:szCs w:val="22"/>
              </w:rPr>
              <w:t xml:space="preserve"> п.7.1</w:t>
            </w:r>
          </w:p>
        </w:tc>
      </w:tr>
      <w:tr w:rsidR="006C2FDA" w:rsidRPr="002A7DE0" w14:paraId="270FD3BB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8C12C" w14:textId="6C10CBC5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7950A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6E685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100.09/</w:t>
            </w:r>
          </w:p>
          <w:p w14:paraId="402D9B97" w14:textId="2F56601F" w:rsidR="006C2FDA" w:rsidRPr="002A7DE0" w:rsidRDefault="006C2FDA" w:rsidP="0048016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6CC78" w14:textId="1FB25D01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EDE8C" w14:textId="77777777" w:rsidR="006C2FDA" w:rsidRPr="002A7DE0" w:rsidRDefault="006C2FDA" w:rsidP="00480161">
            <w:pPr>
              <w:spacing w:line="216" w:lineRule="auto"/>
              <w:ind w:left="-28"/>
              <w:rPr>
                <w:sz w:val="22"/>
                <w:szCs w:val="22"/>
              </w:rPr>
            </w:pP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CA195" w14:textId="18A6BDBE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34786-2021</w:t>
            </w:r>
            <w:proofErr w:type="gramEnd"/>
            <w:r w:rsidRPr="002A7DE0">
              <w:rPr>
                <w:sz w:val="22"/>
                <w:szCs w:val="22"/>
              </w:rPr>
              <w:t xml:space="preserve"> п.9.1,9.3</w:t>
            </w:r>
          </w:p>
        </w:tc>
      </w:tr>
      <w:tr w:rsidR="006C2FDA" w:rsidRPr="002A7DE0" w14:paraId="6240EAC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FF213" w14:textId="2490E994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68969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FDA97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100.09/</w:t>
            </w:r>
          </w:p>
          <w:p w14:paraId="24625810" w14:textId="05D1C6B3" w:rsidR="006C2FDA" w:rsidRPr="002A7DE0" w:rsidRDefault="006C2FDA" w:rsidP="0048016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7D952" w14:textId="77777777" w:rsidR="006C2FDA" w:rsidRDefault="006C2FDA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Общие </w:t>
            </w:r>
            <w:proofErr w:type="spellStart"/>
            <w:r w:rsidRPr="002A7DE0">
              <w:rPr>
                <w:sz w:val="22"/>
                <w:szCs w:val="22"/>
              </w:rPr>
              <w:t>термотолерантные</w:t>
            </w:r>
            <w:proofErr w:type="spellEnd"/>
            <w:r w:rsidRPr="002A7DE0">
              <w:rPr>
                <w:sz w:val="22"/>
                <w:szCs w:val="22"/>
              </w:rPr>
              <w:t xml:space="preserve"> колиформные бактерии</w:t>
            </w:r>
          </w:p>
          <w:p w14:paraId="6BD92C43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3E700" w14:textId="77777777" w:rsidR="006C2FDA" w:rsidRPr="002A7DE0" w:rsidRDefault="006C2FDA" w:rsidP="00480161">
            <w:pPr>
              <w:spacing w:line="216" w:lineRule="auto"/>
              <w:ind w:left="-28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1AAC4" w14:textId="77777777" w:rsidR="006C2FDA" w:rsidRPr="002A7DE0" w:rsidRDefault="006C2FDA" w:rsidP="00480161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6C2FDA" w:rsidRPr="002A7DE0" w14:paraId="0B683F54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9504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E1A7C" w14:textId="48A45E81" w:rsidR="006C2FDA" w:rsidRPr="0061568C" w:rsidRDefault="006C2FDA" w:rsidP="00480161">
            <w:pPr>
              <w:jc w:val="center"/>
              <w:rPr>
                <w:b/>
                <w:sz w:val="22"/>
                <w:szCs w:val="22"/>
              </w:rPr>
            </w:pPr>
            <w:r w:rsidRPr="0061568C">
              <w:rPr>
                <w:b/>
                <w:sz w:val="22"/>
                <w:szCs w:val="22"/>
              </w:rPr>
              <w:t xml:space="preserve">производственная лаборатория цеха по производству сыров </w:t>
            </w:r>
          </w:p>
          <w:p w14:paraId="03E1E058" w14:textId="7A2742D5" w:rsidR="006C2FDA" w:rsidRPr="00D725A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b/>
                <w:bCs/>
                <w:sz w:val="24"/>
                <w:szCs w:val="24"/>
              </w:rPr>
            </w:pPr>
            <w:r w:rsidRPr="0061568C">
              <w:rPr>
                <w:b/>
                <w:bCs/>
                <w:sz w:val="22"/>
                <w:szCs w:val="22"/>
              </w:rPr>
              <w:t xml:space="preserve">(ул. </w:t>
            </w:r>
            <w:proofErr w:type="spellStart"/>
            <w:r w:rsidRPr="0061568C">
              <w:rPr>
                <w:b/>
                <w:bCs/>
                <w:sz w:val="22"/>
                <w:szCs w:val="22"/>
              </w:rPr>
              <w:t>Лорченко</w:t>
            </w:r>
            <w:proofErr w:type="spellEnd"/>
            <w:r w:rsidRPr="0061568C">
              <w:rPr>
                <w:b/>
                <w:bCs/>
                <w:sz w:val="22"/>
                <w:szCs w:val="22"/>
              </w:rPr>
              <w:t>, д. 20, 213051, г. Белыничи, Могилевская область)</w:t>
            </w:r>
          </w:p>
        </w:tc>
      </w:tr>
      <w:tr w:rsidR="006C2FDA" w:rsidRPr="002A7DE0" w14:paraId="397BB30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FBCFC" w14:textId="0B3C7E3D" w:rsidR="006C2FDA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.1***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474FA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Молоко коровье заготовляемое</w:t>
            </w:r>
          </w:p>
          <w:p w14:paraId="093B4FC2" w14:textId="77777777" w:rsidR="006C2FDA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4948C2E7" w14:textId="77777777" w:rsidR="006C2FDA" w:rsidRDefault="006C2FDA" w:rsidP="00480161">
            <w:pPr>
              <w:rPr>
                <w:sz w:val="22"/>
                <w:szCs w:val="22"/>
              </w:rPr>
            </w:pPr>
          </w:p>
          <w:p w14:paraId="08B11707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353BCD59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3C8808B5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549A52C9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66A9E86F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7B58B47A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3802CD1B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6EA25131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1860AD75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07F859B7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6E3D21C1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7DD4DB7B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76806200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4BB2C8B5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0C52B9A5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4D040DB0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75599A6F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09A6C01C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60A3521B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173F801F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28098381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6B3805F6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278A367F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0E02E8DA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764DCD53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7CBE03F6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5A8C2A2A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34D6761F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6336F217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655FD0EC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2ADCEA15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2285F23B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32621429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25E7FF37" w14:textId="77777777" w:rsidR="00480161" w:rsidRDefault="00480161" w:rsidP="00480161">
            <w:pPr>
              <w:rPr>
                <w:sz w:val="22"/>
                <w:szCs w:val="22"/>
              </w:rPr>
            </w:pPr>
          </w:p>
          <w:p w14:paraId="18320051" w14:textId="77777777" w:rsidR="00480161" w:rsidRPr="002A7DE0" w:rsidRDefault="00480161" w:rsidP="00480161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2E510" w14:textId="122FB875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01.41/42.000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42DE8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Отбор проб и подготовка к анализу</w:t>
            </w:r>
          </w:p>
          <w:p w14:paraId="0E5A7527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FF805" w14:textId="77777777" w:rsidR="006C2FDA" w:rsidRPr="002A7DE0" w:rsidRDefault="006C2FDA" w:rsidP="00480161">
            <w:pPr>
              <w:ind w:right="-82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1036-97</w:t>
            </w:r>
            <w:proofErr w:type="gramEnd"/>
          </w:p>
          <w:p w14:paraId="3FEAA4B1" w14:textId="77777777" w:rsidR="006C2FDA" w:rsidRPr="002A7DE0" w:rsidRDefault="006C2FDA" w:rsidP="00480161">
            <w:pPr>
              <w:ind w:right="-82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27BD0214" w14:textId="77777777" w:rsidR="006C2FDA" w:rsidRPr="002A7DE0" w:rsidRDefault="006C2FDA" w:rsidP="00480161">
            <w:pPr>
              <w:ind w:right="-82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26809.1-2014</w:t>
            </w:r>
            <w:proofErr w:type="gramEnd"/>
          </w:p>
          <w:p w14:paraId="190582B3" w14:textId="77777777" w:rsidR="006C2FDA" w:rsidRPr="002A7DE0" w:rsidRDefault="006C2FDA" w:rsidP="00480161">
            <w:pPr>
              <w:ind w:right="-82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1053-2015</w:t>
            </w:r>
            <w:proofErr w:type="gramEnd"/>
          </w:p>
          <w:p w14:paraId="0373C0CF" w14:textId="77777777" w:rsidR="006C2FDA" w:rsidRPr="002A7DE0" w:rsidRDefault="006C2FDA" w:rsidP="00480161">
            <w:pPr>
              <w:ind w:right="-82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32164-2013</w:t>
            </w:r>
            <w:proofErr w:type="gramEnd"/>
          </w:p>
          <w:p w14:paraId="3F4D0095" w14:textId="5F97805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32901-2014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E96B8" w14:textId="77777777" w:rsidR="006C2FDA" w:rsidRPr="002A7DE0" w:rsidRDefault="006C2FDA" w:rsidP="00480161">
            <w:pPr>
              <w:ind w:right="-82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1036-97</w:t>
            </w:r>
            <w:proofErr w:type="gramEnd"/>
          </w:p>
          <w:p w14:paraId="195906EF" w14:textId="77777777" w:rsidR="006C2FDA" w:rsidRPr="002A7DE0" w:rsidRDefault="006C2FDA" w:rsidP="00480161">
            <w:pPr>
              <w:ind w:right="-82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076BBC7E" w14:textId="77777777" w:rsidR="006C2FDA" w:rsidRPr="002A7DE0" w:rsidRDefault="006C2FDA" w:rsidP="00480161">
            <w:pPr>
              <w:ind w:right="-82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26809.1-2014</w:t>
            </w:r>
            <w:proofErr w:type="gramEnd"/>
          </w:p>
          <w:p w14:paraId="4B2AF40E" w14:textId="77777777" w:rsidR="006C2FDA" w:rsidRPr="002A7DE0" w:rsidRDefault="006C2FDA" w:rsidP="00480161">
            <w:pPr>
              <w:ind w:right="-82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1053-2015</w:t>
            </w:r>
            <w:proofErr w:type="gramEnd"/>
          </w:p>
          <w:p w14:paraId="49E1A576" w14:textId="77777777" w:rsidR="006C2FDA" w:rsidRPr="002A7DE0" w:rsidRDefault="006C2FDA" w:rsidP="00480161">
            <w:pPr>
              <w:ind w:right="-82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32164-2013</w:t>
            </w:r>
            <w:proofErr w:type="gramEnd"/>
          </w:p>
          <w:p w14:paraId="081C1C70" w14:textId="7DAC8C83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32901-2014</w:t>
            </w:r>
          </w:p>
        </w:tc>
      </w:tr>
      <w:tr w:rsidR="006C2FDA" w:rsidRPr="002A7DE0" w14:paraId="3F429B24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1265"/>
        </w:trPr>
        <w:tc>
          <w:tcPr>
            <w:tcW w:w="727" w:type="dxa"/>
            <w:tcBorders>
              <w:top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238C1" w14:textId="114B185C" w:rsidR="006C2FDA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.2*</w:t>
            </w:r>
          </w:p>
          <w:p w14:paraId="723290A4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3D180" w14:textId="77777777" w:rsidR="006C2FDA" w:rsidRPr="002A7DE0" w:rsidRDefault="006C2FDA" w:rsidP="00480161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8E0F5" w14:textId="5AEBB64F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01.41/11.116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AFF74" w14:textId="43ABA898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Органолептические показатели: внешний вид, консистенция, цвет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AE3BC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1598-2006</w:t>
            </w:r>
            <w:proofErr w:type="gramEnd"/>
          </w:p>
          <w:p w14:paraId="601F7D22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№ 52 от 21.06.2013</w:t>
            </w:r>
          </w:p>
          <w:p w14:paraId="33107963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1A0DA45B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3F6E712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6835D" w14:textId="77777777" w:rsidR="006C2FDA" w:rsidRPr="002A7DE0" w:rsidRDefault="006C2FDA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1598-2006</w:t>
            </w:r>
            <w:proofErr w:type="gramEnd"/>
            <w:r w:rsidRPr="002A7DE0">
              <w:rPr>
                <w:sz w:val="22"/>
                <w:szCs w:val="22"/>
              </w:rPr>
              <w:t xml:space="preserve"> п.6.2</w:t>
            </w:r>
          </w:p>
          <w:p w14:paraId="720B86E3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6C2FDA" w:rsidRPr="002A7DE0" w14:paraId="6077B9A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5B09C" w14:textId="33A3B5B2" w:rsidR="006C2FDA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550E31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E2626" w14:textId="09FBEEC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01.41/08.031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A4A0F" w14:textId="21040D61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7FB83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8B72B" w14:textId="20D95C7F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3625-84</w:t>
            </w:r>
            <w:proofErr w:type="gramEnd"/>
            <w:r w:rsidRPr="002A7DE0">
              <w:rPr>
                <w:sz w:val="22"/>
                <w:szCs w:val="22"/>
              </w:rPr>
              <w:t xml:space="preserve"> п.2</w:t>
            </w:r>
          </w:p>
        </w:tc>
      </w:tr>
      <w:tr w:rsidR="006C2FDA" w:rsidRPr="002A7DE0" w14:paraId="5679033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B0BF9" w14:textId="4BC888BB" w:rsidR="006C2FDA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972B05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A374F" w14:textId="4DBE45CF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01.41/29.145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89908" w14:textId="1788EF9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Температура 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39EC1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DF33B" w14:textId="7B5C4214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26754-85</w:t>
            </w:r>
            <w:proofErr w:type="gramEnd"/>
            <w:r w:rsidRPr="002A7DE0">
              <w:rPr>
                <w:sz w:val="22"/>
                <w:szCs w:val="22"/>
              </w:rPr>
              <w:t xml:space="preserve"> п.2.3</w:t>
            </w:r>
          </w:p>
        </w:tc>
      </w:tr>
      <w:tr w:rsidR="006C2FDA" w:rsidRPr="002A7DE0" w14:paraId="493F8AB4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EE215" w14:textId="4EE02D45" w:rsidR="006C2FDA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83EC23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6D082" w14:textId="1D5FEB62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9E43F" w14:textId="03D5DAA8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5F046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F676C" w14:textId="3E322085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8218-89</w:t>
            </w:r>
            <w:proofErr w:type="gramEnd"/>
            <w:r w:rsidRPr="002A7DE0">
              <w:rPr>
                <w:sz w:val="22"/>
                <w:szCs w:val="22"/>
              </w:rPr>
              <w:t xml:space="preserve"> п.3</w:t>
            </w:r>
          </w:p>
        </w:tc>
      </w:tr>
      <w:tr w:rsidR="006C2FDA" w:rsidRPr="002A7DE0" w14:paraId="17607E8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48EBF" w14:textId="75F80E58" w:rsidR="006C2FDA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14E351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18187" w14:textId="24165EB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2EF7C" w14:textId="093C6880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A40EA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914D1" w14:textId="6D81BE0E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5867-90</w:t>
            </w:r>
            <w:proofErr w:type="gramEnd"/>
            <w:r w:rsidRPr="002A7DE0">
              <w:rPr>
                <w:sz w:val="22"/>
                <w:szCs w:val="22"/>
              </w:rPr>
              <w:t xml:space="preserve"> п.2.2</w:t>
            </w:r>
          </w:p>
        </w:tc>
      </w:tr>
      <w:tr w:rsidR="006C2FDA" w:rsidRPr="002A7DE0" w14:paraId="6A4B3075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B4F2C" w14:textId="6D878CDD" w:rsidR="006C2FDA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58F23E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523B9E" w14:textId="25650AD6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01.41/08.149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6096A" w14:textId="305D6F03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432CD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DAFB9" w14:textId="0B789392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3624-92</w:t>
            </w:r>
            <w:proofErr w:type="gramEnd"/>
            <w:r w:rsidRPr="002A7DE0">
              <w:rPr>
                <w:sz w:val="22"/>
                <w:szCs w:val="22"/>
              </w:rPr>
              <w:t xml:space="preserve"> п.3.3.1</w:t>
            </w:r>
          </w:p>
        </w:tc>
      </w:tr>
      <w:tr w:rsidR="006C2FDA" w:rsidRPr="002A7DE0" w14:paraId="4064ADD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AE4B3" w14:textId="61FE5C08" w:rsidR="006C2FDA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0497DF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30EC5" w14:textId="6864583F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01.41/08.</w:t>
            </w:r>
            <w:r w:rsidR="00E15B23">
              <w:rPr>
                <w:sz w:val="22"/>
                <w:szCs w:val="22"/>
              </w:rPr>
              <w:t>030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A5D5B" w14:textId="4ACC94C8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C31F8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499CB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1598-2006</w:t>
            </w:r>
            <w:proofErr w:type="gramEnd"/>
          </w:p>
          <w:p w14:paraId="6015D3A1" w14:textId="053CD21F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Приложение Б</w:t>
            </w:r>
          </w:p>
        </w:tc>
      </w:tr>
      <w:tr w:rsidR="006C2FDA" w:rsidRPr="002A7DE0" w14:paraId="0783A53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42374" w14:textId="507AF8FD" w:rsidR="006C2FDA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.9*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41027D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95E15" w14:textId="0955ACC8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B4264" w14:textId="36D22D01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 Сода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ECC59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239E3" w14:textId="3815499E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24065-80</w:t>
            </w:r>
            <w:proofErr w:type="gramEnd"/>
            <w:r w:rsidRPr="002A7DE0">
              <w:rPr>
                <w:sz w:val="22"/>
                <w:szCs w:val="22"/>
              </w:rPr>
              <w:t xml:space="preserve"> п.2</w:t>
            </w:r>
          </w:p>
        </w:tc>
      </w:tr>
      <w:tr w:rsidR="006C2FDA" w:rsidRPr="002A7DE0" w14:paraId="240FAB72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F995C" w14:textId="78906C78" w:rsidR="006C2FDA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.10*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8B224F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FF9E8" w14:textId="23B60C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2FE84" w14:textId="1A08F172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 Аммиак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AE17F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9B348" w14:textId="226BE6AB" w:rsidR="006C2FDA" w:rsidRPr="002A7DE0" w:rsidRDefault="006C2FDA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24066-80</w:t>
            </w:r>
          </w:p>
        </w:tc>
      </w:tr>
      <w:tr w:rsidR="006C2FDA" w:rsidRPr="002A7DE0" w14:paraId="4587C173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BF2F0" w14:textId="03E1DB98" w:rsidR="006C2FDA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.11*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03B974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E6FEE" w14:textId="3E771166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01.41/12.042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8E0AA" w14:textId="78E35D9A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Перекись водорода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FC67B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ADE32" w14:textId="77777777" w:rsidR="006C2FDA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24067-80</w:t>
            </w:r>
            <w:proofErr w:type="gramEnd"/>
          </w:p>
          <w:p w14:paraId="7ECE25A9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6C2FDA" w:rsidRPr="002A7DE0" w14:paraId="71148FB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0E657" w14:textId="169F4E0E" w:rsidR="006C2FDA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.12*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517A22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76528" w14:textId="51444636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0A491" w14:textId="3A57E80D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Бактериальная обсемененность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64464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E0A12" w14:textId="77777777" w:rsidR="006C2FDA" w:rsidRPr="002A7DE0" w:rsidRDefault="006C2FDA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п.4.2</w:t>
            </w:r>
          </w:p>
          <w:p w14:paraId="6D853C16" w14:textId="77777777" w:rsidR="006C2FDA" w:rsidRPr="002A7DE0" w:rsidRDefault="006C2FDA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44EA7197" w14:textId="2B5F193F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п. 8.1</w:t>
            </w:r>
          </w:p>
        </w:tc>
      </w:tr>
      <w:tr w:rsidR="006C2FDA" w:rsidRPr="002A7DE0" w14:paraId="28635B7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2C6AF" w14:textId="375A89ED" w:rsidR="006C2FDA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.13*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3D17E4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CA6A76" w14:textId="0BE88178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</w:t>
            </w:r>
            <w:r w:rsidR="00C97456">
              <w:rPr>
                <w:sz w:val="22"/>
                <w:szCs w:val="22"/>
              </w:rPr>
              <w:t>8.043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2E22D" w14:textId="27862079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Содержание соматических клеток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B7964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8914E" w14:textId="77777777" w:rsidR="006C2FDA" w:rsidRPr="002A7DE0" w:rsidRDefault="006C2FDA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23453-2014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2ABCCF24" w14:textId="25731EAC" w:rsidR="006C2FDA" w:rsidRPr="002A7DE0" w:rsidRDefault="006C2FDA" w:rsidP="00480161">
            <w:pPr>
              <w:ind w:lef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п.5, п.6</w:t>
            </w:r>
          </w:p>
        </w:tc>
      </w:tr>
      <w:tr w:rsidR="006C2FDA" w:rsidRPr="002A7DE0" w14:paraId="7C5F9CA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165C0" w14:textId="08017A70" w:rsidR="006C2FDA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FDA" w:rsidRPr="002A7DE0">
              <w:rPr>
                <w:sz w:val="22"/>
                <w:szCs w:val="22"/>
              </w:rPr>
              <w:t>.14*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8965DE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5DDE0" w14:textId="44CF148F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DA741" w14:textId="7CCB74A1" w:rsidR="00480161" w:rsidRPr="002A7DE0" w:rsidRDefault="006C2FDA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Ингибирующие вещества: антибиотики, формалин, перекись водорода и другие моющие, дезинфицирующие и консервирующие вещества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62A06" w14:textId="77777777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717FA" w14:textId="28E0044B" w:rsidR="006C2FDA" w:rsidRPr="002A7DE0" w:rsidRDefault="006C2FDA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23454-2016</w:t>
            </w:r>
          </w:p>
        </w:tc>
      </w:tr>
      <w:tr w:rsidR="00480161" w:rsidRPr="002A7DE0" w14:paraId="069EBE40" w14:textId="77777777" w:rsidTr="00E1425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661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8DB99" w14:textId="0BF9B13F" w:rsidR="00480161" w:rsidRPr="002A7DE0" w:rsidRDefault="00C03D61" w:rsidP="00127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  <w:r w:rsidR="00480161" w:rsidRPr="002A7DE0">
              <w:rPr>
                <w:sz w:val="22"/>
                <w:szCs w:val="22"/>
              </w:rPr>
              <w:t>.15*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F743A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Молоко коровье заготовляемое</w:t>
            </w:r>
          </w:p>
          <w:p w14:paraId="366D5B24" w14:textId="77777777" w:rsidR="00480161" w:rsidRPr="002A7DE0" w:rsidRDefault="00480161" w:rsidP="00480161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E56C3" w14:textId="6537DD53" w:rsidR="00480161" w:rsidRPr="002A7DE0" w:rsidRDefault="00480161" w:rsidP="00664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</w:t>
            </w:r>
            <w:r w:rsidRPr="002A7DE0">
              <w:rPr>
                <w:sz w:val="22"/>
                <w:szCs w:val="22"/>
              </w:rPr>
              <w:t>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332C9" w14:textId="36406FFB" w:rsidR="00480161" w:rsidRPr="002A7DE0" w:rsidRDefault="00480161" w:rsidP="008D5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Антибиотики тетрациклиновой группы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8ED8D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1598-2006</w:t>
            </w:r>
            <w:proofErr w:type="gramEnd"/>
          </w:p>
          <w:p w14:paraId="1DCDE78F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№ 52 от 21.06.2013</w:t>
            </w:r>
          </w:p>
          <w:p w14:paraId="7F39084D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4A006A62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CA0087B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841B8" w14:textId="77777777" w:rsidR="00480161" w:rsidRPr="002A7DE0" w:rsidRDefault="00480161" w:rsidP="00C03D61">
            <w:pPr>
              <w:spacing w:line="209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3951-2015</w:t>
            </w:r>
            <w:proofErr w:type="gramEnd"/>
          </w:p>
          <w:p w14:paraId="5272511E" w14:textId="080E2902" w:rsidR="00480161" w:rsidRPr="002A7DE0" w:rsidRDefault="00480161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МВИ.МН 3830-2015</w:t>
            </w:r>
          </w:p>
        </w:tc>
      </w:tr>
      <w:tr w:rsidR="00480161" w:rsidRPr="002A7DE0" w14:paraId="26486C8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1C800" w14:textId="3ED8B92A" w:rsidR="004801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80161" w:rsidRPr="002A7DE0">
              <w:rPr>
                <w:sz w:val="22"/>
                <w:szCs w:val="22"/>
              </w:rPr>
              <w:t>.16*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A24CA4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3029A" w14:textId="474274CE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</w:t>
            </w:r>
            <w:r w:rsidRPr="002A7DE0">
              <w:rPr>
                <w:sz w:val="22"/>
                <w:szCs w:val="22"/>
              </w:rPr>
              <w:t>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796C7" w14:textId="587EA5A3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Остаточное количество стрептомицина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0190C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177D9" w14:textId="013BD309" w:rsidR="00480161" w:rsidRPr="003F1F8A" w:rsidRDefault="00480161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rPr>
                <w:sz w:val="22"/>
                <w:szCs w:val="22"/>
              </w:rPr>
            </w:pPr>
            <w:r w:rsidRPr="003F1F8A">
              <w:rPr>
                <w:sz w:val="22"/>
                <w:szCs w:val="22"/>
              </w:rPr>
              <w:t xml:space="preserve">МВИ. МН </w:t>
            </w:r>
            <w:proofErr w:type="gramStart"/>
            <w:r w:rsidRPr="003F1F8A">
              <w:rPr>
                <w:sz w:val="22"/>
                <w:szCs w:val="22"/>
              </w:rPr>
              <w:t>2642 – 2015</w:t>
            </w:r>
            <w:proofErr w:type="gramEnd"/>
          </w:p>
          <w:p w14:paraId="1E9DC983" w14:textId="6F1BBED5" w:rsidR="00480161" w:rsidRPr="002A7DE0" w:rsidRDefault="00480161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rPr>
                <w:sz w:val="22"/>
                <w:szCs w:val="22"/>
              </w:rPr>
            </w:pPr>
            <w:r w:rsidRPr="003F1F8A">
              <w:rPr>
                <w:sz w:val="22"/>
                <w:szCs w:val="22"/>
              </w:rPr>
              <w:t>МВИ.МН 4894-2018</w:t>
            </w:r>
          </w:p>
        </w:tc>
      </w:tr>
      <w:tr w:rsidR="00480161" w:rsidRPr="002A7DE0" w14:paraId="04FCFD39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AFAE3" w14:textId="23CF65A6" w:rsidR="004801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80161" w:rsidRPr="002A7DE0">
              <w:rPr>
                <w:sz w:val="22"/>
                <w:szCs w:val="22"/>
              </w:rPr>
              <w:t>.17*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79361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DE3ED" w14:textId="585B228A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</w:t>
            </w:r>
            <w:r w:rsidRPr="002A7DE0">
              <w:rPr>
                <w:sz w:val="22"/>
                <w:szCs w:val="22"/>
              </w:rPr>
              <w:t>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DE653" w14:textId="50446BA3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Содержание хлорамфеникола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9AEEF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6E193" w14:textId="77777777" w:rsidR="00480161" w:rsidRPr="002A7DE0" w:rsidRDefault="00480161" w:rsidP="00C03D61">
            <w:pPr>
              <w:spacing w:line="209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3283-2009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0578C3D2" w14:textId="75E75408" w:rsidR="00480161" w:rsidRPr="002A7DE0" w:rsidRDefault="00480161" w:rsidP="00C03D61">
            <w:pPr>
              <w:spacing w:line="209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МВИ.МН 4230-2015</w:t>
            </w:r>
          </w:p>
        </w:tc>
      </w:tr>
      <w:tr w:rsidR="00480161" w:rsidRPr="002A7DE0" w14:paraId="56374C8A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4BE8A" w14:textId="520D34C2" w:rsidR="004801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80161" w:rsidRPr="002A7DE0">
              <w:rPr>
                <w:sz w:val="22"/>
                <w:szCs w:val="22"/>
              </w:rPr>
              <w:t>.18*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EB78E" w14:textId="77777777" w:rsidR="00480161" w:rsidRPr="002A7DE0" w:rsidRDefault="00480161" w:rsidP="00480161">
            <w:pPr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4B381" w14:textId="48308C11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</w:t>
            </w:r>
            <w:r w:rsidRPr="002A7DE0">
              <w:rPr>
                <w:sz w:val="22"/>
                <w:szCs w:val="22"/>
              </w:rPr>
              <w:t>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72B83" w14:textId="43C1340A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Содержание пенициллина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D1DA6" w14:textId="77777777" w:rsidR="00480161" w:rsidRPr="002A7DE0" w:rsidRDefault="00480161" w:rsidP="00480161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75A12" w14:textId="77C5BE2F" w:rsidR="00480161" w:rsidRPr="002A7DE0" w:rsidRDefault="00480161" w:rsidP="00C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 МН </w:t>
            </w:r>
            <w:proofErr w:type="gramStart"/>
            <w:r w:rsidRPr="002A7DE0">
              <w:rPr>
                <w:sz w:val="22"/>
                <w:szCs w:val="22"/>
              </w:rPr>
              <w:t>4310-2012</w:t>
            </w:r>
            <w:proofErr w:type="gramEnd"/>
            <w:r w:rsidRPr="002A7DE0">
              <w:rPr>
                <w:sz w:val="22"/>
                <w:szCs w:val="22"/>
              </w:rPr>
              <w:t xml:space="preserve"> МВИ.МН 4885-2014</w:t>
            </w:r>
          </w:p>
        </w:tc>
      </w:tr>
      <w:tr w:rsidR="00480161" w:rsidRPr="002A7DE0" w14:paraId="0AE129D6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EEE9A" w14:textId="4E515133" w:rsidR="004801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80161">
              <w:rPr>
                <w:sz w:val="22"/>
                <w:szCs w:val="22"/>
              </w:rPr>
              <w:t>.19</w:t>
            </w:r>
            <w:r w:rsidR="00480161"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45660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25ED7" w14:textId="1E6016D0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</w:t>
            </w:r>
            <w:r w:rsidRPr="002A7DE0">
              <w:rPr>
                <w:sz w:val="22"/>
                <w:szCs w:val="22"/>
              </w:rPr>
              <w:t>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D4043" w14:textId="4BD88B84" w:rsidR="00480161" w:rsidRPr="002A7DE0" w:rsidRDefault="00480161" w:rsidP="00480161">
            <w:pPr>
              <w:spacing w:line="209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Антибиотики бета-</w:t>
            </w:r>
            <w:proofErr w:type="spellStart"/>
            <w:r w:rsidRPr="002A7DE0">
              <w:rPr>
                <w:sz w:val="22"/>
                <w:szCs w:val="22"/>
              </w:rPr>
              <w:t>лактамового</w:t>
            </w:r>
            <w:proofErr w:type="spellEnd"/>
            <w:r w:rsidRPr="002A7DE0">
              <w:rPr>
                <w:sz w:val="22"/>
                <w:szCs w:val="22"/>
              </w:rPr>
              <w:t xml:space="preserve"> типа, тетрациклиновой группы, левомицетина и стрептомицина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7223A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5463F" w14:textId="77777777" w:rsidR="00480161" w:rsidRPr="002A7DE0" w:rsidRDefault="00480161" w:rsidP="00480161">
            <w:pPr>
              <w:ind w:left="-28" w:firstLine="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32219-2013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1E890DBF" w14:textId="77777777" w:rsidR="00480161" w:rsidRPr="002A7DE0" w:rsidRDefault="00480161" w:rsidP="00480161">
            <w:pPr>
              <w:rPr>
                <w:sz w:val="22"/>
                <w:szCs w:val="22"/>
              </w:rPr>
            </w:pPr>
          </w:p>
        </w:tc>
      </w:tr>
      <w:tr w:rsidR="00480161" w:rsidRPr="002A7DE0" w14:paraId="76DCCB55" w14:textId="77777777" w:rsidTr="00E1425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AB26C" w14:textId="421B345D" w:rsidR="00480161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80161">
              <w:rPr>
                <w:sz w:val="22"/>
                <w:szCs w:val="22"/>
              </w:rPr>
              <w:t>.20</w:t>
            </w:r>
            <w:r w:rsidR="00480161" w:rsidRPr="002A7DE0">
              <w:rPr>
                <w:sz w:val="22"/>
                <w:szCs w:val="22"/>
              </w:rPr>
              <w:t>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9BBBB0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C42B3" w14:textId="71DF2569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</w:t>
            </w:r>
            <w:r w:rsidRPr="002A7DE0">
              <w:rPr>
                <w:sz w:val="22"/>
                <w:szCs w:val="22"/>
              </w:rPr>
              <w:t>/03.152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7BF39" w14:textId="4D6D2FEE" w:rsidR="00480161" w:rsidRPr="002A7DE0" w:rsidRDefault="00480161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Антибиотики бета-</w:t>
            </w:r>
            <w:proofErr w:type="spellStart"/>
            <w:r w:rsidRPr="002A7DE0">
              <w:rPr>
                <w:sz w:val="22"/>
                <w:szCs w:val="22"/>
              </w:rPr>
              <w:t>лактамового</w:t>
            </w:r>
            <w:proofErr w:type="spellEnd"/>
            <w:r w:rsidRPr="002A7DE0">
              <w:rPr>
                <w:sz w:val="22"/>
                <w:szCs w:val="22"/>
              </w:rPr>
              <w:t xml:space="preserve"> типа, тетрациклиновой группы, левомицетина и стрептомицина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F9A4B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435CE" w14:textId="77777777" w:rsidR="00480161" w:rsidRPr="002A7DE0" w:rsidRDefault="00480161" w:rsidP="00480161">
            <w:pPr>
              <w:ind w:left="-28" w:firstLine="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32219-2013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0890FB2D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32254-2013</w:t>
            </w:r>
            <w:proofErr w:type="gramEnd"/>
          </w:p>
          <w:p w14:paraId="7C9EE5A4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480161" w:rsidRPr="002A7DE0" w14:paraId="0E5F0221" w14:textId="77777777" w:rsidTr="00E1425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C2B46" w14:textId="622DBF56" w:rsidR="00480161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80161">
              <w:rPr>
                <w:sz w:val="22"/>
                <w:szCs w:val="22"/>
              </w:rPr>
              <w:t>.21*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14EEED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D84BA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01.41/08.149</w:t>
            </w:r>
          </w:p>
          <w:p w14:paraId="461ED36A" w14:textId="77777777" w:rsidR="00480161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150C4" w14:textId="793998F3" w:rsidR="00480161" w:rsidRPr="002A7DE0" w:rsidRDefault="00480161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Предельная кислотность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43F13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4ADDF" w14:textId="18F3FF2B" w:rsidR="00480161" w:rsidRPr="002A7DE0" w:rsidRDefault="00480161" w:rsidP="00480161">
            <w:pPr>
              <w:ind w:left="-28" w:firstLine="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3624-92</w:t>
            </w:r>
            <w:proofErr w:type="gramEnd"/>
            <w:r w:rsidRPr="002A7DE0">
              <w:rPr>
                <w:sz w:val="22"/>
                <w:szCs w:val="22"/>
              </w:rPr>
              <w:t xml:space="preserve"> п.4</w:t>
            </w:r>
          </w:p>
        </w:tc>
      </w:tr>
      <w:tr w:rsidR="00480161" w:rsidRPr="002A7DE0" w14:paraId="1CF673B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31046" w14:textId="760DCE9B" w:rsidR="00480161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80161">
              <w:rPr>
                <w:sz w:val="22"/>
                <w:szCs w:val="22"/>
              </w:rPr>
              <w:t>.22*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941835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21F65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01.41/01.086</w:t>
            </w:r>
          </w:p>
          <w:p w14:paraId="18718DBC" w14:textId="77777777" w:rsidR="00480161" w:rsidRPr="002A7DE0" w:rsidRDefault="00480161" w:rsidP="00480161">
            <w:pPr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72F06" w14:textId="45EB3471" w:rsidR="00480161" w:rsidRPr="002A7DE0" w:rsidRDefault="00480161" w:rsidP="00480161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2A7DE0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3EF31" w14:textId="7777777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7A937" w14:textId="77777777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  <w:r w:rsidRPr="002A7DE0">
              <w:rPr>
                <w:sz w:val="22"/>
                <w:szCs w:val="22"/>
              </w:rPr>
              <w:t xml:space="preserve"> п.4.5</w:t>
            </w:r>
          </w:p>
          <w:p w14:paraId="7FEC07DC" w14:textId="336B25E2" w:rsidR="00480161" w:rsidRPr="002A7DE0" w:rsidRDefault="00480161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п.8.4</w:t>
            </w:r>
          </w:p>
        </w:tc>
      </w:tr>
      <w:tr w:rsidR="0082769E" w:rsidRPr="002A7DE0" w14:paraId="3C21395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707BA" w14:textId="6785810E" w:rsidR="0082769E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82769E" w:rsidRPr="002A7DE0">
              <w:rPr>
                <w:sz w:val="22"/>
                <w:szCs w:val="22"/>
              </w:rPr>
              <w:t>.1***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0150F" w14:textId="7D74A4E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Сыры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4938D" w14:textId="1F9F6462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10.51/42.000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ABB0C" w14:textId="77777777" w:rsidR="0082769E" w:rsidRPr="002A7DE0" w:rsidRDefault="0082769E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Отбор проб и подготовка их к анализу</w:t>
            </w:r>
          </w:p>
          <w:p w14:paraId="6EED5D6A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F9DEE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1036-97</w:t>
            </w:r>
            <w:proofErr w:type="gramEnd"/>
          </w:p>
          <w:p w14:paraId="7C6A66EF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</w:p>
          <w:p w14:paraId="106E8F77" w14:textId="0A5438E6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26809.2-2014</w:t>
            </w:r>
            <w:proofErr w:type="gramEnd"/>
          </w:p>
          <w:p w14:paraId="7C827E07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1036-97</w:t>
            </w:r>
            <w:proofErr w:type="gramEnd"/>
          </w:p>
          <w:p w14:paraId="3529BC6B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32164-2013</w:t>
            </w:r>
            <w:proofErr w:type="gramEnd"/>
          </w:p>
          <w:p w14:paraId="1D2E21AD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3E596895" w14:textId="42A6FBE0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23259981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DFC91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1036-97</w:t>
            </w:r>
            <w:proofErr w:type="gramEnd"/>
          </w:p>
          <w:p w14:paraId="3E9EF163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9225-84</w:t>
            </w:r>
            <w:proofErr w:type="gramEnd"/>
          </w:p>
          <w:p w14:paraId="729F2AF8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26809.2-2014</w:t>
            </w:r>
            <w:proofErr w:type="gramEnd"/>
          </w:p>
          <w:p w14:paraId="5F405B49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п.5.3</w:t>
            </w:r>
          </w:p>
          <w:p w14:paraId="42FAEEA3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1036-97</w:t>
            </w:r>
            <w:proofErr w:type="gramEnd"/>
          </w:p>
          <w:p w14:paraId="2FA1CB5E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32164-2013</w:t>
            </w:r>
            <w:proofErr w:type="gramEnd"/>
          </w:p>
          <w:p w14:paraId="6D039B0E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</w:p>
          <w:p w14:paraId="747EB636" w14:textId="10CDE1B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п. 5.10</w:t>
            </w:r>
          </w:p>
        </w:tc>
      </w:tr>
      <w:tr w:rsidR="0082769E" w:rsidRPr="002A7DE0" w14:paraId="470E65EE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FA554" w14:textId="187670D1" w:rsidR="0082769E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82769E" w:rsidRPr="002A7DE0">
              <w:rPr>
                <w:sz w:val="22"/>
                <w:szCs w:val="22"/>
              </w:rPr>
              <w:t>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8657E9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78206" w14:textId="271B22FF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10.51/11.116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F1DED" w14:textId="77777777" w:rsidR="0082769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Органолептические показатели: внешний вид, вкус, запах, консистенция, цвет</w:t>
            </w:r>
          </w:p>
          <w:p w14:paraId="07740E1A" w14:textId="5A3CDEF2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55DBF" w14:textId="77777777" w:rsidR="0082769E" w:rsidRPr="002A7DE0" w:rsidRDefault="0082769E" w:rsidP="00480161">
            <w:pPr>
              <w:ind w:firstLine="29"/>
              <w:rPr>
                <w:spacing w:val="-20"/>
                <w:sz w:val="22"/>
                <w:szCs w:val="22"/>
              </w:rPr>
            </w:pPr>
            <w:r w:rsidRPr="002A7DE0">
              <w:rPr>
                <w:spacing w:val="-20"/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pacing w:val="-20"/>
                <w:sz w:val="22"/>
                <w:szCs w:val="22"/>
              </w:rPr>
              <w:t>1373-2016</w:t>
            </w:r>
            <w:proofErr w:type="gramEnd"/>
          </w:p>
          <w:p w14:paraId="1F6A4334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0206BF23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1800BEFF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A4DC0E8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BE95E" w14:textId="77777777" w:rsidR="0082769E" w:rsidRPr="002A7DE0" w:rsidRDefault="0082769E" w:rsidP="00480161">
            <w:pPr>
              <w:rPr>
                <w:spacing w:val="-20"/>
                <w:sz w:val="22"/>
                <w:szCs w:val="22"/>
              </w:rPr>
            </w:pPr>
            <w:r w:rsidRPr="002A7DE0">
              <w:rPr>
                <w:spacing w:val="-20"/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pacing w:val="-20"/>
                <w:sz w:val="22"/>
                <w:szCs w:val="22"/>
              </w:rPr>
              <w:t>1373-2016</w:t>
            </w:r>
            <w:proofErr w:type="gramEnd"/>
            <w:r w:rsidRPr="002A7DE0">
              <w:rPr>
                <w:spacing w:val="-20"/>
                <w:sz w:val="22"/>
                <w:szCs w:val="22"/>
              </w:rPr>
              <w:t xml:space="preserve"> </w:t>
            </w:r>
            <w:r w:rsidRPr="002A7DE0">
              <w:rPr>
                <w:sz w:val="22"/>
                <w:szCs w:val="22"/>
              </w:rPr>
              <w:t>п.6.2, 6.3</w:t>
            </w:r>
          </w:p>
          <w:p w14:paraId="63EE465E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82769E" w:rsidRPr="002A7DE0" w14:paraId="52749987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5306A" w14:textId="5BD5F0E6" w:rsidR="0082769E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82769E" w:rsidRPr="002A7DE0">
              <w:rPr>
                <w:sz w:val="22"/>
                <w:szCs w:val="22"/>
              </w:rPr>
              <w:t>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0F2DD9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EA16B" w14:textId="3124A5D9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10.51/08.037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35990" w14:textId="6C41E11F" w:rsidR="0082769E" w:rsidRPr="002A7DE0" w:rsidRDefault="0082769E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FE565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025BD" w14:textId="234CF338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5867-90</w:t>
            </w:r>
            <w:proofErr w:type="gramEnd"/>
            <w:r w:rsidRPr="002A7DE0">
              <w:rPr>
                <w:sz w:val="22"/>
                <w:szCs w:val="22"/>
              </w:rPr>
              <w:t xml:space="preserve"> п.2.2.3, 2.3.3,2.3.4</w:t>
            </w:r>
          </w:p>
        </w:tc>
      </w:tr>
      <w:tr w:rsidR="0082769E" w:rsidRPr="002A7DE0" w14:paraId="00101BBA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FABDA" w14:textId="54E35CC9" w:rsidR="0082769E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82769E" w:rsidRPr="002A7DE0">
              <w:rPr>
                <w:sz w:val="22"/>
                <w:szCs w:val="22"/>
              </w:rPr>
              <w:t>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D0A887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E372F" w14:textId="6EE34A29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48037" w14:textId="77777777" w:rsidR="0082769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влаги</w:t>
            </w:r>
          </w:p>
          <w:p w14:paraId="4CF7CE61" w14:textId="36666217" w:rsidR="00480161" w:rsidRPr="002A7DE0" w:rsidRDefault="004801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543F1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C5330" w14:textId="5C7D5D1F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3626-73</w:t>
            </w:r>
            <w:proofErr w:type="gramEnd"/>
            <w:r w:rsidRPr="002A7DE0">
              <w:rPr>
                <w:sz w:val="22"/>
                <w:szCs w:val="22"/>
              </w:rPr>
              <w:t xml:space="preserve"> п.5.1</w:t>
            </w:r>
          </w:p>
        </w:tc>
      </w:tr>
      <w:tr w:rsidR="0082769E" w:rsidRPr="002A7DE0" w14:paraId="641C6020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C7CC5" w14:textId="7894F3BD" w:rsidR="0082769E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82769E" w:rsidRPr="002A7DE0">
              <w:rPr>
                <w:sz w:val="22"/>
                <w:szCs w:val="22"/>
              </w:rPr>
              <w:t>.5*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5B9179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884D5" w14:textId="506A51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10.51/08.052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CA9DB" w14:textId="19C42EF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D2586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A0FA0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3627-</w:t>
            </w:r>
            <w:proofErr w:type="gramStart"/>
            <w:r w:rsidRPr="002A7DE0">
              <w:rPr>
                <w:sz w:val="22"/>
                <w:szCs w:val="22"/>
              </w:rPr>
              <w:t>81  п.2</w:t>
            </w:r>
            <w:proofErr w:type="gramEnd"/>
          </w:p>
          <w:p w14:paraId="37A58642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82769E" w:rsidRPr="002A7DE0" w14:paraId="5C1999D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D248B" w14:textId="101F8CA5" w:rsidR="0082769E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82769E" w:rsidRPr="002A7DE0">
              <w:rPr>
                <w:sz w:val="22"/>
                <w:szCs w:val="22"/>
              </w:rPr>
              <w:t>.6*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EFE267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D77A4" w14:textId="32461D7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4CB0C" w14:textId="77777777" w:rsidR="0082769E" w:rsidRPr="002A7DE0" w:rsidRDefault="0082769E" w:rsidP="00480161">
            <w:pP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БГКП</w:t>
            </w:r>
          </w:p>
          <w:p w14:paraId="6E738978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6DB7F4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E7861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9225-</w:t>
            </w:r>
            <w:proofErr w:type="gramStart"/>
            <w:r w:rsidRPr="002A7DE0">
              <w:rPr>
                <w:sz w:val="22"/>
                <w:szCs w:val="22"/>
              </w:rPr>
              <w:t>84  п.4.6</w:t>
            </w:r>
            <w:proofErr w:type="gramEnd"/>
          </w:p>
          <w:p w14:paraId="7CFB6BC8" w14:textId="77777777" w:rsidR="0082769E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32901-2014</w:t>
            </w:r>
            <w:proofErr w:type="gramEnd"/>
            <w:r w:rsidRPr="002A7DE0">
              <w:rPr>
                <w:sz w:val="22"/>
                <w:szCs w:val="22"/>
              </w:rPr>
              <w:t xml:space="preserve"> п. 8.5</w:t>
            </w:r>
          </w:p>
          <w:p w14:paraId="4936F31E" w14:textId="2A56A607" w:rsidR="00480161" w:rsidRPr="002A7DE0" w:rsidRDefault="00480161" w:rsidP="00480161">
            <w:pPr>
              <w:rPr>
                <w:sz w:val="22"/>
                <w:szCs w:val="22"/>
              </w:rPr>
            </w:pPr>
          </w:p>
        </w:tc>
      </w:tr>
      <w:tr w:rsidR="0082769E" w:rsidRPr="002A7DE0" w14:paraId="318FDB52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F3DFC" w14:textId="744507AF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lastRenderedPageBreak/>
              <w:t>2</w:t>
            </w:r>
            <w:r w:rsidR="00C03D61">
              <w:rPr>
                <w:sz w:val="22"/>
                <w:szCs w:val="22"/>
              </w:rPr>
              <w:t>2</w:t>
            </w:r>
            <w:r w:rsidRPr="002A7DE0">
              <w:rPr>
                <w:sz w:val="22"/>
                <w:szCs w:val="22"/>
              </w:rPr>
              <w:t>.1***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9C842" w14:textId="7C2CB586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Молоко и молочные продукты, вспомогатель-</w:t>
            </w:r>
            <w:proofErr w:type="spellStart"/>
            <w:r w:rsidRPr="002A7DE0">
              <w:rPr>
                <w:sz w:val="22"/>
                <w:szCs w:val="22"/>
              </w:rPr>
              <w:t>ное</w:t>
            </w:r>
            <w:proofErr w:type="spellEnd"/>
            <w:r w:rsidRPr="002A7DE0">
              <w:rPr>
                <w:sz w:val="22"/>
                <w:szCs w:val="22"/>
              </w:rPr>
              <w:t xml:space="preserve"> сырье, вторичное сырь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72769" w14:textId="77777777" w:rsidR="0082769E" w:rsidRPr="002A7DE0" w:rsidRDefault="0082769E" w:rsidP="00480161">
            <w:pP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01.41/42.000</w:t>
            </w:r>
          </w:p>
          <w:p w14:paraId="3B6F936E" w14:textId="77777777" w:rsidR="0082769E" w:rsidRPr="002A7DE0" w:rsidRDefault="0082769E" w:rsidP="00480161">
            <w:pP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10.51/42.000</w:t>
            </w:r>
          </w:p>
          <w:p w14:paraId="4277A3D9" w14:textId="77777777" w:rsidR="0082769E" w:rsidRPr="002A7DE0" w:rsidRDefault="0082769E" w:rsidP="00480161">
            <w:pP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10.89/42.000</w:t>
            </w:r>
          </w:p>
          <w:p w14:paraId="0C847268" w14:textId="02D5A13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10.91/42.000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5BEDF" w14:textId="5896653D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Отбор проб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6C016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1051-2012</w:t>
            </w:r>
            <w:proofErr w:type="gramEnd"/>
          </w:p>
          <w:p w14:paraId="29F3DE31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1053-2015</w:t>
            </w:r>
            <w:proofErr w:type="gramEnd"/>
          </w:p>
          <w:p w14:paraId="0B9FBB3F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1056-2016</w:t>
            </w:r>
            <w:proofErr w:type="gramEnd"/>
          </w:p>
          <w:p w14:paraId="5318489A" w14:textId="0321E41C" w:rsidR="0082769E" w:rsidRPr="002A7DE0" w:rsidRDefault="0082769E" w:rsidP="00044F5A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32164-2013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62C14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1051-2012</w:t>
            </w:r>
            <w:proofErr w:type="gramEnd"/>
          </w:p>
          <w:p w14:paraId="7AF5D4F4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1053-2015</w:t>
            </w:r>
            <w:proofErr w:type="gramEnd"/>
          </w:p>
          <w:p w14:paraId="43F77EBD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СТБ </w:t>
            </w:r>
            <w:proofErr w:type="gramStart"/>
            <w:r w:rsidRPr="002A7DE0">
              <w:rPr>
                <w:sz w:val="22"/>
                <w:szCs w:val="22"/>
              </w:rPr>
              <w:t>1056-2016</w:t>
            </w:r>
            <w:proofErr w:type="gramEnd"/>
          </w:p>
          <w:p w14:paraId="65A622BF" w14:textId="4638AF02" w:rsidR="0082769E" w:rsidRPr="002A7DE0" w:rsidRDefault="0082769E" w:rsidP="00044F5A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ГОСТ 32164-2013</w:t>
            </w:r>
          </w:p>
        </w:tc>
      </w:tr>
      <w:tr w:rsidR="0082769E" w:rsidRPr="002A7DE0" w14:paraId="34F6B098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9323A" w14:textId="447FF52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</w:t>
            </w:r>
            <w:r w:rsidR="00C03D61">
              <w:rPr>
                <w:sz w:val="22"/>
                <w:szCs w:val="22"/>
              </w:rPr>
              <w:t>2</w:t>
            </w:r>
            <w:r w:rsidRPr="002A7DE0">
              <w:rPr>
                <w:sz w:val="22"/>
                <w:szCs w:val="22"/>
              </w:rPr>
              <w:t>.2**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8C0F8" w14:textId="64CA4C9C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37801" w14:textId="77777777" w:rsidR="0082769E" w:rsidRPr="002A7DE0" w:rsidRDefault="0082769E" w:rsidP="00480161">
            <w:pP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01.41/04.125</w:t>
            </w:r>
          </w:p>
          <w:p w14:paraId="5DFF8D30" w14:textId="77777777" w:rsidR="0082769E" w:rsidRPr="002A7DE0" w:rsidRDefault="0082769E" w:rsidP="00480161">
            <w:pP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10.51/04.125 </w:t>
            </w:r>
          </w:p>
          <w:p w14:paraId="2FD84793" w14:textId="77777777" w:rsidR="0082769E" w:rsidRPr="002A7DE0" w:rsidRDefault="0082769E" w:rsidP="00480161">
            <w:pP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10.89/04.125</w:t>
            </w:r>
          </w:p>
          <w:p w14:paraId="4B8FEB7F" w14:textId="173EA3C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10.91/04.125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DC6CF" w14:textId="77777777" w:rsidR="0082769E" w:rsidRPr="002A7DE0" w:rsidRDefault="0082769E" w:rsidP="00480161">
            <w:pPr>
              <w:jc w:val="both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Объемная (удельная) </w:t>
            </w:r>
            <w:proofErr w:type="gramStart"/>
            <w:r w:rsidRPr="002A7DE0">
              <w:rPr>
                <w:sz w:val="22"/>
                <w:szCs w:val="22"/>
              </w:rPr>
              <w:t>активность  цезия</w:t>
            </w:r>
            <w:proofErr w:type="gramEnd"/>
            <w:r w:rsidRPr="002A7DE0">
              <w:rPr>
                <w:sz w:val="22"/>
                <w:szCs w:val="22"/>
              </w:rPr>
              <w:t>-137</w:t>
            </w:r>
          </w:p>
          <w:p w14:paraId="6660D1E8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2B61A1E6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5B8CCE9E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43DF69FA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6CF168D8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04501C2F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1055F857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4D24DD19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1A42EA77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14299DAB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1B9252B5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577BBC53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40F49C6F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  <w:p w14:paraId="6B4A3549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397C5" w14:textId="77777777" w:rsidR="0082769E" w:rsidRPr="002A7DE0" w:rsidRDefault="0082769E" w:rsidP="00480161">
            <w:pPr>
              <w:ind w:left="6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РДУ-99</w:t>
            </w:r>
          </w:p>
          <w:p w14:paraId="2FD0E210" w14:textId="5A5DA8EB" w:rsidR="0082769E" w:rsidRPr="002A7DE0" w:rsidRDefault="0082769E" w:rsidP="00480161">
            <w:pPr>
              <w:ind w:left="6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ГН 10-117-99</w:t>
            </w:r>
            <w:r>
              <w:rPr>
                <w:sz w:val="22"/>
                <w:szCs w:val="22"/>
              </w:rPr>
              <w:t xml:space="preserve">, </w:t>
            </w:r>
            <w:r w:rsidRPr="002A7DE0">
              <w:rPr>
                <w:sz w:val="22"/>
                <w:szCs w:val="22"/>
              </w:rPr>
              <w:t>утв. Постановлением Главного государственного санитарного врача РБ 26.04.1999</w:t>
            </w:r>
          </w:p>
          <w:p w14:paraId="11474B78" w14:textId="77777777" w:rsidR="0082769E" w:rsidRPr="002A7DE0" w:rsidRDefault="0082769E" w:rsidP="00480161">
            <w:pPr>
              <w:ind w:left="6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РДУ-99</w:t>
            </w:r>
          </w:p>
          <w:p w14:paraId="7726E7EC" w14:textId="149CFFB0" w:rsidR="0082769E" w:rsidRPr="002A7DE0" w:rsidRDefault="0082769E" w:rsidP="00480161">
            <w:pPr>
              <w:ind w:left="6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Республиканские допустимые уровни содержания цезия-137 и стронция-90 в пищевых продуктах в сельскохозяйственном сырье и кормах,</w:t>
            </w:r>
          </w:p>
          <w:p w14:paraId="18EB1CAB" w14:textId="0390F24E" w:rsidR="0082769E" w:rsidRPr="002A7DE0" w:rsidRDefault="0082769E" w:rsidP="00480161">
            <w:pPr>
              <w:ind w:left="6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утв. М</w:t>
            </w:r>
            <w:r w:rsidR="00602203">
              <w:rPr>
                <w:sz w:val="22"/>
                <w:szCs w:val="22"/>
              </w:rPr>
              <w:t>инсельхозпродом Республики Беларусь</w:t>
            </w:r>
            <w:r w:rsidRPr="002A7DE0">
              <w:rPr>
                <w:sz w:val="22"/>
                <w:szCs w:val="22"/>
              </w:rPr>
              <w:t xml:space="preserve"> 03.08.1999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79C5F" w14:textId="5AE8F231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МВИ.МН </w:t>
            </w:r>
            <w:proofErr w:type="gramStart"/>
            <w:r w:rsidRPr="002A7DE0"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82769E" w:rsidRPr="002A7DE0" w14:paraId="540CA39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6BB25" w14:textId="30AD93EF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2</w:t>
            </w:r>
            <w:r w:rsidR="00C03D61">
              <w:rPr>
                <w:sz w:val="22"/>
                <w:szCs w:val="22"/>
              </w:rPr>
              <w:t>3</w:t>
            </w:r>
            <w:r w:rsidRPr="002A7DE0">
              <w:rPr>
                <w:sz w:val="22"/>
                <w:szCs w:val="22"/>
              </w:rPr>
              <w:t>.1**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670FB" w14:textId="3EF01855" w:rsidR="0082769E" w:rsidRPr="002A7DE0" w:rsidRDefault="0082769E" w:rsidP="00480161">
            <w:pPr>
              <w:spacing w:line="216" w:lineRule="auto"/>
              <w:ind w:left="6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Рабочие места различных видов трудовой деятельности. Производственная территория.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4FCBF" w14:textId="77777777" w:rsidR="00E27B5B" w:rsidRDefault="0082769E" w:rsidP="00480161">
            <w:pPr>
              <w:spacing w:line="216" w:lineRule="auto"/>
              <w:ind w:left="-57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100.12/</w:t>
            </w:r>
          </w:p>
          <w:p w14:paraId="3977F15D" w14:textId="173DCE6D" w:rsidR="0082769E" w:rsidRPr="002A7DE0" w:rsidRDefault="0082769E" w:rsidP="00480161">
            <w:pPr>
              <w:spacing w:line="216" w:lineRule="auto"/>
              <w:ind w:left="-57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04.056</w:t>
            </w:r>
          </w:p>
          <w:p w14:paraId="61E90E72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C0D45" w14:textId="41617A50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Мощность </w:t>
            </w:r>
            <w:proofErr w:type="gramStart"/>
            <w:r w:rsidRPr="002A7DE0">
              <w:rPr>
                <w:sz w:val="22"/>
                <w:szCs w:val="22"/>
              </w:rPr>
              <w:t>эквивалентной  дозы</w:t>
            </w:r>
            <w:proofErr w:type="gramEnd"/>
            <w:r w:rsidRPr="002A7DE0">
              <w:rPr>
                <w:sz w:val="22"/>
                <w:szCs w:val="22"/>
              </w:rPr>
              <w:t xml:space="preserve"> </w:t>
            </w:r>
            <w:proofErr w:type="gramStart"/>
            <w:r w:rsidRPr="002A7DE0">
              <w:rPr>
                <w:sz w:val="22"/>
                <w:szCs w:val="22"/>
              </w:rPr>
              <w:t>гамма излучения</w:t>
            </w:r>
            <w:proofErr w:type="gram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FF826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 от 28.12.2012 </w:t>
            </w:r>
          </w:p>
          <w:p w14:paraId="48F5F272" w14:textId="192FC6A3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№ 213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E42638" w14:textId="7B9033F6" w:rsidR="0082769E" w:rsidRPr="002A7DE0" w:rsidRDefault="0082769E" w:rsidP="00480161">
            <w:pPr>
              <w:spacing w:line="216" w:lineRule="auto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МВИ.ГМ.</w:t>
            </w:r>
            <w:proofErr w:type="gramStart"/>
            <w:r w:rsidRPr="002A7DE0">
              <w:rPr>
                <w:sz w:val="22"/>
                <w:szCs w:val="22"/>
              </w:rPr>
              <w:t>1906-2020</w:t>
            </w:r>
            <w:proofErr w:type="gramEnd"/>
          </w:p>
          <w:p w14:paraId="1E62EC36" w14:textId="439B055D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 </w:t>
            </w:r>
          </w:p>
        </w:tc>
      </w:tr>
      <w:tr w:rsidR="0082769E" w:rsidRPr="002A7DE0" w14:paraId="50EB7A3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B1818" w14:textId="6A34FF5A" w:rsidR="0082769E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82769E" w:rsidRPr="002A7DE0">
              <w:rPr>
                <w:sz w:val="22"/>
                <w:szCs w:val="22"/>
              </w:rPr>
              <w:t>.1***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81919" w14:textId="6974BFD4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Вода</w:t>
            </w:r>
            <w:r>
              <w:rPr>
                <w:sz w:val="22"/>
                <w:szCs w:val="22"/>
              </w:rPr>
              <w:t xml:space="preserve"> питьевая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3DE3D" w14:textId="77777777" w:rsidR="0082769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28" w:right="-28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100.09/</w:t>
            </w:r>
          </w:p>
          <w:p w14:paraId="1557BFC2" w14:textId="30B95F25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28" w:right="-28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42.000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429A0" w14:textId="4A58AFC3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Отбор проб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4A374" w14:textId="77777777" w:rsidR="0082769E" w:rsidRPr="002A7DE0" w:rsidRDefault="0082769E" w:rsidP="00480161">
            <w:pPr>
              <w:ind w:left="6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31942-2012</w:t>
            </w:r>
            <w:proofErr w:type="gramEnd"/>
          </w:p>
          <w:p w14:paraId="07BF9D78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(</w:t>
            </w:r>
            <w:r w:rsidRPr="002A7DE0">
              <w:rPr>
                <w:sz w:val="22"/>
                <w:szCs w:val="22"/>
                <w:lang w:val="en-US"/>
              </w:rPr>
              <w:t>ISO</w:t>
            </w:r>
            <w:r w:rsidRPr="002A7DE0">
              <w:rPr>
                <w:sz w:val="22"/>
                <w:szCs w:val="22"/>
              </w:rPr>
              <w:t xml:space="preserve"> 19458:2006)</w:t>
            </w:r>
          </w:p>
          <w:p w14:paraId="379DC926" w14:textId="62F871FD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>ГОСТ  31861</w:t>
            </w:r>
            <w:proofErr w:type="gramEnd"/>
            <w:r w:rsidRPr="002A7DE0">
              <w:rPr>
                <w:sz w:val="22"/>
                <w:szCs w:val="22"/>
              </w:rPr>
              <w:t>-2012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20941" w14:textId="77777777" w:rsidR="0082769E" w:rsidRPr="002A7DE0" w:rsidRDefault="0082769E" w:rsidP="00480161">
            <w:pPr>
              <w:ind w:left="6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31942-2012</w:t>
            </w:r>
            <w:proofErr w:type="gramEnd"/>
          </w:p>
          <w:p w14:paraId="1499CD3F" w14:textId="77777777" w:rsidR="0082769E" w:rsidRPr="002A7DE0" w:rsidRDefault="0082769E" w:rsidP="00480161">
            <w:pPr>
              <w:ind w:left="6" w:right="-28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(</w:t>
            </w:r>
            <w:r w:rsidRPr="002A7DE0">
              <w:rPr>
                <w:sz w:val="22"/>
                <w:szCs w:val="22"/>
                <w:lang w:val="en-US"/>
              </w:rPr>
              <w:t>ISO</w:t>
            </w:r>
            <w:r w:rsidRPr="002A7DE0">
              <w:rPr>
                <w:sz w:val="22"/>
                <w:szCs w:val="22"/>
              </w:rPr>
              <w:t xml:space="preserve"> 19458:2006)</w:t>
            </w:r>
          </w:p>
          <w:p w14:paraId="3B3A9178" w14:textId="74CB0658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gramStart"/>
            <w:r w:rsidRPr="002A7DE0">
              <w:rPr>
                <w:sz w:val="22"/>
                <w:szCs w:val="22"/>
              </w:rPr>
              <w:t>ГОСТ  31861</w:t>
            </w:r>
            <w:proofErr w:type="gramEnd"/>
            <w:r w:rsidRPr="002A7DE0">
              <w:rPr>
                <w:sz w:val="22"/>
                <w:szCs w:val="22"/>
              </w:rPr>
              <w:t>-2012</w:t>
            </w:r>
          </w:p>
        </w:tc>
      </w:tr>
      <w:tr w:rsidR="0082769E" w:rsidRPr="002A7DE0" w14:paraId="6C39FF9A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6AB56" w14:textId="4A76D4CE" w:rsidR="0082769E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82769E" w:rsidRPr="002A7DE0">
              <w:rPr>
                <w:sz w:val="22"/>
                <w:szCs w:val="22"/>
              </w:rPr>
              <w:t>.2*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7F961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FA80D" w14:textId="77777777" w:rsidR="0082769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28" w:right="-28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100.09/</w:t>
            </w:r>
          </w:p>
          <w:p w14:paraId="3E36D0E2" w14:textId="27F1B529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28" w:right="-28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8555A" w14:textId="2C000252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BF3AE" w14:textId="77777777" w:rsidR="0082769E" w:rsidRPr="002A7DE0" w:rsidRDefault="0082769E" w:rsidP="00480161">
            <w:pPr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ГН, утв. Постановление Совета Министров №37 от 25.01.2021 </w:t>
            </w:r>
          </w:p>
          <w:p w14:paraId="6CEF4312" w14:textId="77777777" w:rsidR="0082769E" w:rsidRPr="002A7DE0" w:rsidRDefault="0082769E" w:rsidP="00480161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D0087" w14:textId="26BF7158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34786-2021</w:t>
            </w:r>
            <w:proofErr w:type="gramEnd"/>
            <w:r w:rsidRPr="002A7DE0">
              <w:rPr>
                <w:sz w:val="22"/>
                <w:szCs w:val="22"/>
              </w:rPr>
              <w:t xml:space="preserve"> п.7.1</w:t>
            </w:r>
          </w:p>
        </w:tc>
      </w:tr>
      <w:tr w:rsidR="0082769E" w:rsidRPr="002A7DE0" w14:paraId="54B35BF1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4BB7E" w14:textId="1B3DD4A9" w:rsidR="0082769E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82769E" w:rsidRPr="002A7DE0">
              <w:rPr>
                <w:sz w:val="22"/>
                <w:szCs w:val="22"/>
              </w:rPr>
              <w:t>.3*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9787D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92E30" w14:textId="77777777" w:rsidR="0082769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28" w:right="-28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100.09/</w:t>
            </w:r>
          </w:p>
          <w:p w14:paraId="3900113A" w14:textId="199F09D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28" w:right="-28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1B24A" w14:textId="4B261C9D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1A105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AF205" w14:textId="43F71632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ГОСТ </w:t>
            </w:r>
            <w:proofErr w:type="gramStart"/>
            <w:r w:rsidRPr="002A7DE0">
              <w:rPr>
                <w:sz w:val="22"/>
                <w:szCs w:val="22"/>
              </w:rPr>
              <w:t>34786-2021</w:t>
            </w:r>
            <w:proofErr w:type="gramEnd"/>
            <w:r w:rsidRPr="002A7DE0">
              <w:rPr>
                <w:sz w:val="22"/>
                <w:szCs w:val="22"/>
              </w:rPr>
              <w:t xml:space="preserve"> п.9.1,9.3</w:t>
            </w:r>
          </w:p>
        </w:tc>
      </w:tr>
      <w:tr w:rsidR="0082769E" w:rsidRPr="002A7DE0" w14:paraId="6CA6EC8C" w14:textId="77777777" w:rsidTr="0048016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4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7A851" w14:textId="3F9F88C2" w:rsidR="0082769E" w:rsidRPr="002A7DE0" w:rsidRDefault="00C03D61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82769E" w:rsidRPr="002A7DE0">
              <w:rPr>
                <w:sz w:val="22"/>
                <w:szCs w:val="22"/>
              </w:rPr>
              <w:t>.4*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80D324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7765C" w14:textId="77777777" w:rsidR="0082769E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28" w:right="-28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100.09/</w:t>
            </w:r>
          </w:p>
          <w:p w14:paraId="2C30C9E5" w14:textId="637D99F0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28" w:right="-28"/>
              <w:jc w:val="center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>01.086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E2A69" w14:textId="1C368075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A7DE0">
              <w:rPr>
                <w:sz w:val="22"/>
                <w:szCs w:val="22"/>
              </w:rPr>
              <w:t xml:space="preserve">Общие </w:t>
            </w:r>
            <w:proofErr w:type="spellStart"/>
            <w:r w:rsidRPr="002A7DE0">
              <w:rPr>
                <w:sz w:val="22"/>
                <w:szCs w:val="22"/>
              </w:rPr>
              <w:t>термотолерантные</w:t>
            </w:r>
            <w:proofErr w:type="spellEnd"/>
            <w:r w:rsidRPr="002A7DE0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DDE47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5255C" w14:textId="77777777" w:rsidR="0082769E" w:rsidRPr="002A7DE0" w:rsidRDefault="0082769E" w:rsidP="0048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</w:tbl>
    <w:p w14:paraId="05EA61BE" w14:textId="77777777" w:rsidR="00D50B4E" w:rsidRPr="002A7DE0" w:rsidRDefault="00EA24D7" w:rsidP="00D50B4E">
      <w:pPr>
        <w:rPr>
          <w:b/>
        </w:rPr>
      </w:pPr>
      <w:r w:rsidRPr="002A7DE0">
        <w:rPr>
          <w:b/>
        </w:rPr>
        <w:t xml:space="preserve">Примечание: </w:t>
      </w:r>
    </w:p>
    <w:p w14:paraId="0BB47292" w14:textId="77777777" w:rsidR="00D50B4E" w:rsidRDefault="00EA24D7" w:rsidP="00D50B4E">
      <w:r w:rsidRPr="002A7DE0">
        <w:rPr>
          <w:bCs/>
        </w:rPr>
        <w:t>* – деятельность осуществляется непосредственно в ООС;</w:t>
      </w:r>
      <w:r w:rsidRPr="002A7DE0">
        <w:rPr>
          <w:bCs/>
        </w:rPr>
        <w:br/>
        <w:t>** – деятельность осуществляется непосредственно в ООС и за пределами ООС;</w:t>
      </w:r>
      <w:r w:rsidRPr="002A7DE0">
        <w:rPr>
          <w:bCs/>
        </w:rPr>
        <w:br/>
        <w:t>*** – деятельность осуществляется за пределами ООС.</w:t>
      </w:r>
      <w:r w:rsidR="00D50B4E" w:rsidRPr="002A7DE0">
        <w:t xml:space="preserve"> </w:t>
      </w:r>
    </w:p>
    <w:p w14:paraId="16EC8064" w14:textId="77777777" w:rsidR="0061568C" w:rsidRPr="002A7DE0" w:rsidRDefault="0061568C" w:rsidP="00D50B4E"/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047"/>
        <w:gridCol w:w="2645"/>
        <w:gridCol w:w="2946"/>
      </w:tblGrid>
      <w:tr w:rsidR="0061568C" w:rsidRPr="0061568C" w14:paraId="3162C44C" w14:textId="77777777" w:rsidTr="0061568C"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C40B97" w14:textId="77777777" w:rsidR="0061568C" w:rsidRPr="0061568C" w:rsidRDefault="0061568C" w:rsidP="0061568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1568C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25FD5F2C" w14:textId="77777777" w:rsidR="0061568C" w:rsidRPr="0061568C" w:rsidRDefault="0061568C" w:rsidP="0061568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1568C">
              <w:rPr>
                <w:bCs/>
                <w:sz w:val="28"/>
                <w:szCs w:val="28"/>
              </w:rPr>
              <w:t xml:space="preserve">Республики Беларусь – </w:t>
            </w:r>
          </w:p>
          <w:p w14:paraId="0438E11F" w14:textId="77777777" w:rsidR="0061568C" w:rsidRPr="0061568C" w:rsidRDefault="0061568C" w:rsidP="0061568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1568C">
              <w:rPr>
                <w:bCs/>
                <w:sz w:val="28"/>
                <w:szCs w:val="28"/>
              </w:rPr>
              <w:t>директор государственного предприятия «БГЦА»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 w14:paraId="59713754" w14:textId="77777777" w:rsidR="0061568C" w:rsidRPr="0061568C" w:rsidRDefault="0061568C" w:rsidP="0061568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5BCCE1" w14:textId="77777777" w:rsidR="0061568C" w:rsidRDefault="0061568C" w:rsidP="0061568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</w:rPr>
            </w:pPr>
          </w:p>
          <w:p w14:paraId="15211657" w14:textId="0A063CEC" w:rsidR="0061568C" w:rsidRPr="0061568C" w:rsidRDefault="0061568C" w:rsidP="0061568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61568C">
              <w:rPr>
                <w:bCs/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Pr="0061568C">
              <w:rPr>
                <w:bCs/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249BF587" w14:textId="77777777" w:rsidR="00D50B4E" w:rsidRPr="002A7DE0" w:rsidRDefault="00D50B4E" w:rsidP="00D50B4E">
      <w:pPr>
        <w:rPr>
          <w:sz w:val="28"/>
          <w:szCs w:val="28"/>
        </w:rPr>
      </w:pPr>
    </w:p>
    <w:sectPr w:rsidR="00D50B4E" w:rsidRPr="002A7DE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A0D3F" w14:textId="77777777" w:rsidR="00AE2FAE" w:rsidRDefault="00AE2FAE" w:rsidP="0011070C">
      <w:r>
        <w:separator/>
      </w:r>
    </w:p>
  </w:endnote>
  <w:endnote w:type="continuationSeparator" w:id="0">
    <w:p w14:paraId="6B5584E1" w14:textId="77777777" w:rsidR="00AE2FAE" w:rsidRDefault="00AE2FA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AF85C44" w14:textId="77777777" w:rsidTr="00092EA6">
      <w:trPr>
        <w:trHeight w:val="106"/>
      </w:trPr>
      <w:tc>
        <w:tcPr>
          <w:tcW w:w="3686" w:type="dxa"/>
          <w:hideMark/>
        </w:tcPr>
        <w:p w14:paraId="1ADBA8E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EB1D26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CA3158" w14:textId="41594F18" w:rsidR="00124809" w:rsidRPr="006D33D8" w:rsidRDefault="000D1756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14D3BE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35BF4B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9E4516">
            <w:rPr>
              <w:noProof/>
            </w:rPr>
            <w:t>17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9E4516">
            <w:rPr>
              <w:noProof/>
              <w:lang w:val="ru-RU"/>
            </w:rPr>
            <w:t>17</w:t>
          </w:r>
          <w:r w:rsidRPr="00E36003">
            <w:rPr>
              <w:lang w:val="ru-RU"/>
            </w:rPr>
            <w:fldChar w:fldCharType="end"/>
          </w:r>
        </w:p>
      </w:tc>
    </w:tr>
  </w:tbl>
  <w:p w14:paraId="44F86323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B1ABFC9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ABDF6B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A6CE43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439145" w14:textId="1C97BAED" w:rsidR="00A417E3" w:rsidRPr="009E4D11" w:rsidRDefault="000D1756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2A28CEF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A99D8B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9E4516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9E4516">
            <w:rPr>
              <w:noProof/>
              <w:lang w:val="ru-RU"/>
            </w:rPr>
            <w:t>17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C3C78E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2A2C1" w14:textId="77777777" w:rsidR="00AE2FAE" w:rsidRDefault="00AE2FAE" w:rsidP="0011070C">
      <w:r>
        <w:separator/>
      </w:r>
    </w:p>
  </w:footnote>
  <w:footnote w:type="continuationSeparator" w:id="0">
    <w:p w14:paraId="58FA457F" w14:textId="77777777" w:rsidR="00AE2FAE" w:rsidRDefault="00AE2FA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941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32"/>
      <w:gridCol w:w="1859"/>
      <w:gridCol w:w="1171"/>
      <w:gridCol w:w="1703"/>
      <w:gridCol w:w="1760"/>
      <w:gridCol w:w="163"/>
      <w:gridCol w:w="2094"/>
    </w:tblGrid>
    <w:tr w:rsidR="00124809" w:rsidRPr="00D337DC" w14:paraId="16A89516" w14:textId="77777777" w:rsidTr="00E31B63">
      <w:trPr>
        <w:gridAfter w:val="2"/>
        <w:wAfter w:w="1193" w:type="pct"/>
        <w:trHeight w:val="939"/>
        <w:tblHeader/>
      </w:trPr>
      <w:tc>
        <w:tcPr>
          <w:tcW w:w="361" w:type="pct"/>
          <w:tcBorders>
            <w:bottom w:val="single" w:sz="4" w:space="0" w:color="auto"/>
          </w:tcBorders>
          <w:vAlign w:val="center"/>
          <w:hideMark/>
        </w:tcPr>
        <w:p w14:paraId="0D9BD54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62DF75" wp14:editId="3F238CA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6" w:type="pct"/>
          <w:gridSpan w:val="5"/>
          <w:tcBorders>
            <w:bottom w:val="single" w:sz="4" w:space="0" w:color="auto"/>
          </w:tcBorders>
          <w:vAlign w:val="center"/>
        </w:tcPr>
        <w:p w14:paraId="2E51E41A" w14:textId="7AD8502E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4214AF">
            <w:rPr>
              <w:rFonts w:ascii="Times New Roman" w:hAnsi="Times New Roman" w:cs="Times New Roman"/>
              <w:sz w:val="24"/>
              <w:szCs w:val="24"/>
            </w:rPr>
            <w:t>2.0824</w:t>
          </w:r>
        </w:p>
      </w:tc>
    </w:tr>
    <w:tr w:rsidR="006D41B5" w:rsidRPr="0038569C" w14:paraId="0959FC13" w14:textId="77777777" w:rsidTr="00E31B63">
      <w:tblPrEx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Ex>
      <w:trPr>
        <w:trHeight w:val="299"/>
        <w:tblHeader/>
      </w:trPr>
      <w:tc>
        <w:tcPr>
          <w:tcW w:w="382" w:type="pct"/>
          <w:gridSpan w:val="2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044B4773" w14:textId="77777777" w:rsidR="006D41B5" w:rsidRPr="0038569C" w:rsidRDefault="006D41B5" w:rsidP="006D41B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98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700BFF2" w14:textId="77777777" w:rsidR="006D41B5" w:rsidRPr="0038569C" w:rsidRDefault="006D41B5" w:rsidP="006D41B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61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2D09775" w14:textId="77777777" w:rsidR="006D41B5" w:rsidRPr="0038569C" w:rsidRDefault="006D41B5" w:rsidP="006D41B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898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74F369A" w14:textId="77777777" w:rsidR="006D41B5" w:rsidRPr="0038569C" w:rsidRDefault="006D41B5" w:rsidP="006D41B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1018" w:type="pct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4EE7648" w14:textId="77777777" w:rsidR="006D41B5" w:rsidRPr="0038569C" w:rsidRDefault="006D41B5" w:rsidP="006D41B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1103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B3C74CE" w14:textId="77777777" w:rsidR="006D41B5" w:rsidRPr="0038569C" w:rsidRDefault="006D41B5" w:rsidP="006D41B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5C6C2616" w14:textId="1E8A2BBF" w:rsidR="00C24C3D" w:rsidRPr="00460ECA" w:rsidRDefault="006D41B5" w:rsidP="006D41B5">
    <w:pPr>
      <w:pStyle w:val="a7"/>
      <w:tabs>
        <w:tab w:val="clear" w:pos="4153"/>
        <w:tab w:val="clear" w:pos="8306"/>
        <w:tab w:val="left" w:pos="4880"/>
      </w:tabs>
      <w:spacing w:line="72" w:lineRule="auto"/>
      <w:ind w:hanging="23"/>
      <w:rPr>
        <w:lang w:val="ru-RU"/>
      </w:rPr>
    </w:pPr>
    <w:r>
      <w:rPr>
        <w:lang w:val="ru-RU"/>
      </w:rPr>
      <w:tab/>
    </w:r>
    <w:r>
      <w:rPr>
        <w:lang w:val="ru-RU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A023D1" w14:textId="77777777" w:rsidTr="00EC20F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E61D5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1D8CEBE" wp14:editId="05803F9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DFFFFC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51E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416EB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AD8B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19702109">
    <w:abstractNumId w:val="6"/>
  </w:num>
  <w:num w:numId="2" w16cid:durableId="1215846682">
    <w:abstractNumId w:val="7"/>
  </w:num>
  <w:num w:numId="3" w16cid:durableId="1354064907">
    <w:abstractNumId w:val="4"/>
  </w:num>
  <w:num w:numId="4" w16cid:durableId="799686636">
    <w:abstractNumId w:val="1"/>
  </w:num>
  <w:num w:numId="5" w16cid:durableId="2132548631">
    <w:abstractNumId w:val="11"/>
  </w:num>
  <w:num w:numId="6" w16cid:durableId="158816787">
    <w:abstractNumId w:val="3"/>
  </w:num>
  <w:num w:numId="7" w16cid:durableId="243997500">
    <w:abstractNumId w:val="8"/>
  </w:num>
  <w:num w:numId="8" w16cid:durableId="405492080">
    <w:abstractNumId w:val="5"/>
  </w:num>
  <w:num w:numId="9" w16cid:durableId="1118642464">
    <w:abstractNumId w:val="9"/>
  </w:num>
  <w:num w:numId="10" w16cid:durableId="1110854319">
    <w:abstractNumId w:val="2"/>
  </w:num>
  <w:num w:numId="11" w16cid:durableId="213011470">
    <w:abstractNumId w:val="0"/>
  </w:num>
  <w:num w:numId="12" w16cid:durableId="4338682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397"/>
    <w:rsid w:val="00001560"/>
    <w:rsid w:val="000179F6"/>
    <w:rsid w:val="00022A72"/>
    <w:rsid w:val="00030948"/>
    <w:rsid w:val="000412EB"/>
    <w:rsid w:val="00044DBB"/>
    <w:rsid w:val="00044F5A"/>
    <w:rsid w:val="000475B7"/>
    <w:rsid w:val="000475FD"/>
    <w:rsid w:val="000643A6"/>
    <w:rsid w:val="00071E08"/>
    <w:rsid w:val="0008710E"/>
    <w:rsid w:val="0009264B"/>
    <w:rsid w:val="00092EA6"/>
    <w:rsid w:val="00094C0C"/>
    <w:rsid w:val="00095397"/>
    <w:rsid w:val="00095E04"/>
    <w:rsid w:val="000A6CF1"/>
    <w:rsid w:val="000B0313"/>
    <w:rsid w:val="000D1708"/>
    <w:rsid w:val="000D1756"/>
    <w:rsid w:val="000D49BB"/>
    <w:rsid w:val="000D5B91"/>
    <w:rsid w:val="000D75A2"/>
    <w:rsid w:val="000E2AC4"/>
    <w:rsid w:val="000F1687"/>
    <w:rsid w:val="00101C03"/>
    <w:rsid w:val="0011070C"/>
    <w:rsid w:val="001157ED"/>
    <w:rsid w:val="0011592F"/>
    <w:rsid w:val="00116AD0"/>
    <w:rsid w:val="00117059"/>
    <w:rsid w:val="00120BDA"/>
    <w:rsid w:val="00124809"/>
    <w:rsid w:val="0013298B"/>
    <w:rsid w:val="00133FEB"/>
    <w:rsid w:val="001372BE"/>
    <w:rsid w:val="00147A13"/>
    <w:rsid w:val="001512FA"/>
    <w:rsid w:val="00160BAC"/>
    <w:rsid w:val="00166D80"/>
    <w:rsid w:val="001747CA"/>
    <w:rsid w:val="001843A0"/>
    <w:rsid w:val="00190FD3"/>
    <w:rsid w:val="001956F7"/>
    <w:rsid w:val="00195A33"/>
    <w:rsid w:val="001A0A14"/>
    <w:rsid w:val="001A4BEA"/>
    <w:rsid w:val="001A7A90"/>
    <w:rsid w:val="001C3F95"/>
    <w:rsid w:val="001C6ECD"/>
    <w:rsid w:val="001C6FE2"/>
    <w:rsid w:val="001E282E"/>
    <w:rsid w:val="001E3D8F"/>
    <w:rsid w:val="001E4C43"/>
    <w:rsid w:val="001E6E80"/>
    <w:rsid w:val="001F4AF8"/>
    <w:rsid w:val="00201FE0"/>
    <w:rsid w:val="0020355B"/>
    <w:rsid w:val="00206BBF"/>
    <w:rsid w:val="00206F93"/>
    <w:rsid w:val="00213ADB"/>
    <w:rsid w:val="002236D0"/>
    <w:rsid w:val="002258E3"/>
    <w:rsid w:val="00225907"/>
    <w:rsid w:val="00227975"/>
    <w:rsid w:val="00231AA6"/>
    <w:rsid w:val="00234CBD"/>
    <w:rsid w:val="002439B0"/>
    <w:rsid w:val="002468C3"/>
    <w:rsid w:val="0026099C"/>
    <w:rsid w:val="00262529"/>
    <w:rsid w:val="00266E0B"/>
    <w:rsid w:val="00267286"/>
    <w:rsid w:val="00270035"/>
    <w:rsid w:val="00270D74"/>
    <w:rsid w:val="0027128E"/>
    <w:rsid w:val="00280064"/>
    <w:rsid w:val="00280E8C"/>
    <w:rsid w:val="002857C8"/>
    <w:rsid w:val="002877C8"/>
    <w:rsid w:val="002900DE"/>
    <w:rsid w:val="00295E4A"/>
    <w:rsid w:val="002A31A4"/>
    <w:rsid w:val="002A625B"/>
    <w:rsid w:val="002A761E"/>
    <w:rsid w:val="002A7DE0"/>
    <w:rsid w:val="002B7DE8"/>
    <w:rsid w:val="002D06D6"/>
    <w:rsid w:val="002D28AD"/>
    <w:rsid w:val="002D6B99"/>
    <w:rsid w:val="002D6F27"/>
    <w:rsid w:val="002E152E"/>
    <w:rsid w:val="002E503D"/>
    <w:rsid w:val="002F0D32"/>
    <w:rsid w:val="002F297B"/>
    <w:rsid w:val="003054C2"/>
    <w:rsid w:val="00305E11"/>
    <w:rsid w:val="0031023B"/>
    <w:rsid w:val="00310B33"/>
    <w:rsid w:val="003417ED"/>
    <w:rsid w:val="00343C4C"/>
    <w:rsid w:val="00351477"/>
    <w:rsid w:val="00355BDF"/>
    <w:rsid w:val="0036228A"/>
    <w:rsid w:val="0036382D"/>
    <w:rsid w:val="00363F0C"/>
    <w:rsid w:val="003717D2"/>
    <w:rsid w:val="00385C6F"/>
    <w:rsid w:val="00386E38"/>
    <w:rsid w:val="003A162D"/>
    <w:rsid w:val="003A28BE"/>
    <w:rsid w:val="003A4E8B"/>
    <w:rsid w:val="003B4E94"/>
    <w:rsid w:val="003C130A"/>
    <w:rsid w:val="003C2834"/>
    <w:rsid w:val="003D5CC5"/>
    <w:rsid w:val="003D6E38"/>
    <w:rsid w:val="003E26A2"/>
    <w:rsid w:val="003F1F8A"/>
    <w:rsid w:val="00401D49"/>
    <w:rsid w:val="00407988"/>
    <w:rsid w:val="00410274"/>
    <w:rsid w:val="0041670C"/>
    <w:rsid w:val="00416870"/>
    <w:rsid w:val="004214AF"/>
    <w:rsid w:val="00422E83"/>
    <w:rsid w:val="00427CDD"/>
    <w:rsid w:val="004326BD"/>
    <w:rsid w:val="00436D0B"/>
    <w:rsid w:val="00437E07"/>
    <w:rsid w:val="0044685E"/>
    <w:rsid w:val="00456B67"/>
    <w:rsid w:val="00460ECA"/>
    <w:rsid w:val="004627D9"/>
    <w:rsid w:val="00474882"/>
    <w:rsid w:val="00480161"/>
    <w:rsid w:val="004806F6"/>
    <w:rsid w:val="00481260"/>
    <w:rsid w:val="004A5E4C"/>
    <w:rsid w:val="004B30ED"/>
    <w:rsid w:val="004B3842"/>
    <w:rsid w:val="004D419F"/>
    <w:rsid w:val="004D7DB9"/>
    <w:rsid w:val="004E2977"/>
    <w:rsid w:val="004E5090"/>
    <w:rsid w:val="004E7DDC"/>
    <w:rsid w:val="004F3200"/>
    <w:rsid w:val="00505771"/>
    <w:rsid w:val="00507CCF"/>
    <w:rsid w:val="00521FC2"/>
    <w:rsid w:val="00530F3D"/>
    <w:rsid w:val="00537198"/>
    <w:rsid w:val="00541B91"/>
    <w:rsid w:val="00547530"/>
    <w:rsid w:val="0055563B"/>
    <w:rsid w:val="00560275"/>
    <w:rsid w:val="0056070B"/>
    <w:rsid w:val="00560C76"/>
    <w:rsid w:val="00562D77"/>
    <w:rsid w:val="00563680"/>
    <w:rsid w:val="005812FA"/>
    <w:rsid w:val="00582A8F"/>
    <w:rsid w:val="00584702"/>
    <w:rsid w:val="00592241"/>
    <w:rsid w:val="00592D64"/>
    <w:rsid w:val="005A56D3"/>
    <w:rsid w:val="005A6237"/>
    <w:rsid w:val="005A6D3C"/>
    <w:rsid w:val="005B0B56"/>
    <w:rsid w:val="005B680E"/>
    <w:rsid w:val="005B7B29"/>
    <w:rsid w:val="005C5B99"/>
    <w:rsid w:val="005C7B39"/>
    <w:rsid w:val="005D4205"/>
    <w:rsid w:val="005E250C"/>
    <w:rsid w:val="005E2D96"/>
    <w:rsid w:val="005E611E"/>
    <w:rsid w:val="005F16D8"/>
    <w:rsid w:val="005F43E6"/>
    <w:rsid w:val="00602203"/>
    <w:rsid w:val="006028BB"/>
    <w:rsid w:val="00614867"/>
    <w:rsid w:val="0061568C"/>
    <w:rsid w:val="00621080"/>
    <w:rsid w:val="00627E81"/>
    <w:rsid w:val="00630922"/>
    <w:rsid w:val="00636DD0"/>
    <w:rsid w:val="00642820"/>
    <w:rsid w:val="00645468"/>
    <w:rsid w:val="0068252D"/>
    <w:rsid w:val="00693805"/>
    <w:rsid w:val="006972C0"/>
    <w:rsid w:val="00697905"/>
    <w:rsid w:val="006A0584"/>
    <w:rsid w:val="006A336B"/>
    <w:rsid w:val="006A4791"/>
    <w:rsid w:val="006A7E09"/>
    <w:rsid w:val="006B450F"/>
    <w:rsid w:val="006C2FDA"/>
    <w:rsid w:val="006D1CDB"/>
    <w:rsid w:val="006D33D8"/>
    <w:rsid w:val="006D41B5"/>
    <w:rsid w:val="006D5DCE"/>
    <w:rsid w:val="0070297D"/>
    <w:rsid w:val="00703A55"/>
    <w:rsid w:val="00704E29"/>
    <w:rsid w:val="00705D90"/>
    <w:rsid w:val="00715A45"/>
    <w:rsid w:val="0071603C"/>
    <w:rsid w:val="00721FDA"/>
    <w:rsid w:val="00731452"/>
    <w:rsid w:val="00734508"/>
    <w:rsid w:val="00741058"/>
    <w:rsid w:val="00741FBB"/>
    <w:rsid w:val="0074243A"/>
    <w:rsid w:val="0074337E"/>
    <w:rsid w:val="0075090E"/>
    <w:rsid w:val="007528C2"/>
    <w:rsid w:val="007571AF"/>
    <w:rsid w:val="00770FBC"/>
    <w:rsid w:val="00775A83"/>
    <w:rsid w:val="00782620"/>
    <w:rsid w:val="0079041E"/>
    <w:rsid w:val="00792698"/>
    <w:rsid w:val="007A1818"/>
    <w:rsid w:val="007A4175"/>
    <w:rsid w:val="007A4485"/>
    <w:rsid w:val="007B7D3F"/>
    <w:rsid w:val="007C05FE"/>
    <w:rsid w:val="007C3A37"/>
    <w:rsid w:val="007D147F"/>
    <w:rsid w:val="007D2CAD"/>
    <w:rsid w:val="007F66CA"/>
    <w:rsid w:val="007F682B"/>
    <w:rsid w:val="00804683"/>
    <w:rsid w:val="008124DA"/>
    <w:rsid w:val="008130C0"/>
    <w:rsid w:val="00820420"/>
    <w:rsid w:val="0082769E"/>
    <w:rsid w:val="00834BDF"/>
    <w:rsid w:val="00836228"/>
    <w:rsid w:val="00836710"/>
    <w:rsid w:val="00836E04"/>
    <w:rsid w:val="008503F2"/>
    <w:rsid w:val="008505BA"/>
    <w:rsid w:val="00856322"/>
    <w:rsid w:val="00861D96"/>
    <w:rsid w:val="00872305"/>
    <w:rsid w:val="00877224"/>
    <w:rsid w:val="00885056"/>
    <w:rsid w:val="00887D13"/>
    <w:rsid w:val="00896CF8"/>
    <w:rsid w:val="008A3E6F"/>
    <w:rsid w:val="008B1B9D"/>
    <w:rsid w:val="008B380F"/>
    <w:rsid w:val="008C3521"/>
    <w:rsid w:val="008D3A1C"/>
    <w:rsid w:val="008D3A5C"/>
    <w:rsid w:val="008E10DD"/>
    <w:rsid w:val="008E2D26"/>
    <w:rsid w:val="008E350B"/>
    <w:rsid w:val="008F34FB"/>
    <w:rsid w:val="00905B9A"/>
    <w:rsid w:val="00905EB7"/>
    <w:rsid w:val="0090767F"/>
    <w:rsid w:val="0091242B"/>
    <w:rsid w:val="00913B16"/>
    <w:rsid w:val="00915020"/>
    <w:rsid w:val="009168FD"/>
    <w:rsid w:val="00921A06"/>
    <w:rsid w:val="009230FC"/>
    <w:rsid w:val="00923868"/>
    <w:rsid w:val="00943FD1"/>
    <w:rsid w:val="0095347E"/>
    <w:rsid w:val="00953C61"/>
    <w:rsid w:val="009574B1"/>
    <w:rsid w:val="00960572"/>
    <w:rsid w:val="00971289"/>
    <w:rsid w:val="00974EAF"/>
    <w:rsid w:val="00983EAE"/>
    <w:rsid w:val="00992CF6"/>
    <w:rsid w:val="009940B7"/>
    <w:rsid w:val="009A26FF"/>
    <w:rsid w:val="009A3A10"/>
    <w:rsid w:val="009A3E9D"/>
    <w:rsid w:val="009C1428"/>
    <w:rsid w:val="009C1C19"/>
    <w:rsid w:val="009C29D6"/>
    <w:rsid w:val="009D5A57"/>
    <w:rsid w:val="009E107F"/>
    <w:rsid w:val="009E3C8E"/>
    <w:rsid w:val="009E4516"/>
    <w:rsid w:val="009E4D11"/>
    <w:rsid w:val="009F5893"/>
    <w:rsid w:val="009F7389"/>
    <w:rsid w:val="00A04FE4"/>
    <w:rsid w:val="00A063D9"/>
    <w:rsid w:val="00A14425"/>
    <w:rsid w:val="00A22FEA"/>
    <w:rsid w:val="00A2406D"/>
    <w:rsid w:val="00A33569"/>
    <w:rsid w:val="00A33D71"/>
    <w:rsid w:val="00A40143"/>
    <w:rsid w:val="00A417E3"/>
    <w:rsid w:val="00A46D5C"/>
    <w:rsid w:val="00A47110"/>
    <w:rsid w:val="00A47C62"/>
    <w:rsid w:val="00A51D9A"/>
    <w:rsid w:val="00A52404"/>
    <w:rsid w:val="00A52747"/>
    <w:rsid w:val="00A54891"/>
    <w:rsid w:val="00A548FD"/>
    <w:rsid w:val="00A6480C"/>
    <w:rsid w:val="00A65CF2"/>
    <w:rsid w:val="00A66A98"/>
    <w:rsid w:val="00A72CC7"/>
    <w:rsid w:val="00A74B14"/>
    <w:rsid w:val="00A755C7"/>
    <w:rsid w:val="00A76F8A"/>
    <w:rsid w:val="00AA7378"/>
    <w:rsid w:val="00AB099D"/>
    <w:rsid w:val="00AB3DF8"/>
    <w:rsid w:val="00AB3E4F"/>
    <w:rsid w:val="00AB531A"/>
    <w:rsid w:val="00AB5440"/>
    <w:rsid w:val="00AC137C"/>
    <w:rsid w:val="00AC452E"/>
    <w:rsid w:val="00AD0548"/>
    <w:rsid w:val="00AD11E2"/>
    <w:rsid w:val="00AD1E64"/>
    <w:rsid w:val="00AD4B7A"/>
    <w:rsid w:val="00AE17DA"/>
    <w:rsid w:val="00AE2FAE"/>
    <w:rsid w:val="00AE35A2"/>
    <w:rsid w:val="00B00CAF"/>
    <w:rsid w:val="00B00F47"/>
    <w:rsid w:val="00B02A22"/>
    <w:rsid w:val="00B05DEA"/>
    <w:rsid w:val="00B06CF4"/>
    <w:rsid w:val="00B073DC"/>
    <w:rsid w:val="00B25738"/>
    <w:rsid w:val="00B263C0"/>
    <w:rsid w:val="00B331C9"/>
    <w:rsid w:val="00B344A4"/>
    <w:rsid w:val="00B371CD"/>
    <w:rsid w:val="00B47A0F"/>
    <w:rsid w:val="00B50CCE"/>
    <w:rsid w:val="00B533C5"/>
    <w:rsid w:val="00B565D4"/>
    <w:rsid w:val="00B61580"/>
    <w:rsid w:val="00B663B0"/>
    <w:rsid w:val="00B679B2"/>
    <w:rsid w:val="00B67FEE"/>
    <w:rsid w:val="00B70D4A"/>
    <w:rsid w:val="00B728AB"/>
    <w:rsid w:val="00B83C3F"/>
    <w:rsid w:val="00B946A0"/>
    <w:rsid w:val="00B94B84"/>
    <w:rsid w:val="00B97057"/>
    <w:rsid w:val="00B97278"/>
    <w:rsid w:val="00BB272F"/>
    <w:rsid w:val="00BB5AEF"/>
    <w:rsid w:val="00BC132E"/>
    <w:rsid w:val="00BC40FF"/>
    <w:rsid w:val="00BD535E"/>
    <w:rsid w:val="00C00081"/>
    <w:rsid w:val="00C03D61"/>
    <w:rsid w:val="00C063D4"/>
    <w:rsid w:val="00C13371"/>
    <w:rsid w:val="00C13D24"/>
    <w:rsid w:val="00C24C3D"/>
    <w:rsid w:val="00C35ED8"/>
    <w:rsid w:val="00C379B5"/>
    <w:rsid w:val="00C46E4F"/>
    <w:rsid w:val="00C5338B"/>
    <w:rsid w:val="00C60464"/>
    <w:rsid w:val="00C640F8"/>
    <w:rsid w:val="00C66929"/>
    <w:rsid w:val="00C66ABD"/>
    <w:rsid w:val="00C67DD7"/>
    <w:rsid w:val="00C72373"/>
    <w:rsid w:val="00C74640"/>
    <w:rsid w:val="00C74B15"/>
    <w:rsid w:val="00C81513"/>
    <w:rsid w:val="00C94F49"/>
    <w:rsid w:val="00C97456"/>
    <w:rsid w:val="00C97BC9"/>
    <w:rsid w:val="00CA25F7"/>
    <w:rsid w:val="00CA53E3"/>
    <w:rsid w:val="00CA6ED2"/>
    <w:rsid w:val="00CE2B20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32AC2"/>
    <w:rsid w:val="00D4736C"/>
    <w:rsid w:val="00D50B4E"/>
    <w:rsid w:val="00D71A00"/>
    <w:rsid w:val="00D725A0"/>
    <w:rsid w:val="00D8457D"/>
    <w:rsid w:val="00D87229"/>
    <w:rsid w:val="00D876E6"/>
    <w:rsid w:val="00D92B1D"/>
    <w:rsid w:val="00D96601"/>
    <w:rsid w:val="00DA5E7A"/>
    <w:rsid w:val="00DB1FAE"/>
    <w:rsid w:val="00DD1B46"/>
    <w:rsid w:val="00DD5A4C"/>
    <w:rsid w:val="00DE1216"/>
    <w:rsid w:val="00DE1F02"/>
    <w:rsid w:val="00DE6F93"/>
    <w:rsid w:val="00DE7F7A"/>
    <w:rsid w:val="00DF59A1"/>
    <w:rsid w:val="00DF7DAB"/>
    <w:rsid w:val="00E01DC3"/>
    <w:rsid w:val="00E12F21"/>
    <w:rsid w:val="00E15B23"/>
    <w:rsid w:val="00E16A62"/>
    <w:rsid w:val="00E200BB"/>
    <w:rsid w:val="00E274D1"/>
    <w:rsid w:val="00E27B5B"/>
    <w:rsid w:val="00E31B63"/>
    <w:rsid w:val="00E36003"/>
    <w:rsid w:val="00E41B5C"/>
    <w:rsid w:val="00E4642A"/>
    <w:rsid w:val="00E6157E"/>
    <w:rsid w:val="00E63F8B"/>
    <w:rsid w:val="00E72539"/>
    <w:rsid w:val="00E731F4"/>
    <w:rsid w:val="00E73F77"/>
    <w:rsid w:val="00E750F5"/>
    <w:rsid w:val="00E82BFC"/>
    <w:rsid w:val="00E85116"/>
    <w:rsid w:val="00E95EA8"/>
    <w:rsid w:val="00EA24D7"/>
    <w:rsid w:val="00EA6CEB"/>
    <w:rsid w:val="00EB014A"/>
    <w:rsid w:val="00EB2D62"/>
    <w:rsid w:val="00EB34D2"/>
    <w:rsid w:val="00EC20FF"/>
    <w:rsid w:val="00EC338F"/>
    <w:rsid w:val="00ED10E7"/>
    <w:rsid w:val="00ED5F9B"/>
    <w:rsid w:val="00EE598E"/>
    <w:rsid w:val="00EF2BB7"/>
    <w:rsid w:val="00EF5137"/>
    <w:rsid w:val="00F04B04"/>
    <w:rsid w:val="00F10CDF"/>
    <w:rsid w:val="00F10F5C"/>
    <w:rsid w:val="00F112F2"/>
    <w:rsid w:val="00F11FE3"/>
    <w:rsid w:val="00F217FF"/>
    <w:rsid w:val="00F32AF8"/>
    <w:rsid w:val="00F40980"/>
    <w:rsid w:val="00F40FEB"/>
    <w:rsid w:val="00F42A42"/>
    <w:rsid w:val="00F455AB"/>
    <w:rsid w:val="00F45F0B"/>
    <w:rsid w:val="00F47F4D"/>
    <w:rsid w:val="00F52A70"/>
    <w:rsid w:val="00F55717"/>
    <w:rsid w:val="00F636A2"/>
    <w:rsid w:val="00F701B8"/>
    <w:rsid w:val="00F75A3B"/>
    <w:rsid w:val="00F864B1"/>
    <w:rsid w:val="00F86DE9"/>
    <w:rsid w:val="00F90988"/>
    <w:rsid w:val="00F93BB0"/>
    <w:rsid w:val="00F95A65"/>
    <w:rsid w:val="00FC280E"/>
    <w:rsid w:val="00FE6DE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2044"/>
  <w15:docId w15:val="{339CBFB3-4DBC-4EFD-A948-F196B9F6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3D0D0B7810440A884F0505F3187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4525-59E0-46D0-9A4F-0840E0CF990B}"/>
      </w:docPartPr>
      <w:docPartBody>
        <w:p w:rsidR="00A04B3A" w:rsidRDefault="0042507E">
          <w:pPr>
            <w:pStyle w:val="4F3D0D0B7810440A884F0505F3187A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18A0D3B987743569C8F741421E344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A97A0-3238-4BA7-82F9-FDA21119AB10}"/>
      </w:docPartPr>
      <w:docPartBody>
        <w:p w:rsidR="00A04B3A" w:rsidRDefault="0042507E">
          <w:pPr>
            <w:pStyle w:val="E18A0D3B987743569C8F741421E3441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F66FE6D2E254384ACFA3A0093B5F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AEB5B-E0CD-44A5-B0D4-E5DA4137596F}"/>
      </w:docPartPr>
      <w:docPartBody>
        <w:p w:rsidR="00A04B3A" w:rsidRDefault="0042507E">
          <w:pPr>
            <w:pStyle w:val="3F66FE6D2E254384ACFA3A0093B5F8A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794E71EED84078957DDB2028DEB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5C446-D1B7-43F2-AC0F-63C3E3DBBF73}"/>
      </w:docPartPr>
      <w:docPartBody>
        <w:p w:rsidR="00A04B3A" w:rsidRDefault="0042507E">
          <w:pPr>
            <w:pStyle w:val="EA794E71EED84078957DDB2028DEBE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210164BB5624130BCDD719299BFB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758B9-6051-4FB5-969D-C5585B8345BF}"/>
      </w:docPartPr>
      <w:docPartBody>
        <w:p w:rsidR="00A04B3A" w:rsidRDefault="0042507E">
          <w:pPr>
            <w:pStyle w:val="4210164BB5624130BCDD719299BFBF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07E"/>
    <w:rsid w:val="00021E47"/>
    <w:rsid w:val="00043FB1"/>
    <w:rsid w:val="000534C1"/>
    <w:rsid w:val="000629E0"/>
    <w:rsid w:val="000C75F2"/>
    <w:rsid w:val="00126232"/>
    <w:rsid w:val="00187B89"/>
    <w:rsid w:val="001A0A14"/>
    <w:rsid w:val="001B2833"/>
    <w:rsid w:val="001F4AF8"/>
    <w:rsid w:val="00206F93"/>
    <w:rsid w:val="00241F8B"/>
    <w:rsid w:val="002569E2"/>
    <w:rsid w:val="002C514E"/>
    <w:rsid w:val="003114D5"/>
    <w:rsid w:val="003417ED"/>
    <w:rsid w:val="00385C6F"/>
    <w:rsid w:val="003A162D"/>
    <w:rsid w:val="0041206E"/>
    <w:rsid w:val="0042507E"/>
    <w:rsid w:val="004B08C1"/>
    <w:rsid w:val="004B3842"/>
    <w:rsid w:val="004F0B06"/>
    <w:rsid w:val="005E27CD"/>
    <w:rsid w:val="005F35BF"/>
    <w:rsid w:val="006028BB"/>
    <w:rsid w:val="006605CE"/>
    <w:rsid w:val="0068252D"/>
    <w:rsid w:val="006938B7"/>
    <w:rsid w:val="006A7E09"/>
    <w:rsid w:val="00701B93"/>
    <w:rsid w:val="00705A48"/>
    <w:rsid w:val="00705D90"/>
    <w:rsid w:val="00725CE5"/>
    <w:rsid w:val="00740074"/>
    <w:rsid w:val="007D2CAD"/>
    <w:rsid w:val="00897559"/>
    <w:rsid w:val="008B423B"/>
    <w:rsid w:val="008E3053"/>
    <w:rsid w:val="009409E7"/>
    <w:rsid w:val="009A67DE"/>
    <w:rsid w:val="009A6DCF"/>
    <w:rsid w:val="009C47AC"/>
    <w:rsid w:val="00A00142"/>
    <w:rsid w:val="00A04B3A"/>
    <w:rsid w:val="00A17562"/>
    <w:rsid w:val="00A25614"/>
    <w:rsid w:val="00A82A2B"/>
    <w:rsid w:val="00A9457E"/>
    <w:rsid w:val="00AB3E4F"/>
    <w:rsid w:val="00AF1D68"/>
    <w:rsid w:val="00B3283F"/>
    <w:rsid w:val="00B533C5"/>
    <w:rsid w:val="00B946A0"/>
    <w:rsid w:val="00BC390A"/>
    <w:rsid w:val="00BD6BA7"/>
    <w:rsid w:val="00BF1FB6"/>
    <w:rsid w:val="00C5338B"/>
    <w:rsid w:val="00C63A54"/>
    <w:rsid w:val="00C70B5F"/>
    <w:rsid w:val="00C74640"/>
    <w:rsid w:val="00C90A61"/>
    <w:rsid w:val="00C94F49"/>
    <w:rsid w:val="00CA6813"/>
    <w:rsid w:val="00CB0323"/>
    <w:rsid w:val="00DB61DC"/>
    <w:rsid w:val="00DE680D"/>
    <w:rsid w:val="00E00FDA"/>
    <w:rsid w:val="00E2013F"/>
    <w:rsid w:val="00E31063"/>
    <w:rsid w:val="00E66181"/>
    <w:rsid w:val="00FA2C3E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F3D0D0B7810440A884F0505F3187AB8">
    <w:name w:val="4F3D0D0B7810440A884F0505F3187AB8"/>
  </w:style>
  <w:style w:type="paragraph" w:customStyle="1" w:styleId="E18A0D3B987743569C8F741421E34414">
    <w:name w:val="E18A0D3B987743569C8F741421E34414"/>
  </w:style>
  <w:style w:type="paragraph" w:customStyle="1" w:styleId="3F66FE6D2E254384ACFA3A0093B5F8A0">
    <w:name w:val="3F66FE6D2E254384ACFA3A0093B5F8A0"/>
  </w:style>
  <w:style w:type="paragraph" w:customStyle="1" w:styleId="EA794E71EED84078957DDB2028DEBE52">
    <w:name w:val="EA794E71EED84078957DDB2028DEBE52"/>
  </w:style>
  <w:style w:type="paragraph" w:customStyle="1" w:styleId="4210164BB5624130BCDD719299BFBFE7">
    <w:name w:val="4210164BB5624130BCDD719299BFB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2E928-F77B-4C7E-9235-4E6D2007B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424</TotalTime>
  <Pages>17</Pages>
  <Words>4537</Words>
  <Characters>25865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dc:description/>
  <cp:lastModifiedBy>Трофимова Елена Павловна</cp:lastModifiedBy>
  <cp:revision>49</cp:revision>
  <cp:lastPrinted>2025-05-21T15:21:00Z</cp:lastPrinted>
  <dcterms:created xsi:type="dcterms:W3CDTF">2022-08-22T08:13:00Z</dcterms:created>
  <dcterms:modified xsi:type="dcterms:W3CDTF">2025-05-21T15:23:00Z</dcterms:modified>
</cp:coreProperties>
</file>