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11E2758A" w:rsidR="00F40980" w:rsidRPr="00614A1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</w:t>
            </w:r>
            <w:r w:rsidR="00614A1F">
              <w:rPr>
                <w:rFonts w:cs="Times New Roman"/>
                <w:bCs/>
                <w:sz w:val="28"/>
                <w:szCs w:val="28"/>
              </w:rPr>
              <w:t xml:space="preserve"> 2.2824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724FDD74" w:rsidR="00F40980" w:rsidRPr="00614A1F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14A1F">
              <w:rPr>
                <w:bCs/>
                <w:sz w:val="28"/>
                <w:szCs w:val="28"/>
              </w:rPr>
              <w:t>25.05.2004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0B4C5187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614A1F">
              <w:rPr>
                <w:rFonts w:cs="Times New Roman"/>
                <w:bCs/>
                <w:sz w:val="28"/>
                <w:szCs w:val="28"/>
              </w:rPr>
              <w:t>__________</w:t>
            </w:r>
          </w:p>
          <w:p w14:paraId="5DF18B4D" w14:textId="01BBD11E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Content>
                <w:r w:rsidR="00614A1F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2E3B5128" w14:textId="77777777" w:rsidTr="00F40980">
        <w:tc>
          <w:tcPr>
            <w:tcW w:w="9751" w:type="dxa"/>
            <w:gridSpan w:val="2"/>
          </w:tcPr>
          <w:p w14:paraId="032F7798" w14:textId="77777777" w:rsidR="00FC26EA" w:rsidRDefault="00FC26EA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738A4C09" w14:textId="1439A9B0" w:rsidR="00614A1F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19E3A9D" w14:textId="1B119216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5-06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14A1F">
                  <w:rPr>
                    <w:rStyle w:val="38"/>
                    <w:szCs w:val="28"/>
                  </w:rPr>
                  <w:t>14 июня 2025 года</w:t>
                </w:r>
              </w:sdtContent>
            </w:sdt>
            <w:bookmarkEnd w:id="1"/>
          </w:p>
        </w:tc>
      </w:tr>
      <w:tr w:rsidR="00D223F7" w:rsidRPr="007F66CA" w14:paraId="1349BAE2" w14:textId="77777777" w:rsidTr="00F40980">
        <w:tc>
          <w:tcPr>
            <w:tcW w:w="5678" w:type="dxa"/>
          </w:tcPr>
          <w:p w14:paraId="34A5473F" w14:textId="77777777" w:rsidR="00D223F7" w:rsidRPr="007F66CA" w:rsidRDefault="00D223F7" w:rsidP="00614A1F">
            <w:pPr>
              <w:spacing w:line="120" w:lineRule="auto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3AB0774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2B68D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3AF66D94" w14:textId="77777777" w:rsidR="00614A1F" w:rsidRDefault="00614A1F" w:rsidP="00614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химической лаборатории </w:t>
            </w:r>
          </w:p>
          <w:p w14:paraId="1AD698D1" w14:textId="77777777" w:rsidR="00614A1F" w:rsidRDefault="00614A1F" w:rsidP="00614A1F">
            <w:pPr>
              <w:jc w:val="center"/>
              <w:rPr>
                <w:iCs/>
                <w:sz w:val="28"/>
                <w:szCs w:val="28"/>
              </w:rPr>
            </w:pPr>
            <w:r w:rsidRPr="00472122">
              <w:rPr>
                <w:iCs/>
                <w:sz w:val="28"/>
                <w:szCs w:val="28"/>
              </w:rPr>
              <w:t>Открыто</w:t>
            </w:r>
            <w:r>
              <w:rPr>
                <w:iCs/>
                <w:sz w:val="28"/>
                <w:szCs w:val="28"/>
              </w:rPr>
              <w:t>го</w:t>
            </w:r>
            <w:r w:rsidRPr="00472122">
              <w:rPr>
                <w:iCs/>
                <w:sz w:val="28"/>
                <w:szCs w:val="28"/>
              </w:rPr>
              <w:t xml:space="preserve"> акционерно</w:t>
            </w:r>
            <w:r>
              <w:rPr>
                <w:iCs/>
                <w:sz w:val="28"/>
                <w:szCs w:val="28"/>
              </w:rPr>
              <w:t>го</w:t>
            </w:r>
            <w:r w:rsidRPr="00472122">
              <w:rPr>
                <w:iCs/>
                <w:sz w:val="28"/>
                <w:szCs w:val="28"/>
              </w:rPr>
              <w:t xml:space="preserve"> обществ</w:t>
            </w:r>
            <w:r>
              <w:rPr>
                <w:iCs/>
                <w:sz w:val="28"/>
                <w:szCs w:val="28"/>
              </w:rPr>
              <w:t>а</w:t>
            </w:r>
            <w:r w:rsidRPr="00472122">
              <w:rPr>
                <w:iCs/>
                <w:sz w:val="28"/>
                <w:szCs w:val="28"/>
              </w:rPr>
              <w:t xml:space="preserve"> </w:t>
            </w:r>
          </w:p>
          <w:p w14:paraId="45FA8F70" w14:textId="77777777" w:rsidR="007A4485" w:rsidRDefault="00614A1F" w:rsidP="00614A1F">
            <w:pPr>
              <w:pStyle w:val="af6"/>
              <w:spacing w:line="276" w:lineRule="auto"/>
              <w:jc w:val="center"/>
              <w:rPr>
                <w:iCs/>
                <w:sz w:val="28"/>
                <w:szCs w:val="28"/>
                <w:lang w:val="ru-RU"/>
              </w:rPr>
            </w:pPr>
            <w:r w:rsidRPr="00614A1F">
              <w:rPr>
                <w:iCs/>
                <w:sz w:val="28"/>
                <w:szCs w:val="28"/>
                <w:lang w:val="ru-RU"/>
              </w:rPr>
              <w:t>"Могилевский завод лифтового машиностроения</w:t>
            </w:r>
          </w:p>
          <w:p w14:paraId="3D80D9AC" w14:textId="35B1396E" w:rsidR="00614A1F" w:rsidRPr="00614A1F" w:rsidRDefault="00614A1F" w:rsidP="00614A1F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40980" w:rsidRPr="007A4175" w14:paraId="28BC4E9D" w14:textId="77777777" w:rsidTr="008130C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7A64381E" w:rsidR="0090767F" w:rsidRPr="00614A1F" w:rsidRDefault="00614A1F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614A1F">
              <w:rPr>
                <w:b/>
                <w:sz w:val="22"/>
                <w:szCs w:val="22"/>
              </w:rPr>
              <w:t>пр-кт</w:t>
            </w:r>
            <w:proofErr w:type="spellEnd"/>
            <w:r w:rsidRPr="00614A1F">
              <w:rPr>
                <w:b/>
                <w:sz w:val="22"/>
                <w:szCs w:val="22"/>
              </w:rPr>
              <w:t xml:space="preserve"> Мира, 42, 212798, г. Могилев, Могилевская область</w:t>
            </w:r>
          </w:p>
        </w:tc>
      </w:tr>
      <w:tr w:rsidR="00614A1F" w:rsidRPr="0038569C" w14:paraId="1765299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E223C" w14:textId="56A9D177" w:rsidR="00614A1F" w:rsidRPr="00295E4A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1445" w14:textId="735866A3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Отливки стальные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6731A" w14:textId="77777777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24.10/</w:t>
            </w:r>
          </w:p>
          <w:p w14:paraId="4E0A3E95" w14:textId="725A77E5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08.050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68906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 xml:space="preserve">Массовая доля: </w:t>
            </w:r>
          </w:p>
          <w:p w14:paraId="7A0FB7B6" w14:textId="5CB37655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углерода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7BD5" w14:textId="77777777" w:rsidR="00614A1F" w:rsidRPr="00614A1F" w:rsidRDefault="00614A1F" w:rsidP="00FC26EA">
            <w:pPr>
              <w:pStyle w:val="af6"/>
              <w:rPr>
                <w:lang w:val="ru-RU"/>
              </w:rPr>
            </w:pPr>
            <w:r w:rsidRPr="00614A1F">
              <w:rPr>
                <w:lang w:val="ru-RU"/>
              </w:rPr>
              <w:t xml:space="preserve">ГОСТ </w:t>
            </w:r>
            <w:proofErr w:type="gramStart"/>
            <w:r w:rsidRPr="00614A1F">
              <w:rPr>
                <w:lang w:val="ru-RU"/>
              </w:rPr>
              <w:t>977-88</w:t>
            </w:r>
            <w:proofErr w:type="gramEnd"/>
          </w:p>
          <w:p w14:paraId="11CE9C3C" w14:textId="77777777" w:rsidR="00614A1F" w:rsidRPr="00614A1F" w:rsidRDefault="00614A1F" w:rsidP="00FC26EA">
            <w:pPr>
              <w:pStyle w:val="af6"/>
              <w:rPr>
                <w:lang w:val="ru-RU"/>
              </w:rPr>
            </w:pPr>
            <w:r w:rsidRPr="00614A1F">
              <w:rPr>
                <w:lang w:val="ru-RU"/>
              </w:rPr>
              <w:t>ТНПА и другие документы</w:t>
            </w:r>
          </w:p>
          <w:p w14:paraId="4807BC4D" w14:textId="156C1E18" w:rsidR="00614A1F" w:rsidRPr="00614A1F" w:rsidRDefault="00614A1F" w:rsidP="00FC2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F81F0" w14:textId="77777777" w:rsidR="00802B4F" w:rsidRDefault="00614A1F" w:rsidP="00FC2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 xml:space="preserve">ГОСТ </w:t>
            </w:r>
            <w:proofErr w:type="gramStart"/>
            <w:r w:rsidRPr="00614A1F">
              <w:rPr>
                <w:sz w:val="22"/>
                <w:szCs w:val="22"/>
              </w:rPr>
              <w:t>22536.1-88</w:t>
            </w:r>
            <w:proofErr w:type="gramEnd"/>
            <w:r w:rsidRPr="00614A1F">
              <w:rPr>
                <w:sz w:val="22"/>
                <w:szCs w:val="22"/>
              </w:rPr>
              <w:t xml:space="preserve"> </w:t>
            </w:r>
          </w:p>
          <w:p w14:paraId="6BCFA120" w14:textId="3D0BDCC4" w:rsidR="00614A1F" w:rsidRPr="00614A1F" w:rsidRDefault="00802B4F" w:rsidP="00FC2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614A1F" w:rsidRPr="00614A1F">
              <w:rPr>
                <w:sz w:val="22"/>
                <w:szCs w:val="22"/>
              </w:rPr>
              <w:t xml:space="preserve"> 2</w:t>
            </w:r>
          </w:p>
        </w:tc>
      </w:tr>
      <w:tr w:rsidR="00614A1F" w:rsidRPr="0038569C" w14:paraId="7EB179E7" w14:textId="77777777" w:rsidTr="001203B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82A9" w14:textId="407B90B1" w:rsidR="00614A1F" w:rsidRPr="00295E4A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3928BEC9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6E655" w14:textId="77777777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24.10/</w:t>
            </w:r>
          </w:p>
          <w:p w14:paraId="196BDF50" w14:textId="339EF6DD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08.035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147A9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кремния</w:t>
            </w:r>
          </w:p>
          <w:p w14:paraId="38D71442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марганца</w:t>
            </w:r>
          </w:p>
          <w:p w14:paraId="2E30F72D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фосфора</w:t>
            </w:r>
          </w:p>
          <w:p w14:paraId="278752F7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серы</w:t>
            </w:r>
          </w:p>
          <w:p w14:paraId="0D868A80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хрома</w:t>
            </w:r>
          </w:p>
          <w:p w14:paraId="7D7C0FE3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никеля</w:t>
            </w:r>
          </w:p>
          <w:p w14:paraId="7A1B83C1" w14:textId="77777777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-углерода</w:t>
            </w:r>
          </w:p>
          <w:p w14:paraId="5A62C405" w14:textId="1B7A6AEF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06EA5B" w14:textId="43756154" w:rsidR="00614A1F" w:rsidRPr="00614A1F" w:rsidRDefault="00614A1F" w:rsidP="00FC2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502DA" w14:textId="77777777" w:rsidR="00614A1F" w:rsidRPr="00614A1F" w:rsidRDefault="00614A1F" w:rsidP="00FC26EA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 xml:space="preserve">ГОСТ </w:t>
            </w:r>
            <w:proofErr w:type="gramStart"/>
            <w:r w:rsidRPr="00614A1F">
              <w:rPr>
                <w:sz w:val="22"/>
                <w:szCs w:val="22"/>
              </w:rPr>
              <w:t>18895-97</w:t>
            </w:r>
            <w:proofErr w:type="gramEnd"/>
          </w:p>
          <w:p w14:paraId="1659662D" w14:textId="40136779" w:rsidR="00614A1F" w:rsidRPr="00614A1F" w:rsidRDefault="00614A1F" w:rsidP="00FC2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14A1F" w:rsidRPr="0038569C" w14:paraId="1BB14929" w14:textId="77777777" w:rsidTr="007159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2E96BE61" w:rsidR="00614A1F" w:rsidRPr="00295E4A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04C03247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Чугун и изделия из чугуна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7882A" w14:textId="77777777" w:rsid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24.10/</w:t>
            </w:r>
          </w:p>
          <w:p w14:paraId="08326293" w14:textId="18B12079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08.050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331FC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Массовая доля:</w:t>
            </w:r>
          </w:p>
          <w:p w14:paraId="0FFC53D5" w14:textId="3AA18210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углерода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780C5" w14:textId="77777777" w:rsidR="00614A1F" w:rsidRPr="00614A1F" w:rsidRDefault="00614A1F" w:rsidP="00FC26EA">
            <w:pPr>
              <w:pStyle w:val="af6"/>
              <w:rPr>
                <w:lang w:val="ru-RU"/>
              </w:rPr>
            </w:pPr>
            <w:r w:rsidRPr="00614A1F">
              <w:rPr>
                <w:lang w:val="ru-RU"/>
              </w:rPr>
              <w:t xml:space="preserve">ГОСТ </w:t>
            </w:r>
            <w:proofErr w:type="gramStart"/>
            <w:r w:rsidRPr="00614A1F">
              <w:rPr>
                <w:lang w:val="ru-RU"/>
              </w:rPr>
              <w:t>1412-85</w:t>
            </w:r>
            <w:proofErr w:type="gramEnd"/>
          </w:p>
          <w:p w14:paraId="77E3E10D" w14:textId="77777777" w:rsidR="00614A1F" w:rsidRPr="00614A1F" w:rsidRDefault="00614A1F" w:rsidP="00FC26EA">
            <w:pPr>
              <w:pStyle w:val="af6"/>
              <w:rPr>
                <w:lang w:val="ru-RU"/>
              </w:rPr>
            </w:pPr>
            <w:r w:rsidRPr="00614A1F">
              <w:rPr>
                <w:lang w:val="ru-RU"/>
              </w:rPr>
              <w:t xml:space="preserve">ГОСТ </w:t>
            </w:r>
            <w:proofErr w:type="gramStart"/>
            <w:r w:rsidRPr="00614A1F">
              <w:rPr>
                <w:lang w:val="ru-RU"/>
              </w:rPr>
              <w:t>28394-89</w:t>
            </w:r>
            <w:proofErr w:type="gramEnd"/>
          </w:p>
          <w:p w14:paraId="7C3DA79B" w14:textId="77777777" w:rsidR="00614A1F" w:rsidRPr="00614A1F" w:rsidRDefault="00614A1F" w:rsidP="00FC26EA">
            <w:pPr>
              <w:pStyle w:val="af6"/>
              <w:rPr>
                <w:lang w:val="ru-RU"/>
              </w:rPr>
            </w:pPr>
            <w:r w:rsidRPr="00614A1F">
              <w:rPr>
                <w:lang w:val="ru-RU"/>
              </w:rPr>
              <w:t xml:space="preserve">ГОСТ </w:t>
            </w:r>
            <w:proofErr w:type="gramStart"/>
            <w:r w:rsidRPr="00614A1F">
              <w:rPr>
                <w:lang w:val="ru-RU"/>
              </w:rPr>
              <w:t>1585-85</w:t>
            </w:r>
            <w:proofErr w:type="gramEnd"/>
          </w:p>
          <w:p w14:paraId="6453D71F" w14:textId="77777777" w:rsidR="00614A1F" w:rsidRPr="00614A1F" w:rsidRDefault="00614A1F" w:rsidP="00FC26EA">
            <w:pPr>
              <w:pStyle w:val="af6"/>
              <w:rPr>
                <w:lang w:val="ru-RU"/>
              </w:rPr>
            </w:pPr>
            <w:r w:rsidRPr="00614A1F">
              <w:rPr>
                <w:lang w:val="ru-RU"/>
              </w:rPr>
              <w:t xml:space="preserve">ГОСТ </w:t>
            </w:r>
            <w:proofErr w:type="gramStart"/>
            <w:r w:rsidRPr="00614A1F">
              <w:rPr>
                <w:lang w:val="ru-RU"/>
              </w:rPr>
              <w:t>4832-95</w:t>
            </w:r>
            <w:proofErr w:type="gramEnd"/>
          </w:p>
          <w:p w14:paraId="5E28CF38" w14:textId="7F70BD2A" w:rsidR="00614A1F" w:rsidRPr="00614A1F" w:rsidRDefault="00614A1F" w:rsidP="00FC2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8410" w14:textId="2315EC98" w:rsidR="00614A1F" w:rsidRPr="00614A1F" w:rsidRDefault="00614A1F" w:rsidP="00FC2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 xml:space="preserve">ГОСТ </w:t>
            </w:r>
            <w:proofErr w:type="gramStart"/>
            <w:r w:rsidRPr="00614A1F">
              <w:rPr>
                <w:sz w:val="22"/>
                <w:szCs w:val="22"/>
              </w:rPr>
              <w:t>22536.1-88</w:t>
            </w:r>
            <w:proofErr w:type="gramEnd"/>
            <w:r w:rsidRPr="00614A1F">
              <w:rPr>
                <w:sz w:val="22"/>
                <w:szCs w:val="22"/>
              </w:rPr>
              <w:t xml:space="preserve"> п. 2</w:t>
            </w:r>
          </w:p>
        </w:tc>
      </w:tr>
      <w:tr w:rsidR="00614A1F" w:rsidRPr="0038569C" w14:paraId="6B894C23" w14:textId="77777777" w:rsidTr="00FC26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0B79C" w14:textId="1B446DDC" w:rsidR="00614A1F" w:rsidRPr="00295E4A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08722" w14:textId="77777777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78473" w14:textId="77777777" w:rsid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24.10/</w:t>
            </w:r>
          </w:p>
          <w:p w14:paraId="19BCE451" w14:textId="015D95C6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08.035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AECBF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кремния</w:t>
            </w:r>
          </w:p>
          <w:p w14:paraId="34192066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марганца</w:t>
            </w:r>
          </w:p>
          <w:p w14:paraId="42FCA7B2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магния</w:t>
            </w:r>
          </w:p>
          <w:p w14:paraId="71BA2BCE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меди</w:t>
            </w:r>
          </w:p>
          <w:p w14:paraId="0E2F7D5E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хрома</w:t>
            </w:r>
          </w:p>
          <w:p w14:paraId="4EE9389E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никеля</w:t>
            </w:r>
          </w:p>
          <w:p w14:paraId="642DEB73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серы</w:t>
            </w:r>
          </w:p>
          <w:p w14:paraId="1D0BBF01" w14:textId="77777777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фосфора</w:t>
            </w:r>
          </w:p>
          <w:p w14:paraId="51DF7A90" w14:textId="77777777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</w:p>
          <w:p w14:paraId="7E8FBD68" w14:textId="50AE83C0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6231A5" w14:textId="77777777" w:rsidR="00614A1F" w:rsidRPr="00614A1F" w:rsidRDefault="00614A1F" w:rsidP="00FC2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148F2" w14:textId="77777777" w:rsidR="00614A1F" w:rsidRPr="00614A1F" w:rsidRDefault="00614A1F" w:rsidP="00FC26EA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 xml:space="preserve">ГОСТ </w:t>
            </w:r>
            <w:proofErr w:type="gramStart"/>
            <w:r w:rsidRPr="00614A1F">
              <w:rPr>
                <w:sz w:val="22"/>
                <w:szCs w:val="22"/>
              </w:rPr>
              <w:t>27611-88</w:t>
            </w:r>
            <w:proofErr w:type="gramEnd"/>
          </w:p>
          <w:p w14:paraId="31177251" w14:textId="77777777" w:rsidR="00614A1F" w:rsidRPr="00614A1F" w:rsidRDefault="00614A1F" w:rsidP="00FC2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C26EA" w:rsidRPr="0038569C" w14:paraId="312E998C" w14:textId="77777777" w:rsidTr="00FC26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656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F85B6" w14:textId="3026F8BB" w:rsidR="00FC26EA" w:rsidRPr="00295E4A" w:rsidRDefault="00FC26EA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3.1*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97394" w14:textId="6A25EE4B" w:rsidR="00FC26EA" w:rsidRPr="00295E4A" w:rsidRDefault="00FC26EA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E6260">
              <w:rPr>
                <w:sz w:val="24"/>
                <w:szCs w:val="24"/>
              </w:rPr>
              <w:t>Сплавы алюминиевые литейные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2B8EF" w14:textId="77777777" w:rsidR="00FC26EA" w:rsidRDefault="00FC26EA" w:rsidP="00614A1F">
            <w:pPr>
              <w:jc w:val="center"/>
              <w:rPr>
                <w:sz w:val="22"/>
                <w:szCs w:val="22"/>
                <w:lang w:eastAsia="en-US"/>
              </w:rPr>
            </w:pPr>
            <w:r w:rsidRPr="00614A1F">
              <w:rPr>
                <w:sz w:val="22"/>
                <w:szCs w:val="22"/>
                <w:lang w:eastAsia="en-US"/>
              </w:rPr>
              <w:t>24.42/</w:t>
            </w:r>
          </w:p>
          <w:p w14:paraId="7F830E45" w14:textId="3B80CDC4" w:rsidR="00FC26EA" w:rsidRPr="00614A1F" w:rsidRDefault="00FC26EA" w:rsidP="00614A1F">
            <w:pPr>
              <w:jc w:val="center"/>
              <w:rPr>
                <w:sz w:val="22"/>
                <w:szCs w:val="22"/>
                <w:lang w:eastAsia="en-US"/>
              </w:rPr>
            </w:pPr>
            <w:r w:rsidRPr="00614A1F">
              <w:rPr>
                <w:sz w:val="22"/>
                <w:szCs w:val="22"/>
                <w:lang w:eastAsia="en-US"/>
              </w:rPr>
              <w:t>08.035</w:t>
            </w:r>
          </w:p>
          <w:p w14:paraId="61C763FA" w14:textId="77777777" w:rsidR="00FC26EA" w:rsidRPr="00144667" w:rsidRDefault="00FC26EA" w:rsidP="00614A1F">
            <w:pPr>
              <w:rPr>
                <w:lang w:eastAsia="en-US"/>
              </w:rPr>
            </w:pPr>
          </w:p>
          <w:p w14:paraId="1E43D427" w14:textId="77777777" w:rsidR="00FC26EA" w:rsidRPr="00295E4A" w:rsidRDefault="00FC26EA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351DA" w14:textId="77777777" w:rsidR="00FC26EA" w:rsidRPr="00B94108" w:rsidRDefault="00FC26EA" w:rsidP="00614A1F">
            <w:pPr>
              <w:rPr>
                <w:sz w:val="24"/>
                <w:szCs w:val="24"/>
              </w:rPr>
            </w:pPr>
            <w:r w:rsidRPr="00B94108">
              <w:rPr>
                <w:sz w:val="24"/>
                <w:szCs w:val="24"/>
              </w:rPr>
              <w:t>Массовая доля:</w:t>
            </w:r>
          </w:p>
          <w:p w14:paraId="4C77DE7A" w14:textId="77777777" w:rsidR="00FC26EA" w:rsidRPr="00B94108" w:rsidRDefault="00FC26EA" w:rsidP="00614A1F">
            <w:pPr>
              <w:rPr>
                <w:sz w:val="24"/>
                <w:szCs w:val="24"/>
              </w:rPr>
            </w:pPr>
            <w:r w:rsidRPr="00B94108">
              <w:rPr>
                <w:sz w:val="24"/>
                <w:szCs w:val="24"/>
              </w:rPr>
              <w:t>- кремния</w:t>
            </w:r>
          </w:p>
          <w:p w14:paraId="2D9ED6B2" w14:textId="77777777" w:rsidR="00FC26EA" w:rsidRPr="00B94108" w:rsidRDefault="00FC26EA" w:rsidP="00614A1F">
            <w:pPr>
              <w:rPr>
                <w:sz w:val="24"/>
                <w:szCs w:val="24"/>
              </w:rPr>
            </w:pPr>
            <w:r w:rsidRPr="00B94108">
              <w:rPr>
                <w:sz w:val="24"/>
                <w:szCs w:val="24"/>
              </w:rPr>
              <w:t>- марганца</w:t>
            </w:r>
          </w:p>
          <w:p w14:paraId="419F457A" w14:textId="77777777" w:rsidR="00FC26EA" w:rsidRPr="00B94108" w:rsidRDefault="00FC26EA" w:rsidP="00614A1F">
            <w:pPr>
              <w:rPr>
                <w:sz w:val="24"/>
                <w:szCs w:val="24"/>
              </w:rPr>
            </w:pPr>
            <w:r w:rsidRPr="00B94108">
              <w:rPr>
                <w:sz w:val="24"/>
                <w:szCs w:val="24"/>
              </w:rPr>
              <w:t>- магния</w:t>
            </w:r>
          </w:p>
          <w:p w14:paraId="163938DB" w14:textId="77777777" w:rsidR="00FC26EA" w:rsidRPr="00B94108" w:rsidRDefault="00FC26EA" w:rsidP="00614A1F">
            <w:pPr>
              <w:rPr>
                <w:sz w:val="24"/>
                <w:szCs w:val="24"/>
              </w:rPr>
            </w:pPr>
            <w:r w:rsidRPr="00B94108">
              <w:rPr>
                <w:sz w:val="24"/>
                <w:szCs w:val="24"/>
              </w:rPr>
              <w:t>- меди</w:t>
            </w:r>
          </w:p>
          <w:p w14:paraId="2B2E9869" w14:textId="2C46F3BD" w:rsidR="00FC26EA" w:rsidRPr="00295E4A" w:rsidRDefault="00FC26EA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B94108">
              <w:rPr>
                <w:sz w:val="24"/>
                <w:szCs w:val="24"/>
              </w:rPr>
              <w:t>- железа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16CC2" w14:textId="0B212DF6" w:rsidR="00FC26EA" w:rsidRPr="009A59BC" w:rsidRDefault="00FC26EA" w:rsidP="00614A1F">
            <w:pPr>
              <w:pStyle w:val="af6"/>
              <w:rPr>
                <w:sz w:val="24"/>
                <w:szCs w:val="24"/>
                <w:lang w:val="ru-RU"/>
              </w:rPr>
            </w:pPr>
            <w:r w:rsidRPr="009A59BC">
              <w:rPr>
                <w:sz w:val="24"/>
                <w:szCs w:val="24"/>
                <w:lang w:val="ru-RU"/>
              </w:rPr>
              <w:t>ГОСТ</w:t>
            </w:r>
            <w:r w:rsidR="00802B4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A59BC">
              <w:rPr>
                <w:sz w:val="24"/>
                <w:szCs w:val="24"/>
                <w:lang w:val="ru-RU"/>
              </w:rPr>
              <w:t>1583-93</w:t>
            </w:r>
            <w:proofErr w:type="gramEnd"/>
          </w:p>
          <w:p w14:paraId="06B612D1" w14:textId="77777777" w:rsidR="00FC26EA" w:rsidRDefault="00FC26EA" w:rsidP="00614A1F">
            <w:pPr>
              <w:pStyle w:val="af6"/>
              <w:rPr>
                <w:sz w:val="24"/>
                <w:szCs w:val="24"/>
                <w:lang w:val="ru-RU"/>
              </w:rPr>
            </w:pPr>
            <w:r w:rsidRPr="009A59BC">
              <w:rPr>
                <w:sz w:val="24"/>
                <w:szCs w:val="24"/>
                <w:lang w:val="ru-RU"/>
              </w:rPr>
              <w:t>ТНПА и други</w:t>
            </w:r>
            <w:r>
              <w:rPr>
                <w:sz w:val="24"/>
                <w:szCs w:val="24"/>
                <w:lang w:val="ru-RU"/>
              </w:rPr>
              <w:t xml:space="preserve">е документы </w:t>
            </w:r>
          </w:p>
          <w:p w14:paraId="3599CF7C" w14:textId="77777777" w:rsidR="00FC26EA" w:rsidRPr="00295E4A" w:rsidRDefault="00FC26EA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FDA9B" w14:textId="77777777" w:rsidR="0034687B" w:rsidRDefault="00FC26EA" w:rsidP="00614A1F">
            <w:pPr>
              <w:pStyle w:val="af6"/>
              <w:ind w:right="-50"/>
              <w:rPr>
                <w:sz w:val="24"/>
                <w:szCs w:val="24"/>
                <w:lang w:val="ru-RU"/>
              </w:rPr>
            </w:pPr>
            <w:r w:rsidRPr="003E6260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3E6260">
              <w:rPr>
                <w:sz w:val="24"/>
                <w:szCs w:val="24"/>
                <w:lang w:val="ru-RU"/>
              </w:rPr>
              <w:t>7727-81</w:t>
            </w:r>
            <w:proofErr w:type="gramEnd"/>
          </w:p>
          <w:p w14:paraId="11FC8238" w14:textId="75C97664" w:rsidR="00FC26EA" w:rsidRPr="003E6260" w:rsidRDefault="00FC26EA" w:rsidP="00614A1F">
            <w:pPr>
              <w:pStyle w:val="af6"/>
              <w:ind w:right="-50"/>
              <w:rPr>
                <w:sz w:val="24"/>
                <w:szCs w:val="24"/>
                <w:lang w:val="ru-RU"/>
              </w:rPr>
            </w:pPr>
            <w:r w:rsidRPr="003E6260">
              <w:rPr>
                <w:sz w:val="24"/>
                <w:szCs w:val="24"/>
                <w:lang w:val="ru-RU"/>
              </w:rPr>
              <w:t xml:space="preserve"> п.</w:t>
            </w:r>
            <w:r>
              <w:rPr>
                <w:sz w:val="24"/>
                <w:szCs w:val="24"/>
                <w:lang w:val="ru-RU"/>
              </w:rPr>
              <w:t>3</w:t>
            </w:r>
          </w:p>
          <w:p w14:paraId="68B98BA1" w14:textId="77777777" w:rsidR="00FC26EA" w:rsidRPr="00295E4A" w:rsidRDefault="00FC26EA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</w:tbl>
    <w:p w14:paraId="1F2913D4" w14:textId="77777777" w:rsidR="00E41B5C" w:rsidRDefault="00E41B5C" w:rsidP="00D50B4E">
      <w:pPr>
        <w:rPr>
          <w:b/>
        </w:rPr>
      </w:pPr>
    </w:p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63D0887A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C26EA">
        <w:rPr>
          <w:color w:val="000000"/>
          <w:sz w:val="28"/>
          <w:szCs w:val="28"/>
        </w:rPr>
        <w:t xml:space="preserve">    </w:t>
      </w:r>
      <w:proofErr w:type="spellStart"/>
      <w:r w:rsidR="00FC26EA">
        <w:rPr>
          <w:color w:val="000000"/>
          <w:sz w:val="28"/>
          <w:szCs w:val="28"/>
        </w:rPr>
        <w:t>Т.А.Николаева</w:t>
      </w:r>
      <w:proofErr w:type="spellEnd"/>
    </w:p>
    <w:sectPr w:rsidR="00D50B4E" w:rsidRPr="001D02D0" w:rsidSect="008130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7750C" w14:textId="77777777" w:rsidR="00A34F96" w:rsidRDefault="00A34F96" w:rsidP="0011070C">
      <w:r>
        <w:separator/>
      </w:r>
    </w:p>
  </w:endnote>
  <w:endnote w:type="continuationSeparator" w:id="0">
    <w:p w14:paraId="10BAD0DA" w14:textId="77777777" w:rsidR="00A34F96" w:rsidRDefault="00A34F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90A4C04" w14:textId="77777777" w:rsidR="00FC26EA" w:rsidRDefault="00FC26E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0A25E882" w:rsidR="00124809" w:rsidRPr="006D33D8" w:rsidRDefault="00FC26EA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0B45FA25" w:rsidR="00A417E3" w:rsidRPr="009E4D11" w:rsidRDefault="00614A1F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7EA2E" w14:textId="77777777" w:rsidR="00A34F96" w:rsidRDefault="00A34F96" w:rsidP="0011070C">
      <w:r>
        <w:separator/>
      </w:r>
    </w:p>
  </w:footnote>
  <w:footnote w:type="continuationSeparator" w:id="0">
    <w:p w14:paraId="10991681" w14:textId="77777777" w:rsidR="00A34F96" w:rsidRDefault="00A34F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52BE9" w14:textId="77777777" w:rsidR="00FC26EA" w:rsidRDefault="00FC26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16A89516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51E41A" w14:textId="2073A30D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14A1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614A1F">
            <w:rPr>
              <w:rFonts w:ascii="Times New Roman" w:hAnsi="Times New Roman" w:cs="Times New Roman"/>
              <w:sz w:val="24"/>
              <w:szCs w:val="24"/>
            </w:rPr>
            <w:t>2824</w:t>
          </w:r>
        </w:p>
      </w:tc>
    </w:tr>
  </w:tbl>
  <w:tbl>
    <w:tblPr>
      <w:tblW w:w="4933" w:type="pct"/>
      <w:tblInd w:w="-5" w:type="dxa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68"/>
      <w:gridCol w:w="2410"/>
      <w:gridCol w:w="1137"/>
      <w:gridCol w:w="1842"/>
      <w:gridCol w:w="1700"/>
      <w:gridCol w:w="1842"/>
    </w:tblGrid>
    <w:tr w:rsidR="00614A1F" w:rsidRPr="0038569C" w14:paraId="0BDA1A4A" w14:textId="77777777" w:rsidTr="00614A1F">
      <w:trPr>
        <w:trHeight w:val="240"/>
        <w:tblHeader/>
      </w:trPr>
      <w:tc>
        <w:tcPr>
          <w:tcW w:w="568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AD98180" w14:textId="77777777" w:rsidR="00614A1F" w:rsidRPr="0038569C" w:rsidRDefault="00614A1F" w:rsidP="00614A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54A081B" w14:textId="77777777" w:rsidR="00614A1F" w:rsidRPr="0038569C" w:rsidRDefault="00614A1F" w:rsidP="00614A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11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425D058" w14:textId="77777777" w:rsidR="00614A1F" w:rsidRPr="0038569C" w:rsidRDefault="00614A1F" w:rsidP="00614A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9B6A652" w14:textId="77777777" w:rsidR="00614A1F" w:rsidRPr="0038569C" w:rsidRDefault="00614A1F" w:rsidP="00614A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7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F17766D" w14:textId="77777777" w:rsidR="00614A1F" w:rsidRPr="0038569C" w:rsidRDefault="00614A1F" w:rsidP="00614A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226F6E2" w14:textId="77777777" w:rsidR="00614A1F" w:rsidRPr="0038569C" w:rsidRDefault="00614A1F" w:rsidP="00614A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146BD0D9" w:rsidR="00C24C3D" w:rsidRPr="00460ECA" w:rsidRDefault="00C24C3D" w:rsidP="00614A1F">
    <w:pPr>
      <w:pStyle w:val="a7"/>
      <w:tabs>
        <w:tab w:val="clear" w:pos="4153"/>
        <w:tab w:val="clear" w:pos="8306"/>
        <w:tab w:val="left" w:pos="920"/>
      </w:tabs>
      <w:spacing w:line="24" w:lineRule="auto"/>
      <w:ind w:right="0" w:firstLine="0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22A72"/>
    <w:rsid w:val="00030948"/>
    <w:rsid w:val="000643A6"/>
    <w:rsid w:val="0009264B"/>
    <w:rsid w:val="00092EA6"/>
    <w:rsid w:val="00095397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4687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313B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14A1F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02B4F"/>
    <w:rsid w:val="008124DA"/>
    <w:rsid w:val="008130C0"/>
    <w:rsid w:val="00836710"/>
    <w:rsid w:val="008505BA"/>
    <w:rsid w:val="00856322"/>
    <w:rsid w:val="00872305"/>
    <w:rsid w:val="00877224"/>
    <w:rsid w:val="00887D80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34F96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10F2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D356F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36F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E598E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6EA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AE6D22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AE6D22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AE6D22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AE6D22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42507E"/>
    <w:rsid w:val="0054313B"/>
    <w:rsid w:val="00622E01"/>
    <w:rsid w:val="00887D80"/>
    <w:rsid w:val="00AE6D22"/>
    <w:rsid w:val="00B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32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Каминская Оксана Валерьевна</cp:lastModifiedBy>
  <cp:revision>4</cp:revision>
  <cp:lastPrinted>2025-06-03T11:00:00Z</cp:lastPrinted>
  <dcterms:created xsi:type="dcterms:W3CDTF">2022-04-14T12:15:00Z</dcterms:created>
  <dcterms:modified xsi:type="dcterms:W3CDTF">2025-06-03T11:08:00Z</dcterms:modified>
</cp:coreProperties>
</file>