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3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4"/>
        <w:gridCol w:w="4482"/>
      </w:tblGrid>
      <w:tr w:rsidR="00F40980" w:rsidRPr="00605AD3" w14:paraId="19B4B6C4" w14:textId="77777777" w:rsidTr="00793251">
        <w:tc>
          <w:tcPr>
            <w:tcW w:w="5734" w:type="dxa"/>
            <w:vMerge w:val="restart"/>
          </w:tcPr>
          <w:p w14:paraId="4EC91470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1321FB5C" w14:textId="4AEA71EB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882C171CEFD454B9D635734284FF92D"/>
                </w:placeholder>
                <w:text/>
              </w:sdtPr>
              <w:sdtContent>
                <w:r w:rsidR="00D3147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605AD3" w14:paraId="51CBB47E" w14:textId="77777777" w:rsidTr="00793251">
        <w:tc>
          <w:tcPr>
            <w:tcW w:w="5734" w:type="dxa"/>
            <w:vMerge/>
          </w:tcPr>
          <w:p w14:paraId="44D43579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C144C9C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93251" w:rsidRPr="00605AD3" w14:paraId="4761881A" w14:textId="77777777" w:rsidTr="00793251">
        <w:tc>
          <w:tcPr>
            <w:tcW w:w="5734" w:type="dxa"/>
            <w:vMerge/>
          </w:tcPr>
          <w:p w14:paraId="0ED82BFB" w14:textId="77777777" w:rsidR="00793251" w:rsidRPr="00605AD3" w:rsidRDefault="00793251" w:rsidP="007932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61BE65F" w14:textId="39A8985A" w:rsidR="00793251" w:rsidRPr="00605AD3" w:rsidRDefault="001E62A3" w:rsidP="0079325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1E62A3">
              <w:rPr>
                <w:rFonts w:eastAsia="Calibri"/>
                <w:sz w:val="28"/>
                <w:szCs w:val="28"/>
              </w:rPr>
              <w:t xml:space="preserve">№ BY/112 </w:t>
            </w:r>
            <w:r w:rsidR="000266FA" w:rsidRPr="00F23CFE">
              <w:rPr>
                <w:sz w:val="28"/>
                <w:szCs w:val="28"/>
              </w:rPr>
              <w:t>2.4501</w:t>
            </w:r>
          </w:p>
        </w:tc>
      </w:tr>
      <w:tr w:rsidR="00793251" w:rsidRPr="00605AD3" w14:paraId="5647A4EA" w14:textId="77777777" w:rsidTr="00793251">
        <w:tc>
          <w:tcPr>
            <w:tcW w:w="5734" w:type="dxa"/>
            <w:vMerge/>
          </w:tcPr>
          <w:p w14:paraId="03AF3321" w14:textId="77777777" w:rsidR="00793251" w:rsidRPr="00605AD3" w:rsidRDefault="00793251" w:rsidP="007932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734918C1" w14:textId="764E9F1E" w:rsidR="00793251" w:rsidRPr="00605AD3" w:rsidRDefault="001E62A3" w:rsidP="00793251">
            <w:pPr>
              <w:ind w:firstLine="611"/>
              <w:rPr>
                <w:bCs/>
                <w:sz w:val="28"/>
                <w:szCs w:val="28"/>
              </w:rPr>
            </w:pPr>
            <w:r w:rsidRPr="001E62A3">
              <w:rPr>
                <w:rFonts w:eastAsia="Calibri"/>
                <w:sz w:val="28"/>
                <w:szCs w:val="28"/>
              </w:rPr>
              <w:t xml:space="preserve">от </w:t>
            </w:r>
            <w:r w:rsidR="000266FA">
              <w:rPr>
                <w:sz w:val="28"/>
                <w:szCs w:val="28"/>
              </w:rPr>
              <w:t>1</w:t>
            </w:r>
            <w:r w:rsidR="00D01C18">
              <w:rPr>
                <w:sz w:val="28"/>
                <w:szCs w:val="28"/>
              </w:rPr>
              <w:t>1.07.2014</w:t>
            </w:r>
          </w:p>
        </w:tc>
      </w:tr>
      <w:tr w:rsidR="00F40980" w:rsidRPr="00605AD3" w14:paraId="66E116FB" w14:textId="77777777" w:rsidTr="00793251">
        <w:tc>
          <w:tcPr>
            <w:tcW w:w="5734" w:type="dxa"/>
            <w:vMerge/>
          </w:tcPr>
          <w:p w14:paraId="158E8824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18098C78" w14:textId="45AB3507" w:rsidR="00582A8F" w:rsidRPr="00605AD3" w:rsidRDefault="00582A8F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174A9C336DA94421BACF020562734886"/>
                </w:placeholder>
                <w:text/>
              </w:sdtPr>
              <w:sdtContent>
                <w:r w:rsidR="00D31474">
                  <w:rPr>
                    <w:rFonts w:cs="Times New Roman"/>
                    <w:bCs/>
                    <w:sz w:val="28"/>
                    <w:szCs w:val="28"/>
                  </w:rPr>
                  <w:t>_______</w:t>
                </w:r>
                <w:r w:rsidR="00C94BC8">
                  <w:rPr>
                    <w:rFonts w:cs="Times New Roman"/>
                    <w:bCs/>
                    <w:sz w:val="28"/>
                    <w:szCs w:val="28"/>
                  </w:rPr>
                  <w:t>___</w:t>
                </w:r>
              </w:sdtContent>
            </w:sdt>
          </w:p>
          <w:p w14:paraId="415EA4B2" w14:textId="42D62CF3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н</w:t>
            </w:r>
            <w:r w:rsidRPr="00605AD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CC2A76CF15CB4AF9B87E4DD9AAAD6CF6"/>
                </w:placeholder>
              </w:sdtPr>
              <w:sdtContent>
                <w:r w:rsidR="00610F89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605AD3">
              <w:rPr>
                <w:rFonts w:eastAsia="Calibri"/>
                <w:sz w:val="28"/>
                <w:szCs w:val="28"/>
              </w:rPr>
              <w:t xml:space="preserve"> </w:t>
            </w:r>
            <w:r w:rsidRPr="00605AD3">
              <w:rPr>
                <w:bCs/>
                <w:sz w:val="28"/>
                <w:szCs w:val="28"/>
              </w:rPr>
              <w:t>лист</w:t>
            </w:r>
            <w:r w:rsidR="0011527A">
              <w:rPr>
                <w:bCs/>
                <w:sz w:val="28"/>
                <w:szCs w:val="28"/>
              </w:rPr>
              <w:t>ах</w:t>
            </w:r>
          </w:p>
        </w:tc>
      </w:tr>
      <w:tr w:rsidR="00F40980" w:rsidRPr="00605AD3" w14:paraId="7E97CE96" w14:textId="77777777" w:rsidTr="00793251">
        <w:tc>
          <w:tcPr>
            <w:tcW w:w="5734" w:type="dxa"/>
            <w:vMerge/>
          </w:tcPr>
          <w:p w14:paraId="643B7E9D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5975284C" w14:textId="1FA0A9D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р</w:t>
            </w:r>
            <w:r w:rsidRPr="00605AD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87780BE71AA423F85132B8D66933193"/>
                </w:placeholder>
                <w:text/>
              </w:sdtPr>
              <w:sdtContent>
                <w:r w:rsidR="00D3147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3071A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0DD4EAC" w14:textId="77777777" w:rsidR="00F40980" w:rsidRPr="00605AD3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605AD3" w14:paraId="158D2796" w14:textId="77777777" w:rsidTr="00F40980">
        <w:tc>
          <w:tcPr>
            <w:tcW w:w="9751" w:type="dxa"/>
          </w:tcPr>
          <w:p w14:paraId="0D6B9313" w14:textId="1DFDD23A" w:rsidR="00D223F7" w:rsidRDefault="001C3F27" w:rsidP="001C3F27">
            <w:pPr>
              <w:jc w:val="center"/>
              <w:rPr>
                <w:bCs/>
                <w:sz w:val="28"/>
                <w:szCs w:val="28"/>
              </w:rPr>
            </w:pPr>
            <w:bookmarkStart w:id="0" w:name="_Hlk78355211"/>
            <w:r w:rsidRPr="001C3F27">
              <w:rPr>
                <w:b/>
                <w:sz w:val="28"/>
                <w:szCs w:val="28"/>
              </w:rPr>
              <w:t>ОБЛАСТ</w:t>
            </w:r>
            <w:r w:rsidR="00E64E3E">
              <w:rPr>
                <w:b/>
                <w:sz w:val="28"/>
                <w:szCs w:val="28"/>
              </w:rPr>
              <w:t>Ь</w:t>
            </w:r>
            <w:r w:rsidRPr="001C3F27">
              <w:rPr>
                <w:b/>
                <w:sz w:val="28"/>
                <w:szCs w:val="28"/>
              </w:rPr>
              <w:t xml:space="preserve"> АККРЕДИТАЦИИ</w:t>
            </w:r>
            <w:r w:rsidR="00AF36D9">
              <w:rPr>
                <w:b/>
                <w:sz w:val="28"/>
                <w:szCs w:val="28"/>
              </w:rPr>
              <w:t xml:space="preserve"> </w:t>
            </w:r>
            <w:r w:rsidR="00AF36D9" w:rsidRPr="00E644BC">
              <w:rPr>
                <w:bCs/>
                <w:sz w:val="28"/>
                <w:szCs w:val="28"/>
              </w:rPr>
              <w:t xml:space="preserve">от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370476D4AB9F48F68934BE3B97E083DA"/>
                </w:placeholder>
                <w:date w:fullDate="2025-08-1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E3071A">
                  <w:rPr>
                    <w:rStyle w:val="38"/>
                    <w:szCs w:val="28"/>
                  </w:rPr>
                  <w:t>15 августа 2025 года</w:t>
                </w:r>
              </w:sdtContent>
            </w:sdt>
            <w:bookmarkEnd w:id="1"/>
          </w:p>
          <w:p w14:paraId="6323BC08" w14:textId="77777777" w:rsidR="000266FA" w:rsidRDefault="000266FA" w:rsidP="001C3F27">
            <w:pPr>
              <w:jc w:val="center"/>
              <w:rPr>
                <w:b/>
                <w:sz w:val="28"/>
                <w:szCs w:val="28"/>
              </w:rPr>
            </w:pPr>
          </w:p>
          <w:p w14:paraId="6CF17584" w14:textId="77777777" w:rsidR="00897AE5" w:rsidRPr="000266FA" w:rsidRDefault="00897AE5" w:rsidP="006B5889">
            <w:pPr>
              <w:pStyle w:val="af6"/>
              <w:ind w:left="-91" w:right="-84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0266FA">
              <w:rPr>
                <w:bCs/>
                <w:sz w:val="28"/>
                <w:szCs w:val="28"/>
                <w:lang w:val="ru-RU" w:eastAsia="ru-RU"/>
              </w:rPr>
              <w:t>лаборатории электрофизических измерений</w:t>
            </w:r>
          </w:p>
          <w:p w14:paraId="06363767" w14:textId="5324DDB5" w:rsidR="00897AE5" w:rsidRDefault="00D01C18" w:rsidP="006B5889">
            <w:pPr>
              <w:pStyle w:val="af6"/>
              <w:ind w:left="-91" w:right="-84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о</w:t>
            </w:r>
            <w:r w:rsidR="00897AE5" w:rsidRPr="000266FA">
              <w:rPr>
                <w:bCs/>
                <w:sz w:val="28"/>
                <w:szCs w:val="28"/>
                <w:lang w:val="ru-RU" w:eastAsia="ru-RU"/>
              </w:rPr>
              <w:t>бщества с ограниченной ответственностью "АТЛ Групп"</w:t>
            </w:r>
          </w:p>
          <w:p w14:paraId="651FF1D3" w14:textId="2852D96B" w:rsidR="00897AE5" w:rsidRPr="00EE2E75" w:rsidRDefault="00897AE5" w:rsidP="001C3F2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tbl>
      <w:tblPr>
        <w:tblW w:w="960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2030"/>
        <w:gridCol w:w="616"/>
        <w:gridCol w:w="2212"/>
        <w:gridCol w:w="2491"/>
        <w:gridCol w:w="1876"/>
      </w:tblGrid>
      <w:tr w:rsidR="00897AE5" w:rsidRPr="00F83EEF" w14:paraId="27838F03" w14:textId="77777777" w:rsidTr="00850C60">
        <w:trPr>
          <w:trHeight w:val="1110"/>
        </w:trPr>
        <w:tc>
          <w:tcPr>
            <w:tcW w:w="378" w:type="dxa"/>
            <w:vAlign w:val="center"/>
          </w:tcPr>
          <w:p w14:paraId="377556C3" w14:textId="77777777" w:rsidR="00897AE5" w:rsidRPr="00F83EEF" w:rsidRDefault="00897AE5" w:rsidP="00BF713B">
            <w:pPr>
              <w:pStyle w:val="af6"/>
              <w:ind w:left="-106" w:right="-107"/>
              <w:jc w:val="center"/>
              <w:rPr>
                <w:lang w:val="ru-RU"/>
              </w:rPr>
            </w:pPr>
            <w:r w:rsidRPr="00F83EEF">
              <w:t>№ п/п</w:t>
            </w:r>
          </w:p>
        </w:tc>
        <w:tc>
          <w:tcPr>
            <w:tcW w:w="2030" w:type="dxa"/>
            <w:vAlign w:val="center"/>
          </w:tcPr>
          <w:p w14:paraId="2B8E59E6" w14:textId="77777777" w:rsidR="00897AE5" w:rsidRPr="00F83EEF" w:rsidRDefault="00897AE5" w:rsidP="00F7236A">
            <w:pPr>
              <w:pStyle w:val="af6"/>
              <w:jc w:val="center"/>
            </w:pPr>
            <w:r w:rsidRPr="00F83EEF">
              <w:t>Наименование объекта</w:t>
            </w:r>
          </w:p>
        </w:tc>
        <w:tc>
          <w:tcPr>
            <w:tcW w:w="616" w:type="dxa"/>
            <w:vAlign w:val="center"/>
          </w:tcPr>
          <w:p w14:paraId="0F1B84FB" w14:textId="77777777" w:rsidR="00897AE5" w:rsidRPr="00F83EEF" w:rsidRDefault="00897AE5" w:rsidP="00F7236A">
            <w:pPr>
              <w:pStyle w:val="af6"/>
              <w:jc w:val="center"/>
            </w:pPr>
            <w:r w:rsidRPr="00F83EEF">
              <w:t>Код</w:t>
            </w:r>
          </w:p>
        </w:tc>
        <w:tc>
          <w:tcPr>
            <w:tcW w:w="2212" w:type="dxa"/>
            <w:vAlign w:val="center"/>
          </w:tcPr>
          <w:p w14:paraId="2DC93C0B" w14:textId="77777777" w:rsidR="00897AE5" w:rsidRPr="00F83EEF" w:rsidRDefault="00897AE5" w:rsidP="00F7236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Наименование </w:t>
            </w:r>
          </w:p>
          <w:p w14:paraId="1C1147F1" w14:textId="77777777" w:rsidR="00897AE5" w:rsidRDefault="00897AE5" w:rsidP="00F7236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характеристики </w:t>
            </w:r>
          </w:p>
          <w:p w14:paraId="1CA008B5" w14:textId="77777777" w:rsidR="00BF713B" w:rsidRDefault="00897AE5" w:rsidP="00BF713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(показатель, </w:t>
            </w:r>
          </w:p>
          <w:p w14:paraId="00C29396" w14:textId="492E9F3F" w:rsidR="00897AE5" w:rsidRPr="00BF713B" w:rsidRDefault="00897AE5" w:rsidP="00BF713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t>параметры)</w:t>
            </w:r>
          </w:p>
        </w:tc>
        <w:tc>
          <w:tcPr>
            <w:tcW w:w="2491" w:type="dxa"/>
            <w:vAlign w:val="center"/>
          </w:tcPr>
          <w:p w14:paraId="43A49C3C" w14:textId="77777777" w:rsidR="00897AE5" w:rsidRPr="00F83EEF" w:rsidRDefault="00897AE5" w:rsidP="00F7236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Обозначение </w:t>
            </w:r>
          </w:p>
          <w:p w14:paraId="1D0A9339" w14:textId="77777777" w:rsidR="00897AE5" w:rsidRPr="00F83EEF" w:rsidRDefault="00897AE5" w:rsidP="00F7236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документа, </w:t>
            </w:r>
          </w:p>
          <w:p w14:paraId="63238EAD" w14:textId="77777777" w:rsidR="00BF713B" w:rsidRDefault="00897AE5" w:rsidP="00F7236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устанавливающего </w:t>
            </w:r>
          </w:p>
          <w:p w14:paraId="46D9AA23" w14:textId="77777777" w:rsidR="00BF713B" w:rsidRDefault="00897AE5" w:rsidP="00F7236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требования </w:t>
            </w:r>
          </w:p>
          <w:p w14:paraId="66D01453" w14:textId="2760E38C" w:rsidR="00897AE5" w:rsidRPr="00BF713B" w:rsidRDefault="00897AE5" w:rsidP="00BF713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к </w:t>
            </w:r>
            <w:r w:rsidRPr="00F83EEF">
              <w:t>объекту</w:t>
            </w:r>
          </w:p>
        </w:tc>
        <w:tc>
          <w:tcPr>
            <w:tcW w:w="1876" w:type="dxa"/>
            <w:vAlign w:val="center"/>
          </w:tcPr>
          <w:p w14:paraId="57A8993B" w14:textId="77777777" w:rsidR="00897AE5" w:rsidRPr="00F83EEF" w:rsidRDefault="00897AE5" w:rsidP="00F7236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Обозначение </w:t>
            </w:r>
          </w:p>
          <w:p w14:paraId="7A0B478B" w14:textId="77777777" w:rsidR="00897AE5" w:rsidRPr="00F83EEF" w:rsidRDefault="00897AE5" w:rsidP="00F7236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документа, </w:t>
            </w:r>
          </w:p>
          <w:p w14:paraId="1DC49AE8" w14:textId="77777777" w:rsidR="00897AE5" w:rsidRPr="00F83EEF" w:rsidRDefault="00897AE5" w:rsidP="00F7236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A77700E" w14:textId="77777777" w:rsidR="00897AE5" w:rsidRPr="00F83EEF" w:rsidRDefault="00897AE5" w:rsidP="00F7236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3127E48" w14:textId="77777777" w:rsidR="00897AE5" w:rsidRPr="00F83EEF" w:rsidRDefault="00897AE5" w:rsidP="00F7236A">
            <w:pPr>
              <w:pStyle w:val="af6"/>
              <w:jc w:val="center"/>
              <w:rPr>
                <w:lang w:val="ru-RU"/>
              </w:rPr>
            </w:pPr>
            <w:r w:rsidRPr="00F83EEF">
              <w:rPr>
                <w:lang w:val="ru-RU"/>
              </w:rPr>
              <w:t>отбора образцов</w:t>
            </w:r>
          </w:p>
        </w:tc>
      </w:tr>
      <w:tr w:rsidR="00897AE5" w:rsidRPr="00BF713B" w14:paraId="4F42007E" w14:textId="77777777" w:rsidTr="00BF713B">
        <w:trPr>
          <w:trHeight w:val="59"/>
        </w:trPr>
        <w:tc>
          <w:tcPr>
            <w:tcW w:w="378" w:type="dxa"/>
            <w:vAlign w:val="center"/>
          </w:tcPr>
          <w:p w14:paraId="7D122D7E" w14:textId="77777777" w:rsidR="00897AE5" w:rsidRPr="00BF713B" w:rsidRDefault="00897AE5" w:rsidP="002C50ED">
            <w:pPr>
              <w:pStyle w:val="af6"/>
              <w:spacing w:line="216" w:lineRule="auto"/>
              <w:ind w:left="-106" w:right="-107" w:hanging="28"/>
              <w:jc w:val="center"/>
              <w:rPr>
                <w:bCs/>
              </w:rPr>
            </w:pPr>
            <w:r w:rsidRPr="00BF713B">
              <w:rPr>
                <w:bCs/>
              </w:rPr>
              <w:t>1</w:t>
            </w:r>
          </w:p>
        </w:tc>
        <w:tc>
          <w:tcPr>
            <w:tcW w:w="2030" w:type="dxa"/>
            <w:vAlign w:val="center"/>
          </w:tcPr>
          <w:p w14:paraId="3D683EF3" w14:textId="77777777" w:rsidR="00897AE5" w:rsidRPr="00BF713B" w:rsidRDefault="00897AE5" w:rsidP="002C50ED">
            <w:pPr>
              <w:pStyle w:val="af6"/>
              <w:spacing w:line="216" w:lineRule="auto"/>
              <w:ind w:left="-126" w:right="-105"/>
              <w:jc w:val="center"/>
              <w:rPr>
                <w:bCs/>
              </w:rPr>
            </w:pPr>
            <w:r w:rsidRPr="00BF713B">
              <w:rPr>
                <w:bCs/>
              </w:rPr>
              <w:t>2</w:t>
            </w:r>
          </w:p>
        </w:tc>
        <w:tc>
          <w:tcPr>
            <w:tcW w:w="616" w:type="dxa"/>
            <w:vAlign w:val="center"/>
          </w:tcPr>
          <w:p w14:paraId="6343B3A3" w14:textId="77777777" w:rsidR="00897AE5" w:rsidRPr="00BF713B" w:rsidRDefault="00897AE5" w:rsidP="002C50ED">
            <w:pPr>
              <w:pStyle w:val="af6"/>
              <w:spacing w:line="216" w:lineRule="auto"/>
              <w:ind w:left="-106" w:right="-106"/>
              <w:jc w:val="center"/>
              <w:rPr>
                <w:bCs/>
              </w:rPr>
            </w:pPr>
            <w:r w:rsidRPr="00BF713B">
              <w:rPr>
                <w:bCs/>
              </w:rPr>
              <w:t>3</w:t>
            </w:r>
          </w:p>
        </w:tc>
        <w:tc>
          <w:tcPr>
            <w:tcW w:w="2212" w:type="dxa"/>
            <w:vAlign w:val="center"/>
          </w:tcPr>
          <w:p w14:paraId="374F595E" w14:textId="77777777" w:rsidR="00897AE5" w:rsidRPr="00BF713B" w:rsidRDefault="00897AE5" w:rsidP="002C50ED">
            <w:pPr>
              <w:pStyle w:val="af6"/>
              <w:spacing w:line="216" w:lineRule="auto"/>
              <w:ind w:left="-105" w:right="-105"/>
              <w:jc w:val="center"/>
              <w:rPr>
                <w:bCs/>
              </w:rPr>
            </w:pPr>
            <w:r w:rsidRPr="00BF713B">
              <w:rPr>
                <w:bCs/>
              </w:rPr>
              <w:t>4</w:t>
            </w:r>
          </w:p>
        </w:tc>
        <w:tc>
          <w:tcPr>
            <w:tcW w:w="2491" w:type="dxa"/>
            <w:vAlign w:val="center"/>
          </w:tcPr>
          <w:p w14:paraId="7A244D3A" w14:textId="77777777" w:rsidR="00897AE5" w:rsidRPr="00BF713B" w:rsidRDefault="00897AE5" w:rsidP="002C50ED">
            <w:pPr>
              <w:pStyle w:val="af6"/>
              <w:spacing w:line="216" w:lineRule="auto"/>
              <w:ind w:left="-106" w:right="-92"/>
              <w:jc w:val="center"/>
              <w:rPr>
                <w:bCs/>
              </w:rPr>
            </w:pPr>
            <w:r w:rsidRPr="00BF713B">
              <w:rPr>
                <w:bCs/>
              </w:rPr>
              <w:t>5</w:t>
            </w:r>
          </w:p>
        </w:tc>
        <w:tc>
          <w:tcPr>
            <w:tcW w:w="1876" w:type="dxa"/>
            <w:vAlign w:val="center"/>
          </w:tcPr>
          <w:p w14:paraId="5DB3A15B" w14:textId="77777777" w:rsidR="00897AE5" w:rsidRPr="00BF713B" w:rsidRDefault="00897AE5" w:rsidP="002C50ED">
            <w:pPr>
              <w:pStyle w:val="af6"/>
              <w:spacing w:line="216" w:lineRule="auto"/>
              <w:ind w:left="-127" w:right="-106"/>
              <w:jc w:val="center"/>
              <w:rPr>
                <w:bCs/>
              </w:rPr>
            </w:pPr>
            <w:r w:rsidRPr="00BF713B">
              <w:rPr>
                <w:bCs/>
              </w:rPr>
              <w:t>6</w:t>
            </w:r>
          </w:p>
        </w:tc>
      </w:tr>
      <w:tr w:rsidR="00897AE5" w:rsidRPr="00F83EEF" w14:paraId="1EEEF6D7" w14:textId="77777777" w:rsidTr="00BF713B">
        <w:trPr>
          <w:trHeight w:val="234"/>
        </w:trPr>
        <w:tc>
          <w:tcPr>
            <w:tcW w:w="9603" w:type="dxa"/>
            <w:gridSpan w:val="6"/>
            <w:vAlign w:val="center"/>
          </w:tcPr>
          <w:p w14:paraId="3219B2D9" w14:textId="59427D1B" w:rsidR="00897AE5" w:rsidRPr="00F83EEF" w:rsidRDefault="00897AE5" w:rsidP="00F7236A">
            <w:pPr>
              <w:ind w:left="-26" w:right="-113" w:hanging="19"/>
              <w:jc w:val="center"/>
              <w:rPr>
                <w:b/>
                <w:sz w:val="22"/>
                <w:szCs w:val="22"/>
                <w:lang w:val="be-BY"/>
              </w:rPr>
            </w:pPr>
            <w:r w:rsidRPr="00C94BC8">
              <w:rPr>
                <w:b/>
                <w:sz w:val="22"/>
                <w:szCs w:val="24"/>
              </w:rPr>
              <w:t>ул. Строителей, д. 2а, 212015, г. Могилев</w:t>
            </w:r>
          </w:p>
        </w:tc>
      </w:tr>
      <w:tr w:rsidR="00897AE5" w:rsidRPr="00F83EEF" w14:paraId="3E9F9A1C" w14:textId="77777777" w:rsidTr="00850C60">
        <w:trPr>
          <w:trHeight w:val="988"/>
        </w:trPr>
        <w:tc>
          <w:tcPr>
            <w:tcW w:w="378" w:type="dxa"/>
          </w:tcPr>
          <w:p w14:paraId="742E52D3" w14:textId="77777777" w:rsidR="00EE2E75" w:rsidRPr="00064A1F" w:rsidRDefault="00897AE5" w:rsidP="00064A1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64A1F">
              <w:rPr>
                <w:spacing w:val="-8"/>
                <w:sz w:val="22"/>
                <w:szCs w:val="22"/>
                <w:lang w:eastAsia="en-US"/>
              </w:rPr>
              <w:t>1.1</w:t>
            </w:r>
          </w:p>
          <w:p w14:paraId="67C6E5F1" w14:textId="2AC8CB5C" w:rsidR="00897AE5" w:rsidRPr="00064A1F" w:rsidRDefault="00897AE5" w:rsidP="00064A1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64A1F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30" w:type="dxa"/>
          </w:tcPr>
          <w:p w14:paraId="23C3B7FF" w14:textId="77777777" w:rsidR="006F4538" w:rsidRDefault="00897AE5" w:rsidP="00064A1F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Заземляющие </w:t>
            </w:r>
          </w:p>
          <w:p w14:paraId="4CDB1881" w14:textId="42787F98" w:rsidR="00897AE5" w:rsidRPr="0000539F" w:rsidRDefault="00897AE5" w:rsidP="00064A1F">
            <w:pPr>
              <w:ind w:left="-44" w:right="-114"/>
              <w:rPr>
                <w:sz w:val="22"/>
                <w:szCs w:val="22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616" w:type="dxa"/>
          </w:tcPr>
          <w:p w14:paraId="5DA6F258" w14:textId="77777777" w:rsidR="00897AE5" w:rsidRPr="00064A1F" w:rsidRDefault="00897AE5" w:rsidP="00064A1F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>27.90/</w:t>
            </w:r>
          </w:p>
          <w:p w14:paraId="168B94D8" w14:textId="77777777" w:rsidR="00897AE5" w:rsidRDefault="00897AE5" w:rsidP="00064A1F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>22.000</w:t>
            </w:r>
          </w:p>
          <w:p w14:paraId="59475BAF" w14:textId="77777777" w:rsidR="00BD6D4A" w:rsidRPr="00BD6D4A" w:rsidRDefault="00BD6D4A" w:rsidP="00BD6D4A">
            <w:pPr>
              <w:rPr>
                <w:lang w:eastAsia="en-US"/>
              </w:rPr>
            </w:pPr>
          </w:p>
          <w:p w14:paraId="750AA380" w14:textId="77777777" w:rsidR="00BD6D4A" w:rsidRPr="00BD6D4A" w:rsidRDefault="00BD6D4A" w:rsidP="00BD6D4A">
            <w:pPr>
              <w:rPr>
                <w:lang w:eastAsia="en-US"/>
              </w:rPr>
            </w:pPr>
          </w:p>
          <w:p w14:paraId="16B71AA9" w14:textId="77777777" w:rsidR="00BD6D4A" w:rsidRPr="00BD6D4A" w:rsidRDefault="00BD6D4A" w:rsidP="00BD6D4A">
            <w:pPr>
              <w:rPr>
                <w:lang w:eastAsia="en-US"/>
              </w:rPr>
            </w:pPr>
          </w:p>
          <w:p w14:paraId="09D75228" w14:textId="77777777" w:rsidR="00BD6D4A" w:rsidRPr="00BD6D4A" w:rsidRDefault="00BD6D4A" w:rsidP="00BD6D4A">
            <w:pPr>
              <w:rPr>
                <w:lang w:eastAsia="en-US"/>
              </w:rPr>
            </w:pPr>
          </w:p>
          <w:p w14:paraId="18A07619" w14:textId="77777777" w:rsidR="00BD6D4A" w:rsidRPr="00BD6D4A" w:rsidRDefault="00BD6D4A" w:rsidP="00BD6D4A">
            <w:pPr>
              <w:rPr>
                <w:lang w:eastAsia="en-US"/>
              </w:rPr>
            </w:pPr>
          </w:p>
          <w:p w14:paraId="38D76779" w14:textId="77777777" w:rsidR="00BD6D4A" w:rsidRPr="00BD6D4A" w:rsidRDefault="00BD6D4A" w:rsidP="00BD6D4A">
            <w:pPr>
              <w:rPr>
                <w:lang w:eastAsia="en-US"/>
              </w:rPr>
            </w:pPr>
          </w:p>
          <w:p w14:paraId="111E432C" w14:textId="77777777" w:rsidR="00BD6D4A" w:rsidRPr="00BD6D4A" w:rsidRDefault="00BD6D4A" w:rsidP="00BD6D4A">
            <w:pPr>
              <w:rPr>
                <w:lang w:eastAsia="en-US"/>
              </w:rPr>
            </w:pPr>
          </w:p>
          <w:p w14:paraId="129F0480" w14:textId="77777777" w:rsidR="00BD6D4A" w:rsidRPr="00BD6D4A" w:rsidRDefault="00BD6D4A" w:rsidP="00BD6D4A">
            <w:pPr>
              <w:rPr>
                <w:lang w:eastAsia="en-US"/>
              </w:rPr>
            </w:pPr>
          </w:p>
          <w:p w14:paraId="3379784B" w14:textId="77777777" w:rsidR="00BD6D4A" w:rsidRPr="00BD6D4A" w:rsidRDefault="00BD6D4A" w:rsidP="00BD6D4A">
            <w:pPr>
              <w:rPr>
                <w:lang w:eastAsia="en-US"/>
              </w:rPr>
            </w:pPr>
          </w:p>
          <w:p w14:paraId="247CC453" w14:textId="77777777" w:rsidR="00BD6D4A" w:rsidRPr="00BD6D4A" w:rsidRDefault="00BD6D4A" w:rsidP="00BD6D4A">
            <w:pPr>
              <w:rPr>
                <w:lang w:eastAsia="en-US"/>
              </w:rPr>
            </w:pPr>
          </w:p>
          <w:p w14:paraId="2EF43836" w14:textId="77777777" w:rsidR="00BD6D4A" w:rsidRPr="00BD6D4A" w:rsidRDefault="00BD6D4A" w:rsidP="00BD6D4A">
            <w:pPr>
              <w:rPr>
                <w:lang w:eastAsia="en-US"/>
              </w:rPr>
            </w:pPr>
          </w:p>
          <w:p w14:paraId="7E367A97" w14:textId="77777777" w:rsidR="00BD6D4A" w:rsidRPr="00BD6D4A" w:rsidRDefault="00BD6D4A" w:rsidP="00BD6D4A">
            <w:pPr>
              <w:rPr>
                <w:lang w:eastAsia="en-US"/>
              </w:rPr>
            </w:pPr>
          </w:p>
          <w:p w14:paraId="165FA7FA" w14:textId="77777777" w:rsidR="00BD6D4A" w:rsidRPr="00BD6D4A" w:rsidRDefault="00BD6D4A" w:rsidP="00BD6D4A">
            <w:pPr>
              <w:rPr>
                <w:lang w:eastAsia="en-US"/>
              </w:rPr>
            </w:pPr>
          </w:p>
          <w:p w14:paraId="3887E40C" w14:textId="77777777" w:rsidR="00BD6D4A" w:rsidRPr="00BD6D4A" w:rsidRDefault="00BD6D4A" w:rsidP="00BD6D4A">
            <w:pPr>
              <w:rPr>
                <w:lang w:eastAsia="en-US"/>
              </w:rPr>
            </w:pPr>
          </w:p>
          <w:p w14:paraId="6D2AD28B" w14:textId="77777777" w:rsidR="00BD6D4A" w:rsidRPr="00BD6D4A" w:rsidRDefault="00BD6D4A" w:rsidP="00BD6D4A">
            <w:pPr>
              <w:rPr>
                <w:lang w:eastAsia="en-US"/>
              </w:rPr>
            </w:pPr>
          </w:p>
          <w:p w14:paraId="7B2B6672" w14:textId="77777777" w:rsidR="00BD6D4A" w:rsidRPr="00BD6D4A" w:rsidRDefault="00BD6D4A" w:rsidP="00BD6D4A">
            <w:pPr>
              <w:rPr>
                <w:lang w:eastAsia="en-US"/>
              </w:rPr>
            </w:pPr>
          </w:p>
          <w:p w14:paraId="467A0B98" w14:textId="77777777" w:rsidR="00BD6D4A" w:rsidRPr="00BD6D4A" w:rsidRDefault="00BD6D4A" w:rsidP="00BD6D4A">
            <w:pPr>
              <w:rPr>
                <w:lang w:eastAsia="en-US"/>
              </w:rPr>
            </w:pPr>
          </w:p>
          <w:p w14:paraId="677EBE1C" w14:textId="77777777" w:rsidR="00BD6D4A" w:rsidRPr="00BD6D4A" w:rsidRDefault="00BD6D4A" w:rsidP="00BD6D4A">
            <w:pPr>
              <w:rPr>
                <w:lang w:eastAsia="en-US"/>
              </w:rPr>
            </w:pPr>
          </w:p>
          <w:p w14:paraId="0FF221B4" w14:textId="77777777" w:rsidR="00BD6D4A" w:rsidRPr="00BD6D4A" w:rsidRDefault="00BD6D4A" w:rsidP="00BD6D4A">
            <w:pPr>
              <w:rPr>
                <w:lang w:eastAsia="en-US"/>
              </w:rPr>
            </w:pPr>
          </w:p>
          <w:p w14:paraId="43649223" w14:textId="77777777" w:rsidR="00BD6D4A" w:rsidRPr="00BD6D4A" w:rsidRDefault="00BD6D4A" w:rsidP="00BD6D4A">
            <w:pPr>
              <w:rPr>
                <w:lang w:eastAsia="en-US"/>
              </w:rPr>
            </w:pPr>
          </w:p>
          <w:p w14:paraId="3A193B55" w14:textId="77777777" w:rsidR="00BD6D4A" w:rsidRPr="00BD6D4A" w:rsidRDefault="00BD6D4A" w:rsidP="00BD6D4A">
            <w:pPr>
              <w:rPr>
                <w:lang w:eastAsia="en-US"/>
              </w:rPr>
            </w:pPr>
          </w:p>
          <w:p w14:paraId="03BFCDE4" w14:textId="77777777" w:rsidR="00BD6D4A" w:rsidRPr="00BD6D4A" w:rsidRDefault="00BD6D4A" w:rsidP="00BD6D4A">
            <w:pPr>
              <w:rPr>
                <w:lang w:eastAsia="en-US"/>
              </w:rPr>
            </w:pPr>
          </w:p>
          <w:p w14:paraId="6D047406" w14:textId="77777777" w:rsidR="00BD6D4A" w:rsidRPr="00BD6D4A" w:rsidRDefault="00BD6D4A" w:rsidP="00BD6D4A">
            <w:pPr>
              <w:rPr>
                <w:lang w:eastAsia="en-US"/>
              </w:rPr>
            </w:pPr>
          </w:p>
          <w:p w14:paraId="6E101C1B" w14:textId="77777777" w:rsidR="00BD6D4A" w:rsidRPr="00BD6D4A" w:rsidRDefault="00BD6D4A" w:rsidP="00BD6D4A">
            <w:pPr>
              <w:rPr>
                <w:lang w:eastAsia="en-US"/>
              </w:rPr>
            </w:pPr>
          </w:p>
          <w:p w14:paraId="267BF4E9" w14:textId="77777777" w:rsidR="00BD6D4A" w:rsidRPr="00BD6D4A" w:rsidRDefault="00BD6D4A" w:rsidP="00BD6D4A">
            <w:pPr>
              <w:rPr>
                <w:lang w:eastAsia="en-US"/>
              </w:rPr>
            </w:pPr>
          </w:p>
          <w:p w14:paraId="5844B783" w14:textId="77777777" w:rsidR="00BD6D4A" w:rsidRPr="00BD6D4A" w:rsidRDefault="00BD6D4A" w:rsidP="00BD6D4A">
            <w:pPr>
              <w:rPr>
                <w:lang w:eastAsia="en-US"/>
              </w:rPr>
            </w:pPr>
          </w:p>
          <w:p w14:paraId="5BEF97F9" w14:textId="77777777" w:rsidR="00BD6D4A" w:rsidRPr="00BD6D4A" w:rsidRDefault="00BD6D4A" w:rsidP="00BD6D4A">
            <w:pPr>
              <w:rPr>
                <w:lang w:eastAsia="en-US"/>
              </w:rPr>
            </w:pPr>
          </w:p>
          <w:p w14:paraId="2CF19A92" w14:textId="77777777" w:rsidR="00BD6D4A" w:rsidRPr="00BD6D4A" w:rsidRDefault="00BD6D4A" w:rsidP="00BD6D4A">
            <w:pPr>
              <w:rPr>
                <w:lang w:eastAsia="en-US"/>
              </w:rPr>
            </w:pPr>
          </w:p>
          <w:p w14:paraId="2AF49A9F" w14:textId="77777777" w:rsidR="00BD6D4A" w:rsidRPr="00BD6D4A" w:rsidRDefault="00BD6D4A" w:rsidP="00BD6D4A">
            <w:pPr>
              <w:rPr>
                <w:lang w:eastAsia="en-US"/>
              </w:rPr>
            </w:pPr>
          </w:p>
          <w:p w14:paraId="0C079784" w14:textId="68AC0C15" w:rsidR="00BD6D4A" w:rsidRPr="00BD6D4A" w:rsidRDefault="00BD6D4A" w:rsidP="00BD6D4A">
            <w:pPr>
              <w:rPr>
                <w:lang w:eastAsia="en-US"/>
              </w:rPr>
            </w:pPr>
          </w:p>
        </w:tc>
        <w:tc>
          <w:tcPr>
            <w:tcW w:w="2212" w:type="dxa"/>
          </w:tcPr>
          <w:p w14:paraId="6618FD6B" w14:textId="77777777" w:rsidR="00EE2E75" w:rsidRDefault="00897AE5" w:rsidP="00064A1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2B5873F9" w14:textId="09CBAF83" w:rsidR="00897AE5" w:rsidRPr="00EE2E75" w:rsidRDefault="00897AE5" w:rsidP="00064A1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заземляющих устройств.</w:t>
            </w:r>
          </w:p>
          <w:p w14:paraId="2E396D58" w14:textId="77777777" w:rsidR="00850C60" w:rsidRDefault="00897AE5" w:rsidP="00850C6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Удельное </w:t>
            </w:r>
          </w:p>
          <w:p w14:paraId="69698F15" w14:textId="05F54A8B" w:rsidR="00786C7A" w:rsidRDefault="00897AE5" w:rsidP="00850C6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0D26FC50" w14:textId="34C29D55" w:rsidR="00D446FB" w:rsidRPr="00D446FB" w:rsidRDefault="00897AE5" w:rsidP="00064A1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грунта</w:t>
            </w:r>
          </w:p>
        </w:tc>
        <w:tc>
          <w:tcPr>
            <w:tcW w:w="2491" w:type="dxa"/>
          </w:tcPr>
          <w:p w14:paraId="70BF373F" w14:textId="08FB419E" w:rsidR="00897AE5" w:rsidRPr="00EE2E75" w:rsidRDefault="009B654A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786C7A">
              <w:rPr>
                <w:spacing w:val="-8"/>
                <w:lang w:val="ru-RU"/>
              </w:rPr>
              <w:t xml:space="preserve"> </w:t>
            </w:r>
            <w:r w:rsidR="00897AE5" w:rsidRPr="00EE2E75">
              <w:rPr>
                <w:spacing w:val="-8"/>
                <w:lang w:val="ru-RU"/>
              </w:rPr>
              <w:t>п. Б.29.4</w:t>
            </w:r>
          </w:p>
          <w:p w14:paraId="325CFE5F" w14:textId="77777777" w:rsidR="00FA78C2" w:rsidRDefault="00897AE5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EE2E75">
              <w:rPr>
                <w:spacing w:val="-8"/>
                <w:lang w:val="ru-RU"/>
              </w:rPr>
              <w:t>ТКП 339-2022</w:t>
            </w:r>
            <w:r w:rsidR="00D446FB">
              <w:rPr>
                <w:spacing w:val="-8"/>
                <w:lang w:val="ru-RU"/>
              </w:rPr>
              <w:t xml:space="preserve"> </w:t>
            </w:r>
          </w:p>
          <w:p w14:paraId="3592178E" w14:textId="77777777" w:rsidR="00897AE5" w:rsidRDefault="00897AE5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EE2E75">
              <w:rPr>
                <w:spacing w:val="-8"/>
                <w:lang w:val="ru-RU"/>
              </w:rPr>
              <w:t>п. 4.4.28.6</w:t>
            </w:r>
            <w:r w:rsidR="00FA78C2">
              <w:rPr>
                <w:spacing w:val="-8"/>
                <w:lang w:val="ru-RU"/>
              </w:rPr>
              <w:t>, п. 4.3.8.2</w:t>
            </w:r>
          </w:p>
          <w:p w14:paraId="409E82DE" w14:textId="7EB08743" w:rsidR="00FA78C2" w:rsidRPr="00064A1F" w:rsidRDefault="00FA78C2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>СН 4.04.03-2020 п.</w:t>
            </w:r>
            <w:r w:rsidR="00850C60">
              <w:rPr>
                <w:spacing w:val="-8"/>
                <w:lang w:val="ru-RU"/>
              </w:rPr>
              <w:t xml:space="preserve"> </w:t>
            </w:r>
            <w:r w:rsidRPr="00064A1F">
              <w:rPr>
                <w:spacing w:val="-8"/>
                <w:lang w:val="ru-RU"/>
              </w:rPr>
              <w:t>7.4.5;</w:t>
            </w:r>
          </w:p>
          <w:p w14:paraId="48DF98AE" w14:textId="77777777" w:rsidR="00850C60" w:rsidRDefault="00FA78C2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>СН 4.04.01-2019 п.</w:t>
            </w:r>
            <w:r w:rsidR="00850C60">
              <w:rPr>
                <w:spacing w:val="-8"/>
                <w:lang w:val="ru-RU"/>
              </w:rPr>
              <w:t xml:space="preserve"> </w:t>
            </w:r>
            <w:r w:rsidRPr="00064A1F">
              <w:rPr>
                <w:spacing w:val="-8"/>
                <w:lang w:val="ru-RU"/>
              </w:rPr>
              <w:t>16.1.12, п.</w:t>
            </w:r>
            <w:r w:rsidR="00850C60">
              <w:rPr>
                <w:spacing w:val="-8"/>
                <w:lang w:val="ru-RU"/>
              </w:rPr>
              <w:t xml:space="preserve"> </w:t>
            </w:r>
            <w:r w:rsidRPr="00064A1F">
              <w:rPr>
                <w:spacing w:val="-8"/>
                <w:lang w:val="ru-RU"/>
              </w:rPr>
              <w:t>16.2.17, п.</w:t>
            </w:r>
            <w:r w:rsidR="00850C60">
              <w:rPr>
                <w:spacing w:val="-8"/>
                <w:lang w:val="ru-RU"/>
              </w:rPr>
              <w:t xml:space="preserve"> </w:t>
            </w:r>
            <w:r w:rsidRPr="00064A1F">
              <w:rPr>
                <w:spacing w:val="-8"/>
                <w:lang w:val="ru-RU"/>
              </w:rPr>
              <w:t xml:space="preserve">16.2.19, </w:t>
            </w:r>
          </w:p>
          <w:p w14:paraId="1C0F6826" w14:textId="25B26BD5" w:rsidR="00FA78C2" w:rsidRPr="00064A1F" w:rsidRDefault="00FA78C2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>п. 16.2.21;</w:t>
            </w:r>
          </w:p>
          <w:p w14:paraId="711621AE" w14:textId="77777777" w:rsidR="00850C60" w:rsidRDefault="00FA78C2" w:rsidP="006069CD">
            <w:pPr>
              <w:pStyle w:val="af6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>Авиационные правила</w:t>
            </w:r>
            <w:r w:rsidR="003D107A" w:rsidRPr="00064A1F">
              <w:rPr>
                <w:spacing w:val="-8"/>
                <w:lang w:val="ru-RU"/>
              </w:rPr>
              <w:t xml:space="preserve"> </w:t>
            </w:r>
            <w:r w:rsidRPr="00064A1F">
              <w:rPr>
                <w:spacing w:val="-8"/>
                <w:lang w:val="ru-RU"/>
              </w:rPr>
              <w:t xml:space="preserve">«Сертификационные </w:t>
            </w:r>
          </w:p>
          <w:p w14:paraId="003A59BF" w14:textId="77777777" w:rsidR="00850C60" w:rsidRDefault="00FA78C2" w:rsidP="006069CD">
            <w:pPr>
              <w:pStyle w:val="af6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 xml:space="preserve">требования к аэродромам гражданской авиации </w:t>
            </w:r>
          </w:p>
          <w:p w14:paraId="4243AD95" w14:textId="77777777" w:rsidR="00850C60" w:rsidRDefault="00FA78C2" w:rsidP="006069CD">
            <w:pPr>
              <w:pStyle w:val="af6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 xml:space="preserve">Республики Беларусь», </w:t>
            </w:r>
          </w:p>
          <w:p w14:paraId="3F8BF4E3" w14:textId="77777777" w:rsidR="00850C60" w:rsidRDefault="00FA78C2" w:rsidP="006069CD">
            <w:pPr>
              <w:pStyle w:val="af6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 xml:space="preserve">утв. Постановлением </w:t>
            </w:r>
          </w:p>
          <w:p w14:paraId="35672D02" w14:textId="77777777" w:rsidR="00850C60" w:rsidRDefault="00FA78C2" w:rsidP="006069CD">
            <w:pPr>
              <w:pStyle w:val="af6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 xml:space="preserve">Министерства транспорта </w:t>
            </w:r>
          </w:p>
          <w:p w14:paraId="0D16CE64" w14:textId="77777777" w:rsidR="00850C60" w:rsidRDefault="00FA78C2" w:rsidP="006069CD">
            <w:pPr>
              <w:pStyle w:val="af6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 xml:space="preserve">и коммуникаций </w:t>
            </w:r>
          </w:p>
          <w:p w14:paraId="5DDED0C4" w14:textId="77777777" w:rsidR="00850C60" w:rsidRDefault="00FA78C2" w:rsidP="006069CD">
            <w:pPr>
              <w:pStyle w:val="af6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 xml:space="preserve">Республики Беларусь </w:t>
            </w:r>
          </w:p>
          <w:p w14:paraId="2FF4C32B" w14:textId="3EF87CF6" w:rsidR="00FA78C2" w:rsidRPr="00064A1F" w:rsidRDefault="00FA78C2" w:rsidP="006069CD">
            <w:pPr>
              <w:pStyle w:val="af6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 xml:space="preserve">от 30.04.2019 </w:t>
            </w:r>
            <w:r w:rsidR="00802DA8" w:rsidRPr="00064A1F">
              <w:rPr>
                <w:spacing w:val="-8"/>
                <w:lang w:val="ru-RU"/>
              </w:rPr>
              <w:t>№</w:t>
            </w:r>
            <w:r w:rsidRPr="00064A1F">
              <w:rPr>
                <w:spacing w:val="-8"/>
                <w:lang w:val="ru-RU"/>
              </w:rPr>
              <w:t xml:space="preserve"> 26, п.</w:t>
            </w:r>
            <w:r w:rsidR="00624928">
              <w:rPr>
                <w:spacing w:val="-8"/>
                <w:lang w:val="ru-RU"/>
              </w:rPr>
              <w:t xml:space="preserve"> </w:t>
            </w:r>
            <w:r w:rsidRPr="00064A1F">
              <w:rPr>
                <w:spacing w:val="-8"/>
                <w:lang w:val="ru-RU"/>
              </w:rPr>
              <w:t>2.8.9;</w:t>
            </w:r>
          </w:p>
          <w:p w14:paraId="252DD0B3" w14:textId="77777777" w:rsidR="00850C60" w:rsidRDefault="00802DA8" w:rsidP="006069CD">
            <w:pPr>
              <w:pStyle w:val="af6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 xml:space="preserve">Правила технической </w:t>
            </w:r>
          </w:p>
          <w:p w14:paraId="0C9445C2" w14:textId="77777777" w:rsidR="00850C60" w:rsidRDefault="00802DA8" w:rsidP="006069CD">
            <w:pPr>
              <w:pStyle w:val="af6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>эксплуатации</w:t>
            </w:r>
            <w:r w:rsidR="00FA78C2" w:rsidRPr="00064A1F">
              <w:rPr>
                <w:spacing w:val="-8"/>
                <w:lang w:val="ru-RU"/>
              </w:rPr>
              <w:t xml:space="preserve"> автозаправочных станций, </w:t>
            </w:r>
          </w:p>
          <w:p w14:paraId="01640462" w14:textId="77777777" w:rsidR="00850C60" w:rsidRDefault="00FA78C2" w:rsidP="006069CD">
            <w:pPr>
              <w:pStyle w:val="af6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 xml:space="preserve">утв. Постановлением </w:t>
            </w:r>
          </w:p>
          <w:p w14:paraId="6DF3BA29" w14:textId="77777777" w:rsidR="00850C60" w:rsidRDefault="00FA78C2" w:rsidP="006069CD">
            <w:pPr>
              <w:pStyle w:val="af6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 xml:space="preserve">Совета Министров </w:t>
            </w:r>
          </w:p>
          <w:p w14:paraId="53CD44D8" w14:textId="77777777" w:rsidR="00850C60" w:rsidRDefault="00FA78C2" w:rsidP="006069CD">
            <w:pPr>
              <w:pStyle w:val="af6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 xml:space="preserve">Республики Беларусь </w:t>
            </w:r>
          </w:p>
          <w:p w14:paraId="4653ABEE" w14:textId="77777777" w:rsidR="00FA78C2" w:rsidRDefault="00FA78C2" w:rsidP="006069CD">
            <w:pPr>
              <w:pStyle w:val="af6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>от 31.01.2023 № 85, гл. 16</w:t>
            </w:r>
          </w:p>
          <w:p w14:paraId="3F71C777" w14:textId="77777777" w:rsidR="00850C60" w:rsidRDefault="00850C60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</w:p>
          <w:p w14:paraId="44186645" w14:textId="77777777" w:rsidR="00850C60" w:rsidRDefault="00850C60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</w:p>
          <w:p w14:paraId="287D4D61" w14:textId="3A39BB25" w:rsidR="006069CD" w:rsidRPr="00EE2E75" w:rsidRDefault="006069CD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876" w:type="dxa"/>
          </w:tcPr>
          <w:p w14:paraId="16281A5E" w14:textId="77777777" w:rsidR="00897AE5" w:rsidRDefault="00FA78C2" w:rsidP="00064A1F">
            <w:pPr>
              <w:ind w:left="-61" w:right="-105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АМИ.ГР 0013-2021</w:t>
            </w:r>
          </w:p>
          <w:p w14:paraId="6A0E38A2" w14:textId="1FD69DC7" w:rsidR="00FA78C2" w:rsidRPr="00EE2E75" w:rsidRDefault="00FA78C2" w:rsidP="00064A1F">
            <w:pPr>
              <w:ind w:left="-61" w:right="-105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АМИ.ГР 0054-2022</w:t>
            </w:r>
          </w:p>
        </w:tc>
      </w:tr>
      <w:tr w:rsidR="00850C60" w:rsidRPr="00F83EEF" w14:paraId="50E853CB" w14:textId="77777777" w:rsidTr="00850C60">
        <w:trPr>
          <w:trHeight w:val="988"/>
        </w:trPr>
        <w:tc>
          <w:tcPr>
            <w:tcW w:w="378" w:type="dxa"/>
          </w:tcPr>
          <w:p w14:paraId="2F1EF501" w14:textId="77777777" w:rsidR="00850C60" w:rsidRPr="00064A1F" w:rsidRDefault="00850C60" w:rsidP="00064A1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64A1F">
              <w:rPr>
                <w:spacing w:val="-8"/>
                <w:sz w:val="22"/>
                <w:szCs w:val="22"/>
                <w:lang w:eastAsia="en-US"/>
              </w:rPr>
              <w:lastRenderedPageBreak/>
              <w:t>1.2</w:t>
            </w:r>
          </w:p>
          <w:p w14:paraId="014A745C" w14:textId="302C50A7" w:rsidR="00850C60" w:rsidRPr="00064A1F" w:rsidRDefault="00850C60" w:rsidP="00064A1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64A1F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30" w:type="dxa"/>
            <w:vMerge w:val="restart"/>
          </w:tcPr>
          <w:p w14:paraId="0AF029BC" w14:textId="77777777" w:rsidR="00850C60" w:rsidRDefault="00850C60" w:rsidP="00850C60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Заземляющие </w:t>
            </w:r>
          </w:p>
          <w:p w14:paraId="205EA9F7" w14:textId="590E0C06" w:rsidR="00850C60" w:rsidRPr="00850C60" w:rsidRDefault="00850C60" w:rsidP="00850C60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616" w:type="dxa"/>
          </w:tcPr>
          <w:p w14:paraId="260CFCF4" w14:textId="77777777" w:rsidR="00850C60" w:rsidRPr="00064A1F" w:rsidRDefault="00850C60" w:rsidP="00064A1F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>27.90/</w:t>
            </w:r>
          </w:p>
          <w:p w14:paraId="6AAB3994" w14:textId="5B50D68F" w:rsidR="00850C60" w:rsidRPr="00064A1F" w:rsidRDefault="00850C60" w:rsidP="00064A1F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>22.000</w:t>
            </w:r>
          </w:p>
        </w:tc>
        <w:tc>
          <w:tcPr>
            <w:tcW w:w="2212" w:type="dxa"/>
          </w:tcPr>
          <w:p w14:paraId="6766F460" w14:textId="77777777" w:rsidR="00850C60" w:rsidRDefault="00850C60" w:rsidP="00064A1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заземлителей </w:t>
            </w:r>
          </w:p>
          <w:p w14:paraId="3E952B24" w14:textId="77777777" w:rsidR="00850C60" w:rsidRDefault="00850C60" w:rsidP="00064A1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000784DB" w14:textId="77777777" w:rsidR="00850C60" w:rsidRDefault="00850C60" w:rsidP="00064A1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элементами </w:t>
            </w:r>
          </w:p>
          <w:p w14:paraId="4ADE1DE0" w14:textId="77777777" w:rsidR="00850C60" w:rsidRDefault="00850C60" w:rsidP="00064A1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с измерением </w:t>
            </w:r>
          </w:p>
          <w:p w14:paraId="4379CC7C" w14:textId="77777777" w:rsidR="00850C60" w:rsidRDefault="00850C60" w:rsidP="00064A1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переходного </w:t>
            </w:r>
          </w:p>
          <w:p w14:paraId="37F1D1BE" w14:textId="77777777" w:rsidR="00850C60" w:rsidRDefault="00850C60" w:rsidP="00064A1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45CCC7BB" w14:textId="1DEA907E" w:rsidR="00850C60" w:rsidRPr="00064A1F" w:rsidRDefault="00850C60" w:rsidP="00850C6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контактного соединения</w:t>
            </w:r>
          </w:p>
        </w:tc>
        <w:tc>
          <w:tcPr>
            <w:tcW w:w="2491" w:type="dxa"/>
          </w:tcPr>
          <w:p w14:paraId="4DB5ADA0" w14:textId="692A6912" w:rsidR="00850C60" w:rsidRDefault="00850C60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ТКП 181-2023 </w:t>
            </w:r>
            <w:r w:rsidRPr="00EE2E75">
              <w:rPr>
                <w:spacing w:val="-8"/>
                <w:lang w:val="ru-RU"/>
              </w:rPr>
              <w:t>п. Б.29.2</w:t>
            </w:r>
          </w:p>
          <w:p w14:paraId="586E18E1" w14:textId="061AEFCB" w:rsidR="00850C60" w:rsidRPr="00EE2E75" w:rsidRDefault="00850C60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064A1F">
              <w:rPr>
                <w:spacing w:val="-8"/>
                <w:lang w:val="ru-RU"/>
              </w:rPr>
              <w:t>6.7.2.5, п.</w:t>
            </w:r>
            <w:r>
              <w:rPr>
                <w:spacing w:val="-8"/>
                <w:lang w:val="ru-RU"/>
              </w:rPr>
              <w:t xml:space="preserve"> </w:t>
            </w:r>
            <w:r w:rsidRPr="00064A1F">
              <w:rPr>
                <w:spacing w:val="-8"/>
                <w:lang w:val="ru-RU"/>
              </w:rPr>
              <w:t>6.7.3.13</w:t>
            </w:r>
          </w:p>
          <w:p w14:paraId="629286CC" w14:textId="77777777" w:rsidR="00850C60" w:rsidRDefault="00850C60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EE2E75">
              <w:rPr>
                <w:spacing w:val="-8"/>
                <w:lang w:val="ru-RU"/>
              </w:rPr>
              <w:t>ТКП 339-2022</w:t>
            </w:r>
            <w:r>
              <w:rPr>
                <w:spacing w:val="-8"/>
                <w:lang w:val="ru-RU"/>
              </w:rPr>
              <w:t xml:space="preserve"> </w:t>
            </w:r>
            <w:r w:rsidRPr="00EE2E75">
              <w:rPr>
                <w:spacing w:val="-8"/>
                <w:lang w:val="ru-RU"/>
              </w:rPr>
              <w:t>п. 4.4.28.2</w:t>
            </w:r>
          </w:p>
          <w:p w14:paraId="7D10B48D" w14:textId="526E04CE" w:rsidR="00850C60" w:rsidRPr="00064A1F" w:rsidRDefault="00850C60" w:rsidP="00850C60">
            <w:pPr>
              <w:ind w:left="-53" w:right="-113"/>
              <w:rPr>
                <w:spacing w:val="-8"/>
                <w:sz w:val="22"/>
                <w:szCs w:val="22"/>
                <w:lang w:eastAsia="en-US"/>
              </w:rPr>
            </w:pPr>
            <w:r w:rsidRPr="00064A1F">
              <w:rPr>
                <w:spacing w:val="-8"/>
                <w:sz w:val="22"/>
                <w:szCs w:val="22"/>
                <w:lang w:eastAsia="en-US"/>
              </w:rPr>
              <w:t>СН 4.04.01-2019 п. 16.2.14;</w:t>
            </w:r>
          </w:p>
          <w:p w14:paraId="63B96583" w14:textId="77777777" w:rsidR="00850C60" w:rsidRDefault="00850C60" w:rsidP="006069CD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064A1F">
              <w:rPr>
                <w:spacing w:val="-8"/>
                <w:sz w:val="22"/>
                <w:szCs w:val="22"/>
                <w:lang w:eastAsia="en-US"/>
              </w:rPr>
              <w:t xml:space="preserve">Авиационные правила «Обеспечение гражданской авиации авиационными </w:t>
            </w:r>
          </w:p>
          <w:p w14:paraId="4FFCA1BE" w14:textId="77777777" w:rsidR="00850C60" w:rsidRDefault="00850C60" w:rsidP="006069CD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064A1F">
              <w:rPr>
                <w:spacing w:val="-8"/>
                <w:sz w:val="22"/>
                <w:szCs w:val="22"/>
                <w:lang w:eastAsia="en-US"/>
              </w:rPr>
              <w:t xml:space="preserve">горюче-смазочными </w:t>
            </w:r>
          </w:p>
          <w:p w14:paraId="0D15261F" w14:textId="77777777" w:rsidR="00850C60" w:rsidRDefault="00850C60" w:rsidP="006069CD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064A1F">
              <w:rPr>
                <w:spacing w:val="-8"/>
                <w:sz w:val="22"/>
                <w:szCs w:val="22"/>
                <w:lang w:eastAsia="en-US"/>
              </w:rPr>
              <w:t xml:space="preserve">материалами и специальными жидкостями», </w:t>
            </w:r>
          </w:p>
          <w:p w14:paraId="405FD022" w14:textId="77777777" w:rsidR="00850C60" w:rsidRDefault="00850C60" w:rsidP="006069CD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064A1F">
              <w:rPr>
                <w:spacing w:val="-8"/>
                <w:sz w:val="22"/>
                <w:szCs w:val="22"/>
                <w:lang w:eastAsia="en-US"/>
              </w:rPr>
              <w:t xml:space="preserve">утв. Постановлением </w:t>
            </w:r>
          </w:p>
          <w:p w14:paraId="1340D89D" w14:textId="77777777" w:rsidR="00850C60" w:rsidRDefault="00850C60" w:rsidP="006069CD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064A1F">
              <w:rPr>
                <w:spacing w:val="-8"/>
                <w:sz w:val="22"/>
                <w:szCs w:val="22"/>
                <w:lang w:eastAsia="en-US"/>
              </w:rPr>
              <w:t xml:space="preserve">Министерства транспорта и коммуникаций Республики Беларусь от 18.03.2019 </w:t>
            </w:r>
          </w:p>
          <w:p w14:paraId="5964E409" w14:textId="36C0887C" w:rsidR="00850C60" w:rsidRPr="00064A1F" w:rsidRDefault="00850C60" w:rsidP="006069CD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064A1F">
              <w:rPr>
                <w:spacing w:val="-8"/>
                <w:sz w:val="22"/>
                <w:szCs w:val="22"/>
                <w:lang w:eastAsia="en-US"/>
              </w:rPr>
              <w:t>№ 14, п.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64A1F">
              <w:rPr>
                <w:spacing w:val="-8"/>
                <w:sz w:val="22"/>
                <w:szCs w:val="22"/>
                <w:lang w:eastAsia="en-US"/>
              </w:rPr>
              <w:t>413;</w:t>
            </w:r>
          </w:p>
          <w:p w14:paraId="7D135F96" w14:textId="77777777" w:rsidR="00850C60" w:rsidRDefault="00850C60" w:rsidP="006069CD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064A1F">
              <w:rPr>
                <w:spacing w:val="-8"/>
                <w:sz w:val="22"/>
                <w:szCs w:val="22"/>
                <w:lang w:eastAsia="en-US"/>
              </w:rPr>
              <w:t xml:space="preserve">Авиационные правила </w:t>
            </w:r>
          </w:p>
          <w:p w14:paraId="1D0C6C96" w14:textId="77777777" w:rsidR="00850C60" w:rsidRDefault="00850C60" w:rsidP="006069CD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064A1F">
              <w:rPr>
                <w:spacing w:val="-8"/>
                <w:sz w:val="22"/>
                <w:szCs w:val="22"/>
                <w:lang w:eastAsia="en-US"/>
              </w:rPr>
              <w:t xml:space="preserve">«Организация работы транспортных средств на аэродромах гражданской авиации Республики Беларусь», утв. Постановлением Министерства транспорта и коммуникаций Республики Беларусь от 25.04.2016 </w:t>
            </w:r>
          </w:p>
          <w:p w14:paraId="57BA7C47" w14:textId="40D601BA" w:rsidR="00850C60" w:rsidRPr="00064A1F" w:rsidRDefault="00850C60" w:rsidP="006069CD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№</w:t>
            </w:r>
            <w:r w:rsidRPr="00064A1F">
              <w:rPr>
                <w:spacing w:val="-8"/>
                <w:sz w:val="22"/>
                <w:szCs w:val="22"/>
                <w:lang w:eastAsia="en-US"/>
              </w:rPr>
              <w:t xml:space="preserve"> 22, п.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64A1F">
              <w:rPr>
                <w:spacing w:val="-8"/>
                <w:sz w:val="22"/>
                <w:szCs w:val="22"/>
                <w:lang w:eastAsia="en-US"/>
              </w:rPr>
              <w:t>228;</w:t>
            </w:r>
          </w:p>
          <w:p w14:paraId="2FDDCAD4" w14:textId="77777777" w:rsidR="00850C60" w:rsidRDefault="00850C60" w:rsidP="006069CD">
            <w:pPr>
              <w:pStyle w:val="af6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 xml:space="preserve">Правила технической </w:t>
            </w:r>
          </w:p>
          <w:p w14:paraId="3C5BBE87" w14:textId="77777777" w:rsidR="00BF713B" w:rsidRDefault="00850C60" w:rsidP="00BF713B">
            <w:pPr>
              <w:pStyle w:val="af6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 xml:space="preserve">эксплуатации </w:t>
            </w:r>
          </w:p>
          <w:p w14:paraId="0C3D7914" w14:textId="051972F4" w:rsidR="00850C60" w:rsidRDefault="00850C60" w:rsidP="00BF713B">
            <w:pPr>
              <w:pStyle w:val="af6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 xml:space="preserve">автозаправочных станций, утв. Постановлением </w:t>
            </w:r>
          </w:p>
          <w:p w14:paraId="699284FB" w14:textId="77777777" w:rsidR="00850C60" w:rsidRDefault="00850C60" w:rsidP="006069CD">
            <w:pPr>
              <w:pStyle w:val="af6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 xml:space="preserve">Совета Министров </w:t>
            </w:r>
          </w:p>
          <w:p w14:paraId="0BCD7F96" w14:textId="65A4425B" w:rsidR="00850C60" w:rsidRDefault="00850C60" w:rsidP="006069CD">
            <w:pPr>
              <w:pStyle w:val="af6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 xml:space="preserve">Республики Беларусь </w:t>
            </w:r>
          </w:p>
          <w:p w14:paraId="5C1734BD" w14:textId="2D5AB48E" w:rsidR="00850C60" w:rsidRPr="00EE2E75" w:rsidRDefault="00850C60" w:rsidP="006069CD">
            <w:pPr>
              <w:pStyle w:val="af6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>от 31.01.2023 № 85, гл. 16</w:t>
            </w:r>
          </w:p>
        </w:tc>
        <w:tc>
          <w:tcPr>
            <w:tcW w:w="1876" w:type="dxa"/>
          </w:tcPr>
          <w:p w14:paraId="014F0E68" w14:textId="248E0882" w:rsidR="00850C60" w:rsidRPr="00EE2E75" w:rsidRDefault="00850C60" w:rsidP="00064A1F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064A1F">
              <w:rPr>
                <w:spacing w:val="-8"/>
                <w:sz w:val="22"/>
                <w:szCs w:val="22"/>
              </w:rPr>
              <w:t>АМИ.ГР 0018-2021</w:t>
            </w:r>
          </w:p>
        </w:tc>
      </w:tr>
      <w:tr w:rsidR="00850C60" w:rsidRPr="00F83EEF" w14:paraId="25904FD2" w14:textId="77777777" w:rsidTr="00850C60">
        <w:trPr>
          <w:trHeight w:val="988"/>
        </w:trPr>
        <w:tc>
          <w:tcPr>
            <w:tcW w:w="378" w:type="dxa"/>
          </w:tcPr>
          <w:p w14:paraId="002E2E63" w14:textId="77777777" w:rsidR="00850C60" w:rsidRPr="00064A1F" w:rsidRDefault="00850C60" w:rsidP="00064A1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64A1F">
              <w:rPr>
                <w:spacing w:val="-8"/>
                <w:sz w:val="22"/>
                <w:szCs w:val="22"/>
                <w:lang w:eastAsia="en-US"/>
              </w:rPr>
              <w:t>1.3</w:t>
            </w:r>
          </w:p>
          <w:p w14:paraId="54C5D6A3" w14:textId="51A9F523" w:rsidR="00850C60" w:rsidRPr="00064A1F" w:rsidRDefault="00850C60" w:rsidP="00064A1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64A1F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30" w:type="dxa"/>
            <w:vMerge/>
          </w:tcPr>
          <w:p w14:paraId="44C82067" w14:textId="77777777" w:rsidR="00850C60" w:rsidRPr="0000539F" w:rsidRDefault="00850C60" w:rsidP="00897AE5">
            <w:pPr>
              <w:pStyle w:val="29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16" w:type="dxa"/>
          </w:tcPr>
          <w:p w14:paraId="371A29E8" w14:textId="77777777" w:rsidR="00850C60" w:rsidRPr="00064A1F" w:rsidRDefault="00850C60" w:rsidP="00064A1F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>27.90/</w:t>
            </w:r>
          </w:p>
          <w:p w14:paraId="4C8FEC8E" w14:textId="01C67437" w:rsidR="00850C60" w:rsidRPr="00064A1F" w:rsidRDefault="00850C60" w:rsidP="00064A1F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>22.000</w:t>
            </w:r>
          </w:p>
        </w:tc>
        <w:tc>
          <w:tcPr>
            <w:tcW w:w="2212" w:type="dxa"/>
          </w:tcPr>
          <w:p w14:paraId="37B4C3CB" w14:textId="77777777" w:rsidR="00850C60" w:rsidRDefault="00850C60" w:rsidP="00064A1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7F4BC17D" w14:textId="77777777" w:rsidR="00850C60" w:rsidRDefault="00850C60" w:rsidP="00064A1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«</w:t>
            </w:r>
            <w:r w:rsidRPr="00EE2E75">
              <w:rPr>
                <w:spacing w:val="-8"/>
                <w:sz w:val="22"/>
                <w:szCs w:val="22"/>
                <w:lang w:eastAsia="en-US"/>
              </w:rPr>
              <w:t>фаза-нуль</w:t>
            </w:r>
            <w:r>
              <w:rPr>
                <w:spacing w:val="-8"/>
                <w:sz w:val="22"/>
                <w:szCs w:val="22"/>
                <w:lang w:eastAsia="en-US"/>
              </w:rPr>
              <w:t>»</w:t>
            </w: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08AA24B4" w14:textId="77777777" w:rsidR="00850C60" w:rsidRDefault="00850C60" w:rsidP="00064A1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20A34955" w14:textId="77777777" w:rsidR="00850C60" w:rsidRDefault="00850C60" w:rsidP="00064A1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1219A46B" w14:textId="77777777" w:rsidR="00482A2C" w:rsidRDefault="00850C60" w:rsidP="00482A2C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064A1F">
              <w:rPr>
                <w:spacing w:val="-8"/>
                <w:sz w:val="22"/>
                <w:szCs w:val="22"/>
                <w:lang w:eastAsia="en-US"/>
              </w:rPr>
              <w:t xml:space="preserve">силовых </w:t>
            </w:r>
          </w:p>
          <w:p w14:paraId="4872D4F5" w14:textId="6BC8D17D" w:rsidR="00850C60" w:rsidRPr="00EE2E75" w:rsidRDefault="00850C60" w:rsidP="00482A2C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64A1F">
              <w:rPr>
                <w:spacing w:val="-8"/>
                <w:sz w:val="22"/>
                <w:szCs w:val="22"/>
                <w:lang w:eastAsia="en-US"/>
              </w:rPr>
              <w:t>и осветительных сетей</w:t>
            </w:r>
          </w:p>
        </w:tc>
        <w:tc>
          <w:tcPr>
            <w:tcW w:w="2491" w:type="dxa"/>
          </w:tcPr>
          <w:p w14:paraId="068A2437" w14:textId="77777777" w:rsidR="00850C60" w:rsidRDefault="00850C60" w:rsidP="00850C60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Pr="00EE2E75">
              <w:rPr>
                <w:spacing w:val="-8"/>
                <w:lang w:val="ru-RU"/>
              </w:rPr>
              <w:t xml:space="preserve"> </w:t>
            </w:r>
            <w:r>
              <w:rPr>
                <w:spacing w:val="-8"/>
                <w:lang w:val="ru-RU"/>
              </w:rPr>
              <w:t xml:space="preserve">п. </w:t>
            </w:r>
            <w:r w:rsidRPr="00EE2E75">
              <w:rPr>
                <w:spacing w:val="-8"/>
                <w:lang w:val="ru-RU"/>
              </w:rPr>
              <w:t>Б.27.3</w:t>
            </w:r>
            <w:r>
              <w:rPr>
                <w:spacing w:val="-8"/>
                <w:lang w:val="ru-RU"/>
              </w:rPr>
              <w:t>,</w:t>
            </w:r>
            <w:r w:rsidRPr="00EE2E75">
              <w:rPr>
                <w:spacing w:val="-8"/>
                <w:lang w:val="ru-RU"/>
              </w:rPr>
              <w:t xml:space="preserve"> </w:t>
            </w:r>
          </w:p>
          <w:p w14:paraId="7FE412F8" w14:textId="7C9C13D7" w:rsidR="00850C60" w:rsidRPr="00EE2E75" w:rsidRDefault="00850C60" w:rsidP="00850C60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п. </w:t>
            </w:r>
            <w:r w:rsidRPr="00EE2E75">
              <w:rPr>
                <w:spacing w:val="-8"/>
                <w:lang w:val="ru-RU"/>
              </w:rPr>
              <w:t>Б.29.8</w:t>
            </w:r>
            <w:r>
              <w:rPr>
                <w:spacing w:val="-8"/>
                <w:lang w:val="ru-RU"/>
              </w:rPr>
              <w:t xml:space="preserve">, </w:t>
            </w:r>
            <w:r w:rsidRPr="00064A1F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064A1F">
              <w:rPr>
                <w:spacing w:val="-8"/>
                <w:lang w:val="ru-RU"/>
              </w:rPr>
              <w:t>6.7.3.13</w:t>
            </w:r>
          </w:p>
          <w:p w14:paraId="6BB8C1DB" w14:textId="77777777" w:rsidR="00850C60" w:rsidRPr="00EE2E75" w:rsidRDefault="00850C60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EE2E75">
              <w:rPr>
                <w:spacing w:val="-8"/>
                <w:lang w:val="ru-RU"/>
              </w:rPr>
              <w:t>ТКП 339-2022</w:t>
            </w:r>
          </w:p>
          <w:p w14:paraId="3F7316D5" w14:textId="0778BC00" w:rsidR="00850C60" w:rsidRPr="00EE2E75" w:rsidRDefault="00850C60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EE2E75">
              <w:rPr>
                <w:spacing w:val="-8"/>
                <w:lang w:val="ru-RU"/>
              </w:rPr>
              <w:t>п. 4.4.26.3,</w:t>
            </w:r>
            <w:r>
              <w:rPr>
                <w:spacing w:val="-8"/>
                <w:lang w:val="ru-RU"/>
              </w:rPr>
              <w:t xml:space="preserve"> </w:t>
            </w:r>
            <w:r w:rsidRPr="00EE2E75">
              <w:rPr>
                <w:spacing w:val="-8"/>
                <w:lang w:val="ru-RU"/>
              </w:rPr>
              <w:t>п. 4.4.28.5</w:t>
            </w:r>
          </w:p>
          <w:p w14:paraId="16F7FBBC" w14:textId="77777777" w:rsidR="00850C60" w:rsidRDefault="00850C60" w:rsidP="00064A1F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E2E75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30331.3-95</w:t>
            </w:r>
          </w:p>
          <w:p w14:paraId="3740618F" w14:textId="574BFF35" w:rsidR="00850C60" w:rsidRDefault="00850C60" w:rsidP="00064A1F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п. 413.1.3.4, п. 413.1.3.5</w:t>
            </w:r>
          </w:p>
          <w:p w14:paraId="78609EE1" w14:textId="3D3FB5A8" w:rsidR="00850C60" w:rsidRPr="00064A1F" w:rsidRDefault="00850C60" w:rsidP="00064A1F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876" w:type="dxa"/>
          </w:tcPr>
          <w:p w14:paraId="2DBC22D0" w14:textId="38713C74" w:rsidR="00850C60" w:rsidRPr="00EE2E75" w:rsidRDefault="00850C60" w:rsidP="00064A1F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064A1F">
              <w:rPr>
                <w:spacing w:val="-8"/>
                <w:sz w:val="22"/>
                <w:szCs w:val="22"/>
              </w:rPr>
              <w:t>АМИ.ГР 0012-2021</w:t>
            </w:r>
          </w:p>
        </w:tc>
      </w:tr>
      <w:tr w:rsidR="00897AE5" w:rsidRPr="00F83EEF" w14:paraId="0EE8F6A3" w14:textId="77777777" w:rsidTr="00850C60">
        <w:trPr>
          <w:trHeight w:val="150"/>
        </w:trPr>
        <w:tc>
          <w:tcPr>
            <w:tcW w:w="378" w:type="dxa"/>
          </w:tcPr>
          <w:p w14:paraId="1A4D70F9" w14:textId="77777777" w:rsidR="00EE2E75" w:rsidRPr="00064A1F" w:rsidRDefault="00897AE5" w:rsidP="00064A1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64A1F">
              <w:rPr>
                <w:spacing w:val="-8"/>
                <w:sz w:val="22"/>
                <w:szCs w:val="22"/>
                <w:lang w:eastAsia="en-US"/>
              </w:rPr>
              <w:t>2.1</w:t>
            </w:r>
          </w:p>
          <w:p w14:paraId="69B0FA2A" w14:textId="06B64A4F" w:rsidR="00897AE5" w:rsidRPr="00064A1F" w:rsidRDefault="00897AE5" w:rsidP="00064A1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64A1F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30" w:type="dxa"/>
          </w:tcPr>
          <w:p w14:paraId="0B4644EC" w14:textId="77777777" w:rsidR="00EE2E75" w:rsidRDefault="00897AE5" w:rsidP="00064A1F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Аппараты, силовые </w:t>
            </w:r>
          </w:p>
          <w:p w14:paraId="1533F17F" w14:textId="77777777" w:rsidR="00EE2E75" w:rsidRDefault="00897AE5" w:rsidP="00064A1F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и осветительные сети, вторичные цепи </w:t>
            </w:r>
          </w:p>
          <w:p w14:paraId="35782835" w14:textId="77777777" w:rsidR="00EE2E75" w:rsidRDefault="00897AE5" w:rsidP="00064A1F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переменного </w:t>
            </w:r>
          </w:p>
          <w:p w14:paraId="266CBD43" w14:textId="77777777" w:rsidR="00850C60" w:rsidRDefault="00897AE5" w:rsidP="00064A1F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23EB0DCB" w14:textId="77777777" w:rsidR="00850C60" w:rsidRDefault="00897AE5" w:rsidP="00850C60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до 1000 В,</w:t>
            </w:r>
            <w:r w:rsidR="00850C60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силовые </w:t>
            </w:r>
          </w:p>
          <w:p w14:paraId="522F2079" w14:textId="77777777" w:rsidR="00850C60" w:rsidRDefault="00897AE5" w:rsidP="00850C60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кабельные линии напряжением </w:t>
            </w:r>
          </w:p>
          <w:p w14:paraId="457A03D6" w14:textId="6556E8D5" w:rsidR="00897AE5" w:rsidRPr="00EE2E75" w:rsidRDefault="00897AE5" w:rsidP="00850C60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616" w:type="dxa"/>
          </w:tcPr>
          <w:p w14:paraId="383F6469" w14:textId="77777777" w:rsidR="00897AE5" w:rsidRPr="00064A1F" w:rsidRDefault="00897AE5" w:rsidP="00064A1F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>27.12/</w:t>
            </w:r>
          </w:p>
          <w:p w14:paraId="72FBF2D3" w14:textId="77777777" w:rsidR="00897AE5" w:rsidRPr="00064A1F" w:rsidRDefault="00897AE5" w:rsidP="00064A1F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>22.000</w:t>
            </w:r>
          </w:p>
          <w:p w14:paraId="469F6AF5" w14:textId="77777777" w:rsidR="00897AE5" w:rsidRPr="00064A1F" w:rsidRDefault="00897AE5" w:rsidP="00064A1F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>27.32/</w:t>
            </w:r>
          </w:p>
          <w:p w14:paraId="6CD71ED4" w14:textId="77777777" w:rsidR="00897AE5" w:rsidRPr="00064A1F" w:rsidRDefault="00897AE5" w:rsidP="00064A1F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>22.000</w:t>
            </w:r>
          </w:p>
          <w:p w14:paraId="13C6A574" w14:textId="77777777" w:rsidR="00897AE5" w:rsidRPr="00064A1F" w:rsidRDefault="00897AE5" w:rsidP="00064A1F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>27.90/</w:t>
            </w:r>
          </w:p>
          <w:p w14:paraId="74F1F5C4" w14:textId="46C5FF20" w:rsidR="00897AE5" w:rsidRPr="00064A1F" w:rsidRDefault="00897AE5" w:rsidP="00064A1F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>22.000</w:t>
            </w:r>
          </w:p>
        </w:tc>
        <w:tc>
          <w:tcPr>
            <w:tcW w:w="2212" w:type="dxa"/>
          </w:tcPr>
          <w:p w14:paraId="1051F763" w14:textId="77777777" w:rsidR="00850C60" w:rsidRDefault="00897AE5" w:rsidP="00850C6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 xml:space="preserve">Измерение </w:t>
            </w:r>
          </w:p>
          <w:p w14:paraId="280626B6" w14:textId="55DCBD2B" w:rsidR="00D446FB" w:rsidRDefault="00897AE5" w:rsidP="00850C6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016E55EB" w14:textId="77777777" w:rsidR="00897AE5" w:rsidRPr="00064A1F" w:rsidRDefault="00897AE5" w:rsidP="00064A1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491" w:type="dxa"/>
          </w:tcPr>
          <w:p w14:paraId="518D96FD" w14:textId="77777777" w:rsidR="00850C60" w:rsidRDefault="009B654A" w:rsidP="00850C60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850C60">
              <w:rPr>
                <w:spacing w:val="-8"/>
                <w:lang w:val="ru-RU"/>
              </w:rPr>
              <w:t xml:space="preserve"> </w:t>
            </w:r>
            <w:r w:rsidR="00897AE5" w:rsidRPr="00786C7A">
              <w:rPr>
                <w:spacing w:val="-8"/>
                <w:lang w:val="ru-RU"/>
              </w:rPr>
              <w:t>п.</w:t>
            </w:r>
            <w:r w:rsidR="00EE2E75" w:rsidRPr="00786C7A">
              <w:rPr>
                <w:spacing w:val="-8"/>
                <w:lang w:val="ru-RU"/>
              </w:rPr>
              <w:t xml:space="preserve"> </w:t>
            </w:r>
            <w:r w:rsidR="00897AE5" w:rsidRPr="00786C7A">
              <w:rPr>
                <w:spacing w:val="-8"/>
                <w:lang w:val="ru-RU"/>
              </w:rPr>
              <w:t xml:space="preserve">Б.27.1, </w:t>
            </w:r>
          </w:p>
          <w:p w14:paraId="37508C80" w14:textId="77777777" w:rsidR="00850C60" w:rsidRDefault="00897AE5" w:rsidP="00850C60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п.</w:t>
            </w:r>
            <w:r w:rsidR="00EE2E75" w:rsidRPr="00786C7A">
              <w:rPr>
                <w:spacing w:val="-8"/>
                <w:lang w:val="ru-RU"/>
              </w:rPr>
              <w:t xml:space="preserve"> </w:t>
            </w:r>
            <w:r w:rsidRPr="00786C7A">
              <w:rPr>
                <w:spacing w:val="-8"/>
                <w:lang w:val="ru-RU"/>
              </w:rPr>
              <w:t>Б.30.1</w:t>
            </w:r>
            <w:r w:rsidR="00FA78C2">
              <w:rPr>
                <w:spacing w:val="-8"/>
                <w:lang w:val="ru-RU"/>
              </w:rPr>
              <w:t xml:space="preserve">, </w:t>
            </w:r>
            <w:r w:rsidR="00FA78C2" w:rsidRPr="00064A1F">
              <w:rPr>
                <w:spacing w:val="-8"/>
                <w:lang w:val="ru-RU"/>
              </w:rPr>
              <w:t>п.</w:t>
            </w:r>
            <w:r w:rsidR="00850C60">
              <w:rPr>
                <w:spacing w:val="-8"/>
                <w:lang w:val="ru-RU"/>
              </w:rPr>
              <w:t xml:space="preserve"> </w:t>
            </w:r>
            <w:r w:rsidR="00FA78C2" w:rsidRPr="00064A1F">
              <w:rPr>
                <w:spacing w:val="-8"/>
                <w:lang w:val="ru-RU"/>
              </w:rPr>
              <w:t xml:space="preserve">6.7.2.6, </w:t>
            </w:r>
          </w:p>
          <w:p w14:paraId="7FA17868" w14:textId="18DED2FA" w:rsidR="00897AE5" w:rsidRPr="00786C7A" w:rsidRDefault="00FA78C2" w:rsidP="00850C60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>п.</w:t>
            </w:r>
            <w:r w:rsidR="00850C60">
              <w:rPr>
                <w:spacing w:val="-8"/>
                <w:lang w:val="ru-RU"/>
              </w:rPr>
              <w:t xml:space="preserve"> </w:t>
            </w:r>
            <w:r w:rsidRPr="00064A1F">
              <w:rPr>
                <w:spacing w:val="-8"/>
                <w:lang w:val="ru-RU"/>
              </w:rPr>
              <w:t>6.7.3.13</w:t>
            </w:r>
          </w:p>
          <w:p w14:paraId="709526CA" w14:textId="77777777" w:rsidR="00897AE5" w:rsidRPr="00786C7A" w:rsidRDefault="00897AE5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ТКП 339-2022</w:t>
            </w:r>
          </w:p>
          <w:p w14:paraId="00E2D9A3" w14:textId="139B5761" w:rsidR="00897AE5" w:rsidRPr="00D446FB" w:rsidRDefault="00897AE5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п.</w:t>
            </w:r>
            <w:r w:rsidR="00EE2E75" w:rsidRPr="00786C7A">
              <w:rPr>
                <w:spacing w:val="-8"/>
                <w:lang w:val="ru-RU"/>
              </w:rPr>
              <w:t xml:space="preserve"> </w:t>
            </w:r>
            <w:r w:rsidRPr="00786C7A">
              <w:rPr>
                <w:spacing w:val="-8"/>
                <w:lang w:val="ru-RU"/>
              </w:rPr>
              <w:t>4.4.26.1,</w:t>
            </w:r>
            <w:r w:rsidR="00D446FB">
              <w:rPr>
                <w:spacing w:val="-8"/>
                <w:lang w:val="ru-RU"/>
              </w:rPr>
              <w:t xml:space="preserve"> </w:t>
            </w:r>
            <w:r w:rsidRPr="00786C7A">
              <w:rPr>
                <w:spacing w:val="-8"/>
                <w:lang w:val="ru-RU"/>
              </w:rPr>
              <w:t>п.</w:t>
            </w:r>
            <w:r w:rsidR="00EE2E75" w:rsidRPr="00786C7A">
              <w:rPr>
                <w:spacing w:val="-8"/>
                <w:lang w:val="ru-RU"/>
              </w:rPr>
              <w:t xml:space="preserve"> </w:t>
            </w:r>
            <w:r w:rsidRPr="00786C7A">
              <w:rPr>
                <w:spacing w:val="-8"/>
                <w:lang w:val="ru-RU"/>
              </w:rPr>
              <w:t>4.4.29.2</w:t>
            </w:r>
          </w:p>
        </w:tc>
        <w:tc>
          <w:tcPr>
            <w:tcW w:w="1876" w:type="dxa"/>
          </w:tcPr>
          <w:p w14:paraId="5F4D0DD2" w14:textId="77777777" w:rsidR="00D05B9B" w:rsidRPr="00064A1F" w:rsidRDefault="00D05B9B" w:rsidP="00064A1F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064A1F">
              <w:rPr>
                <w:spacing w:val="-8"/>
                <w:sz w:val="22"/>
                <w:szCs w:val="22"/>
              </w:rPr>
              <w:t>АМИ.ГР 0014-2021</w:t>
            </w:r>
          </w:p>
          <w:p w14:paraId="19C3FDB6" w14:textId="2A181937" w:rsidR="00897AE5" w:rsidRPr="00786C7A" w:rsidRDefault="00D05B9B" w:rsidP="00064A1F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064A1F">
              <w:rPr>
                <w:spacing w:val="-8"/>
                <w:sz w:val="22"/>
                <w:szCs w:val="22"/>
              </w:rPr>
              <w:t>АМИ.ГР 0051-2022</w:t>
            </w:r>
          </w:p>
        </w:tc>
      </w:tr>
      <w:tr w:rsidR="00897AE5" w:rsidRPr="00F83EEF" w14:paraId="4430DA70" w14:textId="77777777" w:rsidTr="00850C60">
        <w:trPr>
          <w:trHeight w:val="256"/>
        </w:trPr>
        <w:tc>
          <w:tcPr>
            <w:tcW w:w="378" w:type="dxa"/>
          </w:tcPr>
          <w:p w14:paraId="4FD0B967" w14:textId="77777777" w:rsidR="00EE2E75" w:rsidRPr="00064A1F" w:rsidRDefault="00897AE5" w:rsidP="00064A1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64A1F">
              <w:rPr>
                <w:spacing w:val="-8"/>
                <w:sz w:val="22"/>
                <w:szCs w:val="22"/>
                <w:lang w:eastAsia="en-US"/>
              </w:rPr>
              <w:t>3.1</w:t>
            </w:r>
          </w:p>
          <w:p w14:paraId="470B6D41" w14:textId="27F3D21F" w:rsidR="00897AE5" w:rsidRPr="00064A1F" w:rsidRDefault="00897AE5" w:rsidP="00064A1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64A1F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30" w:type="dxa"/>
          </w:tcPr>
          <w:p w14:paraId="667335A2" w14:textId="77777777" w:rsidR="00D05B9B" w:rsidRDefault="00D05B9B" w:rsidP="00064A1F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Электроустановки </w:t>
            </w:r>
          </w:p>
          <w:p w14:paraId="1C6B346D" w14:textId="04F68999" w:rsidR="00897AE5" w:rsidRPr="00EE2E75" w:rsidRDefault="00D05B9B" w:rsidP="00064A1F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до 1000 В, в том числе животноводческие фермы</w:t>
            </w: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6" w:type="dxa"/>
          </w:tcPr>
          <w:p w14:paraId="4FC96783" w14:textId="77777777" w:rsidR="00897AE5" w:rsidRPr="00064A1F" w:rsidRDefault="00897AE5" w:rsidP="00064A1F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>27.90/</w:t>
            </w:r>
          </w:p>
          <w:p w14:paraId="57C6FCF5" w14:textId="7C94EA66" w:rsidR="00897AE5" w:rsidRPr="00064A1F" w:rsidRDefault="00897AE5" w:rsidP="00064A1F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>22.000</w:t>
            </w:r>
          </w:p>
        </w:tc>
        <w:tc>
          <w:tcPr>
            <w:tcW w:w="2212" w:type="dxa"/>
          </w:tcPr>
          <w:p w14:paraId="5AF73BED" w14:textId="77777777" w:rsidR="00D05B9B" w:rsidRPr="00325805" w:rsidRDefault="00D05B9B" w:rsidP="00064A1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Измерение напряжения прикосновения:</w:t>
            </w:r>
          </w:p>
          <w:p w14:paraId="59C2D614" w14:textId="77777777" w:rsidR="00D05B9B" w:rsidRPr="00325805" w:rsidRDefault="00D05B9B" w:rsidP="00064A1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- в нормальном </w:t>
            </w:r>
          </w:p>
          <w:p w14:paraId="229B9515" w14:textId="77777777" w:rsidR="00D05B9B" w:rsidRPr="00325805" w:rsidRDefault="00D05B9B" w:rsidP="00064A1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эксплуатационном </w:t>
            </w:r>
          </w:p>
          <w:p w14:paraId="45B31BF9" w14:textId="77777777" w:rsidR="00D05B9B" w:rsidRPr="00325805" w:rsidRDefault="00D05B9B" w:rsidP="00064A1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режиме;</w:t>
            </w:r>
          </w:p>
          <w:p w14:paraId="07E32829" w14:textId="0778D1A8" w:rsidR="0073162F" w:rsidRPr="00D446FB" w:rsidRDefault="00D05B9B" w:rsidP="00064A1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- в аварийном режиме</w:t>
            </w:r>
            <w:r w:rsidRPr="00D446FB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91" w:type="dxa"/>
          </w:tcPr>
          <w:p w14:paraId="243C42A3" w14:textId="76A27DCA" w:rsidR="00897AE5" w:rsidRPr="00786C7A" w:rsidRDefault="009B654A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</w:p>
          <w:p w14:paraId="36D53DD5" w14:textId="02D35807" w:rsidR="00897AE5" w:rsidRPr="00786C7A" w:rsidRDefault="00897AE5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9B654A">
              <w:rPr>
                <w:spacing w:val="-8"/>
                <w:lang w:val="ru-RU"/>
              </w:rPr>
              <w:t>п. 6.12.4.15</w:t>
            </w:r>
            <w:r w:rsidR="00EE2E75" w:rsidRPr="009B654A">
              <w:rPr>
                <w:spacing w:val="-8"/>
                <w:lang w:val="ru-RU"/>
              </w:rPr>
              <w:t xml:space="preserve">, </w:t>
            </w:r>
            <w:r w:rsidR="00D446FB" w:rsidRPr="009B654A">
              <w:rPr>
                <w:spacing w:val="-8"/>
                <w:lang w:val="ru-RU"/>
              </w:rPr>
              <w:t xml:space="preserve">п. </w:t>
            </w:r>
            <w:r w:rsidRPr="009B654A">
              <w:rPr>
                <w:spacing w:val="-8"/>
                <w:lang w:val="ru-RU"/>
              </w:rPr>
              <w:t>6.12.4.16</w:t>
            </w:r>
          </w:p>
          <w:p w14:paraId="2DB1ED52" w14:textId="77777777" w:rsidR="00897AE5" w:rsidRPr="00786C7A" w:rsidRDefault="00897AE5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ТКП 538-2014</w:t>
            </w:r>
          </w:p>
          <w:p w14:paraId="1DEA2D92" w14:textId="07348B20" w:rsidR="00897AE5" w:rsidRPr="00786C7A" w:rsidRDefault="00897AE5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п.</w:t>
            </w:r>
            <w:r w:rsidR="00EE2E75" w:rsidRPr="00786C7A">
              <w:rPr>
                <w:spacing w:val="-8"/>
                <w:lang w:val="ru-RU"/>
              </w:rPr>
              <w:t xml:space="preserve"> </w:t>
            </w:r>
            <w:r w:rsidRPr="00786C7A">
              <w:rPr>
                <w:spacing w:val="-8"/>
                <w:lang w:val="ru-RU"/>
              </w:rPr>
              <w:t>4.2, п.</w:t>
            </w:r>
            <w:r w:rsidR="00EE2E75" w:rsidRPr="00786C7A">
              <w:rPr>
                <w:spacing w:val="-8"/>
                <w:lang w:val="ru-RU"/>
              </w:rPr>
              <w:t xml:space="preserve"> </w:t>
            </w:r>
            <w:r w:rsidRPr="00786C7A">
              <w:rPr>
                <w:spacing w:val="-8"/>
                <w:lang w:val="ru-RU"/>
              </w:rPr>
              <w:t>4.9, п.</w:t>
            </w:r>
            <w:r w:rsidR="00EE2E75" w:rsidRPr="00786C7A">
              <w:rPr>
                <w:spacing w:val="-8"/>
                <w:lang w:val="ru-RU"/>
              </w:rPr>
              <w:t xml:space="preserve"> </w:t>
            </w:r>
            <w:r w:rsidRPr="00786C7A">
              <w:rPr>
                <w:spacing w:val="-8"/>
                <w:lang w:val="ru-RU"/>
              </w:rPr>
              <w:t>4.10</w:t>
            </w:r>
          </w:p>
          <w:p w14:paraId="3BE2F828" w14:textId="77777777" w:rsidR="00897AE5" w:rsidRPr="00786C7A" w:rsidRDefault="00897AE5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ГОСТ 30331.14-2001</w:t>
            </w:r>
          </w:p>
          <w:p w14:paraId="181C9229" w14:textId="77777777" w:rsidR="00897AE5" w:rsidRDefault="00897AE5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786C7A">
              <w:rPr>
                <w:spacing w:val="-8"/>
                <w:lang w:val="ru-RU"/>
              </w:rPr>
              <w:t>п.</w:t>
            </w:r>
            <w:r w:rsidR="00EE2E75" w:rsidRPr="00786C7A">
              <w:rPr>
                <w:spacing w:val="-8"/>
                <w:lang w:val="ru-RU"/>
              </w:rPr>
              <w:t xml:space="preserve"> </w:t>
            </w:r>
            <w:r w:rsidRPr="00786C7A">
              <w:rPr>
                <w:spacing w:val="-8"/>
                <w:lang w:val="ru-RU"/>
              </w:rPr>
              <w:t>705.413.1</w:t>
            </w:r>
          </w:p>
          <w:p w14:paraId="3088689D" w14:textId="7A2937C1" w:rsidR="006069CD" w:rsidRPr="00786C7A" w:rsidRDefault="00D05B9B" w:rsidP="002C50ED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>ТКП 339-2022 п.</w:t>
            </w:r>
            <w:r w:rsidR="00BF713B">
              <w:rPr>
                <w:spacing w:val="-8"/>
                <w:lang w:val="ru-RU"/>
              </w:rPr>
              <w:t xml:space="preserve"> </w:t>
            </w:r>
            <w:r w:rsidRPr="00064A1F">
              <w:rPr>
                <w:spacing w:val="-8"/>
                <w:lang w:val="ru-RU"/>
              </w:rPr>
              <w:t>4.3.20.6</w:t>
            </w:r>
          </w:p>
        </w:tc>
        <w:tc>
          <w:tcPr>
            <w:tcW w:w="1876" w:type="dxa"/>
          </w:tcPr>
          <w:p w14:paraId="7C221FF4" w14:textId="0A4E7A61" w:rsidR="00897AE5" w:rsidRPr="00064A1F" w:rsidRDefault="00D05B9B" w:rsidP="00064A1F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064A1F">
              <w:rPr>
                <w:spacing w:val="-8"/>
                <w:sz w:val="22"/>
                <w:szCs w:val="22"/>
              </w:rPr>
              <w:t>АМИ.МС 0013-2022</w:t>
            </w:r>
          </w:p>
        </w:tc>
      </w:tr>
      <w:tr w:rsidR="00D05B9B" w:rsidRPr="00F83EEF" w14:paraId="44361E23" w14:textId="77777777" w:rsidTr="00850C60">
        <w:trPr>
          <w:trHeight w:val="988"/>
        </w:trPr>
        <w:tc>
          <w:tcPr>
            <w:tcW w:w="378" w:type="dxa"/>
          </w:tcPr>
          <w:p w14:paraId="7300FC3B" w14:textId="77777777" w:rsidR="00D05B9B" w:rsidRPr="00064A1F" w:rsidRDefault="00D05B9B" w:rsidP="00064A1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64A1F">
              <w:rPr>
                <w:spacing w:val="-8"/>
                <w:sz w:val="22"/>
                <w:szCs w:val="22"/>
                <w:lang w:eastAsia="en-US"/>
              </w:rPr>
              <w:lastRenderedPageBreak/>
              <w:t>4.1</w:t>
            </w:r>
          </w:p>
          <w:p w14:paraId="26A679FA" w14:textId="15658737" w:rsidR="00D05B9B" w:rsidRPr="00064A1F" w:rsidRDefault="00D05B9B" w:rsidP="00064A1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64A1F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30" w:type="dxa"/>
            <w:vMerge w:val="restart"/>
          </w:tcPr>
          <w:p w14:paraId="58DDDDBA" w14:textId="77777777" w:rsidR="00850C60" w:rsidRDefault="00D05B9B" w:rsidP="00064A1F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7C59E98D" w14:textId="77777777" w:rsidR="00850C60" w:rsidRDefault="00D05B9B" w:rsidP="00064A1F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612B9F2C" w14:textId="77777777" w:rsidR="00850C60" w:rsidRDefault="00D05B9B" w:rsidP="00064A1F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 xml:space="preserve">отключения </w:t>
            </w:r>
          </w:p>
          <w:p w14:paraId="5BA22A02" w14:textId="2061C0BC" w:rsidR="00D05B9B" w:rsidRPr="00897AE5" w:rsidRDefault="00D05B9B" w:rsidP="00064A1F">
            <w:pPr>
              <w:ind w:left="-44" w:right="-114"/>
            </w:pPr>
            <w:r w:rsidRPr="00EE2E75">
              <w:rPr>
                <w:spacing w:val="-8"/>
                <w:sz w:val="22"/>
                <w:szCs w:val="22"/>
                <w:lang w:eastAsia="en-US"/>
              </w:rPr>
              <w:t>(УЗО-Д)</w:t>
            </w:r>
          </w:p>
        </w:tc>
        <w:tc>
          <w:tcPr>
            <w:tcW w:w="616" w:type="dxa"/>
          </w:tcPr>
          <w:p w14:paraId="6ADB9903" w14:textId="77777777" w:rsidR="00D05B9B" w:rsidRPr="00064A1F" w:rsidRDefault="00D05B9B" w:rsidP="00064A1F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>27.90/</w:t>
            </w:r>
          </w:p>
          <w:p w14:paraId="773285C9" w14:textId="0589ED52" w:rsidR="00D05B9B" w:rsidRPr="00064A1F" w:rsidRDefault="00D05B9B" w:rsidP="00064A1F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>22.000</w:t>
            </w:r>
          </w:p>
        </w:tc>
        <w:tc>
          <w:tcPr>
            <w:tcW w:w="2212" w:type="dxa"/>
          </w:tcPr>
          <w:p w14:paraId="1BDA3A9B" w14:textId="77777777" w:rsidR="00D05B9B" w:rsidRDefault="00D05B9B" w:rsidP="00064A1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>Отключающий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7204C53D" w14:textId="77777777" w:rsidR="00BF713B" w:rsidRDefault="00D05B9B" w:rsidP="00064A1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 xml:space="preserve">дифференциальный </w:t>
            </w:r>
          </w:p>
          <w:p w14:paraId="684361E9" w14:textId="4BBECE7F" w:rsidR="00D05B9B" w:rsidRPr="00D446FB" w:rsidRDefault="00D05B9B" w:rsidP="00064A1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>ток</w:t>
            </w:r>
          </w:p>
        </w:tc>
        <w:tc>
          <w:tcPr>
            <w:tcW w:w="2491" w:type="dxa"/>
          </w:tcPr>
          <w:p w14:paraId="5A2BD06C" w14:textId="45C858B9" w:rsidR="00D05B9B" w:rsidRPr="009B654A" w:rsidRDefault="00D05B9B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9B654A">
              <w:rPr>
                <w:spacing w:val="-8"/>
                <w:lang w:val="ru-RU"/>
              </w:rPr>
              <w:t xml:space="preserve">ТКП 181-2023 </w:t>
            </w:r>
          </w:p>
          <w:p w14:paraId="1758B44C" w14:textId="0DCA1D8F" w:rsidR="00D05B9B" w:rsidRPr="009B654A" w:rsidRDefault="00D05B9B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9B654A">
              <w:rPr>
                <w:spacing w:val="-8"/>
                <w:lang w:val="ru-RU"/>
              </w:rPr>
              <w:t>п. Б.27.7, п. В.4.65</w:t>
            </w:r>
          </w:p>
          <w:p w14:paraId="2C451C2D" w14:textId="77777777" w:rsidR="00D05B9B" w:rsidRPr="009B654A" w:rsidRDefault="00D05B9B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9B654A">
              <w:rPr>
                <w:spacing w:val="-8"/>
                <w:lang w:val="ru-RU"/>
              </w:rPr>
              <w:t>ТКП 339-2022</w:t>
            </w:r>
          </w:p>
          <w:p w14:paraId="2339D2E0" w14:textId="1B5523A4" w:rsidR="00D05B9B" w:rsidRPr="009B654A" w:rsidRDefault="00D05B9B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9B654A">
              <w:rPr>
                <w:spacing w:val="-8"/>
                <w:lang w:val="ru-RU"/>
              </w:rPr>
              <w:t>п. 4.4.26.7 г)</w:t>
            </w:r>
          </w:p>
          <w:p w14:paraId="6101AE97" w14:textId="77777777" w:rsidR="00BF713B" w:rsidRDefault="00D05B9B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9B654A">
              <w:rPr>
                <w:spacing w:val="-8"/>
                <w:lang w:val="ru-RU"/>
              </w:rPr>
              <w:t xml:space="preserve">СТБ ГОСТ Р 50807-2003 </w:t>
            </w:r>
          </w:p>
          <w:p w14:paraId="7C2A69B1" w14:textId="3DFAFE7C" w:rsidR="00D05B9B" w:rsidRPr="009B654A" w:rsidRDefault="00D05B9B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9B654A">
              <w:rPr>
                <w:spacing w:val="-8"/>
                <w:lang w:val="ru-RU"/>
              </w:rPr>
              <w:t>п. 5.3, п. 5.4</w:t>
            </w:r>
          </w:p>
          <w:p w14:paraId="7C100514" w14:textId="560826B6" w:rsidR="00D05B9B" w:rsidRPr="009B654A" w:rsidRDefault="00D05B9B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876" w:type="dxa"/>
          </w:tcPr>
          <w:p w14:paraId="0D9FBD84" w14:textId="6C7E22AE" w:rsidR="00D05B9B" w:rsidRPr="00786C7A" w:rsidRDefault="00D05B9B" w:rsidP="00064A1F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064A1F">
              <w:rPr>
                <w:spacing w:val="-8"/>
                <w:sz w:val="22"/>
                <w:szCs w:val="22"/>
              </w:rPr>
              <w:t>АМИ.ГР 0062-2022</w:t>
            </w:r>
          </w:p>
        </w:tc>
      </w:tr>
      <w:tr w:rsidR="00D05B9B" w:rsidRPr="00F83EEF" w14:paraId="76B8DACD" w14:textId="77777777" w:rsidTr="00850C60">
        <w:trPr>
          <w:trHeight w:val="988"/>
        </w:trPr>
        <w:tc>
          <w:tcPr>
            <w:tcW w:w="378" w:type="dxa"/>
          </w:tcPr>
          <w:p w14:paraId="3574E824" w14:textId="77777777" w:rsidR="00D05B9B" w:rsidRPr="00064A1F" w:rsidRDefault="00D05B9B" w:rsidP="00064A1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64A1F">
              <w:rPr>
                <w:spacing w:val="-8"/>
                <w:sz w:val="22"/>
                <w:szCs w:val="22"/>
                <w:lang w:eastAsia="en-US"/>
              </w:rPr>
              <w:t>4.2</w:t>
            </w:r>
          </w:p>
          <w:p w14:paraId="208C3E32" w14:textId="07D94691" w:rsidR="00D05B9B" w:rsidRPr="00064A1F" w:rsidRDefault="00D05B9B" w:rsidP="00064A1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64A1F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30" w:type="dxa"/>
            <w:vMerge/>
          </w:tcPr>
          <w:p w14:paraId="3F3AC3E4" w14:textId="77777777" w:rsidR="00D05B9B" w:rsidRPr="00897AE5" w:rsidRDefault="00D05B9B" w:rsidP="00897AE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616" w:type="dxa"/>
          </w:tcPr>
          <w:p w14:paraId="354E84DD" w14:textId="77777777" w:rsidR="00D05B9B" w:rsidRPr="00064A1F" w:rsidRDefault="00D05B9B" w:rsidP="00064A1F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>27.90/</w:t>
            </w:r>
          </w:p>
          <w:p w14:paraId="4C79DB1B" w14:textId="204BE5FB" w:rsidR="00D05B9B" w:rsidRPr="00064A1F" w:rsidRDefault="00D05B9B" w:rsidP="00064A1F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>22.000</w:t>
            </w:r>
          </w:p>
        </w:tc>
        <w:tc>
          <w:tcPr>
            <w:tcW w:w="2212" w:type="dxa"/>
          </w:tcPr>
          <w:p w14:paraId="79D771B9" w14:textId="40491424" w:rsidR="00D05B9B" w:rsidRPr="00D446FB" w:rsidRDefault="00D05B9B" w:rsidP="00064A1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446FB">
              <w:rPr>
                <w:spacing w:val="-8"/>
                <w:sz w:val="22"/>
                <w:szCs w:val="22"/>
                <w:lang w:eastAsia="en-US"/>
              </w:rPr>
              <w:t>Время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446FB">
              <w:rPr>
                <w:spacing w:val="-8"/>
                <w:sz w:val="22"/>
                <w:szCs w:val="22"/>
                <w:lang w:eastAsia="en-US"/>
              </w:rPr>
              <w:t>отключения</w:t>
            </w:r>
          </w:p>
        </w:tc>
        <w:tc>
          <w:tcPr>
            <w:tcW w:w="2491" w:type="dxa"/>
          </w:tcPr>
          <w:p w14:paraId="55611376" w14:textId="5ABAB355" w:rsidR="00D05B9B" w:rsidRPr="009B654A" w:rsidRDefault="00D05B9B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9B654A">
              <w:rPr>
                <w:spacing w:val="-8"/>
                <w:lang w:val="ru-RU"/>
              </w:rPr>
              <w:t>ТКП 181-2023</w:t>
            </w:r>
          </w:p>
          <w:p w14:paraId="58102799" w14:textId="2A7F51E6" w:rsidR="00D05B9B" w:rsidRPr="009B654A" w:rsidRDefault="00D05B9B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9B654A">
              <w:rPr>
                <w:spacing w:val="-8"/>
                <w:lang w:val="ru-RU"/>
              </w:rPr>
              <w:t>п. Б.27.7, п. В.4.65</w:t>
            </w:r>
          </w:p>
          <w:p w14:paraId="7ECBF890" w14:textId="55C863BF" w:rsidR="00D05B9B" w:rsidRPr="009B654A" w:rsidRDefault="00D05B9B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9B654A">
              <w:rPr>
                <w:spacing w:val="-8"/>
                <w:lang w:val="ru-RU"/>
              </w:rPr>
              <w:t>ТКП 339-2022</w:t>
            </w:r>
          </w:p>
          <w:p w14:paraId="720BA04C" w14:textId="03A783C9" w:rsidR="00D05B9B" w:rsidRPr="009B654A" w:rsidRDefault="00D05B9B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9B654A">
              <w:rPr>
                <w:spacing w:val="-8"/>
                <w:lang w:val="ru-RU"/>
              </w:rPr>
              <w:t>п. 4.4.26.7 д)</w:t>
            </w:r>
          </w:p>
          <w:p w14:paraId="77F96B49" w14:textId="77777777" w:rsidR="00BF713B" w:rsidRDefault="00D05B9B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9B654A">
              <w:rPr>
                <w:spacing w:val="-8"/>
                <w:lang w:val="ru-RU"/>
              </w:rPr>
              <w:t xml:space="preserve">СТБ ГОСТ Р 50807-2003 </w:t>
            </w:r>
          </w:p>
          <w:p w14:paraId="7BF7712C" w14:textId="1893C501" w:rsidR="00D05B9B" w:rsidRPr="009B654A" w:rsidRDefault="00D05B9B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9B654A">
              <w:rPr>
                <w:spacing w:val="-8"/>
                <w:lang w:val="ru-RU"/>
              </w:rPr>
              <w:t>п. 5.14</w:t>
            </w:r>
          </w:p>
          <w:p w14:paraId="5932BB05" w14:textId="4C7770FD" w:rsidR="00D05B9B" w:rsidRPr="00064A1F" w:rsidRDefault="00D05B9B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876" w:type="dxa"/>
          </w:tcPr>
          <w:p w14:paraId="0A3D8F8D" w14:textId="2C46267A" w:rsidR="00D05B9B" w:rsidRPr="00786C7A" w:rsidRDefault="00D05B9B" w:rsidP="00064A1F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064A1F">
              <w:rPr>
                <w:spacing w:val="-8"/>
                <w:sz w:val="22"/>
                <w:szCs w:val="22"/>
              </w:rPr>
              <w:t>АМИ.ГР 0062-2022</w:t>
            </w:r>
          </w:p>
        </w:tc>
      </w:tr>
      <w:tr w:rsidR="00D05B9B" w:rsidRPr="00F83EEF" w14:paraId="58D8953F" w14:textId="77777777" w:rsidTr="00BF713B">
        <w:trPr>
          <w:trHeight w:val="519"/>
        </w:trPr>
        <w:tc>
          <w:tcPr>
            <w:tcW w:w="378" w:type="dxa"/>
          </w:tcPr>
          <w:p w14:paraId="7B26D7A6" w14:textId="1657A59E" w:rsidR="00D05B9B" w:rsidRPr="00064A1F" w:rsidRDefault="00D05B9B" w:rsidP="00064A1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64A1F">
              <w:rPr>
                <w:spacing w:val="-8"/>
                <w:sz w:val="22"/>
                <w:szCs w:val="22"/>
                <w:lang w:eastAsia="en-US"/>
              </w:rPr>
              <w:t>4.3</w:t>
            </w:r>
          </w:p>
          <w:p w14:paraId="75C9A069" w14:textId="1C2BFB23" w:rsidR="00D05B9B" w:rsidRPr="00064A1F" w:rsidRDefault="00D05B9B" w:rsidP="00064A1F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64A1F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30" w:type="dxa"/>
            <w:vMerge/>
            <w:tcBorders>
              <w:bottom w:val="single" w:sz="4" w:space="0" w:color="auto"/>
            </w:tcBorders>
          </w:tcPr>
          <w:p w14:paraId="531BE27D" w14:textId="77777777" w:rsidR="00D05B9B" w:rsidRPr="00897AE5" w:rsidRDefault="00D05B9B" w:rsidP="00D05B9B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616" w:type="dxa"/>
          </w:tcPr>
          <w:p w14:paraId="57DCDABE" w14:textId="77777777" w:rsidR="00D05B9B" w:rsidRPr="00064A1F" w:rsidRDefault="00D05B9B" w:rsidP="00064A1F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>27.90/</w:t>
            </w:r>
          </w:p>
          <w:p w14:paraId="6FCCC979" w14:textId="4EC0963F" w:rsidR="00D05B9B" w:rsidRPr="00064A1F" w:rsidRDefault="00D05B9B" w:rsidP="00064A1F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>22.000</w:t>
            </w:r>
          </w:p>
        </w:tc>
        <w:tc>
          <w:tcPr>
            <w:tcW w:w="2212" w:type="dxa"/>
          </w:tcPr>
          <w:p w14:paraId="1E5A0EA9" w14:textId="44D4F814" w:rsidR="00D05B9B" w:rsidRPr="00D446FB" w:rsidRDefault="00D05B9B" w:rsidP="00064A1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64A1F">
              <w:rPr>
                <w:spacing w:val="-8"/>
                <w:sz w:val="22"/>
                <w:szCs w:val="22"/>
                <w:lang w:eastAsia="en-US"/>
              </w:rPr>
              <w:t>Ток утечки защищаемой электроустановки</w:t>
            </w:r>
          </w:p>
        </w:tc>
        <w:tc>
          <w:tcPr>
            <w:tcW w:w="2491" w:type="dxa"/>
          </w:tcPr>
          <w:p w14:paraId="7C02685C" w14:textId="77777777" w:rsidR="00D05B9B" w:rsidRPr="00064A1F" w:rsidRDefault="00D05B9B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>ТКП 181-2023</w:t>
            </w:r>
          </w:p>
          <w:p w14:paraId="036A7DD9" w14:textId="2AD3B3E7" w:rsidR="00D05B9B" w:rsidRPr="00064A1F" w:rsidRDefault="00D05B9B" w:rsidP="00064A1F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064A1F">
              <w:rPr>
                <w:spacing w:val="-8"/>
                <w:lang w:val="ru-RU"/>
              </w:rPr>
              <w:t>п. Б.27.7, п.</w:t>
            </w:r>
            <w:r w:rsidR="00FB404C">
              <w:rPr>
                <w:spacing w:val="-8"/>
              </w:rPr>
              <w:t xml:space="preserve"> </w:t>
            </w:r>
            <w:r w:rsidRPr="00064A1F">
              <w:rPr>
                <w:spacing w:val="-8"/>
                <w:lang w:val="ru-RU"/>
              </w:rPr>
              <w:t>В.4.65</w:t>
            </w:r>
          </w:p>
          <w:p w14:paraId="569DD0B3" w14:textId="77777777" w:rsidR="00D05B9B" w:rsidRDefault="00D05B9B" w:rsidP="00BF713B">
            <w:pPr>
              <w:ind w:left="-53" w:right="-113"/>
              <w:rPr>
                <w:spacing w:val="-8"/>
              </w:rPr>
            </w:pPr>
            <w:r w:rsidRPr="00064A1F">
              <w:rPr>
                <w:spacing w:val="-8"/>
                <w:sz w:val="22"/>
                <w:szCs w:val="22"/>
                <w:lang w:eastAsia="en-US"/>
              </w:rPr>
              <w:t xml:space="preserve">СН 4.04.01-2019 </w:t>
            </w:r>
            <w:r w:rsidRPr="00064A1F">
              <w:rPr>
                <w:spacing w:val="-8"/>
              </w:rPr>
              <w:t>п. 16.3.7</w:t>
            </w:r>
          </w:p>
          <w:p w14:paraId="7FF12BDA" w14:textId="2B99A607" w:rsidR="00BF713B" w:rsidRPr="00BF713B" w:rsidRDefault="00BF713B" w:rsidP="00BF713B">
            <w:pPr>
              <w:ind w:left="-53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</w:tcPr>
          <w:p w14:paraId="622C4ED1" w14:textId="377AC816" w:rsidR="00D05B9B" w:rsidRPr="00064A1F" w:rsidRDefault="00D05B9B" w:rsidP="00064A1F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064A1F">
              <w:rPr>
                <w:spacing w:val="-8"/>
                <w:sz w:val="22"/>
                <w:szCs w:val="22"/>
              </w:rPr>
              <w:t>АМИ.ГР 0062-2022</w:t>
            </w:r>
          </w:p>
        </w:tc>
      </w:tr>
    </w:tbl>
    <w:bookmarkEnd w:id="0"/>
    <w:p w14:paraId="7D745B38" w14:textId="77777777" w:rsidR="0073162F" w:rsidRPr="002B6073" w:rsidRDefault="001E62A3" w:rsidP="0073162F">
      <w:pPr>
        <w:ind w:left="14"/>
        <w:rPr>
          <w:b/>
        </w:rPr>
      </w:pPr>
      <w:r>
        <w:rPr>
          <w:bCs/>
        </w:rPr>
        <w:br w:type="textWrapping" w:clear="all"/>
      </w:r>
      <w:r w:rsidR="0073162F" w:rsidRPr="002B6073">
        <w:rPr>
          <w:b/>
        </w:rPr>
        <w:t xml:space="preserve">Примечание: </w:t>
      </w:r>
    </w:p>
    <w:p w14:paraId="73DC6C93" w14:textId="77777777" w:rsidR="0073162F" w:rsidRPr="002B6073" w:rsidRDefault="0073162F" w:rsidP="0073162F">
      <w:pPr>
        <w:ind w:left="14"/>
        <w:rPr>
          <w:color w:val="000000"/>
        </w:rPr>
      </w:pPr>
      <w:r w:rsidRPr="002B6073">
        <w:rPr>
          <w:bCs/>
        </w:rPr>
        <w:t>* – деятельность осуществляется непосредственно в ООС;</w:t>
      </w:r>
      <w:r w:rsidRPr="002B6073">
        <w:rPr>
          <w:bCs/>
        </w:rPr>
        <w:br/>
        <w:t>** – деятельность осуществляется непосредственно в ООС и за пределами ООС;</w:t>
      </w:r>
      <w:r w:rsidRPr="002B6073">
        <w:rPr>
          <w:bCs/>
        </w:rPr>
        <w:br/>
        <w:t>*** – деятельность осуществляется за пределами ООС.</w:t>
      </w:r>
      <w:r w:rsidRPr="002B6073">
        <w:rPr>
          <w:color w:val="000000"/>
        </w:rPr>
        <w:t xml:space="preserve"> </w:t>
      </w:r>
    </w:p>
    <w:p w14:paraId="6A3E3FB5" w14:textId="77777777" w:rsidR="0073162F" w:rsidRDefault="0073162F" w:rsidP="0073162F">
      <w:pPr>
        <w:ind w:left="14"/>
        <w:rPr>
          <w:color w:val="000000"/>
          <w:sz w:val="28"/>
          <w:szCs w:val="28"/>
        </w:rPr>
      </w:pPr>
    </w:p>
    <w:p w14:paraId="711EE9C7" w14:textId="77777777" w:rsidR="0073162F" w:rsidRDefault="0073162F" w:rsidP="0073162F">
      <w:pPr>
        <w:ind w:left="1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9FB6E21" w14:textId="77777777" w:rsidR="0073162F" w:rsidRDefault="0073162F" w:rsidP="0073162F">
      <w:pPr>
        <w:ind w:left="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DBCC520" w14:textId="77777777" w:rsidR="0073162F" w:rsidRDefault="0073162F" w:rsidP="0073162F">
      <w:pPr>
        <w:ind w:left="1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DE32DFF" w14:textId="77777777" w:rsidR="0073162F" w:rsidRPr="001D02D0" w:rsidRDefault="0073162F" w:rsidP="0073162F">
      <w:pPr>
        <w:ind w:left="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57F27F3" w14:textId="1AB51C27" w:rsidR="00D50B4E" w:rsidRPr="001D02D0" w:rsidRDefault="0073162F" w:rsidP="00610F89">
      <w:pPr>
        <w:ind w:left="1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BF40D8">
        <w:rPr>
          <w:color w:val="000000"/>
          <w:sz w:val="28"/>
          <w:szCs w:val="28"/>
        </w:rPr>
        <w:t>Т.А. Николаева</w:t>
      </w:r>
    </w:p>
    <w:sectPr w:rsidR="00D50B4E" w:rsidRPr="001D02D0" w:rsidSect="00BD6D4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25" w:right="567" w:bottom="1134" w:left="1701" w:header="426" w:footer="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E0F8E" w14:textId="77777777" w:rsidR="009E3A67" w:rsidRDefault="009E3A67" w:rsidP="0011070C">
      <w:r>
        <w:separator/>
      </w:r>
    </w:p>
  </w:endnote>
  <w:endnote w:type="continuationSeparator" w:id="0">
    <w:p w14:paraId="7294B858" w14:textId="77777777" w:rsidR="009E3A67" w:rsidRDefault="009E3A6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80" w:type="pct"/>
      <w:tblInd w:w="56" w:type="dxa"/>
      <w:tblLook w:val="00A0" w:firstRow="1" w:lastRow="0" w:firstColumn="1" w:lastColumn="0" w:noHBand="0" w:noVBand="0"/>
    </w:tblPr>
    <w:tblGrid>
      <w:gridCol w:w="3677"/>
      <w:gridCol w:w="2672"/>
      <w:gridCol w:w="3058"/>
    </w:tblGrid>
    <w:tr w:rsidR="00BD6D4A" w:rsidRPr="00E36003" w14:paraId="001F7F71" w14:textId="77777777" w:rsidTr="00CC7C9C">
      <w:trPr>
        <w:trHeight w:val="846"/>
      </w:trPr>
      <w:tc>
        <w:tcPr>
          <w:tcW w:w="3677" w:type="dxa"/>
          <w:vAlign w:val="center"/>
          <w:hideMark/>
        </w:tcPr>
        <w:p w14:paraId="7A4890EF" w14:textId="77777777" w:rsidR="00BD6D4A" w:rsidRPr="00EC338F" w:rsidRDefault="00BD6D4A" w:rsidP="00BD6D4A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CED139D" w14:textId="77777777" w:rsidR="00BD6D4A" w:rsidRPr="00693805" w:rsidRDefault="00BD6D4A" w:rsidP="00BD6D4A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7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109618031"/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E16525D" w14:textId="77777777" w:rsidR="00BD6D4A" w:rsidRPr="009E4D11" w:rsidRDefault="00BD6D4A" w:rsidP="00BD6D4A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15.08.2025</w:t>
              </w:r>
            </w:p>
          </w:sdtContent>
        </w:sdt>
        <w:p w14:paraId="79629BF0" w14:textId="77777777" w:rsidR="00BD6D4A" w:rsidRPr="00EC338F" w:rsidRDefault="00BD6D4A" w:rsidP="00BD6D4A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058" w:type="dxa"/>
          <w:vAlign w:val="center"/>
          <w:hideMark/>
        </w:tcPr>
        <w:p w14:paraId="57054471" w14:textId="77777777" w:rsidR="00BD6D4A" w:rsidRPr="00E36003" w:rsidRDefault="00BD6D4A" w:rsidP="00BD6D4A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0CE78D5F" w14:textId="77777777" w:rsidR="002F0D32" w:rsidRPr="00BD6D4A" w:rsidRDefault="002F0D32" w:rsidP="00BD6D4A">
    <w:pPr>
      <w:pStyle w:val="a9"/>
      <w:ind w:firstLine="0"/>
      <w:rPr>
        <w:sz w:val="2"/>
        <w:szCs w:val="4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80" w:type="pct"/>
      <w:tblInd w:w="56" w:type="dxa"/>
      <w:tblLook w:val="00A0" w:firstRow="1" w:lastRow="0" w:firstColumn="1" w:lastColumn="0" w:noHBand="0" w:noVBand="0"/>
    </w:tblPr>
    <w:tblGrid>
      <w:gridCol w:w="3677"/>
      <w:gridCol w:w="2672"/>
      <w:gridCol w:w="3058"/>
    </w:tblGrid>
    <w:tr w:rsidR="00BD6D4A" w:rsidRPr="00E36003" w14:paraId="157783FC" w14:textId="77777777" w:rsidTr="00BD6D4A">
      <w:trPr>
        <w:trHeight w:val="846"/>
      </w:trPr>
      <w:tc>
        <w:tcPr>
          <w:tcW w:w="3677" w:type="dxa"/>
          <w:vAlign w:val="center"/>
          <w:hideMark/>
        </w:tcPr>
        <w:p w14:paraId="4F803BA0" w14:textId="77777777" w:rsidR="00BD6D4A" w:rsidRPr="00EC338F" w:rsidRDefault="00BD6D4A" w:rsidP="00BD6D4A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57C42E5" w14:textId="77777777" w:rsidR="00BD6D4A" w:rsidRPr="00693805" w:rsidRDefault="00BD6D4A" w:rsidP="00BD6D4A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7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B1EEF89" w14:textId="77777777" w:rsidR="00BD6D4A" w:rsidRPr="009E4D11" w:rsidRDefault="00BD6D4A" w:rsidP="00BD6D4A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15.08.2025</w:t>
              </w:r>
            </w:p>
          </w:sdtContent>
        </w:sdt>
        <w:p w14:paraId="3CD811EB" w14:textId="77777777" w:rsidR="00BD6D4A" w:rsidRPr="00EC338F" w:rsidRDefault="00BD6D4A" w:rsidP="00BD6D4A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058" w:type="dxa"/>
          <w:vAlign w:val="center"/>
          <w:hideMark/>
        </w:tcPr>
        <w:p w14:paraId="48343239" w14:textId="77777777" w:rsidR="00BD6D4A" w:rsidRPr="00E36003" w:rsidRDefault="00BD6D4A" w:rsidP="00BD6D4A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4AFA57E8" w14:textId="77777777" w:rsidR="007A1818" w:rsidRPr="00BD6D4A" w:rsidRDefault="007A1818" w:rsidP="00BD6D4A">
    <w:pPr>
      <w:pStyle w:val="a9"/>
      <w:ind w:firstLine="0"/>
      <w:rPr>
        <w:sz w:val="2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307ED" w14:textId="77777777" w:rsidR="009E3A67" w:rsidRDefault="009E3A67" w:rsidP="0011070C">
      <w:r>
        <w:separator/>
      </w:r>
    </w:p>
  </w:footnote>
  <w:footnote w:type="continuationSeparator" w:id="0">
    <w:p w14:paraId="45CD60A3" w14:textId="77777777" w:rsidR="009E3A67" w:rsidRDefault="009E3A6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972"/>
      <w:gridCol w:w="8666"/>
    </w:tblGrid>
    <w:tr w:rsidR="00D446FB" w:rsidRPr="000D524E" w14:paraId="085578E1" w14:textId="77777777" w:rsidTr="00D446FB">
      <w:tc>
        <w:tcPr>
          <w:tcW w:w="504" w:type="pct"/>
          <w:tcBorders>
            <w:bottom w:val="single" w:sz="4" w:space="0" w:color="000000"/>
          </w:tcBorders>
          <w:vAlign w:val="bottom"/>
        </w:tcPr>
        <w:p w14:paraId="240DDD39" w14:textId="0BFAB143" w:rsidR="00D446FB" w:rsidRPr="000E2A10" w:rsidRDefault="00D446FB" w:rsidP="00D446FB">
          <w:pPr>
            <w:pStyle w:val="a7"/>
            <w:ind w:right="204"/>
            <w:jc w:val="center"/>
            <w:rPr>
              <w:sz w:val="22"/>
              <w:szCs w:val="22"/>
              <w:lang w:eastAsia="en-US"/>
            </w:rPr>
          </w:pPr>
          <w:r w:rsidRPr="000E2A10">
            <w:rPr>
              <w:b/>
              <w:noProof/>
              <w:sz w:val="16"/>
              <w:szCs w:val="16"/>
            </w:rPr>
            <w:drawing>
              <wp:inline distT="0" distB="0" distL="0" distR="0" wp14:anchorId="2DD6C9F1" wp14:editId="07636A89">
                <wp:extent cx="358140" cy="464820"/>
                <wp:effectExtent l="0" t="0" r="3810" b="0"/>
                <wp:docPr id="155463269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6" w:type="pct"/>
          <w:tcBorders>
            <w:bottom w:val="single" w:sz="4" w:space="0" w:color="000000"/>
          </w:tcBorders>
          <w:vAlign w:val="center"/>
        </w:tcPr>
        <w:p w14:paraId="42EC8FCD" w14:textId="54047352" w:rsidR="00D446FB" w:rsidRPr="002E77E0" w:rsidRDefault="00D446FB" w:rsidP="00D446FB">
          <w:pPr>
            <w:pStyle w:val="af6"/>
            <w:ind w:left="-101" w:right="-249"/>
            <w:rPr>
              <w:sz w:val="24"/>
              <w:szCs w:val="24"/>
              <w:lang w:val="ru-RU"/>
            </w:rPr>
          </w:pPr>
          <w:r w:rsidRPr="002E77E0">
            <w:rPr>
              <w:sz w:val="24"/>
              <w:szCs w:val="24"/>
              <w:lang w:val="ru-RU"/>
            </w:rPr>
            <w:t>Приложение № 1</w:t>
          </w:r>
          <w:r>
            <w:rPr>
              <w:sz w:val="24"/>
              <w:szCs w:val="24"/>
              <w:lang w:val="ru-RU"/>
            </w:rPr>
            <w:t xml:space="preserve"> </w:t>
          </w:r>
          <w:r w:rsidRPr="002E77E0">
            <w:rPr>
              <w:sz w:val="24"/>
              <w:szCs w:val="24"/>
              <w:lang w:val="ru-RU"/>
            </w:rPr>
            <w:t xml:space="preserve">к аттестату аккредитации № </w:t>
          </w:r>
          <w:r w:rsidRPr="002E77E0">
            <w:rPr>
              <w:sz w:val="24"/>
              <w:szCs w:val="24"/>
            </w:rPr>
            <w:t>BY</w:t>
          </w:r>
          <w:r w:rsidRPr="002E77E0">
            <w:rPr>
              <w:sz w:val="24"/>
              <w:szCs w:val="24"/>
              <w:lang w:val="ru-RU"/>
            </w:rPr>
            <w:t>/112 2.</w:t>
          </w:r>
          <w:r>
            <w:rPr>
              <w:sz w:val="24"/>
              <w:szCs w:val="24"/>
              <w:lang w:val="ru-RU"/>
            </w:rPr>
            <w:t>4501</w:t>
          </w:r>
        </w:p>
      </w:tc>
    </w:tr>
  </w:tbl>
  <w:p w14:paraId="64016AB7" w14:textId="77777777" w:rsidR="00C24C3D" w:rsidRDefault="00C24C3D" w:rsidP="000C22B8">
    <w:pPr>
      <w:pStyle w:val="a7"/>
      <w:ind w:firstLine="0"/>
      <w:rPr>
        <w:sz w:val="2"/>
        <w:szCs w:val="2"/>
        <w:lang w:val="ru-RU"/>
      </w:rPr>
    </w:pPr>
  </w:p>
  <w:p w14:paraId="5C6977D5" w14:textId="77777777" w:rsidR="00D446FB" w:rsidRPr="00BD6D4A" w:rsidRDefault="00D446FB" w:rsidP="000C22B8">
    <w:pPr>
      <w:pStyle w:val="a7"/>
      <w:ind w:firstLine="0"/>
      <w:rPr>
        <w:sz w:val="12"/>
        <w:szCs w:val="12"/>
        <w:lang w:val="ru-RU"/>
      </w:rPr>
    </w:pPr>
  </w:p>
  <w:tbl>
    <w:tblPr>
      <w:tblW w:w="9603" w:type="dxa"/>
      <w:tblInd w:w="9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78"/>
      <w:gridCol w:w="2030"/>
      <w:gridCol w:w="616"/>
      <w:gridCol w:w="2212"/>
      <w:gridCol w:w="2491"/>
      <w:gridCol w:w="1876"/>
    </w:tblGrid>
    <w:tr w:rsidR="00BF713B" w:rsidRPr="00BF713B" w14:paraId="126B01EA" w14:textId="77777777" w:rsidTr="00BF713B">
      <w:trPr>
        <w:trHeight w:val="59"/>
      </w:trPr>
      <w:tc>
        <w:tcPr>
          <w:tcW w:w="378" w:type="dxa"/>
          <w:vAlign w:val="center"/>
        </w:tcPr>
        <w:p w14:paraId="37352BDC" w14:textId="77777777" w:rsidR="00BF713B" w:rsidRPr="00BF713B" w:rsidRDefault="00BF713B" w:rsidP="002C50ED">
          <w:pPr>
            <w:pStyle w:val="af6"/>
            <w:spacing w:line="216" w:lineRule="auto"/>
            <w:ind w:left="-106" w:right="-107" w:hanging="28"/>
            <w:jc w:val="center"/>
            <w:rPr>
              <w:bCs/>
            </w:rPr>
          </w:pPr>
          <w:r w:rsidRPr="00BF713B">
            <w:rPr>
              <w:bCs/>
            </w:rPr>
            <w:t>1</w:t>
          </w:r>
        </w:p>
      </w:tc>
      <w:tc>
        <w:tcPr>
          <w:tcW w:w="2030" w:type="dxa"/>
          <w:vAlign w:val="center"/>
        </w:tcPr>
        <w:p w14:paraId="0DE05843" w14:textId="77777777" w:rsidR="00BF713B" w:rsidRPr="00BF713B" w:rsidRDefault="00BF713B" w:rsidP="002C50ED">
          <w:pPr>
            <w:pStyle w:val="af6"/>
            <w:spacing w:line="216" w:lineRule="auto"/>
            <w:ind w:left="-126" w:right="-105"/>
            <w:jc w:val="center"/>
            <w:rPr>
              <w:bCs/>
            </w:rPr>
          </w:pPr>
          <w:r w:rsidRPr="00BF713B">
            <w:rPr>
              <w:bCs/>
            </w:rPr>
            <w:t>2</w:t>
          </w:r>
        </w:p>
      </w:tc>
      <w:tc>
        <w:tcPr>
          <w:tcW w:w="616" w:type="dxa"/>
          <w:vAlign w:val="center"/>
        </w:tcPr>
        <w:p w14:paraId="72A6C4CC" w14:textId="77777777" w:rsidR="00BF713B" w:rsidRPr="00BF713B" w:rsidRDefault="00BF713B" w:rsidP="002C50ED">
          <w:pPr>
            <w:pStyle w:val="af6"/>
            <w:spacing w:line="216" w:lineRule="auto"/>
            <w:ind w:left="-106" w:right="-106"/>
            <w:jc w:val="center"/>
            <w:rPr>
              <w:bCs/>
            </w:rPr>
          </w:pPr>
          <w:r w:rsidRPr="00BF713B">
            <w:rPr>
              <w:bCs/>
            </w:rPr>
            <w:t>3</w:t>
          </w:r>
        </w:p>
      </w:tc>
      <w:tc>
        <w:tcPr>
          <w:tcW w:w="2212" w:type="dxa"/>
          <w:vAlign w:val="center"/>
        </w:tcPr>
        <w:p w14:paraId="02D8CABD" w14:textId="77777777" w:rsidR="00BF713B" w:rsidRPr="00BF713B" w:rsidRDefault="00BF713B" w:rsidP="002C50ED">
          <w:pPr>
            <w:pStyle w:val="af6"/>
            <w:spacing w:line="216" w:lineRule="auto"/>
            <w:ind w:left="-105" w:right="-105"/>
            <w:jc w:val="center"/>
            <w:rPr>
              <w:bCs/>
            </w:rPr>
          </w:pPr>
          <w:r w:rsidRPr="00BF713B">
            <w:rPr>
              <w:bCs/>
            </w:rPr>
            <w:t>4</w:t>
          </w:r>
        </w:p>
      </w:tc>
      <w:tc>
        <w:tcPr>
          <w:tcW w:w="2491" w:type="dxa"/>
          <w:vAlign w:val="center"/>
        </w:tcPr>
        <w:p w14:paraId="51E65541" w14:textId="77777777" w:rsidR="00BF713B" w:rsidRPr="00BF713B" w:rsidRDefault="00BF713B" w:rsidP="002C50ED">
          <w:pPr>
            <w:pStyle w:val="af6"/>
            <w:spacing w:line="216" w:lineRule="auto"/>
            <w:ind w:left="-106" w:right="-92"/>
            <w:jc w:val="center"/>
            <w:rPr>
              <w:bCs/>
            </w:rPr>
          </w:pPr>
          <w:r w:rsidRPr="00BF713B">
            <w:rPr>
              <w:bCs/>
            </w:rPr>
            <w:t>5</w:t>
          </w:r>
        </w:p>
      </w:tc>
      <w:tc>
        <w:tcPr>
          <w:tcW w:w="1876" w:type="dxa"/>
          <w:vAlign w:val="center"/>
        </w:tcPr>
        <w:p w14:paraId="0C6178FC" w14:textId="77777777" w:rsidR="00BF713B" w:rsidRPr="00BF713B" w:rsidRDefault="00BF713B" w:rsidP="002C50ED">
          <w:pPr>
            <w:pStyle w:val="af6"/>
            <w:spacing w:line="216" w:lineRule="auto"/>
            <w:ind w:left="-127" w:right="-106"/>
            <w:jc w:val="center"/>
            <w:rPr>
              <w:bCs/>
            </w:rPr>
          </w:pPr>
          <w:r w:rsidRPr="00BF713B">
            <w:rPr>
              <w:bCs/>
            </w:rPr>
            <w:t>6</w:t>
          </w:r>
        </w:p>
      </w:tc>
    </w:tr>
  </w:tbl>
  <w:p w14:paraId="0512A449" w14:textId="77777777" w:rsidR="00BF713B" w:rsidRPr="00BF713B" w:rsidRDefault="00BF713B" w:rsidP="000C22B8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3" w:type="dxa"/>
      <w:tblInd w:w="1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07"/>
    </w:tblGrid>
    <w:tr w:rsidR="00F40980" w:rsidRPr="00804957" w14:paraId="449CC178" w14:textId="77777777" w:rsidTr="006B588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CA6D4B6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EB78A7B" wp14:editId="52485295">
                <wp:extent cx="372110" cy="467995"/>
                <wp:effectExtent l="0" t="0" r="0" b="0"/>
                <wp:docPr id="1494740390" name="Рисунок 1494740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07" w:type="dxa"/>
          <w:tcBorders>
            <w:bottom w:val="single" w:sz="8" w:space="0" w:color="auto"/>
          </w:tcBorders>
          <w:vAlign w:val="center"/>
        </w:tcPr>
        <w:p w14:paraId="673B15F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0C5B7D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C2B4FB0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B6EAB7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E66E3"/>
    <w:multiLevelType w:val="hybridMultilevel"/>
    <w:tmpl w:val="DEE81D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5393941">
    <w:abstractNumId w:val="7"/>
  </w:num>
  <w:num w:numId="2" w16cid:durableId="2089768954">
    <w:abstractNumId w:val="8"/>
  </w:num>
  <w:num w:numId="3" w16cid:durableId="1087531578">
    <w:abstractNumId w:val="5"/>
  </w:num>
  <w:num w:numId="4" w16cid:durableId="1781798655">
    <w:abstractNumId w:val="2"/>
  </w:num>
  <w:num w:numId="5" w16cid:durableId="1217624359">
    <w:abstractNumId w:val="12"/>
  </w:num>
  <w:num w:numId="6" w16cid:durableId="820854067">
    <w:abstractNumId w:val="4"/>
  </w:num>
  <w:num w:numId="7" w16cid:durableId="199707495">
    <w:abstractNumId w:val="9"/>
  </w:num>
  <w:num w:numId="8" w16cid:durableId="654263229">
    <w:abstractNumId w:val="6"/>
  </w:num>
  <w:num w:numId="9" w16cid:durableId="1111054380">
    <w:abstractNumId w:val="10"/>
  </w:num>
  <w:num w:numId="10" w16cid:durableId="1396663377">
    <w:abstractNumId w:val="3"/>
  </w:num>
  <w:num w:numId="11" w16cid:durableId="1087270465">
    <w:abstractNumId w:val="1"/>
  </w:num>
  <w:num w:numId="12" w16cid:durableId="727385332">
    <w:abstractNumId w:val="11"/>
  </w:num>
  <w:num w:numId="13" w16cid:durableId="59436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07"/>
    <w:rsid w:val="00001560"/>
    <w:rsid w:val="00022A72"/>
    <w:rsid w:val="000266FA"/>
    <w:rsid w:val="00030948"/>
    <w:rsid w:val="00032510"/>
    <w:rsid w:val="000643A6"/>
    <w:rsid w:val="00064A1F"/>
    <w:rsid w:val="0009264B"/>
    <w:rsid w:val="000A6CF1"/>
    <w:rsid w:val="000B3DAD"/>
    <w:rsid w:val="000C22B8"/>
    <w:rsid w:val="000C47C5"/>
    <w:rsid w:val="000D1708"/>
    <w:rsid w:val="000D49BB"/>
    <w:rsid w:val="000E2AC4"/>
    <w:rsid w:val="00101C03"/>
    <w:rsid w:val="0011070C"/>
    <w:rsid w:val="0011527A"/>
    <w:rsid w:val="001157ED"/>
    <w:rsid w:val="00116AD0"/>
    <w:rsid w:val="00117059"/>
    <w:rsid w:val="00120BDA"/>
    <w:rsid w:val="00137ED8"/>
    <w:rsid w:val="00146838"/>
    <w:rsid w:val="001512FA"/>
    <w:rsid w:val="001747CA"/>
    <w:rsid w:val="001843A0"/>
    <w:rsid w:val="001956F7"/>
    <w:rsid w:val="00195A33"/>
    <w:rsid w:val="00195BD3"/>
    <w:rsid w:val="001A4BEA"/>
    <w:rsid w:val="001B174D"/>
    <w:rsid w:val="001C3F27"/>
    <w:rsid w:val="001D4A07"/>
    <w:rsid w:val="001E3D8F"/>
    <w:rsid w:val="001E5EF8"/>
    <w:rsid w:val="001E62A3"/>
    <w:rsid w:val="001E6E80"/>
    <w:rsid w:val="001F5BC4"/>
    <w:rsid w:val="00203440"/>
    <w:rsid w:val="0020355B"/>
    <w:rsid w:val="0022166F"/>
    <w:rsid w:val="00225907"/>
    <w:rsid w:val="00234CBD"/>
    <w:rsid w:val="0026099C"/>
    <w:rsid w:val="002632A1"/>
    <w:rsid w:val="0027128E"/>
    <w:rsid w:val="00280064"/>
    <w:rsid w:val="00280E8C"/>
    <w:rsid w:val="002877C8"/>
    <w:rsid w:val="002900DE"/>
    <w:rsid w:val="002C50ED"/>
    <w:rsid w:val="002D28AD"/>
    <w:rsid w:val="002E503D"/>
    <w:rsid w:val="002E54CC"/>
    <w:rsid w:val="002F0D32"/>
    <w:rsid w:val="002F5415"/>
    <w:rsid w:val="003054C2"/>
    <w:rsid w:val="00305E11"/>
    <w:rsid w:val="0031023B"/>
    <w:rsid w:val="003222F5"/>
    <w:rsid w:val="00327B2F"/>
    <w:rsid w:val="00337E2F"/>
    <w:rsid w:val="0035377C"/>
    <w:rsid w:val="00363CAA"/>
    <w:rsid w:val="003717D2"/>
    <w:rsid w:val="0038042E"/>
    <w:rsid w:val="003A28BE"/>
    <w:rsid w:val="003A7922"/>
    <w:rsid w:val="003B08E8"/>
    <w:rsid w:val="003B4E94"/>
    <w:rsid w:val="003C01FD"/>
    <w:rsid w:val="003C130A"/>
    <w:rsid w:val="003C2834"/>
    <w:rsid w:val="003D107A"/>
    <w:rsid w:val="003D1149"/>
    <w:rsid w:val="003E26A2"/>
    <w:rsid w:val="00401D49"/>
    <w:rsid w:val="00407988"/>
    <w:rsid w:val="00410274"/>
    <w:rsid w:val="00416870"/>
    <w:rsid w:val="00436D0B"/>
    <w:rsid w:val="00437E07"/>
    <w:rsid w:val="00460ECA"/>
    <w:rsid w:val="00461CAF"/>
    <w:rsid w:val="004718A9"/>
    <w:rsid w:val="00472D8B"/>
    <w:rsid w:val="00481260"/>
    <w:rsid w:val="00482A2C"/>
    <w:rsid w:val="00490431"/>
    <w:rsid w:val="004A5E4C"/>
    <w:rsid w:val="004B0322"/>
    <w:rsid w:val="004C3EFC"/>
    <w:rsid w:val="004D0B4F"/>
    <w:rsid w:val="004D61CE"/>
    <w:rsid w:val="004D7DE3"/>
    <w:rsid w:val="004E5090"/>
    <w:rsid w:val="0050425C"/>
    <w:rsid w:val="00505771"/>
    <w:rsid w:val="00507CCF"/>
    <w:rsid w:val="00515094"/>
    <w:rsid w:val="00530F3D"/>
    <w:rsid w:val="0054479D"/>
    <w:rsid w:val="00547530"/>
    <w:rsid w:val="00552BBA"/>
    <w:rsid w:val="0055563B"/>
    <w:rsid w:val="0056070B"/>
    <w:rsid w:val="00562D77"/>
    <w:rsid w:val="00563680"/>
    <w:rsid w:val="005748D0"/>
    <w:rsid w:val="00581CD2"/>
    <w:rsid w:val="00582A8F"/>
    <w:rsid w:val="00592241"/>
    <w:rsid w:val="00595A51"/>
    <w:rsid w:val="005A5ABF"/>
    <w:rsid w:val="005C5B99"/>
    <w:rsid w:val="005C7B39"/>
    <w:rsid w:val="005D4205"/>
    <w:rsid w:val="005D42B0"/>
    <w:rsid w:val="005E250C"/>
    <w:rsid w:val="005E611E"/>
    <w:rsid w:val="00605AD3"/>
    <w:rsid w:val="006069CD"/>
    <w:rsid w:val="00610F89"/>
    <w:rsid w:val="00614867"/>
    <w:rsid w:val="0062292C"/>
    <w:rsid w:val="00624928"/>
    <w:rsid w:val="00630922"/>
    <w:rsid w:val="00645468"/>
    <w:rsid w:val="00646B79"/>
    <w:rsid w:val="006472D5"/>
    <w:rsid w:val="00651B94"/>
    <w:rsid w:val="006534C3"/>
    <w:rsid w:val="006909E4"/>
    <w:rsid w:val="0069115B"/>
    <w:rsid w:val="00697905"/>
    <w:rsid w:val="006A336B"/>
    <w:rsid w:val="006A4791"/>
    <w:rsid w:val="006B5889"/>
    <w:rsid w:val="006C605F"/>
    <w:rsid w:val="006D1CDB"/>
    <w:rsid w:val="006D5C1C"/>
    <w:rsid w:val="006D5D42"/>
    <w:rsid w:val="006D5DCE"/>
    <w:rsid w:val="006F4538"/>
    <w:rsid w:val="00707D63"/>
    <w:rsid w:val="00715A45"/>
    <w:rsid w:val="0071603C"/>
    <w:rsid w:val="00723AC9"/>
    <w:rsid w:val="00731452"/>
    <w:rsid w:val="0073162F"/>
    <w:rsid w:val="0073337F"/>
    <w:rsid w:val="00734508"/>
    <w:rsid w:val="00741FBB"/>
    <w:rsid w:val="0074243A"/>
    <w:rsid w:val="0075090E"/>
    <w:rsid w:val="007571AF"/>
    <w:rsid w:val="00781820"/>
    <w:rsid w:val="00786C7A"/>
    <w:rsid w:val="0079041E"/>
    <w:rsid w:val="00792698"/>
    <w:rsid w:val="00793251"/>
    <w:rsid w:val="007935D1"/>
    <w:rsid w:val="007A1818"/>
    <w:rsid w:val="007A4175"/>
    <w:rsid w:val="007A4485"/>
    <w:rsid w:val="007A6069"/>
    <w:rsid w:val="007B3BA0"/>
    <w:rsid w:val="007C05FE"/>
    <w:rsid w:val="007C3A37"/>
    <w:rsid w:val="007D7BA2"/>
    <w:rsid w:val="0080242F"/>
    <w:rsid w:val="00802DA8"/>
    <w:rsid w:val="00803ED7"/>
    <w:rsid w:val="008124DA"/>
    <w:rsid w:val="0081462F"/>
    <w:rsid w:val="00814DD3"/>
    <w:rsid w:val="00834821"/>
    <w:rsid w:val="00836710"/>
    <w:rsid w:val="00845DF9"/>
    <w:rsid w:val="00847473"/>
    <w:rsid w:val="008505BA"/>
    <w:rsid w:val="00850C60"/>
    <w:rsid w:val="00856322"/>
    <w:rsid w:val="00862F1A"/>
    <w:rsid w:val="00871C28"/>
    <w:rsid w:val="00872305"/>
    <w:rsid w:val="00876D66"/>
    <w:rsid w:val="00877224"/>
    <w:rsid w:val="00897AE5"/>
    <w:rsid w:val="008A3E6F"/>
    <w:rsid w:val="008B1B9D"/>
    <w:rsid w:val="008B2907"/>
    <w:rsid w:val="008C072D"/>
    <w:rsid w:val="008C3521"/>
    <w:rsid w:val="008D3A5C"/>
    <w:rsid w:val="008D4BAB"/>
    <w:rsid w:val="008D6338"/>
    <w:rsid w:val="008D692C"/>
    <w:rsid w:val="008E2D26"/>
    <w:rsid w:val="008E350B"/>
    <w:rsid w:val="00911DB5"/>
    <w:rsid w:val="00913B16"/>
    <w:rsid w:val="00921A06"/>
    <w:rsid w:val="009230FC"/>
    <w:rsid w:val="00923449"/>
    <w:rsid w:val="00923868"/>
    <w:rsid w:val="00932B6B"/>
    <w:rsid w:val="0095347E"/>
    <w:rsid w:val="00983EAE"/>
    <w:rsid w:val="00992CF6"/>
    <w:rsid w:val="009940B7"/>
    <w:rsid w:val="009A3A10"/>
    <w:rsid w:val="009A3E9D"/>
    <w:rsid w:val="009A4E21"/>
    <w:rsid w:val="009B654A"/>
    <w:rsid w:val="009C1C19"/>
    <w:rsid w:val="009C5D61"/>
    <w:rsid w:val="009D5A57"/>
    <w:rsid w:val="009E107F"/>
    <w:rsid w:val="009E3A67"/>
    <w:rsid w:val="009E58C8"/>
    <w:rsid w:val="009F3EB8"/>
    <w:rsid w:val="009F7389"/>
    <w:rsid w:val="00A04FE4"/>
    <w:rsid w:val="00A22C46"/>
    <w:rsid w:val="00A27E0A"/>
    <w:rsid w:val="00A40143"/>
    <w:rsid w:val="00A417E3"/>
    <w:rsid w:val="00A46D5C"/>
    <w:rsid w:val="00A47C62"/>
    <w:rsid w:val="00A51D9A"/>
    <w:rsid w:val="00A66F3D"/>
    <w:rsid w:val="00A724F4"/>
    <w:rsid w:val="00A74B14"/>
    <w:rsid w:val="00A755C7"/>
    <w:rsid w:val="00A76F8A"/>
    <w:rsid w:val="00A82548"/>
    <w:rsid w:val="00A82897"/>
    <w:rsid w:val="00A92ECA"/>
    <w:rsid w:val="00AA0FB3"/>
    <w:rsid w:val="00AA7A11"/>
    <w:rsid w:val="00AD4B7A"/>
    <w:rsid w:val="00AE17DA"/>
    <w:rsid w:val="00AF36D9"/>
    <w:rsid w:val="00B00CAF"/>
    <w:rsid w:val="00B06CF4"/>
    <w:rsid w:val="00B073DC"/>
    <w:rsid w:val="00B344A4"/>
    <w:rsid w:val="00B371CD"/>
    <w:rsid w:val="00B438F7"/>
    <w:rsid w:val="00B47A0F"/>
    <w:rsid w:val="00B565D4"/>
    <w:rsid w:val="00B61580"/>
    <w:rsid w:val="00B72B97"/>
    <w:rsid w:val="00BB272F"/>
    <w:rsid w:val="00BB5AEF"/>
    <w:rsid w:val="00BC40FF"/>
    <w:rsid w:val="00BD6D4A"/>
    <w:rsid w:val="00BF40D8"/>
    <w:rsid w:val="00BF713B"/>
    <w:rsid w:val="00C00081"/>
    <w:rsid w:val="00C13371"/>
    <w:rsid w:val="00C24C3D"/>
    <w:rsid w:val="00C35ED8"/>
    <w:rsid w:val="00C379B5"/>
    <w:rsid w:val="00C46E4F"/>
    <w:rsid w:val="00C60464"/>
    <w:rsid w:val="00C62C2D"/>
    <w:rsid w:val="00C66929"/>
    <w:rsid w:val="00C67DD7"/>
    <w:rsid w:val="00C74B15"/>
    <w:rsid w:val="00C81513"/>
    <w:rsid w:val="00C81D35"/>
    <w:rsid w:val="00C85674"/>
    <w:rsid w:val="00C9327B"/>
    <w:rsid w:val="00C94BC8"/>
    <w:rsid w:val="00C9757E"/>
    <w:rsid w:val="00C97BC9"/>
    <w:rsid w:val="00CA53E3"/>
    <w:rsid w:val="00CB0A7A"/>
    <w:rsid w:val="00CE4302"/>
    <w:rsid w:val="00CF4334"/>
    <w:rsid w:val="00D00EC8"/>
    <w:rsid w:val="00D01C18"/>
    <w:rsid w:val="00D03574"/>
    <w:rsid w:val="00D05B9B"/>
    <w:rsid w:val="00D05D1F"/>
    <w:rsid w:val="00D11528"/>
    <w:rsid w:val="00D223F7"/>
    <w:rsid w:val="00D23BF6"/>
    <w:rsid w:val="00D26543"/>
    <w:rsid w:val="00D30132"/>
    <w:rsid w:val="00D31474"/>
    <w:rsid w:val="00D37DB5"/>
    <w:rsid w:val="00D446FB"/>
    <w:rsid w:val="00D50B4E"/>
    <w:rsid w:val="00D8702B"/>
    <w:rsid w:val="00D876E6"/>
    <w:rsid w:val="00D90871"/>
    <w:rsid w:val="00D96601"/>
    <w:rsid w:val="00DA5E7A"/>
    <w:rsid w:val="00DA6DC7"/>
    <w:rsid w:val="00DB01A2"/>
    <w:rsid w:val="00DB13BE"/>
    <w:rsid w:val="00DB1FAE"/>
    <w:rsid w:val="00DE6F93"/>
    <w:rsid w:val="00DF59A1"/>
    <w:rsid w:val="00DF6E3D"/>
    <w:rsid w:val="00DF7DAB"/>
    <w:rsid w:val="00E12F21"/>
    <w:rsid w:val="00E16A62"/>
    <w:rsid w:val="00E3071A"/>
    <w:rsid w:val="00E53B2F"/>
    <w:rsid w:val="00E6157E"/>
    <w:rsid w:val="00E644BC"/>
    <w:rsid w:val="00E64E3E"/>
    <w:rsid w:val="00E67B93"/>
    <w:rsid w:val="00E750F5"/>
    <w:rsid w:val="00E80864"/>
    <w:rsid w:val="00E85116"/>
    <w:rsid w:val="00E91E56"/>
    <w:rsid w:val="00E95EA8"/>
    <w:rsid w:val="00E96240"/>
    <w:rsid w:val="00EA24D7"/>
    <w:rsid w:val="00EA6CEB"/>
    <w:rsid w:val="00ED10E7"/>
    <w:rsid w:val="00EE2E75"/>
    <w:rsid w:val="00EE4575"/>
    <w:rsid w:val="00EF453C"/>
    <w:rsid w:val="00EF5137"/>
    <w:rsid w:val="00F032C7"/>
    <w:rsid w:val="00F10CDF"/>
    <w:rsid w:val="00F112F2"/>
    <w:rsid w:val="00F11E08"/>
    <w:rsid w:val="00F11FE3"/>
    <w:rsid w:val="00F21F33"/>
    <w:rsid w:val="00F22144"/>
    <w:rsid w:val="00F31EE3"/>
    <w:rsid w:val="00F32AF8"/>
    <w:rsid w:val="00F32D8E"/>
    <w:rsid w:val="00F40980"/>
    <w:rsid w:val="00F42A42"/>
    <w:rsid w:val="00F45F0B"/>
    <w:rsid w:val="00F47F4D"/>
    <w:rsid w:val="00F50C21"/>
    <w:rsid w:val="00F52C0C"/>
    <w:rsid w:val="00F701B8"/>
    <w:rsid w:val="00F864B1"/>
    <w:rsid w:val="00F86DE9"/>
    <w:rsid w:val="00F90988"/>
    <w:rsid w:val="00F91C07"/>
    <w:rsid w:val="00F93BB0"/>
    <w:rsid w:val="00FA041C"/>
    <w:rsid w:val="00FA25CE"/>
    <w:rsid w:val="00FA78C2"/>
    <w:rsid w:val="00FB404C"/>
    <w:rsid w:val="00FC0007"/>
    <w:rsid w:val="00FC1897"/>
    <w:rsid w:val="00FC280E"/>
    <w:rsid w:val="00FD046B"/>
    <w:rsid w:val="00FD60F8"/>
    <w:rsid w:val="00FE719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DF60E"/>
  <w15:docId w15:val="{63BCF1A8-EF13-420E-AB7F-71FD528D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List Paragraph"/>
    <w:basedOn w:val="a"/>
    <w:uiPriority w:val="34"/>
    <w:qFormat/>
    <w:rsid w:val="00793251"/>
    <w:pPr>
      <w:ind w:left="720"/>
      <w:contextualSpacing/>
    </w:pPr>
  </w:style>
  <w:style w:type="character" w:customStyle="1" w:styleId="62">
    <w:name w:val="Основной текст (6)_"/>
    <w:link w:val="63"/>
    <w:rsid w:val="000266F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0266FA"/>
    <w:pPr>
      <w:shd w:val="clear" w:color="auto" w:fill="FFFFFF"/>
      <w:spacing w:line="250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Style5">
    <w:name w:val="Style5"/>
    <w:basedOn w:val="a"/>
    <w:uiPriority w:val="99"/>
    <w:rsid w:val="000266FA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paragraph" w:customStyle="1" w:styleId="29">
    <w:name w:val="Основной текст2"/>
    <w:basedOn w:val="a"/>
    <w:rsid w:val="00897AE5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6_copies\&#1055;&#1088;&#1080;&#1084;&#1077;&#1088;%20&#1054;&#1040;%20&#1085;&#1072;%201%20&#1083;&#1080;&#1089;&#1090;&#1077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82C171CEFD454B9D635734284FF9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248BA-8D7D-4921-A41F-855125DF815F}"/>
      </w:docPartPr>
      <w:docPartBody>
        <w:p w:rsidR="0093306C" w:rsidRDefault="00882B3F">
          <w:pPr>
            <w:pStyle w:val="D882C171CEFD454B9D635734284FF92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174A9C336DA94421BACF020562734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6D57F-05FF-491B-87E6-60312A1BD077}"/>
      </w:docPartPr>
      <w:docPartBody>
        <w:p w:rsidR="0093306C" w:rsidRDefault="00882B3F">
          <w:pPr>
            <w:pStyle w:val="174A9C336DA94421BACF02056273488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C2A76CF15CB4AF9B87E4DD9AAAD6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34CE70-8515-45D3-9E6D-3DCD6EC40F4C}"/>
      </w:docPartPr>
      <w:docPartBody>
        <w:p w:rsidR="0093306C" w:rsidRDefault="00882B3F">
          <w:pPr>
            <w:pStyle w:val="CC2A76CF15CB4AF9B87E4DD9AAAD6CF6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7780BE71AA423F85132B8D669331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6D2D4-22C4-4E77-9DAA-E61879A78142}"/>
      </w:docPartPr>
      <w:docPartBody>
        <w:p w:rsidR="0093306C" w:rsidRDefault="00882B3F">
          <w:pPr>
            <w:pStyle w:val="787780BE71AA423F85132B8D6693319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70476D4AB9F48F68934BE3B97E083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F3495C-C42D-43BF-8883-8554B22C1846}"/>
      </w:docPartPr>
      <w:docPartBody>
        <w:p w:rsidR="00A30DEA" w:rsidRDefault="00B60442" w:rsidP="00B60442">
          <w:pPr>
            <w:pStyle w:val="370476D4AB9F48F68934BE3B97E083D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3F"/>
    <w:rsid w:val="000152A2"/>
    <w:rsid w:val="000468DC"/>
    <w:rsid w:val="00180B76"/>
    <w:rsid w:val="001D4350"/>
    <w:rsid w:val="001E5EF8"/>
    <w:rsid w:val="002441B7"/>
    <w:rsid w:val="00244E1A"/>
    <w:rsid w:val="002A3576"/>
    <w:rsid w:val="00341453"/>
    <w:rsid w:val="00381678"/>
    <w:rsid w:val="003F3F5F"/>
    <w:rsid w:val="004D7DE3"/>
    <w:rsid w:val="005405FD"/>
    <w:rsid w:val="00556E2F"/>
    <w:rsid w:val="0061781C"/>
    <w:rsid w:val="00647048"/>
    <w:rsid w:val="00750D18"/>
    <w:rsid w:val="00803ED7"/>
    <w:rsid w:val="00854C68"/>
    <w:rsid w:val="00882B3F"/>
    <w:rsid w:val="00911DB5"/>
    <w:rsid w:val="0093306C"/>
    <w:rsid w:val="00981159"/>
    <w:rsid w:val="009A1BD5"/>
    <w:rsid w:val="00A30DEA"/>
    <w:rsid w:val="00AA5B89"/>
    <w:rsid w:val="00AF11F9"/>
    <w:rsid w:val="00B5218E"/>
    <w:rsid w:val="00B60442"/>
    <w:rsid w:val="00BD423E"/>
    <w:rsid w:val="00CB08EA"/>
    <w:rsid w:val="00DE2F62"/>
    <w:rsid w:val="00DF6E3D"/>
    <w:rsid w:val="00E065F6"/>
    <w:rsid w:val="00E67B93"/>
    <w:rsid w:val="00EC4747"/>
    <w:rsid w:val="00EF073E"/>
    <w:rsid w:val="00F00828"/>
    <w:rsid w:val="00F31EE3"/>
    <w:rsid w:val="00FD046B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60442"/>
    <w:rPr>
      <w:color w:val="808080"/>
    </w:rPr>
  </w:style>
  <w:style w:type="paragraph" w:customStyle="1" w:styleId="D882C171CEFD454B9D635734284FF92D">
    <w:name w:val="D882C171CEFD454B9D635734284FF92D"/>
  </w:style>
  <w:style w:type="paragraph" w:customStyle="1" w:styleId="174A9C336DA94421BACF020562734886">
    <w:name w:val="174A9C336DA94421BACF020562734886"/>
  </w:style>
  <w:style w:type="paragraph" w:customStyle="1" w:styleId="CC2A76CF15CB4AF9B87E4DD9AAAD6CF6">
    <w:name w:val="CC2A76CF15CB4AF9B87E4DD9AAAD6CF6"/>
  </w:style>
  <w:style w:type="paragraph" w:customStyle="1" w:styleId="787780BE71AA423F85132B8D66933193">
    <w:name w:val="787780BE71AA423F85132B8D66933193"/>
  </w:style>
  <w:style w:type="paragraph" w:customStyle="1" w:styleId="370476D4AB9F48F68934BE3B97E083DA">
    <w:name w:val="370476D4AB9F48F68934BE3B97E083DA"/>
    <w:rsid w:val="00B6044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1 листе для испытательных лабораторий</Template>
  <TotalTime>153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dc:description/>
  <cp:lastModifiedBy>Дербенев Вадим Владимирович</cp:lastModifiedBy>
  <cp:revision>31</cp:revision>
  <cp:lastPrinted>2024-06-06T12:47:00Z</cp:lastPrinted>
  <dcterms:created xsi:type="dcterms:W3CDTF">2023-09-19T12:50:00Z</dcterms:created>
  <dcterms:modified xsi:type="dcterms:W3CDTF">2025-08-13T06:51:00Z</dcterms:modified>
</cp:coreProperties>
</file>