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5D457CAD" w14:textId="77777777" w:rsidTr="00D962EC">
        <w:tc>
          <w:tcPr>
            <w:tcW w:w="5593" w:type="dxa"/>
            <w:vMerge w:val="restart"/>
          </w:tcPr>
          <w:p w14:paraId="63B294F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509FD48" w14:textId="2F822D9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3432D006C834902A9E103722728B68A"/>
                </w:placeholder>
                <w:text/>
              </w:sdtPr>
              <w:sdtEndPr/>
              <w:sdtContent>
                <w:r w:rsidR="00294D9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7B46916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4677CC4" w14:textId="77777777" w:rsidTr="00D962EC">
        <w:tc>
          <w:tcPr>
            <w:tcW w:w="5593" w:type="dxa"/>
            <w:vMerge/>
          </w:tcPr>
          <w:p w14:paraId="4DCCEBB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97B906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460108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7356228" w14:textId="77777777" w:rsidTr="00D962EC">
        <w:tc>
          <w:tcPr>
            <w:tcW w:w="5593" w:type="dxa"/>
            <w:vMerge/>
          </w:tcPr>
          <w:p w14:paraId="612A1DA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7BF8CB2" w14:textId="18061EBA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D30BA03F3144C6DB82940FDCC1CA3F1"/>
                </w:placeholder>
                <w:text/>
              </w:sdtPr>
              <w:sdtEndPr/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6726D6">
                  <w:rPr>
                    <w:rFonts w:cs="Times New Roman"/>
                    <w:bCs/>
                    <w:sz w:val="28"/>
                    <w:szCs w:val="28"/>
                  </w:rPr>
                  <w:t>4219</w:t>
                </w:r>
              </w:sdtContent>
            </w:sdt>
          </w:p>
        </w:tc>
        <w:tc>
          <w:tcPr>
            <w:tcW w:w="3188" w:type="dxa"/>
          </w:tcPr>
          <w:p w14:paraId="7A854F0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72998F29" w14:textId="77777777" w:rsidTr="00D962EC">
        <w:tc>
          <w:tcPr>
            <w:tcW w:w="5593" w:type="dxa"/>
            <w:vMerge/>
          </w:tcPr>
          <w:p w14:paraId="060395B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52943B24" w14:textId="1B028BBE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F8BC000178D4BD0985C6DC446837C43"/>
                </w:placeholder>
                <w:date w:fullDate="2011-10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726D6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.1</w:t>
                </w:r>
                <w:r w:rsidR="006726D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6726D6">
                  <w:rPr>
                    <w:rFonts w:cs="Times New Roman"/>
                    <w:bCs/>
                    <w:sz w:val="28"/>
                    <w:szCs w:val="28"/>
                  </w:rPr>
                  <w:t>11</w:t>
                </w:r>
              </w:sdtContent>
            </w:sdt>
          </w:p>
        </w:tc>
        <w:tc>
          <w:tcPr>
            <w:tcW w:w="3188" w:type="dxa"/>
          </w:tcPr>
          <w:p w14:paraId="1BADB8D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2311DCC" w14:textId="77777777" w:rsidTr="00D962EC">
        <w:tc>
          <w:tcPr>
            <w:tcW w:w="5593" w:type="dxa"/>
            <w:vMerge/>
          </w:tcPr>
          <w:p w14:paraId="0815FD6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EA7F6DE" w14:textId="74CF3B37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F73D85161614B0E92FB5B5F5B6A8E6F"/>
                </w:placeholder>
                <w:text/>
              </w:sdtPr>
              <w:sdtEndPr/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188" w:type="dxa"/>
          </w:tcPr>
          <w:p w14:paraId="1CB68C4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BF825FC" w14:textId="77777777" w:rsidTr="00D962EC">
        <w:tc>
          <w:tcPr>
            <w:tcW w:w="5593" w:type="dxa"/>
            <w:vMerge/>
          </w:tcPr>
          <w:p w14:paraId="5150DAF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5EC6CD4" w14:textId="6C9E33E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77BF68553E0488B82BD344703842B9A"/>
                </w:placeholder>
                <w:text/>
              </w:sdtPr>
              <w:sdtEndPr/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962EC">
              <w:rPr>
                <w:rFonts w:cs="Times New Roman"/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A17BE9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90177FD" w14:textId="77777777" w:rsidTr="00D962EC">
        <w:tc>
          <w:tcPr>
            <w:tcW w:w="5593" w:type="dxa"/>
            <w:vMerge/>
          </w:tcPr>
          <w:p w14:paraId="79D6211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6C15D62" w14:textId="75C90B4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9B8D23297574347AFA398CF73467D19"/>
                </w:placeholder>
                <w:text/>
              </w:sdtPr>
              <w:sdtEndPr/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71B8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6328383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6D67272" w14:textId="77777777" w:rsidR="00D962EC" w:rsidRPr="00701135" w:rsidRDefault="00D962EC" w:rsidP="00D962EC">
      <w:pPr>
        <w:pStyle w:val="af6"/>
        <w:tabs>
          <w:tab w:val="left" w:pos="9000"/>
        </w:tabs>
        <w:jc w:val="center"/>
        <w:rPr>
          <w:b/>
          <w:sz w:val="28"/>
          <w:szCs w:val="28"/>
          <w:lang w:val="ru-RU"/>
        </w:rPr>
      </w:pPr>
    </w:p>
    <w:p w14:paraId="3BF13763" w14:textId="25993054" w:rsidR="00D962EC" w:rsidRPr="00D962EC" w:rsidRDefault="00D962EC" w:rsidP="00D962EC">
      <w:pPr>
        <w:pStyle w:val="af6"/>
        <w:jc w:val="center"/>
        <w:rPr>
          <w:bCs/>
          <w:sz w:val="16"/>
          <w:szCs w:val="16"/>
          <w:lang w:val="ru-RU" w:eastAsia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1741947709"/>
          <w:placeholder>
            <w:docPart w:val="98F256370AC948868D540EEAAD57570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024AFA">
            <w:rPr>
              <w:rStyle w:val="39"/>
              <w:bCs/>
              <w:lang w:val="ru-RU"/>
            </w:rPr>
            <w:t>19</w:t>
          </w:r>
          <w:r>
            <w:rPr>
              <w:rStyle w:val="39"/>
              <w:bCs/>
              <w:lang w:val="ru-RU"/>
            </w:rPr>
            <w:t xml:space="preserve"> </w:t>
          </w:r>
          <w:r w:rsidR="00024AFA">
            <w:rPr>
              <w:rStyle w:val="39"/>
              <w:bCs/>
              <w:lang w:val="ru-RU"/>
            </w:rPr>
            <w:t>мая</w:t>
          </w:r>
          <w:r>
            <w:rPr>
              <w:rStyle w:val="39"/>
              <w:bCs/>
              <w:lang w:val="ru-RU"/>
            </w:rPr>
            <w:t xml:space="preserve"> 202</w:t>
          </w:r>
          <w:r w:rsidR="00024AFA">
            <w:rPr>
              <w:rStyle w:val="39"/>
              <w:bCs/>
              <w:lang w:val="ru-RU"/>
            </w:rPr>
            <w:t>3</w:t>
          </w:r>
          <w:r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73B3470" w14:textId="77777777" w:rsidR="00D962EC" w:rsidRPr="00D962EC" w:rsidRDefault="00D962EC" w:rsidP="00D962EC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D962EC">
        <w:rPr>
          <w:bCs/>
          <w:sz w:val="28"/>
          <w:szCs w:val="28"/>
          <w:lang w:val="ru-RU" w:eastAsia="ru-RU"/>
        </w:rPr>
        <w:t xml:space="preserve">лаборатории электрофизических измерений </w:t>
      </w:r>
    </w:p>
    <w:p w14:paraId="0B1BA4C5" w14:textId="06140EA7" w:rsidR="00D962EC" w:rsidRPr="004D7EB2" w:rsidRDefault="004D7EB2" w:rsidP="003E26A2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4D7EB2">
        <w:rPr>
          <w:bCs/>
          <w:sz w:val="28"/>
          <w:szCs w:val="28"/>
          <w:lang w:val="ru-RU" w:eastAsia="ru-RU"/>
        </w:rPr>
        <w:t>Климовичского унитарного коммунального предприятия "Коммунальник"</w:t>
      </w:r>
    </w:p>
    <w:p w14:paraId="5C8BC4F1" w14:textId="77777777" w:rsidR="004D7EB2" w:rsidRPr="004D7EB2" w:rsidRDefault="004D7EB2" w:rsidP="003E26A2">
      <w:pPr>
        <w:pStyle w:val="af6"/>
        <w:jc w:val="center"/>
        <w:rPr>
          <w:bCs/>
          <w:sz w:val="16"/>
          <w:szCs w:val="16"/>
          <w:lang w:val="ru-RU" w:eastAsia="ru-RU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669"/>
        <w:gridCol w:w="709"/>
        <w:gridCol w:w="2542"/>
        <w:gridCol w:w="2246"/>
        <w:gridCol w:w="2029"/>
        <w:gridCol w:w="9"/>
      </w:tblGrid>
      <w:tr w:rsidR="00D962EC" w:rsidRPr="00B20F86" w14:paraId="77E37449" w14:textId="77777777" w:rsidTr="004D7EB2">
        <w:trPr>
          <w:gridAfter w:val="1"/>
          <w:wAfter w:w="9" w:type="dxa"/>
          <w:trHeight w:val="266"/>
        </w:trPr>
        <w:tc>
          <w:tcPr>
            <w:tcW w:w="424" w:type="dxa"/>
            <w:shd w:val="clear" w:color="auto" w:fill="auto"/>
            <w:vAlign w:val="center"/>
          </w:tcPr>
          <w:p w14:paraId="6455E74D" w14:textId="770EC40A" w:rsidR="00D962EC" w:rsidRPr="002E178B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0C83998A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E974F0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A5F7CF" w14:textId="77777777" w:rsidR="00D962EC" w:rsidRPr="00B20F86" w:rsidRDefault="00D962EC" w:rsidP="00D962E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DBFF2D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67D43BDB" w14:textId="0D208E47" w:rsidR="00D962EC" w:rsidRPr="00B20F86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54093645" w14:textId="34FEF79C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0073DC9F" w14:textId="346DEFE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962EC" w:rsidRPr="00B20F86" w14:paraId="7F16ABAB" w14:textId="77777777" w:rsidTr="004D7EB2">
        <w:trPr>
          <w:gridAfter w:val="1"/>
          <w:wAfter w:w="9" w:type="dxa"/>
          <w:trHeight w:val="266"/>
        </w:trPr>
        <w:tc>
          <w:tcPr>
            <w:tcW w:w="424" w:type="dxa"/>
            <w:shd w:val="clear" w:color="auto" w:fill="auto"/>
          </w:tcPr>
          <w:p w14:paraId="465D93D6" w14:textId="6F9FB906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14:paraId="0EFD6205" w14:textId="5D8A07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9A61529" w14:textId="1349D2C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3</w:t>
            </w:r>
          </w:p>
        </w:tc>
        <w:tc>
          <w:tcPr>
            <w:tcW w:w="2542" w:type="dxa"/>
            <w:shd w:val="clear" w:color="auto" w:fill="auto"/>
          </w:tcPr>
          <w:p w14:paraId="63869A56" w14:textId="1228F60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3DDBCA48" w14:textId="4872AE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33EBFB5B" w14:textId="7298782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tr w:rsidR="00294D9A" w:rsidRPr="00B20F86" w14:paraId="2E00703B" w14:textId="77777777" w:rsidTr="004D7EB2">
        <w:trPr>
          <w:trHeight w:val="266"/>
        </w:trPr>
        <w:tc>
          <w:tcPr>
            <w:tcW w:w="9628" w:type="dxa"/>
            <w:gridSpan w:val="7"/>
            <w:shd w:val="clear" w:color="auto" w:fill="auto"/>
          </w:tcPr>
          <w:p w14:paraId="5FDFF680" w14:textId="4294422F" w:rsidR="00294D9A" w:rsidRPr="00466A1D" w:rsidRDefault="004D7EB2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66A1D">
              <w:rPr>
                <w:b/>
                <w:sz w:val="22"/>
                <w:szCs w:val="22"/>
              </w:rPr>
              <w:t>пер. 50 лет СССР, д. 3, 213635, г. Климовичи, Могилевская область</w:t>
            </w:r>
          </w:p>
        </w:tc>
      </w:tr>
      <w:tr w:rsidR="004D7EB2" w:rsidRPr="00B20F86" w14:paraId="2B4688EE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0D3FB857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1.1</w:t>
            </w:r>
          </w:p>
          <w:p w14:paraId="4EEF62F2" w14:textId="608FA890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***</w:t>
            </w:r>
          </w:p>
        </w:tc>
        <w:tc>
          <w:tcPr>
            <w:tcW w:w="1669" w:type="dxa"/>
            <w:vMerge w:val="restart"/>
            <w:shd w:val="clear" w:color="auto" w:fill="auto"/>
          </w:tcPr>
          <w:p w14:paraId="50B3B5F4" w14:textId="4ACFA6EF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22149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9" w:type="dxa"/>
            <w:shd w:val="clear" w:color="auto" w:fill="auto"/>
          </w:tcPr>
          <w:p w14:paraId="1B034AC9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27.90/</w:t>
            </w:r>
          </w:p>
          <w:p w14:paraId="19583BE4" w14:textId="6858D16A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22.000</w:t>
            </w:r>
          </w:p>
        </w:tc>
        <w:tc>
          <w:tcPr>
            <w:tcW w:w="2542" w:type="dxa"/>
            <w:shd w:val="clear" w:color="auto" w:fill="auto"/>
          </w:tcPr>
          <w:p w14:paraId="68FE6308" w14:textId="2CA8B163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2246" w:type="dxa"/>
            <w:shd w:val="clear" w:color="auto" w:fill="auto"/>
          </w:tcPr>
          <w:p w14:paraId="5EA9E859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181-2009</w:t>
            </w:r>
            <w:proofErr w:type="gramEnd"/>
            <w:r w:rsidRPr="004D7EB2">
              <w:rPr>
                <w:sz w:val="22"/>
                <w:szCs w:val="22"/>
              </w:rPr>
              <w:t xml:space="preserve"> п.Б.29.4</w:t>
            </w:r>
          </w:p>
          <w:p w14:paraId="37437FD1" w14:textId="2108395B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339-20</w:t>
            </w:r>
            <w:r w:rsidR="00171B86">
              <w:rPr>
                <w:sz w:val="22"/>
                <w:szCs w:val="22"/>
              </w:rPr>
              <w:t>22</w:t>
            </w:r>
            <w:proofErr w:type="gramEnd"/>
          </w:p>
          <w:p w14:paraId="022A1582" w14:textId="338B347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п. 4.4.28.6</w:t>
            </w:r>
          </w:p>
        </w:tc>
        <w:tc>
          <w:tcPr>
            <w:tcW w:w="2029" w:type="dxa"/>
            <w:shd w:val="clear" w:color="auto" w:fill="auto"/>
          </w:tcPr>
          <w:p w14:paraId="2387C969" w14:textId="5A1A0D0A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МВИ.М</w:t>
            </w:r>
            <w:r w:rsidR="00CD5531">
              <w:rPr>
                <w:sz w:val="22"/>
                <w:szCs w:val="22"/>
              </w:rPr>
              <w:t>Г</w:t>
            </w:r>
            <w:r w:rsidRPr="004D7EB2">
              <w:rPr>
                <w:sz w:val="22"/>
                <w:szCs w:val="22"/>
              </w:rPr>
              <w:t xml:space="preserve"> </w:t>
            </w:r>
            <w:proofErr w:type="gramStart"/>
            <w:r w:rsidR="00CD5531">
              <w:rPr>
                <w:sz w:val="22"/>
                <w:szCs w:val="22"/>
              </w:rPr>
              <w:t>1247-2020</w:t>
            </w:r>
            <w:proofErr w:type="gramEnd"/>
          </w:p>
        </w:tc>
      </w:tr>
      <w:tr w:rsidR="004D7EB2" w:rsidRPr="00B20F86" w14:paraId="3180E963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4358EE68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1.2</w:t>
            </w:r>
          </w:p>
          <w:p w14:paraId="78F9A723" w14:textId="45BEEDF0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***</w:t>
            </w:r>
          </w:p>
        </w:tc>
        <w:tc>
          <w:tcPr>
            <w:tcW w:w="1669" w:type="dxa"/>
            <w:vMerge/>
            <w:shd w:val="clear" w:color="auto" w:fill="auto"/>
          </w:tcPr>
          <w:p w14:paraId="1C8DE679" w14:textId="7777777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5662394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27.90/</w:t>
            </w:r>
          </w:p>
          <w:p w14:paraId="0ACF7412" w14:textId="7A6FB636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22.000</w:t>
            </w:r>
          </w:p>
        </w:tc>
        <w:tc>
          <w:tcPr>
            <w:tcW w:w="2542" w:type="dxa"/>
            <w:shd w:val="clear" w:color="auto" w:fill="auto"/>
          </w:tcPr>
          <w:p w14:paraId="53A48E49" w14:textId="75204FF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46" w:type="dxa"/>
            <w:shd w:val="clear" w:color="auto" w:fill="auto"/>
          </w:tcPr>
          <w:p w14:paraId="2A4DE2D9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181-2009</w:t>
            </w:r>
            <w:proofErr w:type="gramEnd"/>
          </w:p>
          <w:p w14:paraId="09045934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п.Б.29.2</w:t>
            </w:r>
          </w:p>
          <w:p w14:paraId="06DEE67A" w14:textId="7EA87E75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339-20</w:t>
            </w:r>
            <w:r w:rsidR="00171B86">
              <w:rPr>
                <w:sz w:val="22"/>
                <w:szCs w:val="22"/>
              </w:rPr>
              <w:t>22</w:t>
            </w:r>
            <w:proofErr w:type="gramEnd"/>
          </w:p>
          <w:p w14:paraId="6AF365C0" w14:textId="303C8DD8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п. 4.4.28.2</w:t>
            </w:r>
          </w:p>
        </w:tc>
        <w:tc>
          <w:tcPr>
            <w:tcW w:w="2029" w:type="dxa"/>
            <w:shd w:val="clear" w:color="auto" w:fill="auto"/>
          </w:tcPr>
          <w:p w14:paraId="169371C9" w14:textId="493680F3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МВИ.М</w:t>
            </w:r>
            <w:r w:rsidR="00CD5531">
              <w:rPr>
                <w:sz w:val="22"/>
                <w:szCs w:val="22"/>
              </w:rPr>
              <w:t>Г</w:t>
            </w:r>
            <w:r w:rsidRPr="004D7EB2">
              <w:rPr>
                <w:sz w:val="22"/>
                <w:szCs w:val="22"/>
              </w:rPr>
              <w:t xml:space="preserve"> </w:t>
            </w:r>
            <w:proofErr w:type="gramStart"/>
            <w:r w:rsidR="00CD5531">
              <w:rPr>
                <w:sz w:val="22"/>
                <w:szCs w:val="22"/>
              </w:rPr>
              <w:t>1248-2020</w:t>
            </w:r>
            <w:proofErr w:type="gramEnd"/>
          </w:p>
        </w:tc>
      </w:tr>
      <w:tr w:rsidR="004D7EB2" w:rsidRPr="00B20F86" w14:paraId="2FE2388A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023D955F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2.1</w:t>
            </w:r>
          </w:p>
          <w:p w14:paraId="2CC33E3F" w14:textId="0F9809B9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***</w:t>
            </w:r>
          </w:p>
        </w:tc>
        <w:tc>
          <w:tcPr>
            <w:tcW w:w="1669" w:type="dxa"/>
            <w:vMerge w:val="restart"/>
            <w:shd w:val="clear" w:color="auto" w:fill="auto"/>
          </w:tcPr>
          <w:p w14:paraId="5937BC7E" w14:textId="2DD9A421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709" w:type="dxa"/>
            <w:shd w:val="clear" w:color="auto" w:fill="auto"/>
          </w:tcPr>
          <w:p w14:paraId="1BEF59E4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27.12/</w:t>
            </w:r>
          </w:p>
          <w:p w14:paraId="48584F8D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22.000</w:t>
            </w:r>
          </w:p>
          <w:p w14:paraId="7EF0B840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27.32/</w:t>
            </w:r>
          </w:p>
          <w:p w14:paraId="73D95BE5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22.000</w:t>
            </w:r>
          </w:p>
          <w:p w14:paraId="74A748B7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27.90/</w:t>
            </w:r>
          </w:p>
          <w:p w14:paraId="4A472429" w14:textId="509D7D4E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22.000</w:t>
            </w:r>
          </w:p>
        </w:tc>
        <w:tc>
          <w:tcPr>
            <w:tcW w:w="2542" w:type="dxa"/>
            <w:shd w:val="clear" w:color="auto" w:fill="auto"/>
          </w:tcPr>
          <w:p w14:paraId="6C164F42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Сопротивление </w:t>
            </w:r>
          </w:p>
          <w:p w14:paraId="26431270" w14:textId="2EEB85A6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изоляции</w:t>
            </w:r>
          </w:p>
        </w:tc>
        <w:tc>
          <w:tcPr>
            <w:tcW w:w="2246" w:type="dxa"/>
            <w:shd w:val="clear" w:color="auto" w:fill="auto"/>
          </w:tcPr>
          <w:p w14:paraId="00634B73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181-2009</w:t>
            </w:r>
            <w:proofErr w:type="gramEnd"/>
          </w:p>
          <w:p w14:paraId="7C5239F0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п.Б.27.1, п.Б.30.1</w:t>
            </w:r>
          </w:p>
          <w:p w14:paraId="7985B11C" w14:textId="0224A1C6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339-20</w:t>
            </w:r>
            <w:r w:rsidR="00024AFA">
              <w:rPr>
                <w:sz w:val="22"/>
                <w:szCs w:val="22"/>
              </w:rPr>
              <w:t>22</w:t>
            </w:r>
            <w:proofErr w:type="gramEnd"/>
            <w:r w:rsidRPr="004D7EB2">
              <w:rPr>
                <w:sz w:val="22"/>
                <w:szCs w:val="22"/>
              </w:rPr>
              <w:t xml:space="preserve"> п.4.4.26.1,</w:t>
            </w:r>
          </w:p>
          <w:p w14:paraId="7627087C" w14:textId="18E8703E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п. 4.4.29.2</w:t>
            </w:r>
          </w:p>
        </w:tc>
        <w:tc>
          <w:tcPr>
            <w:tcW w:w="2029" w:type="dxa"/>
            <w:shd w:val="clear" w:color="auto" w:fill="auto"/>
          </w:tcPr>
          <w:p w14:paraId="527D66EB" w14:textId="25D0040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МВИ.М</w:t>
            </w:r>
            <w:r w:rsidR="00CD5531">
              <w:rPr>
                <w:sz w:val="22"/>
                <w:szCs w:val="22"/>
              </w:rPr>
              <w:t xml:space="preserve">Г </w:t>
            </w:r>
            <w:proofErr w:type="gramStart"/>
            <w:r w:rsidR="00CD5531">
              <w:rPr>
                <w:sz w:val="22"/>
                <w:szCs w:val="22"/>
              </w:rPr>
              <w:t>1249-2020</w:t>
            </w:r>
            <w:proofErr w:type="gramEnd"/>
          </w:p>
        </w:tc>
      </w:tr>
      <w:tr w:rsidR="004D7EB2" w:rsidRPr="00B20F86" w14:paraId="1B1B3D18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4669D968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2.2</w:t>
            </w:r>
          </w:p>
          <w:p w14:paraId="6AD0B6D8" w14:textId="65C64BD0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***</w:t>
            </w:r>
          </w:p>
        </w:tc>
        <w:tc>
          <w:tcPr>
            <w:tcW w:w="1669" w:type="dxa"/>
            <w:vMerge/>
            <w:shd w:val="clear" w:color="auto" w:fill="auto"/>
          </w:tcPr>
          <w:p w14:paraId="64035D0D" w14:textId="7777777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7328638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27.90/</w:t>
            </w:r>
          </w:p>
          <w:p w14:paraId="70159ACE" w14:textId="7853DE2B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22.000</w:t>
            </w:r>
          </w:p>
        </w:tc>
        <w:tc>
          <w:tcPr>
            <w:tcW w:w="2542" w:type="dxa"/>
            <w:shd w:val="clear" w:color="auto" w:fill="auto"/>
          </w:tcPr>
          <w:p w14:paraId="59B9574C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Испытание цепи</w:t>
            </w:r>
          </w:p>
          <w:p w14:paraId="07E0BDEF" w14:textId="3656DA79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“фаза-нуль” силовых и осветительных сетей</w:t>
            </w:r>
          </w:p>
        </w:tc>
        <w:tc>
          <w:tcPr>
            <w:tcW w:w="2246" w:type="dxa"/>
            <w:shd w:val="clear" w:color="auto" w:fill="auto"/>
          </w:tcPr>
          <w:p w14:paraId="7C0B9136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181-2009</w:t>
            </w:r>
            <w:proofErr w:type="gramEnd"/>
            <w:r w:rsidRPr="004D7EB2">
              <w:rPr>
                <w:sz w:val="22"/>
                <w:szCs w:val="22"/>
              </w:rPr>
              <w:t xml:space="preserve"> п.Б.27.3</w:t>
            </w:r>
          </w:p>
          <w:p w14:paraId="62CEC352" w14:textId="049AB722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339-20</w:t>
            </w:r>
            <w:r w:rsidR="00171B86">
              <w:rPr>
                <w:sz w:val="22"/>
                <w:szCs w:val="22"/>
              </w:rPr>
              <w:t>22</w:t>
            </w:r>
            <w:proofErr w:type="gramEnd"/>
          </w:p>
          <w:p w14:paraId="312800A0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п.4.4.26.3</w:t>
            </w:r>
          </w:p>
          <w:p w14:paraId="66ACB9D0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ГОСТ </w:t>
            </w:r>
            <w:proofErr w:type="gramStart"/>
            <w:r w:rsidRPr="004D7EB2">
              <w:rPr>
                <w:sz w:val="22"/>
                <w:szCs w:val="22"/>
              </w:rPr>
              <w:t>30331.3-95</w:t>
            </w:r>
            <w:proofErr w:type="gramEnd"/>
          </w:p>
          <w:p w14:paraId="53E33F48" w14:textId="0B61498A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пп.413.1.3.4; 413.1.3.5</w:t>
            </w:r>
          </w:p>
        </w:tc>
        <w:tc>
          <w:tcPr>
            <w:tcW w:w="2029" w:type="dxa"/>
            <w:shd w:val="clear" w:color="auto" w:fill="auto"/>
          </w:tcPr>
          <w:p w14:paraId="4FFF959B" w14:textId="2E4EF8F8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МВИ.МГ </w:t>
            </w:r>
            <w:proofErr w:type="gramStart"/>
            <w:r w:rsidRPr="004D7EB2">
              <w:rPr>
                <w:sz w:val="22"/>
                <w:szCs w:val="22"/>
              </w:rPr>
              <w:t>1218-2020</w:t>
            </w:r>
            <w:proofErr w:type="gramEnd"/>
          </w:p>
        </w:tc>
      </w:tr>
      <w:tr w:rsidR="004D7EB2" w:rsidRPr="00B20F86" w14:paraId="078456DA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4CCA31B2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3.1</w:t>
            </w:r>
          </w:p>
          <w:p w14:paraId="1F079BFB" w14:textId="03E15408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***</w:t>
            </w:r>
          </w:p>
        </w:tc>
        <w:tc>
          <w:tcPr>
            <w:tcW w:w="1669" w:type="dxa"/>
            <w:vMerge w:val="restart"/>
            <w:shd w:val="clear" w:color="auto" w:fill="auto"/>
          </w:tcPr>
          <w:p w14:paraId="2E284125" w14:textId="7777777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Устройства защитного отключения (УЗО-Д)</w:t>
            </w:r>
          </w:p>
          <w:p w14:paraId="01F7A61B" w14:textId="005942B2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AE84598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27.90/</w:t>
            </w:r>
          </w:p>
          <w:p w14:paraId="14AC1CF3" w14:textId="6BC2D3C6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22.000</w:t>
            </w:r>
          </w:p>
        </w:tc>
        <w:tc>
          <w:tcPr>
            <w:tcW w:w="2542" w:type="dxa"/>
            <w:shd w:val="clear" w:color="auto" w:fill="auto"/>
          </w:tcPr>
          <w:p w14:paraId="29DF402B" w14:textId="2B217066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39990416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181-2009</w:t>
            </w:r>
            <w:proofErr w:type="gramEnd"/>
          </w:p>
          <w:p w14:paraId="3E3E945D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п.В.4.61.4</w:t>
            </w:r>
          </w:p>
          <w:p w14:paraId="01CE7B7F" w14:textId="505161B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339-20</w:t>
            </w:r>
            <w:r w:rsidR="00171B86">
              <w:rPr>
                <w:sz w:val="22"/>
                <w:szCs w:val="22"/>
              </w:rPr>
              <w:t>22</w:t>
            </w:r>
            <w:proofErr w:type="gramEnd"/>
          </w:p>
          <w:p w14:paraId="69646417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п.4.4.26.7 г)</w:t>
            </w:r>
          </w:p>
          <w:p w14:paraId="74AD6A57" w14:textId="4B60C5F6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СН 4.04.01-2019 п.16.3</w:t>
            </w:r>
          </w:p>
        </w:tc>
        <w:tc>
          <w:tcPr>
            <w:tcW w:w="2029" w:type="dxa"/>
            <w:shd w:val="clear" w:color="auto" w:fill="auto"/>
          </w:tcPr>
          <w:p w14:paraId="5A9745A8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МВИ.МГ </w:t>
            </w:r>
            <w:proofErr w:type="gramStart"/>
            <w:r w:rsidRPr="004D7EB2">
              <w:rPr>
                <w:sz w:val="22"/>
                <w:szCs w:val="22"/>
              </w:rPr>
              <w:t>1180-2019</w:t>
            </w:r>
            <w:proofErr w:type="gramEnd"/>
          </w:p>
          <w:p w14:paraId="3BD578B4" w14:textId="7777777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7EB2" w:rsidRPr="00B20F86" w14:paraId="794E5C92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6A1C4F34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3.2</w:t>
            </w:r>
          </w:p>
          <w:p w14:paraId="5ED89AAB" w14:textId="5B1765D1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***</w:t>
            </w:r>
          </w:p>
        </w:tc>
        <w:tc>
          <w:tcPr>
            <w:tcW w:w="1669" w:type="dxa"/>
            <w:vMerge/>
            <w:shd w:val="clear" w:color="auto" w:fill="auto"/>
          </w:tcPr>
          <w:p w14:paraId="36B26B36" w14:textId="481C9FCC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D98A38A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27.90/</w:t>
            </w:r>
          </w:p>
          <w:p w14:paraId="75C7CF54" w14:textId="03C6A68D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22.000</w:t>
            </w:r>
          </w:p>
        </w:tc>
        <w:tc>
          <w:tcPr>
            <w:tcW w:w="2542" w:type="dxa"/>
            <w:shd w:val="clear" w:color="auto" w:fill="auto"/>
          </w:tcPr>
          <w:p w14:paraId="0D69CC1E" w14:textId="72FA7B05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6F3D04A2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181-2009</w:t>
            </w:r>
            <w:proofErr w:type="gramEnd"/>
            <w:r w:rsidRPr="004D7EB2">
              <w:rPr>
                <w:sz w:val="22"/>
                <w:szCs w:val="22"/>
              </w:rPr>
              <w:t xml:space="preserve"> п.В.4.61.4</w:t>
            </w:r>
          </w:p>
          <w:p w14:paraId="12E7B3CA" w14:textId="160336F1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339-20</w:t>
            </w:r>
            <w:r w:rsidR="00171B86">
              <w:rPr>
                <w:sz w:val="22"/>
                <w:szCs w:val="22"/>
              </w:rPr>
              <w:t>22</w:t>
            </w:r>
            <w:proofErr w:type="gramEnd"/>
          </w:p>
          <w:p w14:paraId="2EC86574" w14:textId="22239D5F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п.4.4.26.7 д)</w:t>
            </w:r>
          </w:p>
        </w:tc>
        <w:tc>
          <w:tcPr>
            <w:tcW w:w="2029" w:type="dxa"/>
            <w:shd w:val="clear" w:color="auto" w:fill="auto"/>
          </w:tcPr>
          <w:p w14:paraId="58E8E2B7" w14:textId="300342FD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МВИ.МГ </w:t>
            </w:r>
            <w:proofErr w:type="gramStart"/>
            <w:r w:rsidRPr="004D7EB2">
              <w:rPr>
                <w:sz w:val="22"/>
                <w:szCs w:val="22"/>
              </w:rPr>
              <w:t>1180-2019</w:t>
            </w:r>
            <w:proofErr w:type="gramEnd"/>
          </w:p>
        </w:tc>
      </w:tr>
      <w:tr w:rsidR="004D7EB2" w:rsidRPr="00B20F86" w14:paraId="0EA55EF9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53B4F915" w14:textId="0494E20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69" w:type="dxa"/>
            <w:shd w:val="clear" w:color="auto" w:fill="auto"/>
          </w:tcPr>
          <w:p w14:paraId="60C47FC8" w14:textId="5EAFD78B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D66FDBC" w14:textId="1AECE7C2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371B3C">
              <w:t>3</w:t>
            </w:r>
          </w:p>
        </w:tc>
        <w:tc>
          <w:tcPr>
            <w:tcW w:w="2542" w:type="dxa"/>
            <w:shd w:val="clear" w:color="auto" w:fill="auto"/>
          </w:tcPr>
          <w:p w14:paraId="23210C96" w14:textId="0D83C569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45EC9090" w14:textId="13390F02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1F72B563" w14:textId="0F018C9B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tr w:rsidR="00CD5531" w:rsidRPr="00B20F86" w14:paraId="6B44AA45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491F5CBA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4.1</w:t>
            </w:r>
          </w:p>
          <w:p w14:paraId="2A33BCEA" w14:textId="533530A6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***</w:t>
            </w:r>
          </w:p>
        </w:tc>
        <w:tc>
          <w:tcPr>
            <w:tcW w:w="1669" w:type="dxa"/>
            <w:vMerge w:val="restart"/>
            <w:shd w:val="clear" w:color="auto" w:fill="auto"/>
          </w:tcPr>
          <w:p w14:paraId="3A982B6B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Здания и сооружения </w:t>
            </w:r>
          </w:p>
          <w:p w14:paraId="1DE31CED" w14:textId="7AC67CE9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(системы вентиляции с естественным побуждением воздушных потоков)</w:t>
            </w:r>
          </w:p>
        </w:tc>
        <w:tc>
          <w:tcPr>
            <w:tcW w:w="709" w:type="dxa"/>
            <w:shd w:val="clear" w:color="auto" w:fill="auto"/>
          </w:tcPr>
          <w:p w14:paraId="2BB2FD11" w14:textId="77777777" w:rsidR="00CD5531" w:rsidRPr="004D7EB2" w:rsidRDefault="00CD5531" w:rsidP="004D7EB2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100.13/</w:t>
            </w:r>
          </w:p>
          <w:p w14:paraId="2CD96141" w14:textId="0CA349EC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23.000</w:t>
            </w:r>
          </w:p>
        </w:tc>
        <w:tc>
          <w:tcPr>
            <w:tcW w:w="2542" w:type="dxa"/>
            <w:shd w:val="clear" w:color="auto" w:fill="auto"/>
          </w:tcPr>
          <w:p w14:paraId="6F57A6EB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Скорость потока воздуха.</w:t>
            </w:r>
          </w:p>
          <w:p w14:paraId="2A74B416" w14:textId="10AB6A74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Расход воздуха (количество удаляемого воздуха)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1B1F98F8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СН 4.02.03-2019</w:t>
            </w:r>
          </w:p>
          <w:p w14:paraId="263C17BF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СН 3.02.01-2019</w:t>
            </w:r>
          </w:p>
          <w:p w14:paraId="6A67AFF5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СН 3.02.02-2019</w:t>
            </w:r>
          </w:p>
          <w:p w14:paraId="26D64556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СН 4.02.05-2020</w:t>
            </w:r>
          </w:p>
          <w:p w14:paraId="052ECD56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629-2018</w:t>
            </w:r>
            <w:proofErr w:type="gramEnd"/>
            <w:r w:rsidRPr="004D7EB2">
              <w:rPr>
                <w:sz w:val="22"/>
                <w:szCs w:val="22"/>
              </w:rPr>
              <w:t xml:space="preserve"> </w:t>
            </w:r>
          </w:p>
          <w:p w14:paraId="5A2D6FAE" w14:textId="6F880E97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2029" w:type="dxa"/>
            <w:shd w:val="clear" w:color="auto" w:fill="auto"/>
          </w:tcPr>
          <w:p w14:paraId="51A4B974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МВИ.МГ </w:t>
            </w:r>
            <w:proofErr w:type="gramStart"/>
            <w:r w:rsidRPr="004D7EB2">
              <w:rPr>
                <w:sz w:val="22"/>
                <w:szCs w:val="22"/>
              </w:rPr>
              <w:t>1242-2020</w:t>
            </w:r>
            <w:proofErr w:type="gramEnd"/>
            <w:r w:rsidRPr="004D7EB2">
              <w:rPr>
                <w:sz w:val="22"/>
                <w:szCs w:val="22"/>
              </w:rPr>
              <w:t xml:space="preserve"> </w:t>
            </w:r>
          </w:p>
          <w:p w14:paraId="376B880F" w14:textId="77777777" w:rsidR="00CD5531" w:rsidRPr="004D7EB2" w:rsidRDefault="00CD5531" w:rsidP="004D7EB2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 xml:space="preserve">СТБ </w:t>
            </w:r>
            <w:proofErr w:type="gramStart"/>
            <w:r w:rsidRPr="004D7EB2">
              <w:rPr>
                <w:lang w:val="ru-RU" w:eastAsia="ru-RU"/>
              </w:rPr>
              <w:t>2021-2009</w:t>
            </w:r>
            <w:proofErr w:type="gramEnd"/>
            <w:r w:rsidRPr="004D7EB2">
              <w:rPr>
                <w:lang w:val="ru-RU" w:eastAsia="ru-RU"/>
              </w:rPr>
              <w:t>,</w:t>
            </w:r>
          </w:p>
          <w:p w14:paraId="1C224F30" w14:textId="334F7706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Приложение К</w:t>
            </w:r>
          </w:p>
        </w:tc>
      </w:tr>
      <w:tr w:rsidR="00CD5531" w:rsidRPr="00B20F86" w14:paraId="7774804C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0A95F747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4.2</w:t>
            </w:r>
          </w:p>
          <w:p w14:paraId="57F5EFD7" w14:textId="363C06F5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***</w:t>
            </w:r>
          </w:p>
        </w:tc>
        <w:tc>
          <w:tcPr>
            <w:tcW w:w="1669" w:type="dxa"/>
            <w:vMerge/>
            <w:shd w:val="clear" w:color="auto" w:fill="auto"/>
          </w:tcPr>
          <w:p w14:paraId="10FEF25C" w14:textId="77777777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7E3A644" w14:textId="77777777" w:rsidR="00CD5531" w:rsidRPr="004D7EB2" w:rsidRDefault="00CD5531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100.13/</w:t>
            </w:r>
          </w:p>
          <w:p w14:paraId="1FA47270" w14:textId="336E6090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23.000</w:t>
            </w:r>
          </w:p>
        </w:tc>
        <w:tc>
          <w:tcPr>
            <w:tcW w:w="2542" w:type="dxa"/>
            <w:shd w:val="clear" w:color="auto" w:fill="auto"/>
          </w:tcPr>
          <w:p w14:paraId="2C7B3055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Кратность </w:t>
            </w:r>
          </w:p>
          <w:p w14:paraId="02C70350" w14:textId="0CF9F351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воздухообмена </w:t>
            </w:r>
          </w:p>
        </w:tc>
        <w:tc>
          <w:tcPr>
            <w:tcW w:w="2246" w:type="dxa"/>
            <w:vMerge/>
            <w:shd w:val="clear" w:color="auto" w:fill="auto"/>
          </w:tcPr>
          <w:p w14:paraId="27D6D8A0" w14:textId="77777777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9" w:type="dxa"/>
            <w:shd w:val="clear" w:color="auto" w:fill="auto"/>
          </w:tcPr>
          <w:p w14:paraId="78412D51" w14:textId="6BF81402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МВИ.МГ </w:t>
            </w:r>
            <w:proofErr w:type="gramStart"/>
            <w:r w:rsidRPr="004D7EB2">
              <w:rPr>
                <w:sz w:val="22"/>
                <w:szCs w:val="22"/>
              </w:rPr>
              <w:t>1242-2020</w:t>
            </w:r>
            <w:proofErr w:type="gramEnd"/>
            <w:r w:rsidRPr="004D7EB2">
              <w:rPr>
                <w:sz w:val="22"/>
                <w:szCs w:val="22"/>
              </w:rPr>
              <w:t xml:space="preserve"> </w:t>
            </w:r>
          </w:p>
        </w:tc>
      </w:tr>
      <w:tr w:rsidR="004D7EB2" w:rsidRPr="00B20F86" w14:paraId="641ED452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272489AA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4.3</w:t>
            </w:r>
          </w:p>
          <w:p w14:paraId="3FC1F8D4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***</w:t>
            </w:r>
          </w:p>
          <w:p w14:paraId="059ACF44" w14:textId="7777777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  <w:shd w:val="clear" w:color="auto" w:fill="auto"/>
          </w:tcPr>
          <w:p w14:paraId="1F0E280A" w14:textId="7777777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F73AE17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100.13/</w:t>
            </w:r>
          </w:p>
          <w:p w14:paraId="63EA705C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29.061</w:t>
            </w:r>
          </w:p>
          <w:p w14:paraId="7D22D448" w14:textId="7777777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2" w:type="dxa"/>
            <w:shd w:val="clear" w:color="auto" w:fill="auto"/>
          </w:tcPr>
          <w:p w14:paraId="3C36C764" w14:textId="33E5689E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Геометрические размеры вентиляционных отверстий и помещений</w:t>
            </w:r>
          </w:p>
        </w:tc>
        <w:tc>
          <w:tcPr>
            <w:tcW w:w="2246" w:type="dxa"/>
            <w:shd w:val="clear" w:color="auto" w:fill="auto"/>
          </w:tcPr>
          <w:p w14:paraId="1C8C1D46" w14:textId="02EB3E28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Проектная и эксплуатационная документация, фактические значения</w:t>
            </w:r>
          </w:p>
        </w:tc>
        <w:tc>
          <w:tcPr>
            <w:tcW w:w="2029" w:type="dxa"/>
            <w:shd w:val="clear" w:color="auto" w:fill="auto"/>
          </w:tcPr>
          <w:p w14:paraId="15BC4652" w14:textId="77777777" w:rsidR="004D7EB2" w:rsidRPr="004D7EB2" w:rsidRDefault="004D7EB2" w:rsidP="004D7EB2">
            <w:pPr>
              <w:ind w:left="-108" w:right="-95"/>
              <w:jc w:val="center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МВИ.МГ </w:t>
            </w:r>
            <w:proofErr w:type="gramStart"/>
            <w:r w:rsidRPr="004D7EB2">
              <w:rPr>
                <w:sz w:val="22"/>
                <w:szCs w:val="22"/>
              </w:rPr>
              <w:t>1242-2020</w:t>
            </w:r>
            <w:proofErr w:type="gramEnd"/>
            <w:r w:rsidRPr="004D7EB2">
              <w:rPr>
                <w:sz w:val="22"/>
                <w:szCs w:val="22"/>
              </w:rPr>
              <w:t xml:space="preserve"> </w:t>
            </w:r>
          </w:p>
          <w:p w14:paraId="72E27DB2" w14:textId="77777777" w:rsidR="004D7EB2" w:rsidRPr="004D7EB2" w:rsidRDefault="004D7EB2" w:rsidP="004D7EB2">
            <w:pPr>
              <w:pStyle w:val="af6"/>
              <w:overflowPunct/>
              <w:autoSpaceDE/>
              <w:autoSpaceDN/>
              <w:adjustRightInd/>
              <w:ind w:left="-108" w:right="-95"/>
              <w:jc w:val="center"/>
              <w:textAlignment w:val="auto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 xml:space="preserve">СТБ </w:t>
            </w:r>
            <w:proofErr w:type="gramStart"/>
            <w:r w:rsidRPr="004D7EB2">
              <w:rPr>
                <w:lang w:val="ru-RU" w:eastAsia="ru-RU"/>
              </w:rPr>
              <w:t>2021-2009</w:t>
            </w:r>
            <w:proofErr w:type="gramEnd"/>
            <w:r w:rsidRPr="004D7EB2">
              <w:rPr>
                <w:lang w:val="ru-RU" w:eastAsia="ru-RU"/>
              </w:rPr>
              <w:t>,</w:t>
            </w:r>
          </w:p>
          <w:p w14:paraId="464BC705" w14:textId="75FD1890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Приложение К</w:t>
            </w:r>
          </w:p>
        </w:tc>
      </w:tr>
      <w:tr w:rsidR="004D7EB2" w:rsidRPr="00B20F86" w14:paraId="2A2CECF5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09A432BE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5.1</w:t>
            </w:r>
          </w:p>
          <w:p w14:paraId="67FDC3A7" w14:textId="7B3B622F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***</w:t>
            </w:r>
          </w:p>
        </w:tc>
        <w:tc>
          <w:tcPr>
            <w:tcW w:w="1669" w:type="dxa"/>
            <w:shd w:val="clear" w:color="auto" w:fill="auto"/>
          </w:tcPr>
          <w:p w14:paraId="0D47C572" w14:textId="0BE54E1A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Здания и сооружения (газоходы, дымовые каналы, дымовые трубы в жилых и нежилых помещениях, общественных зданий и помещениях </w:t>
            </w:r>
            <w:proofErr w:type="spellStart"/>
            <w:proofErr w:type="gramStart"/>
            <w:r w:rsidRPr="004D7EB2">
              <w:rPr>
                <w:sz w:val="22"/>
                <w:szCs w:val="22"/>
              </w:rPr>
              <w:t>административ</w:t>
            </w:r>
            <w:r w:rsidR="00E8254A">
              <w:rPr>
                <w:sz w:val="22"/>
                <w:szCs w:val="22"/>
              </w:rPr>
              <w:t>-</w:t>
            </w:r>
            <w:r w:rsidRPr="004D7EB2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4D7EB2">
              <w:rPr>
                <w:sz w:val="22"/>
                <w:szCs w:val="22"/>
              </w:rPr>
              <w:t xml:space="preserve"> назначения, помещениях котельных и мини-котельных, </w:t>
            </w:r>
            <w:proofErr w:type="spellStart"/>
            <w:r w:rsidRPr="004D7EB2">
              <w:rPr>
                <w:sz w:val="22"/>
                <w:szCs w:val="22"/>
              </w:rPr>
              <w:t>производствен</w:t>
            </w:r>
            <w:r w:rsidR="00CD5531">
              <w:rPr>
                <w:sz w:val="22"/>
                <w:szCs w:val="22"/>
              </w:rPr>
              <w:t>-</w:t>
            </w:r>
            <w:r w:rsidRPr="004D7EB2">
              <w:rPr>
                <w:sz w:val="22"/>
                <w:szCs w:val="22"/>
              </w:rPr>
              <w:t>ных</w:t>
            </w:r>
            <w:proofErr w:type="spellEnd"/>
            <w:r w:rsidRPr="004D7EB2">
              <w:rPr>
                <w:sz w:val="22"/>
                <w:szCs w:val="22"/>
              </w:rPr>
              <w:t xml:space="preserve"> помещениях) </w:t>
            </w:r>
          </w:p>
        </w:tc>
        <w:tc>
          <w:tcPr>
            <w:tcW w:w="709" w:type="dxa"/>
            <w:shd w:val="clear" w:color="auto" w:fill="auto"/>
          </w:tcPr>
          <w:p w14:paraId="22B07E78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100.13/</w:t>
            </w:r>
          </w:p>
          <w:p w14:paraId="67F08B79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23.000</w:t>
            </w:r>
          </w:p>
          <w:p w14:paraId="12237E8C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</w:p>
          <w:p w14:paraId="156E6FD9" w14:textId="7777777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2" w:type="dxa"/>
            <w:shd w:val="clear" w:color="auto" w:fill="auto"/>
          </w:tcPr>
          <w:p w14:paraId="76BA6F50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Скорость потока </w:t>
            </w:r>
          </w:p>
          <w:p w14:paraId="694D4194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воздуха (наличие тяги)</w:t>
            </w:r>
          </w:p>
          <w:p w14:paraId="48C58B9B" w14:textId="7777777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</w:tcPr>
          <w:p w14:paraId="53D9ABCC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629-2018</w:t>
            </w:r>
            <w:proofErr w:type="gramEnd"/>
          </w:p>
          <w:p w14:paraId="60A09390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п.6.3.22</w:t>
            </w:r>
          </w:p>
          <w:p w14:paraId="5D89A6DA" w14:textId="0B49EF15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2029" w:type="dxa"/>
            <w:shd w:val="clear" w:color="auto" w:fill="auto"/>
          </w:tcPr>
          <w:p w14:paraId="04D2E878" w14:textId="2E659E18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МВИ.МГ </w:t>
            </w:r>
            <w:proofErr w:type="gramStart"/>
            <w:r w:rsidRPr="004D7EB2">
              <w:rPr>
                <w:sz w:val="22"/>
                <w:szCs w:val="22"/>
              </w:rPr>
              <w:t>1242-2020</w:t>
            </w:r>
            <w:proofErr w:type="gramEnd"/>
          </w:p>
        </w:tc>
      </w:tr>
    </w:tbl>
    <w:p w14:paraId="78B764C1" w14:textId="77777777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EA12D5C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855F5F7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C9F2E1" w14:textId="77777777" w:rsidR="00A0063E" w:rsidRDefault="00A0063E" w:rsidP="00A0063E">
      <w:pPr>
        <w:rPr>
          <w:color w:val="000000"/>
          <w:sz w:val="28"/>
          <w:szCs w:val="28"/>
        </w:rPr>
      </w:pPr>
    </w:p>
    <w:p w14:paraId="227755D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23EF9E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AC5F2F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7CC5F4C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70BC8D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DFE542D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407AD" w14:textId="77777777" w:rsidR="00E13E17" w:rsidRDefault="00E13E17" w:rsidP="0011070C">
      <w:r>
        <w:separator/>
      </w:r>
    </w:p>
  </w:endnote>
  <w:endnote w:type="continuationSeparator" w:id="0">
    <w:p w14:paraId="1A6B6EE8" w14:textId="77777777" w:rsidR="00E13E17" w:rsidRDefault="00E13E1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7FBA4432" w14:textId="77777777" w:rsidTr="00C62C68">
      <w:tc>
        <w:tcPr>
          <w:tcW w:w="3402" w:type="dxa"/>
          <w:vAlign w:val="center"/>
          <w:hideMark/>
        </w:tcPr>
        <w:p w14:paraId="226DDD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D999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8F256370AC948868D540EEAAD575703"/>
            </w:placeholder>
            <w:date w:fullDate="2023-05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5D93872" w14:textId="77B846C2" w:rsidR="002667A7" w:rsidRPr="00B453D4" w:rsidRDefault="00171B8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19.05.2023</w:t>
              </w:r>
            </w:p>
          </w:sdtContent>
        </w:sdt>
        <w:p w14:paraId="49571B3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DBB2655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7D730A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5F366ED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64AA08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FDEE6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F3432D006C834902A9E103722728B68A"/>
            </w:placeholder>
            <w:date w:fullDate="2023-05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3AFD390" w14:textId="1F8B17BE" w:rsidR="005D5C7B" w:rsidRPr="00B81EE8" w:rsidRDefault="00171B8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19.05.2023</w:t>
              </w:r>
            </w:p>
          </w:sdtContent>
        </w:sdt>
        <w:p w14:paraId="7B54159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3CD8A10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646FE9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563B5" w14:textId="77777777" w:rsidR="00E13E17" w:rsidRDefault="00E13E17" w:rsidP="0011070C">
      <w:r>
        <w:separator/>
      </w:r>
    </w:p>
  </w:footnote>
  <w:footnote w:type="continuationSeparator" w:id="0">
    <w:p w14:paraId="439F0D4A" w14:textId="77777777" w:rsidR="00E13E17" w:rsidRDefault="00E13E1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7F2EF6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A6C2E8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F849FA" wp14:editId="7F3B002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342E25D" w14:textId="3E9D81C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sdt>
            <w:sdtPr>
              <w:rPr>
                <w:bCs/>
                <w:sz w:val="24"/>
                <w:szCs w:val="24"/>
              </w:rPr>
              <w:id w:val="-443162864"/>
              <w:placeholder>
                <w:docPart w:val="AA05FD59D63A46C79C7D1C9C1662EDB7"/>
              </w:placeholder>
              <w:text/>
            </w:sdtPr>
            <w:sdtEndPr/>
            <w:sdtContent>
              <w:r w:rsidR="00371B3C" w:rsidRPr="00371B3C">
                <w:rPr>
                  <w:bCs/>
                  <w:sz w:val="24"/>
                  <w:szCs w:val="24"/>
                </w:rPr>
                <w:t>BY/112 2.</w:t>
              </w:r>
              <w:r w:rsidR="004D7EB2">
                <w:rPr>
                  <w:bCs/>
                  <w:sz w:val="24"/>
                  <w:szCs w:val="24"/>
                </w:rPr>
                <w:t>4</w:t>
              </w:r>
              <w:r w:rsidR="004D7EB2">
                <w:rPr>
                  <w:sz w:val="24"/>
                  <w:szCs w:val="24"/>
                </w:rPr>
                <w:t>219</w:t>
              </w:r>
            </w:sdtContent>
          </w:sdt>
        </w:p>
      </w:tc>
    </w:tr>
  </w:tbl>
  <w:p w14:paraId="4DD68E7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B0279C3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FC8FB3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815CE4" wp14:editId="1ED55B6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C5972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94E6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497B0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0618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C"/>
    <w:rsid w:val="00022A72"/>
    <w:rsid w:val="00024AFA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1B86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94D9A"/>
    <w:rsid w:val="002C3708"/>
    <w:rsid w:val="002E178B"/>
    <w:rsid w:val="002E42E5"/>
    <w:rsid w:val="003054C2"/>
    <w:rsid w:val="00305E11"/>
    <w:rsid w:val="0031023B"/>
    <w:rsid w:val="003324CA"/>
    <w:rsid w:val="00350D5F"/>
    <w:rsid w:val="00353DAF"/>
    <w:rsid w:val="003717D2"/>
    <w:rsid w:val="00371B3C"/>
    <w:rsid w:val="00374A27"/>
    <w:rsid w:val="003A10A8"/>
    <w:rsid w:val="003A7C1A"/>
    <w:rsid w:val="003C06F9"/>
    <w:rsid w:val="003C130A"/>
    <w:rsid w:val="003D7438"/>
    <w:rsid w:val="003E26A2"/>
    <w:rsid w:val="003E6D8A"/>
    <w:rsid w:val="003F50C5"/>
    <w:rsid w:val="003F798F"/>
    <w:rsid w:val="00401D49"/>
    <w:rsid w:val="00437E07"/>
    <w:rsid w:val="00466A1D"/>
    <w:rsid w:val="004A5E4C"/>
    <w:rsid w:val="004C53CA"/>
    <w:rsid w:val="004D7EB2"/>
    <w:rsid w:val="004E4DCC"/>
    <w:rsid w:val="004E5090"/>
    <w:rsid w:val="004E6BC8"/>
    <w:rsid w:val="004F5A1D"/>
    <w:rsid w:val="00507CCF"/>
    <w:rsid w:val="00552FE5"/>
    <w:rsid w:val="0056070B"/>
    <w:rsid w:val="00592241"/>
    <w:rsid w:val="005D2F99"/>
    <w:rsid w:val="005D5C7B"/>
    <w:rsid w:val="005E250C"/>
    <w:rsid w:val="005E33F5"/>
    <w:rsid w:val="005E611E"/>
    <w:rsid w:val="005E7EB9"/>
    <w:rsid w:val="00645468"/>
    <w:rsid w:val="006726D6"/>
    <w:rsid w:val="006762B3"/>
    <w:rsid w:val="006938AF"/>
    <w:rsid w:val="006A336B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B7280"/>
    <w:rsid w:val="007D12F6"/>
    <w:rsid w:val="007F5916"/>
    <w:rsid w:val="00805C5D"/>
    <w:rsid w:val="00877224"/>
    <w:rsid w:val="00886D6D"/>
    <w:rsid w:val="0089319F"/>
    <w:rsid w:val="008B5528"/>
    <w:rsid w:val="008E43A5"/>
    <w:rsid w:val="00916038"/>
    <w:rsid w:val="00920D7B"/>
    <w:rsid w:val="00921A06"/>
    <w:rsid w:val="009503C7"/>
    <w:rsid w:val="0095347E"/>
    <w:rsid w:val="00954365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82FD9"/>
    <w:rsid w:val="00AB1825"/>
    <w:rsid w:val="00AD4B7A"/>
    <w:rsid w:val="00AD52B2"/>
    <w:rsid w:val="00B073DC"/>
    <w:rsid w:val="00B16BF0"/>
    <w:rsid w:val="00B20359"/>
    <w:rsid w:val="00B453D4"/>
    <w:rsid w:val="00B4667C"/>
    <w:rsid w:val="00B47A0F"/>
    <w:rsid w:val="00B53AEA"/>
    <w:rsid w:val="00B70511"/>
    <w:rsid w:val="00B81EE8"/>
    <w:rsid w:val="00BA682A"/>
    <w:rsid w:val="00BA7746"/>
    <w:rsid w:val="00BB0188"/>
    <w:rsid w:val="00BB272F"/>
    <w:rsid w:val="00BC40FF"/>
    <w:rsid w:val="00BC6B2B"/>
    <w:rsid w:val="00C13D62"/>
    <w:rsid w:val="00C20DD2"/>
    <w:rsid w:val="00C3769E"/>
    <w:rsid w:val="00C62C68"/>
    <w:rsid w:val="00C943E3"/>
    <w:rsid w:val="00C94B1C"/>
    <w:rsid w:val="00C9501D"/>
    <w:rsid w:val="00C97BC9"/>
    <w:rsid w:val="00CA3473"/>
    <w:rsid w:val="00CA53E3"/>
    <w:rsid w:val="00CC094B"/>
    <w:rsid w:val="00CD5531"/>
    <w:rsid w:val="00CF4334"/>
    <w:rsid w:val="00D10C95"/>
    <w:rsid w:val="00D56371"/>
    <w:rsid w:val="00D876E6"/>
    <w:rsid w:val="00D962EC"/>
    <w:rsid w:val="00D96506"/>
    <w:rsid w:val="00DA5E7A"/>
    <w:rsid w:val="00DA6561"/>
    <w:rsid w:val="00DB1FAE"/>
    <w:rsid w:val="00DB7FF2"/>
    <w:rsid w:val="00DD4EA5"/>
    <w:rsid w:val="00DE6F93"/>
    <w:rsid w:val="00DF7DAB"/>
    <w:rsid w:val="00E13A20"/>
    <w:rsid w:val="00E13E17"/>
    <w:rsid w:val="00E273A6"/>
    <w:rsid w:val="00E5357F"/>
    <w:rsid w:val="00E750F5"/>
    <w:rsid w:val="00E8254A"/>
    <w:rsid w:val="00E84964"/>
    <w:rsid w:val="00E909C3"/>
    <w:rsid w:val="00E95EA8"/>
    <w:rsid w:val="00EB71F4"/>
    <w:rsid w:val="00EC615C"/>
    <w:rsid w:val="00EC76FB"/>
    <w:rsid w:val="00ED10E7"/>
    <w:rsid w:val="00ED6A28"/>
    <w:rsid w:val="00EF0247"/>
    <w:rsid w:val="00EF5137"/>
    <w:rsid w:val="00F47F4D"/>
    <w:rsid w:val="00F60577"/>
    <w:rsid w:val="00F8255B"/>
    <w:rsid w:val="00F86DE9"/>
    <w:rsid w:val="00FA580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FC930"/>
  <w15:chartTrackingRefBased/>
  <w15:docId w15:val="{243ED2EE-E2B6-47B3-B1EF-F05DFE65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52;&#1086;&#1075;&#1080;&#1083;&#1077;&#1074;&#1090;&#1086;&#1088;&#1075;&#1090;&#1077;&#1093;&#1085;&#1080;&#1082;&#1072;%20&#1055;&#1040;%202022\&#1054;&#1094;&#1077;&#1085;&#1082;&#1072;%20&#1085;&#1072;%20&#1084;&#1077;&#1089;&#1090;&#1077;\&#1044;&#1077;&#1083;&#1072;&#1077;&#1084;%20&#1086;&#1073;&#1083;&#1072;&#1089;&#1090;&#110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432D006C834902A9E103722728B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D06C7-E9FE-4FAC-A76E-600B4921B543}"/>
      </w:docPartPr>
      <w:docPartBody>
        <w:p w:rsidR="00931D2F" w:rsidRDefault="00254906">
          <w:pPr>
            <w:pStyle w:val="F3432D006C834902A9E103722728B68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D30BA03F3144C6DB82940FDCC1CA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4E3A1E-BDA3-436C-B867-C7D0CAC79DCA}"/>
      </w:docPartPr>
      <w:docPartBody>
        <w:p w:rsidR="00931D2F" w:rsidRDefault="00254906">
          <w:pPr>
            <w:pStyle w:val="3D30BA03F3144C6DB82940FDCC1CA3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F8BC000178D4BD0985C6DC446837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D76952-BE0F-4F29-A87C-DCAC5DDB8E87}"/>
      </w:docPartPr>
      <w:docPartBody>
        <w:p w:rsidR="00931D2F" w:rsidRDefault="00254906">
          <w:pPr>
            <w:pStyle w:val="9F8BC000178D4BD0985C6DC446837C4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F73D85161614B0E92FB5B5F5B6A8E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8F9A16-6923-4FD8-9F94-9F742EF3D181}"/>
      </w:docPartPr>
      <w:docPartBody>
        <w:p w:rsidR="00931D2F" w:rsidRDefault="00254906">
          <w:pPr>
            <w:pStyle w:val="BF73D85161614B0E92FB5B5F5B6A8E6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77BF68553E0488B82BD344703842B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2826AC-4409-4930-801D-7264A79C71BB}"/>
      </w:docPartPr>
      <w:docPartBody>
        <w:p w:rsidR="00931D2F" w:rsidRDefault="00254906">
          <w:pPr>
            <w:pStyle w:val="177BF68553E0488B82BD344703842B9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9B8D23297574347AFA398CF73467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882929-CF53-4BCE-B2F3-51372191D6E1}"/>
      </w:docPartPr>
      <w:docPartBody>
        <w:p w:rsidR="00931D2F" w:rsidRDefault="00254906">
          <w:pPr>
            <w:pStyle w:val="C9B8D23297574347AFA398CF73467D1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F256370AC948868D540EEAAD5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18FCD-19D7-4574-8A18-7FDB6A929448}"/>
      </w:docPartPr>
      <w:docPartBody>
        <w:p w:rsidR="00931D2F" w:rsidRDefault="001926B8" w:rsidP="001926B8">
          <w:pPr>
            <w:pStyle w:val="98F256370AC948868D540EEAAD57570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A05FD59D63A46C79C7D1C9C1662E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A5DC6-AF99-4E89-97C9-C67F12E701C5}"/>
      </w:docPartPr>
      <w:docPartBody>
        <w:p w:rsidR="00931D2F" w:rsidRDefault="001926B8" w:rsidP="001926B8">
          <w:pPr>
            <w:pStyle w:val="AA05FD59D63A46C79C7D1C9C1662EDB7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B8"/>
    <w:rsid w:val="001926B8"/>
    <w:rsid w:val="00254906"/>
    <w:rsid w:val="0074654F"/>
    <w:rsid w:val="008834F6"/>
    <w:rsid w:val="008A2AA3"/>
    <w:rsid w:val="00931D2F"/>
    <w:rsid w:val="00AC744B"/>
    <w:rsid w:val="00DE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926B8"/>
    <w:rPr>
      <w:color w:val="808080"/>
    </w:rPr>
  </w:style>
  <w:style w:type="paragraph" w:customStyle="1" w:styleId="F3432D006C834902A9E103722728B68A">
    <w:name w:val="F3432D006C834902A9E103722728B68A"/>
  </w:style>
  <w:style w:type="paragraph" w:customStyle="1" w:styleId="3D30BA03F3144C6DB82940FDCC1CA3F1">
    <w:name w:val="3D30BA03F3144C6DB82940FDCC1CA3F1"/>
  </w:style>
  <w:style w:type="paragraph" w:customStyle="1" w:styleId="9F8BC000178D4BD0985C6DC446837C43">
    <w:name w:val="9F8BC000178D4BD0985C6DC446837C43"/>
  </w:style>
  <w:style w:type="paragraph" w:customStyle="1" w:styleId="BF73D85161614B0E92FB5B5F5B6A8E6F">
    <w:name w:val="BF73D85161614B0E92FB5B5F5B6A8E6F"/>
  </w:style>
  <w:style w:type="paragraph" w:customStyle="1" w:styleId="177BF68553E0488B82BD344703842B9A">
    <w:name w:val="177BF68553E0488B82BD344703842B9A"/>
  </w:style>
  <w:style w:type="paragraph" w:customStyle="1" w:styleId="C9B8D23297574347AFA398CF73467D19">
    <w:name w:val="C9B8D23297574347AFA398CF73467D19"/>
  </w:style>
  <w:style w:type="paragraph" w:customStyle="1" w:styleId="98F256370AC948868D540EEAAD575703">
    <w:name w:val="98F256370AC948868D540EEAAD575703"/>
    <w:rsid w:val="001926B8"/>
  </w:style>
  <w:style w:type="paragraph" w:customStyle="1" w:styleId="AA05FD59D63A46C79C7D1C9C1662EDB7">
    <w:name w:val="AA05FD59D63A46C79C7D1C9C1662EDB7"/>
    <w:rsid w:val="001926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Виршич Юлия Викторовна</cp:lastModifiedBy>
  <cp:revision>2</cp:revision>
  <cp:lastPrinted>2022-05-18T06:21:00Z</cp:lastPrinted>
  <dcterms:created xsi:type="dcterms:W3CDTF">2023-05-13T10:13:00Z</dcterms:created>
  <dcterms:modified xsi:type="dcterms:W3CDTF">2023-05-13T10:13:00Z</dcterms:modified>
</cp:coreProperties>
</file>