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3395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F66CA" w:rsidRDefault="00F40980" w:rsidP="00DE3E1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DE3E1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DE3E1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DE3E1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0557BB8C" w:rsidR="00F40980" w:rsidRPr="007F66CA" w:rsidRDefault="00F40980" w:rsidP="00DE3E1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AE673D">
              <w:rPr>
                <w:rFonts w:cs="Times New Roman"/>
                <w:bCs/>
                <w:sz w:val="28"/>
                <w:szCs w:val="28"/>
              </w:rPr>
              <w:t>1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1D650E">
              <w:rPr>
                <w:rFonts w:cs="Times New Roman"/>
                <w:bCs/>
                <w:sz w:val="28"/>
                <w:szCs w:val="28"/>
              </w:rPr>
              <w:t>1</w:t>
            </w:r>
            <w:r w:rsidR="00A65A25">
              <w:rPr>
                <w:rFonts w:cs="Times New Roman"/>
                <w:bCs/>
                <w:sz w:val="28"/>
                <w:szCs w:val="28"/>
              </w:rPr>
              <w:t>611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DE3E1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018167EA" w:rsidR="00F40980" w:rsidRPr="007F66CA" w:rsidRDefault="006D7274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20</w:t>
            </w:r>
            <w:r w:rsidR="00E83E88">
              <w:rPr>
                <w:bCs/>
                <w:sz w:val="28"/>
                <w:szCs w:val="28"/>
              </w:rPr>
              <w:t>.</w:t>
            </w:r>
            <w:r w:rsidR="00A65A25">
              <w:rPr>
                <w:bCs/>
                <w:sz w:val="28"/>
                <w:szCs w:val="28"/>
              </w:rPr>
              <w:t>07</w:t>
            </w:r>
            <w:r w:rsidR="00E83E88">
              <w:rPr>
                <w:bCs/>
                <w:sz w:val="28"/>
                <w:szCs w:val="28"/>
              </w:rPr>
              <w:t>.</w:t>
            </w:r>
            <w:r w:rsidR="00A65A25">
              <w:rPr>
                <w:bCs/>
                <w:sz w:val="28"/>
                <w:szCs w:val="28"/>
              </w:rPr>
              <w:t>2009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DE3E1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27F3430C" w:rsidR="00582A8F" w:rsidRPr="007F66CA" w:rsidRDefault="00582A8F" w:rsidP="00DE3E1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>
                <w:r w:rsidR="001D650E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038F062B" w14:textId="63016F51" w:rsidR="00F40980" w:rsidRPr="003C32C2" w:rsidRDefault="00F40980" w:rsidP="00DE3E1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7274">
              <w:rPr>
                <w:rFonts w:cs="Times New Roman"/>
                <w:bCs/>
                <w:sz w:val="28"/>
                <w:szCs w:val="28"/>
              </w:rPr>
              <w:t>н</w:t>
            </w:r>
            <w:r w:rsidRPr="006D7274">
              <w:rPr>
                <w:bCs/>
                <w:sz w:val="28"/>
                <w:szCs w:val="28"/>
              </w:rPr>
              <w:t xml:space="preserve">а </w:t>
            </w:r>
            <w:r w:rsidR="00C679E3">
              <w:rPr>
                <w:rFonts w:eastAsia="Calibri"/>
                <w:sz w:val="28"/>
                <w:szCs w:val="28"/>
              </w:rPr>
              <w:t>4</w:t>
            </w:r>
            <w:r w:rsidR="00755B0C">
              <w:rPr>
                <w:rFonts w:eastAsia="Calibri"/>
                <w:sz w:val="28"/>
                <w:szCs w:val="28"/>
              </w:rPr>
              <w:t>0</w:t>
            </w:r>
            <w:r w:rsidRPr="006D7274">
              <w:rPr>
                <w:rFonts w:eastAsia="Calibri"/>
                <w:sz w:val="28"/>
                <w:szCs w:val="28"/>
              </w:rPr>
              <w:t xml:space="preserve"> </w:t>
            </w:r>
            <w:r w:rsidRPr="006D7274">
              <w:rPr>
                <w:bCs/>
                <w:sz w:val="28"/>
                <w:szCs w:val="28"/>
              </w:rPr>
              <w:t>лис</w:t>
            </w:r>
            <w:r w:rsidR="006D7274" w:rsidRPr="006D7274">
              <w:rPr>
                <w:bCs/>
                <w:sz w:val="28"/>
                <w:szCs w:val="28"/>
              </w:rPr>
              <w:t>т</w:t>
            </w:r>
            <w:r w:rsidR="003C32C2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DE3E1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2CF0B07A" w:rsidR="00F40980" w:rsidRPr="007F66CA" w:rsidRDefault="00F40980" w:rsidP="00DE3E1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8A313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676D478B" w:rsidR="00D223F7" w:rsidRPr="007F66CA" w:rsidRDefault="005570E5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</w:t>
            </w:r>
            <w:r w:rsidR="00D223F7" w:rsidRPr="007F66CA">
              <w:rPr>
                <w:b/>
                <w:sz w:val="28"/>
                <w:szCs w:val="28"/>
              </w:rPr>
              <w:t>ОБЛАСТ</w:t>
            </w:r>
            <w:r w:rsidR="00EE60BC">
              <w:rPr>
                <w:b/>
                <w:sz w:val="28"/>
                <w:szCs w:val="28"/>
              </w:rPr>
              <w:t>Ь</w:t>
            </w:r>
            <w:r w:rsidR="00D223F7" w:rsidRPr="007F66CA">
              <w:rPr>
                <w:b/>
                <w:sz w:val="28"/>
                <w:szCs w:val="28"/>
              </w:rPr>
              <w:t xml:space="preserve"> АККРЕДИТАЦИИ </w:t>
            </w:r>
            <w:r w:rsidR="00D223F7" w:rsidRPr="007F66CA">
              <w:rPr>
                <w:sz w:val="28"/>
                <w:szCs w:val="28"/>
              </w:rPr>
              <w:t>от</w:t>
            </w:r>
            <w:r w:rsidR="00D223F7"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A3134">
                  <w:rPr>
                    <w:rStyle w:val="38"/>
                    <w:szCs w:val="28"/>
                  </w:rPr>
                  <w:t>20</w:t>
                </w:r>
                <w:r w:rsidR="006B23F4">
                  <w:rPr>
                    <w:rStyle w:val="38"/>
                    <w:szCs w:val="28"/>
                  </w:rPr>
                  <w:t xml:space="preserve"> </w:t>
                </w:r>
                <w:r w:rsidR="00EE60BC">
                  <w:rPr>
                    <w:rStyle w:val="38"/>
                    <w:szCs w:val="28"/>
                  </w:rPr>
                  <w:t>октября</w:t>
                </w:r>
                <w:r w:rsidR="006B23F4">
                  <w:rPr>
                    <w:rStyle w:val="38"/>
                    <w:szCs w:val="28"/>
                  </w:rPr>
                  <w:t xml:space="preserve"> 2024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E44AF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B01A632" w14:textId="77777777" w:rsidR="00A65A25" w:rsidRPr="00A65A25" w:rsidRDefault="00A65A25" w:rsidP="00A65A25">
            <w:pPr>
              <w:widowControl w:val="0"/>
              <w:spacing w:line="322" w:lineRule="exact"/>
              <w:ind w:left="380"/>
              <w:jc w:val="center"/>
              <w:rPr>
                <w:sz w:val="28"/>
                <w:szCs w:val="28"/>
                <w:lang w:bidi="ru-RU"/>
              </w:rPr>
            </w:pPr>
            <w:r w:rsidRPr="00A65A25">
              <w:rPr>
                <w:sz w:val="28"/>
                <w:szCs w:val="28"/>
                <w:lang w:bidi="ru-RU"/>
              </w:rPr>
              <w:t>Центра сертификации и испытаний</w:t>
            </w:r>
          </w:p>
          <w:p w14:paraId="29518543" w14:textId="1837C4B7" w:rsidR="00A65A25" w:rsidRPr="00A65A25" w:rsidRDefault="00A65A25" w:rsidP="00A65A25">
            <w:pPr>
              <w:widowControl w:val="0"/>
              <w:spacing w:line="322" w:lineRule="exact"/>
              <w:ind w:left="380"/>
              <w:jc w:val="center"/>
              <w:rPr>
                <w:sz w:val="28"/>
                <w:szCs w:val="28"/>
                <w:lang w:bidi="ru-RU"/>
              </w:rPr>
            </w:pPr>
            <w:r w:rsidRPr="00A65A25">
              <w:rPr>
                <w:sz w:val="28"/>
                <w:szCs w:val="28"/>
                <w:lang w:bidi="ru-RU"/>
              </w:rPr>
              <w:t>Межгосударственно</w:t>
            </w:r>
            <w:r w:rsidR="00C61C54">
              <w:rPr>
                <w:sz w:val="28"/>
                <w:szCs w:val="28"/>
                <w:lang w:bidi="ru-RU"/>
              </w:rPr>
              <w:t>го</w:t>
            </w:r>
            <w:r w:rsidRPr="00A65A25">
              <w:rPr>
                <w:sz w:val="28"/>
                <w:szCs w:val="28"/>
                <w:lang w:bidi="ru-RU"/>
              </w:rPr>
              <w:t xml:space="preserve"> образовательно</w:t>
            </w:r>
            <w:r w:rsidR="00C61C54">
              <w:rPr>
                <w:sz w:val="28"/>
                <w:szCs w:val="28"/>
                <w:lang w:bidi="ru-RU"/>
              </w:rPr>
              <w:t>го</w:t>
            </w:r>
            <w:r w:rsidRPr="00A65A25">
              <w:rPr>
                <w:sz w:val="28"/>
                <w:szCs w:val="28"/>
                <w:lang w:bidi="ru-RU"/>
              </w:rPr>
              <w:t xml:space="preserve"> учреждени</w:t>
            </w:r>
            <w:r w:rsidR="00C61C54">
              <w:rPr>
                <w:sz w:val="28"/>
                <w:szCs w:val="28"/>
                <w:lang w:bidi="ru-RU"/>
              </w:rPr>
              <w:t>я</w:t>
            </w:r>
            <w:r w:rsidRPr="00A65A25">
              <w:rPr>
                <w:sz w:val="28"/>
                <w:szCs w:val="28"/>
                <w:lang w:bidi="ru-RU"/>
              </w:rPr>
              <w:t xml:space="preserve"> высшего образования</w:t>
            </w:r>
            <w:r w:rsidRPr="00A65A25">
              <w:rPr>
                <w:sz w:val="28"/>
                <w:szCs w:val="28"/>
                <w:lang w:bidi="ru-RU"/>
              </w:rPr>
              <w:br/>
              <w:t>«Белорусско-Российский университет»</w:t>
            </w:r>
          </w:p>
          <w:p w14:paraId="448DEDB0" w14:textId="5BA93D2B" w:rsidR="007A4485" w:rsidRPr="001D650E" w:rsidRDefault="007A4485" w:rsidP="001D650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81D7B6A" w14:textId="77777777" w:rsidR="00D223F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255EE08" w14:textId="77777777" w:rsidR="005570E5" w:rsidRPr="005C7B39" w:rsidRDefault="005570E5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1842"/>
        <w:gridCol w:w="2552"/>
        <w:gridCol w:w="1978"/>
      </w:tblGrid>
      <w:tr w:rsidR="00416763" w14:paraId="2B10157B" w14:textId="77777777" w:rsidTr="00A32EED">
        <w:tc>
          <w:tcPr>
            <w:tcW w:w="562" w:type="dxa"/>
            <w:vAlign w:val="center"/>
          </w:tcPr>
          <w:p w14:paraId="1BA5022D" w14:textId="0B3D47D9" w:rsidR="00416763" w:rsidRPr="00416763" w:rsidRDefault="00416763" w:rsidP="00CB7608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24513172" w14:textId="4D556B6C" w:rsidR="00416763" w:rsidRPr="00416763" w:rsidRDefault="00416763" w:rsidP="00CB7608">
            <w:pPr>
              <w:pStyle w:val="af6"/>
              <w:jc w:val="center"/>
            </w:pPr>
            <w:r w:rsidRPr="00416763">
              <w:t>Наименовани</w:t>
            </w:r>
            <w:r w:rsidR="004057B3">
              <w:rPr>
                <w:lang w:val="ru-RU"/>
              </w:rPr>
              <w:t>е</w:t>
            </w:r>
            <w:r w:rsidRPr="00416763">
              <w:t xml:space="preserve"> объекта</w:t>
            </w:r>
          </w:p>
        </w:tc>
        <w:tc>
          <w:tcPr>
            <w:tcW w:w="851" w:type="dxa"/>
            <w:vAlign w:val="center"/>
          </w:tcPr>
          <w:p w14:paraId="59E2A5A0" w14:textId="3362A8A6" w:rsidR="00416763" w:rsidRPr="00416763" w:rsidRDefault="00416763" w:rsidP="00CB7608">
            <w:pPr>
              <w:ind w:left="-105"/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vAlign w:val="center"/>
          </w:tcPr>
          <w:p w14:paraId="6A0F33B8" w14:textId="6AECBC39" w:rsidR="004057B3" w:rsidRDefault="00416763" w:rsidP="00CB7608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Наименование</w:t>
            </w:r>
          </w:p>
          <w:p w14:paraId="6E177B33" w14:textId="79D7E23D" w:rsidR="00416763" w:rsidRPr="00416763" w:rsidRDefault="00416763" w:rsidP="00CB7608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х</w:t>
            </w:r>
            <w:r w:rsidRPr="00416763">
              <w:t>арактеристик</w:t>
            </w:r>
            <w:r w:rsidRPr="00416763">
              <w:rPr>
                <w:lang w:val="ru-RU"/>
              </w:rPr>
              <w:t>и</w:t>
            </w:r>
          </w:p>
          <w:p w14:paraId="6191AC1B" w14:textId="77777777" w:rsidR="00CB7608" w:rsidRDefault="00416763" w:rsidP="00CB7608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(показатель, </w:t>
            </w:r>
          </w:p>
          <w:p w14:paraId="66F8C257" w14:textId="6106EBD1" w:rsidR="00416763" w:rsidRPr="00416763" w:rsidRDefault="00416763" w:rsidP="00CB7608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параметры)</w:t>
            </w:r>
          </w:p>
        </w:tc>
        <w:tc>
          <w:tcPr>
            <w:tcW w:w="2552" w:type="dxa"/>
            <w:vAlign w:val="center"/>
          </w:tcPr>
          <w:p w14:paraId="4B4EA9EB" w14:textId="77777777" w:rsidR="00A91102" w:rsidRDefault="00416763" w:rsidP="00CB7608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69E63849" w14:textId="77777777" w:rsidR="00A91102" w:rsidRDefault="00416763" w:rsidP="00CB7608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требования объектам </w:t>
            </w:r>
          </w:p>
          <w:p w14:paraId="70446DED" w14:textId="23D97EE7" w:rsidR="00416763" w:rsidRPr="00416763" w:rsidRDefault="00416763" w:rsidP="00CB7608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1978" w:type="dxa"/>
            <w:vAlign w:val="center"/>
          </w:tcPr>
          <w:p w14:paraId="62DD122D" w14:textId="77777777" w:rsidR="00A91102" w:rsidRDefault="00416763" w:rsidP="00A9110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Обозначение </w:t>
            </w:r>
          </w:p>
          <w:p w14:paraId="1D885E25" w14:textId="77777777" w:rsidR="00A91102" w:rsidRDefault="00416763" w:rsidP="00A9110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документа, </w:t>
            </w:r>
          </w:p>
          <w:p w14:paraId="2A5BE4EB" w14:textId="77777777" w:rsidR="00A91102" w:rsidRDefault="00416763" w:rsidP="00A9110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устанавливающего метод </w:t>
            </w:r>
          </w:p>
          <w:p w14:paraId="2101849E" w14:textId="77777777" w:rsidR="00A91102" w:rsidRDefault="00416763" w:rsidP="00A9110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исследований </w:t>
            </w:r>
          </w:p>
          <w:p w14:paraId="665A783B" w14:textId="77777777" w:rsidR="00A91102" w:rsidRDefault="00416763" w:rsidP="00A9110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(испытаний) и </w:t>
            </w:r>
          </w:p>
          <w:p w14:paraId="5A744D60" w14:textId="77777777" w:rsidR="00A91102" w:rsidRDefault="00416763" w:rsidP="00A9110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C3A13A3" w14:textId="37C34D2B" w:rsidR="00416763" w:rsidRPr="00416763" w:rsidRDefault="00416763" w:rsidP="00A9110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отбора образцов</w:t>
            </w:r>
          </w:p>
        </w:tc>
      </w:tr>
      <w:tr w:rsidR="00416763" w14:paraId="7964B7C6" w14:textId="77777777" w:rsidTr="00A32EED">
        <w:tc>
          <w:tcPr>
            <w:tcW w:w="562" w:type="dxa"/>
          </w:tcPr>
          <w:p w14:paraId="2314CB2E" w14:textId="48E6180D" w:rsidR="00416763" w:rsidRPr="00A91102" w:rsidRDefault="00416763" w:rsidP="00CB7608">
            <w:pPr>
              <w:jc w:val="center"/>
              <w:rPr>
                <w:b/>
                <w:bCs/>
                <w:sz w:val="22"/>
                <w:szCs w:val="22"/>
              </w:rPr>
            </w:pPr>
            <w:r w:rsidRPr="00A9110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6FC35FBA" w14:textId="16FDC155" w:rsidR="00416763" w:rsidRPr="00A91102" w:rsidRDefault="00416763" w:rsidP="00CB7608">
            <w:pPr>
              <w:jc w:val="center"/>
              <w:rPr>
                <w:b/>
                <w:bCs/>
                <w:sz w:val="22"/>
                <w:szCs w:val="22"/>
              </w:rPr>
            </w:pPr>
            <w:r w:rsidRPr="00A9110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353C4F5E" w14:textId="1FEE9FA4" w:rsidR="00416763" w:rsidRPr="00A91102" w:rsidRDefault="00416763" w:rsidP="00CB7608">
            <w:pPr>
              <w:jc w:val="center"/>
              <w:rPr>
                <w:b/>
                <w:bCs/>
                <w:sz w:val="22"/>
                <w:szCs w:val="22"/>
              </w:rPr>
            </w:pPr>
            <w:r w:rsidRPr="00A9110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65BD9918" w14:textId="206F0E2D" w:rsidR="00416763" w:rsidRPr="00A91102" w:rsidRDefault="00416763" w:rsidP="00CB7608">
            <w:pPr>
              <w:jc w:val="center"/>
              <w:rPr>
                <w:b/>
                <w:bCs/>
                <w:sz w:val="22"/>
                <w:szCs w:val="22"/>
              </w:rPr>
            </w:pPr>
            <w:r w:rsidRPr="00A9110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5A726A7" w14:textId="5F7FA5A5" w:rsidR="00416763" w:rsidRPr="00A91102" w:rsidRDefault="00416763" w:rsidP="00CB7608">
            <w:pPr>
              <w:jc w:val="center"/>
              <w:rPr>
                <w:b/>
                <w:bCs/>
                <w:sz w:val="22"/>
                <w:szCs w:val="22"/>
              </w:rPr>
            </w:pPr>
            <w:r w:rsidRPr="00A9110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78" w:type="dxa"/>
            <w:vAlign w:val="center"/>
          </w:tcPr>
          <w:p w14:paraId="6882B4F3" w14:textId="3F0287DA" w:rsidR="00416763" w:rsidRPr="00A91102" w:rsidRDefault="00416763" w:rsidP="00CB7608">
            <w:pPr>
              <w:jc w:val="center"/>
              <w:rPr>
                <w:b/>
                <w:bCs/>
                <w:sz w:val="22"/>
                <w:szCs w:val="22"/>
              </w:rPr>
            </w:pPr>
            <w:r w:rsidRPr="00A91102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85858" w14:paraId="4EA78DB2" w14:textId="77777777" w:rsidTr="005E3721">
        <w:tc>
          <w:tcPr>
            <w:tcW w:w="9628" w:type="dxa"/>
            <w:gridSpan w:val="6"/>
          </w:tcPr>
          <w:p w14:paraId="2D4BC3E9" w14:textId="6281033E" w:rsidR="00C85858" w:rsidRPr="00C85858" w:rsidRDefault="00A65A25" w:rsidP="00C858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607DD4">
              <w:rPr>
                <w:b/>
                <w:sz w:val="22"/>
                <w:szCs w:val="22"/>
              </w:rPr>
              <w:t>ул. Ленинская, 89, 212005, г. Могилев, Могилевская область</w:t>
            </w:r>
          </w:p>
        </w:tc>
      </w:tr>
      <w:tr w:rsidR="00664959" w14:paraId="7833E6E5" w14:textId="77777777" w:rsidTr="00A32EED">
        <w:tc>
          <w:tcPr>
            <w:tcW w:w="562" w:type="dxa"/>
          </w:tcPr>
          <w:p w14:paraId="623653BB" w14:textId="63409997" w:rsidR="00664959" w:rsidRPr="00EF3118" w:rsidRDefault="00664959" w:rsidP="00664959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  <w:r w:rsidR="001D1C2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64AB235D" w14:textId="77777777" w:rsidR="00664959" w:rsidRPr="00972AA2" w:rsidRDefault="00664959" w:rsidP="00664959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Трубопроводы пара и горячей воды I-IVкат.</w:t>
            </w:r>
          </w:p>
          <w:p w14:paraId="5C24102B" w14:textId="77777777" w:rsidR="00A91102" w:rsidRDefault="00664959" w:rsidP="00664959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при квалификации технологических процессов сварки, аттестации и сертификации сварщиков</w:t>
            </w:r>
            <w:r w:rsidR="00187C29">
              <w:rPr>
                <w:lang w:val="ru-RU"/>
              </w:rPr>
              <w:t xml:space="preserve">, диагностике </w:t>
            </w:r>
          </w:p>
          <w:p w14:paraId="1478875F" w14:textId="20AB0679" w:rsidR="00664959" w:rsidRPr="00972AA2" w:rsidRDefault="00187C29" w:rsidP="00664959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объектов:</w:t>
            </w:r>
          </w:p>
          <w:p w14:paraId="6EEE0E8B" w14:textId="1C6A8E88" w:rsidR="00664959" w:rsidRPr="00972AA2" w:rsidRDefault="00664959" w:rsidP="00664959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основной металл</w:t>
            </w:r>
            <w:r w:rsidR="00A91102">
              <w:rPr>
                <w:lang w:val="ru-RU"/>
              </w:rPr>
              <w:t>,</w:t>
            </w:r>
          </w:p>
          <w:p w14:paraId="4CD56453" w14:textId="77777777" w:rsidR="00A91102" w:rsidRDefault="00664959" w:rsidP="00664959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наплавленный </w:t>
            </w:r>
          </w:p>
          <w:p w14:paraId="42885C0E" w14:textId="5B6D6861" w:rsidR="00664959" w:rsidRPr="00972AA2" w:rsidRDefault="00664959" w:rsidP="00664959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металл</w:t>
            </w:r>
            <w:r w:rsidR="00A91102">
              <w:rPr>
                <w:lang w:val="ru-RU"/>
              </w:rPr>
              <w:t xml:space="preserve">, </w:t>
            </w:r>
            <w:r w:rsidRPr="00972AA2">
              <w:rPr>
                <w:lang w:val="ru-RU"/>
              </w:rPr>
              <w:t>сварные соединения</w:t>
            </w:r>
            <w:r w:rsidR="00A91102">
              <w:rPr>
                <w:lang w:val="ru-RU"/>
              </w:rPr>
              <w:t xml:space="preserve">, </w:t>
            </w:r>
          </w:p>
          <w:p w14:paraId="2C1E4788" w14:textId="77777777" w:rsidR="00A91102" w:rsidRDefault="00664959" w:rsidP="00664959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 xml:space="preserve">контрольные </w:t>
            </w:r>
          </w:p>
          <w:p w14:paraId="5937298A" w14:textId="0F4A2FF3" w:rsidR="00664959" w:rsidRPr="00EF3118" w:rsidRDefault="00664959" w:rsidP="00664959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>образцы сварных соединений</w:t>
            </w:r>
          </w:p>
        </w:tc>
        <w:tc>
          <w:tcPr>
            <w:tcW w:w="851" w:type="dxa"/>
          </w:tcPr>
          <w:p w14:paraId="2DA36095" w14:textId="6E29970F" w:rsidR="00CA313F" w:rsidRDefault="00664959" w:rsidP="00664959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24.20</w:t>
            </w:r>
            <w:r w:rsidR="00CA313F">
              <w:rPr>
                <w:lang w:val="ru-RU"/>
              </w:rPr>
              <w:t>;</w:t>
            </w:r>
          </w:p>
          <w:p w14:paraId="36FBFF73" w14:textId="381407C5" w:rsidR="00664959" w:rsidRPr="00972AA2" w:rsidRDefault="00CA313F" w:rsidP="00664959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664959" w:rsidRPr="00972AA2">
              <w:rPr>
                <w:lang w:val="ru-RU"/>
              </w:rPr>
              <w:t>/</w:t>
            </w:r>
          </w:p>
          <w:p w14:paraId="34416F98" w14:textId="7C83A402" w:rsidR="00664959" w:rsidRPr="00CD710A" w:rsidRDefault="00664959" w:rsidP="00664959">
            <w:pPr>
              <w:pStyle w:val="af6"/>
              <w:jc w:val="both"/>
            </w:pPr>
            <w:r w:rsidRPr="00972AA2">
              <w:rPr>
                <w:lang w:val="ru-RU"/>
              </w:rPr>
              <w:t>32.115</w:t>
            </w:r>
          </w:p>
        </w:tc>
        <w:tc>
          <w:tcPr>
            <w:tcW w:w="1842" w:type="dxa"/>
          </w:tcPr>
          <w:p w14:paraId="4D62F99A" w14:textId="6137DAA2" w:rsidR="00664959" w:rsidRPr="00CD710A" w:rsidRDefault="00664959" w:rsidP="00664959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>Внешний осмотр и измерения</w:t>
            </w:r>
          </w:p>
        </w:tc>
        <w:tc>
          <w:tcPr>
            <w:tcW w:w="2552" w:type="dxa"/>
          </w:tcPr>
          <w:p w14:paraId="36CB6712" w14:textId="77777777" w:rsidR="00664959" w:rsidRPr="00972AA2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ГОСТ 16037-80</w:t>
            </w:r>
          </w:p>
          <w:p w14:paraId="343DFECC" w14:textId="4D2E9A34" w:rsidR="00664959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ГОСТ 30242-97</w:t>
            </w:r>
          </w:p>
          <w:p w14:paraId="35B85836" w14:textId="77777777" w:rsidR="00664959" w:rsidRPr="00972AA2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7C1CDC91" w14:textId="77777777" w:rsidR="00664959" w:rsidRPr="00972AA2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утв. постановлением</w:t>
            </w:r>
          </w:p>
          <w:p w14:paraId="00DF15B2" w14:textId="3ECFB597" w:rsidR="00664959" w:rsidRPr="00972AA2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МЧС РБ</w:t>
            </w:r>
            <w:r w:rsidR="00ED1AF3">
              <w:rPr>
                <w:lang w:val="ru-RU"/>
              </w:rPr>
              <w:t xml:space="preserve"> </w:t>
            </w:r>
            <w:r w:rsidRPr="00972AA2">
              <w:rPr>
                <w:lang w:val="ru-RU"/>
              </w:rPr>
              <w:t>2</w:t>
            </w:r>
            <w:r w:rsidR="00ED1AF3">
              <w:rPr>
                <w:lang w:val="ru-RU"/>
              </w:rPr>
              <w:t>7.12.2022</w:t>
            </w:r>
            <w:r w:rsidRPr="00972AA2">
              <w:rPr>
                <w:lang w:val="ru-RU"/>
              </w:rPr>
              <w:t xml:space="preserve"> № </w:t>
            </w:r>
            <w:r w:rsidR="00ED1AF3">
              <w:rPr>
                <w:lang w:val="ru-RU"/>
              </w:rPr>
              <w:t>84</w:t>
            </w:r>
            <w:r w:rsidRPr="00972AA2">
              <w:rPr>
                <w:lang w:val="ru-RU"/>
              </w:rPr>
              <w:t>.</w:t>
            </w:r>
          </w:p>
          <w:p w14:paraId="09500FD4" w14:textId="77777777" w:rsidR="00664959" w:rsidRPr="00972AA2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Правила аттестации сварщиков Республики Беларусь по ручной, механизированной и автоматической сварке плавлением, утв. Проматомнадзор РБ, 27.06.94г.</w:t>
            </w:r>
          </w:p>
          <w:p w14:paraId="5F7BFA67" w14:textId="21D61BDA" w:rsidR="00664959" w:rsidRPr="00E845AA" w:rsidRDefault="00ED1AF3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 w:rsidRPr="00E845AA">
              <w:rPr>
                <w:lang w:val="ru-RU"/>
              </w:rPr>
              <w:t xml:space="preserve"> 9606-1-2022</w:t>
            </w:r>
          </w:p>
          <w:p w14:paraId="32422436" w14:textId="5D5073E3" w:rsidR="00664959" w:rsidRPr="00E845AA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СТБ ISO 5817-20</w:t>
            </w:r>
            <w:r w:rsidR="00ED1AF3" w:rsidRPr="00E845AA">
              <w:rPr>
                <w:lang w:val="ru-RU"/>
              </w:rPr>
              <w:t>19</w:t>
            </w:r>
          </w:p>
          <w:p w14:paraId="2E74053C" w14:textId="77777777" w:rsidR="00664959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СТБ </w:t>
            </w:r>
            <w:r w:rsidRPr="00972AA2">
              <w:t>ISO</w:t>
            </w:r>
            <w:r w:rsidRPr="00972AA2">
              <w:rPr>
                <w:lang w:val="ru-RU"/>
              </w:rPr>
              <w:t xml:space="preserve"> 15614-1-2009</w:t>
            </w:r>
          </w:p>
          <w:p w14:paraId="01D48198" w14:textId="73813CAB" w:rsidR="0007512B" w:rsidRDefault="0007512B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>ГОСТ ISO 15614-1-2022</w:t>
            </w:r>
          </w:p>
          <w:p w14:paraId="33F98B91" w14:textId="42ACFF8C" w:rsidR="00664959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СТБ ISO 23277-2013</w:t>
            </w:r>
          </w:p>
          <w:p w14:paraId="7B664D87" w14:textId="23F3F0E6" w:rsidR="00ED1AF3" w:rsidRPr="00972AA2" w:rsidRDefault="00ED1AF3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СП 4.02.01-2020</w:t>
            </w:r>
          </w:p>
          <w:p w14:paraId="3A378371" w14:textId="77777777" w:rsidR="00A91102" w:rsidRDefault="00664959" w:rsidP="00664959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 xml:space="preserve">ТНПА и другие </w:t>
            </w:r>
          </w:p>
          <w:p w14:paraId="566EA483" w14:textId="77777777" w:rsidR="00A91102" w:rsidRDefault="00664959" w:rsidP="00664959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 xml:space="preserve">документы на </w:t>
            </w:r>
          </w:p>
          <w:p w14:paraId="690E6B8C" w14:textId="3AC94526" w:rsidR="00664959" w:rsidRPr="00CD710A" w:rsidRDefault="00664959" w:rsidP="00664959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lastRenderedPageBreak/>
              <w:t>продукцию</w:t>
            </w:r>
          </w:p>
        </w:tc>
        <w:tc>
          <w:tcPr>
            <w:tcW w:w="1978" w:type="dxa"/>
          </w:tcPr>
          <w:p w14:paraId="543ECE47" w14:textId="77777777" w:rsidR="00664959" w:rsidRPr="00972AA2" w:rsidRDefault="00664959" w:rsidP="00664959">
            <w:pPr>
              <w:pStyle w:val="af6"/>
              <w:spacing w:line="216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lastRenderedPageBreak/>
              <w:t>ГОСТ 3242-79</w:t>
            </w:r>
          </w:p>
          <w:p w14:paraId="087C501D" w14:textId="77777777" w:rsidR="00664959" w:rsidRPr="00972AA2" w:rsidRDefault="00664959" w:rsidP="00664959">
            <w:pPr>
              <w:pStyle w:val="af6"/>
              <w:spacing w:line="216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СТБ 1133-98</w:t>
            </w:r>
          </w:p>
          <w:p w14:paraId="241A259B" w14:textId="77777777" w:rsidR="00664959" w:rsidRPr="00972AA2" w:rsidRDefault="00664959" w:rsidP="00664959">
            <w:pPr>
              <w:pStyle w:val="af6"/>
              <w:spacing w:line="216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СТБ ЕН 970-2003 </w:t>
            </w:r>
          </w:p>
          <w:p w14:paraId="6940DB8F" w14:textId="1A216036" w:rsidR="00664959" w:rsidRPr="00CD710A" w:rsidRDefault="00664959" w:rsidP="00664959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>ГОСТ 23479-79</w:t>
            </w:r>
          </w:p>
        </w:tc>
      </w:tr>
      <w:tr w:rsidR="003A72BF" w14:paraId="1AE8D2D6" w14:textId="77777777" w:rsidTr="00A32EED">
        <w:tc>
          <w:tcPr>
            <w:tcW w:w="562" w:type="dxa"/>
          </w:tcPr>
          <w:p w14:paraId="63B57C4F" w14:textId="0AEAA125" w:rsidR="003A72BF" w:rsidRPr="008B7344" w:rsidRDefault="003A72BF" w:rsidP="00CB7608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446EBFAF" w14:textId="6634B59F" w:rsidR="003A72BF" w:rsidRPr="008B7344" w:rsidRDefault="003A72BF" w:rsidP="00CB7608">
            <w:pPr>
              <w:pStyle w:val="af6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2</w:t>
            </w:r>
          </w:p>
        </w:tc>
        <w:tc>
          <w:tcPr>
            <w:tcW w:w="851" w:type="dxa"/>
          </w:tcPr>
          <w:p w14:paraId="67BC865F" w14:textId="0F2882E9" w:rsidR="003A72BF" w:rsidRPr="008B7344" w:rsidRDefault="003A72BF" w:rsidP="00CB7608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3</w:t>
            </w:r>
          </w:p>
        </w:tc>
        <w:tc>
          <w:tcPr>
            <w:tcW w:w="1842" w:type="dxa"/>
          </w:tcPr>
          <w:p w14:paraId="467BD6A2" w14:textId="2032D892" w:rsidR="003A72BF" w:rsidRPr="008B7344" w:rsidRDefault="003A72BF" w:rsidP="00CB7608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4</w:t>
            </w:r>
          </w:p>
        </w:tc>
        <w:tc>
          <w:tcPr>
            <w:tcW w:w="2552" w:type="dxa"/>
          </w:tcPr>
          <w:p w14:paraId="17E5E2D0" w14:textId="59AB2E28" w:rsidR="003A72BF" w:rsidRPr="008B7344" w:rsidRDefault="003A72BF" w:rsidP="00CB7608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78" w:type="dxa"/>
          </w:tcPr>
          <w:p w14:paraId="693B16DC" w14:textId="17169B8F" w:rsidR="003A72BF" w:rsidRPr="008B7344" w:rsidRDefault="003A72BF" w:rsidP="00CB7608">
            <w:pPr>
              <w:pStyle w:val="af6"/>
              <w:spacing w:line="216" w:lineRule="auto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6</w:t>
            </w:r>
          </w:p>
        </w:tc>
      </w:tr>
      <w:tr w:rsidR="003A72BF" w14:paraId="15762E75" w14:textId="77777777" w:rsidTr="00A32EED">
        <w:tc>
          <w:tcPr>
            <w:tcW w:w="562" w:type="dxa"/>
          </w:tcPr>
          <w:p w14:paraId="4DAA76B8" w14:textId="343E6AA1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06942116" w14:textId="77777777" w:rsidR="003A72BF" w:rsidRPr="00972AA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Трубопроводы пара и горячей воды I-IVкат.</w:t>
            </w:r>
          </w:p>
          <w:p w14:paraId="2F4FC9F2" w14:textId="77777777" w:rsidR="00A9110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при квалификации технологических процессов сварки, аттестации и сертификации сварщиков</w:t>
            </w:r>
            <w:r w:rsidR="00187C29">
              <w:rPr>
                <w:lang w:val="ru-RU"/>
              </w:rPr>
              <w:t xml:space="preserve">, </w:t>
            </w:r>
            <w:r w:rsidR="00187C29" w:rsidRPr="00187C29">
              <w:rPr>
                <w:lang w:val="ru-RU"/>
              </w:rPr>
              <w:t xml:space="preserve">диагностике </w:t>
            </w:r>
          </w:p>
          <w:p w14:paraId="7BC6072E" w14:textId="6DAA0A08" w:rsidR="003A72BF" w:rsidRPr="00972AA2" w:rsidRDefault="00187C29" w:rsidP="003A72BF">
            <w:pPr>
              <w:pStyle w:val="af6"/>
              <w:ind w:right="-108"/>
              <w:rPr>
                <w:lang w:val="ru-RU"/>
              </w:rPr>
            </w:pPr>
            <w:r w:rsidRPr="00187C29">
              <w:rPr>
                <w:lang w:val="ru-RU"/>
              </w:rPr>
              <w:t>объектов:</w:t>
            </w:r>
          </w:p>
          <w:p w14:paraId="770E66C5" w14:textId="29898D9B" w:rsidR="003A72BF" w:rsidRPr="00972AA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основной металл</w:t>
            </w:r>
            <w:r w:rsidR="00A91102">
              <w:rPr>
                <w:lang w:val="ru-RU"/>
              </w:rPr>
              <w:t xml:space="preserve">, </w:t>
            </w:r>
          </w:p>
          <w:p w14:paraId="39A1CC1C" w14:textId="77777777" w:rsidR="00A9110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наплавленный</w:t>
            </w:r>
            <w:r w:rsidR="00A91102">
              <w:rPr>
                <w:lang w:val="ru-RU"/>
              </w:rPr>
              <w:t xml:space="preserve"> </w:t>
            </w:r>
          </w:p>
          <w:p w14:paraId="1F994B22" w14:textId="7D81EEB9" w:rsidR="003A72BF" w:rsidRPr="00A91102" w:rsidRDefault="003A72BF" w:rsidP="00A91102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металл</w:t>
            </w:r>
            <w:r w:rsidR="00A91102">
              <w:rPr>
                <w:lang w:val="ru-RU"/>
              </w:rPr>
              <w:t xml:space="preserve">, </w:t>
            </w:r>
            <w:r w:rsidRPr="00972AA2">
              <w:rPr>
                <w:lang w:val="ru-RU"/>
              </w:rPr>
              <w:t>сварные соединения</w:t>
            </w:r>
            <w:r w:rsidR="00A91102">
              <w:rPr>
                <w:lang w:val="ru-RU"/>
              </w:rPr>
              <w:t xml:space="preserve">, </w:t>
            </w:r>
            <w:r w:rsidRPr="00A91102">
              <w:rPr>
                <w:lang w:val="ru-RU"/>
              </w:rPr>
              <w:t>контрольные образцы сварных соединений</w:t>
            </w:r>
          </w:p>
        </w:tc>
        <w:tc>
          <w:tcPr>
            <w:tcW w:w="851" w:type="dxa"/>
          </w:tcPr>
          <w:p w14:paraId="4CF84F88" w14:textId="4C94FB55" w:rsidR="00CA313F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24.20</w:t>
            </w:r>
            <w:r w:rsidR="00CA313F">
              <w:rPr>
                <w:lang w:val="ru-RU"/>
              </w:rPr>
              <w:t>;</w:t>
            </w:r>
          </w:p>
          <w:p w14:paraId="5133399D" w14:textId="43AED04B" w:rsidR="003A72BF" w:rsidRPr="00972AA2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3A72BF" w:rsidRPr="00972AA2">
              <w:rPr>
                <w:lang w:val="ru-RU"/>
              </w:rPr>
              <w:t>/</w:t>
            </w:r>
          </w:p>
          <w:p w14:paraId="56E42C78" w14:textId="473423E1" w:rsidR="003A72BF" w:rsidRPr="00CD710A" w:rsidRDefault="003A72BF" w:rsidP="003A72BF">
            <w:pPr>
              <w:pStyle w:val="af6"/>
              <w:jc w:val="both"/>
            </w:pPr>
            <w:r w:rsidRPr="00972AA2">
              <w:rPr>
                <w:lang w:val="ru-RU"/>
              </w:rPr>
              <w:t>2</w:t>
            </w:r>
            <w:r w:rsidR="00FF2FF1">
              <w:rPr>
                <w:lang w:val="ru-RU"/>
              </w:rPr>
              <w:t>6.095</w:t>
            </w:r>
          </w:p>
        </w:tc>
        <w:tc>
          <w:tcPr>
            <w:tcW w:w="1842" w:type="dxa"/>
          </w:tcPr>
          <w:p w14:paraId="0EC9D8E0" w14:textId="77777777" w:rsidR="00A9110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Механические </w:t>
            </w:r>
          </w:p>
          <w:p w14:paraId="76458BCE" w14:textId="7CB0340D" w:rsidR="003A72BF" w:rsidRPr="00972AA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испытания:</w:t>
            </w:r>
          </w:p>
          <w:p w14:paraId="24F7E6FC" w14:textId="77777777" w:rsidR="00A9110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- статическое</w:t>
            </w:r>
          </w:p>
          <w:p w14:paraId="6511484F" w14:textId="7091D07B" w:rsidR="003A72BF" w:rsidRPr="00972AA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 растяжение</w:t>
            </w:r>
          </w:p>
          <w:p w14:paraId="69CC5C4F" w14:textId="77777777" w:rsidR="00A91102" w:rsidRDefault="00A91102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3A72BF" w:rsidRPr="00972AA2">
              <w:rPr>
                <w:lang w:val="ru-RU"/>
              </w:rPr>
              <w:t xml:space="preserve">статический </w:t>
            </w:r>
          </w:p>
          <w:p w14:paraId="630FDCE2" w14:textId="6B279D59" w:rsidR="003A72BF" w:rsidRPr="00972AA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изгиб</w:t>
            </w:r>
          </w:p>
          <w:p w14:paraId="7299B04D" w14:textId="3836EB24" w:rsidR="003A72BF" w:rsidRPr="00972AA2" w:rsidRDefault="00A91102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3A72BF" w:rsidRPr="00972AA2">
              <w:rPr>
                <w:lang w:val="ru-RU"/>
              </w:rPr>
              <w:t>излом</w:t>
            </w:r>
          </w:p>
          <w:p w14:paraId="0D0D70E3" w14:textId="2B3A3FAE" w:rsidR="003A72BF" w:rsidRPr="00972AA2" w:rsidRDefault="00A91102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3A72BF" w:rsidRPr="00972AA2">
              <w:rPr>
                <w:lang w:val="ru-RU"/>
              </w:rPr>
              <w:t>сплющивание</w:t>
            </w:r>
          </w:p>
          <w:p w14:paraId="0A8ADEA0" w14:textId="301865FC" w:rsidR="003A72BF" w:rsidRPr="00CD710A" w:rsidRDefault="00A91102" w:rsidP="003A72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3A72BF" w:rsidRPr="00972AA2">
              <w:rPr>
                <w:sz w:val="22"/>
                <w:szCs w:val="22"/>
              </w:rPr>
              <w:t>ударный изгиб</w:t>
            </w:r>
          </w:p>
        </w:tc>
        <w:tc>
          <w:tcPr>
            <w:tcW w:w="2552" w:type="dxa"/>
            <w:vMerge w:val="restart"/>
          </w:tcPr>
          <w:p w14:paraId="3C5D126A" w14:textId="77777777" w:rsidR="00ED1AF3" w:rsidRPr="00972AA2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ГОСТ 16037-80</w:t>
            </w:r>
          </w:p>
          <w:p w14:paraId="59983856" w14:textId="77777777" w:rsidR="00ED1AF3" w:rsidRPr="00972AA2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ГОСТ 30242-97</w:t>
            </w:r>
          </w:p>
          <w:p w14:paraId="3FB60E30" w14:textId="77777777" w:rsidR="00ED1AF3" w:rsidRPr="00972AA2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464B2433" w14:textId="77777777" w:rsidR="00ED1AF3" w:rsidRPr="00972AA2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утв. постановлением</w:t>
            </w:r>
          </w:p>
          <w:p w14:paraId="4BB88D6C" w14:textId="77777777" w:rsidR="00ED1AF3" w:rsidRPr="00972AA2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МЧС РБ</w:t>
            </w:r>
            <w:r>
              <w:rPr>
                <w:lang w:val="ru-RU"/>
              </w:rPr>
              <w:t xml:space="preserve"> </w:t>
            </w:r>
            <w:r w:rsidRPr="00972AA2">
              <w:rPr>
                <w:lang w:val="ru-RU"/>
              </w:rPr>
              <w:t>2</w:t>
            </w:r>
            <w:r>
              <w:rPr>
                <w:lang w:val="ru-RU"/>
              </w:rPr>
              <w:t>7.12.2022</w:t>
            </w:r>
            <w:r w:rsidRPr="00972AA2">
              <w:rPr>
                <w:lang w:val="ru-RU"/>
              </w:rPr>
              <w:t xml:space="preserve"> № </w:t>
            </w:r>
            <w:r>
              <w:rPr>
                <w:lang w:val="ru-RU"/>
              </w:rPr>
              <w:t>84</w:t>
            </w:r>
            <w:r w:rsidRPr="00972AA2">
              <w:rPr>
                <w:lang w:val="ru-RU"/>
              </w:rPr>
              <w:t>.</w:t>
            </w:r>
          </w:p>
          <w:p w14:paraId="02163A5C" w14:textId="77777777" w:rsidR="00ED1AF3" w:rsidRPr="00972AA2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Правила аттестации сварщиков Республики Беларусь по ручной, механизированной и автоматической сварке плавлением, утв. Проматомнадзор РБ, 27.06.94г.</w:t>
            </w:r>
          </w:p>
          <w:p w14:paraId="29C991E5" w14:textId="77777777" w:rsidR="00ED1AF3" w:rsidRPr="00ED1AF3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 w:rsidRPr="00ED1AF3">
              <w:rPr>
                <w:lang w:val="ru-RU"/>
              </w:rPr>
              <w:t xml:space="preserve"> 9606-1-2022</w:t>
            </w:r>
          </w:p>
          <w:p w14:paraId="34EEDA0F" w14:textId="77777777" w:rsidR="00ED1AF3" w:rsidRPr="00ED1AF3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СТБ ISO 5817-20</w:t>
            </w:r>
            <w:r w:rsidRPr="00ED1AF3">
              <w:rPr>
                <w:lang w:val="ru-RU"/>
              </w:rPr>
              <w:t>19</w:t>
            </w:r>
          </w:p>
          <w:p w14:paraId="4A303017" w14:textId="77777777" w:rsidR="00ED1AF3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СТБ </w:t>
            </w:r>
            <w:r w:rsidRPr="00972AA2">
              <w:t>ISO</w:t>
            </w:r>
            <w:r w:rsidRPr="00972AA2">
              <w:rPr>
                <w:lang w:val="ru-RU"/>
              </w:rPr>
              <w:t xml:space="preserve"> 15614-1-2009</w:t>
            </w:r>
          </w:p>
          <w:p w14:paraId="0EE53DAA" w14:textId="5A9BD60E" w:rsidR="0007512B" w:rsidRDefault="0007512B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>ГОСТ ISO 15614-1-2022</w:t>
            </w:r>
          </w:p>
          <w:p w14:paraId="7DB325A9" w14:textId="400159F7" w:rsidR="00ED1AF3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СТБ ISO 23277-2013</w:t>
            </w:r>
          </w:p>
          <w:p w14:paraId="5CB8CA71" w14:textId="77777777" w:rsidR="00ED1AF3" w:rsidRPr="00972AA2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СП 4.02.01-2020</w:t>
            </w:r>
          </w:p>
          <w:p w14:paraId="0C8B4A3D" w14:textId="383B293E" w:rsidR="003A72BF" w:rsidRPr="00CD710A" w:rsidRDefault="00ED1AF3" w:rsidP="00ED1AF3">
            <w:pPr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1978" w:type="dxa"/>
          </w:tcPr>
          <w:p w14:paraId="271748A3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>ГОСТ 1497-84</w:t>
            </w:r>
          </w:p>
          <w:p w14:paraId="434A573A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>ГОСТ 6996-66, р.8</w:t>
            </w:r>
          </w:p>
          <w:p w14:paraId="160126E3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>СТБ ЕН 895-2002</w:t>
            </w:r>
          </w:p>
          <w:p w14:paraId="453D8BA3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>ГОСТ 14019-2003</w:t>
            </w:r>
          </w:p>
          <w:p w14:paraId="6522B664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>ГОСТ 6996-66, р.9</w:t>
            </w:r>
          </w:p>
          <w:p w14:paraId="7FBC13C9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>СТБ ЕН 910-2002</w:t>
            </w:r>
          </w:p>
          <w:p w14:paraId="6D4FF0B7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>ГОСТ 25.503-97</w:t>
            </w:r>
          </w:p>
          <w:p w14:paraId="2ED28F7F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>ГОСТ 6996-66, р.5</w:t>
            </w:r>
          </w:p>
          <w:p w14:paraId="5ED7CE15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>ГОСТ 9454-78</w:t>
            </w:r>
          </w:p>
          <w:p w14:paraId="1809D865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>СТБ ЕН 875-2002</w:t>
            </w:r>
          </w:p>
          <w:p w14:paraId="56ABBCC8" w14:textId="4CBF4939" w:rsidR="003A72BF" w:rsidRPr="00CD710A" w:rsidRDefault="003A72BF" w:rsidP="00FE0C36">
            <w:pPr>
              <w:ind w:left="-57" w:right="-57"/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>ГОСТ 6996-66 р.7</w:t>
            </w:r>
          </w:p>
        </w:tc>
      </w:tr>
      <w:tr w:rsidR="003A72BF" w14:paraId="31F52D43" w14:textId="77777777" w:rsidTr="00A32EED">
        <w:tc>
          <w:tcPr>
            <w:tcW w:w="562" w:type="dxa"/>
          </w:tcPr>
          <w:p w14:paraId="6D79E1C0" w14:textId="0AB0F684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1.</w:t>
            </w:r>
            <w:r w:rsidR="004A3DE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7D66D98" w14:textId="77777777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4EFB5C0" w14:textId="2236BE92" w:rsidR="00CA313F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24.20</w:t>
            </w:r>
            <w:r w:rsidR="00CA313F">
              <w:rPr>
                <w:lang w:val="ru-RU"/>
              </w:rPr>
              <w:t>;</w:t>
            </w:r>
          </w:p>
          <w:p w14:paraId="4D364702" w14:textId="1DF78E3E" w:rsidR="003A72BF" w:rsidRPr="0050595A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3A72BF" w:rsidRPr="0050595A">
              <w:rPr>
                <w:lang w:val="ru-RU"/>
              </w:rPr>
              <w:t>/</w:t>
            </w:r>
          </w:p>
          <w:p w14:paraId="78376151" w14:textId="364EF6D0" w:rsidR="003A72BF" w:rsidRPr="00CD710A" w:rsidRDefault="003A72BF" w:rsidP="003A72BF">
            <w:pPr>
              <w:pStyle w:val="af6"/>
              <w:jc w:val="both"/>
            </w:pPr>
            <w:r>
              <w:rPr>
                <w:lang w:val="ru-RU"/>
              </w:rPr>
              <w:t>18</w:t>
            </w:r>
            <w:r w:rsidRPr="0050595A">
              <w:rPr>
                <w:lang w:val="ru-RU"/>
              </w:rPr>
              <w:t>.115</w:t>
            </w:r>
          </w:p>
        </w:tc>
        <w:tc>
          <w:tcPr>
            <w:tcW w:w="1842" w:type="dxa"/>
          </w:tcPr>
          <w:p w14:paraId="7F9D5F6D" w14:textId="0E5F504C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Металлографические исследования макроструктуры</w:t>
            </w:r>
          </w:p>
        </w:tc>
        <w:tc>
          <w:tcPr>
            <w:tcW w:w="2552" w:type="dxa"/>
            <w:vMerge/>
          </w:tcPr>
          <w:p w14:paraId="5362D44E" w14:textId="5F7D3578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79983911" w14:textId="77777777" w:rsidR="003A72BF" w:rsidRPr="0050595A" w:rsidRDefault="003A72BF" w:rsidP="00FE0C36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ГОСТ 10243-75</w:t>
            </w:r>
          </w:p>
          <w:p w14:paraId="117789FB" w14:textId="5FD229A0" w:rsidR="003A72BF" w:rsidRPr="00CD710A" w:rsidRDefault="003A72BF" w:rsidP="00FE0C36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СТБ ЕН 1321-2004</w:t>
            </w:r>
          </w:p>
        </w:tc>
      </w:tr>
      <w:tr w:rsidR="003A72BF" w14:paraId="164E0A57" w14:textId="77777777" w:rsidTr="00A32EED">
        <w:tc>
          <w:tcPr>
            <w:tcW w:w="562" w:type="dxa"/>
          </w:tcPr>
          <w:p w14:paraId="4A0382F2" w14:textId="5FC33FB7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1.</w:t>
            </w:r>
            <w:r w:rsidR="004A3DE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3C35BEF" w14:textId="77777777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4850390" w14:textId="2939ADFF" w:rsidR="00CA313F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24.20</w:t>
            </w:r>
            <w:r w:rsidR="00CA313F">
              <w:rPr>
                <w:lang w:val="ru-RU"/>
              </w:rPr>
              <w:t>;</w:t>
            </w:r>
          </w:p>
          <w:p w14:paraId="6B621F6F" w14:textId="2693C707" w:rsidR="003A72BF" w:rsidRPr="0050595A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3A72BF" w:rsidRPr="0050595A">
              <w:rPr>
                <w:lang w:val="ru-RU"/>
              </w:rPr>
              <w:t>/</w:t>
            </w:r>
          </w:p>
          <w:p w14:paraId="78AA9997" w14:textId="2E5CCE00" w:rsidR="003A72BF" w:rsidRPr="00CD710A" w:rsidRDefault="003A72BF" w:rsidP="003A72BF">
            <w:pPr>
              <w:pStyle w:val="af6"/>
              <w:jc w:val="both"/>
            </w:pPr>
            <w:r w:rsidRPr="0050595A">
              <w:rPr>
                <w:lang w:val="ru-RU"/>
              </w:rPr>
              <w:t>18.115</w:t>
            </w:r>
          </w:p>
        </w:tc>
        <w:tc>
          <w:tcPr>
            <w:tcW w:w="1842" w:type="dxa"/>
          </w:tcPr>
          <w:p w14:paraId="43D337C8" w14:textId="3957A666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Стойкость против межкристаллитной коррозии</w:t>
            </w:r>
          </w:p>
        </w:tc>
        <w:tc>
          <w:tcPr>
            <w:tcW w:w="2552" w:type="dxa"/>
            <w:vMerge/>
          </w:tcPr>
          <w:p w14:paraId="190FCC4D" w14:textId="77777777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72976D12" w14:textId="77777777" w:rsidR="003A72BF" w:rsidRDefault="003A72BF" w:rsidP="00FE0C36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ГОСТ 6032-2017</w:t>
            </w:r>
          </w:p>
          <w:p w14:paraId="4815E710" w14:textId="3A25C258" w:rsidR="00CB7608" w:rsidRDefault="00CB7608" w:rsidP="00FE0C36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п.5</w:t>
            </w:r>
          </w:p>
          <w:p w14:paraId="36403976" w14:textId="77777777" w:rsidR="003A72BF" w:rsidRDefault="003A72BF" w:rsidP="00FE0C36">
            <w:pPr>
              <w:pStyle w:val="af6"/>
              <w:ind w:left="-57" w:right="-57"/>
              <w:rPr>
                <w:lang w:val="ru-RU"/>
              </w:rPr>
            </w:pPr>
          </w:p>
          <w:p w14:paraId="0E1D54E2" w14:textId="77777777" w:rsidR="003A72BF" w:rsidRPr="00CD710A" w:rsidRDefault="003A72BF" w:rsidP="00FE0C36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3A72BF" w14:paraId="4B155046" w14:textId="77777777" w:rsidTr="00A32EED">
        <w:tc>
          <w:tcPr>
            <w:tcW w:w="562" w:type="dxa"/>
          </w:tcPr>
          <w:p w14:paraId="49D14C15" w14:textId="49D7017F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1.</w:t>
            </w:r>
            <w:r w:rsidR="004A3DE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  <w:r w:rsidR="00A5170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D6090D3" w14:textId="77777777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B58589E" w14:textId="24D4EA01" w:rsidR="00CA313F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24.20</w:t>
            </w:r>
            <w:r w:rsidR="00CA313F">
              <w:rPr>
                <w:lang w:val="ru-RU"/>
              </w:rPr>
              <w:t>;</w:t>
            </w:r>
          </w:p>
          <w:p w14:paraId="03E33D9B" w14:textId="32547C19" w:rsidR="003A72BF" w:rsidRPr="0050595A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3A72BF" w:rsidRPr="0050595A">
              <w:rPr>
                <w:lang w:val="ru-RU"/>
              </w:rPr>
              <w:t>/</w:t>
            </w:r>
          </w:p>
          <w:p w14:paraId="7CA0EEA0" w14:textId="3FBF1EBA" w:rsidR="003A72BF" w:rsidRPr="00CD710A" w:rsidRDefault="003A72BF" w:rsidP="003A72BF">
            <w:pPr>
              <w:pStyle w:val="af6"/>
              <w:jc w:val="both"/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1842" w:type="dxa"/>
          </w:tcPr>
          <w:p w14:paraId="44EF799E" w14:textId="220AA0FC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Капиллярный цветной метод</w:t>
            </w:r>
          </w:p>
        </w:tc>
        <w:tc>
          <w:tcPr>
            <w:tcW w:w="2552" w:type="dxa"/>
            <w:vMerge/>
          </w:tcPr>
          <w:p w14:paraId="3219883A" w14:textId="77777777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0CCEAE1B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1172-99</w:t>
            </w:r>
          </w:p>
          <w:p w14:paraId="188BED25" w14:textId="6612EC31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ГОСТ</w:t>
            </w:r>
            <w:r w:rsidR="00DC3090"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Р ИСО 3452-1-2011</w:t>
            </w:r>
          </w:p>
        </w:tc>
      </w:tr>
      <w:tr w:rsidR="003A72BF" w14:paraId="3994FEBE" w14:textId="77777777" w:rsidTr="00A32EED">
        <w:tc>
          <w:tcPr>
            <w:tcW w:w="562" w:type="dxa"/>
          </w:tcPr>
          <w:p w14:paraId="65814AC5" w14:textId="5B020EEE" w:rsidR="003A72BF" w:rsidRPr="0050595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  <w:r w:rsidR="00A5170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46C0236D" w14:textId="77777777" w:rsidR="00A9110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Технологическое оборудование и технологические трубопроводы при квалификации технологических процессов сварки, аттестации и сертификации сварщиков</w:t>
            </w:r>
            <w:r w:rsidR="00187C29">
              <w:rPr>
                <w:lang w:val="ru-RU"/>
              </w:rPr>
              <w:t xml:space="preserve">, диагностике </w:t>
            </w:r>
          </w:p>
          <w:p w14:paraId="2470DC3F" w14:textId="6EA18D8C" w:rsidR="003A72BF" w:rsidRPr="0050595A" w:rsidRDefault="00187C29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объектов:</w:t>
            </w:r>
          </w:p>
          <w:p w14:paraId="18BE1CE1" w14:textId="50104994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основной металл</w:t>
            </w:r>
            <w:r w:rsidR="00A91102">
              <w:rPr>
                <w:lang w:val="ru-RU"/>
              </w:rPr>
              <w:t>,</w:t>
            </w:r>
          </w:p>
          <w:p w14:paraId="0602CC0D" w14:textId="77777777" w:rsidR="00A9110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наплавленный </w:t>
            </w:r>
          </w:p>
          <w:p w14:paraId="0B7622A3" w14:textId="3152D4E5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  <w:r w:rsidR="00A91102">
              <w:rPr>
                <w:lang w:val="ru-RU"/>
              </w:rPr>
              <w:t xml:space="preserve">, </w:t>
            </w:r>
            <w:r w:rsidRPr="0050595A">
              <w:rPr>
                <w:lang w:val="ru-RU"/>
              </w:rPr>
              <w:t>сварные соединения</w:t>
            </w:r>
            <w:r w:rsidR="00A91102">
              <w:rPr>
                <w:lang w:val="ru-RU"/>
              </w:rPr>
              <w:t xml:space="preserve">, </w:t>
            </w:r>
          </w:p>
          <w:p w14:paraId="4E1B8747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контрольные образцы сварных соединений</w:t>
            </w:r>
          </w:p>
          <w:p w14:paraId="2C1E51D1" w14:textId="77777777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3614C68" w14:textId="77777777" w:rsidR="00CA313F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11219440" w14:textId="58E4D2BC" w:rsidR="003A72BF" w:rsidRPr="0050595A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3A72BF" w:rsidRPr="0050595A">
              <w:rPr>
                <w:lang w:val="ru-RU"/>
              </w:rPr>
              <w:t>/</w:t>
            </w:r>
          </w:p>
          <w:p w14:paraId="22358822" w14:textId="50410C7A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1842" w:type="dxa"/>
          </w:tcPr>
          <w:p w14:paraId="7AB44595" w14:textId="089AB205" w:rsidR="003A72BF" w:rsidRPr="0050595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Внешний осмотр и</w:t>
            </w:r>
            <w:r w:rsidR="00A91102"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измерения</w:t>
            </w:r>
          </w:p>
        </w:tc>
        <w:tc>
          <w:tcPr>
            <w:tcW w:w="2552" w:type="dxa"/>
          </w:tcPr>
          <w:p w14:paraId="134E0632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8713-79</w:t>
            </w:r>
          </w:p>
          <w:p w14:paraId="33506F27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14771-76</w:t>
            </w:r>
          </w:p>
          <w:p w14:paraId="2FC4ED7B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5264-80</w:t>
            </w:r>
          </w:p>
          <w:p w14:paraId="30D75802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16037-80</w:t>
            </w:r>
          </w:p>
          <w:p w14:paraId="505813C6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30242-97</w:t>
            </w:r>
          </w:p>
          <w:p w14:paraId="18D8CB5D" w14:textId="57A1D7D7" w:rsidR="00975685" w:rsidRPr="00972AA2" w:rsidRDefault="00975685" w:rsidP="00975685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6B23F4">
              <w:rPr>
                <w:lang w:val="ru-RU"/>
              </w:rPr>
              <w:t xml:space="preserve">Правила по обеспечению промышленной безопасности при эксплуатации </w:t>
            </w:r>
            <w:r w:rsidR="006B23F4">
              <w:rPr>
                <w:lang w:val="ru-RU"/>
              </w:rPr>
              <w:t>технологических трубопроводов,</w:t>
            </w:r>
            <w:r w:rsidR="00E81BE1" w:rsidRPr="006B23F4">
              <w:rPr>
                <w:lang w:val="ru-RU"/>
              </w:rPr>
              <w:t xml:space="preserve"> у</w:t>
            </w:r>
            <w:r w:rsidRPr="006B23F4">
              <w:rPr>
                <w:lang w:val="ru-RU"/>
              </w:rPr>
              <w:t>тв. постановлением Министерства по чрезвычайным ситуациям Республики Беларусь 23.04.2020г. № 21</w:t>
            </w:r>
          </w:p>
          <w:p w14:paraId="15290978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аттестации</w:t>
            </w:r>
          </w:p>
          <w:p w14:paraId="625CFF3B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сварщиков Республики Беларусь по ручной механизированной и</w:t>
            </w:r>
          </w:p>
          <w:p w14:paraId="24B874F1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автоматической сварке плавлением, утв. Проматомнадзор РБ, 27.06.94г.</w:t>
            </w:r>
          </w:p>
          <w:p w14:paraId="6BEDDF4F" w14:textId="77777777" w:rsidR="007F17CD" w:rsidRPr="00ED1AF3" w:rsidRDefault="007F17CD" w:rsidP="007F17CD">
            <w:pPr>
              <w:pStyle w:val="af6"/>
              <w:spacing w:line="228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 w:rsidRPr="00ED1AF3">
              <w:rPr>
                <w:lang w:val="ru-RU"/>
              </w:rPr>
              <w:t xml:space="preserve"> 9606-1-2022</w:t>
            </w:r>
          </w:p>
          <w:p w14:paraId="1F9CC573" w14:textId="77777777" w:rsidR="007F17CD" w:rsidRPr="00ED1AF3" w:rsidRDefault="007F17CD" w:rsidP="007F17CD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СТБ ISO 5817-20</w:t>
            </w:r>
            <w:r w:rsidRPr="00ED1AF3">
              <w:rPr>
                <w:lang w:val="ru-RU"/>
              </w:rPr>
              <w:t>19</w:t>
            </w:r>
          </w:p>
          <w:p w14:paraId="63B3F3C3" w14:textId="5AA080A8" w:rsidR="007F17CD" w:rsidRDefault="007F17CD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СП 4.02.01-2020</w:t>
            </w:r>
          </w:p>
          <w:p w14:paraId="6B48295F" w14:textId="39F76A40" w:rsidR="003A72BF" w:rsidRPr="00A643D0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СТБ </w:t>
            </w:r>
            <w:r w:rsidRPr="0050595A">
              <w:rPr>
                <w:lang w:val="ru-RU"/>
              </w:rPr>
              <w:t>ISO</w:t>
            </w:r>
            <w:r w:rsidRPr="00A643D0">
              <w:rPr>
                <w:lang w:val="ru-RU"/>
              </w:rPr>
              <w:t xml:space="preserve"> 23277-2013</w:t>
            </w:r>
          </w:p>
          <w:p w14:paraId="4A6812BA" w14:textId="77777777" w:rsidR="003A72BF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15614-1-2009</w:t>
            </w:r>
          </w:p>
          <w:p w14:paraId="0486F2E4" w14:textId="44FE0DCF" w:rsidR="0007512B" w:rsidRDefault="0007512B" w:rsidP="003A72BF">
            <w:pPr>
              <w:pStyle w:val="af6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>ГОСТ ISO 15614-1-2022</w:t>
            </w:r>
          </w:p>
          <w:p w14:paraId="15A35518" w14:textId="276FBBDE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EН 1418-2001</w:t>
            </w:r>
          </w:p>
          <w:p w14:paraId="3604464C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ЕН 1418-2002</w:t>
            </w:r>
          </w:p>
          <w:p w14:paraId="70DE5F09" w14:textId="5D099D83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lastRenderedPageBreak/>
              <w:t>ТНПА и другие документы на продукцию</w:t>
            </w:r>
          </w:p>
        </w:tc>
        <w:tc>
          <w:tcPr>
            <w:tcW w:w="1978" w:type="dxa"/>
          </w:tcPr>
          <w:p w14:paraId="54EC8481" w14:textId="77777777" w:rsidR="003A72BF" w:rsidRPr="00A643D0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lastRenderedPageBreak/>
              <w:t>ГОСТ 3242-79</w:t>
            </w:r>
          </w:p>
          <w:p w14:paraId="10A42182" w14:textId="77777777" w:rsidR="003A72BF" w:rsidRPr="00A643D0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СТБ 1133-98</w:t>
            </w:r>
          </w:p>
          <w:p w14:paraId="03A62723" w14:textId="77777777" w:rsidR="003A72BF" w:rsidRPr="00A643D0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СТБ ЕН 970-2003 </w:t>
            </w:r>
          </w:p>
          <w:p w14:paraId="1DF0CA7E" w14:textId="183811F4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ГОСТ 23479-79</w:t>
            </w:r>
          </w:p>
        </w:tc>
      </w:tr>
      <w:tr w:rsidR="003A72BF" w14:paraId="0E1D2B1E" w14:textId="77777777" w:rsidTr="00A32EED">
        <w:tc>
          <w:tcPr>
            <w:tcW w:w="562" w:type="dxa"/>
          </w:tcPr>
          <w:p w14:paraId="4CDA9E0B" w14:textId="5A738E15" w:rsidR="003A72BF" w:rsidRPr="008B7344" w:rsidRDefault="003A72BF" w:rsidP="00487E93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79EDEC33" w14:textId="1E1EB46A" w:rsidR="003A72BF" w:rsidRPr="008B7344" w:rsidRDefault="003A72BF" w:rsidP="00487E93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378B696C" w14:textId="1AFC18DB" w:rsidR="003A72BF" w:rsidRPr="008B7344" w:rsidRDefault="003A72BF" w:rsidP="00487E93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3</w:t>
            </w:r>
          </w:p>
        </w:tc>
        <w:tc>
          <w:tcPr>
            <w:tcW w:w="1842" w:type="dxa"/>
          </w:tcPr>
          <w:p w14:paraId="7A5828AD" w14:textId="545254EF" w:rsidR="003A72BF" w:rsidRPr="008B7344" w:rsidRDefault="003A72BF" w:rsidP="00487E93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4</w:t>
            </w:r>
          </w:p>
        </w:tc>
        <w:tc>
          <w:tcPr>
            <w:tcW w:w="2552" w:type="dxa"/>
          </w:tcPr>
          <w:p w14:paraId="231D69E3" w14:textId="75914AAF" w:rsidR="003A72BF" w:rsidRPr="008B7344" w:rsidRDefault="003A72BF" w:rsidP="00487E93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78" w:type="dxa"/>
          </w:tcPr>
          <w:p w14:paraId="3A73F8D1" w14:textId="61EB110F" w:rsidR="003A72BF" w:rsidRPr="008B7344" w:rsidRDefault="003A72BF" w:rsidP="00487E93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6</w:t>
            </w:r>
          </w:p>
        </w:tc>
      </w:tr>
      <w:tr w:rsidR="00171400" w14:paraId="36E1FFE0" w14:textId="77777777" w:rsidTr="00A32EED">
        <w:tc>
          <w:tcPr>
            <w:tcW w:w="562" w:type="dxa"/>
          </w:tcPr>
          <w:p w14:paraId="2BDB2BDC" w14:textId="27F945C8" w:rsidR="00171400" w:rsidRPr="0050595A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68A9D4D1" w14:textId="3500E4B4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Технологическое оборудование и технологические трубопроводы при квалификации технологических процессов сварки, аттестации и сертификации сварщиков</w:t>
            </w:r>
            <w:r w:rsidR="00187C29">
              <w:rPr>
                <w:lang w:val="ru-RU"/>
              </w:rPr>
              <w:t>, диагностике объектов:</w:t>
            </w:r>
          </w:p>
          <w:p w14:paraId="565652E8" w14:textId="23891919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основной металл</w:t>
            </w:r>
            <w:r w:rsidR="00A91102">
              <w:rPr>
                <w:lang w:val="ru-RU"/>
              </w:rPr>
              <w:t xml:space="preserve">, </w:t>
            </w:r>
          </w:p>
          <w:p w14:paraId="294066AC" w14:textId="77777777" w:rsidR="00A91102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наплавленный </w:t>
            </w:r>
          </w:p>
          <w:p w14:paraId="3EFFC07C" w14:textId="074C2027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  <w:r w:rsidR="00A91102">
              <w:rPr>
                <w:lang w:val="ru-RU"/>
              </w:rPr>
              <w:t xml:space="preserve">, </w:t>
            </w:r>
            <w:r w:rsidRPr="0050595A">
              <w:rPr>
                <w:lang w:val="ru-RU"/>
              </w:rPr>
              <w:t>сварные соединения</w:t>
            </w:r>
            <w:r w:rsidR="00A91102">
              <w:rPr>
                <w:lang w:val="ru-RU"/>
              </w:rPr>
              <w:t xml:space="preserve">, </w:t>
            </w:r>
          </w:p>
          <w:p w14:paraId="74883986" w14:textId="77777777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контрольные образцы сварных соединений</w:t>
            </w:r>
          </w:p>
          <w:p w14:paraId="122E57AA" w14:textId="77777777" w:rsidR="00171400" w:rsidRPr="00CD710A" w:rsidRDefault="00171400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DF2C252" w14:textId="77777777" w:rsidR="00CA313F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66BD99BF" w14:textId="465717D9" w:rsidR="00171400" w:rsidRPr="0050595A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171400" w:rsidRPr="0050595A">
              <w:rPr>
                <w:lang w:val="ru-RU"/>
              </w:rPr>
              <w:t>/</w:t>
            </w:r>
          </w:p>
          <w:p w14:paraId="16E5C5D7" w14:textId="12C01725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0E4044E2" w14:textId="77777777" w:rsidR="00A91102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Механические </w:t>
            </w:r>
          </w:p>
          <w:p w14:paraId="6E44A95A" w14:textId="51F7107C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испытания:</w:t>
            </w:r>
          </w:p>
          <w:p w14:paraId="45119B5B" w14:textId="77777777" w:rsidR="00A91102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статическое </w:t>
            </w:r>
          </w:p>
          <w:p w14:paraId="5B21C367" w14:textId="529F51CA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растяжение</w:t>
            </w:r>
          </w:p>
          <w:p w14:paraId="4438488B" w14:textId="77777777" w:rsidR="00A91102" w:rsidRDefault="00A91102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171400" w:rsidRPr="0050595A">
              <w:rPr>
                <w:lang w:val="ru-RU"/>
              </w:rPr>
              <w:t xml:space="preserve">статический </w:t>
            </w:r>
          </w:p>
          <w:p w14:paraId="39521ADD" w14:textId="4F81DE41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изгиб</w:t>
            </w:r>
          </w:p>
          <w:p w14:paraId="1DDD5EF6" w14:textId="499CA8C5" w:rsidR="00171400" w:rsidRPr="0050595A" w:rsidRDefault="00A91102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171400" w:rsidRPr="0050595A">
              <w:rPr>
                <w:lang w:val="ru-RU"/>
              </w:rPr>
              <w:t>излом</w:t>
            </w:r>
          </w:p>
          <w:p w14:paraId="5090D291" w14:textId="1074A904" w:rsidR="00171400" w:rsidRPr="0050595A" w:rsidRDefault="00A91102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171400" w:rsidRPr="0050595A">
              <w:rPr>
                <w:lang w:val="ru-RU"/>
              </w:rPr>
              <w:t>сплющивание</w:t>
            </w:r>
          </w:p>
          <w:p w14:paraId="5EEADE4A" w14:textId="0C825F70" w:rsidR="00171400" w:rsidRPr="0050595A" w:rsidRDefault="00A91102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171400" w:rsidRPr="0050595A">
              <w:rPr>
                <w:lang w:val="ru-RU"/>
              </w:rPr>
              <w:t>ударный изгиб</w:t>
            </w:r>
          </w:p>
          <w:p w14:paraId="07E37B9C" w14:textId="77777777" w:rsidR="00171400" w:rsidRPr="0050595A" w:rsidRDefault="00171400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14:paraId="7B49F3C6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8713-79</w:t>
            </w:r>
          </w:p>
          <w:p w14:paraId="5F19DBD4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14771-76</w:t>
            </w:r>
          </w:p>
          <w:p w14:paraId="7E13393E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5264-80</w:t>
            </w:r>
          </w:p>
          <w:p w14:paraId="4287E893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16037-80</w:t>
            </w:r>
          </w:p>
          <w:p w14:paraId="72F21C5A" w14:textId="5489BBFA" w:rsidR="007F17CD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30242-97</w:t>
            </w:r>
          </w:p>
          <w:p w14:paraId="5C30DA8A" w14:textId="77777777" w:rsidR="004E46F1" w:rsidRPr="00972AA2" w:rsidRDefault="004E46F1" w:rsidP="004E46F1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A32EED">
              <w:rPr>
                <w:lang w:val="ru-RU"/>
              </w:rPr>
              <w:t>Правила по обеспечению промышленной безопасности при эксплуатации технологических трубопроводов. Утв. постановлением Министерства по чрезвычайным ситуациям Республики Беларусь 23.04.2020г. № 21</w:t>
            </w:r>
          </w:p>
          <w:p w14:paraId="425C8F82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аттестации</w:t>
            </w:r>
          </w:p>
          <w:p w14:paraId="73FA56AC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сварщиков Республики Беларусь по ручной механизированной и</w:t>
            </w:r>
          </w:p>
          <w:p w14:paraId="65DC0CA1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автоматической сварке плавлением, утв. Проматомнадзор РБ, 27.06.94г.</w:t>
            </w:r>
          </w:p>
          <w:p w14:paraId="45DD57FA" w14:textId="77777777" w:rsidR="007F17CD" w:rsidRPr="00ED1AF3" w:rsidRDefault="007F17CD" w:rsidP="007F17CD">
            <w:pPr>
              <w:pStyle w:val="af6"/>
              <w:spacing w:line="228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 w:rsidRPr="00ED1AF3">
              <w:rPr>
                <w:lang w:val="ru-RU"/>
              </w:rPr>
              <w:t xml:space="preserve"> 9606-1-2022</w:t>
            </w:r>
          </w:p>
          <w:p w14:paraId="5784E357" w14:textId="77777777" w:rsidR="007F17CD" w:rsidRPr="00ED1AF3" w:rsidRDefault="007F17CD" w:rsidP="007F17CD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СТБ ISO 5817-20</w:t>
            </w:r>
            <w:r w:rsidRPr="00ED1AF3">
              <w:rPr>
                <w:lang w:val="ru-RU"/>
              </w:rPr>
              <w:t>19</w:t>
            </w:r>
          </w:p>
          <w:p w14:paraId="2012726C" w14:textId="77777777" w:rsidR="007F17CD" w:rsidRDefault="007F17CD" w:rsidP="007F17C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СП 4.02.01-2020</w:t>
            </w:r>
          </w:p>
          <w:p w14:paraId="7EBC6FB3" w14:textId="77777777" w:rsidR="007F17CD" w:rsidRPr="00A643D0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СТБ </w:t>
            </w:r>
            <w:r w:rsidRPr="0050595A">
              <w:rPr>
                <w:lang w:val="ru-RU"/>
              </w:rPr>
              <w:t>ISO</w:t>
            </w:r>
            <w:r w:rsidRPr="00A643D0">
              <w:rPr>
                <w:lang w:val="ru-RU"/>
              </w:rPr>
              <w:t xml:space="preserve"> 23277-2013</w:t>
            </w:r>
          </w:p>
          <w:p w14:paraId="1E161765" w14:textId="77777777" w:rsidR="007F17CD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15614-1-2009</w:t>
            </w:r>
          </w:p>
          <w:p w14:paraId="6AD90CEC" w14:textId="4F7DC446" w:rsidR="0007512B" w:rsidRDefault="0007512B" w:rsidP="007F17CD">
            <w:pPr>
              <w:pStyle w:val="af6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>ГОСТ ISO 15614-1-2022</w:t>
            </w:r>
          </w:p>
          <w:p w14:paraId="320419B8" w14:textId="616495F0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EН 1418-2001</w:t>
            </w:r>
          </w:p>
          <w:p w14:paraId="625B747E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ЕН 1418-2002</w:t>
            </w:r>
          </w:p>
          <w:p w14:paraId="3D09D37C" w14:textId="6990FF01" w:rsidR="00171400" w:rsidRPr="00CD710A" w:rsidRDefault="007F17CD" w:rsidP="007F17C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1978" w:type="dxa"/>
          </w:tcPr>
          <w:p w14:paraId="735EA003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1497-84</w:t>
            </w:r>
          </w:p>
          <w:p w14:paraId="102D78D9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р.8</w:t>
            </w:r>
          </w:p>
          <w:p w14:paraId="3B81C3B8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895-2002</w:t>
            </w:r>
          </w:p>
          <w:p w14:paraId="7C3E4E18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14019-2003</w:t>
            </w:r>
          </w:p>
          <w:p w14:paraId="7D46F044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р.9</w:t>
            </w:r>
          </w:p>
          <w:p w14:paraId="257C6328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910-2002</w:t>
            </w:r>
          </w:p>
          <w:p w14:paraId="2FF4B226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25.503-97</w:t>
            </w:r>
          </w:p>
          <w:p w14:paraId="5963339F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9454-78</w:t>
            </w:r>
          </w:p>
          <w:p w14:paraId="4DC0301B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р.5</w:t>
            </w:r>
          </w:p>
          <w:p w14:paraId="61025160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875-2002</w:t>
            </w:r>
          </w:p>
          <w:p w14:paraId="3D02FE49" w14:textId="30F8BA59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р.7</w:t>
            </w:r>
          </w:p>
        </w:tc>
      </w:tr>
      <w:tr w:rsidR="00171400" w14:paraId="6FA5B684" w14:textId="77777777" w:rsidTr="00A32EED">
        <w:tc>
          <w:tcPr>
            <w:tcW w:w="562" w:type="dxa"/>
          </w:tcPr>
          <w:p w14:paraId="7455B7E8" w14:textId="7DC920B9" w:rsidR="00171400" w:rsidRPr="0050595A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77D42B5" w14:textId="77777777" w:rsidR="00171400" w:rsidRPr="00CD710A" w:rsidRDefault="00171400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6608098" w14:textId="77777777" w:rsidR="00CA313F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31F6BC49" w14:textId="08A8937C" w:rsidR="00171400" w:rsidRPr="0050595A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171400" w:rsidRPr="0050595A">
              <w:rPr>
                <w:lang w:val="ru-RU"/>
              </w:rPr>
              <w:t>/</w:t>
            </w:r>
          </w:p>
          <w:p w14:paraId="3B74E44F" w14:textId="61A21130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842" w:type="dxa"/>
          </w:tcPr>
          <w:p w14:paraId="016D3929" w14:textId="77777777" w:rsidR="00A91102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Измерение </w:t>
            </w:r>
          </w:p>
          <w:p w14:paraId="02E64934" w14:textId="77777777" w:rsidR="00A91102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твердости по </w:t>
            </w:r>
          </w:p>
          <w:p w14:paraId="0E677A47" w14:textId="563679AA" w:rsidR="00171400" w:rsidRPr="0050595A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Роквеллу</w:t>
            </w:r>
          </w:p>
        </w:tc>
        <w:tc>
          <w:tcPr>
            <w:tcW w:w="2552" w:type="dxa"/>
            <w:vMerge/>
          </w:tcPr>
          <w:p w14:paraId="32CAA586" w14:textId="77777777" w:rsidR="00171400" w:rsidRPr="00CD710A" w:rsidRDefault="00171400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233CD435" w14:textId="6A437CA6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9013-59</w:t>
            </w:r>
          </w:p>
        </w:tc>
      </w:tr>
      <w:tr w:rsidR="00171400" w14:paraId="5016B4F8" w14:textId="77777777" w:rsidTr="00A32EED">
        <w:tc>
          <w:tcPr>
            <w:tcW w:w="562" w:type="dxa"/>
          </w:tcPr>
          <w:p w14:paraId="76298968" w14:textId="69D3CF6B" w:rsidR="00171400" w:rsidRPr="0050595A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2895524" w14:textId="77777777" w:rsidR="00171400" w:rsidRPr="00CD710A" w:rsidRDefault="00171400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60CD6B6" w14:textId="77777777" w:rsidR="00CA313F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5CCD8758" w14:textId="77620952" w:rsidR="00171400" w:rsidRPr="0050595A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171400" w:rsidRPr="0050595A">
              <w:rPr>
                <w:lang w:val="ru-RU"/>
              </w:rPr>
              <w:t>/</w:t>
            </w:r>
          </w:p>
          <w:p w14:paraId="59941161" w14:textId="53CE2FA2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Pr="0050595A">
              <w:rPr>
                <w:lang w:val="ru-RU"/>
              </w:rPr>
              <w:t>.115</w:t>
            </w:r>
          </w:p>
        </w:tc>
        <w:tc>
          <w:tcPr>
            <w:tcW w:w="1842" w:type="dxa"/>
          </w:tcPr>
          <w:p w14:paraId="6E4CEDCB" w14:textId="77777777" w:rsidR="00171400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Металлографические исследования макроструктуры</w:t>
            </w:r>
          </w:p>
          <w:p w14:paraId="206BA522" w14:textId="349FB76F" w:rsidR="00B9432A" w:rsidRPr="0050595A" w:rsidRDefault="00B9432A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CAADC98" w14:textId="77777777" w:rsidR="00171400" w:rsidRPr="00CD710A" w:rsidRDefault="00171400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0FE8CB43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10243-75</w:t>
            </w:r>
          </w:p>
          <w:p w14:paraId="21DDABDB" w14:textId="70CA843B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1321-2004</w:t>
            </w:r>
          </w:p>
        </w:tc>
      </w:tr>
      <w:tr w:rsidR="00171400" w14:paraId="5AC790E5" w14:textId="77777777" w:rsidTr="00A32EED">
        <w:tc>
          <w:tcPr>
            <w:tcW w:w="562" w:type="dxa"/>
          </w:tcPr>
          <w:p w14:paraId="21C111C5" w14:textId="236EB99F" w:rsidR="00171400" w:rsidRPr="0050595A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6D3648C" w14:textId="77777777" w:rsidR="00171400" w:rsidRPr="00CD710A" w:rsidRDefault="00171400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C85510A" w14:textId="77777777" w:rsidR="00CA313F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3D20CD39" w14:textId="558B2C66" w:rsidR="00171400" w:rsidRPr="0050595A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171400" w:rsidRPr="0050595A">
              <w:rPr>
                <w:lang w:val="ru-RU"/>
              </w:rPr>
              <w:t>/</w:t>
            </w:r>
          </w:p>
          <w:p w14:paraId="76C50840" w14:textId="2E6DD7A1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18.115</w:t>
            </w:r>
          </w:p>
        </w:tc>
        <w:tc>
          <w:tcPr>
            <w:tcW w:w="1842" w:type="dxa"/>
          </w:tcPr>
          <w:p w14:paraId="24B0EA98" w14:textId="77777777" w:rsidR="00171400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Стойкость против межкристаллитной коррозии</w:t>
            </w:r>
          </w:p>
          <w:p w14:paraId="7FDA84B2" w14:textId="184B8819" w:rsidR="00B9432A" w:rsidRPr="0050595A" w:rsidRDefault="00B9432A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7D218DD5" w14:textId="77777777" w:rsidR="00171400" w:rsidRPr="00CD710A" w:rsidRDefault="00171400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16DF0D7C" w14:textId="77777777" w:rsidR="00171400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6032-2017</w:t>
            </w:r>
          </w:p>
          <w:p w14:paraId="0B4B173F" w14:textId="4337B9CD" w:rsidR="00CB7608" w:rsidRPr="0050595A" w:rsidRDefault="00CB7608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п.5</w:t>
            </w:r>
          </w:p>
        </w:tc>
      </w:tr>
      <w:tr w:rsidR="00171400" w14:paraId="5A5AFDCD" w14:textId="77777777" w:rsidTr="00A32EED">
        <w:tc>
          <w:tcPr>
            <w:tcW w:w="562" w:type="dxa"/>
          </w:tcPr>
          <w:p w14:paraId="06705B9A" w14:textId="598D792E" w:rsidR="00171400" w:rsidRPr="0050595A" w:rsidRDefault="00171400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F76E363" w14:textId="77777777" w:rsidR="00171400" w:rsidRPr="00CD710A" w:rsidRDefault="00171400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52211FB" w14:textId="77777777" w:rsidR="00CA313F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59959843" w14:textId="5AD4F65A" w:rsidR="00171400" w:rsidRPr="0050595A" w:rsidRDefault="00CA313F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171400" w:rsidRPr="0050595A">
              <w:rPr>
                <w:lang w:val="ru-RU"/>
              </w:rPr>
              <w:t>/</w:t>
            </w:r>
          </w:p>
          <w:p w14:paraId="2EFE0889" w14:textId="5AFF3055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32.044</w:t>
            </w:r>
          </w:p>
        </w:tc>
        <w:tc>
          <w:tcPr>
            <w:tcW w:w="1842" w:type="dxa"/>
          </w:tcPr>
          <w:p w14:paraId="484C2475" w14:textId="77777777" w:rsidR="00A91102" w:rsidRDefault="00171400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Определение </w:t>
            </w:r>
          </w:p>
          <w:p w14:paraId="4C991BCA" w14:textId="77777777" w:rsidR="00A91102" w:rsidRDefault="00171400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содержания </w:t>
            </w:r>
          </w:p>
          <w:p w14:paraId="40993EC1" w14:textId="2C1F6CAE" w:rsidR="00171400" w:rsidRDefault="00171400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ферритной фазы</w:t>
            </w:r>
          </w:p>
          <w:p w14:paraId="629A32C1" w14:textId="322495F2" w:rsidR="00B9432A" w:rsidRPr="0050595A" w:rsidRDefault="00B9432A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099FECA" w14:textId="77777777" w:rsidR="00171400" w:rsidRPr="00CD710A" w:rsidRDefault="00171400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3ED05BB5" w14:textId="6C3EE794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11878-68 (магнитный метод)</w:t>
            </w:r>
          </w:p>
        </w:tc>
      </w:tr>
      <w:tr w:rsidR="00171400" w14:paraId="4AD405B7" w14:textId="77777777" w:rsidTr="00A32EED">
        <w:tc>
          <w:tcPr>
            <w:tcW w:w="562" w:type="dxa"/>
          </w:tcPr>
          <w:p w14:paraId="03AE8993" w14:textId="2ABDEBBB" w:rsidR="00171400" w:rsidRPr="0050595A" w:rsidRDefault="00171400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2.7</w:t>
            </w:r>
            <w:r>
              <w:rPr>
                <w:sz w:val="22"/>
                <w:szCs w:val="22"/>
              </w:rPr>
              <w:t>*</w:t>
            </w:r>
            <w:r w:rsidR="00A5170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9E08127" w14:textId="77777777" w:rsidR="00171400" w:rsidRPr="00CD710A" w:rsidRDefault="00171400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8933034" w14:textId="77777777" w:rsidR="00CA313F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72B32096" w14:textId="680A73A3" w:rsidR="00171400" w:rsidRPr="0050595A" w:rsidRDefault="00CA313F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171400" w:rsidRPr="0050595A">
              <w:rPr>
                <w:lang w:val="ru-RU"/>
              </w:rPr>
              <w:t>/</w:t>
            </w:r>
          </w:p>
          <w:p w14:paraId="14C78A37" w14:textId="5CF6014B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1842" w:type="dxa"/>
          </w:tcPr>
          <w:p w14:paraId="649C7C2D" w14:textId="77777777" w:rsidR="00171400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Капиллярный цветной метод</w:t>
            </w:r>
          </w:p>
          <w:p w14:paraId="460E19AD" w14:textId="77777777" w:rsidR="00171400" w:rsidRPr="0050595A" w:rsidRDefault="00171400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5FBD672" w14:textId="77777777" w:rsidR="00171400" w:rsidRPr="00CD710A" w:rsidRDefault="00171400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6254B3B2" w14:textId="77777777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1172-99</w:t>
            </w:r>
          </w:p>
          <w:p w14:paraId="495E89A9" w14:textId="667E9C56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Р ИСО 3452-1-2011</w:t>
            </w:r>
          </w:p>
        </w:tc>
      </w:tr>
      <w:tr w:rsidR="00D1376E" w14:paraId="7C84C372" w14:textId="77777777" w:rsidTr="00A32EED">
        <w:tc>
          <w:tcPr>
            <w:tcW w:w="562" w:type="dxa"/>
          </w:tcPr>
          <w:p w14:paraId="6192F4EC" w14:textId="4DADC101" w:rsidR="00D1376E" w:rsidRPr="0050595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1DD232C9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Электроды вольфрамовые сварочные неплавящиеся</w:t>
            </w:r>
          </w:p>
          <w:p w14:paraId="5DCAF81F" w14:textId="77777777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3F30052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24.45/</w:t>
            </w:r>
          </w:p>
          <w:p w14:paraId="4E9D96CD" w14:textId="3C5FFF3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49CEA803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Маркировка</w:t>
            </w:r>
          </w:p>
          <w:p w14:paraId="0EAF12A3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18105C6D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23949-80</w:t>
            </w:r>
          </w:p>
          <w:p w14:paraId="6D6ABAB9" w14:textId="77777777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46B67333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23949-80 п.6.1</w:t>
            </w:r>
          </w:p>
          <w:p w14:paraId="328A3E4C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</w:p>
        </w:tc>
      </w:tr>
      <w:tr w:rsidR="00D1376E" w14:paraId="4A3DBEA3" w14:textId="77777777" w:rsidTr="00A32EED">
        <w:tc>
          <w:tcPr>
            <w:tcW w:w="562" w:type="dxa"/>
          </w:tcPr>
          <w:p w14:paraId="2CBA826A" w14:textId="606E4ECE" w:rsidR="00D1376E" w:rsidRPr="0050595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A29F228" w14:textId="77777777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2D22887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24.45/</w:t>
            </w:r>
          </w:p>
          <w:p w14:paraId="063B8D40" w14:textId="536987E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29.061</w:t>
            </w:r>
          </w:p>
        </w:tc>
        <w:tc>
          <w:tcPr>
            <w:tcW w:w="1842" w:type="dxa"/>
          </w:tcPr>
          <w:p w14:paraId="128F7FFD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Размеры</w:t>
            </w:r>
          </w:p>
          <w:p w14:paraId="35A683E0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262DD9F0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23949-80</w:t>
            </w:r>
          </w:p>
          <w:p w14:paraId="501E07FC" w14:textId="77777777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480E9B89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23949-80 п.5.3</w:t>
            </w:r>
          </w:p>
          <w:p w14:paraId="2B251FB2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</w:p>
        </w:tc>
      </w:tr>
      <w:tr w:rsidR="00D1376E" w14:paraId="4DDFB156" w14:textId="77777777" w:rsidTr="00A32EED">
        <w:tc>
          <w:tcPr>
            <w:tcW w:w="562" w:type="dxa"/>
          </w:tcPr>
          <w:p w14:paraId="67CF9223" w14:textId="7371BE51" w:rsidR="00D1376E" w:rsidRPr="0050595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1262DDF" w14:textId="77777777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D9F2AAD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24.45/</w:t>
            </w:r>
          </w:p>
          <w:p w14:paraId="50BA7FBB" w14:textId="0E35156E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2583C3B3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Качество поверхности</w:t>
            </w:r>
          </w:p>
          <w:p w14:paraId="1DC2F9DC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5BF826FD" w14:textId="4AF78058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ГОСТ 23949-80</w:t>
            </w:r>
          </w:p>
        </w:tc>
        <w:tc>
          <w:tcPr>
            <w:tcW w:w="1978" w:type="dxa"/>
          </w:tcPr>
          <w:p w14:paraId="59FCAF58" w14:textId="1403936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23949-80 п.5.4</w:t>
            </w:r>
          </w:p>
        </w:tc>
      </w:tr>
      <w:tr w:rsidR="00D1376E" w14:paraId="05C3FAED" w14:textId="77777777" w:rsidTr="00A32EED">
        <w:tc>
          <w:tcPr>
            <w:tcW w:w="562" w:type="dxa"/>
          </w:tcPr>
          <w:p w14:paraId="13E408EB" w14:textId="31385704" w:rsidR="00D1376E" w:rsidRPr="0050595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2E36DE2A" w14:textId="596F0CF1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Проволока сварочная из алюминия и алюминиевых сплавов</w:t>
            </w:r>
          </w:p>
        </w:tc>
        <w:tc>
          <w:tcPr>
            <w:tcW w:w="851" w:type="dxa"/>
          </w:tcPr>
          <w:p w14:paraId="14506740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24.42/</w:t>
            </w:r>
          </w:p>
          <w:p w14:paraId="6B95B2BA" w14:textId="77777777" w:rsidR="00D1376E" w:rsidRDefault="00D1376E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09F5ACFB" w14:textId="68F6776A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5250026F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Маркировка</w:t>
            </w:r>
          </w:p>
          <w:p w14:paraId="30682A6F" w14:textId="77777777" w:rsidR="00A91102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Размеры </w:t>
            </w:r>
          </w:p>
          <w:p w14:paraId="627A4FDD" w14:textId="28CBE049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проволоки</w:t>
            </w:r>
          </w:p>
          <w:p w14:paraId="30F9C3BE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78D73074" w14:textId="7AFC44DB" w:rsidR="00D1376E" w:rsidRPr="0050595A" w:rsidRDefault="00DE3E13" w:rsidP="00171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7871-2019</w:t>
            </w:r>
          </w:p>
        </w:tc>
        <w:tc>
          <w:tcPr>
            <w:tcW w:w="1978" w:type="dxa"/>
          </w:tcPr>
          <w:p w14:paraId="5D73F659" w14:textId="199A107F" w:rsidR="00D1376E" w:rsidRPr="0050595A" w:rsidRDefault="00E60609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7871-2019</w:t>
            </w:r>
            <w:r w:rsidR="00AF6344">
              <w:rPr>
                <w:lang w:val="ru-RU"/>
              </w:rPr>
              <w:t>, п.8.2.1</w:t>
            </w:r>
            <w:r w:rsidR="00D1376E" w:rsidRPr="0050595A">
              <w:rPr>
                <w:lang w:val="ru-RU"/>
              </w:rPr>
              <w:t>,</w:t>
            </w:r>
          </w:p>
          <w:p w14:paraId="726AC993" w14:textId="4AD20CBA" w:rsidR="00D1376E" w:rsidRPr="0050595A" w:rsidRDefault="00E60609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7871-2019</w:t>
            </w:r>
            <w:r w:rsidR="00722BAD">
              <w:rPr>
                <w:lang w:val="ru-RU"/>
              </w:rPr>
              <w:t>, п.9.2</w:t>
            </w:r>
          </w:p>
        </w:tc>
      </w:tr>
      <w:tr w:rsidR="00D1376E" w14:paraId="5F5B0B1D" w14:textId="77777777" w:rsidTr="00A32EED">
        <w:tc>
          <w:tcPr>
            <w:tcW w:w="562" w:type="dxa"/>
          </w:tcPr>
          <w:p w14:paraId="3C0A616C" w14:textId="5DA5FC8D" w:rsidR="00D1376E" w:rsidRPr="0050595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5484E8A" w14:textId="77777777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3D696CC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24.42/</w:t>
            </w:r>
          </w:p>
          <w:p w14:paraId="71F9E9F5" w14:textId="1A63E754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13CE2500" w14:textId="77777777" w:rsidR="00A91102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Качество </w:t>
            </w:r>
          </w:p>
          <w:p w14:paraId="1AD33B89" w14:textId="2730BCF7" w:rsidR="00D1376E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поверхности</w:t>
            </w:r>
          </w:p>
          <w:p w14:paraId="1B915684" w14:textId="70738571" w:rsidR="00B9432A" w:rsidRPr="0050595A" w:rsidRDefault="00B9432A" w:rsidP="0017140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31B0B8D5" w14:textId="05096B81" w:rsidR="00D1376E" w:rsidRPr="0050595A" w:rsidRDefault="00DE3E13" w:rsidP="00171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7871-2019</w:t>
            </w:r>
          </w:p>
        </w:tc>
        <w:tc>
          <w:tcPr>
            <w:tcW w:w="1978" w:type="dxa"/>
          </w:tcPr>
          <w:p w14:paraId="63AF83AA" w14:textId="080FAF0F" w:rsidR="00D1376E" w:rsidRPr="0050595A" w:rsidRDefault="00E60609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7871-2019</w:t>
            </w:r>
            <w:r w:rsidR="00722BAD">
              <w:rPr>
                <w:lang w:val="ru-RU"/>
              </w:rPr>
              <w:t>, п.9.1</w:t>
            </w:r>
          </w:p>
        </w:tc>
      </w:tr>
      <w:tr w:rsidR="00D1376E" w14:paraId="6B86238D" w14:textId="77777777" w:rsidTr="00A32EED">
        <w:tc>
          <w:tcPr>
            <w:tcW w:w="562" w:type="dxa"/>
          </w:tcPr>
          <w:p w14:paraId="48DDCBA8" w14:textId="76E9A12B" w:rsidR="00D1376E" w:rsidRPr="0050595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FDADAC6" w14:textId="77777777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BD8D93E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24.42/</w:t>
            </w:r>
          </w:p>
          <w:p w14:paraId="0A07C99B" w14:textId="49130BA5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7AB296F9" w14:textId="77777777" w:rsidR="00D1376E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Временное сопротивление разрыву</w:t>
            </w:r>
          </w:p>
          <w:p w14:paraId="67CDF388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3056CD16" w14:textId="49AF78B4" w:rsidR="00D1376E" w:rsidRPr="0050595A" w:rsidRDefault="00E60609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7871-2019</w:t>
            </w:r>
          </w:p>
          <w:p w14:paraId="63049965" w14:textId="77777777" w:rsidR="00D1376E" w:rsidRPr="0050595A" w:rsidRDefault="00D1376E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0D069DEF" w14:textId="32566088" w:rsidR="00D1376E" w:rsidRPr="0050595A" w:rsidRDefault="00E60609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7871-2019</w:t>
            </w:r>
            <w:r w:rsidR="00D1376E" w:rsidRPr="0050595A">
              <w:rPr>
                <w:lang w:val="ru-RU"/>
              </w:rPr>
              <w:t>,</w:t>
            </w:r>
          </w:p>
          <w:p w14:paraId="427DB499" w14:textId="74A2D58F" w:rsidR="00D1376E" w:rsidRPr="0050595A" w:rsidRDefault="00722BAD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п.9.6</w:t>
            </w:r>
          </w:p>
        </w:tc>
      </w:tr>
    </w:tbl>
    <w:p w14:paraId="228FBC29" w14:textId="77777777" w:rsidR="00AE673D" w:rsidRDefault="00AE673D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851"/>
        <w:gridCol w:w="1842"/>
        <w:gridCol w:w="2552"/>
        <w:gridCol w:w="1978"/>
      </w:tblGrid>
      <w:tr w:rsidR="00AE673D" w14:paraId="15262208" w14:textId="77777777" w:rsidTr="003A72BF">
        <w:tc>
          <w:tcPr>
            <w:tcW w:w="711" w:type="dxa"/>
          </w:tcPr>
          <w:p w14:paraId="31CDAE26" w14:textId="5BAE87EA" w:rsidR="00AE673D" w:rsidRPr="008B7344" w:rsidRDefault="00AE673D" w:rsidP="00A32EED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694" w:type="dxa"/>
          </w:tcPr>
          <w:p w14:paraId="3A9EC3BE" w14:textId="51A0F34C" w:rsidR="00AE673D" w:rsidRPr="008B7344" w:rsidRDefault="00AE673D" w:rsidP="00A32EED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77C824FD" w14:textId="26A29BE7" w:rsidR="00AE673D" w:rsidRPr="008B7344" w:rsidRDefault="00AE673D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3</w:t>
            </w:r>
          </w:p>
        </w:tc>
        <w:tc>
          <w:tcPr>
            <w:tcW w:w="1842" w:type="dxa"/>
          </w:tcPr>
          <w:p w14:paraId="543FFD5D" w14:textId="4743B8F8" w:rsidR="00AE673D" w:rsidRPr="008B7344" w:rsidRDefault="00AE673D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4</w:t>
            </w:r>
          </w:p>
        </w:tc>
        <w:tc>
          <w:tcPr>
            <w:tcW w:w="2552" w:type="dxa"/>
          </w:tcPr>
          <w:p w14:paraId="35E7B193" w14:textId="0C1BE9F3" w:rsidR="00AE673D" w:rsidRPr="008B7344" w:rsidRDefault="00AE673D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5</w:t>
            </w:r>
          </w:p>
        </w:tc>
        <w:tc>
          <w:tcPr>
            <w:tcW w:w="1978" w:type="dxa"/>
          </w:tcPr>
          <w:p w14:paraId="1494379C" w14:textId="25EAB950" w:rsidR="00AE673D" w:rsidRPr="008B7344" w:rsidRDefault="00AE673D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6</w:t>
            </w:r>
          </w:p>
        </w:tc>
      </w:tr>
      <w:tr w:rsidR="00AE673D" w14:paraId="4FF246F9" w14:textId="77777777" w:rsidTr="003A72BF">
        <w:tc>
          <w:tcPr>
            <w:tcW w:w="711" w:type="dxa"/>
          </w:tcPr>
          <w:p w14:paraId="5B49320F" w14:textId="49DC2AC3" w:rsidR="00AE673D" w:rsidRPr="0050595A" w:rsidRDefault="00AE673D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1E6169E3" w14:textId="77777777" w:rsidR="00AE673D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Проволока сварочная из титана и титановых сплавов</w:t>
            </w:r>
          </w:p>
          <w:p w14:paraId="2A1A6E0B" w14:textId="77777777" w:rsidR="00F02965" w:rsidRDefault="00AE673D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Проволока </w:t>
            </w:r>
          </w:p>
          <w:p w14:paraId="221247C9" w14:textId="259A4374" w:rsidR="00AE673D" w:rsidRPr="00CD710A" w:rsidRDefault="00AE673D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сварочная из титана и титановых сплавов</w:t>
            </w:r>
          </w:p>
        </w:tc>
        <w:tc>
          <w:tcPr>
            <w:tcW w:w="851" w:type="dxa"/>
          </w:tcPr>
          <w:p w14:paraId="076D8E8D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24.42/</w:t>
            </w:r>
          </w:p>
          <w:p w14:paraId="3258B7CC" w14:textId="11027C62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276A882E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Маркировка и</w:t>
            </w:r>
          </w:p>
          <w:p w14:paraId="108FD56B" w14:textId="3CF7189D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размеры</w:t>
            </w:r>
          </w:p>
        </w:tc>
        <w:tc>
          <w:tcPr>
            <w:tcW w:w="2552" w:type="dxa"/>
          </w:tcPr>
          <w:p w14:paraId="6E7818F2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27265-87</w:t>
            </w:r>
          </w:p>
          <w:p w14:paraId="78FB2835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56427E40" w14:textId="1061FAEC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27265-87, п.1.4.1., п.3.2</w:t>
            </w:r>
          </w:p>
        </w:tc>
      </w:tr>
      <w:tr w:rsidR="00AE673D" w14:paraId="30DC4F30" w14:textId="77777777" w:rsidTr="003A72BF">
        <w:tc>
          <w:tcPr>
            <w:tcW w:w="711" w:type="dxa"/>
          </w:tcPr>
          <w:p w14:paraId="0B4FBECF" w14:textId="19E3DEB8" w:rsidR="00AE673D" w:rsidRPr="0050595A" w:rsidRDefault="00AE673D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0D57D2AF" w14:textId="77777777" w:rsidR="00AE673D" w:rsidRPr="00CD710A" w:rsidRDefault="00AE673D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5E3E80C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24.42/</w:t>
            </w:r>
          </w:p>
          <w:p w14:paraId="7D3A41FC" w14:textId="2349FED6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61F703D5" w14:textId="77777777" w:rsidR="00F02965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Качество </w:t>
            </w:r>
          </w:p>
          <w:p w14:paraId="3F026C83" w14:textId="397BEB19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поверхности</w:t>
            </w:r>
          </w:p>
        </w:tc>
        <w:tc>
          <w:tcPr>
            <w:tcW w:w="2552" w:type="dxa"/>
          </w:tcPr>
          <w:p w14:paraId="5B09C31E" w14:textId="77D90DA4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27265-87</w:t>
            </w:r>
          </w:p>
        </w:tc>
        <w:tc>
          <w:tcPr>
            <w:tcW w:w="1978" w:type="dxa"/>
          </w:tcPr>
          <w:p w14:paraId="208F3476" w14:textId="5CED479C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27265-87, п.3.3</w:t>
            </w:r>
          </w:p>
        </w:tc>
      </w:tr>
      <w:tr w:rsidR="00AE673D" w14:paraId="1D572D3E" w14:textId="77777777" w:rsidTr="003A72BF">
        <w:tc>
          <w:tcPr>
            <w:tcW w:w="711" w:type="dxa"/>
          </w:tcPr>
          <w:p w14:paraId="34A89BC4" w14:textId="15E10F68" w:rsidR="00AE673D" w:rsidRPr="0050595A" w:rsidRDefault="00AE673D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436C772F" w14:textId="77777777" w:rsidR="00AE673D" w:rsidRPr="00CD710A" w:rsidRDefault="00AE673D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618B330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24.42/</w:t>
            </w:r>
          </w:p>
          <w:p w14:paraId="33251CC4" w14:textId="2C9F314C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289635CA" w14:textId="77777777" w:rsidR="00F02965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Временное </w:t>
            </w:r>
          </w:p>
          <w:p w14:paraId="31CD6B1D" w14:textId="5C5AF5D8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сопротивление</w:t>
            </w:r>
          </w:p>
        </w:tc>
        <w:tc>
          <w:tcPr>
            <w:tcW w:w="2552" w:type="dxa"/>
          </w:tcPr>
          <w:p w14:paraId="2B13703A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27265-87</w:t>
            </w:r>
          </w:p>
          <w:p w14:paraId="3092FE32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23C52CD3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27265-87, п.3.5</w:t>
            </w:r>
          </w:p>
          <w:p w14:paraId="122E82A8" w14:textId="5E5566A1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10446-80</w:t>
            </w:r>
          </w:p>
        </w:tc>
      </w:tr>
      <w:tr w:rsidR="00AE673D" w14:paraId="747EEE00" w14:textId="77777777" w:rsidTr="003A72BF">
        <w:tc>
          <w:tcPr>
            <w:tcW w:w="711" w:type="dxa"/>
          </w:tcPr>
          <w:p w14:paraId="039256DA" w14:textId="0D4F0F60" w:rsidR="00AE673D" w:rsidRPr="0050595A" w:rsidRDefault="00AE673D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5.4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201A89A4" w14:textId="77777777" w:rsidR="00AE673D" w:rsidRPr="00CD710A" w:rsidRDefault="00AE673D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D0D8408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24.42/</w:t>
            </w:r>
          </w:p>
          <w:p w14:paraId="351F2502" w14:textId="7A8EFC8C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Pr="0050595A">
              <w:rPr>
                <w:lang w:val="ru-RU"/>
              </w:rPr>
              <w:t>.115</w:t>
            </w:r>
          </w:p>
        </w:tc>
        <w:tc>
          <w:tcPr>
            <w:tcW w:w="1842" w:type="dxa"/>
          </w:tcPr>
          <w:p w14:paraId="631BB858" w14:textId="77777777" w:rsidR="00F02965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Контроль </w:t>
            </w:r>
          </w:p>
          <w:p w14:paraId="5A7B784D" w14:textId="2FDD97F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глубины </w:t>
            </w:r>
          </w:p>
          <w:p w14:paraId="487A4F69" w14:textId="77777777" w:rsidR="00AE673D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залегания дефектов (металлографический)</w:t>
            </w:r>
          </w:p>
          <w:p w14:paraId="06DB7BB2" w14:textId="520943C9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4C4EABB7" w14:textId="77777777" w:rsidR="00AE673D" w:rsidRPr="0050595A" w:rsidRDefault="00AE673D" w:rsidP="00AE673D">
            <w:pPr>
              <w:pStyle w:val="af6"/>
              <w:ind w:right="-108"/>
            </w:pPr>
            <w:r w:rsidRPr="0050595A">
              <w:t>ГОСТ 27265-87</w:t>
            </w:r>
          </w:p>
          <w:p w14:paraId="2D251775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011E7AC1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27265-87, п.3.4</w:t>
            </w:r>
          </w:p>
          <w:p w14:paraId="0301BB66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</w:p>
        </w:tc>
      </w:tr>
      <w:tr w:rsidR="00B9432A" w14:paraId="037A356E" w14:textId="77777777" w:rsidTr="003A72BF">
        <w:tc>
          <w:tcPr>
            <w:tcW w:w="711" w:type="dxa"/>
          </w:tcPr>
          <w:p w14:paraId="69271055" w14:textId="6F5C28D3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3D970669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Проволока</w:t>
            </w:r>
          </w:p>
          <w:p w14:paraId="65DDC960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порошковая</w:t>
            </w:r>
          </w:p>
          <w:p w14:paraId="1AAA7914" w14:textId="088362E9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наплавочная</w:t>
            </w:r>
          </w:p>
        </w:tc>
        <w:tc>
          <w:tcPr>
            <w:tcW w:w="851" w:type="dxa"/>
          </w:tcPr>
          <w:p w14:paraId="337641DD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18F3B2D5" w14:textId="5AC97E1F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5820628E" w14:textId="7EF845FF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Маркировка</w:t>
            </w:r>
          </w:p>
        </w:tc>
        <w:tc>
          <w:tcPr>
            <w:tcW w:w="2552" w:type="dxa"/>
          </w:tcPr>
          <w:p w14:paraId="6D71BEDF" w14:textId="15A24691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ГОСТ 26101-84</w:t>
            </w:r>
          </w:p>
        </w:tc>
        <w:tc>
          <w:tcPr>
            <w:tcW w:w="1978" w:type="dxa"/>
          </w:tcPr>
          <w:p w14:paraId="3FB45052" w14:textId="0D79F721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ГОСТ 26101-84, п.5.1, п.5.2</w:t>
            </w:r>
          </w:p>
        </w:tc>
      </w:tr>
      <w:tr w:rsidR="00B9432A" w14:paraId="4886AABF" w14:textId="77777777" w:rsidTr="003A72BF">
        <w:tc>
          <w:tcPr>
            <w:tcW w:w="711" w:type="dxa"/>
          </w:tcPr>
          <w:p w14:paraId="2C8033EF" w14:textId="1B0A6749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4D552706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9291B21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56C6EACB" w14:textId="3902C95C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061</w:t>
            </w:r>
          </w:p>
        </w:tc>
        <w:tc>
          <w:tcPr>
            <w:tcW w:w="1842" w:type="dxa"/>
          </w:tcPr>
          <w:p w14:paraId="0B7713CF" w14:textId="77777777" w:rsidR="00B9432A" w:rsidRDefault="00B9432A" w:rsidP="00AE673D">
            <w:pPr>
              <w:pStyle w:val="af6"/>
              <w:ind w:right="-108"/>
            </w:pPr>
            <w:r w:rsidRPr="0050595A">
              <w:t>Размеры проволоки</w:t>
            </w:r>
          </w:p>
          <w:p w14:paraId="282A50E1" w14:textId="3A5FE23D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7A6D8720" w14:textId="2E297F6E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ГОСТ 26101-84</w:t>
            </w:r>
          </w:p>
        </w:tc>
        <w:tc>
          <w:tcPr>
            <w:tcW w:w="1978" w:type="dxa"/>
          </w:tcPr>
          <w:p w14:paraId="56E5CA17" w14:textId="090A6FAA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ГОСТ 26101-84</w:t>
            </w:r>
            <w:r>
              <w:rPr>
                <w:lang w:val="ru-RU"/>
              </w:rPr>
              <w:t xml:space="preserve"> </w:t>
            </w:r>
            <w:r w:rsidRPr="0050595A">
              <w:t>п.4.2, п.4.3</w:t>
            </w:r>
          </w:p>
        </w:tc>
      </w:tr>
      <w:tr w:rsidR="00B9432A" w14:paraId="5CC1F2B5" w14:textId="77777777" w:rsidTr="003A72BF">
        <w:tc>
          <w:tcPr>
            <w:tcW w:w="711" w:type="dxa"/>
          </w:tcPr>
          <w:p w14:paraId="018DAA6B" w14:textId="706A71EB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6.3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32CF7A27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EA1482C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5C8DF53F" w14:textId="4C5A86F1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1842" w:type="dxa"/>
          </w:tcPr>
          <w:p w14:paraId="47F7A5EA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Коэффициент</w:t>
            </w:r>
          </w:p>
          <w:p w14:paraId="56503143" w14:textId="640BF917" w:rsidR="00B9432A" w:rsidRDefault="00B9432A" w:rsidP="00AE673D">
            <w:pPr>
              <w:pStyle w:val="af6"/>
              <w:ind w:right="-108"/>
            </w:pPr>
            <w:r w:rsidRPr="0050595A">
              <w:t>Заполнения</w:t>
            </w:r>
          </w:p>
          <w:p w14:paraId="4D065760" w14:textId="17453D5F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0752EC2C" w14:textId="09E921A1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ГОСТ 26101-84</w:t>
            </w:r>
          </w:p>
        </w:tc>
        <w:tc>
          <w:tcPr>
            <w:tcW w:w="1978" w:type="dxa"/>
          </w:tcPr>
          <w:p w14:paraId="133B15D9" w14:textId="4FBBC7F9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ГОСТ 26101-84, п.4.4</w:t>
            </w:r>
          </w:p>
        </w:tc>
      </w:tr>
      <w:tr w:rsidR="00B9432A" w14:paraId="5A4F5BAA" w14:textId="77777777" w:rsidTr="003A72BF">
        <w:tc>
          <w:tcPr>
            <w:tcW w:w="711" w:type="dxa"/>
          </w:tcPr>
          <w:p w14:paraId="7F74AF04" w14:textId="71F38BEA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6.4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3A6B3BF1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74B7337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3EE76EC8" w14:textId="148FCB5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842" w:type="dxa"/>
          </w:tcPr>
          <w:p w14:paraId="4F91CD84" w14:textId="6B789195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Твердость наплавленного металла</w:t>
            </w:r>
          </w:p>
        </w:tc>
        <w:tc>
          <w:tcPr>
            <w:tcW w:w="2552" w:type="dxa"/>
          </w:tcPr>
          <w:p w14:paraId="27861925" w14:textId="0B75FE30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ГОСТ 26101-84</w:t>
            </w:r>
          </w:p>
        </w:tc>
        <w:tc>
          <w:tcPr>
            <w:tcW w:w="1978" w:type="dxa"/>
          </w:tcPr>
          <w:p w14:paraId="5E7F7243" w14:textId="48A5310F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ГОСТ 26101-84, п.4.6</w:t>
            </w:r>
          </w:p>
        </w:tc>
      </w:tr>
      <w:tr w:rsidR="00B9432A" w14:paraId="4C831797" w14:textId="77777777" w:rsidTr="003A72BF">
        <w:tc>
          <w:tcPr>
            <w:tcW w:w="711" w:type="dxa"/>
          </w:tcPr>
          <w:p w14:paraId="6B2E2008" w14:textId="6B32515D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638FB3DD" w14:textId="04684F94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Прутки для наплавки</w:t>
            </w:r>
          </w:p>
        </w:tc>
        <w:tc>
          <w:tcPr>
            <w:tcW w:w="851" w:type="dxa"/>
          </w:tcPr>
          <w:p w14:paraId="30C19EBC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24.31/</w:t>
            </w:r>
          </w:p>
          <w:p w14:paraId="4B8282D3" w14:textId="77777777" w:rsidR="00B9432A" w:rsidRDefault="00B9432A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1AF417DA" w14:textId="7193BB3A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2" w:type="dxa"/>
          </w:tcPr>
          <w:p w14:paraId="2143D59F" w14:textId="2707A040" w:rsidR="00B9432A" w:rsidRPr="0050595A" w:rsidRDefault="00B9432A" w:rsidP="00AE673D">
            <w:pPr>
              <w:pStyle w:val="af6"/>
              <w:ind w:right="-108"/>
            </w:pPr>
            <w:r w:rsidRPr="00216945">
              <w:t>Маркировка</w:t>
            </w:r>
          </w:p>
        </w:tc>
        <w:tc>
          <w:tcPr>
            <w:tcW w:w="2552" w:type="dxa"/>
          </w:tcPr>
          <w:p w14:paraId="4266FCEB" w14:textId="6A9B6D32" w:rsidR="00B9432A" w:rsidRPr="0050595A" w:rsidRDefault="00B9432A" w:rsidP="00AE673D">
            <w:pPr>
              <w:pStyle w:val="af6"/>
              <w:ind w:right="-108"/>
            </w:pPr>
            <w:r w:rsidRPr="0050595A">
              <w:t>ГОСТ 21449-75</w:t>
            </w:r>
          </w:p>
        </w:tc>
        <w:tc>
          <w:tcPr>
            <w:tcW w:w="1978" w:type="dxa"/>
          </w:tcPr>
          <w:p w14:paraId="04019A24" w14:textId="67B90EF9" w:rsidR="00B9432A" w:rsidRPr="0050595A" w:rsidRDefault="00B9432A" w:rsidP="00AE673D">
            <w:pPr>
              <w:pStyle w:val="af6"/>
              <w:ind w:right="-108"/>
            </w:pPr>
            <w:r w:rsidRPr="0050595A">
              <w:t>ГОСТ 21449-75 п.5.1</w:t>
            </w:r>
          </w:p>
        </w:tc>
      </w:tr>
      <w:tr w:rsidR="00B9432A" w14:paraId="492537D7" w14:textId="77777777" w:rsidTr="003A72BF">
        <w:tc>
          <w:tcPr>
            <w:tcW w:w="711" w:type="dxa"/>
          </w:tcPr>
          <w:p w14:paraId="1A9965AD" w14:textId="4180514E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7.2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09DE688E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2BBF7EC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24.31/</w:t>
            </w:r>
          </w:p>
          <w:p w14:paraId="345DC6BC" w14:textId="302309BA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061</w:t>
            </w:r>
          </w:p>
        </w:tc>
        <w:tc>
          <w:tcPr>
            <w:tcW w:w="1842" w:type="dxa"/>
          </w:tcPr>
          <w:p w14:paraId="0C9DE827" w14:textId="4B38FB1D" w:rsidR="00B9432A" w:rsidRPr="0050595A" w:rsidRDefault="00B9432A" w:rsidP="00AE673D">
            <w:pPr>
              <w:pStyle w:val="af6"/>
              <w:ind w:right="-108"/>
            </w:pPr>
            <w:r w:rsidRPr="0050595A">
              <w:t>Размеры прутков</w:t>
            </w:r>
          </w:p>
        </w:tc>
        <w:tc>
          <w:tcPr>
            <w:tcW w:w="2552" w:type="dxa"/>
          </w:tcPr>
          <w:p w14:paraId="20DFC915" w14:textId="64065981" w:rsidR="00B9432A" w:rsidRPr="0050595A" w:rsidRDefault="00B9432A" w:rsidP="00AE673D">
            <w:pPr>
              <w:pStyle w:val="af6"/>
              <w:ind w:right="-108"/>
            </w:pPr>
            <w:r w:rsidRPr="0050595A">
              <w:t>ГОСТ 21449-75</w:t>
            </w:r>
          </w:p>
        </w:tc>
        <w:tc>
          <w:tcPr>
            <w:tcW w:w="1978" w:type="dxa"/>
          </w:tcPr>
          <w:p w14:paraId="4431E4D9" w14:textId="62A49F20" w:rsidR="00B9432A" w:rsidRPr="0050595A" w:rsidRDefault="00B9432A" w:rsidP="00AE673D">
            <w:pPr>
              <w:pStyle w:val="af6"/>
              <w:ind w:right="-108"/>
            </w:pPr>
            <w:r w:rsidRPr="0050595A">
              <w:t>ГОСТ 21449-75, п.4.2</w:t>
            </w:r>
          </w:p>
        </w:tc>
      </w:tr>
      <w:tr w:rsidR="00B9432A" w14:paraId="52A8C210" w14:textId="77777777" w:rsidTr="003A72BF">
        <w:tc>
          <w:tcPr>
            <w:tcW w:w="711" w:type="dxa"/>
          </w:tcPr>
          <w:p w14:paraId="71DA0535" w14:textId="607972BA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7.3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5406B2A5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E333D30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24.31/</w:t>
            </w:r>
          </w:p>
          <w:p w14:paraId="20004F77" w14:textId="7EBF1853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041529B5" w14:textId="77777777" w:rsidR="00B9432A" w:rsidRPr="0050595A" w:rsidRDefault="00B9432A" w:rsidP="00AE673D">
            <w:pPr>
              <w:pStyle w:val="af6"/>
              <w:ind w:right="-108"/>
            </w:pPr>
            <w:r w:rsidRPr="0050595A">
              <w:t>Качество</w:t>
            </w:r>
          </w:p>
          <w:p w14:paraId="46F554CF" w14:textId="3AEDBA7A" w:rsidR="00B9432A" w:rsidRPr="0050595A" w:rsidRDefault="00B9432A" w:rsidP="00AE673D">
            <w:pPr>
              <w:pStyle w:val="af6"/>
              <w:ind w:right="-108"/>
            </w:pPr>
            <w:r w:rsidRPr="0050595A">
              <w:t>поверхности</w:t>
            </w:r>
          </w:p>
        </w:tc>
        <w:tc>
          <w:tcPr>
            <w:tcW w:w="2552" w:type="dxa"/>
          </w:tcPr>
          <w:p w14:paraId="4CC3551A" w14:textId="4D17BD3A" w:rsidR="00B9432A" w:rsidRPr="0050595A" w:rsidRDefault="00B9432A" w:rsidP="00AE673D">
            <w:pPr>
              <w:pStyle w:val="af6"/>
              <w:ind w:right="-108"/>
            </w:pPr>
            <w:r w:rsidRPr="0050595A">
              <w:t>ГОСТ 21449-75</w:t>
            </w:r>
          </w:p>
        </w:tc>
        <w:tc>
          <w:tcPr>
            <w:tcW w:w="1978" w:type="dxa"/>
          </w:tcPr>
          <w:p w14:paraId="7CA4A05B" w14:textId="22C32AEC" w:rsidR="00B9432A" w:rsidRPr="0050595A" w:rsidRDefault="00B9432A" w:rsidP="00AE673D">
            <w:pPr>
              <w:pStyle w:val="af6"/>
              <w:ind w:right="-108"/>
            </w:pPr>
            <w:r w:rsidRPr="0050595A">
              <w:t>ГОСТ 21449-75, п.4.3</w:t>
            </w:r>
          </w:p>
        </w:tc>
      </w:tr>
      <w:tr w:rsidR="00B9432A" w14:paraId="244A4C37" w14:textId="77777777" w:rsidTr="003A72BF">
        <w:tc>
          <w:tcPr>
            <w:tcW w:w="711" w:type="dxa"/>
          </w:tcPr>
          <w:p w14:paraId="5FF0207D" w14:textId="345252D6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7.4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A1B4117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540B0EF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24.31/</w:t>
            </w:r>
          </w:p>
          <w:p w14:paraId="229CD57E" w14:textId="2DD0AED2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842" w:type="dxa"/>
          </w:tcPr>
          <w:p w14:paraId="0BA73B00" w14:textId="77777777" w:rsidR="00B9432A" w:rsidRDefault="00B9432A" w:rsidP="00AE673D">
            <w:pPr>
              <w:pStyle w:val="af6"/>
              <w:ind w:right="-108"/>
            </w:pPr>
            <w:r w:rsidRPr="0050595A">
              <w:t>Твердость наплавленного металла</w:t>
            </w:r>
          </w:p>
          <w:p w14:paraId="75B6F6D8" w14:textId="723F90E9" w:rsidR="00B9432A" w:rsidRPr="0050595A" w:rsidRDefault="00B9432A" w:rsidP="00AE673D">
            <w:pPr>
              <w:pStyle w:val="af6"/>
              <w:ind w:right="-108"/>
            </w:pPr>
          </w:p>
        </w:tc>
        <w:tc>
          <w:tcPr>
            <w:tcW w:w="2552" w:type="dxa"/>
          </w:tcPr>
          <w:p w14:paraId="0728C5E4" w14:textId="67A0C2F0" w:rsidR="00B9432A" w:rsidRPr="0050595A" w:rsidRDefault="00B9432A" w:rsidP="00AE673D">
            <w:pPr>
              <w:pStyle w:val="af6"/>
              <w:ind w:right="-108"/>
            </w:pPr>
            <w:r w:rsidRPr="0050595A">
              <w:t>ГОСТ 21449-75</w:t>
            </w:r>
          </w:p>
        </w:tc>
        <w:tc>
          <w:tcPr>
            <w:tcW w:w="1978" w:type="dxa"/>
          </w:tcPr>
          <w:p w14:paraId="1D635778" w14:textId="77777777" w:rsidR="00B9432A" w:rsidRPr="0050595A" w:rsidRDefault="00B9432A" w:rsidP="00AE673D">
            <w:pPr>
              <w:pStyle w:val="af6"/>
              <w:ind w:right="-108"/>
            </w:pPr>
            <w:r w:rsidRPr="0050595A">
              <w:t>ГОСТ 21449-75, п.4.5,</w:t>
            </w:r>
          </w:p>
          <w:p w14:paraId="423C7466" w14:textId="071F47C0" w:rsidR="00B9432A" w:rsidRPr="0050595A" w:rsidRDefault="00B9432A" w:rsidP="00AE673D">
            <w:pPr>
              <w:pStyle w:val="af6"/>
              <w:ind w:right="-108"/>
            </w:pPr>
            <w:r w:rsidRPr="0050595A">
              <w:t>ГОСТ 8.064-94</w:t>
            </w:r>
          </w:p>
        </w:tc>
      </w:tr>
      <w:tr w:rsidR="00B9432A" w14:paraId="5B207323" w14:textId="77777777" w:rsidTr="003A72BF">
        <w:tc>
          <w:tcPr>
            <w:tcW w:w="711" w:type="dxa"/>
          </w:tcPr>
          <w:p w14:paraId="06298ABE" w14:textId="41895162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8.1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015681B1" w14:textId="77777777" w:rsidR="00F02965" w:rsidRDefault="00B9432A" w:rsidP="00AE673D">
            <w:pPr>
              <w:jc w:val="both"/>
              <w:rPr>
                <w:sz w:val="22"/>
                <w:szCs w:val="22"/>
              </w:rPr>
            </w:pPr>
            <w:r w:rsidRPr="00A643D0">
              <w:rPr>
                <w:sz w:val="22"/>
                <w:szCs w:val="22"/>
              </w:rPr>
              <w:t xml:space="preserve">Лента </w:t>
            </w:r>
          </w:p>
          <w:p w14:paraId="02BC3C85" w14:textId="394E065A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  <w:r w:rsidRPr="00A643D0">
              <w:rPr>
                <w:sz w:val="22"/>
                <w:szCs w:val="22"/>
              </w:rPr>
              <w:t>электродная наплавочная спеченная на основе железа</w:t>
            </w:r>
          </w:p>
        </w:tc>
        <w:tc>
          <w:tcPr>
            <w:tcW w:w="851" w:type="dxa"/>
          </w:tcPr>
          <w:p w14:paraId="4CB679E1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4205BF96" w14:textId="77777777" w:rsidR="00B9432A" w:rsidRDefault="00B9432A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0A6A7537" w14:textId="7E9F582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2" w:type="dxa"/>
          </w:tcPr>
          <w:p w14:paraId="311F699E" w14:textId="2152893A" w:rsidR="00B9432A" w:rsidRPr="0050595A" w:rsidRDefault="00B9432A" w:rsidP="00AE673D">
            <w:pPr>
              <w:pStyle w:val="af6"/>
              <w:ind w:right="-108"/>
            </w:pPr>
            <w:r w:rsidRPr="0050595A">
              <w:t>Маркировка</w:t>
            </w:r>
          </w:p>
        </w:tc>
        <w:tc>
          <w:tcPr>
            <w:tcW w:w="2552" w:type="dxa"/>
          </w:tcPr>
          <w:p w14:paraId="1D23AA6F" w14:textId="76674C76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</w:t>
            </w:r>
          </w:p>
        </w:tc>
        <w:tc>
          <w:tcPr>
            <w:tcW w:w="1978" w:type="dxa"/>
          </w:tcPr>
          <w:p w14:paraId="7C4E18F5" w14:textId="73ED3543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22366-93,</w:t>
            </w:r>
            <w:r>
              <w:rPr>
                <w:lang w:val="ru-RU"/>
              </w:rPr>
              <w:t xml:space="preserve"> </w:t>
            </w:r>
            <w:r w:rsidRPr="0050595A">
              <w:t>п.5.4</w:t>
            </w:r>
          </w:p>
        </w:tc>
      </w:tr>
      <w:tr w:rsidR="00B9432A" w14:paraId="206E93DD" w14:textId="77777777" w:rsidTr="003A72BF">
        <w:tc>
          <w:tcPr>
            <w:tcW w:w="711" w:type="dxa"/>
          </w:tcPr>
          <w:p w14:paraId="52F84E92" w14:textId="6E2148D8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8.2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AEB1AD9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DF469E7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4871A836" w14:textId="748F77E4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4B4EEDFE" w14:textId="3EF74FC7" w:rsidR="00B9432A" w:rsidRPr="0050595A" w:rsidRDefault="00B9432A" w:rsidP="00AE673D">
            <w:pPr>
              <w:pStyle w:val="af6"/>
              <w:ind w:right="-108"/>
            </w:pPr>
            <w:r w:rsidRPr="0050595A">
              <w:t>Размеры</w:t>
            </w:r>
          </w:p>
        </w:tc>
        <w:tc>
          <w:tcPr>
            <w:tcW w:w="2552" w:type="dxa"/>
          </w:tcPr>
          <w:p w14:paraId="2E0D02F7" w14:textId="30BC5924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</w:t>
            </w:r>
          </w:p>
        </w:tc>
        <w:tc>
          <w:tcPr>
            <w:tcW w:w="1978" w:type="dxa"/>
          </w:tcPr>
          <w:p w14:paraId="44378177" w14:textId="44B4775F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22366-93, п.4.3, п.4.4</w:t>
            </w:r>
          </w:p>
        </w:tc>
      </w:tr>
      <w:tr w:rsidR="00B9432A" w14:paraId="2ECFFB7A" w14:textId="77777777" w:rsidTr="003A72BF">
        <w:tc>
          <w:tcPr>
            <w:tcW w:w="711" w:type="dxa"/>
          </w:tcPr>
          <w:p w14:paraId="77DFEE3D" w14:textId="5A544151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8.3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64C38322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D5A970A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3B8A9BA0" w14:textId="476159F0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7CC4170A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Качество</w:t>
            </w:r>
          </w:p>
          <w:p w14:paraId="29CC3525" w14:textId="14A10CCC" w:rsidR="00B9432A" w:rsidRDefault="00B9432A" w:rsidP="00AE673D">
            <w:pPr>
              <w:pStyle w:val="af6"/>
              <w:ind w:right="-108"/>
            </w:pPr>
            <w:r>
              <w:rPr>
                <w:lang w:val="ru-RU"/>
              </w:rPr>
              <w:t>п</w:t>
            </w:r>
            <w:r w:rsidRPr="0050595A">
              <w:t>оверхности</w:t>
            </w:r>
          </w:p>
          <w:p w14:paraId="4F810EA8" w14:textId="59F5124F" w:rsidR="00B9432A" w:rsidRPr="0050595A" w:rsidRDefault="00B9432A" w:rsidP="00AE673D">
            <w:pPr>
              <w:pStyle w:val="af6"/>
              <w:ind w:right="-108"/>
            </w:pPr>
          </w:p>
        </w:tc>
        <w:tc>
          <w:tcPr>
            <w:tcW w:w="2552" w:type="dxa"/>
          </w:tcPr>
          <w:p w14:paraId="251C3274" w14:textId="771FD962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</w:t>
            </w:r>
          </w:p>
        </w:tc>
        <w:tc>
          <w:tcPr>
            <w:tcW w:w="1978" w:type="dxa"/>
          </w:tcPr>
          <w:p w14:paraId="45C84370" w14:textId="1BE388ED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22366-93, п.4.1, п.4.6</w:t>
            </w:r>
          </w:p>
        </w:tc>
      </w:tr>
      <w:tr w:rsidR="00B9432A" w14:paraId="068BADCB" w14:textId="77777777" w:rsidTr="003A72BF">
        <w:tc>
          <w:tcPr>
            <w:tcW w:w="711" w:type="dxa"/>
          </w:tcPr>
          <w:p w14:paraId="67B8B5D9" w14:textId="0308BD8C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8.4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3425340D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15C6859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124AB7FC" w14:textId="511BD28F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5780E92E" w14:textId="33699993" w:rsidR="00B9432A" w:rsidRPr="0050595A" w:rsidRDefault="00B9432A" w:rsidP="00AE673D">
            <w:pPr>
              <w:pStyle w:val="af6"/>
              <w:ind w:right="-108"/>
            </w:pPr>
            <w:r w:rsidRPr="0050595A">
              <w:t>Испытания на растяжение</w:t>
            </w:r>
          </w:p>
        </w:tc>
        <w:tc>
          <w:tcPr>
            <w:tcW w:w="2552" w:type="dxa"/>
          </w:tcPr>
          <w:p w14:paraId="077E711E" w14:textId="75357D22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</w:t>
            </w:r>
          </w:p>
        </w:tc>
        <w:tc>
          <w:tcPr>
            <w:tcW w:w="1978" w:type="dxa"/>
          </w:tcPr>
          <w:p w14:paraId="4888BD13" w14:textId="77777777" w:rsidR="00F02965" w:rsidRDefault="00B9432A" w:rsidP="00AE673D">
            <w:pPr>
              <w:pStyle w:val="af6"/>
              <w:ind w:right="-108"/>
            </w:pPr>
            <w:r w:rsidRPr="0050595A">
              <w:t xml:space="preserve">ГОСТ 22366-93, п.4.5, </w:t>
            </w:r>
          </w:p>
          <w:p w14:paraId="18C6327D" w14:textId="075E5252" w:rsidR="00B9432A" w:rsidRPr="0050595A" w:rsidRDefault="00B9432A" w:rsidP="00AE673D">
            <w:pPr>
              <w:pStyle w:val="af6"/>
              <w:ind w:right="-108"/>
            </w:pPr>
            <w:r w:rsidRPr="0050595A">
              <w:t>ГОСТ 11701-84</w:t>
            </w:r>
          </w:p>
        </w:tc>
      </w:tr>
      <w:tr w:rsidR="00B9432A" w14:paraId="22103C76" w14:textId="77777777" w:rsidTr="003A72BF">
        <w:tc>
          <w:tcPr>
            <w:tcW w:w="711" w:type="dxa"/>
          </w:tcPr>
          <w:p w14:paraId="12273A93" w14:textId="64AA37A4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8.5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05FEE4C9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1258D34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1E9B9C28" w14:textId="48A7030B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4B857562" w14:textId="77777777" w:rsidR="00B9432A" w:rsidRDefault="00B9432A" w:rsidP="00AE673D">
            <w:pPr>
              <w:pStyle w:val="af6"/>
              <w:ind w:right="-108"/>
            </w:pPr>
            <w:r w:rsidRPr="0050595A">
              <w:t>Отклонение от плоскостности</w:t>
            </w:r>
          </w:p>
          <w:p w14:paraId="52C279A8" w14:textId="2CEE42CD" w:rsidR="00B9432A" w:rsidRPr="0050595A" w:rsidRDefault="00B9432A" w:rsidP="00AE673D">
            <w:pPr>
              <w:pStyle w:val="af6"/>
              <w:ind w:right="-108"/>
            </w:pPr>
          </w:p>
        </w:tc>
        <w:tc>
          <w:tcPr>
            <w:tcW w:w="2552" w:type="dxa"/>
          </w:tcPr>
          <w:p w14:paraId="09C1F4AE" w14:textId="2D0D911F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</w:t>
            </w:r>
          </w:p>
        </w:tc>
        <w:tc>
          <w:tcPr>
            <w:tcW w:w="1978" w:type="dxa"/>
          </w:tcPr>
          <w:p w14:paraId="70D47819" w14:textId="7C85171E" w:rsidR="00B9432A" w:rsidRPr="0050595A" w:rsidRDefault="00B9432A" w:rsidP="00AE673D">
            <w:pPr>
              <w:pStyle w:val="af6"/>
              <w:ind w:right="-108"/>
            </w:pPr>
            <w:r>
              <w:t xml:space="preserve">ГОСТ 22366-93, </w:t>
            </w:r>
            <w:r w:rsidRPr="0050595A">
              <w:t>п.4.8</w:t>
            </w:r>
          </w:p>
        </w:tc>
      </w:tr>
      <w:tr w:rsidR="00B9432A" w14:paraId="3AAF180D" w14:textId="77777777" w:rsidTr="003A72BF">
        <w:tc>
          <w:tcPr>
            <w:tcW w:w="711" w:type="dxa"/>
          </w:tcPr>
          <w:p w14:paraId="7A72852B" w14:textId="18D4D755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8.6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66BBA36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8558E0E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3DD35932" w14:textId="68E1C213" w:rsidR="00B9432A" w:rsidRPr="0050595A" w:rsidRDefault="00B9432A" w:rsidP="00B9432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7011BA1D" w14:textId="7AAD0A62" w:rsidR="00B9432A" w:rsidRPr="0050595A" w:rsidRDefault="00B9432A" w:rsidP="00AE673D">
            <w:pPr>
              <w:pStyle w:val="af6"/>
              <w:ind w:right="-108"/>
            </w:pPr>
            <w:r w:rsidRPr="0050595A">
              <w:t>Серповидность</w:t>
            </w:r>
          </w:p>
        </w:tc>
        <w:tc>
          <w:tcPr>
            <w:tcW w:w="2552" w:type="dxa"/>
          </w:tcPr>
          <w:p w14:paraId="731DDA66" w14:textId="5B7453AD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</w:t>
            </w:r>
          </w:p>
        </w:tc>
        <w:tc>
          <w:tcPr>
            <w:tcW w:w="1978" w:type="dxa"/>
          </w:tcPr>
          <w:p w14:paraId="5B508299" w14:textId="18BAFA47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22366-93, п.4.9</w:t>
            </w:r>
          </w:p>
        </w:tc>
      </w:tr>
    </w:tbl>
    <w:p w14:paraId="133F94BE" w14:textId="77777777" w:rsidR="00AE673D" w:rsidRDefault="00AE673D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851"/>
        <w:gridCol w:w="1842"/>
        <w:gridCol w:w="2552"/>
        <w:gridCol w:w="1978"/>
      </w:tblGrid>
      <w:tr w:rsidR="00AE673D" w14:paraId="4430C953" w14:textId="77777777" w:rsidTr="003A72BF">
        <w:tc>
          <w:tcPr>
            <w:tcW w:w="711" w:type="dxa"/>
          </w:tcPr>
          <w:p w14:paraId="3A399E0C" w14:textId="0D7B6E0E" w:rsidR="00AE673D" w:rsidRPr="008B7344" w:rsidRDefault="00AE673D" w:rsidP="00A32EED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694" w:type="dxa"/>
          </w:tcPr>
          <w:p w14:paraId="4F70F74B" w14:textId="5339D8D1" w:rsidR="00AE673D" w:rsidRPr="008B7344" w:rsidRDefault="00AE673D" w:rsidP="00A32EED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3BCBD648" w14:textId="6D3F9992" w:rsidR="00AE673D" w:rsidRPr="008B7344" w:rsidRDefault="00AE673D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3</w:t>
            </w:r>
          </w:p>
        </w:tc>
        <w:tc>
          <w:tcPr>
            <w:tcW w:w="1842" w:type="dxa"/>
          </w:tcPr>
          <w:p w14:paraId="15E8606D" w14:textId="3BF37977" w:rsidR="00AE673D" w:rsidRPr="008B7344" w:rsidRDefault="00AE673D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4</w:t>
            </w:r>
          </w:p>
        </w:tc>
        <w:tc>
          <w:tcPr>
            <w:tcW w:w="2552" w:type="dxa"/>
          </w:tcPr>
          <w:p w14:paraId="0EC7E807" w14:textId="068794CA" w:rsidR="00AE673D" w:rsidRPr="008B7344" w:rsidRDefault="00AE673D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5</w:t>
            </w:r>
          </w:p>
        </w:tc>
        <w:tc>
          <w:tcPr>
            <w:tcW w:w="1978" w:type="dxa"/>
          </w:tcPr>
          <w:p w14:paraId="261D1163" w14:textId="1A63B299" w:rsidR="00AE673D" w:rsidRPr="008B7344" w:rsidRDefault="00AE673D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6</w:t>
            </w:r>
          </w:p>
        </w:tc>
      </w:tr>
      <w:tr w:rsidR="00B9432A" w14:paraId="3AC8095B" w14:textId="77777777" w:rsidTr="003A72BF">
        <w:tc>
          <w:tcPr>
            <w:tcW w:w="711" w:type="dxa"/>
          </w:tcPr>
          <w:p w14:paraId="2F2A3C4C" w14:textId="3062722B" w:rsidR="00B9432A" w:rsidRPr="0050595A" w:rsidRDefault="00B9432A" w:rsidP="00EE4EFB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735F0998" w14:textId="77777777" w:rsidR="00F02965" w:rsidRDefault="00B9432A" w:rsidP="00EE4EFB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Лента </w:t>
            </w:r>
          </w:p>
          <w:p w14:paraId="02580E8C" w14:textId="6EBA125A" w:rsidR="00B9432A" w:rsidRPr="00CD710A" w:rsidRDefault="00B9432A" w:rsidP="00EE4EFB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порошковая наплавочная</w:t>
            </w:r>
          </w:p>
        </w:tc>
        <w:tc>
          <w:tcPr>
            <w:tcW w:w="851" w:type="dxa"/>
          </w:tcPr>
          <w:p w14:paraId="03A4D07D" w14:textId="77777777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64DEFE36" w14:textId="77777777" w:rsidR="00B9432A" w:rsidRDefault="00B9432A" w:rsidP="00EE4EF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0732C9A9" w14:textId="59CB3D4D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64FB8B16" w14:textId="77777777" w:rsidR="00B9432A" w:rsidRPr="0050595A" w:rsidRDefault="00B9432A" w:rsidP="00EE4EFB">
            <w:pPr>
              <w:pStyle w:val="af6"/>
              <w:ind w:right="-108"/>
            </w:pPr>
            <w:r w:rsidRPr="0050595A">
              <w:t>Маркировка</w:t>
            </w:r>
          </w:p>
          <w:p w14:paraId="2113BC36" w14:textId="77777777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t>Размеры</w:t>
            </w:r>
          </w:p>
          <w:p w14:paraId="426EFFBC" w14:textId="77777777" w:rsidR="00B9432A" w:rsidRPr="0050595A" w:rsidRDefault="00B9432A" w:rsidP="00EE4EFB">
            <w:pPr>
              <w:pStyle w:val="af6"/>
              <w:ind w:right="-108"/>
            </w:pPr>
          </w:p>
        </w:tc>
        <w:tc>
          <w:tcPr>
            <w:tcW w:w="2552" w:type="dxa"/>
          </w:tcPr>
          <w:p w14:paraId="3755A7A1" w14:textId="0D2828B4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</w:t>
            </w:r>
          </w:p>
        </w:tc>
        <w:tc>
          <w:tcPr>
            <w:tcW w:w="1978" w:type="dxa"/>
          </w:tcPr>
          <w:p w14:paraId="6C0C9BF5" w14:textId="58AE46FF" w:rsidR="00B9432A" w:rsidRPr="0050595A" w:rsidRDefault="00B9432A" w:rsidP="00EE4EFB">
            <w:pPr>
              <w:pStyle w:val="af6"/>
              <w:ind w:right="-108"/>
            </w:pPr>
            <w:r w:rsidRPr="0050595A">
              <w:t>ГОСТ 26467- 85, п.5.1,5.2, 4.2</w:t>
            </w:r>
          </w:p>
        </w:tc>
      </w:tr>
      <w:tr w:rsidR="00B9432A" w14:paraId="2E1B6504" w14:textId="77777777" w:rsidTr="003A72BF">
        <w:tc>
          <w:tcPr>
            <w:tcW w:w="711" w:type="dxa"/>
          </w:tcPr>
          <w:p w14:paraId="77862021" w14:textId="30E69B06" w:rsidR="00B9432A" w:rsidRPr="0050595A" w:rsidRDefault="00B9432A" w:rsidP="00EE4EFB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6F8B7E1B" w14:textId="77777777" w:rsidR="00B9432A" w:rsidRPr="00CD710A" w:rsidRDefault="00B9432A" w:rsidP="00EE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9D60EB9" w14:textId="77777777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5571D635" w14:textId="43FF8501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0B338799" w14:textId="3C9E613D" w:rsidR="00B9432A" w:rsidRPr="0050595A" w:rsidRDefault="00B9432A" w:rsidP="00EE4EFB">
            <w:pPr>
              <w:pStyle w:val="af6"/>
              <w:ind w:right="-108"/>
            </w:pPr>
            <w:r w:rsidRPr="0050595A">
              <w:t>Коэффициент</w:t>
            </w:r>
            <w:r w:rsidRPr="0050595A">
              <w:rPr>
                <w:lang w:val="ru-RU"/>
              </w:rPr>
              <w:t xml:space="preserve"> </w:t>
            </w:r>
            <w:r w:rsidRPr="0050595A">
              <w:t>заполнения</w:t>
            </w:r>
          </w:p>
        </w:tc>
        <w:tc>
          <w:tcPr>
            <w:tcW w:w="2552" w:type="dxa"/>
          </w:tcPr>
          <w:p w14:paraId="52E5B1FA" w14:textId="23052DE4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</w:t>
            </w:r>
          </w:p>
        </w:tc>
        <w:tc>
          <w:tcPr>
            <w:tcW w:w="1978" w:type="dxa"/>
          </w:tcPr>
          <w:p w14:paraId="50E9A2E7" w14:textId="18BE374E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26467-85, п.4.1</w:t>
            </w:r>
          </w:p>
        </w:tc>
      </w:tr>
      <w:tr w:rsidR="00B9432A" w14:paraId="63F9348A" w14:textId="77777777" w:rsidTr="003A72BF">
        <w:tc>
          <w:tcPr>
            <w:tcW w:w="711" w:type="dxa"/>
          </w:tcPr>
          <w:p w14:paraId="50AC27C1" w14:textId="545C7D02" w:rsidR="00B9432A" w:rsidRPr="0050595A" w:rsidRDefault="00B9432A" w:rsidP="00EE4EFB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777DECC1" w14:textId="77777777" w:rsidR="00B9432A" w:rsidRPr="00CD710A" w:rsidRDefault="00B9432A" w:rsidP="00EE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B348F1D" w14:textId="77777777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34F0998E" w14:textId="2A634020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842" w:type="dxa"/>
          </w:tcPr>
          <w:p w14:paraId="0D3FB6BA" w14:textId="3C9FD761" w:rsidR="00B9432A" w:rsidRPr="0050595A" w:rsidRDefault="00B9432A" w:rsidP="00EE4EFB">
            <w:pPr>
              <w:pStyle w:val="af6"/>
              <w:ind w:right="-108"/>
            </w:pPr>
            <w:r w:rsidRPr="0050595A">
              <w:t>Твердость наплавленного металла</w:t>
            </w:r>
          </w:p>
        </w:tc>
        <w:tc>
          <w:tcPr>
            <w:tcW w:w="2552" w:type="dxa"/>
          </w:tcPr>
          <w:p w14:paraId="6051C4C0" w14:textId="5B167037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</w:t>
            </w:r>
          </w:p>
        </w:tc>
        <w:tc>
          <w:tcPr>
            <w:tcW w:w="1978" w:type="dxa"/>
          </w:tcPr>
          <w:p w14:paraId="3BF5E905" w14:textId="06DBCEDE" w:rsidR="00B9432A" w:rsidRPr="0050595A" w:rsidRDefault="00B9432A" w:rsidP="00EE4EFB">
            <w:pPr>
              <w:pStyle w:val="af6"/>
              <w:ind w:right="-108"/>
            </w:pPr>
            <w:r w:rsidRPr="0050595A">
              <w:t>ГОСТ 26467- 85,</w:t>
            </w:r>
            <w:r>
              <w:rPr>
                <w:lang w:val="ru-RU"/>
              </w:rPr>
              <w:t xml:space="preserve"> </w:t>
            </w:r>
            <w:r w:rsidRPr="0050595A">
              <w:t>п.4.6.</w:t>
            </w:r>
          </w:p>
        </w:tc>
      </w:tr>
      <w:tr w:rsidR="00B9432A" w14:paraId="5FB89BE4" w14:textId="77777777" w:rsidTr="003A72BF">
        <w:tc>
          <w:tcPr>
            <w:tcW w:w="711" w:type="dxa"/>
          </w:tcPr>
          <w:p w14:paraId="1E76D871" w14:textId="399BC8CE" w:rsidR="00B9432A" w:rsidRPr="0050595A" w:rsidRDefault="00B9432A" w:rsidP="00EE4EFB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9.4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505A276A" w14:textId="77777777" w:rsidR="00B9432A" w:rsidRPr="00CD710A" w:rsidRDefault="00B9432A" w:rsidP="00EE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8735C7B" w14:textId="77777777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2DA6E879" w14:textId="6CAFA5C2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77313110" w14:textId="297703D5" w:rsidR="00B9432A" w:rsidRPr="0050595A" w:rsidRDefault="00B9432A" w:rsidP="00EE4EFB">
            <w:pPr>
              <w:pStyle w:val="af6"/>
              <w:ind w:right="-108"/>
            </w:pPr>
            <w:r w:rsidRPr="0050595A">
              <w:rPr>
                <w:lang w:val="ru-RU"/>
              </w:rPr>
              <w:t>Качество поверхности</w:t>
            </w:r>
          </w:p>
        </w:tc>
        <w:tc>
          <w:tcPr>
            <w:tcW w:w="2552" w:type="dxa"/>
          </w:tcPr>
          <w:p w14:paraId="35341B1D" w14:textId="55DABBB3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</w:t>
            </w:r>
          </w:p>
        </w:tc>
        <w:tc>
          <w:tcPr>
            <w:tcW w:w="1978" w:type="dxa"/>
          </w:tcPr>
          <w:p w14:paraId="2B00FB62" w14:textId="435F9A25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 п.4.11</w:t>
            </w:r>
          </w:p>
        </w:tc>
      </w:tr>
      <w:tr w:rsidR="00B9432A" w14:paraId="60DEEABF" w14:textId="77777777" w:rsidTr="003A72BF">
        <w:tc>
          <w:tcPr>
            <w:tcW w:w="711" w:type="dxa"/>
          </w:tcPr>
          <w:p w14:paraId="2CBAA5E8" w14:textId="45A9484B" w:rsidR="00B9432A" w:rsidRPr="0050595A" w:rsidRDefault="00B9432A" w:rsidP="00EE4EFB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9.5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0F7B7AAB" w14:textId="77777777" w:rsidR="00B9432A" w:rsidRPr="00CD710A" w:rsidRDefault="00B9432A" w:rsidP="00EE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A4750B2" w14:textId="77777777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0F1DAD3E" w14:textId="6CEF8245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008BE311" w14:textId="3B658774" w:rsidR="00B9432A" w:rsidRPr="0050595A" w:rsidRDefault="00B9432A" w:rsidP="00EE4EFB">
            <w:pPr>
              <w:pStyle w:val="af6"/>
              <w:ind w:right="-108"/>
            </w:pPr>
            <w:r w:rsidRPr="0050595A">
              <w:t>Серповидность</w:t>
            </w:r>
          </w:p>
        </w:tc>
        <w:tc>
          <w:tcPr>
            <w:tcW w:w="2552" w:type="dxa"/>
          </w:tcPr>
          <w:p w14:paraId="1192B7DB" w14:textId="410A46AE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</w:t>
            </w:r>
          </w:p>
        </w:tc>
        <w:tc>
          <w:tcPr>
            <w:tcW w:w="1978" w:type="dxa"/>
          </w:tcPr>
          <w:p w14:paraId="44A3F446" w14:textId="42465D5F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 п.4.4</w:t>
            </w:r>
          </w:p>
        </w:tc>
      </w:tr>
      <w:tr w:rsidR="00B9432A" w14:paraId="4D1A1745" w14:textId="77777777" w:rsidTr="003A72BF">
        <w:tc>
          <w:tcPr>
            <w:tcW w:w="711" w:type="dxa"/>
          </w:tcPr>
          <w:p w14:paraId="21CF039A" w14:textId="2078EF63" w:rsidR="00B9432A" w:rsidRPr="0050595A" w:rsidRDefault="00B9432A" w:rsidP="00EE4EFB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9.6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DC9EB03" w14:textId="77777777" w:rsidR="00B9432A" w:rsidRPr="00CD710A" w:rsidRDefault="00B9432A" w:rsidP="00EE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A8475B1" w14:textId="77777777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6649912D" w14:textId="26A3E124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1842" w:type="dxa"/>
          </w:tcPr>
          <w:p w14:paraId="7800F3BF" w14:textId="77777777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t xml:space="preserve">Сварочно-технологические </w:t>
            </w:r>
          </w:p>
          <w:p w14:paraId="2F53694E" w14:textId="5793E623" w:rsidR="00B9432A" w:rsidRPr="0050595A" w:rsidRDefault="00B9432A" w:rsidP="00EE4EFB">
            <w:pPr>
              <w:pStyle w:val="af6"/>
              <w:ind w:right="-108"/>
            </w:pPr>
            <w:r w:rsidRPr="0050595A">
              <w:t>свойства</w:t>
            </w:r>
          </w:p>
        </w:tc>
        <w:tc>
          <w:tcPr>
            <w:tcW w:w="2552" w:type="dxa"/>
          </w:tcPr>
          <w:p w14:paraId="2DFB95C7" w14:textId="5FF0C160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</w:t>
            </w:r>
          </w:p>
        </w:tc>
        <w:tc>
          <w:tcPr>
            <w:tcW w:w="1978" w:type="dxa"/>
          </w:tcPr>
          <w:p w14:paraId="27ADAEDD" w14:textId="323778F6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26467-85, п.4.7</w:t>
            </w:r>
          </w:p>
        </w:tc>
      </w:tr>
      <w:tr w:rsidR="00B9432A" w14:paraId="31FA5D37" w14:textId="77777777" w:rsidTr="003A72BF">
        <w:tc>
          <w:tcPr>
            <w:tcW w:w="711" w:type="dxa"/>
          </w:tcPr>
          <w:p w14:paraId="298BC7AB" w14:textId="51D1C0CA" w:rsidR="00B9432A" w:rsidRPr="0050595A" w:rsidRDefault="00B9432A" w:rsidP="00F86428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3AC7358E" w14:textId="77777777" w:rsidR="00F02965" w:rsidRDefault="00B9432A" w:rsidP="00F86428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Проволока стальная </w:t>
            </w:r>
          </w:p>
          <w:p w14:paraId="7277A663" w14:textId="1FFFFE30" w:rsidR="00B9432A" w:rsidRPr="00CD710A" w:rsidRDefault="00B9432A" w:rsidP="00F86428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наплавочная</w:t>
            </w:r>
          </w:p>
        </w:tc>
        <w:tc>
          <w:tcPr>
            <w:tcW w:w="851" w:type="dxa"/>
          </w:tcPr>
          <w:p w14:paraId="3A2AEF79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1C31C642" w14:textId="77777777" w:rsidR="00B9432A" w:rsidRDefault="00B9432A" w:rsidP="00F86428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733717CD" w14:textId="3C8F8886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69755F82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t>Маркировка</w:t>
            </w:r>
          </w:p>
          <w:p w14:paraId="23990CC9" w14:textId="56DDEE78" w:rsidR="00B9432A" w:rsidRPr="0050595A" w:rsidRDefault="00B9432A" w:rsidP="00F86428">
            <w:pPr>
              <w:pStyle w:val="af6"/>
              <w:ind w:right="-108"/>
            </w:pPr>
            <w:r w:rsidRPr="0050595A">
              <w:t>Размеры</w:t>
            </w:r>
          </w:p>
        </w:tc>
        <w:tc>
          <w:tcPr>
            <w:tcW w:w="2552" w:type="dxa"/>
          </w:tcPr>
          <w:p w14:paraId="1B124F2F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t>ГОСТ 10543-98</w:t>
            </w:r>
          </w:p>
          <w:p w14:paraId="418C317E" w14:textId="77777777" w:rsidR="00B9432A" w:rsidRPr="0050595A" w:rsidRDefault="00B9432A" w:rsidP="00F86428">
            <w:pPr>
              <w:pStyle w:val="af6"/>
              <w:ind w:right="-108"/>
            </w:pPr>
          </w:p>
        </w:tc>
        <w:tc>
          <w:tcPr>
            <w:tcW w:w="1978" w:type="dxa"/>
          </w:tcPr>
          <w:p w14:paraId="3A538AA3" w14:textId="28746C88" w:rsidR="00B9432A" w:rsidRPr="0050595A" w:rsidRDefault="00B9432A" w:rsidP="00F86428">
            <w:pPr>
              <w:pStyle w:val="af6"/>
              <w:ind w:right="-108"/>
            </w:pPr>
            <w:r w:rsidRPr="0050595A">
              <w:t>ГОСТ 10543- 98,</w:t>
            </w:r>
            <w:r>
              <w:rPr>
                <w:lang w:val="ru-RU"/>
              </w:rPr>
              <w:t xml:space="preserve"> </w:t>
            </w:r>
            <w:r w:rsidRPr="0050595A">
              <w:t>п.4.2.1,</w:t>
            </w:r>
            <w:r>
              <w:rPr>
                <w:lang w:val="ru-RU"/>
              </w:rPr>
              <w:t xml:space="preserve"> </w:t>
            </w:r>
            <w:r w:rsidRPr="0050595A">
              <w:t>п.7.1</w:t>
            </w:r>
          </w:p>
        </w:tc>
      </w:tr>
      <w:tr w:rsidR="00B9432A" w14:paraId="37098EB7" w14:textId="77777777" w:rsidTr="003A72BF">
        <w:tc>
          <w:tcPr>
            <w:tcW w:w="711" w:type="dxa"/>
          </w:tcPr>
          <w:p w14:paraId="31DA3B13" w14:textId="15746890" w:rsidR="00B9432A" w:rsidRPr="0050595A" w:rsidRDefault="00B9432A" w:rsidP="00F86428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10.2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C191515" w14:textId="77777777" w:rsidR="00B9432A" w:rsidRPr="00CD710A" w:rsidRDefault="00B9432A" w:rsidP="00F864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DDC16E8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094A7D8E" w14:textId="6F679DC4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751C6016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Качество</w:t>
            </w:r>
            <w:r>
              <w:rPr>
                <w:lang w:val="ru-RU"/>
              </w:rPr>
              <w:t xml:space="preserve"> </w:t>
            </w:r>
            <w:r w:rsidRPr="00A643D0">
              <w:rPr>
                <w:lang w:val="ru-RU"/>
              </w:rPr>
              <w:t>поверхности</w:t>
            </w:r>
          </w:p>
          <w:p w14:paraId="09BF6989" w14:textId="5C9F1DCF" w:rsidR="00B9432A" w:rsidRPr="00F86428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Испытания на перегиб</w:t>
            </w:r>
          </w:p>
        </w:tc>
        <w:tc>
          <w:tcPr>
            <w:tcW w:w="2552" w:type="dxa"/>
          </w:tcPr>
          <w:p w14:paraId="5F4764BD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t>ГОСТ 10543-98</w:t>
            </w:r>
          </w:p>
          <w:p w14:paraId="0F40620C" w14:textId="77777777" w:rsidR="00B9432A" w:rsidRPr="0050595A" w:rsidRDefault="00B9432A" w:rsidP="00F86428">
            <w:pPr>
              <w:pStyle w:val="af6"/>
              <w:ind w:right="-108"/>
            </w:pPr>
          </w:p>
        </w:tc>
        <w:tc>
          <w:tcPr>
            <w:tcW w:w="1978" w:type="dxa"/>
          </w:tcPr>
          <w:p w14:paraId="50F09EFF" w14:textId="77777777" w:rsidR="00B9432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t>ГОСТ 10543-98, п.7.4</w:t>
            </w:r>
            <w:r>
              <w:rPr>
                <w:lang w:val="ru-RU"/>
              </w:rPr>
              <w:t xml:space="preserve"> </w:t>
            </w:r>
          </w:p>
          <w:p w14:paraId="33FE1F75" w14:textId="3A106B89" w:rsidR="00B9432A" w:rsidRPr="0050595A" w:rsidRDefault="00B9432A" w:rsidP="00F86428">
            <w:pPr>
              <w:pStyle w:val="af6"/>
              <w:ind w:right="-108"/>
            </w:pPr>
            <w:r w:rsidRPr="0050595A">
              <w:t>ГОСТ 10543-98, п.7.5</w:t>
            </w:r>
          </w:p>
        </w:tc>
      </w:tr>
      <w:tr w:rsidR="00B9432A" w14:paraId="19A40655" w14:textId="77777777" w:rsidTr="003A72BF">
        <w:tc>
          <w:tcPr>
            <w:tcW w:w="711" w:type="dxa"/>
          </w:tcPr>
          <w:p w14:paraId="7D8950BC" w14:textId="22FA4AE0" w:rsidR="00B9432A" w:rsidRPr="0050595A" w:rsidRDefault="00B9432A" w:rsidP="00F86428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7717409F" w14:textId="77777777" w:rsidR="00B9432A" w:rsidRPr="0050595A" w:rsidRDefault="00B9432A" w:rsidP="00F86428">
            <w:pPr>
              <w:pStyle w:val="af6"/>
              <w:ind w:right="-108"/>
            </w:pPr>
            <w:r w:rsidRPr="0050595A">
              <w:t>Прутки</w:t>
            </w:r>
          </w:p>
          <w:p w14:paraId="17EB3A08" w14:textId="52171E61" w:rsidR="00B9432A" w:rsidRPr="00CD710A" w:rsidRDefault="00B9432A" w:rsidP="00F86428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оловянно-фосфористой бронзы</w:t>
            </w:r>
          </w:p>
        </w:tc>
        <w:tc>
          <w:tcPr>
            <w:tcW w:w="851" w:type="dxa"/>
          </w:tcPr>
          <w:p w14:paraId="5BF54A93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24.43/</w:t>
            </w:r>
          </w:p>
          <w:p w14:paraId="6C3AD359" w14:textId="77777777" w:rsidR="00B9432A" w:rsidRDefault="00B9432A" w:rsidP="00F86428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14:paraId="361DF097" w14:textId="27CAF764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30818D1F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t>Маркировка</w:t>
            </w:r>
          </w:p>
          <w:p w14:paraId="750FB746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t>Размеры</w:t>
            </w:r>
          </w:p>
          <w:p w14:paraId="35A3A6B9" w14:textId="2540ABF4" w:rsidR="00B9432A" w:rsidRPr="0050595A" w:rsidRDefault="00B9432A" w:rsidP="00F86428">
            <w:pPr>
              <w:pStyle w:val="af6"/>
              <w:ind w:right="-108"/>
            </w:pPr>
            <w:r w:rsidRPr="0050595A">
              <w:t>Кривизна прутков</w:t>
            </w:r>
          </w:p>
        </w:tc>
        <w:tc>
          <w:tcPr>
            <w:tcW w:w="2552" w:type="dxa"/>
          </w:tcPr>
          <w:p w14:paraId="7A76BE90" w14:textId="0D2D213F" w:rsidR="00B9432A" w:rsidRPr="0050595A" w:rsidRDefault="00593CA1" w:rsidP="00F86428">
            <w:pPr>
              <w:pStyle w:val="af6"/>
              <w:ind w:right="-108"/>
              <w:rPr>
                <w:lang w:val="ru-RU"/>
              </w:rPr>
            </w:pPr>
            <w:r>
              <w:t>ГОСТ 10025-2016</w:t>
            </w:r>
          </w:p>
          <w:p w14:paraId="623FE730" w14:textId="77777777" w:rsidR="00B9432A" w:rsidRPr="0050595A" w:rsidRDefault="00B9432A" w:rsidP="00F86428">
            <w:pPr>
              <w:pStyle w:val="af6"/>
              <w:ind w:right="-108"/>
            </w:pPr>
          </w:p>
        </w:tc>
        <w:tc>
          <w:tcPr>
            <w:tcW w:w="1978" w:type="dxa"/>
          </w:tcPr>
          <w:p w14:paraId="4895106D" w14:textId="68258173" w:rsidR="00B9432A" w:rsidRPr="00EE0A2A" w:rsidRDefault="00593CA1" w:rsidP="00F86428">
            <w:pPr>
              <w:pStyle w:val="af6"/>
              <w:ind w:right="-108"/>
              <w:rPr>
                <w:lang w:val="ru-RU"/>
              </w:rPr>
            </w:pPr>
            <w:r w:rsidRPr="00EE0A2A">
              <w:rPr>
                <w:lang w:val="ru-RU"/>
              </w:rPr>
              <w:t>ГОСТ 10025-2016</w:t>
            </w:r>
            <w:r w:rsidR="00EE0A2A">
              <w:rPr>
                <w:lang w:val="ru-RU"/>
              </w:rPr>
              <w:t>, п.8.4</w:t>
            </w:r>
            <w:r w:rsidR="00B9432A" w:rsidRPr="0050595A">
              <w:rPr>
                <w:lang w:val="ru-RU"/>
              </w:rPr>
              <w:t xml:space="preserve">, </w:t>
            </w:r>
            <w:r w:rsidR="00FF6ED7">
              <w:rPr>
                <w:lang w:val="ru-RU"/>
              </w:rPr>
              <w:t>п 7.2</w:t>
            </w:r>
            <w:r w:rsidR="00261E90">
              <w:rPr>
                <w:lang w:val="ru-RU"/>
              </w:rPr>
              <w:t>, п.7</w:t>
            </w:r>
            <w:r w:rsidR="00B9432A" w:rsidRPr="00EE0A2A">
              <w:rPr>
                <w:lang w:val="ru-RU"/>
              </w:rPr>
              <w:t>.3</w:t>
            </w:r>
          </w:p>
        </w:tc>
      </w:tr>
      <w:tr w:rsidR="00B9432A" w14:paraId="3B323639" w14:textId="77777777" w:rsidTr="003A72BF">
        <w:tc>
          <w:tcPr>
            <w:tcW w:w="711" w:type="dxa"/>
          </w:tcPr>
          <w:p w14:paraId="20204069" w14:textId="2ADC1AB4" w:rsidR="00B9432A" w:rsidRPr="0050595A" w:rsidRDefault="00B9432A" w:rsidP="00F86428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053CF78" w14:textId="77777777" w:rsidR="00B9432A" w:rsidRPr="00CD710A" w:rsidRDefault="00B9432A" w:rsidP="00F864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8F93711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24.43/</w:t>
            </w:r>
          </w:p>
          <w:p w14:paraId="7A4AE178" w14:textId="6BC2728C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842" w:type="dxa"/>
          </w:tcPr>
          <w:p w14:paraId="25B89F3F" w14:textId="1DB149DD" w:rsidR="00B9432A" w:rsidRPr="00EE0A2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EE0A2A">
              <w:rPr>
                <w:lang w:val="ru-RU"/>
              </w:rPr>
              <w:t>Твердость</w:t>
            </w:r>
          </w:p>
        </w:tc>
        <w:tc>
          <w:tcPr>
            <w:tcW w:w="2552" w:type="dxa"/>
          </w:tcPr>
          <w:p w14:paraId="36C20808" w14:textId="7928A42A" w:rsidR="00B9432A" w:rsidRPr="00EE0A2A" w:rsidRDefault="00593CA1" w:rsidP="00F86428">
            <w:pPr>
              <w:pStyle w:val="af6"/>
              <w:ind w:right="-108"/>
              <w:rPr>
                <w:lang w:val="ru-RU"/>
              </w:rPr>
            </w:pPr>
            <w:r w:rsidRPr="00EE0A2A">
              <w:rPr>
                <w:lang w:val="ru-RU"/>
              </w:rPr>
              <w:t>ГОСТ 10025-2016</w:t>
            </w:r>
          </w:p>
        </w:tc>
        <w:tc>
          <w:tcPr>
            <w:tcW w:w="1978" w:type="dxa"/>
          </w:tcPr>
          <w:p w14:paraId="76D1901F" w14:textId="4515A4B6" w:rsidR="00B9432A" w:rsidRPr="00EE0A2A" w:rsidRDefault="00593CA1" w:rsidP="00F86428">
            <w:pPr>
              <w:pStyle w:val="af6"/>
              <w:ind w:right="-108"/>
              <w:rPr>
                <w:lang w:val="ru-RU"/>
              </w:rPr>
            </w:pPr>
            <w:r w:rsidRPr="00EE0A2A">
              <w:rPr>
                <w:lang w:val="ru-RU"/>
              </w:rPr>
              <w:t>ГОСТ 10025-2016</w:t>
            </w:r>
            <w:r w:rsidR="00261E90">
              <w:rPr>
                <w:lang w:val="ru-RU"/>
              </w:rPr>
              <w:t>, п.7.7</w:t>
            </w:r>
          </w:p>
          <w:p w14:paraId="4CBAF412" w14:textId="6092FB4F" w:rsidR="00B9432A" w:rsidRPr="00EE0A2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EE0A2A">
              <w:rPr>
                <w:lang w:val="ru-RU"/>
              </w:rPr>
              <w:t>ГОСТ 9012-59</w:t>
            </w:r>
          </w:p>
        </w:tc>
      </w:tr>
      <w:tr w:rsidR="00B9432A" w14:paraId="031222E9" w14:textId="77777777" w:rsidTr="003A72BF">
        <w:tc>
          <w:tcPr>
            <w:tcW w:w="711" w:type="dxa"/>
          </w:tcPr>
          <w:p w14:paraId="50E12483" w14:textId="01BFDDE5" w:rsidR="00B9432A" w:rsidRPr="0050595A" w:rsidRDefault="00B9432A" w:rsidP="00F86428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6842902D" w14:textId="77777777" w:rsidR="00B9432A" w:rsidRPr="00CD710A" w:rsidRDefault="00B9432A" w:rsidP="00F864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8B045A7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24.43/</w:t>
            </w:r>
          </w:p>
          <w:p w14:paraId="5CA1FF57" w14:textId="5D6CD8A2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4DCD8326" w14:textId="33BF9BD7" w:rsidR="00B9432A" w:rsidRPr="0050595A" w:rsidRDefault="00B9432A" w:rsidP="00F86428">
            <w:pPr>
              <w:pStyle w:val="af6"/>
              <w:ind w:right="-108"/>
            </w:pPr>
            <w:r w:rsidRPr="00EE0A2A">
              <w:rPr>
                <w:lang w:val="ru-RU"/>
              </w:rPr>
              <w:t>Испытания на растяжени</w:t>
            </w:r>
            <w:r w:rsidRPr="0050595A">
              <w:t>е</w:t>
            </w:r>
          </w:p>
        </w:tc>
        <w:tc>
          <w:tcPr>
            <w:tcW w:w="2552" w:type="dxa"/>
          </w:tcPr>
          <w:p w14:paraId="602D1AC6" w14:textId="2760DA28" w:rsidR="00B9432A" w:rsidRPr="0050595A" w:rsidRDefault="00593CA1" w:rsidP="00F86428">
            <w:pPr>
              <w:pStyle w:val="af6"/>
              <w:ind w:right="-108"/>
            </w:pPr>
            <w:r>
              <w:t>ГОСТ 10025-2016</w:t>
            </w:r>
          </w:p>
        </w:tc>
        <w:tc>
          <w:tcPr>
            <w:tcW w:w="1978" w:type="dxa"/>
          </w:tcPr>
          <w:p w14:paraId="639A7C41" w14:textId="306F4BFC" w:rsidR="00B9432A" w:rsidRPr="00261E90" w:rsidRDefault="00593CA1" w:rsidP="00F86428">
            <w:pPr>
              <w:pStyle w:val="af6"/>
              <w:ind w:right="-108"/>
              <w:rPr>
                <w:lang w:val="ru-RU"/>
              </w:rPr>
            </w:pPr>
            <w:r w:rsidRPr="00261E90">
              <w:rPr>
                <w:lang w:val="ru-RU"/>
              </w:rPr>
              <w:t>ГОСТ 10025-2016</w:t>
            </w:r>
            <w:r w:rsidR="00261E90" w:rsidRPr="00261E90">
              <w:rPr>
                <w:lang w:val="ru-RU"/>
              </w:rPr>
              <w:t>,</w:t>
            </w:r>
            <w:r w:rsidR="00261E90">
              <w:rPr>
                <w:lang w:val="ru-RU"/>
              </w:rPr>
              <w:t xml:space="preserve"> п.7.6</w:t>
            </w:r>
            <w:r w:rsidR="00B9432A" w:rsidRPr="00261E90">
              <w:rPr>
                <w:lang w:val="ru-RU"/>
              </w:rPr>
              <w:t xml:space="preserve"> </w:t>
            </w:r>
          </w:p>
          <w:p w14:paraId="3D691331" w14:textId="389DA793" w:rsidR="00B9432A" w:rsidRPr="00261E90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261E90">
              <w:rPr>
                <w:lang w:val="ru-RU"/>
              </w:rPr>
              <w:t>ГОСТ 1497-84</w:t>
            </w:r>
          </w:p>
        </w:tc>
      </w:tr>
      <w:tr w:rsidR="00B9432A" w14:paraId="4C087F71" w14:textId="77777777" w:rsidTr="003A72BF">
        <w:tc>
          <w:tcPr>
            <w:tcW w:w="711" w:type="dxa"/>
          </w:tcPr>
          <w:p w14:paraId="644C9F9B" w14:textId="4445CD8F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6A93DA24" w14:textId="44EBCC0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Порошки из сплавов для наплавки</w:t>
            </w:r>
          </w:p>
        </w:tc>
        <w:tc>
          <w:tcPr>
            <w:tcW w:w="851" w:type="dxa"/>
          </w:tcPr>
          <w:p w14:paraId="24FF03A8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4524994E" w14:textId="663C1913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2A9ACDF6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Маркировка</w:t>
            </w:r>
          </w:p>
          <w:p w14:paraId="70F09C3F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Содержание основных компонентов</w:t>
            </w:r>
          </w:p>
          <w:p w14:paraId="281A1357" w14:textId="123AB2F8" w:rsidR="00B9432A" w:rsidRPr="00261E90" w:rsidRDefault="00B9432A" w:rsidP="00A9233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0B64A775" w14:textId="0C68FBFB" w:rsidR="00B9432A" w:rsidRPr="00261E90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21448-75</w:t>
            </w:r>
          </w:p>
        </w:tc>
        <w:tc>
          <w:tcPr>
            <w:tcW w:w="1978" w:type="dxa"/>
          </w:tcPr>
          <w:p w14:paraId="2F78E57B" w14:textId="32979324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21448-75 п.5.2, п.4.2</w:t>
            </w:r>
          </w:p>
        </w:tc>
      </w:tr>
      <w:tr w:rsidR="00B9432A" w14:paraId="3BC9C8A8" w14:textId="77777777" w:rsidTr="003A72BF">
        <w:tc>
          <w:tcPr>
            <w:tcW w:w="711" w:type="dxa"/>
          </w:tcPr>
          <w:p w14:paraId="3F9CAFF8" w14:textId="7BF4A670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7917A3D1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3A21923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1AF48A41" w14:textId="2CAB36B2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7430E128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Гранулометрический состав</w:t>
            </w:r>
          </w:p>
          <w:p w14:paraId="3268A6DF" w14:textId="43FA4B8B" w:rsidR="00B9432A" w:rsidRPr="0050595A" w:rsidRDefault="00B9432A" w:rsidP="00A9233C">
            <w:pPr>
              <w:pStyle w:val="af6"/>
              <w:ind w:right="-108"/>
            </w:pPr>
          </w:p>
        </w:tc>
        <w:tc>
          <w:tcPr>
            <w:tcW w:w="2552" w:type="dxa"/>
          </w:tcPr>
          <w:p w14:paraId="73D688E2" w14:textId="19607DE6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21448 -75</w:t>
            </w:r>
          </w:p>
        </w:tc>
        <w:tc>
          <w:tcPr>
            <w:tcW w:w="1978" w:type="dxa"/>
          </w:tcPr>
          <w:p w14:paraId="084E3812" w14:textId="25CAB201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21448-75, п.4.3</w:t>
            </w:r>
          </w:p>
        </w:tc>
      </w:tr>
      <w:tr w:rsidR="00B9432A" w14:paraId="52C31B5A" w14:textId="77777777" w:rsidTr="003A72BF">
        <w:tc>
          <w:tcPr>
            <w:tcW w:w="711" w:type="dxa"/>
          </w:tcPr>
          <w:p w14:paraId="4BD1EAD0" w14:textId="6C1B94D8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4F2A1C3B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92A236B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1D89E824" w14:textId="609DB0F0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29.040</w:t>
            </w:r>
          </w:p>
        </w:tc>
        <w:tc>
          <w:tcPr>
            <w:tcW w:w="1842" w:type="dxa"/>
          </w:tcPr>
          <w:p w14:paraId="29F81528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Определение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влажности</w:t>
            </w:r>
          </w:p>
          <w:p w14:paraId="4E9B6559" w14:textId="34C2A31B" w:rsidR="00B9432A" w:rsidRPr="0050595A" w:rsidRDefault="00B9432A" w:rsidP="00A9233C">
            <w:pPr>
              <w:pStyle w:val="af6"/>
              <w:ind w:right="-108"/>
            </w:pPr>
          </w:p>
        </w:tc>
        <w:tc>
          <w:tcPr>
            <w:tcW w:w="2552" w:type="dxa"/>
          </w:tcPr>
          <w:p w14:paraId="3A8BF0FB" w14:textId="521EB4BF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21448-75</w:t>
            </w:r>
          </w:p>
        </w:tc>
        <w:tc>
          <w:tcPr>
            <w:tcW w:w="1978" w:type="dxa"/>
          </w:tcPr>
          <w:p w14:paraId="25A8AB5F" w14:textId="7F08F4E6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21448-75, п.4.5</w:t>
            </w:r>
          </w:p>
        </w:tc>
      </w:tr>
      <w:tr w:rsidR="00B9432A" w14:paraId="280CFC39" w14:textId="77777777" w:rsidTr="003A72BF">
        <w:tc>
          <w:tcPr>
            <w:tcW w:w="711" w:type="dxa"/>
          </w:tcPr>
          <w:p w14:paraId="4C9A8C36" w14:textId="15A822E1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6001CB22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E4EC703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3FDAB72F" w14:textId="5F359D8C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842" w:type="dxa"/>
          </w:tcPr>
          <w:p w14:paraId="01223C26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Определение твердости наплавленного металла</w:t>
            </w:r>
          </w:p>
          <w:p w14:paraId="44B26C20" w14:textId="2D506AE9" w:rsidR="00B9432A" w:rsidRPr="0050595A" w:rsidRDefault="00B9432A" w:rsidP="00A9233C">
            <w:pPr>
              <w:pStyle w:val="af6"/>
              <w:ind w:right="-108"/>
            </w:pPr>
          </w:p>
        </w:tc>
        <w:tc>
          <w:tcPr>
            <w:tcW w:w="2552" w:type="dxa"/>
          </w:tcPr>
          <w:p w14:paraId="0BEAF09A" w14:textId="774C5247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21448 -75</w:t>
            </w:r>
          </w:p>
        </w:tc>
        <w:tc>
          <w:tcPr>
            <w:tcW w:w="1978" w:type="dxa"/>
          </w:tcPr>
          <w:p w14:paraId="2EA9F423" w14:textId="77777777" w:rsidR="00F02965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21448-75</w:t>
            </w:r>
          </w:p>
          <w:p w14:paraId="45FD763D" w14:textId="4907A45A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п.4.7,</w:t>
            </w:r>
          </w:p>
          <w:p w14:paraId="4F1D09C7" w14:textId="27ADD329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9013-59</w:t>
            </w:r>
          </w:p>
        </w:tc>
      </w:tr>
    </w:tbl>
    <w:p w14:paraId="3B09BF32" w14:textId="77777777" w:rsidR="00A9233C" w:rsidRDefault="00A9233C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851"/>
        <w:gridCol w:w="1842"/>
        <w:gridCol w:w="2552"/>
        <w:gridCol w:w="1978"/>
      </w:tblGrid>
      <w:tr w:rsidR="00A9233C" w14:paraId="03B0253B" w14:textId="77777777" w:rsidTr="003A72BF">
        <w:tc>
          <w:tcPr>
            <w:tcW w:w="711" w:type="dxa"/>
          </w:tcPr>
          <w:p w14:paraId="77BFD5B4" w14:textId="4E18A3C3" w:rsidR="00A9233C" w:rsidRPr="008B7344" w:rsidRDefault="00A9233C" w:rsidP="00A32EED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694" w:type="dxa"/>
          </w:tcPr>
          <w:p w14:paraId="15764517" w14:textId="224F3F31" w:rsidR="00A9233C" w:rsidRPr="008B7344" w:rsidRDefault="00A9233C" w:rsidP="00A32EED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75455001" w14:textId="5537FBFD" w:rsidR="00A9233C" w:rsidRPr="008B7344" w:rsidRDefault="00A9233C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3</w:t>
            </w:r>
          </w:p>
        </w:tc>
        <w:tc>
          <w:tcPr>
            <w:tcW w:w="1842" w:type="dxa"/>
          </w:tcPr>
          <w:p w14:paraId="7F1B2F98" w14:textId="5FCAF3CC" w:rsidR="00A9233C" w:rsidRPr="008B7344" w:rsidRDefault="00A9233C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4</w:t>
            </w:r>
          </w:p>
        </w:tc>
        <w:tc>
          <w:tcPr>
            <w:tcW w:w="2552" w:type="dxa"/>
          </w:tcPr>
          <w:p w14:paraId="50FDD686" w14:textId="07F7BF9D" w:rsidR="00A9233C" w:rsidRPr="008B7344" w:rsidRDefault="00A9233C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5</w:t>
            </w:r>
          </w:p>
        </w:tc>
        <w:tc>
          <w:tcPr>
            <w:tcW w:w="1978" w:type="dxa"/>
          </w:tcPr>
          <w:p w14:paraId="351BB9B5" w14:textId="467EB018" w:rsidR="00A9233C" w:rsidRPr="008B7344" w:rsidRDefault="00A9233C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6</w:t>
            </w:r>
          </w:p>
        </w:tc>
      </w:tr>
      <w:tr w:rsidR="00B9432A" w14:paraId="3D063BD8" w14:textId="77777777" w:rsidTr="003A72BF">
        <w:tc>
          <w:tcPr>
            <w:tcW w:w="711" w:type="dxa"/>
          </w:tcPr>
          <w:p w14:paraId="175918B9" w14:textId="605C1EA0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13.1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3436D3AF" w14:textId="77777777" w:rsidR="00F02965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Прутки </w:t>
            </w:r>
          </w:p>
          <w:p w14:paraId="490FCCEC" w14:textId="4538EF08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оловянно-</w:t>
            </w:r>
          </w:p>
          <w:p w14:paraId="501623EF" w14:textId="7E3549AE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цинковой бронзы</w:t>
            </w:r>
          </w:p>
        </w:tc>
        <w:tc>
          <w:tcPr>
            <w:tcW w:w="851" w:type="dxa"/>
          </w:tcPr>
          <w:p w14:paraId="5D589125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24.45/</w:t>
            </w:r>
          </w:p>
          <w:p w14:paraId="5A34F1E8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7C6D6089" w14:textId="29C518E0" w:rsidR="00420FF2" w:rsidRPr="0050595A" w:rsidRDefault="00420FF2" w:rsidP="00A9233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2" w:type="dxa"/>
          </w:tcPr>
          <w:p w14:paraId="0B1D6A60" w14:textId="09581A73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Маркировка и размеры</w:t>
            </w:r>
          </w:p>
        </w:tc>
        <w:tc>
          <w:tcPr>
            <w:tcW w:w="2552" w:type="dxa"/>
          </w:tcPr>
          <w:p w14:paraId="02868912" w14:textId="13FB75C9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6511-2014 п.6.2</w:t>
            </w:r>
          </w:p>
        </w:tc>
        <w:tc>
          <w:tcPr>
            <w:tcW w:w="1978" w:type="dxa"/>
          </w:tcPr>
          <w:p w14:paraId="30E268DA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6511-2014</w:t>
            </w:r>
          </w:p>
          <w:p w14:paraId="7E4520BF" w14:textId="78DD3BF3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п.8.1, 8.5, п.7.2, 7.3</w:t>
            </w:r>
          </w:p>
        </w:tc>
      </w:tr>
      <w:tr w:rsidR="00B9432A" w14:paraId="467BB5C4" w14:textId="77777777" w:rsidTr="003A72BF">
        <w:tc>
          <w:tcPr>
            <w:tcW w:w="711" w:type="dxa"/>
          </w:tcPr>
          <w:p w14:paraId="41C4912E" w14:textId="5A51C16D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2D02628F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D765F06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24.45/</w:t>
            </w:r>
          </w:p>
          <w:p w14:paraId="0490596E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  <w:p w14:paraId="4F8BE16A" w14:textId="1128164A" w:rsidR="00420FF2" w:rsidRPr="0050595A" w:rsidRDefault="00420FF2" w:rsidP="00A9233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2" w:type="dxa"/>
          </w:tcPr>
          <w:p w14:paraId="445374B4" w14:textId="49EBD5B2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Кривизна прутков</w:t>
            </w:r>
          </w:p>
        </w:tc>
        <w:tc>
          <w:tcPr>
            <w:tcW w:w="2552" w:type="dxa"/>
          </w:tcPr>
          <w:p w14:paraId="50B0E505" w14:textId="7771EC12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6511-2014, п.6.3</w:t>
            </w:r>
          </w:p>
        </w:tc>
        <w:tc>
          <w:tcPr>
            <w:tcW w:w="1978" w:type="dxa"/>
          </w:tcPr>
          <w:p w14:paraId="2D4EE388" w14:textId="687A69A5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26877-2008</w:t>
            </w:r>
          </w:p>
        </w:tc>
      </w:tr>
      <w:tr w:rsidR="00B9432A" w14:paraId="56E41434" w14:textId="77777777" w:rsidTr="003A72BF">
        <w:tc>
          <w:tcPr>
            <w:tcW w:w="711" w:type="dxa"/>
          </w:tcPr>
          <w:p w14:paraId="4FCA0CE7" w14:textId="3B33C991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13.3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55DE1B2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CC8855C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24.45/</w:t>
            </w:r>
          </w:p>
          <w:p w14:paraId="527BE2D7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  <w:p w14:paraId="4DA83318" w14:textId="43B0F16A" w:rsidR="00420FF2" w:rsidRPr="0050595A" w:rsidRDefault="00420FF2" w:rsidP="00A9233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2" w:type="dxa"/>
          </w:tcPr>
          <w:p w14:paraId="305E0753" w14:textId="77777777" w:rsidR="00420FF2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Испытания на </w:t>
            </w:r>
          </w:p>
          <w:p w14:paraId="48BCF9DB" w14:textId="6DBABFD4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излом</w:t>
            </w:r>
          </w:p>
        </w:tc>
        <w:tc>
          <w:tcPr>
            <w:tcW w:w="2552" w:type="dxa"/>
          </w:tcPr>
          <w:p w14:paraId="14CA341B" w14:textId="4EA314A2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6511-2014, п.6.5</w:t>
            </w:r>
          </w:p>
        </w:tc>
        <w:tc>
          <w:tcPr>
            <w:tcW w:w="1978" w:type="dxa"/>
          </w:tcPr>
          <w:p w14:paraId="615B7147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6511-2014</w:t>
            </w:r>
          </w:p>
          <w:p w14:paraId="2C3DB8B7" w14:textId="0C159640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п.7.5, 7.6, 7.7, 7.8</w:t>
            </w:r>
          </w:p>
        </w:tc>
      </w:tr>
      <w:tr w:rsidR="00B9432A" w14:paraId="37466C9B" w14:textId="77777777" w:rsidTr="003A72BF">
        <w:tc>
          <w:tcPr>
            <w:tcW w:w="711" w:type="dxa"/>
          </w:tcPr>
          <w:p w14:paraId="15C0A763" w14:textId="3331C67B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13.4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AE2412E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7981D20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24.45/</w:t>
            </w:r>
          </w:p>
          <w:p w14:paraId="74EB4EBC" w14:textId="41A21031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047E92A8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 на растяжение</w:t>
            </w:r>
          </w:p>
          <w:p w14:paraId="02387803" w14:textId="5BB3317E" w:rsidR="00B9432A" w:rsidRPr="0050595A" w:rsidRDefault="00B9432A" w:rsidP="00A9233C">
            <w:pPr>
              <w:pStyle w:val="af6"/>
              <w:ind w:right="-108"/>
            </w:pPr>
          </w:p>
        </w:tc>
        <w:tc>
          <w:tcPr>
            <w:tcW w:w="2552" w:type="dxa"/>
          </w:tcPr>
          <w:p w14:paraId="4B60CC5A" w14:textId="1122C77C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6511-2014 п.6.6</w:t>
            </w:r>
          </w:p>
        </w:tc>
        <w:tc>
          <w:tcPr>
            <w:tcW w:w="1978" w:type="dxa"/>
          </w:tcPr>
          <w:p w14:paraId="7E4B8A01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1497-84</w:t>
            </w:r>
          </w:p>
          <w:p w14:paraId="5B8C7A8D" w14:textId="32FA4947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24047-80</w:t>
            </w:r>
          </w:p>
        </w:tc>
      </w:tr>
      <w:tr w:rsidR="00B9432A" w14:paraId="32521765" w14:textId="77777777" w:rsidTr="003A72BF">
        <w:tc>
          <w:tcPr>
            <w:tcW w:w="711" w:type="dxa"/>
          </w:tcPr>
          <w:p w14:paraId="1D43D059" w14:textId="46DA033B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4D9CA45F" w14:textId="34BAD17D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Проволока и прутки из меди и сплавов на медной основе сварочные</w:t>
            </w:r>
          </w:p>
        </w:tc>
        <w:tc>
          <w:tcPr>
            <w:tcW w:w="851" w:type="dxa"/>
          </w:tcPr>
          <w:p w14:paraId="7E038731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24.44/</w:t>
            </w:r>
          </w:p>
          <w:p w14:paraId="68665A62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6615CF33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  <w:p w14:paraId="0D5AB9A4" w14:textId="39A65DE9" w:rsidR="00420FF2" w:rsidRPr="0050595A" w:rsidRDefault="00420FF2" w:rsidP="00A9233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2" w:type="dxa"/>
          </w:tcPr>
          <w:p w14:paraId="3E6D743C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Маркировка</w:t>
            </w:r>
          </w:p>
          <w:p w14:paraId="0810EB4E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Размеры</w:t>
            </w:r>
          </w:p>
          <w:p w14:paraId="6C9075FB" w14:textId="0C1FCA15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Качество</w:t>
            </w:r>
          </w:p>
        </w:tc>
        <w:tc>
          <w:tcPr>
            <w:tcW w:w="2552" w:type="dxa"/>
          </w:tcPr>
          <w:p w14:paraId="7D0B213B" w14:textId="3A984AB1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16130-90</w:t>
            </w:r>
          </w:p>
        </w:tc>
        <w:tc>
          <w:tcPr>
            <w:tcW w:w="1978" w:type="dxa"/>
          </w:tcPr>
          <w:p w14:paraId="7F763194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16130-90,</w:t>
            </w:r>
          </w:p>
          <w:p w14:paraId="7458ED54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 1.4,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п. 3.1</w:t>
            </w:r>
          </w:p>
          <w:p w14:paraId="2F06C8CC" w14:textId="1295A562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26877-2008</w:t>
            </w:r>
          </w:p>
        </w:tc>
      </w:tr>
      <w:tr w:rsidR="00B9432A" w14:paraId="3E174132" w14:textId="77777777" w:rsidTr="003A72BF">
        <w:tc>
          <w:tcPr>
            <w:tcW w:w="711" w:type="dxa"/>
          </w:tcPr>
          <w:p w14:paraId="3024DFE1" w14:textId="11F64971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1AD82D3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06C274E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24.44/</w:t>
            </w:r>
          </w:p>
          <w:p w14:paraId="402C981A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  <w:p w14:paraId="48808216" w14:textId="09D40334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258B88A1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Кривизна прутков</w:t>
            </w:r>
          </w:p>
          <w:p w14:paraId="7F08267D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 на растяжение</w:t>
            </w:r>
          </w:p>
          <w:p w14:paraId="050B70FE" w14:textId="06CCEF62" w:rsidR="00B9432A" w:rsidRPr="00A9233C" w:rsidRDefault="00B9432A" w:rsidP="00A9233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22FA8270" w14:textId="6A12E843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16130-90</w:t>
            </w:r>
          </w:p>
        </w:tc>
        <w:tc>
          <w:tcPr>
            <w:tcW w:w="1978" w:type="dxa"/>
          </w:tcPr>
          <w:p w14:paraId="7F6AC512" w14:textId="7265540A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26877-2008</w:t>
            </w:r>
          </w:p>
        </w:tc>
      </w:tr>
      <w:tr w:rsidR="00B9432A" w14:paraId="6E9D33CB" w14:textId="77777777" w:rsidTr="003A72BF">
        <w:tc>
          <w:tcPr>
            <w:tcW w:w="711" w:type="dxa"/>
          </w:tcPr>
          <w:p w14:paraId="4C4FDA6A" w14:textId="3455ED95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2E7AE103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F8840F9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24.44/</w:t>
            </w:r>
          </w:p>
          <w:p w14:paraId="3B16F506" w14:textId="0931741E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695F6039" w14:textId="77777777" w:rsidR="00F02965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Испытания на </w:t>
            </w:r>
          </w:p>
          <w:p w14:paraId="7AC2C536" w14:textId="057B61B0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перегиб</w:t>
            </w:r>
          </w:p>
        </w:tc>
        <w:tc>
          <w:tcPr>
            <w:tcW w:w="2552" w:type="dxa"/>
          </w:tcPr>
          <w:p w14:paraId="1D14A740" w14:textId="41D74E39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16130-90</w:t>
            </w:r>
          </w:p>
        </w:tc>
        <w:tc>
          <w:tcPr>
            <w:tcW w:w="1978" w:type="dxa"/>
          </w:tcPr>
          <w:p w14:paraId="2852A472" w14:textId="77777777" w:rsidR="00F02965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16130-90 п.3.6, </w:t>
            </w:r>
          </w:p>
          <w:p w14:paraId="3C60F4D4" w14:textId="3663A8E2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1579-93</w:t>
            </w:r>
          </w:p>
        </w:tc>
      </w:tr>
      <w:tr w:rsidR="00B9432A" w14:paraId="44DCCF49" w14:textId="77777777" w:rsidTr="003A72BF">
        <w:tc>
          <w:tcPr>
            <w:tcW w:w="711" w:type="dxa"/>
          </w:tcPr>
          <w:p w14:paraId="4E0FBBCF" w14:textId="773EE015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14.4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4CA4CAD1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2276A42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24.44/</w:t>
            </w:r>
          </w:p>
          <w:p w14:paraId="69058CDD" w14:textId="7D243DB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65283907" w14:textId="77777777" w:rsidR="00F02965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Испытания </w:t>
            </w:r>
          </w:p>
          <w:p w14:paraId="46E9BD78" w14:textId="0AFB48E5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прутков на загиб</w:t>
            </w:r>
          </w:p>
          <w:p w14:paraId="14F9EB6E" w14:textId="76B989D6" w:rsidR="00B9432A" w:rsidRPr="0050595A" w:rsidRDefault="00B9432A" w:rsidP="00A9233C">
            <w:pPr>
              <w:pStyle w:val="af6"/>
              <w:ind w:right="-108"/>
            </w:pPr>
          </w:p>
        </w:tc>
        <w:tc>
          <w:tcPr>
            <w:tcW w:w="2552" w:type="dxa"/>
          </w:tcPr>
          <w:p w14:paraId="52C99913" w14:textId="7CA3602E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16130-90</w:t>
            </w:r>
          </w:p>
        </w:tc>
        <w:tc>
          <w:tcPr>
            <w:tcW w:w="1978" w:type="dxa"/>
          </w:tcPr>
          <w:p w14:paraId="18A46331" w14:textId="77777777" w:rsidR="00F02965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16130-90, </w:t>
            </w:r>
          </w:p>
          <w:p w14:paraId="1B025DFF" w14:textId="757E02DF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п3.7</w:t>
            </w:r>
          </w:p>
        </w:tc>
      </w:tr>
      <w:tr w:rsidR="00B9432A" w14:paraId="2F3DE3FA" w14:textId="77777777" w:rsidTr="00A9233C">
        <w:trPr>
          <w:trHeight w:val="470"/>
        </w:trPr>
        <w:tc>
          <w:tcPr>
            <w:tcW w:w="711" w:type="dxa"/>
          </w:tcPr>
          <w:p w14:paraId="1EAF05CD" w14:textId="745FCB54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14.5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3B7E4C29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A0849BB" w14:textId="077B32D3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24.44/</w:t>
            </w:r>
          </w:p>
          <w:p w14:paraId="773C8DB1" w14:textId="6030D945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29511E19" w14:textId="77777777" w:rsidR="00F02965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Испытания </w:t>
            </w:r>
          </w:p>
          <w:p w14:paraId="4A2B37ED" w14:textId="5320B874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прутков на излом</w:t>
            </w:r>
          </w:p>
          <w:p w14:paraId="6914C678" w14:textId="10167FA3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5D0EDD82" w14:textId="008AF1A5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16130-90</w:t>
            </w:r>
          </w:p>
        </w:tc>
        <w:tc>
          <w:tcPr>
            <w:tcW w:w="1978" w:type="dxa"/>
          </w:tcPr>
          <w:p w14:paraId="259F10E6" w14:textId="77777777" w:rsidR="00F02965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16130-90, </w:t>
            </w:r>
          </w:p>
          <w:p w14:paraId="1E549DFE" w14:textId="6258006C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п.3.8</w:t>
            </w:r>
          </w:p>
        </w:tc>
      </w:tr>
      <w:tr w:rsidR="00A9233C" w14:paraId="31F31AA1" w14:textId="77777777" w:rsidTr="00A9233C">
        <w:trPr>
          <w:trHeight w:val="470"/>
        </w:trPr>
        <w:tc>
          <w:tcPr>
            <w:tcW w:w="711" w:type="dxa"/>
          </w:tcPr>
          <w:p w14:paraId="4C479C5B" w14:textId="77777777" w:rsidR="00B9432A" w:rsidRDefault="00A9233C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15.1</w:t>
            </w:r>
          </w:p>
          <w:p w14:paraId="5AD8A12F" w14:textId="09342A60" w:rsidR="00A9233C" w:rsidRPr="0050595A" w:rsidRDefault="00A9233C" w:rsidP="00A923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B9432A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</w:tcPr>
          <w:p w14:paraId="475B3E65" w14:textId="77777777" w:rsidR="00A9233C" w:rsidRDefault="00A9233C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тока, напряжением до 1000В</w:t>
            </w:r>
            <w:r>
              <w:rPr>
                <w:sz w:val="22"/>
                <w:szCs w:val="22"/>
              </w:rPr>
              <w:t>, силовые кабельные линии</w:t>
            </w:r>
          </w:p>
          <w:p w14:paraId="43AC76BE" w14:textId="0C4A63C8" w:rsidR="00420FF2" w:rsidRPr="00CD710A" w:rsidRDefault="00420FF2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A3C7787" w14:textId="77777777" w:rsidR="00A9233C" w:rsidRPr="0050595A" w:rsidRDefault="00A9233C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7CC267A2" w14:textId="77777777" w:rsidR="00A9233C" w:rsidRDefault="00A9233C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490E99C7" w14:textId="77777777" w:rsidR="00A9233C" w:rsidRDefault="00A9233C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27.12/</w:t>
            </w:r>
          </w:p>
          <w:p w14:paraId="502E3EBC" w14:textId="77777777" w:rsidR="00A9233C" w:rsidRDefault="00A9233C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14:paraId="19298B2A" w14:textId="77777777" w:rsidR="00A9233C" w:rsidRDefault="00A9233C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27.32/</w:t>
            </w:r>
          </w:p>
          <w:p w14:paraId="4A543BBA" w14:textId="69CC8E11" w:rsidR="00A9233C" w:rsidRPr="0050595A" w:rsidRDefault="00A9233C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</w:tc>
        <w:tc>
          <w:tcPr>
            <w:tcW w:w="1842" w:type="dxa"/>
          </w:tcPr>
          <w:p w14:paraId="1C842D35" w14:textId="67730AC6" w:rsidR="00A9233C" w:rsidRPr="0050595A" w:rsidRDefault="00A9233C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Сопротивления изоляции</w:t>
            </w:r>
          </w:p>
        </w:tc>
        <w:tc>
          <w:tcPr>
            <w:tcW w:w="2552" w:type="dxa"/>
          </w:tcPr>
          <w:p w14:paraId="43713DA6" w14:textId="77777777" w:rsidR="00A9233C" w:rsidRPr="0050595A" w:rsidRDefault="00A9233C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ТКП 181-2009</w:t>
            </w:r>
          </w:p>
          <w:p w14:paraId="6A56DC79" w14:textId="53B353BC" w:rsidR="00A9233C" w:rsidRPr="0050595A" w:rsidRDefault="00A9233C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пп.Б</w:t>
            </w:r>
            <w:r w:rsidR="00B1272C">
              <w:rPr>
                <w:lang w:val="ru-RU"/>
              </w:rPr>
              <w:t>.</w:t>
            </w:r>
            <w:r w:rsidRPr="0050595A">
              <w:rPr>
                <w:lang w:val="ru-RU"/>
              </w:rPr>
              <w:t>27.1, Б</w:t>
            </w:r>
            <w:r w:rsidR="00B1272C">
              <w:rPr>
                <w:lang w:val="ru-RU"/>
              </w:rPr>
              <w:t>.</w:t>
            </w:r>
            <w:r w:rsidRPr="0050595A">
              <w:rPr>
                <w:lang w:val="ru-RU"/>
              </w:rPr>
              <w:t>30.1</w:t>
            </w:r>
          </w:p>
          <w:p w14:paraId="1AACD05A" w14:textId="77777777" w:rsidR="006A2F8F" w:rsidRDefault="007B70D6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</w:p>
          <w:p w14:paraId="15C70D8B" w14:textId="6F29119A" w:rsidR="00A9233C" w:rsidRPr="0050595A" w:rsidRDefault="006A2F8F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F02965" w:rsidRPr="006A2F8F">
              <w:rPr>
                <w:lang w:val="ru-RU"/>
              </w:rPr>
              <w:t>.</w:t>
            </w:r>
            <w:r w:rsidR="00A9233C" w:rsidRPr="006A2F8F">
              <w:rPr>
                <w:lang w:val="ru-RU"/>
              </w:rPr>
              <w:t>п.4.4.26.1, 4.4.29.2</w:t>
            </w:r>
          </w:p>
        </w:tc>
        <w:tc>
          <w:tcPr>
            <w:tcW w:w="1978" w:type="dxa"/>
          </w:tcPr>
          <w:p w14:paraId="105F4552" w14:textId="194BB147" w:rsidR="00A9233C" w:rsidRPr="0050595A" w:rsidRDefault="00A9233C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МВИ. МГ 786-2012</w:t>
            </w:r>
          </w:p>
        </w:tc>
      </w:tr>
      <w:tr w:rsidR="00B9432A" w14:paraId="34B08C2D" w14:textId="77777777" w:rsidTr="00A9233C">
        <w:trPr>
          <w:trHeight w:val="147"/>
        </w:trPr>
        <w:tc>
          <w:tcPr>
            <w:tcW w:w="711" w:type="dxa"/>
          </w:tcPr>
          <w:p w14:paraId="0DE132B7" w14:textId="77777777" w:rsidR="00B9432A" w:rsidRDefault="00B9432A" w:rsidP="00B1272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16.1</w:t>
            </w:r>
          </w:p>
          <w:p w14:paraId="5B61C94B" w14:textId="6124E42D" w:rsidR="00B9432A" w:rsidRPr="0050595A" w:rsidRDefault="00B9432A" w:rsidP="00B1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</w:tcPr>
          <w:p w14:paraId="517439E8" w14:textId="15843344" w:rsidR="00B9432A" w:rsidRPr="00CD710A" w:rsidRDefault="00B9432A" w:rsidP="00B1272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</w:tcPr>
          <w:p w14:paraId="0BAF6A5C" w14:textId="77777777" w:rsidR="00B9432A" w:rsidRPr="0050595A" w:rsidRDefault="00B9432A" w:rsidP="00B1272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38FF6CE" w14:textId="77777777" w:rsidR="00B9432A" w:rsidRPr="0050595A" w:rsidRDefault="00B9432A" w:rsidP="00B1272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72DE5631" w14:textId="24FC1D32" w:rsidR="00B9432A" w:rsidRPr="0050595A" w:rsidRDefault="00B9432A" w:rsidP="00B1272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14:paraId="43A1501C" w14:textId="77777777" w:rsidR="00B9432A" w:rsidRDefault="00B9432A" w:rsidP="00B1272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569D78A1" w14:textId="76F8D144" w:rsidR="00420FF2" w:rsidRPr="0050595A" w:rsidRDefault="00420FF2" w:rsidP="00B1272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42811032" w14:textId="3606BAC6" w:rsidR="00B9432A" w:rsidRPr="0050595A" w:rsidRDefault="00B9432A" w:rsidP="00B1272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ТКП 181-2009 </w:t>
            </w:r>
            <w:r>
              <w:rPr>
                <w:lang w:val="ru-RU"/>
              </w:rPr>
              <w:t>п.</w:t>
            </w:r>
            <w:r w:rsidRPr="0050595A">
              <w:rPr>
                <w:lang w:val="ru-RU"/>
              </w:rPr>
              <w:t>Б</w:t>
            </w:r>
            <w:r>
              <w:rPr>
                <w:lang w:val="ru-RU"/>
              </w:rPr>
              <w:t>.</w:t>
            </w:r>
            <w:r w:rsidRPr="0050595A">
              <w:rPr>
                <w:lang w:val="ru-RU"/>
              </w:rPr>
              <w:t>29.2</w:t>
            </w:r>
          </w:p>
          <w:p w14:paraId="7229A8CE" w14:textId="17E1DB81" w:rsidR="00B9432A" w:rsidRPr="0050595A" w:rsidRDefault="007A5147" w:rsidP="00B1272C">
            <w:pPr>
              <w:pStyle w:val="af6"/>
              <w:ind w:right="-108"/>
              <w:rPr>
                <w:lang w:val="ru-RU"/>
              </w:rPr>
            </w:pPr>
            <w:r w:rsidRPr="006A2F8F">
              <w:rPr>
                <w:lang w:val="ru-RU"/>
              </w:rPr>
              <w:t>ТКП 339-2022</w:t>
            </w:r>
            <w:r w:rsidR="00B9432A" w:rsidRPr="006A2F8F">
              <w:rPr>
                <w:lang w:val="ru-RU"/>
              </w:rPr>
              <w:t xml:space="preserve"> п.4.4.28.2</w:t>
            </w:r>
          </w:p>
        </w:tc>
        <w:tc>
          <w:tcPr>
            <w:tcW w:w="1978" w:type="dxa"/>
          </w:tcPr>
          <w:p w14:paraId="433DCB64" w14:textId="640B9E09" w:rsidR="00B9432A" w:rsidRPr="0050595A" w:rsidRDefault="00B9432A" w:rsidP="00B1272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МВИ. МГ 785-2012</w:t>
            </w:r>
          </w:p>
        </w:tc>
      </w:tr>
    </w:tbl>
    <w:p w14:paraId="1E8B192A" w14:textId="77777777" w:rsidR="00420FF2" w:rsidRDefault="00420FF2"/>
    <w:p w14:paraId="05E5797A" w14:textId="77777777" w:rsidR="00B1272C" w:rsidRDefault="00B1272C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850"/>
        <w:gridCol w:w="1985"/>
        <w:gridCol w:w="2409"/>
        <w:gridCol w:w="2262"/>
      </w:tblGrid>
      <w:tr w:rsidR="00B1272C" w14:paraId="2B8FDE24" w14:textId="77777777" w:rsidTr="00420FF2">
        <w:trPr>
          <w:trHeight w:val="147"/>
        </w:trPr>
        <w:tc>
          <w:tcPr>
            <w:tcW w:w="562" w:type="dxa"/>
          </w:tcPr>
          <w:p w14:paraId="58489AD7" w14:textId="089946AE" w:rsidR="00B1272C" w:rsidRPr="008B7344" w:rsidRDefault="00B1272C" w:rsidP="00AC2571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</w:tcPr>
          <w:p w14:paraId="74690DD5" w14:textId="7B393163" w:rsidR="00B1272C" w:rsidRPr="008B7344" w:rsidRDefault="00B1272C" w:rsidP="00AC2571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7D449B83" w14:textId="5C289B4C" w:rsidR="00B1272C" w:rsidRPr="008B7344" w:rsidRDefault="00B1272C" w:rsidP="00AC2571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3</w:t>
            </w:r>
          </w:p>
        </w:tc>
        <w:tc>
          <w:tcPr>
            <w:tcW w:w="1985" w:type="dxa"/>
          </w:tcPr>
          <w:p w14:paraId="4C0EE999" w14:textId="1CDAA806" w:rsidR="00B1272C" w:rsidRPr="008B7344" w:rsidRDefault="00B1272C" w:rsidP="00AC2571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4</w:t>
            </w:r>
          </w:p>
        </w:tc>
        <w:tc>
          <w:tcPr>
            <w:tcW w:w="2409" w:type="dxa"/>
          </w:tcPr>
          <w:p w14:paraId="732479E8" w14:textId="0B6CB9DC" w:rsidR="00B1272C" w:rsidRPr="008B7344" w:rsidRDefault="00B1272C" w:rsidP="00AC2571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5</w:t>
            </w:r>
          </w:p>
        </w:tc>
        <w:tc>
          <w:tcPr>
            <w:tcW w:w="2262" w:type="dxa"/>
          </w:tcPr>
          <w:p w14:paraId="5965A5A0" w14:textId="6522F1EE" w:rsidR="00B1272C" w:rsidRPr="008B7344" w:rsidRDefault="00B1272C" w:rsidP="00AC2571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6</w:t>
            </w:r>
          </w:p>
        </w:tc>
      </w:tr>
      <w:tr w:rsidR="00420FF2" w14:paraId="5C48ED64" w14:textId="77777777" w:rsidTr="00420FF2">
        <w:trPr>
          <w:trHeight w:val="147"/>
        </w:trPr>
        <w:tc>
          <w:tcPr>
            <w:tcW w:w="562" w:type="dxa"/>
          </w:tcPr>
          <w:p w14:paraId="30571885" w14:textId="77777777" w:rsidR="00420FF2" w:rsidRDefault="00420FF2" w:rsidP="00420FF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16.2</w:t>
            </w:r>
          </w:p>
          <w:p w14:paraId="0D37EE89" w14:textId="18547C0A" w:rsidR="00420FF2" w:rsidRPr="0050595A" w:rsidRDefault="00420FF2" w:rsidP="00420FF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35C6B1FF" w14:textId="26AF4064" w:rsidR="00420FF2" w:rsidRPr="0050595A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</w:tcPr>
          <w:p w14:paraId="7C273750" w14:textId="77777777" w:rsidR="00420FF2" w:rsidRPr="0050595A" w:rsidRDefault="00420FF2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781F44C" w14:textId="77777777" w:rsidR="00420FF2" w:rsidRPr="0050595A" w:rsidRDefault="00420FF2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22A74E44" w14:textId="1F85C162" w:rsidR="00420FF2" w:rsidRPr="0050595A" w:rsidRDefault="00420FF2" w:rsidP="00420FF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14:paraId="177D1A20" w14:textId="77777777" w:rsidR="00420FF2" w:rsidRDefault="00420FF2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 xml:space="preserve">Сопротивления </w:t>
            </w:r>
          </w:p>
          <w:p w14:paraId="695881CC" w14:textId="13D96ED2" w:rsidR="00420FF2" w:rsidRDefault="00420FF2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заземляющих устройств</w:t>
            </w:r>
            <w:r>
              <w:rPr>
                <w:lang w:val="ru-RU"/>
              </w:rPr>
              <w:t xml:space="preserve"> </w:t>
            </w:r>
          </w:p>
          <w:p w14:paraId="3E2F92EB" w14:textId="77777777" w:rsidR="00420FF2" w:rsidRDefault="00420FF2" w:rsidP="00420FF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Измерение </w:t>
            </w:r>
          </w:p>
          <w:p w14:paraId="530A04A1" w14:textId="77777777" w:rsidR="00420FF2" w:rsidRDefault="00420FF2" w:rsidP="00420FF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удельного сопротивления грунта</w:t>
            </w:r>
          </w:p>
          <w:p w14:paraId="07725D40" w14:textId="355FFB11" w:rsidR="00420FF2" w:rsidRPr="0050595A" w:rsidRDefault="00420FF2" w:rsidP="00420FF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</w:tcPr>
          <w:p w14:paraId="3E1F6410" w14:textId="77777777" w:rsidR="00420FF2" w:rsidRPr="0050595A" w:rsidRDefault="00420FF2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ТКП 181-2009</w:t>
            </w:r>
          </w:p>
          <w:p w14:paraId="554E90A7" w14:textId="77777777" w:rsidR="00420FF2" w:rsidRPr="0050595A" w:rsidRDefault="00420FF2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п.Б</w:t>
            </w:r>
            <w:r>
              <w:rPr>
                <w:lang w:val="ru-RU"/>
              </w:rPr>
              <w:t>.</w:t>
            </w:r>
            <w:r w:rsidRPr="0050595A">
              <w:rPr>
                <w:lang w:val="ru-RU"/>
              </w:rPr>
              <w:t>29.4</w:t>
            </w:r>
          </w:p>
          <w:p w14:paraId="42104483" w14:textId="4A32A25C" w:rsidR="00420FF2" w:rsidRPr="0050595A" w:rsidRDefault="006A2F8F" w:rsidP="00420FF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</w:p>
          <w:p w14:paraId="49700BDC" w14:textId="05FC2148" w:rsidR="00420FF2" w:rsidRPr="0050595A" w:rsidRDefault="006A2F8F" w:rsidP="00420FF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п.4.4.28.2</w:t>
            </w:r>
          </w:p>
        </w:tc>
        <w:tc>
          <w:tcPr>
            <w:tcW w:w="2262" w:type="dxa"/>
          </w:tcPr>
          <w:p w14:paraId="6A83C5D2" w14:textId="66C90DC0" w:rsidR="00420FF2" w:rsidRPr="0050595A" w:rsidRDefault="00420FF2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МВИ. МГ 784-2012</w:t>
            </w:r>
          </w:p>
        </w:tc>
      </w:tr>
      <w:tr w:rsidR="00420FF2" w14:paraId="529EBD68" w14:textId="77777777" w:rsidTr="00420FF2">
        <w:trPr>
          <w:trHeight w:val="147"/>
        </w:trPr>
        <w:tc>
          <w:tcPr>
            <w:tcW w:w="562" w:type="dxa"/>
          </w:tcPr>
          <w:p w14:paraId="6C97767E" w14:textId="77777777" w:rsidR="00420FF2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16.3</w:t>
            </w:r>
          </w:p>
          <w:p w14:paraId="29D64F17" w14:textId="4F311743" w:rsidR="00420FF2" w:rsidRPr="0050595A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/>
          </w:tcPr>
          <w:p w14:paraId="1DA4EF16" w14:textId="4D112B19" w:rsidR="00420FF2" w:rsidRPr="00CD710A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FFCDB0D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26C7079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152370E8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5B74EEA4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85" w:type="dxa"/>
          </w:tcPr>
          <w:p w14:paraId="7C7CEC13" w14:textId="77777777" w:rsidR="00420FF2" w:rsidRDefault="00420FF2" w:rsidP="00420FF2">
            <w:pPr>
              <w:pStyle w:val="af6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Проверка цепи “фаза-нуль” в электроустановках до 1000 В с глухим заземлением нейтрали</w:t>
            </w:r>
            <w:r>
              <w:rPr>
                <w:lang w:val="ru-RU"/>
              </w:rPr>
              <w:t xml:space="preserve"> (</w:t>
            </w:r>
            <w:r w:rsidRPr="00A66AE0">
              <w:rPr>
                <w:lang w:val="ru-RU"/>
              </w:rPr>
              <w:t xml:space="preserve">в системах </w:t>
            </w:r>
            <w:r w:rsidRPr="008D7572">
              <w:t>TN</w:t>
            </w:r>
            <w:r w:rsidRPr="00A66AE0">
              <w:rPr>
                <w:lang w:val="ru-RU"/>
              </w:rPr>
              <w:t>-</w:t>
            </w:r>
            <w:r w:rsidRPr="008D7572">
              <w:t>C</w:t>
            </w:r>
            <w:r w:rsidRPr="00A66AE0">
              <w:rPr>
                <w:lang w:val="ru-RU"/>
              </w:rPr>
              <w:t xml:space="preserve">, </w:t>
            </w:r>
            <w:r w:rsidRPr="008D7572">
              <w:t>TN</w:t>
            </w:r>
            <w:r w:rsidRPr="00A66AE0">
              <w:rPr>
                <w:lang w:val="ru-RU"/>
              </w:rPr>
              <w:t>-</w:t>
            </w:r>
            <w:r w:rsidRPr="008D7572">
              <w:t>S</w:t>
            </w:r>
            <w:r w:rsidRPr="00A66AE0">
              <w:rPr>
                <w:lang w:val="ru-RU"/>
              </w:rPr>
              <w:t xml:space="preserve">, </w:t>
            </w:r>
            <w:r w:rsidRPr="008D7572">
              <w:t>TN</w:t>
            </w:r>
            <w:r w:rsidRPr="00A66AE0">
              <w:rPr>
                <w:lang w:val="ru-RU"/>
              </w:rPr>
              <w:t>-</w:t>
            </w:r>
            <w:r w:rsidRPr="008D7572">
              <w:t>C</w:t>
            </w:r>
            <w:r w:rsidRPr="00A66AE0">
              <w:rPr>
                <w:lang w:val="ru-RU"/>
              </w:rPr>
              <w:t xml:space="preserve">- </w:t>
            </w:r>
            <w:r w:rsidRPr="008D7572">
              <w:t>S</w:t>
            </w:r>
            <w:r w:rsidRPr="00A66AE0">
              <w:rPr>
                <w:lang w:val="ru-RU"/>
              </w:rPr>
              <w:t>)</w:t>
            </w:r>
          </w:p>
          <w:p w14:paraId="2FF3E6A4" w14:textId="6092FBD3" w:rsidR="00420FF2" w:rsidRPr="0050595A" w:rsidRDefault="00420FF2" w:rsidP="00420FF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14:paraId="59AF04FC" w14:textId="44D73272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ТКП 181-2009 </w:t>
            </w:r>
            <w:r>
              <w:rPr>
                <w:lang w:val="ru-RU"/>
              </w:rPr>
              <w:t>п.</w:t>
            </w:r>
            <w:r w:rsidRPr="0050595A">
              <w:rPr>
                <w:lang w:val="ru-RU"/>
              </w:rPr>
              <w:t>Б</w:t>
            </w:r>
            <w:r>
              <w:rPr>
                <w:lang w:val="ru-RU"/>
              </w:rPr>
              <w:t>.</w:t>
            </w:r>
            <w:r w:rsidRPr="0050595A">
              <w:rPr>
                <w:lang w:val="ru-RU"/>
              </w:rPr>
              <w:t>29.8</w:t>
            </w:r>
          </w:p>
          <w:p w14:paraId="2A5F2F82" w14:textId="31FF346F" w:rsidR="00420FF2" w:rsidRDefault="006A2F8F" w:rsidP="00420FF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  <w:r w:rsidR="00420FF2" w:rsidRPr="0050595A">
              <w:rPr>
                <w:lang w:val="ru-RU"/>
              </w:rPr>
              <w:br/>
              <w:t>п.4.4.28.5</w:t>
            </w:r>
            <w:r w:rsidR="00420FF2" w:rsidRPr="0050595A">
              <w:rPr>
                <w:lang w:val="ru-RU"/>
              </w:rPr>
              <w:br/>
              <w:t>ГОСТ 30331.3-95</w:t>
            </w:r>
          </w:p>
          <w:p w14:paraId="20AE60A6" w14:textId="77777777" w:rsidR="00420FF2" w:rsidRPr="00AD2FF8" w:rsidRDefault="00420FF2" w:rsidP="00420FF2">
            <w:pPr>
              <w:pStyle w:val="11"/>
              <w:ind w:left="18"/>
            </w:pPr>
            <w:r w:rsidRPr="00AD2FF8">
              <w:t>п.413.1.3.3-п.413.1.3.6</w:t>
            </w:r>
          </w:p>
          <w:p w14:paraId="5CBE92A6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</w:p>
          <w:p w14:paraId="3AE3EBFC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160CDC0C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МВИ. МГ 787-2012</w:t>
            </w:r>
          </w:p>
          <w:p w14:paraId="066287DD" w14:textId="77777777" w:rsidR="00420FF2" w:rsidRPr="009306A7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9306A7">
              <w:rPr>
                <w:rFonts w:eastAsia="Tahoma"/>
                <w:color w:val="000000"/>
                <w:lang w:val="ru-RU" w:bidi="ru-RU"/>
              </w:rPr>
              <w:t>МВИ. МГ 12</w:t>
            </w:r>
            <w:r w:rsidRPr="009306A7">
              <w:rPr>
                <w:rFonts w:eastAsia="Tahoma"/>
                <w:color w:val="000000"/>
                <w:lang w:bidi="ru-RU"/>
              </w:rPr>
              <w:t>17-2020</w:t>
            </w:r>
          </w:p>
          <w:p w14:paraId="54E0E42F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</w:p>
        </w:tc>
      </w:tr>
      <w:tr w:rsidR="00420FF2" w14:paraId="174132B9" w14:textId="77777777" w:rsidTr="00420FF2">
        <w:trPr>
          <w:trHeight w:val="147"/>
        </w:trPr>
        <w:tc>
          <w:tcPr>
            <w:tcW w:w="562" w:type="dxa"/>
          </w:tcPr>
          <w:p w14:paraId="0DDBD5F3" w14:textId="7CE9FF4E" w:rsidR="00420FF2" w:rsidRPr="0050595A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17.1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3AD38D11" w14:textId="77777777" w:rsidR="00420FF2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Электроды, </w:t>
            </w:r>
          </w:p>
          <w:p w14:paraId="52650ACC" w14:textId="5DD1205E" w:rsidR="00420FF2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покрытые </w:t>
            </w:r>
          </w:p>
          <w:p w14:paraId="494741C8" w14:textId="77777777" w:rsidR="00420FF2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металлические для ручной </w:t>
            </w:r>
          </w:p>
          <w:p w14:paraId="45AB75E9" w14:textId="60D793A0" w:rsidR="00420FF2" w:rsidRPr="0050595A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дуговой сварки сталей и наплавки</w:t>
            </w:r>
          </w:p>
        </w:tc>
        <w:tc>
          <w:tcPr>
            <w:tcW w:w="850" w:type="dxa"/>
          </w:tcPr>
          <w:p w14:paraId="31A618C8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5DD7530B" w14:textId="4C11876C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985" w:type="dxa"/>
          </w:tcPr>
          <w:p w14:paraId="2899C050" w14:textId="5785211C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Маркировка</w:t>
            </w:r>
          </w:p>
        </w:tc>
        <w:tc>
          <w:tcPr>
            <w:tcW w:w="2409" w:type="dxa"/>
          </w:tcPr>
          <w:p w14:paraId="29541813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9466-75</w:t>
            </w:r>
          </w:p>
          <w:p w14:paraId="120D5856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9467-75</w:t>
            </w:r>
          </w:p>
          <w:p w14:paraId="47D1EBE8" w14:textId="77777777" w:rsidR="00420FF2" w:rsidRPr="007F17CD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СТБ ISO 2560-2009 (ISO 2560:2002, IDT)</w:t>
            </w:r>
          </w:p>
          <w:p w14:paraId="5B540EF4" w14:textId="64103FB2" w:rsidR="00420FF2" w:rsidRPr="007F17CD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ГОСТ Р ИСО 3581-2021 (ISO 3581:201</w:t>
            </w:r>
            <w:r w:rsidR="008C3B7D">
              <w:rPr>
                <w:lang w:val="ru-RU"/>
              </w:rPr>
              <w:t xml:space="preserve">6 </w:t>
            </w:r>
            <w:r w:rsidR="008C3B7D">
              <w:t>IDT</w:t>
            </w:r>
            <w:r w:rsidRPr="007F17CD">
              <w:rPr>
                <w:lang w:val="ru-RU"/>
              </w:rPr>
              <w:t>)</w:t>
            </w:r>
          </w:p>
          <w:p w14:paraId="42CE8127" w14:textId="77777777" w:rsidR="00420FF2" w:rsidRPr="007F17CD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ГОСТ Р ИСО 3580-2020 (ISO 3580:2017)</w:t>
            </w:r>
          </w:p>
          <w:p w14:paraId="073D9F32" w14:textId="77777777" w:rsidR="00420FF2" w:rsidRPr="007F17CD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ГОСТ Р ИСО 18275-2020 (ISO 18275:2018, IDT)</w:t>
            </w:r>
          </w:p>
          <w:p w14:paraId="6210F576" w14:textId="77777777" w:rsidR="00420FF2" w:rsidRPr="007F17CD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ГОСТ 10051-75</w:t>
            </w:r>
          </w:p>
          <w:p w14:paraId="3FA5A7D4" w14:textId="77777777" w:rsidR="00420FF2" w:rsidRPr="007F17CD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ГОСТ 10052-75</w:t>
            </w:r>
          </w:p>
          <w:p w14:paraId="0C5AD151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ТНПА и другие документы на продукцию</w:t>
            </w:r>
          </w:p>
          <w:p w14:paraId="2D738572" w14:textId="51244270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43D32BB9" w14:textId="30FCFB41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9466-75 п.6.7</w:t>
            </w:r>
          </w:p>
        </w:tc>
      </w:tr>
      <w:tr w:rsidR="00420FF2" w14:paraId="4B8B9B12" w14:textId="77777777" w:rsidTr="00420FF2">
        <w:trPr>
          <w:trHeight w:val="147"/>
        </w:trPr>
        <w:tc>
          <w:tcPr>
            <w:tcW w:w="562" w:type="dxa"/>
          </w:tcPr>
          <w:p w14:paraId="764AF091" w14:textId="743FB969" w:rsidR="00420FF2" w:rsidRPr="0050595A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17.2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3FBDC0B" w14:textId="77777777" w:rsidR="00420FF2" w:rsidRPr="0050595A" w:rsidRDefault="00420FF2" w:rsidP="0042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BB8F851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60356517" w14:textId="121B08FB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985" w:type="dxa"/>
          </w:tcPr>
          <w:p w14:paraId="2490C2EE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Размеры </w:t>
            </w:r>
          </w:p>
          <w:p w14:paraId="7B740E0D" w14:textId="3E2174F5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электродов</w:t>
            </w:r>
          </w:p>
        </w:tc>
        <w:tc>
          <w:tcPr>
            <w:tcW w:w="2409" w:type="dxa"/>
          </w:tcPr>
          <w:p w14:paraId="6B30A6FB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9466-75</w:t>
            </w:r>
          </w:p>
          <w:p w14:paraId="172730CC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10052-75</w:t>
            </w:r>
          </w:p>
          <w:p w14:paraId="4FEDB99A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ТНПА и другие документы на продукцию</w:t>
            </w:r>
          </w:p>
          <w:p w14:paraId="2E4BFBBD" w14:textId="4A51A74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3405549B" w14:textId="737A64AC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9466-75, п.5.1</w:t>
            </w:r>
          </w:p>
        </w:tc>
      </w:tr>
      <w:tr w:rsidR="00420FF2" w14:paraId="42D26973" w14:textId="77777777" w:rsidTr="00420FF2">
        <w:trPr>
          <w:trHeight w:val="147"/>
        </w:trPr>
        <w:tc>
          <w:tcPr>
            <w:tcW w:w="562" w:type="dxa"/>
          </w:tcPr>
          <w:p w14:paraId="7A0355BF" w14:textId="39750EB3" w:rsidR="00420FF2" w:rsidRPr="0050595A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17.3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CFD82FC" w14:textId="77777777" w:rsidR="00420FF2" w:rsidRPr="0050595A" w:rsidRDefault="00420FF2" w:rsidP="0042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AC1B860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54CB226D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061</w:t>
            </w:r>
          </w:p>
          <w:p w14:paraId="5496EE76" w14:textId="0FF48A7D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1985" w:type="dxa"/>
          </w:tcPr>
          <w:p w14:paraId="155C794F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Измерения толщины покрытия электродов и испытание его на ударную прочность</w:t>
            </w:r>
          </w:p>
          <w:p w14:paraId="3D471AE1" w14:textId="33719D8D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2CF5A5C1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9466-75</w:t>
            </w:r>
          </w:p>
          <w:p w14:paraId="6BDF06CC" w14:textId="4C07A536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</w:tcPr>
          <w:p w14:paraId="6614B0E0" w14:textId="31548DE1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9466-75, п.п.5.3,5.4</w:t>
            </w:r>
          </w:p>
        </w:tc>
      </w:tr>
      <w:tr w:rsidR="00420FF2" w14:paraId="4C95882B" w14:textId="77777777" w:rsidTr="00420FF2">
        <w:trPr>
          <w:trHeight w:val="147"/>
        </w:trPr>
        <w:tc>
          <w:tcPr>
            <w:tcW w:w="562" w:type="dxa"/>
          </w:tcPr>
          <w:p w14:paraId="5F79F94E" w14:textId="4D105A4D" w:rsidR="00420FF2" w:rsidRPr="0050595A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17.4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55E179A" w14:textId="77777777" w:rsidR="00420FF2" w:rsidRPr="0050595A" w:rsidRDefault="00420FF2" w:rsidP="0042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7651A63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65BC48DB" w14:textId="4CB1F658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1985" w:type="dxa"/>
          </w:tcPr>
          <w:p w14:paraId="004772C5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Испытания </w:t>
            </w:r>
          </w:p>
          <w:p w14:paraId="6A276A7B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сварочно-технологических свойств</w:t>
            </w:r>
          </w:p>
          <w:p w14:paraId="0343F891" w14:textId="40BF29F5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013A1E32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9466-75</w:t>
            </w:r>
          </w:p>
          <w:p w14:paraId="61A38194" w14:textId="2828C512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</w:tcPr>
          <w:p w14:paraId="0BF51F06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9466-75,</w:t>
            </w:r>
          </w:p>
          <w:p w14:paraId="58AEFFBB" w14:textId="0FE659DC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п.п.5.7,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5.8,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5.10,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5.13,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5.14,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5.16,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5.17,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5.18</w:t>
            </w:r>
          </w:p>
        </w:tc>
      </w:tr>
    </w:tbl>
    <w:p w14:paraId="052CECFE" w14:textId="77777777" w:rsidR="00420FF2" w:rsidRDefault="00420FF2"/>
    <w:p w14:paraId="5604C3CA" w14:textId="77777777" w:rsidR="00420FF2" w:rsidRDefault="00420FF2"/>
    <w:p w14:paraId="6C248DD5" w14:textId="77777777" w:rsidR="00420FF2" w:rsidRDefault="00420FF2"/>
    <w:p w14:paraId="3AA6F688" w14:textId="77777777" w:rsidR="00420FF2" w:rsidRDefault="00420FF2"/>
    <w:p w14:paraId="1676972E" w14:textId="77777777" w:rsidR="00BD399F" w:rsidRDefault="00BD399F"/>
    <w:p w14:paraId="4026F17B" w14:textId="77777777" w:rsidR="00420FF2" w:rsidRDefault="00420FF2"/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850"/>
        <w:gridCol w:w="1985"/>
        <w:gridCol w:w="2409"/>
        <w:gridCol w:w="2262"/>
      </w:tblGrid>
      <w:tr w:rsidR="00420FF2" w14:paraId="1C69B04D" w14:textId="77777777" w:rsidTr="00420FF2">
        <w:trPr>
          <w:trHeight w:val="147"/>
        </w:trPr>
        <w:tc>
          <w:tcPr>
            <w:tcW w:w="562" w:type="dxa"/>
          </w:tcPr>
          <w:p w14:paraId="403DA078" w14:textId="5E9285C4" w:rsidR="00420FF2" w:rsidRPr="00BD399F" w:rsidRDefault="00BD399F" w:rsidP="00BD399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BD399F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</w:tcPr>
          <w:p w14:paraId="1742029F" w14:textId="3622AA0A" w:rsidR="00420FF2" w:rsidRPr="00BD399F" w:rsidRDefault="00BD399F" w:rsidP="00BD399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BD399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5A6B5E3C" w14:textId="6AE20272" w:rsidR="00420FF2" w:rsidRPr="00BD399F" w:rsidRDefault="00BD399F" w:rsidP="00BD399F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3</w:t>
            </w:r>
          </w:p>
        </w:tc>
        <w:tc>
          <w:tcPr>
            <w:tcW w:w="1985" w:type="dxa"/>
          </w:tcPr>
          <w:p w14:paraId="640B00C8" w14:textId="7B84ADD2" w:rsidR="00420FF2" w:rsidRPr="00BD399F" w:rsidRDefault="00BD399F" w:rsidP="00BD399F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9E275" w14:textId="2C0D4C66" w:rsidR="00420FF2" w:rsidRPr="00BD399F" w:rsidRDefault="00BD399F" w:rsidP="00BD399F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16844" w14:textId="1538A951" w:rsidR="00420FF2" w:rsidRPr="00BD399F" w:rsidRDefault="00BD399F" w:rsidP="00BD399F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6</w:t>
            </w:r>
          </w:p>
        </w:tc>
      </w:tr>
      <w:tr w:rsidR="00BD399F" w14:paraId="63A3195C" w14:textId="77777777" w:rsidTr="00420FF2">
        <w:trPr>
          <w:trHeight w:val="147"/>
        </w:trPr>
        <w:tc>
          <w:tcPr>
            <w:tcW w:w="562" w:type="dxa"/>
          </w:tcPr>
          <w:p w14:paraId="7AFD63D9" w14:textId="41B25BC7" w:rsidR="00BD399F" w:rsidRPr="0050595A" w:rsidRDefault="00BD399F" w:rsidP="00420FF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17.5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186DB0D2" w14:textId="77777777" w:rsidR="00BD399F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Электроды, </w:t>
            </w:r>
          </w:p>
          <w:p w14:paraId="43252249" w14:textId="77777777" w:rsidR="00BD399F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покрытые </w:t>
            </w:r>
          </w:p>
          <w:p w14:paraId="02A12BA1" w14:textId="77777777" w:rsidR="00BD399F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металлические для ручной </w:t>
            </w:r>
          </w:p>
          <w:p w14:paraId="65EC8852" w14:textId="7C13828C" w:rsidR="00BD399F" w:rsidRPr="0050595A" w:rsidRDefault="00BD399F" w:rsidP="00BD399F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дуговой сварки сталей и наплавки</w:t>
            </w:r>
          </w:p>
        </w:tc>
        <w:tc>
          <w:tcPr>
            <w:tcW w:w="850" w:type="dxa"/>
          </w:tcPr>
          <w:p w14:paraId="7277BDFA" w14:textId="77777777" w:rsidR="00BD399F" w:rsidRPr="0050595A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3E36A1CF" w14:textId="76C0141B" w:rsidR="00BD399F" w:rsidRPr="0050595A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985" w:type="dxa"/>
          </w:tcPr>
          <w:p w14:paraId="16ABC10D" w14:textId="77777777" w:rsidR="00BD399F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Механические свойства сварного соединения</w:t>
            </w:r>
          </w:p>
          <w:p w14:paraId="50EA4AE1" w14:textId="5F889AE9" w:rsidR="00BD399F" w:rsidRPr="0050595A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EDC1E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9467-75</w:t>
            </w:r>
          </w:p>
          <w:p w14:paraId="7DCF64BA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СТБ ИСО 3580-2007</w:t>
            </w:r>
          </w:p>
          <w:p w14:paraId="1858411D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СТБ </w:t>
            </w:r>
            <w:r w:rsidRPr="00140BD7">
              <w:t>ISO</w:t>
            </w:r>
            <w:r w:rsidRPr="00140BD7">
              <w:rPr>
                <w:lang w:val="ru-RU"/>
              </w:rPr>
              <w:t xml:space="preserve"> 2560-2009 (</w:t>
            </w:r>
            <w:r w:rsidRPr="00140BD7">
              <w:t>ISO</w:t>
            </w:r>
            <w:r w:rsidRPr="00140BD7">
              <w:rPr>
                <w:lang w:val="ru-RU"/>
              </w:rPr>
              <w:t xml:space="preserve"> 2560:2002, </w:t>
            </w:r>
            <w:r w:rsidRPr="00140BD7">
              <w:t>IDT</w:t>
            </w:r>
            <w:r w:rsidRPr="00140BD7">
              <w:rPr>
                <w:lang w:val="ru-RU"/>
              </w:rPr>
              <w:t>)</w:t>
            </w:r>
          </w:p>
          <w:p w14:paraId="0CC6ADA9" w14:textId="27F3A89D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Р ИСО 3581-202</w:t>
            </w:r>
            <w:r w:rsidR="00E81F6C" w:rsidRPr="00140BD7">
              <w:rPr>
                <w:lang w:val="ru-RU"/>
              </w:rPr>
              <w:t>1</w:t>
            </w:r>
            <w:r w:rsidRPr="00140BD7">
              <w:rPr>
                <w:lang w:val="ru-RU"/>
              </w:rPr>
              <w:t xml:space="preserve"> (</w:t>
            </w:r>
            <w:r w:rsidRPr="00140BD7">
              <w:t>ISO</w:t>
            </w:r>
            <w:r w:rsidRPr="00140BD7">
              <w:rPr>
                <w:lang w:val="ru-RU"/>
              </w:rPr>
              <w:t xml:space="preserve"> 3581:201</w:t>
            </w:r>
            <w:r w:rsidR="00E81F6C" w:rsidRPr="00140BD7">
              <w:rPr>
                <w:lang w:val="ru-RU"/>
              </w:rPr>
              <w:t xml:space="preserve">6, </w:t>
            </w:r>
            <w:r w:rsidR="00E81F6C" w:rsidRPr="00140BD7">
              <w:t>IDT</w:t>
            </w:r>
            <w:r w:rsidRPr="00140BD7">
              <w:rPr>
                <w:lang w:val="ru-RU"/>
              </w:rPr>
              <w:t>)</w:t>
            </w:r>
          </w:p>
          <w:p w14:paraId="3D00E1BE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Р ИСО 18275-2020 (</w:t>
            </w:r>
            <w:r w:rsidRPr="00140BD7">
              <w:t>ISO</w:t>
            </w:r>
            <w:r w:rsidRPr="00140BD7">
              <w:rPr>
                <w:lang w:val="ru-RU"/>
              </w:rPr>
              <w:t xml:space="preserve"> 18275:2018, </w:t>
            </w:r>
            <w:r w:rsidRPr="00140BD7">
              <w:t>IDT</w:t>
            </w:r>
            <w:r w:rsidRPr="00140BD7">
              <w:rPr>
                <w:lang w:val="ru-RU"/>
              </w:rPr>
              <w:t>)</w:t>
            </w:r>
          </w:p>
          <w:p w14:paraId="65E11C73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9466-75</w:t>
            </w:r>
          </w:p>
          <w:p w14:paraId="080D4D3C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Р ИСО 3580-2020 (</w:t>
            </w:r>
            <w:r w:rsidRPr="00140BD7">
              <w:t>ISO</w:t>
            </w:r>
            <w:r w:rsidRPr="00140BD7">
              <w:rPr>
                <w:lang w:val="ru-RU"/>
              </w:rPr>
              <w:t xml:space="preserve"> 3580:2017)</w:t>
            </w:r>
          </w:p>
          <w:p w14:paraId="0158A807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9466-75</w:t>
            </w:r>
          </w:p>
          <w:p w14:paraId="4132D4FB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10052-75 Табл. 1</w:t>
            </w:r>
          </w:p>
          <w:p w14:paraId="47477AEC" w14:textId="5621831D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FE459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9466-75</w:t>
            </w:r>
          </w:p>
          <w:p w14:paraId="1CD80AFE" w14:textId="47C2C936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п.п.5.24, 5.26, 5.27, 5.28, 5.30</w:t>
            </w:r>
          </w:p>
          <w:p w14:paraId="272A71E4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>ГОСТ 6996-66 (ИСО 4136-89, ИСО 5173-81, ИСО 5177-81)</w:t>
            </w:r>
          </w:p>
          <w:p w14:paraId="225FF379" w14:textId="77777777" w:rsidR="00BD399F" w:rsidRPr="000C279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>СТБ</w:t>
            </w:r>
            <w:r w:rsidRPr="000C2797">
              <w:rPr>
                <w:color w:val="222222"/>
                <w:lang w:val="ru-RU"/>
              </w:rPr>
              <w:t xml:space="preserve"> </w:t>
            </w:r>
            <w:r w:rsidRPr="00140BD7">
              <w:rPr>
                <w:color w:val="222222"/>
              </w:rPr>
              <w:t>ISO</w:t>
            </w:r>
            <w:r w:rsidRPr="000C2797">
              <w:rPr>
                <w:color w:val="222222"/>
                <w:lang w:val="ru-RU"/>
              </w:rPr>
              <w:t xml:space="preserve"> 148-1-2020 (</w:t>
            </w:r>
            <w:r w:rsidRPr="00140BD7">
              <w:rPr>
                <w:color w:val="222222"/>
              </w:rPr>
              <w:t>ISO</w:t>
            </w:r>
            <w:r w:rsidRPr="000C2797">
              <w:rPr>
                <w:color w:val="222222"/>
                <w:lang w:val="ru-RU"/>
              </w:rPr>
              <w:t xml:space="preserve"> 148-1:2016, </w:t>
            </w:r>
            <w:r w:rsidRPr="00140BD7">
              <w:rPr>
                <w:color w:val="222222"/>
              </w:rPr>
              <w:t>IDT</w:t>
            </w:r>
            <w:r w:rsidRPr="000C2797">
              <w:rPr>
                <w:color w:val="222222"/>
                <w:lang w:val="ru-RU"/>
              </w:rPr>
              <w:t>)</w:t>
            </w:r>
          </w:p>
          <w:p w14:paraId="560C32E9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</w:rPr>
            </w:pPr>
            <w:r w:rsidRPr="00140BD7">
              <w:rPr>
                <w:color w:val="222222"/>
                <w:lang w:val="ru-RU"/>
              </w:rPr>
              <w:t>ГОСТ</w:t>
            </w:r>
            <w:r w:rsidRPr="00140BD7">
              <w:rPr>
                <w:color w:val="222222"/>
              </w:rPr>
              <w:t xml:space="preserve"> 9454-78</w:t>
            </w:r>
          </w:p>
          <w:p w14:paraId="6D42FE44" w14:textId="77777777" w:rsidR="00BD399F" w:rsidRPr="00140BD7" w:rsidRDefault="00BD399F" w:rsidP="00420FF2">
            <w:pPr>
              <w:pStyle w:val="af6"/>
              <w:ind w:left="-57" w:right="-57"/>
            </w:pPr>
            <w:r w:rsidRPr="00140BD7">
              <w:rPr>
                <w:lang w:val="ru-RU"/>
              </w:rPr>
              <w:t>СТБ</w:t>
            </w:r>
            <w:r w:rsidRPr="00140BD7">
              <w:t xml:space="preserve"> </w:t>
            </w:r>
            <w:r w:rsidRPr="00140BD7">
              <w:rPr>
                <w:lang w:val="ru-RU"/>
              </w:rPr>
              <w:t>ЕН</w:t>
            </w:r>
            <w:r w:rsidRPr="00140BD7">
              <w:t xml:space="preserve"> 875-2002 </w:t>
            </w:r>
          </w:p>
          <w:p w14:paraId="2D09F933" w14:textId="008AF0C2" w:rsidR="00BD399F" w:rsidRPr="00140BD7" w:rsidRDefault="00BD399F" w:rsidP="00420FF2">
            <w:pPr>
              <w:pStyle w:val="af6"/>
              <w:ind w:left="-57" w:right="-57"/>
            </w:pPr>
            <w:r w:rsidRPr="00140BD7">
              <w:t>(EN 875:1995)</w:t>
            </w:r>
          </w:p>
          <w:p w14:paraId="72A9EA39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</w:rPr>
            </w:pPr>
            <w:r w:rsidRPr="00140BD7">
              <w:rPr>
                <w:color w:val="222222"/>
                <w:lang w:val="ru-RU"/>
              </w:rPr>
              <w:t>СТБ</w:t>
            </w:r>
            <w:r w:rsidRPr="00140BD7">
              <w:rPr>
                <w:color w:val="222222"/>
              </w:rPr>
              <w:t xml:space="preserve"> ISO 6892-1-2022 (ISO 6892-1:2019, IDT)</w:t>
            </w:r>
          </w:p>
          <w:p w14:paraId="7B8B7E98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</w:rPr>
            </w:pPr>
            <w:r w:rsidRPr="00140BD7">
              <w:rPr>
                <w:color w:val="222222"/>
                <w:lang w:val="ru-RU"/>
              </w:rPr>
              <w:t>СТБ</w:t>
            </w:r>
            <w:r w:rsidRPr="00140BD7">
              <w:rPr>
                <w:color w:val="222222"/>
              </w:rPr>
              <w:t xml:space="preserve"> ISO 6892-2-2022 (ISO 6892-2:2018, IDT)</w:t>
            </w:r>
          </w:p>
          <w:p w14:paraId="31849105" w14:textId="77777777" w:rsidR="00BD399F" w:rsidRPr="00DC3090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>ГОСТ</w:t>
            </w:r>
            <w:r w:rsidRPr="00DC3090">
              <w:rPr>
                <w:color w:val="222222"/>
                <w:lang w:val="ru-RU"/>
              </w:rPr>
              <w:t xml:space="preserve"> 1497-84</w:t>
            </w:r>
          </w:p>
          <w:p w14:paraId="29FD21E0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 xml:space="preserve">СТБ ЕН 895-2002 </w:t>
            </w:r>
          </w:p>
          <w:p w14:paraId="45BC33C6" w14:textId="16ADF0D7" w:rsidR="00BD399F" w:rsidRPr="00140BD7" w:rsidRDefault="00BD399F" w:rsidP="00420FF2">
            <w:pPr>
              <w:pStyle w:val="af6"/>
              <w:ind w:left="-57" w:right="-57"/>
              <w:rPr>
                <w:b/>
                <w:color w:val="222222"/>
                <w:lang w:val="ru-RU"/>
              </w:rPr>
            </w:pPr>
            <w:r w:rsidRPr="00140BD7">
              <w:rPr>
                <w:lang w:val="ru-RU"/>
              </w:rPr>
              <w:t>(</w:t>
            </w:r>
            <w:r w:rsidRPr="00140BD7">
              <w:t>EN</w:t>
            </w:r>
            <w:r w:rsidRPr="00140BD7">
              <w:rPr>
                <w:lang w:val="ru-RU"/>
              </w:rPr>
              <w:t xml:space="preserve"> 875:1995)</w:t>
            </w:r>
          </w:p>
          <w:p w14:paraId="5731F4AD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 xml:space="preserve">ГОСТ 9651-84 </w:t>
            </w:r>
          </w:p>
          <w:p w14:paraId="601B0D4B" w14:textId="6F0969EF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>(ИСО 783-89)</w:t>
            </w:r>
          </w:p>
          <w:p w14:paraId="1FFA5136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 xml:space="preserve">СТБ ЕН 910-2002 </w:t>
            </w:r>
          </w:p>
          <w:p w14:paraId="2DBC8920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>(</w:t>
            </w:r>
            <w:r w:rsidRPr="00140BD7">
              <w:rPr>
                <w:color w:val="222222"/>
              </w:rPr>
              <w:t>EN</w:t>
            </w:r>
            <w:r w:rsidRPr="00140BD7">
              <w:rPr>
                <w:color w:val="222222"/>
                <w:lang w:val="ru-RU"/>
              </w:rPr>
              <w:t xml:space="preserve"> 910:1966)</w:t>
            </w:r>
          </w:p>
          <w:p w14:paraId="1C4379C4" w14:textId="32847E9E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BD399F" w14:paraId="24183871" w14:textId="77777777" w:rsidTr="00420FF2">
        <w:trPr>
          <w:trHeight w:val="147"/>
        </w:trPr>
        <w:tc>
          <w:tcPr>
            <w:tcW w:w="562" w:type="dxa"/>
          </w:tcPr>
          <w:p w14:paraId="5E6EB6BB" w14:textId="1E258222" w:rsidR="00BD399F" w:rsidRPr="0050595A" w:rsidRDefault="00BD399F" w:rsidP="00420FF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560" w:type="dxa"/>
            <w:vMerge/>
          </w:tcPr>
          <w:p w14:paraId="58650C15" w14:textId="77777777" w:rsidR="00BD399F" w:rsidRPr="0050595A" w:rsidRDefault="00BD399F" w:rsidP="00420FF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D606CF9" w14:textId="77777777" w:rsidR="005B46A8" w:rsidRPr="0050595A" w:rsidRDefault="005B46A8" w:rsidP="005B46A8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378D6DE7" w14:textId="743254BA" w:rsidR="00BD399F" w:rsidRPr="0050595A" w:rsidRDefault="005B46A8" w:rsidP="005B46A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29.143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E859" w14:textId="3E7429CA" w:rsidR="00BD399F" w:rsidRPr="001701BE" w:rsidRDefault="00BD399F" w:rsidP="00420FF2">
            <w:pPr>
              <w:pStyle w:val="af6"/>
              <w:ind w:left="-57" w:right="-57"/>
            </w:pPr>
            <w:r>
              <w:t>Измерение твердости</w:t>
            </w:r>
          </w:p>
          <w:p w14:paraId="47BDFC74" w14:textId="77777777" w:rsidR="00BD399F" w:rsidRPr="0050595A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E74CD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9466-75</w:t>
            </w:r>
          </w:p>
          <w:p w14:paraId="6A07DB67" w14:textId="570F86C5" w:rsidR="00E81F6C" w:rsidRPr="00140BD7" w:rsidRDefault="00E81F6C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Р ИСО 3581-2021 (ISO 3581:2016, IDT)</w:t>
            </w:r>
          </w:p>
          <w:p w14:paraId="13DCC658" w14:textId="6F13EA13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10051-75</w:t>
            </w:r>
          </w:p>
          <w:p w14:paraId="17B1DB56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10052-75</w:t>
            </w:r>
          </w:p>
          <w:p w14:paraId="1D384304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33976-2016 </w:t>
            </w:r>
          </w:p>
          <w:p w14:paraId="5D2CEBB1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ТНПА и другие документы на продукцию</w:t>
            </w:r>
          </w:p>
          <w:p w14:paraId="5E8AB732" w14:textId="126FC2F4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BD97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>СТБ ИСО 9015-1-2003 (</w:t>
            </w:r>
            <w:r w:rsidRPr="00140BD7">
              <w:rPr>
                <w:color w:val="222222"/>
              </w:rPr>
              <w:t>ISO</w:t>
            </w:r>
            <w:r w:rsidRPr="00140BD7">
              <w:rPr>
                <w:color w:val="222222"/>
                <w:lang w:val="ru-RU"/>
              </w:rPr>
              <w:t xml:space="preserve"> 9015-1:2001, </w:t>
            </w:r>
            <w:r w:rsidRPr="00140BD7">
              <w:rPr>
                <w:color w:val="222222"/>
              </w:rPr>
              <w:t>IDT</w:t>
            </w:r>
            <w:r w:rsidRPr="00140BD7">
              <w:rPr>
                <w:color w:val="222222"/>
                <w:lang w:val="ru-RU"/>
              </w:rPr>
              <w:t>)</w:t>
            </w:r>
          </w:p>
          <w:p w14:paraId="05F4377B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 xml:space="preserve">СТБ </w:t>
            </w:r>
            <w:r w:rsidRPr="00140BD7">
              <w:rPr>
                <w:color w:val="222222"/>
              </w:rPr>
              <w:t>ISO</w:t>
            </w:r>
            <w:r w:rsidRPr="00140BD7">
              <w:rPr>
                <w:color w:val="222222"/>
                <w:lang w:val="ru-RU"/>
              </w:rPr>
              <w:t xml:space="preserve"> 6507-1-2021</w:t>
            </w:r>
          </w:p>
          <w:p w14:paraId="7D942CEE" w14:textId="789E6A92" w:rsidR="006A504B" w:rsidRPr="00140BD7" w:rsidRDefault="006A504B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>(ISO 6507-1:2018, IDT)</w:t>
            </w:r>
          </w:p>
          <w:p w14:paraId="6357ECDB" w14:textId="77777777" w:rsidR="006A504B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 xml:space="preserve">ГОСТ 2999-75 </w:t>
            </w:r>
          </w:p>
          <w:p w14:paraId="0AA2D6D4" w14:textId="706B66E9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color w:val="222222"/>
                <w:lang w:val="ru-RU"/>
              </w:rPr>
              <w:t>(СТ СЭВ 470-77)</w:t>
            </w:r>
          </w:p>
        </w:tc>
      </w:tr>
      <w:tr w:rsidR="00BD399F" w14:paraId="4E56D993" w14:textId="77777777" w:rsidTr="00420FF2">
        <w:trPr>
          <w:trHeight w:val="147"/>
        </w:trPr>
        <w:tc>
          <w:tcPr>
            <w:tcW w:w="562" w:type="dxa"/>
          </w:tcPr>
          <w:p w14:paraId="555517D1" w14:textId="1E4F8446" w:rsidR="00BD399F" w:rsidRPr="0050595A" w:rsidRDefault="00BD399F" w:rsidP="00420FF2">
            <w:pPr>
              <w:ind w:left="-57" w:right="-57"/>
              <w:rPr>
                <w:sz w:val="22"/>
                <w:szCs w:val="22"/>
              </w:rPr>
            </w:pPr>
            <w:r w:rsidRPr="00420FF2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7</w:t>
            </w:r>
            <w:r w:rsidRPr="00420FF2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C7F9048" w14:textId="77777777" w:rsidR="00BD399F" w:rsidRPr="0050595A" w:rsidRDefault="00BD399F" w:rsidP="00420FF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682782C" w14:textId="6FF7F7DC" w:rsidR="005B46A8" w:rsidRDefault="005B46A8" w:rsidP="00420FF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25.99/</w:t>
            </w:r>
          </w:p>
          <w:p w14:paraId="04CEEE74" w14:textId="36491C1B" w:rsidR="00BD399F" w:rsidRPr="0050595A" w:rsidRDefault="005B46A8" w:rsidP="00420FF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18.115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98E2" w14:textId="4300CE4F" w:rsidR="00BD399F" w:rsidRPr="0050595A" w:rsidRDefault="00BD399F" w:rsidP="00420FF2">
            <w:pPr>
              <w:pStyle w:val="af6"/>
              <w:ind w:left="-57" w:right="-57"/>
              <w:rPr>
                <w:lang w:val="ru-RU"/>
              </w:rPr>
            </w:pPr>
            <w:r>
              <w:t>Стойкость против межкристаллитной коррозии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02A70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ГОСТ 9466-75</w:t>
            </w:r>
          </w:p>
          <w:p w14:paraId="0E4EC53E" w14:textId="051E55C7" w:rsidR="00E81F6C" w:rsidRDefault="00E81F6C" w:rsidP="00420FF2">
            <w:pPr>
              <w:pStyle w:val="af6"/>
              <w:ind w:left="-57" w:right="-57"/>
              <w:rPr>
                <w:lang w:val="ru-RU"/>
              </w:rPr>
            </w:pPr>
            <w:r w:rsidRPr="00E81F6C">
              <w:rPr>
                <w:lang w:val="ru-RU"/>
              </w:rPr>
              <w:t>ГОСТ Р ИСО 3581-2021 (ISO 3581:2016, IDT)</w:t>
            </w:r>
          </w:p>
          <w:p w14:paraId="6E8B4D67" w14:textId="09B20AA3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ГОСТ 10051-75</w:t>
            </w:r>
          </w:p>
          <w:p w14:paraId="71255CB4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ГОСТ 10052-75</w:t>
            </w:r>
          </w:p>
          <w:p w14:paraId="416261FF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 xml:space="preserve">ГОСТ 33976-2016 </w:t>
            </w:r>
          </w:p>
          <w:p w14:paraId="7656502C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ТКП 45-3.05-167-2009</w:t>
            </w:r>
          </w:p>
          <w:p w14:paraId="76BA0161" w14:textId="77777777" w:rsidR="00BD399F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ТНПА и другие документы на продукцию</w:t>
            </w:r>
          </w:p>
          <w:p w14:paraId="0C5BC72F" w14:textId="684E8E56" w:rsidR="00BD399F" w:rsidRPr="007F17CD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0894" w14:textId="2EFFE84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>
              <w:t xml:space="preserve">ГОСТ 6032-2017 </w:t>
            </w:r>
            <w:r w:rsidRPr="001701BE">
              <w:t>(ISO 3651-1:1998, ISO 3651-2:1998)</w:t>
            </w:r>
            <w:r>
              <w:rPr>
                <w:lang w:val="ru-RU"/>
              </w:rPr>
              <w:t xml:space="preserve"> п.5</w:t>
            </w:r>
          </w:p>
        </w:tc>
      </w:tr>
      <w:tr w:rsidR="00BD399F" w14:paraId="71B13346" w14:textId="77777777" w:rsidTr="00420FF2">
        <w:trPr>
          <w:trHeight w:val="147"/>
        </w:trPr>
        <w:tc>
          <w:tcPr>
            <w:tcW w:w="562" w:type="dxa"/>
          </w:tcPr>
          <w:p w14:paraId="0E22EA1A" w14:textId="61FA19F8" w:rsidR="00BD399F" w:rsidRPr="0050595A" w:rsidRDefault="00BD399F" w:rsidP="00420FF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1560" w:type="dxa"/>
            <w:vMerge/>
          </w:tcPr>
          <w:p w14:paraId="6C7B973F" w14:textId="77777777" w:rsidR="00BD399F" w:rsidRPr="0050595A" w:rsidRDefault="00BD399F" w:rsidP="00420FF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F569389" w14:textId="77777777" w:rsidR="005B46A8" w:rsidRDefault="005B46A8" w:rsidP="005B46A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25.99/</w:t>
            </w:r>
          </w:p>
          <w:p w14:paraId="5C6647BE" w14:textId="1766E9F4" w:rsidR="00BD399F" w:rsidRPr="0050595A" w:rsidRDefault="005B46A8" w:rsidP="005B46A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18.115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0C25E" w14:textId="5C42AB9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Металлографические исследования макроструктуры и микроструктуры</w:t>
            </w:r>
          </w:p>
          <w:p w14:paraId="5ADB279A" w14:textId="77777777" w:rsidR="00BD399F" w:rsidRPr="0050595A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D4FFD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ГОСТ 9466-75</w:t>
            </w:r>
          </w:p>
          <w:p w14:paraId="1DB8A792" w14:textId="7836DA0C" w:rsidR="00E81F6C" w:rsidRDefault="00E81F6C" w:rsidP="00420FF2">
            <w:pPr>
              <w:pStyle w:val="af6"/>
              <w:ind w:left="-57" w:right="-57"/>
              <w:rPr>
                <w:lang w:val="ru-RU"/>
              </w:rPr>
            </w:pPr>
            <w:r w:rsidRPr="00E81F6C">
              <w:rPr>
                <w:lang w:val="ru-RU"/>
              </w:rPr>
              <w:t>ГОСТ Р ИСО 3581-2021 (ISO 3581:2016, IDT)</w:t>
            </w:r>
          </w:p>
          <w:p w14:paraId="16EE0576" w14:textId="77CD656B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ГОСТ 10051-75</w:t>
            </w:r>
          </w:p>
          <w:p w14:paraId="44543F2F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ГОСТ 10052-75</w:t>
            </w:r>
          </w:p>
          <w:p w14:paraId="248B2826" w14:textId="6F08B434" w:rsidR="00BD399F" w:rsidRPr="007F17CD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2FB1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ГОСТ 10243-75</w:t>
            </w:r>
          </w:p>
          <w:p w14:paraId="6E907C6E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СТБ ЕН 1321-2004 (</w:t>
            </w:r>
            <w:r w:rsidRPr="001701BE">
              <w:t>EN</w:t>
            </w:r>
            <w:r w:rsidRPr="004F6172">
              <w:rPr>
                <w:lang w:val="ru-RU"/>
              </w:rPr>
              <w:t xml:space="preserve"> 1321:1996, </w:t>
            </w:r>
            <w:r w:rsidRPr="001701BE">
              <w:t>IDT</w:t>
            </w:r>
            <w:r w:rsidRPr="004F6172">
              <w:rPr>
                <w:lang w:val="ru-RU"/>
              </w:rPr>
              <w:t>)</w:t>
            </w:r>
          </w:p>
          <w:p w14:paraId="38026DB7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ГОСТ 8233-56</w:t>
            </w:r>
          </w:p>
          <w:p w14:paraId="5037D2BB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 xml:space="preserve">СТ РК </w:t>
            </w:r>
            <w:r w:rsidRPr="001701BE">
              <w:t>ISO</w:t>
            </w:r>
            <w:r w:rsidRPr="004F6172">
              <w:rPr>
                <w:lang w:val="ru-RU"/>
              </w:rPr>
              <w:t xml:space="preserve"> 17639-2015 (</w:t>
            </w:r>
            <w:r w:rsidRPr="001701BE">
              <w:t>ISO</w:t>
            </w:r>
            <w:r w:rsidRPr="004F6172">
              <w:rPr>
                <w:lang w:val="ru-RU"/>
              </w:rPr>
              <w:t xml:space="preserve"> 17639:2003)</w:t>
            </w:r>
          </w:p>
          <w:p w14:paraId="6AD0A835" w14:textId="77777777" w:rsidR="006A504B" w:rsidRDefault="00BD399F" w:rsidP="00420FF2">
            <w:pPr>
              <w:pStyle w:val="af6"/>
              <w:ind w:left="-57" w:right="-57"/>
            </w:pPr>
            <w:r w:rsidRPr="001701BE">
              <w:t xml:space="preserve">ГОСТ 1778-70 </w:t>
            </w:r>
          </w:p>
          <w:p w14:paraId="089C3431" w14:textId="7771FBAA" w:rsidR="00BD399F" w:rsidRPr="001701BE" w:rsidRDefault="00BD399F" w:rsidP="00420FF2">
            <w:pPr>
              <w:pStyle w:val="af6"/>
              <w:ind w:left="-57" w:right="-57"/>
            </w:pPr>
            <w:r w:rsidRPr="001701BE">
              <w:t>(ИСО 4967-79)</w:t>
            </w:r>
          </w:p>
          <w:p w14:paraId="098FEE2F" w14:textId="77777777" w:rsidR="00BD399F" w:rsidRPr="007F17CD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</w:tr>
    </w:tbl>
    <w:p w14:paraId="58D3CC97" w14:textId="77777777" w:rsidR="00420FF2" w:rsidRDefault="00420FF2" w:rsidP="00420FF2">
      <w:pPr>
        <w:ind w:left="-57" w:right="-57"/>
      </w:pPr>
    </w:p>
    <w:p w14:paraId="4572A967" w14:textId="77777777" w:rsidR="00BD399F" w:rsidRDefault="00BD399F" w:rsidP="00420FF2">
      <w:pPr>
        <w:ind w:left="-57" w:right="-57"/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850"/>
        <w:gridCol w:w="1985"/>
        <w:gridCol w:w="2409"/>
        <w:gridCol w:w="2262"/>
      </w:tblGrid>
      <w:tr w:rsidR="00BD399F" w14:paraId="38925EC1" w14:textId="77777777" w:rsidTr="00BD399F">
        <w:trPr>
          <w:trHeight w:val="147"/>
        </w:trPr>
        <w:tc>
          <w:tcPr>
            <w:tcW w:w="704" w:type="dxa"/>
          </w:tcPr>
          <w:p w14:paraId="6816B03C" w14:textId="5AD9B958" w:rsidR="00BD399F" w:rsidRPr="00BD399F" w:rsidRDefault="00BD399F" w:rsidP="00BD399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BD399F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</w:tcPr>
          <w:p w14:paraId="4973CE14" w14:textId="6DA85881" w:rsidR="00BD399F" w:rsidRPr="00BD399F" w:rsidRDefault="00BD399F" w:rsidP="00BD399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BD399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7AB5BEC3" w14:textId="6E585083" w:rsidR="00BD399F" w:rsidRPr="00BD399F" w:rsidRDefault="00BD399F" w:rsidP="00BD399F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3574" w14:textId="4D1590F9" w:rsidR="00BD399F" w:rsidRPr="00BD399F" w:rsidRDefault="00BD399F" w:rsidP="00BD399F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36B4D" w14:textId="22867DA5" w:rsidR="00BD399F" w:rsidRPr="00BD399F" w:rsidRDefault="00BD399F" w:rsidP="00BD399F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1960" w14:textId="1C8EF703" w:rsidR="00BD399F" w:rsidRPr="00BD399F" w:rsidRDefault="00BD399F" w:rsidP="00BD399F">
            <w:pPr>
              <w:pStyle w:val="af6"/>
              <w:ind w:left="-57" w:right="-57"/>
              <w:jc w:val="center"/>
              <w:rPr>
                <w:b/>
                <w:bCs/>
                <w:color w:val="222222"/>
                <w:lang w:val="ru-RU"/>
              </w:rPr>
            </w:pPr>
            <w:r w:rsidRPr="00BD399F">
              <w:rPr>
                <w:b/>
                <w:bCs/>
                <w:color w:val="222222"/>
                <w:lang w:val="ru-RU"/>
              </w:rPr>
              <w:t>6</w:t>
            </w:r>
          </w:p>
        </w:tc>
      </w:tr>
      <w:tr w:rsidR="00BD399F" w14:paraId="36E25C5A" w14:textId="77777777" w:rsidTr="00BD399F">
        <w:trPr>
          <w:trHeight w:val="147"/>
        </w:trPr>
        <w:tc>
          <w:tcPr>
            <w:tcW w:w="704" w:type="dxa"/>
          </w:tcPr>
          <w:p w14:paraId="4430C1A2" w14:textId="7AC9C81E" w:rsidR="00BD399F" w:rsidRPr="00140BD7" w:rsidRDefault="00BD399F" w:rsidP="00BD399F">
            <w:pPr>
              <w:ind w:left="-57" w:right="-57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>17.9*</w:t>
            </w:r>
          </w:p>
          <w:p w14:paraId="048CC744" w14:textId="505C9B7D" w:rsidR="00BD399F" w:rsidRPr="00140BD7" w:rsidRDefault="00BD399F" w:rsidP="00BD399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993A2BE" w14:textId="77777777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 xml:space="preserve">Электроды, </w:t>
            </w:r>
          </w:p>
          <w:p w14:paraId="1FD71004" w14:textId="77777777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 xml:space="preserve">покрытые </w:t>
            </w:r>
          </w:p>
          <w:p w14:paraId="6E396767" w14:textId="77777777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 xml:space="preserve">металлические для </w:t>
            </w:r>
          </w:p>
          <w:p w14:paraId="188E3DC0" w14:textId="45CD40BD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 xml:space="preserve">ручной </w:t>
            </w:r>
          </w:p>
          <w:p w14:paraId="27C52690" w14:textId="23E3AF7D" w:rsidR="00BD399F" w:rsidRPr="00140BD7" w:rsidRDefault="00BD399F" w:rsidP="00BD399F">
            <w:pPr>
              <w:ind w:left="-57" w:right="-57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>дуговой сварки сталей и наплавки</w:t>
            </w:r>
          </w:p>
        </w:tc>
        <w:tc>
          <w:tcPr>
            <w:tcW w:w="850" w:type="dxa"/>
          </w:tcPr>
          <w:p w14:paraId="622A00CB" w14:textId="77777777" w:rsidR="005B46A8" w:rsidRDefault="005B46A8" w:rsidP="005B46A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25.99/</w:t>
            </w:r>
          </w:p>
          <w:p w14:paraId="51653841" w14:textId="3F6AD63A" w:rsidR="00BD399F" w:rsidRPr="00140BD7" w:rsidRDefault="005B46A8" w:rsidP="005B46A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32.044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8270C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Определение </w:t>
            </w:r>
          </w:p>
          <w:p w14:paraId="19C4FCBD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содержания </w:t>
            </w:r>
          </w:p>
          <w:p w14:paraId="4C3E0623" w14:textId="3FBEE78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ферритной фазы магнитным методом</w:t>
            </w:r>
          </w:p>
          <w:p w14:paraId="332BFC91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E48A8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9466-75</w:t>
            </w:r>
          </w:p>
          <w:p w14:paraId="2A632556" w14:textId="2C61A527" w:rsidR="00E81F6C" w:rsidRPr="00140BD7" w:rsidRDefault="00E81F6C" w:rsidP="00E81F6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140BD7">
              <w:rPr>
                <w:sz w:val="22"/>
                <w:szCs w:val="22"/>
                <w:lang w:eastAsia="en-US"/>
              </w:rPr>
              <w:t>ГОСТ Р ИСО 3581-2021 (</w:t>
            </w:r>
            <w:r w:rsidRPr="00140BD7">
              <w:rPr>
                <w:sz w:val="22"/>
                <w:szCs w:val="22"/>
                <w:lang w:val="en-US" w:eastAsia="en-US"/>
              </w:rPr>
              <w:t>ISO</w:t>
            </w:r>
            <w:r w:rsidRPr="00140BD7">
              <w:rPr>
                <w:sz w:val="22"/>
                <w:szCs w:val="22"/>
                <w:lang w:eastAsia="en-US"/>
              </w:rPr>
              <w:t xml:space="preserve"> 3581:2016, </w:t>
            </w:r>
            <w:r w:rsidRPr="00140BD7">
              <w:rPr>
                <w:sz w:val="22"/>
                <w:szCs w:val="22"/>
                <w:lang w:val="en-US" w:eastAsia="en-US"/>
              </w:rPr>
              <w:t>IDT</w:t>
            </w:r>
            <w:r w:rsidRPr="00140BD7">
              <w:rPr>
                <w:sz w:val="22"/>
                <w:szCs w:val="22"/>
                <w:lang w:eastAsia="en-US"/>
              </w:rPr>
              <w:t>)</w:t>
            </w:r>
          </w:p>
          <w:p w14:paraId="7EB65D4E" w14:textId="6B580275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10051-75</w:t>
            </w:r>
          </w:p>
          <w:p w14:paraId="3526690E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10052-75</w:t>
            </w:r>
          </w:p>
          <w:p w14:paraId="3985102E" w14:textId="1D991155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59EBC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>ГОСТ Р 53686-2009</w:t>
            </w:r>
          </w:p>
          <w:p w14:paraId="378201BA" w14:textId="5186FED4" w:rsidR="00BD399F" w:rsidRPr="00140BD7" w:rsidRDefault="00BD399F" w:rsidP="00BD399F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>(</w:t>
            </w:r>
            <w:r w:rsidRPr="00140BD7">
              <w:rPr>
                <w:color w:val="222222"/>
              </w:rPr>
              <w:t>ISO</w:t>
            </w:r>
            <w:r w:rsidRPr="00140BD7">
              <w:rPr>
                <w:color w:val="222222"/>
                <w:lang w:val="ru-RU"/>
              </w:rPr>
              <w:t xml:space="preserve"> 8249:2000)</w:t>
            </w:r>
          </w:p>
          <w:p w14:paraId="143ABC27" w14:textId="42EADC63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 xml:space="preserve">п.п.6.3, 8.1, 8.2 </w:t>
            </w:r>
          </w:p>
          <w:p w14:paraId="680E31CB" w14:textId="77777777" w:rsidR="00BD399F" w:rsidRPr="00140BD7" w:rsidRDefault="00BD399F" w:rsidP="00420FF2">
            <w:pPr>
              <w:pStyle w:val="af6"/>
              <w:ind w:left="-57" w:right="-57"/>
            </w:pPr>
            <w:r w:rsidRPr="00140BD7">
              <w:t>СТБ ISO 8249-2013</w:t>
            </w:r>
          </w:p>
          <w:p w14:paraId="50955327" w14:textId="77777777" w:rsidR="00BD399F" w:rsidRPr="00140BD7" w:rsidRDefault="00BD399F" w:rsidP="00BD399F">
            <w:pPr>
              <w:pStyle w:val="af6"/>
              <w:ind w:left="-57" w:right="-57"/>
            </w:pPr>
            <w:r w:rsidRPr="00140BD7">
              <w:t>(ISO 8249:2000, IDT)</w:t>
            </w:r>
          </w:p>
          <w:p w14:paraId="2C50E894" w14:textId="6794BFF7" w:rsidR="00BD399F" w:rsidRPr="00140BD7" w:rsidRDefault="00BD399F" w:rsidP="00BD399F">
            <w:pPr>
              <w:pStyle w:val="af6"/>
              <w:ind w:left="-57" w:right="-57"/>
            </w:pPr>
            <w:r w:rsidRPr="00140BD7">
              <w:rPr>
                <w:lang w:val="ru-RU"/>
              </w:rPr>
              <w:t>п</w:t>
            </w:r>
            <w:r w:rsidRPr="00140BD7">
              <w:t>.</w:t>
            </w:r>
            <w:r w:rsidRPr="00140BD7">
              <w:rPr>
                <w:lang w:val="ru-RU"/>
              </w:rPr>
              <w:t>п</w:t>
            </w:r>
            <w:r w:rsidRPr="00140BD7">
              <w:t xml:space="preserve">.5.3, 7.1, 7.2 </w:t>
            </w:r>
          </w:p>
          <w:p w14:paraId="26D49E65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11878-66 </w:t>
            </w:r>
          </w:p>
          <w:p w14:paraId="28C2D453" w14:textId="0BA3D2A4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(магнитный метод)</w:t>
            </w:r>
          </w:p>
          <w:p w14:paraId="40CA95D1" w14:textId="36F74963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BD399F" w14:paraId="66E975E3" w14:textId="77777777" w:rsidTr="00BD399F">
        <w:trPr>
          <w:trHeight w:val="147"/>
        </w:trPr>
        <w:tc>
          <w:tcPr>
            <w:tcW w:w="704" w:type="dxa"/>
          </w:tcPr>
          <w:p w14:paraId="5B913CBB" w14:textId="3971910F" w:rsidR="00BD399F" w:rsidRPr="00140BD7" w:rsidRDefault="00BD399F" w:rsidP="00BD399F">
            <w:pPr>
              <w:ind w:left="-57" w:right="-57"/>
            </w:pPr>
            <w:r w:rsidRPr="00140BD7">
              <w:rPr>
                <w:sz w:val="22"/>
                <w:szCs w:val="22"/>
              </w:rPr>
              <w:t>17.10*</w:t>
            </w:r>
          </w:p>
        </w:tc>
        <w:tc>
          <w:tcPr>
            <w:tcW w:w="1418" w:type="dxa"/>
            <w:vMerge/>
          </w:tcPr>
          <w:p w14:paraId="6DD3ACD2" w14:textId="77777777" w:rsidR="00BD399F" w:rsidRPr="00140BD7" w:rsidRDefault="00BD399F" w:rsidP="00420FF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0A93F66" w14:textId="77777777" w:rsidR="005B46A8" w:rsidRDefault="005B46A8" w:rsidP="005B46A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25.99/</w:t>
            </w:r>
          </w:p>
          <w:p w14:paraId="6C99DACA" w14:textId="6232660C" w:rsidR="00BD399F" w:rsidRPr="00140BD7" w:rsidRDefault="005B46A8" w:rsidP="005B46A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08.035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EFE9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Спектральный </w:t>
            </w:r>
          </w:p>
          <w:p w14:paraId="3E9827A6" w14:textId="35209835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анализ (определение химического состава,</w:t>
            </w:r>
          </w:p>
          <w:p w14:paraId="73F9CEB4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 в т.ч. наплавленного металла, </w:t>
            </w:r>
          </w:p>
          <w:p w14:paraId="656B63CD" w14:textId="33AFA280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металла шва, сварного соединения))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DD59E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9466-75</w:t>
            </w:r>
          </w:p>
          <w:p w14:paraId="5BF8CA44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СТБ ИСО 3580-2007</w:t>
            </w:r>
          </w:p>
          <w:p w14:paraId="7274718F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СТБ </w:t>
            </w:r>
            <w:r w:rsidRPr="00140BD7">
              <w:t>ISO</w:t>
            </w:r>
            <w:r w:rsidRPr="00140BD7">
              <w:rPr>
                <w:lang w:val="ru-RU"/>
              </w:rPr>
              <w:t xml:space="preserve"> 2560-2009 (</w:t>
            </w:r>
            <w:r w:rsidRPr="00140BD7">
              <w:t>ISO</w:t>
            </w:r>
            <w:r w:rsidRPr="00140BD7">
              <w:rPr>
                <w:lang w:val="ru-RU"/>
              </w:rPr>
              <w:t xml:space="preserve"> 2560:2002, </w:t>
            </w:r>
            <w:r w:rsidRPr="00140BD7">
              <w:t>IDT</w:t>
            </w:r>
            <w:r w:rsidRPr="00140BD7">
              <w:rPr>
                <w:lang w:val="ru-RU"/>
              </w:rPr>
              <w:t>)</w:t>
            </w:r>
          </w:p>
          <w:p w14:paraId="4015E88A" w14:textId="7A6F96FA" w:rsidR="00E81F6C" w:rsidRPr="00140BD7" w:rsidRDefault="00E81F6C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Р ИСО 3581-2021 (ISO 3581:2016, IDT)</w:t>
            </w:r>
          </w:p>
          <w:p w14:paraId="36831BC3" w14:textId="390997EB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Р ИСО 3580-2020 (</w:t>
            </w:r>
            <w:r w:rsidRPr="00140BD7">
              <w:t>ISO</w:t>
            </w:r>
            <w:r w:rsidRPr="00140BD7">
              <w:rPr>
                <w:lang w:val="ru-RU"/>
              </w:rPr>
              <w:t xml:space="preserve"> 3580:2017)</w:t>
            </w:r>
          </w:p>
          <w:p w14:paraId="5ECCCFD8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Р ИСО 18275-2020 (</w:t>
            </w:r>
            <w:r w:rsidRPr="00140BD7">
              <w:t>ISO</w:t>
            </w:r>
            <w:r w:rsidRPr="00140BD7">
              <w:rPr>
                <w:lang w:val="ru-RU"/>
              </w:rPr>
              <w:t xml:space="preserve"> 18275:2018, </w:t>
            </w:r>
            <w:r w:rsidRPr="00140BD7">
              <w:t>IDT</w:t>
            </w:r>
            <w:r w:rsidRPr="00140BD7">
              <w:rPr>
                <w:lang w:val="ru-RU"/>
              </w:rPr>
              <w:t>)</w:t>
            </w:r>
          </w:p>
          <w:p w14:paraId="724E80A9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10051-75</w:t>
            </w:r>
          </w:p>
          <w:p w14:paraId="48AAC283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10052-75</w:t>
            </w:r>
          </w:p>
          <w:p w14:paraId="6ED11CF5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ТНПА и другие документы на продукцию</w:t>
            </w:r>
          </w:p>
          <w:p w14:paraId="63E0A961" w14:textId="59F503D0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DC62" w14:textId="27A035CE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color w:val="222222"/>
              </w:rPr>
              <w:t>ГОСТ 18895-97</w:t>
            </w:r>
          </w:p>
        </w:tc>
      </w:tr>
      <w:tr w:rsidR="00BD399F" w14:paraId="274593B8" w14:textId="77777777" w:rsidTr="00BD399F">
        <w:trPr>
          <w:trHeight w:val="147"/>
        </w:trPr>
        <w:tc>
          <w:tcPr>
            <w:tcW w:w="704" w:type="dxa"/>
          </w:tcPr>
          <w:p w14:paraId="1C841075" w14:textId="0AAA8F34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>18.1*</w:t>
            </w:r>
          </w:p>
        </w:tc>
        <w:tc>
          <w:tcPr>
            <w:tcW w:w="1418" w:type="dxa"/>
            <w:vMerge w:val="restart"/>
          </w:tcPr>
          <w:p w14:paraId="5A478547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Щитки </w:t>
            </w:r>
          </w:p>
          <w:p w14:paraId="5DD55D82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защитные </w:t>
            </w:r>
          </w:p>
          <w:p w14:paraId="517697C3" w14:textId="04D0EB09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лицевые </w:t>
            </w:r>
          </w:p>
          <w:p w14:paraId="4C446D03" w14:textId="4AF26E19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(в том числе для электросварки)</w:t>
            </w:r>
          </w:p>
          <w:p w14:paraId="3DE742BA" w14:textId="77777777" w:rsidR="00BD399F" w:rsidRPr="00140BD7" w:rsidRDefault="00BD399F" w:rsidP="00420FF2">
            <w:pPr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 xml:space="preserve">  </w:t>
            </w:r>
          </w:p>
          <w:p w14:paraId="6BF7A5D8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</w:p>
          <w:p w14:paraId="11782B01" w14:textId="7816E056" w:rsidR="00BD399F" w:rsidRPr="00140BD7" w:rsidRDefault="00BD399F" w:rsidP="0042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0A92ACC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32.99/</w:t>
            </w:r>
          </w:p>
          <w:p w14:paraId="4A167850" w14:textId="14DB88C9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29.061</w:t>
            </w:r>
          </w:p>
        </w:tc>
        <w:tc>
          <w:tcPr>
            <w:tcW w:w="1985" w:type="dxa"/>
          </w:tcPr>
          <w:p w14:paraId="451B5518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Размеры</w:t>
            </w:r>
          </w:p>
          <w:p w14:paraId="5B1282AE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51B1EDA2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ГОСТ 12.4.254-2013</w:t>
            </w:r>
          </w:p>
          <w:p w14:paraId="702C4372" w14:textId="1A9E92A6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ГОСТ Р 12.4.023–84</w:t>
            </w:r>
          </w:p>
        </w:tc>
        <w:tc>
          <w:tcPr>
            <w:tcW w:w="2262" w:type="dxa"/>
          </w:tcPr>
          <w:p w14:paraId="3DCB14C6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ГОСТ 12.4.023-84 п.3.2</w:t>
            </w:r>
          </w:p>
          <w:p w14:paraId="32E8D010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12.4.309.2-2016 </w:t>
            </w:r>
          </w:p>
          <w:p w14:paraId="6D245E61" w14:textId="2882D160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п.5.3 </w:t>
            </w:r>
          </w:p>
        </w:tc>
      </w:tr>
      <w:tr w:rsidR="00BD399F" w14:paraId="709BD434" w14:textId="77777777" w:rsidTr="00BD399F">
        <w:trPr>
          <w:trHeight w:val="147"/>
        </w:trPr>
        <w:tc>
          <w:tcPr>
            <w:tcW w:w="704" w:type="dxa"/>
          </w:tcPr>
          <w:p w14:paraId="63B84348" w14:textId="3DA7285E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>18.2*</w:t>
            </w:r>
          </w:p>
        </w:tc>
        <w:tc>
          <w:tcPr>
            <w:tcW w:w="1418" w:type="dxa"/>
            <w:vMerge/>
          </w:tcPr>
          <w:p w14:paraId="2EF9FE38" w14:textId="77777777" w:rsidR="00BD399F" w:rsidRPr="00140BD7" w:rsidRDefault="00BD399F" w:rsidP="0042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0C4657B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32.99/</w:t>
            </w:r>
          </w:p>
          <w:p w14:paraId="479A74BF" w14:textId="1975F68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41.000</w:t>
            </w:r>
          </w:p>
        </w:tc>
        <w:tc>
          <w:tcPr>
            <w:tcW w:w="1985" w:type="dxa"/>
          </w:tcPr>
          <w:p w14:paraId="4FB67022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Проверка качества материалов и поверхностей щитков, регулировка наголовного крепления</w:t>
            </w:r>
          </w:p>
          <w:p w14:paraId="0B7DAB64" w14:textId="58F1CF9C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7AA6D974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ГОСТ 12.4.253-2013</w:t>
            </w:r>
          </w:p>
          <w:p w14:paraId="65F7CF44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ГОСТ 12.4.023-84</w:t>
            </w:r>
          </w:p>
          <w:p w14:paraId="6F24D34C" w14:textId="7C7F5796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r w:rsidRPr="00140BD7">
              <w:t>EN</w:t>
            </w:r>
            <w:r w:rsidRPr="00140BD7">
              <w:rPr>
                <w:lang w:val="ru-RU"/>
              </w:rPr>
              <w:t xml:space="preserve"> 1731-2014 п.4.1.4</w:t>
            </w:r>
          </w:p>
        </w:tc>
        <w:tc>
          <w:tcPr>
            <w:tcW w:w="2262" w:type="dxa"/>
          </w:tcPr>
          <w:p w14:paraId="5BA84856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12.4.309.2-2016 </w:t>
            </w:r>
          </w:p>
          <w:p w14:paraId="61EBE9E0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п.5.6 </w:t>
            </w:r>
          </w:p>
          <w:p w14:paraId="32782006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ГОСТ 12.4.023-84</w:t>
            </w:r>
          </w:p>
          <w:p w14:paraId="3CAD21F8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п.3.5</w:t>
            </w:r>
          </w:p>
          <w:p w14:paraId="72CAFEBF" w14:textId="1F04BDCE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r w:rsidRPr="00140BD7">
              <w:t>EN</w:t>
            </w:r>
            <w:r w:rsidRPr="00140BD7">
              <w:rPr>
                <w:lang w:val="ru-RU"/>
              </w:rPr>
              <w:t xml:space="preserve"> 1731-2014 п.5.7</w:t>
            </w:r>
          </w:p>
        </w:tc>
      </w:tr>
      <w:tr w:rsidR="00BD399F" w14:paraId="3619763B" w14:textId="77777777" w:rsidTr="00BD399F">
        <w:trPr>
          <w:trHeight w:val="147"/>
        </w:trPr>
        <w:tc>
          <w:tcPr>
            <w:tcW w:w="704" w:type="dxa"/>
          </w:tcPr>
          <w:p w14:paraId="6A59E8C4" w14:textId="2A2429FD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>18.3*</w:t>
            </w:r>
          </w:p>
        </w:tc>
        <w:tc>
          <w:tcPr>
            <w:tcW w:w="1418" w:type="dxa"/>
            <w:vMerge/>
          </w:tcPr>
          <w:p w14:paraId="16439C3E" w14:textId="77777777" w:rsidR="00BD399F" w:rsidRPr="00140BD7" w:rsidRDefault="00BD399F" w:rsidP="0042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86B9F75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32.99/</w:t>
            </w:r>
          </w:p>
          <w:p w14:paraId="3ACDC5B9" w14:textId="63D12F75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29.121</w:t>
            </w:r>
          </w:p>
        </w:tc>
        <w:tc>
          <w:tcPr>
            <w:tcW w:w="1985" w:type="dxa"/>
          </w:tcPr>
          <w:p w14:paraId="7247B9E6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Испытания на устойчивость при падении</w:t>
            </w:r>
          </w:p>
          <w:p w14:paraId="032723D3" w14:textId="24F8A7BD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5966AE35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12.4.254-2013 </w:t>
            </w:r>
          </w:p>
          <w:p w14:paraId="0F96126C" w14:textId="533601B1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п.5.8</w:t>
            </w:r>
          </w:p>
        </w:tc>
        <w:tc>
          <w:tcPr>
            <w:tcW w:w="2262" w:type="dxa"/>
          </w:tcPr>
          <w:p w14:paraId="59EBC65B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12.4.254-2013, </w:t>
            </w:r>
          </w:p>
          <w:p w14:paraId="0B4D78A1" w14:textId="45256FD8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п.6.3</w:t>
            </w:r>
          </w:p>
        </w:tc>
      </w:tr>
      <w:tr w:rsidR="00BD399F" w14:paraId="6993B566" w14:textId="77777777" w:rsidTr="00BD399F">
        <w:trPr>
          <w:trHeight w:val="147"/>
        </w:trPr>
        <w:tc>
          <w:tcPr>
            <w:tcW w:w="704" w:type="dxa"/>
          </w:tcPr>
          <w:p w14:paraId="5B871C69" w14:textId="484082B1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>18.4*</w:t>
            </w:r>
          </w:p>
        </w:tc>
        <w:tc>
          <w:tcPr>
            <w:tcW w:w="1418" w:type="dxa"/>
            <w:vMerge/>
          </w:tcPr>
          <w:p w14:paraId="6959C44E" w14:textId="77777777" w:rsidR="00BD399F" w:rsidRPr="00140BD7" w:rsidRDefault="00BD399F" w:rsidP="0042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DE2963E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32.99/</w:t>
            </w:r>
          </w:p>
          <w:p w14:paraId="33CCCE36" w14:textId="28AAAF7A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29.115</w:t>
            </w:r>
          </w:p>
        </w:tc>
        <w:tc>
          <w:tcPr>
            <w:tcW w:w="1985" w:type="dxa"/>
          </w:tcPr>
          <w:p w14:paraId="371AA4FA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Испытания</w:t>
            </w:r>
          </w:p>
          <w:p w14:paraId="3C30DDA3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светопроницаемости сварочных щитков</w:t>
            </w:r>
          </w:p>
          <w:p w14:paraId="530FBA58" w14:textId="44B3AE41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3CB9B6AF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12.4.254-2013, </w:t>
            </w:r>
          </w:p>
          <w:p w14:paraId="1D6C9BCF" w14:textId="3BA2219B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п. 5.10</w:t>
            </w:r>
          </w:p>
        </w:tc>
        <w:tc>
          <w:tcPr>
            <w:tcW w:w="2262" w:type="dxa"/>
          </w:tcPr>
          <w:p w14:paraId="6AA225DE" w14:textId="55EFFC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12.4.254-2013 п. 6.5 </w:t>
            </w:r>
          </w:p>
        </w:tc>
      </w:tr>
      <w:tr w:rsidR="00BD399F" w14:paraId="3CAB43BF" w14:textId="77777777" w:rsidTr="00BD399F">
        <w:trPr>
          <w:trHeight w:val="147"/>
        </w:trPr>
        <w:tc>
          <w:tcPr>
            <w:tcW w:w="704" w:type="dxa"/>
          </w:tcPr>
          <w:p w14:paraId="07976614" w14:textId="692005C2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>18.5*</w:t>
            </w:r>
          </w:p>
        </w:tc>
        <w:tc>
          <w:tcPr>
            <w:tcW w:w="1418" w:type="dxa"/>
            <w:vMerge/>
          </w:tcPr>
          <w:p w14:paraId="5633CCE1" w14:textId="77777777" w:rsidR="00BD399F" w:rsidRPr="00140BD7" w:rsidRDefault="00BD399F" w:rsidP="0042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E65BF33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32.99/</w:t>
            </w:r>
          </w:p>
          <w:p w14:paraId="1C47B5BF" w14:textId="1064C7D2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29.113</w:t>
            </w:r>
          </w:p>
        </w:tc>
        <w:tc>
          <w:tcPr>
            <w:tcW w:w="1985" w:type="dxa"/>
          </w:tcPr>
          <w:p w14:paraId="055270ED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Испытания</w:t>
            </w:r>
          </w:p>
          <w:p w14:paraId="46C2D8F6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электрической</w:t>
            </w:r>
          </w:p>
          <w:p w14:paraId="06142A58" w14:textId="3C0A3D4B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изоляции сварочных щитков</w:t>
            </w:r>
          </w:p>
        </w:tc>
        <w:tc>
          <w:tcPr>
            <w:tcW w:w="2409" w:type="dxa"/>
          </w:tcPr>
          <w:p w14:paraId="6FDE3D9C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ГОСТ 12.4.254-2013,</w:t>
            </w:r>
          </w:p>
          <w:p w14:paraId="4EA93029" w14:textId="3BEE81EF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п.5.11</w:t>
            </w:r>
          </w:p>
        </w:tc>
        <w:tc>
          <w:tcPr>
            <w:tcW w:w="2262" w:type="dxa"/>
          </w:tcPr>
          <w:p w14:paraId="47FB75D5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12.4.254-2013 </w:t>
            </w:r>
          </w:p>
          <w:p w14:paraId="4BA96598" w14:textId="14E43536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п. 6.4</w:t>
            </w:r>
          </w:p>
        </w:tc>
      </w:tr>
      <w:tr w:rsidR="00BD399F" w14:paraId="3907BBD5" w14:textId="77777777" w:rsidTr="00BD399F">
        <w:trPr>
          <w:trHeight w:val="147"/>
        </w:trPr>
        <w:tc>
          <w:tcPr>
            <w:tcW w:w="704" w:type="dxa"/>
          </w:tcPr>
          <w:p w14:paraId="753D6522" w14:textId="076BF332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>18.6*</w:t>
            </w:r>
          </w:p>
        </w:tc>
        <w:tc>
          <w:tcPr>
            <w:tcW w:w="1418" w:type="dxa"/>
            <w:vMerge/>
          </w:tcPr>
          <w:p w14:paraId="4F5DBA0B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35D6BD4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32.99/</w:t>
            </w:r>
          </w:p>
          <w:p w14:paraId="59B71907" w14:textId="41FE735D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29.121</w:t>
            </w:r>
          </w:p>
        </w:tc>
        <w:tc>
          <w:tcPr>
            <w:tcW w:w="1985" w:type="dxa"/>
          </w:tcPr>
          <w:p w14:paraId="604803FF" w14:textId="599C9E56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Испытание на минимальную прочность покровных стеков и светофильтров СИЗ глаз</w:t>
            </w:r>
          </w:p>
        </w:tc>
        <w:tc>
          <w:tcPr>
            <w:tcW w:w="2409" w:type="dxa"/>
          </w:tcPr>
          <w:p w14:paraId="45CE4167" w14:textId="68732421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ГОСТ 12.4.253-2013, п.5.2.5</w:t>
            </w:r>
          </w:p>
        </w:tc>
        <w:tc>
          <w:tcPr>
            <w:tcW w:w="2262" w:type="dxa"/>
          </w:tcPr>
          <w:p w14:paraId="14AFD840" w14:textId="243DEC7E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ГОСТ 12.4.309.2-2016, п. 6.3</w:t>
            </w:r>
          </w:p>
        </w:tc>
      </w:tr>
    </w:tbl>
    <w:p w14:paraId="517BD729" w14:textId="77777777" w:rsidR="00420FF2" w:rsidRPr="00BD399F" w:rsidRDefault="00420FF2">
      <w:pPr>
        <w:rPr>
          <w:sz w:val="2"/>
          <w:szCs w:val="2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552"/>
        <w:gridCol w:w="851"/>
        <w:gridCol w:w="1843"/>
        <w:gridCol w:w="2409"/>
        <w:gridCol w:w="2262"/>
      </w:tblGrid>
      <w:tr w:rsidR="00BD399F" w14:paraId="4CBD5EF7" w14:textId="77777777" w:rsidTr="00B1272C">
        <w:trPr>
          <w:trHeight w:val="147"/>
        </w:trPr>
        <w:tc>
          <w:tcPr>
            <w:tcW w:w="711" w:type="dxa"/>
          </w:tcPr>
          <w:p w14:paraId="2794B274" w14:textId="17F0F663" w:rsidR="00BD399F" w:rsidRPr="00BD399F" w:rsidRDefault="00BD399F" w:rsidP="00BD399F">
            <w:pPr>
              <w:jc w:val="center"/>
              <w:rPr>
                <w:b/>
                <w:bCs/>
                <w:sz w:val="22"/>
                <w:szCs w:val="22"/>
              </w:rPr>
            </w:pPr>
            <w:r w:rsidRPr="00BD399F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52" w:type="dxa"/>
          </w:tcPr>
          <w:p w14:paraId="0E8ECB15" w14:textId="1228E07A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1711AE49" w14:textId="453857C0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1C57EF34" w14:textId="1D8B39C4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</w:tcPr>
          <w:p w14:paraId="748058B5" w14:textId="0133E5F4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</w:tcPr>
          <w:p w14:paraId="7AD80825" w14:textId="3F097BA3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6</w:t>
            </w:r>
          </w:p>
        </w:tc>
      </w:tr>
      <w:tr w:rsidR="00BD399F" w14:paraId="6D4FCA55" w14:textId="77777777" w:rsidTr="00B1272C">
        <w:trPr>
          <w:trHeight w:val="147"/>
        </w:trPr>
        <w:tc>
          <w:tcPr>
            <w:tcW w:w="711" w:type="dxa"/>
          </w:tcPr>
          <w:p w14:paraId="60A0B9CA" w14:textId="6B55D725" w:rsidR="00BD399F" w:rsidRPr="0050595A" w:rsidRDefault="00BD399F" w:rsidP="00221FB5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18.7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 w:val="restart"/>
          </w:tcPr>
          <w:p w14:paraId="75FD509A" w14:textId="77777777" w:rsidR="00BD399F" w:rsidRDefault="00BD399F" w:rsidP="00BD399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Щитки </w:t>
            </w:r>
          </w:p>
          <w:p w14:paraId="120A208E" w14:textId="77777777" w:rsidR="00BD399F" w:rsidRDefault="00BD399F" w:rsidP="00BD399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защитные </w:t>
            </w:r>
          </w:p>
          <w:p w14:paraId="298F9DC3" w14:textId="77777777" w:rsidR="00BD399F" w:rsidRDefault="00BD399F" w:rsidP="00BD399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лицевые </w:t>
            </w:r>
          </w:p>
          <w:p w14:paraId="05A401D5" w14:textId="77777777" w:rsidR="00BD399F" w:rsidRDefault="00BD399F" w:rsidP="00BD399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(</w:t>
            </w:r>
            <w:r>
              <w:rPr>
                <w:lang w:val="ru-RU"/>
              </w:rPr>
              <w:t>в том числе для электросварки</w:t>
            </w:r>
            <w:r w:rsidRPr="0050595A">
              <w:rPr>
                <w:lang w:val="ru-RU"/>
              </w:rPr>
              <w:t>)</w:t>
            </w:r>
          </w:p>
          <w:p w14:paraId="1104654F" w14:textId="77777777" w:rsidR="00BD399F" w:rsidRPr="0050595A" w:rsidRDefault="00BD399F" w:rsidP="00221FB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72B90C3" w14:textId="77777777" w:rsidR="00BD399F" w:rsidRPr="0050595A" w:rsidRDefault="00BD399F" w:rsidP="00221F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70AF42E4" w14:textId="3D5D7F74" w:rsidR="00BD399F" w:rsidRPr="0050595A" w:rsidRDefault="00BD399F" w:rsidP="00221F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26.080</w:t>
            </w:r>
          </w:p>
        </w:tc>
        <w:tc>
          <w:tcPr>
            <w:tcW w:w="1843" w:type="dxa"/>
          </w:tcPr>
          <w:p w14:paraId="46EF4D39" w14:textId="77777777" w:rsidR="00BD399F" w:rsidRPr="0050595A" w:rsidRDefault="00BD399F" w:rsidP="00221F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Устойчивость к</w:t>
            </w:r>
          </w:p>
          <w:p w14:paraId="4108AF61" w14:textId="77777777" w:rsidR="00BD399F" w:rsidRDefault="00BD399F" w:rsidP="00221F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повышенной </w:t>
            </w:r>
          </w:p>
          <w:p w14:paraId="0EA611B4" w14:textId="69D8E651" w:rsidR="00BD399F" w:rsidRPr="0050595A" w:rsidRDefault="00BD399F" w:rsidP="00221F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температуре</w:t>
            </w:r>
          </w:p>
        </w:tc>
        <w:tc>
          <w:tcPr>
            <w:tcW w:w="2409" w:type="dxa"/>
          </w:tcPr>
          <w:p w14:paraId="1401D706" w14:textId="6DFA66DC" w:rsidR="00BD399F" w:rsidRPr="0050595A" w:rsidRDefault="00BD399F" w:rsidP="00221F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12.4.253-2013, п.5.2.7.2</w:t>
            </w:r>
          </w:p>
        </w:tc>
        <w:tc>
          <w:tcPr>
            <w:tcW w:w="2262" w:type="dxa"/>
          </w:tcPr>
          <w:p w14:paraId="25A2B03D" w14:textId="3A48EE73" w:rsidR="00BD399F" w:rsidRPr="0050595A" w:rsidRDefault="00BD399F" w:rsidP="00221F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12.4.309.2-2016, п. 6.4</w:t>
            </w:r>
            <w:r>
              <w:rPr>
                <w:lang w:val="ru-RU"/>
              </w:rPr>
              <w:t xml:space="preserve"> </w:t>
            </w:r>
          </w:p>
        </w:tc>
      </w:tr>
      <w:tr w:rsidR="00BD399F" w14:paraId="533F9371" w14:textId="77777777" w:rsidTr="00DE3E13">
        <w:trPr>
          <w:trHeight w:val="147"/>
        </w:trPr>
        <w:tc>
          <w:tcPr>
            <w:tcW w:w="711" w:type="dxa"/>
          </w:tcPr>
          <w:p w14:paraId="69DE1BB6" w14:textId="1AF0743E" w:rsidR="00BD399F" w:rsidRPr="0050595A" w:rsidRDefault="00BD399F" w:rsidP="006B553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18.8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08D9FB2C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5A8266C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6ED6C40A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  <w:p w14:paraId="2D858999" w14:textId="402BA66C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10AA7891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Требования к </w:t>
            </w:r>
          </w:p>
          <w:p w14:paraId="76FC786A" w14:textId="053D030B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конструкции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4CE48" w14:textId="334E1728" w:rsidR="00BD399F" w:rsidRPr="006B5533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>ГОСТ 12.4.023-84 п.2.6, 2.8, 2.10, 2.11, 2.12, 2.13</w:t>
            </w:r>
          </w:p>
          <w:p w14:paraId="2FFA9319" w14:textId="77777777" w:rsidR="00BD399F" w:rsidRPr="006B5533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>ГОСТ 12.4.253-2013</w:t>
            </w:r>
          </w:p>
          <w:p w14:paraId="3AE9F1FC" w14:textId="77777777" w:rsidR="00BD399F" w:rsidRPr="006B5533" w:rsidRDefault="00BD399F" w:rsidP="006B5533">
            <w:pPr>
              <w:pStyle w:val="af6"/>
              <w:rPr>
                <w:lang w:val="ru-RU"/>
              </w:rPr>
            </w:pPr>
            <w:r w:rsidRPr="006B5533">
              <w:rPr>
                <w:lang w:val="ru-RU"/>
              </w:rPr>
              <w:t>ГОСТ 12.4.254-2013, п.5.2, п.5.9</w:t>
            </w:r>
          </w:p>
          <w:p w14:paraId="218F14A2" w14:textId="77777777" w:rsidR="00BD399F" w:rsidRDefault="00BD399F" w:rsidP="006B5533">
            <w:pPr>
              <w:pStyle w:val="af6"/>
              <w:ind w:right="-108"/>
            </w:pPr>
            <w:r w:rsidRPr="001701BE">
              <w:t>ГОСТ EN 1731-2014</w:t>
            </w:r>
          </w:p>
          <w:p w14:paraId="4EA45F70" w14:textId="538B497D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>
              <w:t>п. 4.2.1, 4.2.2, 4.2.3, 4.2.6, 4.2.7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557E" w14:textId="77777777" w:rsidR="00BD399F" w:rsidRPr="006B5533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>ГОСТ 12.4.023-84</w:t>
            </w:r>
          </w:p>
          <w:p w14:paraId="21F9B7BD" w14:textId="77777777" w:rsidR="00BD399F" w:rsidRPr="006B5533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 xml:space="preserve">п.3.5, 3.6 </w:t>
            </w:r>
          </w:p>
          <w:p w14:paraId="12EE18F1" w14:textId="040A95E5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 xml:space="preserve">ГОСТ </w:t>
            </w:r>
            <w:r w:rsidRPr="001701BE">
              <w:t>EN</w:t>
            </w:r>
            <w:r w:rsidRPr="006B5533">
              <w:rPr>
                <w:lang w:val="ru-RU"/>
              </w:rPr>
              <w:t xml:space="preserve"> 1731-2014 п.5.7</w:t>
            </w:r>
          </w:p>
        </w:tc>
      </w:tr>
      <w:tr w:rsidR="00BD399F" w14:paraId="3A5E806C" w14:textId="77777777" w:rsidTr="00B1272C">
        <w:trPr>
          <w:trHeight w:val="147"/>
        </w:trPr>
        <w:tc>
          <w:tcPr>
            <w:tcW w:w="711" w:type="dxa"/>
          </w:tcPr>
          <w:p w14:paraId="2D72784B" w14:textId="58E11C92" w:rsidR="00BD399F" w:rsidRPr="0050595A" w:rsidRDefault="00BD399F" w:rsidP="006B553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18.9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1B7D9FBA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F11EE98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3D656B2D" w14:textId="7DFB2A16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</w:tc>
        <w:tc>
          <w:tcPr>
            <w:tcW w:w="1843" w:type="dxa"/>
          </w:tcPr>
          <w:p w14:paraId="76CD778F" w14:textId="278A8B46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Определение поля зрения</w:t>
            </w:r>
          </w:p>
        </w:tc>
        <w:tc>
          <w:tcPr>
            <w:tcW w:w="2409" w:type="dxa"/>
          </w:tcPr>
          <w:p w14:paraId="090DCAE2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12.4.254-2013, </w:t>
            </w:r>
          </w:p>
          <w:p w14:paraId="712CFA65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 5.3</w:t>
            </w:r>
          </w:p>
          <w:p w14:paraId="658EDAAB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12.4.253-2013, </w:t>
            </w:r>
          </w:p>
          <w:p w14:paraId="5CB06353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 5.2.2</w:t>
            </w:r>
          </w:p>
          <w:p w14:paraId="6AB85F74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>ГОСТ EN 1731-2014 п.п.4.2.4, 4.2.5</w:t>
            </w:r>
          </w:p>
          <w:p w14:paraId="43709D76" w14:textId="2D14BDDF" w:rsidR="008A3134" w:rsidRPr="0050595A" w:rsidRDefault="008A3134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5255A317" w14:textId="0978FFD1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12.4.309.2-2016, п.5.3</w:t>
            </w:r>
          </w:p>
        </w:tc>
      </w:tr>
      <w:tr w:rsidR="00BD399F" w14:paraId="7E8A2A73" w14:textId="77777777" w:rsidTr="00B1272C">
        <w:trPr>
          <w:trHeight w:val="147"/>
        </w:trPr>
        <w:tc>
          <w:tcPr>
            <w:tcW w:w="711" w:type="dxa"/>
          </w:tcPr>
          <w:p w14:paraId="0FE9605B" w14:textId="3A7373C0" w:rsidR="00BD399F" w:rsidRPr="0050595A" w:rsidRDefault="00BD399F" w:rsidP="006B5533">
            <w:pPr>
              <w:pStyle w:val="af6"/>
              <w:ind w:right="-108" w:hanging="108"/>
            </w:pPr>
            <w:r w:rsidRPr="0050595A">
              <w:rPr>
                <w:lang w:val="ru-RU"/>
              </w:rPr>
              <w:t>18.10</w:t>
            </w:r>
            <w:r>
              <w:t>*</w:t>
            </w:r>
          </w:p>
        </w:tc>
        <w:tc>
          <w:tcPr>
            <w:tcW w:w="1552" w:type="dxa"/>
            <w:vMerge/>
          </w:tcPr>
          <w:p w14:paraId="0722405B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2043721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480B8680" w14:textId="76C3A672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</w:tc>
        <w:tc>
          <w:tcPr>
            <w:tcW w:w="1843" w:type="dxa"/>
          </w:tcPr>
          <w:p w14:paraId="7D33B31D" w14:textId="4AD56093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Определение области защиты щитков сварщика</w:t>
            </w:r>
          </w:p>
        </w:tc>
        <w:tc>
          <w:tcPr>
            <w:tcW w:w="2409" w:type="dxa"/>
          </w:tcPr>
          <w:p w14:paraId="76E6C655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12.4.254-2013, </w:t>
            </w:r>
          </w:p>
          <w:p w14:paraId="21567F67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 5.4</w:t>
            </w:r>
          </w:p>
          <w:p w14:paraId="413936C7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>ГОСТ EN 1731-2014 п.п.4.2.4, 4.2.5</w:t>
            </w:r>
          </w:p>
          <w:p w14:paraId="436B5ED7" w14:textId="3E5C6582" w:rsidR="008A3134" w:rsidRPr="0050595A" w:rsidRDefault="008A3134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092228F6" w14:textId="3BA32D45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12.4.309.2-2016 п. 5.4 </w:t>
            </w:r>
          </w:p>
        </w:tc>
      </w:tr>
      <w:tr w:rsidR="00BD399F" w14:paraId="1F94E325" w14:textId="77777777" w:rsidTr="00B1272C">
        <w:trPr>
          <w:trHeight w:val="147"/>
        </w:trPr>
        <w:tc>
          <w:tcPr>
            <w:tcW w:w="711" w:type="dxa"/>
          </w:tcPr>
          <w:p w14:paraId="72762768" w14:textId="7A2C5ECB" w:rsidR="00BD399F" w:rsidRPr="0050595A" w:rsidRDefault="00BD399F" w:rsidP="006B5533">
            <w:pPr>
              <w:pStyle w:val="af6"/>
              <w:ind w:right="-108" w:hanging="108"/>
            </w:pPr>
            <w:r w:rsidRPr="0050595A">
              <w:rPr>
                <w:lang w:val="ru-RU"/>
              </w:rPr>
              <w:t>18.11</w:t>
            </w:r>
            <w:r>
              <w:t>*</w:t>
            </w:r>
          </w:p>
        </w:tc>
        <w:tc>
          <w:tcPr>
            <w:tcW w:w="1552" w:type="dxa"/>
            <w:vMerge/>
          </w:tcPr>
          <w:p w14:paraId="39D2B632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ECCC986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63A467EA" w14:textId="515BE069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33.111</w:t>
            </w:r>
          </w:p>
        </w:tc>
        <w:tc>
          <w:tcPr>
            <w:tcW w:w="1843" w:type="dxa"/>
          </w:tcPr>
          <w:p w14:paraId="3B634EC6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Измерение сферической рефракции и астигматизма основных и покровных стекол</w:t>
            </w:r>
          </w:p>
          <w:p w14:paraId="35336E59" w14:textId="4CBD07F7" w:rsidR="008A3134" w:rsidRPr="0050595A" w:rsidRDefault="008A3134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0AE7772F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12.4.253-2013, </w:t>
            </w:r>
          </w:p>
          <w:p w14:paraId="111D2D38" w14:textId="4B7A00FC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п.5.2.3 </w:t>
            </w:r>
          </w:p>
        </w:tc>
        <w:tc>
          <w:tcPr>
            <w:tcW w:w="2262" w:type="dxa"/>
          </w:tcPr>
          <w:p w14:paraId="275C6B80" w14:textId="1C4A1A30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12.4.309.2-2016 п. 5.1 </w:t>
            </w:r>
          </w:p>
        </w:tc>
      </w:tr>
      <w:tr w:rsidR="00BD399F" w14:paraId="0B7E98ED" w14:textId="77777777" w:rsidTr="00B1272C">
        <w:trPr>
          <w:trHeight w:val="147"/>
        </w:trPr>
        <w:tc>
          <w:tcPr>
            <w:tcW w:w="711" w:type="dxa"/>
          </w:tcPr>
          <w:p w14:paraId="139D2CED" w14:textId="133D8DFB" w:rsidR="00BD399F" w:rsidRPr="0050595A" w:rsidRDefault="00BD399F" w:rsidP="006B5533">
            <w:pPr>
              <w:pStyle w:val="af6"/>
              <w:ind w:right="-108" w:hanging="108"/>
            </w:pPr>
            <w:r w:rsidRPr="0050595A">
              <w:rPr>
                <w:lang w:val="ru-RU"/>
              </w:rPr>
              <w:t>18.12</w:t>
            </w:r>
            <w:r>
              <w:t>*</w:t>
            </w:r>
          </w:p>
        </w:tc>
        <w:tc>
          <w:tcPr>
            <w:tcW w:w="1552" w:type="dxa"/>
            <w:vMerge/>
          </w:tcPr>
          <w:p w14:paraId="0FD14556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183F2ED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6A5DA16C" w14:textId="2E0B3CA0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33.111</w:t>
            </w:r>
          </w:p>
        </w:tc>
        <w:tc>
          <w:tcPr>
            <w:tcW w:w="1843" w:type="dxa"/>
          </w:tcPr>
          <w:p w14:paraId="6B35B443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Измерение </w:t>
            </w:r>
          </w:p>
          <w:p w14:paraId="00218764" w14:textId="34819B75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разности</w:t>
            </w:r>
          </w:p>
          <w:p w14:paraId="4707933C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призматического действия</w:t>
            </w:r>
          </w:p>
          <w:p w14:paraId="25069A62" w14:textId="2153C2D3" w:rsidR="008A3134" w:rsidRPr="0050595A" w:rsidRDefault="008A3134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458DA34A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12.4.253-2013</w:t>
            </w:r>
          </w:p>
          <w:p w14:paraId="095D5588" w14:textId="4386F219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>п.п.5.2.3.7-5.2.3.9</w:t>
            </w:r>
          </w:p>
        </w:tc>
        <w:tc>
          <w:tcPr>
            <w:tcW w:w="2262" w:type="dxa"/>
          </w:tcPr>
          <w:p w14:paraId="5CA6F129" w14:textId="4E9C9F4D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12.4.309.2-2016 п. 5.2 </w:t>
            </w:r>
          </w:p>
        </w:tc>
      </w:tr>
      <w:tr w:rsidR="00BD399F" w14:paraId="75831BE2" w14:textId="77777777" w:rsidTr="00B1272C">
        <w:trPr>
          <w:trHeight w:val="147"/>
        </w:trPr>
        <w:tc>
          <w:tcPr>
            <w:tcW w:w="711" w:type="dxa"/>
          </w:tcPr>
          <w:p w14:paraId="6D3D4A1C" w14:textId="36D6EC96" w:rsidR="00BD399F" w:rsidRPr="0050595A" w:rsidRDefault="00BD399F" w:rsidP="006B5533">
            <w:pPr>
              <w:pStyle w:val="af6"/>
              <w:ind w:right="-108" w:hanging="108"/>
            </w:pPr>
            <w:r w:rsidRPr="0050595A">
              <w:rPr>
                <w:lang w:val="ru-RU"/>
              </w:rPr>
              <w:t>18.13</w:t>
            </w:r>
            <w:r>
              <w:t>*</w:t>
            </w:r>
          </w:p>
        </w:tc>
        <w:tc>
          <w:tcPr>
            <w:tcW w:w="1552" w:type="dxa"/>
            <w:vMerge/>
          </w:tcPr>
          <w:p w14:paraId="6350F5BA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70D4BA3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33EFCD98" w14:textId="141B7DBD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33.111</w:t>
            </w:r>
          </w:p>
        </w:tc>
        <w:tc>
          <w:tcPr>
            <w:tcW w:w="1843" w:type="dxa"/>
          </w:tcPr>
          <w:p w14:paraId="78FF27CB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Приведенный </w:t>
            </w:r>
          </w:p>
          <w:p w14:paraId="61FFFC5E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коэффициент </w:t>
            </w:r>
          </w:p>
          <w:p w14:paraId="4318F60D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яркости</w:t>
            </w:r>
          </w:p>
          <w:p w14:paraId="11AEFEB6" w14:textId="6FA68317" w:rsidR="008A3134" w:rsidRPr="0050595A" w:rsidRDefault="008A3134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016E5254" w14:textId="6B533A00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12.4.253-2013</w:t>
            </w:r>
          </w:p>
        </w:tc>
        <w:tc>
          <w:tcPr>
            <w:tcW w:w="2262" w:type="dxa"/>
          </w:tcPr>
          <w:p w14:paraId="00591B90" w14:textId="72E50383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12.4.309.2-2016 п. 5.5 </w:t>
            </w:r>
          </w:p>
        </w:tc>
      </w:tr>
      <w:tr w:rsidR="00BD399F" w14:paraId="1CE703AB" w14:textId="77777777" w:rsidTr="00B1272C">
        <w:trPr>
          <w:trHeight w:val="147"/>
        </w:trPr>
        <w:tc>
          <w:tcPr>
            <w:tcW w:w="711" w:type="dxa"/>
          </w:tcPr>
          <w:p w14:paraId="46F99EFC" w14:textId="30B9F364" w:rsidR="00BD399F" w:rsidRPr="0050595A" w:rsidRDefault="00BD399F" w:rsidP="006B5533">
            <w:pPr>
              <w:pStyle w:val="af6"/>
              <w:ind w:right="-108" w:hanging="108"/>
            </w:pPr>
            <w:r w:rsidRPr="0050595A">
              <w:rPr>
                <w:lang w:val="ru-RU"/>
              </w:rPr>
              <w:t>18.14</w:t>
            </w:r>
            <w:r>
              <w:t>*</w:t>
            </w:r>
          </w:p>
        </w:tc>
        <w:tc>
          <w:tcPr>
            <w:tcW w:w="1552" w:type="dxa"/>
            <w:vMerge/>
          </w:tcPr>
          <w:p w14:paraId="7154FA18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39718A2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640B4EAC" w14:textId="3698ECEC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08.156</w:t>
            </w:r>
          </w:p>
        </w:tc>
        <w:tc>
          <w:tcPr>
            <w:tcW w:w="1843" w:type="dxa"/>
          </w:tcPr>
          <w:p w14:paraId="1B2600BE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Спектральный </w:t>
            </w:r>
          </w:p>
          <w:p w14:paraId="23C5ED0F" w14:textId="2B0287F1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коэффициент</w:t>
            </w:r>
          </w:p>
          <w:p w14:paraId="5A4EC5AD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пропускания</w:t>
            </w:r>
          </w:p>
          <w:p w14:paraId="20D60250" w14:textId="7B240B52" w:rsidR="008A3134" w:rsidRPr="0050595A" w:rsidRDefault="008A3134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4D238B22" w14:textId="30D355CE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12.4.253-2013</w:t>
            </w:r>
          </w:p>
        </w:tc>
        <w:tc>
          <w:tcPr>
            <w:tcW w:w="2262" w:type="dxa"/>
          </w:tcPr>
          <w:p w14:paraId="679D698C" w14:textId="00B2EA64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12.4.309.2-2016 п.</w:t>
            </w:r>
            <w:r>
              <w:rPr>
                <w:lang w:val="ru-RU"/>
              </w:rPr>
              <w:t xml:space="preserve">п.5.7, </w:t>
            </w:r>
            <w:r w:rsidRPr="0050595A">
              <w:rPr>
                <w:lang w:val="ru-RU"/>
              </w:rPr>
              <w:t>5.9</w:t>
            </w:r>
            <w:r>
              <w:rPr>
                <w:lang w:val="ru-RU"/>
              </w:rPr>
              <w:t>, 6.5</w:t>
            </w:r>
          </w:p>
        </w:tc>
      </w:tr>
      <w:tr w:rsidR="00BD399F" w14:paraId="74AE97E1" w14:textId="77777777" w:rsidTr="00B1272C">
        <w:trPr>
          <w:trHeight w:val="147"/>
        </w:trPr>
        <w:tc>
          <w:tcPr>
            <w:tcW w:w="711" w:type="dxa"/>
          </w:tcPr>
          <w:p w14:paraId="03989CBD" w14:textId="75DB6322" w:rsidR="00BD399F" w:rsidRPr="0050595A" w:rsidRDefault="00BD399F" w:rsidP="006B5533">
            <w:pPr>
              <w:pStyle w:val="af6"/>
              <w:ind w:right="-108" w:hanging="108"/>
            </w:pPr>
            <w:r w:rsidRPr="0050595A">
              <w:rPr>
                <w:lang w:val="ru-RU"/>
              </w:rPr>
              <w:t>18.15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10C1A327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1F99491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6F9CD440" w14:textId="3EC56FE5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29.121</w:t>
            </w:r>
          </w:p>
        </w:tc>
        <w:tc>
          <w:tcPr>
            <w:tcW w:w="1843" w:type="dxa"/>
          </w:tcPr>
          <w:p w14:paraId="6E878738" w14:textId="3762694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 на повышенную прочность очковых стекол</w:t>
            </w:r>
          </w:p>
        </w:tc>
        <w:tc>
          <w:tcPr>
            <w:tcW w:w="2409" w:type="dxa"/>
          </w:tcPr>
          <w:p w14:paraId="325F58B3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12.4.254-2013, ГОСТ 12.4.253-2013, п.5.2.6</w:t>
            </w:r>
          </w:p>
          <w:p w14:paraId="2015FE90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 xml:space="preserve">ГОСТ EN 1731-2014 </w:t>
            </w:r>
          </w:p>
          <w:p w14:paraId="33E057D8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>п. 4.3.3</w:t>
            </w:r>
          </w:p>
          <w:p w14:paraId="605B65CE" w14:textId="4E1BEB12" w:rsidR="008A3134" w:rsidRPr="0050595A" w:rsidRDefault="008A3134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2D5D706C" w14:textId="7C9F2AC3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12.4.309.2-2016 п.</w:t>
            </w:r>
            <w:r>
              <w:rPr>
                <w:lang w:val="ru-RU"/>
              </w:rPr>
              <w:t>п.</w:t>
            </w:r>
            <w:r w:rsidRPr="0050595A">
              <w:rPr>
                <w:lang w:val="ru-RU"/>
              </w:rPr>
              <w:t>6.1</w:t>
            </w:r>
            <w:r>
              <w:rPr>
                <w:lang w:val="ru-RU"/>
              </w:rPr>
              <w:t>, 6.2</w:t>
            </w:r>
          </w:p>
        </w:tc>
      </w:tr>
      <w:tr w:rsidR="00BD399F" w14:paraId="5ED20DE3" w14:textId="77777777" w:rsidTr="00B1272C">
        <w:trPr>
          <w:trHeight w:val="147"/>
        </w:trPr>
        <w:tc>
          <w:tcPr>
            <w:tcW w:w="711" w:type="dxa"/>
          </w:tcPr>
          <w:p w14:paraId="50283EEF" w14:textId="7C77177E" w:rsidR="00BD399F" w:rsidRPr="0050595A" w:rsidRDefault="00BD399F" w:rsidP="006B5533">
            <w:pPr>
              <w:pStyle w:val="af6"/>
              <w:ind w:right="-108" w:hanging="108"/>
            </w:pPr>
            <w:r w:rsidRPr="0050595A">
              <w:rPr>
                <w:lang w:val="ru-RU"/>
              </w:rPr>
              <w:t>18.16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33034917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2E21D53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2017D146" w14:textId="478BEC3E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25.047</w:t>
            </w:r>
          </w:p>
        </w:tc>
        <w:tc>
          <w:tcPr>
            <w:tcW w:w="1843" w:type="dxa"/>
          </w:tcPr>
          <w:p w14:paraId="4CC41CB5" w14:textId="5DF2E05C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Устойчивость к прониканию нагретого прута</w:t>
            </w:r>
          </w:p>
        </w:tc>
        <w:tc>
          <w:tcPr>
            <w:tcW w:w="2409" w:type="dxa"/>
          </w:tcPr>
          <w:p w14:paraId="49962175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12.4.254-2013, п.5.13</w:t>
            </w:r>
          </w:p>
          <w:p w14:paraId="738342E5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12.4.253-2013, п.5.2.9</w:t>
            </w:r>
          </w:p>
          <w:p w14:paraId="1A8E2106" w14:textId="1F8E5EE5" w:rsidR="008A3134" w:rsidRPr="0050595A" w:rsidRDefault="008A3134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5995B1C7" w14:textId="33DB456B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12.4.309.2-2016 п.6.6 </w:t>
            </w:r>
          </w:p>
        </w:tc>
      </w:tr>
    </w:tbl>
    <w:p w14:paraId="74B69D3B" w14:textId="0711325F" w:rsidR="00221FB5" w:rsidRPr="00AC2571" w:rsidRDefault="00221FB5">
      <w:pPr>
        <w:rPr>
          <w:sz w:val="2"/>
          <w:szCs w:val="2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552"/>
        <w:gridCol w:w="851"/>
        <w:gridCol w:w="1843"/>
        <w:gridCol w:w="2409"/>
        <w:gridCol w:w="2262"/>
      </w:tblGrid>
      <w:tr w:rsidR="00221FB5" w:rsidRPr="00AC2571" w14:paraId="0C355A71" w14:textId="77777777" w:rsidTr="00B1272C">
        <w:trPr>
          <w:trHeight w:val="147"/>
        </w:trPr>
        <w:tc>
          <w:tcPr>
            <w:tcW w:w="711" w:type="dxa"/>
          </w:tcPr>
          <w:p w14:paraId="095B082B" w14:textId="40740A2D" w:rsidR="00221FB5" w:rsidRPr="008B7344" w:rsidRDefault="00221FB5" w:rsidP="00AC2571">
            <w:pPr>
              <w:pStyle w:val="af6"/>
              <w:ind w:left="-108"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1552" w:type="dxa"/>
          </w:tcPr>
          <w:p w14:paraId="0454FF50" w14:textId="3EB73D1C" w:rsidR="00221FB5" w:rsidRPr="008B7344" w:rsidRDefault="00221FB5" w:rsidP="00AC2571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2</w:t>
            </w:r>
          </w:p>
        </w:tc>
        <w:tc>
          <w:tcPr>
            <w:tcW w:w="851" w:type="dxa"/>
          </w:tcPr>
          <w:p w14:paraId="4BD3618D" w14:textId="16B03012" w:rsidR="00221FB5" w:rsidRPr="008B7344" w:rsidRDefault="00221FB5" w:rsidP="00AC2571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3</w:t>
            </w:r>
          </w:p>
        </w:tc>
        <w:tc>
          <w:tcPr>
            <w:tcW w:w="1843" w:type="dxa"/>
          </w:tcPr>
          <w:p w14:paraId="07522EA0" w14:textId="0030CE4D" w:rsidR="00221FB5" w:rsidRPr="008B7344" w:rsidRDefault="00221FB5" w:rsidP="00AC2571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4</w:t>
            </w:r>
          </w:p>
        </w:tc>
        <w:tc>
          <w:tcPr>
            <w:tcW w:w="2409" w:type="dxa"/>
          </w:tcPr>
          <w:p w14:paraId="76D35FC7" w14:textId="6B671671" w:rsidR="00221FB5" w:rsidRPr="008B7344" w:rsidRDefault="00221FB5" w:rsidP="00AC2571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5</w:t>
            </w:r>
          </w:p>
        </w:tc>
        <w:tc>
          <w:tcPr>
            <w:tcW w:w="2262" w:type="dxa"/>
          </w:tcPr>
          <w:p w14:paraId="260E4337" w14:textId="6CD4EF46" w:rsidR="00221FB5" w:rsidRPr="008B7344" w:rsidRDefault="00221FB5" w:rsidP="00AC2571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6</w:t>
            </w:r>
          </w:p>
        </w:tc>
      </w:tr>
      <w:tr w:rsidR="00AA7CCE" w14:paraId="0BDC28B2" w14:textId="77777777" w:rsidTr="00DE3E13">
        <w:trPr>
          <w:trHeight w:val="147"/>
        </w:trPr>
        <w:tc>
          <w:tcPr>
            <w:tcW w:w="711" w:type="dxa"/>
          </w:tcPr>
          <w:p w14:paraId="280136E5" w14:textId="68BB0544" w:rsidR="00AA7CCE" w:rsidRPr="00AC2571" w:rsidRDefault="00AA7CCE" w:rsidP="006B5533">
            <w:pPr>
              <w:pStyle w:val="af6"/>
              <w:ind w:left="-108" w:right="-108"/>
            </w:pPr>
            <w:r w:rsidRPr="00AC2571">
              <w:rPr>
                <w:lang w:val="ru-RU"/>
              </w:rPr>
              <w:t>18.17</w:t>
            </w:r>
            <w:r w:rsidRPr="00AC2571">
              <w:t>*</w:t>
            </w:r>
          </w:p>
        </w:tc>
        <w:tc>
          <w:tcPr>
            <w:tcW w:w="1552" w:type="dxa"/>
            <w:vMerge w:val="restart"/>
          </w:tcPr>
          <w:p w14:paraId="1D56A883" w14:textId="77777777" w:rsidR="00AA7CCE" w:rsidRPr="00AC2571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AC2571">
              <w:rPr>
                <w:lang w:val="ru-RU"/>
              </w:rPr>
              <w:t xml:space="preserve">Щитки защитные лицевые </w:t>
            </w:r>
          </w:p>
          <w:p w14:paraId="208B78F1" w14:textId="77777777" w:rsidR="00AA7CCE" w:rsidRPr="00AC2571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AC2571">
              <w:rPr>
                <w:lang w:val="ru-RU"/>
              </w:rPr>
              <w:t>(в том числе для электросварки)</w:t>
            </w:r>
          </w:p>
          <w:p w14:paraId="51A3C8CE" w14:textId="77777777" w:rsidR="00AA7CCE" w:rsidRPr="00AC2571" w:rsidRDefault="00AA7CCE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B27817A" w14:textId="77777777" w:rsidR="00AA7CCE" w:rsidRPr="00AC2571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AC2571">
              <w:rPr>
                <w:lang w:val="ru-RU"/>
              </w:rPr>
              <w:t>32.99/</w:t>
            </w:r>
          </w:p>
          <w:p w14:paraId="135B69F8" w14:textId="159F07C7" w:rsidR="00AA7CCE" w:rsidRPr="00AC2571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AC2571">
              <w:rPr>
                <w:lang w:val="ru-RU"/>
              </w:rPr>
              <w:t>25.047</w:t>
            </w:r>
          </w:p>
        </w:tc>
        <w:tc>
          <w:tcPr>
            <w:tcW w:w="1843" w:type="dxa"/>
          </w:tcPr>
          <w:p w14:paraId="34FD0E7C" w14:textId="10FA2AB2" w:rsidR="00AA7CCE" w:rsidRPr="00AC2571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AC2571">
              <w:rPr>
                <w:lang w:val="ru-RU"/>
              </w:rPr>
              <w:t>Требования ко времени переключения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A7047" w14:textId="77777777" w:rsidR="00AA7CCE" w:rsidRPr="00AC2571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AC2571">
              <w:rPr>
                <w:lang w:val="ru-RU"/>
              </w:rPr>
              <w:t xml:space="preserve">ГОСТ 12.4.254-2013 </w:t>
            </w:r>
          </w:p>
          <w:p w14:paraId="7C8209F6" w14:textId="77777777" w:rsidR="00AA7CCE" w:rsidRPr="00AC2571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AC2571">
              <w:rPr>
                <w:lang w:val="ru-RU"/>
              </w:rPr>
              <w:t>Б.3.4</w:t>
            </w:r>
          </w:p>
          <w:p w14:paraId="6B217825" w14:textId="23C52F16" w:rsidR="00AA7CCE" w:rsidRPr="00AC2571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AC2571">
              <w:rPr>
                <w:lang w:val="ru-RU"/>
              </w:rPr>
              <w:t>ГОСТ Р ЕН 379-2011 п.4.3.4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C1743" w14:textId="77777777" w:rsidR="00AA7CCE" w:rsidRPr="00AC2571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AC2571">
              <w:rPr>
                <w:lang w:val="ru-RU"/>
              </w:rPr>
              <w:t>ГОСТ 12.4.254-2013, Б.5</w:t>
            </w:r>
          </w:p>
          <w:p w14:paraId="7E0B201E" w14:textId="0B054EFE" w:rsidR="00AA7CCE" w:rsidRPr="0050595A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AC2571">
              <w:rPr>
                <w:lang w:val="ru-RU"/>
              </w:rPr>
              <w:t>ГОСТ Р ЕН 379-2011 п.5.2</w:t>
            </w:r>
          </w:p>
        </w:tc>
      </w:tr>
      <w:tr w:rsidR="00AA7CCE" w14:paraId="02CC20C8" w14:textId="77777777" w:rsidTr="00DE3E13">
        <w:trPr>
          <w:trHeight w:val="147"/>
        </w:trPr>
        <w:tc>
          <w:tcPr>
            <w:tcW w:w="711" w:type="dxa"/>
          </w:tcPr>
          <w:p w14:paraId="273A5D54" w14:textId="69C5E10C" w:rsidR="00AA7CCE" w:rsidRPr="0050595A" w:rsidRDefault="00AA7CCE" w:rsidP="00AA7CCE">
            <w:pPr>
              <w:pStyle w:val="af6"/>
              <w:ind w:left="-108" w:right="-108"/>
            </w:pPr>
            <w:r w:rsidRPr="0050595A">
              <w:rPr>
                <w:lang w:val="ru-RU"/>
              </w:rPr>
              <w:t>18.18</w:t>
            </w:r>
            <w:r>
              <w:t>*</w:t>
            </w:r>
          </w:p>
        </w:tc>
        <w:tc>
          <w:tcPr>
            <w:tcW w:w="1552" w:type="dxa"/>
            <w:vMerge/>
          </w:tcPr>
          <w:p w14:paraId="051B1505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E4370EF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7B020873" w14:textId="4C5026F6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29.040</w:t>
            </w:r>
          </w:p>
        </w:tc>
        <w:tc>
          <w:tcPr>
            <w:tcW w:w="1843" w:type="dxa"/>
          </w:tcPr>
          <w:p w14:paraId="180B275B" w14:textId="39F396AA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Требования к массе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A3A98" w14:textId="77777777" w:rsidR="00AA7CCE" w:rsidRP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>ГОСТ 12.4.254-2013</w:t>
            </w:r>
          </w:p>
          <w:p w14:paraId="4216D348" w14:textId="77777777" w:rsidR="00AA7CCE" w:rsidRP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>ГОСТ 12.4.023-84</w:t>
            </w:r>
          </w:p>
          <w:p w14:paraId="7EF18008" w14:textId="3DC9724B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3785" w14:textId="77777777" w:rsidR="00AA7CCE" w:rsidRPr="001701BE" w:rsidRDefault="00AA7CCE" w:rsidP="00AA7CCE">
            <w:pPr>
              <w:pStyle w:val="af6"/>
              <w:ind w:right="-108"/>
            </w:pPr>
            <w:r w:rsidRPr="001701BE">
              <w:t>ГОСТ 12.4.023-84 п.3.3</w:t>
            </w:r>
          </w:p>
          <w:p w14:paraId="11C9B908" w14:textId="1CC28BF0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1701BE">
              <w:t>ГОСТ 12.4.254-2013, п. 5.16</w:t>
            </w:r>
          </w:p>
        </w:tc>
      </w:tr>
      <w:tr w:rsidR="00AA7CCE" w14:paraId="694DF73F" w14:textId="77777777" w:rsidTr="00B1272C">
        <w:trPr>
          <w:trHeight w:val="147"/>
        </w:trPr>
        <w:tc>
          <w:tcPr>
            <w:tcW w:w="711" w:type="dxa"/>
          </w:tcPr>
          <w:p w14:paraId="5FF9671F" w14:textId="67577BB3" w:rsidR="00AA7CCE" w:rsidRPr="0050595A" w:rsidRDefault="00AA7CCE" w:rsidP="00AA7CCE">
            <w:pPr>
              <w:pStyle w:val="af6"/>
              <w:ind w:right="-108" w:hanging="108"/>
            </w:pPr>
            <w:r w:rsidRPr="0050595A">
              <w:rPr>
                <w:lang w:val="ru-RU"/>
              </w:rPr>
              <w:t>18.19</w:t>
            </w:r>
            <w:r>
              <w:t>*</w:t>
            </w:r>
          </w:p>
        </w:tc>
        <w:tc>
          <w:tcPr>
            <w:tcW w:w="1552" w:type="dxa"/>
            <w:vMerge/>
          </w:tcPr>
          <w:p w14:paraId="7DF5EAEC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741FE69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5E4257B1" w14:textId="29C9D8D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>
              <w:rPr>
                <w:lang w:val="ru-RU"/>
              </w:rPr>
              <w:t>0</w:t>
            </w:r>
            <w:r w:rsidRPr="0050595A">
              <w:rPr>
                <w:lang w:val="ru-RU"/>
              </w:rPr>
              <w:t>.000</w:t>
            </w:r>
          </w:p>
        </w:tc>
        <w:tc>
          <w:tcPr>
            <w:tcW w:w="1843" w:type="dxa"/>
          </w:tcPr>
          <w:p w14:paraId="322B1A29" w14:textId="3F9069A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Требования к маркировке</w:t>
            </w:r>
          </w:p>
        </w:tc>
        <w:tc>
          <w:tcPr>
            <w:tcW w:w="2409" w:type="dxa"/>
          </w:tcPr>
          <w:p w14:paraId="2231F254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12.4.254-2013</w:t>
            </w:r>
          </w:p>
          <w:p w14:paraId="512753CF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12.4.253-2013</w:t>
            </w:r>
          </w:p>
          <w:p w14:paraId="78CC1CC4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 xml:space="preserve">ГОСТ EN 1731-2014 </w:t>
            </w:r>
          </w:p>
          <w:p w14:paraId="3A977036" w14:textId="49787228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>п. 7</w:t>
            </w:r>
          </w:p>
        </w:tc>
        <w:tc>
          <w:tcPr>
            <w:tcW w:w="2262" w:type="dxa"/>
          </w:tcPr>
          <w:p w14:paraId="7CBFF5EE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12.4.253-2013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п.6</w:t>
            </w:r>
          </w:p>
          <w:p w14:paraId="034EBC60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12.4.023-84, п.1.1</w:t>
            </w:r>
          </w:p>
          <w:p w14:paraId="66071075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 xml:space="preserve">ГОСТ 12.4.253-2013 </w:t>
            </w:r>
          </w:p>
          <w:p w14:paraId="5EB88EDF" w14:textId="2CC03D94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>п. 6</w:t>
            </w:r>
          </w:p>
        </w:tc>
      </w:tr>
      <w:tr w:rsidR="00AA7CCE" w14:paraId="0626C44D" w14:textId="77777777" w:rsidTr="00DE3E13">
        <w:trPr>
          <w:trHeight w:val="147"/>
        </w:trPr>
        <w:tc>
          <w:tcPr>
            <w:tcW w:w="711" w:type="dxa"/>
          </w:tcPr>
          <w:p w14:paraId="47C2371C" w14:textId="413C2A8A" w:rsidR="00AA7CCE" w:rsidRPr="0050595A" w:rsidRDefault="00AA7CCE" w:rsidP="00AA7CCE">
            <w:pPr>
              <w:pStyle w:val="af6"/>
              <w:ind w:right="-108" w:hanging="108"/>
              <w:rPr>
                <w:lang w:val="ru-RU"/>
              </w:rPr>
            </w:pPr>
            <w:r w:rsidRPr="00826898">
              <w:rPr>
                <w:lang w:val="ru-RU"/>
              </w:rPr>
              <w:t>18.</w:t>
            </w:r>
            <w:r>
              <w:rPr>
                <w:lang w:val="ru-RU"/>
              </w:rPr>
              <w:t>20</w:t>
            </w:r>
            <w:r w:rsidRPr="00826898">
              <w:t>*</w:t>
            </w:r>
          </w:p>
        </w:tc>
        <w:tc>
          <w:tcPr>
            <w:tcW w:w="1552" w:type="dxa"/>
            <w:vMerge/>
          </w:tcPr>
          <w:p w14:paraId="00C906B7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B1F924F" w14:textId="77777777" w:rsidR="00140BD7" w:rsidRPr="0050595A" w:rsidRDefault="00140BD7" w:rsidP="00140BD7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3B135048" w14:textId="153CB525" w:rsidR="00AA7CCE" w:rsidRPr="0050595A" w:rsidRDefault="00140BD7" w:rsidP="00140BD7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25.047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9DAA" w14:textId="2323AA9B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>
              <w:t>Устойчивость к воспламенению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C8150" w14:textId="5E284E66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>
              <w:t>ГОСТ 12.4.253-2013</w:t>
            </w:r>
            <w:r w:rsidRPr="001701BE"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ABF6" w14:textId="4B54778B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1701BE">
              <w:t xml:space="preserve">ГОСТ 12.4.309.2-2016  п.6.6 </w:t>
            </w:r>
          </w:p>
        </w:tc>
      </w:tr>
      <w:tr w:rsidR="00AA7CCE" w14:paraId="36C816A1" w14:textId="77777777" w:rsidTr="00DE3E13">
        <w:trPr>
          <w:trHeight w:val="147"/>
        </w:trPr>
        <w:tc>
          <w:tcPr>
            <w:tcW w:w="711" w:type="dxa"/>
          </w:tcPr>
          <w:p w14:paraId="5B1A8A00" w14:textId="70B963D3" w:rsidR="00AA7CCE" w:rsidRPr="0050595A" w:rsidRDefault="00AA7CCE" w:rsidP="00AA7CCE">
            <w:pPr>
              <w:pStyle w:val="af6"/>
              <w:ind w:right="-108" w:hanging="108"/>
              <w:rPr>
                <w:lang w:val="ru-RU"/>
              </w:rPr>
            </w:pPr>
            <w:r w:rsidRPr="00826898">
              <w:rPr>
                <w:lang w:val="ru-RU"/>
              </w:rPr>
              <w:t>18.</w:t>
            </w:r>
            <w:r>
              <w:rPr>
                <w:lang w:val="ru-RU"/>
              </w:rPr>
              <w:t>21</w:t>
            </w:r>
            <w:r w:rsidRPr="00826898">
              <w:t>*</w:t>
            </w:r>
          </w:p>
        </w:tc>
        <w:tc>
          <w:tcPr>
            <w:tcW w:w="1552" w:type="dxa"/>
            <w:vMerge/>
          </w:tcPr>
          <w:p w14:paraId="242D141E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EF98CCC" w14:textId="77777777" w:rsidR="00140BD7" w:rsidRPr="0050595A" w:rsidRDefault="00140BD7" w:rsidP="00140BD7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70698EE0" w14:textId="169B2D94" w:rsidR="00AA7CCE" w:rsidRPr="0050595A" w:rsidRDefault="00140BD7" w:rsidP="00140BD7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25.047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0843" w14:textId="0E727D7D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>Устойчивость к проникновению горячих твердых тел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7DC6C" w14:textId="77777777" w:rsidR="00AA7CCE" w:rsidRPr="001701BE" w:rsidRDefault="00AA7CCE" w:rsidP="00AA7CCE">
            <w:pPr>
              <w:ind w:left="-57" w:right="-57"/>
            </w:pPr>
            <w:r w:rsidRPr="001701BE">
              <w:t xml:space="preserve">ГОСТ 12.4.253–2013 </w:t>
            </w:r>
          </w:p>
          <w:p w14:paraId="2CC01704" w14:textId="77777777" w:rsidR="00AA7CCE" w:rsidRPr="001701BE" w:rsidRDefault="00AA7CCE" w:rsidP="00AA7CCE">
            <w:pPr>
              <w:ind w:left="-57" w:right="-57"/>
            </w:pPr>
            <w:r>
              <w:t>п. 5.3.3</w:t>
            </w:r>
          </w:p>
          <w:p w14:paraId="0298A093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D0FD" w14:textId="77777777" w:rsidR="00AA7CCE" w:rsidRPr="001701BE" w:rsidRDefault="00AA7CCE" w:rsidP="00AA7CCE">
            <w:pPr>
              <w:ind w:left="-57" w:right="-57"/>
            </w:pPr>
            <w:r w:rsidRPr="001701BE">
              <w:t xml:space="preserve">ГОСТ </w:t>
            </w:r>
          </w:p>
          <w:p w14:paraId="3454DDA7" w14:textId="0B416044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1701BE">
              <w:t>12.4.309.2–2016 п.6.10</w:t>
            </w:r>
          </w:p>
        </w:tc>
      </w:tr>
      <w:tr w:rsidR="00AA7CCE" w14:paraId="6AED130B" w14:textId="77777777" w:rsidTr="00DE3E13">
        <w:trPr>
          <w:trHeight w:val="147"/>
        </w:trPr>
        <w:tc>
          <w:tcPr>
            <w:tcW w:w="711" w:type="dxa"/>
          </w:tcPr>
          <w:p w14:paraId="66A1C9CF" w14:textId="485ABDE5" w:rsidR="00AA7CCE" w:rsidRPr="0050595A" w:rsidRDefault="00AA7CCE" w:rsidP="00AA7CCE">
            <w:pPr>
              <w:pStyle w:val="af6"/>
              <w:ind w:right="-108" w:hanging="108"/>
              <w:rPr>
                <w:lang w:val="ru-RU"/>
              </w:rPr>
            </w:pPr>
            <w:r w:rsidRPr="00826898">
              <w:rPr>
                <w:lang w:val="ru-RU"/>
              </w:rPr>
              <w:t>18.</w:t>
            </w:r>
            <w:r>
              <w:rPr>
                <w:lang w:val="ru-RU"/>
              </w:rPr>
              <w:t>22</w:t>
            </w:r>
            <w:r w:rsidRPr="00826898">
              <w:t>*</w:t>
            </w:r>
          </w:p>
        </w:tc>
        <w:tc>
          <w:tcPr>
            <w:tcW w:w="1552" w:type="dxa"/>
            <w:vMerge/>
          </w:tcPr>
          <w:p w14:paraId="67C8035B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FE8FE14" w14:textId="77777777" w:rsidR="00140BD7" w:rsidRPr="00140BD7" w:rsidRDefault="00140BD7" w:rsidP="00140BD7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32.99/</w:t>
            </w:r>
          </w:p>
          <w:p w14:paraId="7F35AF3E" w14:textId="68681A02" w:rsidR="00AA7CCE" w:rsidRPr="0050595A" w:rsidRDefault="00140BD7" w:rsidP="00140BD7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0E106" w14:textId="7CB7B28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>
              <w:t>Отклонение светового коэффициента пропускания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A3036" w14:textId="77777777" w:rsidR="00AA7CCE" w:rsidRPr="001701BE" w:rsidRDefault="00AA7CCE" w:rsidP="00AA7CCE">
            <w:pPr>
              <w:ind w:left="-57" w:right="-57"/>
            </w:pPr>
            <w:r w:rsidRPr="001701BE">
              <w:t xml:space="preserve">ГОСТ 12.4.253–2013 </w:t>
            </w:r>
          </w:p>
          <w:p w14:paraId="44486D12" w14:textId="77777777" w:rsidR="00AA7CCE" w:rsidRPr="001701BE" w:rsidRDefault="00AA7CCE" w:rsidP="00AA7CCE">
            <w:pPr>
              <w:ind w:left="-57" w:right="-57"/>
            </w:pPr>
            <w:r w:rsidRPr="001701BE">
              <w:t>п. 5.2.3</w:t>
            </w:r>
          </w:p>
          <w:p w14:paraId="298D2322" w14:textId="77777777" w:rsidR="00AA7CCE" w:rsidRPr="001701BE" w:rsidRDefault="00AA7CCE" w:rsidP="00AA7CCE">
            <w:pPr>
              <w:ind w:left="-57" w:right="-57"/>
            </w:pPr>
            <w:r w:rsidRPr="001701BE">
              <w:t>ГОСТ 12.4.308–2016</w:t>
            </w:r>
          </w:p>
          <w:p w14:paraId="26898FCB" w14:textId="77777777" w:rsidR="00AA7CCE" w:rsidRPr="001701BE" w:rsidRDefault="00AA7CCE" w:rsidP="00AA7CCE">
            <w:pPr>
              <w:ind w:left="-57" w:right="-57"/>
            </w:pPr>
            <w:r w:rsidRPr="001701BE">
              <w:t xml:space="preserve">п. 4.2 </w:t>
            </w:r>
          </w:p>
          <w:p w14:paraId="561574A0" w14:textId="065E1A51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 xml:space="preserve">ГОСТ </w:t>
            </w:r>
            <w:r w:rsidRPr="00BF34BA">
              <w:t>EN</w:t>
            </w:r>
            <w:r w:rsidRPr="00AA7CCE">
              <w:rPr>
                <w:lang w:val="ru-RU"/>
              </w:rPr>
              <w:t xml:space="preserve"> 1731-2014 п. 4.3.1, 4.3.2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5869" w14:textId="77777777" w:rsidR="00AA7CCE" w:rsidRPr="00766643" w:rsidRDefault="00AA7CCE" w:rsidP="00AA7CCE">
            <w:pPr>
              <w:ind w:left="-57" w:right="-57"/>
              <w:rPr>
                <w:sz w:val="22"/>
              </w:rPr>
            </w:pPr>
            <w:r w:rsidRPr="00766643">
              <w:rPr>
                <w:sz w:val="22"/>
              </w:rPr>
              <w:t xml:space="preserve">ГОСТ Р </w:t>
            </w:r>
          </w:p>
          <w:p w14:paraId="04609CD3" w14:textId="77777777" w:rsidR="00AA7CCE" w:rsidRPr="00766643" w:rsidRDefault="00AA7CCE" w:rsidP="00AA7CCE">
            <w:pPr>
              <w:ind w:left="-57" w:right="-57"/>
              <w:rPr>
                <w:sz w:val="22"/>
              </w:rPr>
            </w:pPr>
            <w:r w:rsidRPr="00766643">
              <w:rPr>
                <w:sz w:val="22"/>
              </w:rPr>
              <w:t>51854–2001, п.5.1</w:t>
            </w:r>
          </w:p>
          <w:p w14:paraId="096CF49E" w14:textId="77777777" w:rsidR="00AA7CCE" w:rsidRPr="00766643" w:rsidRDefault="00AA7CCE" w:rsidP="00AA7CCE">
            <w:pPr>
              <w:ind w:left="-57" w:right="-57"/>
              <w:rPr>
                <w:sz w:val="22"/>
              </w:rPr>
            </w:pPr>
            <w:r w:rsidRPr="00766643">
              <w:rPr>
                <w:sz w:val="22"/>
              </w:rPr>
              <w:t xml:space="preserve">ГОСТ </w:t>
            </w:r>
          </w:p>
          <w:p w14:paraId="33F0FA16" w14:textId="77777777" w:rsidR="00AA7CCE" w:rsidRPr="001701BE" w:rsidRDefault="00AA7CCE" w:rsidP="00AA7CCE">
            <w:pPr>
              <w:ind w:left="-57" w:right="-57"/>
            </w:pPr>
            <w:r w:rsidRPr="00766643">
              <w:rPr>
                <w:sz w:val="22"/>
              </w:rPr>
              <w:t>12.4.3</w:t>
            </w:r>
            <w:r w:rsidRPr="001701BE">
              <w:t xml:space="preserve">09.2–2016 </w:t>
            </w:r>
          </w:p>
          <w:p w14:paraId="102808FA" w14:textId="3EB6E9AC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>п. 5.7</w:t>
            </w:r>
          </w:p>
        </w:tc>
      </w:tr>
      <w:tr w:rsidR="00AA7CCE" w14:paraId="6721DAE6" w14:textId="77777777" w:rsidTr="00DE3E13">
        <w:trPr>
          <w:trHeight w:val="147"/>
        </w:trPr>
        <w:tc>
          <w:tcPr>
            <w:tcW w:w="711" w:type="dxa"/>
          </w:tcPr>
          <w:p w14:paraId="08A4E2E0" w14:textId="3708CF84" w:rsidR="00AA7CCE" w:rsidRPr="0050595A" w:rsidRDefault="00AA7CCE" w:rsidP="00AA7CCE">
            <w:pPr>
              <w:pStyle w:val="af6"/>
              <w:ind w:right="-108" w:hanging="108"/>
              <w:rPr>
                <w:lang w:val="ru-RU"/>
              </w:rPr>
            </w:pPr>
            <w:r w:rsidRPr="00826898">
              <w:rPr>
                <w:lang w:val="ru-RU"/>
              </w:rPr>
              <w:t>18.</w:t>
            </w:r>
            <w:r>
              <w:rPr>
                <w:lang w:val="ru-RU"/>
              </w:rPr>
              <w:t>23</w:t>
            </w:r>
            <w:r w:rsidRPr="00826898">
              <w:t>*</w:t>
            </w:r>
          </w:p>
        </w:tc>
        <w:tc>
          <w:tcPr>
            <w:tcW w:w="1552" w:type="dxa"/>
            <w:vMerge/>
          </w:tcPr>
          <w:p w14:paraId="38A06033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70D5C6C" w14:textId="77777777" w:rsidR="00784312" w:rsidRDefault="00784312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32.99/</w:t>
            </w:r>
          </w:p>
          <w:p w14:paraId="7B976089" w14:textId="1A91D10B" w:rsidR="00AA7CCE" w:rsidRPr="0050595A" w:rsidRDefault="00784312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26.046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F6A11" w14:textId="0005E1E5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>Устойчивость к воздействию высокоскоростных частиц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64470" w14:textId="77777777" w:rsidR="00AA7CCE" w:rsidRPr="001701BE" w:rsidRDefault="00AA7CCE" w:rsidP="00AA7CCE">
            <w:pPr>
              <w:ind w:left="-57" w:right="-57"/>
            </w:pPr>
            <w:r w:rsidRPr="001701BE">
              <w:t xml:space="preserve">ГОСТ 12.4.253–2013 </w:t>
            </w:r>
          </w:p>
          <w:p w14:paraId="69CC55DA" w14:textId="77777777" w:rsidR="00AA7CCE" w:rsidRP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>п. 5.3.2</w:t>
            </w:r>
          </w:p>
          <w:p w14:paraId="5C750995" w14:textId="5F066BE1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 xml:space="preserve">ГОСТ </w:t>
            </w:r>
            <w:r w:rsidRPr="001701BE">
              <w:t>EN</w:t>
            </w:r>
            <w:r w:rsidRPr="00AA7CCE">
              <w:rPr>
                <w:lang w:val="ru-RU"/>
              </w:rPr>
              <w:t xml:space="preserve"> 1731-2014 п. 4.4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56EDB" w14:textId="77777777" w:rsidR="00AA7CCE" w:rsidRPr="00766643" w:rsidRDefault="00AA7CCE" w:rsidP="00AA7CCE">
            <w:pPr>
              <w:ind w:left="-57" w:right="-57"/>
              <w:rPr>
                <w:sz w:val="22"/>
              </w:rPr>
            </w:pPr>
            <w:r w:rsidRPr="00766643">
              <w:rPr>
                <w:sz w:val="22"/>
              </w:rPr>
              <w:t xml:space="preserve">ГОСТ </w:t>
            </w:r>
          </w:p>
          <w:p w14:paraId="125A926A" w14:textId="77777777" w:rsidR="00AA7CCE" w:rsidRPr="00766643" w:rsidRDefault="00AA7CCE" w:rsidP="00AA7CCE">
            <w:pPr>
              <w:ind w:left="-57" w:right="-57"/>
              <w:rPr>
                <w:sz w:val="22"/>
              </w:rPr>
            </w:pPr>
            <w:r w:rsidRPr="00766643">
              <w:rPr>
                <w:sz w:val="22"/>
              </w:rPr>
              <w:t>12.4.309.2–2016 п.6.8</w:t>
            </w:r>
          </w:p>
          <w:p w14:paraId="10FD7944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</w:tr>
      <w:tr w:rsidR="00BD399F" w14:paraId="7F1B4FE3" w14:textId="77777777" w:rsidTr="00B1272C">
        <w:trPr>
          <w:trHeight w:val="147"/>
        </w:trPr>
        <w:tc>
          <w:tcPr>
            <w:tcW w:w="711" w:type="dxa"/>
          </w:tcPr>
          <w:p w14:paraId="7B144903" w14:textId="4DCAC33A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19.1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 w:val="restart"/>
          </w:tcPr>
          <w:p w14:paraId="5441F6CB" w14:textId="7975ED3E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Полуавтоматы для дуговой сварки</w:t>
            </w:r>
          </w:p>
        </w:tc>
        <w:tc>
          <w:tcPr>
            <w:tcW w:w="851" w:type="dxa"/>
          </w:tcPr>
          <w:p w14:paraId="3C1B6380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1A5A995" w14:textId="01C508A2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04EF362A" w14:textId="77777777" w:rsidR="00BD399F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Безопасность конструкции</w:t>
            </w:r>
          </w:p>
          <w:p w14:paraId="4B6778D1" w14:textId="302E8D4B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5B92D2E6" w14:textId="49088DA0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18130-79</w:t>
            </w:r>
          </w:p>
        </w:tc>
        <w:tc>
          <w:tcPr>
            <w:tcW w:w="2262" w:type="dxa"/>
          </w:tcPr>
          <w:p w14:paraId="2AB1B937" w14:textId="01D3FA15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12.2.007.8-75,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п.п.2.10, 2.11,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2.14,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2.15</w:t>
            </w:r>
          </w:p>
        </w:tc>
      </w:tr>
      <w:tr w:rsidR="00BD399F" w14:paraId="79924902" w14:textId="77777777" w:rsidTr="00B1272C">
        <w:trPr>
          <w:trHeight w:val="147"/>
        </w:trPr>
        <w:tc>
          <w:tcPr>
            <w:tcW w:w="711" w:type="dxa"/>
          </w:tcPr>
          <w:p w14:paraId="2A82DF2A" w14:textId="3B566A84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19.2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79B829F8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05BA162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92EF586" w14:textId="764AE924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07198DFB" w14:textId="77777777" w:rsidR="00BD399F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 степени защиты</w:t>
            </w:r>
          </w:p>
          <w:p w14:paraId="098DD4D9" w14:textId="67FD9A69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30414D6C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18130-79</w:t>
            </w:r>
          </w:p>
          <w:p w14:paraId="212B4108" w14:textId="54440465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12.2.007.8-75</w:t>
            </w:r>
          </w:p>
        </w:tc>
        <w:tc>
          <w:tcPr>
            <w:tcW w:w="2262" w:type="dxa"/>
          </w:tcPr>
          <w:p w14:paraId="136A8C3A" w14:textId="50698090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14254-2015</w:t>
            </w:r>
            <w:r>
              <w:rPr>
                <w:lang w:val="ru-RU"/>
              </w:rPr>
              <w:t xml:space="preserve"> п.5, п.6, </w:t>
            </w:r>
            <w:r w:rsidRPr="0050595A">
              <w:rPr>
                <w:lang w:val="ru-RU"/>
              </w:rPr>
              <w:t>п.12.2,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п.14.2.2</w:t>
            </w:r>
          </w:p>
        </w:tc>
      </w:tr>
      <w:tr w:rsidR="00BD399F" w14:paraId="21EBB40D" w14:textId="77777777" w:rsidTr="00B1272C">
        <w:trPr>
          <w:trHeight w:val="147"/>
        </w:trPr>
        <w:tc>
          <w:tcPr>
            <w:tcW w:w="711" w:type="dxa"/>
          </w:tcPr>
          <w:p w14:paraId="17CD1B7B" w14:textId="43031C74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19.3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32A3EEB0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D06D442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5608A7D5" w14:textId="2A09B9BA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194A74FD" w14:textId="77777777" w:rsidR="00BD399F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Установка класса защиты</w:t>
            </w:r>
          </w:p>
          <w:p w14:paraId="251B84AD" w14:textId="7A6895DF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2BBDA2B6" w14:textId="35CF5AC8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12.2.007.8-75</w:t>
            </w:r>
          </w:p>
        </w:tc>
        <w:tc>
          <w:tcPr>
            <w:tcW w:w="2262" w:type="dxa"/>
          </w:tcPr>
          <w:p w14:paraId="2517ECFF" w14:textId="6EDA76C8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12.2.007.0-75, п.2</w:t>
            </w:r>
          </w:p>
        </w:tc>
      </w:tr>
      <w:tr w:rsidR="00BD399F" w14:paraId="1FE3F8E9" w14:textId="77777777" w:rsidTr="00B1272C">
        <w:trPr>
          <w:trHeight w:val="147"/>
        </w:trPr>
        <w:tc>
          <w:tcPr>
            <w:tcW w:w="711" w:type="dxa"/>
          </w:tcPr>
          <w:p w14:paraId="176B647C" w14:textId="00F4A668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19.4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0DFAAB10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4A3A5AC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4813943" w14:textId="051794D9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61A8E4D2" w14:textId="77777777" w:rsidR="00BD399F" w:rsidRDefault="00BD399F" w:rsidP="00AA7CCE">
            <w:pPr>
              <w:pStyle w:val="af6"/>
              <w:ind w:right="-108"/>
            </w:pPr>
            <w:r w:rsidRPr="0050595A">
              <w:t>Измерение сопротивления изоляции</w:t>
            </w:r>
          </w:p>
          <w:p w14:paraId="4C7E9EDF" w14:textId="5876D3D1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30A1C18E" w14:textId="067A5EE8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18130-79</w:t>
            </w:r>
          </w:p>
        </w:tc>
        <w:tc>
          <w:tcPr>
            <w:tcW w:w="2262" w:type="dxa"/>
          </w:tcPr>
          <w:p w14:paraId="488B37AE" w14:textId="1F97A3C1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2933-93, п.3.12</w:t>
            </w:r>
          </w:p>
        </w:tc>
      </w:tr>
      <w:tr w:rsidR="00BD399F" w14:paraId="51969529" w14:textId="77777777" w:rsidTr="00B1272C">
        <w:trPr>
          <w:trHeight w:val="147"/>
        </w:trPr>
        <w:tc>
          <w:tcPr>
            <w:tcW w:w="711" w:type="dxa"/>
          </w:tcPr>
          <w:p w14:paraId="63D1855F" w14:textId="38D32BDF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19.5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77F67CA1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716BB73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61814A3" w14:textId="0E21F09D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</w:tc>
        <w:tc>
          <w:tcPr>
            <w:tcW w:w="1843" w:type="dxa"/>
          </w:tcPr>
          <w:p w14:paraId="24DC9DA3" w14:textId="7E98D09A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Испытание электрической прочности изоляции</w:t>
            </w:r>
          </w:p>
        </w:tc>
        <w:tc>
          <w:tcPr>
            <w:tcW w:w="2409" w:type="dxa"/>
          </w:tcPr>
          <w:p w14:paraId="3E9849AF" w14:textId="10646220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18130-79</w:t>
            </w:r>
          </w:p>
        </w:tc>
        <w:tc>
          <w:tcPr>
            <w:tcW w:w="2262" w:type="dxa"/>
          </w:tcPr>
          <w:p w14:paraId="734FA5BF" w14:textId="76151C8B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2933-93, п.3.1</w:t>
            </w:r>
          </w:p>
        </w:tc>
      </w:tr>
      <w:tr w:rsidR="00BD399F" w14:paraId="7314FF0C" w14:textId="77777777" w:rsidTr="00B1272C">
        <w:trPr>
          <w:trHeight w:val="147"/>
        </w:trPr>
        <w:tc>
          <w:tcPr>
            <w:tcW w:w="711" w:type="dxa"/>
          </w:tcPr>
          <w:p w14:paraId="5F27B6F9" w14:textId="73469ABD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19.6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11A346F3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CFA7B43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FE59F9C" w14:textId="20577270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6728FA83" w14:textId="55CDF5E6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Маркировка</w:t>
            </w:r>
          </w:p>
        </w:tc>
        <w:tc>
          <w:tcPr>
            <w:tcW w:w="2409" w:type="dxa"/>
          </w:tcPr>
          <w:p w14:paraId="2A1F6170" w14:textId="595F4FC5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18130-79</w:t>
            </w:r>
          </w:p>
        </w:tc>
        <w:tc>
          <w:tcPr>
            <w:tcW w:w="2262" w:type="dxa"/>
          </w:tcPr>
          <w:p w14:paraId="10E9C41B" w14:textId="388422E4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18130-79, п.6.2</w:t>
            </w:r>
          </w:p>
        </w:tc>
      </w:tr>
      <w:tr w:rsidR="00BD399F" w14:paraId="2D248D36" w14:textId="77777777" w:rsidTr="00B1272C">
        <w:trPr>
          <w:trHeight w:val="147"/>
        </w:trPr>
        <w:tc>
          <w:tcPr>
            <w:tcW w:w="711" w:type="dxa"/>
          </w:tcPr>
          <w:p w14:paraId="683EF93A" w14:textId="2F294B5C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19.7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52EC0BC0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F38C87A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48BA1E3" w14:textId="006FC43F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</w:tcPr>
          <w:p w14:paraId="4D9372CF" w14:textId="77777777" w:rsidR="00BD399F" w:rsidRDefault="00BD399F" w:rsidP="00AA7CCE">
            <w:pPr>
              <w:pStyle w:val="af6"/>
              <w:ind w:right="-108"/>
            </w:pPr>
            <w:r w:rsidRPr="0050595A">
              <w:t>Измерение напряжения холостого хода</w:t>
            </w:r>
          </w:p>
          <w:p w14:paraId="3BCE52D6" w14:textId="5AC842C8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754CBF9E" w14:textId="4FB6DEB4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18130-79</w:t>
            </w:r>
          </w:p>
        </w:tc>
        <w:tc>
          <w:tcPr>
            <w:tcW w:w="2262" w:type="dxa"/>
          </w:tcPr>
          <w:p w14:paraId="1C601579" w14:textId="358A81D9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18130-79, п.4.1</w:t>
            </w:r>
          </w:p>
        </w:tc>
      </w:tr>
      <w:tr w:rsidR="00BD399F" w14:paraId="57BFD19C" w14:textId="77777777" w:rsidTr="00B1272C">
        <w:trPr>
          <w:trHeight w:val="147"/>
        </w:trPr>
        <w:tc>
          <w:tcPr>
            <w:tcW w:w="711" w:type="dxa"/>
          </w:tcPr>
          <w:p w14:paraId="36738950" w14:textId="2CA84525" w:rsidR="00BD399F" w:rsidRPr="00BD399F" w:rsidRDefault="00BD399F" w:rsidP="00BD399F">
            <w:pPr>
              <w:ind w:left="-116"/>
              <w:jc w:val="center"/>
              <w:rPr>
                <w:b/>
                <w:bCs/>
                <w:sz w:val="22"/>
                <w:szCs w:val="22"/>
              </w:rPr>
            </w:pPr>
            <w:r w:rsidRPr="00BD399F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52" w:type="dxa"/>
          </w:tcPr>
          <w:p w14:paraId="09678414" w14:textId="4E715D07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6342A7B7" w14:textId="6E0AC569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0F28F704" w14:textId="2E442E41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</w:tcPr>
          <w:p w14:paraId="31991EA2" w14:textId="08AF36AE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</w:tcPr>
          <w:p w14:paraId="5A38FFF2" w14:textId="44D15421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6</w:t>
            </w:r>
          </w:p>
        </w:tc>
      </w:tr>
      <w:tr w:rsidR="00AA7CCE" w14:paraId="37432477" w14:textId="77777777" w:rsidTr="00B1272C">
        <w:trPr>
          <w:trHeight w:val="147"/>
        </w:trPr>
        <w:tc>
          <w:tcPr>
            <w:tcW w:w="711" w:type="dxa"/>
          </w:tcPr>
          <w:p w14:paraId="763B355F" w14:textId="60AC4133" w:rsidR="00AA7CCE" w:rsidRPr="0050595A" w:rsidRDefault="00AA7CCE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19.8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</w:tcPr>
          <w:p w14:paraId="587B7792" w14:textId="7DC542D4" w:rsidR="00AA7CCE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Полуавтоматы для дуговой сварки</w:t>
            </w:r>
          </w:p>
        </w:tc>
        <w:tc>
          <w:tcPr>
            <w:tcW w:w="851" w:type="dxa"/>
          </w:tcPr>
          <w:p w14:paraId="3EB4DCA0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B80B912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  <w:p w14:paraId="13A6F1D6" w14:textId="5448C44D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069F92DF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FC33D9">
              <w:rPr>
                <w:lang w:val="ru-RU"/>
              </w:rPr>
              <w:t>Испытания сварочно-</w:t>
            </w:r>
          </w:p>
          <w:p w14:paraId="32D220C5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FC33D9">
              <w:rPr>
                <w:lang w:val="ru-RU"/>
              </w:rPr>
              <w:t>технологических</w:t>
            </w:r>
          </w:p>
          <w:p w14:paraId="1FDFFCA5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FC33D9">
              <w:rPr>
                <w:lang w:val="ru-RU"/>
              </w:rPr>
              <w:t>свойств</w:t>
            </w:r>
          </w:p>
          <w:p w14:paraId="06985166" w14:textId="2585FA4C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1C776171" w14:textId="2CA90548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FC33D9">
              <w:rPr>
                <w:lang w:val="ru-RU"/>
              </w:rPr>
              <w:t>ГОСТ 18130-79</w:t>
            </w:r>
          </w:p>
        </w:tc>
        <w:tc>
          <w:tcPr>
            <w:tcW w:w="2262" w:type="dxa"/>
          </w:tcPr>
          <w:p w14:paraId="2AE1E60C" w14:textId="6B3C692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FC33D9">
              <w:rPr>
                <w:lang w:val="ru-RU"/>
              </w:rPr>
              <w:t>ГОСТ 18130-79, п.6.12</w:t>
            </w:r>
          </w:p>
        </w:tc>
      </w:tr>
      <w:tr w:rsidR="00BD399F" w14:paraId="7B8415AF" w14:textId="77777777" w:rsidTr="00B1272C">
        <w:trPr>
          <w:trHeight w:val="147"/>
        </w:trPr>
        <w:tc>
          <w:tcPr>
            <w:tcW w:w="711" w:type="dxa"/>
          </w:tcPr>
          <w:p w14:paraId="2E3483F3" w14:textId="2C5AFC1F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20.1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 w:val="restart"/>
          </w:tcPr>
          <w:p w14:paraId="69B9BE0E" w14:textId="77777777" w:rsidR="00BD399F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Выпрямители однопостовые с падающими внешними </w:t>
            </w:r>
          </w:p>
          <w:p w14:paraId="2FB6C3F7" w14:textId="29B39722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характеристиками для дуговой сварки</w:t>
            </w:r>
          </w:p>
        </w:tc>
        <w:tc>
          <w:tcPr>
            <w:tcW w:w="851" w:type="dxa"/>
          </w:tcPr>
          <w:p w14:paraId="203E7924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188A789" w14:textId="17BA1965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596CFDD3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Безопасность</w:t>
            </w:r>
          </w:p>
          <w:p w14:paraId="428FED37" w14:textId="45526217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конструкции</w:t>
            </w:r>
          </w:p>
        </w:tc>
        <w:tc>
          <w:tcPr>
            <w:tcW w:w="2409" w:type="dxa"/>
          </w:tcPr>
          <w:p w14:paraId="268C2488" w14:textId="0489EF6A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13821-77</w:t>
            </w:r>
          </w:p>
        </w:tc>
        <w:tc>
          <w:tcPr>
            <w:tcW w:w="2262" w:type="dxa"/>
          </w:tcPr>
          <w:p w14:paraId="3AB26DEE" w14:textId="77777777" w:rsidR="00BD399F" w:rsidRPr="0050595A" w:rsidRDefault="00BD399F" w:rsidP="00AA7CCE">
            <w:pPr>
              <w:pStyle w:val="af6"/>
              <w:ind w:right="-108"/>
            </w:pPr>
            <w:r w:rsidRPr="0050595A">
              <w:t>ГОСТ 12.2.007.8-75,</w:t>
            </w:r>
          </w:p>
          <w:p w14:paraId="69624F2B" w14:textId="6A3014AE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п.2.10, п.2.11</w:t>
            </w:r>
          </w:p>
        </w:tc>
      </w:tr>
      <w:tr w:rsidR="00BD399F" w14:paraId="684B915F" w14:textId="77777777" w:rsidTr="00B1272C">
        <w:trPr>
          <w:trHeight w:val="147"/>
        </w:trPr>
        <w:tc>
          <w:tcPr>
            <w:tcW w:w="711" w:type="dxa"/>
          </w:tcPr>
          <w:p w14:paraId="43DE7DA7" w14:textId="300318F9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20.2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498750B3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F0ED5E8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72FC57B" w14:textId="4730EEC9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2EB7F373" w14:textId="3B457621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Испытания степени защиты</w:t>
            </w:r>
          </w:p>
        </w:tc>
        <w:tc>
          <w:tcPr>
            <w:tcW w:w="2409" w:type="dxa"/>
          </w:tcPr>
          <w:p w14:paraId="62034E9A" w14:textId="72D1930C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13821-77, ГОСТ 12.2.007.8-75</w:t>
            </w:r>
          </w:p>
        </w:tc>
        <w:tc>
          <w:tcPr>
            <w:tcW w:w="2262" w:type="dxa"/>
          </w:tcPr>
          <w:p w14:paraId="6D032300" w14:textId="77777777" w:rsidR="00BD399F" w:rsidRPr="0050595A" w:rsidRDefault="00BD399F" w:rsidP="00AA7CCE">
            <w:pPr>
              <w:pStyle w:val="af6"/>
              <w:ind w:right="-108"/>
            </w:pPr>
            <w:r w:rsidRPr="0050595A">
              <w:t xml:space="preserve">ГОСТ </w:t>
            </w:r>
            <w:r w:rsidRPr="0050595A">
              <w:rPr>
                <w:lang w:val="ru-RU"/>
              </w:rPr>
              <w:t>14254-2015</w:t>
            </w:r>
          </w:p>
          <w:p w14:paraId="33EB6341" w14:textId="2C62A9B7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п.5, п.6,</w:t>
            </w:r>
            <w:r>
              <w:rPr>
                <w:lang w:val="ru-RU"/>
              </w:rPr>
              <w:t xml:space="preserve"> </w:t>
            </w:r>
            <w:r w:rsidRPr="0050595A">
              <w:t>п.12.2, п.14.2.2</w:t>
            </w:r>
          </w:p>
        </w:tc>
      </w:tr>
      <w:tr w:rsidR="00BD399F" w14:paraId="036B1BFC" w14:textId="77777777" w:rsidTr="00B1272C">
        <w:trPr>
          <w:trHeight w:val="147"/>
        </w:trPr>
        <w:tc>
          <w:tcPr>
            <w:tcW w:w="711" w:type="dxa"/>
          </w:tcPr>
          <w:p w14:paraId="767C00EB" w14:textId="661EA4D7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20.3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0E3C3D92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AE43441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812C9CE" w14:textId="5FB57502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44F4F92A" w14:textId="77777777" w:rsidR="00BD399F" w:rsidRDefault="00BD399F" w:rsidP="00AA7CCE">
            <w:pPr>
              <w:pStyle w:val="af6"/>
              <w:ind w:right="-108"/>
            </w:pPr>
            <w:r w:rsidRPr="0050595A">
              <w:t>Установка класса защиты</w:t>
            </w:r>
          </w:p>
          <w:p w14:paraId="43D4AD6A" w14:textId="4F56ADEF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510DA395" w14:textId="4B5B8C5B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13821-77</w:t>
            </w:r>
          </w:p>
        </w:tc>
        <w:tc>
          <w:tcPr>
            <w:tcW w:w="2262" w:type="dxa"/>
          </w:tcPr>
          <w:p w14:paraId="1349706F" w14:textId="1224536E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12.2.007.0-75,</w:t>
            </w:r>
            <w:r>
              <w:rPr>
                <w:lang w:val="ru-RU"/>
              </w:rPr>
              <w:t xml:space="preserve"> </w:t>
            </w:r>
            <w:r w:rsidRPr="0050595A">
              <w:t>п.2</w:t>
            </w:r>
          </w:p>
        </w:tc>
      </w:tr>
      <w:tr w:rsidR="00BD399F" w14:paraId="2B1D0B98" w14:textId="77777777" w:rsidTr="00B1272C">
        <w:trPr>
          <w:trHeight w:val="147"/>
        </w:trPr>
        <w:tc>
          <w:tcPr>
            <w:tcW w:w="711" w:type="dxa"/>
          </w:tcPr>
          <w:p w14:paraId="34E55556" w14:textId="1C4A36A2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20.4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5D07A6C5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B27E532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4907F69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0995CE4D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531827AE" w14:textId="1674CD97" w:rsidR="00BD399F" w:rsidRPr="0050595A" w:rsidRDefault="00BD399F" w:rsidP="00AA7CCE">
            <w:pPr>
              <w:pStyle w:val="af6"/>
              <w:ind w:right="-108"/>
            </w:pPr>
            <w:r w:rsidRPr="0050595A">
              <w:t>Измерение сопротивления изоляции</w:t>
            </w:r>
          </w:p>
        </w:tc>
        <w:tc>
          <w:tcPr>
            <w:tcW w:w="2409" w:type="dxa"/>
          </w:tcPr>
          <w:p w14:paraId="60B71188" w14:textId="19FFE9A8" w:rsidR="00BD399F" w:rsidRPr="0050595A" w:rsidRDefault="00BD399F" w:rsidP="00AA7CCE">
            <w:pPr>
              <w:pStyle w:val="af6"/>
              <w:ind w:right="-108"/>
            </w:pPr>
            <w:r w:rsidRPr="0050595A">
              <w:t>ГОСТ 13821-77</w:t>
            </w:r>
          </w:p>
        </w:tc>
        <w:tc>
          <w:tcPr>
            <w:tcW w:w="2262" w:type="dxa"/>
          </w:tcPr>
          <w:p w14:paraId="6A2867A5" w14:textId="09B396AB" w:rsidR="00BD399F" w:rsidRPr="0050595A" w:rsidRDefault="00BD399F" w:rsidP="00AA7CCE">
            <w:pPr>
              <w:pStyle w:val="af6"/>
              <w:ind w:right="-108"/>
            </w:pPr>
            <w:r w:rsidRPr="0050595A">
              <w:t>ГОСТ 2933-93,</w:t>
            </w:r>
            <w:r>
              <w:rPr>
                <w:lang w:val="ru-RU"/>
              </w:rPr>
              <w:t xml:space="preserve"> </w:t>
            </w:r>
            <w:r w:rsidRPr="0050595A">
              <w:t>п.3.12</w:t>
            </w:r>
          </w:p>
        </w:tc>
      </w:tr>
      <w:tr w:rsidR="00BD399F" w14:paraId="06511C79" w14:textId="77777777" w:rsidTr="00DE3E13">
        <w:trPr>
          <w:trHeight w:val="147"/>
        </w:trPr>
        <w:tc>
          <w:tcPr>
            <w:tcW w:w="711" w:type="dxa"/>
          </w:tcPr>
          <w:p w14:paraId="1D2F47A9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20.5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39DCCE33" w14:textId="5397E300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6DF5005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00DB353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119</w:t>
            </w:r>
          </w:p>
          <w:p w14:paraId="48A53305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04A325AE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Испытание электрической прочности изоляции</w:t>
            </w:r>
          </w:p>
        </w:tc>
        <w:tc>
          <w:tcPr>
            <w:tcW w:w="2409" w:type="dxa"/>
          </w:tcPr>
          <w:p w14:paraId="01E9360B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13821-77</w:t>
            </w:r>
          </w:p>
        </w:tc>
        <w:tc>
          <w:tcPr>
            <w:tcW w:w="2262" w:type="dxa"/>
          </w:tcPr>
          <w:p w14:paraId="6ACAEF74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2933-93,</w:t>
            </w:r>
            <w:r>
              <w:rPr>
                <w:lang w:val="ru-RU"/>
              </w:rPr>
              <w:t xml:space="preserve"> </w:t>
            </w:r>
            <w:r w:rsidRPr="0050595A">
              <w:t>п.3.1</w:t>
            </w:r>
          </w:p>
        </w:tc>
      </w:tr>
      <w:tr w:rsidR="00BD399F" w14:paraId="11A2A2B1" w14:textId="77777777" w:rsidTr="00DE3E13">
        <w:trPr>
          <w:trHeight w:val="147"/>
        </w:trPr>
        <w:tc>
          <w:tcPr>
            <w:tcW w:w="711" w:type="dxa"/>
          </w:tcPr>
          <w:p w14:paraId="70BE0494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20.6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44C28B90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670FF6E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8042348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01CA78F9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Маркировка</w:t>
            </w:r>
          </w:p>
        </w:tc>
        <w:tc>
          <w:tcPr>
            <w:tcW w:w="2409" w:type="dxa"/>
          </w:tcPr>
          <w:p w14:paraId="4F8F8694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13821-77</w:t>
            </w:r>
          </w:p>
        </w:tc>
        <w:tc>
          <w:tcPr>
            <w:tcW w:w="2262" w:type="dxa"/>
          </w:tcPr>
          <w:p w14:paraId="502AB65B" w14:textId="40379052" w:rsidR="00BD399F" w:rsidRPr="0050595A" w:rsidRDefault="00953E8A" w:rsidP="00DE3E13">
            <w:pPr>
              <w:pStyle w:val="af6"/>
              <w:ind w:right="-108"/>
            </w:pPr>
            <w:r>
              <w:rPr>
                <w:lang w:val="ru-RU"/>
              </w:rPr>
              <w:t>ГОСТ 13821-77</w:t>
            </w:r>
            <w:r w:rsidR="00BD399F">
              <w:rPr>
                <w:lang w:val="ru-RU"/>
              </w:rPr>
              <w:t xml:space="preserve"> </w:t>
            </w:r>
            <w:r w:rsidR="00BD399F" w:rsidRPr="0050595A">
              <w:t>п.6.2</w:t>
            </w:r>
          </w:p>
        </w:tc>
      </w:tr>
      <w:tr w:rsidR="00BD399F" w14:paraId="240B99F3" w14:textId="77777777" w:rsidTr="00DE3E13">
        <w:trPr>
          <w:trHeight w:val="147"/>
        </w:trPr>
        <w:tc>
          <w:tcPr>
            <w:tcW w:w="711" w:type="dxa"/>
          </w:tcPr>
          <w:p w14:paraId="27482DC7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20.7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1710FE17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1F0872F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37ECCDA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</w:tcPr>
          <w:p w14:paraId="32857235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Измерение</w:t>
            </w:r>
          </w:p>
          <w:p w14:paraId="447B2FC4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напряжения холостого хода</w:t>
            </w:r>
          </w:p>
        </w:tc>
        <w:tc>
          <w:tcPr>
            <w:tcW w:w="2409" w:type="dxa"/>
          </w:tcPr>
          <w:p w14:paraId="44E43899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13821-77</w:t>
            </w:r>
          </w:p>
        </w:tc>
        <w:tc>
          <w:tcPr>
            <w:tcW w:w="2262" w:type="dxa"/>
          </w:tcPr>
          <w:p w14:paraId="025C2532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13821-77, п.4.5</w:t>
            </w:r>
          </w:p>
        </w:tc>
      </w:tr>
      <w:tr w:rsidR="00BD399F" w14:paraId="695C217B" w14:textId="77777777" w:rsidTr="00DE3E13">
        <w:trPr>
          <w:trHeight w:val="147"/>
        </w:trPr>
        <w:tc>
          <w:tcPr>
            <w:tcW w:w="711" w:type="dxa"/>
          </w:tcPr>
          <w:p w14:paraId="6C1DCE40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20.8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4E7E6F53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381A994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0537839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39.000</w:t>
            </w:r>
          </w:p>
        </w:tc>
        <w:tc>
          <w:tcPr>
            <w:tcW w:w="1843" w:type="dxa"/>
          </w:tcPr>
          <w:p w14:paraId="1D37D3F0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Испытания сварочно-</w:t>
            </w:r>
          </w:p>
          <w:p w14:paraId="01CA5EA2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технологических</w:t>
            </w:r>
          </w:p>
          <w:p w14:paraId="52192139" w14:textId="77777777" w:rsidR="00BD399F" w:rsidRDefault="00BD399F" w:rsidP="00DE3E13">
            <w:pPr>
              <w:pStyle w:val="af6"/>
              <w:ind w:right="-108"/>
            </w:pPr>
            <w:r w:rsidRPr="0050595A">
              <w:t>свойств</w:t>
            </w:r>
          </w:p>
          <w:p w14:paraId="4B9D1071" w14:textId="77777777" w:rsidR="00BD399F" w:rsidRPr="0050595A" w:rsidRDefault="00BD399F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638CA39B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13821-77</w:t>
            </w:r>
          </w:p>
        </w:tc>
        <w:tc>
          <w:tcPr>
            <w:tcW w:w="2262" w:type="dxa"/>
          </w:tcPr>
          <w:p w14:paraId="256D5903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 xml:space="preserve">ГОСТ 13821-77, </w:t>
            </w:r>
          </w:p>
          <w:p w14:paraId="6EFC8A8C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п.2.4</w:t>
            </w:r>
          </w:p>
        </w:tc>
      </w:tr>
      <w:tr w:rsidR="00BD399F" w14:paraId="33F6EE02" w14:textId="77777777" w:rsidTr="00DE3E13">
        <w:trPr>
          <w:trHeight w:val="147"/>
        </w:trPr>
        <w:tc>
          <w:tcPr>
            <w:tcW w:w="711" w:type="dxa"/>
          </w:tcPr>
          <w:p w14:paraId="0E7D5902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 w:val="restart"/>
          </w:tcPr>
          <w:p w14:paraId="79CC55B9" w14:textId="77777777" w:rsidR="00BD399F" w:rsidRDefault="00BD399F" w:rsidP="00DE3E13">
            <w:pPr>
              <w:pStyle w:val="af6"/>
              <w:ind w:right="-108"/>
            </w:pPr>
            <w:r w:rsidRPr="0050595A">
              <w:t>Машины контактные</w:t>
            </w:r>
          </w:p>
          <w:p w14:paraId="2F019CA9" w14:textId="77777777" w:rsidR="00BD399F" w:rsidRPr="00907DCA" w:rsidRDefault="00BD399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6BE3BC02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AB096E9" w14:textId="77777777" w:rsidR="00BD399F" w:rsidRPr="00EE6DE5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EE6DE5">
              <w:rPr>
                <w:lang w:val="ru-RU"/>
              </w:rPr>
              <w:t>27.90/</w:t>
            </w:r>
          </w:p>
          <w:p w14:paraId="039A17A1" w14:textId="77777777" w:rsidR="00BD399F" w:rsidRPr="00EE6DE5" w:rsidRDefault="00BD399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EE6DE5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  <w:p w14:paraId="49892AB1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2E37B2C6" w14:textId="77777777" w:rsidR="00BD399F" w:rsidRPr="00EE6DE5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EE6DE5">
              <w:t>Безопасность</w:t>
            </w:r>
          </w:p>
          <w:p w14:paraId="29D2340B" w14:textId="77777777" w:rsidR="00BD399F" w:rsidRPr="0050595A" w:rsidRDefault="00BD399F" w:rsidP="00DE3E13">
            <w:pPr>
              <w:pStyle w:val="af6"/>
              <w:ind w:right="-108"/>
            </w:pPr>
            <w:r w:rsidRPr="00EE6DE5">
              <w:t>конструкции</w:t>
            </w:r>
          </w:p>
        </w:tc>
        <w:tc>
          <w:tcPr>
            <w:tcW w:w="2409" w:type="dxa"/>
          </w:tcPr>
          <w:p w14:paraId="002342DF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297-80</w:t>
            </w:r>
          </w:p>
        </w:tc>
        <w:tc>
          <w:tcPr>
            <w:tcW w:w="2262" w:type="dxa"/>
          </w:tcPr>
          <w:p w14:paraId="63C91351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12.2.007.8-75, п.9.1, п.9.3, п.п.9.5- 9.7</w:t>
            </w:r>
          </w:p>
        </w:tc>
      </w:tr>
      <w:tr w:rsidR="00BD399F" w14:paraId="32C8666C" w14:textId="77777777" w:rsidTr="00DE3E13">
        <w:trPr>
          <w:trHeight w:val="147"/>
        </w:trPr>
        <w:tc>
          <w:tcPr>
            <w:tcW w:w="711" w:type="dxa"/>
          </w:tcPr>
          <w:p w14:paraId="231593F3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0DD9A739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1F0F64B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4258B1D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6F56B8B7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Испытания степени защиты</w:t>
            </w:r>
          </w:p>
        </w:tc>
        <w:tc>
          <w:tcPr>
            <w:tcW w:w="2409" w:type="dxa"/>
          </w:tcPr>
          <w:p w14:paraId="6CF934DF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297-80</w:t>
            </w:r>
          </w:p>
        </w:tc>
        <w:tc>
          <w:tcPr>
            <w:tcW w:w="2262" w:type="dxa"/>
          </w:tcPr>
          <w:p w14:paraId="7FF23C26" w14:textId="77777777" w:rsidR="00BD399F" w:rsidRDefault="00BD399F" w:rsidP="00DE3E13">
            <w:pPr>
              <w:pStyle w:val="af6"/>
              <w:ind w:right="-108"/>
            </w:pPr>
            <w:r w:rsidRPr="0050595A">
              <w:t xml:space="preserve">ГОСТ </w:t>
            </w:r>
            <w:r w:rsidRPr="0050595A">
              <w:rPr>
                <w:lang w:val="ru-RU"/>
              </w:rPr>
              <w:t>14254-2015</w:t>
            </w:r>
            <w:r w:rsidRPr="0050595A">
              <w:t>, п.п.12,13,14</w:t>
            </w:r>
          </w:p>
          <w:p w14:paraId="2F6E3A89" w14:textId="77777777" w:rsidR="00BD399F" w:rsidRPr="0050595A" w:rsidRDefault="00BD399F" w:rsidP="00DE3E13">
            <w:pPr>
              <w:pStyle w:val="af6"/>
              <w:ind w:right="-108"/>
            </w:pPr>
          </w:p>
        </w:tc>
      </w:tr>
      <w:tr w:rsidR="00BD399F" w14:paraId="5507FCFC" w14:textId="77777777" w:rsidTr="00DE3E13">
        <w:trPr>
          <w:trHeight w:val="147"/>
        </w:trPr>
        <w:tc>
          <w:tcPr>
            <w:tcW w:w="711" w:type="dxa"/>
          </w:tcPr>
          <w:p w14:paraId="4D0E101B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2F8CB19A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38639F6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F6A641E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7F8F8CE4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Испытания класса защиты</w:t>
            </w:r>
          </w:p>
        </w:tc>
        <w:tc>
          <w:tcPr>
            <w:tcW w:w="2409" w:type="dxa"/>
          </w:tcPr>
          <w:p w14:paraId="411CF74C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297-80</w:t>
            </w:r>
          </w:p>
        </w:tc>
        <w:tc>
          <w:tcPr>
            <w:tcW w:w="2262" w:type="dxa"/>
          </w:tcPr>
          <w:p w14:paraId="0F47EAD1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12.2.007.0-75, п.2</w:t>
            </w:r>
          </w:p>
        </w:tc>
      </w:tr>
      <w:tr w:rsidR="00BD399F" w14:paraId="50106417" w14:textId="77777777" w:rsidTr="00DE3E13">
        <w:trPr>
          <w:trHeight w:val="147"/>
        </w:trPr>
        <w:tc>
          <w:tcPr>
            <w:tcW w:w="711" w:type="dxa"/>
          </w:tcPr>
          <w:p w14:paraId="2E813E11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2F36E8F2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8934C6D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75E7DA7F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5AB61F5D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49E18940" w14:textId="77777777" w:rsidR="00BD399F" w:rsidRDefault="00BD399F" w:rsidP="00DE3E13">
            <w:pPr>
              <w:pStyle w:val="af6"/>
              <w:ind w:right="-108"/>
            </w:pPr>
            <w:r w:rsidRPr="0050595A">
              <w:t>Измерение сопротивления изоляции</w:t>
            </w:r>
          </w:p>
          <w:p w14:paraId="17DE1BEA" w14:textId="77777777" w:rsidR="00BD399F" w:rsidRPr="0050595A" w:rsidRDefault="00BD399F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3EE18D6A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297-80</w:t>
            </w:r>
          </w:p>
        </w:tc>
        <w:tc>
          <w:tcPr>
            <w:tcW w:w="2262" w:type="dxa"/>
          </w:tcPr>
          <w:p w14:paraId="6DFAF831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2933-93, п.3.12</w:t>
            </w:r>
          </w:p>
        </w:tc>
      </w:tr>
      <w:tr w:rsidR="00BD399F" w14:paraId="03994A60" w14:textId="77777777" w:rsidTr="00DE3E13">
        <w:trPr>
          <w:trHeight w:val="147"/>
        </w:trPr>
        <w:tc>
          <w:tcPr>
            <w:tcW w:w="711" w:type="dxa"/>
          </w:tcPr>
          <w:p w14:paraId="1FDC9C9A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6D70760B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E6D6362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58A62EC" w14:textId="77777777" w:rsidR="00BD399F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119</w:t>
            </w:r>
          </w:p>
          <w:p w14:paraId="7901B3AD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5156D9AD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Испытание электрической прочности изоляции</w:t>
            </w:r>
          </w:p>
        </w:tc>
        <w:tc>
          <w:tcPr>
            <w:tcW w:w="2409" w:type="dxa"/>
          </w:tcPr>
          <w:p w14:paraId="0BE995FF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</w:t>
            </w:r>
            <w:r>
              <w:rPr>
                <w:lang w:val="ru-RU"/>
              </w:rPr>
              <w:t xml:space="preserve"> </w:t>
            </w:r>
            <w:r w:rsidRPr="0050595A">
              <w:t>297-80</w:t>
            </w:r>
          </w:p>
        </w:tc>
        <w:tc>
          <w:tcPr>
            <w:tcW w:w="2262" w:type="dxa"/>
          </w:tcPr>
          <w:p w14:paraId="1B2C0A71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2933-93, п.3.1</w:t>
            </w:r>
          </w:p>
        </w:tc>
      </w:tr>
      <w:tr w:rsidR="00BD399F" w14:paraId="1ECA19C3" w14:textId="77777777" w:rsidTr="00DE3E13">
        <w:trPr>
          <w:trHeight w:val="147"/>
        </w:trPr>
        <w:tc>
          <w:tcPr>
            <w:tcW w:w="711" w:type="dxa"/>
          </w:tcPr>
          <w:p w14:paraId="2AC6F6A1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2DF04958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63A7A0D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C6930B2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2A7DECC4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Маркировка</w:t>
            </w:r>
          </w:p>
        </w:tc>
        <w:tc>
          <w:tcPr>
            <w:tcW w:w="2409" w:type="dxa"/>
          </w:tcPr>
          <w:p w14:paraId="3BF0D559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297-80</w:t>
            </w:r>
          </w:p>
        </w:tc>
        <w:tc>
          <w:tcPr>
            <w:tcW w:w="2262" w:type="dxa"/>
          </w:tcPr>
          <w:p w14:paraId="21358F60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297-80, п.7.1</w:t>
            </w:r>
          </w:p>
        </w:tc>
      </w:tr>
      <w:tr w:rsidR="00BD399F" w14:paraId="4278F7F7" w14:textId="77777777" w:rsidTr="00DE3E13">
        <w:trPr>
          <w:trHeight w:val="147"/>
        </w:trPr>
        <w:tc>
          <w:tcPr>
            <w:tcW w:w="711" w:type="dxa"/>
          </w:tcPr>
          <w:p w14:paraId="4A4B170B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3DBFEC98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6E456C5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0E164FD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.000</w:t>
            </w:r>
          </w:p>
        </w:tc>
        <w:tc>
          <w:tcPr>
            <w:tcW w:w="1843" w:type="dxa"/>
          </w:tcPr>
          <w:p w14:paraId="3F23FE61" w14:textId="77777777" w:rsidR="00BD399F" w:rsidRDefault="00BD399F" w:rsidP="00DE3E13">
            <w:pPr>
              <w:pStyle w:val="af6"/>
              <w:ind w:right="-108"/>
            </w:pPr>
            <w:r w:rsidRPr="0050595A">
              <w:t>Измерение</w:t>
            </w:r>
            <w:r>
              <w:rPr>
                <w:lang w:val="ru-RU"/>
              </w:rPr>
              <w:t xml:space="preserve"> </w:t>
            </w:r>
            <w:r w:rsidRPr="0050595A">
              <w:t>напряжения холостого хода</w:t>
            </w:r>
          </w:p>
          <w:p w14:paraId="61EBF1D5" w14:textId="1A44D0AB" w:rsidR="00BD399F" w:rsidRPr="0050595A" w:rsidRDefault="00BD399F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33A973DD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297-80</w:t>
            </w:r>
          </w:p>
        </w:tc>
        <w:tc>
          <w:tcPr>
            <w:tcW w:w="2262" w:type="dxa"/>
          </w:tcPr>
          <w:p w14:paraId="06CEB16B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297-80, п.7.16</w:t>
            </w:r>
          </w:p>
        </w:tc>
      </w:tr>
      <w:tr w:rsidR="00BD399F" w14:paraId="2690B3BE" w14:textId="77777777" w:rsidTr="00DE3E13">
        <w:trPr>
          <w:trHeight w:val="147"/>
        </w:trPr>
        <w:tc>
          <w:tcPr>
            <w:tcW w:w="711" w:type="dxa"/>
          </w:tcPr>
          <w:p w14:paraId="4E274506" w14:textId="62E29CF0" w:rsidR="00BD399F" w:rsidRPr="00BD399F" w:rsidRDefault="00BD399F" w:rsidP="00BD399F">
            <w:pPr>
              <w:jc w:val="center"/>
              <w:rPr>
                <w:b/>
                <w:bCs/>
                <w:sz w:val="22"/>
                <w:szCs w:val="22"/>
              </w:rPr>
            </w:pPr>
            <w:r w:rsidRPr="00BD399F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52" w:type="dxa"/>
          </w:tcPr>
          <w:p w14:paraId="538FD73D" w14:textId="2AAB8AE4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504113C1" w14:textId="11FC0F4B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6B9FAFB9" w14:textId="0DE36825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</w:tcPr>
          <w:p w14:paraId="68253986" w14:textId="681F1A3F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</w:tcPr>
          <w:p w14:paraId="771CCA7A" w14:textId="0C3ED5AE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6</w:t>
            </w:r>
          </w:p>
        </w:tc>
      </w:tr>
      <w:tr w:rsidR="00BD399F" w14:paraId="2976F1EB" w14:textId="77777777" w:rsidTr="00DE3E13">
        <w:trPr>
          <w:trHeight w:val="147"/>
        </w:trPr>
        <w:tc>
          <w:tcPr>
            <w:tcW w:w="711" w:type="dxa"/>
          </w:tcPr>
          <w:p w14:paraId="35CD8B02" w14:textId="77777777" w:rsidR="00BD399F" w:rsidRPr="0050595A" w:rsidRDefault="00BD399F" w:rsidP="00B6644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 w:val="restart"/>
          </w:tcPr>
          <w:p w14:paraId="295AA21F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Автоматы для дуговой сварки плавящимся электродом</w:t>
            </w:r>
          </w:p>
        </w:tc>
        <w:tc>
          <w:tcPr>
            <w:tcW w:w="851" w:type="dxa"/>
          </w:tcPr>
          <w:p w14:paraId="150A434D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5C491C0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2118561B" w14:textId="77777777" w:rsidR="00BD399F" w:rsidRPr="008F4D86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8F4D86">
              <w:rPr>
                <w:lang w:val="ru-RU"/>
              </w:rPr>
              <w:t>Безопасность</w:t>
            </w:r>
          </w:p>
          <w:p w14:paraId="3DAC1E1A" w14:textId="77777777" w:rsidR="00BD399F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8F4D86">
              <w:rPr>
                <w:lang w:val="ru-RU"/>
              </w:rPr>
              <w:t>Конструкции</w:t>
            </w:r>
          </w:p>
          <w:p w14:paraId="0F0BB28D" w14:textId="77777777" w:rsidR="00BD399F" w:rsidRPr="0050595A" w:rsidRDefault="00BD399F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4ECD7C4D" w14:textId="77777777" w:rsidR="00BD399F" w:rsidRPr="0050595A" w:rsidRDefault="00BD399F" w:rsidP="00B66442">
            <w:pPr>
              <w:pStyle w:val="af6"/>
              <w:ind w:left="-57" w:right="-57"/>
            </w:pPr>
            <w:r w:rsidRPr="008F4D86">
              <w:rPr>
                <w:lang w:val="ru-RU"/>
              </w:rPr>
              <w:t>ГОСТ 8213-75</w:t>
            </w:r>
          </w:p>
        </w:tc>
        <w:tc>
          <w:tcPr>
            <w:tcW w:w="2262" w:type="dxa"/>
          </w:tcPr>
          <w:p w14:paraId="3C266ED7" w14:textId="77777777" w:rsidR="00BD399F" w:rsidRPr="0050595A" w:rsidRDefault="00BD399F" w:rsidP="00B66442">
            <w:pPr>
              <w:pStyle w:val="af6"/>
              <w:ind w:left="-57" w:right="-57"/>
            </w:pPr>
            <w:r w:rsidRPr="008F4D86">
              <w:rPr>
                <w:lang w:val="ru-RU"/>
              </w:rPr>
              <w:t>ГОСТ 12.2.007.8-75, п.п. 2.10,2.11, 2.16</w:t>
            </w:r>
          </w:p>
        </w:tc>
      </w:tr>
      <w:tr w:rsidR="00BD399F" w14:paraId="1A6E1213" w14:textId="77777777" w:rsidTr="00DE3E13">
        <w:trPr>
          <w:trHeight w:val="147"/>
        </w:trPr>
        <w:tc>
          <w:tcPr>
            <w:tcW w:w="711" w:type="dxa"/>
          </w:tcPr>
          <w:p w14:paraId="532B869B" w14:textId="77777777" w:rsidR="00BD399F" w:rsidRPr="0050595A" w:rsidRDefault="00BD399F" w:rsidP="00B6644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47D7D807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3E8757B7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93CD2C8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5682F4E3" w14:textId="77777777" w:rsidR="00BD399F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8F4D86">
              <w:rPr>
                <w:lang w:val="ru-RU"/>
              </w:rPr>
              <w:t>Испытания степени</w:t>
            </w:r>
            <w:r>
              <w:rPr>
                <w:lang w:val="ru-RU"/>
              </w:rPr>
              <w:t xml:space="preserve"> </w:t>
            </w:r>
            <w:r w:rsidRPr="008F4D86">
              <w:rPr>
                <w:lang w:val="ru-RU"/>
              </w:rPr>
              <w:t>защиты</w:t>
            </w:r>
          </w:p>
          <w:p w14:paraId="5D6F318C" w14:textId="77777777" w:rsidR="00B66442" w:rsidRPr="0050595A" w:rsidRDefault="00B66442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0DCCC179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8213-75</w:t>
            </w:r>
          </w:p>
        </w:tc>
        <w:tc>
          <w:tcPr>
            <w:tcW w:w="2262" w:type="dxa"/>
          </w:tcPr>
          <w:p w14:paraId="0326EADE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t>ГОСТ 14254-2015</w:t>
            </w:r>
          </w:p>
          <w:p w14:paraId="070D0B10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п.п.12,13,14</w:t>
            </w:r>
          </w:p>
        </w:tc>
      </w:tr>
      <w:tr w:rsidR="00BD399F" w14:paraId="21C80DBB" w14:textId="77777777" w:rsidTr="00DE3E13">
        <w:trPr>
          <w:trHeight w:val="147"/>
        </w:trPr>
        <w:tc>
          <w:tcPr>
            <w:tcW w:w="711" w:type="dxa"/>
          </w:tcPr>
          <w:p w14:paraId="0BB82249" w14:textId="77777777" w:rsidR="00BD399F" w:rsidRPr="0050595A" w:rsidRDefault="00BD399F" w:rsidP="00B6644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32080860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79360F65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9F986F2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</w:tc>
        <w:tc>
          <w:tcPr>
            <w:tcW w:w="1843" w:type="dxa"/>
          </w:tcPr>
          <w:p w14:paraId="64BACDB3" w14:textId="77777777" w:rsidR="00BD399F" w:rsidRDefault="00BD399F" w:rsidP="00B66442">
            <w:pPr>
              <w:pStyle w:val="af6"/>
              <w:ind w:left="-57" w:right="-57"/>
            </w:pPr>
            <w:r w:rsidRPr="0050595A">
              <w:t>Измерение сопротивления изоляции</w:t>
            </w:r>
          </w:p>
          <w:p w14:paraId="6D72396C" w14:textId="77777777" w:rsidR="00BD399F" w:rsidRPr="0050595A" w:rsidRDefault="00BD399F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5211C591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8213-75</w:t>
            </w:r>
          </w:p>
        </w:tc>
        <w:tc>
          <w:tcPr>
            <w:tcW w:w="2262" w:type="dxa"/>
          </w:tcPr>
          <w:p w14:paraId="0ED523B8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2933-93, п.3.12</w:t>
            </w:r>
          </w:p>
        </w:tc>
      </w:tr>
      <w:tr w:rsidR="00BD399F" w14:paraId="70E84EA0" w14:textId="77777777" w:rsidTr="00DE3E13">
        <w:trPr>
          <w:trHeight w:val="147"/>
        </w:trPr>
        <w:tc>
          <w:tcPr>
            <w:tcW w:w="711" w:type="dxa"/>
          </w:tcPr>
          <w:p w14:paraId="12C38824" w14:textId="77777777" w:rsidR="00BD399F" w:rsidRPr="0050595A" w:rsidRDefault="00BD399F" w:rsidP="00B6644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724A924F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31DBDA9C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5A5E5A87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</w:tc>
        <w:tc>
          <w:tcPr>
            <w:tcW w:w="1843" w:type="dxa"/>
          </w:tcPr>
          <w:p w14:paraId="70C3CE4C" w14:textId="77777777" w:rsidR="00BD399F" w:rsidRDefault="00BD399F" w:rsidP="00B66442">
            <w:pPr>
              <w:pStyle w:val="af6"/>
              <w:ind w:left="-57" w:right="-57"/>
            </w:pPr>
            <w:r w:rsidRPr="0050595A">
              <w:t>Испытание электрической прочности изоляции</w:t>
            </w:r>
          </w:p>
          <w:p w14:paraId="22CE30F9" w14:textId="77777777" w:rsidR="00BD399F" w:rsidRPr="0050595A" w:rsidRDefault="00BD399F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5B398192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8213-75</w:t>
            </w:r>
          </w:p>
        </w:tc>
        <w:tc>
          <w:tcPr>
            <w:tcW w:w="2262" w:type="dxa"/>
          </w:tcPr>
          <w:p w14:paraId="482C91F5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2933-93, п.3.1</w:t>
            </w:r>
          </w:p>
        </w:tc>
      </w:tr>
      <w:tr w:rsidR="00BD399F" w14:paraId="571ECC7E" w14:textId="77777777" w:rsidTr="00DE3E13">
        <w:trPr>
          <w:trHeight w:val="147"/>
        </w:trPr>
        <w:tc>
          <w:tcPr>
            <w:tcW w:w="711" w:type="dxa"/>
          </w:tcPr>
          <w:p w14:paraId="1B1D3C2D" w14:textId="77777777" w:rsidR="00BD399F" w:rsidRPr="0050595A" w:rsidRDefault="00BD399F" w:rsidP="00B6644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22.5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4B9A3B20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76DB1DFA" w14:textId="77777777" w:rsidR="00BD399F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F19FA7A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32AB017F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Маркировка</w:t>
            </w:r>
          </w:p>
        </w:tc>
        <w:tc>
          <w:tcPr>
            <w:tcW w:w="2409" w:type="dxa"/>
          </w:tcPr>
          <w:p w14:paraId="6565438B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8213-75</w:t>
            </w:r>
          </w:p>
        </w:tc>
        <w:tc>
          <w:tcPr>
            <w:tcW w:w="2262" w:type="dxa"/>
          </w:tcPr>
          <w:p w14:paraId="78DD269A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8213-75, п.5.2</w:t>
            </w:r>
          </w:p>
        </w:tc>
      </w:tr>
      <w:tr w:rsidR="00BD399F" w14:paraId="157F1BA5" w14:textId="77777777" w:rsidTr="00DE3E13">
        <w:trPr>
          <w:trHeight w:val="147"/>
        </w:trPr>
        <w:tc>
          <w:tcPr>
            <w:tcW w:w="711" w:type="dxa"/>
          </w:tcPr>
          <w:p w14:paraId="779FA30B" w14:textId="77777777" w:rsidR="00BD399F" w:rsidRPr="0050595A" w:rsidRDefault="00BD399F" w:rsidP="00B6644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22.6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423ECF56" w14:textId="0507A7D0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7EA4F745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9AF1AE3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6DA74403" w14:textId="77777777" w:rsidR="00BD399F" w:rsidRDefault="00BD399F" w:rsidP="00B66442">
            <w:pPr>
              <w:pStyle w:val="af6"/>
              <w:ind w:left="-57" w:right="-57"/>
            </w:pPr>
            <w:r w:rsidRPr="0050595A">
              <w:t>Испытания сварочно-технологических свойств</w:t>
            </w:r>
          </w:p>
          <w:p w14:paraId="44E92738" w14:textId="77777777" w:rsidR="00BD399F" w:rsidRPr="0050595A" w:rsidRDefault="00BD399F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3F925A33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8213-75</w:t>
            </w:r>
          </w:p>
        </w:tc>
        <w:tc>
          <w:tcPr>
            <w:tcW w:w="2262" w:type="dxa"/>
          </w:tcPr>
          <w:p w14:paraId="6C9B1B9C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8213-75, п.5.11</w:t>
            </w:r>
          </w:p>
        </w:tc>
      </w:tr>
      <w:tr w:rsidR="00BD399F" w14:paraId="4ED3D26F" w14:textId="77777777" w:rsidTr="00DE3E13">
        <w:trPr>
          <w:trHeight w:val="147"/>
        </w:trPr>
        <w:tc>
          <w:tcPr>
            <w:tcW w:w="711" w:type="dxa"/>
          </w:tcPr>
          <w:p w14:paraId="4854590A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23.1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 w:val="restart"/>
          </w:tcPr>
          <w:p w14:paraId="66E8B523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A643D0">
              <w:rPr>
                <w:lang w:val="ru-RU"/>
              </w:rPr>
              <w:t>Трансформаторы однофазные однопостовые для ручной дуговой сварки</w:t>
            </w:r>
          </w:p>
        </w:tc>
        <w:tc>
          <w:tcPr>
            <w:tcW w:w="851" w:type="dxa"/>
          </w:tcPr>
          <w:p w14:paraId="0879FE1F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4B16AF25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404A0E03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t>Безопасность</w:t>
            </w:r>
          </w:p>
          <w:p w14:paraId="1B2A8C6B" w14:textId="77777777" w:rsidR="00BD399F" w:rsidRDefault="00BD399F" w:rsidP="00B66442">
            <w:pPr>
              <w:pStyle w:val="af6"/>
              <w:ind w:left="-57" w:right="-57"/>
            </w:pPr>
            <w:r w:rsidRPr="0050595A">
              <w:t>конструкции</w:t>
            </w:r>
          </w:p>
          <w:p w14:paraId="74084E52" w14:textId="77777777" w:rsidR="00B66442" w:rsidRPr="0050595A" w:rsidRDefault="00B66442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7DB199B2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</w:t>
            </w:r>
          </w:p>
        </w:tc>
        <w:tc>
          <w:tcPr>
            <w:tcW w:w="2262" w:type="dxa"/>
          </w:tcPr>
          <w:p w14:paraId="21622FE3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12.2.007.8-75, п.п.2.9, 2.10,2.11</w:t>
            </w:r>
          </w:p>
        </w:tc>
      </w:tr>
      <w:tr w:rsidR="00BD399F" w14:paraId="758B81C6" w14:textId="77777777" w:rsidTr="00DE3E13">
        <w:trPr>
          <w:trHeight w:val="147"/>
        </w:trPr>
        <w:tc>
          <w:tcPr>
            <w:tcW w:w="711" w:type="dxa"/>
          </w:tcPr>
          <w:p w14:paraId="2F3CC44B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49432E2A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314ECE96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3758155A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6CDCC17B" w14:textId="77777777" w:rsidR="00BD399F" w:rsidRDefault="00BD399F" w:rsidP="00B66442">
            <w:pPr>
              <w:pStyle w:val="af6"/>
              <w:ind w:left="-57" w:right="-57"/>
            </w:pPr>
            <w:r w:rsidRPr="0050595A">
              <w:t>Испытания степени защиты</w:t>
            </w:r>
          </w:p>
          <w:p w14:paraId="4937F4C3" w14:textId="77777777" w:rsidR="00B66442" w:rsidRPr="0050595A" w:rsidRDefault="00B66442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02B5B93B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</w:t>
            </w:r>
          </w:p>
        </w:tc>
        <w:tc>
          <w:tcPr>
            <w:tcW w:w="2262" w:type="dxa"/>
          </w:tcPr>
          <w:p w14:paraId="108FBE7D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 xml:space="preserve">ГОСТ </w:t>
            </w:r>
            <w:r w:rsidRPr="0050595A">
              <w:rPr>
                <w:lang w:val="ru-RU"/>
              </w:rPr>
              <w:t>14254-2015</w:t>
            </w:r>
            <w:r w:rsidRPr="0050595A">
              <w:t>, пп.5,6,12.2,13.2,</w:t>
            </w:r>
            <w:r>
              <w:rPr>
                <w:lang w:val="ru-RU"/>
              </w:rPr>
              <w:t xml:space="preserve"> </w:t>
            </w:r>
            <w:r w:rsidRPr="0050595A">
              <w:t>14.2.2</w:t>
            </w:r>
          </w:p>
        </w:tc>
      </w:tr>
      <w:tr w:rsidR="00BD399F" w14:paraId="35C2D225" w14:textId="77777777" w:rsidTr="00DE3E13">
        <w:trPr>
          <w:trHeight w:val="147"/>
        </w:trPr>
        <w:tc>
          <w:tcPr>
            <w:tcW w:w="711" w:type="dxa"/>
          </w:tcPr>
          <w:p w14:paraId="03FE7AE6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23.3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54BD87AB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060A9B38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5FF15CA1" w14:textId="77777777" w:rsidR="00BD399F" w:rsidRDefault="00BD399F" w:rsidP="00B6644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  <w:p w14:paraId="497B698D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1E8D10A1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Установка класса защиты</w:t>
            </w:r>
          </w:p>
        </w:tc>
        <w:tc>
          <w:tcPr>
            <w:tcW w:w="2409" w:type="dxa"/>
          </w:tcPr>
          <w:p w14:paraId="24C3B221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</w:t>
            </w:r>
          </w:p>
        </w:tc>
        <w:tc>
          <w:tcPr>
            <w:tcW w:w="2262" w:type="dxa"/>
          </w:tcPr>
          <w:p w14:paraId="029553F7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12.2.007.0-75, п.2</w:t>
            </w:r>
          </w:p>
        </w:tc>
      </w:tr>
      <w:tr w:rsidR="00BD399F" w14:paraId="19D1D326" w14:textId="77777777" w:rsidTr="00DE3E13">
        <w:trPr>
          <w:trHeight w:val="147"/>
        </w:trPr>
        <w:tc>
          <w:tcPr>
            <w:tcW w:w="711" w:type="dxa"/>
          </w:tcPr>
          <w:p w14:paraId="0E049DC1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23.4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6224A417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32B8024A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583C94FE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272CB263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843" w:type="dxa"/>
          </w:tcPr>
          <w:p w14:paraId="10A7AD45" w14:textId="77777777" w:rsidR="00BD399F" w:rsidRDefault="00BD399F" w:rsidP="00B66442">
            <w:pPr>
              <w:pStyle w:val="af6"/>
              <w:ind w:left="-57" w:right="-57"/>
            </w:pPr>
            <w:r w:rsidRPr="0050595A">
              <w:t>Измерение сопротивления изоляции</w:t>
            </w:r>
          </w:p>
          <w:p w14:paraId="78C438D5" w14:textId="77777777" w:rsidR="00B66442" w:rsidRPr="0050595A" w:rsidRDefault="00B66442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1AC53E6A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</w:t>
            </w:r>
          </w:p>
        </w:tc>
        <w:tc>
          <w:tcPr>
            <w:tcW w:w="2262" w:type="dxa"/>
          </w:tcPr>
          <w:p w14:paraId="1BF825E0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2933-93, п.3.12</w:t>
            </w:r>
          </w:p>
        </w:tc>
      </w:tr>
      <w:tr w:rsidR="00BD399F" w14:paraId="5010DE02" w14:textId="77777777" w:rsidTr="00DE3E13">
        <w:trPr>
          <w:trHeight w:val="147"/>
        </w:trPr>
        <w:tc>
          <w:tcPr>
            <w:tcW w:w="711" w:type="dxa"/>
          </w:tcPr>
          <w:p w14:paraId="219E2B4E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23.5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4BF00249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51949824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4C9D6CF4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 xml:space="preserve">113 </w:t>
            </w:r>
          </w:p>
        </w:tc>
        <w:tc>
          <w:tcPr>
            <w:tcW w:w="1843" w:type="dxa"/>
          </w:tcPr>
          <w:p w14:paraId="4E69983E" w14:textId="77777777" w:rsidR="00BD399F" w:rsidRDefault="00BD399F" w:rsidP="00B66442">
            <w:pPr>
              <w:pStyle w:val="af6"/>
              <w:ind w:left="-57" w:right="-57"/>
            </w:pPr>
            <w:r w:rsidRPr="0050595A">
              <w:t>Испытания электрической прочности изоляции</w:t>
            </w:r>
          </w:p>
          <w:p w14:paraId="440266ED" w14:textId="77777777" w:rsidR="00BD399F" w:rsidRPr="0050595A" w:rsidRDefault="00BD399F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2B337B39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</w:t>
            </w:r>
          </w:p>
        </w:tc>
        <w:tc>
          <w:tcPr>
            <w:tcW w:w="2262" w:type="dxa"/>
          </w:tcPr>
          <w:p w14:paraId="710B0D79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2933-93, п.3.1</w:t>
            </w:r>
          </w:p>
        </w:tc>
      </w:tr>
      <w:tr w:rsidR="00BD399F" w14:paraId="12AA1175" w14:textId="77777777" w:rsidTr="00DE3E13">
        <w:trPr>
          <w:trHeight w:val="147"/>
        </w:trPr>
        <w:tc>
          <w:tcPr>
            <w:tcW w:w="711" w:type="dxa"/>
          </w:tcPr>
          <w:p w14:paraId="3221C0BA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53EB7CC8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0C1EDD00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503C5314" w14:textId="77777777" w:rsidR="00BD399F" w:rsidRDefault="00BD399F" w:rsidP="00B6644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17110266" w14:textId="77777777" w:rsidR="00B66442" w:rsidRPr="0050595A" w:rsidRDefault="00B66442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843" w:type="dxa"/>
          </w:tcPr>
          <w:p w14:paraId="0295BBC8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Маркировка</w:t>
            </w:r>
          </w:p>
        </w:tc>
        <w:tc>
          <w:tcPr>
            <w:tcW w:w="2409" w:type="dxa"/>
          </w:tcPr>
          <w:p w14:paraId="45518806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</w:t>
            </w:r>
          </w:p>
        </w:tc>
        <w:tc>
          <w:tcPr>
            <w:tcW w:w="2262" w:type="dxa"/>
          </w:tcPr>
          <w:p w14:paraId="63DC3A01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95-77, п.6.3</w:t>
            </w:r>
          </w:p>
        </w:tc>
      </w:tr>
      <w:tr w:rsidR="00BD399F" w14:paraId="668AA41A" w14:textId="77777777" w:rsidTr="00DE3E13">
        <w:trPr>
          <w:trHeight w:val="147"/>
        </w:trPr>
        <w:tc>
          <w:tcPr>
            <w:tcW w:w="711" w:type="dxa"/>
          </w:tcPr>
          <w:p w14:paraId="216C67DC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23.7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56D918CB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61991496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48B7AD76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.000</w:t>
            </w:r>
          </w:p>
        </w:tc>
        <w:tc>
          <w:tcPr>
            <w:tcW w:w="1843" w:type="dxa"/>
          </w:tcPr>
          <w:p w14:paraId="49866215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t>Измерение</w:t>
            </w:r>
          </w:p>
          <w:p w14:paraId="436D8DC7" w14:textId="77777777" w:rsidR="00BD399F" w:rsidRDefault="00BD399F" w:rsidP="00B66442">
            <w:pPr>
              <w:pStyle w:val="af6"/>
              <w:ind w:left="-57" w:right="-57"/>
            </w:pPr>
            <w:r w:rsidRPr="0050595A">
              <w:t>напряжения холостого хода</w:t>
            </w:r>
          </w:p>
          <w:p w14:paraId="5CE4F670" w14:textId="77777777" w:rsidR="00BD399F" w:rsidRPr="0050595A" w:rsidRDefault="00BD399F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56CF1D26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</w:t>
            </w:r>
          </w:p>
        </w:tc>
        <w:tc>
          <w:tcPr>
            <w:tcW w:w="2262" w:type="dxa"/>
          </w:tcPr>
          <w:p w14:paraId="629E1B4F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95-77, п.6.1</w:t>
            </w:r>
          </w:p>
        </w:tc>
      </w:tr>
      <w:tr w:rsidR="00BD399F" w14:paraId="2DF91337" w14:textId="77777777" w:rsidTr="00DE3E13">
        <w:trPr>
          <w:trHeight w:val="147"/>
        </w:trPr>
        <w:tc>
          <w:tcPr>
            <w:tcW w:w="711" w:type="dxa"/>
          </w:tcPr>
          <w:p w14:paraId="6FC663B1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23.8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28EB6CDF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6ABC6C51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5994604D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3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2C3F53FF" w14:textId="77777777" w:rsidR="00BD399F" w:rsidRDefault="00BD399F" w:rsidP="00B66442">
            <w:pPr>
              <w:pStyle w:val="af6"/>
              <w:ind w:left="-57" w:right="-57"/>
            </w:pPr>
            <w:r w:rsidRPr="0050595A">
              <w:t>Испытания сварочно-технологических свойств</w:t>
            </w:r>
          </w:p>
          <w:p w14:paraId="3A6BBF3E" w14:textId="77777777" w:rsidR="00B66442" w:rsidRDefault="00B66442" w:rsidP="00B66442">
            <w:pPr>
              <w:pStyle w:val="af6"/>
              <w:ind w:left="-57" w:right="-57"/>
            </w:pPr>
          </w:p>
          <w:p w14:paraId="1486384E" w14:textId="77777777" w:rsidR="00BD399F" w:rsidRPr="0050595A" w:rsidRDefault="00BD399F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7C2AB391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</w:t>
            </w:r>
          </w:p>
        </w:tc>
        <w:tc>
          <w:tcPr>
            <w:tcW w:w="2262" w:type="dxa"/>
          </w:tcPr>
          <w:p w14:paraId="0D37BA77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95-77, п.6.9</w:t>
            </w:r>
          </w:p>
        </w:tc>
      </w:tr>
      <w:tr w:rsidR="00B66442" w14:paraId="040E48C7" w14:textId="77777777" w:rsidTr="00DE3E13">
        <w:trPr>
          <w:trHeight w:val="147"/>
        </w:trPr>
        <w:tc>
          <w:tcPr>
            <w:tcW w:w="711" w:type="dxa"/>
          </w:tcPr>
          <w:p w14:paraId="44F230C2" w14:textId="5294723B" w:rsidR="00B66442" w:rsidRPr="00B66442" w:rsidRDefault="00B66442" w:rsidP="00B66442">
            <w:pPr>
              <w:jc w:val="center"/>
              <w:rPr>
                <w:b/>
                <w:bCs/>
                <w:sz w:val="22"/>
                <w:szCs w:val="22"/>
              </w:rPr>
            </w:pPr>
            <w:r w:rsidRPr="00B66442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52" w:type="dxa"/>
          </w:tcPr>
          <w:p w14:paraId="1A456383" w14:textId="23EF30EE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730754AE" w14:textId="2A34D8BA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7B488AF9" w14:textId="486B2F3C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</w:tcPr>
          <w:p w14:paraId="290864B9" w14:textId="52FFFE91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</w:tcPr>
          <w:p w14:paraId="420CE732" w14:textId="41D5DE7C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6</w:t>
            </w:r>
          </w:p>
        </w:tc>
      </w:tr>
      <w:tr w:rsidR="00B66442" w14:paraId="09E5909A" w14:textId="77777777" w:rsidTr="00DE3E13">
        <w:trPr>
          <w:trHeight w:val="147"/>
        </w:trPr>
        <w:tc>
          <w:tcPr>
            <w:tcW w:w="711" w:type="dxa"/>
          </w:tcPr>
          <w:p w14:paraId="4762F05C" w14:textId="77777777" w:rsidR="00B66442" w:rsidRPr="0050595A" w:rsidRDefault="00B66442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 w:val="restart"/>
          </w:tcPr>
          <w:p w14:paraId="39ABC8EC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Генераторы сварочные</w:t>
            </w:r>
          </w:p>
          <w:p w14:paraId="0E47D4DD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51" w:type="dxa"/>
          </w:tcPr>
          <w:p w14:paraId="74BDCE91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30AA77EE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16C7A4A1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Безопасность</w:t>
            </w:r>
          </w:p>
          <w:p w14:paraId="04036CB0" w14:textId="77777777" w:rsidR="00B66442" w:rsidRDefault="00B66442" w:rsidP="00DE3E13">
            <w:pPr>
              <w:pStyle w:val="af6"/>
              <w:ind w:right="-108"/>
            </w:pPr>
            <w:r w:rsidRPr="0050595A">
              <w:t>Конструкции</w:t>
            </w:r>
          </w:p>
          <w:p w14:paraId="126D5842" w14:textId="77777777" w:rsidR="00B66442" w:rsidRPr="0050595A" w:rsidRDefault="00B66442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07DF97EC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304-82</w:t>
            </w:r>
          </w:p>
        </w:tc>
        <w:tc>
          <w:tcPr>
            <w:tcW w:w="2262" w:type="dxa"/>
          </w:tcPr>
          <w:p w14:paraId="27D3F833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12.2.007.8-75, п.п.2.9,2.10,2.11</w:t>
            </w:r>
          </w:p>
        </w:tc>
      </w:tr>
      <w:tr w:rsidR="00B66442" w14:paraId="6C9ABCC3" w14:textId="77777777" w:rsidTr="00DE3E13">
        <w:trPr>
          <w:trHeight w:val="147"/>
        </w:trPr>
        <w:tc>
          <w:tcPr>
            <w:tcW w:w="711" w:type="dxa"/>
          </w:tcPr>
          <w:p w14:paraId="46E90FC7" w14:textId="77777777" w:rsidR="00B66442" w:rsidRPr="0050595A" w:rsidRDefault="00B66442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760F2918" w14:textId="77777777" w:rsidR="00B66442" w:rsidRPr="00B5057D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EA87BD3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60A31C1A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6C79F21A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Испытания степени защиты</w:t>
            </w:r>
          </w:p>
        </w:tc>
        <w:tc>
          <w:tcPr>
            <w:tcW w:w="2409" w:type="dxa"/>
          </w:tcPr>
          <w:p w14:paraId="1D49B56D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304-82</w:t>
            </w:r>
          </w:p>
        </w:tc>
        <w:tc>
          <w:tcPr>
            <w:tcW w:w="2262" w:type="dxa"/>
          </w:tcPr>
          <w:p w14:paraId="2FC1D251" w14:textId="77777777" w:rsidR="00B66442" w:rsidRPr="00D36DB4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D36DB4">
              <w:rPr>
                <w:lang w:val="ru-RU"/>
              </w:rPr>
              <w:t xml:space="preserve">ГОСТ </w:t>
            </w:r>
            <w:r w:rsidRPr="0050595A">
              <w:rPr>
                <w:lang w:val="ru-RU"/>
              </w:rPr>
              <w:t>14254-2015</w:t>
            </w:r>
            <w:r w:rsidRPr="00D36DB4">
              <w:rPr>
                <w:lang w:val="ru-RU"/>
              </w:rPr>
              <w:t>,</w:t>
            </w:r>
          </w:p>
          <w:p w14:paraId="39AE3E59" w14:textId="77777777" w:rsidR="00B66442" w:rsidRPr="0050595A" w:rsidRDefault="00B66442" w:rsidP="00DE3E13">
            <w:pPr>
              <w:pStyle w:val="af6"/>
              <w:ind w:right="-108"/>
            </w:pPr>
            <w:r w:rsidRPr="00D36DB4">
              <w:rPr>
                <w:lang w:val="ru-RU"/>
              </w:rPr>
              <w:t>п.п. 5,</w:t>
            </w:r>
            <w:r>
              <w:rPr>
                <w:lang w:val="ru-RU"/>
              </w:rPr>
              <w:t xml:space="preserve"> </w:t>
            </w:r>
            <w:r w:rsidRPr="00D36DB4">
              <w:rPr>
                <w:lang w:val="ru-RU"/>
              </w:rPr>
              <w:t>6,</w:t>
            </w:r>
            <w:r>
              <w:rPr>
                <w:lang w:val="ru-RU"/>
              </w:rPr>
              <w:t xml:space="preserve"> </w:t>
            </w:r>
            <w:r w:rsidRPr="00D36DB4">
              <w:rPr>
                <w:lang w:val="ru-RU"/>
              </w:rPr>
              <w:t>12.2,</w:t>
            </w:r>
            <w:r>
              <w:rPr>
                <w:lang w:val="ru-RU"/>
              </w:rPr>
              <w:t xml:space="preserve"> </w:t>
            </w:r>
            <w:r w:rsidRPr="00D36DB4">
              <w:rPr>
                <w:lang w:val="ru-RU"/>
              </w:rPr>
              <w:t>13.2,</w:t>
            </w:r>
            <w:r>
              <w:rPr>
                <w:lang w:val="ru-RU"/>
              </w:rPr>
              <w:t xml:space="preserve"> </w:t>
            </w:r>
            <w:r w:rsidRPr="00D36DB4">
              <w:rPr>
                <w:lang w:val="ru-RU"/>
              </w:rPr>
              <w:t>14.2.2</w:t>
            </w:r>
          </w:p>
        </w:tc>
      </w:tr>
      <w:tr w:rsidR="00B66442" w14:paraId="38FAE29B" w14:textId="77777777" w:rsidTr="00DE3E13">
        <w:trPr>
          <w:trHeight w:val="147"/>
        </w:trPr>
        <w:tc>
          <w:tcPr>
            <w:tcW w:w="711" w:type="dxa"/>
          </w:tcPr>
          <w:p w14:paraId="07487C48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rPr>
                <w:lang w:val="ru-RU"/>
              </w:rPr>
              <w:t>24.3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02D477F4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C0A7C0C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294598E0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6E06A2E9" w14:textId="77777777" w:rsidR="00B66442" w:rsidRPr="0050595A" w:rsidRDefault="00B66442" w:rsidP="00DE3E13">
            <w:pPr>
              <w:pStyle w:val="af6"/>
              <w:ind w:right="-108"/>
            </w:pPr>
            <w:r w:rsidRPr="00D36DB4">
              <w:rPr>
                <w:lang w:val="ru-RU"/>
              </w:rPr>
              <w:t>Установка класса защиты</w:t>
            </w:r>
          </w:p>
        </w:tc>
        <w:tc>
          <w:tcPr>
            <w:tcW w:w="2409" w:type="dxa"/>
          </w:tcPr>
          <w:p w14:paraId="0FA4C72C" w14:textId="77777777" w:rsidR="00B66442" w:rsidRPr="0050595A" w:rsidRDefault="00B66442" w:rsidP="00DE3E13">
            <w:pPr>
              <w:pStyle w:val="af6"/>
              <w:ind w:right="-108"/>
            </w:pPr>
            <w:r w:rsidRPr="00D36DB4">
              <w:rPr>
                <w:lang w:val="ru-RU"/>
              </w:rPr>
              <w:t>ГОСТ 304-82</w:t>
            </w:r>
          </w:p>
        </w:tc>
        <w:tc>
          <w:tcPr>
            <w:tcW w:w="2262" w:type="dxa"/>
          </w:tcPr>
          <w:p w14:paraId="3F79A6A5" w14:textId="77777777" w:rsidR="00B66442" w:rsidRPr="0050595A" w:rsidRDefault="00B66442" w:rsidP="00DE3E13">
            <w:pPr>
              <w:pStyle w:val="af6"/>
              <w:ind w:right="-108"/>
            </w:pPr>
            <w:r w:rsidRPr="00D36DB4">
              <w:rPr>
                <w:lang w:val="ru-RU"/>
              </w:rPr>
              <w:t>ГОСТ 12.2.007.0-75, п.2</w:t>
            </w:r>
          </w:p>
        </w:tc>
      </w:tr>
      <w:tr w:rsidR="00B66442" w14:paraId="15CF90F0" w14:textId="77777777" w:rsidTr="00DE3E13">
        <w:trPr>
          <w:trHeight w:val="147"/>
        </w:trPr>
        <w:tc>
          <w:tcPr>
            <w:tcW w:w="711" w:type="dxa"/>
          </w:tcPr>
          <w:p w14:paraId="0BD425E9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rPr>
                <w:lang w:val="ru-RU"/>
              </w:rPr>
              <w:t>24.4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64BF07B3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F9756BD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3BE75C0A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35C2BB22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0A91D67B" w14:textId="77777777" w:rsidR="00B66442" w:rsidRDefault="00B66442" w:rsidP="00DE3E13">
            <w:pPr>
              <w:pStyle w:val="af6"/>
              <w:ind w:right="-108"/>
            </w:pPr>
            <w:r w:rsidRPr="00D36DB4">
              <w:rPr>
                <w:lang w:val="ru-RU"/>
              </w:rPr>
              <w:t>Измерение сопротив</w:t>
            </w:r>
            <w:r w:rsidRPr="0050595A">
              <w:t>ления изоляции обмоток</w:t>
            </w:r>
          </w:p>
          <w:p w14:paraId="17DDD8F8" w14:textId="77777777" w:rsidR="00B66442" w:rsidRPr="0050595A" w:rsidRDefault="00B66442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34D962FC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304-82</w:t>
            </w:r>
          </w:p>
        </w:tc>
        <w:tc>
          <w:tcPr>
            <w:tcW w:w="2262" w:type="dxa"/>
          </w:tcPr>
          <w:p w14:paraId="12B71C91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11828-86, п.6</w:t>
            </w:r>
          </w:p>
        </w:tc>
      </w:tr>
      <w:tr w:rsidR="00B66442" w14:paraId="06525100" w14:textId="77777777" w:rsidTr="00DE3E13">
        <w:trPr>
          <w:trHeight w:val="147"/>
        </w:trPr>
        <w:tc>
          <w:tcPr>
            <w:tcW w:w="711" w:type="dxa"/>
          </w:tcPr>
          <w:p w14:paraId="56F80BBF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rPr>
                <w:lang w:val="ru-RU"/>
              </w:rPr>
              <w:t>24.5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04E77FF3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0242D6C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46EF5F27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  <w:p w14:paraId="6822299E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01A3730F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Испытание электрической прочности изоляции обмоток</w:t>
            </w:r>
          </w:p>
          <w:p w14:paraId="7681C60F" w14:textId="77777777" w:rsidR="00B66442" w:rsidRPr="00B5057D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6B9835D1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304-82</w:t>
            </w:r>
          </w:p>
        </w:tc>
        <w:tc>
          <w:tcPr>
            <w:tcW w:w="2262" w:type="dxa"/>
          </w:tcPr>
          <w:p w14:paraId="49558EC8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 xml:space="preserve">ГОСТ 11828-86, п.7 </w:t>
            </w:r>
          </w:p>
          <w:p w14:paraId="7253723C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183-74</w:t>
            </w:r>
          </w:p>
        </w:tc>
      </w:tr>
      <w:tr w:rsidR="00B66442" w14:paraId="66D76FDC" w14:textId="77777777" w:rsidTr="00DE3E13">
        <w:trPr>
          <w:trHeight w:val="147"/>
        </w:trPr>
        <w:tc>
          <w:tcPr>
            <w:tcW w:w="711" w:type="dxa"/>
          </w:tcPr>
          <w:p w14:paraId="1EFA2161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rPr>
                <w:lang w:val="ru-RU"/>
              </w:rPr>
              <w:t>24.6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7CDF3870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A85155A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7E90F07D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1966E09A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Маркировка</w:t>
            </w:r>
          </w:p>
        </w:tc>
        <w:tc>
          <w:tcPr>
            <w:tcW w:w="2409" w:type="dxa"/>
          </w:tcPr>
          <w:p w14:paraId="1AC32AB8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304-82</w:t>
            </w:r>
          </w:p>
        </w:tc>
        <w:tc>
          <w:tcPr>
            <w:tcW w:w="2262" w:type="dxa"/>
          </w:tcPr>
          <w:p w14:paraId="4C4AA637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304-82 п.6.2</w:t>
            </w:r>
          </w:p>
        </w:tc>
      </w:tr>
      <w:tr w:rsidR="00B66442" w14:paraId="75A7EAE0" w14:textId="77777777" w:rsidTr="00B66442">
        <w:trPr>
          <w:trHeight w:val="147"/>
        </w:trPr>
        <w:tc>
          <w:tcPr>
            <w:tcW w:w="711" w:type="dxa"/>
          </w:tcPr>
          <w:p w14:paraId="2ED8F40F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24.7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5417B425" w14:textId="3920C9BA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C66E155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01DF5752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</w:tcPr>
          <w:p w14:paraId="7025854E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Измерение</w:t>
            </w:r>
          </w:p>
          <w:p w14:paraId="6A77FB18" w14:textId="77777777" w:rsidR="00B66442" w:rsidRDefault="00B66442" w:rsidP="00DE3E13">
            <w:pPr>
              <w:pStyle w:val="af6"/>
              <w:ind w:right="-108"/>
            </w:pPr>
            <w:r w:rsidRPr="0050595A">
              <w:t>напряжения холостого хода</w:t>
            </w:r>
          </w:p>
          <w:p w14:paraId="17E8BEEF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56F189ED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304-82</w:t>
            </w:r>
          </w:p>
        </w:tc>
        <w:tc>
          <w:tcPr>
            <w:tcW w:w="2262" w:type="dxa"/>
          </w:tcPr>
          <w:p w14:paraId="0B451E4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 xml:space="preserve">ГОСТ 304-82 </w:t>
            </w:r>
            <w:r>
              <w:rPr>
                <w:lang w:val="ru-RU"/>
              </w:rPr>
              <w:t xml:space="preserve"> </w:t>
            </w:r>
            <w:r w:rsidRPr="0050595A">
              <w:t>п.6.7</w:t>
            </w:r>
          </w:p>
        </w:tc>
      </w:tr>
      <w:tr w:rsidR="00B66442" w14:paraId="37488DE4" w14:textId="77777777" w:rsidTr="00B66442">
        <w:trPr>
          <w:trHeight w:val="147"/>
        </w:trPr>
        <w:tc>
          <w:tcPr>
            <w:tcW w:w="711" w:type="dxa"/>
          </w:tcPr>
          <w:p w14:paraId="45EA861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24.8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5126FDC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FE31BA0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26A7C2E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39.000</w:t>
            </w:r>
          </w:p>
        </w:tc>
        <w:tc>
          <w:tcPr>
            <w:tcW w:w="1843" w:type="dxa"/>
          </w:tcPr>
          <w:p w14:paraId="0CEC3850" w14:textId="77777777" w:rsidR="00B66442" w:rsidRDefault="00B66442" w:rsidP="00DE3E13">
            <w:pPr>
              <w:pStyle w:val="af6"/>
              <w:ind w:right="-108"/>
            </w:pPr>
            <w:r w:rsidRPr="0050595A">
              <w:t>Испытание сварочно-технологических свойств</w:t>
            </w:r>
          </w:p>
          <w:p w14:paraId="5D39113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7156D8CD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304-82</w:t>
            </w:r>
          </w:p>
        </w:tc>
        <w:tc>
          <w:tcPr>
            <w:tcW w:w="2262" w:type="dxa"/>
          </w:tcPr>
          <w:p w14:paraId="2BC81E8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 xml:space="preserve">ГОСТ 304-82 </w:t>
            </w:r>
            <w:r>
              <w:rPr>
                <w:lang w:val="ru-RU"/>
              </w:rPr>
              <w:t xml:space="preserve"> </w:t>
            </w:r>
            <w:r w:rsidRPr="0050595A">
              <w:t>п.6.8</w:t>
            </w:r>
          </w:p>
        </w:tc>
      </w:tr>
      <w:tr w:rsidR="00B66442" w14:paraId="318A06CA" w14:textId="77777777" w:rsidTr="00B66442">
        <w:trPr>
          <w:trHeight w:val="147"/>
        </w:trPr>
        <w:tc>
          <w:tcPr>
            <w:tcW w:w="711" w:type="dxa"/>
          </w:tcPr>
          <w:p w14:paraId="75784408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28C0A9CD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Агрегаты </w:t>
            </w:r>
          </w:p>
          <w:p w14:paraId="21D6EFCD" w14:textId="2727464C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сварочные с двигателями внутреннего сгорания</w:t>
            </w:r>
          </w:p>
          <w:p w14:paraId="4DBA5FE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51" w:type="dxa"/>
          </w:tcPr>
          <w:p w14:paraId="01FE890D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CDC609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4D712791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Безопасность</w:t>
            </w:r>
          </w:p>
          <w:p w14:paraId="0907B973" w14:textId="77777777" w:rsidR="00B66442" w:rsidRDefault="00B66442" w:rsidP="00DE3E13">
            <w:pPr>
              <w:pStyle w:val="af6"/>
              <w:ind w:right="-108"/>
            </w:pPr>
            <w:r>
              <w:rPr>
                <w:lang w:val="ru-RU"/>
              </w:rPr>
              <w:t>к</w:t>
            </w:r>
            <w:r w:rsidRPr="0050595A">
              <w:t>онструкции</w:t>
            </w:r>
          </w:p>
          <w:p w14:paraId="0862271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3882DE5F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2402-82</w:t>
            </w:r>
          </w:p>
        </w:tc>
        <w:tc>
          <w:tcPr>
            <w:tcW w:w="2262" w:type="dxa"/>
          </w:tcPr>
          <w:p w14:paraId="0F99B8C2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 xml:space="preserve">ГОСТ 12.2.007.8-75, </w:t>
            </w:r>
          </w:p>
          <w:p w14:paraId="1751A094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п.2.17, п. 2.18</w:t>
            </w:r>
          </w:p>
        </w:tc>
      </w:tr>
      <w:tr w:rsidR="00B66442" w14:paraId="31318252" w14:textId="77777777" w:rsidTr="00B66442">
        <w:trPr>
          <w:trHeight w:val="147"/>
        </w:trPr>
        <w:tc>
          <w:tcPr>
            <w:tcW w:w="711" w:type="dxa"/>
          </w:tcPr>
          <w:p w14:paraId="17332FA1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21B6E87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100E0D2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9BD85A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16BBFA7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Испытания степени защиты</w:t>
            </w:r>
          </w:p>
        </w:tc>
        <w:tc>
          <w:tcPr>
            <w:tcW w:w="2409" w:type="dxa"/>
          </w:tcPr>
          <w:p w14:paraId="44851E3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2402-82</w:t>
            </w:r>
          </w:p>
        </w:tc>
        <w:tc>
          <w:tcPr>
            <w:tcW w:w="2262" w:type="dxa"/>
          </w:tcPr>
          <w:p w14:paraId="41E5A1F3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 xml:space="preserve">ГОСТ </w:t>
            </w:r>
            <w:r w:rsidRPr="0050595A">
              <w:rPr>
                <w:lang w:val="ru-RU"/>
              </w:rPr>
              <w:t>14254-2015</w:t>
            </w:r>
            <w:r>
              <w:rPr>
                <w:lang w:val="ru-RU"/>
              </w:rPr>
              <w:t xml:space="preserve"> </w:t>
            </w:r>
          </w:p>
          <w:p w14:paraId="2182C7A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п.п. 5,</w:t>
            </w:r>
            <w:r>
              <w:rPr>
                <w:lang w:val="ru-RU"/>
              </w:rPr>
              <w:t xml:space="preserve"> </w:t>
            </w:r>
            <w:r w:rsidRPr="0050595A">
              <w:t>6,</w:t>
            </w:r>
            <w:r>
              <w:rPr>
                <w:lang w:val="ru-RU"/>
              </w:rPr>
              <w:t xml:space="preserve"> </w:t>
            </w:r>
            <w:r w:rsidRPr="0050595A">
              <w:t>12.2,</w:t>
            </w:r>
            <w:r>
              <w:rPr>
                <w:lang w:val="ru-RU"/>
              </w:rPr>
              <w:t xml:space="preserve"> </w:t>
            </w:r>
            <w:r w:rsidRPr="0050595A">
              <w:t>13.2,</w:t>
            </w:r>
            <w:r>
              <w:rPr>
                <w:lang w:val="ru-RU"/>
              </w:rPr>
              <w:t xml:space="preserve"> </w:t>
            </w:r>
            <w:r w:rsidRPr="0050595A">
              <w:t>14.2.2</w:t>
            </w:r>
          </w:p>
        </w:tc>
      </w:tr>
      <w:tr w:rsidR="00B66442" w14:paraId="26D739AD" w14:textId="77777777" w:rsidTr="00B66442">
        <w:trPr>
          <w:trHeight w:val="147"/>
        </w:trPr>
        <w:tc>
          <w:tcPr>
            <w:tcW w:w="711" w:type="dxa"/>
          </w:tcPr>
          <w:p w14:paraId="53614FE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25.3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5743B2D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B303B4B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45F82A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3F23919D" w14:textId="77777777" w:rsidR="00B66442" w:rsidRDefault="00B66442" w:rsidP="00DE3E13">
            <w:pPr>
              <w:pStyle w:val="af6"/>
              <w:ind w:right="-108"/>
            </w:pPr>
            <w:r w:rsidRPr="0050595A">
              <w:t>Установка класса защиты</w:t>
            </w:r>
          </w:p>
          <w:p w14:paraId="52960B2D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6137A0B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2402-82</w:t>
            </w:r>
          </w:p>
        </w:tc>
        <w:tc>
          <w:tcPr>
            <w:tcW w:w="2262" w:type="dxa"/>
          </w:tcPr>
          <w:p w14:paraId="2E1CEDB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12.2.007.0-75, п.2</w:t>
            </w:r>
          </w:p>
        </w:tc>
      </w:tr>
      <w:tr w:rsidR="00B66442" w14:paraId="0B96F6D2" w14:textId="77777777" w:rsidTr="00B66442">
        <w:trPr>
          <w:trHeight w:val="147"/>
        </w:trPr>
        <w:tc>
          <w:tcPr>
            <w:tcW w:w="711" w:type="dxa"/>
          </w:tcPr>
          <w:p w14:paraId="29CC794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25.4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2455E4C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E355D90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0531F8D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7FEE2D9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6F5759EF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Измерение</w:t>
            </w:r>
          </w:p>
          <w:p w14:paraId="052217A5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сопротивления</w:t>
            </w:r>
          </w:p>
          <w:p w14:paraId="07F1C520" w14:textId="77777777" w:rsidR="00B66442" w:rsidRDefault="00B66442" w:rsidP="00DE3E13">
            <w:pPr>
              <w:pStyle w:val="af6"/>
              <w:ind w:right="-108"/>
            </w:pPr>
            <w:r w:rsidRPr="0050595A">
              <w:t>изоляции</w:t>
            </w:r>
          </w:p>
          <w:p w14:paraId="6124083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3E5CB4B2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2402-82</w:t>
            </w:r>
          </w:p>
        </w:tc>
        <w:tc>
          <w:tcPr>
            <w:tcW w:w="2262" w:type="dxa"/>
          </w:tcPr>
          <w:p w14:paraId="058CF4C6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2933-93</w:t>
            </w:r>
            <w:r>
              <w:rPr>
                <w:lang w:val="ru-RU"/>
              </w:rPr>
              <w:t xml:space="preserve"> </w:t>
            </w:r>
            <w:r w:rsidRPr="0050595A">
              <w:t xml:space="preserve"> п.3.12</w:t>
            </w:r>
          </w:p>
        </w:tc>
      </w:tr>
      <w:tr w:rsidR="00B66442" w14:paraId="541A8E97" w14:textId="77777777" w:rsidTr="00B66442">
        <w:trPr>
          <w:trHeight w:val="147"/>
        </w:trPr>
        <w:tc>
          <w:tcPr>
            <w:tcW w:w="711" w:type="dxa"/>
          </w:tcPr>
          <w:p w14:paraId="3987942E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25.5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214C83E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F6CEA92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06F989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</w:tc>
        <w:tc>
          <w:tcPr>
            <w:tcW w:w="1843" w:type="dxa"/>
          </w:tcPr>
          <w:p w14:paraId="343E9401" w14:textId="77777777" w:rsidR="00B66442" w:rsidRDefault="00B66442" w:rsidP="00DE3E13">
            <w:pPr>
              <w:pStyle w:val="af6"/>
              <w:ind w:right="-108"/>
            </w:pPr>
            <w:r w:rsidRPr="0050595A">
              <w:t>Испытания электрической прочности изоляции</w:t>
            </w:r>
          </w:p>
          <w:p w14:paraId="5FC0C374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011711D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2402-82</w:t>
            </w:r>
          </w:p>
        </w:tc>
        <w:tc>
          <w:tcPr>
            <w:tcW w:w="2262" w:type="dxa"/>
          </w:tcPr>
          <w:p w14:paraId="6D14DAC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2933-93</w:t>
            </w:r>
            <w:r>
              <w:rPr>
                <w:lang w:val="ru-RU"/>
              </w:rPr>
              <w:t xml:space="preserve"> </w:t>
            </w:r>
            <w:r w:rsidRPr="0050595A">
              <w:t xml:space="preserve"> п.3.1</w:t>
            </w:r>
          </w:p>
        </w:tc>
      </w:tr>
      <w:tr w:rsidR="00B66442" w14:paraId="4ADE7775" w14:textId="77777777" w:rsidTr="00B66442">
        <w:trPr>
          <w:trHeight w:val="147"/>
        </w:trPr>
        <w:tc>
          <w:tcPr>
            <w:tcW w:w="711" w:type="dxa"/>
          </w:tcPr>
          <w:p w14:paraId="19DD0B01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25.6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4FFBD82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BA0A2F2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C97CFA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57069DF9" w14:textId="77777777" w:rsidR="00B66442" w:rsidRDefault="00B66442" w:rsidP="00DE3E13">
            <w:pPr>
              <w:pStyle w:val="af6"/>
              <w:ind w:right="-108"/>
            </w:pPr>
            <w:r w:rsidRPr="0050595A">
              <w:t>Маркировка</w:t>
            </w:r>
          </w:p>
          <w:p w14:paraId="33E744E8" w14:textId="77777777" w:rsidR="00B66442" w:rsidRDefault="00B66442" w:rsidP="00DE3E13">
            <w:pPr>
              <w:pStyle w:val="af6"/>
              <w:ind w:right="-108"/>
            </w:pPr>
          </w:p>
          <w:p w14:paraId="4A4B3DE4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439223D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2402-82</w:t>
            </w:r>
          </w:p>
        </w:tc>
        <w:tc>
          <w:tcPr>
            <w:tcW w:w="2262" w:type="dxa"/>
          </w:tcPr>
          <w:p w14:paraId="58763BB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304-82 п.6.2</w:t>
            </w:r>
          </w:p>
        </w:tc>
      </w:tr>
      <w:tr w:rsidR="00B66442" w14:paraId="0C115663" w14:textId="77777777" w:rsidTr="00B66442">
        <w:trPr>
          <w:trHeight w:val="147"/>
        </w:trPr>
        <w:tc>
          <w:tcPr>
            <w:tcW w:w="711" w:type="dxa"/>
          </w:tcPr>
          <w:p w14:paraId="5399AD6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25.7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499D2EF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E1F9392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C6D19B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.000</w:t>
            </w:r>
          </w:p>
        </w:tc>
        <w:tc>
          <w:tcPr>
            <w:tcW w:w="1843" w:type="dxa"/>
          </w:tcPr>
          <w:p w14:paraId="50803482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Измерение</w:t>
            </w:r>
          </w:p>
          <w:p w14:paraId="616B2D73" w14:textId="77777777" w:rsidR="00B66442" w:rsidRDefault="00B66442" w:rsidP="00DE3E13">
            <w:pPr>
              <w:pStyle w:val="af6"/>
              <w:ind w:right="-108"/>
            </w:pPr>
            <w:r w:rsidRPr="0050595A">
              <w:t>напряжения холостого хода</w:t>
            </w:r>
          </w:p>
          <w:p w14:paraId="67BB86E4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2032CB2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2402-82</w:t>
            </w:r>
          </w:p>
        </w:tc>
        <w:tc>
          <w:tcPr>
            <w:tcW w:w="2262" w:type="dxa"/>
          </w:tcPr>
          <w:p w14:paraId="57A91181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304-82 п.6.3</w:t>
            </w:r>
          </w:p>
        </w:tc>
      </w:tr>
      <w:tr w:rsidR="00B66442" w14:paraId="1D5E4A07" w14:textId="77777777" w:rsidTr="00B66442">
        <w:trPr>
          <w:trHeight w:val="147"/>
        </w:trPr>
        <w:tc>
          <w:tcPr>
            <w:tcW w:w="711" w:type="dxa"/>
          </w:tcPr>
          <w:p w14:paraId="4C520CC8" w14:textId="454AA05F" w:rsidR="00B66442" w:rsidRPr="0050595A" w:rsidRDefault="00B66442" w:rsidP="00B6644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552" w:type="dxa"/>
          </w:tcPr>
          <w:p w14:paraId="02C1267B" w14:textId="5AF72E55" w:rsidR="00B66442" w:rsidRPr="00A643D0" w:rsidRDefault="00B66442" w:rsidP="00B6644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46EDFDA5" w14:textId="57B95A34" w:rsidR="00B66442" w:rsidRPr="0050595A" w:rsidRDefault="00B66442" w:rsidP="00B6644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43" w:type="dxa"/>
          </w:tcPr>
          <w:p w14:paraId="33288F4B" w14:textId="7CC6693C" w:rsidR="00B66442" w:rsidRPr="00B66442" w:rsidRDefault="00B66442" w:rsidP="00B6644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09" w:type="dxa"/>
          </w:tcPr>
          <w:p w14:paraId="360DED63" w14:textId="62C015A9" w:rsidR="00B66442" w:rsidRPr="00B66442" w:rsidRDefault="00B66442" w:rsidP="00B6644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2" w:type="dxa"/>
          </w:tcPr>
          <w:p w14:paraId="4F58D132" w14:textId="7E0BDFC3" w:rsidR="00B66442" w:rsidRPr="00B66442" w:rsidRDefault="00B66442" w:rsidP="00B6644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66442" w14:paraId="539C2CB5" w14:textId="77777777" w:rsidTr="00B66442">
        <w:trPr>
          <w:trHeight w:val="147"/>
        </w:trPr>
        <w:tc>
          <w:tcPr>
            <w:tcW w:w="711" w:type="dxa"/>
          </w:tcPr>
          <w:p w14:paraId="102BC33F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013F776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Трансформаторы </w:t>
            </w:r>
          </w:p>
          <w:p w14:paraId="79EE12F6" w14:textId="3B107403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однофазные однопостовые на напряжение 220</w:t>
            </w:r>
            <w:r>
              <w:rPr>
                <w:lang w:val="ru-RU"/>
              </w:rPr>
              <w:t xml:space="preserve"> </w:t>
            </w:r>
            <w:r w:rsidRPr="00A643D0">
              <w:rPr>
                <w:lang w:val="ru-RU"/>
              </w:rPr>
              <w:t>В для ручной дуговой сварки</w:t>
            </w:r>
          </w:p>
          <w:p w14:paraId="3D5A67B8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  <w:p w14:paraId="5049DD8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CC45C29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54105BBF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129C99D6" w14:textId="77777777" w:rsidR="00B66442" w:rsidRDefault="00B66442" w:rsidP="00DE3E13">
            <w:pPr>
              <w:pStyle w:val="af6"/>
              <w:ind w:right="-108"/>
            </w:pPr>
            <w:r w:rsidRPr="0050595A">
              <w:t>Безопасность конструкции</w:t>
            </w:r>
          </w:p>
          <w:p w14:paraId="1CC66C5A" w14:textId="77777777" w:rsidR="00B66442" w:rsidRDefault="00B66442" w:rsidP="00DE3E13">
            <w:pPr>
              <w:pStyle w:val="af6"/>
              <w:ind w:right="-108"/>
            </w:pPr>
          </w:p>
          <w:p w14:paraId="033788B9" w14:textId="77777777" w:rsidR="00B66442" w:rsidRPr="0050595A" w:rsidRDefault="00B66442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0484D463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СТБ 1171-99</w:t>
            </w:r>
          </w:p>
        </w:tc>
        <w:tc>
          <w:tcPr>
            <w:tcW w:w="2262" w:type="dxa"/>
          </w:tcPr>
          <w:p w14:paraId="5B7C9066" w14:textId="77777777" w:rsidR="00B66442" w:rsidRDefault="00B66442" w:rsidP="00DE3E13">
            <w:pPr>
              <w:pStyle w:val="af6"/>
              <w:ind w:right="-108"/>
            </w:pPr>
            <w:r w:rsidRPr="0050595A">
              <w:t xml:space="preserve">ГОСТ 27570.0-87, </w:t>
            </w:r>
          </w:p>
          <w:p w14:paraId="76D48FC3" w14:textId="28944735" w:rsidR="00B66442" w:rsidRPr="0050595A" w:rsidRDefault="00B66442" w:rsidP="00DE3E13">
            <w:pPr>
              <w:pStyle w:val="af6"/>
              <w:ind w:right="-108"/>
            </w:pPr>
            <w:r w:rsidRPr="0050595A">
              <w:t>п.3</w:t>
            </w:r>
          </w:p>
        </w:tc>
      </w:tr>
      <w:tr w:rsidR="00B66442" w14:paraId="76657C77" w14:textId="77777777" w:rsidTr="00B66442">
        <w:trPr>
          <w:trHeight w:val="147"/>
        </w:trPr>
        <w:tc>
          <w:tcPr>
            <w:tcW w:w="711" w:type="dxa"/>
          </w:tcPr>
          <w:p w14:paraId="296BF6A5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2DE1D815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C2B63B0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379C2A69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7D13BEF4" w14:textId="77777777" w:rsidR="00B66442" w:rsidRDefault="00B66442" w:rsidP="00DE3E13">
            <w:pPr>
              <w:pStyle w:val="af6"/>
              <w:ind w:right="-108"/>
            </w:pPr>
            <w:r w:rsidRPr="0050595A">
              <w:t>Испытания степени защиты</w:t>
            </w:r>
          </w:p>
          <w:p w14:paraId="79919B69" w14:textId="77777777" w:rsidR="00B66442" w:rsidRDefault="00B66442" w:rsidP="00DE3E13">
            <w:pPr>
              <w:pStyle w:val="af6"/>
              <w:ind w:right="-108"/>
            </w:pPr>
          </w:p>
          <w:p w14:paraId="62040640" w14:textId="77777777" w:rsidR="00B66442" w:rsidRPr="0050595A" w:rsidRDefault="00B66442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4F70AFDF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СТБ 1171-99</w:t>
            </w:r>
          </w:p>
        </w:tc>
        <w:tc>
          <w:tcPr>
            <w:tcW w:w="2262" w:type="dxa"/>
          </w:tcPr>
          <w:p w14:paraId="3117EA0F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 xml:space="preserve">ГОСТ </w:t>
            </w:r>
            <w:r w:rsidRPr="0050595A">
              <w:rPr>
                <w:lang w:val="ru-RU"/>
              </w:rPr>
              <w:t>14254-2015</w:t>
            </w:r>
            <w:r w:rsidRPr="0050595A">
              <w:t xml:space="preserve"> </w:t>
            </w:r>
          </w:p>
          <w:p w14:paraId="7D7B1870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п.п</w:t>
            </w:r>
            <w:r>
              <w:t>.</w:t>
            </w:r>
            <w:r w:rsidRPr="0050595A">
              <w:t>5,</w:t>
            </w:r>
            <w:r>
              <w:rPr>
                <w:lang w:val="ru-RU"/>
              </w:rPr>
              <w:t xml:space="preserve"> </w:t>
            </w:r>
            <w:r w:rsidRPr="0050595A">
              <w:t>6,</w:t>
            </w:r>
            <w:r>
              <w:rPr>
                <w:lang w:val="ru-RU"/>
              </w:rPr>
              <w:t xml:space="preserve"> </w:t>
            </w:r>
            <w:r w:rsidRPr="0050595A">
              <w:t>12.2,</w:t>
            </w:r>
            <w:r>
              <w:rPr>
                <w:lang w:val="ru-RU"/>
              </w:rPr>
              <w:t xml:space="preserve"> </w:t>
            </w:r>
            <w:r w:rsidRPr="0050595A">
              <w:t>13.2,</w:t>
            </w:r>
            <w:r>
              <w:rPr>
                <w:lang w:val="ru-RU"/>
              </w:rPr>
              <w:t xml:space="preserve"> </w:t>
            </w:r>
            <w:r w:rsidRPr="0050595A">
              <w:t>14.2.2</w:t>
            </w:r>
          </w:p>
        </w:tc>
      </w:tr>
      <w:tr w:rsidR="00B66442" w14:paraId="26E84EB9" w14:textId="77777777" w:rsidTr="00B66442">
        <w:trPr>
          <w:trHeight w:val="147"/>
        </w:trPr>
        <w:tc>
          <w:tcPr>
            <w:tcW w:w="711" w:type="dxa"/>
          </w:tcPr>
          <w:p w14:paraId="2E64E422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26.3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6F90AC6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C3343F7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75C30C1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  <w:p w14:paraId="56B45C8C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604F40B2" w14:textId="77777777" w:rsidR="00B66442" w:rsidRDefault="00B66442" w:rsidP="00DE3E13">
            <w:pPr>
              <w:pStyle w:val="af6"/>
            </w:pPr>
            <w:r w:rsidRPr="0050595A">
              <w:t>Испытания класса защиты</w:t>
            </w:r>
          </w:p>
          <w:p w14:paraId="5B71E4B3" w14:textId="77777777" w:rsidR="00B66442" w:rsidRDefault="00B66442" w:rsidP="00DE3E13">
            <w:pPr>
              <w:pStyle w:val="af6"/>
              <w:ind w:right="-108"/>
            </w:pPr>
          </w:p>
          <w:p w14:paraId="3B5F806B" w14:textId="77777777" w:rsidR="00B66442" w:rsidRPr="0050595A" w:rsidRDefault="00B66442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59CE5718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СТБ 1171-99</w:t>
            </w:r>
          </w:p>
        </w:tc>
        <w:tc>
          <w:tcPr>
            <w:tcW w:w="2262" w:type="dxa"/>
          </w:tcPr>
          <w:p w14:paraId="5C76AE07" w14:textId="77777777" w:rsidR="00B66442" w:rsidRDefault="00B66442" w:rsidP="00DE3E13">
            <w:pPr>
              <w:pStyle w:val="af6"/>
              <w:ind w:right="-108"/>
            </w:pPr>
            <w:r w:rsidRPr="0050595A">
              <w:t>ГОСТ 27570.0-87</w:t>
            </w:r>
            <w:r>
              <w:rPr>
                <w:lang w:val="ru-RU"/>
              </w:rPr>
              <w:t xml:space="preserve"> </w:t>
            </w:r>
            <w:r w:rsidRPr="0050595A">
              <w:t xml:space="preserve"> </w:t>
            </w:r>
          </w:p>
          <w:p w14:paraId="5BF025D5" w14:textId="54BC7238" w:rsidR="00B66442" w:rsidRPr="0050595A" w:rsidRDefault="00B66442" w:rsidP="00DE3E13">
            <w:pPr>
              <w:pStyle w:val="af6"/>
              <w:ind w:right="-108"/>
            </w:pPr>
            <w:r w:rsidRPr="0050595A">
              <w:t>п.8</w:t>
            </w:r>
          </w:p>
        </w:tc>
      </w:tr>
      <w:tr w:rsidR="00B66442" w14:paraId="08FFC695" w14:textId="77777777" w:rsidTr="00B66442">
        <w:trPr>
          <w:trHeight w:val="147"/>
        </w:trPr>
        <w:tc>
          <w:tcPr>
            <w:tcW w:w="711" w:type="dxa"/>
          </w:tcPr>
          <w:p w14:paraId="5C22116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26.4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220332A1" w14:textId="61CE48C6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FBA0E85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4FCC01D2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606EB8B8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12B1461C" w14:textId="77777777" w:rsidR="00B66442" w:rsidRDefault="00B66442" w:rsidP="00DE3E13">
            <w:pPr>
              <w:pStyle w:val="af6"/>
              <w:ind w:right="-108"/>
            </w:pPr>
            <w:r w:rsidRPr="0050595A">
              <w:t>Измерения сопротивления изоляции</w:t>
            </w:r>
          </w:p>
          <w:p w14:paraId="35DB5CC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3B83893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СТБ 1171-99</w:t>
            </w:r>
          </w:p>
        </w:tc>
        <w:tc>
          <w:tcPr>
            <w:tcW w:w="2262" w:type="dxa"/>
          </w:tcPr>
          <w:p w14:paraId="40333EDF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27570.0- 87,п. 16.3</w:t>
            </w:r>
          </w:p>
        </w:tc>
      </w:tr>
      <w:tr w:rsidR="00B66442" w14:paraId="5C634A05" w14:textId="77777777" w:rsidTr="00B66442">
        <w:trPr>
          <w:trHeight w:val="147"/>
        </w:trPr>
        <w:tc>
          <w:tcPr>
            <w:tcW w:w="711" w:type="dxa"/>
          </w:tcPr>
          <w:p w14:paraId="5772063D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26.5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4C663045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756A64E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2236ACA5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 xml:space="preserve">113 </w:t>
            </w:r>
          </w:p>
        </w:tc>
        <w:tc>
          <w:tcPr>
            <w:tcW w:w="1843" w:type="dxa"/>
          </w:tcPr>
          <w:p w14:paraId="2689F329" w14:textId="77777777" w:rsidR="00B66442" w:rsidRDefault="00B66442" w:rsidP="00DE3E13">
            <w:pPr>
              <w:pStyle w:val="af6"/>
              <w:ind w:right="-108"/>
            </w:pPr>
            <w:r w:rsidRPr="0050595A">
              <w:t>Испытания электрической прочности изоляции</w:t>
            </w:r>
          </w:p>
          <w:p w14:paraId="15422EB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270796A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СТБ 1171-99</w:t>
            </w:r>
          </w:p>
        </w:tc>
        <w:tc>
          <w:tcPr>
            <w:tcW w:w="2262" w:type="dxa"/>
          </w:tcPr>
          <w:p w14:paraId="692C1D0C" w14:textId="1C55F191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27570.0</w:t>
            </w:r>
            <w:r w:rsidR="005E0399">
              <w:rPr>
                <w:lang w:val="ru-RU"/>
              </w:rPr>
              <w:t>-87</w:t>
            </w:r>
            <w:r w:rsidRPr="0050595A">
              <w:t>, п.16.2</w:t>
            </w:r>
          </w:p>
        </w:tc>
      </w:tr>
      <w:tr w:rsidR="00B66442" w14:paraId="6355216E" w14:textId="77777777" w:rsidTr="00B66442">
        <w:trPr>
          <w:trHeight w:val="147"/>
        </w:trPr>
        <w:tc>
          <w:tcPr>
            <w:tcW w:w="711" w:type="dxa"/>
          </w:tcPr>
          <w:p w14:paraId="681B9AE6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26.6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061257C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8BE2831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02188A7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0283ABB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Маркировка</w:t>
            </w:r>
          </w:p>
        </w:tc>
        <w:tc>
          <w:tcPr>
            <w:tcW w:w="2409" w:type="dxa"/>
          </w:tcPr>
          <w:p w14:paraId="105FCB8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СТБ 1171-99</w:t>
            </w:r>
          </w:p>
        </w:tc>
        <w:tc>
          <w:tcPr>
            <w:tcW w:w="2262" w:type="dxa"/>
          </w:tcPr>
          <w:p w14:paraId="460FB30F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СТБ 1171-99, п.7.3</w:t>
            </w:r>
          </w:p>
        </w:tc>
      </w:tr>
      <w:tr w:rsidR="00B66442" w14:paraId="26FEC149" w14:textId="77777777" w:rsidTr="00B66442">
        <w:trPr>
          <w:trHeight w:val="147"/>
        </w:trPr>
        <w:tc>
          <w:tcPr>
            <w:tcW w:w="711" w:type="dxa"/>
          </w:tcPr>
          <w:p w14:paraId="53F05E9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26.7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47689FD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3C8D9AB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1B533171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.000</w:t>
            </w:r>
          </w:p>
        </w:tc>
        <w:tc>
          <w:tcPr>
            <w:tcW w:w="1843" w:type="dxa"/>
          </w:tcPr>
          <w:p w14:paraId="619C77FE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Измерение</w:t>
            </w:r>
          </w:p>
          <w:p w14:paraId="4AB4311A" w14:textId="77777777" w:rsidR="00B66442" w:rsidRDefault="00B66442" w:rsidP="00DE3E13">
            <w:pPr>
              <w:pStyle w:val="af6"/>
              <w:ind w:right="-108"/>
            </w:pPr>
            <w:r w:rsidRPr="0050595A">
              <w:t>напряжения холостого хода</w:t>
            </w:r>
          </w:p>
          <w:p w14:paraId="7DCC868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2A51482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СТБ 1171-99</w:t>
            </w:r>
          </w:p>
        </w:tc>
        <w:tc>
          <w:tcPr>
            <w:tcW w:w="2262" w:type="dxa"/>
          </w:tcPr>
          <w:p w14:paraId="0B49BDB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СТБ 1171-99, п.7.6</w:t>
            </w:r>
          </w:p>
        </w:tc>
      </w:tr>
      <w:tr w:rsidR="00B66442" w14:paraId="153C2F57" w14:textId="77777777" w:rsidTr="00B66442">
        <w:trPr>
          <w:trHeight w:val="147"/>
        </w:trPr>
        <w:tc>
          <w:tcPr>
            <w:tcW w:w="711" w:type="dxa"/>
          </w:tcPr>
          <w:p w14:paraId="1649D7C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26.8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29E7A0FF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61816DA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55317638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6591380E" w14:textId="77777777" w:rsidR="00B66442" w:rsidRDefault="00B66442" w:rsidP="00DE3E13">
            <w:pPr>
              <w:pStyle w:val="af6"/>
              <w:ind w:right="-108"/>
            </w:pPr>
            <w:r w:rsidRPr="0050595A">
              <w:t>Испытания сварочно-технологических свойств</w:t>
            </w:r>
          </w:p>
          <w:p w14:paraId="0F2058A4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66F5401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СТБ 1171-99</w:t>
            </w:r>
          </w:p>
        </w:tc>
        <w:tc>
          <w:tcPr>
            <w:tcW w:w="2262" w:type="dxa"/>
          </w:tcPr>
          <w:p w14:paraId="69A90BF2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СТБ 1171-99, п.7.8</w:t>
            </w:r>
          </w:p>
        </w:tc>
      </w:tr>
      <w:tr w:rsidR="00B66442" w14:paraId="40840CD1" w14:textId="77777777" w:rsidTr="00B66442">
        <w:trPr>
          <w:trHeight w:val="147"/>
        </w:trPr>
        <w:tc>
          <w:tcPr>
            <w:tcW w:w="711" w:type="dxa"/>
          </w:tcPr>
          <w:p w14:paraId="40F0C9B6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1A3D8058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Трансформаторы </w:t>
            </w:r>
          </w:p>
          <w:p w14:paraId="7077324A" w14:textId="7AD36102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однофазные однопостовые для автоматической сварки под флюсом </w:t>
            </w:r>
          </w:p>
        </w:tc>
        <w:tc>
          <w:tcPr>
            <w:tcW w:w="851" w:type="dxa"/>
          </w:tcPr>
          <w:p w14:paraId="27D145A8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226A12C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5A5F207A" w14:textId="77777777" w:rsidR="00B66442" w:rsidRDefault="00B66442" w:rsidP="00DE3E13">
            <w:pPr>
              <w:pStyle w:val="af6"/>
              <w:ind w:right="-108"/>
            </w:pPr>
            <w:r w:rsidRPr="0050595A">
              <w:t>Безопасность конструкции</w:t>
            </w:r>
          </w:p>
          <w:p w14:paraId="0E6DCD6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256D9D2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7012-77</w:t>
            </w:r>
          </w:p>
        </w:tc>
        <w:tc>
          <w:tcPr>
            <w:tcW w:w="2262" w:type="dxa"/>
          </w:tcPr>
          <w:p w14:paraId="79334FA9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12.2.007.8-75, п.п.2.9,2.10,2.11</w:t>
            </w:r>
          </w:p>
        </w:tc>
      </w:tr>
      <w:tr w:rsidR="00B66442" w14:paraId="2FD07C70" w14:textId="77777777" w:rsidTr="00B66442">
        <w:trPr>
          <w:trHeight w:val="147"/>
        </w:trPr>
        <w:tc>
          <w:tcPr>
            <w:tcW w:w="711" w:type="dxa"/>
          </w:tcPr>
          <w:p w14:paraId="24EC82A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205DC4A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84EB933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0F23B4A5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67D5CC9F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Испытания степени защиты</w:t>
            </w:r>
          </w:p>
        </w:tc>
        <w:tc>
          <w:tcPr>
            <w:tcW w:w="2409" w:type="dxa"/>
          </w:tcPr>
          <w:p w14:paraId="1017CFD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7012-77</w:t>
            </w:r>
          </w:p>
        </w:tc>
        <w:tc>
          <w:tcPr>
            <w:tcW w:w="2262" w:type="dxa"/>
          </w:tcPr>
          <w:p w14:paraId="7C8C7FE1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 xml:space="preserve">ГОСТ </w:t>
            </w:r>
            <w:r w:rsidRPr="0050595A">
              <w:rPr>
                <w:lang w:val="ru-RU"/>
              </w:rPr>
              <w:t>14254-2015</w:t>
            </w:r>
            <w:r w:rsidRPr="0050595A">
              <w:t xml:space="preserve">, </w:t>
            </w:r>
          </w:p>
          <w:p w14:paraId="3512DDB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п.п. 5,</w:t>
            </w:r>
            <w:r>
              <w:rPr>
                <w:lang w:val="ru-RU"/>
              </w:rPr>
              <w:t xml:space="preserve"> </w:t>
            </w:r>
            <w:r w:rsidRPr="0050595A">
              <w:t>6,</w:t>
            </w:r>
            <w:r>
              <w:rPr>
                <w:lang w:val="ru-RU"/>
              </w:rPr>
              <w:t xml:space="preserve"> </w:t>
            </w:r>
            <w:r w:rsidRPr="0050595A">
              <w:t>12.2,</w:t>
            </w:r>
            <w:r>
              <w:rPr>
                <w:lang w:val="ru-RU"/>
              </w:rPr>
              <w:t xml:space="preserve"> </w:t>
            </w:r>
            <w:r w:rsidRPr="0050595A">
              <w:t>13.2,</w:t>
            </w:r>
            <w:r>
              <w:rPr>
                <w:lang w:val="ru-RU"/>
              </w:rPr>
              <w:t xml:space="preserve"> </w:t>
            </w:r>
            <w:r w:rsidRPr="0050595A">
              <w:t>14.2.2</w:t>
            </w:r>
          </w:p>
        </w:tc>
      </w:tr>
      <w:tr w:rsidR="00B66442" w14:paraId="72CD57EF" w14:textId="77777777" w:rsidTr="00B66442">
        <w:trPr>
          <w:trHeight w:val="147"/>
        </w:trPr>
        <w:tc>
          <w:tcPr>
            <w:tcW w:w="711" w:type="dxa"/>
          </w:tcPr>
          <w:p w14:paraId="6C42AF0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27.3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554261CF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EAF252D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50322D8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30096963" w14:textId="77777777" w:rsidR="00B66442" w:rsidRDefault="00B66442" w:rsidP="00DE3E13">
            <w:pPr>
              <w:pStyle w:val="af6"/>
              <w:ind w:right="-108"/>
            </w:pPr>
            <w:r w:rsidRPr="0050595A">
              <w:t>Установка класса защиты</w:t>
            </w:r>
          </w:p>
          <w:p w14:paraId="741CD088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1078DBE2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7012-77</w:t>
            </w:r>
          </w:p>
        </w:tc>
        <w:tc>
          <w:tcPr>
            <w:tcW w:w="2262" w:type="dxa"/>
          </w:tcPr>
          <w:p w14:paraId="079824ED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12.2.007.0-75, п.2</w:t>
            </w:r>
          </w:p>
        </w:tc>
      </w:tr>
      <w:tr w:rsidR="00B66442" w14:paraId="05AE29C5" w14:textId="77777777" w:rsidTr="00B66442">
        <w:trPr>
          <w:trHeight w:val="147"/>
        </w:trPr>
        <w:tc>
          <w:tcPr>
            <w:tcW w:w="711" w:type="dxa"/>
          </w:tcPr>
          <w:p w14:paraId="4AB362BC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27.4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5EDFAA5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5961ECC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2B28607C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470A4FDC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71A68A74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Измерение</w:t>
            </w:r>
          </w:p>
          <w:p w14:paraId="1D1A74AF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сопротивления</w:t>
            </w:r>
          </w:p>
          <w:p w14:paraId="1AFB30D2" w14:textId="77777777" w:rsidR="00B66442" w:rsidRDefault="00B66442" w:rsidP="00DE3E13">
            <w:pPr>
              <w:pStyle w:val="af6"/>
              <w:ind w:right="-108"/>
            </w:pPr>
            <w:r w:rsidRPr="0050595A">
              <w:t>изоляции</w:t>
            </w:r>
          </w:p>
          <w:p w14:paraId="318CBA90" w14:textId="77777777" w:rsidR="00B66442" w:rsidRPr="0050595A" w:rsidRDefault="00B66442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7EDDEAB8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7012-77</w:t>
            </w:r>
          </w:p>
        </w:tc>
        <w:tc>
          <w:tcPr>
            <w:tcW w:w="2262" w:type="dxa"/>
          </w:tcPr>
          <w:p w14:paraId="22828ED4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2933-93, п.3.12</w:t>
            </w:r>
          </w:p>
        </w:tc>
      </w:tr>
      <w:tr w:rsidR="00B66442" w14:paraId="1B01A7A9" w14:textId="77777777" w:rsidTr="00B66442">
        <w:trPr>
          <w:trHeight w:val="147"/>
        </w:trPr>
        <w:tc>
          <w:tcPr>
            <w:tcW w:w="711" w:type="dxa"/>
          </w:tcPr>
          <w:p w14:paraId="05851A60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27.5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5E518401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841FDDD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16B50FE2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  <w:p w14:paraId="3B2F09AC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1692EAA5" w14:textId="77777777" w:rsidR="00B66442" w:rsidRDefault="00B66442" w:rsidP="00DE3E13">
            <w:pPr>
              <w:pStyle w:val="af6"/>
              <w:ind w:right="-108"/>
            </w:pPr>
            <w:r w:rsidRPr="0050595A">
              <w:t>Испытание электрической прочности изоляции</w:t>
            </w:r>
          </w:p>
          <w:p w14:paraId="1D4089A5" w14:textId="77777777" w:rsidR="00B66442" w:rsidRPr="0050595A" w:rsidRDefault="00B66442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4FED4047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7012-77</w:t>
            </w:r>
          </w:p>
        </w:tc>
        <w:tc>
          <w:tcPr>
            <w:tcW w:w="2262" w:type="dxa"/>
          </w:tcPr>
          <w:p w14:paraId="5BC7CC9E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2933-93, п.3.1</w:t>
            </w:r>
          </w:p>
        </w:tc>
      </w:tr>
      <w:tr w:rsidR="00B66442" w14:paraId="0C6BDBF0" w14:textId="77777777" w:rsidTr="00B66442">
        <w:trPr>
          <w:trHeight w:val="147"/>
        </w:trPr>
        <w:tc>
          <w:tcPr>
            <w:tcW w:w="711" w:type="dxa"/>
          </w:tcPr>
          <w:p w14:paraId="2989C534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27.6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255F2852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E9A8FC1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4C1528B1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1A89C146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31C84BF5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Маркировка</w:t>
            </w:r>
          </w:p>
        </w:tc>
        <w:tc>
          <w:tcPr>
            <w:tcW w:w="2409" w:type="dxa"/>
          </w:tcPr>
          <w:p w14:paraId="6C16D250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7012-77</w:t>
            </w:r>
          </w:p>
        </w:tc>
        <w:tc>
          <w:tcPr>
            <w:tcW w:w="2262" w:type="dxa"/>
          </w:tcPr>
          <w:p w14:paraId="428F3EDF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7012-77, п.6.2</w:t>
            </w:r>
          </w:p>
        </w:tc>
      </w:tr>
      <w:tr w:rsidR="00B66442" w14:paraId="6FF6C726" w14:textId="77777777" w:rsidTr="00B66442">
        <w:trPr>
          <w:trHeight w:val="147"/>
        </w:trPr>
        <w:tc>
          <w:tcPr>
            <w:tcW w:w="711" w:type="dxa"/>
          </w:tcPr>
          <w:p w14:paraId="377FD0E9" w14:textId="6F8BD1D7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lastRenderedPageBreak/>
              <w:t>1</w:t>
            </w:r>
          </w:p>
        </w:tc>
        <w:tc>
          <w:tcPr>
            <w:tcW w:w="1552" w:type="dxa"/>
          </w:tcPr>
          <w:p w14:paraId="3D7E5EAD" w14:textId="61FE1F50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3402D922" w14:textId="6D0423CA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6C50AF5C" w14:textId="52DDF385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</w:tcPr>
          <w:p w14:paraId="6E645D99" w14:textId="27D407F7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</w:tcPr>
          <w:p w14:paraId="1B67961E" w14:textId="0C424F9F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6</w:t>
            </w:r>
          </w:p>
        </w:tc>
      </w:tr>
      <w:tr w:rsidR="00B66442" w14:paraId="7791B1A6" w14:textId="77777777" w:rsidTr="00B66442">
        <w:trPr>
          <w:trHeight w:val="147"/>
        </w:trPr>
        <w:tc>
          <w:tcPr>
            <w:tcW w:w="711" w:type="dxa"/>
          </w:tcPr>
          <w:p w14:paraId="20E14162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27.7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6143DFFD" w14:textId="77777777" w:rsidR="00B66442" w:rsidRDefault="00B66442" w:rsidP="00B6644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Трансформаторы </w:t>
            </w:r>
          </w:p>
          <w:p w14:paraId="7C96131B" w14:textId="03F4CD92" w:rsidR="00B66442" w:rsidRDefault="00B66442" w:rsidP="00B6644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однофазные однопостовые для автоматической сварки под флюсом</w:t>
            </w:r>
          </w:p>
        </w:tc>
        <w:tc>
          <w:tcPr>
            <w:tcW w:w="851" w:type="dxa"/>
          </w:tcPr>
          <w:p w14:paraId="2467F017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427270CE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.000</w:t>
            </w:r>
          </w:p>
        </w:tc>
        <w:tc>
          <w:tcPr>
            <w:tcW w:w="1843" w:type="dxa"/>
          </w:tcPr>
          <w:p w14:paraId="3B5E6F7E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Измерение</w:t>
            </w:r>
          </w:p>
          <w:p w14:paraId="30E81AC1" w14:textId="77777777" w:rsidR="00B66442" w:rsidRDefault="00B66442" w:rsidP="00DE3E13">
            <w:pPr>
              <w:pStyle w:val="af6"/>
              <w:ind w:right="-108"/>
            </w:pPr>
            <w:r w:rsidRPr="0050595A">
              <w:t>напряжения холостого хода</w:t>
            </w:r>
          </w:p>
          <w:p w14:paraId="535719C1" w14:textId="77777777" w:rsidR="00B66442" w:rsidRPr="0050595A" w:rsidRDefault="00B66442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4F83F16E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7012-77</w:t>
            </w:r>
          </w:p>
        </w:tc>
        <w:tc>
          <w:tcPr>
            <w:tcW w:w="2262" w:type="dxa"/>
          </w:tcPr>
          <w:p w14:paraId="13D1ED85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7012-77, п.6.1</w:t>
            </w:r>
          </w:p>
        </w:tc>
      </w:tr>
      <w:tr w:rsidR="00B66442" w14:paraId="5C55C75E" w14:textId="77777777" w:rsidTr="00B66442">
        <w:trPr>
          <w:trHeight w:val="147"/>
        </w:trPr>
        <w:tc>
          <w:tcPr>
            <w:tcW w:w="711" w:type="dxa"/>
          </w:tcPr>
          <w:p w14:paraId="2B591F33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27.8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150E9E9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CE740D3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7EAED868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14B1146E" w14:textId="77777777" w:rsidR="00B66442" w:rsidRDefault="00B66442" w:rsidP="00DE3E13">
            <w:pPr>
              <w:pStyle w:val="af6"/>
              <w:ind w:right="-108"/>
            </w:pPr>
            <w:r w:rsidRPr="0050595A">
              <w:t>Испытания сварочно-технологических свойств</w:t>
            </w:r>
          </w:p>
          <w:p w14:paraId="6869832B" w14:textId="77777777" w:rsidR="00B66442" w:rsidRPr="0050595A" w:rsidRDefault="00B66442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32DA0634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7012-77</w:t>
            </w:r>
          </w:p>
        </w:tc>
        <w:tc>
          <w:tcPr>
            <w:tcW w:w="2262" w:type="dxa"/>
          </w:tcPr>
          <w:p w14:paraId="712CBCD9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7012-77, п.6.12</w:t>
            </w:r>
          </w:p>
        </w:tc>
      </w:tr>
      <w:tr w:rsidR="00B66442" w14:paraId="40BEAF5B" w14:textId="77777777" w:rsidTr="00B66442">
        <w:trPr>
          <w:trHeight w:val="147"/>
        </w:trPr>
        <w:tc>
          <w:tcPr>
            <w:tcW w:w="711" w:type="dxa"/>
          </w:tcPr>
          <w:p w14:paraId="69AC541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13236262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Преобразователи сварочные </w:t>
            </w:r>
          </w:p>
        </w:tc>
        <w:tc>
          <w:tcPr>
            <w:tcW w:w="851" w:type="dxa"/>
          </w:tcPr>
          <w:p w14:paraId="4F820385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9CDEED1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7C4F982C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Безопасность</w:t>
            </w:r>
          </w:p>
          <w:p w14:paraId="148DBE6F" w14:textId="77777777" w:rsidR="00B66442" w:rsidRDefault="00B66442" w:rsidP="00DE3E13">
            <w:pPr>
              <w:pStyle w:val="af6"/>
              <w:ind w:right="-108"/>
            </w:pPr>
            <w:r>
              <w:rPr>
                <w:lang w:val="ru-RU"/>
              </w:rPr>
              <w:t>к</w:t>
            </w:r>
            <w:r w:rsidRPr="0050595A">
              <w:t>онструкции</w:t>
            </w:r>
          </w:p>
          <w:p w14:paraId="1CCF51E9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58862A3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7237-82</w:t>
            </w:r>
          </w:p>
        </w:tc>
        <w:tc>
          <w:tcPr>
            <w:tcW w:w="2262" w:type="dxa"/>
          </w:tcPr>
          <w:p w14:paraId="2E0E6044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 xml:space="preserve">ГОСТ 12.2.007.8-75, </w:t>
            </w:r>
          </w:p>
          <w:p w14:paraId="788FD3D6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п.п. 2.10,2.11</w:t>
            </w:r>
          </w:p>
        </w:tc>
      </w:tr>
      <w:tr w:rsidR="00B66442" w14:paraId="33947C18" w14:textId="77777777" w:rsidTr="00B66442">
        <w:trPr>
          <w:trHeight w:val="147"/>
        </w:trPr>
        <w:tc>
          <w:tcPr>
            <w:tcW w:w="711" w:type="dxa"/>
          </w:tcPr>
          <w:p w14:paraId="6E59FE36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0D7A5AC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9F8386A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2990AF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34471C2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Испытания степени защиты</w:t>
            </w:r>
          </w:p>
        </w:tc>
        <w:tc>
          <w:tcPr>
            <w:tcW w:w="2409" w:type="dxa"/>
          </w:tcPr>
          <w:p w14:paraId="2710876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7237-82</w:t>
            </w:r>
          </w:p>
        </w:tc>
        <w:tc>
          <w:tcPr>
            <w:tcW w:w="2262" w:type="dxa"/>
          </w:tcPr>
          <w:p w14:paraId="4027FFFE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 xml:space="preserve">ГОСТ </w:t>
            </w:r>
            <w:r w:rsidRPr="0050595A">
              <w:rPr>
                <w:lang w:val="ru-RU"/>
              </w:rPr>
              <w:t>14254-2015</w:t>
            </w:r>
            <w:r w:rsidRPr="0050595A">
              <w:t>,</w:t>
            </w:r>
          </w:p>
          <w:p w14:paraId="5994913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п.п. 5,6, 12.2, 13.2, 14.2.2</w:t>
            </w:r>
          </w:p>
        </w:tc>
      </w:tr>
      <w:tr w:rsidR="00B66442" w14:paraId="7B0A3BF5" w14:textId="77777777" w:rsidTr="00B66442">
        <w:trPr>
          <w:trHeight w:val="147"/>
        </w:trPr>
        <w:tc>
          <w:tcPr>
            <w:tcW w:w="711" w:type="dxa"/>
          </w:tcPr>
          <w:p w14:paraId="626981A1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28.3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049EE05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E1073AB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83244B5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7B82A892" w14:textId="77777777" w:rsidR="00B66442" w:rsidRDefault="00B66442" w:rsidP="00DE3E13">
            <w:pPr>
              <w:pStyle w:val="af6"/>
              <w:ind w:right="-108"/>
            </w:pPr>
            <w:r w:rsidRPr="0050595A">
              <w:t>Установка класса защиты</w:t>
            </w:r>
          </w:p>
          <w:p w14:paraId="5E89DA8E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69925A9E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7237-82</w:t>
            </w:r>
          </w:p>
        </w:tc>
        <w:tc>
          <w:tcPr>
            <w:tcW w:w="2262" w:type="dxa"/>
          </w:tcPr>
          <w:p w14:paraId="2EAB41D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12.2.007.0-75, п.2</w:t>
            </w:r>
          </w:p>
        </w:tc>
      </w:tr>
      <w:tr w:rsidR="00B66442" w14:paraId="1BA9B4FF" w14:textId="77777777" w:rsidTr="00B66442">
        <w:trPr>
          <w:trHeight w:val="147"/>
        </w:trPr>
        <w:tc>
          <w:tcPr>
            <w:tcW w:w="711" w:type="dxa"/>
          </w:tcPr>
          <w:p w14:paraId="52AB1832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28.4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08CC091D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68653F0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A4ECCB8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7C1080F6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20306092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Измерение</w:t>
            </w:r>
          </w:p>
          <w:p w14:paraId="7AF5769C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сопротивления</w:t>
            </w:r>
          </w:p>
          <w:p w14:paraId="35D43A01" w14:textId="77777777" w:rsidR="00B66442" w:rsidRDefault="00B66442" w:rsidP="00DE3E13">
            <w:pPr>
              <w:pStyle w:val="af6"/>
              <w:ind w:right="-108"/>
            </w:pPr>
            <w:r w:rsidRPr="0050595A">
              <w:t>изоляции</w:t>
            </w:r>
          </w:p>
          <w:p w14:paraId="29C2119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152A279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7237-82</w:t>
            </w:r>
          </w:p>
        </w:tc>
        <w:tc>
          <w:tcPr>
            <w:tcW w:w="2262" w:type="dxa"/>
          </w:tcPr>
          <w:p w14:paraId="0D3DEC94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2933-93, п.3.12</w:t>
            </w:r>
          </w:p>
        </w:tc>
      </w:tr>
      <w:tr w:rsidR="00B66442" w14:paraId="4AA31EA7" w14:textId="77777777" w:rsidTr="00B66442">
        <w:trPr>
          <w:trHeight w:val="147"/>
        </w:trPr>
        <w:tc>
          <w:tcPr>
            <w:tcW w:w="711" w:type="dxa"/>
          </w:tcPr>
          <w:p w14:paraId="58915C3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28.5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5B8AE7E4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AEF0E16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FFC5049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 xml:space="preserve">113 </w:t>
            </w:r>
          </w:p>
        </w:tc>
        <w:tc>
          <w:tcPr>
            <w:tcW w:w="1843" w:type="dxa"/>
          </w:tcPr>
          <w:p w14:paraId="4DA0E8BF" w14:textId="77777777" w:rsidR="00B66442" w:rsidRDefault="00B66442" w:rsidP="00DE3E13">
            <w:pPr>
              <w:pStyle w:val="af6"/>
              <w:ind w:right="-108"/>
            </w:pPr>
            <w:r w:rsidRPr="0050595A">
              <w:t>Испытания электрической прочности изоляции</w:t>
            </w:r>
          </w:p>
          <w:p w14:paraId="310DB444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75C9561D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7237-82</w:t>
            </w:r>
          </w:p>
        </w:tc>
        <w:tc>
          <w:tcPr>
            <w:tcW w:w="2262" w:type="dxa"/>
          </w:tcPr>
          <w:p w14:paraId="47F98654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11828-86, п.6</w:t>
            </w:r>
          </w:p>
        </w:tc>
      </w:tr>
      <w:tr w:rsidR="00B66442" w14:paraId="313EAC01" w14:textId="77777777" w:rsidTr="00B66442">
        <w:trPr>
          <w:trHeight w:val="147"/>
        </w:trPr>
        <w:tc>
          <w:tcPr>
            <w:tcW w:w="711" w:type="dxa"/>
          </w:tcPr>
          <w:p w14:paraId="6EDBDA36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28.6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034F38E4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1462C44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C1CF15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0D636FC6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Маркировка</w:t>
            </w:r>
          </w:p>
        </w:tc>
        <w:tc>
          <w:tcPr>
            <w:tcW w:w="2409" w:type="dxa"/>
          </w:tcPr>
          <w:p w14:paraId="3AC3B84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7237-82</w:t>
            </w:r>
          </w:p>
        </w:tc>
        <w:tc>
          <w:tcPr>
            <w:tcW w:w="2262" w:type="dxa"/>
          </w:tcPr>
          <w:p w14:paraId="0180475F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11828-86, п.7</w:t>
            </w:r>
          </w:p>
        </w:tc>
      </w:tr>
      <w:tr w:rsidR="00B66442" w14:paraId="101DAAE8" w14:textId="77777777" w:rsidTr="00B66442">
        <w:trPr>
          <w:trHeight w:val="147"/>
        </w:trPr>
        <w:tc>
          <w:tcPr>
            <w:tcW w:w="711" w:type="dxa"/>
          </w:tcPr>
          <w:p w14:paraId="4C59677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28.7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1CE277E4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71E1E2D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9786E9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.000</w:t>
            </w:r>
          </w:p>
        </w:tc>
        <w:tc>
          <w:tcPr>
            <w:tcW w:w="1843" w:type="dxa"/>
          </w:tcPr>
          <w:p w14:paraId="3C37E402" w14:textId="77777777" w:rsidR="00B66442" w:rsidRDefault="00B66442" w:rsidP="00DE3E13">
            <w:pPr>
              <w:pStyle w:val="af6"/>
              <w:ind w:right="-108"/>
            </w:pPr>
            <w:r w:rsidRPr="0050595A">
              <w:t>Измерение напряжения холостого хода</w:t>
            </w:r>
          </w:p>
          <w:p w14:paraId="4733074E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0BAC085E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7237-82</w:t>
            </w:r>
          </w:p>
        </w:tc>
        <w:tc>
          <w:tcPr>
            <w:tcW w:w="2262" w:type="dxa"/>
          </w:tcPr>
          <w:p w14:paraId="61C9A722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304-82, п.6.7</w:t>
            </w:r>
          </w:p>
        </w:tc>
      </w:tr>
      <w:tr w:rsidR="00B66442" w14:paraId="5649A881" w14:textId="77777777" w:rsidTr="00B66442">
        <w:trPr>
          <w:trHeight w:val="147"/>
        </w:trPr>
        <w:tc>
          <w:tcPr>
            <w:tcW w:w="711" w:type="dxa"/>
          </w:tcPr>
          <w:p w14:paraId="5D323ACE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6B06D756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Горелки однопламенные универсальные для ацетиленокислородной сварки, пайки и подогрева</w:t>
            </w:r>
          </w:p>
        </w:tc>
        <w:tc>
          <w:tcPr>
            <w:tcW w:w="851" w:type="dxa"/>
          </w:tcPr>
          <w:p w14:paraId="007FEAAB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25.73/</w:t>
            </w:r>
          </w:p>
          <w:p w14:paraId="465A4F4E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11A12B1F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3" w:type="dxa"/>
          </w:tcPr>
          <w:p w14:paraId="6F0003A6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Маркировка и размеры</w:t>
            </w:r>
          </w:p>
        </w:tc>
        <w:tc>
          <w:tcPr>
            <w:tcW w:w="2409" w:type="dxa"/>
          </w:tcPr>
          <w:p w14:paraId="6E98EAC4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1077-79</w:t>
            </w:r>
          </w:p>
        </w:tc>
        <w:tc>
          <w:tcPr>
            <w:tcW w:w="2262" w:type="dxa"/>
          </w:tcPr>
          <w:p w14:paraId="7B735DF5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1077-79,</w:t>
            </w:r>
          </w:p>
          <w:p w14:paraId="13E86A7B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 xml:space="preserve"> п.п. 1.1,2.1</w:t>
            </w:r>
          </w:p>
        </w:tc>
      </w:tr>
      <w:tr w:rsidR="00B66442" w14:paraId="50A4B502" w14:textId="77777777" w:rsidTr="00B66442">
        <w:trPr>
          <w:trHeight w:val="147"/>
        </w:trPr>
        <w:tc>
          <w:tcPr>
            <w:tcW w:w="711" w:type="dxa"/>
          </w:tcPr>
          <w:p w14:paraId="62D24310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3763B3B9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6F2A42A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25.73/</w:t>
            </w:r>
          </w:p>
          <w:p w14:paraId="25909E93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38203389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Требования</w:t>
            </w:r>
          </w:p>
          <w:p w14:paraId="4665E935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безопасности</w:t>
            </w:r>
          </w:p>
        </w:tc>
        <w:tc>
          <w:tcPr>
            <w:tcW w:w="2409" w:type="dxa"/>
          </w:tcPr>
          <w:p w14:paraId="4EB0794F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12.2.008-75</w:t>
            </w:r>
          </w:p>
        </w:tc>
        <w:tc>
          <w:tcPr>
            <w:tcW w:w="2262" w:type="dxa"/>
          </w:tcPr>
          <w:p w14:paraId="632AAA7B" w14:textId="77777777" w:rsidR="00B66442" w:rsidRPr="00A643D0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ГОСТ 12.2.008-75, п.п.3.4,3.5</w:t>
            </w:r>
          </w:p>
          <w:p w14:paraId="76DB2844" w14:textId="77777777" w:rsidR="00B66442" w:rsidRPr="00184DB5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ГОСТ 1077-79, п.п.3.2-3.6</w:t>
            </w:r>
          </w:p>
        </w:tc>
      </w:tr>
      <w:tr w:rsidR="00B66442" w14:paraId="7405BB08" w14:textId="77777777" w:rsidTr="00B66442">
        <w:trPr>
          <w:trHeight w:val="147"/>
        </w:trPr>
        <w:tc>
          <w:tcPr>
            <w:tcW w:w="711" w:type="dxa"/>
          </w:tcPr>
          <w:p w14:paraId="59C0F4C0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30.1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5A7A6096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Резаки инжекторные для ручной кислородной резки</w:t>
            </w:r>
          </w:p>
        </w:tc>
        <w:tc>
          <w:tcPr>
            <w:tcW w:w="851" w:type="dxa"/>
          </w:tcPr>
          <w:p w14:paraId="23D8377B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25.73/</w:t>
            </w:r>
          </w:p>
          <w:p w14:paraId="38D52D1F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6530C405" w14:textId="77777777" w:rsidR="00B66442" w:rsidRDefault="00B66442" w:rsidP="00DE3E13">
            <w:pPr>
              <w:pStyle w:val="af6"/>
              <w:ind w:right="-108"/>
            </w:pPr>
            <w:r w:rsidRPr="0050595A">
              <w:t>Маркировка и размеры</w:t>
            </w:r>
          </w:p>
          <w:p w14:paraId="1ADCD1C7" w14:textId="77777777" w:rsidR="00B66442" w:rsidRPr="0050595A" w:rsidRDefault="00B66442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24689098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5191-79</w:t>
            </w:r>
          </w:p>
        </w:tc>
        <w:tc>
          <w:tcPr>
            <w:tcW w:w="2262" w:type="dxa"/>
          </w:tcPr>
          <w:p w14:paraId="5A7FCDC4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5191-79, п.п.1.1,2.1</w:t>
            </w:r>
          </w:p>
        </w:tc>
      </w:tr>
      <w:tr w:rsidR="00B66442" w14:paraId="0D0E2771" w14:textId="77777777" w:rsidTr="00B66442">
        <w:trPr>
          <w:trHeight w:val="147"/>
        </w:trPr>
        <w:tc>
          <w:tcPr>
            <w:tcW w:w="711" w:type="dxa"/>
          </w:tcPr>
          <w:p w14:paraId="1AE51227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30.2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60F6198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C3EA5E3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25.73/</w:t>
            </w:r>
          </w:p>
          <w:p w14:paraId="6A6EDEBD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3A63DA5E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Безопасность</w:t>
            </w:r>
          </w:p>
          <w:p w14:paraId="23BD1C98" w14:textId="77777777" w:rsidR="00B66442" w:rsidRDefault="00B66442" w:rsidP="00DE3E13">
            <w:pPr>
              <w:pStyle w:val="af6"/>
              <w:ind w:right="-108"/>
            </w:pPr>
            <w:r>
              <w:rPr>
                <w:lang w:val="ru-RU"/>
              </w:rPr>
              <w:t>К</w:t>
            </w:r>
            <w:r w:rsidRPr="0050595A">
              <w:t>онструкции</w:t>
            </w:r>
          </w:p>
          <w:p w14:paraId="28FEC1E5" w14:textId="77777777" w:rsidR="00B66442" w:rsidRDefault="00B66442" w:rsidP="00DE3E13">
            <w:pPr>
              <w:pStyle w:val="af6"/>
              <w:ind w:right="-108"/>
            </w:pPr>
          </w:p>
          <w:p w14:paraId="50613D64" w14:textId="77777777" w:rsidR="00B66442" w:rsidRDefault="00B66442" w:rsidP="00DE3E13">
            <w:pPr>
              <w:pStyle w:val="af6"/>
              <w:ind w:right="-108"/>
            </w:pPr>
          </w:p>
          <w:p w14:paraId="3D7CFEF1" w14:textId="77777777" w:rsidR="00B66442" w:rsidRPr="0050595A" w:rsidRDefault="00B66442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7F4D46AD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5191-79,</w:t>
            </w:r>
          </w:p>
        </w:tc>
        <w:tc>
          <w:tcPr>
            <w:tcW w:w="2262" w:type="dxa"/>
          </w:tcPr>
          <w:p w14:paraId="529D66F6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12.2.008-75,</w:t>
            </w:r>
          </w:p>
          <w:p w14:paraId="7B83DEFA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п.п. 1.2,1.3,1.11,1.15</w:t>
            </w:r>
          </w:p>
        </w:tc>
      </w:tr>
      <w:tr w:rsidR="00B66442" w14:paraId="5A0EB0C3" w14:textId="77777777" w:rsidTr="00B66442">
        <w:trPr>
          <w:trHeight w:val="147"/>
        </w:trPr>
        <w:tc>
          <w:tcPr>
            <w:tcW w:w="711" w:type="dxa"/>
          </w:tcPr>
          <w:p w14:paraId="730BCF06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31.1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27120321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Резаки ручные воздушно-дуговые</w:t>
            </w:r>
          </w:p>
        </w:tc>
        <w:tc>
          <w:tcPr>
            <w:tcW w:w="851" w:type="dxa"/>
          </w:tcPr>
          <w:p w14:paraId="790EDCD4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25.73/</w:t>
            </w:r>
          </w:p>
          <w:p w14:paraId="4A3ABB09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3195F943" w14:textId="747372D9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3" w:type="dxa"/>
          </w:tcPr>
          <w:p w14:paraId="61885009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Маркировка и размеры</w:t>
            </w:r>
          </w:p>
        </w:tc>
        <w:tc>
          <w:tcPr>
            <w:tcW w:w="2409" w:type="dxa"/>
          </w:tcPr>
          <w:p w14:paraId="45735B29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10796-74</w:t>
            </w:r>
          </w:p>
        </w:tc>
        <w:tc>
          <w:tcPr>
            <w:tcW w:w="2262" w:type="dxa"/>
          </w:tcPr>
          <w:p w14:paraId="757D1154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10796-74</w:t>
            </w:r>
          </w:p>
        </w:tc>
      </w:tr>
      <w:tr w:rsidR="00B66442" w14:paraId="2107CF90" w14:textId="77777777" w:rsidTr="00B66442">
        <w:trPr>
          <w:trHeight w:val="147"/>
        </w:trPr>
        <w:tc>
          <w:tcPr>
            <w:tcW w:w="711" w:type="dxa"/>
          </w:tcPr>
          <w:p w14:paraId="009FFC64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31.2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14A229C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C285EAE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25.73/</w:t>
            </w:r>
          </w:p>
          <w:p w14:paraId="23C4F378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55BD11E8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Безопасность</w:t>
            </w:r>
          </w:p>
          <w:p w14:paraId="091FC609" w14:textId="04EC332A" w:rsidR="00B66442" w:rsidRPr="0050595A" w:rsidRDefault="00B66442" w:rsidP="00DE3E13">
            <w:pPr>
              <w:pStyle w:val="af6"/>
              <w:ind w:right="-108"/>
            </w:pPr>
            <w:r>
              <w:rPr>
                <w:lang w:val="ru-RU"/>
              </w:rPr>
              <w:t>к</w:t>
            </w:r>
            <w:r w:rsidRPr="0050595A">
              <w:t>онструкции</w:t>
            </w:r>
          </w:p>
        </w:tc>
        <w:tc>
          <w:tcPr>
            <w:tcW w:w="2409" w:type="dxa"/>
          </w:tcPr>
          <w:p w14:paraId="22FCEB50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12.2.008-75</w:t>
            </w:r>
          </w:p>
        </w:tc>
        <w:tc>
          <w:tcPr>
            <w:tcW w:w="2262" w:type="dxa"/>
          </w:tcPr>
          <w:p w14:paraId="5BDC1DB3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 xml:space="preserve">ГОСТ 12.2.008-75, </w:t>
            </w:r>
          </w:p>
          <w:p w14:paraId="266C3A5D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п.п.3.4-3.6</w:t>
            </w:r>
          </w:p>
        </w:tc>
      </w:tr>
    </w:tbl>
    <w:p w14:paraId="612406AE" w14:textId="27C484EB" w:rsidR="00184DB5" w:rsidRPr="00B66442" w:rsidRDefault="00184DB5">
      <w:pPr>
        <w:rPr>
          <w:sz w:val="2"/>
          <w:szCs w:val="2"/>
        </w:rPr>
      </w:pPr>
    </w:p>
    <w:tbl>
      <w:tblPr>
        <w:tblStyle w:val="af3"/>
        <w:tblW w:w="9635" w:type="dxa"/>
        <w:tblLayout w:type="fixed"/>
        <w:tblLook w:val="04A0" w:firstRow="1" w:lastRow="0" w:firstColumn="1" w:lastColumn="0" w:noHBand="0" w:noVBand="1"/>
      </w:tblPr>
      <w:tblGrid>
        <w:gridCol w:w="711"/>
        <w:gridCol w:w="1552"/>
        <w:gridCol w:w="7"/>
        <w:gridCol w:w="844"/>
        <w:gridCol w:w="7"/>
        <w:gridCol w:w="1836"/>
        <w:gridCol w:w="7"/>
        <w:gridCol w:w="2402"/>
        <w:gridCol w:w="7"/>
        <w:gridCol w:w="2255"/>
        <w:gridCol w:w="7"/>
      </w:tblGrid>
      <w:tr w:rsidR="00184DB5" w14:paraId="0AB3644F" w14:textId="77777777" w:rsidTr="0029699C">
        <w:trPr>
          <w:gridAfter w:val="1"/>
          <w:wAfter w:w="7" w:type="dxa"/>
          <w:trHeight w:val="147"/>
        </w:trPr>
        <w:tc>
          <w:tcPr>
            <w:tcW w:w="711" w:type="dxa"/>
          </w:tcPr>
          <w:p w14:paraId="3896CD5A" w14:textId="743805A5" w:rsidR="00184DB5" w:rsidRPr="0050595A" w:rsidRDefault="00184DB5" w:rsidP="00527CE3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2" w:type="dxa"/>
          </w:tcPr>
          <w:p w14:paraId="0C50CF2A" w14:textId="243D7BEF" w:rsidR="00184DB5" w:rsidRDefault="00184DB5" w:rsidP="00527CE3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14:paraId="13282D17" w14:textId="65C8565D" w:rsidR="00184DB5" w:rsidRPr="0050595A" w:rsidRDefault="00184DB5" w:rsidP="00527CE3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43" w:type="dxa"/>
            <w:gridSpan w:val="2"/>
          </w:tcPr>
          <w:p w14:paraId="075692FE" w14:textId="51A6261F" w:rsidR="00184DB5" w:rsidRPr="00184DB5" w:rsidRDefault="00184DB5" w:rsidP="00527CE3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09" w:type="dxa"/>
            <w:gridSpan w:val="2"/>
          </w:tcPr>
          <w:p w14:paraId="1F51C044" w14:textId="6E114229" w:rsidR="00184DB5" w:rsidRPr="00184DB5" w:rsidRDefault="00184DB5" w:rsidP="00527CE3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2" w:type="dxa"/>
            <w:gridSpan w:val="2"/>
          </w:tcPr>
          <w:p w14:paraId="1E49A7B4" w14:textId="27240300" w:rsidR="00184DB5" w:rsidRPr="00184DB5" w:rsidRDefault="00184DB5" w:rsidP="00527CE3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2D5DFA" w14:paraId="485D5FBE" w14:textId="77777777" w:rsidTr="0029699C">
        <w:trPr>
          <w:gridAfter w:val="1"/>
          <w:wAfter w:w="7" w:type="dxa"/>
          <w:trHeight w:val="147"/>
        </w:trPr>
        <w:tc>
          <w:tcPr>
            <w:tcW w:w="711" w:type="dxa"/>
          </w:tcPr>
          <w:p w14:paraId="46941514" w14:textId="052C1420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070CC2BB" w14:textId="77777777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t>Редукторы для</w:t>
            </w:r>
          </w:p>
          <w:p w14:paraId="0F972EC4" w14:textId="77777777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t>газопламенной</w:t>
            </w:r>
          </w:p>
          <w:p w14:paraId="39F9771C" w14:textId="35E9DCD6" w:rsidR="002D5DF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t>обработки</w:t>
            </w:r>
          </w:p>
        </w:tc>
        <w:tc>
          <w:tcPr>
            <w:tcW w:w="851" w:type="dxa"/>
            <w:gridSpan w:val="2"/>
          </w:tcPr>
          <w:p w14:paraId="67C9CA18" w14:textId="7BD261C6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8</w:t>
            </w:r>
            <w:r w:rsidRPr="0050595A">
              <w:rPr>
                <w:lang w:val="ru-RU"/>
              </w:rPr>
              <w:t>.</w:t>
            </w:r>
            <w:r w:rsidR="00845BF9">
              <w:rPr>
                <w:lang w:val="ru-RU"/>
              </w:rPr>
              <w:t>99</w:t>
            </w:r>
            <w:r w:rsidRPr="0050595A">
              <w:rPr>
                <w:lang w:val="ru-RU"/>
              </w:rPr>
              <w:t>/</w:t>
            </w:r>
          </w:p>
          <w:p w14:paraId="435AD814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325B34A8" w14:textId="0F205D8C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3" w:type="dxa"/>
            <w:gridSpan w:val="2"/>
          </w:tcPr>
          <w:p w14:paraId="6FFFCF72" w14:textId="67B17503" w:rsidR="002D5DFA" w:rsidRPr="0050595A" w:rsidRDefault="002D5DFA" w:rsidP="00184DB5">
            <w:pPr>
              <w:pStyle w:val="af6"/>
              <w:ind w:right="-108"/>
            </w:pPr>
            <w:r w:rsidRPr="0050595A">
              <w:t>Маркировки и размеры</w:t>
            </w:r>
          </w:p>
        </w:tc>
        <w:tc>
          <w:tcPr>
            <w:tcW w:w="2409" w:type="dxa"/>
            <w:gridSpan w:val="2"/>
          </w:tcPr>
          <w:p w14:paraId="43C62E04" w14:textId="1DE2D3ED" w:rsidR="002D5DFA" w:rsidRPr="0050595A" w:rsidRDefault="002D5DFA" w:rsidP="00184DB5">
            <w:pPr>
              <w:pStyle w:val="af6"/>
              <w:ind w:right="-108"/>
            </w:pPr>
            <w:r w:rsidRPr="0050595A">
              <w:t>ГОСТ 13861-89</w:t>
            </w:r>
          </w:p>
        </w:tc>
        <w:tc>
          <w:tcPr>
            <w:tcW w:w="2262" w:type="dxa"/>
            <w:gridSpan w:val="2"/>
          </w:tcPr>
          <w:p w14:paraId="21E8EACA" w14:textId="77777777" w:rsidR="002D5DFA" w:rsidRPr="0050595A" w:rsidRDefault="002D5DFA" w:rsidP="00184DB5">
            <w:pPr>
              <w:pStyle w:val="af6"/>
              <w:ind w:right="-108"/>
            </w:pPr>
            <w:r w:rsidRPr="0050595A">
              <w:t xml:space="preserve">ГОСТ 13861-89, </w:t>
            </w:r>
          </w:p>
          <w:p w14:paraId="24E034FC" w14:textId="7F8409FE" w:rsidR="002D5DFA" w:rsidRPr="0050595A" w:rsidRDefault="002D5DFA" w:rsidP="00184DB5">
            <w:pPr>
              <w:pStyle w:val="af6"/>
              <w:ind w:right="-108"/>
            </w:pPr>
            <w:r w:rsidRPr="0050595A">
              <w:t>п.2.14</w:t>
            </w:r>
          </w:p>
        </w:tc>
      </w:tr>
      <w:tr w:rsidR="002D5DFA" w14:paraId="751B71A2" w14:textId="77777777" w:rsidTr="0029699C">
        <w:trPr>
          <w:gridAfter w:val="1"/>
          <w:wAfter w:w="7" w:type="dxa"/>
          <w:trHeight w:val="147"/>
        </w:trPr>
        <w:tc>
          <w:tcPr>
            <w:tcW w:w="711" w:type="dxa"/>
          </w:tcPr>
          <w:p w14:paraId="0A8B0D0F" w14:textId="07804179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1380A08A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5E5C7D85" w14:textId="77777777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489B886D" w14:textId="1D484ADC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  <w:gridSpan w:val="2"/>
          </w:tcPr>
          <w:p w14:paraId="0738021D" w14:textId="77777777" w:rsidR="00B66442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Проверка на </w:t>
            </w:r>
          </w:p>
          <w:p w14:paraId="7A5D740D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герметичность</w:t>
            </w:r>
          </w:p>
          <w:p w14:paraId="11CDA394" w14:textId="23EE4774" w:rsidR="00B66442" w:rsidRPr="0050595A" w:rsidRDefault="00B66442" w:rsidP="00184DB5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54FD8DC7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13861-89, </w:t>
            </w:r>
          </w:p>
          <w:p w14:paraId="19092069" w14:textId="1E34E6EF" w:rsidR="002D5DFA" w:rsidRPr="0050595A" w:rsidRDefault="002D5DFA" w:rsidP="00184DB5">
            <w:pPr>
              <w:pStyle w:val="af6"/>
              <w:ind w:right="-108"/>
            </w:pPr>
            <w:r w:rsidRPr="0050595A">
              <w:rPr>
                <w:lang w:val="ru-RU"/>
              </w:rPr>
              <w:t>ГОСТ 12.2.008-75</w:t>
            </w:r>
          </w:p>
        </w:tc>
        <w:tc>
          <w:tcPr>
            <w:tcW w:w="2262" w:type="dxa"/>
            <w:gridSpan w:val="2"/>
          </w:tcPr>
          <w:p w14:paraId="45EA4FB5" w14:textId="77777777" w:rsidR="00B66442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13861-89 </w:t>
            </w:r>
          </w:p>
          <w:p w14:paraId="0E2D261A" w14:textId="6E3A1952" w:rsidR="002D5DFA" w:rsidRPr="0050595A" w:rsidRDefault="002D5DFA" w:rsidP="00184DB5">
            <w:pPr>
              <w:pStyle w:val="af6"/>
              <w:ind w:right="-108"/>
            </w:pPr>
            <w:r w:rsidRPr="0050595A">
              <w:rPr>
                <w:lang w:val="ru-RU"/>
              </w:rPr>
              <w:t>п.4.1-4.7</w:t>
            </w:r>
          </w:p>
        </w:tc>
      </w:tr>
      <w:tr w:rsidR="002D5DFA" w14:paraId="4E27B384" w14:textId="77777777" w:rsidTr="0029699C">
        <w:trPr>
          <w:gridAfter w:val="1"/>
          <w:wAfter w:w="7" w:type="dxa"/>
          <w:trHeight w:val="147"/>
        </w:trPr>
        <w:tc>
          <w:tcPr>
            <w:tcW w:w="711" w:type="dxa"/>
          </w:tcPr>
          <w:p w14:paraId="208B4A1C" w14:textId="0F7E7BF3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32.3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1AA6EA58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0265CA36" w14:textId="77777777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1078E11A" w14:textId="160B1E2F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  <w:gridSpan w:val="2"/>
          </w:tcPr>
          <w:p w14:paraId="3D87FD04" w14:textId="7F9FE9CD" w:rsidR="002D5DF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на самотёк (герметичность сопряжения уплотняющих поверхностей редуцирующего клапана и седла)</w:t>
            </w:r>
          </w:p>
          <w:p w14:paraId="08605F97" w14:textId="77777777" w:rsidR="002D5DFA" w:rsidRPr="00184DB5" w:rsidRDefault="002D5DFA" w:rsidP="00184DB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  <w:gridSpan w:val="2"/>
          </w:tcPr>
          <w:p w14:paraId="6AC4BEFE" w14:textId="77777777" w:rsidR="00B66442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13861-89 </w:t>
            </w:r>
          </w:p>
          <w:p w14:paraId="2502594C" w14:textId="4EC80716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п.2.12</w:t>
            </w:r>
          </w:p>
          <w:p w14:paraId="62B7D285" w14:textId="77777777" w:rsidR="00B66442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12.2.008-75 </w:t>
            </w:r>
          </w:p>
          <w:p w14:paraId="743FDFB8" w14:textId="18DFF49C" w:rsidR="002D5DFA" w:rsidRPr="0050595A" w:rsidRDefault="002D5DFA" w:rsidP="00184DB5">
            <w:pPr>
              <w:pStyle w:val="af6"/>
              <w:ind w:right="-108"/>
            </w:pPr>
            <w:r w:rsidRPr="0050595A">
              <w:rPr>
                <w:lang w:val="ru-RU"/>
              </w:rPr>
              <w:t>п.8.3</w:t>
            </w:r>
          </w:p>
        </w:tc>
        <w:tc>
          <w:tcPr>
            <w:tcW w:w="2262" w:type="dxa"/>
            <w:gridSpan w:val="2"/>
          </w:tcPr>
          <w:p w14:paraId="3863267B" w14:textId="77777777" w:rsidR="00B66442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13861-89 </w:t>
            </w:r>
          </w:p>
          <w:p w14:paraId="51769B11" w14:textId="4900A267" w:rsidR="002D5DFA" w:rsidRPr="0050595A" w:rsidRDefault="002D5DFA" w:rsidP="00184DB5">
            <w:pPr>
              <w:pStyle w:val="af6"/>
              <w:ind w:right="-108"/>
            </w:pPr>
            <w:r w:rsidRPr="0050595A">
              <w:rPr>
                <w:lang w:val="ru-RU"/>
              </w:rPr>
              <w:t>п.4.3-4.6</w:t>
            </w:r>
          </w:p>
        </w:tc>
      </w:tr>
      <w:tr w:rsidR="002D5DFA" w14:paraId="5CC20693" w14:textId="77777777" w:rsidTr="0029699C">
        <w:trPr>
          <w:gridAfter w:val="1"/>
          <w:wAfter w:w="7" w:type="dxa"/>
          <w:trHeight w:val="147"/>
        </w:trPr>
        <w:tc>
          <w:tcPr>
            <w:tcW w:w="711" w:type="dxa"/>
          </w:tcPr>
          <w:p w14:paraId="50473891" w14:textId="793818F3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32.4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5752046A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78222E2A" w14:textId="77777777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00804C60" w14:textId="52520641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  <w:gridSpan w:val="2"/>
          </w:tcPr>
          <w:p w14:paraId="355A986F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на повышение рабочего давления после прекращения отбора газа</w:t>
            </w:r>
          </w:p>
          <w:p w14:paraId="54FEA7A3" w14:textId="6A0DFAC7" w:rsidR="002D5DFA" w:rsidRPr="00184DB5" w:rsidRDefault="002D5DFA" w:rsidP="00184DB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  <w:gridSpan w:val="2"/>
          </w:tcPr>
          <w:p w14:paraId="4871EADD" w14:textId="79F32964" w:rsidR="002D5DFA" w:rsidRPr="0050595A" w:rsidRDefault="002D5DFA" w:rsidP="00184DB5">
            <w:pPr>
              <w:pStyle w:val="af6"/>
              <w:ind w:right="-108"/>
            </w:pPr>
            <w:r w:rsidRPr="0050595A">
              <w:rPr>
                <w:lang w:val="ru-RU"/>
              </w:rPr>
              <w:t xml:space="preserve">ГОСТ 13861-89 </w:t>
            </w:r>
          </w:p>
        </w:tc>
        <w:tc>
          <w:tcPr>
            <w:tcW w:w="2262" w:type="dxa"/>
            <w:gridSpan w:val="2"/>
          </w:tcPr>
          <w:p w14:paraId="554BECA3" w14:textId="0087E9C7" w:rsidR="002D5DFA" w:rsidRPr="0050595A" w:rsidRDefault="002D5DFA" w:rsidP="00184DB5">
            <w:pPr>
              <w:pStyle w:val="af6"/>
              <w:ind w:right="-108"/>
            </w:pPr>
            <w:r w:rsidRPr="0050595A">
              <w:rPr>
                <w:lang w:val="ru-RU"/>
              </w:rPr>
              <w:t>ГОСТ 13861-89 п.4.9</w:t>
            </w:r>
          </w:p>
        </w:tc>
      </w:tr>
      <w:tr w:rsidR="002D5DFA" w14:paraId="14C65AFE" w14:textId="77777777" w:rsidTr="0029699C">
        <w:trPr>
          <w:gridAfter w:val="1"/>
          <w:wAfter w:w="7" w:type="dxa"/>
          <w:trHeight w:val="147"/>
        </w:trPr>
        <w:tc>
          <w:tcPr>
            <w:tcW w:w="711" w:type="dxa"/>
          </w:tcPr>
          <w:p w14:paraId="3E3952B9" w14:textId="792021ED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32.5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38275122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60C26880" w14:textId="77777777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57605B98" w14:textId="1D2FCEFE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  <w:gridSpan w:val="2"/>
          </w:tcPr>
          <w:p w14:paraId="00E9DF32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на пропускную способность</w:t>
            </w:r>
          </w:p>
          <w:p w14:paraId="26A6B2AF" w14:textId="6F96A2A1" w:rsidR="002D5DFA" w:rsidRPr="0050595A" w:rsidRDefault="002D5DFA" w:rsidP="00184DB5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64219C98" w14:textId="7024EA26" w:rsidR="002D5DFA" w:rsidRPr="0050595A" w:rsidRDefault="002D5DFA" w:rsidP="00184DB5">
            <w:pPr>
              <w:pStyle w:val="af6"/>
              <w:ind w:right="-108"/>
            </w:pPr>
            <w:r w:rsidRPr="0050595A">
              <w:rPr>
                <w:lang w:val="ru-RU"/>
              </w:rPr>
              <w:t xml:space="preserve">ГОСТ 13861-89 </w:t>
            </w:r>
          </w:p>
        </w:tc>
        <w:tc>
          <w:tcPr>
            <w:tcW w:w="2262" w:type="dxa"/>
            <w:gridSpan w:val="2"/>
          </w:tcPr>
          <w:p w14:paraId="788155D2" w14:textId="5337A1A6" w:rsidR="002D5DFA" w:rsidRPr="0050595A" w:rsidRDefault="002D5DFA" w:rsidP="00184DB5">
            <w:pPr>
              <w:pStyle w:val="af6"/>
              <w:ind w:right="-108"/>
            </w:pPr>
            <w:r w:rsidRPr="0050595A">
              <w:rPr>
                <w:lang w:val="ru-RU"/>
              </w:rPr>
              <w:t>ГОСТ 13861-89 п.4.8</w:t>
            </w:r>
          </w:p>
        </w:tc>
      </w:tr>
      <w:tr w:rsidR="001D2F3A" w14:paraId="6032E480" w14:textId="77777777" w:rsidTr="0029699C">
        <w:trPr>
          <w:gridAfter w:val="1"/>
          <w:wAfter w:w="7" w:type="dxa"/>
          <w:trHeight w:val="147"/>
        </w:trPr>
        <w:tc>
          <w:tcPr>
            <w:tcW w:w="711" w:type="dxa"/>
          </w:tcPr>
          <w:p w14:paraId="29EE79B0" w14:textId="1841423C" w:rsidR="001D2F3A" w:rsidRPr="0050595A" w:rsidRDefault="001D2F3A" w:rsidP="001D2F3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32.6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3CBF29C2" w14:textId="77777777" w:rsidR="001D2F3A" w:rsidRDefault="001D2F3A" w:rsidP="001D2F3A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1A96C4FA" w14:textId="77777777" w:rsidR="001D2F3A" w:rsidRPr="0050595A" w:rsidRDefault="001D2F3A" w:rsidP="001D2F3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0CB1C2A2" w14:textId="250F61BF" w:rsidR="001D2F3A" w:rsidRPr="0050595A" w:rsidRDefault="001D2F3A" w:rsidP="001D2F3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25.041</w:t>
            </w:r>
          </w:p>
        </w:tc>
        <w:tc>
          <w:tcPr>
            <w:tcW w:w="1843" w:type="dxa"/>
            <w:gridSpan w:val="2"/>
          </w:tcPr>
          <w:p w14:paraId="33BC40FA" w14:textId="77777777" w:rsidR="001D2F3A" w:rsidRDefault="001D2F3A" w:rsidP="001D2F3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на срабатывание предохранительного клапана</w:t>
            </w:r>
          </w:p>
          <w:p w14:paraId="1A847B73" w14:textId="27243970" w:rsidR="001D2F3A" w:rsidRPr="00184DB5" w:rsidRDefault="001D2F3A" w:rsidP="001D2F3A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  <w:gridSpan w:val="2"/>
          </w:tcPr>
          <w:p w14:paraId="1CE08101" w14:textId="77777777" w:rsidR="001D2F3A" w:rsidRPr="001D2F3A" w:rsidRDefault="001D2F3A" w:rsidP="001D2F3A">
            <w:pPr>
              <w:pStyle w:val="af6"/>
              <w:ind w:right="-108"/>
              <w:rPr>
                <w:lang w:val="ru-RU"/>
              </w:rPr>
            </w:pPr>
            <w:r w:rsidRPr="001D2F3A">
              <w:rPr>
                <w:lang w:val="ru-RU"/>
              </w:rPr>
              <w:t xml:space="preserve">ГОСТ 13861-89 </w:t>
            </w:r>
          </w:p>
          <w:p w14:paraId="6BC1CE37" w14:textId="77777777" w:rsidR="001D2F3A" w:rsidRPr="001D2F3A" w:rsidRDefault="001D2F3A" w:rsidP="001D2F3A">
            <w:pPr>
              <w:pStyle w:val="af6"/>
              <w:ind w:right="-108"/>
              <w:rPr>
                <w:lang w:val="ru-RU"/>
              </w:rPr>
            </w:pPr>
            <w:r w:rsidRPr="001D2F3A">
              <w:rPr>
                <w:lang w:val="ru-RU"/>
              </w:rPr>
              <w:t>ГОСТ Р ИСО 5175-1-2023</w:t>
            </w:r>
            <w:r w:rsidRPr="001D2F3A">
              <w:rPr>
                <w:vertAlign w:val="superscript"/>
                <w:lang w:val="ru-RU"/>
              </w:rPr>
              <w:t>2)</w:t>
            </w:r>
            <w:r w:rsidRPr="001D2F3A">
              <w:rPr>
                <w:lang w:val="ru-RU"/>
              </w:rPr>
              <w:t xml:space="preserve"> </w:t>
            </w:r>
          </w:p>
          <w:p w14:paraId="67809FE6" w14:textId="0510FF6E" w:rsidR="001D2F3A" w:rsidRPr="001D2F3A" w:rsidRDefault="001D2F3A" w:rsidP="001D2F3A">
            <w:pPr>
              <w:pStyle w:val="af6"/>
              <w:ind w:right="-108"/>
              <w:rPr>
                <w:lang w:val="ru-RU"/>
              </w:rPr>
            </w:pPr>
            <w:r w:rsidRPr="001D2F3A">
              <w:rPr>
                <w:lang w:val="ru-RU"/>
              </w:rPr>
              <w:t>ГОСТ Р ИСО 5175-2-2023</w:t>
            </w:r>
          </w:p>
        </w:tc>
        <w:tc>
          <w:tcPr>
            <w:tcW w:w="2262" w:type="dxa"/>
            <w:gridSpan w:val="2"/>
          </w:tcPr>
          <w:p w14:paraId="140A44CF" w14:textId="77777777" w:rsidR="001D2F3A" w:rsidRPr="001D2F3A" w:rsidRDefault="001D2F3A" w:rsidP="001D2F3A">
            <w:pPr>
              <w:pStyle w:val="af6"/>
              <w:ind w:right="-108"/>
              <w:rPr>
                <w:lang w:val="ru-RU"/>
              </w:rPr>
            </w:pPr>
            <w:r w:rsidRPr="001D2F3A">
              <w:rPr>
                <w:lang w:val="ru-RU"/>
              </w:rPr>
              <w:t xml:space="preserve">ГОСТ 13861-89 </w:t>
            </w:r>
          </w:p>
          <w:p w14:paraId="68FE6448" w14:textId="77777777" w:rsidR="001D2F3A" w:rsidRPr="001D2F3A" w:rsidRDefault="001D2F3A" w:rsidP="001D2F3A">
            <w:pPr>
              <w:pStyle w:val="af6"/>
              <w:ind w:right="-108"/>
              <w:rPr>
                <w:lang w:val="ru-RU"/>
              </w:rPr>
            </w:pPr>
            <w:r w:rsidRPr="001D2F3A">
              <w:rPr>
                <w:lang w:val="ru-RU"/>
              </w:rPr>
              <w:t>п.4.10</w:t>
            </w:r>
          </w:p>
          <w:p w14:paraId="025A0902" w14:textId="77777777" w:rsidR="001D2F3A" w:rsidRPr="001D2F3A" w:rsidRDefault="001D2F3A" w:rsidP="001D2F3A">
            <w:pPr>
              <w:pStyle w:val="af6"/>
              <w:ind w:right="-108"/>
              <w:rPr>
                <w:lang w:val="ru-RU"/>
              </w:rPr>
            </w:pPr>
            <w:r w:rsidRPr="001D2F3A">
              <w:rPr>
                <w:lang w:val="ru-RU"/>
              </w:rPr>
              <w:t>ГОСТ Р ИСО 5175-1-2023</w:t>
            </w:r>
            <w:r w:rsidRPr="001D2F3A">
              <w:rPr>
                <w:vertAlign w:val="superscript"/>
                <w:lang w:val="ru-RU"/>
              </w:rPr>
              <w:t>2)</w:t>
            </w:r>
            <w:r w:rsidRPr="001D2F3A">
              <w:rPr>
                <w:lang w:val="ru-RU"/>
              </w:rPr>
              <w:t xml:space="preserve"> </w:t>
            </w:r>
          </w:p>
          <w:p w14:paraId="4C833271" w14:textId="531845F3" w:rsidR="001D2F3A" w:rsidRPr="00184DB5" w:rsidRDefault="001D2F3A" w:rsidP="001D2F3A">
            <w:pPr>
              <w:pStyle w:val="af6"/>
              <w:ind w:right="-108"/>
              <w:rPr>
                <w:lang w:val="ru-RU"/>
              </w:rPr>
            </w:pPr>
            <w:r>
              <w:t>ГОСТ Р ИСО 5175-2-</w:t>
            </w:r>
            <w:r w:rsidRPr="00A83306">
              <w:t>2023</w:t>
            </w:r>
            <w:r>
              <w:t xml:space="preserve"> п.6.7</w:t>
            </w:r>
          </w:p>
        </w:tc>
      </w:tr>
      <w:tr w:rsidR="00AA7CCE" w14:paraId="3FE79970" w14:textId="77777777" w:rsidTr="0029699C">
        <w:trPr>
          <w:gridAfter w:val="1"/>
          <w:wAfter w:w="7" w:type="dxa"/>
          <w:trHeight w:val="147"/>
        </w:trPr>
        <w:tc>
          <w:tcPr>
            <w:tcW w:w="711" w:type="dxa"/>
          </w:tcPr>
          <w:p w14:paraId="3B68C862" w14:textId="1CF1E273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33.1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06891373" w14:textId="40AA6E5B" w:rsidR="00AA7CCE" w:rsidRP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Проволока</w:t>
            </w:r>
            <w:r>
              <w:rPr>
                <w:lang w:val="ru-RU"/>
              </w:rPr>
              <w:t xml:space="preserve"> (прутки)</w:t>
            </w:r>
          </w:p>
          <w:p w14:paraId="53BBCE33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стальная</w:t>
            </w:r>
          </w:p>
          <w:p w14:paraId="3DDC33FD" w14:textId="66E24B30" w:rsid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сварочная</w:t>
            </w:r>
          </w:p>
        </w:tc>
        <w:tc>
          <w:tcPr>
            <w:tcW w:w="851" w:type="dxa"/>
            <w:gridSpan w:val="2"/>
          </w:tcPr>
          <w:p w14:paraId="126B4BB4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3943F502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43C34953" w14:textId="7F1B258A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3" w:type="dxa"/>
            <w:gridSpan w:val="2"/>
          </w:tcPr>
          <w:p w14:paraId="263D2289" w14:textId="04E0FA90" w:rsidR="00AA7CCE" w:rsidRPr="00482D2A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t>Размеры</w:t>
            </w:r>
            <w:r w:rsidRPr="00482D2A">
              <w:rPr>
                <w:lang w:val="ru-RU"/>
              </w:rPr>
              <w:t xml:space="preserve">, маркировка, </w:t>
            </w:r>
          </w:p>
          <w:p w14:paraId="35E0DBE1" w14:textId="53FA62CB" w:rsidR="00AA7CCE" w:rsidRPr="00482D2A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качество поверхности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FA957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ГОСТ</w:t>
            </w:r>
            <w:r w:rsidRPr="00482D2A">
              <w:rPr>
                <w:sz w:val="22"/>
                <w:szCs w:val="22"/>
                <w:lang w:val="en-US"/>
              </w:rPr>
              <w:t xml:space="preserve"> 2246-70</w:t>
            </w:r>
          </w:p>
          <w:p w14:paraId="545064D7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СТБ</w:t>
            </w:r>
            <w:r w:rsidRPr="00482D2A">
              <w:rPr>
                <w:sz w:val="22"/>
                <w:szCs w:val="22"/>
                <w:lang w:val="en-US"/>
              </w:rPr>
              <w:t xml:space="preserve"> ISO 14343-2010 (ISO 14343:2009, IDT)</w:t>
            </w:r>
          </w:p>
          <w:p w14:paraId="2B397E39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ГОСТ</w:t>
            </w:r>
            <w:r w:rsidRPr="00482D2A">
              <w:rPr>
                <w:sz w:val="22"/>
                <w:szCs w:val="22"/>
                <w:lang w:val="en-US"/>
              </w:rPr>
              <w:t xml:space="preserve"> ISO 14341-2020 (ISO 14341:2010, IDT)</w:t>
            </w:r>
          </w:p>
          <w:p w14:paraId="57AC1CAF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СТБ</w:t>
            </w:r>
            <w:r w:rsidRPr="00482D2A">
              <w:rPr>
                <w:sz w:val="22"/>
                <w:szCs w:val="22"/>
                <w:lang w:val="en-US"/>
              </w:rPr>
              <w:t xml:space="preserve"> ISO 21952-2014 (ISO 21952:2012, IDT)</w:t>
            </w:r>
          </w:p>
          <w:p w14:paraId="664157C6" w14:textId="77777777" w:rsidR="00AA7CCE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ТНПА и другие документы на продукцию</w:t>
            </w:r>
          </w:p>
          <w:p w14:paraId="0E6021B4" w14:textId="00D54676" w:rsidR="00B66442" w:rsidRPr="00482D2A" w:rsidRDefault="00B66442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3206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ГОСТ 2246–70, </w:t>
            </w:r>
          </w:p>
          <w:p w14:paraId="00B9A87E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п.п.4.2, 4.3, 5.1, </w:t>
            </w:r>
          </w:p>
          <w:p w14:paraId="10FCCB07" w14:textId="6B99A772" w:rsidR="00AA7CCE" w:rsidRPr="00482D2A" w:rsidRDefault="00AA7CC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5.3–5.5</w:t>
            </w:r>
          </w:p>
          <w:p w14:paraId="18F9BD80" w14:textId="18C20813" w:rsidR="00AA7CCE" w:rsidRPr="00482D2A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color w:val="222222"/>
                <w:lang w:val="ru-RU"/>
              </w:rPr>
              <w:t>ГОСТ 21449–75  п.п.4.2, 4.3, 5.1</w:t>
            </w:r>
          </w:p>
        </w:tc>
      </w:tr>
      <w:tr w:rsidR="00AA7CCE" w14:paraId="6F236E38" w14:textId="77777777" w:rsidTr="0029699C">
        <w:trPr>
          <w:gridAfter w:val="1"/>
          <w:wAfter w:w="7" w:type="dxa"/>
          <w:trHeight w:val="147"/>
        </w:trPr>
        <w:tc>
          <w:tcPr>
            <w:tcW w:w="711" w:type="dxa"/>
          </w:tcPr>
          <w:p w14:paraId="29A31813" w14:textId="605AA601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33.2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70DF5AA1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109F53FA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43A4C880" w14:textId="4B65489B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3" w:type="dxa"/>
            <w:gridSpan w:val="2"/>
          </w:tcPr>
          <w:p w14:paraId="6490D954" w14:textId="77777777" w:rsidR="00AA7CCE" w:rsidRDefault="00AA7CCE" w:rsidP="00482D2A">
            <w:pPr>
              <w:pStyle w:val="af6"/>
              <w:ind w:left="-57" w:right="-57"/>
            </w:pPr>
            <w:r w:rsidRPr="00482D2A">
              <w:t>Испытания на растяжение</w:t>
            </w:r>
          </w:p>
          <w:p w14:paraId="23ACB3A3" w14:textId="079F3149" w:rsidR="00B66442" w:rsidRPr="00482D2A" w:rsidRDefault="00B66442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gridSpan w:val="2"/>
          </w:tcPr>
          <w:p w14:paraId="33744597" w14:textId="0132823C" w:rsidR="00AA7CCE" w:rsidRPr="00482D2A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t>ГОСТ 2246-70</w:t>
            </w:r>
          </w:p>
        </w:tc>
        <w:tc>
          <w:tcPr>
            <w:tcW w:w="2262" w:type="dxa"/>
            <w:gridSpan w:val="2"/>
          </w:tcPr>
          <w:p w14:paraId="0E9E6F60" w14:textId="09BADA91" w:rsidR="00AA7CCE" w:rsidRPr="00482D2A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t>ГОСТ 10446-80 п.4.9</w:t>
            </w:r>
          </w:p>
        </w:tc>
      </w:tr>
      <w:tr w:rsidR="00AA7CCE" w14:paraId="23584F87" w14:textId="77777777" w:rsidTr="0029699C">
        <w:trPr>
          <w:gridAfter w:val="1"/>
          <w:wAfter w:w="7" w:type="dxa"/>
          <w:trHeight w:val="147"/>
        </w:trPr>
        <w:tc>
          <w:tcPr>
            <w:tcW w:w="711" w:type="dxa"/>
          </w:tcPr>
          <w:p w14:paraId="19146EF9" w14:textId="664BF9C3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33.</w:t>
            </w:r>
            <w:r>
              <w:rPr>
                <w:lang w:val="ru-RU"/>
              </w:rPr>
              <w:t>3*</w:t>
            </w:r>
          </w:p>
        </w:tc>
        <w:tc>
          <w:tcPr>
            <w:tcW w:w="1552" w:type="dxa"/>
            <w:vMerge/>
          </w:tcPr>
          <w:p w14:paraId="3FF1FCEE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7A3E3CE5" w14:textId="77777777" w:rsidR="00784312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41811253" w14:textId="40B32915" w:rsidR="00AA7CCE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C6E9D" w14:textId="6D67CA2D" w:rsidR="00AA7CCE" w:rsidRPr="00482D2A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Механические свойства сварного соединения, наплавленного металла, металла шва</w:t>
            </w:r>
          </w:p>
          <w:p w14:paraId="0FA8C828" w14:textId="77777777" w:rsidR="00AA7CCE" w:rsidRPr="00482D2A" w:rsidRDefault="00AA7CCE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C38FB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ГОСТ</w:t>
            </w:r>
            <w:r w:rsidRPr="00482D2A">
              <w:rPr>
                <w:sz w:val="22"/>
                <w:szCs w:val="22"/>
                <w:lang w:val="en-US"/>
              </w:rPr>
              <w:t xml:space="preserve"> 2246-70</w:t>
            </w:r>
          </w:p>
          <w:p w14:paraId="6F32B4A5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СТБ</w:t>
            </w:r>
            <w:r w:rsidRPr="00482D2A">
              <w:rPr>
                <w:sz w:val="22"/>
                <w:szCs w:val="22"/>
                <w:lang w:val="en-US"/>
              </w:rPr>
              <w:t xml:space="preserve"> ISO 14343-2010 (ISO 14343:2009, IDT)</w:t>
            </w:r>
          </w:p>
          <w:p w14:paraId="07491861" w14:textId="77777777" w:rsidR="00AA7CCE" w:rsidRPr="008C3B7D" w:rsidRDefault="00AA7CC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ГОСТ</w:t>
            </w:r>
            <w:r w:rsidRPr="008C3B7D">
              <w:rPr>
                <w:sz w:val="22"/>
                <w:szCs w:val="22"/>
                <w:lang w:val="en-US"/>
              </w:rPr>
              <w:t xml:space="preserve"> </w:t>
            </w:r>
            <w:r w:rsidRPr="00482D2A">
              <w:rPr>
                <w:sz w:val="22"/>
                <w:szCs w:val="22"/>
                <w:lang w:val="en-US"/>
              </w:rPr>
              <w:t>ISO</w:t>
            </w:r>
            <w:r w:rsidRPr="008C3B7D">
              <w:rPr>
                <w:sz w:val="22"/>
                <w:szCs w:val="22"/>
                <w:lang w:val="en-US"/>
              </w:rPr>
              <w:t xml:space="preserve"> 14341-2020 (</w:t>
            </w:r>
            <w:r w:rsidRPr="00482D2A">
              <w:rPr>
                <w:sz w:val="22"/>
                <w:szCs w:val="22"/>
                <w:lang w:val="en-US"/>
              </w:rPr>
              <w:t>ISO</w:t>
            </w:r>
            <w:r w:rsidRPr="008C3B7D">
              <w:rPr>
                <w:sz w:val="22"/>
                <w:szCs w:val="22"/>
                <w:lang w:val="en-US"/>
              </w:rPr>
              <w:t xml:space="preserve"> 14341:2010, </w:t>
            </w:r>
            <w:r w:rsidRPr="00482D2A">
              <w:rPr>
                <w:sz w:val="22"/>
                <w:szCs w:val="22"/>
                <w:lang w:val="en-US"/>
              </w:rPr>
              <w:t>IDT</w:t>
            </w:r>
            <w:r w:rsidRPr="008C3B7D">
              <w:rPr>
                <w:sz w:val="22"/>
                <w:szCs w:val="22"/>
                <w:lang w:val="en-US"/>
              </w:rPr>
              <w:t>)</w:t>
            </w:r>
          </w:p>
          <w:p w14:paraId="065B6D0E" w14:textId="2AD93BB7" w:rsidR="00E81F6C" w:rsidRPr="00140BD7" w:rsidRDefault="00E81F6C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40BD7">
              <w:rPr>
                <w:sz w:val="22"/>
                <w:szCs w:val="22"/>
              </w:rPr>
              <w:t>СТБ</w:t>
            </w:r>
            <w:r w:rsidRPr="00140BD7">
              <w:rPr>
                <w:sz w:val="22"/>
                <w:szCs w:val="22"/>
                <w:lang w:val="en-US"/>
              </w:rPr>
              <w:t xml:space="preserve"> ISO 21952-2014 (ISO 21952:2012, IDT)</w:t>
            </w:r>
          </w:p>
          <w:p w14:paraId="3BA6176D" w14:textId="77777777" w:rsidR="00AA7CCE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ТНПА и другие документы</w:t>
            </w:r>
            <w:r w:rsidRPr="00482D2A">
              <w:rPr>
                <w:lang w:val="ru-RU"/>
              </w:rPr>
              <w:t xml:space="preserve"> на продукцию</w:t>
            </w:r>
          </w:p>
          <w:p w14:paraId="59135D61" w14:textId="1A38ED39" w:rsidR="00B66442" w:rsidRPr="00482D2A" w:rsidRDefault="00B66442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6F16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ГОСТ 9466-75</w:t>
            </w:r>
          </w:p>
          <w:p w14:paraId="0D3F6E7F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п.п.5.24,5.26,5.27, 5.28, 5.30</w:t>
            </w:r>
          </w:p>
          <w:p w14:paraId="56F22A94" w14:textId="557EA6E6" w:rsidR="00AA7CCE" w:rsidRPr="00482D2A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ГОСТ 6996-66 (ИСО 4136-89, ИСО 5173-81, ИСО 5177-81)</w:t>
            </w:r>
          </w:p>
        </w:tc>
      </w:tr>
      <w:tr w:rsidR="00321C9E" w14:paraId="00C084A3" w14:textId="77777777" w:rsidTr="0029699C">
        <w:trPr>
          <w:trHeight w:val="147"/>
        </w:trPr>
        <w:tc>
          <w:tcPr>
            <w:tcW w:w="711" w:type="dxa"/>
          </w:tcPr>
          <w:p w14:paraId="25C83CD4" w14:textId="681B29EF" w:rsidR="00321C9E" w:rsidRPr="0050595A" w:rsidRDefault="00321C9E" w:rsidP="00AA7CCE">
            <w:pPr>
              <w:pStyle w:val="af6"/>
              <w:ind w:right="-108"/>
              <w:rPr>
                <w:lang w:val="ru-RU"/>
              </w:rPr>
            </w:pPr>
            <w:r w:rsidRPr="003D1670">
              <w:rPr>
                <w:lang w:val="ru-RU"/>
              </w:rPr>
              <w:lastRenderedPageBreak/>
              <w:t>33.</w:t>
            </w:r>
            <w:r>
              <w:rPr>
                <w:lang w:val="ru-RU"/>
              </w:rPr>
              <w:t>4</w:t>
            </w:r>
            <w:r w:rsidRPr="003D1670"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2BAB9BAF" w14:textId="77777777" w:rsidR="00321C9E" w:rsidRPr="00AA7CCE" w:rsidRDefault="00321C9E" w:rsidP="00B66442">
            <w:pPr>
              <w:pStyle w:val="af6"/>
              <w:ind w:right="-108"/>
              <w:rPr>
                <w:lang w:val="ru-RU"/>
              </w:rPr>
            </w:pPr>
            <w:r w:rsidRPr="0050595A">
              <w:t>Проволока</w:t>
            </w:r>
            <w:r>
              <w:rPr>
                <w:lang w:val="ru-RU"/>
              </w:rPr>
              <w:t xml:space="preserve"> (прутки)</w:t>
            </w:r>
          </w:p>
          <w:p w14:paraId="71805479" w14:textId="77777777" w:rsidR="00321C9E" w:rsidRPr="0050595A" w:rsidRDefault="00321C9E" w:rsidP="00B66442">
            <w:pPr>
              <w:pStyle w:val="af6"/>
              <w:ind w:right="-108"/>
              <w:rPr>
                <w:lang w:val="ru-RU"/>
              </w:rPr>
            </w:pPr>
            <w:r w:rsidRPr="0050595A">
              <w:t>стальная</w:t>
            </w:r>
          </w:p>
          <w:p w14:paraId="0DD26158" w14:textId="6335A63C" w:rsidR="00321C9E" w:rsidRDefault="00321C9E" w:rsidP="00B66442">
            <w:pPr>
              <w:pStyle w:val="af6"/>
              <w:ind w:right="-108"/>
              <w:rPr>
                <w:lang w:val="ru-RU"/>
              </w:rPr>
            </w:pPr>
            <w:r w:rsidRPr="0050595A">
              <w:t>сварочная</w:t>
            </w:r>
          </w:p>
        </w:tc>
        <w:tc>
          <w:tcPr>
            <w:tcW w:w="851" w:type="dxa"/>
            <w:gridSpan w:val="2"/>
          </w:tcPr>
          <w:p w14:paraId="343BE944" w14:textId="77777777" w:rsidR="00784312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5AED15A7" w14:textId="797098FC" w:rsidR="00321C9E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7986D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Механические</w:t>
            </w:r>
          </w:p>
          <w:p w14:paraId="7B3CC3C6" w14:textId="1AAEC3BB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 xml:space="preserve"> испытания: </w:t>
            </w:r>
          </w:p>
          <w:p w14:paraId="652F8ED2" w14:textId="5CC6DF85" w:rsidR="00321C9E" w:rsidRPr="00E845A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E845AA">
              <w:rPr>
                <w:lang w:val="ru-RU"/>
              </w:rPr>
              <w:t>- удар (ударный изгиб)</w:t>
            </w:r>
          </w:p>
          <w:p w14:paraId="546499B5" w14:textId="77777777" w:rsidR="00321C9E" w:rsidRPr="00E845AA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24415" w14:textId="77777777" w:rsidR="00E81F6C" w:rsidRPr="00E81F6C" w:rsidRDefault="00E81F6C" w:rsidP="00E81F6C">
            <w:pPr>
              <w:pStyle w:val="af6"/>
              <w:ind w:left="-57" w:right="-57"/>
            </w:pPr>
            <w:r w:rsidRPr="00E81F6C">
              <w:rPr>
                <w:lang w:val="ru-RU"/>
              </w:rPr>
              <w:t>ГОСТ</w:t>
            </w:r>
            <w:r w:rsidRPr="00E81F6C">
              <w:t xml:space="preserve"> 2246-70</w:t>
            </w:r>
          </w:p>
          <w:p w14:paraId="668ACB11" w14:textId="77777777" w:rsidR="00E81F6C" w:rsidRPr="00E81F6C" w:rsidRDefault="00E81F6C" w:rsidP="00E81F6C">
            <w:pPr>
              <w:pStyle w:val="af6"/>
              <w:ind w:left="-57" w:right="-57"/>
            </w:pPr>
            <w:r w:rsidRPr="00E81F6C">
              <w:rPr>
                <w:lang w:val="ru-RU"/>
              </w:rPr>
              <w:t>СТБ</w:t>
            </w:r>
            <w:r w:rsidRPr="00E81F6C">
              <w:t xml:space="preserve"> ISO 14343-2010 (ISO 14343:2009, IDT)</w:t>
            </w:r>
          </w:p>
          <w:p w14:paraId="759D4B86" w14:textId="77777777" w:rsidR="00E81F6C" w:rsidRPr="00E81F6C" w:rsidRDefault="00E81F6C" w:rsidP="00E81F6C">
            <w:pPr>
              <w:pStyle w:val="af6"/>
              <w:ind w:left="-57" w:right="-57"/>
            </w:pPr>
            <w:r w:rsidRPr="00E81F6C">
              <w:rPr>
                <w:lang w:val="ru-RU"/>
              </w:rPr>
              <w:t>ГОСТ</w:t>
            </w:r>
            <w:r w:rsidRPr="00E81F6C">
              <w:t xml:space="preserve"> ISO 14341-2020 (ISO 14341:2010, IDT)</w:t>
            </w:r>
          </w:p>
          <w:p w14:paraId="2E6759A7" w14:textId="77777777" w:rsidR="00E81F6C" w:rsidRPr="00E81F6C" w:rsidRDefault="00E81F6C" w:rsidP="00E81F6C">
            <w:pPr>
              <w:pStyle w:val="af6"/>
              <w:ind w:left="-57" w:right="-57"/>
            </w:pPr>
            <w:r w:rsidRPr="00E81F6C">
              <w:rPr>
                <w:lang w:val="ru-RU"/>
              </w:rPr>
              <w:t>СТБ</w:t>
            </w:r>
            <w:r w:rsidRPr="00E81F6C">
              <w:t xml:space="preserve"> ISO 21952-2014 (ISO 21952:2012, IDT)</w:t>
            </w:r>
          </w:p>
          <w:p w14:paraId="30F48EA1" w14:textId="77777777" w:rsidR="00321C9E" w:rsidRDefault="00E81F6C" w:rsidP="00E81F6C">
            <w:pPr>
              <w:pStyle w:val="af6"/>
              <w:ind w:left="-57" w:right="-57"/>
              <w:rPr>
                <w:lang w:val="ru-RU"/>
              </w:rPr>
            </w:pPr>
            <w:r w:rsidRPr="00E81F6C">
              <w:rPr>
                <w:lang w:val="ru-RU"/>
              </w:rPr>
              <w:t>ТНПА и другие документы на продукцию</w:t>
            </w:r>
          </w:p>
          <w:p w14:paraId="3269A021" w14:textId="4DE72CD1" w:rsidR="00E81F6C" w:rsidRPr="00482D2A" w:rsidRDefault="00E81F6C" w:rsidP="00E81F6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3C18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 xml:space="preserve">СТБ </w:t>
            </w:r>
            <w:r w:rsidRPr="00482D2A">
              <w:rPr>
                <w:color w:val="222222"/>
              </w:rPr>
              <w:t>ISO</w:t>
            </w:r>
            <w:r w:rsidRPr="00482D2A">
              <w:rPr>
                <w:color w:val="222222"/>
                <w:lang w:val="ru-RU"/>
              </w:rPr>
              <w:t xml:space="preserve"> 148-1-2020 (</w:t>
            </w:r>
            <w:r w:rsidRPr="00482D2A">
              <w:rPr>
                <w:color w:val="222222"/>
              </w:rPr>
              <w:t>ISO</w:t>
            </w:r>
            <w:r w:rsidRPr="00482D2A">
              <w:rPr>
                <w:color w:val="222222"/>
                <w:lang w:val="ru-RU"/>
              </w:rPr>
              <w:t xml:space="preserve"> 148-1:2016, </w:t>
            </w:r>
            <w:r w:rsidRPr="00482D2A">
              <w:rPr>
                <w:color w:val="222222"/>
              </w:rPr>
              <w:t>IDT</w:t>
            </w:r>
            <w:r w:rsidRPr="00482D2A">
              <w:rPr>
                <w:color w:val="222222"/>
                <w:lang w:val="ru-RU"/>
              </w:rPr>
              <w:t>)</w:t>
            </w:r>
          </w:p>
          <w:p w14:paraId="10DB2802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ГОСТ 6996-66 (ИСО 4136-89, ИСО 5173-81, ИСО 5177-81)</w:t>
            </w:r>
          </w:p>
          <w:p w14:paraId="429A8C8C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</w:rPr>
            </w:pPr>
            <w:r w:rsidRPr="00482D2A">
              <w:rPr>
                <w:color w:val="222222"/>
              </w:rPr>
              <w:t>ГОСТ 9454-78</w:t>
            </w:r>
          </w:p>
          <w:p w14:paraId="6D3C4C89" w14:textId="77777777" w:rsidR="00321C9E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СТБ ЕН 875-2002 </w:t>
            </w:r>
          </w:p>
          <w:p w14:paraId="3E0EBD10" w14:textId="1320D29B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(EN 875:1995)</w:t>
            </w:r>
          </w:p>
          <w:p w14:paraId="1930D0A2" w14:textId="77777777" w:rsidR="00321C9E" w:rsidRPr="00482D2A" w:rsidRDefault="00321C9E" w:rsidP="00482D2A">
            <w:pPr>
              <w:pStyle w:val="af6"/>
              <w:ind w:left="-57" w:right="-57"/>
            </w:pPr>
          </w:p>
        </w:tc>
      </w:tr>
      <w:tr w:rsidR="00321C9E" w14:paraId="1BF99FCC" w14:textId="77777777" w:rsidTr="0029699C">
        <w:trPr>
          <w:trHeight w:val="147"/>
        </w:trPr>
        <w:tc>
          <w:tcPr>
            <w:tcW w:w="711" w:type="dxa"/>
          </w:tcPr>
          <w:p w14:paraId="2D268256" w14:textId="606C1E87" w:rsidR="00321C9E" w:rsidRPr="0050595A" w:rsidRDefault="00321C9E" w:rsidP="00AA7CCE">
            <w:pPr>
              <w:pStyle w:val="af6"/>
              <w:ind w:right="-108"/>
              <w:rPr>
                <w:lang w:val="ru-RU"/>
              </w:rPr>
            </w:pPr>
            <w:r w:rsidRPr="003D1670">
              <w:rPr>
                <w:lang w:val="ru-RU"/>
              </w:rPr>
              <w:t>33.</w:t>
            </w:r>
            <w:r>
              <w:rPr>
                <w:lang w:val="ru-RU"/>
              </w:rPr>
              <w:t>5</w:t>
            </w:r>
            <w:r w:rsidRPr="003D1670"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3962ED31" w14:textId="77777777" w:rsidR="00321C9E" w:rsidRDefault="00321C9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6FAA0018" w14:textId="77777777" w:rsidR="00784312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23324360" w14:textId="67D27EFE" w:rsidR="00321C9E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90EC" w14:textId="77777777" w:rsid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 xml:space="preserve">Механические </w:t>
            </w:r>
          </w:p>
          <w:p w14:paraId="4FC0B060" w14:textId="02F7375D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испытания:</w:t>
            </w:r>
          </w:p>
          <w:p w14:paraId="2E3B388E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- растяжение</w:t>
            </w:r>
          </w:p>
          <w:p w14:paraId="30F565B8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- относительное удлинение/сужение</w:t>
            </w:r>
          </w:p>
          <w:p w14:paraId="514C1E48" w14:textId="46AB9909" w:rsidR="00321C9E" w:rsidRPr="00482D2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- предел прочности</w:t>
            </w:r>
          </w:p>
          <w:p w14:paraId="70329335" w14:textId="5CCF5F1D" w:rsidR="00321C9E" w:rsidRP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321C9E">
              <w:rPr>
                <w:lang w:val="ru-RU"/>
              </w:rPr>
              <w:t>- предел</w:t>
            </w:r>
            <w:r>
              <w:rPr>
                <w:lang w:val="ru-RU"/>
              </w:rPr>
              <w:t xml:space="preserve"> </w:t>
            </w:r>
            <w:r w:rsidRPr="00321C9E">
              <w:rPr>
                <w:lang w:val="ru-RU"/>
              </w:rPr>
              <w:t>текучести</w:t>
            </w:r>
          </w:p>
          <w:p w14:paraId="5F465D66" w14:textId="1F42B282" w:rsidR="00321C9E" w:rsidRP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321C9E">
              <w:rPr>
                <w:lang w:val="ru-RU"/>
              </w:rPr>
              <w:t>- статический изгиб</w:t>
            </w:r>
          </w:p>
          <w:p w14:paraId="297A09B8" w14:textId="77777777" w:rsidR="00321C9E" w:rsidRP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  <w:p w14:paraId="5A4F73CB" w14:textId="77777777" w:rsidR="00321C9E" w:rsidRP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38E64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ГОСТ</w:t>
            </w:r>
            <w:r w:rsidRPr="00482D2A">
              <w:rPr>
                <w:sz w:val="22"/>
                <w:szCs w:val="22"/>
                <w:lang w:val="en-US"/>
              </w:rPr>
              <w:t xml:space="preserve"> 2246-70</w:t>
            </w:r>
          </w:p>
          <w:p w14:paraId="540A7528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СТБ</w:t>
            </w:r>
            <w:r w:rsidRPr="00482D2A">
              <w:rPr>
                <w:sz w:val="22"/>
                <w:szCs w:val="22"/>
                <w:lang w:val="en-US"/>
              </w:rPr>
              <w:t xml:space="preserve"> ISO 14343-2010 (ISO 14343:2009, IDT)</w:t>
            </w:r>
          </w:p>
          <w:p w14:paraId="303D6FC6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ГОСТ</w:t>
            </w:r>
            <w:r w:rsidRPr="00482D2A">
              <w:rPr>
                <w:sz w:val="22"/>
                <w:szCs w:val="22"/>
                <w:lang w:val="en-US"/>
              </w:rPr>
              <w:t xml:space="preserve"> ISO 14341-2020 (ISO 14341:2010, IDT)</w:t>
            </w:r>
          </w:p>
          <w:p w14:paraId="3FF5DC84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СТБ</w:t>
            </w:r>
            <w:r w:rsidRPr="00482D2A">
              <w:rPr>
                <w:sz w:val="22"/>
                <w:szCs w:val="22"/>
                <w:lang w:val="en-US"/>
              </w:rPr>
              <w:t xml:space="preserve"> ISO 21952-2014 (ISO 21952:2012, IDT)</w:t>
            </w:r>
          </w:p>
          <w:p w14:paraId="351A1C3F" w14:textId="2CA0DF16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0996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</w:rPr>
            </w:pPr>
            <w:r w:rsidRPr="00482D2A">
              <w:rPr>
                <w:color w:val="222222"/>
              </w:rPr>
              <w:t>СТБ ISO 6892-1-2022 (ISO 6892-1:2019, IDT)</w:t>
            </w:r>
          </w:p>
          <w:p w14:paraId="00CB9AFC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</w:rPr>
            </w:pPr>
            <w:r w:rsidRPr="00482D2A">
              <w:rPr>
                <w:color w:val="222222"/>
              </w:rPr>
              <w:t>СТБ ISO 6892-2-2022 (ISO 6892-2:2018, IDT)</w:t>
            </w:r>
          </w:p>
          <w:p w14:paraId="1E0560B5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ГОСТ 1497-84</w:t>
            </w:r>
          </w:p>
          <w:p w14:paraId="6D73527A" w14:textId="77777777" w:rsidR="00321C9E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 xml:space="preserve">СТБ ЕН 895-2002 </w:t>
            </w:r>
          </w:p>
          <w:p w14:paraId="4F5BCB35" w14:textId="3D5127DE" w:rsidR="00321C9E" w:rsidRPr="00482D2A" w:rsidRDefault="00321C9E" w:rsidP="00482D2A">
            <w:pPr>
              <w:pStyle w:val="af6"/>
              <w:ind w:left="-57" w:right="-57"/>
              <w:rPr>
                <w:b/>
                <w:color w:val="222222"/>
                <w:lang w:val="ru-RU"/>
              </w:rPr>
            </w:pPr>
            <w:r w:rsidRPr="00482D2A">
              <w:rPr>
                <w:lang w:val="ru-RU"/>
              </w:rPr>
              <w:t>(</w:t>
            </w:r>
            <w:r w:rsidRPr="00482D2A">
              <w:t>EN</w:t>
            </w:r>
            <w:r w:rsidRPr="00482D2A">
              <w:rPr>
                <w:lang w:val="ru-RU"/>
              </w:rPr>
              <w:t xml:space="preserve"> 875:1995)</w:t>
            </w:r>
          </w:p>
          <w:p w14:paraId="0F8F923A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ГОСТ 6996-66 (ИСО 4136-89, ИСО 5173-81, ИСО 5177-81)</w:t>
            </w:r>
          </w:p>
          <w:p w14:paraId="725C138F" w14:textId="77777777" w:rsidR="00321C9E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 xml:space="preserve">ГОСТ 9651-84 </w:t>
            </w:r>
          </w:p>
          <w:p w14:paraId="11E96E53" w14:textId="1403D702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(ИСО 783-89)</w:t>
            </w:r>
          </w:p>
          <w:p w14:paraId="7FF91BDA" w14:textId="77777777" w:rsidR="00321C9E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 xml:space="preserve">СТБ ЕН 910-2002 </w:t>
            </w:r>
          </w:p>
          <w:p w14:paraId="48E2A0AA" w14:textId="77777777" w:rsidR="00321C9E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(</w:t>
            </w:r>
            <w:r w:rsidRPr="00482D2A">
              <w:rPr>
                <w:color w:val="222222"/>
              </w:rPr>
              <w:t>EN</w:t>
            </w:r>
            <w:r w:rsidRPr="00482D2A">
              <w:rPr>
                <w:color w:val="222222"/>
                <w:lang w:val="ru-RU"/>
              </w:rPr>
              <w:t xml:space="preserve"> 910:1966)</w:t>
            </w:r>
          </w:p>
          <w:p w14:paraId="45BA6D23" w14:textId="516738C1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321C9E" w14:paraId="0606CC5C" w14:textId="77777777" w:rsidTr="0029699C">
        <w:trPr>
          <w:trHeight w:val="147"/>
        </w:trPr>
        <w:tc>
          <w:tcPr>
            <w:tcW w:w="711" w:type="dxa"/>
          </w:tcPr>
          <w:p w14:paraId="3AB37948" w14:textId="4970B38C" w:rsidR="00321C9E" w:rsidRPr="0050595A" w:rsidRDefault="00321C9E" w:rsidP="00AA7CCE">
            <w:pPr>
              <w:pStyle w:val="af6"/>
              <w:ind w:right="-108"/>
              <w:rPr>
                <w:lang w:val="ru-RU"/>
              </w:rPr>
            </w:pPr>
            <w:r w:rsidRPr="003D1670">
              <w:rPr>
                <w:lang w:val="ru-RU"/>
              </w:rPr>
              <w:t>33.</w:t>
            </w:r>
            <w:r>
              <w:rPr>
                <w:lang w:val="ru-RU"/>
              </w:rPr>
              <w:t>6</w:t>
            </w:r>
            <w:r w:rsidRPr="003D1670"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124080A6" w14:textId="77777777" w:rsidR="00321C9E" w:rsidRDefault="00321C9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603355F9" w14:textId="77777777" w:rsidR="00784312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4F940A57" w14:textId="657896CD" w:rsidR="00321C9E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9.143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41137" w14:textId="77777777" w:rsid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 xml:space="preserve">Измерение </w:t>
            </w:r>
          </w:p>
          <w:p w14:paraId="3198D3BA" w14:textId="7482B0C3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твердости (сварного соединения, наплавленного металла, металла шва)</w:t>
            </w:r>
          </w:p>
          <w:p w14:paraId="7D5D819F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F5CE3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ГОСТ 2246-70</w:t>
            </w:r>
          </w:p>
          <w:p w14:paraId="359B53E5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СТБ </w:t>
            </w:r>
            <w:r w:rsidRPr="00482D2A">
              <w:rPr>
                <w:sz w:val="22"/>
                <w:szCs w:val="22"/>
                <w:lang w:val="en-US"/>
              </w:rPr>
              <w:t>ISO</w:t>
            </w:r>
            <w:r w:rsidRPr="00482D2A">
              <w:rPr>
                <w:sz w:val="22"/>
                <w:szCs w:val="22"/>
              </w:rPr>
              <w:t xml:space="preserve"> 15614-1-2009</w:t>
            </w:r>
          </w:p>
          <w:p w14:paraId="22EE5375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ГОСТ </w:t>
            </w:r>
            <w:r w:rsidRPr="00482D2A">
              <w:rPr>
                <w:sz w:val="22"/>
                <w:szCs w:val="22"/>
                <w:lang w:val="en-US"/>
              </w:rPr>
              <w:t>ISO</w:t>
            </w:r>
            <w:r w:rsidRPr="00482D2A">
              <w:rPr>
                <w:sz w:val="22"/>
                <w:szCs w:val="22"/>
              </w:rPr>
              <w:t xml:space="preserve"> 15614-1-2022</w:t>
            </w:r>
          </w:p>
          <w:p w14:paraId="07429EAF" w14:textId="40B4B914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099B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СТБ ИСО 9015-1-2003 (</w:t>
            </w:r>
            <w:r w:rsidRPr="00482D2A">
              <w:rPr>
                <w:color w:val="222222"/>
              </w:rPr>
              <w:t>ISO</w:t>
            </w:r>
            <w:r w:rsidRPr="00482D2A">
              <w:rPr>
                <w:color w:val="222222"/>
                <w:lang w:val="ru-RU"/>
              </w:rPr>
              <w:t xml:space="preserve"> 9015-1:2001, </w:t>
            </w:r>
            <w:r w:rsidRPr="00482D2A">
              <w:rPr>
                <w:color w:val="222222"/>
              </w:rPr>
              <w:t>IDT</w:t>
            </w:r>
            <w:r w:rsidRPr="00482D2A">
              <w:rPr>
                <w:color w:val="222222"/>
                <w:lang w:val="ru-RU"/>
              </w:rPr>
              <w:t>)</w:t>
            </w:r>
          </w:p>
          <w:p w14:paraId="0AD67B3E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 xml:space="preserve">СТБ </w:t>
            </w:r>
            <w:r w:rsidRPr="00482D2A">
              <w:rPr>
                <w:color w:val="222222"/>
              </w:rPr>
              <w:t>ISO</w:t>
            </w:r>
            <w:r w:rsidRPr="00482D2A">
              <w:rPr>
                <w:color w:val="222222"/>
                <w:lang w:val="ru-RU"/>
              </w:rPr>
              <w:t xml:space="preserve"> 6507-1-2021 (</w:t>
            </w:r>
            <w:r w:rsidRPr="00482D2A">
              <w:rPr>
                <w:color w:val="222222"/>
              </w:rPr>
              <w:t>ISO</w:t>
            </w:r>
            <w:r w:rsidRPr="00482D2A">
              <w:rPr>
                <w:color w:val="222222"/>
                <w:lang w:val="ru-RU"/>
              </w:rPr>
              <w:t xml:space="preserve"> 6507-1:2018, </w:t>
            </w:r>
            <w:r w:rsidRPr="00482D2A">
              <w:rPr>
                <w:color w:val="222222"/>
              </w:rPr>
              <w:t>IDT</w:t>
            </w:r>
            <w:r w:rsidRPr="00482D2A">
              <w:rPr>
                <w:color w:val="222222"/>
                <w:lang w:val="ru-RU"/>
              </w:rPr>
              <w:t>)</w:t>
            </w:r>
          </w:p>
          <w:p w14:paraId="1138345B" w14:textId="77777777" w:rsidR="00321C9E" w:rsidRDefault="00321C9E" w:rsidP="00482D2A">
            <w:pPr>
              <w:ind w:left="-57" w:right="-57"/>
              <w:rPr>
                <w:color w:val="222222"/>
                <w:sz w:val="22"/>
                <w:szCs w:val="22"/>
              </w:rPr>
            </w:pPr>
            <w:r w:rsidRPr="00482D2A">
              <w:rPr>
                <w:color w:val="222222"/>
                <w:sz w:val="22"/>
                <w:szCs w:val="22"/>
              </w:rPr>
              <w:t xml:space="preserve">ГОСТ 2999-75 </w:t>
            </w:r>
          </w:p>
          <w:p w14:paraId="6142BDC8" w14:textId="393A6B6E" w:rsidR="00321C9E" w:rsidRPr="00482D2A" w:rsidRDefault="00321C9E" w:rsidP="00482D2A">
            <w:pPr>
              <w:ind w:left="-57" w:right="-57"/>
              <w:rPr>
                <w:color w:val="222222"/>
                <w:sz w:val="22"/>
                <w:szCs w:val="22"/>
              </w:rPr>
            </w:pPr>
            <w:r w:rsidRPr="00482D2A">
              <w:rPr>
                <w:color w:val="222222"/>
                <w:sz w:val="22"/>
                <w:szCs w:val="22"/>
              </w:rPr>
              <w:t>(СТ СЭВ 470-77)</w:t>
            </w:r>
          </w:p>
          <w:p w14:paraId="2A3DDF7D" w14:textId="77777777" w:rsidR="00321C9E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ГОСТ 21449-75 п.4.5</w:t>
            </w:r>
          </w:p>
          <w:p w14:paraId="21CE6509" w14:textId="58778DB4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321C9E" w14:paraId="22CA3391" w14:textId="77777777" w:rsidTr="0029699C">
        <w:trPr>
          <w:trHeight w:val="147"/>
        </w:trPr>
        <w:tc>
          <w:tcPr>
            <w:tcW w:w="711" w:type="dxa"/>
          </w:tcPr>
          <w:p w14:paraId="107C6715" w14:textId="678A2851" w:rsidR="00321C9E" w:rsidRPr="0050595A" w:rsidRDefault="00321C9E" w:rsidP="00AA7CCE">
            <w:pPr>
              <w:pStyle w:val="af6"/>
              <w:ind w:right="-108"/>
              <w:rPr>
                <w:lang w:val="ru-RU"/>
              </w:rPr>
            </w:pPr>
            <w:r w:rsidRPr="003D1670">
              <w:rPr>
                <w:lang w:val="ru-RU"/>
              </w:rPr>
              <w:t>33.</w:t>
            </w:r>
            <w:r>
              <w:rPr>
                <w:lang w:val="ru-RU"/>
              </w:rPr>
              <w:t>7</w:t>
            </w:r>
            <w:r w:rsidRPr="003D1670"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0F8B5797" w14:textId="77777777" w:rsidR="00321C9E" w:rsidRDefault="00321C9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5E3E19FA" w14:textId="77777777" w:rsidR="00784312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6FABEFDA" w14:textId="371CFCB6" w:rsidR="00321C9E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18.115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CA05" w14:textId="0B88343C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Стойкость против межкристаллитной коррозии (сварного соединения, наплавленного металла, металла шва)</w:t>
            </w:r>
          </w:p>
          <w:p w14:paraId="321D80A6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AFE5A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ГОСТ 2246-70</w:t>
            </w:r>
          </w:p>
          <w:p w14:paraId="6B0E0FD7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ТКП 45-3.05-167-2009</w:t>
            </w:r>
          </w:p>
          <w:p w14:paraId="30DD1CEC" w14:textId="1582AD2F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AA423" w14:textId="3A26405A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ГОСТ 6032-2017 (ISO 3651-1:1998, ISO 3651-2:1998)</w:t>
            </w:r>
            <w:r>
              <w:rPr>
                <w:sz w:val="22"/>
                <w:szCs w:val="22"/>
              </w:rPr>
              <w:t xml:space="preserve"> п.5</w:t>
            </w:r>
          </w:p>
          <w:p w14:paraId="2DAB618D" w14:textId="77777777" w:rsidR="00321C9E" w:rsidRPr="00482D2A" w:rsidRDefault="00321C9E" w:rsidP="00482D2A">
            <w:pPr>
              <w:pStyle w:val="af6"/>
              <w:ind w:left="-57" w:right="-57"/>
            </w:pPr>
          </w:p>
        </w:tc>
      </w:tr>
      <w:tr w:rsidR="00321C9E" w14:paraId="4D9A574D" w14:textId="77777777" w:rsidTr="0029699C">
        <w:trPr>
          <w:trHeight w:val="147"/>
        </w:trPr>
        <w:tc>
          <w:tcPr>
            <w:tcW w:w="711" w:type="dxa"/>
          </w:tcPr>
          <w:p w14:paraId="1C272F56" w14:textId="4ECDEFF0" w:rsidR="00321C9E" w:rsidRPr="0050595A" w:rsidRDefault="00321C9E" w:rsidP="00AA7CCE">
            <w:pPr>
              <w:pStyle w:val="af6"/>
              <w:ind w:right="-108"/>
              <w:rPr>
                <w:lang w:val="ru-RU"/>
              </w:rPr>
            </w:pPr>
            <w:r w:rsidRPr="003D1670">
              <w:rPr>
                <w:lang w:val="ru-RU"/>
              </w:rPr>
              <w:t>33.</w:t>
            </w:r>
            <w:r>
              <w:rPr>
                <w:lang w:val="ru-RU"/>
              </w:rPr>
              <w:t>8</w:t>
            </w:r>
            <w:r w:rsidRPr="003D1670"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264FAA9E" w14:textId="77777777" w:rsidR="00321C9E" w:rsidRDefault="00321C9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055A3D6F" w14:textId="77777777" w:rsidR="00784312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595147F6" w14:textId="71F384F1" w:rsidR="00321C9E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18.115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2137" w14:textId="1134BFE2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Металлографические исследования макроструктуры и микроструктуры (сварного соединения, наплавленного металла, металла шва)</w:t>
            </w:r>
          </w:p>
          <w:p w14:paraId="4B088EB6" w14:textId="77777777" w:rsid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  <w:p w14:paraId="1576E245" w14:textId="77777777" w:rsid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  <w:p w14:paraId="4471AF1D" w14:textId="77777777" w:rsidR="0029699C" w:rsidRDefault="0029699C" w:rsidP="00482D2A">
            <w:pPr>
              <w:pStyle w:val="af6"/>
              <w:ind w:left="-57" w:right="-57"/>
              <w:rPr>
                <w:lang w:val="ru-RU"/>
              </w:rPr>
            </w:pPr>
          </w:p>
          <w:p w14:paraId="1E429D08" w14:textId="46FF1FBF" w:rsidR="0029699C" w:rsidRPr="00482D2A" w:rsidRDefault="0029699C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3FB6B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ГОСТ 2246-70</w:t>
            </w:r>
          </w:p>
          <w:p w14:paraId="4DD119CD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СТБ </w:t>
            </w:r>
            <w:r w:rsidRPr="00482D2A">
              <w:rPr>
                <w:sz w:val="22"/>
                <w:szCs w:val="22"/>
                <w:lang w:val="en-US"/>
              </w:rPr>
              <w:t>ISO</w:t>
            </w:r>
            <w:r w:rsidRPr="00482D2A">
              <w:rPr>
                <w:sz w:val="22"/>
                <w:szCs w:val="22"/>
              </w:rPr>
              <w:t xml:space="preserve"> 15614-1-2009</w:t>
            </w:r>
          </w:p>
          <w:p w14:paraId="69D7B6D2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ГОСТ </w:t>
            </w:r>
            <w:r w:rsidRPr="00482D2A">
              <w:rPr>
                <w:sz w:val="22"/>
                <w:szCs w:val="22"/>
                <w:lang w:val="en-US"/>
              </w:rPr>
              <w:t>ISO</w:t>
            </w:r>
            <w:r w:rsidRPr="00482D2A">
              <w:rPr>
                <w:sz w:val="22"/>
                <w:szCs w:val="22"/>
              </w:rPr>
              <w:t xml:space="preserve"> 15614-1-2022</w:t>
            </w:r>
          </w:p>
          <w:p w14:paraId="7C8F0EA0" w14:textId="138D7EF8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9A0E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ГОСТ 10243-75</w:t>
            </w:r>
          </w:p>
          <w:p w14:paraId="33BEDA23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СТБ ЕН 1321-2004 (</w:t>
            </w:r>
            <w:r w:rsidRPr="00482D2A">
              <w:t>EN</w:t>
            </w:r>
            <w:r w:rsidRPr="00482D2A">
              <w:rPr>
                <w:lang w:val="ru-RU"/>
              </w:rPr>
              <w:t xml:space="preserve"> 1321:1996, </w:t>
            </w:r>
            <w:r w:rsidRPr="00482D2A">
              <w:t>IDT</w:t>
            </w:r>
            <w:r w:rsidRPr="00482D2A">
              <w:rPr>
                <w:lang w:val="ru-RU"/>
              </w:rPr>
              <w:t>)</w:t>
            </w:r>
          </w:p>
          <w:p w14:paraId="3BC33C65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ГОСТ 8233-56</w:t>
            </w:r>
          </w:p>
          <w:p w14:paraId="4BF0B3B3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 xml:space="preserve">СТ РК </w:t>
            </w:r>
            <w:r w:rsidRPr="00482D2A">
              <w:t>ISO</w:t>
            </w:r>
            <w:r w:rsidRPr="00482D2A">
              <w:rPr>
                <w:lang w:val="ru-RU"/>
              </w:rPr>
              <w:t xml:space="preserve"> 17639-2015 (</w:t>
            </w:r>
            <w:r w:rsidRPr="00482D2A">
              <w:t>ISO</w:t>
            </w:r>
            <w:r w:rsidRPr="00482D2A">
              <w:rPr>
                <w:lang w:val="ru-RU"/>
              </w:rPr>
              <w:t xml:space="preserve"> 17639:2003)</w:t>
            </w:r>
          </w:p>
          <w:p w14:paraId="5CD0D8D8" w14:textId="77777777" w:rsidR="00321C9E" w:rsidRDefault="00321C9E" w:rsidP="00482D2A">
            <w:pPr>
              <w:pStyle w:val="af6"/>
              <w:ind w:left="-57" w:right="-57"/>
            </w:pPr>
            <w:r w:rsidRPr="00482D2A">
              <w:t xml:space="preserve">ГОСТ 1778-70 </w:t>
            </w:r>
          </w:p>
          <w:p w14:paraId="6C2ABF07" w14:textId="22B38A64" w:rsidR="00321C9E" w:rsidRPr="00482D2A" w:rsidRDefault="00321C9E" w:rsidP="00482D2A">
            <w:pPr>
              <w:pStyle w:val="af6"/>
              <w:ind w:left="-57" w:right="-57"/>
            </w:pPr>
            <w:r w:rsidRPr="00482D2A">
              <w:t>(ИСО 4967-79)</w:t>
            </w:r>
          </w:p>
          <w:p w14:paraId="1730FE59" w14:textId="77777777" w:rsidR="00321C9E" w:rsidRPr="00482D2A" w:rsidRDefault="00321C9E" w:rsidP="00482D2A">
            <w:pPr>
              <w:pStyle w:val="af6"/>
              <w:ind w:left="-57" w:right="-57"/>
            </w:pPr>
          </w:p>
        </w:tc>
      </w:tr>
      <w:tr w:rsidR="00321C9E" w14:paraId="6FABE789" w14:textId="77777777" w:rsidTr="0029699C">
        <w:trPr>
          <w:trHeight w:val="147"/>
        </w:trPr>
        <w:tc>
          <w:tcPr>
            <w:tcW w:w="711" w:type="dxa"/>
          </w:tcPr>
          <w:p w14:paraId="1684894A" w14:textId="30DE6C74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gridSpan w:val="2"/>
          </w:tcPr>
          <w:p w14:paraId="75939008" w14:textId="5FF37761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14:paraId="39096CEE" w14:textId="1A37AAE5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C133" w14:textId="64A3C0D2" w:rsidR="00321C9E" w:rsidRPr="00321C9E" w:rsidRDefault="00321C9E" w:rsidP="00321C9E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49A19" w14:textId="792929E1" w:rsidR="00321C9E" w:rsidRPr="00321C9E" w:rsidRDefault="00321C9E" w:rsidP="00321C9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21C9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85904" w14:textId="3B3884AA" w:rsidR="00321C9E" w:rsidRPr="00321C9E" w:rsidRDefault="00321C9E" w:rsidP="00321C9E">
            <w:pPr>
              <w:pStyle w:val="af6"/>
              <w:ind w:left="-57" w:right="-57"/>
              <w:jc w:val="center"/>
              <w:rPr>
                <w:b/>
                <w:bCs/>
                <w:color w:val="222222"/>
                <w:lang w:val="ru-RU"/>
              </w:rPr>
            </w:pPr>
            <w:r w:rsidRPr="00321C9E">
              <w:rPr>
                <w:b/>
                <w:bCs/>
                <w:color w:val="222222"/>
                <w:lang w:val="ru-RU"/>
              </w:rPr>
              <w:t>6</w:t>
            </w:r>
          </w:p>
        </w:tc>
      </w:tr>
      <w:tr w:rsidR="00321C9E" w14:paraId="77513A2E" w14:textId="77777777" w:rsidTr="0029699C">
        <w:trPr>
          <w:trHeight w:val="147"/>
        </w:trPr>
        <w:tc>
          <w:tcPr>
            <w:tcW w:w="711" w:type="dxa"/>
          </w:tcPr>
          <w:p w14:paraId="36DEE670" w14:textId="7823CD7C" w:rsidR="00321C9E" w:rsidRPr="0050595A" w:rsidRDefault="00321C9E" w:rsidP="00AA7CCE">
            <w:pPr>
              <w:pStyle w:val="af6"/>
              <w:ind w:right="-108"/>
              <w:rPr>
                <w:lang w:val="ru-RU"/>
              </w:rPr>
            </w:pPr>
            <w:r w:rsidRPr="003D1670">
              <w:rPr>
                <w:lang w:val="ru-RU"/>
              </w:rPr>
              <w:t>33.</w:t>
            </w:r>
            <w:r>
              <w:rPr>
                <w:lang w:val="ru-RU"/>
              </w:rPr>
              <w:t>9</w:t>
            </w:r>
            <w:r w:rsidRPr="003D1670"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38E799FF" w14:textId="77777777" w:rsidR="00321C9E" w:rsidRPr="00AA7CCE" w:rsidRDefault="00321C9E" w:rsidP="00321C9E">
            <w:pPr>
              <w:pStyle w:val="af6"/>
              <w:ind w:right="-108"/>
              <w:rPr>
                <w:lang w:val="ru-RU"/>
              </w:rPr>
            </w:pPr>
            <w:r w:rsidRPr="0050595A">
              <w:t>Проволока</w:t>
            </w:r>
            <w:r>
              <w:rPr>
                <w:lang w:val="ru-RU"/>
              </w:rPr>
              <w:t xml:space="preserve"> (прутки)</w:t>
            </w:r>
          </w:p>
          <w:p w14:paraId="280B99F0" w14:textId="77777777" w:rsidR="00321C9E" w:rsidRPr="0050595A" w:rsidRDefault="00321C9E" w:rsidP="00321C9E">
            <w:pPr>
              <w:pStyle w:val="af6"/>
              <w:ind w:right="-108"/>
              <w:rPr>
                <w:lang w:val="ru-RU"/>
              </w:rPr>
            </w:pPr>
            <w:r w:rsidRPr="0050595A">
              <w:t>стальная</w:t>
            </w:r>
          </w:p>
          <w:p w14:paraId="203B352D" w14:textId="601D5EE8" w:rsidR="00321C9E" w:rsidRDefault="00321C9E" w:rsidP="00321C9E">
            <w:pPr>
              <w:pStyle w:val="af6"/>
              <w:ind w:right="-108"/>
              <w:rPr>
                <w:lang w:val="ru-RU"/>
              </w:rPr>
            </w:pPr>
            <w:r w:rsidRPr="0050595A">
              <w:t>сварочная</w:t>
            </w:r>
          </w:p>
        </w:tc>
        <w:tc>
          <w:tcPr>
            <w:tcW w:w="851" w:type="dxa"/>
            <w:gridSpan w:val="2"/>
          </w:tcPr>
          <w:p w14:paraId="2640058B" w14:textId="77777777" w:rsidR="00784312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1A73B4B3" w14:textId="1E32D655" w:rsidR="00321C9E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32.044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B3F56" w14:textId="77777777" w:rsid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 xml:space="preserve">Определение </w:t>
            </w:r>
          </w:p>
          <w:p w14:paraId="1CE047AA" w14:textId="77777777" w:rsid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 xml:space="preserve">содержания </w:t>
            </w:r>
          </w:p>
          <w:p w14:paraId="606096B6" w14:textId="77777777" w:rsid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ферритной фазы</w:t>
            </w:r>
            <w:r>
              <w:rPr>
                <w:lang w:val="ru-RU"/>
              </w:rPr>
              <w:t xml:space="preserve"> магнитным </w:t>
            </w:r>
          </w:p>
          <w:p w14:paraId="63E7F717" w14:textId="632A147B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методом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FBD04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ГОСТ 2246-70</w:t>
            </w:r>
          </w:p>
          <w:p w14:paraId="54FF12CF" w14:textId="22333CD1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0D9CC" w14:textId="77777777" w:rsidR="00321C9E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ГОСТ Р 53686-2009</w:t>
            </w:r>
          </w:p>
          <w:p w14:paraId="01B36C56" w14:textId="1E0948E7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(</w:t>
            </w:r>
            <w:r w:rsidRPr="00482D2A">
              <w:rPr>
                <w:color w:val="222222"/>
              </w:rPr>
              <w:t>ISO</w:t>
            </w:r>
            <w:r w:rsidRPr="00482D2A">
              <w:rPr>
                <w:color w:val="222222"/>
                <w:lang w:val="ru-RU"/>
              </w:rPr>
              <w:t xml:space="preserve"> 8249:2000)</w:t>
            </w:r>
          </w:p>
          <w:p w14:paraId="75A01F9A" w14:textId="6EDCDACD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п.п.6.3, 8.1</w:t>
            </w:r>
            <w:r>
              <w:rPr>
                <w:color w:val="222222"/>
                <w:lang w:val="ru-RU"/>
              </w:rPr>
              <w:t>, 8.2</w:t>
            </w:r>
            <w:r w:rsidRPr="00482D2A">
              <w:rPr>
                <w:color w:val="222222"/>
                <w:lang w:val="ru-RU"/>
              </w:rPr>
              <w:t xml:space="preserve"> </w:t>
            </w:r>
          </w:p>
          <w:p w14:paraId="1AE95580" w14:textId="77777777" w:rsidR="00321C9E" w:rsidRPr="00E845AA" w:rsidRDefault="00321C9E" w:rsidP="00482D2A">
            <w:pPr>
              <w:pStyle w:val="af6"/>
              <w:ind w:left="-57" w:right="-57"/>
            </w:pPr>
            <w:r w:rsidRPr="00482D2A">
              <w:rPr>
                <w:lang w:val="ru-RU"/>
              </w:rPr>
              <w:t>СТБ</w:t>
            </w:r>
            <w:r w:rsidRPr="00E845AA">
              <w:t xml:space="preserve"> </w:t>
            </w:r>
            <w:r w:rsidRPr="00482D2A">
              <w:t>ISO</w:t>
            </w:r>
            <w:r w:rsidRPr="00E845AA">
              <w:t xml:space="preserve"> 8249-2013</w:t>
            </w:r>
          </w:p>
          <w:p w14:paraId="338CBC13" w14:textId="69C542FC" w:rsidR="00321C9E" w:rsidRPr="00482D2A" w:rsidRDefault="00321C9E" w:rsidP="00482D2A">
            <w:pPr>
              <w:pStyle w:val="af6"/>
              <w:ind w:left="-57" w:right="-57"/>
            </w:pPr>
            <w:r w:rsidRPr="00482D2A">
              <w:t>(ISO 8249:2000, IDT)</w:t>
            </w:r>
          </w:p>
          <w:p w14:paraId="204C449F" w14:textId="4FA7AE77" w:rsidR="00321C9E" w:rsidRPr="00E845AA" w:rsidRDefault="00321C9E" w:rsidP="00482D2A">
            <w:pPr>
              <w:pStyle w:val="af6"/>
              <w:ind w:left="-57" w:right="-57"/>
            </w:pPr>
            <w:r w:rsidRPr="00482D2A">
              <w:rPr>
                <w:lang w:val="ru-RU"/>
              </w:rPr>
              <w:t>п</w:t>
            </w:r>
            <w:r w:rsidRPr="00E845AA">
              <w:t>.</w:t>
            </w:r>
            <w:r w:rsidRPr="00482D2A">
              <w:rPr>
                <w:lang w:val="ru-RU"/>
              </w:rPr>
              <w:t>п</w:t>
            </w:r>
            <w:r w:rsidRPr="00E845AA">
              <w:t>.5.3, 7.1, 7.2</w:t>
            </w:r>
          </w:p>
          <w:p w14:paraId="05B0CDFD" w14:textId="29F3AE88" w:rsidR="00321C9E" w:rsidRPr="00482D2A" w:rsidRDefault="004D3BDF" w:rsidP="00482D2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11878-6</w:t>
            </w:r>
            <w:r w:rsidR="00845BF9">
              <w:rPr>
                <w:sz w:val="22"/>
                <w:szCs w:val="22"/>
              </w:rPr>
              <w:t>6</w:t>
            </w:r>
          </w:p>
          <w:p w14:paraId="6ADB24C5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(магнитный метод)</w:t>
            </w:r>
          </w:p>
          <w:p w14:paraId="588166CA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321C9E" w14:paraId="5CDC9E03" w14:textId="77777777" w:rsidTr="0029699C">
        <w:trPr>
          <w:trHeight w:val="147"/>
        </w:trPr>
        <w:tc>
          <w:tcPr>
            <w:tcW w:w="711" w:type="dxa"/>
          </w:tcPr>
          <w:p w14:paraId="648FC6EF" w14:textId="4044D614" w:rsidR="00321C9E" w:rsidRPr="0050595A" w:rsidRDefault="00321C9E" w:rsidP="00AA7CCE">
            <w:pPr>
              <w:pStyle w:val="af6"/>
              <w:ind w:right="-108"/>
              <w:rPr>
                <w:lang w:val="ru-RU"/>
              </w:rPr>
            </w:pPr>
            <w:r w:rsidRPr="003D1670">
              <w:rPr>
                <w:lang w:val="ru-RU"/>
              </w:rPr>
              <w:t>33.</w:t>
            </w:r>
            <w:r>
              <w:rPr>
                <w:lang w:val="ru-RU"/>
              </w:rPr>
              <w:t>10</w:t>
            </w:r>
            <w:r w:rsidRPr="003D1670"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7ACF9EBB" w14:textId="77777777" w:rsidR="00321C9E" w:rsidRDefault="00321C9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18F65EEC" w14:textId="77777777" w:rsidR="00784312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0A0958F5" w14:textId="045851AE" w:rsidR="00321C9E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08.035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6D92" w14:textId="3579E572" w:rsidR="00321C9E" w:rsidRPr="00140BD7" w:rsidRDefault="000D7145" w:rsidP="00482D2A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Метод фотоэлектрического спектрального анализа</w:t>
            </w:r>
            <w:r w:rsidR="00321C9E" w:rsidRPr="00140BD7">
              <w:rPr>
                <w:lang w:val="ru-RU"/>
              </w:rPr>
              <w:t xml:space="preserve"> (определение химического состава, в т.ч. наплавленного металла, металла шва, сварного соединения)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CEA48" w14:textId="77777777" w:rsidR="00321C9E" w:rsidRPr="00140BD7" w:rsidRDefault="00321C9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40BD7">
              <w:rPr>
                <w:sz w:val="22"/>
                <w:szCs w:val="22"/>
              </w:rPr>
              <w:t>ГОСТ</w:t>
            </w:r>
            <w:r w:rsidRPr="00140BD7">
              <w:rPr>
                <w:sz w:val="22"/>
                <w:szCs w:val="22"/>
                <w:lang w:val="en-US"/>
              </w:rPr>
              <w:t xml:space="preserve"> 2246-70</w:t>
            </w:r>
          </w:p>
          <w:p w14:paraId="1E44A506" w14:textId="77777777" w:rsidR="00321C9E" w:rsidRPr="00140BD7" w:rsidRDefault="00321C9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40BD7">
              <w:rPr>
                <w:sz w:val="22"/>
                <w:szCs w:val="22"/>
              </w:rPr>
              <w:t>СТБ</w:t>
            </w:r>
            <w:r w:rsidRPr="00140BD7">
              <w:rPr>
                <w:sz w:val="22"/>
                <w:szCs w:val="22"/>
                <w:lang w:val="en-US"/>
              </w:rPr>
              <w:t xml:space="preserve"> ISO 14343-2010 (ISO 14343:2009, IDT)</w:t>
            </w:r>
          </w:p>
          <w:p w14:paraId="4A7B9AFD" w14:textId="77777777" w:rsidR="00321C9E" w:rsidRPr="00140BD7" w:rsidRDefault="00321C9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40BD7">
              <w:rPr>
                <w:sz w:val="22"/>
                <w:szCs w:val="22"/>
              </w:rPr>
              <w:t>ГОСТ</w:t>
            </w:r>
            <w:r w:rsidRPr="00140BD7">
              <w:rPr>
                <w:sz w:val="22"/>
                <w:szCs w:val="22"/>
                <w:lang w:val="en-US"/>
              </w:rPr>
              <w:t xml:space="preserve"> ISO 14341-2020 (ISO 14341:2010, IDT)</w:t>
            </w:r>
          </w:p>
          <w:p w14:paraId="02F5C484" w14:textId="77777777" w:rsidR="00321C9E" w:rsidRPr="00140BD7" w:rsidRDefault="00321C9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40BD7">
              <w:rPr>
                <w:sz w:val="22"/>
                <w:szCs w:val="22"/>
              </w:rPr>
              <w:t>СТБ</w:t>
            </w:r>
            <w:r w:rsidRPr="00140BD7">
              <w:rPr>
                <w:sz w:val="22"/>
                <w:szCs w:val="22"/>
                <w:lang w:val="en-US"/>
              </w:rPr>
              <w:t xml:space="preserve"> ISO 21952-2014 (ISO 21952:2012, IDT)</w:t>
            </w:r>
          </w:p>
          <w:p w14:paraId="078856AE" w14:textId="77777777" w:rsidR="00321C9E" w:rsidRPr="00140BD7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ТНПА и другие документы на продукцию</w:t>
            </w:r>
          </w:p>
          <w:p w14:paraId="42C64737" w14:textId="29809EF2" w:rsidR="00321C9E" w:rsidRPr="00140BD7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7D16" w14:textId="77777777" w:rsidR="00321C9E" w:rsidRPr="00140BD7" w:rsidRDefault="00321C9E" w:rsidP="00482D2A">
            <w:pPr>
              <w:ind w:left="-57" w:right="-57"/>
              <w:rPr>
                <w:color w:val="222222"/>
                <w:sz w:val="22"/>
                <w:szCs w:val="22"/>
              </w:rPr>
            </w:pPr>
            <w:r w:rsidRPr="00140BD7">
              <w:rPr>
                <w:color w:val="222222"/>
                <w:sz w:val="22"/>
                <w:szCs w:val="22"/>
              </w:rPr>
              <w:t>ГОСТ 18895-97</w:t>
            </w:r>
          </w:p>
          <w:p w14:paraId="223F7F58" w14:textId="323EE69F" w:rsidR="000D7145" w:rsidRPr="00140BD7" w:rsidRDefault="000D7145" w:rsidP="00482D2A">
            <w:pPr>
              <w:ind w:left="-57" w:right="-57"/>
              <w:rPr>
                <w:color w:val="222222"/>
                <w:sz w:val="22"/>
                <w:szCs w:val="22"/>
              </w:rPr>
            </w:pPr>
            <w:r w:rsidRPr="00140BD7">
              <w:rPr>
                <w:color w:val="222222"/>
                <w:sz w:val="22"/>
                <w:szCs w:val="22"/>
              </w:rPr>
              <w:t>ГОСТ 21449-75</w:t>
            </w:r>
          </w:p>
          <w:p w14:paraId="65B73BBA" w14:textId="1F24B1CB" w:rsidR="000D7145" w:rsidRPr="00140BD7" w:rsidRDefault="000D7145" w:rsidP="00482D2A">
            <w:pPr>
              <w:ind w:left="-57" w:right="-57"/>
              <w:rPr>
                <w:color w:val="222222"/>
                <w:sz w:val="22"/>
                <w:szCs w:val="22"/>
              </w:rPr>
            </w:pPr>
            <w:r w:rsidRPr="00140BD7">
              <w:rPr>
                <w:color w:val="222222"/>
                <w:sz w:val="22"/>
                <w:szCs w:val="22"/>
              </w:rPr>
              <w:t>п.4.4</w:t>
            </w:r>
          </w:p>
          <w:p w14:paraId="4BA6E644" w14:textId="29C2E6EE" w:rsidR="00321C9E" w:rsidRPr="00140BD7" w:rsidRDefault="00321C9E" w:rsidP="00482D2A">
            <w:pPr>
              <w:pStyle w:val="af6"/>
              <w:ind w:left="-57" w:right="-57"/>
            </w:pPr>
          </w:p>
        </w:tc>
      </w:tr>
      <w:tr w:rsidR="00321C9E" w14:paraId="466B8A01" w14:textId="77777777" w:rsidTr="0029699C">
        <w:trPr>
          <w:trHeight w:val="147"/>
        </w:trPr>
        <w:tc>
          <w:tcPr>
            <w:tcW w:w="711" w:type="dxa"/>
          </w:tcPr>
          <w:p w14:paraId="6FDC08C3" w14:textId="0E566FD5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</w:t>
            </w:r>
            <w:r w:rsidR="008A3134">
              <w:rPr>
                <w:lang w:val="ru-RU"/>
              </w:rPr>
              <w:t>4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67491188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Инструмент для пайки труб, для сварки термопластичных труб, для резки пластмасс</w:t>
            </w:r>
          </w:p>
        </w:tc>
        <w:tc>
          <w:tcPr>
            <w:tcW w:w="851" w:type="dxa"/>
            <w:gridSpan w:val="2"/>
          </w:tcPr>
          <w:p w14:paraId="79326F6F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EE9FE25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  <w:gridSpan w:val="2"/>
          </w:tcPr>
          <w:p w14:paraId="11C79EFF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Маркировка</w:t>
            </w:r>
          </w:p>
        </w:tc>
        <w:tc>
          <w:tcPr>
            <w:tcW w:w="2409" w:type="dxa"/>
            <w:gridSpan w:val="2"/>
          </w:tcPr>
          <w:p w14:paraId="322B500A" w14:textId="7BB98865" w:rsidR="00321C9E" w:rsidRPr="001B24E3" w:rsidRDefault="00A07017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</w:t>
            </w:r>
            <w:r w:rsidR="00321C9E" w:rsidRPr="001B24E3">
              <w:rPr>
                <w:lang w:val="ru-RU"/>
              </w:rPr>
              <w:t xml:space="preserve"> </w:t>
            </w:r>
            <w:r w:rsidR="00321C9E" w:rsidRPr="000C59F8">
              <w:t>IEC</w:t>
            </w:r>
            <w:r w:rsidR="00321C9E" w:rsidRPr="001B24E3">
              <w:rPr>
                <w:lang w:val="ru-RU"/>
              </w:rPr>
              <w:t xml:space="preserve"> 60335-2-45 -2014, </w:t>
            </w:r>
            <w:r w:rsidR="00321C9E" w:rsidRPr="0050595A">
              <w:rPr>
                <w:lang w:val="ru-RU"/>
              </w:rPr>
              <w:t>п</w:t>
            </w:r>
            <w:r w:rsidR="00321C9E" w:rsidRPr="001B24E3">
              <w:rPr>
                <w:lang w:val="ru-RU"/>
              </w:rPr>
              <w:t xml:space="preserve">.7 </w:t>
            </w:r>
          </w:p>
          <w:p w14:paraId="42AA5A56" w14:textId="77777777" w:rsidR="00321C9E" w:rsidRPr="001B24E3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</w:t>
            </w:r>
            <w:r w:rsidRPr="001B24E3">
              <w:rPr>
                <w:lang w:val="ru-RU"/>
              </w:rPr>
              <w:t xml:space="preserve"> </w:t>
            </w:r>
            <w:r w:rsidRPr="000C59F8">
              <w:t>IEC</w:t>
            </w:r>
            <w:r w:rsidRPr="001B24E3">
              <w:rPr>
                <w:lang w:val="ru-RU"/>
              </w:rPr>
              <w:t xml:space="preserve"> 60335-1-2013</w:t>
            </w:r>
          </w:p>
          <w:p w14:paraId="1C5872C1" w14:textId="77777777" w:rsidR="00321C9E" w:rsidRPr="001B24E3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  <w:gridSpan w:val="2"/>
          </w:tcPr>
          <w:p w14:paraId="083723F8" w14:textId="4E077C16" w:rsidR="00321C9E" w:rsidRPr="0028026D" w:rsidRDefault="00321C9E" w:rsidP="00DE3E13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>СТБ IEC 60335-1-2013,</w:t>
            </w:r>
            <w:r>
              <w:rPr>
                <w:lang w:val="ru-RU"/>
              </w:rPr>
              <w:t xml:space="preserve"> </w:t>
            </w:r>
            <w:r w:rsidRPr="0050595A">
              <w:t>п.7</w:t>
            </w:r>
          </w:p>
        </w:tc>
      </w:tr>
      <w:tr w:rsidR="00321C9E" w14:paraId="2CD40722" w14:textId="77777777" w:rsidTr="0029699C">
        <w:trPr>
          <w:trHeight w:val="147"/>
        </w:trPr>
        <w:tc>
          <w:tcPr>
            <w:tcW w:w="711" w:type="dxa"/>
          </w:tcPr>
          <w:p w14:paraId="269A28F3" w14:textId="0AED882A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</w:t>
            </w:r>
            <w:r w:rsidR="008A3134">
              <w:rPr>
                <w:lang w:val="ru-RU"/>
              </w:rPr>
              <w:t>4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0321AAED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3DA705DD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B98B8DE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3CF8F55D" w14:textId="77777777" w:rsidR="00321C9E" w:rsidRPr="000C59F8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Защита от поражения электрическим током</w:t>
            </w:r>
          </w:p>
        </w:tc>
        <w:tc>
          <w:tcPr>
            <w:tcW w:w="2409" w:type="dxa"/>
            <w:gridSpan w:val="2"/>
          </w:tcPr>
          <w:p w14:paraId="35E9CD06" w14:textId="729C64F3" w:rsidR="00321C9E" w:rsidRPr="0050595A" w:rsidRDefault="0049010B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</w:t>
            </w:r>
            <w:r w:rsidR="00321C9E" w:rsidRPr="0050595A">
              <w:rPr>
                <w:lang w:val="ru-RU"/>
              </w:rPr>
              <w:t xml:space="preserve"> IEC 60335-2-45 -2014, п.8 </w:t>
            </w:r>
          </w:p>
          <w:p w14:paraId="656B29A8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СТБ </w:t>
            </w:r>
            <w:r w:rsidRPr="0050595A">
              <w:rPr>
                <w:lang w:val="ru-RU"/>
              </w:rPr>
              <w:t>IEC</w:t>
            </w:r>
            <w:r w:rsidRPr="00A643D0">
              <w:rPr>
                <w:lang w:val="ru-RU"/>
              </w:rPr>
              <w:t xml:space="preserve"> 60335-1-2013</w:t>
            </w:r>
          </w:p>
          <w:p w14:paraId="5B2A0100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  <w:gridSpan w:val="2"/>
          </w:tcPr>
          <w:p w14:paraId="75753736" w14:textId="77777777" w:rsidR="00321C9E" w:rsidRPr="0028026D" w:rsidRDefault="00321C9E" w:rsidP="00DE3E13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 xml:space="preserve">СТБ </w:t>
            </w:r>
            <w:r w:rsidRPr="0050595A">
              <w:rPr>
                <w:lang w:val="ru-RU"/>
              </w:rPr>
              <w:t>IEC</w:t>
            </w:r>
            <w:r w:rsidRPr="0050595A">
              <w:t xml:space="preserve"> 60335-1-2013, п.8</w:t>
            </w:r>
          </w:p>
        </w:tc>
      </w:tr>
      <w:tr w:rsidR="00321C9E" w14:paraId="10F31033" w14:textId="77777777" w:rsidTr="0029699C">
        <w:trPr>
          <w:trHeight w:val="147"/>
        </w:trPr>
        <w:tc>
          <w:tcPr>
            <w:tcW w:w="711" w:type="dxa"/>
          </w:tcPr>
          <w:p w14:paraId="5D226836" w14:textId="2CBC4B32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</w:t>
            </w:r>
            <w:r w:rsidR="008A3134">
              <w:rPr>
                <w:lang w:val="ru-RU"/>
              </w:rPr>
              <w:t>4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0C04B6B0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2BE133F6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79933CC8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1843" w:type="dxa"/>
            <w:gridSpan w:val="2"/>
          </w:tcPr>
          <w:p w14:paraId="208FAB63" w14:textId="77777777" w:rsidR="00321C9E" w:rsidRDefault="00321C9E" w:rsidP="00DE3E13">
            <w:pPr>
              <w:pStyle w:val="af6"/>
              <w:ind w:right="-108"/>
            </w:pPr>
            <w:r w:rsidRPr="0050595A">
              <w:t>Испытание электрической прочности изоляции</w:t>
            </w:r>
          </w:p>
          <w:p w14:paraId="42AEA9A4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41AEC6A7" w14:textId="09F7576F" w:rsidR="00321C9E" w:rsidRPr="0028429A" w:rsidRDefault="0049010B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</w:t>
            </w:r>
            <w:r w:rsidR="00321C9E" w:rsidRPr="0028429A">
              <w:rPr>
                <w:lang w:val="ru-RU"/>
              </w:rPr>
              <w:t xml:space="preserve"> </w:t>
            </w:r>
            <w:r w:rsidR="00321C9E" w:rsidRPr="000C59F8">
              <w:t>IEC</w:t>
            </w:r>
            <w:r w:rsidR="00321C9E" w:rsidRPr="0028429A">
              <w:rPr>
                <w:lang w:val="ru-RU"/>
              </w:rPr>
              <w:t xml:space="preserve"> 60335-2-45 -2014, </w:t>
            </w:r>
            <w:r w:rsidR="00321C9E" w:rsidRPr="0050595A">
              <w:rPr>
                <w:lang w:val="ru-RU"/>
              </w:rPr>
              <w:t>п</w:t>
            </w:r>
            <w:r w:rsidR="00321C9E" w:rsidRPr="0028429A">
              <w:rPr>
                <w:lang w:val="ru-RU"/>
              </w:rPr>
              <w:t>.16</w:t>
            </w:r>
          </w:p>
          <w:p w14:paraId="6907D8D8" w14:textId="77777777" w:rsidR="00321C9E" w:rsidRPr="0028429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СТБ</w:t>
            </w:r>
            <w:r w:rsidRPr="0028429A">
              <w:rPr>
                <w:lang w:val="ru-RU"/>
              </w:rPr>
              <w:t xml:space="preserve"> </w:t>
            </w:r>
            <w:r w:rsidRPr="000C59F8">
              <w:t>IEC</w:t>
            </w:r>
            <w:r w:rsidRPr="0028429A">
              <w:rPr>
                <w:lang w:val="ru-RU"/>
              </w:rPr>
              <w:t xml:space="preserve"> 60335-1-2013</w:t>
            </w:r>
          </w:p>
          <w:p w14:paraId="6D16D10D" w14:textId="77777777" w:rsidR="00321C9E" w:rsidRPr="0028429A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  <w:gridSpan w:val="2"/>
          </w:tcPr>
          <w:p w14:paraId="1F5EBFDC" w14:textId="77777777" w:rsidR="00321C9E" w:rsidRPr="0028026D" w:rsidRDefault="00321C9E" w:rsidP="00DE3E13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 xml:space="preserve">СТБ </w:t>
            </w:r>
            <w:r w:rsidRPr="0050595A">
              <w:rPr>
                <w:lang w:val="ru-RU"/>
              </w:rPr>
              <w:t>IEC</w:t>
            </w:r>
            <w:r w:rsidRPr="0050595A">
              <w:t xml:space="preserve"> 60335-1-2013, п.п.13.3,16.3</w:t>
            </w:r>
          </w:p>
        </w:tc>
      </w:tr>
      <w:tr w:rsidR="00321C9E" w14:paraId="38453F85" w14:textId="77777777" w:rsidTr="0029699C">
        <w:trPr>
          <w:trHeight w:val="147"/>
        </w:trPr>
        <w:tc>
          <w:tcPr>
            <w:tcW w:w="711" w:type="dxa"/>
          </w:tcPr>
          <w:p w14:paraId="57C12D9F" w14:textId="0AF0FE7E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</w:t>
            </w:r>
            <w:r w:rsidR="008A3134">
              <w:rPr>
                <w:lang w:val="ru-RU"/>
              </w:rPr>
              <w:t>4</w:t>
            </w:r>
            <w:r w:rsidRPr="0050595A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29001656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0365B876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70624AD3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05DD7731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1C325411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Проверка заземления</w:t>
            </w:r>
          </w:p>
        </w:tc>
        <w:tc>
          <w:tcPr>
            <w:tcW w:w="2409" w:type="dxa"/>
            <w:gridSpan w:val="2"/>
          </w:tcPr>
          <w:p w14:paraId="51CFCBAB" w14:textId="0ADF2594" w:rsidR="00321C9E" w:rsidRPr="0028429A" w:rsidRDefault="0049010B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</w:t>
            </w:r>
            <w:r w:rsidR="00321C9E" w:rsidRPr="0028429A">
              <w:rPr>
                <w:lang w:val="ru-RU"/>
              </w:rPr>
              <w:t xml:space="preserve"> </w:t>
            </w:r>
            <w:r w:rsidR="00321C9E" w:rsidRPr="000C59F8">
              <w:t>IEC</w:t>
            </w:r>
            <w:r w:rsidR="00321C9E" w:rsidRPr="0028429A">
              <w:rPr>
                <w:lang w:val="ru-RU"/>
              </w:rPr>
              <w:t xml:space="preserve"> 60335-2-45 -2014, </w:t>
            </w:r>
            <w:r w:rsidR="00321C9E" w:rsidRPr="0050595A">
              <w:rPr>
                <w:lang w:val="ru-RU"/>
              </w:rPr>
              <w:t>п</w:t>
            </w:r>
            <w:r w:rsidR="00321C9E" w:rsidRPr="0028429A">
              <w:rPr>
                <w:lang w:val="ru-RU"/>
              </w:rPr>
              <w:t xml:space="preserve">.17 </w:t>
            </w:r>
          </w:p>
          <w:p w14:paraId="2BC54181" w14:textId="77777777" w:rsidR="00321C9E" w:rsidRPr="0028429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СТБ</w:t>
            </w:r>
            <w:r w:rsidRPr="0028429A">
              <w:rPr>
                <w:lang w:val="ru-RU"/>
              </w:rPr>
              <w:t xml:space="preserve"> </w:t>
            </w:r>
            <w:r w:rsidRPr="000C59F8">
              <w:t>IEC</w:t>
            </w:r>
            <w:r w:rsidRPr="0028429A">
              <w:rPr>
                <w:lang w:val="ru-RU"/>
              </w:rPr>
              <w:t xml:space="preserve"> 60335-1-2013</w:t>
            </w:r>
          </w:p>
          <w:p w14:paraId="496EB84C" w14:textId="77777777" w:rsidR="00321C9E" w:rsidRPr="0028429A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  <w:gridSpan w:val="2"/>
          </w:tcPr>
          <w:p w14:paraId="37A10B8F" w14:textId="77777777" w:rsidR="00321C9E" w:rsidRPr="0028026D" w:rsidRDefault="00321C9E" w:rsidP="00DE3E13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 xml:space="preserve">СТБ </w:t>
            </w:r>
            <w:r w:rsidRPr="0050595A">
              <w:rPr>
                <w:lang w:val="ru-RU"/>
              </w:rPr>
              <w:t>IEC</w:t>
            </w:r>
            <w:r w:rsidRPr="0050595A">
              <w:t xml:space="preserve"> 60335-1-2013, п.27</w:t>
            </w:r>
          </w:p>
        </w:tc>
      </w:tr>
      <w:tr w:rsidR="00321C9E" w14:paraId="3F5D3092" w14:textId="77777777" w:rsidTr="0029699C">
        <w:trPr>
          <w:trHeight w:val="147"/>
        </w:trPr>
        <w:tc>
          <w:tcPr>
            <w:tcW w:w="711" w:type="dxa"/>
          </w:tcPr>
          <w:p w14:paraId="6C661783" w14:textId="2AE3B27E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</w:t>
            </w:r>
            <w:r w:rsidR="008A3134">
              <w:rPr>
                <w:lang w:val="ru-RU"/>
              </w:rPr>
              <w:t>5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23A0F8D3" w14:textId="77777777" w:rsidR="00321C9E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A643D0">
              <w:rPr>
                <w:lang w:val="ru-RU"/>
              </w:rPr>
              <w:t>Электролизеры для сварки пайки и подогрева</w:t>
            </w:r>
          </w:p>
        </w:tc>
        <w:tc>
          <w:tcPr>
            <w:tcW w:w="851" w:type="dxa"/>
            <w:gridSpan w:val="2"/>
          </w:tcPr>
          <w:p w14:paraId="7176706B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7C3BACB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5AE1FCC0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2AAA2705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A643D0">
              <w:rPr>
                <w:lang w:val="ru-RU"/>
              </w:rPr>
              <w:t>Измерение</w:t>
            </w:r>
          </w:p>
          <w:p w14:paraId="780D645F" w14:textId="77777777" w:rsidR="00321C9E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A643D0">
              <w:rPr>
                <w:lang w:val="ru-RU"/>
              </w:rPr>
              <w:t>напряжения</w:t>
            </w:r>
          </w:p>
          <w:p w14:paraId="5CA7B96A" w14:textId="34D078F6" w:rsidR="00321C9E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A643D0">
              <w:rPr>
                <w:lang w:val="ru-RU"/>
              </w:rPr>
              <w:t>холостого хода источника тока</w:t>
            </w:r>
          </w:p>
          <w:p w14:paraId="2981061B" w14:textId="77777777" w:rsidR="00321C9E" w:rsidRPr="006B17F4" w:rsidRDefault="00321C9E" w:rsidP="00321C9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gridSpan w:val="2"/>
          </w:tcPr>
          <w:p w14:paraId="55D3F12E" w14:textId="77777777" w:rsidR="00321C9E" w:rsidRPr="0050595A" w:rsidRDefault="00321C9E" w:rsidP="00321C9E">
            <w:pPr>
              <w:pStyle w:val="af6"/>
              <w:ind w:left="-57" w:right="-57"/>
            </w:pPr>
            <w:r w:rsidRPr="0050595A">
              <w:t>ГОСТ 12.2.007.0-75</w:t>
            </w:r>
          </w:p>
          <w:p w14:paraId="3ED85478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t>ГОСТ 12.2.007.8-75</w:t>
            </w:r>
          </w:p>
        </w:tc>
        <w:tc>
          <w:tcPr>
            <w:tcW w:w="2262" w:type="dxa"/>
            <w:gridSpan w:val="2"/>
          </w:tcPr>
          <w:p w14:paraId="0C2D4282" w14:textId="77777777" w:rsidR="00321C9E" w:rsidRPr="0028026D" w:rsidRDefault="00321C9E" w:rsidP="00321C9E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595A">
              <w:t>ГОСТ 12.2.007.8-75, п.4.1.</w:t>
            </w:r>
          </w:p>
        </w:tc>
      </w:tr>
      <w:tr w:rsidR="00321C9E" w14:paraId="573DE432" w14:textId="77777777" w:rsidTr="0029699C">
        <w:trPr>
          <w:trHeight w:val="147"/>
        </w:trPr>
        <w:tc>
          <w:tcPr>
            <w:tcW w:w="711" w:type="dxa"/>
          </w:tcPr>
          <w:p w14:paraId="751D257B" w14:textId="3D9BAC5E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</w:t>
            </w:r>
            <w:r w:rsidR="008A3134">
              <w:rPr>
                <w:lang w:val="ru-RU"/>
              </w:rPr>
              <w:t>5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7A33D4B8" w14:textId="77777777" w:rsidR="00321C9E" w:rsidRDefault="00321C9E" w:rsidP="00321C9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31748C8F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5F410B36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  <w:gridSpan w:val="2"/>
          </w:tcPr>
          <w:p w14:paraId="5D57F879" w14:textId="77777777" w:rsidR="00321C9E" w:rsidRDefault="00321C9E" w:rsidP="00321C9E">
            <w:pPr>
              <w:pStyle w:val="af6"/>
              <w:ind w:left="-57" w:right="-57"/>
            </w:pPr>
            <w:r w:rsidRPr="0050595A">
              <w:t>Проверка резаков и горелок</w:t>
            </w:r>
          </w:p>
          <w:p w14:paraId="12E41C57" w14:textId="77777777" w:rsidR="00321C9E" w:rsidRPr="0050595A" w:rsidRDefault="00321C9E" w:rsidP="00321C9E">
            <w:pPr>
              <w:pStyle w:val="af6"/>
              <w:ind w:left="-57" w:right="-57"/>
            </w:pPr>
          </w:p>
        </w:tc>
        <w:tc>
          <w:tcPr>
            <w:tcW w:w="2409" w:type="dxa"/>
            <w:gridSpan w:val="2"/>
          </w:tcPr>
          <w:p w14:paraId="541FFC0A" w14:textId="77777777" w:rsidR="00321C9E" w:rsidRPr="0050595A" w:rsidRDefault="00321C9E" w:rsidP="00321C9E">
            <w:pPr>
              <w:pStyle w:val="af6"/>
              <w:ind w:left="-57" w:right="-57"/>
            </w:pPr>
            <w:r w:rsidRPr="0050595A">
              <w:t>ГОСТ 12.2.007.0-75</w:t>
            </w:r>
          </w:p>
          <w:p w14:paraId="6A14DB94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t>ГОСТ 12.2.007.8-75</w:t>
            </w:r>
          </w:p>
        </w:tc>
        <w:tc>
          <w:tcPr>
            <w:tcW w:w="2262" w:type="dxa"/>
            <w:gridSpan w:val="2"/>
          </w:tcPr>
          <w:p w14:paraId="3D38B5B3" w14:textId="77777777" w:rsidR="00321C9E" w:rsidRPr="0050595A" w:rsidRDefault="00321C9E" w:rsidP="00321C9E">
            <w:pPr>
              <w:pStyle w:val="af6"/>
              <w:ind w:left="-57" w:right="-57"/>
            </w:pPr>
            <w:r w:rsidRPr="0050595A">
              <w:t xml:space="preserve">ГОСТ 12.2.008-75, </w:t>
            </w:r>
          </w:p>
          <w:p w14:paraId="439F744F" w14:textId="77777777" w:rsidR="00321C9E" w:rsidRPr="0028026D" w:rsidRDefault="00321C9E" w:rsidP="00321C9E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595A">
              <w:t>п.п.3.4-3.6</w:t>
            </w:r>
          </w:p>
        </w:tc>
      </w:tr>
      <w:tr w:rsidR="00321C9E" w14:paraId="7F4247F0" w14:textId="77777777" w:rsidTr="0029699C">
        <w:trPr>
          <w:trHeight w:val="147"/>
        </w:trPr>
        <w:tc>
          <w:tcPr>
            <w:tcW w:w="711" w:type="dxa"/>
          </w:tcPr>
          <w:p w14:paraId="7C6848C6" w14:textId="1369A912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</w:t>
            </w:r>
            <w:r w:rsidR="008A3134">
              <w:rPr>
                <w:lang w:val="ru-RU"/>
              </w:rPr>
              <w:t>6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47BCC260" w14:textId="77777777" w:rsidR="00321C9E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A643D0">
              <w:rPr>
                <w:lang w:val="ru-RU"/>
              </w:rPr>
              <w:t>Машины для термической резки металлов</w:t>
            </w:r>
          </w:p>
        </w:tc>
        <w:tc>
          <w:tcPr>
            <w:tcW w:w="851" w:type="dxa"/>
            <w:gridSpan w:val="2"/>
          </w:tcPr>
          <w:p w14:paraId="2F79ACD3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69E7ED39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3" w:type="dxa"/>
            <w:gridSpan w:val="2"/>
          </w:tcPr>
          <w:p w14:paraId="018483FE" w14:textId="77777777" w:rsidR="00321C9E" w:rsidRPr="0050595A" w:rsidRDefault="00321C9E" w:rsidP="00321C9E">
            <w:pPr>
              <w:pStyle w:val="af6"/>
              <w:ind w:left="-57" w:right="-57"/>
            </w:pPr>
            <w:r w:rsidRPr="0050595A">
              <w:t>Основные параметры и размеры</w:t>
            </w:r>
          </w:p>
        </w:tc>
        <w:tc>
          <w:tcPr>
            <w:tcW w:w="2409" w:type="dxa"/>
            <w:gridSpan w:val="2"/>
          </w:tcPr>
          <w:p w14:paraId="53C86A69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t>ГОСТ 5614-74</w:t>
            </w:r>
          </w:p>
        </w:tc>
        <w:tc>
          <w:tcPr>
            <w:tcW w:w="2262" w:type="dxa"/>
            <w:gridSpan w:val="2"/>
          </w:tcPr>
          <w:p w14:paraId="4AA70E65" w14:textId="77777777" w:rsidR="00321C9E" w:rsidRPr="0050595A" w:rsidRDefault="00321C9E" w:rsidP="00321C9E">
            <w:pPr>
              <w:pStyle w:val="af6"/>
              <w:ind w:left="-57" w:right="-57"/>
            </w:pPr>
            <w:r w:rsidRPr="0050595A">
              <w:t xml:space="preserve">ГОСТ 5614-74, </w:t>
            </w:r>
          </w:p>
          <w:p w14:paraId="05E00C3E" w14:textId="77777777" w:rsidR="00321C9E" w:rsidRPr="0028026D" w:rsidRDefault="00321C9E" w:rsidP="00321C9E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595A">
              <w:t>п.п.2.1,2.3</w:t>
            </w:r>
          </w:p>
        </w:tc>
      </w:tr>
      <w:tr w:rsidR="00321C9E" w14:paraId="0C61BECA" w14:textId="77777777" w:rsidTr="0029699C">
        <w:trPr>
          <w:trHeight w:val="147"/>
        </w:trPr>
        <w:tc>
          <w:tcPr>
            <w:tcW w:w="711" w:type="dxa"/>
          </w:tcPr>
          <w:p w14:paraId="2CCEC2D7" w14:textId="0FA0E8D6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</w:t>
            </w:r>
            <w:r w:rsidR="008A3134">
              <w:rPr>
                <w:lang w:val="ru-RU"/>
              </w:rPr>
              <w:t>6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1315874D" w14:textId="77777777" w:rsidR="00321C9E" w:rsidRDefault="00321C9E" w:rsidP="00321C9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3BF45C9B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289172AA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6EE89AC1" w14:textId="77777777" w:rsidR="00321C9E" w:rsidRPr="0050595A" w:rsidRDefault="00321C9E" w:rsidP="00321C9E">
            <w:pPr>
              <w:pStyle w:val="af6"/>
              <w:ind w:left="-57" w:right="-57"/>
            </w:pPr>
            <w:r w:rsidRPr="0050595A">
              <w:t>Безопасность конструкции</w:t>
            </w:r>
          </w:p>
        </w:tc>
        <w:tc>
          <w:tcPr>
            <w:tcW w:w="2409" w:type="dxa"/>
            <w:gridSpan w:val="2"/>
          </w:tcPr>
          <w:p w14:paraId="6C85C463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t>ГОСТ 12.2.008-75</w:t>
            </w:r>
          </w:p>
        </w:tc>
        <w:tc>
          <w:tcPr>
            <w:tcW w:w="2262" w:type="dxa"/>
            <w:gridSpan w:val="2"/>
          </w:tcPr>
          <w:p w14:paraId="62CC07EB" w14:textId="77777777" w:rsidR="00321C9E" w:rsidRPr="0050595A" w:rsidRDefault="00321C9E" w:rsidP="00321C9E">
            <w:pPr>
              <w:pStyle w:val="af6"/>
              <w:ind w:left="-57" w:right="-57"/>
            </w:pPr>
            <w:r w:rsidRPr="0050595A">
              <w:t>ГОСТ 12.2.008-75,</w:t>
            </w:r>
          </w:p>
          <w:p w14:paraId="4858A93F" w14:textId="77777777" w:rsidR="00321C9E" w:rsidRPr="0028026D" w:rsidRDefault="00321C9E" w:rsidP="00321C9E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595A">
              <w:t>п.п.2.2-2.9</w:t>
            </w:r>
          </w:p>
        </w:tc>
      </w:tr>
      <w:tr w:rsidR="00321C9E" w14:paraId="6CAF7124" w14:textId="77777777" w:rsidTr="0029699C">
        <w:trPr>
          <w:trHeight w:val="147"/>
        </w:trPr>
        <w:tc>
          <w:tcPr>
            <w:tcW w:w="711" w:type="dxa"/>
          </w:tcPr>
          <w:p w14:paraId="1CE10A40" w14:textId="47B674B5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</w:t>
            </w:r>
            <w:r w:rsidR="008A3134">
              <w:rPr>
                <w:lang w:val="ru-RU"/>
              </w:rPr>
              <w:t>6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0052FBF1" w14:textId="77777777" w:rsidR="00321C9E" w:rsidRDefault="00321C9E" w:rsidP="00321C9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0A97F2FE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0251B4B9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.000</w:t>
            </w:r>
          </w:p>
        </w:tc>
        <w:tc>
          <w:tcPr>
            <w:tcW w:w="1843" w:type="dxa"/>
            <w:gridSpan w:val="2"/>
          </w:tcPr>
          <w:p w14:paraId="1ED0F18F" w14:textId="77777777" w:rsidR="00321C9E" w:rsidRDefault="00321C9E" w:rsidP="00321C9E">
            <w:pPr>
              <w:pStyle w:val="af6"/>
              <w:ind w:left="-57" w:right="-57"/>
            </w:pPr>
            <w:r w:rsidRPr="0050595A">
              <w:t>Измерение напряжения на двигателе</w:t>
            </w:r>
          </w:p>
          <w:p w14:paraId="138ED2C6" w14:textId="77777777" w:rsidR="00321C9E" w:rsidRPr="0050595A" w:rsidRDefault="00321C9E" w:rsidP="00321C9E">
            <w:pPr>
              <w:pStyle w:val="af6"/>
              <w:ind w:left="-57" w:right="-57"/>
            </w:pPr>
          </w:p>
        </w:tc>
        <w:tc>
          <w:tcPr>
            <w:tcW w:w="2409" w:type="dxa"/>
            <w:gridSpan w:val="2"/>
          </w:tcPr>
          <w:p w14:paraId="6938BBA4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t>ГОСТ 12.2.008-75</w:t>
            </w:r>
          </w:p>
        </w:tc>
        <w:tc>
          <w:tcPr>
            <w:tcW w:w="2262" w:type="dxa"/>
            <w:gridSpan w:val="2"/>
          </w:tcPr>
          <w:p w14:paraId="408377F9" w14:textId="77777777" w:rsidR="00321C9E" w:rsidRPr="0050595A" w:rsidRDefault="00321C9E" w:rsidP="00321C9E">
            <w:pPr>
              <w:pStyle w:val="af6"/>
              <w:ind w:left="-57" w:right="-57"/>
            </w:pPr>
            <w:r w:rsidRPr="0050595A">
              <w:t xml:space="preserve">ГОСТ 12.2.008-75, </w:t>
            </w:r>
          </w:p>
          <w:p w14:paraId="0E9E5F01" w14:textId="77777777" w:rsidR="00321C9E" w:rsidRPr="0028026D" w:rsidRDefault="00321C9E" w:rsidP="00321C9E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595A">
              <w:t>п.2.10</w:t>
            </w:r>
          </w:p>
        </w:tc>
      </w:tr>
      <w:tr w:rsidR="00321C9E" w14:paraId="110E7BC6" w14:textId="77777777" w:rsidTr="0029699C">
        <w:trPr>
          <w:trHeight w:val="147"/>
        </w:trPr>
        <w:tc>
          <w:tcPr>
            <w:tcW w:w="711" w:type="dxa"/>
          </w:tcPr>
          <w:p w14:paraId="1328C96D" w14:textId="50CFB29F" w:rsidR="00321C9E" w:rsidRPr="00321C9E" w:rsidRDefault="00321C9E" w:rsidP="00321C9E">
            <w:pPr>
              <w:pStyle w:val="af6"/>
              <w:ind w:left="-116"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gridSpan w:val="2"/>
          </w:tcPr>
          <w:p w14:paraId="1EC41771" w14:textId="4B045607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14:paraId="63C41068" w14:textId="00652356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  <w:gridSpan w:val="2"/>
          </w:tcPr>
          <w:p w14:paraId="73B6551F" w14:textId="43095716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  <w:gridSpan w:val="2"/>
          </w:tcPr>
          <w:p w14:paraId="34EC8351" w14:textId="585EAD5A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  <w:gridSpan w:val="2"/>
          </w:tcPr>
          <w:p w14:paraId="70769A68" w14:textId="432D2D10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6</w:t>
            </w:r>
          </w:p>
        </w:tc>
      </w:tr>
      <w:tr w:rsidR="00321C9E" w14:paraId="1D18737E" w14:textId="77777777" w:rsidTr="0029699C">
        <w:trPr>
          <w:trHeight w:val="147"/>
        </w:trPr>
        <w:tc>
          <w:tcPr>
            <w:tcW w:w="711" w:type="dxa"/>
          </w:tcPr>
          <w:p w14:paraId="219472BB" w14:textId="73E074C5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</w:t>
            </w:r>
            <w:r w:rsidR="008A3134">
              <w:rPr>
                <w:lang w:val="ru-RU"/>
              </w:rPr>
              <w:t>7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</w:tcPr>
          <w:p w14:paraId="3EF13551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Горелки для плазменно-дуговой сварки, пайки и наплавки</w:t>
            </w:r>
          </w:p>
          <w:p w14:paraId="57024520" w14:textId="265B61DD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0D22CAA0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0AC4021E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1C91EFE6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Безопасность</w:t>
            </w:r>
          </w:p>
          <w:p w14:paraId="25AD0A78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конструкции</w:t>
            </w:r>
          </w:p>
        </w:tc>
        <w:tc>
          <w:tcPr>
            <w:tcW w:w="2409" w:type="dxa"/>
            <w:gridSpan w:val="2"/>
          </w:tcPr>
          <w:p w14:paraId="7A77751B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12.2.007.8-75</w:t>
            </w:r>
          </w:p>
        </w:tc>
        <w:tc>
          <w:tcPr>
            <w:tcW w:w="2262" w:type="dxa"/>
            <w:gridSpan w:val="2"/>
          </w:tcPr>
          <w:p w14:paraId="53D49301" w14:textId="77777777" w:rsidR="00321C9E" w:rsidRPr="0028026D" w:rsidRDefault="00321C9E" w:rsidP="00DE3E13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>ГОСТ 12.2.007.8-75, п.4.5</w:t>
            </w:r>
          </w:p>
        </w:tc>
      </w:tr>
      <w:tr w:rsidR="00321C9E" w14:paraId="4ACEDC96" w14:textId="77777777" w:rsidTr="0029699C">
        <w:trPr>
          <w:trHeight w:val="147"/>
        </w:trPr>
        <w:tc>
          <w:tcPr>
            <w:tcW w:w="711" w:type="dxa"/>
          </w:tcPr>
          <w:p w14:paraId="4E13725A" w14:textId="258CBB79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A3134">
              <w:rPr>
                <w:lang w:val="ru-RU"/>
              </w:rPr>
              <w:t>38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</w:tcPr>
          <w:p w14:paraId="5B16CEC5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Горелки для полуавтоматов для дуговой сварки плавящимся электродом</w:t>
            </w:r>
          </w:p>
        </w:tc>
        <w:tc>
          <w:tcPr>
            <w:tcW w:w="851" w:type="dxa"/>
            <w:gridSpan w:val="2"/>
          </w:tcPr>
          <w:p w14:paraId="150740DF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525074AA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73988CCC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Безопасность</w:t>
            </w:r>
          </w:p>
          <w:p w14:paraId="3E5E75A8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конструкции</w:t>
            </w:r>
          </w:p>
        </w:tc>
        <w:tc>
          <w:tcPr>
            <w:tcW w:w="2409" w:type="dxa"/>
            <w:gridSpan w:val="2"/>
          </w:tcPr>
          <w:p w14:paraId="48D47823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12.2.007.8-75</w:t>
            </w:r>
          </w:p>
          <w:p w14:paraId="1A11A2D8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18130-79</w:t>
            </w:r>
          </w:p>
        </w:tc>
        <w:tc>
          <w:tcPr>
            <w:tcW w:w="2262" w:type="dxa"/>
            <w:gridSpan w:val="2"/>
          </w:tcPr>
          <w:p w14:paraId="31A100ED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12.2.007.8-75, п.2.13, 2.15</w:t>
            </w:r>
          </w:p>
          <w:p w14:paraId="08AD5061" w14:textId="77777777" w:rsidR="00321C9E" w:rsidRDefault="00321C9E" w:rsidP="00DE3E13">
            <w:pPr>
              <w:pStyle w:val="af6"/>
              <w:ind w:right="-108"/>
            </w:pPr>
            <w:r w:rsidRPr="0050595A">
              <w:t xml:space="preserve">ГОСТ 18130-79 </w:t>
            </w:r>
          </w:p>
          <w:p w14:paraId="7BF14944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п. 6.2</w:t>
            </w:r>
          </w:p>
          <w:p w14:paraId="7294A019" w14:textId="77777777" w:rsidR="00321C9E" w:rsidRPr="0028026D" w:rsidRDefault="00321C9E" w:rsidP="00DE3E13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 xml:space="preserve"> </w:t>
            </w:r>
          </w:p>
        </w:tc>
      </w:tr>
      <w:tr w:rsidR="00321C9E" w14:paraId="1FFACA17" w14:textId="77777777" w:rsidTr="0029699C">
        <w:trPr>
          <w:trHeight w:val="147"/>
        </w:trPr>
        <w:tc>
          <w:tcPr>
            <w:tcW w:w="711" w:type="dxa"/>
          </w:tcPr>
          <w:p w14:paraId="7CF149EB" w14:textId="26CFE7CC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A3134">
              <w:rPr>
                <w:lang w:val="ru-RU"/>
              </w:rPr>
              <w:t>39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4FADBDFF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Горелки ручные</w:t>
            </w:r>
          </w:p>
          <w:p w14:paraId="575EC2C4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газовоздушные</w:t>
            </w:r>
          </w:p>
          <w:p w14:paraId="6962BEF4" w14:textId="77777777" w:rsidR="00321C9E" w:rsidRDefault="00321C9E" w:rsidP="00DE3E13">
            <w:pPr>
              <w:pStyle w:val="af6"/>
              <w:ind w:right="-108"/>
            </w:pPr>
            <w:r w:rsidRPr="0050595A">
              <w:t>инжекторные</w:t>
            </w:r>
          </w:p>
          <w:p w14:paraId="0C448A1C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3C730420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2372230F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6CB7AB59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Безопасность конструкции</w:t>
            </w:r>
          </w:p>
        </w:tc>
        <w:tc>
          <w:tcPr>
            <w:tcW w:w="2409" w:type="dxa"/>
            <w:gridSpan w:val="2"/>
          </w:tcPr>
          <w:p w14:paraId="5D355850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29091-91</w:t>
            </w:r>
          </w:p>
        </w:tc>
        <w:tc>
          <w:tcPr>
            <w:tcW w:w="2262" w:type="dxa"/>
            <w:gridSpan w:val="2"/>
          </w:tcPr>
          <w:p w14:paraId="635F5C83" w14:textId="53B967A5" w:rsidR="00FA7EC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29091-</w:t>
            </w:r>
            <w:r w:rsidR="00FA7ECE">
              <w:rPr>
                <w:lang w:val="ru-RU"/>
              </w:rPr>
              <w:t>91</w:t>
            </w:r>
          </w:p>
          <w:p w14:paraId="6289CCF4" w14:textId="6A2688EA" w:rsidR="00321C9E" w:rsidRPr="0050595A" w:rsidRDefault="00321C9E" w:rsidP="00DE3E13">
            <w:pPr>
              <w:pStyle w:val="af6"/>
              <w:ind w:right="-108"/>
            </w:pPr>
            <w:r w:rsidRPr="0050595A">
              <w:t xml:space="preserve">91, </w:t>
            </w:r>
          </w:p>
          <w:p w14:paraId="5B8888F3" w14:textId="77777777" w:rsidR="00321C9E" w:rsidRPr="0028026D" w:rsidRDefault="00321C9E" w:rsidP="00DE3E13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>п.п.6.1,6.2</w:t>
            </w:r>
          </w:p>
        </w:tc>
      </w:tr>
      <w:tr w:rsidR="00321C9E" w14:paraId="4E046DA5" w14:textId="77777777" w:rsidTr="0029699C">
        <w:trPr>
          <w:trHeight w:val="147"/>
        </w:trPr>
        <w:tc>
          <w:tcPr>
            <w:tcW w:w="711" w:type="dxa"/>
          </w:tcPr>
          <w:p w14:paraId="732798D6" w14:textId="0304E10F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A3134">
              <w:rPr>
                <w:lang w:val="ru-RU"/>
              </w:rPr>
              <w:t>39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511F4AB1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3881595E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554E48A8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  <w:gridSpan w:val="2"/>
          </w:tcPr>
          <w:p w14:paraId="3746493F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Маркировка</w:t>
            </w:r>
          </w:p>
        </w:tc>
        <w:tc>
          <w:tcPr>
            <w:tcW w:w="2409" w:type="dxa"/>
            <w:gridSpan w:val="2"/>
          </w:tcPr>
          <w:p w14:paraId="1E74C52A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29091-91</w:t>
            </w:r>
          </w:p>
        </w:tc>
        <w:tc>
          <w:tcPr>
            <w:tcW w:w="2262" w:type="dxa"/>
            <w:gridSpan w:val="2"/>
          </w:tcPr>
          <w:p w14:paraId="00BC967B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 xml:space="preserve">ГОСТ 29091-91, </w:t>
            </w:r>
          </w:p>
          <w:p w14:paraId="5DE5A554" w14:textId="77777777" w:rsidR="00321C9E" w:rsidRPr="0028026D" w:rsidRDefault="00321C9E" w:rsidP="00DE3E13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>п.п.8.1,8.2</w:t>
            </w:r>
          </w:p>
        </w:tc>
      </w:tr>
      <w:tr w:rsidR="00321C9E" w14:paraId="41914C70" w14:textId="77777777" w:rsidTr="0029699C">
        <w:trPr>
          <w:trHeight w:val="147"/>
        </w:trPr>
        <w:tc>
          <w:tcPr>
            <w:tcW w:w="711" w:type="dxa"/>
          </w:tcPr>
          <w:p w14:paraId="1AEF27FD" w14:textId="010B76CD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</w:t>
            </w:r>
            <w:r w:rsidR="008A3134">
              <w:rPr>
                <w:lang w:val="ru-RU"/>
              </w:rPr>
              <w:t>0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63DDCE9A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Электрододержатели для ручной дуговой сварки</w:t>
            </w:r>
          </w:p>
        </w:tc>
        <w:tc>
          <w:tcPr>
            <w:tcW w:w="851" w:type="dxa"/>
            <w:gridSpan w:val="2"/>
          </w:tcPr>
          <w:p w14:paraId="4F4BE4E7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2D994E88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6D667E5C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Безопасность</w:t>
            </w:r>
          </w:p>
          <w:p w14:paraId="100A9027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конструкции</w:t>
            </w:r>
          </w:p>
        </w:tc>
        <w:tc>
          <w:tcPr>
            <w:tcW w:w="2409" w:type="dxa"/>
            <w:gridSpan w:val="2"/>
          </w:tcPr>
          <w:p w14:paraId="0048DE0C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14651-78</w:t>
            </w:r>
          </w:p>
        </w:tc>
        <w:tc>
          <w:tcPr>
            <w:tcW w:w="2262" w:type="dxa"/>
            <w:gridSpan w:val="2"/>
          </w:tcPr>
          <w:p w14:paraId="067B167B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ГОСТ 14651-78, </w:t>
            </w:r>
          </w:p>
          <w:p w14:paraId="3B1A0EEE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п.п.2.2,2.4-2.10,2.12 </w:t>
            </w:r>
          </w:p>
          <w:p w14:paraId="71BB82AE" w14:textId="77777777" w:rsidR="00321C9E" w:rsidRPr="0028026D" w:rsidRDefault="00321C9E" w:rsidP="00DE3E13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A643D0">
              <w:rPr>
                <w:lang w:val="ru-RU"/>
              </w:rPr>
              <w:t>ГОСТ 12.2.007.8-75, п.2.12</w:t>
            </w:r>
          </w:p>
        </w:tc>
      </w:tr>
      <w:tr w:rsidR="00321C9E" w14:paraId="4AE8D6D9" w14:textId="77777777" w:rsidTr="0029699C">
        <w:trPr>
          <w:trHeight w:val="147"/>
        </w:trPr>
        <w:tc>
          <w:tcPr>
            <w:tcW w:w="711" w:type="dxa"/>
          </w:tcPr>
          <w:p w14:paraId="7E2E4F02" w14:textId="3BFCD7B6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</w:t>
            </w:r>
            <w:r w:rsidR="008A3134">
              <w:rPr>
                <w:lang w:val="ru-RU"/>
              </w:rPr>
              <w:t>0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5199F643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1A894FF8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20CD9897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0A6394E0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29531BCF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Измерение сопротивления изоляции</w:t>
            </w:r>
          </w:p>
        </w:tc>
        <w:tc>
          <w:tcPr>
            <w:tcW w:w="2409" w:type="dxa"/>
            <w:gridSpan w:val="2"/>
          </w:tcPr>
          <w:p w14:paraId="745EA425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14651-78</w:t>
            </w:r>
          </w:p>
        </w:tc>
        <w:tc>
          <w:tcPr>
            <w:tcW w:w="2262" w:type="dxa"/>
            <w:gridSpan w:val="2"/>
          </w:tcPr>
          <w:p w14:paraId="6DCC1860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14651-78</w:t>
            </w:r>
          </w:p>
          <w:p w14:paraId="49CFFB4F" w14:textId="77777777" w:rsidR="00321C9E" w:rsidRPr="0028026D" w:rsidRDefault="00321C9E" w:rsidP="00DE3E13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 xml:space="preserve"> п.6.3</w:t>
            </w:r>
          </w:p>
        </w:tc>
      </w:tr>
      <w:tr w:rsidR="00321C9E" w14:paraId="5E678784" w14:textId="77777777" w:rsidTr="0029699C">
        <w:trPr>
          <w:trHeight w:val="147"/>
        </w:trPr>
        <w:tc>
          <w:tcPr>
            <w:tcW w:w="711" w:type="dxa"/>
          </w:tcPr>
          <w:p w14:paraId="618711CE" w14:textId="1BBC9DD9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</w:t>
            </w:r>
            <w:r w:rsidR="008A3134">
              <w:rPr>
                <w:lang w:val="ru-RU"/>
              </w:rPr>
              <w:t>0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15C2F6E9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738711C6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1FC1BD90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  <w:p w14:paraId="6691EEB0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077ECAAE" w14:textId="77777777" w:rsidR="00321C9E" w:rsidRDefault="00321C9E" w:rsidP="00DE3E13">
            <w:pPr>
              <w:pStyle w:val="af6"/>
              <w:ind w:right="-108"/>
            </w:pPr>
            <w:r w:rsidRPr="0050595A">
              <w:t>Испытание электрической прочности изоляции</w:t>
            </w:r>
          </w:p>
          <w:p w14:paraId="2632288A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6D49F9DE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14651-78</w:t>
            </w:r>
          </w:p>
        </w:tc>
        <w:tc>
          <w:tcPr>
            <w:tcW w:w="2262" w:type="dxa"/>
            <w:gridSpan w:val="2"/>
          </w:tcPr>
          <w:p w14:paraId="4A039B48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14651-78</w:t>
            </w:r>
          </w:p>
          <w:p w14:paraId="0768E6B6" w14:textId="77777777" w:rsidR="00321C9E" w:rsidRPr="0028026D" w:rsidRDefault="00321C9E" w:rsidP="00DE3E13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 xml:space="preserve"> п.6.4</w:t>
            </w:r>
          </w:p>
        </w:tc>
      </w:tr>
      <w:tr w:rsidR="007F3C3D" w14:paraId="4C042350" w14:textId="77777777" w:rsidTr="0029699C">
        <w:trPr>
          <w:trHeight w:val="147"/>
        </w:trPr>
        <w:tc>
          <w:tcPr>
            <w:tcW w:w="711" w:type="dxa"/>
          </w:tcPr>
          <w:p w14:paraId="44C6C405" w14:textId="5D152B81" w:rsidR="007F3C3D" w:rsidRPr="0050595A" w:rsidRDefault="007F3C3D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185AD154" w14:textId="6238C1FF" w:rsidR="007F3C3D" w:rsidRPr="00864513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864513">
              <w:rPr>
                <w:lang w:val="ru-RU"/>
              </w:rPr>
              <w:t xml:space="preserve">Роботы </w:t>
            </w:r>
            <w:r>
              <w:rPr>
                <w:lang w:val="ru-RU"/>
              </w:rPr>
              <w:t>промышленные</w:t>
            </w:r>
            <w:r w:rsidRPr="00864513">
              <w:rPr>
                <w:lang w:val="ru-RU"/>
              </w:rPr>
              <w:t xml:space="preserve"> для контактной сварки</w:t>
            </w:r>
          </w:p>
          <w:p w14:paraId="6F1D515D" w14:textId="77777777" w:rsidR="007F3C3D" w:rsidRPr="00864513" w:rsidRDefault="007F3C3D" w:rsidP="00DE3E13">
            <w:pPr>
              <w:pStyle w:val="af6"/>
              <w:ind w:right="-108"/>
              <w:rPr>
                <w:lang w:val="ru-RU"/>
              </w:rPr>
            </w:pPr>
          </w:p>
          <w:p w14:paraId="52C7526C" w14:textId="77777777" w:rsidR="007F3C3D" w:rsidRDefault="007F3C3D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43B1D9F8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903C5AE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40C35BBC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Безопасность конструкции</w:t>
            </w:r>
          </w:p>
        </w:tc>
        <w:tc>
          <w:tcPr>
            <w:tcW w:w="2409" w:type="dxa"/>
            <w:gridSpan w:val="2"/>
          </w:tcPr>
          <w:p w14:paraId="21A305A1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ГОСТ 26054-85</w:t>
            </w:r>
          </w:p>
        </w:tc>
        <w:tc>
          <w:tcPr>
            <w:tcW w:w="2262" w:type="dxa"/>
            <w:gridSpan w:val="2"/>
          </w:tcPr>
          <w:p w14:paraId="061BAC29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 xml:space="preserve">ГОСТ 26054-85, </w:t>
            </w:r>
          </w:p>
          <w:p w14:paraId="6EA85CFC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п.п.3.1-3.4</w:t>
            </w:r>
          </w:p>
        </w:tc>
      </w:tr>
      <w:tr w:rsidR="007F3C3D" w14:paraId="0C98D79F" w14:textId="77777777" w:rsidTr="0029699C">
        <w:trPr>
          <w:trHeight w:val="147"/>
        </w:trPr>
        <w:tc>
          <w:tcPr>
            <w:tcW w:w="711" w:type="dxa"/>
          </w:tcPr>
          <w:p w14:paraId="55CB7FF7" w14:textId="0AEFE2B3" w:rsidR="007F3C3D" w:rsidRPr="0050595A" w:rsidRDefault="007F3C3D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7AF900A4" w14:textId="77777777" w:rsidR="007F3C3D" w:rsidRDefault="007F3C3D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3D9A9295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DF63378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11480537" w14:textId="77777777" w:rsidR="007F3C3D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Установка класса защиты</w:t>
            </w:r>
          </w:p>
          <w:p w14:paraId="19217E87" w14:textId="77777777" w:rsidR="007F3C3D" w:rsidRPr="007F3C3D" w:rsidRDefault="007F3C3D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  <w:gridSpan w:val="2"/>
          </w:tcPr>
          <w:p w14:paraId="34FFC54E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ГОСТ 26054-85</w:t>
            </w:r>
          </w:p>
        </w:tc>
        <w:tc>
          <w:tcPr>
            <w:tcW w:w="2262" w:type="dxa"/>
            <w:gridSpan w:val="2"/>
          </w:tcPr>
          <w:p w14:paraId="53410705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ГОСТ 12.2.007.0- 75</w:t>
            </w:r>
          </w:p>
          <w:p w14:paraId="00B721D0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п.2.1</w:t>
            </w:r>
          </w:p>
        </w:tc>
      </w:tr>
      <w:tr w:rsidR="007F3C3D" w14:paraId="6E2A872E" w14:textId="77777777" w:rsidTr="0029699C">
        <w:trPr>
          <w:trHeight w:val="147"/>
        </w:trPr>
        <w:tc>
          <w:tcPr>
            <w:tcW w:w="711" w:type="dxa"/>
          </w:tcPr>
          <w:p w14:paraId="529B7A1E" w14:textId="681C00CD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2F76FD27" w14:textId="77777777" w:rsidR="007F3C3D" w:rsidRDefault="007F3C3D" w:rsidP="007F3C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02DA8282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3CD77B1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23673D81" w14:textId="77777777" w:rsidR="007F3C3D" w:rsidRDefault="007F3C3D" w:rsidP="00DE3E13">
            <w:pPr>
              <w:pStyle w:val="af6"/>
              <w:ind w:right="-108"/>
            </w:pPr>
            <w:r w:rsidRPr="0050595A">
              <w:t>Безопасность сварочного оборудования</w:t>
            </w:r>
          </w:p>
          <w:p w14:paraId="4C757933" w14:textId="77777777" w:rsidR="007F3C3D" w:rsidRPr="0050595A" w:rsidRDefault="007F3C3D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51B77756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ГОСТ 26054-85</w:t>
            </w:r>
          </w:p>
        </w:tc>
        <w:tc>
          <w:tcPr>
            <w:tcW w:w="2262" w:type="dxa"/>
            <w:gridSpan w:val="2"/>
          </w:tcPr>
          <w:p w14:paraId="066A07F8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 xml:space="preserve">ГОСТ 12.2.007.8-75 </w:t>
            </w:r>
          </w:p>
          <w:p w14:paraId="2CC073E3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п.п.9.1,9.3,9.5-9.7</w:t>
            </w:r>
          </w:p>
        </w:tc>
      </w:tr>
      <w:tr w:rsidR="007F3C3D" w14:paraId="4022DC52" w14:textId="77777777" w:rsidTr="0029699C">
        <w:trPr>
          <w:trHeight w:val="147"/>
        </w:trPr>
        <w:tc>
          <w:tcPr>
            <w:tcW w:w="711" w:type="dxa"/>
          </w:tcPr>
          <w:p w14:paraId="7090E6FE" w14:textId="082F77FD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50595A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01FAA513" w14:textId="77777777" w:rsidR="007F3C3D" w:rsidRDefault="007F3C3D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079B74B1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71D852E9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12F1B6B7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6CBEC786" w14:textId="77777777" w:rsidR="007F3C3D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Измерение сопротивления изоляции</w:t>
            </w:r>
          </w:p>
          <w:p w14:paraId="5DFB3B68" w14:textId="77777777" w:rsidR="007F3C3D" w:rsidRPr="007F3C3D" w:rsidRDefault="007F3C3D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  <w:gridSpan w:val="2"/>
          </w:tcPr>
          <w:p w14:paraId="0A22F614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ГОСТ 26054-85</w:t>
            </w:r>
          </w:p>
        </w:tc>
        <w:tc>
          <w:tcPr>
            <w:tcW w:w="2262" w:type="dxa"/>
            <w:gridSpan w:val="2"/>
          </w:tcPr>
          <w:p w14:paraId="7A4702F4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ГОСТ</w:t>
            </w:r>
            <w:r>
              <w:rPr>
                <w:lang w:val="ru-RU"/>
              </w:rPr>
              <w:t xml:space="preserve"> </w:t>
            </w:r>
            <w:r w:rsidRPr="0050595A">
              <w:t>2933-93</w:t>
            </w:r>
          </w:p>
          <w:p w14:paraId="1149327F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 xml:space="preserve"> п.3.12</w:t>
            </w:r>
          </w:p>
        </w:tc>
      </w:tr>
      <w:tr w:rsidR="007F3C3D" w14:paraId="5554E097" w14:textId="77777777" w:rsidTr="0029699C">
        <w:trPr>
          <w:trHeight w:val="147"/>
        </w:trPr>
        <w:tc>
          <w:tcPr>
            <w:tcW w:w="711" w:type="dxa"/>
          </w:tcPr>
          <w:p w14:paraId="146B19BF" w14:textId="3E73BC1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50595A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6BC773B3" w14:textId="77777777" w:rsidR="007F3C3D" w:rsidRDefault="007F3C3D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5DAE8686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B6B9D1F" w14:textId="77777777" w:rsidR="007F3C3D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  <w:p w14:paraId="3A776AF4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124EF16E" w14:textId="77777777" w:rsidR="007F3C3D" w:rsidRDefault="007F3C3D" w:rsidP="00DE3E13">
            <w:pPr>
              <w:pStyle w:val="af6"/>
              <w:ind w:right="-108"/>
            </w:pPr>
            <w:r w:rsidRPr="0050595A">
              <w:t>Испытание электрической прочности изоляции</w:t>
            </w:r>
          </w:p>
          <w:p w14:paraId="7990B3D1" w14:textId="77777777" w:rsidR="007F3C3D" w:rsidRPr="0050595A" w:rsidRDefault="007F3C3D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3F4F553B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ГОСТ 26054-85</w:t>
            </w:r>
          </w:p>
        </w:tc>
        <w:tc>
          <w:tcPr>
            <w:tcW w:w="2262" w:type="dxa"/>
            <w:gridSpan w:val="2"/>
          </w:tcPr>
          <w:p w14:paraId="61859F75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 xml:space="preserve">ГОСТ 2933-93 </w:t>
            </w:r>
          </w:p>
          <w:p w14:paraId="5E434257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п.3.1</w:t>
            </w:r>
          </w:p>
        </w:tc>
      </w:tr>
      <w:tr w:rsidR="007F3C3D" w14:paraId="197FB14F" w14:textId="77777777" w:rsidTr="0029699C">
        <w:trPr>
          <w:trHeight w:val="147"/>
        </w:trPr>
        <w:tc>
          <w:tcPr>
            <w:tcW w:w="711" w:type="dxa"/>
          </w:tcPr>
          <w:p w14:paraId="3438EAA8" w14:textId="17C4E0EE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50595A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068EF4CB" w14:textId="77777777" w:rsidR="007F3C3D" w:rsidRDefault="007F3C3D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3551C758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D594C45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  <w:gridSpan w:val="2"/>
          </w:tcPr>
          <w:p w14:paraId="05CFA99E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Маркировка</w:t>
            </w:r>
          </w:p>
        </w:tc>
        <w:tc>
          <w:tcPr>
            <w:tcW w:w="2409" w:type="dxa"/>
            <w:gridSpan w:val="2"/>
          </w:tcPr>
          <w:p w14:paraId="0AAACEDF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ГОСТ 26054-85</w:t>
            </w:r>
          </w:p>
        </w:tc>
        <w:tc>
          <w:tcPr>
            <w:tcW w:w="2262" w:type="dxa"/>
            <w:gridSpan w:val="2"/>
          </w:tcPr>
          <w:p w14:paraId="55CEE487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ГОСТ 26054-85</w:t>
            </w:r>
          </w:p>
          <w:p w14:paraId="7D21ECA0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 xml:space="preserve"> п.8.1</w:t>
            </w:r>
          </w:p>
        </w:tc>
      </w:tr>
      <w:tr w:rsidR="007F3C3D" w14:paraId="61A25E4E" w14:textId="77777777" w:rsidTr="0029699C">
        <w:trPr>
          <w:trHeight w:val="147"/>
        </w:trPr>
        <w:tc>
          <w:tcPr>
            <w:tcW w:w="711" w:type="dxa"/>
          </w:tcPr>
          <w:p w14:paraId="52C1EEDA" w14:textId="4B877D3D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50595A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74F50226" w14:textId="77777777" w:rsidR="007F3C3D" w:rsidRDefault="007F3C3D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76606DA7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C5B97A0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10D4CDFD" w14:textId="77777777" w:rsidR="007F3C3D" w:rsidRDefault="007F3C3D" w:rsidP="00DE3E13">
            <w:pPr>
              <w:pStyle w:val="af6"/>
              <w:ind w:right="-108"/>
            </w:pPr>
            <w:r w:rsidRPr="0050595A">
              <w:t>Измерение напряжения холостого хода</w:t>
            </w:r>
          </w:p>
          <w:p w14:paraId="4EEF15F0" w14:textId="77777777" w:rsidR="007F3C3D" w:rsidRPr="0050595A" w:rsidRDefault="007F3C3D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4529666A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ГОСТ 26054-85</w:t>
            </w:r>
          </w:p>
        </w:tc>
        <w:tc>
          <w:tcPr>
            <w:tcW w:w="2262" w:type="dxa"/>
            <w:gridSpan w:val="2"/>
          </w:tcPr>
          <w:p w14:paraId="604ABC42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 xml:space="preserve">ГОСТ 26054-85 </w:t>
            </w:r>
          </w:p>
          <w:p w14:paraId="2E252252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п.7.16</w:t>
            </w:r>
          </w:p>
        </w:tc>
      </w:tr>
      <w:tr w:rsidR="00321C9E" w14:paraId="6DBDC387" w14:textId="77777777" w:rsidTr="0029699C">
        <w:trPr>
          <w:trHeight w:val="147"/>
        </w:trPr>
        <w:tc>
          <w:tcPr>
            <w:tcW w:w="711" w:type="dxa"/>
          </w:tcPr>
          <w:p w14:paraId="7C7DE07E" w14:textId="4AAF33A9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gridSpan w:val="2"/>
          </w:tcPr>
          <w:p w14:paraId="041A48F3" w14:textId="3E5DC445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14:paraId="7F6D3976" w14:textId="2E3F57CB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  <w:gridSpan w:val="2"/>
          </w:tcPr>
          <w:p w14:paraId="1C4263FF" w14:textId="4F17E096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  <w:gridSpan w:val="2"/>
          </w:tcPr>
          <w:p w14:paraId="3A02F87E" w14:textId="620FAC2A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  <w:gridSpan w:val="2"/>
          </w:tcPr>
          <w:p w14:paraId="1F03BEDC" w14:textId="0E4CA0A7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6</w:t>
            </w:r>
          </w:p>
        </w:tc>
      </w:tr>
      <w:tr w:rsidR="00321C9E" w14:paraId="5568327C" w14:textId="77777777" w:rsidTr="0029699C">
        <w:trPr>
          <w:trHeight w:val="147"/>
        </w:trPr>
        <w:tc>
          <w:tcPr>
            <w:tcW w:w="711" w:type="dxa"/>
          </w:tcPr>
          <w:p w14:paraId="2D08D138" w14:textId="4FF79F2F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2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464F26FD" w14:textId="090ECEE4" w:rsidR="00321C9E" w:rsidRPr="00BE27B2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BE27B2">
              <w:rPr>
                <w:lang w:val="ru-RU"/>
              </w:rPr>
              <w:t xml:space="preserve">Роботы </w:t>
            </w:r>
            <w:r>
              <w:rPr>
                <w:lang w:val="ru-RU"/>
              </w:rPr>
              <w:t xml:space="preserve">промышленные </w:t>
            </w:r>
            <w:r w:rsidRPr="00BE27B2">
              <w:rPr>
                <w:lang w:val="ru-RU"/>
              </w:rPr>
              <w:t>для дуговой сварки</w:t>
            </w:r>
          </w:p>
          <w:p w14:paraId="659782FD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0088FDE7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281402A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41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01BE81CC" w14:textId="77777777" w:rsidR="00321C9E" w:rsidRDefault="00321C9E" w:rsidP="00DE3E13">
            <w:pPr>
              <w:pStyle w:val="af6"/>
              <w:ind w:right="-108"/>
            </w:pPr>
            <w:r w:rsidRPr="0050595A">
              <w:t>Основные параметры</w:t>
            </w:r>
          </w:p>
          <w:p w14:paraId="53875C68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0AF0DC43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26056-84</w:t>
            </w:r>
          </w:p>
        </w:tc>
        <w:tc>
          <w:tcPr>
            <w:tcW w:w="2262" w:type="dxa"/>
            <w:gridSpan w:val="2"/>
          </w:tcPr>
          <w:p w14:paraId="553EA34C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27776-88</w:t>
            </w:r>
          </w:p>
          <w:p w14:paraId="5F0B73D9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п.1</w:t>
            </w:r>
          </w:p>
        </w:tc>
      </w:tr>
      <w:tr w:rsidR="00321C9E" w14:paraId="2FCFE053" w14:textId="77777777" w:rsidTr="0029699C">
        <w:trPr>
          <w:trHeight w:val="147"/>
        </w:trPr>
        <w:tc>
          <w:tcPr>
            <w:tcW w:w="711" w:type="dxa"/>
          </w:tcPr>
          <w:p w14:paraId="1965930B" w14:textId="22EAACD5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2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68C6D839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2F61EAA2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5A732037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  <w:gridSpan w:val="2"/>
          </w:tcPr>
          <w:p w14:paraId="0DA7D63E" w14:textId="77777777" w:rsidR="00321C9E" w:rsidRDefault="00321C9E" w:rsidP="00DE3E13">
            <w:pPr>
              <w:pStyle w:val="af6"/>
              <w:ind w:right="-108"/>
            </w:pPr>
            <w:r w:rsidRPr="0050595A">
              <w:t>Испытание степени защиты</w:t>
            </w:r>
          </w:p>
          <w:p w14:paraId="7AD2D074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0493DA5F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26056-84</w:t>
            </w:r>
          </w:p>
        </w:tc>
        <w:tc>
          <w:tcPr>
            <w:tcW w:w="2262" w:type="dxa"/>
            <w:gridSpan w:val="2"/>
          </w:tcPr>
          <w:p w14:paraId="372D151A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14254-2015,</w:t>
            </w:r>
          </w:p>
          <w:p w14:paraId="578F4ED3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п.п.13.1-13.3</w:t>
            </w:r>
          </w:p>
        </w:tc>
      </w:tr>
      <w:tr w:rsidR="00321C9E" w14:paraId="586D55FA" w14:textId="77777777" w:rsidTr="0029699C">
        <w:trPr>
          <w:trHeight w:val="147"/>
        </w:trPr>
        <w:tc>
          <w:tcPr>
            <w:tcW w:w="711" w:type="dxa"/>
          </w:tcPr>
          <w:p w14:paraId="54DDAAAA" w14:textId="1D1EE6AD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2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56E925C8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495B4452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D58CF63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6318DB62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4BA53750" w14:textId="77777777" w:rsidR="00321C9E" w:rsidRDefault="00321C9E" w:rsidP="00DE3E13">
            <w:pPr>
              <w:pStyle w:val="af6"/>
              <w:ind w:right="-108"/>
            </w:pPr>
            <w:r w:rsidRPr="0050595A">
              <w:t>Измерение сопротивления изоляции</w:t>
            </w:r>
          </w:p>
          <w:p w14:paraId="1C47C371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0821958E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26056-84</w:t>
            </w:r>
          </w:p>
        </w:tc>
        <w:tc>
          <w:tcPr>
            <w:tcW w:w="2262" w:type="dxa"/>
            <w:gridSpan w:val="2"/>
          </w:tcPr>
          <w:p w14:paraId="0B73115A" w14:textId="77777777" w:rsidR="00321C9E" w:rsidRPr="0050595A" w:rsidRDefault="00321C9E" w:rsidP="00DE3E13">
            <w:pPr>
              <w:pStyle w:val="af6"/>
              <w:ind w:right="-108"/>
            </w:pPr>
            <w:r w:rsidRPr="00BB678E">
              <w:rPr>
                <w:lang w:val="ru-RU"/>
              </w:rPr>
              <w:t>ГОСТ 2933-93,</w:t>
            </w:r>
            <w:r>
              <w:rPr>
                <w:lang w:val="ru-RU"/>
              </w:rPr>
              <w:t xml:space="preserve"> </w:t>
            </w:r>
            <w:r w:rsidRPr="00BB678E">
              <w:rPr>
                <w:lang w:val="ru-RU"/>
              </w:rPr>
              <w:t>п.3.12</w:t>
            </w:r>
          </w:p>
        </w:tc>
      </w:tr>
      <w:tr w:rsidR="00321C9E" w14:paraId="0165E58D" w14:textId="77777777" w:rsidTr="0029699C">
        <w:trPr>
          <w:trHeight w:val="147"/>
        </w:trPr>
        <w:tc>
          <w:tcPr>
            <w:tcW w:w="711" w:type="dxa"/>
          </w:tcPr>
          <w:p w14:paraId="75883F12" w14:textId="7CC3A2DF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2</w:t>
            </w:r>
            <w:r w:rsidRPr="0050595A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06E87AEC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1FC05A12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14C3011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  <w:p w14:paraId="52DCD99C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2AFD6E3E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BB678E">
              <w:rPr>
                <w:lang w:val="ru-RU"/>
              </w:rPr>
              <w:t>Испытание электрической прочности изоляции</w:t>
            </w:r>
          </w:p>
          <w:p w14:paraId="7D9522EA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5D6964C4" w14:textId="77777777" w:rsidR="00321C9E" w:rsidRPr="0050595A" w:rsidRDefault="00321C9E" w:rsidP="00DE3E13">
            <w:pPr>
              <w:pStyle w:val="af6"/>
              <w:ind w:right="-108"/>
            </w:pPr>
            <w:r w:rsidRPr="00BB678E">
              <w:rPr>
                <w:lang w:val="ru-RU"/>
              </w:rPr>
              <w:t>ГОСТ 26056-84</w:t>
            </w:r>
          </w:p>
        </w:tc>
        <w:tc>
          <w:tcPr>
            <w:tcW w:w="2262" w:type="dxa"/>
            <w:gridSpan w:val="2"/>
          </w:tcPr>
          <w:p w14:paraId="2F4B937D" w14:textId="77777777" w:rsidR="00321C9E" w:rsidRPr="0050595A" w:rsidRDefault="00321C9E" w:rsidP="00DE3E13">
            <w:pPr>
              <w:pStyle w:val="af6"/>
              <w:ind w:right="-108"/>
            </w:pPr>
            <w:r w:rsidRPr="00BB678E">
              <w:rPr>
                <w:lang w:val="ru-RU"/>
              </w:rPr>
              <w:t>ГОСТ 2933-93</w:t>
            </w:r>
            <w:r>
              <w:rPr>
                <w:lang w:val="ru-RU"/>
              </w:rPr>
              <w:t xml:space="preserve"> </w:t>
            </w:r>
            <w:r w:rsidRPr="00BB678E">
              <w:rPr>
                <w:lang w:val="ru-RU"/>
              </w:rPr>
              <w:t>п.3.1</w:t>
            </w:r>
          </w:p>
        </w:tc>
      </w:tr>
      <w:tr w:rsidR="00321C9E" w14:paraId="3DD29168" w14:textId="77777777" w:rsidTr="0029699C">
        <w:trPr>
          <w:trHeight w:val="147"/>
        </w:trPr>
        <w:tc>
          <w:tcPr>
            <w:tcW w:w="711" w:type="dxa"/>
          </w:tcPr>
          <w:p w14:paraId="3D23FC1C" w14:textId="1EA6BC26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3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288B8641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BB678E">
              <w:rPr>
                <w:lang w:val="ru-RU"/>
              </w:rPr>
              <w:t>Аппаратура для пл</w:t>
            </w:r>
            <w:r w:rsidRPr="00A643D0">
              <w:rPr>
                <w:lang w:val="ru-RU"/>
              </w:rPr>
              <w:t>азменно-дуговой</w:t>
            </w:r>
          </w:p>
          <w:p w14:paraId="0BAA46E1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резки металлов</w:t>
            </w:r>
          </w:p>
        </w:tc>
        <w:tc>
          <w:tcPr>
            <w:tcW w:w="851" w:type="dxa"/>
            <w:gridSpan w:val="2"/>
          </w:tcPr>
          <w:p w14:paraId="1E6DE25C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28.29/</w:t>
            </w:r>
          </w:p>
          <w:p w14:paraId="789194DF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41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04092AB9" w14:textId="77777777" w:rsidR="00321C9E" w:rsidRDefault="00321C9E" w:rsidP="00DE3E13">
            <w:pPr>
              <w:pStyle w:val="af6"/>
              <w:ind w:right="-108"/>
            </w:pPr>
            <w:r w:rsidRPr="0050595A">
              <w:t>Типы и основные параметры</w:t>
            </w:r>
          </w:p>
          <w:p w14:paraId="6EB8AA7C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3D71487D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12221-79</w:t>
            </w:r>
          </w:p>
        </w:tc>
        <w:tc>
          <w:tcPr>
            <w:tcW w:w="2262" w:type="dxa"/>
            <w:gridSpan w:val="2"/>
          </w:tcPr>
          <w:p w14:paraId="3DF6BD8D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12221-79, п.3</w:t>
            </w:r>
          </w:p>
        </w:tc>
      </w:tr>
      <w:tr w:rsidR="00321C9E" w14:paraId="28DAC835" w14:textId="77777777" w:rsidTr="0029699C">
        <w:trPr>
          <w:trHeight w:val="147"/>
        </w:trPr>
        <w:tc>
          <w:tcPr>
            <w:tcW w:w="711" w:type="dxa"/>
          </w:tcPr>
          <w:p w14:paraId="52210BB0" w14:textId="19296C74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3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58CA2EA9" w14:textId="77777777" w:rsidR="00321C9E" w:rsidRPr="00BB678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5F6CED6C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28.29/</w:t>
            </w:r>
          </w:p>
          <w:p w14:paraId="70DD34E1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7142841C" w14:textId="77777777" w:rsidR="00321C9E" w:rsidRDefault="00321C9E" w:rsidP="00DE3E13">
            <w:pPr>
              <w:pStyle w:val="af6"/>
              <w:ind w:right="-108"/>
            </w:pPr>
            <w:r w:rsidRPr="0050595A">
              <w:t>Измерение напряжения холостого хода</w:t>
            </w:r>
          </w:p>
          <w:p w14:paraId="1FD3276D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029C40D1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12.2.007.8-75</w:t>
            </w:r>
          </w:p>
        </w:tc>
        <w:tc>
          <w:tcPr>
            <w:tcW w:w="2262" w:type="dxa"/>
            <w:gridSpan w:val="2"/>
          </w:tcPr>
          <w:p w14:paraId="3F6F3897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12.2.007.8-75, п.4.1</w:t>
            </w:r>
          </w:p>
        </w:tc>
      </w:tr>
      <w:tr w:rsidR="00321C9E" w14:paraId="5E6AA6F7" w14:textId="77777777" w:rsidTr="0029699C">
        <w:trPr>
          <w:trHeight w:val="147"/>
        </w:trPr>
        <w:tc>
          <w:tcPr>
            <w:tcW w:w="711" w:type="dxa"/>
          </w:tcPr>
          <w:p w14:paraId="6C3F7171" w14:textId="5671EC12" w:rsidR="00321C9E" w:rsidRPr="0050595A" w:rsidRDefault="00321C9E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4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</w:tcPr>
          <w:p w14:paraId="3BEF0329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Машины и </w:t>
            </w:r>
          </w:p>
          <w:p w14:paraId="018FD6E6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аппараты, </w:t>
            </w:r>
          </w:p>
          <w:p w14:paraId="58EFF43C" w14:textId="5B5907DF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работающие на газе, для сварки, пайки, наплавки и термообработки</w:t>
            </w:r>
          </w:p>
          <w:p w14:paraId="08798920" w14:textId="77777777" w:rsidR="00321C9E" w:rsidRPr="00BB678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398E569C" w14:textId="77777777" w:rsidR="00321C9E" w:rsidRPr="0050595A" w:rsidRDefault="00321C9E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249D6B2D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46256248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Требования к конструкции</w:t>
            </w:r>
          </w:p>
        </w:tc>
        <w:tc>
          <w:tcPr>
            <w:tcW w:w="2409" w:type="dxa"/>
            <w:gridSpan w:val="2"/>
          </w:tcPr>
          <w:p w14:paraId="23384231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12.2.008-75</w:t>
            </w:r>
          </w:p>
        </w:tc>
        <w:tc>
          <w:tcPr>
            <w:tcW w:w="2262" w:type="dxa"/>
            <w:gridSpan w:val="2"/>
          </w:tcPr>
          <w:p w14:paraId="40502A11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12.2.008-75 п.п.4.2,4.3,4.5-4.7</w:t>
            </w:r>
          </w:p>
        </w:tc>
      </w:tr>
      <w:tr w:rsidR="00321C9E" w14:paraId="0091CF6B" w14:textId="77777777" w:rsidTr="0029699C">
        <w:trPr>
          <w:trHeight w:val="147"/>
        </w:trPr>
        <w:tc>
          <w:tcPr>
            <w:tcW w:w="711" w:type="dxa"/>
          </w:tcPr>
          <w:p w14:paraId="23361217" w14:textId="4D2643B0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6C60C1D0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Оборудование для обработки и</w:t>
            </w:r>
          </w:p>
          <w:p w14:paraId="726513A4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подготовки </w:t>
            </w:r>
          </w:p>
          <w:p w14:paraId="56F83103" w14:textId="270B2A5E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поверхностей материалов для сварки, термообработки сварных швов</w:t>
            </w:r>
          </w:p>
        </w:tc>
        <w:tc>
          <w:tcPr>
            <w:tcW w:w="851" w:type="dxa"/>
            <w:gridSpan w:val="2"/>
          </w:tcPr>
          <w:p w14:paraId="0A7D2206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7D8F032A" w14:textId="77777777" w:rsidR="00321C9E" w:rsidRPr="0050595A" w:rsidRDefault="00321C9E" w:rsidP="00DE3E13">
            <w:pPr>
              <w:pStyle w:val="af6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72794AEE" w14:textId="77777777" w:rsidR="00321C9E" w:rsidRDefault="00321C9E" w:rsidP="00DE3E13">
            <w:pPr>
              <w:pStyle w:val="af6"/>
              <w:ind w:right="-108"/>
            </w:pPr>
            <w:r w:rsidRPr="0050595A">
              <w:t>Установка класса защиты</w:t>
            </w:r>
          </w:p>
          <w:p w14:paraId="323C8339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  <w:vMerge w:val="restart"/>
          </w:tcPr>
          <w:p w14:paraId="5682F7CC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12.2.007.0-75</w:t>
            </w:r>
          </w:p>
          <w:p w14:paraId="796941FF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12.2.007.8-75</w:t>
            </w:r>
          </w:p>
          <w:p w14:paraId="5615BB43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Технические условия</w:t>
            </w:r>
          </w:p>
        </w:tc>
        <w:tc>
          <w:tcPr>
            <w:tcW w:w="2262" w:type="dxa"/>
            <w:gridSpan w:val="2"/>
          </w:tcPr>
          <w:p w14:paraId="1ABDDB46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12.2.007.0-75, п.2</w:t>
            </w:r>
          </w:p>
        </w:tc>
      </w:tr>
      <w:tr w:rsidR="00321C9E" w14:paraId="1547376D" w14:textId="77777777" w:rsidTr="0029699C">
        <w:trPr>
          <w:trHeight w:val="147"/>
        </w:trPr>
        <w:tc>
          <w:tcPr>
            <w:tcW w:w="711" w:type="dxa"/>
          </w:tcPr>
          <w:p w14:paraId="74CEFE2E" w14:textId="18458C48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43FA2166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6DE020A4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4A512492" w14:textId="77777777" w:rsidR="00321C9E" w:rsidRPr="0050595A" w:rsidRDefault="00321C9E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  <w:gridSpan w:val="2"/>
          </w:tcPr>
          <w:p w14:paraId="25F4CB95" w14:textId="77777777" w:rsidR="00321C9E" w:rsidRDefault="00321C9E" w:rsidP="00DE3E13">
            <w:pPr>
              <w:pStyle w:val="af6"/>
              <w:ind w:right="-108"/>
            </w:pPr>
            <w:r w:rsidRPr="0050595A">
              <w:t>Испытание степени защиты</w:t>
            </w:r>
          </w:p>
          <w:p w14:paraId="3B32E51A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  <w:vMerge/>
          </w:tcPr>
          <w:p w14:paraId="2A8BE559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262" w:type="dxa"/>
            <w:gridSpan w:val="2"/>
          </w:tcPr>
          <w:p w14:paraId="53EA4512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 xml:space="preserve">ГОСТ </w:t>
            </w:r>
            <w:r w:rsidRPr="0050595A">
              <w:rPr>
                <w:lang w:val="ru-RU"/>
              </w:rPr>
              <w:t>14254-2015</w:t>
            </w:r>
          </w:p>
          <w:p w14:paraId="5D68B727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п.п.13.1-13.3</w:t>
            </w:r>
          </w:p>
        </w:tc>
      </w:tr>
      <w:tr w:rsidR="00321C9E" w14:paraId="169EFA97" w14:textId="77777777" w:rsidTr="0029699C">
        <w:trPr>
          <w:trHeight w:val="147"/>
        </w:trPr>
        <w:tc>
          <w:tcPr>
            <w:tcW w:w="711" w:type="dxa"/>
          </w:tcPr>
          <w:p w14:paraId="6826056C" w14:textId="4B40A15E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15AADC40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56D038D3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0D20CBA0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3E306BDA" w14:textId="77777777" w:rsidR="00321C9E" w:rsidRPr="0050595A" w:rsidRDefault="00321C9E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62A662E9" w14:textId="77777777" w:rsidR="00321C9E" w:rsidRDefault="00321C9E" w:rsidP="00DE3E13">
            <w:pPr>
              <w:pStyle w:val="af6"/>
              <w:ind w:right="-108"/>
            </w:pPr>
            <w:r w:rsidRPr="0050595A">
              <w:t>Измерение сопротивления изоляции</w:t>
            </w:r>
          </w:p>
          <w:p w14:paraId="242D60E2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  <w:vMerge/>
          </w:tcPr>
          <w:p w14:paraId="7BEA8894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262" w:type="dxa"/>
            <w:gridSpan w:val="2"/>
          </w:tcPr>
          <w:p w14:paraId="6F8684BB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2933-93, п.3.12</w:t>
            </w:r>
          </w:p>
        </w:tc>
      </w:tr>
      <w:tr w:rsidR="00321C9E" w14:paraId="241EFEB5" w14:textId="77777777" w:rsidTr="0029699C">
        <w:trPr>
          <w:trHeight w:val="147"/>
        </w:trPr>
        <w:tc>
          <w:tcPr>
            <w:tcW w:w="711" w:type="dxa"/>
          </w:tcPr>
          <w:p w14:paraId="6C0021AF" w14:textId="5E6FFED3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5C192491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4B9CC164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57B3F6B0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  <w:p w14:paraId="2E0BA437" w14:textId="77777777" w:rsidR="00321C9E" w:rsidRPr="0050595A" w:rsidRDefault="00321C9E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0FA7A980" w14:textId="77777777" w:rsidR="00321C9E" w:rsidRDefault="00321C9E" w:rsidP="00DE3E13">
            <w:pPr>
              <w:pStyle w:val="af6"/>
              <w:ind w:right="-108"/>
            </w:pPr>
            <w:r w:rsidRPr="0050595A">
              <w:t>Испытание электрической прочности изоляции</w:t>
            </w:r>
          </w:p>
          <w:p w14:paraId="2E1E4CF9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  <w:vMerge/>
          </w:tcPr>
          <w:p w14:paraId="5B7BAC25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262" w:type="dxa"/>
            <w:gridSpan w:val="2"/>
          </w:tcPr>
          <w:p w14:paraId="3287F06B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2933-93 ,п.3.1</w:t>
            </w:r>
          </w:p>
        </w:tc>
      </w:tr>
      <w:tr w:rsidR="00321C9E" w14:paraId="090C5CDB" w14:textId="77777777" w:rsidTr="0029699C">
        <w:trPr>
          <w:trHeight w:val="147"/>
        </w:trPr>
        <w:tc>
          <w:tcPr>
            <w:tcW w:w="711" w:type="dxa"/>
          </w:tcPr>
          <w:p w14:paraId="541E2451" w14:textId="6A91792F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23642AF8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54D12304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76392FC2" w14:textId="77777777" w:rsidR="00321C9E" w:rsidRPr="0050595A" w:rsidRDefault="00321C9E" w:rsidP="00DE3E13">
            <w:pPr>
              <w:pStyle w:val="af6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0AEA277B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Безопасность</w:t>
            </w:r>
          </w:p>
          <w:p w14:paraId="53F952DA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конструкции</w:t>
            </w:r>
          </w:p>
        </w:tc>
        <w:tc>
          <w:tcPr>
            <w:tcW w:w="2409" w:type="dxa"/>
            <w:gridSpan w:val="2"/>
          </w:tcPr>
          <w:p w14:paraId="1EEC65BD" w14:textId="77777777" w:rsidR="00321C9E" w:rsidRPr="00AB3026" w:rsidRDefault="00321C9E" w:rsidP="00DE3E13">
            <w:pPr>
              <w:pStyle w:val="af6"/>
            </w:pPr>
            <w:r w:rsidRPr="00AB3026">
              <w:t>ГОСТ 12.2.007.0-75</w:t>
            </w:r>
          </w:p>
          <w:p w14:paraId="6E07D6C1" w14:textId="77777777" w:rsidR="00321C9E" w:rsidRPr="00AB3026" w:rsidRDefault="00321C9E" w:rsidP="00DE3E13">
            <w:pPr>
              <w:pStyle w:val="af6"/>
              <w:rPr>
                <w:lang w:val="ru-RU"/>
              </w:rPr>
            </w:pPr>
            <w:r w:rsidRPr="00AB3026">
              <w:t>ГОСТ 12.2.007.8-75</w:t>
            </w:r>
          </w:p>
          <w:p w14:paraId="50FFBF2D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B3026">
              <w:rPr>
                <w:lang w:val="ru-RU"/>
              </w:rPr>
              <w:t>Технические условия</w:t>
            </w:r>
          </w:p>
          <w:p w14:paraId="3DC694D0" w14:textId="7903DB4A" w:rsidR="00321C9E" w:rsidRP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  <w:gridSpan w:val="2"/>
          </w:tcPr>
          <w:p w14:paraId="0647BC38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12.2.007.0-75, п.п. 3.1.6-3.1.8</w:t>
            </w:r>
          </w:p>
        </w:tc>
      </w:tr>
    </w:tbl>
    <w:p w14:paraId="24009AB3" w14:textId="77777777" w:rsidR="00321C9E" w:rsidRDefault="00321C9E"/>
    <w:p w14:paraId="739332A2" w14:textId="77777777" w:rsidR="00321C9E" w:rsidRDefault="00321C9E"/>
    <w:p w14:paraId="393B30DA" w14:textId="77777777" w:rsidR="00321C9E" w:rsidRDefault="00321C9E"/>
    <w:p w14:paraId="19548542" w14:textId="77777777" w:rsidR="00321C9E" w:rsidRDefault="00321C9E"/>
    <w:tbl>
      <w:tblPr>
        <w:tblStyle w:val="af3"/>
        <w:tblW w:w="9635" w:type="dxa"/>
        <w:tblLayout w:type="fixed"/>
        <w:tblLook w:val="04A0" w:firstRow="1" w:lastRow="0" w:firstColumn="1" w:lastColumn="0" w:noHBand="0" w:noVBand="1"/>
      </w:tblPr>
      <w:tblGrid>
        <w:gridCol w:w="711"/>
        <w:gridCol w:w="1559"/>
        <w:gridCol w:w="851"/>
        <w:gridCol w:w="1843"/>
        <w:gridCol w:w="2409"/>
        <w:gridCol w:w="2262"/>
      </w:tblGrid>
      <w:tr w:rsidR="00321C9E" w14:paraId="4B7A1A6D" w14:textId="77777777" w:rsidTr="00321C9E">
        <w:trPr>
          <w:trHeight w:val="147"/>
        </w:trPr>
        <w:tc>
          <w:tcPr>
            <w:tcW w:w="711" w:type="dxa"/>
          </w:tcPr>
          <w:p w14:paraId="53DB1AEC" w14:textId="7E55F2CB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lastRenderedPageBreak/>
              <w:t>1</w:t>
            </w:r>
          </w:p>
        </w:tc>
        <w:tc>
          <w:tcPr>
            <w:tcW w:w="1559" w:type="dxa"/>
          </w:tcPr>
          <w:p w14:paraId="17A4A6CE" w14:textId="42504098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229FE2DD" w14:textId="1BCAE1F6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6ACEEA56" w14:textId="514B4C92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</w:tcPr>
          <w:p w14:paraId="1F00CBF9" w14:textId="50C54B57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</w:tcPr>
          <w:p w14:paraId="7C9DC421" w14:textId="3BE81B54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6</w:t>
            </w:r>
          </w:p>
        </w:tc>
      </w:tr>
      <w:tr w:rsidR="00321C9E" w14:paraId="51ECF0D0" w14:textId="77777777" w:rsidTr="00321C9E">
        <w:trPr>
          <w:trHeight w:val="147"/>
        </w:trPr>
        <w:tc>
          <w:tcPr>
            <w:tcW w:w="711" w:type="dxa"/>
          </w:tcPr>
          <w:p w14:paraId="3A52ECFD" w14:textId="434104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1A5A7EED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Очки защитные</w:t>
            </w:r>
          </w:p>
        </w:tc>
        <w:tc>
          <w:tcPr>
            <w:tcW w:w="851" w:type="dxa"/>
          </w:tcPr>
          <w:p w14:paraId="1CC41BD9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2A6D0DD4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  <w:p w14:paraId="34B8481F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1CB39964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Требования к конструкции</w:t>
            </w:r>
          </w:p>
        </w:tc>
        <w:tc>
          <w:tcPr>
            <w:tcW w:w="2409" w:type="dxa"/>
          </w:tcPr>
          <w:p w14:paraId="311059C9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12.4.253-2013, </w:t>
            </w:r>
          </w:p>
          <w:p w14:paraId="5B51404C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 5.2.1</w:t>
            </w:r>
          </w:p>
          <w:p w14:paraId="571C7A00" w14:textId="77777777" w:rsidR="00321C9E" w:rsidRDefault="00321C9E" w:rsidP="00DE3E13">
            <w:pPr>
              <w:pStyle w:val="af6"/>
              <w:rPr>
                <w:lang w:val="ru-RU"/>
              </w:rPr>
            </w:pPr>
            <w:r w:rsidRPr="0050595A">
              <w:rPr>
                <w:lang w:val="ru-RU"/>
              </w:rPr>
              <w:t>ГОСТ 12.4.013-85</w:t>
            </w:r>
          </w:p>
          <w:p w14:paraId="417276C5" w14:textId="77777777" w:rsidR="00321C9E" w:rsidRDefault="00321C9E" w:rsidP="00DE3E13">
            <w:pPr>
              <w:pStyle w:val="af6"/>
              <w:rPr>
                <w:lang w:val="ru-RU"/>
              </w:rPr>
            </w:pPr>
            <w:r w:rsidRPr="00482D2A">
              <w:rPr>
                <w:lang w:val="ru-RU"/>
              </w:rPr>
              <w:t xml:space="preserve">ГОСТ </w:t>
            </w:r>
            <w:r>
              <w:t>EN</w:t>
            </w:r>
            <w:r w:rsidRPr="00482D2A">
              <w:rPr>
                <w:lang w:val="ru-RU"/>
              </w:rPr>
              <w:t xml:space="preserve"> 1731-2014 </w:t>
            </w:r>
          </w:p>
          <w:p w14:paraId="7A813C65" w14:textId="526D2D5F" w:rsidR="00321C9E" w:rsidRPr="00482D2A" w:rsidRDefault="00321C9E" w:rsidP="00DE3E13">
            <w:pPr>
              <w:pStyle w:val="af6"/>
              <w:rPr>
                <w:lang w:val="ru-RU"/>
              </w:rPr>
            </w:pPr>
            <w:r w:rsidRPr="00482D2A">
              <w:rPr>
                <w:lang w:val="ru-RU"/>
              </w:rPr>
              <w:t>п. 4.2</w:t>
            </w:r>
          </w:p>
          <w:p w14:paraId="30445FB7" w14:textId="77777777" w:rsidR="00321C9E" w:rsidRDefault="00321C9E" w:rsidP="00DE3E13">
            <w:pPr>
              <w:pStyle w:val="af6"/>
              <w:rPr>
                <w:lang w:val="ru-RU"/>
              </w:rPr>
            </w:pPr>
            <w:r w:rsidRPr="00482D2A">
              <w:rPr>
                <w:lang w:val="ru-RU"/>
              </w:rPr>
              <w:t>ГОСТ 12.4.308-2016 п.</w:t>
            </w:r>
            <w:r>
              <w:rPr>
                <w:lang w:val="ru-RU"/>
              </w:rPr>
              <w:t>п.</w:t>
            </w:r>
            <w:r w:rsidRPr="00482D2A">
              <w:rPr>
                <w:lang w:val="ru-RU"/>
              </w:rPr>
              <w:t>4.5</w:t>
            </w:r>
            <w:r>
              <w:rPr>
                <w:lang w:val="ru-RU"/>
              </w:rPr>
              <w:t>,</w:t>
            </w:r>
            <w:r w:rsidRPr="00482D2A">
              <w:rPr>
                <w:lang w:val="ru-RU"/>
              </w:rPr>
              <w:t xml:space="preserve"> 4.9</w:t>
            </w:r>
          </w:p>
          <w:p w14:paraId="4AF6EC32" w14:textId="77777777" w:rsidR="00321C9E" w:rsidRPr="00482D2A" w:rsidRDefault="00321C9E" w:rsidP="00DE3E13">
            <w:pPr>
              <w:pStyle w:val="af6"/>
              <w:rPr>
                <w:lang w:val="ru-RU"/>
              </w:rPr>
            </w:pPr>
          </w:p>
        </w:tc>
        <w:tc>
          <w:tcPr>
            <w:tcW w:w="2262" w:type="dxa"/>
          </w:tcPr>
          <w:p w14:paraId="7DD01D97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12.4.013-85 п.5.2</w:t>
            </w:r>
          </w:p>
          <w:p w14:paraId="340C2B7C" w14:textId="77777777" w:rsidR="00321C9E" w:rsidRPr="0050595A" w:rsidRDefault="00321C9E" w:rsidP="00DE3E13">
            <w:pPr>
              <w:pStyle w:val="af6"/>
              <w:ind w:right="-108"/>
            </w:pPr>
          </w:p>
        </w:tc>
      </w:tr>
      <w:tr w:rsidR="00321C9E" w14:paraId="77ED3F0E" w14:textId="77777777" w:rsidTr="00321C9E">
        <w:trPr>
          <w:trHeight w:val="147"/>
        </w:trPr>
        <w:tc>
          <w:tcPr>
            <w:tcW w:w="711" w:type="dxa"/>
          </w:tcPr>
          <w:p w14:paraId="09DF4152" w14:textId="4FC45D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4D98D87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9174A5C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4D8C8EDA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29.121</w:t>
            </w:r>
          </w:p>
        </w:tc>
        <w:tc>
          <w:tcPr>
            <w:tcW w:w="1843" w:type="dxa"/>
          </w:tcPr>
          <w:p w14:paraId="24511C76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Требования к минимальной прочности очковых стекол и светофильтров</w:t>
            </w:r>
          </w:p>
          <w:p w14:paraId="56BD977C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  <w:p w14:paraId="426947DD" w14:textId="77777777" w:rsidR="00321C9E" w:rsidRPr="00B11CB7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5BF6BEA1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12.4.253-2013, п.5.2.5</w:t>
            </w:r>
          </w:p>
          <w:p w14:paraId="23FBFC0F" w14:textId="77777777" w:rsidR="00321C9E" w:rsidRPr="00AB3026" w:rsidRDefault="00321C9E" w:rsidP="00DE3E13">
            <w:pPr>
              <w:pStyle w:val="af6"/>
            </w:pPr>
          </w:p>
        </w:tc>
        <w:tc>
          <w:tcPr>
            <w:tcW w:w="2262" w:type="dxa"/>
          </w:tcPr>
          <w:p w14:paraId="15018F90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rPr>
                <w:lang w:val="ru-RU"/>
              </w:rPr>
              <w:t>ГОСТ 12.4.309.2-2016 п.6.3</w:t>
            </w:r>
          </w:p>
        </w:tc>
      </w:tr>
      <w:tr w:rsidR="00321C9E" w14:paraId="6A265999" w14:textId="77777777" w:rsidTr="00321C9E">
        <w:trPr>
          <w:trHeight w:val="147"/>
        </w:trPr>
        <w:tc>
          <w:tcPr>
            <w:tcW w:w="711" w:type="dxa"/>
          </w:tcPr>
          <w:p w14:paraId="639901AE" w14:textId="01A30998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FE26B51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C3BECFA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11FEF1B0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25.047</w:t>
            </w:r>
          </w:p>
        </w:tc>
        <w:tc>
          <w:tcPr>
            <w:tcW w:w="1843" w:type="dxa"/>
          </w:tcPr>
          <w:p w14:paraId="7C8AAF9F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Устойчивость к воспламенению</w:t>
            </w:r>
          </w:p>
        </w:tc>
        <w:tc>
          <w:tcPr>
            <w:tcW w:w="2409" w:type="dxa"/>
          </w:tcPr>
          <w:p w14:paraId="6F8059ED" w14:textId="77777777" w:rsidR="00321C9E" w:rsidRDefault="00321C9E" w:rsidP="00DE3E13">
            <w:pPr>
              <w:pStyle w:val="af6"/>
              <w:ind w:right="-108"/>
            </w:pPr>
            <w:r>
              <w:t>ГОСТ 12.4.253-2013, п.5.2.9</w:t>
            </w:r>
          </w:p>
          <w:p w14:paraId="7090D05B" w14:textId="77777777" w:rsidR="00321C9E" w:rsidRDefault="00321C9E" w:rsidP="00DE3E13">
            <w:pPr>
              <w:pStyle w:val="af6"/>
              <w:ind w:right="-108"/>
            </w:pPr>
            <w:r w:rsidRPr="001701BE">
              <w:t>ГОСТ 12.4.308-2016 п.4.7</w:t>
            </w:r>
          </w:p>
          <w:p w14:paraId="2A06B9FB" w14:textId="77777777" w:rsidR="00321C9E" w:rsidRPr="00AB3026" w:rsidRDefault="00321C9E" w:rsidP="00DE3E13">
            <w:pPr>
              <w:pStyle w:val="af6"/>
              <w:ind w:right="-108"/>
            </w:pPr>
          </w:p>
        </w:tc>
        <w:tc>
          <w:tcPr>
            <w:tcW w:w="2262" w:type="dxa"/>
          </w:tcPr>
          <w:p w14:paraId="5F19A6C7" w14:textId="77777777" w:rsidR="00321C9E" w:rsidRDefault="00321C9E" w:rsidP="00DE3E13">
            <w:pPr>
              <w:pStyle w:val="af6"/>
              <w:ind w:right="-108"/>
            </w:pPr>
            <w:r w:rsidRPr="001701BE">
              <w:t>ГОСТ 12.4.309.2-2016 п.6.6</w:t>
            </w:r>
          </w:p>
          <w:p w14:paraId="761FFCE7" w14:textId="77777777" w:rsidR="00321C9E" w:rsidRDefault="00321C9E" w:rsidP="00DE3E13">
            <w:pPr>
              <w:pStyle w:val="af6"/>
              <w:ind w:right="-108"/>
            </w:pPr>
            <w:r w:rsidRPr="001701BE">
              <w:t xml:space="preserve">ГОСТ 12.4.308-2016 </w:t>
            </w:r>
          </w:p>
          <w:p w14:paraId="4436173D" w14:textId="77777777" w:rsidR="00321C9E" w:rsidRPr="0050595A" w:rsidRDefault="00321C9E" w:rsidP="00DE3E13">
            <w:pPr>
              <w:pStyle w:val="af6"/>
              <w:ind w:right="-108"/>
            </w:pPr>
            <w:r w:rsidRPr="001701BE">
              <w:t>п. 5.8</w:t>
            </w:r>
          </w:p>
        </w:tc>
      </w:tr>
      <w:tr w:rsidR="00321C9E" w14:paraId="136B4A25" w14:textId="77777777" w:rsidTr="00321C9E">
        <w:trPr>
          <w:trHeight w:val="147"/>
        </w:trPr>
        <w:tc>
          <w:tcPr>
            <w:tcW w:w="711" w:type="dxa"/>
          </w:tcPr>
          <w:p w14:paraId="5C4825A3" w14:textId="160AC12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6D8BD00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3D77A39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0C78B2A7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08.156</w:t>
            </w:r>
          </w:p>
        </w:tc>
        <w:tc>
          <w:tcPr>
            <w:tcW w:w="1843" w:type="dxa"/>
          </w:tcPr>
          <w:p w14:paraId="0D6A7142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Коэффициент</w:t>
            </w:r>
          </w:p>
          <w:p w14:paraId="4787BA7B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светопропускания</w:t>
            </w:r>
          </w:p>
        </w:tc>
        <w:tc>
          <w:tcPr>
            <w:tcW w:w="2409" w:type="dxa"/>
          </w:tcPr>
          <w:p w14:paraId="3D09E1CB" w14:textId="77777777" w:rsidR="00321C9E" w:rsidRPr="00482D2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>ГОСТ 12.4.013-85</w:t>
            </w:r>
          </w:p>
          <w:p w14:paraId="3F27EBCF" w14:textId="77777777" w:rsidR="00321C9E" w:rsidRPr="00482D2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>п.3.10</w:t>
            </w:r>
          </w:p>
          <w:p w14:paraId="798E2D7A" w14:textId="77777777" w:rsidR="00321C9E" w:rsidRPr="00482D2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>ГОСТ 12.4.253-2013,</w:t>
            </w:r>
          </w:p>
          <w:p w14:paraId="5E7393E2" w14:textId="77777777" w:rsidR="00321C9E" w:rsidRPr="00482D2A" w:rsidRDefault="00321C9E" w:rsidP="00DE3E13">
            <w:pPr>
              <w:pStyle w:val="af6"/>
              <w:rPr>
                <w:lang w:val="ru-RU"/>
              </w:rPr>
            </w:pPr>
            <w:r w:rsidRPr="00482D2A">
              <w:rPr>
                <w:lang w:val="ru-RU"/>
              </w:rPr>
              <w:t>п.п. 5.3.1, 5.2.3.12, 5.2.7.3</w:t>
            </w:r>
          </w:p>
          <w:p w14:paraId="3201B6B5" w14:textId="77777777" w:rsidR="00321C9E" w:rsidRDefault="00321C9E" w:rsidP="00DE3E13">
            <w:pPr>
              <w:pStyle w:val="af6"/>
            </w:pPr>
            <w:r>
              <w:t xml:space="preserve">ГОСТ EN 1731-2014 </w:t>
            </w:r>
          </w:p>
          <w:p w14:paraId="6219F004" w14:textId="77777777" w:rsidR="00321C9E" w:rsidRDefault="00321C9E" w:rsidP="00DE3E13">
            <w:pPr>
              <w:pStyle w:val="af6"/>
            </w:pPr>
            <w:r>
              <w:t>п. 4.3.1</w:t>
            </w:r>
          </w:p>
          <w:p w14:paraId="12FD3AF8" w14:textId="4A18BC6E" w:rsidR="00321C9E" w:rsidRPr="00AB3026" w:rsidRDefault="00321C9E" w:rsidP="00DE3E13">
            <w:pPr>
              <w:pStyle w:val="af6"/>
            </w:pPr>
          </w:p>
        </w:tc>
        <w:tc>
          <w:tcPr>
            <w:tcW w:w="2262" w:type="dxa"/>
          </w:tcPr>
          <w:p w14:paraId="17CBE4DC" w14:textId="77777777" w:rsidR="00321C9E" w:rsidRPr="001701BE" w:rsidRDefault="00321C9E" w:rsidP="00DE3E13">
            <w:pPr>
              <w:pStyle w:val="af6"/>
              <w:ind w:right="-108"/>
            </w:pPr>
            <w:r w:rsidRPr="001701BE">
              <w:t>ГОСТ 12.4.309.2-2016 п. 6.5</w:t>
            </w:r>
          </w:p>
          <w:p w14:paraId="04177835" w14:textId="77777777" w:rsidR="00321C9E" w:rsidRPr="0050595A" w:rsidRDefault="00321C9E" w:rsidP="00DE3E13">
            <w:pPr>
              <w:pStyle w:val="af6"/>
              <w:ind w:right="-108"/>
            </w:pPr>
          </w:p>
        </w:tc>
      </w:tr>
      <w:tr w:rsidR="00321C9E" w14:paraId="4333F0A3" w14:textId="77777777" w:rsidTr="00321C9E">
        <w:trPr>
          <w:trHeight w:val="147"/>
        </w:trPr>
        <w:tc>
          <w:tcPr>
            <w:tcW w:w="711" w:type="dxa"/>
          </w:tcPr>
          <w:p w14:paraId="16082C76" w14:textId="738BC468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29E5520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F34978D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3FA6B76B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29.040</w:t>
            </w:r>
          </w:p>
        </w:tc>
        <w:tc>
          <w:tcPr>
            <w:tcW w:w="1843" w:type="dxa"/>
          </w:tcPr>
          <w:p w14:paraId="79D74A60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Масса очков</w:t>
            </w:r>
          </w:p>
        </w:tc>
        <w:tc>
          <w:tcPr>
            <w:tcW w:w="2409" w:type="dxa"/>
          </w:tcPr>
          <w:p w14:paraId="534D4227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12.4.013-85</w:t>
            </w:r>
          </w:p>
          <w:p w14:paraId="2FDB8965" w14:textId="77777777" w:rsidR="00321C9E" w:rsidRDefault="00321C9E" w:rsidP="00DE3E13">
            <w:pPr>
              <w:pStyle w:val="af6"/>
              <w:rPr>
                <w:lang w:val="ru-RU"/>
              </w:rPr>
            </w:pPr>
            <w:r w:rsidRPr="0050595A">
              <w:rPr>
                <w:lang w:val="ru-RU"/>
              </w:rPr>
              <w:t>п.3.3 Табл.3</w:t>
            </w:r>
          </w:p>
          <w:p w14:paraId="55EFC6FB" w14:textId="77777777" w:rsidR="00321C9E" w:rsidRPr="00AB3026" w:rsidRDefault="00321C9E" w:rsidP="00DE3E13">
            <w:pPr>
              <w:pStyle w:val="af6"/>
            </w:pPr>
          </w:p>
        </w:tc>
        <w:tc>
          <w:tcPr>
            <w:tcW w:w="2262" w:type="dxa"/>
          </w:tcPr>
          <w:p w14:paraId="6AB16BD7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12.4.023-84</w:t>
            </w:r>
          </w:p>
          <w:p w14:paraId="3382FD15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rPr>
                <w:lang w:val="ru-RU"/>
              </w:rPr>
              <w:t>п.3.3</w:t>
            </w:r>
          </w:p>
        </w:tc>
      </w:tr>
      <w:tr w:rsidR="00321C9E" w14:paraId="328BA35C" w14:textId="77777777" w:rsidTr="00321C9E">
        <w:trPr>
          <w:trHeight w:val="147"/>
        </w:trPr>
        <w:tc>
          <w:tcPr>
            <w:tcW w:w="711" w:type="dxa"/>
          </w:tcPr>
          <w:p w14:paraId="3AA3672B" w14:textId="55DEC8FB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9B9C12D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634AC0B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3DB913E3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</w:tcPr>
          <w:p w14:paraId="003CC8E8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Требования к маркировке</w:t>
            </w:r>
          </w:p>
        </w:tc>
        <w:tc>
          <w:tcPr>
            <w:tcW w:w="2409" w:type="dxa"/>
          </w:tcPr>
          <w:p w14:paraId="36F40CCD" w14:textId="77777777" w:rsidR="00321C9E" w:rsidRPr="00482D2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>ГОСТ 12.4.013-85 п.1</w:t>
            </w:r>
          </w:p>
          <w:p w14:paraId="4B9BE7DE" w14:textId="77777777" w:rsidR="00321C9E" w:rsidRPr="00482D2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>ГОСТ 12.4.253-2013</w:t>
            </w:r>
          </w:p>
          <w:p w14:paraId="371B1E3E" w14:textId="77777777" w:rsidR="00321C9E" w:rsidRPr="00482D2A" w:rsidRDefault="00321C9E" w:rsidP="00DE3E13">
            <w:pPr>
              <w:pStyle w:val="af6"/>
              <w:rPr>
                <w:lang w:val="ru-RU"/>
              </w:rPr>
            </w:pPr>
            <w:r w:rsidRPr="00482D2A">
              <w:rPr>
                <w:lang w:val="ru-RU"/>
              </w:rPr>
              <w:t>п.6.2, п.6.3</w:t>
            </w:r>
          </w:p>
          <w:p w14:paraId="35415754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 xml:space="preserve">ГОСТ </w:t>
            </w:r>
            <w:r w:rsidRPr="001701BE">
              <w:t>EN</w:t>
            </w:r>
            <w:r w:rsidRPr="00482D2A">
              <w:rPr>
                <w:lang w:val="ru-RU"/>
              </w:rPr>
              <w:t xml:space="preserve"> 1731-2014 </w:t>
            </w:r>
          </w:p>
          <w:p w14:paraId="26640E43" w14:textId="06CB0311" w:rsidR="00321C9E" w:rsidRPr="00482D2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>п.7</w:t>
            </w:r>
          </w:p>
          <w:p w14:paraId="7893A2F5" w14:textId="77777777" w:rsidR="00321C9E" w:rsidRDefault="00321C9E" w:rsidP="00DE3E13">
            <w:pPr>
              <w:pStyle w:val="af6"/>
              <w:rPr>
                <w:lang w:val="ru-RU"/>
              </w:rPr>
            </w:pPr>
            <w:r w:rsidRPr="00482D2A">
              <w:rPr>
                <w:lang w:val="ru-RU"/>
              </w:rPr>
              <w:t>ГОСТ 12.4.308-2016 п.7</w:t>
            </w:r>
          </w:p>
          <w:p w14:paraId="6783DCBB" w14:textId="77777777" w:rsidR="00321C9E" w:rsidRPr="00B11CB7" w:rsidRDefault="00321C9E" w:rsidP="00DE3E13">
            <w:pPr>
              <w:pStyle w:val="af6"/>
              <w:rPr>
                <w:lang w:val="ru-RU"/>
              </w:rPr>
            </w:pPr>
          </w:p>
        </w:tc>
        <w:tc>
          <w:tcPr>
            <w:tcW w:w="2262" w:type="dxa"/>
          </w:tcPr>
          <w:p w14:paraId="2D2D9A03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 xml:space="preserve">ГОСТ 12.4.013-85 </w:t>
            </w:r>
          </w:p>
          <w:p w14:paraId="48B7DB35" w14:textId="26BFF52E" w:rsidR="00321C9E" w:rsidRPr="00482D2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>п.1</w:t>
            </w:r>
          </w:p>
          <w:p w14:paraId="506161F6" w14:textId="77777777" w:rsidR="00321C9E" w:rsidRPr="00482D2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>ГОСТ 12.4.253-2013</w:t>
            </w:r>
          </w:p>
          <w:p w14:paraId="42F7EED0" w14:textId="77777777" w:rsidR="00321C9E" w:rsidRPr="00482D2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 xml:space="preserve"> п. 6.2, п.6.3</w:t>
            </w:r>
          </w:p>
          <w:p w14:paraId="3C91703D" w14:textId="77777777" w:rsidR="00321C9E" w:rsidRPr="00B11CB7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1701BE">
              <w:t>ГОСТ 12.4.308-2016</w:t>
            </w:r>
            <w:r>
              <w:t xml:space="preserve"> п.7</w:t>
            </w:r>
            <w:r w:rsidRPr="001701BE">
              <w:t xml:space="preserve"> </w:t>
            </w:r>
          </w:p>
        </w:tc>
      </w:tr>
      <w:tr w:rsidR="00321C9E" w14:paraId="3050C449" w14:textId="77777777" w:rsidTr="00321C9E">
        <w:trPr>
          <w:trHeight w:val="147"/>
        </w:trPr>
        <w:tc>
          <w:tcPr>
            <w:tcW w:w="711" w:type="dxa"/>
          </w:tcPr>
          <w:p w14:paraId="3206DA0A" w14:textId="1A717A65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BE76E66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88324D0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2A27E64D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</w:tc>
        <w:tc>
          <w:tcPr>
            <w:tcW w:w="1843" w:type="dxa"/>
          </w:tcPr>
          <w:p w14:paraId="57BAEE4A" w14:textId="77777777" w:rsidR="00321C9E" w:rsidRDefault="00321C9E" w:rsidP="00DE3E13">
            <w:pPr>
              <w:pStyle w:val="af6"/>
              <w:ind w:right="-108"/>
            </w:pPr>
            <w:r w:rsidRPr="0050595A">
              <w:t>Определение поля зрения</w:t>
            </w:r>
          </w:p>
          <w:p w14:paraId="39547050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77658852" w14:textId="77777777" w:rsidR="00321C9E" w:rsidRPr="001701BE" w:rsidRDefault="00321C9E" w:rsidP="00DE3E13">
            <w:pPr>
              <w:pStyle w:val="af6"/>
              <w:ind w:right="-108"/>
            </w:pPr>
            <w:r w:rsidRPr="001701BE">
              <w:t>ГОСТ 12.4.253-2013</w:t>
            </w:r>
          </w:p>
          <w:p w14:paraId="0D2BBB23" w14:textId="77777777" w:rsidR="00321C9E" w:rsidRPr="001701BE" w:rsidRDefault="00321C9E" w:rsidP="00DE3E13">
            <w:pPr>
              <w:pStyle w:val="af6"/>
            </w:pPr>
            <w:r w:rsidRPr="001701BE">
              <w:t>п. 5.2.2</w:t>
            </w:r>
          </w:p>
          <w:p w14:paraId="61B6DF3E" w14:textId="77777777" w:rsidR="00321C9E" w:rsidRPr="00AB3026" w:rsidRDefault="00321C9E" w:rsidP="00DE3E13">
            <w:pPr>
              <w:pStyle w:val="af6"/>
            </w:pPr>
            <w:r w:rsidRPr="001701BE">
              <w:t>ГОСТ 12.4.308-2016 п.4.8</w:t>
            </w:r>
          </w:p>
        </w:tc>
        <w:tc>
          <w:tcPr>
            <w:tcW w:w="2262" w:type="dxa"/>
          </w:tcPr>
          <w:p w14:paraId="3F9F29D6" w14:textId="77777777" w:rsidR="00321C9E" w:rsidRPr="001701BE" w:rsidRDefault="00321C9E" w:rsidP="00DE3E13">
            <w:pPr>
              <w:pStyle w:val="af6"/>
              <w:ind w:right="-108"/>
            </w:pPr>
            <w:r w:rsidRPr="001701BE">
              <w:t>ГОСТ 12.4.309.2-2016 п.5.3</w:t>
            </w:r>
          </w:p>
          <w:p w14:paraId="5814C830" w14:textId="77777777" w:rsidR="00321C9E" w:rsidRPr="0050595A" w:rsidRDefault="00321C9E" w:rsidP="00DE3E13">
            <w:pPr>
              <w:pStyle w:val="af6"/>
              <w:ind w:right="-108"/>
            </w:pPr>
            <w:r w:rsidRPr="001701BE">
              <w:t>ГОСТ 12.4.308-2016 п.5.9</w:t>
            </w:r>
          </w:p>
        </w:tc>
      </w:tr>
      <w:tr w:rsidR="00321C9E" w14:paraId="13E1A196" w14:textId="77777777" w:rsidTr="00321C9E">
        <w:trPr>
          <w:trHeight w:val="147"/>
        </w:trPr>
        <w:tc>
          <w:tcPr>
            <w:tcW w:w="711" w:type="dxa"/>
          </w:tcPr>
          <w:p w14:paraId="2586FF1C" w14:textId="2644299D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.8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6F59FCD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8005204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1F57356D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29.121</w:t>
            </w:r>
          </w:p>
        </w:tc>
        <w:tc>
          <w:tcPr>
            <w:tcW w:w="1843" w:type="dxa"/>
          </w:tcPr>
          <w:p w14:paraId="6FA9657F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Повышенная прочность очковых стекол и светофильтров</w:t>
            </w:r>
          </w:p>
          <w:p w14:paraId="50A79D3D" w14:textId="77777777" w:rsidR="00321C9E" w:rsidRPr="00B11CB7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494820C6" w14:textId="77777777" w:rsidR="00321C9E" w:rsidRPr="00CE5F1C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12.4.253-2013, п.5.2.6</w:t>
            </w:r>
          </w:p>
          <w:p w14:paraId="6F1E302E" w14:textId="77777777" w:rsidR="00321C9E" w:rsidRPr="00CE5F1C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ГОСТ </w:t>
            </w:r>
            <w:r w:rsidRPr="001701BE">
              <w:t>EN</w:t>
            </w:r>
            <w:r w:rsidRPr="00CE5F1C">
              <w:rPr>
                <w:lang w:val="ru-RU"/>
              </w:rPr>
              <w:t xml:space="preserve"> 1731-2014 п.4.3.3</w:t>
            </w:r>
          </w:p>
          <w:p w14:paraId="742B5642" w14:textId="77777777" w:rsidR="00321C9E" w:rsidRPr="00AB3026" w:rsidRDefault="00321C9E" w:rsidP="00DE3E13">
            <w:pPr>
              <w:pStyle w:val="af6"/>
              <w:ind w:right="-108"/>
            </w:pPr>
            <w:r w:rsidRPr="001701BE">
              <w:t>ГОСТ 12.4.308-2016</w:t>
            </w:r>
            <w:r>
              <w:t xml:space="preserve"> п.4.11</w:t>
            </w:r>
          </w:p>
        </w:tc>
        <w:tc>
          <w:tcPr>
            <w:tcW w:w="2262" w:type="dxa"/>
          </w:tcPr>
          <w:p w14:paraId="3D99246D" w14:textId="77777777" w:rsidR="00321C9E" w:rsidRPr="001701BE" w:rsidRDefault="00321C9E" w:rsidP="00DE3E13">
            <w:pPr>
              <w:pStyle w:val="af6"/>
              <w:ind w:right="-108"/>
            </w:pPr>
            <w:r w:rsidRPr="001701BE">
              <w:t>ГОСТ 12.4.309.2-2016 п.6.2, п.6.1</w:t>
            </w:r>
          </w:p>
          <w:p w14:paraId="37174C94" w14:textId="77777777" w:rsidR="00321C9E" w:rsidRPr="0050595A" w:rsidRDefault="00321C9E" w:rsidP="00DE3E13">
            <w:pPr>
              <w:pStyle w:val="af6"/>
              <w:ind w:right="-108"/>
            </w:pPr>
          </w:p>
        </w:tc>
      </w:tr>
      <w:tr w:rsidR="00321C9E" w14:paraId="6073481B" w14:textId="77777777" w:rsidTr="00321C9E">
        <w:trPr>
          <w:trHeight w:val="147"/>
        </w:trPr>
        <w:tc>
          <w:tcPr>
            <w:tcW w:w="711" w:type="dxa"/>
          </w:tcPr>
          <w:p w14:paraId="5200A679" w14:textId="5015AF13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.9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DFF4586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51B1027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3A47865A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26.080</w:t>
            </w:r>
          </w:p>
        </w:tc>
        <w:tc>
          <w:tcPr>
            <w:tcW w:w="1843" w:type="dxa"/>
          </w:tcPr>
          <w:p w14:paraId="64FA10E5" w14:textId="77777777" w:rsidR="00321C9E" w:rsidRDefault="00321C9E" w:rsidP="00DE3E13">
            <w:pPr>
              <w:pStyle w:val="af6"/>
              <w:ind w:right="-108"/>
            </w:pPr>
            <w:r w:rsidRPr="0050595A">
              <w:t>Устойчивость к повышенной температуре</w:t>
            </w:r>
          </w:p>
          <w:p w14:paraId="6867181A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56148166" w14:textId="77777777" w:rsidR="00321C9E" w:rsidRPr="001701BE" w:rsidRDefault="00321C9E" w:rsidP="00DE3E13">
            <w:pPr>
              <w:pStyle w:val="af6"/>
              <w:ind w:right="-108"/>
            </w:pPr>
            <w:r w:rsidRPr="001701BE">
              <w:t>ГОСТ 12.4.253-2013, п.5.2.7.2</w:t>
            </w:r>
          </w:p>
          <w:p w14:paraId="6BB50BBB" w14:textId="77777777" w:rsidR="00321C9E" w:rsidRPr="001701BE" w:rsidRDefault="00321C9E" w:rsidP="00DE3E13">
            <w:pPr>
              <w:pStyle w:val="af6"/>
              <w:ind w:right="-108"/>
            </w:pPr>
            <w:r w:rsidRPr="001701BE">
              <w:t xml:space="preserve">ГОСТ 12.4.308-2016 </w:t>
            </w:r>
          </w:p>
          <w:p w14:paraId="1B8FF16F" w14:textId="77777777" w:rsidR="00321C9E" w:rsidRPr="00AB3026" w:rsidRDefault="00321C9E" w:rsidP="00DE3E13">
            <w:pPr>
              <w:pStyle w:val="af6"/>
              <w:ind w:right="-108"/>
            </w:pPr>
            <w:r w:rsidRPr="001701BE">
              <w:t>п.4.6.2</w:t>
            </w:r>
          </w:p>
        </w:tc>
        <w:tc>
          <w:tcPr>
            <w:tcW w:w="2262" w:type="dxa"/>
          </w:tcPr>
          <w:p w14:paraId="7C2DE365" w14:textId="77777777" w:rsidR="00321C9E" w:rsidRPr="001701BE" w:rsidRDefault="00321C9E" w:rsidP="00DE3E13">
            <w:pPr>
              <w:pStyle w:val="af6"/>
              <w:ind w:right="-108"/>
            </w:pPr>
            <w:r w:rsidRPr="001701BE">
              <w:t>ГОСТ 12.4.309.2-2016 п.6.4</w:t>
            </w:r>
          </w:p>
          <w:p w14:paraId="0779A31D" w14:textId="77777777" w:rsidR="00321C9E" w:rsidRPr="0050595A" w:rsidRDefault="00321C9E" w:rsidP="00DE3E13">
            <w:pPr>
              <w:pStyle w:val="af6"/>
              <w:ind w:right="-108"/>
            </w:pPr>
            <w:r w:rsidRPr="001701BE">
              <w:t>ГОСТ 12.4.308-2016 п.5.7.4</w:t>
            </w:r>
          </w:p>
        </w:tc>
      </w:tr>
    </w:tbl>
    <w:p w14:paraId="4F131CDC" w14:textId="577B0F6A" w:rsidR="00B11CB7" w:rsidRPr="00321C9E" w:rsidRDefault="00B11CB7">
      <w:pPr>
        <w:rPr>
          <w:sz w:val="2"/>
          <w:szCs w:val="2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2126"/>
        <w:gridCol w:w="2126"/>
        <w:gridCol w:w="2262"/>
      </w:tblGrid>
      <w:tr w:rsidR="00B11CB7" w14:paraId="6F836917" w14:textId="77777777" w:rsidTr="00864513">
        <w:trPr>
          <w:trHeight w:val="147"/>
        </w:trPr>
        <w:tc>
          <w:tcPr>
            <w:tcW w:w="704" w:type="dxa"/>
          </w:tcPr>
          <w:p w14:paraId="62ACDBC8" w14:textId="561E2447" w:rsidR="00B11CB7" w:rsidRPr="0050595A" w:rsidRDefault="00B11CB7" w:rsidP="00AD62C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559" w:type="dxa"/>
          </w:tcPr>
          <w:p w14:paraId="1C787EB8" w14:textId="5D628B56" w:rsidR="00B11CB7" w:rsidRPr="00A643D0" w:rsidRDefault="00B11CB7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55A2245F" w14:textId="1080C042" w:rsidR="00B11CB7" w:rsidRPr="0050595A" w:rsidRDefault="00B11CB7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26" w:type="dxa"/>
          </w:tcPr>
          <w:p w14:paraId="485A2DF2" w14:textId="365C52BC" w:rsidR="00B11CB7" w:rsidRPr="0050595A" w:rsidRDefault="00B11CB7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</w:tcPr>
          <w:p w14:paraId="46A18A29" w14:textId="0EDEB6F7" w:rsidR="00B11CB7" w:rsidRPr="0050595A" w:rsidRDefault="00B11CB7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2" w:type="dxa"/>
          </w:tcPr>
          <w:p w14:paraId="3E3E1A4A" w14:textId="111DCBD8" w:rsidR="00B11CB7" w:rsidRPr="0050595A" w:rsidRDefault="00B11CB7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E5F1C" w14:paraId="44FFB8A7" w14:textId="77777777" w:rsidTr="00DE3E13">
        <w:trPr>
          <w:trHeight w:val="147"/>
        </w:trPr>
        <w:tc>
          <w:tcPr>
            <w:tcW w:w="704" w:type="dxa"/>
          </w:tcPr>
          <w:p w14:paraId="35967000" w14:textId="3CEC65CE" w:rsidR="00CE5F1C" w:rsidRPr="0050595A" w:rsidRDefault="00CE5F1C" w:rsidP="00CE5F1C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.1</w:t>
            </w:r>
            <w:r w:rsidR="007F3C3D">
              <w:rPr>
                <w:lang w:val="ru-RU"/>
              </w:rPr>
              <w:t>0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7537621" w14:textId="7ECBA395" w:rsidR="00CE5F1C" w:rsidRPr="00A643D0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t>Очки защитные</w:t>
            </w:r>
          </w:p>
        </w:tc>
        <w:tc>
          <w:tcPr>
            <w:tcW w:w="851" w:type="dxa"/>
          </w:tcPr>
          <w:p w14:paraId="11FB63BC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07E7D0CB" w14:textId="742DCD6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33.111</w:t>
            </w:r>
          </w:p>
        </w:tc>
        <w:tc>
          <w:tcPr>
            <w:tcW w:w="2126" w:type="dxa"/>
          </w:tcPr>
          <w:p w14:paraId="1C2DEBC5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Сферическая рефракция и </w:t>
            </w:r>
            <w:r w:rsidRPr="0050595A">
              <w:t>астигматизм</w:t>
            </w:r>
          </w:p>
          <w:p w14:paraId="6341B870" w14:textId="77777777" w:rsidR="00CE5F1C" w:rsidRPr="0050595A" w:rsidRDefault="00CE5F1C" w:rsidP="00CE5F1C">
            <w:pPr>
              <w:pStyle w:val="af6"/>
              <w:ind w:right="-108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D273F" w14:textId="77777777" w:rsidR="00CE5F1C" w:rsidRPr="001701BE" w:rsidRDefault="00CE5F1C" w:rsidP="00CE5F1C">
            <w:pPr>
              <w:pStyle w:val="af6"/>
              <w:ind w:right="-108"/>
            </w:pPr>
            <w:r w:rsidRPr="001701BE">
              <w:t>ГОСТ 12.4.253-2013, п.5.2.3</w:t>
            </w:r>
          </w:p>
          <w:p w14:paraId="6B4D7F78" w14:textId="00E76971" w:rsidR="00CE5F1C" w:rsidRPr="00AB3026" w:rsidRDefault="00CE5F1C" w:rsidP="00CE5F1C">
            <w:pPr>
              <w:pStyle w:val="af6"/>
              <w:ind w:right="-108"/>
            </w:pPr>
            <w:r w:rsidRPr="001701BE">
              <w:t>ГОСТ 12.4.308-2016 п.4.4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C774" w14:textId="77777777" w:rsidR="00CE5F1C" w:rsidRPr="001701BE" w:rsidRDefault="00CE5F1C" w:rsidP="00CE5F1C">
            <w:pPr>
              <w:pStyle w:val="af6"/>
              <w:ind w:right="-108"/>
            </w:pPr>
            <w:r w:rsidRPr="001701BE">
              <w:t>ГОСТ 12.4.309.2-2016, п.5.1</w:t>
            </w:r>
          </w:p>
          <w:p w14:paraId="1720162F" w14:textId="402477D8" w:rsidR="00CE5F1C" w:rsidRPr="0050595A" w:rsidRDefault="00CE5F1C" w:rsidP="00CE5F1C">
            <w:pPr>
              <w:pStyle w:val="af6"/>
              <w:ind w:right="-108"/>
            </w:pPr>
            <w:r w:rsidRPr="001701BE">
              <w:t>ГОСТ 12.4.308-2016 п.5.5</w:t>
            </w:r>
          </w:p>
        </w:tc>
      </w:tr>
      <w:tr w:rsidR="00CE5F1C" w14:paraId="50D2A4EB" w14:textId="77777777" w:rsidTr="00DE3E13">
        <w:trPr>
          <w:trHeight w:val="147"/>
        </w:trPr>
        <w:tc>
          <w:tcPr>
            <w:tcW w:w="704" w:type="dxa"/>
          </w:tcPr>
          <w:p w14:paraId="1E028676" w14:textId="78DAC698" w:rsidR="00CE5F1C" w:rsidRPr="0050595A" w:rsidRDefault="00CE5F1C" w:rsidP="00CE5F1C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.1</w:t>
            </w:r>
            <w:r w:rsidR="007F3C3D">
              <w:rPr>
                <w:lang w:val="ru-RU"/>
              </w:rPr>
              <w:t>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1ED1330" w14:textId="5EE08C8E" w:rsidR="00CE5F1C" w:rsidRPr="0031416B" w:rsidRDefault="00CE5F1C" w:rsidP="00CE5F1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8D55A79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5F060CBA" w14:textId="1BFC93A6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33.111</w:t>
            </w:r>
          </w:p>
        </w:tc>
        <w:tc>
          <w:tcPr>
            <w:tcW w:w="2126" w:type="dxa"/>
          </w:tcPr>
          <w:p w14:paraId="43B909EB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Разность</w:t>
            </w:r>
          </w:p>
          <w:p w14:paraId="062311D1" w14:textId="2CBE4235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призматического </w:t>
            </w:r>
            <w:r w:rsidRPr="0050595A">
              <w:t>действия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68271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ГОСТ 12.4.253-2013, п.5.2.3.5, </w:t>
            </w:r>
          </w:p>
          <w:p w14:paraId="4497153F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п. 5.2.3.6 Табл.7</w:t>
            </w:r>
          </w:p>
          <w:p w14:paraId="0A6F3507" w14:textId="5ED81331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12.4.308–2016 п.4.4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7D1A" w14:textId="77777777" w:rsidR="00CE5F1C" w:rsidRPr="001701BE" w:rsidRDefault="00CE5F1C" w:rsidP="00CE5F1C">
            <w:pPr>
              <w:pStyle w:val="af6"/>
              <w:ind w:right="-108"/>
            </w:pPr>
            <w:r w:rsidRPr="001701BE">
              <w:t>ГОСТ 12.4.309.2-2016, п.5.2</w:t>
            </w:r>
          </w:p>
          <w:p w14:paraId="67520690" w14:textId="61572BE1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1701BE">
              <w:t>ГОСТ 12.4.308-2016 п.5.5</w:t>
            </w:r>
          </w:p>
        </w:tc>
      </w:tr>
      <w:tr w:rsidR="00CE5F1C" w14:paraId="6B3EB1F4" w14:textId="77777777" w:rsidTr="00DE3E13">
        <w:trPr>
          <w:trHeight w:val="147"/>
        </w:trPr>
        <w:tc>
          <w:tcPr>
            <w:tcW w:w="704" w:type="dxa"/>
          </w:tcPr>
          <w:p w14:paraId="0BA3C7B5" w14:textId="1525F070" w:rsidR="00CE5F1C" w:rsidRPr="0050595A" w:rsidRDefault="00CE5F1C" w:rsidP="00CE5F1C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.1</w:t>
            </w:r>
            <w:r w:rsidR="007F3C3D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5310EDF" w14:textId="77777777" w:rsidR="00CE5F1C" w:rsidRPr="00A643D0" w:rsidRDefault="00CE5F1C" w:rsidP="00CE5F1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CEDA4FA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6614499E" w14:textId="23DEEA48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39CE8F5E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Маркировка</w:t>
            </w:r>
          </w:p>
          <w:p w14:paraId="33590C9D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B43FB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12.4.013-85, Табл.1</w:t>
            </w:r>
          </w:p>
          <w:p w14:paraId="44ABEDF1" w14:textId="58E03613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ГОСТ </w:t>
            </w:r>
            <w:r w:rsidRPr="001701BE">
              <w:t>EN</w:t>
            </w:r>
            <w:r w:rsidRPr="00CE5F1C">
              <w:rPr>
                <w:lang w:val="ru-RU"/>
              </w:rPr>
              <w:t xml:space="preserve"> 1731–2014  п.7</w:t>
            </w:r>
          </w:p>
          <w:p w14:paraId="6A5364E2" w14:textId="77777777" w:rsidR="00CE5F1C" w:rsidRPr="004D3BDF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4D3BDF">
              <w:rPr>
                <w:lang w:val="ru-RU"/>
              </w:rPr>
              <w:t>ГОСТ 12.4.308-2016 п.7</w:t>
            </w:r>
          </w:p>
          <w:p w14:paraId="7A45B12F" w14:textId="12D416C3" w:rsidR="00321C9E" w:rsidRPr="0050595A" w:rsidRDefault="00321C9E" w:rsidP="00CE5F1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4338" w14:textId="6D79F301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1701BE">
              <w:t>ГОСТ 12.4.013-85 п.1</w:t>
            </w:r>
          </w:p>
        </w:tc>
      </w:tr>
      <w:tr w:rsidR="00CE5F1C" w14:paraId="07BCEC1F" w14:textId="77777777" w:rsidTr="00864513">
        <w:trPr>
          <w:trHeight w:val="147"/>
        </w:trPr>
        <w:tc>
          <w:tcPr>
            <w:tcW w:w="704" w:type="dxa"/>
          </w:tcPr>
          <w:p w14:paraId="3FAF14C0" w14:textId="02641659" w:rsidR="00CE5F1C" w:rsidRPr="0050595A" w:rsidRDefault="00CE5F1C" w:rsidP="00CE5F1C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7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</w:tcPr>
          <w:p w14:paraId="225AD56C" w14:textId="77777777" w:rsidR="00CE5F1C" w:rsidRPr="0050595A" w:rsidRDefault="00CE5F1C" w:rsidP="00CE5F1C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Сосуды I-IV</w:t>
            </w:r>
            <w:r w:rsidRPr="0050595A">
              <w:rPr>
                <w:lang w:val="ru-RU"/>
              </w:rPr>
              <w:br/>
              <w:t>группы, работающие</w:t>
            </w:r>
            <w:r w:rsidRPr="0050595A">
              <w:rPr>
                <w:lang w:val="ru-RU"/>
              </w:rPr>
              <w:br/>
              <w:t>под давлением</w:t>
            </w:r>
            <w:r w:rsidRPr="0050595A">
              <w:rPr>
                <w:lang w:val="ru-RU"/>
              </w:rPr>
              <w:br/>
              <w:t>(кроме подземных</w:t>
            </w:r>
            <w:r w:rsidRPr="0050595A">
              <w:rPr>
                <w:lang w:val="ru-RU"/>
              </w:rPr>
              <w:br/>
              <w:t>сосудов)</w:t>
            </w:r>
          </w:p>
          <w:p w14:paraId="11BA6415" w14:textId="149A8C38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при квалификации</w:t>
            </w:r>
            <w:r w:rsidRPr="0050595A">
              <w:rPr>
                <w:lang w:val="ru-RU"/>
              </w:rPr>
              <w:br/>
              <w:t>технологических</w:t>
            </w:r>
            <w:r w:rsidRPr="0050595A">
              <w:rPr>
                <w:lang w:val="ru-RU"/>
              </w:rPr>
              <w:br/>
              <w:t>процессов сварки,</w:t>
            </w:r>
            <w:r w:rsidRPr="0050595A">
              <w:rPr>
                <w:lang w:val="ru-RU"/>
              </w:rPr>
              <w:br/>
              <w:t>аттестации и</w:t>
            </w:r>
            <w:r w:rsidRPr="0050595A">
              <w:rPr>
                <w:lang w:val="ru-RU"/>
              </w:rPr>
              <w:br/>
              <w:t>сертификации</w:t>
            </w:r>
            <w:r w:rsidRPr="0050595A">
              <w:rPr>
                <w:lang w:val="ru-RU"/>
              </w:rPr>
              <w:br/>
              <w:t>сварщиков</w:t>
            </w:r>
            <w:r>
              <w:rPr>
                <w:lang w:val="ru-RU"/>
              </w:rPr>
              <w:t>, диагностике объектов:</w:t>
            </w:r>
          </w:p>
          <w:p w14:paraId="369E36EC" w14:textId="77777777" w:rsidR="00CE5F1C" w:rsidRPr="0050595A" w:rsidRDefault="00CE5F1C" w:rsidP="00CE5F1C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основной металл</w:t>
            </w:r>
          </w:p>
          <w:p w14:paraId="6EADC589" w14:textId="77777777" w:rsidR="00CE5F1C" w:rsidRPr="0050595A" w:rsidRDefault="00CE5F1C" w:rsidP="00CE5F1C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наплавленный</w:t>
            </w:r>
            <w:r w:rsidRPr="0050595A">
              <w:rPr>
                <w:lang w:val="ru-RU"/>
              </w:rPr>
              <w:br/>
              <w:t>металл</w:t>
            </w:r>
          </w:p>
          <w:p w14:paraId="1B8015C1" w14:textId="77777777" w:rsidR="00CE5F1C" w:rsidRPr="0050595A" w:rsidRDefault="00CE5F1C" w:rsidP="00CE5F1C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сварные соединения</w:t>
            </w:r>
          </w:p>
          <w:p w14:paraId="3ABBDA86" w14:textId="1BCF3FB1" w:rsidR="00CE5F1C" w:rsidRPr="00A643D0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контрольные</w:t>
            </w:r>
            <w:r w:rsidRPr="0050595A">
              <w:rPr>
                <w:lang w:val="ru-RU"/>
              </w:rPr>
              <w:br/>
              <w:t>образцы сварных</w:t>
            </w:r>
            <w:r w:rsidRPr="0050595A">
              <w:rPr>
                <w:lang w:val="ru-RU"/>
              </w:rPr>
              <w:br/>
              <w:t>соединений</w:t>
            </w:r>
          </w:p>
        </w:tc>
        <w:tc>
          <w:tcPr>
            <w:tcW w:w="851" w:type="dxa"/>
          </w:tcPr>
          <w:p w14:paraId="0D10BD68" w14:textId="77777777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>
              <w:rPr>
                <w:lang w:val="ru-RU"/>
              </w:rPr>
              <w:t>;</w:t>
            </w:r>
          </w:p>
          <w:p w14:paraId="78CB3413" w14:textId="3E784ED6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53BB192D" w14:textId="2699C7BF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7490B430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Визуальный</w:t>
            </w:r>
            <w:r w:rsidRPr="0050595A">
              <w:rPr>
                <w:lang w:val="ru-RU"/>
              </w:rPr>
              <w:br/>
              <w:t>контроль:</w:t>
            </w:r>
          </w:p>
          <w:p w14:paraId="6E5D926A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-визуальный метод</w:t>
            </w:r>
            <w:r w:rsidRPr="0050595A">
              <w:rPr>
                <w:lang w:val="ru-RU"/>
              </w:rPr>
              <w:br/>
              <w:t>- внешний осмотр и</w:t>
            </w:r>
            <w:r w:rsidRPr="0050595A">
              <w:rPr>
                <w:lang w:val="ru-RU"/>
              </w:rPr>
              <w:br/>
              <w:t>измерения</w:t>
            </w:r>
          </w:p>
          <w:p w14:paraId="4BC1ACA9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</w:tcPr>
          <w:p w14:paraId="16C6EBD0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5264-80</w:t>
            </w:r>
          </w:p>
          <w:p w14:paraId="6851556A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16037-80</w:t>
            </w:r>
          </w:p>
          <w:p w14:paraId="1346AEF5" w14:textId="337A7738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8713</w:t>
            </w:r>
            <w:r>
              <w:rPr>
                <w:lang w:val="ru-RU"/>
              </w:rPr>
              <w:t>-79</w:t>
            </w:r>
          </w:p>
          <w:p w14:paraId="19B2B29D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14771-76</w:t>
            </w:r>
          </w:p>
          <w:p w14:paraId="777B010E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30242-97</w:t>
            </w:r>
          </w:p>
          <w:p w14:paraId="44E475FD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0B8F4727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утв. постановлением</w:t>
            </w:r>
          </w:p>
          <w:p w14:paraId="12A94749" w14:textId="17C6DF56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МЧС РБ </w:t>
            </w:r>
            <w:r>
              <w:rPr>
                <w:lang w:val="ru-RU"/>
              </w:rPr>
              <w:t>27.12.2022</w:t>
            </w:r>
            <w:r w:rsidRPr="0050595A">
              <w:rPr>
                <w:lang w:val="ru-RU"/>
              </w:rPr>
              <w:t xml:space="preserve"> №</w:t>
            </w:r>
            <w:r>
              <w:rPr>
                <w:lang w:val="ru-RU"/>
              </w:rPr>
              <w:t>84</w:t>
            </w:r>
            <w:r w:rsidRPr="0050595A">
              <w:rPr>
                <w:lang w:val="ru-RU"/>
              </w:rPr>
              <w:t>.</w:t>
            </w:r>
          </w:p>
          <w:p w14:paraId="03208421" w14:textId="77777777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Правила аттестации сварщиков Республики Беларусь по ручной, механизированной и автоматической сварке плавлением. </w:t>
            </w:r>
          </w:p>
          <w:p w14:paraId="117999D8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Утв. Проматомнадзор РБ, 27.06.94г</w:t>
            </w:r>
          </w:p>
          <w:p w14:paraId="297981C2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EН 1418-2001</w:t>
            </w:r>
          </w:p>
          <w:p w14:paraId="3573B456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ЕН 1418-2002</w:t>
            </w:r>
          </w:p>
          <w:p w14:paraId="32DA1E4F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23277-2013</w:t>
            </w:r>
          </w:p>
          <w:p w14:paraId="74C99915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15614-1-2009</w:t>
            </w:r>
          </w:p>
          <w:p w14:paraId="7502B968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ISO 15614-1-2022</w:t>
            </w:r>
          </w:p>
          <w:p w14:paraId="048FB183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9606-1-2022</w:t>
            </w:r>
          </w:p>
          <w:p w14:paraId="3016B560" w14:textId="1799A344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ISO 5817-2019</w:t>
            </w:r>
          </w:p>
          <w:p w14:paraId="14335C1F" w14:textId="77777777" w:rsidR="00321C9E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ТНПА и другие</w:t>
            </w:r>
          </w:p>
          <w:p w14:paraId="6E7A9BB1" w14:textId="77777777" w:rsidR="00321C9E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 документы на </w:t>
            </w:r>
          </w:p>
          <w:p w14:paraId="6009BD03" w14:textId="1161C2CB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продукцию</w:t>
            </w:r>
          </w:p>
        </w:tc>
        <w:tc>
          <w:tcPr>
            <w:tcW w:w="2262" w:type="dxa"/>
          </w:tcPr>
          <w:p w14:paraId="70A51253" w14:textId="52335434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3242-79</w:t>
            </w:r>
            <w:r w:rsidRPr="0050595A">
              <w:rPr>
                <w:lang w:val="ru-RU"/>
              </w:rPr>
              <w:br/>
              <w:t>ГОСТ 23479-79</w:t>
            </w:r>
            <w:r w:rsidRPr="0050595A">
              <w:rPr>
                <w:lang w:val="ru-RU"/>
              </w:rPr>
              <w:br/>
              <w:t>СТБ 1133-98</w:t>
            </w:r>
            <w:r w:rsidRPr="0050595A">
              <w:rPr>
                <w:lang w:val="ru-RU"/>
              </w:rPr>
              <w:br/>
              <w:t>СТБ ЕН 970-2003</w:t>
            </w:r>
          </w:p>
        </w:tc>
      </w:tr>
    </w:tbl>
    <w:p w14:paraId="13DED051" w14:textId="77777777" w:rsidR="0031416B" w:rsidRDefault="0031416B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851"/>
        <w:gridCol w:w="1984"/>
        <w:gridCol w:w="2126"/>
        <w:gridCol w:w="2262"/>
      </w:tblGrid>
      <w:tr w:rsidR="0031416B" w14:paraId="3A3064CD" w14:textId="77777777" w:rsidTr="00755910">
        <w:trPr>
          <w:trHeight w:val="147"/>
        </w:trPr>
        <w:tc>
          <w:tcPr>
            <w:tcW w:w="704" w:type="dxa"/>
          </w:tcPr>
          <w:p w14:paraId="4557DE9E" w14:textId="3E4261B5" w:rsidR="0031416B" w:rsidRPr="0050595A" w:rsidRDefault="0031416B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01" w:type="dxa"/>
          </w:tcPr>
          <w:p w14:paraId="57043DCC" w14:textId="13AB2DC1" w:rsidR="0031416B" w:rsidRPr="00A643D0" w:rsidRDefault="0031416B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58C39240" w14:textId="29070627" w:rsidR="0031416B" w:rsidRPr="0050595A" w:rsidRDefault="0031416B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4" w:type="dxa"/>
          </w:tcPr>
          <w:p w14:paraId="61CE849A" w14:textId="0D83D31F" w:rsidR="0031416B" w:rsidRPr="0050595A" w:rsidRDefault="0031416B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</w:tcPr>
          <w:p w14:paraId="4AC2029A" w14:textId="154714A5" w:rsidR="0031416B" w:rsidRPr="0050595A" w:rsidRDefault="0031416B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2" w:type="dxa"/>
          </w:tcPr>
          <w:p w14:paraId="0FEAB50D" w14:textId="62EFC340" w:rsidR="0031416B" w:rsidRPr="0050595A" w:rsidRDefault="0031416B" w:rsidP="00AD62C0">
            <w:pPr>
              <w:pStyle w:val="af6"/>
              <w:spacing w:line="276" w:lineRule="auto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258D0" w14:paraId="504FB1D3" w14:textId="77777777" w:rsidTr="00755910">
        <w:trPr>
          <w:trHeight w:val="147"/>
        </w:trPr>
        <w:tc>
          <w:tcPr>
            <w:tcW w:w="704" w:type="dxa"/>
          </w:tcPr>
          <w:p w14:paraId="53A534A2" w14:textId="7EE46C37" w:rsidR="008258D0" w:rsidRPr="0050595A" w:rsidRDefault="00C952EF" w:rsidP="00C952EF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258D0"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7</w:t>
            </w:r>
            <w:r w:rsidR="008258D0" w:rsidRPr="0050595A">
              <w:rPr>
                <w:lang w:val="ru-RU"/>
              </w:rPr>
              <w:t>.2</w:t>
            </w:r>
            <w:r w:rsidR="008258D0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3BD71311" w14:textId="77777777" w:rsidR="008258D0" w:rsidRPr="0050595A" w:rsidRDefault="008258D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Сосуды I-IV</w:t>
            </w:r>
            <w:r w:rsidRPr="0050595A">
              <w:rPr>
                <w:lang w:val="ru-RU"/>
              </w:rPr>
              <w:br/>
              <w:t>группы, работающие</w:t>
            </w:r>
            <w:r w:rsidRPr="0050595A">
              <w:rPr>
                <w:lang w:val="ru-RU"/>
              </w:rPr>
              <w:br/>
              <w:t>под давлением</w:t>
            </w:r>
            <w:r w:rsidRPr="0050595A">
              <w:rPr>
                <w:lang w:val="ru-RU"/>
              </w:rPr>
              <w:br/>
              <w:t>(кроме подземных</w:t>
            </w:r>
            <w:r w:rsidRPr="0050595A">
              <w:rPr>
                <w:lang w:val="ru-RU"/>
              </w:rPr>
              <w:br/>
              <w:t>сосудов)</w:t>
            </w:r>
          </w:p>
          <w:p w14:paraId="450345F9" w14:textId="44891D44" w:rsidR="008258D0" w:rsidRPr="0050595A" w:rsidRDefault="008258D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при квалификации</w:t>
            </w:r>
            <w:r w:rsidRPr="0050595A">
              <w:rPr>
                <w:lang w:val="ru-RU"/>
              </w:rPr>
              <w:br/>
              <w:t>технологических</w:t>
            </w:r>
            <w:r w:rsidRPr="0050595A">
              <w:rPr>
                <w:lang w:val="ru-RU"/>
              </w:rPr>
              <w:br/>
              <w:t>процессов сварки,</w:t>
            </w:r>
            <w:r w:rsidRPr="0050595A">
              <w:rPr>
                <w:lang w:val="ru-RU"/>
              </w:rPr>
              <w:br/>
              <w:t>аттестации и</w:t>
            </w:r>
            <w:r w:rsidRPr="0050595A">
              <w:rPr>
                <w:lang w:val="ru-RU"/>
              </w:rPr>
              <w:br/>
              <w:t>сертификации</w:t>
            </w:r>
            <w:r w:rsidRPr="0050595A">
              <w:rPr>
                <w:lang w:val="ru-RU"/>
              </w:rPr>
              <w:br/>
              <w:t>сварщиков</w:t>
            </w:r>
            <w:r w:rsidR="00187C29">
              <w:rPr>
                <w:lang w:val="ru-RU"/>
              </w:rPr>
              <w:t>, диагностике объектов:</w:t>
            </w:r>
          </w:p>
          <w:p w14:paraId="291AF85A" w14:textId="77777777" w:rsidR="00321C9E" w:rsidRDefault="008258D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основной </w:t>
            </w:r>
          </w:p>
          <w:p w14:paraId="29A03049" w14:textId="3CD09618" w:rsidR="008258D0" w:rsidRPr="0050595A" w:rsidRDefault="008258D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</w:p>
          <w:p w14:paraId="0169174C" w14:textId="77777777" w:rsidR="008258D0" w:rsidRPr="0050595A" w:rsidRDefault="008258D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наплавленный</w:t>
            </w:r>
            <w:r w:rsidRPr="0050595A">
              <w:rPr>
                <w:lang w:val="ru-RU"/>
              </w:rPr>
              <w:br/>
              <w:t>металл</w:t>
            </w:r>
          </w:p>
          <w:p w14:paraId="11E104C9" w14:textId="77777777" w:rsidR="00321C9E" w:rsidRDefault="008258D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сварные</w:t>
            </w:r>
          </w:p>
          <w:p w14:paraId="37AF699E" w14:textId="0AB6622D" w:rsidR="008258D0" w:rsidRPr="0050595A" w:rsidRDefault="008258D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 соединения</w:t>
            </w:r>
          </w:p>
          <w:p w14:paraId="03E11F12" w14:textId="5F73B647" w:rsidR="008258D0" w:rsidRPr="00A643D0" w:rsidRDefault="008258D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контрольные</w:t>
            </w:r>
            <w:r w:rsidRPr="0050595A">
              <w:rPr>
                <w:lang w:val="ru-RU"/>
              </w:rPr>
              <w:br/>
              <w:t>образцы сварных</w:t>
            </w:r>
            <w:r w:rsidRPr="0050595A">
              <w:rPr>
                <w:lang w:val="ru-RU"/>
              </w:rPr>
              <w:br/>
              <w:t>соединений</w:t>
            </w:r>
          </w:p>
        </w:tc>
        <w:tc>
          <w:tcPr>
            <w:tcW w:w="851" w:type="dxa"/>
          </w:tcPr>
          <w:p w14:paraId="436E7DE5" w14:textId="77777777" w:rsidR="00CA313F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 w:rsidR="00CA313F">
              <w:rPr>
                <w:lang w:val="ru-RU"/>
              </w:rPr>
              <w:t>;</w:t>
            </w:r>
          </w:p>
          <w:p w14:paraId="422D1C86" w14:textId="4B1D7E75" w:rsidR="008258D0" w:rsidRPr="0050595A" w:rsidRDefault="00CA313F" w:rsidP="0031416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8258D0" w:rsidRPr="0050595A">
              <w:rPr>
                <w:lang w:val="ru-RU"/>
              </w:rPr>
              <w:t>/</w:t>
            </w:r>
          </w:p>
          <w:p w14:paraId="6E719E73" w14:textId="57AC2828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984" w:type="dxa"/>
          </w:tcPr>
          <w:p w14:paraId="028D5A74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Механические</w:t>
            </w:r>
          </w:p>
          <w:p w14:paraId="03D3D868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испытания:</w:t>
            </w:r>
          </w:p>
          <w:p w14:paraId="7121AD1A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-статическое</w:t>
            </w:r>
          </w:p>
          <w:p w14:paraId="33FAAC6F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растяжение</w:t>
            </w:r>
          </w:p>
          <w:p w14:paraId="32B5DB8B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статический изгиб</w:t>
            </w:r>
          </w:p>
          <w:p w14:paraId="05B42656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ударный изгиб</w:t>
            </w:r>
          </w:p>
          <w:p w14:paraId="6B2F659D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излом</w:t>
            </w:r>
          </w:p>
          <w:p w14:paraId="145A36F7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сплющивание</w:t>
            </w:r>
          </w:p>
          <w:p w14:paraId="17D8825D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 w:val="restart"/>
          </w:tcPr>
          <w:p w14:paraId="6DAFC3BE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5264-80</w:t>
            </w:r>
          </w:p>
          <w:p w14:paraId="0AF54930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16037-80</w:t>
            </w:r>
          </w:p>
          <w:p w14:paraId="7F055EF8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8713</w:t>
            </w:r>
            <w:r>
              <w:rPr>
                <w:lang w:val="ru-RU"/>
              </w:rPr>
              <w:t>-79</w:t>
            </w:r>
          </w:p>
          <w:p w14:paraId="0C195A91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14771-76</w:t>
            </w:r>
          </w:p>
          <w:p w14:paraId="43B41390" w14:textId="77777777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30242-97</w:t>
            </w:r>
          </w:p>
          <w:p w14:paraId="78D3BAD1" w14:textId="77777777" w:rsidR="00321C9E" w:rsidRPr="0050595A" w:rsidRDefault="00321C9E" w:rsidP="00CE5F1C">
            <w:pPr>
              <w:pStyle w:val="af6"/>
              <w:ind w:right="-108"/>
              <w:rPr>
                <w:lang w:val="ru-RU"/>
              </w:rPr>
            </w:pPr>
          </w:p>
          <w:p w14:paraId="6E5F5F90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5BE218DD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утв. постановлением</w:t>
            </w:r>
          </w:p>
          <w:p w14:paraId="0BE0B260" w14:textId="77777777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МЧС РБ </w:t>
            </w:r>
            <w:r>
              <w:rPr>
                <w:lang w:val="ru-RU"/>
              </w:rPr>
              <w:t>27.12.2022</w:t>
            </w:r>
            <w:r w:rsidRPr="0050595A">
              <w:rPr>
                <w:lang w:val="ru-RU"/>
              </w:rPr>
              <w:t xml:space="preserve"> №</w:t>
            </w:r>
            <w:r>
              <w:rPr>
                <w:lang w:val="ru-RU"/>
              </w:rPr>
              <w:t>84</w:t>
            </w:r>
            <w:r w:rsidRPr="0050595A">
              <w:rPr>
                <w:lang w:val="ru-RU"/>
              </w:rPr>
              <w:t>.</w:t>
            </w:r>
          </w:p>
          <w:p w14:paraId="01A1D1D1" w14:textId="77777777" w:rsidR="00321C9E" w:rsidRPr="0050595A" w:rsidRDefault="00321C9E" w:rsidP="00CE5F1C">
            <w:pPr>
              <w:pStyle w:val="af6"/>
              <w:ind w:right="-108"/>
              <w:rPr>
                <w:lang w:val="ru-RU"/>
              </w:rPr>
            </w:pPr>
          </w:p>
          <w:p w14:paraId="4627C96B" w14:textId="77777777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Правила аттестации сварщиков Республики Беларусь по ручной, механизированной и автоматической сварке плавлением. </w:t>
            </w:r>
          </w:p>
          <w:p w14:paraId="7F66DEB7" w14:textId="77777777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Утв. Проматомнадзор РБ, 27.06.94г</w:t>
            </w:r>
          </w:p>
          <w:p w14:paraId="31C7A45E" w14:textId="77777777" w:rsidR="00321C9E" w:rsidRPr="0050595A" w:rsidRDefault="00321C9E" w:rsidP="00CE5F1C">
            <w:pPr>
              <w:pStyle w:val="af6"/>
              <w:ind w:right="-108"/>
              <w:rPr>
                <w:lang w:val="ru-RU"/>
              </w:rPr>
            </w:pPr>
          </w:p>
          <w:p w14:paraId="287B124F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EН 1418-2001</w:t>
            </w:r>
          </w:p>
          <w:p w14:paraId="147A360C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ЕН 1418-2002</w:t>
            </w:r>
          </w:p>
          <w:p w14:paraId="2F781991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23277-2013</w:t>
            </w:r>
          </w:p>
          <w:p w14:paraId="2D7993C9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15614-1-2009</w:t>
            </w:r>
          </w:p>
          <w:p w14:paraId="2C276422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ISO 15614-1-2022</w:t>
            </w:r>
          </w:p>
          <w:p w14:paraId="7E392538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9606-1-2022</w:t>
            </w:r>
          </w:p>
          <w:p w14:paraId="7155D060" w14:textId="77777777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ISO 5817-2019</w:t>
            </w:r>
          </w:p>
          <w:p w14:paraId="2704C6E9" w14:textId="77777777" w:rsidR="00784F44" w:rsidRDefault="00784F44" w:rsidP="00CE5F1C">
            <w:pPr>
              <w:pStyle w:val="af6"/>
              <w:ind w:right="-108"/>
              <w:rPr>
                <w:lang w:val="ru-RU"/>
              </w:rPr>
            </w:pPr>
          </w:p>
          <w:p w14:paraId="2BED933A" w14:textId="0427D69C" w:rsidR="008258D0" w:rsidRDefault="00CE5F1C" w:rsidP="00CE5F1C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ТНПА и другие документы на продукцию</w:t>
            </w:r>
          </w:p>
          <w:p w14:paraId="680DE281" w14:textId="3B905437" w:rsidR="008258D0" w:rsidRPr="0050595A" w:rsidRDefault="008258D0" w:rsidP="00CE5F1C">
            <w:pPr>
              <w:pStyle w:val="af6"/>
              <w:spacing w:line="276" w:lineRule="auto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63FB702E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1497-84</w:t>
            </w:r>
          </w:p>
          <w:p w14:paraId="400B755E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р.8</w:t>
            </w:r>
          </w:p>
          <w:p w14:paraId="12A27D21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895-2002 </w:t>
            </w:r>
          </w:p>
          <w:p w14:paraId="7EA716A1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14019-2003</w:t>
            </w:r>
          </w:p>
          <w:p w14:paraId="6B1C0ECE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р.9</w:t>
            </w:r>
          </w:p>
          <w:p w14:paraId="2E70D977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910-2002 </w:t>
            </w:r>
          </w:p>
          <w:p w14:paraId="3A5381F9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25.503-97</w:t>
            </w:r>
          </w:p>
          <w:p w14:paraId="30ADFBD5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9454-78</w:t>
            </w:r>
          </w:p>
          <w:p w14:paraId="1DA2F412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р.5</w:t>
            </w:r>
          </w:p>
          <w:p w14:paraId="0F7A1A47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875-2002 </w:t>
            </w:r>
          </w:p>
          <w:p w14:paraId="5A4ED10F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6996-66, р.7 </w:t>
            </w:r>
          </w:p>
          <w:p w14:paraId="77B75BF5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</w:p>
        </w:tc>
      </w:tr>
      <w:tr w:rsidR="008258D0" w14:paraId="13AB1A55" w14:textId="77777777" w:rsidTr="00755910">
        <w:trPr>
          <w:trHeight w:val="147"/>
        </w:trPr>
        <w:tc>
          <w:tcPr>
            <w:tcW w:w="704" w:type="dxa"/>
          </w:tcPr>
          <w:p w14:paraId="624C0BF8" w14:textId="731F82B7" w:rsidR="008258D0" w:rsidRPr="0050595A" w:rsidRDefault="00C952EF" w:rsidP="00C952EF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258D0"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7</w:t>
            </w:r>
            <w:r w:rsidR="008258D0" w:rsidRPr="0050595A">
              <w:rPr>
                <w:lang w:val="ru-RU"/>
              </w:rPr>
              <w:t>.3</w:t>
            </w:r>
            <w:r w:rsidR="008258D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A7425E4" w14:textId="77777777" w:rsidR="008258D0" w:rsidRPr="00A643D0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D309984" w14:textId="77777777" w:rsidR="00CA313F" w:rsidRDefault="008258D0" w:rsidP="0031416B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 w:rsidR="00CA313F">
              <w:rPr>
                <w:lang w:val="ru-RU"/>
              </w:rPr>
              <w:t>;</w:t>
            </w:r>
          </w:p>
          <w:p w14:paraId="1DD4A70A" w14:textId="63D3392E" w:rsidR="008258D0" w:rsidRPr="0050595A" w:rsidRDefault="00CA313F" w:rsidP="0031416B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8258D0" w:rsidRPr="0050595A">
              <w:rPr>
                <w:lang w:val="ru-RU"/>
              </w:rPr>
              <w:t>/</w:t>
            </w:r>
          </w:p>
          <w:p w14:paraId="74DE5020" w14:textId="0218E169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984" w:type="dxa"/>
          </w:tcPr>
          <w:p w14:paraId="269A6B6D" w14:textId="77777777" w:rsidR="00784F44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Измерение </w:t>
            </w:r>
          </w:p>
          <w:p w14:paraId="69265946" w14:textId="7DCFC3E0" w:rsidR="008258D0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твердости</w:t>
            </w:r>
          </w:p>
          <w:p w14:paraId="0FB4D397" w14:textId="392F5D98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2725F3FD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760E0A39" w14:textId="0E53D00E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9013-59</w:t>
            </w:r>
          </w:p>
        </w:tc>
      </w:tr>
      <w:tr w:rsidR="008258D0" w14:paraId="63639F2D" w14:textId="77777777" w:rsidTr="00755910">
        <w:trPr>
          <w:trHeight w:val="147"/>
        </w:trPr>
        <w:tc>
          <w:tcPr>
            <w:tcW w:w="704" w:type="dxa"/>
          </w:tcPr>
          <w:p w14:paraId="533BFEBE" w14:textId="1D927987" w:rsidR="008258D0" w:rsidRPr="0050595A" w:rsidRDefault="00C952EF" w:rsidP="00C952EF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258D0"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7</w:t>
            </w:r>
            <w:r w:rsidR="008258D0" w:rsidRPr="0050595A">
              <w:rPr>
                <w:lang w:val="ru-RU"/>
              </w:rPr>
              <w:t>.4</w:t>
            </w:r>
            <w:r w:rsidR="008258D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FA8AA05" w14:textId="77777777" w:rsidR="008258D0" w:rsidRPr="00A643D0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BC0E55B" w14:textId="77777777" w:rsidR="00CA313F" w:rsidRDefault="008258D0" w:rsidP="0031416B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 w:rsidR="00CA313F">
              <w:rPr>
                <w:lang w:val="ru-RU"/>
              </w:rPr>
              <w:t>;</w:t>
            </w:r>
          </w:p>
          <w:p w14:paraId="548AA13E" w14:textId="151F21C0" w:rsidR="008258D0" w:rsidRPr="0050595A" w:rsidRDefault="00CA313F" w:rsidP="0031416B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8258D0" w:rsidRPr="0050595A">
              <w:rPr>
                <w:lang w:val="ru-RU"/>
              </w:rPr>
              <w:t>/</w:t>
            </w:r>
          </w:p>
          <w:p w14:paraId="448F6A57" w14:textId="6558AE19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Pr="0050595A">
              <w:rPr>
                <w:lang w:val="ru-RU"/>
              </w:rPr>
              <w:t>.115</w:t>
            </w:r>
          </w:p>
        </w:tc>
        <w:tc>
          <w:tcPr>
            <w:tcW w:w="1984" w:type="dxa"/>
          </w:tcPr>
          <w:p w14:paraId="368F795B" w14:textId="77777777" w:rsidR="008258D0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Металлографические</w:t>
            </w:r>
            <w:r w:rsidRPr="0050595A">
              <w:rPr>
                <w:lang w:val="ru-RU"/>
              </w:rPr>
              <w:br/>
              <w:t>исследования</w:t>
            </w:r>
          </w:p>
          <w:p w14:paraId="4CEF745B" w14:textId="56312619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194F9E5A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47B2394E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10243-75</w:t>
            </w:r>
          </w:p>
          <w:p w14:paraId="1E7AADA0" w14:textId="1B4D4CE4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1321-2004</w:t>
            </w:r>
          </w:p>
        </w:tc>
      </w:tr>
      <w:tr w:rsidR="008258D0" w14:paraId="0C0C5CF8" w14:textId="77777777" w:rsidTr="00755910">
        <w:trPr>
          <w:trHeight w:val="147"/>
        </w:trPr>
        <w:tc>
          <w:tcPr>
            <w:tcW w:w="704" w:type="dxa"/>
          </w:tcPr>
          <w:p w14:paraId="615A242F" w14:textId="7E64B898" w:rsidR="008258D0" w:rsidRPr="0050595A" w:rsidRDefault="00C952EF" w:rsidP="00C952EF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258D0"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7</w:t>
            </w:r>
            <w:r w:rsidR="008258D0" w:rsidRPr="0050595A">
              <w:rPr>
                <w:lang w:val="ru-RU"/>
              </w:rPr>
              <w:t>.5</w:t>
            </w:r>
            <w:r w:rsidR="008258D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A2B0BDE" w14:textId="77777777" w:rsidR="008258D0" w:rsidRPr="00A643D0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1A1D8CF" w14:textId="77777777" w:rsidR="00CA313F" w:rsidRDefault="008258D0" w:rsidP="0031416B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 w:rsidR="00CA313F">
              <w:rPr>
                <w:lang w:val="ru-RU"/>
              </w:rPr>
              <w:t>;</w:t>
            </w:r>
          </w:p>
          <w:p w14:paraId="41AEF496" w14:textId="624659F8" w:rsidR="008258D0" w:rsidRPr="0050595A" w:rsidRDefault="00CA313F" w:rsidP="0031416B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8258D0" w:rsidRPr="0050595A">
              <w:rPr>
                <w:lang w:val="ru-RU"/>
              </w:rPr>
              <w:t>/</w:t>
            </w:r>
          </w:p>
          <w:p w14:paraId="407339F6" w14:textId="6FE9F1F6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18.115</w:t>
            </w:r>
          </w:p>
        </w:tc>
        <w:tc>
          <w:tcPr>
            <w:tcW w:w="1984" w:type="dxa"/>
          </w:tcPr>
          <w:p w14:paraId="1EBD1090" w14:textId="77777777" w:rsidR="008258D0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Стойкость против межкристаллитной коррозии</w:t>
            </w:r>
          </w:p>
          <w:p w14:paraId="1F8364F1" w14:textId="1BBF8E26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0EC42B79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43E91FFB" w14:textId="77777777" w:rsidR="008258D0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6032-2017</w:t>
            </w:r>
          </w:p>
          <w:p w14:paraId="631C17AA" w14:textId="1744ACEB" w:rsidR="00CB7608" w:rsidRDefault="00CB7608" w:rsidP="00784F4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п.5</w:t>
            </w:r>
          </w:p>
          <w:p w14:paraId="16C48418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</w:p>
        </w:tc>
      </w:tr>
      <w:tr w:rsidR="008258D0" w14:paraId="219F8FEE" w14:textId="77777777" w:rsidTr="00755910">
        <w:trPr>
          <w:trHeight w:val="1060"/>
        </w:trPr>
        <w:tc>
          <w:tcPr>
            <w:tcW w:w="704" w:type="dxa"/>
          </w:tcPr>
          <w:p w14:paraId="5144420E" w14:textId="261A34DA" w:rsidR="008258D0" w:rsidRPr="0050595A" w:rsidRDefault="00C952EF" w:rsidP="00C952EF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258D0"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7</w:t>
            </w:r>
            <w:r w:rsidR="008258D0" w:rsidRPr="0050595A">
              <w:rPr>
                <w:lang w:val="ru-RU"/>
              </w:rPr>
              <w:t>.6</w:t>
            </w:r>
            <w:r w:rsidR="008258D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2A6E61B" w14:textId="77777777" w:rsidR="008258D0" w:rsidRPr="00A643D0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05A069B" w14:textId="77777777" w:rsidR="00CA313F" w:rsidRDefault="008258D0" w:rsidP="0031416B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 w:rsidR="00CA313F">
              <w:rPr>
                <w:lang w:val="ru-RU"/>
              </w:rPr>
              <w:t>;</w:t>
            </w:r>
          </w:p>
          <w:p w14:paraId="11B9CABF" w14:textId="50A75070" w:rsidR="008258D0" w:rsidRPr="0050595A" w:rsidRDefault="00CA313F" w:rsidP="0031416B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8258D0" w:rsidRPr="0050595A">
              <w:rPr>
                <w:lang w:val="ru-RU"/>
              </w:rPr>
              <w:t>/</w:t>
            </w:r>
          </w:p>
          <w:p w14:paraId="17D67D8A" w14:textId="1FA3B2FE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1984" w:type="dxa"/>
          </w:tcPr>
          <w:p w14:paraId="6D2884CA" w14:textId="77777777" w:rsidR="00784F44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Капиллярный </w:t>
            </w:r>
          </w:p>
          <w:p w14:paraId="1A9AE7E8" w14:textId="0D18029A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цветной метод</w:t>
            </w:r>
          </w:p>
        </w:tc>
        <w:tc>
          <w:tcPr>
            <w:tcW w:w="2126" w:type="dxa"/>
            <w:vMerge/>
          </w:tcPr>
          <w:p w14:paraId="43BF81C7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06E76021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1172-99</w:t>
            </w:r>
          </w:p>
          <w:p w14:paraId="64EB37D5" w14:textId="77777777" w:rsidR="008258D0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ИСО </w:t>
            </w:r>
          </w:p>
          <w:p w14:paraId="24E2889C" w14:textId="001947FC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3452-1-2011</w:t>
            </w:r>
          </w:p>
        </w:tc>
      </w:tr>
    </w:tbl>
    <w:p w14:paraId="1052A382" w14:textId="77777777" w:rsidR="008258D0" w:rsidRDefault="008258D0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2126"/>
        <w:gridCol w:w="2126"/>
        <w:gridCol w:w="2262"/>
      </w:tblGrid>
      <w:tr w:rsidR="00FB2330" w14:paraId="680A2A3F" w14:textId="77777777" w:rsidTr="008258D0">
        <w:trPr>
          <w:trHeight w:val="139"/>
        </w:trPr>
        <w:tc>
          <w:tcPr>
            <w:tcW w:w="704" w:type="dxa"/>
          </w:tcPr>
          <w:p w14:paraId="301A30F7" w14:textId="1ABC4331" w:rsidR="00FB2330" w:rsidRPr="0050595A" w:rsidRDefault="00FB2330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559" w:type="dxa"/>
          </w:tcPr>
          <w:p w14:paraId="77D53032" w14:textId="436A6FC4" w:rsidR="00FB2330" w:rsidRPr="00A643D0" w:rsidRDefault="00FB2330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48A6DE68" w14:textId="654E782F" w:rsidR="00FB2330" w:rsidRPr="0050595A" w:rsidRDefault="00FB2330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26" w:type="dxa"/>
          </w:tcPr>
          <w:p w14:paraId="44AF1984" w14:textId="0E6595F1" w:rsidR="00FB2330" w:rsidRPr="0050595A" w:rsidRDefault="00FB2330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</w:tcPr>
          <w:p w14:paraId="0C72BFB6" w14:textId="6A36037C" w:rsidR="00FB2330" w:rsidRPr="0050595A" w:rsidRDefault="00FB2330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2" w:type="dxa"/>
          </w:tcPr>
          <w:p w14:paraId="29316C08" w14:textId="35308A15" w:rsidR="00FB2330" w:rsidRPr="0050595A" w:rsidRDefault="00FB2330" w:rsidP="00AD62C0">
            <w:pPr>
              <w:pStyle w:val="af6"/>
              <w:spacing w:line="276" w:lineRule="auto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FB2330" w14:paraId="2D428C1C" w14:textId="77777777" w:rsidTr="008258D0">
        <w:trPr>
          <w:trHeight w:val="139"/>
        </w:trPr>
        <w:tc>
          <w:tcPr>
            <w:tcW w:w="704" w:type="dxa"/>
          </w:tcPr>
          <w:p w14:paraId="404E9191" w14:textId="45E88E05" w:rsidR="00FB2330" w:rsidRPr="0050595A" w:rsidRDefault="008A3134" w:rsidP="00721D0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7F3C3D">
              <w:rPr>
                <w:lang w:val="ru-RU"/>
              </w:rPr>
              <w:t>8</w:t>
            </w:r>
            <w:r w:rsidR="00FB2330" w:rsidRPr="0050595A">
              <w:rPr>
                <w:lang w:val="ru-RU"/>
              </w:rPr>
              <w:t>.1</w:t>
            </w:r>
            <w:r w:rsidR="00FB2330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832FAA5" w14:textId="7CAC2313" w:rsidR="00FB2330" w:rsidRPr="00A643D0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Паровые, водогрейные котлы (включая энергетические) и трубопроводы в их пределах при квалификации технологических процессов сварки, аттестации и сертификации сварщиков</w:t>
            </w:r>
            <w:r w:rsidR="00CB7608">
              <w:rPr>
                <w:lang w:val="ru-RU"/>
              </w:rPr>
              <w:t>, диагностике объектов:</w:t>
            </w:r>
          </w:p>
          <w:p w14:paraId="29F5E89B" w14:textId="77777777" w:rsidR="00784F44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основной </w:t>
            </w:r>
          </w:p>
          <w:p w14:paraId="56C68F5D" w14:textId="51AB0BF0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</w:p>
          <w:p w14:paraId="1A76D3B4" w14:textId="6702A0AD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наплавленный</w:t>
            </w:r>
            <w:r w:rsidR="00784F44"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металл</w:t>
            </w:r>
          </w:p>
          <w:p w14:paraId="6C660D5F" w14:textId="77777777" w:rsidR="00784F44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сварные </w:t>
            </w:r>
          </w:p>
          <w:p w14:paraId="5BA46FF7" w14:textId="6ADAF140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соединения</w:t>
            </w:r>
          </w:p>
          <w:p w14:paraId="213340B1" w14:textId="24C84993" w:rsidR="00FB2330" w:rsidRPr="00A643D0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контрольные</w:t>
            </w:r>
            <w:r w:rsidRPr="0050595A">
              <w:rPr>
                <w:lang w:val="ru-RU"/>
              </w:rPr>
              <w:br/>
              <w:t>образцы сварных</w:t>
            </w:r>
            <w:r w:rsidR="00784F44"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соединений</w:t>
            </w:r>
          </w:p>
        </w:tc>
        <w:tc>
          <w:tcPr>
            <w:tcW w:w="851" w:type="dxa"/>
          </w:tcPr>
          <w:p w14:paraId="7C85A61D" w14:textId="77777777" w:rsidR="00CA313F" w:rsidRDefault="00FB2330" w:rsidP="00CA6F3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0D8C692E" w14:textId="3411AD8A" w:rsidR="00FB2330" w:rsidRPr="0050595A" w:rsidRDefault="00CA313F" w:rsidP="00CA6F3A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FB2330" w:rsidRPr="0050595A">
              <w:rPr>
                <w:lang w:val="ru-RU"/>
              </w:rPr>
              <w:t>/</w:t>
            </w:r>
          </w:p>
          <w:p w14:paraId="4645980C" w14:textId="5EABCAF9" w:rsidR="00FB2330" w:rsidRPr="0050595A" w:rsidRDefault="00FB2330" w:rsidP="00CA6F3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7F96944F" w14:textId="77777777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Визуальный</w:t>
            </w:r>
          </w:p>
          <w:p w14:paraId="4EC4A371" w14:textId="77777777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контроль:</w:t>
            </w:r>
          </w:p>
          <w:p w14:paraId="68BF12EB" w14:textId="77777777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визуальный метод</w:t>
            </w:r>
          </w:p>
          <w:p w14:paraId="76E6E4B7" w14:textId="57ADB4B7" w:rsidR="00FB2330" w:rsidRPr="0050595A" w:rsidRDefault="00755B0C" w:rsidP="008258D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- внешний осмотр и</w:t>
            </w:r>
            <w:r>
              <w:rPr>
                <w:lang w:val="ru-RU"/>
              </w:rPr>
              <w:br/>
              <w:t>измерения</w:t>
            </w:r>
          </w:p>
        </w:tc>
        <w:tc>
          <w:tcPr>
            <w:tcW w:w="2126" w:type="dxa"/>
            <w:vMerge w:val="restart"/>
          </w:tcPr>
          <w:p w14:paraId="6D8425D7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5264-80</w:t>
            </w:r>
          </w:p>
          <w:p w14:paraId="01AC98C1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16037-80</w:t>
            </w:r>
          </w:p>
          <w:p w14:paraId="556CCA1A" w14:textId="63A55BE0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ГОСТ 28193-89, </w:t>
            </w:r>
            <w:r w:rsidR="00755B0C">
              <w:rPr>
                <w:lang w:val="ru-RU"/>
              </w:rPr>
              <w:t>п.</w:t>
            </w:r>
            <w:r w:rsidRPr="00CE5F1C">
              <w:rPr>
                <w:lang w:val="ru-RU"/>
              </w:rPr>
              <w:t>32</w:t>
            </w:r>
          </w:p>
          <w:p w14:paraId="499224CF" w14:textId="43125938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</w:t>
            </w:r>
            <w:r w:rsidR="00755B0C">
              <w:rPr>
                <w:lang w:val="ru-RU"/>
              </w:rPr>
              <w:t>Т 28269-89,</w:t>
            </w:r>
            <w:r w:rsidRPr="00CE5F1C">
              <w:rPr>
                <w:lang w:val="ru-RU"/>
              </w:rPr>
              <w:t>п.3.1</w:t>
            </w:r>
          </w:p>
          <w:p w14:paraId="069AF01F" w14:textId="27538FB5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30242-97</w:t>
            </w:r>
          </w:p>
          <w:p w14:paraId="4BBCDAD6" w14:textId="4D559332" w:rsidR="00FB6AE2" w:rsidRPr="001B518C" w:rsidRDefault="00FB6AE2" w:rsidP="00CE5F1C">
            <w:pPr>
              <w:pStyle w:val="af6"/>
              <w:ind w:right="-108"/>
              <w:rPr>
                <w:lang w:val="ru-RU"/>
              </w:rPr>
            </w:pPr>
            <w:r w:rsidRPr="001B518C">
              <w:rPr>
                <w:lang w:val="ru-RU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°С</w:t>
            </w:r>
            <w:r w:rsidR="0067638E" w:rsidRPr="001B518C">
              <w:rPr>
                <w:lang w:val="ru-RU"/>
              </w:rPr>
              <w:t>. утв. Министерством по чрезвычайным ситуациям Республики Беларусь 01.02.2021 г. № 5</w:t>
            </w:r>
          </w:p>
          <w:p w14:paraId="6861BD7A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1B518C">
              <w:rPr>
                <w:lang w:val="ru-RU"/>
              </w:rPr>
              <w:t>СТБ ISO 23277-</w:t>
            </w:r>
            <w:r w:rsidRPr="00CE5F1C">
              <w:rPr>
                <w:lang w:val="ru-RU"/>
              </w:rPr>
              <w:t>2013</w:t>
            </w:r>
          </w:p>
          <w:p w14:paraId="08AEE683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15614-1-2009</w:t>
            </w:r>
          </w:p>
          <w:p w14:paraId="38CDE65D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ISO 15614-1-2022</w:t>
            </w:r>
          </w:p>
          <w:p w14:paraId="4E0B4F28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EН 1418-2001</w:t>
            </w:r>
          </w:p>
          <w:p w14:paraId="22E8956A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ЕН 1418-2002</w:t>
            </w:r>
          </w:p>
          <w:p w14:paraId="4FB8BBDA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Правила аттестации сварщиков Республики Беларусь по ручной, механизированной и</w:t>
            </w:r>
          </w:p>
          <w:p w14:paraId="7D0B8ACF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автоматической сварке</w:t>
            </w:r>
          </w:p>
          <w:p w14:paraId="3ED927A0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плавлением. утв. Проматомнадзор РБ, 27.06.94г.</w:t>
            </w:r>
          </w:p>
          <w:p w14:paraId="2BD20BDA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9606-1-2022</w:t>
            </w:r>
          </w:p>
          <w:p w14:paraId="341D8529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ISO 5817-2019</w:t>
            </w:r>
          </w:p>
          <w:p w14:paraId="6B8A3D00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27.12.2022 № 84</w:t>
            </w:r>
          </w:p>
          <w:p w14:paraId="12E130F3" w14:textId="3153114D" w:rsidR="00FB2330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</w:tcPr>
          <w:p w14:paraId="3D46EF66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23479-79</w:t>
            </w:r>
          </w:p>
          <w:p w14:paraId="655AEFF9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3242-79</w:t>
            </w:r>
          </w:p>
          <w:p w14:paraId="6CB50E14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1133-98</w:t>
            </w:r>
          </w:p>
          <w:p w14:paraId="641FA67A" w14:textId="2B0C0B74" w:rsidR="00FB2330" w:rsidRPr="0050595A" w:rsidRDefault="00755B0C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СТБ ЕН 970-2003</w:t>
            </w:r>
          </w:p>
        </w:tc>
      </w:tr>
      <w:tr w:rsidR="00FB2330" w14:paraId="00C44CBE" w14:textId="77777777" w:rsidTr="008258D0">
        <w:trPr>
          <w:trHeight w:val="139"/>
        </w:trPr>
        <w:tc>
          <w:tcPr>
            <w:tcW w:w="704" w:type="dxa"/>
          </w:tcPr>
          <w:p w14:paraId="7FACE197" w14:textId="77A4EF72" w:rsidR="00FB2330" w:rsidRPr="0050595A" w:rsidRDefault="008A3134" w:rsidP="00721D0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7F3C3D">
              <w:rPr>
                <w:lang w:val="ru-RU"/>
              </w:rPr>
              <w:t>8</w:t>
            </w:r>
            <w:r w:rsidR="00FB2330" w:rsidRPr="0050595A">
              <w:rPr>
                <w:lang w:val="ru-RU"/>
              </w:rPr>
              <w:t>.2</w:t>
            </w:r>
            <w:r w:rsidR="00FB233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6575764" w14:textId="77777777" w:rsidR="00FB2330" w:rsidRPr="00A643D0" w:rsidRDefault="00FB2330" w:rsidP="008258D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A031A5E" w14:textId="77777777" w:rsidR="00CA313F" w:rsidRDefault="00FB2330" w:rsidP="00CA6F3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4ACCD40D" w14:textId="531B1EF7" w:rsidR="00FB2330" w:rsidRPr="0050595A" w:rsidRDefault="00CA313F" w:rsidP="00CA6F3A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FB2330" w:rsidRPr="0050595A">
              <w:rPr>
                <w:lang w:val="ru-RU"/>
              </w:rPr>
              <w:t>/</w:t>
            </w:r>
          </w:p>
          <w:p w14:paraId="7FC062C7" w14:textId="0BDA0A59" w:rsidR="00FB2330" w:rsidRPr="0050595A" w:rsidRDefault="00CA313F" w:rsidP="00CA6F3A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F2FF1">
              <w:rPr>
                <w:lang w:val="ru-RU"/>
              </w:rPr>
              <w:t>6</w:t>
            </w:r>
            <w:r>
              <w:rPr>
                <w:lang w:val="ru-RU"/>
              </w:rPr>
              <w:t>.</w:t>
            </w:r>
            <w:r w:rsidR="00FF2FF1">
              <w:rPr>
                <w:lang w:val="ru-RU"/>
              </w:rPr>
              <w:t>095</w:t>
            </w:r>
          </w:p>
        </w:tc>
        <w:tc>
          <w:tcPr>
            <w:tcW w:w="2126" w:type="dxa"/>
          </w:tcPr>
          <w:p w14:paraId="427FA635" w14:textId="77777777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Механические</w:t>
            </w:r>
          </w:p>
          <w:p w14:paraId="36181499" w14:textId="77777777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испытания:</w:t>
            </w:r>
          </w:p>
          <w:p w14:paraId="59BEC246" w14:textId="77777777" w:rsidR="00784F44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-статическое</w:t>
            </w:r>
          </w:p>
          <w:p w14:paraId="54DB0726" w14:textId="646D8CC8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 растяжение</w:t>
            </w:r>
          </w:p>
          <w:p w14:paraId="71AE2746" w14:textId="062FEDAC" w:rsidR="00FB2330" w:rsidRPr="0050595A" w:rsidRDefault="00784F44" w:rsidP="008258D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B2330" w:rsidRPr="0050595A">
              <w:rPr>
                <w:lang w:val="ru-RU"/>
              </w:rPr>
              <w:t>статический изгиб</w:t>
            </w:r>
          </w:p>
          <w:p w14:paraId="4125ACE7" w14:textId="77BD84B8" w:rsidR="00FB2330" w:rsidRPr="0050595A" w:rsidRDefault="00784F44" w:rsidP="008258D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B2330" w:rsidRPr="0050595A">
              <w:rPr>
                <w:lang w:val="ru-RU"/>
              </w:rPr>
              <w:t>сплющивание</w:t>
            </w:r>
          </w:p>
          <w:p w14:paraId="5D66F926" w14:textId="3C99919D" w:rsidR="00FB2330" w:rsidRPr="0050595A" w:rsidRDefault="00784F44" w:rsidP="008258D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B2330" w:rsidRPr="0050595A">
              <w:rPr>
                <w:lang w:val="ru-RU"/>
              </w:rPr>
              <w:t>излом</w:t>
            </w:r>
          </w:p>
          <w:p w14:paraId="527121D6" w14:textId="6A73F6CB" w:rsidR="00FB2330" w:rsidRPr="0050595A" w:rsidRDefault="00784F44" w:rsidP="008258D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B2330" w:rsidRPr="0050595A">
              <w:rPr>
                <w:lang w:val="ru-RU"/>
              </w:rPr>
              <w:t>ударный изгиб</w:t>
            </w:r>
          </w:p>
          <w:p w14:paraId="129A6920" w14:textId="77777777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48BFBBC7" w14:textId="77777777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592BF252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1497-84</w:t>
            </w:r>
          </w:p>
          <w:p w14:paraId="05FC1CFE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р.8</w:t>
            </w:r>
          </w:p>
          <w:p w14:paraId="33F0F0A6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895-2002</w:t>
            </w:r>
          </w:p>
          <w:p w14:paraId="3D4CE8DF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14019-2003 </w:t>
            </w:r>
          </w:p>
          <w:p w14:paraId="4A8E8150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р.9</w:t>
            </w:r>
          </w:p>
          <w:p w14:paraId="5803ACC8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910-2002</w:t>
            </w:r>
          </w:p>
          <w:p w14:paraId="200862E1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25.503-97</w:t>
            </w:r>
          </w:p>
          <w:p w14:paraId="7CC60CA1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9454-78</w:t>
            </w:r>
          </w:p>
          <w:p w14:paraId="54DF73D9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р.5</w:t>
            </w:r>
          </w:p>
          <w:p w14:paraId="1B6C3350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875-2002</w:t>
            </w:r>
          </w:p>
          <w:p w14:paraId="7E93A23F" w14:textId="167BED42" w:rsidR="00FB2330" w:rsidRPr="0050595A" w:rsidRDefault="00755B0C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ГОСТ 6996-66, р.7</w:t>
            </w:r>
          </w:p>
        </w:tc>
      </w:tr>
      <w:tr w:rsidR="00FB2330" w14:paraId="1C14020D" w14:textId="77777777" w:rsidTr="008258D0">
        <w:trPr>
          <w:trHeight w:val="139"/>
        </w:trPr>
        <w:tc>
          <w:tcPr>
            <w:tcW w:w="704" w:type="dxa"/>
          </w:tcPr>
          <w:p w14:paraId="5F01CE47" w14:textId="70625B51" w:rsidR="00FB2330" w:rsidRPr="0050595A" w:rsidRDefault="008A3134" w:rsidP="00FB233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7F3C3D">
              <w:rPr>
                <w:lang w:val="ru-RU"/>
              </w:rPr>
              <w:t>8</w:t>
            </w:r>
            <w:r w:rsidR="00FB2330" w:rsidRPr="0050595A">
              <w:rPr>
                <w:lang w:val="ru-RU"/>
              </w:rPr>
              <w:t>.3</w:t>
            </w:r>
            <w:r w:rsidR="00FB233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3536876" w14:textId="77777777" w:rsidR="00FB2330" w:rsidRPr="00A643D0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2580FE9" w14:textId="77777777" w:rsidR="00CA313F" w:rsidRDefault="00FB2330" w:rsidP="00CA6F3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6751FC05" w14:textId="3CBC425B" w:rsidR="00FB2330" w:rsidRPr="0050595A" w:rsidRDefault="00CA313F" w:rsidP="00CA6F3A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FB2330" w:rsidRPr="0050595A">
              <w:rPr>
                <w:lang w:val="ru-RU"/>
              </w:rPr>
              <w:t>/</w:t>
            </w:r>
          </w:p>
          <w:p w14:paraId="11DB5B93" w14:textId="4F3E49B2" w:rsidR="00FB2330" w:rsidRPr="0050595A" w:rsidRDefault="00FB2330" w:rsidP="00CA6F3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2126" w:type="dxa"/>
          </w:tcPr>
          <w:p w14:paraId="58F259D8" w14:textId="77777777" w:rsidR="00784F44" w:rsidRDefault="00FB2330" w:rsidP="00FB233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Измерение </w:t>
            </w:r>
          </w:p>
          <w:p w14:paraId="239E1180" w14:textId="32BB5D2D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твердости</w:t>
            </w:r>
          </w:p>
          <w:p w14:paraId="2754CEAD" w14:textId="77777777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7B898621" w14:textId="77777777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65EBA489" w14:textId="02121B31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9013-59</w:t>
            </w:r>
          </w:p>
        </w:tc>
      </w:tr>
      <w:tr w:rsidR="00FB2330" w14:paraId="0F74FD80" w14:textId="77777777" w:rsidTr="008258D0">
        <w:trPr>
          <w:trHeight w:val="139"/>
        </w:trPr>
        <w:tc>
          <w:tcPr>
            <w:tcW w:w="704" w:type="dxa"/>
          </w:tcPr>
          <w:p w14:paraId="4D214FD7" w14:textId="6D76C118" w:rsidR="00FB2330" w:rsidRPr="0050595A" w:rsidRDefault="008A3134" w:rsidP="00721D0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7F3C3D">
              <w:rPr>
                <w:lang w:val="ru-RU"/>
              </w:rPr>
              <w:t>8</w:t>
            </w:r>
            <w:r w:rsidR="00FB2330" w:rsidRPr="0050595A">
              <w:rPr>
                <w:lang w:val="ru-RU"/>
              </w:rPr>
              <w:t>.4</w:t>
            </w:r>
            <w:r w:rsidR="00FB233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200D701" w14:textId="77777777" w:rsidR="00FB2330" w:rsidRPr="00A643D0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F67D732" w14:textId="77777777" w:rsidR="00CA313F" w:rsidRDefault="00FB2330" w:rsidP="00FF2FF1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25DFFE88" w14:textId="74204045" w:rsidR="00FB2330" w:rsidRPr="0050595A" w:rsidRDefault="00CA313F" w:rsidP="00FF2FF1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FB2330" w:rsidRPr="0050595A">
              <w:rPr>
                <w:lang w:val="ru-RU"/>
              </w:rPr>
              <w:t>/</w:t>
            </w:r>
          </w:p>
          <w:p w14:paraId="45450A6B" w14:textId="1D345C45" w:rsidR="00FB2330" w:rsidRPr="0050595A" w:rsidRDefault="00FB2330" w:rsidP="00FF2FF1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7CC48F61" w14:textId="77777777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Металлографические</w:t>
            </w:r>
            <w:r w:rsidRPr="0050595A">
              <w:rPr>
                <w:lang w:val="ru-RU"/>
              </w:rPr>
              <w:br/>
              <w:t>исследования</w:t>
            </w:r>
          </w:p>
          <w:p w14:paraId="04AD8889" w14:textId="77777777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105BA532" w14:textId="77777777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1BBD694D" w14:textId="77777777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10243-75</w:t>
            </w:r>
          </w:p>
          <w:p w14:paraId="26DD3633" w14:textId="4C7D5DCD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1321-2004</w:t>
            </w:r>
          </w:p>
        </w:tc>
      </w:tr>
      <w:tr w:rsidR="00FB2330" w14:paraId="513A9D2C" w14:textId="77777777" w:rsidTr="008258D0">
        <w:trPr>
          <w:trHeight w:val="139"/>
        </w:trPr>
        <w:tc>
          <w:tcPr>
            <w:tcW w:w="704" w:type="dxa"/>
          </w:tcPr>
          <w:p w14:paraId="321236CD" w14:textId="00A23D2D" w:rsidR="00FB2330" w:rsidRPr="0050595A" w:rsidRDefault="008A3134" w:rsidP="00721D0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7F3C3D">
              <w:rPr>
                <w:lang w:val="ru-RU"/>
              </w:rPr>
              <w:t>8</w:t>
            </w:r>
            <w:r w:rsidR="00FB2330" w:rsidRPr="0050595A">
              <w:rPr>
                <w:lang w:val="ru-RU"/>
              </w:rPr>
              <w:t>.5</w:t>
            </w:r>
            <w:r w:rsidR="00FB233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FCD16D5" w14:textId="77777777" w:rsidR="00FB2330" w:rsidRPr="00A643D0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8B5A795" w14:textId="77777777" w:rsidR="00CA313F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05D79348" w14:textId="1490BE4E" w:rsidR="00FB2330" w:rsidRPr="0050595A" w:rsidRDefault="00CA313F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FB2330" w:rsidRPr="0050595A">
              <w:rPr>
                <w:lang w:val="ru-RU"/>
              </w:rPr>
              <w:t>/</w:t>
            </w:r>
          </w:p>
          <w:p w14:paraId="79F1EAB4" w14:textId="3A39D63F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18.115</w:t>
            </w:r>
          </w:p>
        </w:tc>
        <w:tc>
          <w:tcPr>
            <w:tcW w:w="2126" w:type="dxa"/>
          </w:tcPr>
          <w:p w14:paraId="50C5E903" w14:textId="57DD055A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Стойкость против межкристаллитной коррозии</w:t>
            </w:r>
          </w:p>
        </w:tc>
        <w:tc>
          <w:tcPr>
            <w:tcW w:w="2126" w:type="dxa"/>
            <w:vMerge/>
          </w:tcPr>
          <w:p w14:paraId="5388E80A" w14:textId="77777777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55233F10" w14:textId="77777777" w:rsidR="00FB2330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ГОСТ 6032-2017</w:t>
            </w:r>
          </w:p>
          <w:p w14:paraId="647A8187" w14:textId="32E6EE59" w:rsidR="00CB7608" w:rsidRPr="0050595A" w:rsidRDefault="00CB7608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п.5</w:t>
            </w:r>
          </w:p>
          <w:p w14:paraId="463A9A34" w14:textId="77777777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</w:p>
        </w:tc>
      </w:tr>
      <w:tr w:rsidR="00FB2330" w14:paraId="05DCC4A1" w14:textId="77777777" w:rsidTr="008258D0">
        <w:trPr>
          <w:trHeight w:val="139"/>
        </w:trPr>
        <w:tc>
          <w:tcPr>
            <w:tcW w:w="704" w:type="dxa"/>
          </w:tcPr>
          <w:p w14:paraId="20065723" w14:textId="1FCEC6E9" w:rsidR="00FB2330" w:rsidRPr="0050595A" w:rsidRDefault="008A3134" w:rsidP="00721D0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7F3C3D">
              <w:rPr>
                <w:lang w:val="ru-RU"/>
              </w:rPr>
              <w:t>8</w:t>
            </w:r>
            <w:r w:rsidR="00FB2330" w:rsidRPr="0050595A">
              <w:rPr>
                <w:lang w:val="ru-RU"/>
              </w:rPr>
              <w:t>.6</w:t>
            </w:r>
            <w:r w:rsidR="00FB233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E498AA5" w14:textId="77777777" w:rsidR="00FB2330" w:rsidRPr="00A643D0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EFDE593" w14:textId="77777777" w:rsidR="00CA313F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044568F3" w14:textId="1446BFB9" w:rsidR="00FB2330" w:rsidRPr="0050595A" w:rsidRDefault="00CA313F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FB2330" w:rsidRPr="0050595A">
              <w:rPr>
                <w:lang w:val="ru-RU"/>
              </w:rPr>
              <w:t>/</w:t>
            </w:r>
          </w:p>
          <w:p w14:paraId="5658A6DE" w14:textId="75D7DE68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2126" w:type="dxa"/>
          </w:tcPr>
          <w:p w14:paraId="002383D4" w14:textId="77777777" w:rsidR="00784F44" w:rsidRDefault="00FB2330" w:rsidP="00FB233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Капиллярный </w:t>
            </w:r>
          </w:p>
          <w:p w14:paraId="22068511" w14:textId="467B3816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цветной метод</w:t>
            </w:r>
          </w:p>
        </w:tc>
        <w:tc>
          <w:tcPr>
            <w:tcW w:w="2126" w:type="dxa"/>
            <w:vMerge/>
          </w:tcPr>
          <w:p w14:paraId="6F2B9EA9" w14:textId="77777777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3A01E520" w14:textId="77777777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1172-99</w:t>
            </w:r>
          </w:p>
          <w:p w14:paraId="7772B027" w14:textId="75BFCC92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Р ИСО 3452-1-2011</w:t>
            </w:r>
          </w:p>
        </w:tc>
      </w:tr>
      <w:tr w:rsidR="00FB2330" w14:paraId="7CEB64CD" w14:textId="77777777" w:rsidTr="000E481D">
        <w:trPr>
          <w:trHeight w:val="147"/>
        </w:trPr>
        <w:tc>
          <w:tcPr>
            <w:tcW w:w="704" w:type="dxa"/>
          </w:tcPr>
          <w:p w14:paraId="3A9EF357" w14:textId="14EFF534" w:rsidR="00FB2330" w:rsidRPr="0050595A" w:rsidRDefault="00FB2330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559" w:type="dxa"/>
          </w:tcPr>
          <w:p w14:paraId="7EEA1649" w14:textId="549E9253" w:rsidR="00FB2330" w:rsidRPr="00A643D0" w:rsidRDefault="00FB2330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7565EBDF" w14:textId="62604A19" w:rsidR="00FB2330" w:rsidRPr="0050595A" w:rsidRDefault="00FB2330" w:rsidP="007C65B8">
            <w:pPr>
              <w:pStyle w:val="af6"/>
              <w:spacing w:line="276" w:lineRule="auto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26" w:type="dxa"/>
          </w:tcPr>
          <w:p w14:paraId="6216C5DE" w14:textId="23079A05" w:rsidR="00FB2330" w:rsidRPr="0050595A" w:rsidRDefault="00FB2330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</w:tcPr>
          <w:p w14:paraId="1EB1B93B" w14:textId="75AC6BBC" w:rsidR="00FB2330" w:rsidRPr="0050595A" w:rsidRDefault="00FB2330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2" w:type="dxa"/>
          </w:tcPr>
          <w:p w14:paraId="231BCF46" w14:textId="72ADF4CB" w:rsidR="00FB2330" w:rsidRPr="0050595A" w:rsidRDefault="00FB2330" w:rsidP="007C65B8">
            <w:pPr>
              <w:pStyle w:val="af6"/>
              <w:spacing w:line="276" w:lineRule="auto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747FA5" w14:paraId="4E6AE5C8" w14:textId="77777777" w:rsidTr="00FB2330">
        <w:trPr>
          <w:trHeight w:val="198"/>
        </w:trPr>
        <w:tc>
          <w:tcPr>
            <w:tcW w:w="704" w:type="dxa"/>
          </w:tcPr>
          <w:p w14:paraId="2802D739" w14:textId="295CE5D0" w:rsidR="00747FA5" w:rsidRPr="0050595A" w:rsidRDefault="00C952EF" w:rsidP="00C952EF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7F3C3D">
              <w:rPr>
                <w:lang w:val="ru-RU"/>
              </w:rPr>
              <w:t>49</w:t>
            </w:r>
            <w:r w:rsidR="00747FA5" w:rsidRPr="0050595A">
              <w:rPr>
                <w:lang w:val="ru-RU"/>
              </w:rPr>
              <w:t>.1</w:t>
            </w:r>
            <w:r w:rsidR="00747FA5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D95FF06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Газопроводы</w:t>
            </w:r>
          </w:p>
          <w:p w14:paraId="0E6570BC" w14:textId="008ECD2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при квалификации</w:t>
            </w:r>
            <w:r w:rsidRPr="0050595A">
              <w:rPr>
                <w:lang w:val="ru-RU"/>
              </w:rPr>
              <w:br/>
              <w:t>технологических</w:t>
            </w:r>
            <w:r w:rsidRPr="0050595A">
              <w:rPr>
                <w:lang w:val="ru-RU"/>
              </w:rPr>
              <w:br/>
              <w:t>процессов сварки,</w:t>
            </w:r>
            <w:r w:rsidRPr="0050595A">
              <w:rPr>
                <w:lang w:val="ru-RU"/>
              </w:rPr>
              <w:br/>
              <w:t>аттестации и</w:t>
            </w:r>
            <w:r w:rsidRPr="0050595A">
              <w:rPr>
                <w:lang w:val="ru-RU"/>
              </w:rPr>
              <w:br/>
              <w:t>сертификации</w:t>
            </w:r>
            <w:r w:rsidRPr="0050595A">
              <w:rPr>
                <w:lang w:val="ru-RU"/>
              </w:rPr>
              <w:br/>
              <w:t>сварщиков</w:t>
            </w:r>
            <w:r w:rsidR="00CB7608">
              <w:rPr>
                <w:lang w:val="ru-RU"/>
              </w:rPr>
              <w:t>, диагностике объектов:</w:t>
            </w:r>
          </w:p>
          <w:p w14:paraId="64A290D2" w14:textId="1F8B699A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контрольные</w:t>
            </w:r>
            <w:r w:rsidRPr="0050595A">
              <w:rPr>
                <w:lang w:val="ru-RU"/>
              </w:rPr>
              <w:br/>
              <w:t>образцы сварных</w:t>
            </w:r>
            <w:r w:rsidR="00784F44"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соединений</w:t>
            </w:r>
          </w:p>
          <w:p w14:paraId="096A9093" w14:textId="77777777" w:rsidR="00784F44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сварные </w:t>
            </w:r>
          </w:p>
          <w:p w14:paraId="4B9AAECA" w14:textId="26F112CA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соединения</w:t>
            </w:r>
          </w:p>
          <w:p w14:paraId="083067CF" w14:textId="27D3292A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наплавленный</w:t>
            </w:r>
            <w:r w:rsidR="00784F44"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металл</w:t>
            </w:r>
          </w:p>
          <w:p w14:paraId="051C3A31" w14:textId="77777777" w:rsidR="00784F44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основной </w:t>
            </w:r>
          </w:p>
          <w:p w14:paraId="440B1D4E" w14:textId="6ADEEC4D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</w:p>
          <w:p w14:paraId="100772A9" w14:textId="77777777" w:rsidR="00747FA5" w:rsidRPr="00A643D0" w:rsidRDefault="00747FA5" w:rsidP="00747FA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72DAB2E" w14:textId="77777777" w:rsidR="00CA313F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24.20</w:t>
            </w:r>
            <w:r w:rsidR="00CA313F">
              <w:rPr>
                <w:lang w:val="ru-RU"/>
              </w:rPr>
              <w:t>;</w:t>
            </w:r>
          </w:p>
          <w:p w14:paraId="79702082" w14:textId="68AE29E2" w:rsidR="00747FA5" w:rsidRPr="0050595A" w:rsidRDefault="00CA313F" w:rsidP="00747FA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747FA5" w:rsidRPr="0050595A">
              <w:rPr>
                <w:lang w:val="ru-RU"/>
              </w:rPr>
              <w:t>/</w:t>
            </w:r>
          </w:p>
          <w:p w14:paraId="08C685C7" w14:textId="5D9C1FFF" w:rsidR="00747FA5" w:rsidRPr="0050595A" w:rsidRDefault="00747FA5" w:rsidP="00747FA5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498474BE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Визуальный</w:t>
            </w:r>
            <w:r w:rsidRPr="0050595A">
              <w:rPr>
                <w:lang w:val="ru-RU"/>
              </w:rPr>
              <w:br/>
              <w:t>контроль:</w:t>
            </w:r>
            <w:r w:rsidRPr="0050595A">
              <w:rPr>
                <w:lang w:val="ru-RU"/>
              </w:rPr>
              <w:br/>
              <w:t>- оптический метод</w:t>
            </w:r>
            <w:r w:rsidRPr="0050595A">
              <w:rPr>
                <w:lang w:val="ru-RU"/>
              </w:rPr>
              <w:br/>
              <w:t>- внешний осмотр и измерения</w:t>
            </w:r>
          </w:p>
          <w:p w14:paraId="4306E89A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 w:val="restart"/>
          </w:tcPr>
          <w:p w14:paraId="33C30270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16037-80</w:t>
            </w:r>
          </w:p>
          <w:p w14:paraId="5B415435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14771-76</w:t>
            </w:r>
          </w:p>
          <w:p w14:paraId="74486711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СНиП</w:t>
            </w:r>
            <w:r w:rsidRPr="00CE5F1C">
              <w:rPr>
                <w:lang w:val="ru-RU"/>
              </w:rPr>
              <w:t xml:space="preserve"> 3.05.02-88, </w:t>
            </w:r>
          </w:p>
          <w:p w14:paraId="18A6F402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р. 2</w:t>
            </w:r>
          </w:p>
          <w:p w14:paraId="57EBBBE1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23277-2013</w:t>
            </w:r>
          </w:p>
          <w:p w14:paraId="099387B3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9606-1-2022</w:t>
            </w:r>
          </w:p>
          <w:p w14:paraId="7BC99326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ISO 5817-2019</w:t>
            </w:r>
          </w:p>
          <w:p w14:paraId="7F1F10B0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30242-97</w:t>
            </w:r>
          </w:p>
          <w:p w14:paraId="65D021C0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СТБ ISO </w:t>
            </w:r>
          </w:p>
          <w:p w14:paraId="7CABBFA7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15614-1-2009</w:t>
            </w:r>
          </w:p>
          <w:p w14:paraId="63E46200" w14:textId="004CA93E" w:rsid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ISO 15614-1-2022</w:t>
            </w:r>
          </w:p>
          <w:p w14:paraId="18055F1B" w14:textId="1B4FC3D2" w:rsidR="009879EF" w:rsidRPr="00CE5F1C" w:rsidRDefault="009879EF" w:rsidP="00784F44">
            <w:pPr>
              <w:pStyle w:val="af6"/>
              <w:ind w:right="-108"/>
              <w:rPr>
                <w:lang w:val="ru-RU"/>
              </w:rPr>
            </w:pPr>
            <w:r w:rsidRPr="007C65B8">
              <w:rPr>
                <w:lang w:val="ru-RU"/>
              </w:rPr>
              <w:t>Правила по обеспечению промышленной безопасности в области газоснабжения. утв. постановлением Министерства по чрезвычайным ситуациям Республики Беларусь 05.12.2022 г. № 66</w:t>
            </w:r>
          </w:p>
          <w:p w14:paraId="7B163675" w14:textId="6A4D6384" w:rsidR="00784F44" w:rsidRPr="0050595A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(в редакции постановления</w:t>
            </w:r>
            <w:r w:rsidR="00784F44">
              <w:rPr>
                <w:lang w:val="ru-RU"/>
              </w:rPr>
              <w:t xml:space="preserve"> </w:t>
            </w:r>
            <w:r w:rsidRPr="00CE5F1C">
              <w:rPr>
                <w:lang w:val="ru-RU"/>
              </w:rPr>
              <w:t>Министерства по чрезвычайным ситуациям</w:t>
            </w:r>
          </w:p>
        </w:tc>
        <w:tc>
          <w:tcPr>
            <w:tcW w:w="2262" w:type="dxa"/>
          </w:tcPr>
          <w:p w14:paraId="33ED57AD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3242-79</w:t>
            </w:r>
          </w:p>
          <w:p w14:paraId="334958B2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23479-79</w:t>
            </w:r>
          </w:p>
          <w:p w14:paraId="1FDC7E21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1133-98</w:t>
            </w:r>
          </w:p>
          <w:p w14:paraId="68DF8D2E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970-2003</w:t>
            </w:r>
          </w:p>
          <w:p w14:paraId="1E341088" w14:textId="77777777" w:rsidR="00747FA5" w:rsidRPr="0050595A" w:rsidRDefault="00747FA5" w:rsidP="00747FA5">
            <w:pPr>
              <w:pStyle w:val="af6"/>
              <w:spacing w:line="276" w:lineRule="auto"/>
              <w:ind w:right="-108"/>
              <w:rPr>
                <w:lang w:val="ru-RU"/>
              </w:rPr>
            </w:pPr>
          </w:p>
        </w:tc>
      </w:tr>
      <w:tr w:rsidR="00747FA5" w14:paraId="0A6C0104" w14:textId="77777777" w:rsidTr="008258D0">
        <w:trPr>
          <w:trHeight w:val="139"/>
        </w:trPr>
        <w:tc>
          <w:tcPr>
            <w:tcW w:w="704" w:type="dxa"/>
          </w:tcPr>
          <w:p w14:paraId="73B3A463" w14:textId="0D55B839" w:rsidR="00747FA5" w:rsidRPr="00EB0CC2" w:rsidRDefault="00C952EF" w:rsidP="00C952EF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7F3C3D" w:rsidRPr="00EB0CC2">
              <w:rPr>
                <w:lang w:val="ru-RU"/>
              </w:rPr>
              <w:t>49</w:t>
            </w:r>
            <w:r w:rsidR="00747FA5" w:rsidRPr="00EB0CC2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4DB66F1D" w14:textId="77777777" w:rsidR="00747FA5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B1B1282" w14:textId="77777777" w:rsidR="00CA313F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24.20</w:t>
            </w:r>
            <w:r w:rsidR="00CA313F" w:rsidRPr="00EB0CC2">
              <w:rPr>
                <w:lang w:val="ru-RU"/>
              </w:rPr>
              <w:t>;</w:t>
            </w:r>
          </w:p>
          <w:p w14:paraId="61B9482B" w14:textId="590414C8" w:rsidR="00747FA5" w:rsidRPr="00EB0CC2" w:rsidRDefault="00CA313F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24.10</w:t>
            </w:r>
            <w:r w:rsidR="00747FA5" w:rsidRPr="00EB0CC2">
              <w:rPr>
                <w:lang w:val="ru-RU"/>
              </w:rPr>
              <w:t>/</w:t>
            </w:r>
          </w:p>
          <w:p w14:paraId="6AD17CD4" w14:textId="1C12800D" w:rsidR="00747FA5" w:rsidRPr="00EB0CC2" w:rsidRDefault="00747FA5" w:rsidP="00747FA5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26.095</w:t>
            </w:r>
          </w:p>
        </w:tc>
        <w:tc>
          <w:tcPr>
            <w:tcW w:w="2126" w:type="dxa"/>
          </w:tcPr>
          <w:p w14:paraId="0CC731D1" w14:textId="77777777" w:rsidR="00747FA5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Механические</w:t>
            </w:r>
          </w:p>
          <w:p w14:paraId="50CED027" w14:textId="77777777" w:rsidR="00747FA5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испытания:</w:t>
            </w:r>
          </w:p>
          <w:p w14:paraId="266104F6" w14:textId="0AAF7453" w:rsidR="00784F44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-</w:t>
            </w:r>
            <w:r w:rsidR="00784F44" w:rsidRPr="00EB0CC2">
              <w:rPr>
                <w:lang w:val="ru-RU"/>
              </w:rPr>
              <w:t xml:space="preserve"> </w:t>
            </w:r>
            <w:r w:rsidRPr="00EB0CC2">
              <w:rPr>
                <w:lang w:val="ru-RU"/>
              </w:rPr>
              <w:t xml:space="preserve">статическое </w:t>
            </w:r>
          </w:p>
          <w:p w14:paraId="29144EF9" w14:textId="5817DC08" w:rsidR="00747FA5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растяжение</w:t>
            </w:r>
          </w:p>
          <w:p w14:paraId="0B266207" w14:textId="02DD9BD2" w:rsidR="00747FA5" w:rsidRPr="00EB0CC2" w:rsidRDefault="00784F44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 xml:space="preserve">- </w:t>
            </w:r>
            <w:r w:rsidR="00747FA5" w:rsidRPr="00EB0CC2">
              <w:rPr>
                <w:lang w:val="ru-RU"/>
              </w:rPr>
              <w:t>излом</w:t>
            </w:r>
          </w:p>
          <w:p w14:paraId="5A8B6987" w14:textId="45BD1BBB" w:rsidR="00747FA5" w:rsidRPr="00EB0CC2" w:rsidRDefault="00784F44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 xml:space="preserve">- </w:t>
            </w:r>
            <w:r w:rsidR="00747FA5" w:rsidRPr="00EB0CC2">
              <w:rPr>
                <w:lang w:val="ru-RU"/>
              </w:rPr>
              <w:t>сплющивание</w:t>
            </w:r>
          </w:p>
          <w:p w14:paraId="315C48B8" w14:textId="115D5CC8" w:rsidR="00747FA5" w:rsidRPr="00EB0CC2" w:rsidRDefault="00784F44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 xml:space="preserve">- </w:t>
            </w:r>
            <w:r w:rsidR="00747FA5" w:rsidRPr="00EB0CC2">
              <w:rPr>
                <w:lang w:val="ru-RU"/>
              </w:rPr>
              <w:t>статический изгиб</w:t>
            </w:r>
          </w:p>
          <w:p w14:paraId="01AED44B" w14:textId="77777777" w:rsidR="00747FA5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2B12FDB7" w14:textId="77777777" w:rsidR="00747FA5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3C5E8B2B" w14:textId="77777777" w:rsidR="00747FA5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ГОСТ 1497-84</w:t>
            </w:r>
          </w:p>
          <w:p w14:paraId="120DBFAC" w14:textId="77777777" w:rsidR="00747FA5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ГОСТ 6996-66, р.8</w:t>
            </w:r>
          </w:p>
          <w:p w14:paraId="347EF52A" w14:textId="77777777" w:rsidR="00747FA5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СТБ ЕН 895-2002</w:t>
            </w:r>
          </w:p>
          <w:p w14:paraId="05901145" w14:textId="77777777" w:rsidR="00747FA5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ГОСТ 14019-2003</w:t>
            </w:r>
          </w:p>
          <w:p w14:paraId="02F342B6" w14:textId="77777777" w:rsidR="00747FA5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ГОСТ 6996-66, р.9</w:t>
            </w:r>
          </w:p>
          <w:p w14:paraId="4952EDE6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СТБ ЕН 910-2002</w:t>
            </w:r>
          </w:p>
          <w:p w14:paraId="129C1F5D" w14:textId="77777777" w:rsidR="00747FA5" w:rsidRPr="0050595A" w:rsidRDefault="00747FA5" w:rsidP="00747FA5">
            <w:pPr>
              <w:pStyle w:val="af6"/>
              <w:spacing w:line="276" w:lineRule="auto"/>
              <w:ind w:right="-108"/>
              <w:rPr>
                <w:lang w:val="ru-RU"/>
              </w:rPr>
            </w:pPr>
          </w:p>
        </w:tc>
      </w:tr>
      <w:tr w:rsidR="00747FA5" w14:paraId="0D6E6A1D" w14:textId="77777777" w:rsidTr="008258D0">
        <w:trPr>
          <w:trHeight w:val="139"/>
        </w:trPr>
        <w:tc>
          <w:tcPr>
            <w:tcW w:w="704" w:type="dxa"/>
          </w:tcPr>
          <w:p w14:paraId="6DB81A3F" w14:textId="1F40DF50" w:rsidR="00747FA5" w:rsidRPr="0050595A" w:rsidRDefault="00C952EF" w:rsidP="00C952EF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7F3C3D">
              <w:rPr>
                <w:lang w:val="ru-RU"/>
              </w:rPr>
              <w:t>49</w:t>
            </w:r>
            <w:r w:rsidR="00747FA5" w:rsidRPr="0050595A">
              <w:rPr>
                <w:lang w:val="ru-RU"/>
              </w:rPr>
              <w:t>.3</w:t>
            </w:r>
            <w:r w:rsidR="00747FA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AD3DBD2" w14:textId="77777777" w:rsidR="00747FA5" w:rsidRPr="00A643D0" w:rsidRDefault="00747FA5" w:rsidP="00747FA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62BDB50" w14:textId="77777777" w:rsidR="00CA313F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24.20</w:t>
            </w:r>
            <w:r w:rsidR="00CA313F">
              <w:rPr>
                <w:lang w:val="ru-RU"/>
              </w:rPr>
              <w:t>;</w:t>
            </w:r>
          </w:p>
          <w:p w14:paraId="022D6676" w14:textId="521AB598" w:rsidR="00747FA5" w:rsidRPr="0050595A" w:rsidRDefault="00CA313F" w:rsidP="00747FA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747FA5" w:rsidRPr="0050595A">
              <w:rPr>
                <w:lang w:val="ru-RU"/>
              </w:rPr>
              <w:t>/</w:t>
            </w:r>
          </w:p>
          <w:p w14:paraId="3CA4E7B9" w14:textId="22C0622F" w:rsidR="00747FA5" w:rsidRPr="0050595A" w:rsidRDefault="00747FA5" w:rsidP="00747FA5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2126" w:type="dxa"/>
          </w:tcPr>
          <w:p w14:paraId="2684B15E" w14:textId="77777777" w:rsidR="00784F44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Капиллярный </w:t>
            </w:r>
          </w:p>
          <w:p w14:paraId="1D5A7548" w14:textId="6D851BB4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цветной метод</w:t>
            </w:r>
          </w:p>
        </w:tc>
        <w:tc>
          <w:tcPr>
            <w:tcW w:w="2126" w:type="dxa"/>
            <w:vMerge/>
          </w:tcPr>
          <w:p w14:paraId="3252132A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5189A3A2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1172-99</w:t>
            </w:r>
          </w:p>
          <w:p w14:paraId="11B5FB17" w14:textId="28576F4B" w:rsidR="00747FA5" w:rsidRPr="0050595A" w:rsidRDefault="00747FA5" w:rsidP="00747FA5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Р ИСО 3452-1-2011</w:t>
            </w:r>
          </w:p>
        </w:tc>
      </w:tr>
      <w:tr w:rsidR="00784F44" w14:paraId="4A27283F" w14:textId="77777777" w:rsidTr="00DE3E13">
        <w:trPr>
          <w:trHeight w:val="139"/>
        </w:trPr>
        <w:tc>
          <w:tcPr>
            <w:tcW w:w="704" w:type="dxa"/>
          </w:tcPr>
          <w:p w14:paraId="6AF58229" w14:textId="703B1F3A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0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00F3E52" w14:textId="77CC5279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Металлические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конструкции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(закладные детали)</w:t>
            </w:r>
            <w:r w:rsidRPr="0050595A">
              <w:rPr>
                <w:lang w:val="ru-RU"/>
              </w:rPr>
              <w:br/>
              <w:t>при квалификации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технологических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процессов сварки,</w:t>
            </w:r>
            <w:r w:rsidRPr="0050595A">
              <w:rPr>
                <w:lang w:val="ru-RU"/>
              </w:rPr>
              <w:br/>
              <w:t>аттестации и сертификации</w:t>
            </w:r>
            <w:r w:rsidRPr="0050595A">
              <w:rPr>
                <w:lang w:val="ru-RU"/>
              </w:rPr>
              <w:br/>
              <w:t>сварщиков</w:t>
            </w:r>
            <w:r>
              <w:rPr>
                <w:lang w:val="ru-RU"/>
              </w:rPr>
              <w:t>, диагностике объектов:</w:t>
            </w:r>
            <w:r w:rsidRPr="0050595A">
              <w:rPr>
                <w:lang w:val="ru-RU"/>
              </w:rPr>
              <w:br/>
              <w:t xml:space="preserve">- основной </w:t>
            </w:r>
          </w:p>
          <w:p w14:paraId="01E6F7C4" w14:textId="67FD6B6E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</w:p>
          <w:p w14:paraId="14BBD9E5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наплавл</w:t>
            </w:r>
            <w:r>
              <w:rPr>
                <w:lang w:val="ru-RU"/>
              </w:rPr>
              <w:t>енный</w:t>
            </w:r>
            <w:r w:rsidRPr="0050595A">
              <w:rPr>
                <w:lang w:val="ru-RU"/>
              </w:rPr>
              <w:t xml:space="preserve"> металл</w:t>
            </w:r>
          </w:p>
          <w:p w14:paraId="36A1E2F3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сварные </w:t>
            </w:r>
          </w:p>
          <w:p w14:paraId="05A2E8CF" w14:textId="63D67DB8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соединения</w:t>
            </w:r>
          </w:p>
          <w:p w14:paraId="2BC082EB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контрольные</w:t>
            </w:r>
            <w:r w:rsidRPr="0050595A">
              <w:rPr>
                <w:lang w:val="ru-RU"/>
              </w:rPr>
              <w:br/>
              <w:t>образцы сварных</w:t>
            </w:r>
            <w:r w:rsidRPr="0050595A">
              <w:rPr>
                <w:lang w:val="ru-RU"/>
              </w:rPr>
              <w:br/>
              <w:t>соединений</w:t>
            </w:r>
          </w:p>
          <w:p w14:paraId="11086E88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</w:p>
          <w:p w14:paraId="2EF4DF58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</w:p>
          <w:p w14:paraId="26D7B8B0" w14:textId="77777777" w:rsidR="007C65B8" w:rsidRDefault="007C65B8" w:rsidP="00DE3E13">
            <w:pPr>
              <w:pStyle w:val="af6"/>
              <w:ind w:right="-108"/>
              <w:rPr>
                <w:lang w:val="ru-RU"/>
              </w:rPr>
            </w:pPr>
          </w:p>
          <w:p w14:paraId="41FBB959" w14:textId="5D33C9F6" w:rsidR="007C65B8" w:rsidRPr="00A643D0" w:rsidRDefault="007C65B8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1025954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>
              <w:rPr>
                <w:lang w:val="ru-RU"/>
              </w:rPr>
              <w:t>;</w:t>
            </w:r>
          </w:p>
          <w:p w14:paraId="0229EF1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1DC61DB3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546E156D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Визуальный</w:t>
            </w:r>
          </w:p>
          <w:p w14:paraId="1E38C653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контроль:</w:t>
            </w:r>
          </w:p>
          <w:p w14:paraId="031D1BD3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оптический метод</w:t>
            </w:r>
            <w:r w:rsidRPr="0050595A">
              <w:rPr>
                <w:lang w:val="ru-RU"/>
              </w:rPr>
              <w:br/>
              <w:t>- внешний осмотр и</w:t>
            </w:r>
            <w:r w:rsidRPr="0050595A">
              <w:rPr>
                <w:lang w:val="ru-RU"/>
              </w:rPr>
              <w:br/>
              <w:t>измерения</w:t>
            </w:r>
          </w:p>
        </w:tc>
        <w:tc>
          <w:tcPr>
            <w:tcW w:w="2126" w:type="dxa"/>
            <w:vMerge w:val="restart"/>
          </w:tcPr>
          <w:p w14:paraId="0EC10D93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5264-82</w:t>
            </w:r>
          </w:p>
          <w:p w14:paraId="1F32826B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10922-90</w:t>
            </w:r>
          </w:p>
          <w:p w14:paraId="6FC20E52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14098-91</w:t>
            </w:r>
          </w:p>
          <w:p w14:paraId="02AC5CA0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14771-76</w:t>
            </w:r>
          </w:p>
          <w:p w14:paraId="296A0AEB" w14:textId="0E020FDD" w:rsidR="00784F44" w:rsidRPr="006A3F21" w:rsidRDefault="00405D0D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 w:rsidR="00784F44" w:rsidRPr="006A3F21">
              <w:rPr>
                <w:lang w:val="ru-RU"/>
              </w:rPr>
              <w:t>30242-97</w:t>
            </w:r>
          </w:p>
          <w:p w14:paraId="643193F7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Правила аттестации сварщиков Республики Беларусь по ручной, механизированной и автоматической сварке плавлением. Утв. Проматомнадзор РБ, 7.06.94г </w:t>
            </w:r>
          </w:p>
          <w:p w14:paraId="5D065D38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9606-1-2022</w:t>
            </w:r>
          </w:p>
          <w:p w14:paraId="58331C29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ISO 5817-2019</w:t>
            </w:r>
          </w:p>
          <w:p w14:paraId="3BCC4389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15614-1-2009</w:t>
            </w:r>
          </w:p>
          <w:p w14:paraId="2647B52A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ISO 15614-1-2022</w:t>
            </w:r>
          </w:p>
          <w:p w14:paraId="27FDD04B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23277-2013</w:t>
            </w:r>
          </w:p>
        </w:tc>
        <w:tc>
          <w:tcPr>
            <w:tcW w:w="2262" w:type="dxa"/>
          </w:tcPr>
          <w:p w14:paraId="4F2CA463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3242-79</w:t>
            </w:r>
          </w:p>
          <w:p w14:paraId="7EAB4D5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23479-79</w:t>
            </w:r>
          </w:p>
          <w:p w14:paraId="0CC21716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1133-98</w:t>
            </w:r>
          </w:p>
          <w:p w14:paraId="0CFC67CF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970-2003</w:t>
            </w:r>
          </w:p>
        </w:tc>
      </w:tr>
      <w:tr w:rsidR="00784F44" w14:paraId="0FC575A7" w14:textId="77777777" w:rsidTr="00DE3E13">
        <w:trPr>
          <w:trHeight w:val="139"/>
        </w:trPr>
        <w:tc>
          <w:tcPr>
            <w:tcW w:w="704" w:type="dxa"/>
          </w:tcPr>
          <w:p w14:paraId="5B3FCDA1" w14:textId="10396B6C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0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9C08409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9963259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>
              <w:rPr>
                <w:lang w:val="ru-RU"/>
              </w:rPr>
              <w:t>;</w:t>
            </w:r>
          </w:p>
          <w:p w14:paraId="02165B73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2EBEF976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2126" w:type="dxa"/>
          </w:tcPr>
          <w:p w14:paraId="6F74DD90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Механические</w:t>
            </w:r>
          </w:p>
          <w:p w14:paraId="7164C8E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испытания:</w:t>
            </w:r>
          </w:p>
          <w:p w14:paraId="427C663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-статическое</w:t>
            </w:r>
          </w:p>
          <w:p w14:paraId="39692DA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растяжение</w:t>
            </w:r>
          </w:p>
          <w:p w14:paraId="1309674B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статический изгиб</w:t>
            </w:r>
          </w:p>
          <w:p w14:paraId="6ACC52E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3B946924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4792570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1497-84</w:t>
            </w:r>
          </w:p>
          <w:p w14:paraId="54219649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р.8</w:t>
            </w:r>
          </w:p>
          <w:p w14:paraId="278F5A3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895-2002</w:t>
            </w:r>
          </w:p>
          <w:p w14:paraId="4183E450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14019-2003</w:t>
            </w:r>
          </w:p>
          <w:p w14:paraId="7BDABB15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р.9</w:t>
            </w:r>
          </w:p>
          <w:p w14:paraId="114815A9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910-2002</w:t>
            </w:r>
          </w:p>
          <w:p w14:paraId="15739FC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784F44" w14:paraId="78B48646" w14:textId="77777777" w:rsidTr="00DE3E13">
        <w:trPr>
          <w:trHeight w:val="139"/>
        </w:trPr>
        <w:tc>
          <w:tcPr>
            <w:tcW w:w="704" w:type="dxa"/>
          </w:tcPr>
          <w:p w14:paraId="253F51C6" w14:textId="32B0E706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0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930E50F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3D038E8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>
              <w:rPr>
                <w:lang w:val="ru-RU"/>
              </w:rPr>
              <w:t>;</w:t>
            </w:r>
          </w:p>
          <w:p w14:paraId="5623E88F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3A9D8C5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2126" w:type="dxa"/>
          </w:tcPr>
          <w:p w14:paraId="6BAE7FDC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Капиллярный </w:t>
            </w:r>
          </w:p>
          <w:p w14:paraId="491DD001" w14:textId="42F27CE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цветной метод</w:t>
            </w:r>
          </w:p>
        </w:tc>
        <w:tc>
          <w:tcPr>
            <w:tcW w:w="2126" w:type="dxa"/>
            <w:vMerge/>
          </w:tcPr>
          <w:p w14:paraId="17C18D82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775E7137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1172-99</w:t>
            </w:r>
          </w:p>
          <w:p w14:paraId="7D2A45A2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ИСО </w:t>
            </w:r>
          </w:p>
          <w:p w14:paraId="59BE6564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3452-1-2011</w:t>
            </w:r>
          </w:p>
          <w:p w14:paraId="78448BCF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784F44" w14:paraId="2D7216C4" w14:textId="77777777" w:rsidTr="00DE3E13">
        <w:trPr>
          <w:trHeight w:val="139"/>
        </w:trPr>
        <w:tc>
          <w:tcPr>
            <w:tcW w:w="704" w:type="dxa"/>
          </w:tcPr>
          <w:p w14:paraId="6D2456E7" w14:textId="0B852004" w:rsidR="00784F44" w:rsidRPr="00784F44" w:rsidRDefault="00784F44" w:rsidP="00784F44">
            <w:pPr>
              <w:pStyle w:val="af6"/>
              <w:ind w:left="-116"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lastRenderedPageBreak/>
              <w:t>1</w:t>
            </w:r>
          </w:p>
        </w:tc>
        <w:tc>
          <w:tcPr>
            <w:tcW w:w="1559" w:type="dxa"/>
          </w:tcPr>
          <w:p w14:paraId="2626C771" w14:textId="0D29ED4F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38BE06B4" w14:textId="1C81977D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3</w:t>
            </w:r>
          </w:p>
        </w:tc>
        <w:tc>
          <w:tcPr>
            <w:tcW w:w="2126" w:type="dxa"/>
          </w:tcPr>
          <w:p w14:paraId="6D13FA42" w14:textId="329D5B32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4</w:t>
            </w:r>
          </w:p>
        </w:tc>
        <w:tc>
          <w:tcPr>
            <w:tcW w:w="2126" w:type="dxa"/>
          </w:tcPr>
          <w:p w14:paraId="3274B222" w14:textId="59C05D43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</w:tcPr>
          <w:p w14:paraId="41E29B71" w14:textId="43C6B3D9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6</w:t>
            </w:r>
          </w:p>
        </w:tc>
      </w:tr>
      <w:tr w:rsidR="00784F44" w14:paraId="3D1668CC" w14:textId="77777777" w:rsidTr="00DE3E13">
        <w:trPr>
          <w:trHeight w:val="139"/>
        </w:trPr>
        <w:tc>
          <w:tcPr>
            <w:tcW w:w="704" w:type="dxa"/>
          </w:tcPr>
          <w:p w14:paraId="409011DB" w14:textId="3AC30791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1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C7A4C43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Печи </w:t>
            </w:r>
          </w:p>
          <w:p w14:paraId="7209E415" w14:textId="38EE63E0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трубчатые</w:t>
            </w:r>
          </w:p>
          <w:p w14:paraId="007FFE8E" w14:textId="3FE01318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при квалификации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технологических</w:t>
            </w:r>
            <w:r w:rsidRPr="0050595A">
              <w:rPr>
                <w:lang w:val="ru-RU"/>
              </w:rPr>
              <w:br/>
              <w:t>процессов сварки,</w:t>
            </w:r>
            <w:r w:rsidRPr="0050595A">
              <w:rPr>
                <w:lang w:val="ru-RU"/>
              </w:rPr>
              <w:br/>
              <w:t>аттестации и</w:t>
            </w:r>
            <w:r w:rsidRPr="0050595A">
              <w:rPr>
                <w:lang w:val="ru-RU"/>
              </w:rPr>
              <w:br/>
              <w:t>сертификации</w:t>
            </w:r>
            <w:r w:rsidRPr="0050595A">
              <w:rPr>
                <w:lang w:val="ru-RU"/>
              </w:rPr>
              <w:br/>
              <w:t>сварщиков</w:t>
            </w:r>
            <w:r>
              <w:rPr>
                <w:lang w:val="ru-RU"/>
              </w:rPr>
              <w:t>, диагностике объектов:</w:t>
            </w:r>
          </w:p>
          <w:p w14:paraId="220C1F7D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основной </w:t>
            </w:r>
          </w:p>
          <w:p w14:paraId="49554A0E" w14:textId="12495344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</w:p>
          <w:p w14:paraId="6806C4F7" w14:textId="6F66625C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наплавленный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металл</w:t>
            </w:r>
          </w:p>
          <w:p w14:paraId="15ACEE54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сварные </w:t>
            </w:r>
          </w:p>
          <w:p w14:paraId="66BF20C7" w14:textId="45D84A73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соединения</w:t>
            </w:r>
          </w:p>
          <w:p w14:paraId="4D596575" w14:textId="7839537C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контрольные</w:t>
            </w:r>
            <w:r w:rsidRPr="0050595A">
              <w:rPr>
                <w:lang w:val="ru-RU"/>
              </w:rPr>
              <w:br/>
              <w:t>образцы сварных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соединений</w:t>
            </w:r>
          </w:p>
          <w:p w14:paraId="79961A4F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E7C3C9E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</w:t>
            </w:r>
            <w:r>
              <w:rPr>
                <w:lang w:val="ru-RU"/>
              </w:rPr>
              <w:t>1;</w:t>
            </w:r>
          </w:p>
          <w:p w14:paraId="4F2E2CE0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1/</w:t>
            </w:r>
          </w:p>
          <w:p w14:paraId="397C5F0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735728BF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Визуальный</w:t>
            </w:r>
            <w:r w:rsidRPr="0050595A">
              <w:rPr>
                <w:lang w:val="ru-RU"/>
              </w:rPr>
              <w:br/>
              <w:t>контроль:</w:t>
            </w:r>
            <w:r w:rsidRPr="0050595A">
              <w:rPr>
                <w:lang w:val="ru-RU"/>
              </w:rPr>
              <w:br/>
              <w:t>- оптический метод</w:t>
            </w:r>
            <w:r w:rsidRPr="0050595A">
              <w:rPr>
                <w:lang w:val="ru-RU"/>
              </w:rPr>
              <w:br/>
              <w:t>- внешний осмотр и</w:t>
            </w:r>
            <w:r w:rsidRPr="0050595A">
              <w:rPr>
                <w:lang w:val="ru-RU"/>
              </w:rPr>
              <w:br/>
              <w:t>измерения</w:t>
            </w:r>
          </w:p>
        </w:tc>
        <w:tc>
          <w:tcPr>
            <w:tcW w:w="2126" w:type="dxa"/>
            <w:vMerge w:val="restart"/>
          </w:tcPr>
          <w:p w14:paraId="71C31BF9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5264-80</w:t>
            </w:r>
          </w:p>
          <w:p w14:paraId="65151192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16037-80</w:t>
            </w:r>
          </w:p>
          <w:p w14:paraId="74500074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14771-76</w:t>
            </w:r>
          </w:p>
          <w:p w14:paraId="3C2E49FE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30242-97</w:t>
            </w:r>
          </w:p>
          <w:p w14:paraId="56D965D2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Правила аттестации сварщиков Республики Беларусь по ручной, механизированной и автоматической сварке плавлением. утв.</w:t>
            </w:r>
          </w:p>
          <w:p w14:paraId="6D240D3E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Проматомнадзор РБ, 27.06.94г</w:t>
            </w:r>
          </w:p>
          <w:p w14:paraId="1B1CE934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15614-1-2009</w:t>
            </w:r>
          </w:p>
          <w:p w14:paraId="3F2B3619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ISO 15614-1-2022</w:t>
            </w:r>
          </w:p>
          <w:p w14:paraId="77C73E7C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9606-1-2022</w:t>
            </w:r>
          </w:p>
          <w:p w14:paraId="31B52058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ISO 5817-2019</w:t>
            </w:r>
          </w:p>
          <w:p w14:paraId="0CA6AF35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23277-2013</w:t>
            </w:r>
          </w:p>
        </w:tc>
        <w:tc>
          <w:tcPr>
            <w:tcW w:w="2262" w:type="dxa"/>
          </w:tcPr>
          <w:p w14:paraId="719C328F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3242-79</w:t>
            </w:r>
          </w:p>
          <w:p w14:paraId="104C7B8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23479-79</w:t>
            </w:r>
          </w:p>
          <w:p w14:paraId="612BD35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1133-98</w:t>
            </w:r>
          </w:p>
          <w:p w14:paraId="6956AC2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970-2003</w:t>
            </w:r>
          </w:p>
        </w:tc>
      </w:tr>
      <w:tr w:rsidR="00784F44" w14:paraId="4EA0200E" w14:textId="77777777" w:rsidTr="00DE3E13">
        <w:trPr>
          <w:trHeight w:val="139"/>
        </w:trPr>
        <w:tc>
          <w:tcPr>
            <w:tcW w:w="704" w:type="dxa"/>
          </w:tcPr>
          <w:p w14:paraId="1FBF28C9" w14:textId="6E8418B0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1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38C7639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EA01BF5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28.21</w:t>
            </w:r>
            <w:r>
              <w:rPr>
                <w:lang w:val="ru-RU"/>
              </w:rPr>
              <w:t>;</w:t>
            </w:r>
          </w:p>
          <w:p w14:paraId="1F5D6923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5D97231A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2126" w:type="dxa"/>
          </w:tcPr>
          <w:p w14:paraId="0A2A8FEA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Механические</w:t>
            </w:r>
            <w:r w:rsidRPr="0050595A">
              <w:rPr>
                <w:lang w:val="ru-RU"/>
              </w:rPr>
              <w:br/>
              <w:t>испытания:</w:t>
            </w:r>
          </w:p>
          <w:p w14:paraId="1DDFB3F7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-статическое</w:t>
            </w:r>
            <w:r w:rsidRPr="0050595A">
              <w:rPr>
                <w:lang w:val="ru-RU"/>
              </w:rPr>
              <w:br/>
              <w:t>растяжение</w:t>
            </w:r>
            <w:r w:rsidRPr="0050595A">
              <w:rPr>
                <w:lang w:val="ru-RU"/>
              </w:rPr>
              <w:br/>
              <w:t>- статический изгиб</w:t>
            </w:r>
          </w:p>
          <w:p w14:paraId="4702B6EF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прочность на </w:t>
            </w:r>
          </w:p>
          <w:p w14:paraId="2A07C7CC" w14:textId="4A44A88B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сжатие</w:t>
            </w:r>
          </w:p>
          <w:p w14:paraId="0788B860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ударный изгиб</w:t>
            </w:r>
          </w:p>
          <w:p w14:paraId="2315F77E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1CC4749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37B99A33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1497-84</w:t>
            </w:r>
          </w:p>
          <w:p w14:paraId="665D6C1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р.8</w:t>
            </w:r>
          </w:p>
          <w:p w14:paraId="2908BF32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895-2002</w:t>
            </w:r>
          </w:p>
          <w:p w14:paraId="4F9B98E9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14019-2003</w:t>
            </w:r>
          </w:p>
          <w:p w14:paraId="1F4601E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р.9</w:t>
            </w:r>
          </w:p>
          <w:p w14:paraId="5BC2E96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910-2002</w:t>
            </w:r>
          </w:p>
          <w:p w14:paraId="5F811E5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25.503-97</w:t>
            </w:r>
          </w:p>
          <w:p w14:paraId="7776989E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9454-78</w:t>
            </w:r>
          </w:p>
          <w:p w14:paraId="1BC9E68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р.5</w:t>
            </w:r>
          </w:p>
          <w:p w14:paraId="2B9C9524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875-2002</w:t>
            </w:r>
          </w:p>
          <w:p w14:paraId="31125B59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р.7</w:t>
            </w:r>
          </w:p>
          <w:p w14:paraId="284733EF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784F44" w14:paraId="43804CFE" w14:textId="77777777" w:rsidTr="00DE3E13">
        <w:trPr>
          <w:trHeight w:val="139"/>
        </w:trPr>
        <w:tc>
          <w:tcPr>
            <w:tcW w:w="704" w:type="dxa"/>
          </w:tcPr>
          <w:p w14:paraId="6FFA96D2" w14:textId="0006FD2F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1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B78D90B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62B646B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28.21</w:t>
            </w:r>
            <w:r>
              <w:rPr>
                <w:lang w:val="ru-RU"/>
              </w:rPr>
              <w:t>;</w:t>
            </w:r>
          </w:p>
          <w:p w14:paraId="29B84C97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1E5F1007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2126" w:type="dxa"/>
          </w:tcPr>
          <w:p w14:paraId="41F08386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Измерение </w:t>
            </w:r>
          </w:p>
          <w:p w14:paraId="3FF6A7D9" w14:textId="4E30D1E1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твердости</w:t>
            </w:r>
          </w:p>
          <w:p w14:paraId="7491F85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1EF1DB0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3F6C944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9013-59</w:t>
            </w:r>
          </w:p>
        </w:tc>
      </w:tr>
      <w:tr w:rsidR="00784F44" w14:paraId="09568F63" w14:textId="77777777" w:rsidTr="00DE3E13">
        <w:trPr>
          <w:trHeight w:val="139"/>
        </w:trPr>
        <w:tc>
          <w:tcPr>
            <w:tcW w:w="704" w:type="dxa"/>
          </w:tcPr>
          <w:p w14:paraId="2C167BC6" w14:textId="4E355B83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1</w:t>
            </w:r>
            <w:r w:rsidRPr="0050595A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5972A0D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3352DBB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28.21</w:t>
            </w:r>
            <w:r>
              <w:rPr>
                <w:lang w:val="ru-RU"/>
              </w:rPr>
              <w:t>;</w:t>
            </w:r>
          </w:p>
          <w:p w14:paraId="6A284642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261C3E53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248FC2A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Металлографические исследования </w:t>
            </w:r>
          </w:p>
        </w:tc>
        <w:tc>
          <w:tcPr>
            <w:tcW w:w="2126" w:type="dxa"/>
            <w:vMerge/>
          </w:tcPr>
          <w:p w14:paraId="3A2B6BF7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2ED9C0C4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10243-75</w:t>
            </w:r>
          </w:p>
          <w:p w14:paraId="72C4F777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1321-2004</w:t>
            </w:r>
          </w:p>
        </w:tc>
      </w:tr>
      <w:tr w:rsidR="00784F44" w14:paraId="6C5C597E" w14:textId="77777777" w:rsidTr="00784F44">
        <w:trPr>
          <w:trHeight w:val="139"/>
        </w:trPr>
        <w:tc>
          <w:tcPr>
            <w:tcW w:w="704" w:type="dxa"/>
          </w:tcPr>
          <w:p w14:paraId="00AB0264" w14:textId="78EC1361" w:rsidR="00784F44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1</w:t>
            </w:r>
            <w:r w:rsidRPr="0050595A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C32F1EF" w14:textId="2652DC54" w:rsidR="00784F44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9784991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28.21</w:t>
            </w:r>
            <w:r>
              <w:rPr>
                <w:lang w:val="ru-RU"/>
              </w:rPr>
              <w:t>;</w:t>
            </w:r>
          </w:p>
          <w:p w14:paraId="16AB47A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43E95F09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2126" w:type="dxa"/>
          </w:tcPr>
          <w:p w14:paraId="22D92DDD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Капиллярный</w:t>
            </w:r>
            <w:r>
              <w:rPr>
                <w:lang w:val="ru-RU"/>
              </w:rPr>
              <w:t xml:space="preserve"> </w:t>
            </w:r>
          </w:p>
          <w:p w14:paraId="6AEFB608" w14:textId="550102E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цветной метод</w:t>
            </w:r>
          </w:p>
        </w:tc>
        <w:tc>
          <w:tcPr>
            <w:tcW w:w="2126" w:type="dxa"/>
          </w:tcPr>
          <w:p w14:paraId="092741FA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5264-80</w:t>
            </w:r>
          </w:p>
          <w:p w14:paraId="421ACB0B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16037-80</w:t>
            </w:r>
          </w:p>
          <w:p w14:paraId="18EC39D1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14771-76</w:t>
            </w:r>
          </w:p>
          <w:p w14:paraId="3972D214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30242-97</w:t>
            </w:r>
          </w:p>
          <w:p w14:paraId="04F22A3A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Правила аттестации сварщиков Республики Беларусь по ручной, механизированной и автоматической сварке плавлением. утв.</w:t>
            </w:r>
          </w:p>
          <w:p w14:paraId="594AA831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Проматомнадзор РБ, 27.06.94г</w:t>
            </w:r>
          </w:p>
          <w:p w14:paraId="202357B0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15614-1-2009</w:t>
            </w:r>
          </w:p>
          <w:p w14:paraId="06E7C665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ISO 15614-1-2022</w:t>
            </w:r>
          </w:p>
          <w:p w14:paraId="04B2C0CD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9606-1-2022</w:t>
            </w:r>
          </w:p>
          <w:p w14:paraId="589B1D1D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ISO 5817-2019</w:t>
            </w:r>
          </w:p>
          <w:p w14:paraId="2443EAC8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23277-2013</w:t>
            </w:r>
          </w:p>
          <w:p w14:paraId="51B8B48E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35F38F5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1172-99</w:t>
            </w:r>
          </w:p>
          <w:p w14:paraId="5BCDE732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ИСО </w:t>
            </w:r>
          </w:p>
          <w:p w14:paraId="052B6207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3452-1-2011</w:t>
            </w:r>
          </w:p>
        </w:tc>
      </w:tr>
    </w:tbl>
    <w:p w14:paraId="00C137E1" w14:textId="77777777" w:rsidR="00784F44" w:rsidRDefault="00784F44"/>
    <w:p w14:paraId="22B079D9" w14:textId="77777777" w:rsidR="00784F44" w:rsidRDefault="00784F44"/>
    <w:p w14:paraId="01C922A0" w14:textId="77777777" w:rsidR="00784F44" w:rsidRDefault="00784F44"/>
    <w:p w14:paraId="2A2DA783" w14:textId="77777777" w:rsidR="00784F44" w:rsidRDefault="00784F44"/>
    <w:p w14:paraId="3104B604" w14:textId="77777777" w:rsidR="00784F44" w:rsidRDefault="00784F44"/>
    <w:p w14:paraId="2E8E0263" w14:textId="77777777" w:rsidR="00784F44" w:rsidRDefault="00784F44"/>
    <w:p w14:paraId="6F7EFFED" w14:textId="77777777" w:rsidR="00784F44" w:rsidRDefault="00784F44"/>
    <w:p w14:paraId="39DEC12A" w14:textId="00CECA1A" w:rsidR="00784F44" w:rsidRDefault="00784F44"/>
    <w:p w14:paraId="2C4D061A" w14:textId="77777777" w:rsidR="00784F44" w:rsidRDefault="00784F44"/>
    <w:p w14:paraId="07615564" w14:textId="77777777" w:rsidR="00784F44" w:rsidRDefault="00784F44"/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2126"/>
        <w:gridCol w:w="2410"/>
        <w:gridCol w:w="1978"/>
      </w:tblGrid>
      <w:tr w:rsidR="00784F44" w14:paraId="2955B41F" w14:textId="77777777" w:rsidTr="00784F44">
        <w:trPr>
          <w:trHeight w:val="139"/>
        </w:trPr>
        <w:tc>
          <w:tcPr>
            <w:tcW w:w="704" w:type="dxa"/>
          </w:tcPr>
          <w:p w14:paraId="305D7404" w14:textId="57EBE160" w:rsidR="00784F44" w:rsidRPr="00784F44" w:rsidRDefault="00784F44" w:rsidP="00784F44">
            <w:pPr>
              <w:pStyle w:val="af6"/>
              <w:ind w:left="-116"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1</w:t>
            </w:r>
          </w:p>
        </w:tc>
        <w:tc>
          <w:tcPr>
            <w:tcW w:w="1559" w:type="dxa"/>
          </w:tcPr>
          <w:p w14:paraId="0C388922" w14:textId="0F321118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6FF1A25C" w14:textId="0EC68ACE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3</w:t>
            </w:r>
          </w:p>
        </w:tc>
        <w:tc>
          <w:tcPr>
            <w:tcW w:w="2126" w:type="dxa"/>
          </w:tcPr>
          <w:p w14:paraId="23EE886D" w14:textId="71C7C671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4</w:t>
            </w:r>
          </w:p>
        </w:tc>
        <w:tc>
          <w:tcPr>
            <w:tcW w:w="2410" w:type="dxa"/>
          </w:tcPr>
          <w:p w14:paraId="10F491BF" w14:textId="1814D371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5</w:t>
            </w:r>
          </w:p>
        </w:tc>
        <w:tc>
          <w:tcPr>
            <w:tcW w:w="1978" w:type="dxa"/>
          </w:tcPr>
          <w:p w14:paraId="1187FF31" w14:textId="72004939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6</w:t>
            </w:r>
          </w:p>
        </w:tc>
      </w:tr>
      <w:tr w:rsidR="00784F44" w14:paraId="69724FE5" w14:textId="77777777" w:rsidTr="00784F44">
        <w:trPr>
          <w:trHeight w:val="139"/>
        </w:trPr>
        <w:tc>
          <w:tcPr>
            <w:tcW w:w="704" w:type="dxa"/>
          </w:tcPr>
          <w:p w14:paraId="2DE22465" w14:textId="1447FDF0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2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1A9948C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Резервуары для хранения и перевозки нефтепродуктов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при квалификации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технологических</w:t>
            </w:r>
            <w:r w:rsidRPr="0050595A">
              <w:rPr>
                <w:lang w:val="ru-RU"/>
              </w:rPr>
              <w:br/>
              <w:t>процессов сварки,</w:t>
            </w:r>
            <w:r w:rsidRPr="0050595A">
              <w:rPr>
                <w:lang w:val="ru-RU"/>
              </w:rPr>
              <w:br/>
              <w:t>аттестации и</w:t>
            </w:r>
            <w:r w:rsidRPr="0050595A">
              <w:rPr>
                <w:lang w:val="ru-RU"/>
              </w:rPr>
              <w:br/>
              <w:t>сертификации</w:t>
            </w:r>
            <w:r w:rsidRPr="0050595A">
              <w:rPr>
                <w:lang w:val="ru-RU"/>
              </w:rPr>
              <w:br/>
              <w:t>сварщиков</w:t>
            </w:r>
            <w:r>
              <w:rPr>
                <w:lang w:val="ru-RU"/>
              </w:rPr>
              <w:t xml:space="preserve">, </w:t>
            </w:r>
          </w:p>
          <w:p w14:paraId="3AF25617" w14:textId="4360BFC4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диагностике объектов:</w:t>
            </w:r>
          </w:p>
          <w:p w14:paraId="5BE7D398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основной </w:t>
            </w:r>
          </w:p>
          <w:p w14:paraId="7DDD7390" w14:textId="11B4B09B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</w:p>
          <w:p w14:paraId="33A758E5" w14:textId="7E2DD38E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наплавленный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металл</w:t>
            </w:r>
          </w:p>
          <w:p w14:paraId="6309D49C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сварные </w:t>
            </w:r>
          </w:p>
          <w:p w14:paraId="360A0D27" w14:textId="3F19FCF3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соединения</w:t>
            </w:r>
          </w:p>
          <w:p w14:paraId="3AA7615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контрольные</w:t>
            </w:r>
            <w:r w:rsidRPr="0050595A">
              <w:rPr>
                <w:lang w:val="ru-RU"/>
              </w:rPr>
              <w:br/>
              <w:t>образцы сварных</w:t>
            </w:r>
            <w:r w:rsidRPr="0050595A">
              <w:rPr>
                <w:lang w:val="ru-RU"/>
              </w:rPr>
              <w:br/>
              <w:t>соединений</w:t>
            </w:r>
          </w:p>
          <w:p w14:paraId="424E2E15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C4AAF8C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>
              <w:rPr>
                <w:lang w:val="ru-RU"/>
              </w:rPr>
              <w:t>;</w:t>
            </w:r>
          </w:p>
          <w:p w14:paraId="683D787B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1943F2B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5EC3C6E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Визуальный</w:t>
            </w:r>
          </w:p>
          <w:p w14:paraId="17B34785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контроль:</w:t>
            </w:r>
          </w:p>
          <w:p w14:paraId="53CB6F7D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оптический метод</w:t>
            </w:r>
            <w:r w:rsidRPr="0050595A">
              <w:rPr>
                <w:lang w:val="ru-RU"/>
              </w:rPr>
              <w:br/>
              <w:t>- внешний осмотр и</w:t>
            </w:r>
            <w:r w:rsidRPr="0050595A">
              <w:rPr>
                <w:lang w:val="ru-RU"/>
              </w:rPr>
              <w:br/>
              <w:t xml:space="preserve">измерения </w:t>
            </w:r>
          </w:p>
        </w:tc>
        <w:tc>
          <w:tcPr>
            <w:tcW w:w="2410" w:type="dxa"/>
            <w:vMerge w:val="restart"/>
          </w:tcPr>
          <w:p w14:paraId="3E80F4C3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5264-80 </w:t>
            </w:r>
          </w:p>
          <w:p w14:paraId="743ABB52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16037-80 </w:t>
            </w:r>
          </w:p>
          <w:p w14:paraId="0C313ADE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8713 </w:t>
            </w:r>
          </w:p>
          <w:p w14:paraId="57AC16B6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ТКП 169-2018</w:t>
            </w:r>
          </w:p>
          <w:p w14:paraId="7FF02991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14771-76 </w:t>
            </w:r>
          </w:p>
          <w:p w14:paraId="3B779DA1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30242-97</w:t>
            </w:r>
          </w:p>
          <w:p w14:paraId="4EAE1CCB" w14:textId="77777777" w:rsidR="003575CF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Правила аттестации сварщиков Республики Беларусь по ручной, механизированной и автоматической сварке</w:t>
            </w:r>
            <w:r>
              <w:rPr>
                <w:lang w:val="ru-RU"/>
              </w:rPr>
              <w:t xml:space="preserve"> </w:t>
            </w:r>
            <w:r w:rsidRPr="006A3F21">
              <w:rPr>
                <w:lang w:val="ru-RU"/>
              </w:rPr>
              <w:t xml:space="preserve">плавлением. </w:t>
            </w:r>
          </w:p>
          <w:p w14:paraId="76E7105D" w14:textId="68D501AC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утв. Проматомнадзор РБ, 27.06.94 г </w:t>
            </w:r>
          </w:p>
          <w:p w14:paraId="196BA8B0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EН 1418-2001</w:t>
            </w:r>
          </w:p>
          <w:p w14:paraId="523326CD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ЕН 1418-2002</w:t>
            </w:r>
          </w:p>
          <w:p w14:paraId="0F646F87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15614-1-2009</w:t>
            </w:r>
          </w:p>
          <w:p w14:paraId="1B17347C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ISO 15614-1-2022</w:t>
            </w:r>
          </w:p>
          <w:p w14:paraId="6445337D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9606-1-2022</w:t>
            </w:r>
          </w:p>
          <w:p w14:paraId="4DD53653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ISO 5817-2019</w:t>
            </w:r>
          </w:p>
          <w:p w14:paraId="0791E7E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23277-2013</w:t>
            </w:r>
          </w:p>
        </w:tc>
        <w:tc>
          <w:tcPr>
            <w:tcW w:w="1978" w:type="dxa"/>
          </w:tcPr>
          <w:p w14:paraId="037AED14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3242-79</w:t>
            </w:r>
          </w:p>
          <w:p w14:paraId="1DE5CF6A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23479-79</w:t>
            </w:r>
          </w:p>
          <w:p w14:paraId="1452E35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1133-98</w:t>
            </w:r>
          </w:p>
          <w:p w14:paraId="4AE90FB2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970-2003</w:t>
            </w:r>
          </w:p>
          <w:p w14:paraId="6A0C003F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784F44" w14:paraId="288BC7AB" w14:textId="77777777" w:rsidTr="00784F44">
        <w:trPr>
          <w:trHeight w:val="139"/>
        </w:trPr>
        <w:tc>
          <w:tcPr>
            <w:tcW w:w="704" w:type="dxa"/>
          </w:tcPr>
          <w:p w14:paraId="616FEA51" w14:textId="0C025F8D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2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D7D155F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2A99F39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>
              <w:rPr>
                <w:lang w:val="ru-RU"/>
              </w:rPr>
              <w:t>;</w:t>
            </w:r>
          </w:p>
          <w:p w14:paraId="204E3303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7307C3BE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2126" w:type="dxa"/>
          </w:tcPr>
          <w:p w14:paraId="0BED3F12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Механические испытания:</w:t>
            </w:r>
          </w:p>
          <w:p w14:paraId="27995082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-статическое</w:t>
            </w:r>
          </w:p>
          <w:p w14:paraId="3FB2633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растяжение</w:t>
            </w:r>
          </w:p>
          <w:p w14:paraId="39943215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статический изгиб</w:t>
            </w:r>
          </w:p>
          <w:p w14:paraId="05521CF5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прочность на сжатие</w:t>
            </w:r>
          </w:p>
          <w:p w14:paraId="3A2DA7DD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ударный изгиб</w:t>
            </w:r>
          </w:p>
        </w:tc>
        <w:tc>
          <w:tcPr>
            <w:tcW w:w="2410" w:type="dxa"/>
            <w:vMerge/>
          </w:tcPr>
          <w:p w14:paraId="048DA05B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484D7915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1497-84</w:t>
            </w:r>
          </w:p>
          <w:p w14:paraId="5F2AF30B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р.8</w:t>
            </w:r>
          </w:p>
          <w:p w14:paraId="0DBAD3BA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895-2002</w:t>
            </w:r>
          </w:p>
          <w:p w14:paraId="53593B2B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14019-2003</w:t>
            </w:r>
          </w:p>
          <w:p w14:paraId="213FCE1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р.9</w:t>
            </w:r>
          </w:p>
          <w:p w14:paraId="27D230A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910-2002</w:t>
            </w:r>
          </w:p>
          <w:p w14:paraId="45A170E0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25.503-97</w:t>
            </w:r>
          </w:p>
          <w:p w14:paraId="5D742507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9454-78</w:t>
            </w:r>
          </w:p>
          <w:p w14:paraId="4BBD6DB6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р.5</w:t>
            </w:r>
          </w:p>
          <w:p w14:paraId="3D26B5B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875-2002</w:t>
            </w:r>
          </w:p>
          <w:p w14:paraId="31BFDCF1" w14:textId="46EC258A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6996-66, р.7 </w:t>
            </w:r>
          </w:p>
        </w:tc>
      </w:tr>
      <w:tr w:rsidR="00784F44" w14:paraId="4149ACC9" w14:textId="77777777" w:rsidTr="00784F44">
        <w:trPr>
          <w:trHeight w:val="139"/>
        </w:trPr>
        <w:tc>
          <w:tcPr>
            <w:tcW w:w="704" w:type="dxa"/>
          </w:tcPr>
          <w:p w14:paraId="1577B4DA" w14:textId="0CA9AB87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2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C61DED8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1AEE188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>
              <w:rPr>
                <w:lang w:val="ru-RU"/>
              </w:rPr>
              <w:t>;</w:t>
            </w:r>
          </w:p>
          <w:p w14:paraId="6D0EE8CF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70063532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2126" w:type="dxa"/>
          </w:tcPr>
          <w:p w14:paraId="085EF64C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Измерение </w:t>
            </w:r>
          </w:p>
          <w:p w14:paraId="3933C3DD" w14:textId="14CC9AE5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твердости</w:t>
            </w:r>
          </w:p>
          <w:p w14:paraId="11EDC324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  <w:vMerge/>
          </w:tcPr>
          <w:p w14:paraId="6963E4FD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38549E7E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9013-59</w:t>
            </w:r>
          </w:p>
          <w:p w14:paraId="215126C9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784F44" w14:paraId="77545AE4" w14:textId="77777777" w:rsidTr="00784F44">
        <w:trPr>
          <w:trHeight w:val="139"/>
        </w:trPr>
        <w:tc>
          <w:tcPr>
            <w:tcW w:w="704" w:type="dxa"/>
          </w:tcPr>
          <w:p w14:paraId="42766499" w14:textId="2434A9BB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2</w:t>
            </w:r>
            <w:r w:rsidRPr="0050595A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2FE29A8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B90F755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>
              <w:rPr>
                <w:lang w:val="ru-RU"/>
              </w:rPr>
              <w:t>;</w:t>
            </w:r>
          </w:p>
          <w:p w14:paraId="036D67E7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1737AB50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4DB3DDD9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Металлографические</w:t>
            </w:r>
            <w:r w:rsidRPr="0050595A">
              <w:rPr>
                <w:lang w:val="ru-RU"/>
              </w:rPr>
              <w:br/>
              <w:t>исследования</w:t>
            </w:r>
          </w:p>
          <w:p w14:paraId="0852BA1B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  <w:vMerge/>
          </w:tcPr>
          <w:p w14:paraId="68BA6357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5181F006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10243-75</w:t>
            </w:r>
          </w:p>
          <w:p w14:paraId="00E1F3D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1321-2004</w:t>
            </w:r>
          </w:p>
        </w:tc>
      </w:tr>
      <w:tr w:rsidR="00784F44" w14:paraId="211B1073" w14:textId="77777777" w:rsidTr="00784F44">
        <w:trPr>
          <w:trHeight w:val="139"/>
        </w:trPr>
        <w:tc>
          <w:tcPr>
            <w:tcW w:w="704" w:type="dxa"/>
          </w:tcPr>
          <w:p w14:paraId="7A2FCA39" w14:textId="6B475F1F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2</w:t>
            </w:r>
            <w:r w:rsidRPr="0050595A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66DD995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F40D9C3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>
              <w:rPr>
                <w:lang w:val="ru-RU"/>
              </w:rPr>
              <w:t>;</w:t>
            </w:r>
          </w:p>
          <w:p w14:paraId="45EEBCE5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72D179BA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2126" w:type="dxa"/>
          </w:tcPr>
          <w:p w14:paraId="6937BAE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Капиллярный цветной метод</w:t>
            </w:r>
          </w:p>
        </w:tc>
        <w:tc>
          <w:tcPr>
            <w:tcW w:w="2410" w:type="dxa"/>
            <w:vMerge/>
          </w:tcPr>
          <w:p w14:paraId="1A0ACE5F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2B9BD5CD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1172-99</w:t>
            </w:r>
          </w:p>
          <w:p w14:paraId="1465D14C" w14:textId="3D0A159E" w:rsidR="00784F44" w:rsidRPr="00466AF9" w:rsidRDefault="00784F44" w:rsidP="00DE3E13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ГОСТ Р ИСО 3452-1-2011</w:t>
            </w:r>
            <w:r>
              <w:rPr>
                <w:vertAlign w:val="superscript"/>
                <w:lang w:val="ru-RU"/>
              </w:rPr>
              <w:t>2)</w:t>
            </w:r>
          </w:p>
        </w:tc>
      </w:tr>
      <w:tr w:rsidR="00784F44" w14:paraId="1383E7F5" w14:textId="77777777" w:rsidTr="00784F44">
        <w:trPr>
          <w:trHeight w:val="139"/>
        </w:trPr>
        <w:tc>
          <w:tcPr>
            <w:tcW w:w="704" w:type="dxa"/>
          </w:tcPr>
          <w:p w14:paraId="0C02E488" w14:textId="5B0CFC2B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3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605FC23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Грузоподъемные краны всех типов</w:t>
            </w:r>
          </w:p>
          <w:p w14:paraId="2A6B9454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при квалификации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технологических</w:t>
            </w:r>
            <w:r w:rsidRPr="0050595A">
              <w:rPr>
                <w:lang w:val="ru-RU"/>
              </w:rPr>
              <w:br/>
              <w:t>процессов сварки,</w:t>
            </w:r>
            <w:r w:rsidRPr="0050595A">
              <w:rPr>
                <w:lang w:val="ru-RU"/>
              </w:rPr>
              <w:br/>
              <w:t>аттестации и</w:t>
            </w:r>
            <w:r w:rsidRPr="0050595A">
              <w:rPr>
                <w:lang w:val="ru-RU"/>
              </w:rPr>
              <w:br/>
              <w:t>сертификации</w:t>
            </w:r>
            <w:r w:rsidRPr="0050595A">
              <w:rPr>
                <w:lang w:val="ru-RU"/>
              </w:rPr>
              <w:br/>
              <w:t>сварщиков</w:t>
            </w:r>
            <w:r>
              <w:rPr>
                <w:lang w:val="ru-RU"/>
              </w:rPr>
              <w:t xml:space="preserve">, </w:t>
            </w:r>
          </w:p>
          <w:p w14:paraId="0EA6B68A" w14:textId="23A5CB0E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диагностике объектов:</w:t>
            </w:r>
          </w:p>
          <w:p w14:paraId="60ECD624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основной </w:t>
            </w:r>
          </w:p>
          <w:p w14:paraId="2CB58E39" w14:textId="7C2635DA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  <w:r w:rsidRPr="0050595A">
              <w:rPr>
                <w:lang w:val="ru-RU"/>
              </w:rPr>
              <w:br/>
              <w:t>- наплавленный металл</w:t>
            </w:r>
          </w:p>
          <w:p w14:paraId="48D05D2D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-сварные </w:t>
            </w:r>
          </w:p>
          <w:p w14:paraId="4C1DDC20" w14:textId="78E01D48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соединения</w:t>
            </w:r>
          </w:p>
          <w:p w14:paraId="3092930A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контрольные</w:t>
            </w:r>
            <w:r w:rsidRPr="0050595A">
              <w:rPr>
                <w:lang w:val="ru-RU"/>
              </w:rPr>
              <w:br/>
              <w:t>образцы сварных</w:t>
            </w:r>
            <w:r w:rsidRPr="0050595A">
              <w:rPr>
                <w:lang w:val="ru-RU"/>
              </w:rPr>
              <w:br/>
              <w:t>соединений</w:t>
            </w:r>
          </w:p>
          <w:p w14:paraId="021FB131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4DD4E04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28.22</w:t>
            </w:r>
            <w:r>
              <w:rPr>
                <w:lang w:val="ru-RU"/>
              </w:rPr>
              <w:t>;</w:t>
            </w:r>
          </w:p>
          <w:p w14:paraId="09069F30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5E15B39A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0197F982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Визуальный</w:t>
            </w:r>
          </w:p>
          <w:p w14:paraId="3E4BAC8B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контроль:</w:t>
            </w:r>
          </w:p>
          <w:p w14:paraId="782732CD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визуальный метод</w:t>
            </w:r>
          </w:p>
        </w:tc>
        <w:tc>
          <w:tcPr>
            <w:tcW w:w="2410" w:type="dxa"/>
            <w:vMerge w:val="restart"/>
          </w:tcPr>
          <w:p w14:paraId="12D4D3C4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7890-93</w:t>
            </w:r>
          </w:p>
          <w:p w14:paraId="09CCD242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27584-88</w:t>
            </w:r>
          </w:p>
          <w:p w14:paraId="11AAEF78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22827-85</w:t>
            </w:r>
          </w:p>
          <w:p w14:paraId="65B178A0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5264-80</w:t>
            </w:r>
          </w:p>
          <w:p w14:paraId="646D8E81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14771-76</w:t>
            </w:r>
          </w:p>
          <w:p w14:paraId="5A00D8C8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30242-97</w:t>
            </w:r>
          </w:p>
          <w:p w14:paraId="6D895C67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Правила аттестации сварщиков Республики Беларусь по ручной, механизированной и автоматической сварке плавлением. утв.</w:t>
            </w:r>
          </w:p>
          <w:p w14:paraId="49AABCE6" w14:textId="0571BE2E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Проматомнадзор РБ, 27.06.94г</w:t>
            </w:r>
          </w:p>
          <w:p w14:paraId="779994E4" w14:textId="728C4AB8" w:rsidR="00505FF7" w:rsidRPr="006A3F21" w:rsidRDefault="00505FF7" w:rsidP="00DE3E13">
            <w:pPr>
              <w:pStyle w:val="af6"/>
              <w:ind w:right="-108"/>
              <w:rPr>
                <w:lang w:val="ru-RU"/>
              </w:rPr>
            </w:pPr>
            <w:r w:rsidRPr="007C65B8">
              <w:rPr>
                <w:lang w:val="ru-RU"/>
              </w:rPr>
              <w:t>Правила по обеспечению промышленной безопасности и грузоподъемных кранов. утв. постановлением Министерства по чрезвычайным ситуациям Республики Беларусь 22.12.2018 г. № 66</w:t>
            </w:r>
          </w:p>
          <w:p w14:paraId="26B92E5B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EН 1418-2001</w:t>
            </w:r>
          </w:p>
          <w:p w14:paraId="29341022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ЕН 1418-2002</w:t>
            </w:r>
          </w:p>
          <w:p w14:paraId="4D5BAF3C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15614-1-2009</w:t>
            </w:r>
          </w:p>
          <w:p w14:paraId="515E643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ISO 15614-1-2022</w:t>
            </w:r>
          </w:p>
        </w:tc>
        <w:tc>
          <w:tcPr>
            <w:tcW w:w="1978" w:type="dxa"/>
          </w:tcPr>
          <w:p w14:paraId="2D368C03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3242-79</w:t>
            </w:r>
          </w:p>
          <w:p w14:paraId="20A60B42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23479-79</w:t>
            </w:r>
          </w:p>
          <w:p w14:paraId="1D0AB759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1133-98</w:t>
            </w:r>
          </w:p>
          <w:p w14:paraId="3F28990A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970-2003</w:t>
            </w:r>
          </w:p>
        </w:tc>
      </w:tr>
      <w:tr w:rsidR="00784F44" w14:paraId="76A4D95D" w14:textId="77777777" w:rsidTr="00784F44">
        <w:trPr>
          <w:trHeight w:val="139"/>
        </w:trPr>
        <w:tc>
          <w:tcPr>
            <w:tcW w:w="704" w:type="dxa"/>
          </w:tcPr>
          <w:p w14:paraId="466654E1" w14:textId="663B7321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3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ED32263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4DB2A52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28.22</w:t>
            </w:r>
            <w:r>
              <w:rPr>
                <w:lang w:val="ru-RU"/>
              </w:rPr>
              <w:t>;</w:t>
            </w:r>
          </w:p>
          <w:p w14:paraId="46F37D6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061DDA2B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2126" w:type="dxa"/>
          </w:tcPr>
          <w:p w14:paraId="424754A0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Механические</w:t>
            </w:r>
          </w:p>
          <w:p w14:paraId="45865006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испытания:</w:t>
            </w:r>
          </w:p>
          <w:p w14:paraId="4CB8BE1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статическое растяжение</w:t>
            </w:r>
          </w:p>
          <w:p w14:paraId="66622065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статический изгиб</w:t>
            </w:r>
          </w:p>
        </w:tc>
        <w:tc>
          <w:tcPr>
            <w:tcW w:w="2410" w:type="dxa"/>
            <w:vMerge/>
          </w:tcPr>
          <w:p w14:paraId="5D81B5EE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542D533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1497-84</w:t>
            </w:r>
          </w:p>
          <w:p w14:paraId="69DF1496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р.8</w:t>
            </w:r>
          </w:p>
          <w:p w14:paraId="2E25BEFF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895-2002</w:t>
            </w:r>
          </w:p>
          <w:p w14:paraId="791D03D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14019-2003</w:t>
            </w:r>
          </w:p>
          <w:p w14:paraId="6928583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р.9</w:t>
            </w:r>
          </w:p>
          <w:p w14:paraId="4BCC45F6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910-2002</w:t>
            </w:r>
          </w:p>
        </w:tc>
      </w:tr>
      <w:tr w:rsidR="00784F44" w14:paraId="0AD39609" w14:textId="77777777" w:rsidTr="00784F44">
        <w:trPr>
          <w:trHeight w:val="139"/>
        </w:trPr>
        <w:tc>
          <w:tcPr>
            <w:tcW w:w="704" w:type="dxa"/>
          </w:tcPr>
          <w:p w14:paraId="2D33AD50" w14:textId="1021FE16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3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28C9886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6C42AF0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28.22</w:t>
            </w:r>
            <w:r>
              <w:rPr>
                <w:lang w:val="ru-RU"/>
              </w:rPr>
              <w:t>;</w:t>
            </w:r>
          </w:p>
          <w:p w14:paraId="3EB0265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06BC63DA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2126" w:type="dxa"/>
          </w:tcPr>
          <w:p w14:paraId="3AA2DB87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Капиллярный </w:t>
            </w:r>
          </w:p>
          <w:p w14:paraId="044F602A" w14:textId="7C93514C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цветной метод</w:t>
            </w:r>
          </w:p>
        </w:tc>
        <w:tc>
          <w:tcPr>
            <w:tcW w:w="2410" w:type="dxa"/>
            <w:vMerge/>
          </w:tcPr>
          <w:p w14:paraId="7428E70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6034B59D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1172-99</w:t>
            </w:r>
          </w:p>
          <w:p w14:paraId="6128246C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ИСО </w:t>
            </w:r>
          </w:p>
          <w:p w14:paraId="5C0A1BA6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3452-1-2011</w:t>
            </w:r>
            <w:r>
              <w:rPr>
                <w:vertAlign w:val="superscript"/>
                <w:lang w:val="ru-RU"/>
              </w:rPr>
              <w:t>2)</w:t>
            </w:r>
          </w:p>
        </w:tc>
      </w:tr>
      <w:tr w:rsidR="003575CF" w14:paraId="46729E48" w14:textId="77777777" w:rsidTr="00784F44">
        <w:trPr>
          <w:trHeight w:val="139"/>
        </w:trPr>
        <w:tc>
          <w:tcPr>
            <w:tcW w:w="704" w:type="dxa"/>
          </w:tcPr>
          <w:p w14:paraId="722F8BDE" w14:textId="18D3122B" w:rsidR="003575CF" w:rsidRPr="0050595A" w:rsidRDefault="003575CF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515B11F" w14:textId="77777777" w:rsidR="003575CF" w:rsidRDefault="003575CF" w:rsidP="003575CF">
            <w:pPr>
              <w:pStyle w:val="af6"/>
              <w:ind w:left="-57" w:right="-57"/>
              <w:rPr>
                <w:lang w:val="ru-RU"/>
              </w:rPr>
            </w:pPr>
            <w:r w:rsidRPr="00B61463">
              <w:rPr>
                <w:lang w:val="ru-RU"/>
              </w:rPr>
              <w:t xml:space="preserve">Источники </w:t>
            </w:r>
          </w:p>
          <w:p w14:paraId="4C38B446" w14:textId="77777777" w:rsidR="003575CF" w:rsidRDefault="003575CF" w:rsidP="003575C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сварочного тока</w:t>
            </w:r>
          </w:p>
          <w:p w14:paraId="0848D07F" w14:textId="77777777" w:rsidR="003575CF" w:rsidRDefault="003575CF" w:rsidP="003575C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Pr="00B61463">
              <w:rPr>
                <w:lang w:val="ru-RU"/>
              </w:rPr>
              <w:t xml:space="preserve">сточники </w:t>
            </w:r>
          </w:p>
          <w:p w14:paraId="3668BC3E" w14:textId="352284AE" w:rsidR="003575CF" w:rsidRPr="00A643D0" w:rsidRDefault="003575CF" w:rsidP="003575CF">
            <w:pPr>
              <w:pStyle w:val="af6"/>
              <w:ind w:left="-57" w:right="-57"/>
              <w:rPr>
                <w:lang w:val="ru-RU"/>
              </w:rPr>
            </w:pPr>
            <w:r w:rsidRPr="00B61463">
              <w:rPr>
                <w:lang w:val="ru-RU"/>
              </w:rPr>
              <w:t>питания для дуговой сварки</w:t>
            </w:r>
          </w:p>
        </w:tc>
        <w:tc>
          <w:tcPr>
            <w:tcW w:w="851" w:type="dxa"/>
          </w:tcPr>
          <w:p w14:paraId="6B0A760E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B5FE7A2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2126" w:type="dxa"/>
          </w:tcPr>
          <w:p w14:paraId="7945DEBB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Внешний осмотр</w:t>
            </w:r>
          </w:p>
          <w:p w14:paraId="087EA492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</w:p>
          <w:p w14:paraId="7D7C3998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</w:p>
          <w:p w14:paraId="21BA8424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0B6C1FBD" w14:textId="7A65EA06" w:rsidR="003575CF" w:rsidRPr="0050595A" w:rsidRDefault="002333C8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 w:rsidRPr="0050595A">
              <w:rPr>
                <w:lang w:val="ru-RU"/>
              </w:rPr>
              <w:t>п.6.2, 6.3, п.8.1, 8.2, 8.3, 8.7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п.п.10.2-10.10, п.п.11.4-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11.6, п.13.3, п.15, п.16.2, 16.3, п.17.2</w:t>
            </w:r>
          </w:p>
        </w:tc>
        <w:tc>
          <w:tcPr>
            <w:tcW w:w="1978" w:type="dxa"/>
          </w:tcPr>
          <w:p w14:paraId="5658BDC2" w14:textId="77777777" w:rsidR="003575CF" w:rsidRDefault="002333C8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 6.2, 6.3, п.п. 10.2-10.10, п.п11.4-11.6, п.13.3,п.15, п.16.2, 16.3,п.17.2</w:t>
            </w:r>
          </w:p>
          <w:p w14:paraId="7D4B225F" w14:textId="2C586649" w:rsidR="00CE7140" w:rsidRPr="0050595A" w:rsidRDefault="00CE7140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3575CF" w14:paraId="198DDBC8" w14:textId="77777777" w:rsidTr="00784F44">
        <w:trPr>
          <w:trHeight w:val="139"/>
        </w:trPr>
        <w:tc>
          <w:tcPr>
            <w:tcW w:w="704" w:type="dxa"/>
          </w:tcPr>
          <w:p w14:paraId="362F0F17" w14:textId="0A944318" w:rsidR="003575CF" w:rsidRPr="0050595A" w:rsidRDefault="003575CF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662C484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619C9A7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659F35F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33DA45F9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57BB3FB7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Сопротивление</w:t>
            </w:r>
          </w:p>
          <w:p w14:paraId="45883CA7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изоляции</w:t>
            </w:r>
          </w:p>
        </w:tc>
        <w:tc>
          <w:tcPr>
            <w:tcW w:w="2410" w:type="dxa"/>
          </w:tcPr>
          <w:p w14:paraId="0563400D" w14:textId="0817D2AD" w:rsidR="003575CF" w:rsidRPr="0050595A" w:rsidRDefault="002333C8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>
              <w:rPr>
                <w:lang w:val="ru-RU"/>
              </w:rPr>
              <w:t xml:space="preserve"> </w:t>
            </w:r>
            <w:r w:rsidR="007C587C">
              <w:rPr>
                <w:lang w:val="ru-RU"/>
              </w:rPr>
              <w:t>п.6.1.4 таблица 3</w:t>
            </w:r>
          </w:p>
        </w:tc>
        <w:tc>
          <w:tcPr>
            <w:tcW w:w="1978" w:type="dxa"/>
          </w:tcPr>
          <w:p w14:paraId="5E7715D8" w14:textId="284A3DC6" w:rsidR="003575CF" w:rsidRPr="0050595A" w:rsidRDefault="002333C8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IEC 60974-1-2018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п.6.1.4</w:t>
            </w:r>
          </w:p>
        </w:tc>
      </w:tr>
      <w:tr w:rsidR="003575CF" w14:paraId="16BEC6D7" w14:textId="77777777" w:rsidTr="00784F44">
        <w:trPr>
          <w:trHeight w:val="139"/>
        </w:trPr>
        <w:tc>
          <w:tcPr>
            <w:tcW w:w="704" w:type="dxa"/>
          </w:tcPr>
          <w:p w14:paraId="7235591A" w14:textId="1CB180A1" w:rsidR="003575CF" w:rsidRPr="0050595A" w:rsidRDefault="003575CF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3A8254C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4AB88FB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3B3041D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32.147</w:t>
            </w:r>
          </w:p>
        </w:tc>
        <w:tc>
          <w:tcPr>
            <w:tcW w:w="2126" w:type="dxa"/>
          </w:tcPr>
          <w:p w14:paraId="25B19AD6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Требования к теплоизоляции</w:t>
            </w:r>
          </w:p>
        </w:tc>
        <w:tc>
          <w:tcPr>
            <w:tcW w:w="2410" w:type="dxa"/>
          </w:tcPr>
          <w:p w14:paraId="41695B16" w14:textId="598552EF" w:rsidR="003575CF" w:rsidRPr="0050595A" w:rsidRDefault="002333C8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пп.7.1, 7.2, 7.3, 7.4, 7.5</w:t>
            </w:r>
          </w:p>
        </w:tc>
        <w:tc>
          <w:tcPr>
            <w:tcW w:w="1978" w:type="dxa"/>
          </w:tcPr>
          <w:p w14:paraId="20BD3C4B" w14:textId="14CBFA7A" w:rsidR="003575CF" w:rsidRPr="0050595A" w:rsidRDefault="0037312E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 w:rsidRPr="0050595A">
              <w:rPr>
                <w:lang w:val="ru-RU"/>
              </w:rPr>
              <w:t xml:space="preserve"> пп.7.1, 7.2, 7.3, 7.4</w:t>
            </w:r>
          </w:p>
        </w:tc>
      </w:tr>
      <w:tr w:rsidR="003575CF" w14:paraId="6CBBE6EB" w14:textId="77777777" w:rsidTr="00784F44">
        <w:trPr>
          <w:trHeight w:val="139"/>
        </w:trPr>
        <w:tc>
          <w:tcPr>
            <w:tcW w:w="704" w:type="dxa"/>
          </w:tcPr>
          <w:p w14:paraId="2FDEE56C" w14:textId="0690450E" w:rsidR="003575CF" w:rsidRPr="0050595A" w:rsidRDefault="003575CF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50595A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514265F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110BE96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A6C638C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32.147</w:t>
            </w:r>
          </w:p>
        </w:tc>
        <w:tc>
          <w:tcPr>
            <w:tcW w:w="2126" w:type="dxa"/>
          </w:tcPr>
          <w:p w14:paraId="6B33D0A4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Тепловая защита</w:t>
            </w:r>
          </w:p>
        </w:tc>
        <w:tc>
          <w:tcPr>
            <w:tcW w:w="2410" w:type="dxa"/>
          </w:tcPr>
          <w:p w14:paraId="377A35B8" w14:textId="190542B5" w:rsidR="003575CF" w:rsidRDefault="0037312E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7C587C">
              <w:rPr>
                <w:lang w:val="ru-RU"/>
              </w:rPr>
              <w:t xml:space="preserve"> п.8 таблица 6</w:t>
            </w:r>
          </w:p>
          <w:p w14:paraId="2696F034" w14:textId="1F771C02" w:rsidR="00CE7140" w:rsidRPr="0050595A" w:rsidRDefault="00CE7140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36EE3D8C" w14:textId="5A628AFA" w:rsidR="003575CF" w:rsidRPr="0050595A" w:rsidRDefault="0037312E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пп.8, 7.4</w:t>
            </w:r>
          </w:p>
        </w:tc>
      </w:tr>
      <w:tr w:rsidR="003575CF" w14:paraId="3C0D8585" w14:textId="77777777" w:rsidTr="00784F44">
        <w:trPr>
          <w:trHeight w:val="139"/>
        </w:trPr>
        <w:tc>
          <w:tcPr>
            <w:tcW w:w="704" w:type="dxa"/>
          </w:tcPr>
          <w:p w14:paraId="7F96B503" w14:textId="4712EE35" w:rsidR="003575CF" w:rsidRPr="0050595A" w:rsidRDefault="003575CF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50595A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3AB26CE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7FC8A45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5E51664F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  <w:p w14:paraId="73CEDE74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62390EB6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Диэлектрическая прочность</w:t>
            </w:r>
          </w:p>
        </w:tc>
        <w:tc>
          <w:tcPr>
            <w:tcW w:w="2410" w:type="dxa"/>
          </w:tcPr>
          <w:p w14:paraId="1ECE3AAD" w14:textId="7B191E35" w:rsidR="003575CF" w:rsidRPr="0050595A" w:rsidRDefault="0037312E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>
              <w:rPr>
                <w:lang w:val="ru-RU"/>
              </w:rPr>
              <w:t xml:space="preserve"> </w:t>
            </w:r>
            <w:r w:rsidR="007C587C">
              <w:rPr>
                <w:lang w:val="ru-RU"/>
              </w:rPr>
              <w:t>п.6.1.5, таблица 4</w:t>
            </w:r>
          </w:p>
        </w:tc>
        <w:tc>
          <w:tcPr>
            <w:tcW w:w="1978" w:type="dxa"/>
          </w:tcPr>
          <w:p w14:paraId="6DA708E7" w14:textId="2EB8DA08" w:rsidR="003575CF" w:rsidRPr="0050595A" w:rsidRDefault="0037312E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 w:rsidRPr="0050595A">
              <w:rPr>
                <w:lang w:val="ru-RU"/>
              </w:rPr>
              <w:t xml:space="preserve"> п.6.1.5</w:t>
            </w:r>
          </w:p>
        </w:tc>
      </w:tr>
      <w:tr w:rsidR="003575CF" w14:paraId="204718D3" w14:textId="77777777" w:rsidTr="00784F44">
        <w:trPr>
          <w:trHeight w:val="139"/>
        </w:trPr>
        <w:tc>
          <w:tcPr>
            <w:tcW w:w="704" w:type="dxa"/>
          </w:tcPr>
          <w:p w14:paraId="6DC8260A" w14:textId="634CF0A1" w:rsidR="003575CF" w:rsidRPr="0050595A" w:rsidRDefault="003575CF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50595A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2684EF6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6A9FA9F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2009C00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2126" w:type="dxa"/>
          </w:tcPr>
          <w:p w14:paraId="0C6D779B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Требования к корпусу источника питания</w:t>
            </w:r>
          </w:p>
        </w:tc>
        <w:tc>
          <w:tcPr>
            <w:tcW w:w="2410" w:type="dxa"/>
          </w:tcPr>
          <w:p w14:paraId="29C8C675" w14:textId="4B26FE57" w:rsidR="003575CF" w:rsidRPr="0050595A" w:rsidRDefault="0037312E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 w:rsidRPr="0050595A">
              <w:rPr>
                <w:lang w:val="ru-RU"/>
              </w:rPr>
              <w:t xml:space="preserve"> п.14.2</w:t>
            </w:r>
          </w:p>
        </w:tc>
        <w:tc>
          <w:tcPr>
            <w:tcW w:w="1978" w:type="dxa"/>
          </w:tcPr>
          <w:p w14:paraId="6E411A12" w14:textId="77777777" w:rsidR="003575CF" w:rsidRDefault="0037312E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 xml:space="preserve">2) </w:t>
            </w:r>
            <w:r w:rsidR="003575CF" w:rsidRPr="0050595A">
              <w:rPr>
                <w:lang w:val="ru-RU"/>
              </w:rPr>
              <w:t xml:space="preserve"> п.14.1, п.14.2</w:t>
            </w:r>
          </w:p>
          <w:p w14:paraId="39983C1E" w14:textId="79708F94" w:rsidR="00CE7140" w:rsidRPr="0050595A" w:rsidRDefault="00CE7140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3575CF" w14:paraId="6935FED8" w14:textId="77777777" w:rsidTr="003575CF">
        <w:trPr>
          <w:trHeight w:val="139"/>
        </w:trPr>
        <w:tc>
          <w:tcPr>
            <w:tcW w:w="704" w:type="dxa"/>
          </w:tcPr>
          <w:p w14:paraId="7E6B8238" w14:textId="1598D7C3" w:rsidR="003575CF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="003575CF" w:rsidRPr="0050595A">
              <w:rPr>
                <w:lang w:val="ru-RU"/>
              </w:rPr>
              <w:t>.7</w:t>
            </w:r>
            <w:r w:rsidR="003575CF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C02EB20" w14:textId="77777777" w:rsidR="003575CF" w:rsidRPr="00A643D0" w:rsidRDefault="003575CF" w:rsidP="003575CF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702F747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7D531AA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2126" w:type="dxa"/>
          </w:tcPr>
          <w:p w14:paraId="38DF1C8D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Средства для погрузки и разгрузки в диапазоне (0-5) кН</w:t>
            </w:r>
          </w:p>
        </w:tc>
        <w:tc>
          <w:tcPr>
            <w:tcW w:w="2410" w:type="dxa"/>
          </w:tcPr>
          <w:p w14:paraId="1C027BA4" w14:textId="4DFABCA4" w:rsidR="003575CF" w:rsidRPr="0050595A" w:rsidRDefault="0037312E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п.14.3</w:t>
            </w:r>
          </w:p>
        </w:tc>
        <w:tc>
          <w:tcPr>
            <w:tcW w:w="1978" w:type="dxa"/>
          </w:tcPr>
          <w:p w14:paraId="1B4961B4" w14:textId="7B83AC5A" w:rsidR="003575CF" w:rsidRPr="0050595A" w:rsidRDefault="0037312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IEC 60974-1-2018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п.14.3</w:t>
            </w:r>
          </w:p>
        </w:tc>
      </w:tr>
      <w:tr w:rsidR="003575CF" w14:paraId="2BF8F95A" w14:textId="77777777" w:rsidTr="003575CF">
        <w:trPr>
          <w:trHeight w:val="139"/>
        </w:trPr>
        <w:tc>
          <w:tcPr>
            <w:tcW w:w="704" w:type="dxa"/>
          </w:tcPr>
          <w:p w14:paraId="577E971C" w14:textId="65CFCED7" w:rsidR="003575CF" w:rsidRPr="0050595A" w:rsidRDefault="002C4F9B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="003575CF" w:rsidRPr="0050595A">
              <w:rPr>
                <w:lang w:val="ru-RU"/>
              </w:rPr>
              <w:t>.8</w:t>
            </w:r>
            <w:r w:rsidR="003575CF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E77E391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861F5B6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711C1E42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2126" w:type="dxa"/>
          </w:tcPr>
          <w:p w14:paraId="5EC1AD54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Стойкость к ударам при падении</w:t>
            </w:r>
          </w:p>
        </w:tc>
        <w:tc>
          <w:tcPr>
            <w:tcW w:w="2410" w:type="dxa"/>
          </w:tcPr>
          <w:p w14:paraId="34B2C0D4" w14:textId="3DC95B88" w:rsidR="003575CF" w:rsidRPr="0050595A" w:rsidRDefault="0037312E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п.14.4</w:t>
            </w:r>
          </w:p>
        </w:tc>
        <w:tc>
          <w:tcPr>
            <w:tcW w:w="1978" w:type="dxa"/>
          </w:tcPr>
          <w:p w14:paraId="30579B99" w14:textId="763E4551" w:rsidR="003575CF" w:rsidRPr="0050595A" w:rsidRDefault="0037312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IEC 60974-1-2018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п.14.4</w:t>
            </w:r>
          </w:p>
        </w:tc>
      </w:tr>
      <w:tr w:rsidR="003575CF" w14:paraId="73AF6AF3" w14:textId="77777777" w:rsidTr="003575CF">
        <w:trPr>
          <w:trHeight w:val="139"/>
        </w:trPr>
        <w:tc>
          <w:tcPr>
            <w:tcW w:w="704" w:type="dxa"/>
          </w:tcPr>
          <w:p w14:paraId="0982B117" w14:textId="39ADF111" w:rsidR="003575CF" w:rsidRPr="0050595A" w:rsidRDefault="003575CF" w:rsidP="00DE3E13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2C4F9B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50595A">
              <w:rPr>
                <w:lang w:val="ru-RU"/>
              </w:rPr>
              <w:t>.9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5D06617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6E97D09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566EA5B3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6DD79F4A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Устойчивость к опрокидыванию</w:t>
            </w:r>
          </w:p>
        </w:tc>
        <w:tc>
          <w:tcPr>
            <w:tcW w:w="2410" w:type="dxa"/>
          </w:tcPr>
          <w:p w14:paraId="1188422E" w14:textId="7899C72A" w:rsidR="003575CF" w:rsidRPr="0050595A" w:rsidRDefault="00B25FF7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п.14.5</w:t>
            </w:r>
          </w:p>
        </w:tc>
        <w:tc>
          <w:tcPr>
            <w:tcW w:w="1978" w:type="dxa"/>
          </w:tcPr>
          <w:p w14:paraId="13969E61" w14:textId="77777777" w:rsidR="003575CF" w:rsidRDefault="00B25FF7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IEC 60974-1-2018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п.14.5</w:t>
            </w:r>
          </w:p>
          <w:p w14:paraId="74D6E8D7" w14:textId="3828E2EE" w:rsidR="00CE7140" w:rsidRPr="0050595A" w:rsidRDefault="00CE7140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3575CF" w14:paraId="3714F6A7" w14:textId="77777777" w:rsidTr="003575CF">
        <w:trPr>
          <w:trHeight w:val="139"/>
        </w:trPr>
        <w:tc>
          <w:tcPr>
            <w:tcW w:w="704" w:type="dxa"/>
          </w:tcPr>
          <w:p w14:paraId="2BA6ED61" w14:textId="08F2653A" w:rsidR="003575CF" w:rsidRPr="0050595A" w:rsidRDefault="003575CF" w:rsidP="00DE3E13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4.</w:t>
            </w:r>
            <w:r w:rsidRPr="0050595A">
              <w:rPr>
                <w:lang w:val="ru-RU"/>
              </w:rPr>
              <w:t>10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DED7AE1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A8FDF01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5C6B1E53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2126" w:type="dxa"/>
          </w:tcPr>
          <w:p w14:paraId="147744C0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Защита, обеспечиваемая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корпусом</w:t>
            </w:r>
          </w:p>
          <w:p w14:paraId="3E95311F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61EC63BA" w14:textId="69D7FA1E" w:rsidR="003575CF" w:rsidRPr="0050595A" w:rsidRDefault="00156BAB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п.6.2.1</w:t>
            </w:r>
          </w:p>
          <w:p w14:paraId="2203DCB3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12.2.007.8-75 </w:t>
            </w:r>
          </w:p>
          <w:p w14:paraId="44BAB85A" w14:textId="3E24BA1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п.9</w:t>
            </w:r>
          </w:p>
        </w:tc>
        <w:tc>
          <w:tcPr>
            <w:tcW w:w="1978" w:type="dxa"/>
          </w:tcPr>
          <w:p w14:paraId="4A3F301C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12.2.007.8-75 п.2</w:t>
            </w:r>
          </w:p>
          <w:p w14:paraId="37C8EB25" w14:textId="3651A057" w:rsidR="003575CF" w:rsidRPr="0050595A" w:rsidRDefault="00156BAB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п.6.2.1</w:t>
            </w:r>
          </w:p>
          <w:p w14:paraId="31F1C0AF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14254-2015 </w:t>
            </w:r>
          </w:p>
          <w:p w14:paraId="384D85A5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п.5, п.12.2 п.6, </w:t>
            </w:r>
            <w:r w:rsidRPr="0050595A">
              <w:rPr>
                <w:lang w:val="ru-RU"/>
              </w:rPr>
              <w:t>п.14.2.2</w:t>
            </w:r>
          </w:p>
          <w:p w14:paraId="2279D60A" w14:textId="17627C76" w:rsidR="00CE7140" w:rsidRPr="0050595A" w:rsidRDefault="00CE7140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3575CF" w14:paraId="568F7DC6" w14:textId="77777777" w:rsidTr="003575CF">
        <w:trPr>
          <w:trHeight w:val="139"/>
        </w:trPr>
        <w:tc>
          <w:tcPr>
            <w:tcW w:w="704" w:type="dxa"/>
          </w:tcPr>
          <w:p w14:paraId="3A474746" w14:textId="73D276D7" w:rsidR="003575CF" w:rsidRPr="0050595A" w:rsidRDefault="003575CF" w:rsidP="00DE3E13">
            <w:pPr>
              <w:pStyle w:val="af6"/>
              <w:ind w:left="-108"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B8623C4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4170027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16DABDD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27671301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Бесперебойное функционирование защитной цепи</w:t>
            </w:r>
          </w:p>
        </w:tc>
        <w:tc>
          <w:tcPr>
            <w:tcW w:w="2410" w:type="dxa"/>
          </w:tcPr>
          <w:p w14:paraId="11979504" w14:textId="4411A496" w:rsidR="003575CF" w:rsidRPr="0050595A" w:rsidRDefault="00156BAB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п.10.4</w:t>
            </w:r>
          </w:p>
        </w:tc>
        <w:tc>
          <w:tcPr>
            <w:tcW w:w="1978" w:type="dxa"/>
          </w:tcPr>
          <w:p w14:paraId="4D3DCA87" w14:textId="7150C698" w:rsidR="003575CF" w:rsidRPr="0050595A" w:rsidRDefault="00156BAB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IEC 60974-1-2018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 w:rsidRPr="0050595A">
              <w:rPr>
                <w:lang w:val="ru-RU"/>
              </w:rPr>
              <w:t xml:space="preserve"> п.10.4</w:t>
            </w:r>
          </w:p>
        </w:tc>
      </w:tr>
      <w:tr w:rsidR="003575CF" w14:paraId="0A4F64BB" w14:textId="77777777" w:rsidTr="003575CF">
        <w:trPr>
          <w:trHeight w:val="139"/>
        </w:trPr>
        <w:tc>
          <w:tcPr>
            <w:tcW w:w="704" w:type="dxa"/>
          </w:tcPr>
          <w:p w14:paraId="59D901E0" w14:textId="0A9A78D0" w:rsidR="003575CF" w:rsidRPr="0050595A" w:rsidRDefault="003575CF" w:rsidP="00DE3E13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50595A">
              <w:rPr>
                <w:lang w:val="ru-RU"/>
              </w:rPr>
              <w:t>.12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529CC42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F8DF0AB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356B127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0FD707A1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474C5287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Номинальное напряжение холостого хода</w:t>
            </w:r>
          </w:p>
          <w:p w14:paraId="5606D0DF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1AF50CC5" w14:textId="26F1576A" w:rsidR="003575CF" w:rsidRPr="0050595A" w:rsidRDefault="00156BAB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п.11.1 Таблица 13</w:t>
            </w:r>
          </w:p>
        </w:tc>
        <w:tc>
          <w:tcPr>
            <w:tcW w:w="1978" w:type="dxa"/>
          </w:tcPr>
          <w:p w14:paraId="455FE134" w14:textId="0FA41DE4" w:rsidR="003575CF" w:rsidRPr="0050595A" w:rsidRDefault="00156BAB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IEC 60974-1-2018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 w:rsidRPr="0050595A">
              <w:rPr>
                <w:lang w:val="ru-RU"/>
              </w:rPr>
              <w:t xml:space="preserve"> п.11.1</w:t>
            </w:r>
          </w:p>
        </w:tc>
      </w:tr>
      <w:tr w:rsidR="003575CF" w14:paraId="1797F273" w14:textId="77777777" w:rsidTr="003575CF">
        <w:trPr>
          <w:trHeight w:val="139"/>
        </w:trPr>
        <w:tc>
          <w:tcPr>
            <w:tcW w:w="704" w:type="dxa"/>
          </w:tcPr>
          <w:p w14:paraId="22D80F6F" w14:textId="656B301C" w:rsidR="003575CF" w:rsidRPr="0050595A" w:rsidRDefault="003575CF" w:rsidP="00DE3E13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50595A">
              <w:rPr>
                <w:lang w:val="ru-RU"/>
              </w:rPr>
              <w:t>.13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5D4E353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321C45C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176FC21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6CB33762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326089B0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Номинальный, минимальный и максимальный сварочный ток</w:t>
            </w:r>
          </w:p>
        </w:tc>
        <w:tc>
          <w:tcPr>
            <w:tcW w:w="2410" w:type="dxa"/>
          </w:tcPr>
          <w:p w14:paraId="51F6CAD0" w14:textId="381FC923" w:rsidR="003575CF" w:rsidRPr="0050595A" w:rsidRDefault="00156BAB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п.15.4</w:t>
            </w:r>
          </w:p>
        </w:tc>
        <w:tc>
          <w:tcPr>
            <w:tcW w:w="1978" w:type="dxa"/>
          </w:tcPr>
          <w:p w14:paraId="6A5EB06F" w14:textId="41CC9C07" w:rsidR="003575CF" w:rsidRPr="00156BAB" w:rsidRDefault="00156BAB" w:rsidP="00DE3E13">
            <w:pPr>
              <w:pStyle w:val="af6"/>
              <w:ind w:right="-108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ГОСТ IEC 60974-1-2018</w:t>
            </w:r>
            <w:r w:rsidR="003575CF">
              <w:rPr>
                <w:vertAlign w:val="superscript"/>
                <w:lang w:val="ru-RU"/>
              </w:rPr>
              <w:t>2)</w:t>
            </w:r>
            <w:r>
              <w:rPr>
                <w:vertAlign w:val="superscript"/>
                <w:lang w:val="ru-RU"/>
              </w:rPr>
              <w:t xml:space="preserve"> </w:t>
            </w:r>
            <w:r w:rsidR="004729C3">
              <w:rPr>
                <w:lang w:val="ru-RU"/>
              </w:rPr>
              <w:t xml:space="preserve">п.15.4 </w:t>
            </w:r>
            <w:r w:rsidR="004729C3">
              <w:t>b</w:t>
            </w:r>
            <w:r w:rsidR="003575CF">
              <w:rPr>
                <w:lang w:val="ru-RU"/>
              </w:rPr>
              <w:t>,</w:t>
            </w:r>
            <w:r w:rsidR="00405D0D">
              <w:rPr>
                <w:lang w:val="ru-RU"/>
              </w:rPr>
              <w:t xml:space="preserve"> </w:t>
            </w:r>
            <w:r w:rsidR="003575CF">
              <w:t>c</w:t>
            </w:r>
            <w:r w:rsidR="003575CF">
              <w:rPr>
                <w:lang w:val="ru-RU"/>
              </w:rPr>
              <w:t>,</w:t>
            </w:r>
            <w:r w:rsidR="00405D0D">
              <w:rPr>
                <w:lang w:val="ru-RU"/>
              </w:rPr>
              <w:t xml:space="preserve"> </w:t>
            </w:r>
            <w:r w:rsidR="003575CF">
              <w:t>e</w:t>
            </w:r>
            <w:r w:rsidR="003575CF">
              <w:rPr>
                <w:lang w:val="ru-RU"/>
              </w:rPr>
              <w:t>,</w:t>
            </w:r>
            <w:r w:rsidR="00405D0D">
              <w:rPr>
                <w:lang w:val="ru-RU"/>
              </w:rPr>
              <w:t xml:space="preserve"> </w:t>
            </w:r>
            <w:r w:rsidR="003575CF">
              <w:t>f</w:t>
            </w:r>
          </w:p>
          <w:p w14:paraId="4DA39500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3575CF" w14:paraId="47445155" w14:textId="77777777" w:rsidTr="003575CF">
        <w:trPr>
          <w:trHeight w:val="139"/>
        </w:trPr>
        <w:tc>
          <w:tcPr>
            <w:tcW w:w="704" w:type="dxa"/>
          </w:tcPr>
          <w:p w14:paraId="3B3CEA43" w14:textId="0EE6AB00" w:rsidR="003575CF" w:rsidRPr="0050595A" w:rsidRDefault="003575CF" w:rsidP="00DE3E13">
            <w:pPr>
              <w:pStyle w:val="af6"/>
              <w:ind w:left="-110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D3AA3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6D3AA3">
              <w:t>.1</w:t>
            </w:r>
            <w:r w:rsidRPr="006D3AA3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AF3E6EE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9EF0316" w14:textId="77777777" w:rsidR="003575CF" w:rsidRPr="006D3AA3" w:rsidRDefault="003575CF" w:rsidP="00DE3E13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D3AA3">
              <w:rPr>
                <w:lang w:val="ru-RU"/>
              </w:rPr>
              <w:t>27.90/</w:t>
            </w:r>
          </w:p>
          <w:p w14:paraId="11565FE7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39A9CC87" w14:textId="77777777" w:rsidR="003575CF" w:rsidRDefault="003575CF" w:rsidP="00DE3E13">
            <w:pPr>
              <w:pStyle w:val="af6"/>
              <w:ind w:right="-108"/>
            </w:pPr>
            <w:r w:rsidRPr="006D3AA3">
              <w:t>Работа в ненормальном режиме</w:t>
            </w:r>
          </w:p>
          <w:p w14:paraId="421825F1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337472A8" w14:textId="3DCFABD0" w:rsidR="003575CF" w:rsidRPr="0050595A" w:rsidRDefault="00156BAB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 w:rsidRPr="006D3AA3">
              <w:rPr>
                <w:lang w:val="ru-RU"/>
              </w:rPr>
              <w:t xml:space="preserve"> п.п. 9.1, 9.2, 9.3, 9.4</w:t>
            </w:r>
          </w:p>
        </w:tc>
        <w:tc>
          <w:tcPr>
            <w:tcW w:w="1978" w:type="dxa"/>
          </w:tcPr>
          <w:p w14:paraId="0797026A" w14:textId="6F75F8A0" w:rsidR="003575CF" w:rsidRPr="0050595A" w:rsidRDefault="00156BAB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IEC 60974-1-2018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6D3AA3">
              <w:rPr>
                <w:lang w:val="ru-RU"/>
              </w:rPr>
              <w:t>п.п. 9.1, 9.2, 9.3, 9.4</w:t>
            </w:r>
          </w:p>
        </w:tc>
      </w:tr>
      <w:tr w:rsidR="003575CF" w14:paraId="475DBDA7" w14:textId="77777777" w:rsidTr="003575CF">
        <w:trPr>
          <w:trHeight w:val="139"/>
        </w:trPr>
        <w:tc>
          <w:tcPr>
            <w:tcW w:w="704" w:type="dxa"/>
          </w:tcPr>
          <w:p w14:paraId="59BABDC3" w14:textId="30418C0B" w:rsidR="003575CF" w:rsidRPr="003575CF" w:rsidRDefault="003575CF" w:rsidP="003575CF">
            <w:pPr>
              <w:pStyle w:val="af6"/>
              <w:ind w:left="-110"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1</w:t>
            </w:r>
          </w:p>
        </w:tc>
        <w:tc>
          <w:tcPr>
            <w:tcW w:w="1559" w:type="dxa"/>
          </w:tcPr>
          <w:p w14:paraId="6C0EDA9F" w14:textId="5DA658C3" w:rsidR="003575CF" w:rsidRPr="003575CF" w:rsidRDefault="003575CF" w:rsidP="003575C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10E5FE79" w14:textId="51A817B7" w:rsidR="003575CF" w:rsidRPr="003575CF" w:rsidRDefault="003575CF" w:rsidP="003575CF">
            <w:pPr>
              <w:pStyle w:val="af6"/>
              <w:ind w:left="-108"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3</w:t>
            </w:r>
          </w:p>
        </w:tc>
        <w:tc>
          <w:tcPr>
            <w:tcW w:w="2126" w:type="dxa"/>
          </w:tcPr>
          <w:p w14:paraId="62603368" w14:textId="38A2B061" w:rsidR="003575CF" w:rsidRPr="003575CF" w:rsidRDefault="003575CF" w:rsidP="003575C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4</w:t>
            </w:r>
          </w:p>
        </w:tc>
        <w:tc>
          <w:tcPr>
            <w:tcW w:w="2410" w:type="dxa"/>
          </w:tcPr>
          <w:p w14:paraId="1FA1199D" w14:textId="54555E77" w:rsidR="003575CF" w:rsidRPr="003575CF" w:rsidRDefault="003575CF" w:rsidP="003575C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5</w:t>
            </w:r>
          </w:p>
        </w:tc>
        <w:tc>
          <w:tcPr>
            <w:tcW w:w="1978" w:type="dxa"/>
          </w:tcPr>
          <w:p w14:paraId="0260670B" w14:textId="6A15E447" w:rsidR="003575CF" w:rsidRPr="003575CF" w:rsidRDefault="003575CF" w:rsidP="003575C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6</w:t>
            </w:r>
          </w:p>
        </w:tc>
      </w:tr>
      <w:tr w:rsidR="003575CF" w14:paraId="561CDF95" w14:textId="77777777" w:rsidTr="003575CF">
        <w:trPr>
          <w:trHeight w:val="139"/>
        </w:trPr>
        <w:tc>
          <w:tcPr>
            <w:tcW w:w="704" w:type="dxa"/>
          </w:tcPr>
          <w:p w14:paraId="22F105E5" w14:textId="693B7ADD" w:rsidR="003575CF" w:rsidRPr="0050595A" w:rsidRDefault="003575CF" w:rsidP="00DE3E13">
            <w:pPr>
              <w:pStyle w:val="af6"/>
              <w:ind w:left="-110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D3AA3">
              <w:t>5</w:t>
            </w:r>
            <w:r w:rsidR="007F3C3D">
              <w:rPr>
                <w:lang w:val="ru-RU"/>
              </w:rPr>
              <w:t>4</w:t>
            </w:r>
            <w:r w:rsidRPr="006D3AA3">
              <w:t>.</w:t>
            </w:r>
            <w:r w:rsidRPr="006D3AA3">
              <w:rPr>
                <w:lang w:val="ru-RU"/>
              </w:rPr>
              <w:t>15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0B0366C" w14:textId="77777777" w:rsidR="003575CF" w:rsidRDefault="003575CF" w:rsidP="003575CF">
            <w:pPr>
              <w:pStyle w:val="af6"/>
              <w:ind w:left="-57" w:right="-57"/>
              <w:rPr>
                <w:lang w:val="ru-RU"/>
              </w:rPr>
            </w:pPr>
            <w:r w:rsidRPr="00B61463">
              <w:rPr>
                <w:lang w:val="ru-RU"/>
              </w:rPr>
              <w:t xml:space="preserve">Источники </w:t>
            </w:r>
          </w:p>
          <w:p w14:paraId="73249EC1" w14:textId="77777777" w:rsidR="003575CF" w:rsidRDefault="003575CF" w:rsidP="003575C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сварочного тока</w:t>
            </w:r>
          </w:p>
          <w:p w14:paraId="5EEB43EE" w14:textId="77777777" w:rsidR="003575CF" w:rsidRDefault="003575CF" w:rsidP="003575C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Pr="00B61463">
              <w:rPr>
                <w:lang w:val="ru-RU"/>
              </w:rPr>
              <w:t xml:space="preserve">сточники </w:t>
            </w:r>
          </w:p>
          <w:p w14:paraId="137BD7C5" w14:textId="0299D802" w:rsidR="003575CF" w:rsidRPr="00A643D0" w:rsidRDefault="003575CF" w:rsidP="003575CF">
            <w:pPr>
              <w:pStyle w:val="af6"/>
              <w:ind w:left="-57" w:right="-57"/>
              <w:rPr>
                <w:lang w:val="ru-RU"/>
              </w:rPr>
            </w:pPr>
            <w:r w:rsidRPr="00B61463">
              <w:rPr>
                <w:lang w:val="ru-RU"/>
              </w:rPr>
              <w:t>питания для дуговой сварки</w:t>
            </w:r>
          </w:p>
        </w:tc>
        <w:tc>
          <w:tcPr>
            <w:tcW w:w="851" w:type="dxa"/>
          </w:tcPr>
          <w:p w14:paraId="11114F2D" w14:textId="77777777" w:rsidR="003575CF" w:rsidRPr="006D3AA3" w:rsidRDefault="003575CF" w:rsidP="00DE3E13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D3AA3">
              <w:rPr>
                <w:lang w:val="ru-RU"/>
              </w:rPr>
              <w:t>27.90/</w:t>
            </w:r>
          </w:p>
          <w:p w14:paraId="60172413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72CFC59D" w14:textId="77777777" w:rsidR="003575CF" w:rsidRDefault="003575CF" w:rsidP="00DE3E13">
            <w:pPr>
              <w:pStyle w:val="af6"/>
              <w:ind w:right="-108"/>
            </w:pPr>
            <w:r w:rsidRPr="006D3AA3">
              <w:t>Напряжение электропитания</w:t>
            </w:r>
          </w:p>
          <w:p w14:paraId="27DD1AA3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6853A9C4" w14:textId="4D39735A" w:rsidR="003575CF" w:rsidRPr="0050595A" w:rsidRDefault="00156BAB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6D3AA3">
              <w:rPr>
                <w:lang w:val="ru-RU"/>
              </w:rPr>
              <w:t>п. 10.1</w:t>
            </w:r>
          </w:p>
        </w:tc>
        <w:tc>
          <w:tcPr>
            <w:tcW w:w="1978" w:type="dxa"/>
          </w:tcPr>
          <w:p w14:paraId="0685CD2D" w14:textId="4AC7CE5A" w:rsidR="003575CF" w:rsidRPr="0050595A" w:rsidRDefault="00156BAB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IEC 60974-1-2018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6D3AA3">
              <w:rPr>
                <w:lang w:val="ru-RU"/>
              </w:rPr>
              <w:t>п. 10.1</w:t>
            </w:r>
          </w:p>
        </w:tc>
      </w:tr>
      <w:tr w:rsidR="003575CF" w14:paraId="47792517" w14:textId="77777777" w:rsidTr="003575CF">
        <w:trPr>
          <w:trHeight w:val="139"/>
        </w:trPr>
        <w:tc>
          <w:tcPr>
            <w:tcW w:w="704" w:type="dxa"/>
          </w:tcPr>
          <w:p w14:paraId="2CBA45B9" w14:textId="611C4876" w:rsidR="003575CF" w:rsidRPr="0050595A" w:rsidRDefault="003575CF" w:rsidP="00DE3E13">
            <w:pPr>
              <w:pStyle w:val="af6"/>
              <w:ind w:left="-110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D3AA3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6D3AA3">
              <w:t>.</w:t>
            </w:r>
            <w:r w:rsidRPr="006D3AA3">
              <w:rPr>
                <w:lang w:val="ru-RU"/>
              </w:rPr>
              <w:t>16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111A7F2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D64AB4F" w14:textId="77777777" w:rsidR="003575CF" w:rsidRPr="006D3AA3" w:rsidRDefault="003575CF" w:rsidP="00DE3E13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D3AA3">
              <w:rPr>
                <w:lang w:val="ru-RU"/>
              </w:rPr>
              <w:t>27.90/</w:t>
            </w:r>
          </w:p>
          <w:p w14:paraId="3A0CB89D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151325E2" w14:textId="77777777" w:rsidR="003575CF" w:rsidRDefault="003575CF" w:rsidP="00DE3E13">
            <w:pPr>
              <w:pStyle w:val="af6"/>
              <w:ind w:right="-108"/>
            </w:pPr>
            <w:r w:rsidRPr="006D3AA3">
              <w:t>Построение статических характеристик</w:t>
            </w:r>
          </w:p>
          <w:p w14:paraId="1AA10BCC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6967B7A0" w14:textId="3C3219A8" w:rsidR="003575CF" w:rsidRPr="006D3AA3" w:rsidRDefault="00CE7140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>
              <w:rPr>
                <w:lang w:val="ru-RU"/>
              </w:rPr>
              <w:t xml:space="preserve"> </w:t>
            </w:r>
            <w:r w:rsidR="003575CF" w:rsidRPr="006D3AA3">
              <w:rPr>
                <w:lang w:val="ru-RU"/>
              </w:rPr>
              <w:t>п. 11.2</w:t>
            </w:r>
          </w:p>
          <w:p w14:paraId="4AFC716E" w14:textId="77777777" w:rsidR="003575CF" w:rsidRPr="0050595A" w:rsidRDefault="003575CF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6D3AA3">
              <w:rPr>
                <w:lang w:val="ru-RU"/>
              </w:rPr>
              <w:t>Приложение Н</w:t>
            </w:r>
          </w:p>
        </w:tc>
        <w:tc>
          <w:tcPr>
            <w:tcW w:w="1978" w:type="dxa"/>
          </w:tcPr>
          <w:p w14:paraId="600A2D83" w14:textId="5A8ED1EB" w:rsidR="003575CF" w:rsidRPr="006D3AA3" w:rsidRDefault="00CE7140" w:rsidP="00DE3E13">
            <w:pPr>
              <w:pStyle w:val="af6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ГОСТ IEC 60974-1-2018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6D3AA3">
              <w:rPr>
                <w:lang w:val="ru-RU"/>
              </w:rPr>
              <w:t>п. 11.2</w:t>
            </w:r>
          </w:p>
          <w:p w14:paraId="0180DBB3" w14:textId="77777777" w:rsidR="003575CF" w:rsidRPr="0050595A" w:rsidRDefault="003575CF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6D3AA3">
              <w:rPr>
                <w:lang w:val="ru-RU"/>
              </w:rPr>
              <w:t>Приложение Н</w:t>
            </w:r>
          </w:p>
        </w:tc>
      </w:tr>
      <w:tr w:rsidR="003575CF" w14:paraId="54315450" w14:textId="77777777" w:rsidTr="003575CF">
        <w:trPr>
          <w:trHeight w:val="139"/>
        </w:trPr>
        <w:tc>
          <w:tcPr>
            <w:tcW w:w="704" w:type="dxa"/>
          </w:tcPr>
          <w:p w14:paraId="0D90ACA4" w14:textId="58558432" w:rsidR="003575CF" w:rsidRPr="0050595A" w:rsidRDefault="003575CF" w:rsidP="00DE3E13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D3AA3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6D3AA3">
              <w:t>.</w:t>
            </w:r>
            <w:r w:rsidRPr="006D3AA3">
              <w:rPr>
                <w:lang w:val="ru-RU"/>
              </w:rPr>
              <w:t>17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23BC0E3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9636582" w14:textId="77777777" w:rsidR="003575CF" w:rsidRPr="006D3AA3" w:rsidRDefault="003575CF" w:rsidP="00DE3E13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D3AA3">
              <w:rPr>
                <w:lang w:val="ru-RU"/>
              </w:rPr>
              <w:t>27.90/</w:t>
            </w:r>
          </w:p>
          <w:p w14:paraId="053A0A0B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6BFF1E0F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 xml:space="preserve">Индикация </w:t>
            </w:r>
          </w:p>
          <w:p w14:paraId="38FCEF4F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 xml:space="preserve">регуляторов тока </w:t>
            </w:r>
          </w:p>
          <w:p w14:paraId="6A552A84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>или напряжения</w:t>
            </w:r>
          </w:p>
          <w:p w14:paraId="1E9FFC00" w14:textId="35312248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7E4D391C" w14:textId="3A664AC1" w:rsidR="003575CF" w:rsidRPr="0050595A" w:rsidRDefault="00CE7140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6D3AA3">
              <w:rPr>
                <w:lang w:val="ru-RU"/>
              </w:rPr>
              <w:t>п. 16.3</w:t>
            </w:r>
          </w:p>
        </w:tc>
        <w:tc>
          <w:tcPr>
            <w:tcW w:w="1978" w:type="dxa"/>
          </w:tcPr>
          <w:p w14:paraId="31242F24" w14:textId="79962423" w:rsidR="003575CF" w:rsidRPr="0050595A" w:rsidRDefault="00CE7140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IEC 60974-1-2018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6D3AA3">
              <w:rPr>
                <w:lang w:val="ru-RU"/>
              </w:rPr>
              <w:t>п. 16.3</w:t>
            </w:r>
          </w:p>
        </w:tc>
      </w:tr>
      <w:tr w:rsidR="003575CF" w14:paraId="0B91F8CF" w14:textId="77777777" w:rsidTr="003575CF">
        <w:trPr>
          <w:trHeight w:val="139"/>
        </w:trPr>
        <w:tc>
          <w:tcPr>
            <w:tcW w:w="704" w:type="dxa"/>
          </w:tcPr>
          <w:p w14:paraId="037C71E9" w14:textId="742FE4F5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82A99E3" w14:textId="023B03B4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Оборудование</w:t>
            </w:r>
            <w:r w:rsidRPr="0050595A">
              <w:rPr>
                <w:lang w:val="ru-RU"/>
              </w:rPr>
              <w:br/>
              <w:t>для контактной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сварки и</w:t>
            </w:r>
            <w:r w:rsidRPr="0050595A">
              <w:rPr>
                <w:lang w:val="ru-RU"/>
              </w:rPr>
              <w:br/>
              <w:t>родственных</w:t>
            </w:r>
            <w:r w:rsidRPr="0050595A">
              <w:rPr>
                <w:lang w:val="ru-RU"/>
              </w:rPr>
              <w:br/>
              <w:t>процессов</w:t>
            </w:r>
          </w:p>
          <w:p w14:paraId="755E73AD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388A85C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CAFBCA4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  <w:p w14:paraId="2CE4DD02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62FF7243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Электрическая прочность изоляции</w:t>
            </w:r>
          </w:p>
        </w:tc>
        <w:tc>
          <w:tcPr>
            <w:tcW w:w="2410" w:type="dxa"/>
          </w:tcPr>
          <w:p w14:paraId="7CCF5AB0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 5.1.2</w:t>
            </w:r>
          </w:p>
        </w:tc>
        <w:tc>
          <w:tcPr>
            <w:tcW w:w="1978" w:type="dxa"/>
          </w:tcPr>
          <w:p w14:paraId="39D716C9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 5.1.2</w:t>
            </w:r>
          </w:p>
        </w:tc>
      </w:tr>
      <w:tr w:rsidR="003575CF" w14:paraId="389A0D66" w14:textId="77777777" w:rsidTr="003575CF">
        <w:trPr>
          <w:trHeight w:val="139"/>
        </w:trPr>
        <w:tc>
          <w:tcPr>
            <w:tcW w:w="704" w:type="dxa"/>
          </w:tcPr>
          <w:p w14:paraId="7A02E43A" w14:textId="0D958981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BFA8CC4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5F7133F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2AA1BC5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2126" w:type="dxa"/>
          </w:tcPr>
          <w:p w14:paraId="32F84423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Защита от</w:t>
            </w:r>
          </w:p>
          <w:p w14:paraId="795AB7F2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непрямого контакта</w:t>
            </w:r>
          </w:p>
          <w:p w14:paraId="284FB8D3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15723E83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 5.1.4</w:t>
            </w:r>
          </w:p>
        </w:tc>
        <w:tc>
          <w:tcPr>
            <w:tcW w:w="1978" w:type="dxa"/>
          </w:tcPr>
          <w:p w14:paraId="5AD4E27B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>
              <w:rPr>
                <w:lang w:val="ru-RU"/>
              </w:rPr>
              <w:t xml:space="preserve"> </w:t>
            </w:r>
          </w:p>
          <w:p w14:paraId="3401800C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 5.1.4</w:t>
            </w:r>
          </w:p>
        </w:tc>
      </w:tr>
      <w:tr w:rsidR="003575CF" w14:paraId="42295653" w14:textId="77777777" w:rsidTr="003575CF">
        <w:trPr>
          <w:trHeight w:val="139"/>
        </w:trPr>
        <w:tc>
          <w:tcPr>
            <w:tcW w:w="704" w:type="dxa"/>
          </w:tcPr>
          <w:p w14:paraId="7DFE8829" w14:textId="00CA79A4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5DDFFC3" w14:textId="7BE3D4EB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0A9A2BA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6D4669B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14:paraId="1D710228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2126" w:type="dxa"/>
          </w:tcPr>
          <w:p w14:paraId="136C8034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Подключение к сети питания</w:t>
            </w:r>
          </w:p>
        </w:tc>
        <w:tc>
          <w:tcPr>
            <w:tcW w:w="2410" w:type="dxa"/>
          </w:tcPr>
          <w:p w14:paraId="447F078C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п., 5.4</w:t>
            </w:r>
          </w:p>
        </w:tc>
        <w:tc>
          <w:tcPr>
            <w:tcW w:w="1978" w:type="dxa"/>
          </w:tcPr>
          <w:p w14:paraId="58514DFA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 5.4</w:t>
            </w:r>
          </w:p>
        </w:tc>
      </w:tr>
      <w:tr w:rsidR="003575CF" w14:paraId="483F12B8" w14:textId="77777777" w:rsidTr="003575CF">
        <w:trPr>
          <w:trHeight w:val="139"/>
        </w:trPr>
        <w:tc>
          <w:tcPr>
            <w:tcW w:w="704" w:type="dxa"/>
          </w:tcPr>
          <w:p w14:paraId="46E17436" w14:textId="60A2C012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2340F16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233A62B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27A9E09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350D6DA7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5F3463DA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77E79E46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Начало рабочего цикла</w:t>
            </w:r>
          </w:p>
          <w:p w14:paraId="0BAFDBD8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74919D0C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 5.5</w:t>
            </w:r>
          </w:p>
        </w:tc>
        <w:tc>
          <w:tcPr>
            <w:tcW w:w="1978" w:type="dxa"/>
          </w:tcPr>
          <w:p w14:paraId="1142BC50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 5.5</w:t>
            </w:r>
          </w:p>
        </w:tc>
      </w:tr>
      <w:tr w:rsidR="003575CF" w14:paraId="301FBB5F" w14:textId="77777777" w:rsidTr="003575CF">
        <w:trPr>
          <w:trHeight w:val="139"/>
        </w:trPr>
        <w:tc>
          <w:tcPr>
            <w:tcW w:w="704" w:type="dxa"/>
          </w:tcPr>
          <w:p w14:paraId="36BDE586" w14:textId="0634755D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E1B26DD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2AEB650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3950695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2126" w:type="dxa"/>
          </w:tcPr>
          <w:p w14:paraId="672A7511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Провод сварочной цепи.</w:t>
            </w:r>
          </w:p>
        </w:tc>
        <w:tc>
          <w:tcPr>
            <w:tcW w:w="2410" w:type="dxa"/>
          </w:tcPr>
          <w:p w14:paraId="62D9FF71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 5.6</w:t>
            </w:r>
          </w:p>
        </w:tc>
        <w:tc>
          <w:tcPr>
            <w:tcW w:w="1978" w:type="dxa"/>
          </w:tcPr>
          <w:p w14:paraId="60296BF7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п. 5.6</w:t>
            </w:r>
          </w:p>
        </w:tc>
      </w:tr>
      <w:tr w:rsidR="003575CF" w14:paraId="3FE3BA40" w14:textId="77777777" w:rsidTr="003575CF">
        <w:trPr>
          <w:trHeight w:val="139"/>
        </w:trPr>
        <w:tc>
          <w:tcPr>
            <w:tcW w:w="704" w:type="dxa"/>
          </w:tcPr>
          <w:p w14:paraId="4C6400C8" w14:textId="4ACC43ED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37EC742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1AEF736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504E89FD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701091AA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</w:t>
            </w:r>
          </w:p>
          <w:p w14:paraId="46B11008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функционирования</w:t>
            </w:r>
          </w:p>
        </w:tc>
        <w:tc>
          <w:tcPr>
            <w:tcW w:w="2410" w:type="dxa"/>
          </w:tcPr>
          <w:p w14:paraId="11C0E4B1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 5.7</w:t>
            </w:r>
          </w:p>
        </w:tc>
        <w:tc>
          <w:tcPr>
            <w:tcW w:w="1978" w:type="dxa"/>
          </w:tcPr>
          <w:p w14:paraId="30120F5A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п. 5.7</w:t>
            </w:r>
          </w:p>
        </w:tc>
      </w:tr>
      <w:tr w:rsidR="003575CF" w14:paraId="60F0C57D" w14:textId="77777777" w:rsidTr="003575CF">
        <w:trPr>
          <w:trHeight w:val="139"/>
        </w:trPr>
        <w:tc>
          <w:tcPr>
            <w:tcW w:w="704" w:type="dxa"/>
          </w:tcPr>
          <w:p w14:paraId="1E6CF8D4" w14:textId="317609AF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5928CBE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22E49E9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74D65744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5DDED3FF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4877C710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Испытание степени защиты от доступа к опасным частям и от попадания твердых предметов, обозначаемые первой характеристической цифрой</w:t>
            </w:r>
          </w:p>
        </w:tc>
        <w:tc>
          <w:tcPr>
            <w:tcW w:w="2410" w:type="dxa"/>
          </w:tcPr>
          <w:p w14:paraId="361C7A18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12.2.007.8-75 п.9 </w:t>
            </w:r>
          </w:p>
          <w:p w14:paraId="7D84B6EB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14254-2015 п.5</w:t>
            </w:r>
          </w:p>
        </w:tc>
        <w:tc>
          <w:tcPr>
            <w:tcW w:w="1978" w:type="dxa"/>
          </w:tcPr>
          <w:p w14:paraId="676A4B28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12.2.007.8-75 п.9</w:t>
            </w:r>
          </w:p>
          <w:p w14:paraId="73D22C0C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14254-2015 п.5</w:t>
            </w:r>
          </w:p>
        </w:tc>
      </w:tr>
      <w:tr w:rsidR="003575CF" w14:paraId="78E29248" w14:textId="77777777" w:rsidTr="003575CF">
        <w:trPr>
          <w:trHeight w:val="139"/>
        </w:trPr>
        <w:tc>
          <w:tcPr>
            <w:tcW w:w="704" w:type="dxa"/>
          </w:tcPr>
          <w:p w14:paraId="0FD53371" w14:textId="751F7B70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.8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123202A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B95A1E2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76701E89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2126" w:type="dxa"/>
          </w:tcPr>
          <w:p w14:paraId="054C6090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Степени защиты от проникновения воды, обозначаемые второй характеристической цифрой</w:t>
            </w:r>
          </w:p>
          <w:p w14:paraId="4650655B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154D2A01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12.2.007.8-75 п.9 </w:t>
            </w:r>
          </w:p>
          <w:p w14:paraId="4C5128F3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14254-2015, п.6</w:t>
            </w:r>
          </w:p>
        </w:tc>
        <w:tc>
          <w:tcPr>
            <w:tcW w:w="1978" w:type="dxa"/>
          </w:tcPr>
          <w:p w14:paraId="609CE225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12.2.007.8-75 п.9</w:t>
            </w:r>
          </w:p>
          <w:p w14:paraId="7D9C868C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14254-2015, п.6</w:t>
            </w:r>
          </w:p>
        </w:tc>
      </w:tr>
      <w:tr w:rsidR="003575CF" w14:paraId="41A02206" w14:textId="77777777" w:rsidTr="003575CF">
        <w:trPr>
          <w:trHeight w:val="139"/>
        </w:trPr>
        <w:tc>
          <w:tcPr>
            <w:tcW w:w="704" w:type="dxa"/>
          </w:tcPr>
          <w:p w14:paraId="2712C3E0" w14:textId="5748CDD1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BFDB8A8" w14:textId="77777777" w:rsidR="003575CF" w:rsidRDefault="003575CF" w:rsidP="00DE3E13">
            <w:pPr>
              <w:pStyle w:val="af6"/>
              <w:ind w:right="-108"/>
            </w:pPr>
            <w:r w:rsidRPr="0050595A">
              <w:t>Генераторы ацетиленовые передвижные</w:t>
            </w:r>
          </w:p>
          <w:p w14:paraId="15F13BA0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2891508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3FF8BEAE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2126" w:type="dxa"/>
          </w:tcPr>
          <w:p w14:paraId="7F14DB57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маркировки</w:t>
            </w:r>
          </w:p>
          <w:p w14:paraId="44B7ECD5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5F057621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30829-2002 п.4.15, п.5.5</w:t>
            </w:r>
          </w:p>
        </w:tc>
        <w:tc>
          <w:tcPr>
            <w:tcW w:w="1978" w:type="dxa"/>
          </w:tcPr>
          <w:p w14:paraId="6F91A627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30829-2002 п.7.1</w:t>
            </w:r>
          </w:p>
        </w:tc>
      </w:tr>
      <w:tr w:rsidR="003575CF" w14:paraId="78C64B39" w14:textId="77777777" w:rsidTr="003575CF">
        <w:trPr>
          <w:trHeight w:val="139"/>
        </w:trPr>
        <w:tc>
          <w:tcPr>
            <w:tcW w:w="704" w:type="dxa"/>
          </w:tcPr>
          <w:p w14:paraId="374623C3" w14:textId="46D13A11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8D6B2AE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F917195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09BF6010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2126" w:type="dxa"/>
          </w:tcPr>
          <w:p w14:paraId="0DD4EDE7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конструкции</w:t>
            </w:r>
          </w:p>
        </w:tc>
        <w:tc>
          <w:tcPr>
            <w:tcW w:w="2410" w:type="dxa"/>
          </w:tcPr>
          <w:p w14:paraId="3CB77136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30829-2002 п.4.2, 4.8</w:t>
            </w:r>
          </w:p>
        </w:tc>
        <w:tc>
          <w:tcPr>
            <w:tcW w:w="1978" w:type="dxa"/>
          </w:tcPr>
          <w:p w14:paraId="647F0A98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30829-2002 п.7.1</w:t>
            </w:r>
          </w:p>
        </w:tc>
      </w:tr>
      <w:tr w:rsidR="003575CF" w14:paraId="67F3825E" w14:textId="77777777" w:rsidTr="003575CF">
        <w:trPr>
          <w:trHeight w:val="139"/>
        </w:trPr>
        <w:tc>
          <w:tcPr>
            <w:tcW w:w="704" w:type="dxa"/>
          </w:tcPr>
          <w:p w14:paraId="6A40BA06" w14:textId="135D468C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02D5CCF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74E48DD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114E340F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2126" w:type="dxa"/>
          </w:tcPr>
          <w:p w14:paraId="002FDAFA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на прочность гидродавлением</w:t>
            </w:r>
          </w:p>
        </w:tc>
        <w:tc>
          <w:tcPr>
            <w:tcW w:w="2410" w:type="dxa"/>
          </w:tcPr>
          <w:p w14:paraId="46F04CC9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30829-2002 п.4.4</w:t>
            </w:r>
          </w:p>
        </w:tc>
        <w:tc>
          <w:tcPr>
            <w:tcW w:w="1978" w:type="dxa"/>
          </w:tcPr>
          <w:p w14:paraId="0BBE9C0F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30829-2002 п.7.2, п.7.3</w:t>
            </w:r>
          </w:p>
          <w:p w14:paraId="2A758F91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12.2.054.1-89 п.2.3</w:t>
            </w:r>
          </w:p>
          <w:p w14:paraId="7B117647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3575CF" w14:paraId="5F3218DF" w14:textId="77777777" w:rsidTr="003575CF">
        <w:trPr>
          <w:trHeight w:val="139"/>
        </w:trPr>
        <w:tc>
          <w:tcPr>
            <w:tcW w:w="704" w:type="dxa"/>
          </w:tcPr>
          <w:p w14:paraId="207D2DF6" w14:textId="5E2F9F8D" w:rsidR="003575CF" w:rsidRPr="003575CF" w:rsidRDefault="003575CF" w:rsidP="003575C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1</w:t>
            </w:r>
          </w:p>
        </w:tc>
        <w:tc>
          <w:tcPr>
            <w:tcW w:w="1559" w:type="dxa"/>
          </w:tcPr>
          <w:p w14:paraId="7D58FA19" w14:textId="6408C34E" w:rsidR="003575CF" w:rsidRPr="003575CF" w:rsidRDefault="003575CF" w:rsidP="003575C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597F9913" w14:textId="3F39746F" w:rsidR="003575CF" w:rsidRPr="003575CF" w:rsidRDefault="003575CF" w:rsidP="003575CF">
            <w:pPr>
              <w:pStyle w:val="af6"/>
              <w:spacing w:line="276" w:lineRule="auto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3</w:t>
            </w:r>
          </w:p>
        </w:tc>
        <w:tc>
          <w:tcPr>
            <w:tcW w:w="2126" w:type="dxa"/>
          </w:tcPr>
          <w:p w14:paraId="0F2061D2" w14:textId="1A348BC9" w:rsidR="003575CF" w:rsidRPr="003575CF" w:rsidRDefault="003575CF" w:rsidP="003575C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4</w:t>
            </w:r>
          </w:p>
        </w:tc>
        <w:tc>
          <w:tcPr>
            <w:tcW w:w="2410" w:type="dxa"/>
          </w:tcPr>
          <w:p w14:paraId="685568B0" w14:textId="6CE3601B" w:rsidR="003575CF" w:rsidRPr="003575CF" w:rsidRDefault="003575CF" w:rsidP="003575C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5</w:t>
            </w:r>
          </w:p>
        </w:tc>
        <w:tc>
          <w:tcPr>
            <w:tcW w:w="1978" w:type="dxa"/>
          </w:tcPr>
          <w:p w14:paraId="2F9E1901" w14:textId="69EACD96" w:rsidR="003575CF" w:rsidRPr="003575CF" w:rsidRDefault="003575CF" w:rsidP="003575CF">
            <w:pPr>
              <w:pStyle w:val="af6"/>
              <w:spacing w:line="276" w:lineRule="auto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6</w:t>
            </w:r>
          </w:p>
        </w:tc>
      </w:tr>
      <w:tr w:rsidR="003575CF" w14:paraId="66EA06DC" w14:textId="77777777" w:rsidTr="003575CF">
        <w:trPr>
          <w:trHeight w:val="139"/>
        </w:trPr>
        <w:tc>
          <w:tcPr>
            <w:tcW w:w="704" w:type="dxa"/>
          </w:tcPr>
          <w:p w14:paraId="03DD44AA" w14:textId="4280F07D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A9FF28A" w14:textId="6B322850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Генераторы ацетиленовые передвижные</w:t>
            </w:r>
          </w:p>
        </w:tc>
        <w:tc>
          <w:tcPr>
            <w:tcW w:w="851" w:type="dxa"/>
          </w:tcPr>
          <w:p w14:paraId="45288E98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3FF33DBA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2126" w:type="dxa"/>
          </w:tcPr>
          <w:p w14:paraId="7193E09C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на герметичность максимальным давлением</w:t>
            </w:r>
          </w:p>
        </w:tc>
        <w:tc>
          <w:tcPr>
            <w:tcW w:w="2410" w:type="dxa"/>
          </w:tcPr>
          <w:p w14:paraId="51DC6239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30829-2002 </w:t>
            </w:r>
          </w:p>
          <w:p w14:paraId="511CAAEB" w14:textId="307D4C14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п.4.5</w:t>
            </w:r>
          </w:p>
        </w:tc>
        <w:tc>
          <w:tcPr>
            <w:tcW w:w="1978" w:type="dxa"/>
          </w:tcPr>
          <w:p w14:paraId="53D5E917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30829-2002 п.7.4 – п.7.6</w:t>
            </w:r>
          </w:p>
          <w:p w14:paraId="505BEA86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12.2.054.1-89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п.2.4</w:t>
            </w:r>
          </w:p>
          <w:p w14:paraId="71410858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C06AF0" w14:paraId="7C12E4E3" w14:textId="77777777" w:rsidTr="003575CF">
        <w:trPr>
          <w:trHeight w:val="139"/>
        </w:trPr>
        <w:tc>
          <w:tcPr>
            <w:tcW w:w="704" w:type="dxa"/>
          </w:tcPr>
          <w:p w14:paraId="3B161F88" w14:textId="2019A2E7" w:rsidR="00C06AF0" w:rsidRDefault="00C06AF0" w:rsidP="00C06AF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AC476AD" w14:textId="2C3E4036" w:rsidR="00C06AF0" w:rsidRDefault="00C06AF0" w:rsidP="00C06AF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E09B59F" w14:textId="77777777" w:rsidR="00C06AF0" w:rsidRPr="0050595A" w:rsidRDefault="00C06AF0" w:rsidP="00C06AF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15896862" w14:textId="77777777" w:rsidR="00C06AF0" w:rsidRDefault="00C06AF0" w:rsidP="00C06AF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2126" w:type="dxa"/>
          </w:tcPr>
          <w:p w14:paraId="5376465A" w14:textId="77777777" w:rsidR="00C06AF0" w:rsidRDefault="00C06AF0" w:rsidP="00C06AF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на начало срабатывания предохранительного клапана</w:t>
            </w:r>
          </w:p>
        </w:tc>
        <w:tc>
          <w:tcPr>
            <w:tcW w:w="2410" w:type="dxa"/>
          </w:tcPr>
          <w:p w14:paraId="3B756549" w14:textId="77777777" w:rsidR="00C06AF0" w:rsidRPr="00C06AF0" w:rsidRDefault="00C06AF0" w:rsidP="00C06AF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C06AF0">
              <w:rPr>
                <w:lang w:val="ru-RU"/>
              </w:rPr>
              <w:t xml:space="preserve">ГОСТ 30829-2002 </w:t>
            </w:r>
          </w:p>
          <w:p w14:paraId="21BB7D02" w14:textId="77777777" w:rsidR="00C06AF0" w:rsidRPr="00C06AF0" w:rsidRDefault="00C06AF0" w:rsidP="00C06AF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C06AF0">
              <w:rPr>
                <w:lang w:val="ru-RU"/>
              </w:rPr>
              <w:t>п.4.6, п.5.4</w:t>
            </w:r>
          </w:p>
          <w:p w14:paraId="6F74B3C7" w14:textId="324BCEB3" w:rsidR="00C06AF0" w:rsidRPr="001C5AD0" w:rsidRDefault="00C06AF0" w:rsidP="00C06AF0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D75804">
              <w:rPr>
                <w:lang w:val="ru-RU"/>
              </w:rPr>
              <w:t>ГОСТ Р ИСО 5175-2-2023</w:t>
            </w:r>
            <w:r w:rsidR="000366F8">
              <w:rPr>
                <w:vertAlign w:val="superscript"/>
                <w:lang w:val="ru-RU"/>
              </w:rPr>
              <w:t>2)</w:t>
            </w:r>
            <w:r w:rsidR="001C5AD0">
              <w:rPr>
                <w:vertAlign w:val="superscript"/>
                <w:lang w:val="ru-RU"/>
              </w:rPr>
              <w:t xml:space="preserve"> </w:t>
            </w:r>
            <w:r w:rsidRPr="00D75804">
              <w:rPr>
                <w:lang w:val="ru-RU"/>
              </w:rPr>
              <w:t>п</w:t>
            </w:r>
            <w:r w:rsidR="001C5AD0" w:rsidRPr="00D75804">
              <w:rPr>
                <w:lang w:val="ru-RU"/>
              </w:rPr>
              <w:t>.5.5</w:t>
            </w:r>
          </w:p>
        </w:tc>
        <w:tc>
          <w:tcPr>
            <w:tcW w:w="1978" w:type="dxa"/>
          </w:tcPr>
          <w:p w14:paraId="64588AEC" w14:textId="77777777" w:rsidR="00C06AF0" w:rsidRPr="00C06AF0" w:rsidRDefault="00C06AF0" w:rsidP="00C06AF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C06AF0">
              <w:rPr>
                <w:lang w:val="ru-RU"/>
              </w:rPr>
              <w:t>ГОСТ 30829-2002</w:t>
            </w:r>
          </w:p>
          <w:p w14:paraId="33D6791F" w14:textId="77777777" w:rsidR="00C06AF0" w:rsidRPr="00C06AF0" w:rsidRDefault="00C06AF0" w:rsidP="00C06AF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C06AF0">
              <w:rPr>
                <w:lang w:val="ru-RU"/>
              </w:rPr>
              <w:t>п.7.7</w:t>
            </w:r>
          </w:p>
          <w:p w14:paraId="45F157A1" w14:textId="77777777" w:rsidR="00C06AF0" w:rsidRPr="00C06AF0" w:rsidRDefault="00C06AF0" w:rsidP="00C06AF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C06AF0">
              <w:rPr>
                <w:lang w:val="ru-RU"/>
              </w:rPr>
              <w:t>ГОСТ 12.2.054.1-89 п.2.11</w:t>
            </w:r>
          </w:p>
          <w:p w14:paraId="1A6A5385" w14:textId="3D9A7CC7" w:rsidR="00C06AF0" w:rsidRDefault="00C06AF0" w:rsidP="00C06AF0">
            <w:pPr>
              <w:pStyle w:val="af6"/>
              <w:ind w:right="-108"/>
              <w:rPr>
                <w:lang w:val="ru-RU"/>
              </w:rPr>
            </w:pPr>
            <w:r w:rsidRPr="00D75804">
              <w:rPr>
                <w:lang w:val="ru-RU"/>
              </w:rPr>
              <w:t>ГОСТ Р ИСО 5175-2-2023</w:t>
            </w:r>
            <w:r w:rsidR="000366F8">
              <w:rPr>
                <w:vertAlign w:val="superscript"/>
                <w:lang w:val="ru-RU"/>
              </w:rPr>
              <w:t>2)</w:t>
            </w:r>
            <w:r w:rsidRPr="00D75804">
              <w:rPr>
                <w:lang w:val="ru-RU"/>
              </w:rPr>
              <w:t xml:space="preserve"> </w:t>
            </w:r>
            <w:r w:rsidR="001C5AD0" w:rsidRPr="00D75804">
              <w:rPr>
                <w:lang w:val="ru-RU"/>
              </w:rPr>
              <w:t>п.6.7</w:t>
            </w:r>
          </w:p>
        </w:tc>
      </w:tr>
      <w:tr w:rsidR="003575CF" w14:paraId="21A1A349" w14:textId="77777777" w:rsidTr="003575CF">
        <w:trPr>
          <w:trHeight w:val="139"/>
        </w:trPr>
        <w:tc>
          <w:tcPr>
            <w:tcW w:w="704" w:type="dxa"/>
          </w:tcPr>
          <w:p w14:paraId="699A63CA" w14:textId="0508D9F2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2F3291A" w14:textId="6BDA13E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57CB9CA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3CF05113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2126" w:type="dxa"/>
          </w:tcPr>
          <w:p w14:paraId="6A6325CF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герметичности соединений предохраняющих устройств</w:t>
            </w:r>
          </w:p>
        </w:tc>
        <w:tc>
          <w:tcPr>
            <w:tcW w:w="2410" w:type="dxa"/>
          </w:tcPr>
          <w:p w14:paraId="78AE6337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30829-2002</w:t>
            </w:r>
          </w:p>
          <w:p w14:paraId="55214032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п.4.6</w:t>
            </w:r>
          </w:p>
        </w:tc>
        <w:tc>
          <w:tcPr>
            <w:tcW w:w="1978" w:type="dxa"/>
          </w:tcPr>
          <w:p w14:paraId="77A8AAE2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30829-2002</w:t>
            </w:r>
          </w:p>
          <w:p w14:paraId="1CB08F73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п.7.7</w:t>
            </w:r>
          </w:p>
          <w:p w14:paraId="3C7BDF42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12.2.054.1-89</w:t>
            </w:r>
          </w:p>
          <w:p w14:paraId="7730AE75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п.2.4, п.2.9</w:t>
            </w:r>
          </w:p>
        </w:tc>
      </w:tr>
      <w:tr w:rsidR="003575CF" w14:paraId="0264A338" w14:textId="77777777" w:rsidTr="003575CF">
        <w:trPr>
          <w:trHeight w:val="139"/>
        </w:trPr>
        <w:tc>
          <w:tcPr>
            <w:tcW w:w="704" w:type="dxa"/>
          </w:tcPr>
          <w:p w14:paraId="5101E6D5" w14:textId="2566169A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7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AF9C5C1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 xml:space="preserve">Рукава </w:t>
            </w:r>
          </w:p>
          <w:p w14:paraId="510165E0" w14:textId="351AAA08" w:rsidR="003575CF" w:rsidRPr="00CA25FC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резиновые для газовой сварки и резки металлов</w:t>
            </w:r>
          </w:p>
          <w:p w14:paraId="3DAE1CD0" w14:textId="77777777" w:rsidR="003575CF" w:rsidRPr="00CA25FC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51" w:type="dxa"/>
          </w:tcPr>
          <w:p w14:paraId="5B943A9E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22.19/</w:t>
            </w:r>
          </w:p>
          <w:p w14:paraId="60999E2E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2126" w:type="dxa"/>
          </w:tcPr>
          <w:p w14:paraId="0056424D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Маркировка</w:t>
            </w:r>
          </w:p>
        </w:tc>
        <w:tc>
          <w:tcPr>
            <w:tcW w:w="2410" w:type="dxa"/>
          </w:tcPr>
          <w:p w14:paraId="083A338E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9356-75</w:t>
            </w:r>
          </w:p>
          <w:p w14:paraId="3BD88F2D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п.2.2</w:t>
            </w:r>
          </w:p>
        </w:tc>
        <w:tc>
          <w:tcPr>
            <w:tcW w:w="1978" w:type="dxa"/>
          </w:tcPr>
          <w:p w14:paraId="7DF9893A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9356-75</w:t>
            </w:r>
          </w:p>
          <w:p w14:paraId="69126975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п.4.2</w:t>
            </w:r>
          </w:p>
        </w:tc>
      </w:tr>
      <w:tr w:rsidR="003575CF" w14:paraId="778539DB" w14:textId="77777777" w:rsidTr="003575CF">
        <w:trPr>
          <w:trHeight w:val="139"/>
        </w:trPr>
        <w:tc>
          <w:tcPr>
            <w:tcW w:w="704" w:type="dxa"/>
          </w:tcPr>
          <w:p w14:paraId="69D65C87" w14:textId="711357F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7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FA8A84C" w14:textId="77777777" w:rsidR="003575CF" w:rsidRPr="0050595A" w:rsidRDefault="003575CF" w:rsidP="00DE3E13">
            <w:pPr>
              <w:pStyle w:val="af6"/>
              <w:ind w:right="-108"/>
            </w:pPr>
          </w:p>
        </w:tc>
        <w:tc>
          <w:tcPr>
            <w:tcW w:w="851" w:type="dxa"/>
          </w:tcPr>
          <w:p w14:paraId="644D42C0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22.19/</w:t>
            </w:r>
          </w:p>
          <w:p w14:paraId="0306A31C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126" w:type="dxa"/>
          </w:tcPr>
          <w:p w14:paraId="30AC171B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Размеры</w:t>
            </w:r>
          </w:p>
        </w:tc>
        <w:tc>
          <w:tcPr>
            <w:tcW w:w="2410" w:type="dxa"/>
          </w:tcPr>
          <w:p w14:paraId="54FF278C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9356-75</w:t>
            </w:r>
          </w:p>
          <w:p w14:paraId="5B9D144D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 1.2, 1.4, 1.5</w:t>
            </w:r>
          </w:p>
        </w:tc>
        <w:tc>
          <w:tcPr>
            <w:tcW w:w="1978" w:type="dxa"/>
          </w:tcPr>
          <w:p w14:paraId="3420C423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9356-75</w:t>
            </w:r>
          </w:p>
          <w:p w14:paraId="68113759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п.4.1</w:t>
            </w:r>
          </w:p>
        </w:tc>
      </w:tr>
      <w:tr w:rsidR="003575CF" w14:paraId="47971374" w14:textId="77777777" w:rsidTr="003575CF">
        <w:trPr>
          <w:trHeight w:val="139"/>
        </w:trPr>
        <w:tc>
          <w:tcPr>
            <w:tcW w:w="704" w:type="dxa"/>
          </w:tcPr>
          <w:p w14:paraId="4D096F4F" w14:textId="606ED19F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7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E000123" w14:textId="77777777" w:rsidR="003575CF" w:rsidRPr="0050595A" w:rsidRDefault="003575CF" w:rsidP="00DE3E13">
            <w:pPr>
              <w:pStyle w:val="af6"/>
              <w:ind w:right="-108"/>
            </w:pPr>
          </w:p>
        </w:tc>
        <w:tc>
          <w:tcPr>
            <w:tcW w:w="851" w:type="dxa"/>
          </w:tcPr>
          <w:p w14:paraId="61389AF1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22.19/</w:t>
            </w:r>
          </w:p>
          <w:p w14:paraId="539CF9E0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2126" w:type="dxa"/>
          </w:tcPr>
          <w:p w14:paraId="482AD68C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Герметичность</w:t>
            </w:r>
          </w:p>
          <w:p w14:paraId="2E75A056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при гидроиспытании</w:t>
            </w:r>
          </w:p>
        </w:tc>
        <w:tc>
          <w:tcPr>
            <w:tcW w:w="2410" w:type="dxa"/>
          </w:tcPr>
          <w:p w14:paraId="7194D729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9356-75</w:t>
            </w:r>
          </w:p>
          <w:p w14:paraId="760F2A84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п.2.6</w:t>
            </w:r>
          </w:p>
        </w:tc>
        <w:tc>
          <w:tcPr>
            <w:tcW w:w="1978" w:type="dxa"/>
          </w:tcPr>
          <w:p w14:paraId="3EDEF613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9356-75</w:t>
            </w:r>
          </w:p>
          <w:p w14:paraId="0A9314F1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п.4.4</w:t>
            </w:r>
          </w:p>
        </w:tc>
      </w:tr>
      <w:tr w:rsidR="003575CF" w14:paraId="68824294" w14:textId="77777777" w:rsidTr="003575CF">
        <w:trPr>
          <w:trHeight w:val="139"/>
        </w:trPr>
        <w:tc>
          <w:tcPr>
            <w:tcW w:w="704" w:type="dxa"/>
          </w:tcPr>
          <w:p w14:paraId="09D221EF" w14:textId="636A89F7" w:rsidR="003575CF" w:rsidRPr="0050595A" w:rsidRDefault="003575CF" w:rsidP="00DE3E13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2C4F9B"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7</w:t>
            </w:r>
            <w:r w:rsidR="002C4F9B">
              <w:rPr>
                <w:lang w:val="ru-RU"/>
              </w:rPr>
              <w:t>.</w:t>
            </w:r>
            <w:r w:rsidRPr="0050595A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D6C8AAA" w14:textId="77777777" w:rsidR="003575CF" w:rsidRPr="00AB4AC5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810887B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22.19/</w:t>
            </w:r>
          </w:p>
          <w:p w14:paraId="1D509FAB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Pr="0050595A"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14:paraId="390A1373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E35CEE">
              <w:rPr>
                <w:lang w:val="ru-RU"/>
              </w:rPr>
              <w:t>Прочность при разрыве</w:t>
            </w:r>
            <w:r w:rsidRPr="0050595A">
              <w:rPr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14:paraId="529902AF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9356-75</w:t>
            </w:r>
          </w:p>
          <w:p w14:paraId="5308E098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п.2.7</w:t>
            </w:r>
          </w:p>
        </w:tc>
        <w:tc>
          <w:tcPr>
            <w:tcW w:w="1978" w:type="dxa"/>
          </w:tcPr>
          <w:p w14:paraId="169D0C13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9356-75</w:t>
            </w:r>
          </w:p>
          <w:p w14:paraId="21E4FB1D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п.4.5</w:t>
            </w:r>
          </w:p>
        </w:tc>
      </w:tr>
      <w:tr w:rsidR="003575CF" w14:paraId="05D9D05A" w14:textId="77777777" w:rsidTr="003575CF">
        <w:trPr>
          <w:trHeight w:val="139"/>
        </w:trPr>
        <w:tc>
          <w:tcPr>
            <w:tcW w:w="704" w:type="dxa"/>
          </w:tcPr>
          <w:p w14:paraId="684106B3" w14:textId="503D282F" w:rsidR="003575CF" w:rsidRPr="0050595A" w:rsidRDefault="002C4F9B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7F3C3D">
              <w:rPr>
                <w:lang w:val="ru-RU"/>
              </w:rPr>
              <w:t>8</w:t>
            </w:r>
            <w:r w:rsidR="003575CF" w:rsidRPr="0050595A">
              <w:rPr>
                <w:lang w:val="ru-RU"/>
              </w:rPr>
              <w:t>.1</w:t>
            </w:r>
            <w:r w:rsidR="003575CF">
              <w:rPr>
                <w:lang w:val="ru-RU"/>
              </w:rPr>
              <w:t>*</w:t>
            </w:r>
          </w:p>
        </w:tc>
        <w:tc>
          <w:tcPr>
            <w:tcW w:w="1559" w:type="dxa"/>
          </w:tcPr>
          <w:p w14:paraId="21AAE030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Образцы сварных соединений и основного металла технических устройств (в т.ч. арматура) в т.ч. при квалификации технологических процессов сварки, аттестации и сертификации сварщиков</w:t>
            </w:r>
            <w:r>
              <w:rPr>
                <w:lang w:val="ru-RU"/>
              </w:rPr>
              <w:t xml:space="preserve">, диагностике, </w:t>
            </w:r>
          </w:p>
          <w:p w14:paraId="33675F24" w14:textId="77777777" w:rsidR="003575CF" w:rsidRPr="00AB4AC5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для объектов использования атомной энергии</w:t>
            </w:r>
          </w:p>
        </w:tc>
        <w:tc>
          <w:tcPr>
            <w:tcW w:w="851" w:type="dxa"/>
          </w:tcPr>
          <w:p w14:paraId="1FB9A96B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>
              <w:rPr>
                <w:lang w:val="ru-RU"/>
              </w:rPr>
              <w:t>;</w:t>
            </w:r>
          </w:p>
          <w:p w14:paraId="30A53055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4C3C0B23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36842AE3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Внешний осмотр и измерения</w:t>
            </w:r>
          </w:p>
        </w:tc>
        <w:tc>
          <w:tcPr>
            <w:tcW w:w="2410" w:type="dxa"/>
          </w:tcPr>
          <w:p w14:paraId="076E12E5" w14:textId="77777777" w:rsidR="003575CF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ГОСТ 5264-80 </w:t>
            </w:r>
          </w:p>
          <w:p w14:paraId="24D79929" w14:textId="77777777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ГОСТ 14771-76 </w:t>
            </w:r>
          </w:p>
          <w:p w14:paraId="7E1B75AF" w14:textId="77777777" w:rsidR="003575CF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ГОСТ 16037-80</w:t>
            </w:r>
          </w:p>
          <w:p w14:paraId="7E7EB8D3" w14:textId="77777777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ГОСТ 8713-79</w:t>
            </w:r>
          </w:p>
          <w:p w14:paraId="57927509" w14:textId="77777777" w:rsidR="00405D0D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ГОСТ 11534-75;</w:t>
            </w:r>
            <w:r w:rsidR="00405D0D">
              <w:rPr>
                <w:lang w:val="ru-RU"/>
              </w:rPr>
              <w:t xml:space="preserve"> </w:t>
            </w:r>
          </w:p>
          <w:p w14:paraId="5E857967" w14:textId="383154E4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ГОСТ 11533-75</w:t>
            </w:r>
          </w:p>
          <w:p w14:paraId="418F3CE9" w14:textId="3875E9F1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ГОСТ 23518-79; </w:t>
            </w:r>
          </w:p>
          <w:p w14:paraId="2F207DFA" w14:textId="00EF71C0" w:rsidR="003575CF" w:rsidRPr="00140BD7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СТБ </w:t>
            </w:r>
            <w:r w:rsidR="0007512B">
              <w:t>ISO</w:t>
            </w:r>
            <w:r w:rsidRPr="00AB4AC5">
              <w:rPr>
                <w:lang w:val="ru-RU"/>
              </w:rPr>
              <w:t xml:space="preserve"> </w:t>
            </w:r>
            <w:r w:rsidR="0007512B" w:rsidRPr="00140BD7">
              <w:rPr>
                <w:lang w:val="ru-RU"/>
              </w:rPr>
              <w:t>9606-1-2022</w:t>
            </w:r>
          </w:p>
          <w:p w14:paraId="0C8DB6AA" w14:textId="77777777" w:rsidR="003575CF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ГОСТ 30242-97; </w:t>
            </w:r>
          </w:p>
          <w:p w14:paraId="33A55F3E" w14:textId="4D5D9762" w:rsidR="003575CF" w:rsidRPr="00AB4AC5" w:rsidRDefault="00140BD7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ГОСТ</w:t>
            </w:r>
            <w:r w:rsidR="003575CF" w:rsidRPr="00AB4AC5">
              <w:rPr>
                <w:lang w:val="ru-RU"/>
              </w:rPr>
              <w:t xml:space="preserve"> ISO 5817-20</w:t>
            </w:r>
            <w:r>
              <w:rPr>
                <w:lang w:val="ru-RU"/>
              </w:rPr>
              <w:t>19</w:t>
            </w:r>
          </w:p>
          <w:p w14:paraId="73EDA0B4" w14:textId="77777777" w:rsidR="0007512B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СТБ ISO 15614-1-2009</w:t>
            </w:r>
          </w:p>
          <w:p w14:paraId="6A438BF0" w14:textId="2C479099" w:rsidR="003575CF" w:rsidRPr="00AB4AC5" w:rsidRDefault="0007512B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ГОСТ</w:t>
            </w:r>
            <w:r w:rsidRPr="0007512B">
              <w:rPr>
                <w:lang w:val="ru-RU"/>
              </w:rPr>
              <w:t xml:space="preserve"> ISO 15614-1-2022</w:t>
            </w:r>
          </w:p>
          <w:p w14:paraId="3C5C5BCA" w14:textId="77777777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СТБ ISO 15614-2-2009 </w:t>
            </w:r>
          </w:p>
          <w:p w14:paraId="3E3A39E9" w14:textId="77777777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СТБ ISO 15614-3-2010 </w:t>
            </w:r>
          </w:p>
          <w:p w14:paraId="5ACC7E34" w14:textId="77777777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СТБ ISO 15614-4-2010 </w:t>
            </w:r>
          </w:p>
          <w:p w14:paraId="72127392" w14:textId="77777777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СТБ ISO 15614-5-2010 </w:t>
            </w:r>
          </w:p>
          <w:p w14:paraId="48E88A58" w14:textId="77777777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СТБ ISO 15614-6-2011 </w:t>
            </w:r>
          </w:p>
          <w:p w14:paraId="1C1037CC" w14:textId="77777777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СТБ ISO 15614-7-2011</w:t>
            </w:r>
          </w:p>
          <w:p w14:paraId="3539612E" w14:textId="77777777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СТБ ISO 15614-8-2007</w:t>
            </w:r>
          </w:p>
          <w:p w14:paraId="7551F3E8" w14:textId="77777777" w:rsidR="003575CF" w:rsidRPr="00AB4AC5" w:rsidRDefault="003575CF" w:rsidP="00DE3E13">
            <w:pPr>
              <w:pStyle w:val="af6"/>
              <w:spacing w:line="14" w:lineRule="atLeast"/>
              <w:ind w:right="-110"/>
              <w:rPr>
                <w:lang w:val="ru-RU"/>
              </w:rPr>
            </w:pPr>
            <w:r w:rsidRPr="00AB4AC5">
              <w:rPr>
                <w:lang w:val="ru-RU"/>
              </w:rPr>
              <w:t>СТБ ISO 15614-11-2007</w:t>
            </w:r>
          </w:p>
          <w:p w14:paraId="6406EF15" w14:textId="7C4F67BA" w:rsidR="003575CF" w:rsidRPr="0007512B" w:rsidRDefault="003575CF" w:rsidP="00DE3E13">
            <w:pPr>
              <w:pStyle w:val="af6"/>
              <w:spacing w:line="14" w:lineRule="atLeast"/>
              <w:ind w:right="-108"/>
              <w:rPr>
                <w:vertAlign w:val="superscript"/>
                <w:lang w:val="ru-RU"/>
              </w:rPr>
            </w:pPr>
            <w:r w:rsidRPr="00AB4AC5">
              <w:rPr>
                <w:lang w:val="ru-RU"/>
              </w:rPr>
              <w:t xml:space="preserve">ПНАЭ Г-7-003-871 , </w:t>
            </w:r>
            <w:r w:rsidR="0007512B" w:rsidRPr="00AB4AC5">
              <w:rPr>
                <w:lang w:val="ru-RU"/>
              </w:rPr>
              <w:t>ПНАЭ Г-10-032-92</w:t>
            </w:r>
            <w:r w:rsidR="0007512B" w:rsidRPr="00AB4AC5">
              <w:rPr>
                <w:vertAlign w:val="superscript"/>
                <w:lang w:val="ru-RU"/>
              </w:rPr>
              <w:t>1</w:t>
            </w:r>
          </w:p>
          <w:p w14:paraId="790EF6BB" w14:textId="77777777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ПНАЭ Г-7-009-89</w:t>
            </w:r>
            <w:r w:rsidRPr="00AB4AC5">
              <w:rPr>
                <w:vertAlign w:val="superscript"/>
                <w:lang w:val="ru-RU"/>
              </w:rPr>
              <w:t>1</w:t>
            </w:r>
          </w:p>
          <w:p w14:paraId="4E1C58AC" w14:textId="77777777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ПНАЭ Г-7-010-89</w:t>
            </w:r>
            <w:r w:rsidRPr="00AB4AC5">
              <w:rPr>
                <w:vertAlign w:val="superscript"/>
                <w:lang w:val="ru-RU"/>
              </w:rPr>
              <w:t>1</w:t>
            </w:r>
          </w:p>
          <w:p w14:paraId="77713E62" w14:textId="77777777" w:rsidR="003575CF" w:rsidRDefault="003575CF" w:rsidP="003575CF">
            <w:pPr>
              <w:pStyle w:val="af6"/>
              <w:spacing w:line="14" w:lineRule="atLeast"/>
              <w:ind w:right="-108"/>
              <w:rPr>
                <w:vertAlign w:val="superscript"/>
                <w:lang w:val="ru-RU"/>
              </w:rPr>
            </w:pPr>
            <w:r w:rsidRPr="00AB4AC5">
              <w:rPr>
                <w:lang w:val="ru-RU"/>
              </w:rPr>
              <w:t>ПНАЭ Г-10-031-92</w:t>
            </w:r>
            <w:r w:rsidRPr="00AB4AC5">
              <w:rPr>
                <w:vertAlign w:val="superscript"/>
                <w:lang w:val="ru-RU"/>
              </w:rPr>
              <w:t>1</w:t>
            </w:r>
          </w:p>
          <w:p w14:paraId="782005E5" w14:textId="77777777" w:rsidR="00AA3945" w:rsidRDefault="00AA3945" w:rsidP="003575CF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  <w:p w14:paraId="1BC06D0B" w14:textId="4B442CCC" w:rsidR="00EB0CC2" w:rsidRPr="0007512B" w:rsidRDefault="00EB0CC2" w:rsidP="003575CF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40240D39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3242-79</w:t>
            </w:r>
          </w:p>
          <w:p w14:paraId="421C0F76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1133-98</w:t>
            </w:r>
          </w:p>
          <w:p w14:paraId="4989EDD8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970-2003</w:t>
            </w:r>
          </w:p>
          <w:p w14:paraId="4B76585A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23479-79</w:t>
            </w:r>
          </w:p>
          <w:p w14:paraId="16284938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РБ-089-14</w:t>
            </w:r>
          </w:p>
          <w:p w14:paraId="228D98A0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ПНАЭ Г-010-32-92</w:t>
            </w:r>
            <w:r>
              <w:rPr>
                <w:vertAlign w:val="superscript"/>
                <w:lang w:val="ru-RU"/>
              </w:rPr>
              <w:t>1</w:t>
            </w:r>
            <w:r w:rsidRPr="0050595A">
              <w:rPr>
                <w:lang w:val="ru-RU"/>
              </w:rPr>
              <w:t>, п. 3.3, таблица 3.1, п. 4.1</w:t>
            </w:r>
          </w:p>
          <w:p w14:paraId="2D24FD34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ПНАЭ Г-7-010-89</w:t>
            </w:r>
            <w:r>
              <w:rPr>
                <w:vertAlign w:val="superscript"/>
                <w:lang w:val="ru-RU"/>
              </w:rPr>
              <w:t>1</w:t>
            </w:r>
          </w:p>
          <w:p w14:paraId="7F128DE0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</w:p>
        </w:tc>
      </w:tr>
    </w:tbl>
    <w:p w14:paraId="091642F1" w14:textId="163AE500" w:rsidR="00B0382D" w:rsidRPr="003575CF" w:rsidRDefault="00B0382D">
      <w:pPr>
        <w:rPr>
          <w:sz w:val="6"/>
          <w:szCs w:val="6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1843"/>
        <w:gridCol w:w="2409"/>
        <w:gridCol w:w="2262"/>
      </w:tblGrid>
      <w:tr w:rsidR="00B0382D" w14:paraId="63567A09" w14:textId="77777777" w:rsidTr="002844BF">
        <w:trPr>
          <w:trHeight w:val="139"/>
        </w:trPr>
        <w:tc>
          <w:tcPr>
            <w:tcW w:w="704" w:type="dxa"/>
          </w:tcPr>
          <w:p w14:paraId="69F45706" w14:textId="3B6CCB1B" w:rsidR="00B0382D" w:rsidRPr="0050595A" w:rsidRDefault="00B0382D" w:rsidP="00AB4AC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559" w:type="dxa"/>
          </w:tcPr>
          <w:p w14:paraId="5DBB7F5C" w14:textId="1F6EF552" w:rsidR="00B0382D" w:rsidRPr="00A643D0" w:rsidRDefault="00B0382D" w:rsidP="00AB4AC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2</w:t>
            </w:r>
          </w:p>
        </w:tc>
        <w:tc>
          <w:tcPr>
            <w:tcW w:w="851" w:type="dxa"/>
          </w:tcPr>
          <w:p w14:paraId="7D11C1C3" w14:textId="3E8819C0" w:rsidR="00B0382D" w:rsidRPr="0050595A" w:rsidRDefault="00B0382D" w:rsidP="00AB4AC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3</w:t>
            </w:r>
          </w:p>
        </w:tc>
        <w:tc>
          <w:tcPr>
            <w:tcW w:w="1843" w:type="dxa"/>
          </w:tcPr>
          <w:p w14:paraId="2D4351C6" w14:textId="75123AAA" w:rsidR="00B0382D" w:rsidRPr="0050595A" w:rsidRDefault="00B0382D" w:rsidP="00AB4AC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4</w:t>
            </w:r>
          </w:p>
        </w:tc>
        <w:tc>
          <w:tcPr>
            <w:tcW w:w="2409" w:type="dxa"/>
          </w:tcPr>
          <w:p w14:paraId="0AA4DD31" w14:textId="6BB3330B" w:rsidR="00B0382D" w:rsidRPr="00AB4AC5" w:rsidRDefault="00B0382D" w:rsidP="00AB4AC5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5</w:t>
            </w:r>
          </w:p>
        </w:tc>
        <w:tc>
          <w:tcPr>
            <w:tcW w:w="2262" w:type="dxa"/>
          </w:tcPr>
          <w:p w14:paraId="71C6667B" w14:textId="61379844" w:rsidR="00B0382D" w:rsidRPr="0050595A" w:rsidRDefault="00B0382D" w:rsidP="00AB4AC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 6</w:t>
            </w:r>
          </w:p>
        </w:tc>
      </w:tr>
      <w:tr w:rsidR="00B0382D" w14:paraId="2322401A" w14:textId="77777777" w:rsidTr="002844BF">
        <w:trPr>
          <w:trHeight w:val="139"/>
        </w:trPr>
        <w:tc>
          <w:tcPr>
            <w:tcW w:w="704" w:type="dxa"/>
          </w:tcPr>
          <w:p w14:paraId="571FDE4E" w14:textId="075BDB18" w:rsidR="00B0382D" w:rsidRPr="0050595A" w:rsidRDefault="002C4F9B" w:rsidP="00B42FB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C1C6A">
              <w:rPr>
                <w:lang w:val="ru-RU"/>
              </w:rPr>
              <w:t>8</w:t>
            </w:r>
            <w:r w:rsidR="00B0382D" w:rsidRPr="0050595A">
              <w:rPr>
                <w:lang w:val="ru-RU"/>
              </w:rPr>
              <w:t>.1</w:t>
            </w:r>
            <w:r w:rsidR="00B0382D">
              <w:rPr>
                <w:lang w:val="ru-RU"/>
              </w:rPr>
              <w:t>*</w:t>
            </w:r>
          </w:p>
        </w:tc>
        <w:tc>
          <w:tcPr>
            <w:tcW w:w="1559" w:type="dxa"/>
          </w:tcPr>
          <w:p w14:paraId="1054BE81" w14:textId="6E57A1E4" w:rsidR="00B0382D" w:rsidRPr="00A643D0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Образцы сварных соединений и основного металла технических устройств (в т.ч. арматура) в т.ч. при квалификации технологических процессов сварки, аттестации и сертификации сварщиков</w:t>
            </w:r>
            <w:r w:rsidR="00CB7608">
              <w:rPr>
                <w:lang w:val="ru-RU"/>
              </w:rPr>
              <w:t xml:space="preserve">, диагностике, </w:t>
            </w:r>
          </w:p>
          <w:p w14:paraId="7CA03F28" w14:textId="1E1D0BAE" w:rsidR="00B0382D" w:rsidRPr="00A643D0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для объектов использования атомной энергии</w:t>
            </w:r>
          </w:p>
        </w:tc>
        <w:tc>
          <w:tcPr>
            <w:tcW w:w="851" w:type="dxa"/>
          </w:tcPr>
          <w:p w14:paraId="65BC5C06" w14:textId="77777777" w:rsidR="00FF2FF1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5B55E5DE" w14:textId="0A89DBA7" w:rsidR="00B0382D" w:rsidRPr="0050595A" w:rsidRDefault="00FF2FF1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B0382D" w:rsidRPr="0050595A">
              <w:rPr>
                <w:lang w:val="ru-RU"/>
              </w:rPr>
              <w:t>/</w:t>
            </w:r>
          </w:p>
          <w:p w14:paraId="2AA3E628" w14:textId="09605B11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1843" w:type="dxa"/>
          </w:tcPr>
          <w:p w14:paraId="6CC1537C" w14:textId="50925C10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Внешний осмотр и измерения</w:t>
            </w:r>
          </w:p>
        </w:tc>
        <w:tc>
          <w:tcPr>
            <w:tcW w:w="2409" w:type="dxa"/>
          </w:tcPr>
          <w:p w14:paraId="2CD9593F" w14:textId="77777777" w:rsidR="00B0382D" w:rsidRDefault="00B0382D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РБ-089-14, РБ-090-14, НП-010-98, НП-044-03, НП-045-03, НП-046-03</w:t>
            </w:r>
          </w:p>
          <w:p w14:paraId="19CE7EB8" w14:textId="21E00A73" w:rsidR="0007512B" w:rsidRPr="00AB4AC5" w:rsidRDefault="0007512B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НП-089-15</w:t>
            </w:r>
            <w:r w:rsidRPr="00AB4AC5">
              <w:rPr>
                <w:vertAlign w:val="superscript"/>
                <w:lang w:val="ru-RU"/>
              </w:rPr>
              <w:t>1</w:t>
            </w:r>
          </w:p>
          <w:p w14:paraId="294198FC" w14:textId="77777777" w:rsidR="00B0382D" w:rsidRPr="00AB4AC5" w:rsidRDefault="00B0382D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Нормы и правила по обеспечению ядерной и радиационной безопасности: </w:t>
            </w:r>
          </w:p>
          <w:p w14:paraId="5496BFE1" w14:textId="77777777" w:rsidR="00B0382D" w:rsidRPr="00AB4AC5" w:rsidRDefault="00B0382D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- «Организация и выполнение сварочных работ на объектах использования атомной энергии» </w:t>
            </w:r>
          </w:p>
          <w:p w14:paraId="364C0DC1" w14:textId="77777777" w:rsidR="00B0382D" w:rsidRPr="00AB4AC5" w:rsidRDefault="00B0382D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- «Основные положения по сварке элементов локализующих систем безопасности атомных электростанций» </w:t>
            </w:r>
          </w:p>
          <w:p w14:paraId="1EB877FD" w14:textId="78B3D178" w:rsidR="00B0382D" w:rsidRPr="00AB4AC5" w:rsidRDefault="00B0382D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- «Правила контроля сварных соединений элементов локализующих систем безопасности атомных электростанций» </w:t>
            </w:r>
            <w:r w:rsidR="001B7380" w:rsidRPr="00EB0CC2">
              <w:rPr>
                <w:lang w:val="ru-RU"/>
              </w:rPr>
              <w:t>утв. пост МЧС РБ от 12.06.2017 № 26</w:t>
            </w:r>
          </w:p>
          <w:p w14:paraId="25DFD457" w14:textId="77777777" w:rsidR="00B0382D" w:rsidRDefault="00B0382D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Правила устройства и безопасной эксплуатации паровых и водогрейных котлов для объектов использования атомной энергии, Правила устройства и безопасной эксплуатации трубопроводов пара и горячей воды для объектов использования атомной энергии, Правила устройства и безопасной эксплуатации сосудов, работающих под давлением для объектов использования атомной энергии.</w:t>
            </w:r>
          </w:p>
          <w:p w14:paraId="4FACBCC6" w14:textId="1D94AD3A" w:rsidR="00B0382D" w:rsidRPr="00AB4AC5" w:rsidRDefault="00B0382D" w:rsidP="001B7380">
            <w:pPr>
              <w:pStyle w:val="af6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ТНПА и другая документация</w:t>
            </w:r>
          </w:p>
        </w:tc>
        <w:tc>
          <w:tcPr>
            <w:tcW w:w="2262" w:type="dxa"/>
          </w:tcPr>
          <w:p w14:paraId="266ED144" w14:textId="77777777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3242-79</w:t>
            </w:r>
          </w:p>
          <w:p w14:paraId="045EDD52" w14:textId="77777777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1133-98</w:t>
            </w:r>
          </w:p>
          <w:p w14:paraId="465D4E6F" w14:textId="77777777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970-2003</w:t>
            </w:r>
          </w:p>
          <w:p w14:paraId="0496C248" w14:textId="77777777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23479-79</w:t>
            </w:r>
          </w:p>
          <w:p w14:paraId="26A80259" w14:textId="77777777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РБ-089-14</w:t>
            </w:r>
          </w:p>
          <w:p w14:paraId="4A3DD276" w14:textId="77777777" w:rsidR="00BC3CA3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ПНАЭ Г-010-32-92</w:t>
            </w:r>
            <w:r>
              <w:rPr>
                <w:vertAlign w:val="superscript"/>
                <w:lang w:val="ru-RU"/>
              </w:rPr>
              <w:t>1</w:t>
            </w:r>
            <w:r w:rsidRPr="0050595A">
              <w:rPr>
                <w:lang w:val="ru-RU"/>
              </w:rPr>
              <w:t xml:space="preserve">, </w:t>
            </w:r>
          </w:p>
          <w:p w14:paraId="1790979F" w14:textId="77777777" w:rsidR="00BC3CA3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п. 3.3, таблица 3.1, </w:t>
            </w:r>
          </w:p>
          <w:p w14:paraId="166EE108" w14:textId="40BFC25F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 4.1</w:t>
            </w:r>
          </w:p>
          <w:p w14:paraId="36BBBB6F" w14:textId="77777777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ПНАЭ Г-7-010-89</w:t>
            </w:r>
            <w:r>
              <w:rPr>
                <w:vertAlign w:val="superscript"/>
                <w:lang w:val="ru-RU"/>
              </w:rPr>
              <w:t>1</w:t>
            </w:r>
          </w:p>
          <w:p w14:paraId="30D2D42B" w14:textId="77777777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</w:p>
        </w:tc>
      </w:tr>
    </w:tbl>
    <w:p w14:paraId="3CFB50C5" w14:textId="77777777" w:rsidR="00B0382D" w:rsidRDefault="00B0382D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1559"/>
        <w:gridCol w:w="2693"/>
        <w:gridCol w:w="2262"/>
      </w:tblGrid>
      <w:tr w:rsidR="00B0382D" w14:paraId="7FABB7BE" w14:textId="77777777" w:rsidTr="00212631">
        <w:trPr>
          <w:trHeight w:val="139"/>
        </w:trPr>
        <w:tc>
          <w:tcPr>
            <w:tcW w:w="704" w:type="dxa"/>
          </w:tcPr>
          <w:p w14:paraId="43B3F6F7" w14:textId="00B8A612" w:rsidR="00B0382D" w:rsidRPr="0050595A" w:rsidRDefault="00B0382D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</w:tcPr>
          <w:p w14:paraId="6A163187" w14:textId="46C7BC1B" w:rsidR="00B0382D" w:rsidRPr="00A643D0" w:rsidRDefault="00B0382D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7076F30A" w14:textId="77884128" w:rsidR="00B0382D" w:rsidRPr="0050595A" w:rsidRDefault="00B0382D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59" w:type="dxa"/>
          </w:tcPr>
          <w:p w14:paraId="1E56AF29" w14:textId="41388FAC" w:rsidR="00B0382D" w:rsidRPr="0050595A" w:rsidRDefault="00B0382D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93" w:type="dxa"/>
          </w:tcPr>
          <w:p w14:paraId="7E8A7A5A" w14:textId="31EC81F1" w:rsidR="00B0382D" w:rsidRPr="00AB4AC5" w:rsidRDefault="00B0382D" w:rsidP="007C65B8">
            <w:pPr>
              <w:pStyle w:val="af6"/>
              <w:spacing w:line="14" w:lineRule="atLeast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2" w:type="dxa"/>
          </w:tcPr>
          <w:p w14:paraId="2184D352" w14:textId="5941C6D4" w:rsidR="00B0382D" w:rsidRPr="0050595A" w:rsidRDefault="00B0382D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212631" w14:paraId="432B1CB0" w14:textId="77777777" w:rsidTr="00212631">
        <w:trPr>
          <w:trHeight w:val="139"/>
        </w:trPr>
        <w:tc>
          <w:tcPr>
            <w:tcW w:w="704" w:type="dxa"/>
          </w:tcPr>
          <w:p w14:paraId="240EA02D" w14:textId="58CAF6B0" w:rsidR="00212631" w:rsidRPr="0050595A" w:rsidRDefault="002C4F9B" w:rsidP="00223F4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C1C6A">
              <w:rPr>
                <w:lang w:val="ru-RU"/>
              </w:rPr>
              <w:t>8</w:t>
            </w:r>
            <w:r w:rsidR="00212631" w:rsidRPr="0050595A">
              <w:rPr>
                <w:lang w:val="ru-RU"/>
              </w:rPr>
              <w:t>.2</w:t>
            </w:r>
            <w:r w:rsidR="0021263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FE55013" w14:textId="77777777" w:rsidR="00CB7608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Образцы сварных соединений и основного металла технических устройств (в т.ч. арматура) в т.ч. при квалификации технологических процессов сварки, аттестации и сертификации сварщиков</w:t>
            </w:r>
            <w:r w:rsidR="00CB7608">
              <w:rPr>
                <w:lang w:val="ru-RU"/>
              </w:rPr>
              <w:t xml:space="preserve">, </w:t>
            </w:r>
          </w:p>
          <w:p w14:paraId="62BAC407" w14:textId="41DC6A42" w:rsidR="00212631" w:rsidRPr="00A643D0" w:rsidRDefault="00CB7608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диагностике, </w:t>
            </w:r>
          </w:p>
          <w:p w14:paraId="31FF30DD" w14:textId="77777777" w:rsidR="00212631" w:rsidRPr="00CB7608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CB7608">
              <w:rPr>
                <w:lang w:val="ru-RU"/>
              </w:rPr>
              <w:t>для объектов использования атомной энергии</w:t>
            </w:r>
          </w:p>
          <w:p w14:paraId="6023B0D8" w14:textId="77777777" w:rsidR="00212631" w:rsidRPr="00A643D0" w:rsidRDefault="00212631" w:rsidP="00B0382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09D846C" w14:textId="77777777" w:rsidR="00FF2FF1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26024C7A" w14:textId="2B7B31C0" w:rsidR="00212631" w:rsidRPr="0050595A" w:rsidRDefault="00FF2FF1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212631" w:rsidRPr="0050595A">
              <w:rPr>
                <w:lang w:val="ru-RU"/>
              </w:rPr>
              <w:t>/</w:t>
            </w:r>
          </w:p>
          <w:p w14:paraId="544427C8" w14:textId="413CB505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559" w:type="dxa"/>
          </w:tcPr>
          <w:p w14:paraId="50F94C58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Механические испытания:</w:t>
            </w:r>
          </w:p>
          <w:p w14:paraId="55B71146" w14:textId="06F2A968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-статическое растяжение</w:t>
            </w:r>
          </w:p>
        </w:tc>
        <w:tc>
          <w:tcPr>
            <w:tcW w:w="2693" w:type="dxa"/>
            <w:vMerge w:val="restart"/>
          </w:tcPr>
          <w:p w14:paraId="2659C1AA" w14:textId="5C4BE899" w:rsidR="00212631" w:rsidRPr="0007512B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</w:t>
            </w:r>
            <w:r w:rsidR="0007512B">
              <w:t>ISO</w:t>
            </w:r>
            <w:r w:rsidRPr="0050595A">
              <w:rPr>
                <w:lang w:val="ru-RU"/>
              </w:rPr>
              <w:t xml:space="preserve"> </w:t>
            </w:r>
            <w:r w:rsidR="0007512B" w:rsidRPr="0007512B">
              <w:rPr>
                <w:lang w:val="ru-RU"/>
              </w:rPr>
              <w:t>9606-1-2022</w:t>
            </w:r>
          </w:p>
          <w:p w14:paraId="5C676A27" w14:textId="77777777" w:rsidR="00212631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15614-1-2009</w:t>
            </w:r>
          </w:p>
          <w:p w14:paraId="62930C42" w14:textId="2351F503" w:rsidR="0007512B" w:rsidRDefault="0007512B" w:rsidP="00B0382D">
            <w:pPr>
              <w:pStyle w:val="af6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>ГОСТ ISO 15614-1-2022</w:t>
            </w:r>
          </w:p>
          <w:p w14:paraId="06603A61" w14:textId="2ABE536B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15614-2-2009</w:t>
            </w:r>
          </w:p>
          <w:p w14:paraId="34AC5768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15614-4-2010</w:t>
            </w:r>
          </w:p>
          <w:p w14:paraId="52A20526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15614-5-2010</w:t>
            </w:r>
          </w:p>
          <w:p w14:paraId="2CAC70E0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15614-6-2011</w:t>
            </w:r>
          </w:p>
          <w:p w14:paraId="6E7314B1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15614-7-2011</w:t>
            </w:r>
          </w:p>
          <w:p w14:paraId="4FEDC9E7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15614-8-2007</w:t>
            </w:r>
          </w:p>
          <w:p w14:paraId="706789A4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15614-11-2007</w:t>
            </w:r>
          </w:p>
          <w:p w14:paraId="4F1859E7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2350-2013</w:t>
            </w:r>
          </w:p>
          <w:p w14:paraId="743DE089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2349-2013</w:t>
            </w:r>
          </w:p>
          <w:p w14:paraId="04DBDE03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1418-2001</w:t>
            </w:r>
          </w:p>
          <w:p w14:paraId="01E0BE7C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2174-2011</w:t>
            </w:r>
          </w:p>
          <w:p w14:paraId="25F840AA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14098-14</w:t>
            </w:r>
          </w:p>
          <w:p w14:paraId="3FD57448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ТКП 45-5.04-121-2009</w:t>
            </w:r>
          </w:p>
          <w:p w14:paraId="7ADAB350" w14:textId="77777777" w:rsidR="00212631" w:rsidRPr="00E5575E" w:rsidRDefault="00212631" w:rsidP="00B0382D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Г-7-003-87</w:t>
            </w:r>
            <w:r>
              <w:rPr>
                <w:vertAlign w:val="superscript"/>
                <w:lang w:val="ru-RU"/>
              </w:rPr>
              <w:t>1</w:t>
            </w:r>
          </w:p>
          <w:p w14:paraId="331DF701" w14:textId="77777777" w:rsidR="00212631" w:rsidRPr="00E5575E" w:rsidRDefault="00212631" w:rsidP="00B0382D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НП-089-15</w:t>
            </w:r>
            <w:r>
              <w:rPr>
                <w:vertAlign w:val="superscript"/>
                <w:lang w:val="ru-RU"/>
              </w:rPr>
              <w:t>1</w:t>
            </w:r>
          </w:p>
          <w:p w14:paraId="1F99AD6B" w14:textId="77777777" w:rsidR="00212631" w:rsidRPr="00E5575E" w:rsidRDefault="00212631" w:rsidP="00B0382D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Г-7-009-89</w:t>
            </w:r>
            <w:r>
              <w:rPr>
                <w:vertAlign w:val="superscript"/>
                <w:lang w:val="ru-RU"/>
              </w:rPr>
              <w:t>1</w:t>
            </w:r>
          </w:p>
          <w:p w14:paraId="659EA35B" w14:textId="77777777" w:rsidR="00212631" w:rsidRPr="00E5575E" w:rsidRDefault="00212631" w:rsidP="00B0382D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Г-7-010-89</w:t>
            </w:r>
            <w:r>
              <w:rPr>
                <w:vertAlign w:val="superscript"/>
                <w:lang w:val="ru-RU"/>
              </w:rPr>
              <w:t>1</w:t>
            </w:r>
          </w:p>
          <w:p w14:paraId="11EDD0D3" w14:textId="77777777" w:rsidR="00212631" w:rsidRPr="00E5575E" w:rsidRDefault="00212631" w:rsidP="00B0382D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Г-10-031-92</w:t>
            </w:r>
            <w:r>
              <w:rPr>
                <w:vertAlign w:val="superscript"/>
                <w:lang w:val="ru-RU"/>
              </w:rPr>
              <w:t>1</w:t>
            </w:r>
          </w:p>
          <w:p w14:paraId="6B70DE4E" w14:textId="77777777" w:rsidR="00212631" w:rsidRPr="00E5575E" w:rsidRDefault="00212631" w:rsidP="00B0382D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Г-10-032-92</w:t>
            </w:r>
            <w:r>
              <w:rPr>
                <w:vertAlign w:val="superscript"/>
                <w:lang w:val="ru-RU"/>
              </w:rPr>
              <w:t>1</w:t>
            </w:r>
          </w:p>
          <w:p w14:paraId="640D4441" w14:textId="77777777" w:rsidR="00212631" w:rsidRPr="00954A3F" w:rsidRDefault="00212631" w:rsidP="00B0382D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НП-010-98</w:t>
            </w:r>
            <w:r>
              <w:rPr>
                <w:vertAlign w:val="superscript"/>
                <w:lang w:val="ru-RU"/>
              </w:rPr>
              <w:t>1</w:t>
            </w:r>
          </w:p>
          <w:p w14:paraId="6C005D6F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Нормы и правила по обеспечению ядерной и радиационной безопасности:</w:t>
            </w:r>
          </w:p>
          <w:p w14:paraId="650D53C6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«Оборудование и трубопроводы атомных энергетических установок. Сварные соединения и наплавки. Правила контроля» </w:t>
            </w:r>
          </w:p>
          <w:p w14:paraId="4B53B4DC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«Оборудование и трубопроводы атомных энергетических установок. Cварка и наплавка. Основные положения» </w:t>
            </w:r>
          </w:p>
          <w:p w14:paraId="654E4545" w14:textId="0BA62E3F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«Организация и выполнение</w:t>
            </w:r>
            <w:r w:rsidR="00405D0D">
              <w:rPr>
                <w:lang w:val="ru-RU"/>
              </w:rPr>
              <w:t xml:space="preserve"> сварочных работ на объектах ис</w:t>
            </w:r>
            <w:r w:rsidRPr="0050595A">
              <w:rPr>
                <w:lang w:val="ru-RU"/>
              </w:rPr>
              <w:t xml:space="preserve">пользования атомной энергии» </w:t>
            </w:r>
          </w:p>
          <w:p w14:paraId="06C450BF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«Основные положения по сварке элементов локализующих систем безопасности атомных электростанций» </w:t>
            </w:r>
          </w:p>
          <w:p w14:paraId="6B1EA0AA" w14:textId="72A32469" w:rsidR="00212631" w:rsidRPr="00AB4AC5" w:rsidRDefault="00212631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«Правила контроля сварных соединений элементов локализующих систем безопасности атомных электростанций»</w:t>
            </w:r>
            <w:r w:rsidR="001B7380" w:rsidRPr="001B7380"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 xml:space="preserve"> ТНПА и другие документы на продукцию</w:t>
            </w:r>
          </w:p>
        </w:tc>
        <w:tc>
          <w:tcPr>
            <w:tcW w:w="2262" w:type="dxa"/>
          </w:tcPr>
          <w:p w14:paraId="09227A63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1497-84</w:t>
            </w:r>
          </w:p>
          <w:p w14:paraId="0ABDCD48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895-2002</w:t>
            </w:r>
          </w:p>
          <w:p w14:paraId="2E79082B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</w:t>
            </w:r>
          </w:p>
          <w:p w14:paraId="743B1842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9651-84</w:t>
            </w:r>
          </w:p>
          <w:p w14:paraId="1A1E967D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11701-84</w:t>
            </w:r>
          </w:p>
          <w:p w14:paraId="227FEC4A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10006-80</w:t>
            </w:r>
          </w:p>
          <w:p w14:paraId="2098932C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12004-81</w:t>
            </w:r>
          </w:p>
          <w:p w14:paraId="1852D2FB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28870-90</w:t>
            </w:r>
          </w:p>
          <w:p w14:paraId="11068BBA" w14:textId="5123FF85" w:rsidR="00212631" w:rsidRPr="0050595A" w:rsidRDefault="00F56454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СТБ ISO 6892-1-2022</w:t>
            </w:r>
          </w:p>
        </w:tc>
      </w:tr>
      <w:tr w:rsidR="00212631" w14:paraId="1B87AD74" w14:textId="77777777" w:rsidTr="00212631">
        <w:trPr>
          <w:trHeight w:val="139"/>
        </w:trPr>
        <w:tc>
          <w:tcPr>
            <w:tcW w:w="704" w:type="dxa"/>
          </w:tcPr>
          <w:p w14:paraId="012B1CA6" w14:textId="651E5059" w:rsidR="00212631" w:rsidRPr="0050595A" w:rsidRDefault="002C4F9B" w:rsidP="00223F4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C1C6A">
              <w:rPr>
                <w:lang w:val="ru-RU"/>
              </w:rPr>
              <w:t>8</w:t>
            </w:r>
            <w:r w:rsidR="00212631" w:rsidRPr="0050595A">
              <w:rPr>
                <w:lang w:val="ru-RU"/>
              </w:rPr>
              <w:t>.3</w:t>
            </w:r>
            <w:r w:rsidR="002126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DF6C64C" w14:textId="77777777" w:rsidR="00212631" w:rsidRPr="00A643D0" w:rsidRDefault="00212631" w:rsidP="00B0382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C61E0A6" w14:textId="77777777" w:rsidR="00FF2FF1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1812992E" w14:textId="72A99433" w:rsidR="00212631" w:rsidRPr="0050595A" w:rsidRDefault="00FF2FF1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212631" w:rsidRPr="0050595A">
              <w:rPr>
                <w:lang w:val="ru-RU"/>
              </w:rPr>
              <w:t>/</w:t>
            </w:r>
          </w:p>
          <w:p w14:paraId="2F224214" w14:textId="1C8B41A5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559" w:type="dxa"/>
          </w:tcPr>
          <w:p w14:paraId="256218CE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-статический изгиб</w:t>
            </w:r>
          </w:p>
          <w:p w14:paraId="504DD102" w14:textId="3F5E63B6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-сплющивание</w:t>
            </w:r>
          </w:p>
        </w:tc>
        <w:tc>
          <w:tcPr>
            <w:tcW w:w="2693" w:type="dxa"/>
            <w:vMerge/>
          </w:tcPr>
          <w:p w14:paraId="5458081A" w14:textId="77777777" w:rsidR="00212631" w:rsidRPr="00AB4AC5" w:rsidRDefault="00212631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232424E5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14019-2003</w:t>
            </w:r>
          </w:p>
          <w:p w14:paraId="3CA82E9F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910-2002</w:t>
            </w:r>
          </w:p>
          <w:p w14:paraId="1B1163E7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</w:t>
            </w:r>
          </w:p>
          <w:p w14:paraId="503BA722" w14:textId="05325C1B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8695-75</w:t>
            </w:r>
          </w:p>
        </w:tc>
      </w:tr>
      <w:tr w:rsidR="00212631" w14:paraId="0B1008F9" w14:textId="77777777" w:rsidTr="00212631">
        <w:trPr>
          <w:trHeight w:val="139"/>
        </w:trPr>
        <w:tc>
          <w:tcPr>
            <w:tcW w:w="704" w:type="dxa"/>
          </w:tcPr>
          <w:p w14:paraId="520E1848" w14:textId="5178F145" w:rsidR="00212631" w:rsidRPr="0050595A" w:rsidRDefault="002C4F9B" w:rsidP="00223F4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C1C6A">
              <w:rPr>
                <w:lang w:val="ru-RU"/>
              </w:rPr>
              <w:t>8</w:t>
            </w:r>
            <w:r w:rsidR="00212631" w:rsidRPr="0050595A">
              <w:rPr>
                <w:lang w:val="ru-RU"/>
              </w:rPr>
              <w:t>.4</w:t>
            </w:r>
            <w:r w:rsidR="002126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1C663A4" w14:textId="77777777" w:rsidR="00212631" w:rsidRPr="00A643D0" w:rsidRDefault="00212631" w:rsidP="00B0382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8C39C50" w14:textId="77777777" w:rsidR="00FF2FF1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035CF2E8" w14:textId="23A4E632" w:rsidR="00212631" w:rsidRPr="0050595A" w:rsidRDefault="00FF2FF1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212631" w:rsidRPr="0050595A">
              <w:rPr>
                <w:lang w:val="ru-RU"/>
              </w:rPr>
              <w:t>/</w:t>
            </w:r>
          </w:p>
          <w:p w14:paraId="32E94A1E" w14:textId="1FDF4E34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559" w:type="dxa"/>
          </w:tcPr>
          <w:p w14:paraId="3ACD3BF0" w14:textId="54C7E2E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-ударный изгиб</w:t>
            </w:r>
          </w:p>
        </w:tc>
        <w:tc>
          <w:tcPr>
            <w:tcW w:w="2693" w:type="dxa"/>
            <w:vMerge/>
          </w:tcPr>
          <w:p w14:paraId="6E814B43" w14:textId="77777777" w:rsidR="00212631" w:rsidRPr="00AB4AC5" w:rsidRDefault="00212631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135892BC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</w:t>
            </w:r>
          </w:p>
          <w:p w14:paraId="4801EF78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9454-78</w:t>
            </w:r>
          </w:p>
          <w:p w14:paraId="0D4C98C7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875-2002</w:t>
            </w:r>
          </w:p>
          <w:p w14:paraId="71314AD0" w14:textId="4E8DB706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10045-1-2003</w:t>
            </w:r>
          </w:p>
        </w:tc>
      </w:tr>
      <w:tr w:rsidR="00212631" w14:paraId="073F5E64" w14:textId="77777777" w:rsidTr="00212631">
        <w:trPr>
          <w:trHeight w:val="139"/>
        </w:trPr>
        <w:tc>
          <w:tcPr>
            <w:tcW w:w="704" w:type="dxa"/>
          </w:tcPr>
          <w:p w14:paraId="2C463EA9" w14:textId="757E74DD" w:rsidR="00212631" w:rsidRPr="0050595A" w:rsidRDefault="002C4F9B" w:rsidP="00223F4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C1C6A">
              <w:rPr>
                <w:lang w:val="ru-RU"/>
              </w:rPr>
              <w:t>8</w:t>
            </w:r>
            <w:r w:rsidR="00212631" w:rsidRPr="0050595A">
              <w:rPr>
                <w:lang w:val="ru-RU"/>
              </w:rPr>
              <w:t>.5</w:t>
            </w:r>
            <w:r w:rsidR="002126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DDE9DE2" w14:textId="77777777" w:rsidR="00212631" w:rsidRPr="00A643D0" w:rsidRDefault="00212631" w:rsidP="00B0382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FDE52BE" w14:textId="77777777" w:rsidR="00FF2FF1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17BEA634" w14:textId="39F051EA" w:rsidR="00212631" w:rsidRPr="0050595A" w:rsidRDefault="00FF2FF1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212631" w:rsidRPr="0050595A">
              <w:rPr>
                <w:lang w:val="ru-RU"/>
              </w:rPr>
              <w:t>/</w:t>
            </w:r>
          </w:p>
          <w:p w14:paraId="005B9B55" w14:textId="07FAC853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559" w:type="dxa"/>
          </w:tcPr>
          <w:p w14:paraId="5562B025" w14:textId="3AE3CACE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-измерение твердости по Роквеллу</w:t>
            </w:r>
          </w:p>
        </w:tc>
        <w:tc>
          <w:tcPr>
            <w:tcW w:w="2693" w:type="dxa"/>
            <w:vMerge/>
          </w:tcPr>
          <w:p w14:paraId="460C51FC" w14:textId="77777777" w:rsidR="00212631" w:rsidRPr="00AB4AC5" w:rsidRDefault="00212631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4FE81295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9013-59</w:t>
            </w:r>
          </w:p>
          <w:p w14:paraId="61B210E7" w14:textId="151DBE7D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22975-78</w:t>
            </w:r>
          </w:p>
        </w:tc>
      </w:tr>
      <w:tr w:rsidR="00212631" w14:paraId="2FEAF440" w14:textId="77777777" w:rsidTr="00212631">
        <w:trPr>
          <w:trHeight w:val="139"/>
        </w:trPr>
        <w:tc>
          <w:tcPr>
            <w:tcW w:w="704" w:type="dxa"/>
          </w:tcPr>
          <w:p w14:paraId="78C3ED2B" w14:textId="7902A105" w:rsidR="00212631" w:rsidRPr="0050595A" w:rsidRDefault="002C4F9B" w:rsidP="00223F4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C1C6A">
              <w:rPr>
                <w:lang w:val="ru-RU"/>
              </w:rPr>
              <w:t>8</w:t>
            </w:r>
            <w:r w:rsidR="00212631" w:rsidRPr="0050595A">
              <w:rPr>
                <w:lang w:val="ru-RU"/>
              </w:rPr>
              <w:t>.6</w:t>
            </w:r>
            <w:r w:rsidR="002126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F6E8C40" w14:textId="77777777" w:rsidR="00212631" w:rsidRPr="00A643D0" w:rsidRDefault="00212631" w:rsidP="00B0382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68AE01A" w14:textId="77777777" w:rsidR="00FF2FF1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57D2D515" w14:textId="5541658F" w:rsidR="00212631" w:rsidRPr="0050595A" w:rsidRDefault="00FF2FF1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212631" w:rsidRPr="0050595A">
              <w:rPr>
                <w:lang w:val="ru-RU"/>
              </w:rPr>
              <w:t>/</w:t>
            </w:r>
          </w:p>
          <w:p w14:paraId="1F073005" w14:textId="4E457958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559" w:type="dxa"/>
          </w:tcPr>
          <w:p w14:paraId="71C9EF34" w14:textId="5A4D0254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-измерение твердости по Бринеллю</w:t>
            </w:r>
          </w:p>
        </w:tc>
        <w:tc>
          <w:tcPr>
            <w:tcW w:w="2693" w:type="dxa"/>
            <w:vMerge/>
          </w:tcPr>
          <w:p w14:paraId="6AEA915A" w14:textId="77777777" w:rsidR="00212631" w:rsidRPr="00AB4AC5" w:rsidRDefault="00212631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575F36CB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9012-59</w:t>
            </w:r>
          </w:p>
          <w:p w14:paraId="7AC5E142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ИСО 9015-1-2003</w:t>
            </w:r>
          </w:p>
          <w:p w14:paraId="50000FC7" w14:textId="77777777" w:rsidR="00D66EB3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15614-7-2011</w:t>
            </w:r>
          </w:p>
          <w:p w14:paraId="43D72673" w14:textId="658F92D0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15614-8-2007</w:t>
            </w:r>
          </w:p>
        </w:tc>
      </w:tr>
      <w:tr w:rsidR="00212631" w14:paraId="673BF43F" w14:textId="77777777" w:rsidTr="00212631">
        <w:trPr>
          <w:trHeight w:val="139"/>
        </w:trPr>
        <w:tc>
          <w:tcPr>
            <w:tcW w:w="704" w:type="dxa"/>
          </w:tcPr>
          <w:p w14:paraId="790A904B" w14:textId="0A7CF188" w:rsidR="00212631" w:rsidRPr="0050595A" w:rsidRDefault="002C4F9B" w:rsidP="00223F4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C1C6A">
              <w:rPr>
                <w:lang w:val="ru-RU"/>
              </w:rPr>
              <w:t>8</w:t>
            </w:r>
            <w:r w:rsidR="00212631" w:rsidRPr="0050595A">
              <w:rPr>
                <w:lang w:val="ru-RU"/>
              </w:rPr>
              <w:t>.7</w:t>
            </w:r>
            <w:r w:rsidR="002126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54E81E9" w14:textId="77777777" w:rsidR="00212631" w:rsidRPr="00A643D0" w:rsidRDefault="00212631" w:rsidP="00B0382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8447FA7" w14:textId="77777777" w:rsidR="00FF2FF1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6900CB9C" w14:textId="1264904A" w:rsidR="00212631" w:rsidRPr="0050595A" w:rsidRDefault="00FF2FF1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212631" w:rsidRPr="0050595A">
              <w:rPr>
                <w:lang w:val="ru-RU"/>
              </w:rPr>
              <w:t>/</w:t>
            </w:r>
          </w:p>
          <w:p w14:paraId="4FDA9A71" w14:textId="5E9004F9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559" w:type="dxa"/>
          </w:tcPr>
          <w:p w14:paraId="1063AFE1" w14:textId="561BB479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-измерение твердости по Виккерсу</w:t>
            </w:r>
          </w:p>
        </w:tc>
        <w:tc>
          <w:tcPr>
            <w:tcW w:w="2693" w:type="dxa"/>
            <w:vMerge/>
          </w:tcPr>
          <w:p w14:paraId="5B5F0182" w14:textId="77777777" w:rsidR="00212631" w:rsidRPr="00AB4AC5" w:rsidRDefault="00212631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7FE774FF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2999-75</w:t>
            </w:r>
          </w:p>
          <w:p w14:paraId="6D80622E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ИСО 9015-1-2003</w:t>
            </w:r>
          </w:p>
          <w:p w14:paraId="71436F2D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ИСО 6507-1-2007</w:t>
            </w:r>
          </w:p>
          <w:p w14:paraId="66C9CFF6" w14:textId="430D03EA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15614-1-2009</w:t>
            </w:r>
          </w:p>
        </w:tc>
      </w:tr>
    </w:tbl>
    <w:p w14:paraId="5A67E5D1" w14:textId="311A027E" w:rsidR="00212631" w:rsidRPr="003575CF" w:rsidRDefault="00212631">
      <w:pPr>
        <w:rPr>
          <w:sz w:val="8"/>
          <w:szCs w:val="8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41"/>
        <w:gridCol w:w="709"/>
        <w:gridCol w:w="142"/>
        <w:gridCol w:w="1559"/>
        <w:gridCol w:w="2835"/>
        <w:gridCol w:w="425"/>
        <w:gridCol w:w="1695"/>
      </w:tblGrid>
      <w:tr w:rsidR="00B0382D" w14:paraId="2391216F" w14:textId="77777777" w:rsidTr="002844BF">
        <w:trPr>
          <w:trHeight w:val="139"/>
        </w:trPr>
        <w:tc>
          <w:tcPr>
            <w:tcW w:w="704" w:type="dxa"/>
          </w:tcPr>
          <w:p w14:paraId="255970DA" w14:textId="4A7F56DB" w:rsidR="00B0382D" w:rsidRPr="0050595A" w:rsidRDefault="00212631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gridSpan w:val="2"/>
          </w:tcPr>
          <w:p w14:paraId="734B16B0" w14:textId="1233FAC9" w:rsidR="00B0382D" w:rsidRPr="00A643D0" w:rsidRDefault="00212631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14:paraId="22B24052" w14:textId="6F28A1B8" w:rsidR="00B0382D" w:rsidRPr="0050595A" w:rsidRDefault="00212631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59" w:type="dxa"/>
          </w:tcPr>
          <w:p w14:paraId="2B5A504C" w14:textId="04D11299" w:rsidR="00B0382D" w:rsidRPr="0050595A" w:rsidRDefault="00212631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835" w:type="dxa"/>
          </w:tcPr>
          <w:p w14:paraId="42C74A87" w14:textId="63C329B5" w:rsidR="00B0382D" w:rsidRPr="00AB4AC5" w:rsidRDefault="00212631" w:rsidP="007C65B8">
            <w:pPr>
              <w:pStyle w:val="af6"/>
              <w:spacing w:line="14" w:lineRule="atLeast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120" w:type="dxa"/>
            <w:gridSpan w:val="2"/>
          </w:tcPr>
          <w:p w14:paraId="7282EB7D" w14:textId="5123F273" w:rsidR="00B0382D" w:rsidRPr="0050595A" w:rsidRDefault="00212631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46B43" w14:paraId="545C1BE6" w14:textId="77777777" w:rsidTr="002844BF">
        <w:trPr>
          <w:trHeight w:val="139"/>
        </w:trPr>
        <w:tc>
          <w:tcPr>
            <w:tcW w:w="704" w:type="dxa"/>
          </w:tcPr>
          <w:p w14:paraId="72F350FF" w14:textId="2A4D9476" w:rsidR="00C46B43" w:rsidRPr="0050595A" w:rsidRDefault="002C4F9B" w:rsidP="00223F4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C1C6A">
              <w:rPr>
                <w:lang w:val="ru-RU"/>
              </w:rPr>
              <w:t>8</w:t>
            </w:r>
            <w:r w:rsidR="00C46B43" w:rsidRPr="0050595A">
              <w:rPr>
                <w:lang w:val="ru-RU"/>
              </w:rPr>
              <w:t>.8</w:t>
            </w:r>
            <w:r w:rsidR="00C46B43"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71F8C08B" w14:textId="78E6DD59" w:rsidR="00C46B43" w:rsidRPr="00A643D0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Образцы сварных соединений и основного металла технических устройств (в т.ч. арматура) в т.ч. при квалификации технологических процессов сварки, аттестации и сертификации сварщиков</w:t>
            </w:r>
            <w:r w:rsidR="00CB7608">
              <w:rPr>
                <w:lang w:val="ru-RU"/>
              </w:rPr>
              <w:t xml:space="preserve">, диагностике, </w:t>
            </w:r>
          </w:p>
          <w:p w14:paraId="6EFF9226" w14:textId="77777777" w:rsidR="00C46B43" w:rsidRPr="0050595A" w:rsidRDefault="00C46B43" w:rsidP="00DD7F25">
            <w:pPr>
              <w:pStyle w:val="af6"/>
              <w:ind w:right="-108"/>
            </w:pPr>
            <w:r w:rsidRPr="0050595A">
              <w:t>для объектов использования атомной энергии</w:t>
            </w:r>
          </w:p>
          <w:p w14:paraId="7B7739CC" w14:textId="77777777" w:rsidR="00C46B43" w:rsidRPr="00A643D0" w:rsidRDefault="00C46B43" w:rsidP="00DD7F2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28B5A8CC" w14:textId="77777777" w:rsidR="00FF2FF1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5D96AD2B" w14:textId="0FE59B08" w:rsidR="00C46B43" w:rsidRPr="0050595A" w:rsidRDefault="00FF2FF1" w:rsidP="00DD7F2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C46B43" w:rsidRPr="0050595A">
              <w:rPr>
                <w:lang w:val="ru-RU"/>
              </w:rPr>
              <w:t>/</w:t>
            </w:r>
          </w:p>
          <w:p w14:paraId="27F14E5B" w14:textId="787E4414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Pr="0050595A">
              <w:rPr>
                <w:lang w:val="ru-RU"/>
              </w:rPr>
              <w:t>.115</w:t>
            </w:r>
          </w:p>
        </w:tc>
        <w:tc>
          <w:tcPr>
            <w:tcW w:w="1559" w:type="dxa"/>
          </w:tcPr>
          <w:p w14:paraId="6F57CDA6" w14:textId="1F069DF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Металлографические исследования макроструктуры и микроструктуры</w:t>
            </w:r>
          </w:p>
        </w:tc>
        <w:tc>
          <w:tcPr>
            <w:tcW w:w="2835" w:type="dxa"/>
            <w:vMerge w:val="restart"/>
          </w:tcPr>
          <w:p w14:paraId="5BE6D961" w14:textId="77777777" w:rsidR="00C46B43" w:rsidRDefault="00C46B43" w:rsidP="00DD7F25">
            <w:pPr>
              <w:pStyle w:val="af6"/>
              <w:spacing w:line="204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15614-1-2009</w:t>
            </w:r>
          </w:p>
          <w:p w14:paraId="700BDAB1" w14:textId="786ED9C0" w:rsidR="0007512B" w:rsidRDefault="0007512B" w:rsidP="00DD7F25">
            <w:pPr>
              <w:pStyle w:val="af6"/>
              <w:spacing w:line="204" w:lineRule="auto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>ГОСТ ISO 15614-1-2022</w:t>
            </w:r>
          </w:p>
          <w:p w14:paraId="422E5779" w14:textId="1A314AB6" w:rsidR="00C46B43" w:rsidRPr="0050595A" w:rsidRDefault="00C46B43" w:rsidP="00DD7F25">
            <w:pPr>
              <w:pStyle w:val="af6"/>
              <w:spacing w:line="204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15614-7-2011</w:t>
            </w:r>
          </w:p>
          <w:p w14:paraId="06DE92C1" w14:textId="77777777" w:rsidR="00C46B43" w:rsidRPr="0050595A" w:rsidRDefault="00C46B43" w:rsidP="00DD7F25">
            <w:pPr>
              <w:pStyle w:val="af6"/>
              <w:spacing w:line="204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15614-8-2007</w:t>
            </w:r>
          </w:p>
          <w:p w14:paraId="23B0A8C4" w14:textId="77777777" w:rsidR="00C46B43" w:rsidRPr="00E5575E" w:rsidRDefault="00C46B43" w:rsidP="00DD7F25">
            <w:pPr>
              <w:pStyle w:val="af6"/>
              <w:spacing w:line="204" w:lineRule="auto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Г-7-003-87</w:t>
            </w:r>
            <w:r>
              <w:rPr>
                <w:vertAlign w:val="superscript"/>
                <w:lang w:val="ru-RU"/>
              </w:rPr>
              <w:t>1</w:t>
            </w:r>
          </w:p>
          <w:p w14:paraId="4B4738F3" w14:textId="77777777" w:rsidR="00C46B43" w:rsidRPr="0050595A" w:rsidRDefault="00C46B43" w:rsidP="00DD7F25">
            <w:pPr>
              <w:pStyle w:val="af6"/>
              <w:spacing w:line="204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НП-089-15</w:t>
            </w:r>
            <w:r>
              <w:rPr>
                <w:vertAlign w:val="superscript"/>
                <w:lang w:val="ru-RU"/>
              </w:rPr>
              <w:t>1</w:t>
            </w:r>
            <w:r w:rsidRPr="0050595A">
              <w:rPr>
                <w:lang w:val="ru-RU"/>
              </w:rPr>
              <w:t xml:space="preserve"> </w:t>
            </w:r>
          </w:p>
          <w:p w14:paraId="0660A2A4" w14:textId="77777777" w:rsidR="00C46B43" w:rsidRPr="00E5575E" w:rsidRDefault="00C46B43" w:rsidP="00DD7F25">
            <w:pPr>
              <w:pStyle w:val="af6"/>
              <w:spacing w:line="204" w:lineRule="auto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Г-7-009-89</w:t>
            </w:r>
            <w:r>
              <w:rPr>
                <w:vertAlign w:val="superscript"/>
                <w:lang w:val="ru-RU"/>
              </w:rPr>
              <w:t>1</w:t>
            </w:r>
          </w:p>
          <w:p w14:paraId="444C1152" w14:textId="77777777" w:rsidR="00C46B43" w:rsidRPr="00954A3F" w:rsidRDefault="00C46B43" w:rsidP="00DD7F25">
            <w:pPr>
              <w:pStyle w:val="af6"/>
              <w:spacing w:line="204" w:lineRule="auto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Г-7-010-89</w:t>
            </w:r>
            <w:r>
              <w:rPr>
                <w:vertAlign w:val="superscript"/>
                <w:lang w:val="ru-RU"/>
              </w:rPr>
              <w:t>1</w:t>
            </w:r>
          </w:p>
          <w:p w14:paraId="354142EB" w14:textId="77777777" w:rsidR="00C46B43" w:rsidRPr="00954A3F" w:rsidRDefault="00C46B43" w:rsidP="00DD7F25">
            <w:pPr>
              <w:pStyle w:val="af6"/>
              <w:spacing w:line="204" w:lineRule="auto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Г-10-031-92</w:t>
            </w:r>
            <w:r>
              <w:rPr>
                <w:vertAlign w:val="superscript"/>
                <w:lang w:val="ru-RU"/>
              </w:rPr>
              <w:t>1</w:t>
            </w:r>
          </w:p>
          <w:p w14:paraId="23B0F9D4" w14:textId="77777777" w:rsidR="00C46B43" w:rsidRPr="00954A3F" w:rsidRDefault="00C46B43" w:rsidP="00DD7F25">
            <w:pPr>
              <w:pStyle w:val="af6"/>
              <w:spacing w:line="204" w:lineRule="auto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Г-10-032-92</w:t>
            </w:r>
            <w:r>
              <w:rPr>
                <w:vertAlign w:val="superscript"/>
                <w:lang w:val="ru-RU"/>
              </w:rPr>
              <w:t>1</w:t>
            </w:r>
          </w:p>
          <w:p w14:paraId="576D064B" w14:textId="77777777" w:rsidR="00C46B43" w:rsidRPr="00954A3F" w:rsidRDefault="00C46B43" w:rsidP="00DD7F25">
            <w:pPr>
              <w:pStyle w:val="af6"/>
              <w:spacing w:line="204" w:lineRule="auto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НП-010-98</w:t>
            </w:r>
            <w:r>
              <w:rPr>
                <w:vertAlign w:val="superscript"/>
                <w:lang w:val="ru-RU"/>
              </w:rPr>
              <w:t>1</w:t>
            </w:r>
          </w:p>
          <w:p w14:paraId="0C9741A4" w14:textId="77777777" w:rsidR="00C46B43" w:rsidRPr="0050595A" w:rsidRDefault="00C46B43" w:rsidP="00C46B4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устройства и безопасной эксплуатации паровых и водогрейных котлов для объектов</w:t>
            </w:r>
            <w:r>
              <w:rPr>
                <w:lang w:val="ru-RU"/>
              </w:rPr>
              <w:t xml:space="preserve"> использования атомной энергии,</w:t>
            </w:r>
          </w:p>
          <w:p w14:paraId="21BDF49D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устройства и безопасной эксплуатации трубопроводов пара и горячей воды для объектов использования атомной энергии</w:t>
            </w:r>
          </w:p>
          <w:p w14:paraId="0F5E022E" w14:textId="77777777" w:rsidR="00C46B43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устройства и безопасной эксплуатации сосудов, работающих под давлением для объектов использования атомной энергии</w:t>
            </w:r>
            <w:r>
              <w:rPr>
                <w:lang w:val="ru-RU"/>
              </w:rPr>
              <w:t>.</w:t>
            </w:r>
          </w:p>
          <w:p w14:paraId="24865BB4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Нормы и правила по обеспечению ядерной и радиационной безопасности: </w:t>
            </w:r>
          </w:p>
          <w:p w14:paraId="5178DCAF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«Оборудование и трубопроводы атомных энергетических установок. Сварные соединени</w:t>
            </w:r>
            <w:r>
              <w:rPr>
                <w:lang w:val="ru-RU"/>
              </w:rPr>
              <w:t>я и наплавки. Правила контроля»</w:t>
            </w:r>
          </w:p>
          <w:p w14:paraId="24B70CAD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«Оборудование и трубопроводы атомных энергетических установок. Сварка и наплавка. Основные положения» </w:t>
            </w:r>
          </w:p>
          <w:p w14:paraId="1D6E204B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«Организация и выполнение сварочных работ на объектах использования атомной энергии» </w:t>
            </w:r>
          </w:p>
          <w:p w14:paraId="24D98FC0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-«Основные положения по сварке элементов локализующих систем безопасности атомных электростанций» </w:t>
            </w:r>
          </w:p>
          <w:p w14:paraId="496C7C8F" w14:textId="29F21CE4" w:rsidR="00C46B43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«Правила контроля сварных соединений элементов локализующих систем безопасности атомных электростанций</w:t>
            </w:r>
            <w:r>
              <w:rPr>
                <w:lang w:val="ru-RU"/>
              </w:rPr>
              <w:t>.</w:t>
            </w:r>
            <w:r w:rsidR="001B7380" w:rsidRPr="001B7380">
              <w:rPr>
                <w:lang w:val="ru-RU"/>
              </w:rPr>
              <w:t xml:space="preserve"> утв. пост МЧС РБ от 12.06.2017 № 26</w:t>
            </w:r>
          </w:p>
          <w:p w14:paraId="16795C48" w14:textId="61F3628C" w:rsidR="00C46B43" w:rsidRPr="00AB4AC5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120" w:type="dxa"/>
            <w:gridSpan w:val="2"/>
          </w:tcPr>
          <w:p w14:paraId="51188494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10243-75</w:t>
            </w:r>
          </w:p>
          <w:p w14:paraId="34A2F4F0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22838-77</w:t>
            </w:r>
          </w:p>
          <w:p w14:paraId="6A9B667D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1321-2004</w:t>
            </w:r>
          </w:p>
          <w:p w14:paraId="66B7B84D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1763-68</w:t>
            </w:r>
          </w:p>
          <w:p w14:paraId="31265B95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1778-70</w:t>
            </w:r>
          </w:p>
          <w:p w14:paraId="27943567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5639-82</w:t>
            </w:r>
          </w:p>
          <w:p w14:paraId="7BD174D3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8233-56</w:t>
            </w:r>
          </w:p>
          <w:p w14:paraId="2D7BBCA3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5640-68</w:t>
            </w:r>
          </w:p>
          <w:p w14:paraId="7F0087F6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21073.0-75</w:t>
            </w:r>
          </w:p>
          <w:p w14:paraId="6E9FF5B3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ISO </w:t>
            </w:r>
          </w:p>
          <w:p w14:paraId="526CE4E6" w14:textId="21F928D3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15614-1-2009</w:t>
            </w:r>
          </w:p>
          <w:p w14:paraId="1E3865B3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ISO </w:t>
            </w:r>
          </w:p>
          <w:p w14:paraId="36962133" w14:textId="09A1C612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15614-7-2011</w:t>
            </w:r>
          </w:p>
          <w:p w14:paraId="11FB1637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ISO </w:t>
            </w:r>
          </w:p>
          <w:p w14:paraId="48D5FD1D" w14:textId="74A2509A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15614-8-2007</w:t>
            </w:r>
          </w:p>
        </w:tc>
      </w:tr>
      <w:tr w:rsidR="00C46B43" w14:paraId="730692A3" w14:textId="77777777" w:rsidTr="002844BF">
        <w:trPr>
          <w:trHeight w:val="139"/>
        </w:trPr>
        <w:tc>
          <w:tcPr>
            <w:tcW w:w="704" w:type="dxa"/>
          </w:tcPr>
          <w:p w14:paraId="4F5EC6BE" w14:textId="65719AE0" w:rsidR="00C46B43" w:rsidRPr="0050595A" w:rsidRDefault="002C4F9B" w:rsidP="00DD7F2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C1C6A">
              <w:rPr>
                <w:lang w:val="ru-RU"/>
              </w:rPr>
              <w:t>8</w:t>
            </w:r>
            <w:r w:rsidR="00C46B43" w:rsidRPr="0050595A">
              <w:rPr>
                <w:lang w:val="ru-RU"/>
              </w:rPr>
              <w:t>.9</w:t>
            </w:r>
            <w:r w:rsidR="00C46B43"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01FB4463" w14:textId="77777777" w:rsidR="00C46B43" w:rsidRPr="00A643D0" w:rsidRDefault="00C46B43" w:rsidP="00DD7F2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7C31AA87" w14:textId="77777777" w:rsidR="00FF2FF1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09E05339" w14:textId="3D9817C1" w:rsidR="00C46B43" w:rsidRPr="0050595A" w:rsidRDefault="00FF2FF1" w:rsidP="00DD7F2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C46B43" w:rsidRPr="0050595A">
              <w:rPr>
                <w:lang w:val="ru-RU"/>
              </w:rPr>
              <w:t>/</w:t>
            </w:r>
          </w:p>
          <w:p w14:paraId="1F7B49E2" w14:textId="7DE55C7D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18.115</w:t>
            </w:r>
          </w:p>
        </w:tc>
        <w:tc>
          <w:tcPr>
            <w:tcW w:w="1559" w:type="dxa"/>
          </w:tcPr>
          <w:p w14:paraId="57CE1441" w14:textId="631A1CBF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Стойкость против межкристаллитной коррозии</w:t>
            </w:r>
          </w:p>
        </w:tc>
        <w:tc>
          <w:tcPr>
            <w:tcW w:w="2835" w:type="dxa"/>
            <w:vMerge/>
          </w:tcPr>
          <w:p w14:paraId="17EBF874" w14:textId="77777777" w:rsidR="00C46B43" w:rsidRPr="00AB4AC5" w:rsidRDefault="00C46B43" w:rsidP="00DD7F25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2120" w:type="dxa"/>
            <w:gridSpan w:val="2"/>
          </w:tcPr>
          <w:p w14:paraId="2CE5D770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ISO </w:t>
            </w:r>
          </w:p>
          <w:p w14:paraId="7BCDB69B" w14:textId="4E6251B8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15614-1-2009</w:t>
            </w:r>
          </w:p>
          <w:p w14:paraId="3053418F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ISO </w:t>
            </w:r>
          </w:p>
          <w:p w14:paraId="1DE355BE" w14:textId="0886A421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15614-7-2011</w:t>
            </w:r>
          </w:p>
          <w:p w14:paraId="7117327F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ISO </w:t>
            </w:r>
          </w:p>
          <w:p w14:paraId="355D1033" w14:textId="0506CDF0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15614-8-2007</w:t>
            </w:r>
          </w:p>
          <w:p w14:paraId="59A766BB" w14:textId="77777777" w:rsidR="00C46B43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6032-2017</w:t>
            </w:r>
          </w:p>
          <w:p w14:paraId="52A730C3" w14:textId="1377724F" w:rsidR="00CB7608" w:rsidRPr="0050595A" w:rsidRDefault="00CB7608" w:rsidP="00DD7F2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п.5</w:t>
            </w:r>
          </w:p>
        </w:tc>
      </w:tr>
      <w:tr w:rsidR="00C46B43" w14:paraId="5775F516" w14:textId="77777777" w:rsidTr="002844BF">
        <w:trPr>
          <w:trHeight w:val="139"/>
        </w:trPr>
        <w:tc>
          <w:tcPr>
            <w:tcW w:w="704" w:type="dxa"/>
          </w:tcPr>
          <w:p w14:paraId="2A8823CD" w14:textId="6FEC56B4" w:rsidR="00C46B43" w:rsidRPr="0050595A" w:rsidRDefault="00223F45" w:rsidP="00223F45">
            <w:pPr>
              <w:pStyle w:val="af6"/>
              <w:ind w:left="-110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2C4F9B">
              <w:rPr>
                <w:lang w:val="ru-RU"/>
              </w:rPr>
              <w:t>5</w:t>
            </w:r>
            <w:r w:rsidR="005C1C6A">
              <w:rPr>
                <w:lang w:val="ru-RU"/>
              </w:rPr>
              <w:t>8.</w:t>
            </w:r>
            <w:r w:rsidR="00C46B43" w:rsidRPr="0050595A">
              <w:rPr>
                <w:lang w:val="ru-RU"/>
              </w:rPr>
              <w:t>10</w:t>
            </w:r>
            <w:r w:rsidR="00C46B43"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43D22C77" w14:textId="77777777" w:rsidR="00C46B43" w:rsidRPr="00A643D0" w:rsidRDefault="00C46B43" w:rsidP="00DD7F2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6B0DE442" w14:textId="77777777" w:rsidR="00FF2FF1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2AC5C667" w14:textId="74D2614C" w:rsidR="00C46B43" w:rsidRPr="0050595A" w:rsidRDefault="00FF2FF1" w:rsidP="00DD7F2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C46B43" w:rsidRPr="0050595A">
              <w:rPr>
                <w:lang w:val="ru-RU"/>
              </w:rPr>
              <w:t>/</w:t>
            </w:r>
          </w:p>
          <w:p w14:paraId="7100A586" w14:textId="00591D7D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32.044</w:t>
            </w:r>
          </w:p>
        </w:tc>
        <w:tc>
          <w:tcPr>
            <w:tcW w:w="1559" w:type="dxa"/>
          </w:tcPr>
          <w:p w14:paraId="40DAECC8" w14:textId="75CCF423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Определение содержания ферритной фазы</w:t>
            </w:r>
          </w:p>
        </w:tc>
        <w:tc>
          <w:tcPr>
            <w:tcW w:w="2835" w:type="dxa"/>
            <w:vMerge/>
          </w:tcPr>
          <w:p w14:paraId="29BA8C19" w14:textId="77777777" w:rsidR="00C46B43" w:rsidRPr="00AB4AC5" w:rsidRDefault="00C46B43" w:rsidP="00DD7F25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2120" w:type="dxa"/>
            <w:gridSpan w:val="2"/>
          </w:tcPr>
          <w:p w14:paraId="33FD2EFB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11878-66</w:t>
            </w:r>
          </w:p>
          <w:p w14:paraId="52BED79B" w14:textId="4CD8CB54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 (магнитный метод)</w:t>
            </w:r>
          </w:p>
          <w:p w14:paraId="0819D8E0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ISO </w:t>
            </w:r>
          </w:p>
          <w:p w14:paraId="7E6224F4" w14:textId="13002861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15614-1-2009</w:t>
            </w:r>
          </w:p>
          <w:p w14:paraId="6FD16025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ISO </w:t>
            </w:r>
          </w:p>
          <w:p w14:paraId="749D73F2" w14:textId="62A1AF5D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15614-7-2011</w:t>
            </w:r>
          </w:p>
        </w:tc>
      </w:tr>
      <w:tr w:rsidR="00C46B43" w14:paraId="24324B55" w14:textId="77777777" w:rsidTr="002844BF">
        <w:trPr>
          <w:trHeight w:val="139"/>
        </w:trPr>
        <w:tc>
          <w:tcPr>
            <w:tcW w:w="704" w:type="dxa"/>
          </w:tcPr>
          <w:p w14:paraId="3C16FC7B" w14:textId="2B66389F" w:rsidR="00C46B43" w:rsidRPr="0050595A" w:rsidRDefault="00C46B43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14:paraId="58E0DC50" w14:textId="0B9705D4" w:rsidR="00C46B43" w:rsidRPr="00A643D0" w:rsidRDefault="00C46B43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0" w:type="dxa"/>
            <w:gridSpan w:val="2"/>
          </w:tcPr>
          <w:p w14:paraId="4570DCE7" w14:textId="3BC7563B" w:rsidR="00C46B43" w:rsidRPr="0050595A" w:rsidRDefault="00C46B43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01" w:type="dxa"/>
            <w:gridSpan w:val="2"/>
          </w:tcPr>
          <w:p w14:paraId="15D75CB7" w14:textId="6943E275" w:rsidR="00C46B43" w:rsidRPr="0050595A" w:rsidRDefault="00C46B43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260" w:type="dxa"/>
            <w:gridSpan w:val="2"/>
          </w:tcPr>
          <w:p w14:paraId="020CA74F" w14:textId="6C539837" w:rsidR="00C46B43" w:rsidRPr="00AB4AC5" w:rsidRDefault="00C46B43" w:rsidP="007C65B8">
            <w:pPr>
              <w:pStyle w:val="af6"/>
              <w:spacing w:line="14" w:lineRule="atLeast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695" w:type="dxa"/>
          </w:tcPr>
          <w:p w14:paraId="3A7B3879" w14:textId="5E035D88" w:rsidR="00C46B43" w:rsidRPr="0050595A" w:rsidRDefault="00C46B43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46B43" w14:paraId="3FF012D7" w14:textId="77777777" w:rsidTr="002844BF">
        <w:trPr>
          <w:trHeight w:val="139"/>
        </w:trPr>
        <w:tc>
          <w:tcPr>
            <w:tcW w:w="704" w:type="dxa"/>
          </w:tcPr>
          <w:p w14:paraId="1C2C63C8" w14:textId="6D399923" w:rsidR="00C46B43" w:rsidRDefault="00223F45" w:rsidP="00B42FB0">
            <w:pPr>
              <w:pStyle w:val="af6"/>
              <w:ind w:left="-112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2C4F9B">
              <w:rPr>
                <w:lang w:val="ru-RU"/>
              </w:rPr>
              <w:t>5</w:t>
            </w:r>
            <w:r w:rsidR="005C1C6A">
              <w:rPr>
                <w:lang w:val="ru-RU"/>
              </w:rPr>
              <w:t>8</w:t>
            </w:r>
            <w:r w:rsidR="00C46B43" w:rsidRPr="0050595A">
              <w:rPr>
                <w:lang w:val="ru-RU"/>
              </w:rPr>
              <w:t>.11</w:t>
            </w:r>
            <w:r w:rsidR="00C46B43">
              <w:rPr>
                <w:lang w:val="ru-RU"/>
              </w:rPr>
              <w:t>*</w:t>
            </w:r>
          </w:p>
        </w:tc>
        <w:tc>
          <w:tcPr>
            <w:tcW w:w="1418" w:type="dxa"/>
          </w:tcPr>
          <w:p w14:paraId="6C8A3B2F" w14:textId="0A992C5F" w:rsidR="00C46B43" w:rsidRPr="00A643D0" w:rsidRDefault="00C46B43" w:rsidP="00C46B4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Образцы сварных соединений и основного металла технических устройств (в т.ч. арматура) в т.ч. при квалификации технологических процессов сварки, аттестации и сертификации сварщиков</w:t>
            </w:r>
            <w:r w:rsidR="00CB7608">
              <w:rPr>
                <w:lang w:val="ru-RU"/>
              </w:rPr>
              <w:t xml:space="preserve">, диагностике, </w:t>
            </w:r>
          </w:p>
          <w:p w14:paraId="0E0D685F" w14:textId="77777777" w:rsidR="00C46B43" w:rsidRPr="0050595A" w:rsidRDefault="00C46B43" w:rsidP="00C46B43">
            <w:pPr>
              <w:pStyle w:val="af6"/>
              <w:ind w:right="-108"/>
            </w:pPr>
            <w:r w:rsidRPr="0050595A">
              <w:t>для объектов использования атомной энергии</w:t>
            </w:r>
          </w:p>
          <w:p w14:paraId="6DFCC0CD" w14:textId="77777777" w:rsidR="00C46B43" w:rsidRDefault="00C46B43" w:rsidP="00C46B4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0" w:type="dxa"/>
            <w:gridSpan w:val="2"/>
          </w:tcPr>
          <w:p w14:paraId="064A2B34" w14:textId="77777777" w:rsidR="00FF2FF1" w:rsidRDefault="00C46B43" w:rsidP="00C46B4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3369C660" w14:textId="080D7C28" w:rsidR="00C46B43" w:rsidRPr="0050595A" w:rsidRDefault="00FF2FF1" w:rsidP="00C46B4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C46B43" w:rsidRPr="0050595A">
              <w:rPr>
                <w:lang w:val="ru-RU"/>
              </w:rPr>
              <w:t>/</w:t>
            </w:r>
          </w:p>
          <w:p w14:paraId="147D6DD0" w14:textId="7BEC1DC0" w:rsidR="00C46B43" w:rsidRDefault="00C46B43" w:rsidP="00C46B4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08.035</w:t>
            </w:r>
          </w:p>
        </w:tc>
        <w:tc>
          <w:tcPr>
            <w:tcW w:w="1701" w:type="dxa"/>
            <w:gridSpan w:val="2"/>
          </w:tcPr>
          <w:p w14:paraId="2C3E3687" w14:textId="77777777" w:rsidR="00C46B43" w:rsidRPr="0050595A" w:rsidRDefault="00C46B43" w:rsidP="00C46B4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Спектральный анализ (определение химического состава):</w:t>
            </w:r>
          </w:p>
          <w:p w14:paraId="2AEA896C" w14:textId="77777777" w:rsidR="00C46B43" w:rsidRDefault="00C46B43" w:rsidP="0033748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3260" w:type="dxa"/>
            <w:gridSpan w:val="2"/>
          </w:tcPr>
          <w:p w14:paraId="2B0EB49E" w14:textId="69D84BAB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1577-93,</w:t>
            </w:r>
            <w:r w:rsidR="00405D0D"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ГОСТ 5520-79,</w:t>
            </w:r>
          </w:p>
          <w:p w14:paraId="1C081130" w14:textId="77777777" w:rsidR="002844BF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20072-74,</w:t>
            </w:r>
            <w:r w:rsidR="002844BF">
              <w:rPr>
                <w:lang w:val="ru-RU"/>
              </w:rPr>
              <w:t xml:space="preserve"> </w:t>
            </w:r>
          </w:p>
          <w:p w14:paraId="78C51A69" w14:textId="51E32C82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18968-73</w:t>
            </w:r>
            <w:r w:rsidR="002844BF">
              <w:rPr>
                <w:lang w:val="ru-RU"/>
              </w:rPr>
              <w:t xml:space="preserve">; </w:t>
            </w:r>
            <w:r w:rsidRPr="0050595A">
              <w:rPr>
                <w:lang w:val="ru-RU"/>
              </w:rPr>
              <w:t xml:space="preserve">ГОСТ 5949-75, </w:t>
            </w:r>
          </w:p>
          <w:p w14:paraId="72831F63" w14:textId="293443F5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5781-82</w:t>
            </w:r>
            <w:r w:rsidR="002844BF">
              <w:rPr>
                <w:lang w:val="ru-RU"/>
              </w:rPr>
              <w:t xml:space="preserve">; </w:t>
            </w:r>
            <w:r w:rsidRPr="0050595A">
              <w:rPr>
                <w:lang w:val="ru-RU"/>
              </w:rPr>
              <w:t xml:space="preserve">СТБ 1704-2012, </w:t>
            </w:r>
          </w:p>
          <w:p w14:paraId="6D8DFB28" w14:textId="2C9B145D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2789-73</w:t>
            </w:r>
            <w:r w:rsidR="002844BF">
              <w:rPr>
                <w:lang w:val="ru-RU"/>
              </w:rPr>
              <w:t>;</w:t>
            </w:r>
            <w:r w:rsidR="00405D0D"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ГОСТ 9940-81,</w:t>
            </w:r>
          </w:p>
          <w:p w14:paraId="5C4A911D" w14:textId="0C677C0F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9941-81</w:t>
            </w:r>
            <w:r w:rsidR="002844BF">
              <w:rPr>
                <w:lang w:val="ru-RU"/>
              </w:rPr>
              <w:t xml:space="preserve">; </w:t>
            </w:r>
            <w:r w:rsidRPr="0050595A">
              <w:rPr>
                <w:lang w:val="ru-RU"/>
              </w:rPr>
              <w:t xml:space="preserve">ГОСТ 380-2005, </w:t>
            </w:r>
          </w:p>
          <w:p w14:paraId="33ADDD47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1050-2013</w:t>
            </w:r>
          </w:p>
          <w:p w14:paraId="4D1A9581" w14:textId="77777777" w:rsidR="002844BF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19281-2014, </w:t>
            </w:r>
          </w:p>
          <w:p w14:paraId="13A8E5C1" w14:textId="77777777" w:rsidR="002844BF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5632-2014, </w:t>
            </w:r>
          </w:p>
          <w:p w14:paraId="300EBB2B" w14:textId="0FE65DCB" w:rsidR="00C46B43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14637-89</w:t>
            </w:r>
          </w:p>
          <w:p w14:paraId="35F715BE" w14:textId="05E1236D" w:rsidR="0083630A" w:rsidRPr="0007512B" w:rsidRDefault="0083630A" w:rsidP="002844BF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r w:rsidRPr="00140BD7">
              <w:t>ISO</w:t>
            </w:r>
            <w:r w:rsidRPr="00140BD7">
              <w:rPr>
                <w:lang w:val="ru-RU"/>
              </w:rPr>
              <w:t xml:space="preserve"> 15614-1-2022</w:t>
            </w:r>
          </w:p>
          <w:p w14:paraId="402F3A50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ПНАЭ Г-7-003-87</w:t>
            </w:r>
            <w:r>
              <w:rPr>
                <w:vertAlign w:val="superscript"/>
                <w:lang w:val="ru-RU"/>
              </w:rPr>
              <w:t>1</w:t>
            </w:r>
            <w:r w:rsidRPr="0050595A">
              <w:rPr>
                <w:lang w:val="ru-RU"/>
              </w:rPr>
              <w:t xml:space="preserve">, </w:t>
            </w:r>
          </w:p>
          <w:p w14:paraId="6EDCD2CC" w14:textId="77777777" w:rsidR="00C46B43" w:rsidRPr="00E5575E" w:rsidRDefault="00C46B43" w:rsidP="002844BF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Г-7-009-89</w:t>
            </w:r>
            <w:r>
              <w:rPr>
                <w:vertAlign w:val="superscript"/>
                <w:lang w:val="ru-RU"/>
              </w:rPr>
              <w:t>1</w:t>
            </w:r>
          </w:p>
          <w:p w14:paraId="288FBDBE" w14:textId="77777777" w:rsidR="00C46B43" w:rsidRPr="00E5575E" w:rsidRDefault="00C46B43" w:rsidP="002844BF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Г-7-010-89</w:t>
            </w:r>
            <w:r>
              <w:rPr>
                <w:vertAlign w:val="superscript"/>
                <w:lang w:val="ru-RU"/>
              </w:rPr>
              <w:t>1</w:t>
            </w:r>
          </w:p>
          <w:p w14:paraId="2D6EEF93" w14:textId="77777777" w:rsidR="00C46B43" w:rsidRPr="00E5575E" w:rsidRDefault="00C46B43" w:rsidP="002844BF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Г-10-031-92</w:t>
            </w:r>
            <w:r>
              <w:rPr>
                <w:vertAlign w:val="superscript"/>
                <w:lang w:val="ru-RU"/>
              </w:rPr>
              <w:t>1</w:t>
            </w:r>
          </w:p>
          <w:p w14:paraId="13E9B42B" w14:textId="77777777" w:rsidR="00C46B43" w:rsidRPr="00E5575E" w:rsidRDefault="00C46B43" w:rsidP="002844BF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Г-10-032-92</w:t>
            </w:r>
            <w:r>
              <w:rPr>
                <w:vertAlign w:val="superscript"/>
                <w:lang w:val="ru-RU"/>
              </w:rPr>
              <w:t>1</w:t>
            </w:r>
          </w:p>
          <w:p w14:paraId="07B1A054" w14:textId="77777777" w:rsidR="00C46B43" w:rsidRPr="00954A3F" w:rsidRDefault="00C46B43" w:rsidP="002844BF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НП-010-98</w:t>
            </w:r>
            <w:r>
              <w:rPr>
                <w:vertAlign w:val="superscript"/>
                <w:lang w:val="ru-RU"/>
              </w:rPr>
              <w:t>1</w:t>
            </w:r>
            <w:r w:rsidRPr="0050595A">
              <w:rPr>
                <w:lang w:val="ru-RU"/>
              </w:rPr>
              <w:t>, НП-089-15</w:t>
            </w:r>
            <w:r>
              <w:rPr>
                <w:vertAlign w:val="superscript"/>
                <w:lang w:val="ru-RU"/>
              </w:rPr>
              <w:t>1</w:t>
            </w:r>
          </w:p>
          <w:p w14:paraId="44606DAA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устройства и безопасной эксплуатации паровых и водогрейных котлов для объекто</w:t>
            </w:r>
            <w:r>
              <w:rPr>
                <w:lang w:val="ru-RU"/>
              </w:rPr>
              <w:t>в использования атомной энергии.</w:t>
            </w:r>
          </w:p>
          <w:p w14:paraId="425BE09C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устройства и безопасной эксплуатации</w:t>
            </w:r>
          </w:p>
          <w:p w14:paraId="59C48FF2" w14:textId="77777777" w:rsidR="00C46B43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трубопроводов пара и горячей воды для объектов использования атомной энергии</w:t>
            </w:r>
            <w:r>
              <w:rPr>
                <w:lang w:val="ru-RU"/>
              </w:rPr>
              <w:t xml:space="preserve">. </w:t>
            </w:r>
            <w:r w:rsidRPr="0050595A">
              <w:rPr>
                <w:lang w:val="ru-RU"/>
              </w:rPr>
              <w:t>Правила устройства и безопасной эксплуатации</w:t>
            </w:r>
            <w:r>
              <w:rPr>
                <w:lang w:val="ru-RU"/>
              </w:rPr>
              <w:t xml:space="preserve"> с</w:t>
            </w:r>
            <w:r w:rsidRPr="0050595A">
              <w:rPr>
                <w:lang w:val="ru-RU"/>
              </w:rPr>
              <w:t>осудов, работающих под давлением для объектов использования атомной энергии</w:t>
            </w:r>
            <w:r>
              <w:rPr>
                <w:lang w:val="ru-RU"/>
              </w:rPr>
              <w:t>.</w:t>
            </w:r>
          </w:p>
          <w:p w14:paraId="64D3177F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Нормы и правила по обеспечению ядерной и радиационной безопасности:</w:t>
            </w:r>
          </w:p>
          <w:p w14:paraId="11394226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-«Оборудование и трубопроводы атомных энергетических установок. Сварные соединени</w:t>
            </w:r>
            <w:r>
              <w:rPr>
                <w:lang w:val="ru-RU"/>
              </w:rPr>
              <w:t>я и наплавки. Правила контроля»</w:t>
            </w:r>
          </w:p>
          <w:p w14:paraId="02A6CB4E" w14:textId="0276ECEF" w:rsidR="00C46B43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-«Оборудование и трубопроводы атомных энергетических установок. Сварка и наплавка. Основные положения» «Организация и выполнение сварочных работ на объектах использования атомной энергии»  «Основные положения по сварке элементов локализующих систем безопасности атомных электростанций» -«Правила контроля сварных соединений элементов локализующих систем безопа</w:t>
            </w:r>
            <w:r>
              <w:rPr>
                <w:lang w:val="ru-RU"/>
              </w:rPr>
              <w:t>сности атомных электростанций»</w:t>
            </w:r>
            <w:r w:rsidR="001B7380" w:rsidRPr="001B7380">
              <w:rPr>
                <w:lang w:val="ru-RU"/>
              </w:rPr>
              <w:t xml:space="preserve"> утв. пост МЧС РБ от 12.06.2017 № 26</w:t>
            </w:r>
            <w:r w:rsidR="001B7380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1695" w:type="dxa"/>
          </w:tcPr>
          <w:p w14:paraId="53D2255C" w14:textId="418E5A79" w:rsidR="00C46B43" w:rsidRDefault="00C46B43" w:rsidP="00C46B4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18895-97</w:t>
            </w:r>
          </w:p>
        </w:tc>
      </w:tr>
    </w:tbl>
    <w:p w14:paraId="45BBF26F" w14:textId="6309E2DA" w:rsidR="00AC3179" w:rsidRPr="0083630A" w:rsidRDefault="00AC3179">
      <w:pPr>
        <w:rPr>
          <w:sz w:val="8"/>
          <w:szCs w:val="8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850"/>
        <w:gridCol w:w="1560"/>
        <w:gridCol w:w="2693"/>
        <w:gridCol w:w="1978"/>
      </w:tblGrid>
      <w:tr w:rsidR="00C46B43" w14:paraId="637725FE" w14:textId="77777777" w:rsidTr="0041676A">
        <w:trPr>
          <w:trHeight w:val="139"/>
        </w:trPr>
        <w:tc>
          <w:tcPr>
            <w:tcW w:w="704" w:type="dxa"/>
          </w:tcPr>
          <w:p w14:paraId="19BBF527" w14:textId="765B4B0F" w:rsidR="00C46B43" w:rsidRDefault="00AC3179" w:rsidP="00BA1BA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</w:tcPr>
          <w:p w14:paraId="5AB89EB3" w14:textId="275B6361" w:rsidR="00C46B43" w:rsidRDefault="00AC3179" w:rsidP="00BA1BA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0" w:type="dxa"/>
          </w:tcPr>
          <w:p w14:paraId="77AD2871" w14:textId="78004D7C" w:rsidR="00C46B43" w:rsidRDefault="00AC3179" w:rsidP="00BA1BA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60" w:type="dxa"/>
          </w:tcPr>
          <w:p w14:paraId="48F57B13" w14:textId="3EA998AA" w:rsidR="00C46B43" w:rsidRDefault="00AC3179" w:rsidP="00BA1BA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93" w:type="dxa"/>
          </w:tcPr>
          <w:p w14:paraId="0C7F63D8" w14:textId="0B528D19" w:rsidR="00C46B43" w:rsidRDefault="00AC3179" w:rsidP="00BA1BA8">
            <w:pPr>
              <w:pStyle w:val="af6"/>
              <w:spacing w:line="14" w:lineRule="atLeast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78" w:type="dxa"/>
          </w:tcPr>
          <w:p w14:paraId="0E260414" w14:textId="78FBBBAA" w:rsidR="00C46B43" w:rsidRDefault="00AC3179" w:rsidP="00BA1BA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41676A" w14:paraId="1EA56151" w14:textId="77777777" w:rsidTr="00DE3E13">
        <w:trPr>
          <w:trHeight w:val="13418"/>
        </w:trPr>
        <w:tc>
          <w:tcPr>
            <w:tcW w:w="704" w:type="dxa"/>
          </w:tcPr>
          <w:p w14:paraId="4949D9A0" w14:textId="1221F380" w:rsidR="0041676A" w:rsidRDefault="0041676A" w:rsidP="00223F45">
            <w:pPr>
              <w:pStyle w:val="af6"/>
              <w:ind w:left="-110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2C4F9B">
              <w:rPr>
                <w:lang w:val="ru-RU"/>
              </w:rPr>
              <w:t>5</w:t>
            </w:r>
            <w:r w:rsidR="005C1C6A">
              <w:rPr>
                <w:lang w:val="ru-RU"/>
              </w:rPr>
              <w:t>8</w:t>
            </w:r>
            <w:r w:rsidRPr="0050595A">
              <w:rPr>
                <w:lang w:val="ru-RU"/>
              </w:rPr>
              <w:t>.12</w:t>
            </w:r>
            <w:r>
              <w:rPr>
                <w:lang w:val="ru-RU"/>
              </w:rPr>
              <w:t>*</w:t>
            </w:r>
          </w:p>
          <w:p w14:paraId="510B9F91" w14:textId="312EAB83" w:rsidR="0041676A" w:rsidRDefault="0041676A" w:rsidP="00AB1249">
            <w:pPr>
              <w:pStyle w:val="af6"/>
              <w:ind w:left="-110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62C8BD3E" w14:textId="732BF0BD" w:rsidR="0041676A" w:rsidRPr="00A643D0" w:rsidRDefault="0041676A" w:rsidP="00AC3179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Образцы сварных соединений и основного металла технических устройств (в т.ч. арматура) в т.ч. при квалификации технологических процессов сварки, аттестации и сертификации сварщиков</w:t>
            </w:r>
            <w:r>
              <w:rPr>
                <w:lang w:val="ru-RU"/>
              </w:rPr>
              <w:t xml:space="preserve">, диагностике, </w:t>
            </w:r>
          </w:p>
          <w:p w14:paraId="02DC9079" w14:textId="77777777" w:rsidR="0041676A" w:rsidRDefault="0041676A" w:rsidP="00AC3179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для объектов </w:t>
            </w:r>
          </w:p>
          <w:p w14:paraId="45F55C3C" w14:textId="63C11F59" w:rsidR="0041676A" w:rsidRDefault="0041676A" w:rsidP="00AC3179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использования атомной энергии</w:t>
            </w:r>
          </w:p>
        </w:tc>
        <w:tc>
          <w:tcPr>
            <w:tcW w:w="850" w:type="dxa"/>
          </w:tcPr>
          <w:p w14:paraId="5328F45D" w14:textId="77777777" w:rsidR="0041676A" w:rsidRDefault="0041676A" w:rsidP="00AC3179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>
              <w:rPr>
                <w:lang w:val="ru-RU"/>
              </w:rPr>
              <w:t>;</w:t>
            </w:r>
          </w:p>
          <w:p w14:paraId="017DDC24" w14:textId="6CFD7972" w:rsidR="0041676A" w:rsidRPr="0050595A" w:rsidRDefault="0041676A" w:rsidP="00AC3179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70E04C7A" w14:textId="54731350" w:rsidR="0041676A" w:rsidRDefault="0041676A" w:rsidP="00AC3179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1560" w:type="dxa"/>
          </w:tcPr>
          <w:p w14:paraId="67E2C6A0" w14:textId="5DB8D3C8" w:rsidR="0041676A" w:rsidRDefault="0041676A" w:rsidP="00AC3179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Капиллярный цветной метод</w:t>
            </w:r>
          </w:p>
        </w:tc>
        <w:tc>
          <w:tcPr>
            <w:tcW w:w="2693" w:type="dxa"/>
          </w:tcPr>
          <w:p w14:paraId="4905798E" w14:textId="77777777" w:rsidR="0041676A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5264-80, </w:t>
            </w:r>
          </w:p>
          <w:p w14:paraId="28DF2898" w14:textId="01522FEE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14771-76 </w:t>
            </w:r>
          </w:p>
          <w:p w14:paraId="2C2D0634" w14:textId="77777777" w:rsidR="0041676A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16037-80; </w:t>
            </w:r>
          </w:p>
          <w:p w14:paraId="14251D99" w14:textId="721509FC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ГОСТ 8713-79</w:t>
            </w:r>
          </w:p>
          <w:p w14:paraId="668EFB36" w14:textId="77777777" w:rsidR="0041676A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11534-75 ; </w:t>
            </w:r>
          </w:p>
          <w:p w14:paraId="6EED29E8" w14:textId="5653C3E5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ГОСТ 11533-75</w:t>
            </w:r>
          </w:p>
          <w:p w14:paraId="698D691A" w14:textId="77777777" w:rsidR="0041676A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23518-79; </w:t>
            </w:r>
          </w:p>
          <w:p w14:paraId="4A775905" w14:textId="77777777" w:rsidR="0041676A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ГОСТ 30242-97</w:t>
            </w:r>
            <w:r>
              <w:rPr>
                <w:lang w:val="ru-RU"/>
              </w:rPr>
              <w:t xml:space="preserve">; </w:t>
            </w:r>
          </w:p>
          <w:p w14:paraId="5DFD26BF" w14:textId="00C96D6B" w:rsidR="0041676A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СП 4.02.01-2020</w:t>
            </w:r>
          </w:p>
          <w:p w14:paraId="0E346315" w14:textId="4DA8C0E6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ГОСТ ISO 5817-2019</w:t>
            </w:r>
            <w:r>
              <w:rPr>
                <w:lang w:val="ru-RU"/>
              </w:rPr>
              <w:t xml:space="preserve">; </w:t>
            </w:r>
          </w:p>
          <w:p w14:paraId="0AC9D368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СТБ ISO 23277-2013</w:t>
            </w:r>
          </w:p>
          <w:p w14:paraId="7BBFE7C9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СТБ ISO 9606-1-2022</w:t>
            </w:r>
          </w:p>
          <w:p w14:paraId="0C2C1444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СТБ ISO 15614-1-2009</w:t>
            </w:r>
          </w:p>
          <w:p w14:paraId="12122D21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ГОСТ ISO 15614-1-2022</w:t>
            </w:r>
          </w:p>
          <w:p w14:paraId="5E59F5D9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СТБ ISO 15614-2-2009 </w:t>
            </w:r>
          </w:p>
          <w:p w14:paraId="3C395BC6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СТБ ISO 15614-3-2010 </w:t>
            </w:r>
          </w:p>
          <w:p w14:paraId="7F82A1E1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СТБ ISO 15614-4-2010 </w:t>
            </w:r>
          </w:p>
          <w:p w14:paraId="5189249B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СТБ ISO 15614-5-2010 </w:t>
            </w:r>
          </w:p>
          <w:p w14:paraId="154E2F7E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СТБ ISO 15614-6-2011 </w:t>
            </w:r>
          </w:p>
          <w:p w14:paraId="7380BECD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СТБ ISO 15614-7-2011</w:t>
            </w:r>
          </w:p>
          <w:p w14:paraId="2D24A9FF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СТБ ISO 15614-8-2007</w:t>
            </w:r>
          </w:p>
          <w:p w14:paraId="729A6849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СТБ ISO 15614-11-2007</w:t>
            </w:r>
          </w:p>
          <w:p w14:paraId="7CA1E309" w14:textId="644DC20A" w:rsidR="0041676A" w:rsidRPr="0041676A" w:rsidRDefault="0041676A" w:rsidP="0041676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676A">
              <w:rPr>
                <w:sz w:val="22"/>
                <w:szCs w:val="22"/>
              </w:rPr>
              <w:t>ПНАЭ Г-7-003-87</w:t>
            </w:r>
            <w:r w:rsidRPr="0041676A">
              <w:rPr>
                <w:sz w:val="22"/>
                <w:szCs w:val="22"/>
                <w:vertAlign w:val="superscript"/>
              </w:rPr>
              <w:t>1</w:t>
            </w:r>
            <w:r w:rsidRPr="0041676A">
              <w:rPr>
                <w:sz w:val="22"/>
                <w:szCs w:val="22"/>
              </w:rPr>
              <w:t xml:space="preserve">, </w:t>
            </w:r>
          </w:p>
          <w:p w14:paraId="698FCA40" w14:textId="77777777" w:rsidR="0041676A" w:rsidRPr="0041676A" w:rsidRDefault="0041676A" w:rsidP="0041676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676A">
              <w:rPr>
                <w:sz w:val="22"/>
                <w:szCs w:val="22"/>
              </w:rPr>
              <w:t>ПНАЭ Г-7-009-89</w:t>
            </w:r>
            <w:r w:rsidRPr="0041676A">
              <w:rPr>
                <w:sz w:val="22"/>
                <w:szCs w:val="22"/>
                <w:vertAlign w:val="superscript"/>
              </w:rPr>
              <w:t>1</w:t>
            </w:r>
          </w:p>
          <w:p w14:paraId="4C4EEE5D" w14:textId="77777777" w:rsidR="0041676A" w:rsidRPr="0041676A" w:rsidRDefault="0041676A" w:rsidP="0041676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676A">
              <w:rPr>
                <w:sz w:val="22"/>
                <w:szCs w:val="22"/>
              </w:rPr>
              <w:t>ПНАЭ Г-7-010-89</w:t>
            </w:r>
          </w:p>
          <w:p w14:paraId="0B1B3BF5" w14:textId="77777777" w:rsidR="0041676A" w:rsidRPr="0041676A" w:rsidRDefault="0041676A" w:rsidP="0041676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676A">
              <w:rPr>
                <w:sz w:val="22"/>
                <w:szCs w:val="22"/>
              </w:rPr>
              <w:t>ПНАЭ Г-10-031-92</w:t>
            </w:r>
            <w:r w:rsidRPr="0041676A">
              <w:rPr>
                <w:sz w:val="22"/>
                <w:szCs w:val="22"/>
                <w:vertAlign w:val="superscript"/>
              </w:rPr>
              <w:t>1</w:t>
            </w:r>
          </w:p>
          <w:p w14:paraId="2ED7D523" w14:textId="77777777" w:rsidR="0041676A" w:rsidRPr="0041676A" w:rsidRDefault="0041676A" w:rsidP="0041676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676A">
              <w:rPr>
                <w:sz w:val="22"/>
                <w:szCs w:val="22"/>
              </w:rPr>
              <w:t>ПНАЭ Г-10-032-92</w:t>
            </w:r>
            <w:r w:rsidRPr="0041676A">
              <w:rPr>
                <w:sz w:val="22"/>
                <w:szCs w:val="22"/>
                <w:vertAlign w:val="superscript"/>
              </w:rPr>
              <w:t>1</w:t>
            </w:r>
          </w:p>
          <w:p w14:paraId="05B69A11" w14:textId="30BDDB9D" w:rsidR="0041676A" w:rsidRPr="0041676A" w:rsidRDefault="0041676A" w:rsidP="0041676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676A">
              <w:rPr>
                <w:sz w:val="22"/>
                <w:szCs w:val="22"/>
              </w:rPr>
              <w:t>НП-089-15</w:t>
            </w:r>
            <w:r w:rsidRPr="0041676A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, </w:t>
            </w:r>
            <w:r w:rsidRPr="0041676A">
              <w:rPr>
                <w:sz w:val="22"/>
                <w:szCs w:val="22"/>
              </w:rPr>
              <w:t>НП-010-98</w:t>
            </w:r>
            <w:r w:rsidRPr="0041676A">
              <w:rPr>
                <w:sz w:val="22"/>
                <w:szCs w:val="22"/>
                <w:vertAlign w:val="superscript"/>
              </w:rPr>
              <w:t>1</w:t>
            </w:r>
            <w:r w:rsidRPr="00140BD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161F2D96" w14:textId="71A5EE5F" w:rsidR="0041676A" w:rsidRPr="0007512B" w:rsidRDefault="0041676A" w:rsidP="0007512B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>Нормы и правила по обеспечению ядерной и радиационной безопасности</w:t>
            </w:r>
          </w:p>
          <w:p w14:paraId="452492F5" w14:textId="77777777" w:rsidR="0041676A" w:rsidRPr="0007512B" w:rsidRDefault="0041676A" w:rsidP="0007512B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 xml:space="preserve">«Организация и выполнение сварочных работ на объектах использования атомной энергии» </w:t>
            </w:r>
          </w:p>
          <w:p w14:paraId="01EACDF5" w14:textId="1611499D" w:rsidR="0041676A" w:rsidRDefault="0041676A" w:rsidP="0007512B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>Нормы и правила по обеспечению ядерной и радиационной безопасности «Основные положения по сварке элементов локализующих систем безопасности атомных электростанций» Нормы и правила по обеспечению ядерной и радиационной безопасности «Правила контроля сварных соединений элементов локализующих систем безопасности атомных электростанций»</w:t>
            </w:r>
            <w:r w:rsidR="001B7380" w:rsidRPr="001B7380">
              <w:rPr>
                <w:lang w:val="ru-RU"/>
              </w:rPr>
              <w:t xml:space="preserve"> утв. пост МЧС РБ от 12.06.2017 № 26</w:t>
            </w:r>
          </w:p>
        </w:tc>
        <w:tc>
          <w:tcPr>
            <w:tcW w:w="1978" w:type="dxa"/>
          </w:tcPr>
          <w:p w14:paraId="5A08C956" w14:textId="77777777" w:rsidR="0041676A" w:rsidRPr="0050595A" w:rsidRDefault="0041676A" w:rsidP="00AB1249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СТБ 1172-99</w:t>
            </w:r>
          </w:p>
          <w:p w14:paraId="1E20E18E" w14:textId="77777777" w:rsidR="0041676A" w:rsidRPr="0050595A" w:rsidRDefault="0041676A" w:rsidP="00AB1249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ГОСТ Р ИСО 3452-1-2011</w:t>
            </w:r>
          </w:p>
          <w:p w14:paraId="27EBDDB6" w14:textId="6E79BAFB" w:rsidR="0041676A" w:rsidRDefault="0041676A" w:rsidP="00AB1249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РБ-090-14</w:t>
            </w:r>
          </w:p>
        </w:tc>
      </w:tr>
      <w:tr w:rsidR="00AB1249" w14:paraId="630C663C" w14:textId="77777777" w:rsidTr="0041676A">
        <w:trPr>
          <w:trHeight w:val="139"/>
        </w:trPr>
        <w:tc>
          <w:tcPr>
            <w:tcW w:w="704" w:type="dxa"/>
          </w:tcPr>
          <w:p w14:paraId="162B477D" w14:textId="0E530ED9" w:rsidR="00AB1249" w:rsidRDefault="005C1C6A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59</w:t>
            </w:r>
            <w:r w:rsidR="00AB1249" w:rsidRPr="0050595A">
              <w:rPr>
                <w:lang w:val="ru-RU"/>
              </w:rPr>
              <w:t>.1</w:t>
            </w:r>
            <w:r w:rsidR="00AB1249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156238B1" w14:textId="77777777" w:rsidR="00AB1249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Болты, шпильки</w:t>
            </w:r>
          </w:p>
        </w:tc>
        <w:tc>
          <w:tcPr>
            <w:tcW w:w="850" w:type="dxa"/>
          </w:tcPr>
          <w:p w14:paraId="74258D34" w14:textId="77777777" w:rsidR="00AB1249" w:rsidRPr="0050595A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5FA6F8DA" w14:textId="77777777" w:rsidR="00AB1249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560" w:type="dxa"/>
          </w:tcPr>
          <w:p w14:paraId="35A4DE62" w14:textId="77777777" w:rsidR="00AB1249" w:rsidRDefault="00AB1249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 xml:space="preserve">Временное </w:t>
            </w:r>
          </w:p>
          <w:p w14:paraId="23A5B1DE" w14:textId="62035A1C" w:rsidR="00AB1249" w:rsidRPr="0050595A" w:rsidRDefault="00AB1249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сопротивление</w:t>
            </w:r>
          </w:p>
          <w:p w14:paraId="7E85A4FE" w14:textId="77777777" w:rsidR="00AB1249" w:rsidRDefault="00AB1249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 xml:space="preserve">Предел </w:t>
            </w:r>
          </w:p>
          <w:p w14:paraId="26A54FFE" w14:textId="10F412E5" w:rsidR="00AB1249" w:rsidRPr="0050595A" w:rsidRDefault="00AB1249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текучести</w:t>
            </w:r>
          </w:p>
          <w:p w14:paraId="5A626D25" w14:textId="5C18DB7D" w:rsidR="00AB1249" w:rsidRDefault="00AB1249" w:rsidP="0060276B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Относительное удлинение</w:t>
            </w:r>
          </w:p>
        </w:tc>
        <w:tc>
          <w:tcPr>
            <w:tcW w:w="2693" w:type="dxa"/>
            <w:vMerge w:val="restart"/>
          </w:tcPr>
          <w:p w14:paraId="0D0202A1" w14:textId="77777777" w:rsidR="00AB1249" w:rsidRPr="001701BE" w:rsidRDefault="00AB1249" w:rsidP="00DE3E13">
            <w:pPr>
              <w:pStyle w:val="af6"/>
              <w:ind w:right="-108"/>
              <w:jc w:val="both"/>
            </w:pPr>
            <w:r w:rsidRPr="001701BE">
              <w:t>ГОСТ 1759.0-87</w:t>
            </w:r>
          </w:p>
          <w:p w14:paraId="212B9A54" w14:textId="77777777" w:rsidR="00AB1249" w:rsidRDefault="00AB1249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1701BE">
              <w:t>ГОСТ ISO 898-1-2014</w:t>
            </w:r>
          </w:p>
        </w:tc>
        <w:tc>
          <w:tcPr>
            <w:tcW w:w="1978" w:type="dxa"/>
          </w:tcPr>
          <w:p w14:paraId="20CC5911" w14:textId="77777777" w:rsidR="00AB1249" w:rsidRPr="00BC3CA3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</w:t>
            </w:r>
            <w:r w:rsidRPr="001701BE">
              <w:t>ISO</w:t>
            </w:r>
            <w:r w:rsidRPr="00BC3CA3">
              <w:rPr>
                <w:lang w:val="ru-RU"/>
              </w:rPr>
              <w:t xml:space="preserve"> 898-1-2014</w:t>
            </w:r>
          </w:p>
          <w:p w14:paraId="5A819EC4" w14:textId="77777777" w:rsidR="00AB1249" w:rsidRPr="00BC3CA3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п.п. 9.2,9.3,9.7</w:t>
            </w:r>
          </w:p>
          <w:p w14:paraId="39B4AAE2" w14:textId="77777777" w:rsidR="00AB1249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ГОСТ 1497-84</w:t>
            </w:r>
          </w:p>
        </w:tc>
      </w:tr>
      <w:tr w:rsidR="00AB1249" w14:paraId="39C511CD" w14:textId="77777777" w:rsidTr="0041676A">
        <w:trPr>
          <w:trHeight w:val="139"/>
        </w:trPr>
        <w:tc>
          <w:tcPr>
            <w:tcW w:w="704" w:type="dxa"/>
          </w:tcPr>
          <w:p w14:paraId="6DBAE63C" w14:textId="36EB143B" w:rsidR="00AB1249" w:rsidRDefault="005C1C6A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59</w:t>
            </w:r>
            <w:r w:rsidR="00AB1249" w:rsidRPr="0050595A">
              <w:rPr>
                <w:lang w:val="ru-RU"/>
              </w:rPr>
              <w:t>.2</w:t>
            </w:r>
            <w:r w:rsidR="00AB1249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61F6EDA" w14:textId="77777777" w:rsidR="00AB1249" w:rsidRDefault="00AB1249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EEC8020" w14:textId="77777777" w:rsidR="00AB1249" w:rsidRPr="0050595A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01FC5127" w14:textId="77777777" w:rsidR="00AB1249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560" w:type="dxa"/>
          </w:tcPr>
          <w:p w14:paraId="6D92138D" w14:textId="77777777" w:rsidR="00AB1249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Ударная </w:t>
            </w:r>
          </w:p>
          <w:p w14:paraId="47C1ECA8" w14:textId="6817A140" w:rsidR="00AB1249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вязкость</w:t>
            </w:r>
          </w:p>
        </w:tc>
        <w:tc>
          <w:tcPr>
            <w:tcW w:w="2693" w:type="dxa"/>
            <w:vMerge/>
          </w:tcPr>
          <w:p w14:paraId="75A0B84E" w14:textId="77777777" w:rsidR="00AB1249" w:rsidRDefault="00AB1249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31CB7FEC" w14:textId="77777777" w:rsidR="00AB1249" w:rsidRPr="00B55CA0" w:rsidRDefault="00AB1249" w:rsidP="00DE3E13">
            <w:pPr>
              <w:pStyle w:val="af6"/>
              <w:ind w:right="-108"/>
            </w:pPr>
            <w:r w:rsidRPr="001701BE">
              <w:t>ГОСТ ISO</w:t>
            </w:r>
            <w:r w:rsidRPr="00B55CA0">
              <w:t xml:space="preserve"> 898-1-2014</w:t>
            </w:r>
            <w:r>
              <w:t xml:space="preserve"> п. 9.14</w:t>
            </w:r>
          </w:p>
          <w:p w14:paraId="66F756AD" w14:textId="77777777" w:rsidR="00AB1249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1701BE">
              <w:t>ГОСТ 9454-78</w:t>
            </w:r>
          </w:p>
        </w:tc>
      </w:tr>
      <w:tr w:rsidR="00AB1249" w14:paraId="0BD0712A" w14:textId="77777777" w:rsidTr="0041676A">
        <w:trPr>
          <w:trHeight w:val="139"/>
        </w:trPr>
        <w:tc>
          <w:tcPr>
            <w:tcW w:w="704" w:type="dxa"/>
          </w:tcPr>
          <w:p w14:paraId="5848AEFA" w14:textId="429DEFB7" w:rsidR="00AB1249" w:rsidRPr="0050595A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FE4019">
              <w:t>6</w:t>
            </w:r>
            <w:r w:rsidR="005C1C6A">
              <w:rPr>
                <w:lang w:val="ru-RU"/>
              </w:rPr>
              <w:t>0</w:t>
            </w:r>
            <w:r w:rsidRPr="00FE4019"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46D02A78" w14:textId="77777777" w:rsidR="0060276B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 xml:space="preserve">Устройства </w:t>
            </w:r>
          </w:p>
          <w:p w14:paraId="2A500D3E" w14:textId="77777777" w:rsidR="0060276B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 xml:space="preserve">защитного </w:t>
            </w:r>
          </w:p>
          <w:p w14:paraId="776D8DED" w14:textId="3AFA2AFD" w:rsidR="00AB1249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>отключения (УЗО-Д)</w:t>
            </w:r>
          </w:p>
        </w:tc>
        <w:tc>
          <w:tcPr>
            <w:tcW w:w="850" w:type="dxa"/>
          </w:tcPr>
          <w:p w14:paraId="40EAA686" w14:textId="77777777" w:rsidR="00AB1249" w:rsidRPr="00FE4019" w:rsidRDefault="00AB1249" w:rsidP="00DE3E13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E4019">
              <w:rPr>
                <w:lang w:val="ru-RU"/>
              </w:rPr>
              <w:t>27.90/</w:t>
            </w:r>
          </w:p>
          <w:p w14:paraId="05032C0A" w14:textId="77777777" w:rsidR="00AB1249" w:rsidRPr="0050595A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>22.000</w:t>
            </w:r>
          </w:p>
        </w:tc>
        <w:tc>
          <w:tcPr>
            <w:tcW w:w="1560" w:type="dxa"/>
          </w:tcPr>
          <w:p w14:paraId="11DF496B" w14:textId="77777777" w:rsidR="00AB1249" w:rsidRDefault="00AB1249" w:rsidP="00DE3E13">
            <w:pPr>
              <w:ind w:right="-102"/>
              <w:jc w:val="both"/>
              <w:rPr>
                <w:sz w:val="22"/>
                <w:szCs w:val="22"/>
              </w:rPr>
            </w:pPr>
            <w:r w:rsidRPr="00073ABA">
              <w:rPr>
                <w:sz w:val="22"/>
                <w:szCs w:val="22"/>
              </w:rPr>
              <w:t xml:space="preserve">Проверка  </w:t>
            </w:r>
          </w:p>
          <w:p w14:paraId="6841F475" w14:textId="124E3C1E" w:rsidR="00AB1249" w:rsidRDefault="00AB1249" w:rsidP="00DE3E13">
            <w:pPr>
              <w:ind w:right="-102"/>
              <w:jc w:val="both"/>
              <w:rPr>
                <w:sz w:val="22"/>
                <w:szCs w:val="22"/>
              </w:rPr>
            </w:pPr>
            <w:r w:rsidRPr="00073ABA">
              <w:rPr>
                <w:sz w:val="22"/>
                <w:szCs w:val="22"/>
              </w:rPr>
              <w:t>дифференциального тока срабатывания УЗО</w:t>
            </w:r>
            <w:r>
              <w:rPr>
                <w:sz w:val="22"/>
                <w:szCs w:val="22"/>
              </w:rPr>
              <w:t xml:space="preserve"> </w:t>
            </w:r>
            <w:r w:rsidRPr="00073ABA">
              <w:rPr>
                <w:sz w:val="22"/>
                <w:szCs w:val="22"/>
              </w:rPr>
              <w:t xml:space="preserve">на </w:t>
            </w:r>
          </w:p>
          <w:p w14:paraId="24C5425B" w14:textId="114391ED" w:rsidR="00AB1249" w:rsidRPr="00073ABA" w:rsidRDefault="00AB1249" w:rsidP="00DE3E13">
            <w:pPr>
              <w:ind w:right="-102"/>
              <w:jc w:val="both"/>
              <w:rPr>
                <w:sz w:val="22"/>
                <w:szCs w:val="22"/>
              </w:rPr>
            </w:pPr>
            <w:r w:rsidRPr="00073ABA">
              <w:rPr>
                <w:sz w:val="22"/>
                <w:szCs w:val="22"/>
              </w:rPr>
              <w:t>переменном токе</w:t>
            </w:r>
          </w:p>
          <w:p w14:paraId="3E8F6597" w14:textId="77777777" w:rsidR="00AB1249" w:rsidRPr="0050595A" w:rsidRDefault="00AB1249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693" w:type="dxa"/>
          </w:tcPr>
          <w:p w14:paraId="1E39251A" w14:textId="77777777" w:rsidR="00AB1249" w:rsidRDefault="00AB1249" w:rsidP="00DE3E13">
            <w:pPr>
              <w:ind w:right="-108"/>
              <w:rPr>
                <w:sz w:val="22"/>
                <w:szCs w:val="22"/>
              </w:rPr>
            </w:pPr>
            <w:r w:rsidRPr="00073ABA">
              <w:rPr>
                <w:sz w:val="22"/>
                <w:szCs w:val="22"/>
              </w:rPr>
              <w:t xml:space="preserve">ТКП 181-2009 </w:t>
            </w:r>
            <w:r w:rsidRPr="000C0D1A">
              <w:rPr>
                <w:sz w:val="22"/>
                <w:szCs w:val="22"/>
              </w:rPr>
              <w:t>п.В.4.61.4</w:t>
            </w:r>
          </w:p>
          <w:p w14:paraId="115128B8" w14:textId="416B7C9A" w:rsidR="00AB1249" w:rsidRDefault="00623BA3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  <w:r w:rsidR="00AB1249" w:rsidRPr="00FE4019">
              <w:rPr>
                <w:lang w:val="ru-RU"/>
              </w:rPr>
              <w:t xml:space="preserve"> п. 4.4.26.7 </w:t>
            </w:r>
            <w:r>
              <w:rPr>
                <w:lang w:val="ru-RU"/>
              </w:rPr>
              <w:t>г)</w:t>
            </w:r>
          </w:p>
          <w:p w14:paraId="7193DF40" w14:textId="77777777" w:rsidR="00AB1249" w:rsidRPr="000C0D1A" w:rsidRDefault="00AB1249" w:rsidP="00DE3E13">
            <w:pPr>
              <w:pStyle w:val="210"/>
              <w:snapToGrid w:val="0"/>
              <w:ind w:left="2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0C0D1A">
              <w:rPr>
                <w:sz w:val="22"/>
                <w:szCs w:val="22"/>
                <w:lang w:eastAsia="ru-RU"/>
              </w:rPr>
              <w:t xml:space="preserve">СН 4.04.01-2019 </w:t>
            </w:r>
          </w:p>
          <w:p w14:paraId="50E8943C" w14:textId="77777777" w:rsidR="00AB1249" w:rsidRPr="000C0D1A" w:rsidRDefault="00AB1249" w:rsidP="00DE3E13">
            <w:pPr>
              <w:pStyle w:val="210"/>
              <w:snapToGrid w:val="0"/>
              <w:ind w:left="2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0C0D1A">
              <w:rPr>
                <w:sz w:val="22"/>
                <w:szCs w:val="22"/>
                <w:lang w:eastAsia="ru-RU"/>
              </w:rPr>
              <w:t>п. 16.3.8</w:t>
            </w:r>
          </w:p>
          <w:p w14:paraId="058B908D" w14:textId="77777777" w:rsidR="00AB1249" w:rsidRDefault="00AB1249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640BDC">
              <w:rPr>
                <w:lang w:val="ru-RU"/>
              </w:rPr>
              <w:t xml:space="preserve">ГОСТ 30339-95 </w:t>
            </w:r>
          </w:p>
          <w:p w14:paraId="6569B8A7" w14:textId="27A7DB61" w:rsidR="00AB1249" w:rsidRDefault="006A2F8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ТНПА, </w:t>
            </w:r>
            <w:r w:rsidR="00AB1249" w:rsidRPr="00640BDC">
              <w:rPr>
                <w:lang w:val="ru-RU"/>
              </w:rPr>
              <w:t>т</w:t>
            </w:r>
            <w:r w:rsidR="00405D0D">
              <w:rPr>
                <w:lang w:val="ru-RU"/>
              </w:rPr>
              <w:t xml:space="preserve">ехническая и иная документация </w:t>
            </w:r>
            <w:r w:rsidR="00AB1249" w:rsidRPr="00640BDC">
              <w:rPr>
                <w:lang w:val="ru-RU"/>
              </w:rPr>
              <w:t xml:space="preserve">на объект испытаний </w:t>
            </w:r>
          </w:p>
          <w:p w14:paraId="56352107" w14:textId="77777777" w:rsidR="0041676A" w:rsidRDefault="0041676A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4F40DF09" w14:textId="77777777" w:rsidR="00AB1249" w:rsidRDefault="00AB1249" w:rsidP="00DE3E13">
            <w:pPr>
              <w:pStyle w:val="af6"/>
              <w:ind w:right="175"/>
              <w:jc w:val="both"/>
            </w:pPr>
            <w:r w:rsidRPr="00FE4019">
              <w:t xml:space="preserve">МВИ. МГ </w:t>
            </w:r>
          </w:p>
          <w:p w14:paraId="06B93FC7" w14:textId="77777777" w:rsidR="00AB1249" w:rsidRPr="0050595A" w:rsidRDefault="00AB1249" w:rsidP="00DE3E13">
            <w:pPr>
              <w:pStyle w:val="af6"/>
              <w:ind w:right="175"/>
              <w:jc w:val="both"/>
              <w:rPr>
                <w:lang w:val="ru-RU"/>
              </w:rPr>
            </w:pPr>
            <w:r w:rsidRPr="00FE4019">
              <w:t>1039-2016</w:t>
            </w:r>
          </w:p>
        </w:tc>
      </w:tr>
      <w:tr w:rsidR="00AB1249" w14:paraId="2E281CA4" w14:textId="77777777" w:rsidTr="0041676A">
        <w:trPr>
          <w:trHeight w:val="139"/>
        </w:trPr>
        <w:tc>
          <w:tcPr>
            <w:tcW w:w="704" w:type="dxa"/>
          </w:tcPr>
          <w:p w14:paraId="569210C1" w14:textId="29A98673" w:rsidR="00AB1249" w:rsidRPr="0050595A" w:rsidRDefault="002C4F9B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5C1C6A">
              <w:rPr>
                <w:lang w:val="ru-RU"/>
              </w:rPr>
              <w:t>0</w:t>
            </w:r>
            <w:r w:rsidR="00AB1249" w:rsidRPr="00FE4019">
              <w:t>.2</w:t>
            </w:r>
            <w:r w:rsidR="00AB1249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C99944E" w14:textId="77777777" w:rsidR="00AB1249" w:rsidRDefault="00AB1249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ADB4628" w14:textId="77777777" w:rsidR="00AB1249" w:rsidRPr="00FE4019" w:rsidRDefault="00AB1249" w:rsidP="00DE3E13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E4019">
              <w:rPr>
                <w:lang w:val="ru-RU"/>
              </w:rPr>
              <w:t>27.90/</w:t>
            </w:r>
          </w:p>
          <w:p w14:paraId="791F53DB" w14:textId="77777777" w:rsidR="00AB1249" w:rsidRPr="00FE4019" w:rsidRDefault="00AB1249" w:rsidP="00DE3E13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E4019">
              <w:rPr>
                <w:lang w:val="ru-RU"/>
              </w:rPr>
              <w:t>22.000</w:t>
            </w:r>
          </w:p>
          <w:p w14:paraId="41E0E4FB" w14:textId="77777777" w:rsidR="00AB1249" w:rsidRPr="0050595A" w:rsidRDefault="00AB1249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560" w:type="dxa"/>
          </w:tcPr>
          <w:p w14:paraId="622969EF" w14:textId="77777777" w:rsidR="00AB1249" w:rsidRDefault="00AB1249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FE4019">
              <w:rPr>
                <w:lang w:val="ru-RU"/>
              </w:rPr>
              <w:t>рем</w:t>
            </w:r>
            <w:r>
              <w:rPr>
                <w:lang w:val="ru-RU"/>
              </w:rPr>
              <w:t>я</w:t>
            </w:r>
            <w:r w:rsidRPr="00FE4019">
              <w:rPr>
                <w:lang w:val="ru-RU"/>
              </w:rPr>
              <w:t xml:space="preserve"> </w:t>
            </w:r>
          </w:p>
          <w:p w14:paraId="6BBD44BA" w14:textId="5E64F575" w:rsidR="00AB1249" w:rsidRPr="0050595A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>отключения УЗО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14:paraId="570281B7" w14:textId="77777777" w:rsidR="00AB1249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 xml:space="preserve">ТКП 181-2009 </w:t>
            </w:r>
          </w:p>
          <w:p w14:paraId="163723EC" w14:textId="77777777" w:rsidR="00AB1249" w:rsidRPr="00FE4019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>п. В.4.61.4</w:t>
            </w:r>
          </w:p>
          <w:p w14:paraId="5C69D16D" w14:textId="7060A233" w:rsidR="00AB1249" w:rsidRPr="00FE4019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>ТКП 339-2</w:t>
            </w:r>
            <w:r w:rsidR="00623BA3">
              <w:rPr>
                <w:lang w:val="ru-RU"/>
              </w:rPr>
              <w:t>022</w:t>
            </w:r>
            <w:r w:rsidRPr="00FE4019">
              <w:rPr>
                <w:lang w:val="ru-RU"/>
              </w:rPr>
              <w:t xml:space="preserve"> </w:t>
            </w:r>
          </w:p>
          <w:p w14:paraId="62942161" w14:textId="31B79FBE" w:rsidR="00AB1249" w:rsidRDefault="00AB1249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 xml:space="preserve">п. 4.4.26.7 </w:t>
            </w:r>
            <w:r w:rsidR="00623BA3">
              <w:rPr>
                <w:lang w:val="ru-RU"/>
              </w:rPr>
              <w:t>д)</w:t>
            </w:r>
          </w:p>
          <w:p w14:paraId="1090F023" w14:textId="0CBA9136" w:rsidR="00AB1249" w:rsidRDefault="0060276B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640BDC">
              <w:rPr>
                <w:lang w:val="ru-RU"/>
              </w:rPr>
              <w:t>ТНПА, техническая</w:t>
            </w:r>
            <w:r w:rsidR="00405D0D">
              <w:rPr>
                <w:lang w:val="ru-RU"/>
              </w:rPr>
              <w:t xml:space="preserve"> и иная документация</w:t>
            </w:r>
            <w:r w:rsidR="00AB1249" w:rsidRPr="00640BDC">
              <w:rPr>
                <w:lang w:val="ru-RU"/>
              </w:rPr>
              <w:t xml:space="preserve"> на объект испытаний</w:t>
            </w:r>
          </w:p>
          <w:p w14:paraId="67D17DD2" w14:textId="354AACA1" w:rsidR="0041676A" w:rsidRDefault="0041676A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6AD4DD98" w14:textId="77777777" w:rsidR="00AB1249" w:rsidRDefault="00AB1249" w:rsidP="00DE3E13">
            <w:pPr>
              <w:pStyle w:val="af6"/>
              <w:ind w:right="175"/>
              <w:jc w:val="both"/>
            </w:pPr>
            <w:r w:rsidRPr="00FE4019">
              <w:t xml:space="preserve">МВИ. МГ </w:t>
            </w:r>
          </w:p>
          <w:p w14:paraId="0345F72D" w14:textId="77777777" w:rsidR="00AB1249" w:rsidRPr="0050595A" w:rsidRDefault="00AB1249" w:rsidP="00DE3E13">
            <w:pPr>
              <w:pStyle w:val="af6"/>
              <w:ind w:right="175"/>
              <w:jc w:val="both"/>
              <w:rPr>
                <w:lang w:val="ru-RU"/>
              </w:rPr>
            </w:pPr>
            <w:r w:rsidRPr="00FE4019">
              <w:t>1039-2016</w:t>
            </w:r>
          </w:p>
        </w:tc>
      </w:tr>
      <w:tr w:rsidR="0060276B" w14:paraId="7EC18B21" w14:textId="77777777" w:rsidTr="0041676A">
        <w:trPr>
          <w:trHeight w:val="139"/>
        </w:trPr>
        <w:tc>
          <w:tcPr>
            <w:tcW w:w="704" w:type="dxa"/>
          </w:tcPr>
          <w:p w14:paraId="53DF8843" w14:textId="3FE887BB" w:rsidR="0060276B" w:rsidRPr="00FE4019" w:rsidRDefault="0060276B" w:rsidP="00DE3E13">
            <w:pPr>
              <w:pStyle w:val="af6"/>
              <w:ind w:right="-108"/>
            </w:pPr>
            <w:r w:rsidRPr="00F37621">
              <w:t>6</w:t>
            </w:r>
            <w:r w:rsidR="005C1C6A">
              <w:rPr>
                <w:lang w:val="ru-RU"/>
              </w:rPr>
              <w:t>1</w:t>
            </w:r>
            <w:r w:rsidRPr="00F37621"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</w:tcPr>
          <w:p w14:paraId="417B4429" w14:textId="77777777" w:rsidR="0060276B" w:rsidRPr="00F37621" w:rsidRDefault="0060276B" w:rsidP="00DE3E13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Сварные железнодорожные транспортные средства и их элементы при квалификации технологических процессов сварки, аттестации и сертификации сварщиков</w:t>
            </w:r>
            <w:r>
              <w:rPr>
                <w:lang w:val="ru-RU"/>
              </w:rPr>
              <w:t>, диагностике объектов:</w:t>
            </w:r>
          </w:p>
          <w:p w14:paraId="30F2C039" w14:textId="77777777" w:rsidR="0060276B" w:rsidRPr="00F37621" w:rsidRDefault="0060276B" w:rsidP="00DE3E13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- наплавленный металл;</w:t>
            </w:r>
          </w:p>
          <w:p w14:paraId="6BC510B0" w14:textId="77777777" w:rsidR="0060276B" w:rsidRPr="00F37621" w:rsidRDefault="0060276B" w:rsidP="00DE3E13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- сварные соединения;</w:t>
            </w:r>
          </w:p>
          <w:p w14:paraId="795E59B5" w14:textId="77777777" w:rsidR="0060276B" w:rsidRDefault="0060276B" w:rsidP="00DE3E13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 xml:space="preserve">- контрольные </w:t>
            </w:r>
          </w:p>
          <w:p w14:paraId="021E22CF" w14:textId="07B301F2" w:rsidR="0060276B" w:rsidRPr="00F37621" w:rsidRDefault="0060276B" w:rsidP="00DE3E13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образцы сварных соединений;</w:t>
            </w:r>
          </w:p>
          <w:p w14:paraId="5929FDD8" w14:textId="77777777" w:rsidR="0060276B" w:rsidRDefault="0060276B" w:rsidP="00DE3E13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- основной металл</w:t>
            </w:r>
          </w:p>
        </w:tc>
        <w:tc>
          <w:tcPr>
            <w:tcW w:w="850" w:type="dxa"/>
          </w:tcPr>
          <w:p w14:paraId="3AFC2C7A" w14:textId="77777777" w:rsidR="0060276B" w:rsidRDefault="0060276B" w:rsidP="00DE3E13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37621">
              <w:rPr>
                <w:lang w:val="ru-RU"/>
              </w:rPr>
              <w:t>30.20/</w:t>
            </w:r>
          </w:p>
          <w:p w14:paraId="7743091A" w14:textId="77777777" w:rsidR="0060276B" w:rsidRDefault="0060276B" w:rsidP="00DE3E13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37621">
              <w:rPr>
                <w:lang w:val="ru-RU"/>
              </w:rPr>
              <w:t>32.115</w:t>
            </w:r>
          </w:p>
          <w:p w14:paraId="61C120E8" w14:textId="77777777" w:rsidR="0060276B" w:rsidRDefault="0060276B" w:rsidP="00DE3E13">
            <w:pPr>
              <w:pStyle w:val="af6"/>
              <w:ind w:left="-113" w:right="-108"/>
              <w:rPr>
                <w:lang w:val="ru-RU"/>
              </w:rPr>
            </w:pPr>
            <w:r>
              <w:rPr>
                <w:lang w:val="ru-RU"/>
              </w:rPr>
              <w:t xml:space="preserve"> 24.10/</w:t>
            </w:r>
          </w:p>
          <w:p w14:paraId="491844DD" w14:textId="77777777" w:rsidR="0060276B" w:rsidRPr="00FE4019" w:rsidRDefault="0060276B" w:rsidP="00DE3E13">
            <w:pPr>
              <w:pStyle w:val="af6"/>
              <w:ind w:left="-113" w:right="-108"/>
              <w:rPr>
                <w:lang w:val="ru-RU"/>
              </w:rPr>
            </w:pPr>
            <w:r>
              <w:rPr>
                <w:lang w:val="ru-RU"/>
              </w:rPr>
              <w:t xml:space="preserve"> 32.115</w:t>
            </w:r>
          </w:p>
        </w:tc>
        <w:tc>
          <w:tcPr>
            <w:tcW w:w="1560" w:type="dxa"/>
          </w:tcPr>
          <w:p w14:paraId="4316B14B" w14:textId="77777777" w:rsidR="0060276B" w:rsidRPr="00F37621" w:rsidRDefault="0060276B" w:rsidP="00DE3E13">
            <w:pPr>
              <w:ind w:right="-108"/>
              <w:rPr>
                <w:sz w:val="22"/>
              </w:rPr>
            </w:pPr>
            <w:r w:rsidRPr="00F37621">
              <w:rPr>
                <w:sz w:val="22"/>
              </w:rPr>
              <w:t xml:space="preserve">Внешний осмотр </w:t>
            </w:r>
          </w:p>
          <w:p w14:paraId="589C705F" w14:textId="77777777" w:rsidR="0060276B" w:rsidRDefault="0060276B" w:rsidP="00DE3E13">
            <w:pPr>
              <w:pStyle w:val="af6"/>
              <w:ind w:right="-108"/>
              <w:rPr>
                <w:lang w:val="ru-RU"/>
              </w:rPr>
            </w:pPr>
            <w:r w:rsidRPr="00F37621">
              <w:t>и измерения</w:t>
            </w:r>
          </w:p>
        </w:tc>
        <w:tc>
          <w:tcPr>
            <w:tcW w:w="2693" w:type="dxa"/>
          </w:tcPr>
          <w:p w14:paraId="3E7D27E3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ГОСТ 5264-80</w:t>
            </w:r>
            <w:r>
              <w:rPr>
                <w:lang w:val="ru-RU"/>
              </w:rPr>
              <w:t>;</w:t>
            </w:r>
            <w:r w:rsidRPr="00F37621">
              <w:rPr>
                <w:lang w:val="ru-RU"/>
              </w:rPr>
              <w:t xml:space="preserve"> </w:t>
            </w:r>
          </w:p>
          <w:p w14:paraId="048FDC75" w14:textId="615CC1A1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ГОСТ 14771-76</w:t>
            </w:r>
          </w:p>
          <w:p w14:paraId="7EBA4BA9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ГОСТ 16037-80</w:t>
            </w:r>
            <w:r>
              <w:rPr>
                <w:lang w:val="ru-RU"/>
              </w:rPr>
              <w:t xml:space="preserve">; </w:t>
            </w:r>
            <w:r w:rsidRPr="00F37621">
              <w:rPr>
                <w:lang w:val="ru-RU"/>
              </w:rPr>
              <w:t xml:space="preserve"> </w:t>
            </w:r>
          </w:p>
          <w:p w14:paraId="1E093638" w14:textId="6270069B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ГОСТ 8713-79</w:t>
            </w:r>
          </w:p>
          <w:p w14:paraId="263112E7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ГОСТ 11534-75</w:t>
            </w:r>
            <w:r>
              <w:rPr>
                <w:lang w:val="ru-RU"/>
              </w:rPr>
              <w:t xml:space="preserve">; </w:t>
            </w:r>
          </w:p>
          <w:p w14:paraId="6271C148" w14:textId="4BF58D0D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ГОСТ 11533-75</w:t>
            </w:r>
          </w:p>
          <w:p w14:paraId="26D2DB7A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ГОСТ 23518-79</w:t>
            </w:r>
            <w:r>
              <w:rPr>
                <w:lang w:val="ru-RU"/>
              </w:rPr>
              <w:t xml:space="preserve">; </w:t>
            </w:r>
          </w:p>
          <w:p w14:paraId="4110D72D" w14:textId="43AEDFF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ГОСТ 16098-80</w:t>
            </w:r>
          </w:p>
          <w:p w14:paraId="3E1BA207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</w:t>
            </w:r>
            <w:r>
              <w:rPr>
                <w:lang w:val="ru-RU"/>
              </w:rPr>
              <w:t>9606-1-2022</w:t>
            </w:r>
            <w:r w:rsidRPr="00F37621">
              <w:rPr>
                <w:lang w:val="ru-RU"/>
              </w:rPr>
              <w:t xml:space="preserve"> </w:t>
            </w:r>
          </w:p>
          <w:p w14:paraId="4523C7BA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ГОСТ 30242-97</w:t>
            </w:r>
          </w:p>
          <w:p w14:paraId="08B1F49A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ГОСТ</w:t>
            </w:r>
            <w:r w:rsidRPr="00F37621">
              <w:rPr>
                <w:lang w:val="ru-RU"/>
              </w:rPr>
              <w:t xml:space="preserve"> </w:t>
            </w:r>
            <w:r w:rsidRPr="00F37621">
              <w:t>ISO</w:t>
            </w:r>
            <w:r w:rsidRPr="00F37621">
              <w:rPr>
                <w:lang w:val="ru-RU"/>
              </w:rPr>
              <w:t xml:space="preserve"> 5817-20</w:t>
            </w:r>
            <w:r>
              <w:rPr>
                <w:lang w:val="ru-RU"/>
              </w:rPr>
              <w:t>19</w:t>
            </w:r>
          </w:p>
          <w:p w14:paraId="2E017D1B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15614-1-2009</w:t>
            </w:r>
          </w:p>
          <w:p w14:paraId="01C92178" w14:textId="63088ACA" w:rsidR="0007512B" w:rsidRDefault="0007512B" w:rsidP="0060276B">
            <w:pPr>
              <w:pStyle w:val="af6"/>
              <w:ind w:left="-57" w:right="-57"/>
              <w:rPr>
                <w:lang w:val="ru-RU"/>
              </w:rPr>
            </w:pPr>
            <w:r w:rsidRPr="0007512B">
              <w:rPr>
                <w:lang w:val="ru-RU"/>
              </w:rPr>
              <w:t>ГОСТ ISO 15614-1-2022</w:t>
            </w:r>
          </w:p>
          <w:p w14:paraId="6BBE3EDD" w14:textId="778343B3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15614-2-2009</w:t>
            </w:r>
          </w:p>
          <w:p w14:paraId="7C7EA48F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15614-3-2010</w:t>
            </w:r>
          </w:p>
          <w:p w14:paraId="217C00F4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15614-4-2010</w:t>
            </w:r>
          </w:p>
          <w:p w14:paraId="2D3D65FC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15614-5-2010</w:t>
            </w:r>
          </w:p>
          <w:p w14:paraId="277E4A1E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15614-6-2011</w:t>
            </w:r>
          </w:p>
          <w:p w14:paraId="32EE2502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15614-7-2011</w:t>
            </w:r>
          </w:p>
          <w:p w14:paraId="750E9BD5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15614-8-2007</w:t>
            </w:r>
          </w:p>
          <w:p w14:paraId="4C7D3FFA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15614-11-2007</w:t>
            </w:r>
          </w:p>
          <w:p w14:paraId="7C0C2E90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ГОСТ </w:t>
            </w:r>
            <w:r w:rsidRPr="00F37621">
              <w:t>EN</w:t>
            </w:r>
            <w:r w:rsidRPr="00F37621">
              <w:rPr>
                <w:lang w:val="ru-RU"/>
              </w:rPr>
              <w:t xml:space="preserve"> 15085-1-2015</w:t>
            </w:r>
          </w:p>
          <w:p w14:paraId="7A6334DB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ГОСТ </w:t>
            </w:r>
            <w:r w:rsidRPr="00F37621">
              <w:t>EN</w:t>
            </w:r>
            <w:r w:rsidRPr="00F37621">
              <w:rPr>
                <w:lang w:val="ru-RU"/>
              </w:rPr>
              <w:t xml:space="preserve"> 15085-2-2015 </w:t>
            </w:r>
          </w:p>
          <w:p w14:paraId="4AEFC126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ГОСТ </w:t>
            </w:r>
            <w:r w:rsidRPr="00F37621">
              <w:t>EN</w:t>
            </w:r>
            <w:r w:rsidRPr="00F37621">
              <w:rPr>
                <w:lang w:val="ru-RU"/>
              </w:rPr>
              <w:t xml:space="preserve"> 15085-3-2015</w:t>
            </w:r>
          </w:p>
          <w:p w14:paraId="6AD1B7ED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ГОСТ </w:t>
            </w:r>
            <w:r w:rsidRPr="00F37621">
              <w:t>EN</w:t>
            </w:r>
            <w:r w:rsidRPr="00F37621">
              <w:rPr>
                <w:lang w:val="ru-RU"/>
              </w:rPr>
              <w:t xml:space="preserve"> 15085-4-2015</w:t>
            </w:r>
          </w:p>
          <w:p w14:paraId="0A89F93C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ГОСТ </w:t>
            </w:r>
            <w:r w:rsidRPr="00F37621">
              <w:t>EN</w:t>
            </w:r>
            <w:r w:rsidRPr="00F37621">
              <w:rPr>
                <w:lang w:val="ru-RU"/>
              </w:rPr>
              <w:t xml:space="preserve"> 15085-5-2015</w:t>
            </w:r>
          </w:p>
          <w:p w14:paraId="38524884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ГОСТ 33976-2016</w:t>
            </w:r>
          </w:p>
          <w:p w14:paraId="6A2B2944" w14:textId="77777777" w:rsidR="0041676A" w:rsidRPr="00FE4019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14DB17EE" w14:textId="735F45CD" w:rsidR="0060276B" w:rsidRPr="00F37621" w:rsidRDefault="0060276B" w:rsidP="0060276B">
            <w:pPr>
              <w:ind w:left="-57" w:right="-57"/>
              <w:rPr>
                <w:sz w:val="22"/>
              </w:rPr>
            </w:pPr>
            <w:r w:rsidRPr="00F37621">
              <w:rPr>
                <w:sz w:val="22"/>
              </w:rPr>
              <w:t>СТБ 1133–98</w:t>
            </w:r>
          </w:p>
          <w:p w14:paraId="768A3313" w14:textId="5DA98882" w:rsidR="0060276B" w:rsidRPr="00F37621" w:rsidRDefault="0060276B" w:rsidP="0060276B">
            <w:pPr>
              <w:ind w:left="-57" w:right="-57"/>
              <w:rPr>
                <w:sz w:val="22"/>
              </w:rPr>
            </w:pPr>
            <w:r w:rsidRPr="00F37621">
              <w:rPr>
                <w:sz w:val="22"/>
              </w:rPr>
              <w:t>СТБ ЕН 970–2003</w:t>
            </w:r>
          </w:p>
          <w:p w14:paraId="70F84024" w14:textId="1D6C88F2" w:rsidR="0060276B" w:rsidRPr="00FE4019" w:rsidRDefault="0060276B" w:rsidP="0060276B">
            <w:pPr>
              <w:pStyle w:val="af6"/>
              <w:ind w:left="-57" w:right="-57"/>
            </w:pPr>
            <w:r w:rsidRPr="00F37621">
              <w:t>ГОСТ 23479-79</w:t>
            </w:r>
          </w:p>
        </w:tc>
      </w:tr>
      <w:tr w:rsidR="0041676A" w14:paraId="565C68F9" w14:textId="77777777" w:rsidTr="0041676A">
        <w:trPr>
          <w:trHeight w:val="102"/>
        </w:trPr>
        <w:tc>
          <w:tcPr>
            <w:tcW w:w="704" w:type="dxa"/>
          </w:tcPr>
          <w:p w14:paraId="0DD38C63" w14:textId="32340B53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1</w:t>
            </w:r>
          </w:p>
        </w:tc>
        <w:tc>
          <w:tcPr>
            <w:tcW w:w="1843" w:type="dxa"/>
          </w:tcPr>
          <w:p w14:paraId="07BD6AC4" w14:textId="11A33417" w:rsidR="0041676A" w:rsidRPr="0041676A" w:rsidRDefault="0041676A" w:rsidP="0041676A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2</w:t>
            </w:r>
          </w:p>
        </w:tc>
        <w:tc>
          <w:tcPr>
            <w:tcW w:w="850" w:type="dxa"/>
          </w:tcPr>
          <w:p w14:paraId="08B5888B" w14:textId="3D120E07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3</w:t>
            </w:r>
          </w:p>
        </w:tc>
        <w:tc>
          <w:tcPr>
            <w:tcW w:w="1560" w:type="dxa"/>
          </w:tcPr>
          <w:p w14:paraId="3743FDD6" w14:textId="78B0FACE" w:rsidR="0041676A" w:rsidRPr="0041676A" w:rsidRDefault="0041676A" w:rsidP="0041676A">
            <w:pPr>
              <w:ind w:left="-57" w:right="-57"/>
              <w:jc w:val="center"/>
              <w:rPr>
                <w:b/>
                <w:bCs/>
                <w:sz w:val="22"/>
              </w:rPr>
            </w:pPr>
            <w:r w:rsidRPr="0041676A">
              <w:rPr>
                <w:b/>
                <w:bCs/>
                <w:sz w:val="22"/>
              </w:rPr>
              <w:t>4</w:t>
            </w:r>
          </w:p>
        </w:tc>
        <w:tc>
          <w:tcPr>
            <w:tcW w:w="2693" w:type="dxa"/>
          </w:tcPr>
          <w:p w14:paraId="466DBD34" w14:textId="3892AFFD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5</w:t>
            </w:r>
          </w:p>
        </w:tc>
        <w:tc>
          <w:tcPr>
            <w:tcW w:w="1978" w:type="dxa"/>
          </w:tcPr>
          <w:p w14:paraId="7B005226" w14:textId="6E766030" w:rsidR="0041676A" w:rsidRPr="0041676A" w:rsidRDefault="0041676A" w:rsidP="0041676A">
            <w:pPr>
              <w:ind w:left="-57" w:right="-57"/>
              <w:jc w:val="center"/>
              <w:rPr>
                <w:b/>
                <w:bCs/>
                <w:sz w:val="22"/>
              </w:rPr>
            </w:pPr>
            <w:r w:rsidRPr="0041676A">
              <w:rPr>
                <w:b/>
                <w:bCs/>
                <w:sz w:val="22"/>
              </w:rPr>
              <w:t>6</w:t>
            </w:r>
          </w:p>
        </w:tc>
      </w:tr>
      <w:tr w:rsidR="0041676A" w14:paraId="24E2518B" w14:textId="77777777" w:rsidTr="0041676A">
        <w:trPr>
          <w:trHeight w:val="102"/>
        </w:trPr>
        <w:tc>
          <w:tcPr>
            <w:tcW w:w="704" w:type="dxa"/>
          </w:tcPr>
          <w:p w14:paraId="10FD720E" w14:textId="1DB92FD4" w:rsidR="0041676A" w:rsidRPr="00F37621" w:rsidRDefault="0041676A" w:rsidP="0060276B">
            <w:pPr>
              <w:pStyle w:val="af6"/>
              <w:ind w:left="-57" w:right="-57"/>
            </w:pPr>
            <w:r w:rsidRPr="0049463E">
              <w:t>6</w:t>
            </w:r>
            <w:r w:rsidR="005C1C6A">
              <w:rPr>
                <w:lang w:val="ru-RU"/>
              </w:rPr>
              <w:t>1</w:t>
            </w:r>
            <w:r w:rsidRPr="0049463E"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23592856" w14:textId="77777777" w:rsidR="0041676A" w:rsidRPr="00F37621" w:rsidRDefault="0041676A" w:rsidP="0041676A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Сварные железнодорожные транспортные средства и их элементы при квалификации технологических процессов сварки, аттестации и сертификации сварщиков</w:t>
            </w:r>
            <w:r>
              <w:rPr>
                <w:lang w:val="ru-RU"/>
              </w:rPr>
              <w:t>, диагностике объектов:</w:t>
            </w:r>
          </w:p>
          <w:p w14:paraId="2E6D38DF" w14:textId="77777777" w:rsidR="0041676A" w:rsidRPr="00F37621" w:rsidRDefault="0041676A" w:rsidP="0041676A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- наплавленный металл;</w:t>
            </w:r>
          </w:p>
          <w:p w14:paraId="2F2B7D62" w14:textId="77777777" w:rsidR="0041676A" w:rsidRPr="00F37621" w:rsidRDefault="0041676A" w:rsidP="0041676A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- сварные соединения;</w:t>
            </w:r>
          </w:p>
          <w:p w14:paraId="3275DF2F" w14:textId="77777777" w:rsidR="0041676A" w:rsidRDefault="0041676A" w:rsidP="0041676A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 xml:space="preserve">- контрольные </w:t>
            </w:r>
          </w:p>
          <w:p w14:paraId="6EFFEBF5" w14:textId="77777777" w:rsidR="0041676A" w:rsidRPr="00F37621" w:rsidRDefault="0041676A" w:rsidP="0041676A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образцы сварных соединений;</w:t>
            </w:r>
          </w:p>
          <w:p w14:paraId="4B91AA59" w14:textId="6B0C06B2" w:rsidR="0041676A" w:rsidRPr="00F37621" w:rsidRDefault="0041676A" w:rsidP="0041676A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- основной металл</w:t>
            </w:r>
          </w:p>
        </w:tc>
        <w:tc>
          <w:tcPr>
            <w:tcW w:w="850" w:type="dxa"/>
          </w:tcPr>
          <w:p w14:paraId="2E40F219" w14:textId="77777777" w:rsidR="0041676A" w:rsidRPr="0049463E" w:rsidRDefault="0041676A" w:rsidP="0060276B">
            <w:pPr>
              <w:pStyle w:val="af6"/>
              <w:ind w:left="-57" w:right="-57"/>
            </w:pPr>
            <w:r w:rsidRPr="0049463E">
              <w:rPr>
                <w:lang w:val="ru-RU"/>
              </w:rPr>
              <w:t>30</w:t>
            </w:r>
            <w:r w:rsidRPr="0049463E">
              <w:t>.20/</w:t>
            </w:r>
          </w:p>
          <w:p w14:paraId="0C9473CA" w14:textId="77777777" w:rsidR="0041676A" w:rsidRPr="0049463E" w:rsidRDefault="0041676A" w:rsidP="0060276B">
            <w:pPr>
              <w:pStyle w:val="af6"/>
              <w:ind w:left="-57" w:right="-57"/>
            </w:pPr>
            <w:r w:rsidRPr="0049463E">
              <w:t>26.095</w:t>
            </w:r>
          </w:p>
          <w:p w14:paraId="362AC388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24.10/</w:t>
            </w:r>
          </w:p>
          <w:p w14:paraId="219C0642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26.095</w:t>
            </w:r>
          </w:p>
          <w:p w14:paraId="79A8E13F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60" w:type="dxa"/>
          </w:tcPr>
          <w:p w14:paraId="5ED634D5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Механические испытания:</w:t>
            </w:r>
          </w:p>
          <w:p w14:paraId="5AB5AE76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- статическое растяжение</w:t>
            </w:r>
          </w:p>
        </w:tc>
        <w:tc>
          <w:tcPr>
            <w:tcW w:w="2693" w:type="dxa"/>
            <w:vMerge w:val="restart"/>
          </w:tcPr>
          <w:p w14:paraId="06F2D1F7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223F45">
              <w:rPr>
                <w:lang w:val="ru-RU"/>
              </w:rPr>
              <w:t xml:space="preserve">СТБ </w:t>
            </w:r>
            <w:r w:rsidRPr="0049463E">
              <w:t>ISO</w:t>
            </w:r>
            <w:r>
              <w:rPr>
                <w:lang w:val="ru-RU"/>
              </w:rPr>
              <w:t xml:space="preserve"> 9696-1-2022</w:t>
            </w:r>
          </w:p>
          <w:p w14:paraId="2C6DB631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15614-1-2009</w:t>
            </w:r>
          </w:p>
          <w:p w14:paraId="678DE6C1" w14:textId="5BA96A1D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07512B">
              <w:rPr>
                <w:lang w:val="ru-RU"/>
              </w:rPr>
              <w:t>ГОСТ ISO 15614-1-2022</w:t>
            </w:r>
          </w:p>
          <w:p w14:paraId="18B3E140" w14:textId="59C14C03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15614-2-2009</w:t>
            </w:r>
          </w:p>
          <w:p w14:paraId="47D5094D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15614-3-2010</w:t>
            </w:r>
          </w:p>
          <w:p w14:paraId="52D29987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15614-4-2010</w:t>
            </w:r>
          </w:p>
          <w:p w14:paraId="74589F9D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15614-5-2010</w:t>
            </w:r>
          </w:p>
          <w:p w14:paraId="06F0467F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15614-6-2011</w:t>
            </w:r>
          </w:p>
          <w:p w14:paraId="4ACD1E5F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15614-7-2011</w:t>
            </w:r>
          </w:p>
          <w:p w14:paraId="3A13111B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15614-8-2007</w:t>
            </w:r>
          </w:p>
          <w:p w14:paraId="0884168C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15614-11-2007</w:t>
            </w:r>
          </w:p>
          <w:p w14:paraId="4E61B540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СТБ 2350-2013</w:t>
            </w:r>
          </w:p>
          <w:p w14:paraId="15734187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СТБ 2349-2013</w:t>
            </w:r>
          </w:p>
          <w:p w14:paraId="01A59364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СТБ ЕН 1418-2001</w:t>
            </w:r>
          </w:p>
          <w:p w14:paraId="48141169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СТБ 2174-2011</w:t>
            </w:r>
          </w:p>
          <w:p w14:paraId="44ECB7D2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ГОСТ 14098-14</w:t>
            </w:r>
          </w:p>
          <w:p w14:paraId="4854CDF4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ГОСТ 33976-2016</w:t>
            </w:r>
          </w:p>
          <w:p w14:paraId="786DDB3C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ГОСТ </w:t>
            </w:r>
            <w:r w:rsidRPr="0049463E">
              <w:t>EN</w:t>
            </w:r>
            <w:r w:rsidRPr="0049463E">
              <w:rPr>
                <w:lang w:val="ru-RU"/>
              </w:rPr>
              <w:t xml:space="preserve"> 15085-1-2015</w:t>
            </w:r>
          </w:p>
          <w:p w14:paraId="29808595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ГОСТ </w:t>
            </w:r>
            <w:r w:rsidRPr="0049463E">
              <w:t>EN</w:t>
            </w:r>
            <w:r w:rsidRPr="0049463E">
              <w:rPr>
                <w:lang w:val="ru-RU"/>
              </w:rPr>
              <w:t xml:space="preserve"> 15085-2-2015</w:t>
            </w:r>
          </w:p>
          <w:p w14:paraId="4291777A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ГОСТ </w:t>
            </w:r>
            <w:r w:rsidRPr="0049463E">
              <w:t>EN</w:t>
            </w:r>
            <w:r w:rsidRPr="0049463E">
              <w:rPr>
                <w:lang w:val="ru-RU"/>
              </w:rPr>
              <w:t xml:space="preserve"> 15085-3-2015</w:t>
            </w:r>
          </w:p>
          <w:p w14:paraId="61A14EB2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ГОСТ </w:t>
            </w:r>
            <w:r w:rsidRPr="0049463E">
              <w:t>EN</w:t>
            </w:r>
            <w:r w:rsidRPr="0049463E">
              <w:rPr>
                <w:lang w:val="ru-RU"/>
              </w:rPr>
              <w:t xml:space="preserve"> 15085-4-2015</w:t>
            </w:r>
          </w:p>
          <w:p w14:paraId="0454F888" w14:textId="77777777" w:rsidR="0041676A" w:rsidRPr="00F37621" w:rsidRDefault="0041676A" w:rsidP="0060276B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49463E">
              <w:rPr>
                <w:lang w:val="ru-RU"/>
              </w:rPr>
              <w:t xml:space="preserve">ГОСТ </w:t>
            </w:r>
            <w:r w:rsidRPr="0049463E">
              <w:t>EN</w:t>
            </w:r>
            <w:r w:rsidRPr="00240F12">
              <w:rPr>
                <w:lang w:val="ru-RU"/>
              </w:rPr>
              <w:t xml:space="preserve"> </w:t>
            </w:r>
            <w:r w:rsidRPr="0049463E">
              <w:rPr>
                <w:lang w:val="ru-RU"/>
              </w:rPr>
              <w:t>15085-5-2015</w:t>
            </w:r>
          </w:p>
        </w:tc>
        <w:tc>
          <w:tcPr>
            <w:tcW w:w="1978" w:type="dxa"/>
          </w:tcPr>
          <w:p w14:paraId="4ACF222B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1497-84</w:t>
            </w:r>
          </w:p>
          <w:p w14:paraId="075E9E45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СТБ ЕН 895-2002</w:t>
            </w:r>
          </w:p>
          <w:p w14:paraId="53EA7DF4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6996-66</w:t>
            </w:r>
          </w:p>
          <w:p w14:paraId="65EEDF04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11701-84</w:t>
            </w:r>
          </w:p>
          <w:p w14:paraId="17EE9371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10006-80</w:t>
            </w:r>
          </w:p>
          <w:p w14:paraId="369B1A9C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28870-90</w:t>
            </w:r>
          </w:p>
          <w:p w14:paraId="7758B43A" w14:textId="222CE1FF" w:rsidR="0041676A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СТБ </w:t>
            </w:r>
            <w:r w:rsidRPr="0049463E">
              <w:rPr>
                <w:sz w:val="22"/>
                <w:lang w:val="en-US"/>
              </w:rPr>
              <w:t xml:space="preserve">ISO </w:t>
            </w:r>
            <w:r w:rsidR="00F56454">
              <w:rPr>
                <w:sz w:val="22"/>
              </w:rPr>
              <w:t>6892-1-2022</w:t>
            </w:r>
          </w:p>
          <w:p w14:paraId="210701F1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</w:p>
        </w:tc>
      </w:tr>
      <w:tr w:rsidR="0041676A" w14:paraId="26E57C8B" w14:textId="77777777" w:rsidTr="0041676A">
        <w:trPr>
          <w:trHeight w:val="102"/>
        </w:trPr>
        <w:tc>
          <w:tcPr>
            <w:tcW w:w="704" w:type="dxa"/>
          </w:tcPr>
          <w:p w14:paraId="195F16EB" w14:textId="3283BA35" w:rsidR="0041676A" w:rsidRPr="00F37621" w:rsidRDefault="0041676A" w:rsidP="0060276B">
            <w:pPr>
              <w:pStyle w:val="af6"/>
              <w:ind w:left="-57" w:right="-57"/>
            </w:pPr>
            <w:r w:rsidRPr="0049463E">
              <w:t>6</w:t>
            </w:r>
            <w:r w:rsidR="005C1C6A">
              <w:rPr>
                <w:lang w:val="ru-RU"/>
              </w:rPr>
              <w:t>1</w:t>
            </w:r>
            <w:r w:rsidRPr="0049463E"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FFEEB8B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219F19DA" w14:textId="77777777" w:rsidR="0041676A" w:rsidRPr="0049463E" w:rsidRDefault="0041676A" w:rsidP="0060276B">
            <w:pPr>
              <w:pStyle w:val="af6"/>
              <w:ind w:left="-57" w:right="-57"/>
            </w:pPr>
            <w:r w:rsidRPr="0049463E">
              <w:t>30.20/</w:t>
            </w:r>
          </w:p>
          <w:p w14:paraId="6FAF7877" w14:textId="77777777" w:rsidR="0041676A" w:rsidRDefault="0041676A" w:rsidP="0060276B">
            <w:pPr>
              <w:pStyle w:val="af6"/>
              <w:ind w:left="-57" w:right="-57"/>
            </w:pPr>
            <w:r w:rsidRPr="0049463E">
              <w:t>26.095</w:t>
            </w:r>
          </w:p>
          <w:p w14:paraId="39AD56E1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49EAD413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1560" w:type="dxa"/>
          </w:tcPr>
          <w:p w14:paraId="50D6AAAD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- статический изгиб</w:t>
            </w:r>
          </w:p>
          <w:p w14:paraId="565E9D84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- сплющивание</w:t>
            </w:r>
          </w:p>
        </w:tc>
        <w:tc>
          <w:tcPr>
            <w:tcW w:w="2693" w:type="dxa"/>
            <w:vMerge/>
          </w:tcPr>
          <w:p w14:paraId="06CDB5A9" w14:textId="77777777" w:rsidR="0041676A" w:rsidRPr="00F37621" w:rsidRDefault="0041676A" w:rsidP="0060276B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1CBECCAB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14019-2003</w:t>
            </w:r>
          </w:p>
          <w:p w14:paraId="5EBE7F68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СТБ ЕН 910-2002</w:t>
            </w:r>
          </w:p>
          <w:p w14:paraId="4D2A96F7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6996-66</w:t>
            </w:r>
          </w:p>
          <w:p w14:paraId="75EE67EE" w14:textId="77777777" w:rsidR="0041676A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8695-75</w:t>
            </w:r>
          </w:p>
          <w:p w14:paraId="56160C5F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</w:p>
        </w:tc>
      </w:tr>
      <w:tr w:rsidR="0041676A" w14:paraId="5EA0994C" w14:textId="77777777" w:rsidTr="0041676A">
        <w:trPr>
          <w:trHeight w:val="102"/>
        </w:trPr>
        <w:tc>
          <w:tcPr>
            <w:tcW w:w="704" w:type="dxa"/>
          </w:tcPr>
          <w:p w14:paraId="4CE7A6C7" w14:textId="343D98E5" w:rsidR="0041676A" w:rsidRPr="00F37621" w:rsidRDefault="0041676A" w:rsidP="0060276B">
            <w:pPr>
              <w:pStyle w:val="af6"/>
              <w:ind w:left="-57" w:right="-57"/>
            </w:pPr>
            <w:r w:rsidRPr="0049463E">
              <w:t>6</w:t>
            </w:r>
            <w:r w:rsidR="005C1C6A">
              <w:rPr>
                <w:lang w:val="ru-RU"/>
              </w:rPr>
              <w:t>1</w:t>
            </w:r>
            <w:r w:rsidRPr="0049463E"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DF608AA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12B762F0" w14:textId="77777777" w:rsidR="0041676A" w:rsidRPr="0049463E" w:rsidRDefault="0041676A" w:rsidP="0060276B">
            <w:pPr>
              <w:pStyle w:val="af6"/>
              <w:ind w:left="-57" w:right="-57"/>
            </w:pPr>
            <w:r w:rsidRPr="0049463E">
              <w:rPr>
                <w:lang w:val="ru-RU"/>
              </w:rPr>
              <w:t>30</w:t>
            </w:r>
            <w:r w:rsidRPr="0049463E">
              <w:t>.20/</w:t>
            </w:r>
          </w:p>
          <w:p w14:paraId="205B4A5C" w14:textId="77777777" w:rsidR="0041676A" w:rsidRDefault="0041676A" w:rsidP="0060276B">
            <w:pPr>
              <w:pStyle w:val="af6"/>
              <w:ind w:left="-57" w:right="-57"/>
            </w:pPr>
            <w:r w:rsidRPr="0049463E">
              <w:t>26.095</w:t>
            </w:r>
          </w:p>
          <w:p w14:paraId="69407599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68EC680A" w14:textId="77777777" w:rsidR="0041676A" w:rsidRPr="0049463E" w:rsidRDefault="0041676A" w:rsidP="0060276B">
            <w:pPr>
              <w:pStyle w:val="af6"/>
              <w:ind w:left="-57" w:right="-57"/>
            </w:pPr>
            <w:r>
              <w:rPr>
                <w:lang w:val="ru-RU"/>
              </w:rPr>
              <w:t>26.095</w:t>
            </w:r>
          </w:p>
          <w:p w14:paraId="50603254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60" w:type="dxa"/>
          </w:tcPr>
          <w:p w14:paraId="1577B389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- ударный изгиб</w:t>
            </w:r>
          </w:p>
        </w:tc>
        <w:tc>
          <w:tcPr>
            <w:tcW w:w="2693" w:type="dxa"/>
            <w:vMerge/>
          </w:tcPr>
          <w:p w14:paraId="2C2F3B47" w14:textId="77777777" w:rsidR="0041676A" w:rsidRPr="00F37621" w:rsidRDefault="0041676A" w:rsidP="0060276B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2B01E896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6996-66</w:t>
            </w:r>
          </w:p>
          <w:p w14:paraId="03449B83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9454-78</w:t>
            </w:r>
          </w:p>
          <w:p w14:paraId="1D827FD2" w14:textId="114E3206" w:rsidR="0041676A" w:rsidRPr="0049463E" w:rsidRDefault="0041676A" w:rsidP="00664B47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СТБ ЕН 875-2002</w:t>
            </w:r>
          </w:p>
          <w:p w14:paraId="326E561C" w14:textId="77777777" w:rsidR="0041676A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СТБ ЕН </w:t>
            </w:r>
          </w:p>
          <w:p w14:paraId="4DEA3A33" w14:textId="77777777" w:rsidR="0041676A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10045-1-2003</w:t>
            </w:r>
          </w:p>
          <w:p w14:paraId="2DC7A20D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</w:p>
        </w:tc>
      </w:tr>
      <w:tr w:rsidR="0041676A" w14:paraId="4EA5FE52" w14:textId="77777777" w:rsidTr="0041676A">
        <w:trPr>
          <w:trHeight w:val="102"/>
        </w:trPr>
        <w:tc>
          <w:tcPr>
            <w:tcW w:w="704" w:type="dxa"/>
          </w:tcPr>
          <w:p w14:paraId="5225EAE0" w14:textId="61F60945" w:rsidR="0041676A" w:rsidRPr="00F37621" w:rsidRDefault="0041676A" w:rsidP="0060276B">
            <w:pPr>
              <w:pStyle w:val="af6"/>
              <w:ind w:left="-57" w:right="-57"/>
            </w:pPr>
            <w:r w:rsidRPr="0049463E">
              <w:t>6</w:t>
            </w:r>
            <w:r w:rsidR="005C1C6A">
              <w:rPr>
                <w:lang w:val="ru-RU"/>
              </w:rPr>
              <w:t>1</w:t>
            </w:r>
            <w:r w:rsidRPr="0049463E"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3B06D4B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725D8885" w14:textId="77777777" w:rsidR="0041676A" w:rsidRPr="0049463E" w:rsidRDefault="0041676A" w:rsidP="0060276B">
            <w:pPr>
              <w:pStyle w:val="af6"/>
              <w:ind w:left="-57" w:right="-57"/>
            </w:pPr>
            <w:r w:rsidRPr="0049463E">
              <w:rPr>
                <w:lang w:val="ru-RU"/>
              </w:rPr>
              <w:t>30</w:t>
            </w:r>
            <w:r w:rsidRPr="0049463E">
              <w:t>.20/</w:t>
            </w:r>
          </w:p>
          <w:p w14:paraId="094B51F4" w14:textId="77777777" w:rsidR="0041676A" w:rsidRDefault="0041676A" w:rsidP="0060276B">
            <w:pPr>
              <w:pStyle w:val="af6"/>
              <w:ind w:left="-57" w:right="-57"/>
            </w:pPr>
            <w:r w:rsidRPr="0049463E">
              <w:t>29.143</w:t>
            </w:r>
          </w:p>
          <w:p w14:paraId="2993A607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205530B6" w14:textId="77777777" w:rsidR="0041676A" w:rsidRPr="0049463E" w:rsidRDefault="0041676A" w:rsidP="0060276B">
            <w:pPr>
              <w:pStyle w:val="af6"/>
              <w:ind w:left="-57" w:right="-57"/>
            </w:pPr>
            <w:r>
              <w:rPr>
                <w:lang w:val="ru-RU"/>
              </w:rPr>
              <w:t>29.143</w:t>
            </w:r>
          </w:p>
          <w:p w14:paraId="2C3F6305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  <w:p w14:paraId="7F3A8B9B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60" w:type="dxa"/>
          </w:tcPr>
          <w:p w14:paraId="040AC32E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- измерение твердости  по Роквеллу</w:t>
            </w:r>
          </w:p>
        </w:tc>
        <w:tc>
          <w:tcPr>
            <w:tcW w:w="2693" w:type="dxa"/>
            <w:vMerge/>
          </w:tcPr>
          <w:p w14:paraId="2BEE7795" w14:textId="77777777" w:rsidR="0041676A" w:rsidRPr="00F37621" w:rsidRDefault="0041676A" w:rsidP="0060276B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766E479F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9013-59</w:t>
            </w:r>
          </w:p>
          <w:p w14:paraId="7FBE9D50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22975-78</w:t>
            </w:r>
          </w:p>
        </w:tc>
      </w:tr>
      <w:tr w:rsidR="0041676A" w14:paraId="19A80C61" w14:textId="77777777" w:rsidTr="0041676A">
        <w:trPr>
          <w:trHeight w:val="102"/>
        </w:trPr>
        <w:tc>
          <w:tcPr>
            <w:tcW w:w="704" w:type="dxa"/>
          </w:tcPr>
          <w:p w14:paraId="511A7E28" w14:textId="29A7F5CA" w:rsidR="0041676A" w:rsidRPr="00F37621" w:rsidRDefault="0041676A" w:rsidP="0060276B">
            <w:pPr>
              <w:pStyle w:val="af6"/>
              <w:ind w:left="-57" w:right="-57"/>
            </w:pPr>
            <w:r w:rsidRPr="0049463E">
              <w:t>6</w:t>
            </w:r>
            <w:r w:rsidR="005C1C6A">
              <w:rPr>
                <w:lang w:val="ru-RU"/>
              </w:rPr>
              <w:t>1</w:t>
            </w:r>
            <w:r w:rsidRPr="0049463E"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066B3BB" w14:textId="235684D1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7F09AF52" w14:textId="77777777" w:rsidR="0041676A" w:rsidRPr="0049463E" w:rsidRDefault="0041676A" w:rsidP="0060276B">
            <w:pPr>
              <w:pStyle w:val="af6"/>
              <w:ind w:left="-57" w:right="-57"/>
            </w:pPr>
            <w:r w:rsidRPr="0049463E">
              <w:rPr>
                <w:lang w:val="ru-RU"/>
              </w:rPr>
              <w:t>30</w:t>
            </w:r>
            <w:r w:rsidRPr="0049463E">
              <w:t>.20/</w:t>
            </w:r>
          </w:p>
          <w:p w14:paraId="3197EB4E" w14:textId="77777777" w:rsidR="0041676A" w:rsidRDefault="0041676A" w:rsidP="0060276B">
            <w:pPr>
              <w:pStyle w:val="af6"/>
              <w:ind w:left="-57" w:right="-57"/>
            </w:pPr>
            <w:r w:rsidRPr="0049463E">
              <w:t>29.143</w:t>
            </w:r>
          </w:p>
          <w:p w14:paraId="2C2AE3A2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046B7E98" w14:textId="77777777" w:rsidR="0041676A" w:rsidRPr="00767423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29.143</w:t>
            </w:r>
          </w:p>
          <w:p w14:paraId="2AE43E4C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60" w:type="dxa"/>
          </w:tcPr>
          <w:p w14:paraId="1136C27A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- измерение твердости по Виккерсу</w:t>
            </w:r>
          </w:p>
        </w:tc>
        <w:tc>
          <w:tcPr>
            <w:tcW w:w="2693" w:type="dxa"/>
            <w:vMerge/>
          </w:tcPr>
          <w:p w14:paraId="7CCF8621" w14:textId="7EC5B9DD" w:rsidR="0041676A" w:rsidRPr="00F37621" w:rsidRDefault="0041676A" w:rsidP="0041676A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40598897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2999-75</w:t>
            </w:r>
          </w:p>
          <w:p w14:paraId="45D9D236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СТБ ИСО </w:t>
            </w:r>
          </w:p>
          <w:p w14:paraId="506234C9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9015-1-2003</w:t>
            </w:r>
          </w:p>
          <w:p w14:paraId="628FF4AF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СТБ ИСО </w:t>
            </w:r>
          </w:p>
          <w:p w14:paraId="47AACC78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6507-1-20</w:t>
            </w:r>
            <w:r>
              <w:rPr>
                <w:sz w:val="22"/>
              </w:rPr>
              <w:t>21</w:t>
            </w:r>
          </w:p>
          <w:p w14:paraId="7E72EAD6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</w:p>
        </w:tc>
      </w:tr>
      <w:tr w:rsidR="0041676A" w14:paraId="11650477" w14:textId="77777777" w:rsidTr="0041676A">
        <w:trPr>
          <w:trHeight w:val="102"/>
        </w:trPr>
        <w:tc>
          <w:tcPr>
            <w:tcW w:w="704" w:type="dxa"/>
          </w:tcPr>
          <w:p w14:paraId="5EEFA9CC" w14:textId="60399AF4" w:rsidR="0041676A" w:rsidRPr="00F37621" w:rsidRDefault="0041676A" w:rsidP="0060276B">
            <w:pPr>
              <w:pStyle w:val="af6"/>
              <w:ind w:left="-57" w:right="-57"/>
            </w:pPr>
            <w:r w:rsidRPr="0049463E">
              <w:t>6</w:t>
            </w:r>
            <w:r w:rsidR="005C1C6A">
              <w:rPr>
                <w:lang w:val="ru-RU"/>
              </w:rPr>
              <w:t>1</w:t>
            </w:r>
            <w:r w:rsidRPr="0049463E"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B51D8AB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7DF1DEA0" w14:textId="77777777" w:rsidR="0041676A" w:rsidRPr="0049463E" w:rsidRDefault="0041676A" w:rsidP="0060276B">
            <w:pPr>
              <w:pStyle w:val="af6"/>
              <w:ind w:left="-57" w:right="-57"/>
            </w:pPr>
            <w:r w:rsidRPr="0049463E">
              <w:rPr>
                <w:lang w:val="ru-RU"/>
              </w:rPr>
              <w:t>30</w:t>
            </w:r>
            <w:r w:rsidRPr="0049463E">
              <w:t>.20/</w:t>
            </w:r>
          </w:p>
          <w:p w14:paraId="42F69D68" w14:textId="77777777" w:rsidR="0041676A" w:rsidRDefault="0041676A" w:rsidP="0060276B">
            <w:pPr>
              <w:pStyle w:val="af6"/>
              <w:ind w:left="-57" w:right="-57"/>
            </w:pPr>
            <w:r>
              <w:rPr>
                <w:lang w:val="ru-RU"/>
              </w:rPr>
              <w:t>18</w:t>
            </w:r>
            <w:r w:rsidRPr="0049463E">
              <w:t>.115</w:t>
            </w:r>
          </w:p>
          <w:p w14:paraId="0A016D3C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73C85117" w14:textId="77777777" w:rsidR="0041676A" w:rsidRPr="00767423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18.115</w:t>
            </w:r>
          </w:p>
          <w:p w14:paraId="66DBC555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60" w:type="dxa"/>
          </w:tcPr>
          <w:p w14:paraId="182E2FF6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Металлографические исследования макроструктуры</w:t>
            </w:r>
          </w:p>
        </w:tc>
        <w:tc>
          <w:tcPr>
            <w:tcW w:w="2693" w:type="dxa"/>
            <w:vMerge/>
          </w:tcPr>
          <w:p w14:paraId="3EF2C14A" w14:textId="77777777" w:rsidR="0041676A" w:rsidRPr="00F37621" w:rsidRDefault="0041676A" w:rsidP="0060276B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01EE1452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ГОСТ 10243-75</w:t>
            </w:r>
          </w:p>
          <w:p w14:paraId="258E3880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ГОСТ 22838-77</w:t>
            </w:r>
          </w:p>
          <w:p w14:paraId="7842B10F" w14:textId="59BE98F1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СТБ ЕН 1321-2004</w:t>
            </w:r>
          </w:p>
          <w:p w14:paraId="318F7281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ГОСТ 1763-68</w:t>
            </w:r>
          </w:p>
          <w:p w14:paraId="6728819F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ГОСТ 1778-70</w:t>
            </w:r>
          </w:p>
          <w:p w14:paraId="1801AAE6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ГОСТ 5639-82</w:t>
            </w:r>
          </w:p>
          <w:p w14:paraId="1305EFE1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ГОСТ 8233-56</w:t>
            </w:r>
          </w:p>
          <w:p w14:paraId="65D058A9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ГОСТ 5640-</w:t>
            </w:r>
            <w:r>
              <w:rPr>
                <w:lang w:val="ru-RU"/>
              </w:rPr>
              <w:t>2020</w:t>
            </w:r>
          </w:p>
          <w:p w14:paraId="04E64801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</w:p>
        </w:tc>
      </w:tr>
      <w:tr w:rsidR="0041676A" w14:paraId="6C8379FC" w14:textId="77777777" w:rsidTr="0041676A">
        <w:trPr>
          <w:trHeight w:val="102"/>
        </w:trPr>
        <w:tc>
          <w:tcPr>
            <w:tcW w:w="704" w:type="dxa"/>
          </w:tcPr>
          <w:p w14:paraId="6B690240" w14:textId="505DD6F1" w:rsidR="0041676A" w:rsidRPr="00F37621" w:rsidRDefault="0041676A" w:rsidP="0060276B">
            <w:pPr>
              <w:pStyle w:val="af6"/>
              <w:ind w:left="-57" w:right="-57"/>
            </w:pPr>
            <w:r w:rsidRPr="0049463E">
              <w:t>6</w:t>
            </w:r>
            <w:r w:rsidR="005C1C6A">
              <w:rPr>
                <w:lang w:val="ru-RU"/>
              </w:rPr>
              <w:t>1</w:t>
            </w:r>
            <w:r w:rsidRPr="0049463E">
              <w:t>.8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68833DB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223A33E6" w14:textId="77777777" w:rsidR="0041676A" w:rsidRPr="0049463E" w:rsidRDefault="0041676A" w:rsidP="0060276B">
            <w:pPr>
              <w:pStyle w:val="af6"/>
              <w:ind w:left="-57" w:right="-57"/>
            </w:pPr>
            <w:r>
              <w:rPr>
                <w:lang w:val="ru-RU"/>
              </w:rPr>
              <w:t xml:space="preserve"> </w:t>
            </w:r>
            <w:r w:rsidRPr="0049463E">
              <w:t>30.20/</w:t>
            </w:r>
          </w:p>
          <w:p w14:paraId="2DE5C224" w14:textId="77777777" w:rsidR="0041676A" w:rsidRDefault="0041676A" w:rsidP="0060276B">
            <w:pPr>
              <w:pStyle w:val="af6"/>
              <w:ind w:left="-57" w:right="-57"/>
            </w:pPr>
            <w:r>
              <w:rPr>
                <w:lang w:val="ru-RU"/>
              </w:rPr>
              <w:t xml:space="preserve"> </w:t>
            </w:r>
            <w:r w:rsidRPr="0049463E">
              <w:t>18.115</w:t>
            </w:r>
          </w:p>
          <w:p w14:paraId="6255B2C5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30.20/</w:t>
            </w:r>
          </w:p>
          <w:p w14:paraId="0CB82BA7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18.115</w:t>
            </w:r>
          </w:p>
          <w:p w14:paraId="106F515B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60" w:type="dxa"/>
          </w:tcPr>
          <w:p w14:paraId="3DE372F9" w14:textId="77777777" w:rsidR="0041676A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Стойкость </w:t>
            </w:r>
          </w:p>
          <w:p w14:paraId="1990BF91" w14:textId="3378D72C" w:rsidR="0041676A" w:rsidRPr="00F37621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против межкристаллитной коррозии</w:t>
            </w:r>
          </w:p>
        </w:tc>
        <w:tc>
          <w:tcPr>
            <w:tcW w:w="2693" w:type="dxa"/>
            <w:vMerge/>
          </w:tcPr>
          <w:p w14:paraId="6111D74B" w14:textId="77777777" w:rsidR="0041676A" w:rsidRPr="00F37621" w:rsidRDefault="0041676A" w:rsidP="0060276B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047D4C3D" w14:textId="77777777" w:rsidR="0041676A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6032-2017</w:t>
            </w:r>
          </w:p>
          <w:p w14:paraId="55E27A87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п.5</w:t>
            </w:r>
          </w:p>
        </w:tc>
      </w:tr>
    </w:tbl>
    <w:p w14:paraId="61FD20E5" w14:textId="77777777" w:rsidR="0041676A" w:rsidRDefault="0041676A"/>
    <w:p w14:paraId="2EA58469" w14:textId="77777777" w:rsidR="0041676A" w:rsidRDefault="0041676A"/>
    <w:p w14:paraId="01ADF3A1" w14:textId="77777777" w:rsidR="0041676A" w:rsidRDefault="0041676A"/>
    <w:p w14:paraId="770DC7DD" w14:textId="77777777" w:rsidR="0041676A" w:rsidRDefault="0041676A"/>
    <w:p w14:paraId="4B938F46" w14:textId="77777777" w:rsidR="0041676A" w:rsidRDefault="0041676A"/>
    <w:p w14:paraId="6F7B33E3" w14:textId="63EFCBA9" w:rsidR="0041676A" w:rsidRDefault="0041676A"/>
    <w:p w14:paraId="01650F3B" w14:textId="77777777" w:rsidR="00BA1BA8" w:rsidRDefault="00BA1BA8"/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850"/>
        <w:gridCol w:w="1843"/>
        <w:gridCol w:w="2410"/>
        <w:gridCol w:w="1978"/>
      </w:tblGrid>
      <w:tr w:rsidR="0041676A" w14:paraId="60E762DB" w14:textId="77777777" w:rsidTr="003C32C2">
        <w:trPr>
          <w:trHeight w:val="102"/>
        </w:trPr>
        <w:tc>
          <w:tcPr>
            <w:tcW w:w="704" w:type="dxa"/>
          </w:tcPr>
          <w:p w14:paraId="49A60924" w14:textId="76EC57E7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1</w:t>
            </w:r>
          </w:p>
        </w:tc>
        <w:tc>
          <w:tcPr>
            <w:tcW w:w="1843" w:type="dxa"/>
          </w:tcPr>
          <w:p w14:paraId="01B98A71" w14:textId="63F53333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2</w:t>
            </w:r>
          </w:p>
        </w:tc>
        <w:tc>
          <w:tcPr>
            <w:tcW w:w="850" w:type="dxa"/>
          </w:tcPr>
          <w:p w14:paraId="4600B4CB" w14:textId="50BA1626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24249BE1" w14:textId="0DF09BDB" w:rsidR="0041676A" w:rsidRPr="0041676A" w:rsidRDefault="0041676A" w:rsidP="0041676A">
            <w:pPr>
              <w:ind w:left="-57" w:right="-57"/>
              <w:jc w:val="center"/>
              <w:rPr>
                <w:b/>
                <w:bCs/>
                <w:sz w:val="22"/>
              </w:rPr>
            </w:pPr>
            <w:r w:rsidRPr="0041676A">
              <w:rPr>
                <w:b/>
                <w:bCs/>
                <w:sz w:val="22"/>
              </w:rPr>
              <w:t>4</w:t>
            </w:r>
          </w:p>
        </w:tc>
        <w:tc>
          <w:tcPr>
            <w:tcW w:w="2410" w:type="dxa"/>
          </w:tcPr>
          <w:p w14:paraId="2B7CBFD6" w14:textId="6297D12F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5</w:t>
            </w:r>
          </w:p>
        </w:tc>
        <w:tc>
          <w:tcPr>
            <w:tcW w:w="1978" w:type="dxa"/>
          </w:tcPr>
          <w:p w14:paraId="6BD837F3" w14:textId="7540F3DA" w:rsidR="0041676A" w:rsidRPr="0041676A" w:rsidRDefault="0041676A" w:rsidP="0041676A">
            <w:pPr>
              <w:ind w:left="-57" w:right="-57"/>
              <w:jc w:val="center"/>
              <w:rPr>
                <w:b/>
                <w:bCs/>
                <w:sz w:val="22"/>
              </w:rPr>
            </w:pPr>
            <w:r w:rsidRPr="0041676A">
              <w:rPr>
                <w:b/>
                <w:bCs/>
                <w:sz w:val="22"/>
              </w:rPr>
              <w:t>6</w:t>
            </w:r>
          </w:p>
        </w:tc>
      </w:tr>
      <w:tr w:rsidR="0060276B" w14:paraId="5460C766" w14:textId="77777777" w:rsidTr="003C32C2">
        <w:trPr>
          <w:trHeight w:val="102"/>
        </w:trPr>
        <w:tc>
          <w:tcPr>
            <w:tcW w:w="704" w:type="dxa"/>
          </w:tcPr>
          <w:p w14:paraId="1D629A13" w14:textId="4ECF85BF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t>6</w:t>
            </w:r>
            <w:r w:rsidR="005C1C6A">
              <w:rPr>
                <w:lang w:val="ru-RU"/>
              </w:rPr>
              <w:t>1</w:t>
            </w:r>
            <w:r w:rsidRPr="0018562F">
              <w:t>.9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</w:tcPr>
          <w:p w14:paraId="6ABD947B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Сварные железнодорожные транспортные средства и их элементы при квалификации технологических процессов сварки, аттестации и сертификации сварщиков</w:t>
            </w:r>
            <w:r>
              <w:rPr>
                <w:lang w:val="ru-RU"/>
              </w:rPr>
              <w:t>, диагностике объектов:</w:t>
            </w:r>
          </w:p>
          <w:p w14:paraId="05F61AC3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- наплавленный металл;</w:t>
            </w:r>
          </w:p>
          <w:p w14:paraId="4D6D69C7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- сварные соединения;</w:t>
            </w:r>
          </w:p>
          <w:p w14:paraId="576CDC75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- контрольные </w:t>
            </w:r>
          </w:p>
          <w:p w14:paraId="797FE74F" w14:textId="308E1FF6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образцы сварных соединений;</w:t>
            </w:r>
          </w:p>
          <w:p w14:paraId="3AD9B0BE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- основной металл</w:t>
            </w:r>
          </w:p>
        </w:tc>
        <w:tc>
          <w:tcPr>
            <w:tcW w:w="850" w:type="dxa"/>
          </w:tcPr>
          <w:p w14:paraId="4C5E4A5B" w14:textId="77777777" w:rsidR="0060276B" w:rsidRPr="0018562F" w:rsidRDefault="0060276B" w:rsidP="0060276B">
            <w:pPr>
              <w:pStyle w:val="af6"/>
              <w:ind w:left="-57" w:right="-57"/>
            </w:pPr>
            <w:r>
              <w:rPr>
                <w:lang w:val="ru-RU"/>
              </w:rPr>
              <w:t xml:space="preserve"> </w:t>
            </w:r>
            <w:r w:rsidRPr="0018562F">
              <w:t>30.20/</w:t>
            </w:r>
          </w:p>
          <w:p w14:paraId="58575D06" w14:textId="77777777" w:rsidR="0060276B" w:rsidRPr="0018562F" w:rsidRDefault="0060276B" w:rsidP="0060276B">
            <w:pPr>
              <w:pStyle w:val="af6"/>
              <w:ind w:left="-57" w:right="-57"/>
            </w:pPr>
            <w:r>
              <w:rPr>
                <w:lang w:val="ru-RU"/>
              </w:rPr>
              <w:t xml:space="preserve"> </w:t>
            </w:r>
            <w:r w:rsidRPr="0018562F">
              <w:t>08.035</w:t>
            </w:r>
          </w:p>
          <w:p w14:paraId="2A989276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24.10/</w:t>
            </w:r>
          </w:p>
          <w:p w14:paraId="3A378632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08.035</w:t>
            </w:r>
          </w:p>
        </w:tc>
        <w:tc>
          <w:tcPr>
            <w:tcW w:w="1843" w:type="dxa"/>
          </w:tcPr>
          <w:p w14:paraId="2276EAE5" w14:textId="77777777" w:rsidR="0060276B" w:rsidRDefault="0060276B" w:rsidP="0060276B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 xml:space="preserve">Спектральный анализ </w:t>
            </w:r>
          </w:p>
          <w:p w14:paraId="7F23F105" w14:textId="06526846" w:rsidR="0060276B" w:rsidRPr="0018562F" w:rsidRDefault="0060276B" w:rsidP="0060276B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(определение химического состава):</w:t>
            </w:r>
          </w:p>
          <w:p w14:paraId="20E24A40" w14:textId="77777777" w:rsidR="0060276B" w:rsidRDefault="0060276B" w:rsidP="0060276B">
            <w:pPr>
              <w:ind w:left="-57" w:right="-57"/>
              <w:rPr>
                <w:sz w:val="22"/>
              </w:rPr>
            </w:pPr>
          </w:p>
        </w:tc>
        <w:tc>
          <w:tcPr>
            <w:tcW w:w="2410" w:type="dxa"/>
          </w:tcPr>
          <w:p w14:paraId="24472F6D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1577-93</w:t>
            </w:r>
          </w:p>
          <w:p w14:paraId="59F32896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5520-2017</w:t>
            </w:r>
          </w:p>
          <w:p w14:paraId="6068E0FA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20072-74</w:t>
            </w:r>
          </w:p>
          <w:p w14:paraId="328BB289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18968-73</w:t>
            </w:r>
          </w:p>
          <w:p w14:paraId="344CF1D6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5949-2018</w:t>
            </w:r>
          </w:p>
          <w:p w14:paraId="06E65DD6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5781-82</w:t>
            </w:r>
          </w:p>
          <w:p w14:paraId="4EAA8BF8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СТБ 1704-2012</w:t>
            </w:r>
          </w:p>
          <w:p w14:paraId="7FC88FE4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9940-81</w:t>
            </w:r>
          </w:p>
          <w:p w14:paraId="4C45261F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9941-81</w:t>
            </w:r>
          </w:p>
          <w:p w14:paraId="13D45CB0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380-2005</w:t>
            </w:r>
          </w:p>
          <w:p w14:paraId="54F49537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1050-2013</w:t>
            </w:r>
          </w:p>
          <w:p w14:paraId="460D518C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19281-2014</w:t>
            </w:r>
          </w:p>
          <w:p w14:paraId="07FE374A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5632-2014</w:t>
            </w:r>
          </w:p>
          <w:p w14:paraId="3E9BB3AD" w14:textId="77777777" w:rsidR="0060276B" w:rsidRPr="0018562F" w:rsidRDefault="0060276B" w:rsidP="0060276B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ГОСТ 10885-85</w:t>
            </w:r>
          </w:p>
          <w:p w14:paraId="7648CA9D" w14:textId="77777777" w:rsidR="0060276B" w:rsidRPr="0018562F" w:rsidRDefault="0060276B" w:rsidP="0060276B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ГОСТ 17066-94</w:t>
            </w:r>
          </w:p>
          <w:p w14:paraId="6191CFE9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21357-8</w:t>
            </w:r>
            <w:r>
              <w:rPr>
                <w:lang w:val="ru-RU"/>
              </w:rPr>
              <w:t>7</w:t>
            </w:r>
          </w:p>
          <w:p w14:paraId="31E2069F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14637-89</w:t>
            </w:r>
          </w:p>
          <w:p w14:paraId="4724C798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33976-2016</w:t>
            </w:r>
          </w:p>
          <w:p w14:paraId="6909F725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r w:rsidRPr="0018562F">
              <w:t>EN</w:t>
            </w:r>
            <w:r w:rsidRPr="0018562F">
              <w:rPr>
                <w:lang w:val="ru-RU"/>
              </w:rPr>
              <w:t xml:space="preserve"> 15085-1-2015</w:t>
            </w:r>
          </w:p>
          <w:p w14:paraId="3E5B39FB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r w:rsidRPr="0018562F">
              <w:t>EN</w:t>
            </w:r>
            <w:r w:rsidRPr="0018562F">
              <w:rPr>
                <w:lang w:val="ru-RU"/>
              </w:rPr>
              <w:t xml:space="preserve"> 15085-2-2015</w:t>
            </w:r>
          </w:p>
          <w:p w14:paraId="4CCC2F78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r w:rsidRPr="0018562F">
              <w:t>EN</w:t>
            </w:r>
            <w:r w:rsidRPr="0018562F">
              <w:rPr>
                <w:lang w:val="ru-RU"/>
              </w:rPr>
              <w:t xml:space="preserve"> 15085-3-2015</w:t>
            </w:r>
          </w:p>
          <w:p w14:paraId="5045EDE7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r w:rsidRPr="0018562F">
              <w:t>EN</w:t>
            </w:r>
            <w:r w:rsidRPr="0018562F">
              <w:rPr>
                <w:lang w:val="ru-RU"/>
              </w:rPr>
              <w:t xml:space="preserve"> 15085-4-2015</w:t>
            </w:r>
          </w:p>
          <w:p w14:paraId="25C4928F" w14:textId="77777777" w:rsidR="0060276B" w:rsidRPr="0018562F" w:rsidRDefault="0060276B" w:rsidP="0060276B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r w:rsidRPr="0018562F">
              <w:t>EN</w:t>
            </w:r>
            <w:r w:rsidRPr="0018562F">
              <w:rPr>
                <w:lang w:val="ru-RU"/>
              </w:rPr>
              <w:t xml:space="preserve"> 15085-5-2015</w:t>
            </w:r>
          </w:p>
          <w:p w14:paraId="0137310C" w14:textId="77777777" w:rsidR="0060276B" w:rsidRDefault="0060276B" w:rsidP="0060276B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3D615C92" w14:textId="77777777" w:rsidR="0060276B" w:rsidRPr="0018562F" w:rsidRDefault="0060276B" w:rsidP="0060276B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ГОСТ 18895-97</w:t>
            </w:r>
          </w:p>
          <w:p w14:paraId="5B292441" w14:textId="77777777" w:rsidR="0060276B" w:rsidRDefault="0060276B" w:rsidP="0060276B">
            <w:pPr>
              <w:ind w:left="-57" w:right="-57"/>
              <w:rPr>
                <w:sz w:val="22"/>
              </w:rPr>
            </w:pPr>
          </w:p>
        </w:tc>
      </w:tr>
      <w:tr w:rsidR="0041676A" w14:paraId="58982AFB" w14:textId="77777777" w:rsidTr="003C32C2">
        <w:trPr>
          <w:trHeight w:val="102"/>
        </w:trPr>
        <w:tc>
          <w:tcPr>
            <w:tcW w:w="704" w:type="dxa"/>
          </w:tcPr>
          <w:p w14:paraId="724A1258" w14:textId="70A1D73C" w:rsidR="0041676A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t>6</w:t>
            </w:r>
            <w:r w:rsidR="005C1C6A">
              <w:rPr>
                <w:lang w:val="ru-RU"/>
              </w:rPr>
              <w:t>1</w:t>
            </w:r>
            <w:r w:rsidRPr="0018562F">
              <w:t>.10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</w:tcPr>
          <w:p w14:paraId="1EAEAC16" w14:textId="77777777" w:rsidR="0041676A" w:rsidRPr="0018562F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Сварные железнодорожные транспортные средства и их элементы при квалификации технологических процессов сварки, аттестации и сертификации сварщиков</w:t>
            </w:r>
            <w:r>
              <w:rPr>
                <w:lang w:val="ru-RU"/>
              </w:rPr>
              <w:t>, диагностике объектов:</w:t>
            </w:r>
          </w:p>
          <w:p w14:paraId="2E0C940C" w14:textId="77777777" w:rsidR="0041676A" w:rsidRPr="0018562F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- наплавленный металл;</w:t>
            </w:r>
          </w:p>
          <w:p w14:paraId="339851D9" w14:textId="77777777" w:rsidR="0041676A" w:rsidRPr="0018562F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- сварные соединения;</w:t>
            </w:r>
          </w:p>
          <w:p w14:paraId="7588C23A" w14:textId="77777777" w:rsidR="0041676A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- контрольные </w:t>
            </w:r>
          </w:p>
          <w:p w14:paraId="1A902774" w14:textId="77777777" w:rsidR="0041676A" w:rsidRPr="0018562F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образцы сварных соединений;</w:t>
            </w:r>
          </w:p>
          <w:p w14:paraId="274654B3" w14:textId="77777777" w:rsidR="0041676A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- основной металл</w:t>
            </w:r>
          </w:p>
        </w:tc>
        <w:tc>
          <w:tcPr>
            <w:tcW w:w="850" w:type="dxa"/>
          </w:tcPr>
          <w:p w14:paraId="502C1C69" w14:textId="77777777" w:rsidR="0041676A" w:rsidRPr="0018562F" w:rsidRDefault="0041676A" w:rsidP="00DE3E13">
            <w:pPr>
              <w:pStyle w:val="af6"/>
              <w:ind w:left="-57" w:right="-57"/>
            </w:pPr>
            <w:r>
              <w:rPr>
                <w:lang w:val="ru-RU"/>
              </w:rPr>
              <w:t xml:space="preserve"> </w:t>
            </w:r>
            <w:r w:rsidRPr="0018562F">
              <w:t>30.20/</w:t>
            </w:r>
          </w:p>
          <w:p w14:paraId="474AC9A0" w14:textId="77777777" w:rsidR="0041676A" w:rsidRPr="0018562F" w:rsidRDefault="0041676A" w:rsidP="00DE3E13">
            <w:pPr>
              <w:pStyle w:val="af6"/>
              <w:ind w:left="-57" w:right="-57"/>
            </w:pPr>
            <w:r>
              <w:rPr>
                <w:lang w:val="ru-RU"/>
              </w:rPr>
              <w:t xml:space="preserve"> </w:t>
            </w:r>
            <w:r w:rsidRPr="0018562F">
              <w:t>32.103</w:t>
            </w:r>
          </w:p>
          <w:p w14:paraId="1B25E508" w14:textId="77777777" w:rsidR="0041676A" w:rsidRPr="0018562F" w:rsidRDefault="0041676A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30.20/</w:t>
            </w:r>
          </w:p>
          <w:p w14:paraId="17D01895" w14:textId="77777777" w:rsidR="0041676A" w:rsidRDefault="0041676A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32.103</w:t>
            </w:r>
          </w:p>
        </w:tc>
        <w:tc>
          <w:tcPr>
            <w:tcW w:w="1843" w:type="dxa"/>
          </w:tcPr>
          <w:p w14:paraId="254BDA35" w14:textId="77777777" w:rsidR="0041676A" w:rsidRDefault="0041676A" w:rsidP="00DE3E13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Капиллярный цветной метод</w:t>
            </w:r>
          </w:p>
        </w:tc>
        <w:tc>
          <w:tcPr>
            <w:tcW w:w="2410" w:type="dxa"/>
          </w:tcPr>
          <w:p w14:paraId="69FEE111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5264-80</w:t>
            </w:r>
          </w:p>
          <w:p w14:paraId="720D43C1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14771-76</w:t>
            </w:r>
          </w:p>
          <w:p w14:paraId="01ED499D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16037-80</w:t>
            </w:r>
          </w:p>
          <w:p w14:paraId="072DC150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8713-79</w:t>
            </w:r>
          </w:p>
          <w:p w14:paraId="015DD32A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11534-75</w:t>
            </w:r>
          </w:p>
          <w:p w14:paraId="077AA61A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11533-75</w:t>
            </w:r>
          </w:p>
          <w:p w14:paraId="0742F258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23518-79</w:t>
            </w:r>
          </w:p>
          <w:p w14:paraId="2E57C934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30242-97</w:t>
            </w:r>
          </w:p>
          <w:p w14:paraId="78CE9B68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ISO 5817-2019</w:t>
            </w:r>
          </w:p>
          <w:p w14:paraId="292CD955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23277-2013</w:t>
            </w:r>
          </w:p>
          <w:p w14:paraId="389A6D5E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9606-1-2022</w:t>
            </w:r>
          </w:p>
          <w:p w14:paraId="176280AC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15614-1-2009</w:t>
            </w:r>
          </w:p>
          <w:p w14:paraId="38EF11F0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ISO 15614-1-2022</w:t>
            </w:r>
          </w:p>
          <w:p w14:paraId="468FFAA8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15614-2-2009</w:t>
            </w:r>
          </w:p>
          <w:p w14:paraId="1C8FCA09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15614-3-2010</w:t>
            </w:r>
          </w:p>
          <w:p w14:paraId="53468E4A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15614-4-2010</w:t>
            </w:r>
          </w:p>
          <w:p w14:paraId="54CD909D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15614-5-2010</w:t>
            </w:r>
          </w:p>
          <w:p w14:paraId="6D31A7CE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15614-6-2011</w:t>
            </w:r>
          </w:p>
          <w:p w14:paraId="24FF82B2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15614-7-2011</w:t>
            </w:r>
          </w:p>
          <w:p w14:paraId="7945C00D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15614-8-2007</w:t>
            </w:r>
          </w:p>
          <w:p w14:paraId="03E5A751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15614-11-2007</w:t>
            </w:r>
          </w:p>
          <w:p w14:paraId="1C5073D1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EN 15085-1-2015</w:t>
            </w:r>
          </w:p>
          <w:p w14:paraId="5577E4E7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EN 15085-2-2015 </w:t>
            </w:r>
          </w:p>
          <w:p w14:paraId="739552CC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EN 15085-3-2015</w:t>
            </w:r>
          </w:p>
          <w:p w14:paraId="429656FE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EN 15085-4-2015</w:t>
            </w:r>
          </w:p>
          <w:p w14:paraId="1C9423EB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EN 15085-5-2015</w:t>
            </w:r>
          </w:p>
          <w:p w14:paraId="7A32B972" w14:textId="77777777" w:rsidR="0041676A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 xml:space="preserve"> ГОСТ 33976-2016</w:t>
            </w:r>
          </w:p>
          <w:p w14:paraId="12E28026" w14:textId="77777777" w:rsidR="0041676A" w:rsidRDefault="0041676A" w:rsidP="00DE3E13">
            <w:pPr>
              <w:pStyle w:val="af6"/>
              <w:ind w:left="-57" w:right="-57"/>
              <w:rPr>
                <w:lang w:val="ru-RU"/>
              </w:rPr>
            </w:pPr>
          </w:p>
          <w:p w14:paraId="07014AC5" w14:textId="77777777" w:rsidR="0041676A" w:rsidRDefault="0041676A" w:rsidP="00DE3E13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579E20E3" w14:textId="77777777" w:rsidR="0041676A" w:rsidRPr="0018562F" w:rsidRDefault="0041676A" w:rsidP="00DE3E13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СТБ 1172-99</w:t>
            </w:r>
          </w:p>
          <w:p w14:paraId="68607C94" w14:textId="77777777" w:rsidR="0041676A" w:rsidRDefault="0041676A" w:rsidP="00DE3E13">
            <w:pPr>
              <w:ind w:left="-57" w:right="-57"/>
              <w:rPr>
                <w:sz w:val="22"/>
              </w:rPr>
            </w:pPr>
          </w:p>
        </w:tc>
      </w:tr>
      <w:tr w:rsidR="0041676A" w14:paraId="510C4844" w14:textId="77777777" w:rsidTr="003C32C2">
        <w:trPr>
          <w:trHeight w:val="102"/>
        </w:trPr>
        <w:tc>
          <w:tcPr>
            <w:tcW w:w="704" w:type="dxa"/>
          </w:tcPr>
          <w:p w14:paraId="38F64439" w14:textId="5F3D3803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1</w:t>
            </w:r>
          </w:p>
        </w:tc>
        <w:tc>
          <w:tcPr>
            <w:tcW w:w="1843" w:type="dxa"/>
          </w:tcPr>
          <w:p w14:paraId="5AA3FE65" w14:textId="4A9AA6BA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2</w:t>
            </w:r>
          </w:p>
        </w:tc>
        <w:tc>
          <w:tcPr>
            <w:tcW w:w="850" w:type="dxa"/>
          </w:tcPr>
          <w:p w14:paraId="606351AA" w14:textId="29FB0D08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5D40D2F4" w14:textId="1F2FAF1F" w:rsidR="0041676A" w:rsidRPr="0041676A" w:rsidRDefault="0041676A" w:rsidP="0041676A">
            <w:pPr>
              <w:ind w:left="-57" w:right="-57"/>
              <w:jc w:val="center"/>
              <w:rPr>
                <w:b/>
                <w:bCs/>
                <w:sz w:val="22"/>
              </w:rPr>
            </w:pPr>
            <w:r w:rsidRPr="0041676A">
              <w:rPr>
                <w:b/>
                <w:bCs/>
                <w:sz w:val="22"/>
              </w:rPr>
              <w:t>4</w:t>
            </w:r>
          </w:p>
        </w:tc>
        <w:tc>
          <w:tcPr>
            <w:tcW w:w="2410" w:type="dxa"/>
          </w:tcPr>
          <w:p w14:paraId="1AE9BF92" w14:textId="035DE91E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5</w:t>
            </w:r>
          </w:p>
        </w:tc>
        <w:tc>
          <w:tcPr>
            <w:tcW w:w="1978" w:type="dxa"/>
          </w:tcPr>
          <w:p w14:paraId="14671138" w14:textId="44C4E7DC" w:rsidR="0041676A" w:rsidRPr="0041676A" w:rsidRDefault="0041676A" w:rsidP="0041676A">
            <w:pPr>
              <w:ind w:left="-57" w:right="-57"/>
              <w:jc w:val="center"/>
              <w:rPr>
                <w:b/>
                <w:bCs/>
                <w:sz w:val="22"/>
              </w:rPr>
            </w:pPr>
            <w:r w:rsidRPr="0041676A">
              <w:rPr>
                <w:b/>
                <w:bCs/>
                <w:sz w:val="22"/>
              </w:rPr>
              <w:t>6</w:t>
            </w:r>
          </w:p>
        </w:tc>
      </w:tr>
      <w:tr w:rsidR="003C32C2" w14:paraId="43612D25" w14:textId="77777777" w:rsidTr="003C32C2">
        <w:trPr>
          <w:trHeight w:val="102"/>
        </w:trPr>
        <w:tc>
          <w:tcPr>
            <w:tcW w:w="704" w:type="dxa"/>
          </w:tcPr>
          <w:p w14:paraId="60B5CAA1" w14:textId="05CDB1E4" w:rsidR="003C32C2" w:rsidRPr="0018562F" w:rsidRDefault="003C32C2" w:rsidP="00DE3E13">
            <w:pPr>
              <w:pStyle w:val="af6"/>
              <w:ind w:left="-57" w:right="-57"/>
            </w:pPr>
            <w:r>
              <w:rPr>
                <w:lang w:val="ru-RU"/>
              </w:rPr>
              <w:t>6</w:t>
            </w:r>
            <w:r w:rsidR="005C1C6A">
              <w:rPr>
                <w:lang w:val="ru-RU"/>
              </w:rPr>
              <w:t>2</w:t>
            </w:r>
            <w:r>
              <w:rPr>
                <w:lang w:val="ru-RU"/>
              </w:rPr>
              <w:t>.1*</w:t>
            </w:r>
          </w:p>
        </w:tc>
        <w:tc>
          <w:tcPr>
            <w:tcW w:w="1843" w:type="dxa"/>
            <w:vMerge w:val="restart"/>
          </w:tcPr>
          <w:p w14:paraId="392B6E76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Трубы </w:t>
            </w:r>
          </w:p>
          <w:p w14:paraId="523974E4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полиэтиленовые, сварные </w:t>
            </w:r>
          </w:p>
          <w:p w14:paraId="0146285F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соединения </w:t>
            </w:r>
          </w:p>
          <w:p w14:paraId="7B877A4F" w14:textId="77777777" w:rsidR="003C32C2" w:rsidRPr="0018562F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полиэтиленовых труб</w:t>
            </w:r>
          </w:p>
          <w:p w14:paraId="176C1294" w14:textId="77777777" w:rsidR="003C32C2" w:rsidRPr="0018562F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50" w:type="dxa"/>
          </w:tcPr>
          <w:p w14:paraId="281169BF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22.21/</w:t>
            </w:r>
          </w:p>
          <w:p w14:paraId="3F127DC8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</w:tc>
        <w:tc>
          <w:tcPr>
            <w:tcW w:w="1843" w:type="dxa"/>
          </w:tcPr>
          <w:p w14:paraId="437040BE" w14:textId="77777777" w:rsidR="003C32C2" w:rsidRDefault="003C32C2" w:rsidP="00DE3E13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Внешний вид </w:t>
            </w:r>
          </w:p>
          <w:p w14:paraId="44707FC1" w14:textId="77777777" w:rsidR="003C32C2" w:rsidRPr="0018562F" w:rsidRDefault="003C32C2" w:rsidP="00DE3E13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поверхности</w:t>
            </w:r>
          </w:p>
        </w:tc>
        <w:tc>
          <w:tcPr>
            <w:tcW w:w="2410" w:type="dxa"/>
          </w:tcPr>
          <w:p w14:paraId="2AE1FAF0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СТБ ГОСТ Р 50838-97</w:t>
            </w:r>
          </w:p>
          <w:p w14:paraId="3A648B46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СТБ 2069-2010</w:t>
            </w:r>
          </w:p>
          <w:p w14:paraId="3E3FDE36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СП 4.03.01-2020</w:t>
            </w:r>
          </w:p>
          <w:p w14:paraId="333C9908" w14:textId="77777777" w:rsidR="003C32C2" w:rsidRPr="0018562F" w:rsidRDefault="003C32C2" w:rsidP="00DE3E13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36C79276" w14:textId="77777777" w:rsidR="003C32C2" w:rsidRDefault="003C32C2" w:rsidP="00DE3E13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СТБ ГОСТ Р </w:t>
            </w:r>
          </w:p>
          <w:p w14:paraId="214A8871" w14:textId="77777777" w:rsidR="003C32C2" w:rsidRPr="0018562F" w:rsidRDefault="003C32C2" w:rsidP="00DE3E13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50838-97 п.8.3</w:t>
            </w:r>
          </w:p>
        </w:tc>
      </w:tr>
      <w:tr w:rsidR="003C32C2" w14:paraId="51C760D6" w14:textId="77777777" w:rsidTr="003C32C2">
        <w:trPr>
          <w:trHeight w:val="102"/>
        </w:trPr>
        <w:tc>
          <w:tcPr>
            <w:tcW w:w="704" w:type="dxa"/>
          </w:tcPr>
          <w:p w14:paraId="020DB2F8" w14:textId="69F538DC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t>6</w:t>
            </w:r>
            <w:r w:rsidR="005C1C6A">
              <w:rPr>
                <w:lang w:val="ru-RU"/>
              </w:rPr>
              <w:t>2</w:t>
            </w:r>
            <w:r w:rsidRPr="0018562F"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297955B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6C49A5EA" w14:textId="77777777" w:rsidR="003C32C2" w:rsidRPr="0018562F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22.21/</w:t>
            </w:r>
          </w:p>
          <w:p w14:paraId="606EFB64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29.121</w:t>
            </w:r>
          </w:p>
        </w:tc>
        <w:tc>
          <w:tcPr>
            <w:tcW w:w="1843" w:type="dxa"/>
          </w:tcPr>
          <w:p w14:paraId="02E1833A" w14:textId="68DB9932" w:rsidR="003C32C2" w:rsidRDefault="003C32C2" w:rsidP="00405D0D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Относительное удлинение при разрыве</w:t>
            </w:r>
          </w:p>
        </w:tc>
        <w:tc>
          <w:tcPr>
            <w:tcW w:w="2410" w:type="dxa"/>
            <w:vMerge w:val="restart"/>
          </w:tcPr>
          <w:p w14:paraId="2073F435" w14:textId="2981ADEF" w:rsidR="003C32C2" w:rsidRPr="0018562F" w:rsidRDefault="002D065B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СТБ ГОСТ Р 50838</w:t>
            </w:r>
            <w:r w:rsidR="003C32C2" w:rsidRPr="0018562F">
              <w:rPr>
                <w:lang w:val="ru-RU"/>
              </w:rPr>
              <w:t>-97</w:t>
            </w:r>
          </w:p>
          <w:p w14:paraId="1B6C4836" w14:textId="77777777" w:rsidR="003C32C2" w:rsidRPr="0018562F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СТБ 2069-2010</w:t>
            </w:r>
          </w:p>
          <w:p w14:paraId="241AF784" w14:textId="77777777" w:rsidR="003C32C2" w:rsidRPr="0018562F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СП 4.03.01-2020</w:t>
            </w:r>
          </w:p>
          <w:p w14:paraId="399649C3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ТНПА и другие </w:t>
            </w:r>
          </w:p>
          <w:p w14:paraId="55988A44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документы на </w:t>
            </w:r>
          </w:p>
          <w:p w14:paraId="57FD3708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продукцию</w:t>
            </w:r>
          </w:p>
        </w:tc>
        <w:tc>
          <w:tcPr>
            <w:tcW w:w="1978" w:type="dxa"/>
            <w:vMerge w:val="restart"/>
          </w:tcPr>
          <w:p w14:paraId="28351010" w14:textId="77777777" w:rsidR="003C32C2" w:rsidRDefault="003C32C2" w:rsidP="00DE3E13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 xml:space="preserve">ГОСТ </w:t>
            </w:r>
          </w:p>
          <w:p w14:paraId="16B60DB5" w14:textId="77777777" w:rsidR="003C32C2" w:rsidRPr="0018562F" w:rsidRDefault="003C32C2" w:rsidP="00DE3E13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11262-2017</w:t>
            </w:r>
          </w:p>
          <w:p w14:paraId="61388EB3" w14:textId="77777777" w:rsidR="003C32C2" w:rsidRDefault="003C32C2" w:rsidP="00DE3E13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 xml:space="preserve"> </w:t>
            </w:r>
          </w:p>
        </w:tc>
      </w:tr>
      <w:tr w:rsidR="003C32C2" w14:paraId="6797493D" w14:textId="77777777" w:rsidTr="003C32C2">
        <w:trPr>
          <w:trHeight w:val="102"/>
        </w:trPr>
        <w:tc>
          <w:tcPr>
            <w:tcW w:w="704" w:type="dxa"/>
          </w:tcPr>
          <w:p w14:paraId="68DADC96" w14:textId="4CFAC0E6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t>6</w:t>
            </w:r>
            <w:r w:rsidR="005C1C6A">
              <w:rPr>
                <w:lang w:val="ru-RU"/>
              </w:rPr>
              <w:t>2</w:t>
            </w:r>
            <w:r w:rsidRPr="0018562F"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F4D6772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47864B0B" w14:textId="77777777" w:rsidR="003C32C2" w:rsidRPr="0018562F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22.21/</w:t>
            </w:r>
          </w:p>
          <w:p w14:paraId="05F9BB8B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29.121</w:t>
            </w:r>
          </w:p>
        </w:tc>
        <w:tc>
          <w:tcPr>
            <w:tcW w:w="1843" w:type="dxa"/>
          </w:tcPr>
          <w:p w14:paraId="045F2DB6" w14:textId="4B0B0A88" w:rsidR="003C32C2" w:rsidRDefault="003C32C2" w:rsidP="00405D0D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Предел текучести при растяжении</w:t>
            </w:r>
          </w:p>
        </w:tc>
        <w:tc>
          <w:tcPr>
            <w:tcW w:w="2410" w:type="dxa"/>
            <w:vMerge/>
          </w:tcPr>
          <w:p w14:paraId="52695CDB" w14:textId="77777777" w:rsidR="003C32C2" w:rsidRDefault="003C32C2" w:rsidP="00DE3E13">
            <w:pPr>
              <w:pStyle w:val="af6"/>
              <w:ind w:right="-108"/>
              <w:jc w:val="both"/>
              <w:rPr>
                <w:lang w:val="ru-RU"/>
              </w:rPr>
            </w:pPr>
          </w:p>
        </w:tc>
        <w:tc>
          <w:tcPr>
            <w:tcW w:w="1978" w:type="dxa"/>
            <w:vMerge/>
          </w:tcPr>
          <w:p w14:paraId="2F1C312D" w14:textId="77777777" w:rsidR="003C32C2" w:rsidRDefault="003C32C2" w:rsidP="00DE3E13">
            <w:pPr>
              <w:ind w:right="-109"/>
              <w:jc w:val="both"/>
              <w:rPr>
                <w:sz w:val="22"/>
              </w:rPr>
            </w:pPr>
          </w:p>
        </w:tc>
      </w:tr>
      <w:tr w:rsidR="003C32C2" w14:paraId="6CDCD273" w14:textId="77777777" w:rsidTr="003C32C2">
        <w:trPr>
          <w:trHeight w:val="102"/>
        </w:trPr>
        <w:tc>
          <w:tcPr>
            <w:tcW w:w="704" w:type="dxa"/>
          </w:tcPr>
          <w:p w14:paraId="31E18459" w14:textId="5118AB31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t>6</w:t>
            </w:r>
            <w:r w:rsidR="005C1C6A">
              <w:rPr>
                <w:lang w:val="ru-RU"/>
              </w:rPr>
              <w:t>2</w:t>
            </w:r>
            <w:r w:rsidRPr="0018562F"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39F2658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7B8ED9E7" w14:textId="77777777" w:rsidR="003C32C2" w:rsidRPr="0018562F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2</w:t>
            </w:r>
            <w:r w:rsidRPr="0018562F">
              <w:rPr>
                <w:lang w:val="ru-RU"/>
              </w:rPr>
              <w:t>2.21/</w:t>
            </w:r>
          </w:p>
          <w:p w14:paraId="324A6E40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29.121</w:t>
            </w:r>
          </w:p>
        </w:tc>
        <w:tc>
          <w:tcPr>
            <w:tcW w:w="1843" w:type="dxa"/>
          </w:tcPr>
          <w:p w14:paraId="6C74667D" w14:textId="77777777" w:rsidR="003C32C2" w:rsidRDefault="003C32C2" w:rsidP="00DE3E13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 xml:space="preserve">Условный предел </w:t>
            </w:r>
          </w:p>
          <w:p w14:paraId="584B29F5" w14:textId="7979C43E" w:rsidR="003C32C2" w:rsidRDefault="003C32C2" w:rsidP="00405D0D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текучести</w:t>
            </w:r>
          </w:p>
        </w:tc>
        <w:tc>
          <w:tcPr>
            <w:tcW w:w="2410" w:type="dxa"/>
            <w:vMerge/>
          </w:tcPr>
          <w:p w14:paraId="5695752B" w14:textId="77777777" w:rsidR="003C32C2" w:rsidRDefault="003C32C2" w:rsidP="00DE3E13">
            <w:pPr>
              <w:pStyle w:val="af6"/>
              <w:ind w:right="-108"/>
              <w:jc w:val="both"/>
              <w:rPr>
                <w:lang w:val="ru-RU"/>
              </w:rPr>
            </w:pPr>
          </w:p>
        </w:tc>
        <w:tc>
          <w:tcPr>
            <w:tcW w:w="1978" w:type="dxa"/>
            <w:vMerge/>
          </w:tcPr>
          <w:p w14:paraId="3EBCD24E" w14:textId="77777777" w:rsidR="003C32C2" w:rsidRDefault="003C32C2" w:rsidP="00DE3E13">
            <w:pPr>
              <w:ind w:right="-109"/>
              <w:jc w:val="both"/>
              <w:rPr>
                <w:sz w:val="22"/>
              </w:rPr>
            </w:pPr>
          </w:p>
        </w:tc>
      </w:tr>
      <w:tr w:rsidR="003C32C2" w14:paraId="754AC252" w14:textId="77777777" w:rsidTr="003C32C2">
        <w:trPr>
          <w:trHeight w:val="102"/>
        </w:trPr>
        <w:tc>
          <w:tcPr>
            <w:tcW w:w="704" w:type="dxa"/>
          </w:tcPr>
          <w:p w14:paraId="0B62E8E0" w14:textId="693EAB29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t>6</w:t>
            </w:r>
            <w:r w:rsidR="005C1C6A">
              <w:rPr>
                <w:lang w:val="ru-RU"/>
              </w:rPr>
              <w:t>2</w:t>
            </w:r>
            <w:r w:rsidRPr="0018562F"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379C698" w14:textId="77777777" w:rsidR="003C32C2" w:rsidRDefault="003C32C2" w:rsidP="003C32C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71C47821" w14:textId="77777777" w:rsidR="003C32C2" w:rsidRPr="0018562F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22.21/</w:t>
            </w:r>
          </w:p>
          <w:p w14:paraId="19416BB3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29.121</w:t>
            </w:r>
          </w:p>
        </w:tc>
        <w:tc>
          <w:tcPr>
            <w:tcW w:w="1843" w:type="dxa"/>
          </w:tcPr>
          <w:p w14:paraId="7DCD601B" w14:textId="77777777" w:rsidR="003C32C2" w:rsidRDefault="003C32C2" w:rsidP="00DE3E13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 xml:space="preserve">Прочность при </w:t>
            </w:r>
          </w:p>
          <w:p w14:paraId="4AECE0D9" w14:textId="77777777" w:rsidR="003C32C2" w:rsidRDefault="003C32C2" w:rsidP="00DE3E13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растяжении</w:t>
            </w:r>
          </w:p>
        </w:tc>
        <w:tc>
          <w:tcPr>
            <w:tcW w:w="2410" w:type="dxa"/>
            <w:vMerge/>
          </w:tcPr>
          <w:p w14:paraId="6DB93C4D" w14:textId="77777777" w:rsidR="003C32C2" w:rsidRDefault="003C32C2" w:rsidP="003C32C2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978" w:type="dxa"/>
            <w:vMerge/>
          </w:tcPr>
          <w:p w14:paraId="6E70B7DE" w14:textId="77777777" w:rsidR="003C32C2" w:rsidRDefault="003C32C2" w:rsidP="003C32C2">
            <w:pPr>
              <w:ind w:left="-57" w:right="-57"/>
              <w:rPr>
                <w:sz w:val="22"/>
              </w:rPr>
            </w:pPr>
          </w:p>
        </w:tc>
      </w:tr>
      <w:tr w:rsidR="003C32C2" w14:paraId="7BC89BE0" w14:textId="77777777" w:rsidTr="003C32C2">
        <w:trPr>
          <w:trHeight w:val="102"/>
        </w:trPr>
        <w:tc>
          <w:tcPr>
            <w:tcW w:w="704" w:type="dxa"/>
          </w:tcPr>
          <w:p w14:paraId="500DBB99" w14:textId="41B75E9F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t>6</w:t>
            </w:r>
            <w:r w:rsidR="005C1C6A">
              <w:rPr>
                <w:lang w:val="ru-RU"/>
              </w:rPr>
              <w:t>2</w:t>
            </w:r>
            <w:r w:rsidRPr="0018562F"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9E2C781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4C0C816B" w14:textId="77777777" w:rsidR="003C32C2" w:rsidRPr="0018562F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22.21/</w:t>
            </w:r>
          </w:p>
          <w:p w14:paraId="16CDD2BF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29.121</w:t>
            </w:r>
          </w:p>
        </w:tc>
        <w:tc>
          <w:tcPr>
            <w:tcW w:w="1843" w:type="dxa"/>
          </w:tcPr>
          <w:p w14:paraId="711A99F0" w14:textId="77777777" w:rsidR="003C32C2" w:rsidRDefault="003C32C2" w:rsidP="00DE3E13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Прочность при разрыве</w:t>
            </w:r>
          </w:p>
        </w:tc>
        <w:tc>
          <w:tcPr>
            <w:tcW w:w="2410" w:type="dxa"/>
            <w:vMerge/>
          </w:tcPr>
          <w:p w14:paraId="24908101" w14:textId="77777777" w:rsidR="003C32C2" w:rsidRDefault="003C32C2" w:rsidP="00DE3E13">
            <w:pPr>
              <w:pStyle w:val="af6"/>
              <w:ind w:right="-108"/>
              <w:jc w:val="both"/>
              <w:rPr>
                <w:lang w:val="ru-RU"/>
              </w:rPr>
            </w:pPr>
          </w:p>
        </w:tc>
        <w:tc>
          <w:tcPr>
            <w:tcW w:w="1978" w:type="dxa"/>
            <w:vMerge/>
          </w:tcPr>
          <w:p w14:paraId="56B1BDBB" w14:textId="77777777" w:rsidR="003C32C2" w:rsidRDefault="003C32C2" w:rsidP="00DE3E13">
            <w:pPr>
              <w:ind w:right="-109"/>
              <w:jc w:val="both"/>
              <w:rPr>
                <w:sz w:val="22"/>
              </w:rPr>
            </w:pPr>
          </w:p>
        </w:tc>
      </w:tr>
    </w:tbl>
    <w:p w14:paraId="34136C80" w14:textId="77777777" w:rsidR="006D7274" w:rsidRDefault="006D7274" w:rsidP="00D50B4E">
      <w:pPr>
        <w:rPr>
          <w:b/>
        </w:rPr>
      </w:pPr>
    </w:p>
    <w:p w14:paraId="3883E765" w14:textId="5F895F21" w:rsidR="00D50B4E" w:rsidRPr="0060276B" w:rsidRDefault="00EA24D7" w:rsidP="00D50B4E"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DB79233" w14:textId="77777777" w:rsidR="00D1376E" w:rsidRPr="00204616" w:rsidRDefault="00D1376E" w:rsidP="00D1376E">
      <w:pPr>
        <w:rPr>
          <w:i/>
        </w:rPr>
      </w:pPr>
      <w:r w:rsidRPr="00204616">
        <w:rPr>
          <w:i/>
          <w:vertAlign w:val="superscript"/>
        </w:rPr>
        <w:t>1</w:t>
      </w:r>
      <w:r w:rsidRPr="00204616">
        <w:rPr>
          <w:i/>
        </w:rPr>
        <w:t>При выполнении договорных обязательств при строительстве и ремонте Белорусской АЭС</w:t>
      </w:r>
    </w:p>
    <w:p w14:paraId="361CBA96" w14:textId="6D4AC007" w:rsidR="00D50B4E" w:rsidRPr="00E961E8" w:rsidRDefault="00E961E8" w:rsidP="00D50B4E">
      <w:pPr>
        <w:rPr>
          <w:i/>
          <w:iCs/>
          <w:color w:val="000000"/>
        </w:rPr>
      </w:pPr>
      <w:r w:rsidRPr="00E961E8">
        <w:rPr>
          <w:i/>
          <w:iCs/>
          <w:color w:val="000000"/>
          <w:vertAlign w:val="superscript"/>
        </w:rPr>
        <w:t>2</w:t>
      </w:r>
      <w:r>
        <w:rPr>
          <w:i/>
          <w:iCs/>
          <w:color w:val="000000"/>
        </w:rPr>
        <w:t>При выполнении испытани</w:t>
      </w:r>
      <w:r w:rsidR="00EB0CC2">
        <w:rPr>
          <w:i/>
          <w:iCs/>
          <w:color w:val="000000"/>
        </w:rPr>
        <w:t>и</w:t>
      </w:r>
      <w:r>
        <w:rPr>
          <w:i/>
          <w:iCs/>
          <w:color w:val="000000"/>
        </w:rPr>
        <w:t xml:space="preserve"> </w:t>
      </w:r>
      <w:r w:rsidR="00BA1BA8">
        <w:rPr>
          <w:i/>
          <w:iCs/>
          <w:color w:val="000000"/>
        </w:rPr>
        <w:t xml:space="preserve">продукции, выпускаемой в </w:t>
      </w:r>
      <w:r>
        <w:rPr>
          <w:i/>
          <w:iCs/>
          <w:color w:val="000000"/>
        </w:rPr>
        <w:t>Российской Федераци</w:t>
      </w:r>
      <w:r w:rsidR="002E31A6">
        <w:rPr>
          <w:i/>
          <w:iCs/>
          <w:color w:val="000000"/>
        </w:rPr>
        <w:t>ей</w:t>
      </w:r>
      <w:r>
        <w:rPr>
          <w:i/>
          <w:iCs/>
          <w:color w:val="000000"/>
        </w:rPr>
        <w:t>.</w:t>
      </w:r>
    </w:p>
    <w:p w14:paraId="19CAD6AF" w14:textId="77777777" w:rsidR="00EE60BC" w:rsidRDefault="00EE60BC" w:rsidP="00EE60BC">
      <w:pPr>
        <w:rPr>
          <w:color w:val="000000"/>
          <w:sz w:val="28"/>
          <w:szCs w:val="28"/>
        </w:rPr>
      </w:pPr>
    </w:p>
    <w:p w14:paraId="095F14C6" w14:textId="372ECF13" w:rsidR="00EE60BC" w:rsidRPr="00EE60BC" w:rsidRDefault="00EE60BC" w:rsidP="00EE60BC">
      <w:pPr>
        <w:rPr>
          <w:color w:val="000000"/>
          <w:sz w:val="28"/>
          <w:szCs w:val="28"/>
        </w:rPr>
      </w:pPr>
      <w:r w:rsidRPr="00EE60BC">
        <w:rPr>
          <w:color w:val="000000"/>
          <w:sz w:val="28"/>
          <w:szCs w:val="28"/>
        </w:rPr>
        <w:t>Руководитель органа</w:t>
      </w:r>
    </w:p>
    <w:p w14:paraId="1FAC9612" w14:textId="77777777" w:rsidR="00EE60BC" w:rsidRPr="00EE60BC" w:rsidRDefault="00EE60BC" w:rsidP="00EE60BC">
      <w:pPr>
        <w:rPr>
          <w:color w:val="000000"/>
          <w:sz w:val="28"/>
          <w:szCs w:val="28"/>
        </w:rPr>
      </w:pPr>
      <w:r w:rsidRPr="00EE60BC">
        <w:rPr>
          <w:color w:val="000000"/>
          <w:sz w:val="28"/>
          <w:szCs w:val="28"/>
        </w:rPr>
        <w:t>по аккредитации</w:t>
      </w:r>
    </w:p>
    <w:p w14:paraId="3B05F579" w14:textId="77777777" w:rsidR="00EE60BC" w:rsidRPr="00EE60BC" w:rsidRDefault="00EE60BC" w:rsidP="00EE60BC">
      <w:pPr>
        <w:rPr>
          <w:color w:val="000000"/>
          <w:sz w:val="28"/>
          <w:szCs w:val="28"/>
        </w:rPr>
      </w:pPr>
      <w:r w:rsidRPr="00EE60BC">
        <w:rPr>
          <w:color w:val="000000"/>
          <w:sz w:val="28"/>
          <w:szCs w:val="28"/>
        </w:rPr>
        <w:t xml:space="preserve">Республики Беларусь – </w:t>
      </w:r>
    </w:p>
    <w:p w14:paraId="6EA700FD" w14:textId="77777777" w:rsidR="00EE60BC" w:rsidRPr="00EE60BC" w:rsidRDefault="00EE60BC" w:rsidP="00EE60BC">
      <w:pPr>
        <w:rPr>
          <w:color w:val="000000"/>
          <w:sz w:val="28"/>
          <w:szCs w:val="28"/>
        </w:rPr>
      </w:pPr>
      <w:r w:rsidRPr="00EE60BC">
        <w:rPr>
          <w:color w:val="000000"/>
          <w:sz w:val="28"/>
          <w:szCs w:val="28"/>
        </w:rPr>
        <w:t xml:space="preserve">директор государственного </w:t>
      </w:r>
    </w:p>
    <w:p w14:paraId="7CA83F60" w14:textId="17DDE88B" w:rsidR="00D1376E" w:rsidRDefault="00EE60BC" w:rsidP="00EE60BC">
      <w:pPr>
        <w:rPr>
          <w:color w:val="000000"/>
          <w:sz w:val="28"/>
          <w:szCs w:val="28"/>
        </w:rPr>
      </w:pPr>
      <w:r w:rsidRPr="00EE60BC">
        <w:rPr>
          <w:color w:val="000000"/>
          <w:sz w:val="28"/>
          <w:szCs w:val="28"/>
        </w:rPr>
        <w:t>предприятия «БГЦА»</w:t>
      </w:r>
      <w:r w:rsidRPr="00EE60BC">
        <w:rPr>
          <w:color w:val="000000"/>
          <w:sz w:val="28"/>
          <w:szCs w:val="28"/>
        </w:rPr>
        <w:tab/>
      </w:r>
      <w:r w:rsidRPr="00EE60BC">
        <w:rPr>
          <w:color w:val="000000"/>
          <w:sz w:val="28"/>
          <w:szCs w:val="28"/>
        </w:rPr>
        <w:tab/>
      </w:r>
      <w:r w:rsidRPr="00EE60BC">
        <w:rPr>
          <w:color w:val="000000"/>
          <w:sz w:val="28"/>
          <w:szCs w:val="28"/>
        </w:rPr>
        <w:tab/>
      </w:r>
      <w:r w:rsidRPr="00EE60BC">
        <w:rPr>
          <w:color w:val="000000"/>
          <w:sz w:val="28"/>
          <w:szCs w:val="28"/>
        </w:rPr>
        <w:tab/>
      </w:r>
      <w:r w:rsidRPr="00EE60BC">
        <w:rPr>
          <w:color w:val="000000"/>
          <w:sz w:val="28"/>
          <w:szCs w:val="28"/>
        </w:rPr>
        <w:tab/>
      </w:r>
      <w:r w:rsidRPr="00EE60BC">
        <w:rPr>
          <w:color w:val="000000"/>
          <w:sz w:val="28"/>
          <w:szCs w:val="28"/>
        </w:rPr>
        <w:tab/>
      </w:r>
      <w:r w:rsidRPr="00EE60BC">
        <w:rPr>
          <w:color w:val="000000"/>
          <w:sz w:val="28"/>
          <w:szCs w:val="28"/>
        </w:rPr>
        <w:tab/>
        <w:t>Е.В. Бережных</w:t>
      </w:r>
    </w:p>
    <w:sectPr w:rsidR="00D1376E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D00C9" w14:textId="77777777" w:rsidR="00F863D0" w:rsidRDefault="00F863D0" w:rsidP="0011070C">
      <w:r>
        <w:separator/>
      </w:r>
    </w:p>
  </w:endnote>
  <w:endnote w:type="continuationSeparator" w:id="0">
    <w:p w14:paraId="2556F887" w14:textId="77777777" w:rsidR="00F863D0" w:rsidRDefault="00F863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42"/>
      <w:gridCol w:w="2251"/>
      <w:gridCol w:w="3215"/>
    </w:tblGrid>
    <w:tr w:rsidR="002333C8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31D8CE8C" w14:textId="6C710E39" w:rsidR="002333C8" w:rsidRDefault="002333C8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2333C8" w:rsidRPr="00693805" w:rsidRDefault="002333C8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342859D4" w:rsidR="002333C8" w:rsidRPr="006D33D8" w:rsidRDefault="00EE60BC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1B7380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.10.2024</w:t>
              </w:r>
            </w:p>
          </w:sdtContent>
        </w:sdt>
        <w:p w14:paraId="4D9DCD27" w14:textId="77777777" w:rsidR="002333C8" w:rsidRPr="00EC338F" w:rsidRDefault="002333C8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57CD66E5" w:rsidR="002333C8" w:rsidRPr="00E36003" w:rsidRDefault="002333C8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4729C3">
            <w:rPr>
              <w:noProof/>
            </w:rPr>
            <w:t>30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>Листов</w:t>
          </w:r>
          <w:r w:rsidR="00D75804">
            <w:rPr>
              <w:lang w:val="ru-RU"/>
            </w:rPr>
            <w:t xml:space="preserve"> 40</w:t>
          </w:r>
        </w:p>
      </w:tc>
    </w:tr>
  </w:tbl>
  <w:p w14:paraId="603BA065" w14:textId="5FE757C4" w:rsidR="002333C8" w:rsidRDefault="001B7380" w:rsidP="001B7380">
    <w:pPr>
      <w:pStyle w:val="a9"/>
      <w:tabs>
        <w:tab w:val="clear" w:pos="4153"/>
        <w:tab w:val="clear" w:pos="8306"/>
        <w:tab w:val="left" w:pos="6648"/>
      </w:tabs>
      <w:ind w:firstLine="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2333C8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2333C8" w:rsidRPr="00EC338F" w:rsidRDefault="002333C8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333C8" w:rsidRPr="00693805" w:rsidRDefault="002333C8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5159863C" w:rsidR="002333C8" w:rsidRPr="009E4D11" w:rsidRDefault="008A3134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2333C8">
                <w:rPr>
                  <w:rFonts w:eastAsia="ArialMT"/>
                  <w:u w:val="single"/>
                  <w:lang w:val="ru-RU"/>
                </w:rPr>
                <w:t>.</w:t>
              </w:r>
              <w:r w:rsidR="00EE60BC">
                <w:rPr>
                  <w:rFonts w:eastAsia="ArialMT"/>
                  <w:u w:val="single"/>
                  <w:lang w:val="ru-RU"/>
                </w:rPr>
                <w:t>10</w:t>
              </w:r>
              <w:r w:rsidR="002333C8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096266D0" w14:textId="77777777" w:rsidR="002333C8" w:rsidRPr="00EC338F" w:rsidRDefault="002333C8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382DCBA9" w:rsidR="002333C8" w:rsidRPr="00E36003" w:rsidRDefault="002333C8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4729C3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EE60BC">
            <w:rPr>
              <w:lang w:val="ru-RU"/>
            </w:rPr>
            <w:t>40</w:t>
          </w:r>
        </w:p>
      </w:tc>
    </w:tr>
    <w:bookmarkEnd w:id="2"/>
  </w:tbl>
  <w:p w14:paraId="0CBE44B8" w14:textId="77777777" w:rsidR="002333C8" w:rsidRDefault="002333C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8854F" w14:textId="77777777" w:rsidR="00F863D0" w:rsidRDefault="00F863D0" w:rsidP="0011070C">
      <w:r>
        <w:separator/>
      </w:r>
    </w:p>
  </w:footnote>
  <w:footnote w:type="continuationSeparator" w:id="0">
    <w:p w14:paraId="74CC7933" w14:textId="77777777" w:rsidR="00F863D0" w:rsidRDefault="00F863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2333C8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2333C8" w:rsidRPr="00460ECA" w:rsidRDefault="002333C8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38732643" w:rsidR="002333C8" w:rsidRPr="00183E50" w:rsidRDefault="002333C8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Pr="00183E50">
            <w:rPr>
              <w:rFonts w:ascii="Times New Roman" w:hAnsi="Times New Roman" w:cs="Times New Roman"/>
              <w:sz w:val="24"/>
              <w:szCs w:val="24"/>
            </w:rPr>
            <w:t>1</w:t>
          </w:r>
          <w:r>
            <w:rPr>
              <w:rFonts w:ascii="Times New Roman" w:hAnsi="Times New Roman" w:cs="Times New Roman"/>
              <w:sz w:val="24"/>
              <w:szCs w:val="24"/>
            </w:rPr>
            <w:t>611</w:t>
          </w:r>
        </w:p>
      </w:tc>
    </w:tr>
  </w:tbl>
  <w:p w14:paraId="0E364349" w14:textId="77777777" w:rsidR="002333C8" w:rsidRPr="00460ECA" w:rsidRDefault="002333C8" w:rsidP="001B7380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333C8" w:rsidRPr="00804957" w14:paraId="70A94423" w14:textId="77777777" w:rsidTr="00DE3E1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2333C8" w:rsidRPr="00804957" w:rsidRDefault="002333C8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2333C8" w:rsidRPr="00CF1D3E" w:rsidRDefault="002333C8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2333C8" w:rsidRPr="00CF1D3E" w:rsidRDefault="002333C8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2333C8" w:rsidRPr="00804957" w:rsidRDefault="002333C8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2333C8" w:rsidRDefault="002333C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84597074">
    <w:abstractNumId w:val="6"/>
  </w:num>
  <w:num w:numId="2" w16cid:durableId="584068123">
    <w:abstractNumId w:val="7"/>
  </w:num>
  <w:num w:numId="3" w16cid:durableId="124780617">
    <w:abstractNumId w:val="4"/>
  </w:num>
  <w:num w:numId="4" w16cid:durableId="1248198876">
    <w:abstractNumId w:val="1"/>
  </w:num>
  <w:num w:numId="5" w16cid:durableId="329258073">
    <w:abstractNumId w:val="11"/>
  </w:num>
  <w:num w:numId="6" w16cid:durableId="604963944">
    <w:abstractNumId w:val="3"/>
  </w:num>
  <w:num w:numId="7" w16cid:durableId="83455292">
    <w:abstractNumId w:val="8"/>
  </w:num>
  <w:num w:numId="8" w16cid:durableId="2049724160">
    <w:abstractNumId w:val="5"/>
  </w:num>
  <w:num w:numId="9" w16cid:durableId="1022050159">
    <w:abstractNumId w:val="9"/>
  </w:num>
  <w:num w:numId="10" w16cid:durableId="299002204">
    <w:abstractNumId w:val="2"/>
  </w:num>
  <w:num w:numId="11" w16cid:durableId="1716081495">
    <w:abstractNumId w:val="0"/>
  </w:num>
  <w:num w:numId="12" w16cid:durableId="6572696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11F5E"/>
    <w:rsid w:val="00012539"/>
    <w:rsid w:val="00022A72"/>
    <w:rsid w:val="00030948"/>
    <w:rsid w:val="000366F8"/>
    <w:rsid w:val="00044B36"/>
    <w:rsid w:val="00061B0E"/>
    <w:rsid w:val="000643A6"/>
    <w:rsid w:val="00073E06"/>
    <w:rsid w:val="0007512B"/>
    <w:rsid w:val="000767AD"/>
    <w:rsid w:val="0009264B"/>
    <w:rsid w:val="00092EA6"/>
    <w:rsid w:val="00092EDF"/>
    <w:rsid w:val="000A6CF1"/>
    <w:rsid w:val="000B0313"/>
    <w:rsid w:val="000C2797"/>
    <w:rsid w:val="000C59F8"/>
    <w:rsid w:val="000C7AF5"/>
    <w:rsid w:val="000D1708"/>
    <w:rsid w:val="000D49BB"/>
    <w:rsid w:val="000D7145"/>
    <w:rsid w:val="000E2AC4"/>
    <w:rsid w:val="000E481D"/>
    <w:rsid w:val="000E7DF6"/>
    <w:rsid w:val="001017AB"/>
    <w:rsid w:val="00101C03"/>
    <w:rsid w:val="001034E5"/>
    <w:rsid w:val="0010704A"/>
    <w:rsid w:val="0011070C"/>
    <w:rsid w:val="001157ED"/>
    <w:rsid w:val="00116AD0"/>
    <w:rsid w:val="00117059"/>
    <w:rsid w:val="00120BDA"/>
    <w:rsid w:val="00124809"/>
    <w:rsid w:val="00140BD7"/>
    <w:rsid w:val="00147A13"/>
    <w:rsid w:val="001512D5"/>
    <w:rsid w:val="001512FA"/>
    <w:rsid w:val="00151DA7"/>
    <w:rsid w:val="00156BAB"/>
    <w:rsid w:val="00161F9D"/>
    <w:rsid w:val="00171400"/>
    <w:rsid w:val="001747CA"/>
    <w:rsid w:val="001830F3"/>
    <w:rsid w:val="00183E50"/>
    <w:rsid w:val="001843A0"/>
    <w:rsid w:val="001848BF"/>
    <w:rsid w:val="00184DB5"/>
    <w:rsid w:val="00187C29"/>
    <w:rsid w:val="00190FD3"/>
    <w:rsid w:val="001956F7"/>
    <w:rsid w:val="00195A33"/>
    <w:rsid w:val="001A0719"/>
    <w:rsid w:val="001A4BEA"/>
    <w:rsid w:val="001A66AA"/>
    <w:rsid w:val="001B24E3"/>
    <w:rsid w:val="001B518C"/>
    <w:rsid w:val="001B5B58"/>
    <w:rsid w:val="001B7380"/>
    <w:rsid w:val="001C5AD0"/>
    <w:rsid w:val="001D1C2E"/>
    <w:rsid w:val="001D2F3A"/>
    <w:rsid w:val="001D650E"/>
    <w:rsid w:val="001E3D8F"/>
    <w:rsid w:val="001E6E80"/>
    <w:rsid w:val="001F05AA"/>
    <w:rsid w:val="0020355B"/>
    <w:rsid w:val="00212631"/>
    <w:rsid w:val="00221FB5"/>
    <w:rsid w:val="00223F45"/>
    <w:rsid w:val="00224AEE"/>
    <w:rsid w:val="00225907"/>
    <w:rsid w:val="00227D7F"/>
    <w:rsid w:val="002333C8"/>
    <w:rsid w:val="00234CBD"/>
    <w:rsid w:val="00235233"/>
    <w:rsid w:val="002439AD"/>
    <w:rsid w:val="00244186"/>
    <w:rsid w:val="0026099C"/>
    <w:rsid w:val="00261E90"/>
    <w:rsid w:val="00270035"/>
    <w:rsid w:val="0027128E"/>
    <w:rsid w:val="0027317E"/>
    <w:rsid w:val="00274079"/>
    <w:rsid w:val="002743B9"/>
    <w:rsid w:val="00274866"/>
    <w:rsid w:val="00280064"/>
    <w:rsid w:val="00280E8C"/>
    <w:rsid w:val="0028429A"/>
    <w:rsid w:val="002844BF"/>
    <w:rsid w:val="002877C8"/>
    <w:rsid w:val="002900DE"/>
    <w:rsid w:val="00295E4A"/>
    <w:rsid w:val="0029699C"/>
    <w:rsid w:val="002B0CFC"/>
    <w:rsid w:val="002B7458"/>
    <w:rsid w:val="002C15F2"/>
    <w:rsid w:val="002C1D77"/>
    <w:rsid w:val="002C4F9B"/>
    <w:rsid w:val="002D065B"/>
    <w:rsid w:val="002D06D6"/>
    <w:rsid w:val="002D28AD"/>
    <w:rsid w:val="002D5DFA"/>
    <w:rsid w:val="002D6F27"/>
    <w:rsid w:val="002E31A6"/>
    <w:rsid w:val="002E503D"/>
    <w:rsid w:val="002F07B3"/>
    <w:rsid w:val="002F0D32"/>
    <w:rsid w:val="003054C2"/>
    <w:rsid w:val="00305E11"/>
    <w:rsid w:val="0031023B"/>
    <w:rsid w:val="0031416B"/>
    <w:rsid w:val="00321C9E"/>
    <w:rsid w:val="003333BC"/>
    <w:rsid w:val="00336668"/>
    <w:rsid w:val="00337485"/>
    <w:rsid w:val="0034743B"/>
    <w:rsid w:val="00347DF1"/>
    <w:rsid w:val="003575CF"/>
    <w:rsid w:val="00361ECA"/>
    <w:rsid w:val="003717D2"/>
    <w:rsid w:val="0037312E"/>
    <w:rsid w:val="00374903"/>
    <w:rsid w:val="00377540"/>
    <w:rsid w:val="003934F7"/>
    <w:rsid w:val="003A1AB4"/>
    <w:rsid w:val="003A28BE"/>
    <w:rsid w:val="003A72BF"/>
    <w:rsid w:val="003B34E7"/>
    <w:rsid w:val="003B4E94"/>
    <w:rsid w:val="003C05E9"/>
    <w:rsid w:val="003C130A"/>
    <w:rsid w:val="003C2834"/>
    <w:rsid w:val="003C32C2"/>
    <w:rsid w:val="003D2BF1"/>
    <w:rsid w:val="003D2F7A"/>
    <w:rsid w:val="003E26A2"/>
    <w:rsid w:val="003F356E"/>
    <w:rsid w:val="003F6149"/>
    <w:rsid w:val="003F6BCB"/>
    <w:rsid w:val="003F7297"/>
    <w:rsid w:val="00401D49"/>
    <w:rsid w:val="004044A1"/>
    <w:rsid w:val="004057B3"/>
    <w:rsid w:val="00405D0D"/>
    <w:rsid w:val="00407988"/>
    <w:rsid w:val="00410274"/>
    <w:rsid w:val="00416763"/>
    <w:rsid w:val="0041676A"/>
    <w:rsid w:val="00416870"/>
    <w:rsid w:val="00420FF2"/>
    <w:rsid w:val="00436BBF"/>
    <w:rsid w:val="00436D0B"/>
    <w:rsid w:val="00437DC6"/>
    <w:rsid w:val="00437E07"/>
    <w:rsid w:val="00454482"/>
    <w:rsid w:val="00460ECA"/>
    <w:rsid w:val="004627D9"/>
    <w:rsid w:val="00463B99"/>
    <w:rsid w:val="00466AF9"/>
    <w:rsid w:val="004729C3"/>
    <w:rsid w:val="00473405"/>
    <w:rsid w:val="00481260"/>
    <w:rsid w:val="00482D2A"/>
    <w:rsid w:val="004856B6"/>
    <w:rsid w:val="00485E80"/>
    <w:rsid w:val="00487E93"/>
    <w:rsid w:val="0049010B"/>
    <w:rsid w:val="00496662"/>
    <w:rsid w:val="004A18DD"/>
    <w:rsid w:val="004A3DE4"/>
    <w:rsid w:val="004A4C26"/>
    <w:rsid w:val="004A5E4C"/>
    <w:rsid w:val="004B133E"/>
    <w:rsid w:val="004B20E7"/>
    <w:rsid w:val="004C3C15"/>
    <w:rsid w:val="004D2389"/>
    <w:rsid w:val="004D3BDF"/>
    <w:rsid w:val="004E152C"/>
    <w:rsid w:val="004E3105"/>
    <w:rsid w:val="004E46F1"/>
    <w:rsid w:val="004E5090"/>
    <w:rsid w:val="004F6172"/>
    <w:rsid w:val="0050227B"/>
    <w:rsid w:val="00505771"/>
    <w:rsid w:val="00505FF7"/>
    <w:rsid w:val="00507CCF"/>
    <w:rsid w:val="00511AB6"/>
    <w:rsid w:val="00516EA5"/>
    <w:rsid w:val="00521FC2"/>
    <w:rsid w:val="00524AF3"/>
    <w:rsid w:val="00527CE3"/>
    <w:rsid w:val="00530F3D"/>
    <w:rsid w:val="00547530"/>
    <w:rsid w:val="0055563B"/>
    <w:rsid w:val="005570E5"/>
    <w:rsid w:val="0056070B"/>
    <w:rsid w:val="00562D77"/>
    <w:rsid w:val="00563680"/>
    <w:rsid w:val="00575B00"/>
    <w:rsid w:val="005812FA"/>
    <w:rsid w:val="00582A8F"/>
    <w:rsid w:val="00592241"/>
    <w:rsid w:val="00593B3B"/>
    <w:rsid w:val="00593CA1"/>
    <w:rsid w:val="005A39C8"/>
    <w:rsid w:val="005B46A8"/>
    <w:rsid w:val="005C1C6A"/>
    <w:rsid w:val="005C5B99"/>
    <w:rsid w:val="005C7B39"/>
    <w:rsid w:val="005D4205"/>
    <w:rsid w:val="005D6A19"/>
    <w:rsid w:val="005E0399"/>
    <w:rsid w:val="005E1432"/>
    <w:rsid w:val="005E250C"/>
    <w:rsid w:val="005E3721"/>
    <w:rsid w:val="005E611E"/>
    <w:rsid w:val="0060276B"/>
    <w:rsid w:val="00603AFF"/>
    <w:rsid w:val="00605CF4"/>
    <w:rsid w:val="00614867"/>
    <w:rsid w:val="00623BA3"/>
    <w:rsid w:val="00627383"/>
    <w:rsid w:val="00627E81"/>
    <w:rsid w:val="00630922"/>
    <w:rsid w:val="00633A0D"/>
    <w:rsid w:val="00640BDC"/>
    <w:rsid w:val="00645468"/>
    <w:rsid w:val="00653CB9"/>
    <w:rsid w:val="00661D72"/>
    <w:rsid w:val="00664218"/>
    <w:rsid w:val="00664959"/>
    <w:rsid w:val="00664B47"/>
    <w:rsid w:val="00671284"/>
    <w:rsid w:val="0067638E"/>
    <w:rsid w:val="00685469"/>
    <w:rsid w:val="00692E2E"/>
    <w:rsid w:val="006931FA"/>
    <w:rsid w:val="00693805"/>
    <w:rsid w:val="00697905"/>
    <w:rsid w:val="00697EA4"/>
    <w:rsid w:val="006A2F8F"/>
    <w:rsid w:val="006A336B"/>
    <w:rsid w:val="006A3DFC"/>
    <w:rsid w:val="006A3F21"/>
    <w:rsid w:val="006A4791"/>
    <w:rsid w:val="006A504B"/>
    <w:rsid w:val="006A7127"/>
    <w:rsid w:val="006B0AF7"/>
    <w:rsid w:val="006B17F4"/>
    <w:rsid w:val="006B23F4"/>
    <w:rsid w:val="006B450F"/>
    <w:rsid w:val="006B53E8"/>
    <w:rsid w:val="006B5533"/>
    <w:rsid w:val="006D1CDB"/>
    <w:rsid w:val="006D33D8"/>
    <w:rsid w:val="006D5DCE"/>
    <w:rsid w:val="006D7274"/>
    <w:rsid w:val="00704E29"/>
    <w:rsid w:val="00711E1D"/>
    <w:rsid w:val="00715182"/>
    <w:rsid w:val="00715A45"/>
    <w:rsid w:val="0071603C"/>
    <w:rsid w:val="007170BB"/>
    <w:rsid w:val="00717E41"/>
    <w:rsid w:val="00721D06"/>
    <w:rsid w:val="00722BAD"/>
    <w:rsid w:val="00731452"/>
    <w:rsid w:val="00734508"/>
    <w:rsid w:val="00741FBB"/>
    <w:rsid w:val="0074243A"/>
    <w:rsid w:val="00747FA5"/>
    <w:rsid w:val="0075090E"/>
    <w:rsid w:val="00755910"/>
    <w:rsid w:val="00755B0C"/>
    <w:rsid w:val="007571AF"/>
    <w:rsid w:val="00766643"/>
    <w:rsid w:val="0077194D"/>
    <w:rsid w:val="00771B1D"/>
    <w:rsid w:val="00773AC5"/>
    <w:rsid w:val="00782C51"/>
    <w:rsid w:val="00784312"/>
    <w:rsid w:val="00784F44"/>
    <w:rsid w:val="00786346"/>
    <w:rsid w:val="007864A3"/>
    <w:rsid w:val="0079041E"/>
    <w:rsid w:val="00792698"/>
    <w:rsid w:val="007A1818"/>
    <w:rsid w:val="007A4175"/>
    <w:rsid w:val="007A4485"/>
    <w:rsid w:val="007A5147"/>
    <w:rsid w:val="007B4C1D"/>
    <w:rsid w:val="007B70D6"/>
    <w:rsid w:val="007B7450"/>
    <w:rsid w:val="007C05FE"/>
    <w:rsid w:val="007C0627"/>
    <w:rsid w:val="007C3A37"/>
    <w:rsid w:val="007C587C"/>
    <w:rsid w:val="007C65B8"/>
    <w:rsid w:val="007F17CD"/>
    <w:rsid w:val="007F293E"/>
    <w:rsid w:val="007F3C3D"/>
    <w:rsid w:val="007F44AE"/>
    <w:rsid w:val="007F55C7"/>
    <w:rsid w:val="007F66CA"/>
    <w:rsid w:val="008018B2"/>
    <w:rsid w:val="00806716"/>
    <w:rsid w:val="008101A2"/>
    <w:rsid w:val="008124DA"/>
    <w:rsid w:val="008130C0"/>
    <w:rsid w:val="00823D08"/>
    <w:rsid w:val="008258D0"/>
    <w:rsid w:val="00835995"/>
    <w:rsid w:val="0083630A"/>
    <w:rsid w:val="00836710"/>
    <w:rsid w:val="00845BF9"/>
    <w:rsid w:val="008505BA"/>
    <w:rsid w:val="00856125"/>
    <w:rsid w:val="00856322"/>
    <w:rsid w:val="00864513"/>
    <w:rsid w:val="00864B6E"/>
    <w:rsid w:val="00872305"/>
    <w:rsid w:val="00872C1D"/>
    <w:rsid w:val="00877224"/>
    <w:rsid w:val="00877C93"/>
    <w:rsid w:val="008873D7"/>
    <w:rsid w:val="008A3134"/>
    <w:rsid w:val="008A3E6F"/>
    <w:rsid w:val="008B1B9D"/>
    <w:rsid w:val="008B4375"/>
    <w:rsid w:val="008B7344"/>
    <w:rsid w:val="008C3521"/>
    <w:rsid w:val="008C3B7D"/>
    <w:rsid w:val="008D3A5C"/>
    <w:rsid w:val="008D3BD7"/>
    <w:rsid w:val="008D5942"/>
    <w:rsid w:val="008E2D26"/>
    <w:rsid w:val="008E350B"/>
    <w:rsid w:val="008F013D"/>
    <w:rsid w:val="008F1755"/>
    <w:rsid w:val="008F1B2E"/>
    <w:rsid w:val="00906719"/>
    <w:rsid w:val="0090767F"/>
    <w:rsid w:val="00907DCA"/>
    <w:rsid w:val="00910FD3"/>
    <w:rsid w:val="00913B16"/>
    <w:rsid w:val="009146EE"/>
    <w:rsid w:val="009179F5"/>
    <w:rsid w:val="00921A06"/>
    <w:rsid w:val="009230FC"/>
    <w:rsid w:val="00923868"/>
    <w:rsid w:val="00945D27"/>
    <w:rsid w:val="0095347E"/>
    <w:rsid w:val="00953E8A"/>
    <w:rsid w:val="00956808"/>
    <w:rsid w:val="009644A2"/>
    <w:rsid w:val="0096690A"/>
    <w:rsid w:val="00971289"/>
    <w:rsid w:val="00975685"/>
    <w:rsid w:val="00983EAE"/>
    <w:rsid w:val="009879EF"/>
    <w:rsid w:val="00992024"/>
    <w:rsid w:val="00992CF6"/>
    <w:rsid w:val="009940B7"/>
    <w:rsid w:val="00994B88"/>
    <w:rsid w:val="009A3A10"/>
    <w:rsid w:val="009A3E9D"/>
    <w:rsid w:val="009C037B"/>
    <w:rsid w:val="009C1C19"/>
    <w:rsid w:val="009D5A57"/>
    <w:rsid w:val="009E0C08"/>
    <w:rsid w:val="009E107F"/>
    <w:rsid w:val="009E4D11"/>
    <w:rsid w:val="009F27EC"/>
    <w:rsid w:val="009F4CC1"/>
    <w:rsid w:val="009F6986"/>
    <w:rsid w:val="009F6F51"/>
    <w:rsid w:val="009F7389"/>
    <w:rsid w:val="00A00CAB"/>
    <w:rsid w:val="00A0429C"/>
    <w:rsid w:val="00A04FE4"/>
    <w:rsid w:val="00A063D9"/>
    <w:rsid w:val="00A07017"/>
    <w:rsid w:val="00A11535"/>
    <w:rsid w:val="00A27FE3"/>
    <w:rsid w:val="00A318A6"/>
    <w:rsid w:val="00A32EED"/>
    <w:rsid w:val="00A33569"/>
    <w:rsid w:val="00A40143"/>
    <w:rsid w:val="00A417E3"/>
    <w:rsid w:val="00A4269B"/>
    <w:rsid w:val="00A4338C"/>
    <w:rsid w:val="00A46D5C"/>
    <w:rsid w:val="00A47C62"/>
    <w:rsid w:val="00A51702"/>
    <w:rsid w:val="00A51D9A"/>
    <w:rsid w:val="00A65A25"/>
    <w:rsid w:val="00A66AE0"/>
    <w:rsid w:val="00A71156"/>
    <w:rsid w:val="00A74B14"/>
    <w:rsid w:val="00A755C7"/>
    <w:rsid w:val="00A76F8A"/>
    <w:rsid w:val="00A81284"/>
    <w:rsid w:val="00A8185A"/>
    <w:rsid w:val="00A91102"/>
    <w:rsid w:val="00A9233C"/>
    <w:rsid w:val="00A963D8"/>
    <w:rsid w:val="00AA3945"/>
    <w:rsid w:val="00AA52AB"/>
    <w:rsid w:val="00AA7CCE"/>
    <w:rsid w:val="00AB1249"/>
    <w:rsid w:val="00AB4AC5"/>
    <w:rsid w:val="00AB531A"/>
    <w:rsid w:val="00AC2571"/>
    <w:rsid w:val="00AC3179"/>
    <w:rsid w:val="00AC5226"/>
    <w:rsid w:val="00AD217F"/>
    <w:rsid w:val="00AD4B7A"/>
    <w:rsid w:val="00AD62C0"/>
    <w:rsid w:val="00AE17DA"/>
    <w:rsid w:val="00AE673D"/>
    <w:rsid w:val="00AF2D84"/>
    <w:rsid w:val="00AF6344"/>
    <w:rsid w:val="00B00CAF"/>
    <w:rsid w:val="00B021FF"/>
    <w:rsid w:val="00B0382D"/>
    <w:rsid w:val="00B06CF4"/>
    <w:rsid w:val="00B073DC"/>
    <w:rsid w:val="00B11CB7"/>
    <w:rsid w:val="00B1272C"/>
    <w:rsid w:val="00B25FF7"/>
    <w:rsid w:val="00B344A4"/>
    <w:rsid w:val="00B371CD"/>
    <w:rsid w:val="00B424CF"/>
    <w:rsid w:val="00B42FB0"/>
    <w:rsid w:val="00B47A0F"/>
    <w:rsid w:val="00B5057D"/>
    <w:rsid w:val="00B565D4"/>
    <w:rsid w:val="00B61580"/>
    <w:rsid w:val="00B65607"/>
    <w:rsid w:val="00B66442"/>
    <w:rsid w:val="00B761BE"/>
    <w:rsid w:val="00B9432A"/>
    <w:rsid w:val="00B94B56"/>
    <w:rsid w:val="00B97057"/>
    <w:rsid w:val="00B97278"/>
    <w:rsid w:val="00BA1BA8"/>
    <w:rsid w:val="00BB272F"/>
    <w:rsid w:val="00BB5AEF"/>
    <w:rsid w:val="00BC3CA3"/>
    <w:rsid w:val="00BC40FF"/>
    <w:rsid w:val="00BC4EA0"/>
    <w:rsid w:val="00BD399F"/>
    <w:rsid w:val="00BE27B2"/>
    <w:rsid w:val="00C00081"/>
    <w:rsid w:val="00C01B12"/>
    <w:rsid w:val="00C06AF0"/>
    <w:rsid w:val="00C07B63"/>
    <w:rsid w:val="00C13371"/>
    <w:rsid w:val="00C13D24"/>
    <w:rsid w:val="00C24C3D"/>
    <w:rsid w:val="00C35504"/>
    <w:rsid w:val="00C35ED8"/>
    <w:rsid w:val="00C379B5"/>
    <w:rsid w:val="00C46B43"/>
    <w:rsid w:val="00C46E4F"/>
    <w:rsid w:val="00C554F0"/>
    <w:rsid w:val="00C60464"/>
    <w:rsid w:val="00C61C54"/>
    <w:rsid w:val="00C64DF1"/>
    <w:rsid w:val="00C6616C"/>
    <w:rsid w:val="00C66929"/>
    <w:rsid w:val="00C679E3"/>
    <w:rsid w:val="00C67DD7"/>
    <w:rsid w:val="00C72373"/>
    <w:rsid w:val="00C74B15"/>
    <w:rsid w:val="00C77651"/>
    <w:rsid w:val="00C81513"/>
    <w:rsid w:val="00C85858"/>
    <w:rsid w:val="00C952EF"/>
    <w:rsid w:val="00C97BC9"/>
    <w:rsid w:val="00CA25FC"/>
    <w:rsid w:val="00CA313F"/>
    <w:rsid w:val="00CA4B37"/>
    <w:rsid w:val="00CA53E3"/>
    <w:rsid w:val="00CA6ED2"/>
    <w:rsid w:val="00CA6F3A"/>
    <w:rsid w:val="00CB6474"/>
    <w:rsid w:val="00CB7608"/>
    <w:rsid w:val="00CC213C"/>
    <w:rsid w:val="00CC4490"/>
    <w:rsid w:val="00CC6B5D"/>
    <w:rsid w:val="00CD710A"/>
    <w:rsid w:val="00CE3D8B"/>
    <w:rsid w:val="00CE4302"/>
    <w:rsid w:val="00CE5F1C"/>
    <w:rsid w:val="00CE7140"/>
    <w:rsid w:val="00CF4334"/>
    <w:rsid w:val="00D00EC8"/>
    <w:rsid w:val="00D02477"/>
    <w:rsid w:val="00D03574"/>
    <w:rsid w:val="00D05D1F"/>
    <w:rsid w:val="00D11528"/>
    <w:rsid w:val="00D1376E"/>
    <w:rsid w:val="00D142D9"/>
    <w:rsid w:val="00D21592"/>
    <w:rsid w:val="00D223F7"/>
    <w:rsid w:val="00D26543"/>
    <w:rsid w:val="00D26F66"/>
    <w:rsid w:val="00D3143F"/>
    <w:rsid w:val="00D46AC5"/>
    <w:rsid w:val="00D4736C"/>
    <w:rsid w:val="00D50B4E"/>
    <w:rsid w:val="00D51756"/>
    <w:rsid w:val="00D53A63"/>
    <w:rsid w:val="00D66EB3"/>
    <w:rsid w:val="00D7214C"/>
    <w:rsid w:val="00D73F22"/>
    <w:rsid w:val="00D74A90"/>
    <w:rsid w:val="00D75804"/>
    <w:rsid w:val="00D8455C"/>
    <w:rsid w:val="00D8457D"/>
    <w:rsid w:val="00D876E6"/>
    <w:rsid w:val="00D96601"/>
    <w:rsid w:val="00D9743D"/>
    <w:rsid w:val="00DA186D"/>
    <w:rsid w:val="00DA5E7A"/>
    <w:rsid w:val="00DB1FAE"/>
    <w:rsid w:val="00DC3090"/>
    <w:rsid w:val="00DD2646"/>
    <w:rsid w:val="00DD7F25"/>
    <w:rsid w:val="00DE3E13"/>
    <w:rsid w:val="00DE6F93"/>
    <w:rsid w:val="00DF2D68"/>
    <w:rsid w:val="00DF59A1"/>
    <w:rsid w:val="00DF7DAB"/>
    <w:rsid w:val="00E12F21"/>
    <w:rsid w:val="00E16A62"/>
    <w:rsid w:val="00E17594"/>
    <w:rsid w:val="00E200BB"/>
    <w:rsid w:val="00E274D1"/>
    <w:rsid w:val="00E34CD0"/>
    <w:rsid w:val="00E34F4D"/>
    <w:rsid w:val="00E36003"/>
    <w:rsid w:val="00E41B5C"/>
    <w:rsid w:val="00E41C63"/>
    <w:rsid w:val="00E46848"/>
    <w:rsid w:val="00E60609"/>
    <w:rsid w:val="00E61013"/>
    <w:rsid w:val="00E6157E"/>
    <w:rsid w:val="00E64563"/>
    <w:rsid w:val="00E72539"/>
    <w:rsid w:val="00E73F77"/>
    <w:rsid w:val="00E750F5"/>
    <w:rsid w:val="00E81BE1"/>
    <w:rsid w:val="00E81F6C"/>
    <w:rsid w:val="00E83E88"/>
    <w:rsid w:val="00E845AA"/>
    <w:rsid w:val="00E85116"/>
    <w:rsid w:val="00E917BE"/>
    <w:rsid w:val="00E955B1"/>
    <w:rsid w:val="00E95EA8"/>
    <w:rsid w:val="00E961E8"/>
    <w:rsid w:val="00EA055D"/>
    <w:rsid w:val="00EA24D7"/>
    <w:rsid w:val="00EA4338"/>
    <w:rsid w:val="00EA6CEB"/>
    <w:rsid w:val="00EB0CC2"/>
    <w:rsid w:val="00EB34D2"/>
    <w:rsid w:val="00EB3FBB"/>
    <w:rsid w:val="00EC01C1"/>
    <w:rsid w:val="00EC31D3"/>
    <w:rsid w:val="00EC338F"/>
    <w:rsid w:val="00ED10E7"/>
    <w:rsid w:val="00ED1AF3"/>
    <w:rsid w:val="00ED26EF"/>
    <w:rsid w:val="00ED5C64"/>
    <w:rsid w:val="00EE0A2A"/>
    <w:rsid w:val="00EE128D"/>
    <w:rsid w:val="00EE222C"/>
    <w:rsid w:val="00EE2917"/>
    <w:rsid w:val="00EE4EFB"/>
    <w:rsid w:val="00EE60BC"/>
    <w:rsid w:val="00EE78A0"/>
    <w:rsid w:val="00EF3118"/>
    <w:rsid w:val="00EF5137"/>
    <w:rsid w:val="00F02965"/>
    <w:rsid w:val="00F03114"/>
    <w:rsid w:val="00F0516D"/>
    <w:rsid w:val="00F10CDF"/>
    <w:rsid w:val="00F112F2"/>
    <w:rsid w:val="00F11FE3"/>
    <w:rsid w:val="00F150F5"/>
    <w:rsid w:val="00F21ADC"/>
    <w:rsid w:val="00F26730"/>
    <w:rsid w:val="00F3035A"/>
    <w:rsid w:val="00F31498"/>
    <w:rsid w:val="00F32AF8"/>
    <w:rsid w:val="00F353CF"/>
    <w:rsid w:val="00F40980"/>
    <w:rsid w:val="00F42A42"/>
    <w:rsid w:val="00F455AB"/>
    <w:rsid w:val="00F45F0B"/>
    <w:rsid w:val="00F47F4D"/>
    <w:rsid w:val="00F549DB"/>
    <w:rsid w:val="00F56454"/>
    <w:rsid w:val="00F56CEB"/>
    <w:rsid w:val="00F701B8"/>
    <w:rsid w:val="00F74878"/>
    <w:rsid w:val="00F75B6F"/>
    <w:rsid w:val="00F8235F"/>
    <w:rsid w:val="00F863D0"/>
    <w:rsid w:val="00F86428"/>
    <w:rsid w:val="00F864B1"/>
    <w:rsid w:val="00F8653B"/>
    <w:rsid w:val="00F86DE9"/>
    <w:rsid w:val="00F90988"/>
    <w:rsid w:val="00F90EB7"/>
    <w:rsid w:val="00F93BB0"/>
    <w:rsid w:val="00FA5C27"/>
    <w:rsid w:val="00FA7ECE"/>
    <w:rsid w:val="00FB1FB3"/>
    <w:rsid w:val="00FB2330"/>
    <w:rsid w:val="00FB6AE2"/>
    <w:rsid w:val="00FC280E"/>
    <w:rsid w:val="00FC37A2"/>
    <w:rsid w:val="00FD482E"/>
    <w:rsid w:val="00FE0C36"/>
    <w:rsid w:val="00FF0E0D"/>
    <w:rsid w:val="00FF2FF1"/>
    <w:rsid w:val="00FF6ED7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F6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640BDC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175F8"/>
    <w:rsid w:val="000333A2"/>
    <w:rsid w:val="00035449"/>
    <w:rsid w:val="00071E5E"/>
    <w:rsid w:val="000A711A"/>
    <w:rsid w:val="000E5731"/>
    <w:rsid w:val="000F03E0"/>
    <w:rsid w:val="00100FDD"/>
    <w:rsid w:val="00116E5F"/>
    <w:rsid w:val="00146348"/>
    <w:rsid w:val="001830F3"/>
    <w:rsid w:val="001A2FD2"/>
    <w:rsid w:val="001B7EFD"/>
    <w:rsid w:val="001C00C6"/>
    <w:rsid w:val="001E1D1F"/>
    <w:rsid w:val="00212AB2"/>
    <w:rsid w:val="0023152C"/>
    <w:rsid w:val="00272983"/>
    <w:rsid w:val="002D4A01"/>
    <w:rsid w:val="002E6F56"/>
    <w:rsid w:val="002F6A2C"/>
    <w:rsid w:val="0036412C"/>
    <w:rsid w:val="00370367"/>
    <w:rsid w:val="003823F8"/>
    <w:rsid w:val="003C05E9"/>
    <w:rsid w:val="00407FCA"/>
    <w:rsid w:val="00431F26"/>
    <w:rsid w:val="00440820"/>
    <w:rsid w:val="004452E7"/>
    <w:rsid w:val="0045756C"/>
    <w:rsid w:val="00466A3C"/>
    <w:rsid w:val="004739BA"/>
    <w:rsid w:val="004815B3"/>
    <w:rsid w:val="004A18DD"/>
    <w:rsid w:val="004F40C2"/>
    <w:rsid w:val="004F636E"/>
    <w:rsid w:val="0050227B"/>
    <w:rsid w:val="00510E81"/>
    <w:rsid w:val="005236DF"/>
    <w:rsid w:val="005B7A20"/>
    <w:rsid w:val="005D4AE3"/>
    <w:rsid w:val="00614F4E"/>
    <w:rsid w:val="00616A2B"/>
    <w:rsid w:val="00624E4E"/>
    <w:rsid w:val="00633E49"/>
    <w:rsid w:val="00643316"/>
    <w:rsid w:val="00655E29"/>
    <w:rsid w:val="006744F8"/>
    <w:rsid w:val="00685469"/>
    <w:rsid w:val="006E5FB6"/>
    <w:rsid w:val="00710BB5"/>
    <w:rsid w:val="00753FB3"/>
    <w:rsid w:val="007D20FE"/>
    <w:rsid w:val="008D7244"/>
    <w:rsid w:val="009133C0"/>
    <w:rsid w:val="0093659A"/>
    <w:rsid w:val="00945F78"/>
    <w:rsid w:val="00972E34"/>
    <w:rsid w:val="009B2086"/>
    <w:rsid w:val="00A466B9"/>
    <w:rsid w:val="00A863CA"/>
    <w:rsid w:val="00B4507E"/>
    <w:rsid w:val="00B761BE"/>
    <w:rsid w:val="00BB4E4C"/>
    <w:rsid w:val="00C35504"/>
    <w:rsid w:val="00CA2430"/>
    <w:rsid w:val="00CC6BCA"/>
    <w:rsid w:val="00D06070"/>
    <w:rsid w:val="00D30136"/>
    <w:rsid w:val="00D679A4"/>
    <w:rsid w:val="00D90E2E"/>
    <w:rsid w:val="00DC1942"/>
    <w:rsid w:val="00E72253"/>
    <w:rsid w:val="00E756AC"/>
    <w:rsid w:val="00E979E8"/>
    <w:rsid w:val="00EA055D"/>
    <w:rsid w:val="00EB132F"/>
    <w:rsid w:val="00EC2149"/>
    <w:rsid w:val="00EC6CF5"/>
    <w:rsid w:val="00EE0557"/>
    <w:rsid w:val="00EE1D23"/>
    <w:rsid w:val="00EF2BDD"/>
    <w:rsid w:val="00F21ADC"/>
    <w:rsid w:val="00F31D61"/>
    <w:rsid w:val="00FC25FF"/>
    <w:rsid w:val="00FD09A4"/>
    <w:rsid w:val="00FE5CE2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95DF3-F3A5-4ABB-91F5-D29E9554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27</Pages>
  <Words>10301</Words>
  <Characters>58722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Баньковская Галина Эдуардовна</cp:lastModifiedBy>
  <cp:revision>2</cp:revision>
  <cp:lastPrinted>2024-10-11T13:07:00Z</cp:lastPrinted>
  <dcterms:created xsi:type="dcterms:W3CDTF">2024-10-17T09:57:00Z</dcterms:created>
  <dcterms:modified xsi:type="dcterms:W3CDTF">2024-10-17T09:57:00Z</dcterms:modified>
</cp:coreProperties>
</file>