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80499953"/>
            <w:bookmarkEnd w:id="0"/>
          </w:p>
        </w:tc>
        <w:tc>
          <w:tcPr>
            <w:tcW w:w="3545" w:type="dxa"/>
          </w:tcPr>
          <w:p w14:paraId="2E072DC1" w14:textId="77777777" w:rsidR="00F40980" w:rsidRPr="007F66CA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C838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04234163" w:rsidR="00F40980" w:rsidRPr="00C26CFF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77A43">
              <w:rPr>
                <w:rFonts w:cs="Times New Roman"/>
                <w:bCs/>
                <w:sz w:val="28"/>
                <w:szCs w:val="28"/>
              </w:rPr>
              <w:t>2.</w:t>
            </w:r>
            <w:r w:rsidR="00F427EC">
              <w:rPr>
                <w:rFonts w:cs="Times New Roman"/>
                <w:bCs/>
                <w:sz w:val="28"/>
                <w:szCs w:val="28"/>
              </w:rPr>
              <w:t>5144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0BEA57DE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427EC">
              <w:rPr>
                <w:bCs/>
                <w:sz w:val="28"/>
                <w:szCs w:val="28"/>
              </w:rPr>
              <w:t>09.08.2019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69BAF81E" w:rsidR="00582A8F" w:rsidRPr="00C26CFF" w:rsidRDefault="00582A8F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321967">
                  <w:rPr>
                    <w:rFonts w:cs="Times New Roman"/>
                    <w:bCs/>
                    <w:sz w:val="28"/>
                    <w:szCs w:val="28"/>
                  </w:rPr>
                  <w:t>0011002</w:t>
                </w:r>
              </w:sdtContent>
            </w:sdt>
          </w:p>
          <w:p w14:paraId="6F43F9ED" w14:textId="19806BAA" w:rsidR="00F40980" w:rsidRPr="00C26CFF" w:rsidRDefault="00B8754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F40980"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427EC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="00F40980"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4A6DB043" w:rsidR="00F40980" w:rsidRPr="00C26CFF" w:rsidRDefault="00B8754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F40980"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C83842" w:rsidRPr="008351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72CC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0E8D7954" w14:textId="77777777" w:rsidTr="00F40980">
        <w:tc>
          <w:tcPr>
            <w:tcW w:w="9751" w:type="dxa"/>
          </w:tcPr>
          <w:p w14:paraId="7968FD4A" w14:textId="77777777" w:rsidR="00B87540" w:rsidRPr="00272CCF" w:rsidRDefault="00D223F7" w:rsidP="00D50B4E">
            <w:pPr>
              <w:jc w:val="center"/>
              <w:rPr>
                <w:bCs/>
                <w:sz w:val="28"/>
                <w:szCs w:val="28"/>
              </w:rPr>
            </w:pPr>
            <w:bookmarkStart w:id="1" w:name="_Hlk78355211"/>
            <w:r w:rsidRPr="00272CCF">
              <w:rPr>
                <w:bCs/>
                <w:sz w:val="28"/>
                <w:szCs w:val="28"/>
              </w:rPr>
              <w:t>ОБЛАСТ</w:t>
            </w:r>
            <w:r w:rsidR="00D50B4E" w:rsidRPr="00272CCF">
              <w:rPr>
                <w:bCs/>
                <w:sz w:val="28"/>
                <w:szCs w:val="28"/>
              </w:rPr>
              <w:t>Ь</w:t>
            </w:r>
            <w:r w:rsidRPr="00272CCF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573104AE" w14:textId="3F557B5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72CCF">
                  <w:rPr>
                    <w:rStyle w:val="38"/>
                    <w:szCs w:val="28"/>
                  </w:rPr>
                  <w:t>09 августа 2024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51"/>
        <w:gridCol w:w="1509"/>
        <w:gridCol w:w="900"/>
        <w:gridCol w:w="2340"/>
        <w:gridCol w:w="1980"/>
        <w:gridCol w:w="2195"/>
        <w:gridCol w:w="63"/>
      </w:tblGrid>
      <w:tr w:rsidR="00677A43" w:rsidRPr="007F66CA" w14:paraId="04804490" w14:textId="77777777" w:rsidTr="00B723B0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1"/>
          <w:p w14:paraId="0D6ADCBD" w14:textId="24068B68" w:rsidR="00677A43" w:rsidRPr="002A59AD" w:rsidRDefault="00677A43" w:rsidP="00677A43">
            <w:pPr>
              <w:pStyle w:val="af6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B555B3">
              <w:rPr>
                <w:sz w:val="28"/>
                <w:szCs w:val="28"/>
                <w:lang w:val="ru-RU"/>
              </w:rPr>
              <w:t xml:space="preserve">  </w:t>
            </w:r>
            <w:r w:rsidR="00B555B3" w:rsidRPr="00B555B3">
              <w:rPr>
                <w:sz w:val="28"/>
                <w:szCs w:val="28"/>
                <w:lang w:val="ru-RU"/>
              </w:rPr>
              <w:t>испытательной</w:t>
            </w:r>
            <w:r w:rsidRPr="00B555B3">
              <w:rPr>
                <w:sz w:val="28"/>
                <w:szCs w:val="28"/>
                <w:lang w:val="ru-RU"/>
              </w:rPr>
              <w:t xml:space="preserve"> лаборатории </w:t>
            </w:r>
          </w:p>
          <w:p w14:paraId="0EC707BB" w14:textId="32C3E94D" w:rsidR="00677A43" w:rsidRPr="002A59AD" w:rsidRDefault="00B87540" w:rsidP="00677A43">
            <w:pPr>
              <w:pStyle w:val="af6"/>
              <w:spacing w:line="276" w:lineRule="auto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ED4E76" w:rsidRPr="00F427EC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ED4E76" w:rsidRPr="00F427EC">
              <w:rPr>
                <w:sz w:val="28"/>
                <w:szCs w:val="28"/>
                <w:lang w:val="ru-RU"/>
              </w:rPr>
              <w:t>Пром</w:t>
            </w:r>
            <w:r w:rsidR="00F427EC">
              <w:rPr>
                <w:sz w:val="28"/>
                <w:szCs w:val="28"/>
                <w:lang w:val="ru-RU"/>
              </w:rPr>
              <w:t>С</w:t>
            </w:r>
            <w:r w:rsidR="00ED4E76" w:rsidRPr="00F427EC">
              <w:rPr>
                <w:sz w:val="28"/>
                <w:szCs w:val="28"/>
                <w:lang w:val="ru-RU"/>
              </w:rPr>
              <w:t>ервисЕвро</w:t>
            </w:r>
            <w:r w:rsidR="00F427EC" w:rsidRPr="00F427EC">
              <w:rPr>
                <w:sz w:val="28"/>
                <w:szCs w:val="28"/>
                <w:lang w:val="ru-RU"/>
              </w:rPr>
              <w:t>терм</w:t>
            </w:r>
            <w:proofErr w:type="spellEnd"/>
            <w:r w:rsidR="00F427EC" w:rsidRPr="00F427EC">
              <w:rPr>
                <w:sz w:val="28"/>
                <w:szCs w:val="28"/>
                <w:lang w:val="ru-RU"/>
              </w:rPr>
              <w:t>»</w:t>
            </w:r>
            <w:r w:rsidR="002F732D" w:rsidRPr="00F427EC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677A43" w:rsidRPr="007F66CA" w14:paraId="1979CE53" w14:textId="77777777" w:rsidTr="00B723B0">
        <w:trPr>
          <w:trHeight w:val="81"/>
          <w:jc w:val="center"/>
        </w:trPr>
        <w:tc>
          <w:tcPr>
            <w:tcW w:w="9638" w:type="dxa"/>
            <w:gridSpan w:val="7"/>
            <w:vAlign w:val="center"/>
          </w:tcPr>
          <w:p w14:paraId="581ADC14" w14:textId="125B7D86" w:rsidR="00677A43" w:rsidRPr="002A59AD" w:rsidRDefault="00677A43" w:rsidP="00677A4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576D9" w:rsidRPr="007A4175" w14:paraId="052C50A9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trHeight w:val="1277"/>
        </w:trPr>
        <w:tc>
          <w:tcPr>
            <w:tcW w:w="651" w:type="dxa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57E43" w14:textId="77777777" w:rsidR="007A4175" w:rsidRDefault="00F40980" w:rsidP="00F343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28" w:right="-79" w:hanging="2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AB3C6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576D9" w:rsidRPr="0038569C" w14:paraId="22DAC001" w14:textId="77777777" w:rsidTr="009B674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63" w:type="dxa"/>
          <w:trHeight w:val="240"/>
          <w:tblHeader/>
        </w:trPr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6</w:t>
            </w:r>
          </w:p>
        </w:tc>
      </w:tr>
      <w:tr w:rsidR="0090767F" w:rsidRPr="0038569C" w14:paraId="7793DBFC" w14:textId="77777777" w:rsidTr="00B723B0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63" w:type="dxa"/>
          <w:trHeight w:val="240"/>
        </w:trPr>
        <w:tc>
          <w:tcPr>
            <w:tcW w:w="9575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709679A4" w:rsidR="0090767F" w:rsidRPr="00272CCF" w:rsidRDefault="00ED166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ул. Машиностроителей, 9А</w:t>
            </w:r>
            <w:r w:rsidR="00321967">
              <w:rPr>
                <w:sz w:val="22"/>
                <w:szCs w:val="22"/>
              </w:rPr>
              <w:t>, офис 8</w:t>
            </w:r>
            <w:r w:rsidRPr="00272CCF">
              <w:rPr>
                <w:sz w:val="22"/>
                <w:szCs w:val="22"/>
              </w:rPr>
              <w:t xml:space="preserve">, 220118, </w:t>
            </w:r>
            <w:proofErr w:type="spellStart"/>
            <w:r w:rsidRPr="00272CCF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314B9F" w:rsidRPr="00CD4A83" w14:paraId="1DA774B2" w14:textId="77777777" w:rsidTr="00C838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50EF2E90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1.1</w:t>
            </w:r>
          </w:p>
          <w:p w14:paraId="13B20D61" w14:textId="02DA2BE0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CF61C50" w14:textId="556365A3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Системы вентиляции </w:t>
            </w:r>
          </w:p>
          <w:p w14:paraId="625D9D94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264DD09A" w14:textId="761D42B6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5B952857" w14:textId="043984ED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2DAD1A1E" w14:textId="64CFB635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0F8DE9C5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7F623878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30B7FF28" w14:textId="12486BF4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1DC46EDC" w14:textId="77777777" w:rsidR="00314B9F" w:rsidRPr="00272CCF" w:rsidRDefault="00314B9F" w:rsidP="004B4588">
            <w:pPr>
              <w:pStyle w:val="af6"/>
              <w:spacing w:line="17" w:lineRule="atLeast"/>
              <w:ind w:right="-108"/>
              <w:jc w:val="center"/>
            </w:pPr>
            <w:r w:rsidRPr="00272CCF">
              <w:t>100.13/</w:t>
            </w:r>
          </w:p>
          <w:p w14:paraId="13DDB2C9" w14:textId="7EEA7D25" w:rsidR="00314B9F" w:rsidRPr="00272CCF" w:rsidRDefault="00314B9F" w:rsidP="004B4588">
            <w:pPr>
              <w:pStyle w:val="af6"/>
              <w:spacing w:line="17" w:lineRule="atLeast"/>
              <w:ind w:right="-108"/>
              <w:jc w:val="center"/>
              <w:rPr>
                <w:lang w:val="ru-RU"/>
              </w:rPr>
            </w:pPr>
            <w:r w:rsidRPr="00272CCF">
              <w:t>23.00</w:t>
            </w:r>
            <w:r w:rsidRPr="00272CCF">
              <w:rPr>
                <w:lang w:val="ru-RU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3B2079B9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Скорость потока воздуха (газов)</w:t>
            </w:r>
          </w:p>
          <w:p w14:paraId="67EA8A97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2BD3C1A3" w14:textId="2178E65A" w:rsidR="00314B9F" w:rsidRPr="00272CCF" w:rsidRDefault="00314B9F" w:rsidP="00C83842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СН 4.02.03-2019</w:t>
            </w:r>
          </w:p>
          <w:p w14:paraId="3A11EABB" w14:textId="0834A5F0" w:rsidR="00314B9F" w:rsidRPr="00272CCF" w:rsidRDefault="00314B9F" w:rsidP="00C83842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СН 4.03.01-2019</w:t>
            </w:r>
          </w:p>
          <w:p w14:paraId="6F275AAC" w14:textId="24C59660" w:rsidR="00314B9F" w:rsidRPr="00272CCF" w:rsidRDefault="00314B9F" w:rsidP="00C83842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СН 3.02.01-2019</w:t>
            </w:r>
          </w:p>
          <w:p w14:paraId="30D6A242" w14:textId="77244E4A" w:rsidR="00314B9F" w:rsidRPr="00272CCF" w:rsidRDefault="00314B9F" w:rsidP="00C83842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СН 3.02.02-2019</w:t>
            </w:r>
          </w:p>
          <w:p w14:paraId="351B87B5" w14:textId="77777777" w:rsidR="00314B9F" w:rsidRPr="00272CCF" w:rsidRDefault="00314B9F" w:rsidP="00C83842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 xml:space="preserve">ТКП </w:t>
            </w:r>
            <w:proofErr w:type="gramStart"/>
            <w:r w:rsidRPr="00272CCF">
              <w:rPr>
                <w:sz w:val="22"/>
                <w:szCs w:val="22"/>
              </w:rPr>
              <w:t>629-2018</w:t>
            </w:r>
            <w:proofErr w:type="gramEnd"/>
          </w:p>
          <w:p w14:paraId="7C31FA66" w14:textId="77777777" w:rsidR="00314B9F" w:rsidRPr="00272CCF" w:rsidRDefault="00314B9F" w:rsidP="00C83842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272CCF">
              <w:rPr>
                <w:bCs/>
                <w:sz w:val="22"/>
                <w:szCs w:val="22"/>
              </w:rPr>
              <w:t>СНиП II-</w:t>
            </w:r>
            <w:proofErr w:type="gramStart"/>
            <w:r w:rsidRPr="00272CCF">
              <w:rPr>
                <w:bCs/>
                <w:sz w:val="22"/>
                <w:szCs w:val="22"/>
              </w:rPr>
              <w:t>35-76</w:t>
            </w:r>
            <w:proofErr w:type="gramEnd"/>
          </w:p>
          <w:p w14:paraId="33C904C5" w14:textId="77777777" w:rsidR="00314B9F" w:rsidRPr="00272CCF" w:rsidRDefault="00314B9F" w:rsidP="00C83842">
            <w:pPr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  <w:p w14:paraId="4D804FB0" w14:textId="77777777" w:rsidR="00314B9F" w:rsidRPr="00272CCF" w:rsidRDefault="00314B9F" w:rsidP="00C83842">
            <w:pPr>
              <w:rPr>
                <w:sz w:val="22"/>
                <w:szCs w:val="22"/>
              </w:rPr>
            </w:pPr>
          </w:p>
          <w:p w14:paraId="535E1885" w14:textId="77777777" w:rsidR="00314B9F" w:rsidRPr="00272CCF" w:rsidRDefault="00314B9F" w:rsidP="00C83842">
            <w:pPr>
              <w:rPr>
                <w:sz w:val="22"/>
                <w:szCs w:val="22"/>
              </w:rPr>
            </w:pPr>
          </w:p>
          <w:p w14:paraId="24601E7B" w14:textId="6925E652" w:rsidR="00314B9F" w:rsidRPr="00272CCF" w:rsidRDefault="00314B9F" w:rsidP="00C838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167E1F3D" w14:textId="6D9FD265" w:rsidR="00314B9F" w:rsidRPr="00272CCF" w:rsidRDefault="00314B9F" w:rsidP="00FD508A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7F8136BB" w14:textId="77777777" w:rsidR="00314B9F" w:rsidRPr="00272CCF" w:rsidRDefault="00314B9F" w:rsidP="00FD508A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СТБ </w:t>
            </w:r>
            <w:proofErr w:type="gramStart"/>
            <w:r w:rsidRPr="00272CCF">
              <w:rPr>
                <w:lang w:val="ru-RU"/>
              </w:rPr>
              <w:t>2021-2009</w:t>
            </w:r>
            <w:proofErr w:type="gramEnd"/>
            <w:r w:rsidRPr="00272CCF">
              <w:rPr>
                <w:lang w:val="ru-RU"/>
              </w:rPr>
              <w:t xml:space="preserve"> </w:t>
            </w:r>
          </w:p>
          <w:p w14:paraId="1B1DA064" w14:textId="77777777" w:rsidR="00314B9F" w:rsidRPr="00272CCF" w:rsidRDefault="00314B9F" w:rsidP="00FD508A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Приложение К</w:t>
            </w:r>
          </w:p>
          <w:p w14:paraId="5A9EEAED" w14:textId="77777777" w:rsidR="00314B9F" w:rsidRPr="00272CCF" w:rsidRDefault="00314B9F" w:rsidP="00FD508A">
            <w:pPr>
              <w:pStyle w:val="af6"/>
              <w:spacing w:line="17" w:lineRule="atLeast"/>
              <w:rPr>
                <w:lang w:val="ru-RU"/>
              </w:rPr>
            </w:pPr>
          </w:p>
        </w:tc>
      </w:tr>
      <w:tr w:rsidR="00314B9F" w:rsidRPr="00CD4A83" w14:paraId="1435405D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09794859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1.2</w:t>
            </w:r>
          </w:p>
          <w:p w14:paraId="3C348809" w14:textId="0CD93D5A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4653A406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5E98A3E" w14:textId="77777777" w:rsidR="00314B9F" w:rsidRPr="00272CCF" w:rsidRDefault="00314B9F" w:rsidP="00314B9F">
            <w:pPr>
              <w:pStyle w:val="af6"/>
              <w:spacing w:line="17" w:lineRule="atLeast"/>
              <w:ind w:right="-108"/>
              <w:jc w:val="center"/>
            </w:pPr>
            <w:r w:rsidRPr="00272CCF">
              <w:t>100.13/</w:t>
            </w:r>
          </w:p>
          <w:p w14:paraId="11C86375" w14:textId="2B69337B" w:rsidR="00314B9F" w:rsidRPr="00272CCF" w:rsidRDefault="00314B9F" w:rsidP="00314B9F">
            <w:pPr>
              <w:pStyle w:val="af6"/>
              <w:spacing w:line="17" w:lineRule="atLeast"/>
              <w:ind w:right="-108"/>
              <w:jc w:val="center"/>
            </w:pPr>
            <w:r w:rsidRPr="00272CCF">
              <w:t>23.00</w:t>
            </w:r>
            <w:r w:rsidRPr="00272CCF">
              <w:rPr>
                <w:lang w:val="ru-RU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5A6FA304" w14:textId="77777777" w:rsidR="00314B9F" w:rsidRPr="00272CCF" w:rsidRDefault="00314B9F" w:rsidP="00314B9F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Расход воздуха (газов) (количество удаляемого воздуха)</w:t>
            </w:r>
          </w:p>
          <w:p w14:paraId="378A6B47" w14:textId="1885F9C6" w:rsidR="00314B9F" w:rsidRPr="00272CCF" w:rsidRDefault="00314B9F" w:rsidP="00314B9F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54425177" w14:textId="77777777" w:rsidR="00314B9F" w:rsidRPr="00272CCF" w:rsidRDefault="00314B9F" w:rsidP="002B2FBE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2D80844D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366048FA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СТБ </w:t>
            </w:r>
            <w:proofErr w:type="gramStart"/>
            <w:r w:rsidRPr="00272CCF">
              <w:rPr>
                <w:lang w:val="ru-RU"/>
              </w:rPr>
              <w:t>2021-2009</w:t>
            </w:r>
            <w:proofErr w:type="gramEnd"/>
            <w:r w:rsidRPr="00272CCF">
              <w:rPr>
                <w:lang w:val="ru-RU"/>
              </w:rPr>
              <w:t xml:space="preserve"> </w:t>
            </w:r>
          </w:p>
          <w:p w14:paraId="4C663C00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Приложение К</w:t>
            </w:r>
          </w:p>
          <w:p w14:paraId="102F0B56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</w:p>
          <w:p w14:paraId="0F3C37CC" w14:textId="26DC71D8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</w:p>
        </w:tc>
      </w:tr>
      <w:tr w:rsidR="00314B9F" w:rsidRPr="00CD4A83" w14:paraId="6716415D" w14:textId="77777777" w:rsidTr="008875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6ADBA9AB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1.3</w:t>
            </w:r>
          </w:p>
          <w:p w14:paraId="59F2EC8D" w14:textId="0808FB70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5769C2F9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7DE8D00B" w14:textId="77777777" w:rsidR="00314B9F" w:rsidRPr="00272CCF" w:rsidRDefault="00314B9F" w:rsidP="00314B9F">
            <w:pPr>
              <w:pStyle w:val="af6"/>
              <w:spacing w:line="17" w:lineRule="atLeast"/>
              <w:ind w:right="-108"/>
              <w:jc w:val="center"/>
            </w:pPr>
            <w:r w:rsidRPr="00272CCF">
              <w:t>100.13/</w:t>
            </w:r>
          </w:p>
          <w:p w14:paraId="0F69BDED" w14:textId="67823872" w:rsidR="00314B9F" w:rsidRPr="00272CCF" w:rsidRDefault="00314B9F" w:rsidP="00314B9F">
            <w:pPr>
              <w:pStyle w:val="af6"/>
              <w:spacing w:line="17" w:lineRule="atLeast"/>
              <w:ind w:right="-108"/>
              <w:jc w:val="center"/>
            </w:pPr>
            <w:r w:rsidRPr="00272CCF">
              <w:t>23.00</w:t>
            </w:r>
            <w:r w:rsidRPr="00272CCF">
              <w:rPr>
                <w:lang w:val="ru-RU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66A7DD0D" w14:textId="6DEBFC18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Кратность воздухообмена  </w:t>
            </w:r>
          </w:p>
          <w:p w14:paraId="50D81F27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E2FF66F" w14:textId="77777777" w:rsidR="00314B9F" w:rsidRPr="00272CCF" w:rsidRDefault="00314B9F" w:rsidP="002B2FBE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634556D8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7EF7ED05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610DBCF1" w14:textId="480F8274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</w:tr>
      <w:tr w:rsidR="00314B9F" w:rsidRPr="00CD4A83" w14:paraId="78E853AF" w14:textId="77777777" w:rsidTr="002E375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129D1DF1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1.4</w:t>
            </w:r>
          </w:p>
          <w:p w14:paraId="5BD6887E" w14:textId="3092620C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503F1F57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074BB850" w14:textId="77777777" w:rsidR="00314B9F" w:rsidRPr="00272CCF" w:rsidRDefault="00314B9F" w:rsidP="004B4588">
            <w:pPr>
              <w:pStyle w:val="af6"/>
              <w:spacing w:line="17" w:lineRule="atLeast"/>
              <w:ind w:right="-108"/>
              <w:jc w:val="center"/>
              <w:rPr>
                <w:lang w:val="ru-RU"/>
              </w:rPr>
            </w:pPr>
            <w:r w:rsidRPr="00272CCF">
              <w:rPr>
                <w:lang w:val="ru-RU"/>
              </w:rPr>
              <w:t>100.13/</w:t>
            </w:r>
          </w:p>
          <w:p w14:paraId="20A23715" w14:textId="65A508B3" w:rsidR="00314B9F" w:rsidRPr="00272CCF" w:rsidRDefault="00314B9F" w:rsidP="004B4588">
            <w:pPr>
              <w:pStyle w:val="af6"/>
              <w:spacing w:line="17" w:lineRule="atLeast"/>
              <w:ind w:right="-108"/>
              <w:jc w:val="center"/>
              <w:rPr>
                <w:lang w:val="ru-RU"/>
              </w:rPr>
            </w:pPr>
            <w:r w:rsidRPr="00272CCF">
              <w:t>29.061</w:t>
            </w:r>
          </w:p>
        </w:tc>
        <w:tc>
          <w:tcPr>
            <w:tcW w:w="2340" w:type="dxa"/>
            <w:shd w:val="clear" w:color="auto" w:fill="auto"/>
          </w:tcPr>
          <w:p w14:paraId="0A27D861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Геометрические размеры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35A4BA1C" w14:textId="77777777" w:rsidR="00314B9F" w:rsidRPr="00272CCF" w:rsidRDefault="00314B9F" w:rsidP="002B2FBE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4C29FA16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016C0B9E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СТБ </w:t>
            </w:r>
            <w:proofErr w:type="gramStart"/>
            <w:r w:rsidRPr="00272CCF">
              <w:rPr>
                <w:lang w:val="ru-RU"/>
              </w:rPr>
              <w:t>2021-2009</w:t>
            </w:r>
            <w:proofErr w:type="gramEnd"/>
            <w:r w:rsidRPr="00272CCF">
              <w:rPr>
                <w:lang w:val="ru-RU"/>
              </w:rPr>
              <w:t xml:space="preserve"> </w:t>
            </w:r>
          </w:p>
          <w:p w14:paraId="06D26AB5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Приложение К</w:t>
            </w:r>
          </w:p>
          <w:p w14:paraId="0B8498D8" w14:textId="290655E9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</w:p>
        </w:tc>
      </w:tr>
      <w:tr w:rsidR="00314B9F" w:rsidRPr="00CD4A83" w14:paraId="6AC2D6C1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2C42B802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1.5</w:t>
            </w:r>
          </w:p>
          <w:p w14:paraId="445E4D06" w14:textId="3A99CB3E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70BDAF6D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21FDD06C" w14:textId="77777777" w:rsidR="00314B9F" w:rsidRPr="00272CCF" w:rsidRDefault="00314B9F" w:rsidP="00314B9F">
            <w:pPr>
              <w:pStyle w:val="af6"/>
              <w:spacing w:line="17" w:lineRule="atLeast"/>
              <w:ind w:right="-108"/>
              <w:jc w:val="center"/>
            </w:pPr>
            <w:r w:rsidRPr="00272CCF">
              <w:t>100.13/</w:t>
            </w:r>
          </w:p>
          <w:p w14:paraId="37FFD70B" w14:textId="21319208" w:rsidR="00314B9F" w:rsidRPr="00272CCF" w:rsidRDefault="00314B9F" w:rsidP="00314B9F">
            <w:pPr>
              <w:pStyle w:val="af6"/>
              <w:spacing w:line="17" w:lineRule="atLeast"/>
              <w:ind w:right="-108"/>
              <w:jc w:val="center"/>
              <w:rPr>
                <w:lang w:val="ru-RU"/>
              </w:rPr>
            </w:pPr>
            <w:r w:rsidRPr="00272CCF">
              <w:t>23.00</w:t>
            </w:r>
            <w:r w:rsidRPr="00272CCF">
              <w:rPr>
                <w:lang w:val="ru-RU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6CE990F1" w14:textId="6678B636" w:rsidR="00314B9F" w:rsidRPr="00272CCF" w:rsidRDefault="00314B9F" w:rsidP="002B2FBE">
            <w:pPr>
              <w:pStyle w:val="af6"/>
              <w:rPr>
                <w:lang w:val="ru-RU"/>
              </w:rPr>
            </w:pPr>
            <w:proofErr w:type="spellStart"/>
            <w:r w:rsidRPr="00272CCF">
              <w:t>Наличие</w:t>
            </w:r>
            <w:proofErr w:type="spellEnd"/>
            <w:r w:rsidRPr="00272CCF">
              <w:t xml:space="preserve"> </w:t>
            </w:r>
            <w:proofErr w:type="spellStart"/>
            <w:r w:rsidRPr="00272CCF">
              <w:t>тяги</w:t>
            </w:r>
            <w:proofErr w:type="spellEnd"/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576A667C" w14:textId="77777777" w:rsidR="00314B9F" w:rsidRPr="00272CCF" w:rsidRDefault="00314B9F" w:rsidP="002B2FBE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2914C41A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3C1F04FF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27D5A86F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2D599AB4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081C6EEE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18B9BD1C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0203CCB1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27EA837B" w14:textId="6A8CE20C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</w:tr>
    </w:tbl>
    <w:p w14:paraId="2EBFC5E1" w14:textId="0E170CA0" w:rsidR="00C83842" w:rsidRDefault="00C83842">
      <w:pPr>
        <w:rPr>
          <w:lang w:val="ru-BY"/>
        </w:rPr>
      </w:pPr>
    </w:p>
    <w:p w14:paraId="6A2821AF" w14:textId="77777777" w:rsidR="00314B9F" w:rsidRDefault="00314B9F">
      <w:pPr>
        <w:rPr>
          <w:lang w:val="ru-BY"/>
        </w:rPr>
      </w:pPr>
    </w:p>
    <w:p w14:paraId="5F47356F" w14:textId="79C7D8F2" w:rsidR="00314B9F" w:rsidRDefault="00314B9F">
      <w:pPr>
        <w:rPr>
          <w:lang w:val="ru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509"/>
        <w:gridCol w:w="900"/>
        <w:gridCol w:w="2340"/>
        <w:gridCol w:w="1980"/>
        <w:gridCol w:w="2195"/>
      </w:tblGrid>
      <w:tr w:rsidR="00C83842" w:rsidRPr="00442944" w14:paraId="1A9750C5" w14:textId="77777777" w:rsidTr="00C83842">
        <w:trPr>
          <w:cantSplit/>
          <w:trHeight w:val="27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A96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lastRenderedPageBreak/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58A1" w14:textId="77777777" w:rsidR="00C83842" w:rsidRPr="00C83842" w:rsidRDefault="00C83842" w:rsidP="00C83842">
            <w:pPr>
              <w:pStyle w:val="af6"/>
              <w:spacing w:line="17" w:lineRule="atLeast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CB71" w14:textId="77777777" w:rsidR="00C83842" w:rsidRPr="00C83842" w:rsidRDefault="00C83842" w:rsidP="00C83842">
            <w:pPr>
              <w:pStyle w:val="af6"/>
              <w:spacing w:line="17" w:lineRule="atLeast"/>
              <w:ind w:right="-108"/>
              <w:jc w:val="center"/>
            </w:pPr>
            <w:r w:rsidRPr="00C83842"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754F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2792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FE01" w14:textId="77777777" w:rsidR="00C83842" w:rsidRPr="00C83842" w:rsidRDefault="00C83842" w:rsidP="00C83842">
            <w:pPr>
              <w:pStyle w:val="af6"/>
              <w:jc w:val="center"/>
            </w:pPr>
            <w:r w:rsidRPr="00C83842">
              <w:t>6</w:t>
            </w:r>
          </w:p>
        </w:tc>
      </w:tr>
      <w:tr w:rsidR="00314B9F" w:rsidRPr="007C0354" w14:paraId="1021B7D8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0C1FFBC3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2.1</w:t>
            </w:r>
          </w:p>
          <w:p w14:paraId="03DF49C7" w14:textId="420A1792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281E0BAB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Системы</w:t>
            </w:r>
          </w:p>
          <w:p w14:paraId="23B277B0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вентиляции 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0D802DD" w14:textId="77777777" w:rsidR="00314B9F" w:rsidRPr="00272CCF" w:rsidRDefault="00314B9F" w:rsidP="004B4588">
            <w:pPr>
              <w:pStyle w:val="af6"/>
              <w:spacing w:line="17" w:lineRule="atLeast"/>
              <w:ind w:right="-108"/>
              <w:jc w:val="center"/>
            </w:pPr>
            <w:r w:rsidRPr="00272CCF">
              <w:t>100.13/</w:t>
            </w:r>
          </w:p>
          <w:p w14:paraId="04AC9333" w14:textId="77777777" w:rsidR="00314B9F" w:rsidRPr="00272CCF" w:rsidRDefault="00314B9F" w:rsidP="004B4588">
            <w:pPr>
              <w:pStyle w:val="af6"/>
              <w:ind w:left="-25"/>
              <w:jc w:val="center"/>
              <w:rPr>
                <w:lang w:val="ru-RU"/>
              </w:rPr>
            </w:pPr>
            <w:r w:rsidRPr="00272CCF">
              <w:t>23.00</w:t>
            </w:r>
            <w:r w:rsidRPr="00272CCF">
              <w:rPr>
                <w:lang w:val="ru-RU"/>
              </w:rPr>
              <w:t>0</w:t>
            </w:r>
          </w:p>
          <w:p w14:paraId="5B201BE1" w14:textId="0E3E3CBB" w:rsidR="00314B9F" w:rsidRPr="00272CCF" w:rsidRDefault="00314B9F" w:rsidP="004B4588">
            <w:pPr>
              <w:pStyle w:val="af6"/>
              <w:ind w:left="-25"/>
              <w:jc w:val="center"/>
              <w:rPr>
                <w:lang w:val="ru-RU"/>
              </w:rPr>
            </w:pPr>
            <w:r w:rsidRPr="00272CCF">
              <w:rPr>
                <w:lang w:val="ru-RU"/>
              </w:rPr>
              <w:t>28.25/</w:t>
            </w:r>
            <w:r w:rsidRPr="00272CCF">
              <w:rPr>
                <w:lang w:val="ru-RU"/>
              </w:rPr>
              <w:br/>
              <w:t>23.000</w:t>
            </w:r>
          </w:p>
        </w:tc>
        <w:tc>
          <w:tcPr>
            <w:tcW w:w="2340" w:type="dxa"/>
            <w:shd w:val="clear" w:color="auto" w:fill="auto"/>
          </w:tcPr>
          <w:p w14:paraId="79DA74F4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Аэродинамические испытания:</w:t>
            </w:r>
          </w:p>
          <w:p w14:paraId="1A2A2A2F" w14:textId="13E6F367" w:rsidR="00314B9F" w:rsidRPr="00272CCF" w:rsidRDefault="00272CCF" w:rsidP="002B2FB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314B9F" w:rsidRPr="00272CCF">
              <w:rPr>
                <w:lang w:val="ru-RU"/>
              </w:rPr>
              <w:t>корость движения воздуха</w:t>
            </w:r>
          </w:p>
          <w:p w14:paraId="4CC5BC43" w14:textId="27DE6735" w:rsidR="00314B9F" w:rsidRPr="00272CCF" w:rsidRDefault="00314B9F" w:rsidP="002B2FBE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1C6A5BAD" w14:textId="46A5A4B0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СН4.02.03-2019</w:t>
            </w:r>
          </w:p>
          <w:p w14:paraId="5BABC4B5" w14:textId="2CE2D8FE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СП 1.03.02-2020</w:t>
            </w:r>
          </w:p>
          <w:p w14:paraId="374BC4FB" w14:textId="77777777" w:rsidR="00314B9F" w:rsidRPr="00272CCF" w:rsidRDefault="00314B9F" w:rsidP="002B2FBE">
            <w:pPr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  <w:p w14:paraId="70D08F72" w14:textId="77777777" w:rsidR="00314B9F" w:rsidRPr="00272CCF" w:rsidRDefault="00314B9F" w:rsidP="002B2FBE">
            <w:pPr>
              <w:pStyle w:val="af6"/>
              <w:rPr>
                <w:highlight w:val="green"/>
                <w:lang w:val="ru-RU"/>
              </w:rPr>
            </w:pPr>
            <w:r w:rsidRPr="00272CCF">
              <w:rPr>
                <w:lang w:val="ru-RU"/>
              </w:rPr>
              <w:t>Фактические значения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0C1C0672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t>ГОСТ 12.3.018-79</w:t>
            </w:r>
          </w:p>
          <w:p w14:paraId="2A300AF9" w14:textId="77777777" w:rsidR="00314B9F" w:rsidRPr="00272CCF" w:rsidRDefault="00314B9F" w:rsidP="002B2FBE">
            <w:pPr>
              <w:rPr>
                <w:sz w:val="22"/>
                <w:szCs w:val="22"/>
              </w:rPr>
            </w:pPr>
          </w:p>
        </w:tc>
      </w:tr>
      <w:tr w:rsidR="00314B9F" w:rsidRPr="00CD4A83" w14:paraId="3D96CF6A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77DE4923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2.2</w:t>
            </w:r>
          </w:p>
          <w:p w14:paraId="78969496" w14:textId="25A8C651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43CF2465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CB411BA" w14:textId="77777777" w:rsidR="00314B9F" w:rsidRPr="00272CCF" w:rsidRDefault="00314B9F" w:rsidP="002B2FBE">
            <w:pPr>
              <w:pStyle w:val="af6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0703624A" w14:textId="11433B73" w:rsidR="00314B9F" w:rsidRPr="00272CCF" w:rsidRDefault="00272CCF" w:rsidP="002B2FB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314B9F" w:rsidRPr="00272CCF">
              <w:rPr>
                <w:lang w:val="ru-RU"/>
              </w:rPr>
              <w:t>бъемный расход воздуха</w:t>
            </w:r>
          </w:p>
          <w:p w14:paraId="23190103" w14:textId="3A025854" w:rsidR="00314B9F" w:rsidRPr="00272CCF" w:rsidRDefault="00314B9F" w:rsidP="002B2FBE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11488E0F" w14:textId="77777777" w:rsidR="00314B9F" w:rsidRPr="00272CCF" w:rsidRDefault="00314B9F" w:rsidP="002B2FBE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14:paraId="277E913E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</w:tr>
      <w:tr w:rsidR="00314B9F" w:rsidRPr="00CD4A83" w14:paraId="541CC6CB" w14:textId="77777777" w:rsidTr="008C40B1">
        <w:trPr>
          <w:cantSplit/>
          <w:trHeight w:val="1080"/>
        </w:trPr>
        <w:tc>
          <w:tcPr>
            <w:tcW w:w="651" w:type="dxa"/>
            <w:shd w:val="clear" w:color="auto" w:fill="auto"/>
          </w:tcPr>
          <w:p w14:paraId="49D3C212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2.3</w:t>
            </w:r>
          </w:p>
          <w:p w14:paraId="5D9FF1D1" w14:textId="5BC90182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5C0CD6BC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396D524" w14:textId="77777777" w:rsidR="00314B9F" w:rsidRPr="00272CCF" w:rsidRDefault="00314B9F" w:rsidP="002B2FBE">
            <w:pPr>
              <w:pStyle w:val="af6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7C7BC707" w14:textId="1FAB488A" w:rsidR="00314B9F" w:rsidRPr="00272CCF" w:rsidRDefault="00272CCF" w:rsidP="002B2FB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314B9F" w:rsidRPr="00272CCF">
              <w:rPr>
                <w:lang w:val="ru-RU"/>
              </w:rPr>
              <w:t>авление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338F489C" w14:textId="77777777" w:rsidR="00314B9F" w:rsidRPr="00272CCF" w:rsidRDefault="00314B9F" w:rsidP="002B2FBE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14:paraId="1AE16643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</w:tr>
      <w:tr w:rsidR="00EC2B0B" w:rsidRPr="007C0354" w14:paraId="13585970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43C1E5ED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3.1</w:t>
            </w:r>
          </w:p>
          <w:p w14:paraId="2F547FA8" w14:textId="039344C5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57B21D5B" w14:textId="045C5DAE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 xml:space="preserve">Газоходы (дымовые каналы, дымовые трубы) жилых, общественных, административных и производственных зданий, </w:t>
            </w:r>
            <w:r w:rsidR="00272CCF" w:rsidRPr="00272CCF">
              <w:rPr>
                <w:lang w:val="ru-RU"/>
              </w:rPr>
              <w:t>мини</w:t>
            </w:r>
            <w:r w:rsidR="00272CCF">
              <w:rPr>
                <w:lang w:val="ru-RU"/>
              </w:rPr>
              <w:t xml:space="preserve"> </w:t>
            </w:r>
            <w:r w:rsidR="00272CCF" w:rsidRPr="00272CCF">
              <w:rPr>
                <w:lang w:val="ru-RU"/>
              </w:rPr>
              <w:t>котельных</w:t>
            </w:r>
            <w:r w:rsidRPr="00272CCF">
              <w:rPr>
                <w:lang w:val="ru-RU"/>
              </w:rPr>
              <w:t>, котельных, топочных, газораспределительных подстанций</w:t>
            </w:r>
          </w:p>
        </w:tc>
        <w:tc>
          <w:tcPr>
            <w:tcW w:w="900" w:type="dxa"/>
            <w:shd w:val="clear" w:color="auto" w:fill="auto"/>
          </w:tcPr>
          <w:p w14:paraId="2077F222" w14:textId="77777777" w:rsidR="00EC2B0B" w:rsidRPr="00272CCF" w:rsidRDefault="00EC2B0B" w:rsidP="006860D7">
            <w:pPr>
              <w:pStyle w:val="af6"/>
              <w:ind w:left="-25"/>
              <w:jc w:val="center"/>
            </w:pPr>
            <w:r w:rsidRPr="00272CCF">
              <w:t>100.13/23.000</w:t>
            </w:r>
          </w:p>
          <w:p w14:paraId="0D62F319" w14:textId="77777777" w:rsidR="00EC2B0B" w:rsidRPr="00272CCF" w:rsidRDefault="00EC2B0B" w:rsidP="002B2FBE">
            <w:pPr>
              <w:pStyle w:val="af6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2814B823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Наличие тяги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3DE8D714" w14:textId="77777777" w:rsidR="00EC2B0B" w:rsidRPr="00272CCF" w:rsidRDefault="00EC2B0B" w:rsidP="002B2FBE">
            <w:pPr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 xml:space="preserve">СТБ </w:t>
            </w:r>
            <w:proofErr w:type="gramStart"/>
            <w:r w:rsidRPr="00272CCF">
              <w:rPr>
                <w:sz w:val="22"/>
                <w:szCs w:val="22"/>
              </w:rPr>
              <w:t>2039-2010</w:t>
            </w:r>
            <w:proofErr w:type="gramEnd"/>
            <w:r w:rsidRPr="00272CCF">
              <w:rPr>
                <w:sz w:val="22"/>
                <w:szCs w:val="22"/>
              </w:rPr>
              <w:t xml:space="preserve"> п.8.7 </w:t>
            </w:r>
          </w:p>
          <w:p w14:paraId="4E8B9709" w14:textId="77777777" w:rsidR="00EC2B0B" w:rsidRPr="00272CCF" w:rsidRDefault="00EC2B0B" w:rsidP="002B2FBE">
            <w:pPr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  <w:p w14:paraId="288FF53B" w14:textId="04B929F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35BF9F8B" w14:textId="77777777" w:rsidR="00EC2B0B" w:rsidRPr="00272CCF" w:rsidRDefault="00EC2B0B" w:rsidP="002B2FBE">
            <w:pPr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 xml:space="preserve">СТБ </w:t>
            </w:r>
            <w:proofErr w:type="gramStart"/>
            <w:r w:rsidRPr="00272CCF">
              <w:rPr>
                <w:sz w:val="22"/>
                <w:szCs w:val="22"/>
              </w:rPr>
              <w:t>2039-2010</w:t>
            </w:r>
            <w:proofErr w:type="gramEnd"/>
            <w:r w:rsidRPr="00272CCF">
              <w:rPr>
                <w:sz w:val="22"/>
                <w:szCs w:val="22"/>
              </w:rPr>
              <w:t xml:space="preserve"> п.8.7</w:t>
            </w:r>
          </w:p>
        </w:tc>
      </w:tr>
      <w:tr w:rsidR="00EC2B0B" w:rsidRPr="007C0354" w14:paraId="33CEC0C6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6EDB8799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3.2</w:t>
            </w:r>
          </w:p>
          <w:p w14:paraId="6B7A687D" w14:textId="205DEE44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5207669D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386C3ED" w14:textId="77777777" w:rsidR="00EC2B0B" w:rsidRPr="00272CCF" w:rsidRDefault="00EC2B0B" w:rsidP="00EC2B0B">
            <w:pPr>
              <w:pStyle w:val="af6"/>
              <w:ind w:left="-25"/>
              <w:jc w:val="center"/>
            </w:pPr>
            <w:r w:rsidRPr="00272CCF">
              <w:t>100.13/23.000</w:t>
            </w:r>
          </w:p>
          <w:p w14:paraId="00F881C3" w14:textId="77777777" w:rsidR="00EC2B0B" w:rsidRPr="00272CCF" w:rsidRDefault="00EC2B0B" w:rsidP="006860D7">
            <w:pPr>
              <w:pStyle w:val="af6"/>
              <w:ind w:left="-25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5896B875" w14:textId="44B4D45E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Скорость потока воздуха (газов)</w:t>
            </w:r>
          </w:p>
        </w:tc>
        <w:tc>
          <w:tcPr>
            <w:tcW w:w="1980" w:type="dxa"/>
            <w:vMerge/>
            <w:shd w:val="clear" w:color="auto" w:fill="auto"/>
          </w:tcPr>
          <w:p w14:paraId="292F3733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29930A25" w14:textId="77777777" w:rsidR="00EC2B0B" w:rsidRPr="00272CCF" w:rsidRDefault="00EC2B0B" w:rsidP="00EC2B0B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1365648A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</w:tr>
      <w:tr w:rsidR="00EC2B0B" w:rsidRPr="007C0354" w14:paraId="319249DD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2F639129" w14:textId="052E4871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3.3</w:t>
            </w:r>
          </w:p>
          <w:p w14:paraId="4D9AE3CB" w14:textId="6C99D6C4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  <w:p w14:paraId="5E0FDCBE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21945B7D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578E7E7E" w14:textId="77777777" w:rsidR="00EC2B0B" w:rsidRPr="00272CCF" w:rsidRDefault="00EC2B0B" w:rsidP="00EC2B0B">
            <w:pPr>
              <w:pStyle w:val="af6"/>
              <w:ind w:left="-25"/>
              <w:jc w:val="center"/>
            </w:pPr>
            <w:r w:rsidRPr="00272CCF">
              <w:t>100.13/23.000</w:t>
            </w:r>
          </w:p>
          <w:p w14:paraId="5386848E" w14:textId="77777777" w:rsidR="00EC2B0B" w:rsidRPr="00272CCF" w:rsidRDefault="00EC2B0B" w:rsidP="006860D7">
            <w:pPr>
              <w:pStyle w:val="af6"/>
              <w:ind w:left="-25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6A9813A0" w14:textId="40B62654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Расход воздуха (газов) (количество удаляемого воздуха)</w:t>
            </w:r>
          </w:p>
        </w:tc>
        <w:tc>
          <w:tcPr>
            <w:tcW w:w="1980" w:type="dxa"/>
            <w:vMerge/>
            <w:shd w:val="clear" w:color="auto" w:fill="auto"/>
          </w:tcPr>
          <w:p w14:paraId="6735CB5F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4B79AE9B" w14:textId="77777777" w:rsidR="00EC2B0B" w:rsidRPr="00272CCF" w:rsidRDefault="00EC2B0B" w:rsidP="00EC2B0B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15C7EB15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</w:tr>
      <w:tr w:rsidR="00EC2B0B" w:rsidRPr="007C0354" w14:paraId="28EE7D1C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2288F775" w14:textId="77777777" w:rsidR="00EC2B0B" w:rsidRPr="00272CCF" w:rsidRDefault="00F7528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3.4</w:t>
            </w:r>
          </w:p>
          <w:p w14:paraId="66BBEE66" w14:textId="3CA1EE6E" w:rsidR="00F7528B" w:rsidRPr="00272CCF" w:rsidRDefault="00F7528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52B5BF42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109796AC" w14:textId="77777777" w:rsidR="00EC2B0B" w:rsidRPr="00272CCF" w:rsidRDefault="00EC2B0B" w:rsidP="00EC2B0B">
            <w:pPr>
              <w:pStyle w:val="af6"/>
              <w:ind w:left="-25"/>
              <w:jc w:val="center"/>
            </w:pPr>
            <w:r w:rsidRPr="00272CCF">
              <w:t>100.13/23.000</w:t>
            </w:r>
          </w:p>
          <w:p w14:paraId="217718A7" w14:textId="77777777" w:rsidR="00EC2B0B" w:rsidRPr="00272CCF" w:rsidRDefault="00EC2B0B" w:rsidP="006860D7">
            <w:pPr>
              <w:pStyle w:val="af6"/>
              <w:ind w:left="-25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70F971B1" w14:textId="6C07F35E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Кратность воздухообмена</w:t>
            </w:r>
          </w:p>
        </w:tc>
        <w:tc>
          <w:tcPr>
            <w:tcW w:w="1980" w:type="dxa"/>
            <w:vMerge/>
            <w:shd w:val="clear" w:color="auto" w:fill="auto"/>
          </w:tcPr>
          <w:p w14:paraId="2C8B87E4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162C4CC6" w14:textId="77777777" w:rsidR="00EC2B0B" w:rsidRPr="00272CCF" w:rsidRDefault="00EC2B0B" w:rsidP="00EC2B0B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7FE90194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</w:tr>
      <w:tr w:rsidR="00EC2B0B" w:rsidRPr="007C0354" w14:paraId="7D8907D0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518AE593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3.5</w:t>
            </w:r>
          </w:p>
          <w:p w14:paraId="1173DF37" w14:textId="5209AC86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25470A7D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227BF15E" w14:textId="4298A0D5" w:rsidR="00EC2B0B" w:rsidRPr="00272CCF" w:rsidRDefault="00EC2B0B" w:rsidP="00EC2B0B">
            <w:pPr>
              <w:pStyle w:val="af6"/>
              <w:ind w:left="-25"/>
              <w:jc w:val="center"/>
            </w:pPr>
            <w:r w:rsidRPr="00272CCF">
              <w:t>100.13/29.061</w:t>
            </w:r>
          </w:p>
          <w:p w14:paraId="316A1828" w14:textId="77777777" w:rsidR="00EC2B0B" w:rsidRPr="00272CCF" w:rsidRDefault="00EC2B0B" w:rsidP="006860D7">
            <w:pPr>
              <w:pStyle w:val="af6"/>
              <w:ind w:left="-25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559074A5" w14:textId="77777777" w:rsidR="00EC2B0B" w:rsidRPr="00272CCF" w:rsidRDefault="00EC2B0B" w:rsidP="00EC2B0B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Геометрические размеры</w:t>
            </w:r>
          </w:p>
          <w:p w14:paraId="4E2D7997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419E8580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3C8A00F3" w14:textId="77777777" w:rsidR="00EC2B0B" w:rsidRPr="00272CCF" w:rsidRDefault="00EC2B0B" w:rsidP="00EC2B0B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79744BB3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</w:tr>
    </w:tbl>
    <w:p w14:paraId="47055F17" w14:textId="341DC2E8" w:rsidR="002F4CA6" w:rsidRDefault="002F4CA6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C93A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23354" w14:textId="77777777" w:rsidR="005A006E" w:rsidRDefault="005A006E" w:rsidP="0011070C">
      <w:r>
        <w:separator/>
      </w:r>
    </w:p>
  </w:endnote>
  <w:endnote w:type="continuationSeparator" w:id="0">
    <w:p w14:paraId="48EC8DE2" w14:textId="77777777" w:rsidR="005A006E" w:rsidRDefault="005A00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1AB46C6F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15CAF3BD" w:rsidR="00124809" w:rsidRPr="006D33D8" w:rsidRDefault="00EC2B0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272CCF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.08.2024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1FEAF4BC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5A34D65" w:rsidR="00A417E3" w:rsidRPr="009E4D11" w:rsidRDefault="0032196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EC2B0B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C2B0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2A779" w14:textId="77777777" w:rsidR="005A006E" w:rsidRDefault="005A006E" w:rsidP="0011070C">
      <w:r>
        <w:separator/>
      </w:r>
    </w:p>
  </w:footnote>
  <w:footnote w:type="continuationSeparator" w:id="0">
    <w:p w14:paraId="3D2602B7" w14:textId="77777777" w:rsidR="005A006E" w:rsidRDefault="005A00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1AE4A92B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6F5F89F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24D9F">
            <w:rPr>
              <w:rFonts w:ascii="Times New Roman" w:hAnsi="Times New Roman" w:cs="Times New Roman"/>
              <w:sz w:val="24"/>
              <w:szCs w:val="24"/>
            </w:rPr>
            <w:t>2.5144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9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538"/>
    </w:tblGrid>
    <w:tr w:rsidR="003B4F65" w:rsidRPr="004C0BEE" w14:paraId="109644AF" w14:textId="77777777" w:rsidTr="002B2FBE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135E20FC" w14:textId="77777777" w:rsidR="003B4F65" w:rsidRPr="00404BE5" w:rsidRDefault="003B4F65" w:rsidP="003B4F65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D5B98D" wp14:editId="753C371A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8" w:type="dxa"/>
          <w:tcBorders>
            <w:bottom w:val="single" w:sz="4" w:space="0" w:color="auto"/>
          </w:tcBorders>
          <w:vAlign w:val="center"/>
        </w:tcPr>
        <w:p w14:paraId="229B50A4" w14:textId="77777777" w:rsidR="00835105" w:rsidRPr="0029656E" w:rsidRDefault="00835105" w:rsidP="00835105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716CC9" w14:textId="4ED31832" w:rsidR="00835105" w:rsidRPr="0029656E" w:rsidRDefault="00835105" w:rsidP="00835105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1D2431C6" w14:textId="09672042" w:rsidR="003B4F65" w:rsidRPr="004C0BEE" w:rsidRDefault="00835105" w:rsidP="0083510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3968D13C" w:rsidR="00F40980" w:rsidRPr="003B4F65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5514"/>
    <w:rsid w:val="00045538"/>
    <w:rsid w:val="000643A6"/>
    <w:rsid w:val="00077135"/>
    <w:rsid w:val="000862EB"/>
    <w:rsid w:val="0009264B"/>
    <w:rsid w:val="00092EA6"/>
    <w:rsid w:val="000A6CF1"/>
    <w:rsid w:val="000A6D03"/>
    <w:rsid w:val="000A7104"/>
    <w:rsid w:val="000B0313"/>
    <w:rsid w:val="000C28A5"/>
    <w:rsid w:val="000C33F5"/>
    <w:rsid w:val="000C52E0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7FB2"/>
    <w:rsid w:val="001747CA"/>
    <w:rsid w:val="001843A0"/>
    <w:rsid w:val="00185BDB"/>
    <w:rsid w:val="00190FD3"/>
    <w:rsid w:val="001956F7"/>
    <w:rsid w:val="00195A33"/>
    <w:rsid w:val="001A4BEA"/>
    <w:rsid w:val="001E3D8F"/>
    <w:rsid w:val="001E6E80"/>
    <w:rsid w:val="0020355B"/>
    <w:rsid w:val="0020788C"/>
    <w:rsid w:val="00214B80"/>
    <w:rsid w:val="00225907"/>
    <w:rsid w:val="002303B0"/>
    <w:rsid w:val="00234CBD"/>
    <w:rsid w:val="0024022A"/>
    <w:rsid w:val="0026099C"/>
    <w:rsid w:val="00264266"/>
    <w:rsid w:val="00270035"/>
    <w:rsid w:val="0027128E"/>
    <w:rsid w:val="00272CCF"/>
    <w:rsid w:val="00280064"/>
    <w:rsid w:val="00280D42"/>
    <w:rsid w:val="00280E8C"/>
    <w:rsid w:val="002877C8"/>
    <w:rsid w:val="002900DE"/>
    <w:rsid w:val="002911E3"/>
    <w:rsid w:val="00295E4A"/>
    <w:rsid w:val="002A59AD"/>
    <w:rsid w:val="002B2FBE"/>
    <w:rsid w:val="002B5B5B"/>
    <w:rsid w:val="002D06D6"/>
    <w:rsid w:val="002D28AD"/>
    <w:rsid w:val="002D2AE1"/>
    <w:rsid w:val="002D6F27"/>
    <w:rsid w:val="002E47AC"/>
    <w:rsid w:val="002E503D"/>
    <w:rsid w:val="002E57ED"/>
    <w:rsid w:val="002F0D32"/>
    <w:rsid w:val="002F4CA6"/>
    <w:rsid w:val="002F732D"/>
    <w:rsid w:val="003054C2"/>
    <w:rsid w:val="00305E11"/>
    <w:rsid w:val="0031023B"/>
    <w:rsid w:val="00314B9F"/>
    <w:rsid w:val="00315325"/>
    <w:rsid w:val="00320D52"/>
    <w:rsid w:val="00321967"/>
    <w:rsid w:val="00322B04"/>
    <w:rsid w:val="00324872"/>
    <w:rsid w:val="003717D2"/>
    <w:rsid w:val="00394B93"/>
    <w:rsid w:val="003A28BE"/>
    <w:rsid w:val="003B4E94"/>
    <w:rsid w:val="003B4F65"/>
    <w:rsid w:val="003C130A"/>
    <w:rsid w:val="003C2834"/>
    <w:rsid w:val="003D01F4"/>
    <w:rsid w:val="003D7E3C"/>
    <w:rsid w:val="003E26A2"/>
    <w:rsid w:val="003E2F1E"/>
    <w:rsid w:val="00401D49"/>
    <w:rsid w:val="00407988"/>
    <w:rsid w:val="00410274"/>
    <w:rsid w:val="00416870"/>
    <w:rsid w:val="00424D9F"/>
    <w:rsid w:val="00436D0B"/>
    <w:rsid w:val="00437E07"/>
    <w:rsid w:val="00442944"/>
    <w:rsid w:val="00456A52"/>
    <w:rsid w:val="00460ECA"/>
    <w:rsid w:val="004627D9"/>
    <w:rsid w:val="00463D8E"/>
    <w:rsid w:val="00481260"/>
    <w:rsid w:val="004A5E4C"/>
    <w:rsid w:val="004B4588"/>
    <w:rsid w:val="004C0BEE"/>
    <w:rsid w:val="004E5090"/>
    <w:rsid w:val="00505771"/>
    <w:rsid w:val="00507CCF"/>
    <w:rsid w:val="00521FC2"/>
    <w:rsid w:val="00530F3D"/>
    <w:rsid w:val="00532F67"/>
    <w:rsid w:val="00547530"/>
    <w:rsid w:val="005479AA"/>
    <w:rsid w:val="005529DE"/>
    <w:rsid w:val="0055563B"/>
    <w:rsid w:val="0056070B"/>
    <w:rsid w:val="00562D77"/>
    <w:rsid w:val="00563680"/>
    <w:rsid w:val="005812FA"/>
    <w:rsid w:val="00582A8F"/>
    <w:rsid w:val="00592241"/>
    <w:rsid w:val="005A006E"/>
    <w:rsid w:val="005C1922"/>
    <w:rsid w:val="005C5B99"/>
    <w:rsid w:val="005C7B39"/>
    <w:rsid w:val="005D4205"/>
    <w:rsid w:val="005E250C"/>
    <w:rsid w:val="005E611E"/>
    <w:rsid w:val="005F7C45"/>
    <w:rsid w:val="00614867"/>
    <w:rsid w:val="00627E81"/>
    <w:rsid w:val="00630922"/>
    <w:rsid w:val="006320D4"/>
    <w:rsid w:val="006325FB"/>
    <w:rsid w:val="00645468"/>
    <w:rsid w:val="00677A43"/>
    <w:rsid w:val="006850CD"/>
    <w:rsid w:val="006860D7"/>
    <w:rsid w:val="00693805"/>
    <w:rsid w:val="00697411"/>
    <w:rsid w:val="00697905"/>
    <w:rsid w:val="00697DF9"/>
    <w:rsid w:val="006A336B"/>
    <w:rsid w:val="006A4791"/>
    <w:rsid w:val="006B450F"/>
    <w:rsid w:val="006C0ED4"/>
    <w:rsid w:val="006D1CDB"/>
    <w:rsid w:val="006D33D8"/>
    <w:rsid w:val="006D5DCE"/>
    <w:rsid w:val="00704E29"/>
    <w:rsid w:val="00714168"/>
    <w:rsid w:val="00715A45"/>
    <w:rsid w:val="0071603C"/>
    <w:rsid w:val="00721D13"/>
    <w:rsid w:val="00731198"/>
    <w:rsid w:val="00731452"/>
    <w:rsid w:val="00734508"/>
    <w:rsid w:val="00740E27"/>
    <w:rsid w:val="00741FBB"/>
    <w:rsid w:val="0074243A"/>
    <w:rsid w:val="00744C36"/>
    <w:rsid w:val="0075090E"/>
    <w:rsid w:val="00751F7F"/>
    <w:rsid w:val="00752D10"/>
    <w:rsid w:val="007571AF"/>
    <w:rsid w:val="007742D0"/>
    <w:rsid w:val="0079041E"/>
    <w:rsid w:val="00792698"/>
    <w:rsid w:val="00794D42"/>
    <w:rsid w:val="007A1818"/>
    <w:rsid w:val="007A2884"/>
    <w:rsid w:val="007A4175"/>
    <w:rsid w:val="007A4485"/>
    <w:rsid w:val="007B4963"/>
    <w:rsid w:val="007C05FE"/>
    <w:rsid w:val="007C3A37"/>
    <w:rsid w:val="007C5111"/>
    <w:rsid w:val="007F66CA"/>
    <w:rsid w:val="00803FAA"/>
    <w:rsid w:val="008124DA"/>
    <w:rsid w:val="008130C0"/>
    <w:rsid w:val="00821661"/>
    <w:rsid w:val="0082350F"/>
    <w:rsid w:val="00833DA3"/>
    <w:rsid w:val="00835105"/>
    <w:rsid w:val="008351D4"/>
    <w:rsid w:val="00836710"/>
    <w:rsid w:val="008505BA"/>
    <w:rsid w:val="00856322"/>
    <w:rsid w:val="008576D9"/>
    <w:rsid w:val="00872305"/>
    <w:rsid w:val="00877224"/>
    <w:rsid w:val="008A3E6F"/>
    <w:rsid w:val="008B1B9D"/>
    <w:rsid w:val="008B397F"/>
    <w:rsid w:val="008B59DF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46743"/>
    <w:rsid w:val="0095347E"/>
    <w:rsid w:val="00971289"/>
    <w:rsid w:val="00982DDE"/>
    <w:rsid w:val="00983EAE"/>
    <w:rsid w:val="00986CE2"/>
    <w:rsid w:val="00992CF6"/>
    <w:rsid w:val="009940B7"/>
    <w:rsid w:val="009A3A10"/>
    <w:rsid w:val="009A3E9D"/>
    <w:rsid w:val="009B674C"/>
    <w:rsid w:val="009C1C19"/>
    <w:rsid w:val="009D5A57"/>
    <w:rsid w:val="009E107F"/>
    <w:rsid w:val="009E4D11"/>
    <w:rsid w:val="009F13EF"/>
    <w:rsid w:val="009F7389"/>
    <w:rsid w:val="00A00ACF"/>
    <w:rsid w:val="00A04FE4"/>
    <w:rsid w:val="00A063D9"/>
    <w:rsid w:val="00A276C9"/>
    <w:rsid w:val="00A27FE2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16CC"/>
    <w:rsid w:val="00AB531A"/>
    <w:rsid w:val="00AC0C2C"/>
    <w:rsid w:val="00AC3CE5"/>
    <w:rsid w:val="00AD4B7A"/>
    <w:rsid w:val="00AE17DA"/>
    <w:rsid w:val="00AE6C03"/>
    <w:rsid w:val="00AF1C1A"/>
    <w:rsid w:val="00B00CAF"/>
    <w:rsid w:val="00B06CF4"/>
    <w:rsid w:val="00B073DC"/>
    <w:rsid w:val="00B344A4"/>
    <w:rsid w:val="00B371CD"/>
    <w:rsid w:val="00B46380"/>
    <w:rsid w:val="00B47A0F"/>
    <w:rsid w:val="00B514C8"/>
    <w:rsid w:val="00B555B3"/>
    <w:rsid w:val="00B565D4"/>
    <w:rsid w:val="00B61580"/>
    <w:rsid w:val="00B723B0"/>
    <w:rsid w:val="00B8353A"/>
    <w:rsid w:val="00B84D8E"/>
    <w:rsid w:val="00B87540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B44"/>
    <w:rsid w:val="00C00081"/>
    <w:rsid w:val="00C01036"/>
    <w:rsid w:val="00C12FE0"/>
    <w:rsid w:val="00C13371"/>
    <w:rsid w:val="00C13CA0"/>
    <w:rsid w:val="00C13D24"/>
    <w:rsid w:val="00C24C3D"/>
    <w:rsid w:val="00C26CFF"/>
    <w:rsid w:val="00C35ED8"/>
    <w:rsid w:val="00C379B5"/>
    <w:rsid w:val="00C46E4F"/>
    <w:rsid w:val="00C55FAE"/>
    <w:rsid w:val="00C60464"/>
    <w:rsid w:val="00C66929"/>
    <w:rsid w:val="00C67DD7"/>
    <w:rsid w:val="00C72373"/>
    <w:rsid w:val="00C73252"/>
    <w:rsid w:val="00C74B15"/>
    <w:rsid w:val="00C81513"/>
    <w:rsid w:val="00C83842"/>
    <w:rsid w:val="00C93AE0"/>
    <w:rsid w:val="00C97BC9"/>
    <w:rsid w:val="00CA53E3"/>
    <w:rsid w:val="00CA6ED2"/>
    <w:rsid w:val="00CB7309"/>
    <w:rsid w:val="00CD2E78"/>
    <w:rsid w:val="00CE4302"/>
    <w:rsid w:val="00CE7D2F"/>
    <w:rsid w:val="00CF4334"/>
    <w:rsid w:val="00CF67C7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8457D"/>
    <w:rsid w:val="00D876E6"/>
    <w:rsid w:val="00D96601"/>
    <w:rsid w:val="00DA5E7A"/>
    <w:rsid w:val="00DB1FAE"/>
    <w:rsid w:val="00DC362E"/>
    <w:rsid w:val="00DE6F93"/>
    <w:rsid w:val="00DF58C6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602B6"/>
    <w:rsid w:val="00E6157E"/>
    <w:rsid w:val="00E64495"/>
    <w:rsid w:val="00E72539"/>
    <w:rsid w:val="00E73F77"/>
    <w:rsid w:val="00E7448A"/>
    <w:rsid w:val="00E750F5"/>
    <w:rsid w:val="00E8128C"/>
    <w:rsid w:val="00E85094"/>
    <w:rsid w:val="00E85116"/>
    <w:rsid w:val="00E95EA8"/>
    <w:rsid w:val="00EA24D7"/>
    <w:rsid w:val="00EA6CEB"/>
    <w:rsid w:val="00EA7B80"/>
    <w:rsid w:val="00EB34D2"/>
    <w:rsid w:val="00EC2B0B"/>
    <w:rsid w:val="00EC338F"/>
    <w:rsid w:val="00EC5662"/>
    <w:rsid w:val="00EC71D8"/>
    <w:rsid w:val="00ED10E7"/>
    <w:rsid w:val="00ED1667"/>
    <w:rsid w:val="00ED4E76"/>
    <w:rsid w:val="00EF5137"/>
    <w:rsid w:val="00F10CDF"/>
    <w:rsid w:val="00F112F2"/>
    <w:rsid w:val="00F11FE3"/>
    <w:rsid w:val="00F17631"/>
    <w:rsid w:val="00F3017F"/>
    <w:rsid w:val="00F32AF8"/>
    <w:rsid w:val="00F339BE"/>
    <w:rsid w:val="00F34380"/>
    <w:rsid w:val="00F40980"/>
    <w:rsid w:val="00F4219A"/>
    <w:rsid w:val="00F427EC"/>
    <w:rsid w:val="00F42A42"/>
    <w:rsid w:val="00F455AB"/>
    <w:rsid w:val="00F45F0B"/>
    <w:rsid w:val="00F47F4D"/>
    <w:rsid w:val="00F51C30"/>
    <w:rsid w:val="00F701B8"/>
    <w:rsid w:val="00F7528B"/>
    <w:rsid w:val="00F8144E"/>
    <w:rsid w:val="00F864B1"/>
    <w:rsid w:val="00F86DE9"/>
    <w:rsid w:val="00F90988"/>
    <w:rsid w:val="00F93BB0"/>
    <w:rsid w:val="00FC280E"/>
    <w:rsid w:val="00FD508A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24F95629-B89B-4486-B3DF-7B4487A6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E8128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E812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E8128C"/>
    <w:rPr>
      <w:rFonts w:ascii="Times New Roman" w:hAnsi="Times New Roman" w:cs="Times New Roman"/>
      <w:b/>
      <w:bCs/>
      <w:sz w:val="22"/>
      <w:szCs w:val="22"/>
    </w:rPr>
  </w:style>
  <w:style w:type="paragraph" w:customStyle="1" w:styleId="52">
    <w:name w:val="Без интервала5"/>
    <w:rsid w:val="0083510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093E9B"/>
    <w:rsid w:val="001B09AA"/>
    <w:rsid w:val="001E15CA"/>
    <w:rsid w:val="002C04D4"/>
    <w:rsid w:val="002E47AC"/>
    <w:rsid w:val="00510560"/>
    <w:rsid w:val="00592CF4"/>
    <w:rsid w:val="00720EBB"/>
    <w:rsid w:val="00833766"/>
    <w:rsid w:val="008B6D10"/>
    <w:rsid w:val="00914121"/>
    <w:rsid w:val="009E382C"/>
    <w:rsid w:val="00A00ACF"/>
    <w:rsid w:val="00B8353A"/>
    <w:rsid w:val="00C03124"/>
    <w:rsid w:val="00C21E45"/>
    <w:rsid w:val="00CF67C7"/>
    <w:rsid w:val="00DC362E"/>
    <w:rsid w:val="00F6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09AA"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  <w:style w:type="paragraph" w:customStyle="1" w:styleId="FFDED9DCE4514F28A99C272C33134D08">
    <w:name w:val="FFDED9DCE4514F28A99C272C33134D08"/>
    <w:rsid w:val="001B09A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C629559F100471B90C221DB8E339FAC">
    <w:name w:val="8C629559F100471B90C221DB8E339FAC"/>
    <w:rsid w:val="001B09A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DFC01E0A9604A93B0BEB846929313BD">
    <w:name w:val="3DFC01E0A9604A93B0BEB846929313BD"/>
    <w:rsid w:val="001B09A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8D9F4302BE84737B0E13CD2273EC182">
    <w:name w:val="78D9F4302BE84737B0E13CD2273EC182"/>
    <w:rsid w:val="001B09A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C8519356EA7491A8C030AB9DAFB7C6E">
    <w:name w:val="3C8519356EA7491A8C030AB9DAFB7C6E"/>
    <w:rsid w:val="001B09A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C03AF687E664041B13AF842A60FCD95">
    <w:name w:val="1C03AF687E664041B13AF842A60FCD95"/>
    <w:rsid w:val="001B09A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Рабцевич Юлия Михайловна</cp:lastModifiedBy>
  <cp:revision>3</cp:revision>
  <cp:lastPrinted>2024-10-22T11:36:00Z</cp:lastPrinted>
  <dcterms:created xsi:type="dcterms:W3CDTF">2024-08-06T14:02:00Z</dcterms:created>
  <dcterms:modified xsi:type="dcterms:W3CDTF">2024-10-22T11:38:00Z</dcterms:modified>
</cp:coreProperties>
</file>