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272195B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9764A2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9764A2">
              <w:rPr>
                <w:rFonts w:cs="Times New Roman"/>
                <w:bCs/>
                <w:sz w:val="28"/>
                <w:szCs w:val="28"/>
              </w:rPr>
              <w:t>1009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5FCE597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7F66CA">
              <w:rPr>
                <w:bCs/>
                <w:sz w:val="28"/>
                <w:szCs w:val="28"/>
              </w:rPr>
              <w:t>0</w:t>
            </w:r>
            <w:r w:rsidR="009764A2">
              <w:rPr>
                <w:bCs/>
                <w:sz w:val="28"/>
                <w:szCs w:val="28"/>
              </w:rPr>
              <w:t>7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9764A2">
              <w:rPr>
                <w:bCs/>
                <w:sz w:val="28"/>
                <w:szCs w:val="28"/>
              </w:rPr>
              <w:t>10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9764A2">
              <w:rPr>
                <w:bCs/>
                <w:sz w:val="28"/>
                <w:szCs w:val="28"/>
              </w:rPr>
              <w:t>1996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0A96DACA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9764A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DF18B4D" w14:textId="4ABA8CF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E927EE" w:rsidRPr="00E927EE">
                  <w:rPr>
                    <w:rFonts w:eastAsia="Calibri"/>
                    <w:sz w:val="28"/>
                    <w:szCs w:val="28"/>
                  </w:rPr>
                  <w:t xml:space="preserve">24 </w:t>
                </w:r>
              </w:sdtContent>
            </w:sdt>
            <w:r w:rsidRPr="00E927EE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67E5B05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64A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33C30C41" w14:textId="77777777" w:rsidR="009764A2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05FBD9B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764A2">
                  <w:rPr>
                    <w:rStyle w:val="38"/>
                    <w:szCs w:val="28"/>
                  </w:rPr>
                  <w:t>30 мая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8C71D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590CC014" w14:textId="77777777" w:rsidR="009764A2" w:rsidRPr="00B3209A" w:rsidRDefault="009764A2" w:rsidP="009764A2">
            <w:pPr>
              <w:ind w:left="-85" w:right="-85"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</w:t>
            </w:r>
            <w:r w:rsidRPr="00B3209A">
              <w:rPr>
                <w:bCs/>
                <w:sz w:val="28"/>
                <w:szCs w:val="28"/>
              </w:rPr>
              <w:t>ентральной заводской лаборатории</w:t>
            </w:r>
          </w:p>
          <w:p w14:paraId="3D80D9AC" w14:textId="5931AC5C" w:rsidR="007A4485" w:rsidRPr="009764A2" w:rsidRDefault="009764A2" w:rsidP="009764A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764A2">
              <w:rPr>
                <w:bCs/>
                <w:sz w:val="28"/>
                <w:szCs w:val="28"/>
                <w:lang w:val="ru-RU"/>
              </w:rPr>
              <w:t>Закрытого акционерного общества «Гомельский вагоностроительный завод</w:t>
            </w:r>
          </w:p>
        </w:tc>
      </w:tr>
    </w:tbl>
    <w:p w14:paraId="0360B86D" w14:textId="77777777" w:rsidR="00D223F7" w:rsidRPr="005C7B39" w:rsidRDefault="00D223F7" w:rsidP="008C71DA">
      <w:pPr>
        <w:overflowPunct w:val="0"/>
        <w:autoSpaceDE w:val="0"/>
        <w:autoSpaceDN w:val="0"/>
        <w:adjustRightInd w:val="0"/>
        <w:spacing w:line="120" w:lineRule="auto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1843"/>
        <w:gridCol w:w="2127"/>
        <w:gridCol w:w="1842"/>
      </w:tblGrid>
      <w:tr w:rsidR="00F40980" w:rsidRPr="007A4175" w14:paraId="28BC4E9D" w14:textId="77777777" w:rsidTr="0064036B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4B3C8ABF" w:rsidR="0090767F" w:rsidRPr="00295E4A" w:rsidRDefault="009764A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6192D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96192D">
              <w:rPr>
                <w:b/>
                <w:bCs/>
                <w:sz w:val="22"/>
                <w:szCs w:val="22"/>
              </w:rPr>
              <w:t>Химакова</w:t>
            </w:r>
            <w:proofErr w:type="spellEnd"/>
            <w:r w:rsidRPr="0096192D">
              <w:rPr>
                <w:b/>
                <w:bCs/>
                <w:sz w:val="22"/>
                <w:szCs w:val="22"/>
              </w:rPr>
              <w:t xml:space="preserve"> 4, 246014, г. Гомель</w:t>
            </w:r>
          </w:p>
        </w:tc>
      </w:tr>
      <w:tr w:rsidR="009764A2" w:rsidRPr="0038569C" w14:paraId="17652996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49BE6" w14:textId="77777777" w:rsidR="009764A2" w:rsidRPr="009764A2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1</w:t>
            </w:r>
            <w:r w:rsidRPr="009764A2">
              <w:rPr>
                <w:sz w:val="22"/>
                <w:szCs w:val="22"/>
              </w:rPr>
              <w:t>.1</w:t>
            </w:r>
          </w:p>
          <w:p w14:paraId="184E223C" w14:textId="125DC3C3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9764A2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D766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56F32970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</w:p>
          <w:p w14:paraId="49898F2B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</w:p>
          <w:p w14:paraId="3D464A86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</w:p>
          <w:p w14:paraId="08841445" w14:textId="58379F55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5D1B8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06B4DEC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F99148C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E0A3E95" w14:textId="2EB63972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68430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серной кислоты</w:t>
            </w:r>
          </w:p>
          <w:p w14:paraId="7A0FB7B6" w14:textId="1DC9DAA4" w:rsidR="009764A2" w:rsidRPr="00295E4A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(0,1-5,0)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577B4" w14:textId="11B37417" w:rsidR="009764A2" w:rsidRPr="0096192D" w:rsidRDefault="006C1616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9764A2" w:rsidRPr="0096192D">
              <w:rPr>
                <w:sz w:val="22"/>
                <w:szCs w:val="22"/>
              </w:rPr>
              <w:t xml:space="preserve">Совета Министров РБ 25.01.2021 №37 </w:t>
            </w:r>
          </w:p>
          <w:p w14:paraId="3B365893" w14:textId="35083964" w:rsidR="009764A2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0F5E2217" w14:textId="178E7FB5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4807BC4D" w14:textId="294E7CD6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4317E539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МВИ.МН 5766-2017 </w:t>
            </w:r>
          </w:p>
        </w:tc>
      </w:tr>
      <w:tr w:rsidR="009764A2" w:rsidRPr="0038569C" w14:paraId="7EB179E7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5159E" w14:textId="77777777" w:rsidR="009764A2" w:rsidRPr="0096192D" w:rsidRDefault="009764A2" w:rsidP="009764A2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1.2</w:t>
            </w:r>
          </w:p>
          <w:p w14:paraId="549E82A9" w14:textId="0E0B11C3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556E4D27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524A1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54B1693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CADAFF5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96BDF50" w14:textId="2E4450CD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C99A0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пыли</w:t>
            </w:r>
          </w:p>
          <w:p w14:paraId="5A62C405" w14:textId="62FE37BC" w:rsidR="009764A2" w:rsidRPr="009764A2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jc w:val="both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(0,25-500,00)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5A876D9F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4DAD125E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5842-2017</w:t>
            </w:r>
          </w:p>
        </w:tc>
      </w:tr>
      <w:tr w:rsidR="009764A2" w:rsidRPr="0038569C" w14:paraId="1BB14929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0EC55" w14:textId="77777777" w:rsidR="009764A2" w:rsidRPr="0096192D" w:rsidRDefault="009764A2" w:rsidP="009764A2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1.3</w:t>
            </w:r>
          </w:p>
          <w:p w14:paraId="50430341" w14:textId="27174648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3215EB6D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003FC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CD5AD7F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C6D9788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8326293" w14:textId="135B37AB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346F5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масел минеральных нефтяных, масел минеральных (аэрозоли масел)</w:t>
            </w:r>
          </w:p>
          <w:p w14:paraId="0FFC53D5" w14:textId="3A75E272" w:rsidR="009764A2" w:rsidRPr="009764A2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(2,5-50,0)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11F38336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D0727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317-2017</w:t>
            </w:r>
          </w:p>
          <w:p w14:paraId="5EA28410" w14:textId="30D90DCF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</w:tr>
      <w:tr w:rsidR="009764A2" w:rsidRPr="0038569C" w14:paraId="41752C37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0F8FBEBD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3AC30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721B06A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2799978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7841886" w14:textId="2E014498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1574F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концентрации едких щелочей </w:t>
            </w:r>
          </w:p>
          <w:p w14:paraId="11AD8BEC" w14:textId="0B6F2E3F" w:rsidR="009764A2" w:rsidRPr="009764A2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(0,03-1,51)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434DD160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5866-2017 (Метод А)</w:t>
            </w:r>
          </w:p>
        </w:tc>
      </w:tr>
      <w:tr w:rsidR="00317BDE" w:rsidRPr="0064036B" w14:paraId="15C0EFF2" w14:textId="77777777" w:rsidTr="00D2375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4C87F591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1.5**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CFCDE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4E66E467" w14:textId="09A6185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68292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1EC073C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6DE6DBA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C55159D" w14:textId="6E2445BE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48DAD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концентрации меди </w:t>
            </w:r>
          </w:p>
          <w:p w14:paraId="472B0BD7" w14:textId="5E0BDEDE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(0,03-8,00) мг/м</w:t>
            </w:r>
            <w:r w:rsidRPr="0064036B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EBF73" w14:textId="47E39614" w:rsidR="00317BDE" w:rsidRPr="0096192D" w:rsidRDefault="006C1616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317BDE" w:rsidRPr="0096192D">
              <w:rPr>
                <w:sz w:val="22"/>
                <w:szCs w:val="22"/>
              </w:rPr>
              <w:t xml:space="preserve">Совета Министров РБ 25.01.2021 №37 </w:t>
            </w:r>
          </w:p>
          <w:p w14:paraId="47B1A4D8" w14:textId="557E475D" w:rsidR="00317BDE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4DD36390" w14:textId="68849C6A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59720ED8" w14:textId="419F5B69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33027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5837-2017</w:t>
            </w:r>
          </w:p>
          <w:p w14:paraId="07B06936" w14:textId="6D937564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</w:tr>
      <w:tr w:rsidR="00317BDE" w:rsidRPr="0038569C" w14:paraId="0B328778" w14:textId="77777777" w:rsidTr="001C136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5DF953D0" w:rsidR="00317BDE" w:rsidRPr="00295E4A" w:rsidRDefault="00317BDE" w:rsidP="0064036B">
            <w:pPr>
              <w:rPr>
                <w:color w:val="000000"/>
                <w:sz w:val="22"/>
                <w:szCs w:val="22"/>
              </w:rPr>
            </w:pPr>
            <w:r w:rsidRPr="0064036B">
              <w:rPr>
                <w:color w:val="000000"/>
                <w:sz w:val="22"/>
                <w:szCs w:val="22"/>
              </w:rPr>
              <w:t>1.6**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7B0BF3D8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936C2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FF690D6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11F2BD9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50F5A26" w14:textId="43E1EFF6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78D3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соединений никеля</w:t>
            </w:r>
          </w:p>
          <w:p w14:paraId="6902576B" w14:textId="458B02EE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(0,003-0,030)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7BAC0CD0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571C4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326-2017</w:t>
            </w:r>
          </w:p>
          <w:p w14:paraId="55D5EEAF" w14:textId="60A6D7A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427B998C" w14:textId="77777777" w:rsidTr="003D17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4863B892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1A162D0C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394CE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F6081C4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45F41BA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FCA44A5" w14:textId="45694A6C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8E081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концентрации марганца </w:t>
            </w:r>
          </w:p>
          <w:p w14:paraId="4DB838A5" w14:textId="33A9BBCF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(0,02-4,00)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54DF52DC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02FD" w14:textId="1196D349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5831-2017</w:t>
            </w:r>
          </w:p>
        </w:tc>
      </w:tr>
      <w:tr w:rsidR="00317BDE" w:rsidRPr="0038569C" w14:paraId="362FE12B" w14:textId="77777777" w:rsidTr="005E69A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29A30D5B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6DF22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B7AD0C6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1A82953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9D65658" w14:textId="6B46367B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50B02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79A45584" w14:textId="77777777" w:rsidR="00317BDE" w:rsidRPr="00821881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 xml:space="preserve">концентрации железа </w:t>
            </w:r>
          </w:p>
          <w:p w14:paraId="3071AAA8" w14:textId="77777777" w:rsidR="00317BDE" w:rsidRPr="00821881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ДИ: (0,15 - 20,00) мг/м³</w:t>
            </w:r>
          </w:p>
          <w:p w14:paraId="13ACB2B2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821881">
              <w:rPr>
                <w:sz w:val="22"/>
                <w:szCs w:val="22"/>
              </w:rPr>
              <w:t>диЖелезо</w:t>
            </w:r>
            <w:proofErr w:type="spellEnd"/>
            <w:r w:rsidRPr="00821881">
              <w:rPr>
                <w:sz w:val="22"/>
                <w:szCs w:val="22"/>
              </w:rPr>
              <w:t xml:space="preserve"> триоксида</w:t>
            </w:r>
            <w:r w:rsidRPr="0096192D">
              <w:rPr>
                <w:sz w:val="22"/>
                <w:szCs w:val="22"/>
              </w:rPr>
              <w:t xml:space="preserve"> </w:t>
            </w:r>
          </w:p>
          <w:p w14:paraId="3EBB560B" w14:textId="63500AF6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(0,2-28,6)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5E6D2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МВИ.МН 5831-2017 </w:t>
            </w:r>
          </w:p>
          <w:p w14:paraId="519758A0" w14:textId="07CFEEAC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3CF90616" w14:textId="77777777" w:rsidTr="000279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5F1C073B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12A72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7B62CE8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2E5A3C9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E9849C7" w14:textId="1EC93841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FCE1C" w14:textId="77777777" w:rsidR="00317BDE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4A12E05D" w14:textId="77777777" w:rsidR="00317BDE" w:rsidRPr="0064036B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свинца и его неорганических соединений /по свинцу/</w:t>
            </w:r>
          </w:p>
          <w:p w14:paraId="03532333" w14:textId="5136219B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(0,002-0,500)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3E789" w14:textId="77777777" w:rsidR="00317BDE" w:rsidRPr="0096192D" w:rsidRDefault="00317BDE" w:rsidP="0064036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МВИ.МН 5832-2017 </w:t>
            </w:r>
          </w:p>
          <w:p w14:paraId="34B5C951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2C2FCC10" w14:textId="77777777" w:rsidTr="0055551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27E1B" w14:textId="77777777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  <w:p w14:paraId="386B55C8" w14:textId="48DB9EA8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455EBDCF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20D66" w14:textId="77777777" w:rsidR="00317BDE" w:rsidRPr="00821881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100.10/</w:t>
            </w:r>
          </w:p>
          <w:p w14:paraId="5748CF28" w14:textId="77777777" w:rsidR="00317BDE" w:rsidRPr="00821881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42.000</w:t>
            </w:r>
          </w:p>
          <w:p w14:paraId="1F4007DA" w14:textId="77777777" w:rsidR="00317BDE" w:rsidRPr="00821881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100.10/</w:t>
            </w:r>
          </w:p>
          <w:p w14:paraId="470F6145" w14:textId="7679F342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62C9A" w14:textId="77777777" w:rsidR="00317BDE" w:rsidRPr="00821881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Отбор проб и определение</w:t>
            </w:r>
          </w:p>
          <w:p w14:paraId="3399F314" w14:textId="77777777" w:rsidR="00317BDE" w:rsidRPr="00821881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концентрации цинк оксида</w:t>
            </w:r>
          </w:p>
          <w:p w14:paraId="34136C09" w14:textId="24BA775C" w:rsidR="00317BDE" w:rsidRPr="00EF1ADC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  <w:vertAlign w:val="superscript"/>
              </w:rPr>
            </w:pPr>
            <w:r w:rsidRPr="00821881">
              <w:rPr>
                <w:sz w:val="22"/>
                <w:szCs w:val="22"/>
              </w:rPr>
              <w:t>ДИ: 0,03 – 14,32 мг/м</w:t>
            </w:r>
            <w:r w:rsidR="00EF1A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4522F" w14:textId="79DFBBC1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15967" w14:textId="77777777" w:rsidR="00317BDE" w:rsidRPr="00821881" w:rsidRDefault="00317BDE" w:rsidP="00317BDE">
            <w:pPr>
              <w:ind w:left="17" w:hanging="17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МВИ.ГМ.1776-2019</w:t>
            </w:r>
          </w:p>
          <w:p w14:paraId="5471C8C3" w14:textId="280F9BFB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4787FCD5" w14:textId="77777777" w:rsidTr="001C71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0CDD2" w14:textId="77777777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</w:t>
            </w:r>
          </w:p>
          <w:p w14:paraId="65EAE65C" w14:textId="270141A8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664F240C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D4F98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D3342E5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29A52BD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360A6F1" w14:textId="6564E6C3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5B954" w14:textId="77777777" w:rsidR="00317BDE" w:rsidRPr="0096192D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5DF14FE1" w14:textId="2081BBB9" w:rsidR="00317BDE" w:rsidRPr="00317BDE" w:rsidRDefault="00317BDE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бензола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69993294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28A04199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317BDE" w:rsidRPr="0038569C" w14:paraId="6F13B818" w14:textId="77777777" w:rsidTr="00134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17FE5" w14:textId="50788DE9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  <w:p w14:paraId="313410DB" w14:textId="68A43587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0604EC2B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2D9C0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6388467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13C1B3E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0CC0C00" w14:textId="49EDD95D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89555" w14:textId="77777777" w:rsidR="00317BDE" w:rsidRPr="0096192D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6EF520EE" w14:textId="15D674BB" w:rsidR="00317BDE" w:rsidRPr="00317BDE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аммиака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2FDFF61F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2644" w14:textId="2729EE0F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317BDE" w:rsidRPr="0038569C" w14:paraId="6ECE9DBD" w14:textId="77777777" w:rsidTr="00134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82017" w14:textId="3FC62459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</w:t>
            </w:r>
          </w:p>
          <w:p w14:paraId="74E4166D" w14:textId="1673E275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178F7B06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679A3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BE54CB0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6BBDA0C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2C2284B" w14:textId="7FA8DD97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9E4E4" w14:textId="77777777" w:rsidR="00317BDE" w:rsidRPr="0096192D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09DEBC33" w14:textId="77777777" w:rsidR="00317BDE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диметилбензола</w:t>
            </w:r>
          </w:p>
          <w:p w14:paraId="4D90A77A" w14:textId="03AF3620" w:rsidR="00317BDE" w:rsidRPr="00317BDE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(ксилол)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41DF78B1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69D2BBAE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317BDE">
              <w:rPr>
                <w:sz w:val="22"/>
                <w:szCs w:val="22"/>
              </w:rPr>
              <w:t>ГОСТ 12.1.014-84</w:t>
            </w:r>
          </w:p>
        </w:tc>
      </w:tr>
      <w:tr w:rsidR="00EF1ADC" w:rsidRPr="0038569C" w14:paraId="648F6738" w14:textId="77777777" w:rsidTr="000A18F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E625F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1.14</w:t>
            </w:r>
          </w:p>
          <w:p w14:paraId="44C4A9F8" w14:textId="5CB35C72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97B86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47B96290" w14:textId="40454C9E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DE686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3918451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08DBE9E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E07157D" w14:textId="58D666CC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2912E" w14:textId="77777777" w:rsidR="00EF1ADC" w:rsidRPr="0096192D" w:rsidRDefault="00EF1ADC" w:rsidP="00EF1ADC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12F85453" w14:textId="77777777" w:rsidR="00EF1ADC" w:rsidRPr="0096192D" w:rsidRDefault="00EF1ADC" w:rsidP="00EF1ADC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метилбензола</w:t>
            </w:r>
          </w:p>
          <w:p w14:paraId="60D03AD1" w14:textId="5BC7B9FC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(толуол)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91909" w14:textId="2E2399B4" w:rsidR="00EF1ADC" w:rsidRPr="0096192D" w:rsidRDefault="006C1616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EF1ADC" w:rsidRPr="0096192D">
              <w:rPr>
                <w:sz w:val="22"/>
                <w:szCs w:val="22"/>
              </w:rPr>
              <w:t>Совета Министров РБ 25.01.2021 №37</w:t>
            </w:r>
          </w:p>
          <w:p w14:paraId="22A2153C" w14:textId="4BC1B7D0" w:rsidR="00EF1ADC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3F1563A8" w14:textId="61B583B2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2F6D5F09" w14:textId="329CFB19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A075" w14:textId="0BDB5E80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0FE74DDD" w14:textId="77777777" w:rsidTr="000A18F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8F910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</w:t>
            </w:r>
          </w:p>
          <w:p w14:paraId="45D31F8C" w14:textId="335FD707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53F885B9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CC0C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C95DAA1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BF10609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E8174D6" w14:textId="18818647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900C6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406F8180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96192D">
              <w:rPr>
                <w:sz w:val="22"/>
                <w:szCs w:val="22"/>
              </w:rPr>
              <w:t>уайт</w:t>
            </w:r>
            <w:proofErr w:type="spellEnd"/>
            <w:r w:rsidRPr="0096192D">
              <w:rPr>
                <w:sz w:val="22"/>
                <w:szCs w:val="22"/>
              </w:rPr>
              <w:t>-спирита</w:t>
            </w:r>
          </w:p>
          <w:p w14:paraId="576C0E3B" w14:textId="10C7CF9D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/в пересчете на С/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00345CA8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557D5" w14:textId="5C7471C8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230F7B75" w14:textId="77777777" w:rsidTr="002F7B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00C5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</w:t>
            </w:r>
          </w:p>
          <w:p w14:paraId="3F024717" w14:textId="3BA13DAE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178145DB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99B04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48CDF4A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B5EF6DF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81B71C3" w14:textId="45318C72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5DD8A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4FE82C0B" w14:textId="6409D25E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азота диоксида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728C" w14:textId="7A6D2589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0EEC0D3C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7A311AFF" w14:textId="77777777" w:rsidTr="00A778B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68FD7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</w:t>
            </w:r>
          </w:p>
          <w:p w14:paraId="2EB230A8" w14:textId="2DC30153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56BC59EC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9E205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200C8A3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31DE191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FDBECFE" w14:textId="1C63550A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2208C" w14:textId="77777777" w:rsidR="00EF1ADC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531F9D7F" w14:textId="67D85BC7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бензина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167D759B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769BACB5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2F801DBB" w14:textId="77777777" w:rsidTr="003245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ECAE1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</w:t>
            </w:r>
          </w:p>
          <w:p w14:paraId="2AFBAF57" w14:textId="61F871B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2530DE5C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0B188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587869A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B436D68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A157B75" w14:textId="24C8EFBF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2385F" w14:textId="77777777" w:rsidR="00EF1ADC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552E274C" w14:textId="27992BF0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керосина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53683B6B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64EB9B6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456AFF3C" w14:textId="77777777" w:rsidTr="00C20C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9306B" w14:textId="1953F4CD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</w:t>
            </w:r>
          </w:p>
          <w:p w14:paraId="0C993710" w14:textId="76399F8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1E1B7C2F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2EEFE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E37546D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BAE9E62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B02AC18" w14:textId="14FEE5B4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EE48A" w14:textId="77777777" w:rsidR="00EF1ADC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7090EF9B" w14:textId="161596D2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углерода оксида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714CD651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A7672" w14:textId="77777777" w:rsidR="00EF1ADC" w:rsidRPr="00D45F83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D45F83">
              <w:rPr>
                <w:sz w:val="22"/>
                <w:szCs w:val="22"/>
              </w:rPr>
              <w:t>ГОСТ 12.1.014-84</w:t>
            </w:r>
          </w:p>
          <w:p w14:paraId="074A38A0" w14:textId="4F7FB4ED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EF1ADC" w:rsidRPr="0038569C" w14:paraId="0E493DEC" w14:textId="77777777" w:rsidTr="00DE5C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B587D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1.21</w:t>
            </w:r>
          </w:p>
          <w:p w14:paraId="6FF5985D" w14:textId="4053A996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6F9D482C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DD71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F5A2A65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1191F5D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38D91BA" w14:textId="0BD4EEE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CFB25" w14:textId="77777777" w:rsidR="00EF1ADC" w:rsidRPr="0096192D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729B5FE7" w14:textId="77777777" w:rsidR="00EF1ADC" w:rsidRPr="0096192D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пропан-2-он</w:t>
            </w:r>
          </w:p>
          <w:p w14:paraId="391C528E" w14:textId="5547B2E8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(ацетон)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725549BA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1DEA16D6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4A84DB1D" w14:textId="77777777" w:rsidTr="008A28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7AFF2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1.22</w:t>
            </w:r>
          </w:p>
          <w:p w14:paraId="6A617DE0" w14:textId="1FE013E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D976" w14:textId="4F4F87F9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71802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AE0D99F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F097AE2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2714A9A" w14:textId="19BC0CF1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92F0C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Отбор проб и определение </w:t>
            </w:r>
          </w:p>
          <w:p w14:paraId="6F47BB67" w14:textId="406CA1DC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сольвента-нафта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7287DB6F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3E39026D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3F7E8736" w14:textId="77777777" w:rsidTr="00B928E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70D1E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1.23</w:t>
            </w:r>
          </w:p>
          <w:p w14:paraId="7CFE8EF1" w14:textId="25D4B601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E9FE6" w14:textId="41B39C04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67C26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A958E5A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682F6A7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8090735" w14:textId="693D23FB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A40AD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5DB02DA6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1F6C8E">
              <w:rPr>
                <w:sz w:val="22"/>
                <w:szCs w:val="22"/>
              </w:rPr>
              <w:t>этенилбензола</w:t>
            </w:r>
            <w:proofErr w:type="spellEnd"/>
          </w:p>
          <w:p w14:paraId="6D2C5768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(стирол)</w:t>
            </w:r>
          </w:p>
          <w:p w14:paraId="1D664F21" w14:textId="4AD41C5C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137A1B1E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12605EF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59266F1C" w14:textId="77777777" w:rsidTr="003623B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B07AE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1.24</w:t>
            </w:r>
          </w:p>
          <w:p w14:paraId="0B7CFAEE" w14:textId="315AE7CA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3224C" w14:textId="5D01406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453F1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765267B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E822608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737B365" w14:textId="41F9E995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2C974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33E173F1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этановой кислоты (уксусная кислота)</w:t>
            </w:r>
          </w:p>
          <w:p w14:paraId="2EEA1836" w14:textId="53773630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5396E689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5F673BF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27E3C7BA" w14:textId="77777777" w:rsidTr="00EF1AD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16C3A" w14:textId="77777777" w:rsidR="00EF1ADC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</w:t>
            </w:r>
          </w:p>
          <w:p w14:paraId="29EA1376" w14:textId="764143C2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3A761" w14:textId="77777777" w:rsidR="00EF1ADC" w:rsidRPr="0096192D" w:rsidRDefault="00EF1ADC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E290B9A" w14:textId="77777777" w:rsidR="00EF1ADC" w:rsidRPr="0096192D" w:rsidRDefault="00EF1ADC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7AF0B34" w14:textId="77777777" w:rsidR="00EF1ADC" w:rsidRPr="0096192D" w:rsidRDefault="00EF1ADC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3B12A15" w14:textId="414DB82F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FCB4C" w14:textId="77777777" w:rsidR="00EF1ADC" w:rsidRPr="001F6C8E" w:rsidRDefault="00EF1ADC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564715D9" w14:textId="77777777" w:rsidR="00EF1ADC" w:rsidRPr="001F6C8E" w:rsidRDefault="00EF1ADC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проп-2-ен-1-аль</w:t>
            </w:r>
          </w:p>
          <w:p w14:paraId="5BF3C9E8" w14:textId="77777777" w:rsidR="00EF1ADC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(акролеин) </w:t>
            </w:r>
          </w:p>
          <w:p w14:paraId="5EA82717" w14:textId="001E0D9D" w:rsidR="00EF1ADC" w:rsidRPr="00D45F83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5FBA5" w14:textId="72E44237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2D741318" w14:textId="77777777" w:rsidTr="00EF1AD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47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33CD6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1.26</w:t>
            </w:r>
          </w:p>
          <w:p w14:paraId="3919868D" w14:textId="3111BFAD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26DFB" w14:textId="77777777" w:rsidR="009D7610" w:rsidRPr="0096192D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234BA671" w14:textId="77777777" w:rsidR="009D7610" w:rsidRPr="00295E4A" w:rsidRDefault="009D7610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ECAAC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FE1E733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86F6AA4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83D0103" w14:textId="455AEA9F" w:rsidR="009D7610" w:rsidRPr="0096192D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2A57F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475CA043" w14:textId="254640CD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фуран-2-альдегида (фурфурол)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E8679" w14:textId="0774A2E4" w:rsidR="009D7610" w:rsidRPr="0096192D" w:rsidRDefault="006C1616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="009D7610" w:rsidRPr="0096192D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60B99929" w14:textId="77777777" w:rsidR="009D7610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4B35A57E" w14:textId="77777777" w:rsidR="009D7610" w:rsidRPr="0096192D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477D11D1" w14:textId="641AA651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152D9" w14:textId="15C45F3E" w:rsidR="009D7610" w:rsidRPr="0096192D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E7D0059" w14:textId="77777777" w:rsidTr="008D04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81089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</w:t>
            </w:r>
          </w:p>
          <w:p w14:paraId="300A6D86" w14:textId="31E23F02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69BF01CB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8F722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0CDA70C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C8E4D13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502E2CA" w14:textId="5A2FCA50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134ED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70086E71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1F6C8E">
              <w:rPr>
                <w:sz w:val="22"/>
                <w:szCs w:val="22"/>
              </w:rPr>
              <w:t>трихлорэтена</w:t>
            </w:r>
            <w:proofErr w:type="spellEnd"/>
          </w:p>
          <w:p w14:paraId="2AC3096B" w14:textId="0E81D91E" w:rsidR="009D7610" w:rsidRPr="00EF1ADC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(трихлорэтилен)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660C9E45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4185BB55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06CF9B2D" w14:textId="77777777" w:rsidTr="00D134E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8E435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1.28</w:t>
            </w:r>
          </w:p>
          <w:p w14:paraId="41010C77" w14:textId="33B7C7CD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0C44" w14:textId="5A4934FE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5D0F1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DFD8E48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3484D1B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70B8124" w14:textId="57C2BC54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D335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1F662642" w14:textId="6DF1CE72" w:rsidR="009D7610" w:rsidRPr="00EF1ADC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этилацетата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199AF15F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2F37C7FA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4AD5CFD" w14:textId="77777777" w:rsidTr="003F302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1C9DD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1.29</w:t>
            </w:r>
          </w:p>
          <w:p w14:paraId="173E72A8" w14:textId="609A3F0D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14782" w14:textId="64B54ED4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7DA90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E789344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2B66016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EE13411" w14:textId="1990F14E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F17C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758E0C11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гидрохлорида</w:t>
            </w:r>
          </w:p>
          <w:p w14:paraId="20977B52" w14:textId="35CE4D5D" w:rsidR="009D7610" w:rsidRPr="00EF1ADC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(хлористый водород)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5A2A93F1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A9F1" w14:textId="5E0C41A3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62B16DB2" w14:textId="77777777" w:rsidTr="000D66C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BA352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1.30</w:t>
            </w:r>
          </w:p>
          <w:p w14:paraId="13F73A85" w14:textId="39425B76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AB2E" w14:textId="0B2E5D30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98A44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01A24D3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6038F7E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58FB34A" w14:textId="21A48A46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96D6E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41C7F22C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углеводородов</w:t>
            </w:r>
          </w:p>
          <w:p w14:paraId="2EA25A54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алифатических предельных С</w:t>
            </w:r>
            <w:r w:rsidRPr="00EF1ADC">
              <w:rPr>
                <w:sz w:val="22"/>
                <w:szCs w:val="22"/>
              </w:rPr>
              <w:t>1</w:t>
            </w:r>
            <w:r w:rsidRPr="001F6C8E">
              <w:rPr>
                <w:sz w:val="22"/>
                <w:szCs w:val="22"/>
              </w:rPr>
              <w:t>-</w:t>
            </w:r>
            <w:r w:rsidRPr="00EF1ADC">
              <w:rPr>
                <w:sz w:val="22"/>
                <w:szCs w:val="22"/>
              </w:rPr>
              <w:t>10</w:t>
            </w:r>
            <w:r w:rsidRPr="001F6C8E">
              <w:rPr>
                <w:sz w:val="22"/>
                <w:szCs w:val="22"/>
              </w:rPr>
              <w:t xml:space="preserve"> </w:t>
            </w:r>
          </w:p>
          <w:p w14:paraId="34DE04D6" w14:textId="257001EA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color w:val="000000"/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(в пересчёте на С) (углеводороды нефти)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45E675F8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550626BA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1F21DCDB" w14:textId="77777777" w:rsidTr="00F209D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0B678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1.31</w:t>
            </w:r>
          </w:p>
          <w:p w14:paraId="276BE3E7" w14:textId="06FF0A09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4DF31702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FB301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623069B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8C1289A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CCECC1F" w14:textId="753F4993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67DFF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2479BE78" w14:textId="1E9C4A2A" w:rsidR="009D7610" w:rsidRPr="009D7610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бутилацетата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63BBB2D7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DA28D" w14:textId="1B39B8E5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23D59AA" w14:textId="77777777" w:rsidTr="0056079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1445D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1.32</w:t>
            </w:r>
          </w:p>
          <w:p w14:paraId="553CAB10" w14:textId="12E40930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B7A14" w14:textId="6357526F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2C138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3EB4FA5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55B3FAA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3070F03" w14:textId="68A6249D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77C4B" w14:textId="77777777" w:rsidR="009D7610" w:rsidRPr="001F6C8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0DC81A3F" w14:textId="77777777" w:rsidR="009D7610" w:rsidRPr="001F6C8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1F6C8E">
              <w:rPr>
                <w:sz w:val="22"/>
                <w:szCs w:val="22"/>
              </w:rPr>
              <w:t>дигидросульфида</w:t>
            </w:r>
            <w:proofErr w:type="spellEnd"/>
          </w:p>
          <w:p w14:paraId="40D78CFA" w14:textId="50A3A3EC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(сероводород)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714" w14:textId="3EE5C34C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5C617" w14:textId="30D4880D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C813DE1" w14:textId="77777777" w:rsidTr="008152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0D879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1.33</w:t>
            </w:r>
          </w:p>
          <w:p w14:paraId="5CB4C214" w14:textId="07AEF099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5FA7F6CB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2A3F1" w14:textId="77777777" w:rsidR="009D7610" w:rsidRPr="0096192D" w:rsidRDefault="009D7610" w:rsidP="009D7610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E680CE5" w14:textId="77777777" w:rsidR="009D7610" w:rsidRPr="0096192D" w:rsidRDefault="009D7610" w:rsidP="009D7610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8C39DCF" w14:textId="77777777" w:rsidR="009D7610" w:rsidRPr="0096192D" w:rsidRDefault="009D7610" w:rsidP="009D7610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92896B3" w14:textId="7389E856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318CA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Отбор проб и определение</w:t>
            </w:r>
          </w:p>
          <w:p w14:paraId="67FAC670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 xml:space="preserve">концентрации </w:t>
            </w:r>
          </w:p>
          <w:p w14:paraId="1A9B945A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96D3E">
              <w:rPr>
                <w:sz w:val="22"/>
                <w:szCs w:val="22"/>
              </w:rPr>
              <w:t>диметилпропиламина</w:t>
            </w:r>
            <w:proofErr w:type="spellEnd"/>
          </w:p>
          <w:p w14:paraId="352A295E" w14:textId="5D96F61E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ДИ: (0,25-2,5)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AE9" w14:textId="04849A26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036CCA4C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4303-2012</w:t>
            </w:r>
          </w:p>
        </w:tc>
      </w:tr>
      <w:tr w:rsidR="009D7610" w:rsidRPr="0038569C" w14:paraId="2E204518" w14:textId="77777777" w:rsidTr="008152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539B7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1.34</w:t>
            </w:r>
          </w:p>
          <w:p w14:paraId="65C77266" w14:textId="13472077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C94D6" w14:textId="0B7B30FF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3925C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822A192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39D4930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966B127" w14:textId="040D868A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F1648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Отбор проб и определение</w:t>
            </w:r>
          </w:p>
          <w:p w14:paraId="103679D6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 xml:space="preserve">концентрации триэтаноламина </w:t>
            </w:r>
          </w:p>
          <w:p w14:paraId="3848164B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ДИ: (0,5-10,0) мг/м³</w:t>
            </w:r>
          </w:p>
          <w:p w14:paraId="53A71616" w14:textId="14ECCAA1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1991" w14:textId="673955BB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4BB1" w14:textId="77777777" w:rsidR="009D7610" w:rsidRPr="0096192D" w:rsidRDefault="009D7610" w:rsidP="009D7610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325-2017</w:t>
            </w:r>
          </w:p>
          <w:p w14:paraId="476CA5C5" w14:textId="0FB67F2B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6722E" w:rsidRPr="0038569C" w14:paraId="61918A6E" w14:textId="77777777" w:rsidTr="006A728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77E34" w14:textId="77777777" w:rsidR="0006722E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1.35</w:t>
            </w:r>
          </w:p>
          <w:p w14:paraId="62A0010A" w14:textId="45C00B8A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2C1FC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2F54BF04" w14:textId="52FBBF68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9051B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DA5C149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AF4FD9D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130C2E2" w14:textId="63B23FAF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1F9A3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2612AC9F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96192D">
              <w:rPr>
                <w:sz w:val="22"/>
                <w:szCs w:val="22"/>
              </w:rPr>
              <w:t>гидроксибензола</w:t>
            </w:r>
            <w:proofErr w:type="spellEnd"/>
            <w:r w:rsidRPr="009619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(фенол)</w:t>
            </w:r>
          </w:p>
          <w:p w14:paraId="26B14E6A" w14:textId="35751166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(0,03-1,5)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FE88E" w14:textId="45361EF3" w:rsidR="0006722E" w:rsidRPr="0096192D" w:rsidRDefault="006C1616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06722E" w:rsidRPr="0096192D">
              <w:rPr>
                <w:sz w:val="22"/>
                <w:szCs w:val="22"/>
              </w:rPr>
              <w:t>Совета Министров РБ 25.01.2021 №37</w:t>
            </w:r>
          </w:p>
          <w:p w14:paraId="2E198F57" w14:textId="77777777" w:rsidR="0006722E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259CCAD5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7B1A0B13" w14:textId="0B1E1923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DE8D" w14:textId="2E461982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316-2017</w:t>
            </w:r>
          </w:p>
        </w:tc>
      </w:tr>
      <w:tr w:rsidR="0006722E" w:rsidRPr="0038569C" w14:paraId="5B7F788B" w14:textId="77777777" w:rsidTr="002551F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109F1" w14:textId="77777777" w:rsidR="0006722E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1.36</w:t>
            </w:r>
          </w:p>
          <w:p w14:paraId="58F3E774" w14:textId="635803A7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799B9E7C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93086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1275ED2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E6D6579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8482B53" w14:textId="65DA9BDC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A3D03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4E2359C1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формальдегида</w:t>
            </w:r>
          </w:p>
          <w:p w14:paraId="43B2E312" w14:textId="3D372DC3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(0,07-3,5</w:t>
            </w:r>
            <w:r w:rsidRPr="009D7610">
              <w:rPr>
                <w:sz w:val="22"/>
                <w:szCs w:val="22"/>
              </w:rPr>
              <w:t>)</w:t>
            </w:r>
            <w:r w:rsidRPr="0096192D">
              <w:rPr>
                <w:sz w:val="22"/>
                <w:szCs w:val="22"/>
              </w:rPr>
              <w:t xml:space="preserve">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1789CC59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6B0E7DC2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315-2017</w:t>
            </w:r>
          </w:p>
        </w:tc>
      </w:tr>
      <w:tr w:rsidR="0006722E" w:rsidRPr="0038569C" w14:paraId="4ABE1DF0" w14:textId="77777777" w:rsidTr="008E4DD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0E0D2" w14:textId="77777777" w:rsidR="0006722E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1.37</w:t>
            </w:r>
          </w:p>
          <w:p w14:paraId="444041EA" w14:textId="512FA8F0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7C7C35DE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B439B" w14:textId="77777777" w:rsidR="0006722E" w:rsidRPr="0096192D" w:rsidRDefault="0006722E" w:rsidP="009D7610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CED9735" w14:textId="77777777" w:rsidR="0006722E" w:rsidRPr="0096192D" w:rsidRDefault="0006722E" w:rsidP="009D7610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1CE9682" w14:textId="77777777" w:rsidR="0006722E" w:rsidRPr="0096192D" w:rsidRDefault="0006722E" w:rsidP="009D7610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E28DCDA" w14:textId="4D70D34A" w:rsidR="0006722E" w:rsidRPr="009D7610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6A475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08C00FE6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синтетических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моющих средств </w:t>
            </w:r>
          </w:p>
          <w:p w14:paraId="20AD4F78" w14:textId="4B2E938A" w:rsidR="0006722E" w:rsidRPr="009D7610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(1,0-10,0)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E71E1" w14:textId="78B01053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466FB154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327-2017</w:t>
            </w:r>
          </w:p>
        </w:tc>
      </w:tr>
      <w:tr w:rsidR="0006722E" w:rsidRPr="0038569C" w14:paraId="7C2F7C53" w14:textId="77777777" w:rsidTr="008A3E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332AD" w14:textId="2F0A1C3E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1.39</w:t>
            </w:r>
          </w:p>
          <w:p w14:paraId="67192040" w14:textId="31FBA4EF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4517834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BD3EF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7DE2933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0DF7E44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8235C56" w14:textId="28FBD065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6766D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5EAA153A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хрома (VI) триоксида (ангидрид хромовый) </w:t>
            </w:r>
          </w:p>
          <w:p w14:paraId="6F9A2170" w14:textId="3DFD45E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(0,001-0,082)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46A34F52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580E4" w14:textId="77777777" w:rsidR="0006722E" w:rsidRPr="0096192D" w:rsidRDefault="0006722E" w:rsidP="0006722E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5830-2017</w:t>
            </w:r>
          </w:p>
          <w:p w14:paraId="65D01E83" w14:textId="55EB803C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6722E" w:rsidRPr="0038569C" w14:paraId="64690DE7" w14:textId="77777777" w:rsidTr="004466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37197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1.40</w:t>
            </w:r>
          </w:p>
          <w:p w14:paraId="4DC6C110" w14:textId="3B3F155D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3AABA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9996647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CF5A149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27D3ACF" w14:textId="26395226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1538D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33BEF03C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кремния диоксид в сварочном аэрозоле </w:t>
            </w:r>
          </w:p>
          <w:p w14:paraId="0945F6BD" w14:textId="3F13077D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ДИ: (0,125-10,0</w:t>
            </w:r>
            <w:r w:rsidRPr="00A14DD3">
              <w:rPr>
                <w:sz w:val="22"/>
                <w:szCs w:val="22"/>
              </w:rPr>
              <w:t>)</w:t>
            </w:r>
            <w:r w:rsidRPr="00821881">
              <w:rPr>
                <w:sz w:val="22"/>
                <w:szCs w:val="22"/>
              </w:rPr>
              <w:t xml:space="preserve">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9F6B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9035" w14:textId="674C6BDA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324-2017</w:t>
            </w:r>
          </w:p>
        </w:tc>
      </w:tr>
      <w:tr w:rsidR="0006722E" w:rsidRPr="0038569C" w14:paraId="567B1219" w14:textId="77777777" w:rsidTr="004466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4743F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1.41</w:t>
            </w:r>
          </w:p>
          <w:p w14:paraId="23DABDF7" w14:textId="402D60B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65099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FBEBFF8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3D76463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476045A" w14:textId="3932F4E5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9C13E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0CA74F61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кремния диоксида</w:t>
            </w:r>
          </w:p>
          <w:p w14:paraId="3E91AAB1" w14:textId="099CE66D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(0,1-3,0)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1267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EBE8" w14:textId="0E4E9903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323-2017</w:t>
            </w:r>
          </w:p>
        </w:tc>
      </w:tr>
      <w:tr w:rsidR="0006722E" w:rsidRPr="0038569C" w14:paraId="7D58744F" w14:textId="77777777" w:rsidTr="001D670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3B350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1.42</w:t>
            </w:r>
          </w:p>
          <w:p w14:paraId="1B69FE9A" w14:textId="42F6D2D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3836514C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52F62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D37A475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AACFEE3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1DFFD54" w14:textId="19BB10E6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41781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E86826F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аммиака</w:t>
            </w:r>
          </w:p>
          <w:p w14:paraId="0BE1C924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(0-300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59063C82" w14:textId="4946BC9B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36C852A4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39BE6FCF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</w:tc>
      </w:tr>
      <w:tr w:rsidR="0006722E" w:rsidRPr="0038569C" w14:paraId="20A9C3AA" w14:textId="77777777" w:rsidTr="001D670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5F6A5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1.43</w:t>
            </w:r>
          </w:p>
          <w:p w14:paraId="66EAE36B" w14:textId="33C8A1DA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19C2FC0B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B2E05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2617379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F97B3F6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7825B42" w14:textId="39DFB763" w:rsidR="0006722E" w:rsidRP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B34B1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5716170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азота оксида</w:t>
            </w:r>
          </w:p>
          <w:p w14:paraId="19F1EC34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(0-200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3EF3C6E6" w14:textId="59B3D82F" w:rsidR="0006722E" w:rsidRP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0E41CF3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95C63" w14:textId="77777777" w:rsidR="0006722E" w:rsidRPr="00CF1A15" w:rsidRDefault="0006722E" w:rsidP="0006722E">
            <w:pPr>
              <w:ind w:left="57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1EAAFC9D" w14:textId="343C742E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1ADCD956" w14:textId="77777777" w:rsidTr="002E01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DA315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1.44</w:t>
            </w:r>
          </w:p>
          <w:p w14:paraId="1EF968E3" w14:textId="67EEE03E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FBB80" w14:textId="77777777" w:rsidR="00C9430B" w:rsidRPr="0096192D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77CE1C9F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7E048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8D400A0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828C520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92D01D7" w14:textId="7F1F5601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36E74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00214F5B" w14:textId="77777777" w:rsidR="00C9430B" w:rsidRPr="00CF1A15" w:rsidRDefault="00C9430B" w:rsidP="0006722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азота диоксида</w:t>
            </w:r>
          </w:p>
          <w:p w14:paraId="18EE093D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ДИ: (0-50)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0EAC552C" w14:textId="7EE51EF5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(0-10)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7FD24" w14:textId="7B718E7F" w:rsidR="00C9430B" w:rsidRPr="0096192D" w:rsidRDefault="006C1616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 xml:space="preserve">м </w:t>
            </w:r>
            <w:r w:rsidR="00C9430B" w:rsidRPr="0096192D">
              <w:rPr>
                <w:sz w:val="22"/>
                <w:szCs w:val="22"/>
              </w:rPr>
              <w:t>Совета Министров РБ 25.01.2021 №37</w:t>
            </w:r>
          </w:p>
          <w:p w14:paraId="13973808" w14:textId="77777777" w:rsidR="00C9430B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2B4D383D" w14:textId="77777777" w:rsidR="00C9430B" w:rsidRPr="0096192D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7B10087E" w14:textId="4C7351E1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953F" w14:textId="77777777" w:rsidR="00C9430B" w:rsidRPr="00CF1A15" w:rsidRDefault="00C9430B" w:rsidP="0006722E">
            <w:pPr>
              <w:ind w:left="57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3122B094" w14:textId="4480CFAE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2B359E95" w14:textId="77777777" w:rsidTr="00922E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627BF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1.45</w:t>
            </w:r>
          </w:p>
          <w:p w14:paraId="4CA648BF" w14:textId="149BD8BB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97B6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ED8A0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6859413F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42.000</w:t>
            </w:r>
          </w:p>
          <w:p w14:paraId="432906E5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4965F02B" w14:textId="17FA6672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8E26D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2D536696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CF1A15">
              <w:rPr>
                <w:sz w:val="22"/>
                <w:szCs w:val="22"/>
              </w:rPr>
              <w:t>гидроцианида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F1A15">
              <w:rPr>
                <w:sz w:val="22"/>
                <w:szCs w:val="22"/>
              </w:rPr>
              <w:t>(водород цианистый)</w:t>
            </w:r>
          </w:p>
          <w:p w14:paraId="66BB6D4C" w14:textId="73934D0C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ДИ: (0-50)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CE7FB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FCD47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6A3C6D2F" w14:textId="2A1898DF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5780A450" w14:textId="77777777" w:rsidTr="00C3273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1E18E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1.46</w:t>
            </w:r>
          </w:p>
          <w:p w14:paraId="144C83EF" w14:textId="3189F53D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E1993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93B62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7D57E9FA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42.000</w:t>
            </w:r>
          </w:p>
          <w:p w14:paraId="30B811AF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58D80D9E" w14:textId="208B35C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AC68C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27BFA5A1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озона</w:t>
            </w:r>
          </w:p>
          <w:p w14:paraId="738F51D8" w14:textId="7E41D0E0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(0-10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B770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714D7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2CE13A27" w14:textId="44779DD9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4D668B16" w14:textId="77777777" w:rsidTr="00D81F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0C667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1.47</w:t>
            </w:r>
          </w:p>
          <w:p w14:paraId="2BC8F4B2" w14:textId="1E29F10A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01A05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ADCAE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870A5CC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49571DB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CD304FD" w14:textId="443DA404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A15E8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2B720B3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серы диоксида</w:t>
            </w:r>
          </w:p>
          <w:p w14:paraId="66732936" w14:textId="266E4E71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(0-100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EB82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0F9A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1D57D3D6" w14:textId="3EEA1C7D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6C29EAFE" w14:textId="77777777" w:rsidTr="002D1F7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D987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1.48</w:t>
            </w:r>
          </w:p>
          <w:p w14:paraId="083F47CD" w14:textId="76F6557F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22C4E" w14:textId="19D35210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2F22D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6715E86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643FAAB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45AAC51" w14:textId="58F4509B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52606" w14:textId="77777777" w:rsidR="00C9430B" w:rsidRPr="00CF1A15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950743E" w14:textId="77777777" w:rsidR="00C9430B" w:rsidRPr="00CF1A15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углерода оксида</w:t>
            </w:r>
          </w:p>
          <w:p w14:paraId="5E8853FA" w14:textId="77777777" w:rsidR="00C9430B" w:rsidRPr="00CF1A15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ДИ: (0-500)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75915C31" w14:textId="4E39D62F" w:rsidR="00C9430B" w:rsidRPr="00C9430B" w:rsidRDefault="00C9430B" w:rsidP="00C9430B">
            <w:pPr>
              <w:spacing w:line="20" w:lineRule="atLeast"/>
              <w:rPr>
                <w:sz w:val="22"/>
                <w:szCs w:val="22"/>
                <w:vertAlign w:val="superscript"/>
              </w:rPr>
            </w:pPr>
            <w:r w:rsidRPr="00CF1A15">
              <w:rPr>
                <w:sz w:val="22"/>
                <w:szCs w:val="22"/>
              </w:rPr>
              <w:t>ДИ: (0-50)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AA98D" w14:textId="7284393A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273ADCD9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</w:tc>
      </w:tr>
      <w:tr w:rsidR="00C9430B" w:rsidRPr="0038569C" w14:paraId="03F17C0F" w14:textId="77777777" w:rsidTr="00323AD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6B02B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1.49</w:t>
            </w:r>
          </w:p>
          <w:p w14:paraId="07E12BF5" w14:textId="3AC53A9F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5FFA1E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DD7E2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A0FEDE9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0270AAA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4D101E4" w14:textId="77777777" w:rsidR="00C9430B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  <w:p w14:paraId="510B3FDE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22B0B" w14:textId="77777777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05271CD2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  <w:r w:rsidRPr="00580EFB">
              <w:rPr>
                <w:sz w:val="22"/>
                <w:szCs w:val="22"/>
              </w:rPr>
              <w:t>Д-(0,25-10,0)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79E01DD" w14:textId="36024C41" w:rsidR="00C9430B" w:rsidRP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A496F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01278" w14:textId="67E53ED4" w:rsidR="00C9430B" w:rsidRPr="00C9430B" w:rsidRDefault="00C9430B" w:rsidP="00C9430B">
            <w:pPr>
              <w:ind w:right="-57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ФР.1.31.2012.12432</w:t>
            </w:r>
            <w:r>
              <w:rPr>
                <w:sz w:val="22"/>
                <w:szCs w:val="22"/>
              </w:rPr>
              <w:t xml:space="preserve"> </w:t>
            </w:r>
            <w:r w:rsidRPr="00580EFB">
              <w:rPr>
                <w:sz w:val="22"/>
                <w:szCs w:val="22"/>
              </w:rPr>
              <w:t>(МВИ-4215-001А-56591409-2012)</w:t>
            </w:r>
          </w:p>
        </w:tc>
      </w:tr>
      <w:tr w:rsidR="00C9430B" w:rsidRPr="0038569C" w14:paraId="1EF9DCE8" w14:textId="77777777" w:rsidTr="00BF65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0FBF8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1.50</w:t>
            </w:r>
          </w:p>
          <w:p w14:paraId="29144B23" w14:textId="4AD3917B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35802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C5F94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84BA415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8E28203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1A3F37B" w14:textId="14A2726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B8D92" w14:textId="77777777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Отбор проб и определение: концентрации марганца в сварочном аэрозоле (с содержанием до 20 %)</w:t>
            </w:r>
          </w:p>
          <w:p w14:paraId="5142DDB3" w14:textId="5BBD9DAE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</w:t>
            </w:r>
            <w:r w:rsidRPr="00580EFB">
              <w:rPr>
                <w:sz w:val="22"/>
                <w:szCs w:val="22"/>
              </w:rPr>
              <w:t xml:space="preserve"> (0,1-4,0) мг/м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580EFB">
              <w:rPr>
                <w:sz w:val="22"/>
                <w:szCs w:val="22"/>
              </w:rPr>
              <w:t xml:space="preserve"> </w:t>
            </w:r>
          </w:p>
          <w:p w14:paraId="0D3FF6B2" w14:textId="77777777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(с содержанием от 20 до 30 %)</w:t>
            </w:r>
          </w:p>
          <w:p w14:paraId="6395EB6E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  <w:r w:rsidRPr="00CF1A15">
              <w:rPr>
                <w:sz w:val="22"/>
                <w:szCs w:val="22"/>
              </w:rPr>
              <w:t>ДИ:</w:t>
            </w:r>
            <w:r w:rsidRPr="00580EFB">
              <w:rPr>
                <w:sz w:val="22"/>
                <w:szCs w:val="22"/>
              </w:rPr>
              <w:t xml:space="preserve"> (0,05-2,0)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9C09CB6" w14:textId="67E21A1E" w:rsidR="00C9430B" w:rsidRP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8C298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DF7D8" w14:textId="235773AE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ФР.1.31.2013.14153 (МИ-4215-025- 56591409-2013)</w:t>
            </w:r>
          </w:p>
        </w:tc>
      </w:tr>
      <w:tr w:rsidR="00C9430B" w:rsidRPr="0038569C" w14:paraId="2B54F9C7" w14:textId="77777777" w:rsidTr="00BF65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AD960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1.51</w:t>
            </w:r>
          </w:p>
          <w:p w14:paraId="3A458AD2" w14:textId="156DD256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B68BE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00F59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FD9C57C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07A2581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8FD784A" w14:textId="77777777" w:rsidR="00C9430B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56</w:t>
            </w:r>
          </w:p>
          <w:p w14:paraId="1A1DFB52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C9216" w14:textId="77777777" w:rsidR="00C9430B" w:rsidRPr="00C9430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9430B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C9430B">
              <w:rPr>
                <w:sz w:val="22"/>
                <w:szCs w:val="22"/>
              </w:rPr>
              <w:t>диЖелезо</w:t>
            </w:r>
            <w:proofErr w:type="spellEnd"/>
            <w:r w:rsidRPr="00C9430B">
              <w:rPr>
                <w:sz w:val="22"/>
                <w:szCs w:val="22"/>
              </w:rPr>
              <w:t xml:space="preserve"> триоксида </w:t>
            </w:r>
          </w:p>
          <w:p w14:paraId="485F4B98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vertAlign w:val="superscript"/>
              </w:rPr>
            </w:pPr>
            <w:r w:rsidRPr="00CF1A15">
              <w:rPr>
                <w:sz w:val="22"/>
                <w:szCs w:val="22"/>
              </w:rPr>
              <w:t>ДИ:</w:t>
            </w:r>
            <w:r w:rsidRPr="00580EFB">
              <w:rPr>
                <w:sz w:val="22"/>
                <w:szCs w:val="22"/>
              </w:rPr>
              <w:t xml:space="preserve"> </w:t>
            </w:r>
            <w:r w:rsidRPr="00C9430B">
              <w:rPr>
                <w:sz w:val="22"/>
                <w:szCs w:val="22"/>
              </w:rPr>
              <w:t>(3,0-120,0</w:t>
            </w:r>
            <w:r w:rsidRPr="00C9430B">
              <w:t>) мг/м</w:t>
            </w:r>
            <w:r>
              <w:rPr>
                <w:vertAlign w:val="superscript"/>
              </w:rPr>
              <w:t>3</w:t>
            </w:r>
          </w:p>
          <w:p w14:paraId="0B3F3868" w14:textId="65BC8A94" w:rsidR="00C9430B" w:rsidRP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3A96D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7848D" w14:textId="25CD8070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CA756D">
              <w:rPr>
                <w:bCs/>
                <w:sz w:val="22"/>
                <w:szCs w:val="22"/>
              </w:rPr>
              <w:t>ФР.1.31.2013.14152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CA756D">
              <w:rPr>
                <w:bCs/>
                <w:sz w:val="22"/>
                <w:szCs w:val="22"/>
              </w:rPr>
              <w:t>МИ 4215-024-56591409-2013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6C1616" w:rsidRPr="0038569C" w14:paraId="321D1FBE" w14:textId="77777777" w:rsidTr="00105B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15465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1.52</w:t>
            </w:r>
          </w:p>
          <w:p w14:paraId="26DA80C5" w14:textId="35E10D1F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6D2AA" w14:textId="77777777" w:rsidR="006C1616" w:rsidRPr="0096192D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278ADA3D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D986D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1E9D626B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16D56E07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14EABD24" w14:textId="77777777" w:rsidR="006C1616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  <w:p w14:paraId="14E31361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6C335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66B3313" w14:textId="5D5B7369" w:rsidR="006C1616" w:rsidRPr="00C9430B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азота оксидов /в пересчете на NO</w:t>
            </w:r>
            <w:r w:rsidRPr="00C9430B">
              <w:rPr>
                <w:sz w:val="22"/>
                <w:szCs w:val="22"/>
              </w:rPr>
              <w:t>2</w:t>
            </w:r>
            <w:r w:rsidRPr="00CF1A15">
              <w:rPr>
                <w:sz w:val="22"/>
                <w:szCs w:val="22"/>
              </w:rPr>
              <w:t>) (оксиды азота)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B62B4" w14:textId="67536ABC" w:rsidR="006C1616" w:rsidRPr="0096192D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66B67120" w14:textId="77777777" w:rsidR="006C1616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001EBB62" w14:textId="77777777" w:rsidR="006C1616" w:rsidRPr="0096192D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39933AA4" w14:textId="36076183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D7E24" w14:textId="3C775F9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32A3501C" w14:textId="77777777" w:rsidTr="00856A0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C85E7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1.53</w:t>
            </w:r>
          </w:p>
          <w:p w14:paraId="7B41EC27" w14:textId="324C583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D7FD7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DAD06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6C3805E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75207109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3FEE35B2" w14:textId="616DE34A" w:rsidR="006C1616" w:rsidRPr="00C9430B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70DFD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08EB84B" w14:textId="4F007674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ацетальдегида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0EBC9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2765B" w14:textId="726DA0A1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2299EED2" w14:textId="77777777" w:rsidTr="00856A0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210C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1.54</w:t>
            </w:r>
          </w:p>
          <w:p w14:paraId="7A925758" w14:textId="7143FDD3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DBC2F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72E32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3613F667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36E096C6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104FD19" w14:textId="77777777" w:rsidR="006C1616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  <w:p w14:paraId="0499429A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E99C0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069CB42A" w14:textId="32809306" w:rsidR="006C1616" w:rsidRPr="00C9430B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бутанола/</w:t>
            </w:r>
            <w:proofErr w:type="spellStart"/>
            <w:r w:rsidRPr="00CF1A15">
              <w:rPr>
                <w:sz w:val="22"/>
                <w:szCs w:val="22"/>
              </w:rPr>
              <w:t>изобутанола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854CC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9F005" w14:textId="5F25C5B0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7FCFE410" w14:textId="77777777" w:rsidTr="00E62CB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468E4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1.55</w:t>
            </w:r>
          </w:p>
          <w:p w14:paraId="4E88AA67" w14:textId="586D787E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E1718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F0E00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D890E55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3DF7C824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5C5F141" w14:textId="77777777" w:rsidR="006C1616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  <w:p w14:paraId="0DC8E038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54531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E4E786B" w14:textId="2BFC6F4C" w:rsidR="006C1616" w:rsidRP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CF1A15">
              <w:rPr>
                <w:sz w:val="22"/>
                <w:szCs w:val="22"/>
              </w:rPr>
              <w:t>гидроксибензола</w:t>
            </w:r>
            <w:proofErr w:type="spellEnd"/>
            <w:r w:rsidRPr="00CF1A15">
              <w:rPr>
                <w:sz w:val="22"/>
                <w:szCs w:val="22"/>
              </w:rPr>
              <w:t xml:space="preserve"> (фенол)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83ED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FA08" w14:textId="0E469240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41BC2D0D" w14:textId="77777777" w:rsidTr="000C26F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C87B1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1.56</w:t>
            </w:r>
          </w:p>
          <w:p w14:paraId="0BFF5C44" w14:textId="6D6ACFA3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35220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E37C6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40CE6A37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49CD9E2A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EF28305" w14:textId="0CD35395" w:rsidR="006C1616" w:rsidRPr="006C1616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45A6A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8993825" w14:textId="46BD7889" w:rsidR="006C1616" w:rsidRP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формальдегида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BE1D8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405B8" w14:textId="6DC60C7D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393704ED" w14:textId="77777777" w:rsidTr="00631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5FEB3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1.57</w:t>
            </w:r>
          </w:p>
          <w:p w14:paraId="22F32034" w14:textId="27A0400D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73345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F0377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0064B7D6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32ED4AC9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4EE6C9BD" w14:textId="64B8806E" w:rsidR="006C1616" w:rsidRPr="006C1616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5B1D0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06D6322D" w14:textId="10535075" w:rsidR="006C1616" w:rsidRP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хлора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FAC02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A364" w14:textId="67424E73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03849F69" w14:textId="77777777" w:rsidTr="00631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A0539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1.58</w:t>
            </w:r>
          </w:p>
          <w:p w14:paraId="40483964" w14:textId="42E6B63C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E96B5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D6E5B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035F535B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7B0D89AB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9786E60" w14:textId="51676D7D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43CC" w14:textId="665AA53B" w:rsidR="006C1616" w:rsidRPr="006C1616" w:rsidRDefault="006C1616" w:rsidP="006C1616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CF1A15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CF1A15">
              <w:rPr>
                <w:sz w:val="22"/>
                <w:szCs w:val="22"/>
              </w:rPr>
              <w:t>гидроцианида</w:t>
            </w:r>
            <w:proofErr w:type="spellEnd"/>
            <w:r w:rsidRPr="00CF1A15">
              <w:rPr>
                <w:sz w:val="22"/>
                <w:szCs w:val="22"/>
              </w:rPr>
              <w:t xml:space="preserve"> (водород цианистый)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8CAAA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3C8A2" w14:textId="6D7233A5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55228F" w:rsidRPr="0038569C" w14:paraId="6C5EEFD0" w14:textId="77777777" w:rsidTr="003A1C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1F78C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43D26280" w14:textId="232C9279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99081" w14:textId="79A9A6CA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FACFF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64C9940E" w14:textId="069C903A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1CC35" w14:textId="3F55AF8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B9932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12.1.005-88</w:t>
            </w:r>
          </w:p>
          <w:p w14:paraId="6A70F41E" w14:textId="5EBF744E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аНПиН</w:t>
            </w:r>
            <w:proofErr w:type="spellEnd"/>
            <w:r>
              <w:rPr>
                <w:sz w:val="22"/>
                <w:szCs w:val="22"/>
              </w:rPr>
              <w:t xml:space="preserve">  и ГН</w:t>
            </w:r>
            <w:r w:rsidRPr="0096192D">
              <w:rPr>
                <w:sz w:val="22"/>
                <w:szCs w:val="22"/>
              </w:rPr>
              <w:t xml:space="preserve">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Минздрава 30.04.2013 № 33 </w:t>
            </w:r>
          </w:p>
          <w:p w14:paraId="0A5224C1" w14:textId="6089A4DB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13.02.2009 № 17</w:t>
            </w:r>
          </w:p>
          <w:p w14:paraId="40AF67E2" w14:textId="085D7C2E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14.06.2013 № 47</w:t>
            </w:r>
          </w:p>
          <w:p w14:paraId="24311F92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63257D7D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0B43CF0B" w14:textId="0B94EF0C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34C04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12.1.005-88</w:t>
            </w:r>
          </w:p>
          <w:p w14:paraId="72A8192E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раздел 2</w:t>
            </w:r>
          </w:p>
          <w:p w14:paraId="35DAF0EC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МВИ.ГМ.1860-2020</w:t>
            </w:r>
          </w:p>
          <w:p w14:paraId="2B596746" w14:textId="61EBED2A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Минздрава 30.04.2013 </w:t>
            </w:r>
          </w:p>
          <w:p w14:paraId="1FDBC498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№ 33, гл. 4</w:t>
            </w:r>
          </w:p>
          <w:p w14:paraId="4D11BEBB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утв. Постановлением Минздрава 14.06.2013</w:t>
            </w:r>
          </w:p>
          <w:p w14:paraId="3CCED8A9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>. 9, 15-19</w:t>
            </w:r>
          </w:p>
          <w:p w14:paraId="436A9EE8" w14:textId="77777777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55228F" w:rsidRPr="0038569C" w14:paraId="2CBD3AB8" w14:textId="77777777" w:rsidTr="003A1C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4F8C5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  <w:p w14:paraId="694F49B1" w14:textId="5D84E07D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B00DE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9F97A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03ECF7E7" w14:textId="44C47524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CC48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Относительная</w:t>
            </w:r>
          </w:p>
          <w:p w14:paraId="34EF15B0" w14:textId="7B7FB6B3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влажность воздуха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C053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2239F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5228F" w:rsidRPr="0038569C" w14:paraId="24AEF951" w14:textId="77777777" w:rsidTr="004A670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3D4BB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  <w:p w14:paraId="148C0AC4" w14:textId="3D75A265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5B61A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E8177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33A7E66D" w14:textId="6F597032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96192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96192D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21052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Скорость движения</w:t>
            </w:r>
          </w:p>
          <w:p w14:paraId="4B3FBB6A" w14:textId="7CA8F1D4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5A6D9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ECEC3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5228F" w:rsidRPr="0038569C" w14:paraId="0A05816A" w14:textId="77777777" w:rsidTr="004A670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C8868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</w:t>
            </w:r>
          </w:p>
          <w:p w14:paraId="10F8345F" w14:textId="6F1777D1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DEB11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23C43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542FBAC0" w14:textId="05DEC610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100B2" w14:textId="77777777" w:rsidR="0055228F" w:rsidRPr="006C1616" w:rsidRDefault="0055228F" w:rsidP="006C1616">
            <w:pPr>
              <w:ind w:left="57"/>
              <w:rPr>
                <w:sz w:val="22"/>
                <w:szCs w:val="22"/>
              </w:rPr>
            </w:pPr>
            <w:r w:rsidRPr="006C1616">
              <w:rPr>
                <w:sz w:val="22"/>
                <w:szCs w:val="22"/>
              </w:rPr>
              <w:t>Интенсивность</w:t>
            </w:r>
          </w:p>
          <w:p w14:paraId="461C2DD8" w14:textId="7A647EEF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C1616">
              <w:rPr>
                <w:sz w:val="22"/>
                <w:szCs w:val="22"/>
              </w:rPr>
              <w:t>теплового облучения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785FE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48E7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5228F" w:rsidRPr="0038569C" w14:paraId="34AFDFB7" w14:textId="77777777" w:rsidTr="0019166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05E2D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2.5</w:t>
            </w:r>
          </w:p>
          <w:p w14:paraId="7873683E" w14:textId="1A434024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01B7" w14:textId="270DF02B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5409C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1D15B89A" w14:textId="0CEC4E15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C31F3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Шум:</w:t>
            </w:r>
          </w:p>
          <w:p w14:paraId="17952B92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уровни звукового давления в октавных или треть-октавных полосах частот, дБ;</w:t>
            </w:r>
          </w:p>
          <w:p w14:paraId="50B52FEB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96192D">
              <w:rPr>
                <w:sz w:val="22"/>
                <w:szCs w:val="22"/>
              </w:rPr>
              <w:t>дБА</w:t>
            </w:r>
            <w:proofErr w:type="spellEnd"/>
            <w:r w:rsidRPr="0096192D">
              <w:rPr>
                <w:sz w:val="22"/>
                <w:szCs w:val="22"/>
              </w:rPr>
              <w:t>;</w:t>
            </w:r>
          </w:p>
          <w:p w14:paraId="51FC26D5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-эквивалентный по энергии уровень звука, </w:t>
            </w:r>
            <w:proofErr w:type="spellStart"/>
            <w:r w:rsidRPr="0096192D">
              <w:rPr>
                <w:sz w:val="22"/>
                <w:szCs w:val="22"/>
              </w:rPr>
              <w:t>дБА</w:t>
            </w:r>
            <w:proofErr w:type="spellEnd"/>
            <w:r w:rsidRPr="0096192D">
              <w:rPr>
                <w:sz w:val="22"/>
                <w:szCs w:val="22"/>
              </w:rPr>
              <w:t xml:space="preserve"> (</w:t>
            </w:r>
            <w:r w:rsidRPr="0055228F">
              <w:rPr>
                <w:sz w:val="22"/>
                <w:szCs w:val="22"/>
              </w:rPr>
              <w:t>I</w:t>
            </w:r>
            <w:r w:rsidRPr="0096192D">
              <w:rPr>
                <w:sz w:val="22"/>
                <w:szCs w:val="22"/>
              </w:rPr>
              <w:t>);</w:t>
            </w:r>
          </w:p>
          <w:p w14:paraId="1E2BCCAF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максимальный уровень звука, </w:t>
            </w:r>
            <w:proofErr w:type="spellStart"/>
            <w:r w:rsidRPr="0096192D">
              <w:rPr>
                <w:sz w:val="22"/>
                <w:szCs w:val="22"/>
              </w:rPr>
              <w:t>дБА</w:t>
            </w:r>
            <w:proofErr w:type="spellEnd"/>
            <w:r w:rsidRPr="0096192D">
              <w:rPr>
                <w:sz w:val="22"/>
                <w:szCs w:val="22"/>
              </w:rPr>
              <w:t xml:space="preserve"> (</w:t>
            </w:r>
            <w:r w:rsidRPr="0055228F">
              <w:rPr>
                <w:sz w:val="22"/>
                <w:szCs w:val="22"/>
              </w:rPr>
              <w:t>I</w:t>
            </w:r>
            <w:r w:rsidRPr="0096192D">
              <w:rPr>
                <w:sz w:val="22"/>
                <w:szCs w:val="22"/>
              </w:rPr>
              <w:t>)</w:t>
            </w:r>
          </w:p>
          <w:p w14:paraId="6557ADCE" w14:textId="516A98C3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35373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12.1.003-83 </w:t>
            </w:r>
          </w:p>
          <w:p w14:paraId="405517C1" w14:textId="71F9EB06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нормы, правила и гигиенические нормативы,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16.11.2011 № 115</w:t>
            </w:r>
          </w:p>
          <w:p w14:paraId="1B7D0AB4" w14:textId="65A959B2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28.06.2013 № 59</w:t>
            </w:r>
          </w:p>
          <w:p w14:paraId="27105430" w14:textId="77777777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6FB3AB13" w14:textId="77777777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A8324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12.1.050-86</w:t>
            </w:r>
          </w:p>
          <w:p w14:paraId="4F05BD6A" w14:textId="188F9892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14.06.2013</w:t>
            </w:r>
          </w:p>
          <w:p w14:paraId="5AB6DFAD" w14:textId="2A407456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>. 20-22</w:t>
            </w:r>
          </w:p>
        </w:tc>
      </w:tr>
      <w:tr w:rsidR="0055228F" w:rsidRPr="0038569C" w14:paraId="0C994A6E" w14:textId="77777777" w:rsidTr="00E3693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DBB44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</w:t>
            </w:r>
          </w:p>
          <w:p w14:paraId="15E00A21" w14:textId="21804CC4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154E0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976C3" w14:textId="77777777" w:rsidR="0055228F" w:rsidRPr="00CD0DFC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100.12/</w:t>
            </w:r>
          </w:p>
          <w:p w14:paraId="1B51FAC1" w14:textId="02ADD6FC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35.063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D8EBD" w14:textId="621D213D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11B00" w14:textId="77777777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СН 2.04.03-2020 </w:t>
            </w:r>
          </w:p>
          <w:p w14:paraId="63C58073" w14:textId="5152B163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>остановлением Минздрава 28.06.2012 № 82</w:t>
            </w:r>
          </w:p>
          <w:p w14:paraId="2ADDB77C" w14:textId="05865FBF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>остановлением Минздрава 28.06.2012 № 82</w:t>
            </w:r>
          </w:p>
          <w:p w14:paraId="16D4E59E" w14:textId="0523266E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 xml:space="preserve">остановлением Минздрава 28.06.2013 № 59 </w:t>
            </w:r>
          </w:p>
          <w:p w14:paraId="0079A283" w14:textId="1E500F42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 xml:space="preserve">остановлением Совета Министров № 37 от 25.01.2021 </w:t>
            </w:r>
          </w:p>
          <w:p w14:paraId="7C11EA5A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ТНПА и другая документация</w:t>
            </w:r>
          </w:p>
          <w:p w14:paraId="1D39C198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</w:p>
          <w:p w14:paraId="2A29AD39" w14:textId="5F0C2D86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71EE7" w14:textId="4D2A497A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24940-2016</w:t>
            </w:r>
          </w:p>
        </w:tc>
      </w:tr>
      <w:tr w:rsidR="0055228F" w:rsidRPr="0038569C" w14:paraId="5137A111" w14:textId="77777777" w:rsidTr="00E3693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A0986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</w:t>
            </w:r>
          </w:p>
          <w:p w14:paraId="66D5214F" w14:textId="77241EAF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BB6E8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A80C2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5454A8A3" w14:textId="7D3A5FE0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D0691" w14:textId="77777777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55228F">
              <w:rPr>
                <w:sz w:val="22"/>
                <w:szCs w:val="22"/>
              </w:rPr>
              <w:t>Ультрафиолетовое излучение в спектральных диапазонах «А», «В», «С»:</w:t>
            </w:r>
          </w:p>
          <w:p w14:paraId="4ED6648F" w14:textId="2E71BB9F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5228F">
              <w:rPr>
                <w:sz w:val="22"/>
                <w:szCs w:val="22"/>
              </w:rPr>
              <w:t>- интенсивность ультрафиолетового излучения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79F86" w14:textId="6AADDC21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14.12.2012 № 198</w:t>
            </w:r>
          </w:p>
          <w:p w14:paraId="5CEFAC92" w14:textId="5CE5D8AF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14.12.2012 № 198</w:t>
            </w:r>
          </w:p>
          <w:p w14:paraId="71BC5585" w14:textId="1150CDAE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Совета Министров № 37 от 25.01.2021 </w:t>
            </w:r>
          </w:p>
          <w:p w14:paraId="547D057A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11DC98A5" w14:textId="79CE2F73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8AB7C" w14:textId="1C7DEDE5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0368-2025</w:t>
            </w:r>
          </w:p>
        </w:tc>
      </w:tr>
      <w:tr w:rsidR="0055228F" w:rsidRPr="0038569C" w14:paraId="56433CD5" w14:textId="77777777" w:rsidTr="004E42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6494F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2.8</w:t>
            </w:r>
          </w:p>
          <w:p w14:paraId="0474CA58" w14:textId="733AAE86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3546F" w14:textId="6F4695D5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14B0B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3C4ADE39" w14:textId="5758BA30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BB170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Вибрация общая:</w:t>
            </w:r>
          </w:p>
          <w:p w14:paraId="4A02BBAD" w14:textId="77777777" w:rsidR="0055228F" w:rsidRPr="0096192D" w:rsidRDefault="0055228F" w:rsidP="0055228F">
            <w:pPr>
              <w:ind w:left="57" w:hanging="34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96192D">
              <w:rPr>
                <w:sz w:val="22"/>
                <w:szCs w:val="22"/>
              </w:rPr>
              <w:t>третьоктавных</w:t>
            </w:r>
            <w:proofErr w:type="spellEnd"/>
            <w:r w:rsidRPr="0096192D">
              <w:rPr>
                <w:sz w:val="22"/>
                <w:szCs w:val="22"/>
              </w:rPr>
              <w:t xml:space="preserve"> полосах частот, дБ;</w:t>
            </w:r>
          </w:p>
          <w:p w14:paraId="65E6B935" w14:textId="77777777" w:rsidR="0055228F" w:rsidRPr="0096192D" w:rsidRDefault="0055228F" w:rsidP="0055228F">
            <w:pPr>
              <w:ind w:left="57" w:hanging="34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дБ;</w:t>
            </w:r>
          </w:p>
          <w:p w14:paraId="1F3BF784" w14:textId="5F5C2388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C0D38" w14:textId="6B799F78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26.12.2013 № 132</w:t>
            </w:r>
          </w:p>
          <w:p w14:paraId="6B23FE00" w14:textId="5CA0A914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26.12.2013 № 132</w:t>
            </w:r>
          </w:p>
          <w:p w14:paraId="5ED42C20" w14:textId="3AF7A0B1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28.06.2013 № 59</w:t>
            </w:r>
          </w:p>
          <w:p w14:paraId="0CADB7A5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31428-2011</w:t>
            </w:r>
          </w:p>
          <w:p w14:paraId="7F6AFD9E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12.2.056-81 приложение 4</w:t>
            </w:r>
          </w:p>
          <w:p w14:paraId="46909DF2" w14:textId="4EB3D0AC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Совета Министров № 37 от 25.01.2021 </w:t>
            </w:r>
          </w:p>
          <w:p w14:paraId="35081705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5A934F61" w14:textId="77777777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7E6F2" w14:textId="77777777" w:rsidR="0055228F" w:rsidRPr="0055228F" w:rsidRDefault="0055228F" w:rsidP="0061324B">
            <w:pPr>
              <w:pStyle w:val="5"/>
              <w:ind w:left="57"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5228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31191.1-2004</w:t>
            </w:r>
          </w:p>
          <w:p w14:paraId="37139A5F" w14:textId="77777777" w:rsidR="0055228F" w:rsidRPr="0055228F" w:rsidRDefault="0055228F" w:rsidP="0061324B">
            <w:pPr>
              <w:pStyle w:val="5"/>
              <w:ind w:left="57"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5228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31319-2006</w:t>
            </w:r>
          </w:p>
          <w:p w14:paraId="0615FACB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12.2.056-81</w:t>
            </w:r>
          </w:p>
          <w:p w14:paraId="1442EDC7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приложение 4</w:t>
            </w:r>
          </w:p>
          <w:p w14:paraId="66A8AF53" w14:textId="18CD219C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14.06.2013</w:t>
            </w:r>
          </w:p>
          <w:p w14:paraId="60592091" w14:textId="705B00A8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 xml:space="preserve">. 20, 23, 24 </w:t>
            </w:r>
          </w:p>
        </w:tc>
      </w:tr>
      <w:tr w:rsidR="0055228F" w:rsidRPr="0038569C" w14:paraId="29AF42F3" w14:textId="77777777" w:rsidTr="004E42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CA8B1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</w:t>
            </w:r>
          </w:p>
          <w:p w14:paraId="7901067A" w14:textId="666DCE9F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26F68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8E22E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5658B0A3" w14:textId="4F79CDB0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4B4A7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Вибрация локальная</w:t>
            </w:r>
          </w:p>
          <w:p w14:paraId="11232ABC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96192D">
              <w:rPr>
                <w:sz w:val="22"/>
                <w:szCs w:val="22"/>
              </w:rPr>
              <w:t>третьоктавных</w:t>
            </w:r>
            <w:proofErr w:type="spellEnd"/>
            <w:r w:rsidRPr="0096192D">
              <w:rPr>
                <w:sz w:val="22"/>
                <w:szCs w:val="22"/>
              </w:rPr>
              <w:t xml:space="preserve"> полосах частот, дБ; </w:t>
            </w:r>
          </w:p>
          <w:p w14:paraId="0D2B2D64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дБ;</w:t>
            </w:r>
          </w:p>
          <w:p w14:paraId="4C79068E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</w:t>
            </w:r>
          </w:p>
          <w:p w14:paraId="59FD5C63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67CE23E5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6A43F18A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4B9623CF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237D3E79" w14:textId="77777777" w:rsidR="0055228F" w:rsidRPr="00295E4A" w:rsidRDefault="0055228F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3BFBB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утв. Постановлением Минздрава 26.12.2013 № 132</w:t>
            </w:r>
          </w:p>
          <w:p w14:paraId="12BF349D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утв. Постановлением Минздрава 26.12.2013 № 132</w:t>
            </w:r>
          </w:p>
          <w:p w14:paraId="4C52300B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16D278F5" w14:textId="0809FB01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F0326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31192.1-2004</w:t>
            </w:r>
          </w:p>
          <w:p w14:paraId="49587B9B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31192.2-2005</w:t>
            </w:r>
          </w:p>
          <w:p w14:paraId="628AC8FE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Постановлением Минздрава 14.06.2013 </w:t>
            </w:r>
          </w:p>
          <w:p w14:paraId="014DA765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>. 20, 23, 25</w:t>
            </w:r>
          </w:p>
          <w:p w14:paraId="2377100B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61324B" w:rsidRPr="0038569C" w14:paraId="64735DFB" w14:textId="77777777" w:rsidTr="00A4500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A8752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2.10</w:t>
            </w:r>
          </w:p>
          <w:p w14:paraId="216C9530" w14:textId="62746243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424C8" w14:textId="51FA0BA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97176" w14:textId="77777777" w:rsidR="0061324B" w:rsidRPr="0096192D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7D23FE65" w14:textId="45D28D50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420E9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Инфразвук:</w:t>
            </w:r>
          </w:p>
          <w:p w14:paraId="1CEF653C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уровень звукового давления в октавных или треть-октавных полосах частот, дБ;</w:t>
            </w:r>
          </w:p>
          <w:p w14:paraId="270B796D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96192D">
              <w:rPr>
                <w:sz w:val="22"/>
                <w:szCs w:val="22"/>
              </w:rPr>
              <w:t>дБЛин</w:t>
            </w:r>
            <w:proofErr w:type="spellEnd"/>
            <w:r w:rsidRPr="0096192D">
              <w:rPr>
                <w:sz w:val="22"/>
                <w:szCs w:val="22"/>
              </w:rPr>
              <w:t>;</w:t>
            </w:r>
          </w:p>
          <w:p w14:paraId="7E3E2123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96192D">
              <w:rPr>
                <w:sz w:val="22"/>
                <w:szCs w:val="22"/>
              </w:rPr>
              <w:t>третьоктавных</w:t>
            </w:r>
            <w:proofErr w:type="spellEnd"/>
            <w:r w:rsidRPr="0096192D">
              <w:rPr>
                <w:sz w:val="22"/>
                <w:szCs w:val="22"/>
              </w:rPr>
              <w:t xml:space="preserve"> полосах частот, дБ;</w:t>
            </w:r>
          </w:p>
          <w:p w14:paraId="68E35E8D" w14:textId="009DDB3E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эквивалентный по энергии общий уровень звукового давления, </w:t>
            </w:r>
            <w:proofErr w:type="spellStart"/>
            <w:r w:rsidRPr="0096192D">
              <w:rPr>
                <w:sz w:val="22"/>
                <w:szCs w:val="22"/>
              </w:rPr>
              <w:t>дБЛин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3689C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утв. Постановлением Минздрава 06.12.2013 № 121</w:t>
            </w:r>
          </w:p>
          <w:p w14:paraId="30A0EDAF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утв. Постановлением Минздрава 06.12.2013 № 121</w:t>
            </w:r>
          </w:p>
          <w:p w14:paraId="28CB1137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75AF3CC8" w14:textId="11603F21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287CA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 ГМ. 1657-2017</w:t>
            </w:r>
          </w:p>
          <w:p w14:paraId="5EBBC4A2" w14:textId="77777777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61324B" w:rsidRPr="0038569C" w14:paraId="2C27B96E" w14:textId="77777777" w:rsidTr="001414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397AB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2.11</w:t>
            </w:r>
          </w:p>
          <w:p w14:paraId="3BA08164" w14:textId="731BD126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0AEAD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235EA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2489D20E" w14:textId="6FCB1D29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A8EDA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Электромагнитные поля от мониторов ВДТ, ЭВМ и ПЭВМ:</w:t>
            </w:r>
          </w:p>
          <w:p w14:paraId="21B71CD6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- напряженность переменного электрического поля, В/м, в диапазонах частот: </w:t>
            </w:r>
          </w:p>
          <w:p w14:paraId="08D9F6D7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5Гц-2кГц (с </w:t>
            </w:r>
            <w:proofErr w:type="spellStart"/>
            <w:r w:rsidRPr="0061324B">
              <w:rPr>
                <w:sz w:val="22"/>
                <w:szCs w:val="22"/>
              </w:rPr>
              <w:t>режекцией</w:t>
            </w:r>
            <w:proofErr w:type="spellEnd"/>
            <w:r w:rsidRPr="0061324B">
              <w:rPr>
                <w:sz w:val="22"/>
                <w:szCs w:val="22"/>
              </w:rPr>
              <w:t xml:space="preserve"> (45-55) Гц);</w:t>
            </w:r>
          </w:p>
          <w:p w14:paraId="2CDF5951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(2-400) кГц</w:t>
            </w:r>
          </w:p>
          <w:p w14:paraId="0F724FA5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-плотность магнитного потока переменного магнитного поля, </w:t>
            </w:r>
            <w:proofErr w:type="spellStart"/>
            <w:r w:rsidRPr="0061324B">
              <w:rPr>
                <w:sz w:val="22"/>
                <w:szCs w:val="22"/>
              </w:rPr>
              <w:t>нТл</w:t>
            </w:r>
            <w:proofErr w:type="spellEnd"/>
            <w:r w:rsidRPr="0061324B">
              <w:rPr>
                <w:sz w:val="22"/>
                <w:szCs w:val="22"/>
              </w:rPr>
              <w:t xml:space="preserve">, в диапазонах частот: </w:t>
            </w:r>
          </w:p>
          <w:p w14:paraId="2F6630E7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5Гц-2кГц (с </w:t>
            </w:r>
            <w:proofErr w:type="spellStart"/>
            <w:r w:rsidRPr="0061324B">
              <w:rPr>
                <w:sz w:val="22"/>
                <w:szCs w:val="22"/>
              </w:rPr>
              <w:t>режекцией</w:t>
            </w:r>
            <w:proofErr w:type="spellEnd"/>
            <w:r w:rsidRPr="0061324B">
              <w:rPr>
                <w:sz w:val="22"/>
                <w:szCs w:val="22"/>
              </w:rPr>
              <w:t xml:space="preserve"> (45-55) Гц);</w:t>
            </w:r>
          </w:p>
          <w:p w14:paraId="564C2732" w14:textId="4FC9DC95" w:rsidR="0061324B" w:rsidRPr="0061324B" w:rsidRDefault="0061324B" w:rsidP="0061324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(2-400) кГц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56260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норматив, утв. Постановлением Минздрава 28.06.2013 № 59</w:t>
            </w:r>
          </w:p>
          <w:p w14:paraId="66DBC82D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42888746" w14:textId="189B553F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A67AB" w14:textId="1A21FEC5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АМИ.ГМ 0301-2024</w:t>
            </w:r>
          </w:p>
        </w:tc>
      </w:tr>
      <w:tr w:rsidR="0061324B" w:rsidRPr="0038569C" w14:paraId="556F9E88" w14:textId="77777777" w:rsidTr="001414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6B143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2.12</w:t>
            </w:r>
          </w:p>
          <w:p w14:paraId="4F4A6B43" w14:textId="30D1AD00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1CA98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3563" w14:textId="77777777" w:rsidR="0061324B" w:rsidRPr="0096192D" w:rsidRDefault="0061324B" w:rsidP="0061324B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60C62094" w14:textId="67FCE09E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1FC71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Электростатические поля:</w:t>
            </w:r>
          </w:p>
          <w:p w14:paraId="2BDCB53E" w14:textId="5D7E5C3B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533E6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ГОСТ 12.1.045-84</w:t>
            </w:r>
          </w:p>
          <w:p w14:paraId="03C4F10D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Санитарные нормы, правила и гигиенические нормативы, утв. Постановлением Минздрава 21.06.2010 № 69</w:t>
            </w:r>
          </w:p>
          <w:p w14:paraId="356021D1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4D21DF71" w14:textId="43FE1B34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67049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ГОСТ 12.1.045-84 </w:t>
            </w:r>
          </w:p>
          <w:p w14:paraId="22EE648E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Санитарные нормы, правила и гигиенические нормативы, утв. постановлением Минздрава 21.06.2010 № 69, гл.6</w:t>
            </w:r>
          </w:p>
          <w:p w14:paraId="5A8452D5" w14:textId="77777777" w:rsid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Санитарные нормы и правила, утв. Постановлением Минздрава № 59, приложение 1</w:t>
            </w:r>
          </w:p>
          <w:p w14:paraId="2785DCAD" w14:textId="29A5CEFC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</w:tr>
      <w:tr w:rsidR="0061324B" w:rsidRPr="0038569C" w14:paraId="69BF503F" w14:textId="77777777" w:rsidTr="0061324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F8962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2.13</w:t>
            </w:r>
          </w:p>
          <w:p w14:paraId="7CC57186" w14:textId="4C80B7FF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12D7F" w14:textId="63E48CB9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AFF91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6B5B38E0" w14:textId="2D8B3EC9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46814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Уровень аэроионизации </w:t>
            </w:r>
            <w:r w:rsidRPr="0061324B">
              <w:rPr>
                <w:sz w:val="22"/>
                <w:szCs w:val="22"/>
              </w:rPr>
              <w:t>воздуха:</w:t>
            </w:r>
          </w:p>
          <w:p w14:paraId="2849B6E9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- Количество положительных и отрицательных аэроионов, ион/см3;</w:t>
            </w:r>
          </w:p>
          <w:p w14:paraId="2EFAD4D9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- Коэффициент </w:t>
            </w:r>
            <w:proofErr w:type="spellStart"/>
            <w:r w:rsidRPr="0061324B">
              <w:rPr>
                <w:sz w:val="22"/>
                <w:szCs w:val="22"/>
              </w:rPr>
              <w:t>униполярности</w:t>
            </w:r>
            <w:proofErr w:type="spellEnd"/>
          </w:p>
          <w:p w14:paraId="25A1DE1D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45841" w14:textId="42797AAA" w:rsidR="0061324B" w:rsidRPr="0096192D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ГН,утв.</w:t>
            </w:r>
            <w:r w:rsidRPr="0096192D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proofErr w:type="spellEnd"/>
            <w:r w:rsidRPr="0096192D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727AA421" w14:textId="77777777" w:rsidR="0061324B" w:rsidRPr="0096192D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Гигиенический норматив утв. Постановлением Министерства здравоохранения Республики Беларусь от 28.06.2013 №59</w:t>
            </w:r>
          </w:p>
          <w:p w14:paraId="65F7831E" w14:textId="77777777" w:rsidR="0061324B" w:rsidRPr="0096192D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нормы, правила и гигиенические нормативы, утв. Постановлением Минздрава РБ от 25.07.2017 №73</w:t>
            </w:r>
          </w:p>
          <w:p w14:paraId="4DD2D860" w14:textId="636DFCEC" w:rsidR="0061324B" w:rsidRPr="0061324B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3AC8C" w14:textId="0D8CE093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МВИ.ГМ.1164-2017</w:t>
            </w:r>
          </w:p>
        </w:tc>
      </w:tr>
      <w:tr w:rsidR="0061324B" w:rsidRPr="0038569C" w14:paraId="0DC33190" w14:textId="77777777" w:rsidTr="005E71D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C2111" w14:textId="55141580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  <w:p w14:paraId="594EB2CA" w14:textId="7E89BB2B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D702" w14:textId="4A94A722" w:rsidR="0061324B" w:rsidRPr="00295E4A" w:rsidRDefault="0061324B" w:rsidP="00222A9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 w:firstLine="0"/>
              <w:jc w:val="lef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Вагоны пассажирские после капитально-восстановительного ремонта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CA416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30.20/</w:t>
            </w:r>
          </w:p>
          <w:p w14:paraId="028FA694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35.063</w:t>
            </w:r>
          </w:p>
          <w:p w14:paraId="689E4995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9BB83" w14:textId="5BF63349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A6838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34681-2020</w:t>
            </w:r>
          </w:p>
          <w:p w14:paraId="031CD7A8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281B5706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65121" w14:textId="0489FB10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33463.4-2015</w:t>
            </w:r>
          </w:p>
        </w:tc>
      </w:tr>
      <w:tr w:rsidR="0061324B" w:rsidRPr="0038569C" w14:paraId="6E9FEA94" w14:textId="77777777" w:rsidTr="00E66D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CBD42" w14:textId="00C8C23A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54F71" w14:textId="56C51034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Отливки стальны</w:t>
            </w:r>
            <w:r w:rsidRPr="0096192D">
              <w:rPr>
                <w:sz w:val="22"/>
                <w:szCs w:val="22"/>
              </w:rPr>
              <w:t>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79886" w14:textId="77777777" w:rsid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7E0559F2" w14:textId="0432EBDB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ED341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углерод</w:t>
            </w:r>
          </w:p>
          <w:p w14:paraId="2E588616" w14:textId="724B2768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(0,01-2,0) %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3A393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977-88</w:t>
            </w:r>
          </w:p>
          <w:p w14:paraId="00171819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1CD4E2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FA23E" w14:textId="11041475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22536.1-88, п.2</w:t>
            </w:r>
          </w:p>
        </w:tc>
      </w:tr>
      <w:tr w:rsidR="0061324B" w:rsidRPr="0038569C" w14:paraId="53BBEB74" w14:textId="77777777" w:rsidTr="00E66D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E4D3D" w14:textId="2A0A388F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5FC3F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87C6" w14:textId="77777777" w:rsid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A2AC39F" w14:textId="3E129210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A3CFD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фосфор</w:t>
            </w:r>
          </w:p>
          <w:p w14:paraId="459F7038" w14:textId="11829333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(0,02 - 2,5)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0FCCC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ED988" w14:textId="5955C479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22536.3-88, п.3</w:t>
            </w:r>
          </w:p>
        </w:tc>
      </w:tr>
      <w:tr w:rsidR="0061324B" w:rsidRPr="0038569C" w14:paraId="3E3B054A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20773" w14:textId="02C09C2C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47648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F3198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7A2A8823" w14:textId="40FE73AD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89D6B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кремний</w:t>
            </w:r>
          </w:p>
          <w:p w14:paraId="4CB59AB4" w14:textId="6BAC0F73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(0,1 - 4,0)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CCC1F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9991A" w14:textId="77777777" w:rsidR="0061324B" w:rsidRPr="0096192D" w:rsidRDefault="0061324B" w:rsidP="0061324B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22536.4-88, </w:t>
            </w:r>
          </w:p>
          <w:p w14:paraId="162FAE36" w14:textId="30D34AB2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п.2.3</w:t>
            </w:r>
          </w:p>
        </w:tc>
      </w:tr>
      <w:tr w:rsidR="0061324B" w:rsidRPr="0038569C" w14:paraId="51923EB1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C5771" w14:textId="53E317F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33C1A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0FF89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2C5982D" w14:textId="0837EAC3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5F2F6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марганец</w:t>
            </w:r>
          </w:p>
          <w:p w14:paraId="116BB956" w14:textId="04B6A315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(0,3 - 3,0)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1DA8D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B1CB1" w14:textId="77777777" w:rsidR="0061324B" w:rsidRPr="0096192D" w:rsidRDefault="0061324B" w:rsidP="0061324B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22536.5-87 </w:t>
            </w:r>
          </w:p>
          <w:p w14:paraId="7E1A49E8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61324B" w:rsidRPr="0038569C" w14:paraId="559B85F9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2A28C" w14:textId="0F97564F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C28B41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897C0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26537DF" w14:textId="48D29EDB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50602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серы</w:t>
            </w:r>
          </w:p>
          <w:p w14:paraId="201D3823" w14:textId="4E645B62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(0,002 - 0,40)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F4D31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1064D" w14:textId="7B12A493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22536.2-87, п.2</w:t>
            </w:r>
          </w:p>
        </w:tc>
      </w:tr>
      <w:tr w:rsidR="0061324B" w:rsidRPr="0038569C" w14:paraId="74EAC243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C0382" w14:textId="50A89686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F7475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0A3C6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E938B5D" w14:textId="6BD7ACE2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6</w:t>
            </w:r>
            <w:r w:rsidRPr="0096192D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03EA8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Массовая доля элемента: углерод </w:t>
            </w:r>
          </w:p>
          <w:p w14:paraId="6D5646F9" w14:textId="264083E1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ДИ: (0,01-5,0)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DB6A5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498E8" w14:textId="14102835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6EC0">
              <w:rPr>
                <w:rStyle w:val="aff0"/>
                <w:sz w:val="22"/>
                <w:szCs w:val="22"/>
              </w:rPr>
              <w:t>ГОСТ 22536.1-88</w:t>
            </w:r>
            <w:r>
              <w:rPr>
                <w:rStyle w:val="aff0"/>
                <w:sz w:val="22"/>
                <w:szCs w:val="22"/>
              </w:rPr>
              <w:t>,</w:t>
            </w:r>
            <w:r w:rsidRPr="008A6EC0">
              <w:rPr>
                <w:rStyle w:val="aff0"/>
                <w:sz w:val="22"/>
                <w:szCs w:val="22"/>
              </w:rPr>
              <w:t xml:space="preserve"> п</w:t>
            </w:r>
            <w:r>
              <w:rPr>
                <w:rStyle w:val="aff0"/>
                <w:sz w:val="22"/>
                <w:szCs w:val="22"/>
              </w:rPr>
              <w:t>.3</w:t>
            </w:r>
          </w:p>
        </w:tc>
      </w:tr>
      <w:tr w:rsidR="00222A90" w:rsidRPr="0038569C" w14:paraId="7B324AD6" w14:textId="77777777" w:rsidTr="00B0747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468C1" w14:textId="5AAB3353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B2090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Колодки </w:t>
            </w:r>
          </w:p>
          <w:p w14:paraId="643CE65D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тормозные </w:t>
            </w:r>
          </w:p>
          <w:p w14:paraId="0F5E6484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чугунные для </w:t>
            </w:r>
          </w:p>
          <w:p w14:paraId="5783785F" w14:textId="3342D08E" w:rsidR="00222A90" w:rsidRPr="00295E4A" w:rsidRDefault="00222A90" w:rsidP="00222A9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firstLine="0"/>
              <w:jc w:val="lef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вагонов и 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62891" w14:textId="77777777" w:rsidR="00222A90" w:rsidRDefault="00222A90" w:rsidP="00222A90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6EEF1B8A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08.050</w:t>
            </w:r>
          </w:p>
          <w:p w14:paraId="69ADC08E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0674E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углерод</w:t>
            </w:r>
          </w:p>
          <w:p w14:paraId="49C104F1" w14:textId="38880403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(2,0 - 5,0) %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EB769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</w:t>
            </w:r>
          </w:p>
          <w:p w14:paraId="309F2C8F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28186-89</w:t>
            </w:r>
            <w:r w:rsidRPr="00222A90">
              <w:rPr>
                <w:sz w:val="22"/>
                <w:szCs w:val="22"/>
              </w:rPr>
              <w:t>1</w:t>
            </w:r>
          </w:p>
          <w:p w14:paraId="657D35A0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CE766F9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614A2" w14:textId="0F7F2680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22536.1-88, п.2</w:t>
            </w:r>
          </w:p>
        </w:tc>
      </w:tr>
      <w:tr w:rsidR="00222A90" w:rsidRPr="0038569C" w14:paraId="028E9CC3" w14:textId="77777777" w:rsidTr="0017299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1BCB7" w14:textId="06B51E44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19C10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94C3E" w14:textId="77777777" w:rsidR="00222A90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696CD4A5" w14:textId="038EA564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BB004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фосфор</w:t>
            </w:r>
          </w:p>
          <w:p w14:paraId="0F26BF0C" w14:textId="484C5641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(0,02 - 2,5)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BE18F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91F9E" w14:textId="3395DC6C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22536.3-88, п.3</w:t>
            </w:r>
          </w:p>
        </w:tc>
      </w:tr>
      <w:tr w:rsidR="00222A90" w:rsidRPr="0038569C" w14:paraId="28ECB09C" w14:textId="77777777" w:rsidTr="0017299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6D95D" w14:textId="2D977F3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DC9C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5E8CA" w14:textId="77777777" w:rsidR="00222A90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0A3040CA" w14:textId="77777777" w:rsidR="00222A90" w:rsidRPr="0096192D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  <w:p w14:paraId="3D02E761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229B8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кремний</w:t>
            </w:r>
          </w:p>
          <w:p w14:paraId="33735964" w14:textId="3862CEC8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(0,1 - 4,0)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9336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20FB1" w14:textId="77777777" w:rsidR="00222A90" w:rsidRPr="0096192D" w:rsidRDefault="00222A90" w:rsidP="00222A90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22536.4-88, </w:t>
            </w:r>
          </w:p>
          <w:p w14:paraId="0C761412" w14:textId="7EB0EEEF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п.2.3</w:t>
            </w:r>
          </w:p>
        </w:tc>
      </w:tr>
      <w:tr w:rsidR="00222A90" w:rsidRPr="0038569C" w14:paraId="626BA04C" w14:textId="77777777" w:rsidTr="00E14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B36DD" w14:textId="08CB9F38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5.4*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CFAA1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Колодки </w:t>
            </w:r>
          </w:p>
          <w:p w14:paraId="43D7DA0A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тормозные </w:t>
            </w:r>
          </w:p>
          <w:p w14:paraId="4AD48C85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чугунные для </w:t>
            </w:r>
          </w:p>
          <w:p w14:paraId="54F4765B" w14:textId="571FB0D1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вагонов и 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290C8" w14:textId="77777777" w:rsid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16D5222" w14:textId="11A92D5D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E010F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Массовая доля элемента (химический состав): марганец </w:t>
            </w:r>
          </w:p>
          <w:p w14:paraId="19F4AA5C" w14:textId="3FBB5FBC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(0,3 - 3,0) %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34D02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</w:t>
            </w:r>
          </w:p>
          <w:p w14:paraId="535E0AA9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28186-89</w:t>
            </w:r>
            <w:r w:rsidRPr="00222A90">
              <w:rPr>
                <w:sz w:val="22"/>
                <w:szCs w:val="22"/>
              </w:rPr>
              <w:t>1</w:t>
            </w:r>
          </w:p>
          <w:p w14:paraId="59CBD36E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385440" w14:textId="77777777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48D7C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22536.5-87 </w:t>
            </w:r>
          </w:p>
          <w:p w14:paraId="3E050A5E" w14:textId="77777777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222A90" w:rsidRPr="0038569C" w14:paraId="3F39A1CA" w14:textId="77777777" w:rsidTr="00635D0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3B07F" w14:textId="6439BE9B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6DD71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CB1D" w14:textId="77777777" w:rsid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03F7FD5E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  <w:p w14:paraId="7C2A01B4" w14:textId="77777777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FB878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сера</w:t>
            </w:r>
          </w:p>
          <w:p w14:paraId="7290456E" w14:textId="6514ABB5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(0,002 - 0,40)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494A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75480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22536.2-87, п.2</w:t>
            </w:r>
          </w:p>
          <w:p w14:paraId="4787C912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22A90" w:rsidRPr="0038569C" w14:paraId="2EFFE5FB" w14:textId="77777777" w:rsidTr="005754F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EF786" w14:textId="52E3E25B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AA027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FC257" w14:textId="77777777" w:rsidR="00222A90" w:rsidRDefault="00222A90" w:rsidP="00222A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97ED527" w14:textId="0E4F4FF6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422F8" w14:textId="13BB475E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Конструкционная прочность (нагрузка при испытании на изгиб)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E49D9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DA111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33695-2015, п.8.6</w:t>
            </w:r>
          </w:p>
          <w:p w14:paraId="13E40E29" w14:textId="2A08BA55" w:rsidR="00222A90" w:rsidRPr="00295E4A" w:rsidRDefault="00222A90" w:rsidP="00222A9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 w:firstLine="0"/>
              <w:jc w:val="lef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27208-87</w:t>
            </w:r>
          </w:p>
        </w:tc>
      </w:tr>
      <w:tr w:rsidR="00222A90" w:rsidRPr="0038569C" w14:paraId="0D29AB3B" w14:textId="77777777" w:rsidTr="0008175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8248E" w14:textId="19901E94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F2099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8709C" w14:textId="77777777" w:rsidR="00222A90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19624C3A" w14:textId="5484CB7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F6ACE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элементов:</w:t>
            </w:r>
          </w:p>
          <w:p w14:paraId="04312600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кремний (</w:t>
            </w:r>
            <w:proofErr w:type="spellStart"/>
            <w:r w:rsidRPr="00222A90">
              <w:rPr>
                <w:sz w:val="22"/>
                <w:szCs w:val="22"/>
              </w:rPr>
              <w:t>Si</w:t>
            </w:r>
            <w:proofErr w:type="spellEnd"/>
            <w:r w:rsidRPr="0096192D">
              <w:rPr>
                <w:sz w:val="22"/>
                <w:szCs w:val="22"/>
              </w:rPr>
              <w:t>)</w:t>
            </w:r>
          </w:p>
          <w:p w14:paraId="6C8B7436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 (0,10-5,0) %</w:t>
            </w:r>
          </w:p>
          <w:p w14:paraId="3CF62DE2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марганец (</w:t>
            </w:r>
            <w:proofErr w:type="spellStart"/>
            <w:r w:rsidRPr="00222A90">
              <w:rPr>
                <w:sz w:val="22"/>
                <w:szCs w:val="22"/>
              </w:rPr>
              <w:t>Mn</w:t>
            </w:r>
            <w:proofErr w:type="spellEnd"/>
            <w:r w:rsidRPr="0096192D">
              <w:rPr>
                <w:sz w:val="22"/>
                <w:szCs w:val="22"/>
              </w:rPr>
              <w:t>)</w:t>
            </w:r>
          </w:p>
          <w:p w14:paraId="4B4B1117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 (0,1-2,0) %</w:t>
            </w:r>
          </w:p>
          <w:p w14:paraId="19DB7EF7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сера (</w:t>
            </w:r>
            <w:r w:rsidRPr="00222A90">
              <w:rPr>
                <w:sz w:val="22"/>
                <w:szCs w:val="22"/>
              </w:rPr>
              <w:t>S</w:t>
            </w:r>
            <w:r w:rsidRPr="0096192D">
              <w:rPr>
                <w:sz w:val="22"/>
                <w:szCs w:val="22"/>
              </w:rPr>
              <w:t>)</w:t>
            </w:r>
          </w:p>
          <w:p w14:paraId="14A29AE1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 (0,005-0,20) %</w:t>
            </w:r>
          </w:p>
          <w:p w14:paraId="3D1C78B7" w14:textId="77777777" w:rsidR="00222A90" w:rsidRPr="00677F87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фосфор (</w:t>
            </w:r>
            <w:r w:rsidRPr="00222A90">
              <w:rPr>
                <w:sz w:val="22"/>
                <w:szCs w:val="22"/>
              </w:rPr>
              <w:t>P</w:t>
            </w:r>
            <w:r w:rsidRPr="00677F87">
              <w:rPr>
                <w:sz w:val="22"/>
                <w:szCs w:val="22"/>
              </w:rPr>
              <w:t>)</w:t>
            </w:r>
          </w:p>
          <w:p w14:paraId="6B12FADA" w14:textId="084FC932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ДИ (0,02-2,0)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E6D5D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65F7A" w14:textId="77E625E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27611-88</w:t>
            </w:r>
          </w:p>
        </w:tc>
      </w:tr>
      <w:tr w:rsidR="00222A90" w:rsidRPr="0038569C" w14:paraId="12EC9B7F" w14:textId="77777777" w:rsidTr="0008175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8178B" w14:textId="20D796F6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BF0D5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33837" w14:textId="77777777" w:rsidR="00222A90" w:rsidRDefault="00222A90" w:rsidP="00222A90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6930434" w14:textId="3AA07A03" w:rsidR="00222A90" w:rsidRPr="00222A90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6</w:t>
            </w:r>
            <w:r w:rsidRPr="0096192D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58B60" w14:textId="77777777" w:rsidR="00222A90" w:rsidRPr="00222A90" w:rsidRDefault="00222A90" w:rsidP="00222A90">
            <w:pPr>
              <w:ind w:left="57"/>
              <w:rPr>
                <w:sz w:val="22"/>
                <w:szCs w:val="22"/>
              </w:rPr>
            </w:pPr>
            <w:r w:rsidRPr="00222A90">
              <w:rPr>
                <w:sz w:val="22"/>
                <w:szCs w:val="22"/>
              </w:rPr>
              <w:t xml:space="preserve">Массовая доля элемента: углерод </w:t>
            </w:r>
          </w:p>
          <w:p w14:paraId="11151D3B" w14:textId="6D70A3E2" w:rsidR="00222A90" w:rsidRPr="00222A90" w:rsidRDefault="00222A90" w:rsidP="00222A90">
            <w:pPr>
              <w:ind w:left="57"/>
              <w:rPr>
                <w:sz w:val="22"/>
                <w:szCs w:val="22"/>
              </w:rPr>
            </w:pPr>
            <w:r w:rsidRPr="00222A90">
              <w:rPr>
                <w:sz w:val="22"/>
                <w:szCs w:val="22"/>
              </w:rPr>
              <w:t>ДИ: (0,01-5,0)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F07D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D823" w14:textId="4FA2E2C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6EC0">
              <w:rPr>
                <w:rStyle w:val="aff0"/>
                <w:sz w:val="22"/>
                <w:szCs w:val="22"/>
              </w:rPr>
              <w:t>ГОСТ 22536.1-88</w:t>
            </w:r>
            <w:r>
              <w:rPr>
                <w:rStyle w:val="aff0"/>
                <w:sz w:val="22"/>
                <w:szCs w:val="22"/>
              </w:rPr>
              <w:t>,</w:t>
            </w:r>
            <w:r w:rsidRPr="008A6EC0">
              <w:rPr>
                <w:rStyle w:val="aff0"/>
                <w:sz w:val="22"/>
                <w:szCs w:val="22"/>
              </w:rPr>
              <w:t xml:space="preserve"> п</w:t>
            </w:r>
            <w:r>
              <w:rPr>
                <w:rStyle w:val="aff0"/>
                <w:sz w:val="22"/>
                <w:szCs w:val="22"/>
              </w:rPr>
              <w:t>.3</w:t>
            </w:r>
          </w:p>
        </w:tc>
      </w:tr>
      <w:tr w:rsidR="008C71DA" w:rsidRPr="0038569C" w14:paraId="5E0F024B" w14:textId="77777777" w:rsidTr="0037422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479D4" w14:textId="537915FB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28C36" w14:textId="02D4F1AF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Колодки тормозные чугунные для вагонов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88524" w14:textId="77777777" w:rsidR="008C71DA" w:rsidRPr="0096192D" w:rsidRDefault="008C71DA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1369D76D" w14:textId="7F288341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18.115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048E7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Микроструктура:</w:t>
            </w:r>
          </w:p>
          <w:p w14:paraId="4D399C29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графит (тип, форм</w:t>
            </w:r>
            <w:r>
              <w:rPr>
                <w:sz w:val="22"/>
                <w:szCs w:val="22"/>
              </w:rPr>
              <w:t>а</w:t>
            </w:r>
            <w:r w:rsidRPr="0096192D">
              <w:rPr>
                <w:sz w:val="22"/>
                <w:szCs w:val="22"/>
              </w:rPr>
              <w:t xml:space="preserve"> включений, размер включений, распределение включений, количество включений)</w:t>
            </w:r>
          </w:p>
          <w:p w14:paraId="3628AD5B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структура металлической основы</w:t>
            </w:r>
          </w:p>
          <w:p w14:paraId="518F5B71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-дисперсность перлита</w:t>
            </w:r>
          </w:p>
          <w:p w14:paraId="03B3E0A9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-содержание перлита или феррита</w:t>
            </w:r>
          </w:p>
          <w:p w14:paraId="26BE685F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</w:t>
            </w:r>
            <w:proofErr w:type="spellStart"/>
            <w:r w:rsidRPr="0096192D">
              <w:rPr>
                <w:sz w:val="22"/>
                <w:szCs w:val="22"/>
              </w:rPr>
              <w:t>фосфидная</w:t>
            </w:r>
            <w:proofErr w:type="spellEnd"/>
            <w:r w:rsidRPr="0096192D">
              <w:rPr>
                <w:sz w:val="22"/>
                <w:szCs w:val="22"/>
              </w:rPr>
              <w:t xml:space="preserve"> эвтектика (строение, распределение, диаметр ячеек сетки, площадь включений)</w:t>
            </w:r>
          </w:p>
          <w:p w14:paraId="5E7A21F9" w14:textId="71B6C818" w:rsidR="008C71DA" w:rsidRPr="00222A90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-цементит (количество включений, площадь включений)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73AC8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</w:t>
            </w:r>
          </w:p>
          <w:p w14:paraId="0E764233" w14:textId="5806BA16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651DA" w14:textId="151DB703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3443-87</w:t>
            </w:r>
          </w:p>
        </w:tc>
      </w:tr>
      <w:tr w:rsidR="008C71DA" w:rsidRPr="0038569C" w14:paraId="2B0F1615" w14:textId="77777777" w:rsidTr="0037422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8F2E3" w14:textId="0181F7C3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AC469" w14:textId="77777777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0CDE" w14:textId="77777777" w:rsidR="008C71DA" w:rsidRPr="0096192D" w:rsidRDefault="008C71DA" w:rsidP="008C71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47DB0BC" w14:textId="2045867A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6F56F" w14:textId="77777777" w:rsidR="008C71D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Конструкционная прочность (нагрузка при испытании на изгиб)</w:t>
            </w:r>
          </w:p>
          <w:p w14:paraId="04F1E5CE" w14:textId="2644CA64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9CA94" w14:textId="77777777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AF03B" w14:textId="77777777" w:rsidR="008C71DA" w:rsidRPr="0096192D" w:rsidRDefault="008C71DA" w:rsidP="008C71DA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33695-2015, п.8.6</w:t>
            </w:r>
          </w:p>
          <w:p w14:paraId="45AD7931" w14:textId="11FED3DD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27208-87</w:t>
            </w:r>
          </w:p>
        </w:tc>
      </w:tr>
      <w:tr w:rsidR="002F4DCB" w:rsidRPr="0038569C" w14:paraId="407A947F" w14:textId="77777777" w:rsidTr="00642AA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562B3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7.1</w:t>
            </w:r>
          </w:p>
          <w:p w14:paraId="5892ACDA" w14:textId="04215CE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6CC1D" w14:textId="77777777" w:rsidR="002F4DCB" w:rsidRPr="0096192D" w:rsidRDefault="002F4DCB" w:rsidP="008C71DA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Детали и </w:t>
            </w:r>
          </w:p>
          <w:p w14:paraId="0DFE1040" w14:textId="3CD14FCC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составные части колесных пар грузовых, пассажирских вагонов и специального самоходного 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067CC" w14:textId="77777777" w:rsidR="00584355" w:rsidRPr="0096192D" w:rsidRDefault="00584355" w:rsidP="00584355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7BAF140" w14:textId="77777777" w:rsidR="00584355" w:rsidRPr="0096192D" w:rsidRDefault="00584355" w:rsidP="00584355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32.030</w:t>
            </w:r>
          </w:p>
          <w:p w14:paraId="25E1D22C" w14:textId="01BFA34D" w:rsidR="002F4DCB" w:rsidRPr="0096192D" w:rsidRDefault="002F4DCB" w:rsidP="008C71DA">
            <w:pPr>
              <w:jc w:val="center"/>
              <w:rPr>
                <w:sz w:val="22"/>
                <w:szCs w:val="22"/>
              </w:rPr>
            </w:pPr>
          </w:p>
          <w:p w14:paraId="66C20DB0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8B753" w14:textId="77777777" w:rsidR="002F4DCB" w:rsidRPr="0096192D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Ультразвуковой </w:t>
            </w:r>
          </w:p>
          <w:p w14:paraId="77ADE715" w14:textId="77777777" w:rsidR="002F4DCB" w:rsidRPr="0096192D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контроль (эхо-метод):</w:t>
            </w:r>
          </w:p>
          <w:p w14:paraId="3D93F9BF" w14:textId="6586FB1A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44377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31312-2006</w:t>
            </w:r>
          </w:p>
          <w:p w14:paraId="1BED0433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10791-2004</w:t>
            </w:r>
          </w:p>
          <w:p w14:paraId="6EC6D571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4835-2006</w:t>
            </w:r>
          </w:p>
          <w:p w14:paraId="5CF743BD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31242-2004</w:t>
            </w:r>
          </w:p>
          <w:p w14:paraId="14EE94E3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4835-2006</w:t>
            </w:r>
          </w:p>
          <w:p w14:paraId="1FD2792C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ПР НК В.2-2013 Правила неразрушающего контроля деталей и составных частей колесных пар вагонов при ремонте. Специальные требования</w:t>
            </w:r>
          </w:p>
          <w:p w14:paraId="687F4301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по ремонту и техническому обслуживанию колесных пар с буксовыми узлами грузовых вагонов магистральных железных дорог колеи 1520 (1524) мм</w:t>
            </w:r>
          </w:p>
          <w:p w14:paraId="753A7C24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СТП 09150.56.131-2010</w:t>
            </w:r>
          </w:p>
          <w:p w14:paraId="5FB957CE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Колесные пары специального подвижного состава. Осмотр, освидетельствование, ремонт, формирование</w:t>
            </w:r>
          </w:p>
          <w:p w14:paraId="646A54DF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по ремонту и техническому обслуживанию колесных пар с буксовыми узлами пассажирских вагонов магистральных железных дорог колеи 1520 (1524) мм, утв. Советом по ж/д транспорту государств-участников Содружества от 4.11-5.11.2015 №63</w:t>
            </w:r>
          </w:p>
          <w:p w14:paraId="7B794198" w14:textId="77777777" w:rsidR="002F4DCB" w:rsidRDefault="002F4DCB" w:rsidP="00E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ТНПА и другая документация</w:t>
            </w:r>
          </w:p>
          <w:p w14:paraId="3E4464A2" w14:textId="77777777" w:rsidR="002F4DCB" w:rsidRDefault="002F4DCB" w:rsidP="00E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</w:p>
          <w:p w14:paraId="70E0E1EF" w14:textId="5E46E373" w:rsidR="002F4DCB" w:rsidRPr="008C71DA" w:rsidRDefault="002F4DCB" w:rsidP="00E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096F4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12503-75</w:t>
            </w:r>
          </w:p>
          <w:p w14:paraId="25FC093A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21120-75</w:t>
            </w:r>
          </w:p>
          <w:p w14:paraId="50FAAFD7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07.09-97</w:t>
            </w:r>
          </w:p>
          <w:p w14:paraId="7E488DF3" w14:textId="3C38A6AB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Руководство по комплексному ультразвуковому контролю колесных пар вагонов</w:t>
            </w:r>
          </w:p>
        </w:tc>
      </w:tr>
      <w:tr w:rsidR="002F4DCB" w:rsidRPr="0038569C" w14:paraId="1C65D038" w14:textId="77777777" w:rsidTr="00E94E7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89673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</w:t>
            </w:r>
          </w:p>
          <w:p w14:paraId="43C8332E" w14:textId="6175D41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6041E0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F3D07" w14:textId="77777777" w:rsidR="002F4DCB" w:rsidRPr="0096192D" w:rsidRDefault="002F4DCB" w:rsidP="008C71DA">
            <w:pP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7FE50C62" w14:textId="77777777" w:rsidR="002F4DCB" w:rsidRPr="0096192D" w:rsidRDefault="002F4DCB" w:rsidP="008C71DA">
            <w:pP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32.089</w:t>
            </w:r>
          </w:p>
          <w:p w14:paraId="71CC2A3B" w14:textId="77777777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8F973" w14:textId="77777777" w:rsidR="002F4DCB" w:rsidRPr="008C71DA" w:rsidRDefault="002F4DCB" w:rsidP="008C71DA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Магнитный контроль (магнитопорошковый метод):</w:t>
            </w:r>
          </w:p>
          <w:p w14:paraId="407CFD03" w14:textId="06266F59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3455E" w14:textId="77777777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A5026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21105-87</w:t>
            </w:r>
          </w:p>
          <w:p w14:paraId="543178BA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34509-2019</w:t>
            </w:r>
          </w:p>
          <w:p w14:paraId="1688E27F" w14:textId="08F156E2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32.159-2000</w:t>
            </w:r>
            <w:r w:rsidRPr="0096192D">
              <w:rPr>
                <w:sz w:val="22"/>
                <w:szCs w:val="22"/>
              </w:rPr>
              <w:br/>
            </w:r>
            <w:proofErr w:type="spellStart"/>
            <w:r w:rsidRPr="0096192D">
              <w:rPr>
                <w:sz w:val="22"/>
                <w:szCs w:val="22"/>
              </w:rPr>
              <w:t>Магнитопорош</w:t>
            </w:r>
            <w:r>
              <w:rPr>
                <w:sz w:val="22"/>
                <w:szCs w:val="22"/>
              </w:rPr>
              <w:t>-</w:t>
            </w:r>
            <w:r w:rsidRPr="0096192D">
              <w:rPr>
                <w:sz w:val="22"/>
                <w:szCs w:val="22"/>
              </w:rPr>
              <w:t>ковый</w:t>
            </w:r>
            <w:proofErr w:type="spellEnd"/>
            <w:r w:rsidRPr="0096192D">
              <w:rPr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43A53E40" w14:textId="77777777" w:rsidTr="00B95F2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F635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</w:t>
            </w:r>
          </w:p>
          <w:p w14:paraId="6093EDB6" w14:textId="23026EF1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342EC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3F832" w14:textId="77777777" w:rsidR="002F4DCB" w:rsidRPr="0096192D" w:rsidRDefault="002F4DCB" w:rsidP="008C71DA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BFB2F7A" w14:textId="14F53C15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EA1A9" w14:textId="77777777" w:rsidR="002F4DCB" w:rsidRPr="000A3117" w:rsidRDefault="002F4DCB" w:rsidP="000A3117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Оптический контроль </w:t>
            </w:r>
            <w:r w:rsidRPr="000A3117">
              <w:rPr>
                <w:sz w:val="22"/>
                <w:szCs w:val="22"/>
              </w:rPr>
              <w:t>(визуальный метод):</w:t>
            </w:r>
          </w:p>
          <w:p w14:paraId="7E5929B1" w14:textId="0F5C946F" w:rsidR="002F4DCB" w:rsidRPr="00295E4A" w:rsidRDefault="002F4DCB" w:rsidP="000A3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16B5B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7171A" w14:textId="77777777" w:rsidR="002F4DCB" w:rsidRPr="000A3117" w:rsidRDefault="002F4DCB" w:rsidP="000A3117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0A3117">
              <w:rPr>
                <w:sz w:val="22"/>
                <w:szCs w:val="22"/>
              </w:rPr>
              <w:t>ГОСТ 23479-79</w:t>
            </w:r>
          </w:p>
          <w:p w14:paraId="74A045DE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7879E888" w14:textId="77777777" w:rsidTr="00C84D4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A72E4" w14:textId="77777777" w:rsidR="002F4DCB" w:rsidRPr="0096192D" w:rsidRDefault="002F4DCB" w:rsidP="002F4DCB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96192D">
              <w:rPr>
                <w:lang w:val="ru-RU"/>
              </w:rPr>
              <w:t>7.4</w:t>
            </w:r>
          </w:p>
          <w:p w14:paraId="436CBA2B" w14:textId="385651F8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EEC7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3795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EA2440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32.044</w:t>
            </w:r>
          </w:p>
          <w:p w14:paraId="4C31AFAC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7FF48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</w:p>
          <w:p w14:paraId="2DA93EFB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контроль:</w:t>
            </w:r>
          </w:p>
          <w:p w14:paraId="292D46A8" w14:textId="50E1E425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C677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98E7C" w14:textId="77777777" w:rsidR="002F4DCB" w:rsidRPr="002F4DCB" w:rsidRDefault="002F4DCB" w:rsidP="002F4DCB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2F4DCB">
              <w:rPr>
                <w:sz w:val="22"/>
                <w:szCs w:val="22"/>
              </w:rPr>
              <w:t>СТБ ЕН 1711-2006</w:t>
            </w:r>
          </w:p>
          <w:p w14:paraId="2A1BFFF1" w14:textId="77777777" w:rsidR="002F4DCB" w:rsidRPr="002F4DCB" w:rsidRDefault="002F4DCB" w:rsidP="002F4DCB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2F4DCB">
              <w:rPr>
                <w:sz w:val="22"/>
                <w:szCs w:val="22"/>
              </w:rPr>
              <w:t>РД 32.150-2000</w:t>
            </w:r>
          </w:p>
          <w:p w14:paraId="1619D7D6" w14:textId="0F3692AD" w:rsidR="002F4DCB" w:rsidRPr="000A3117" w:rsidRDefault="002F4DCB" w:rsidP="002F4DCB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  <w:r w:rsidRPr="0096192D">
              <w:rPr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666B7283" w14:textId="77777777" w:rsidTr="008A54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16CA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8.1</w:t>
            </w:r>
          </w:p>
          <w:p w14:paraId="66B4B782" w14:textId="7A895BB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3C086" w14:textId="77777777" w:rsidR="002F4DCB" w:rsidRPr="0096192D" w:rsidRDefault="002F4DCB" w:rsidP="002F4DCB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Детали тележек пассажирских вагонов и специального подвижного состава</w:t>
            </w:r>
          </w:p>
          <w:p w14:paraId="3DF0F049" w14:textId="77777777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D8C34" w14:textId="77777777" w:rsidR="002F4DCB" w:rsidRPr="0096192D" w:rsidRDefault="002F4DCB" w:rsidP="002F4DCB">
            <w:pP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5F3EF63C" w14:textId="6D187138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C5260" w14:textId="77777777" w:rsidR="002F4DCB" w:rsidRPr="0096192D" w:rsidRDefault="002F4DCB" w:rsidP="002F4DCB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Магнитный контроль (магнитопорошковый метод):</w:t>
            </w:r>
          </w:p>
          <w:p w14:paraId="1CB10F68" w14:textId="77777777" w:rsidR="002F4DCB" w:rsidRPr="0096192D" w:rsidRDefault="002F4DCB" w:rsidP="002F4DCB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-основной металл;</w:t>
            </w:r>
          </w:p>
          <w:p w14:paraId="0D795436" w14:textId="4FA8DD26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7B2B3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31312-2006</w:t>
            </w:r>
          </w:p>
          <w:p w14:paraId="23BF2B43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22703-91</w:t>
            </w:r>
          </w:p>
          <w:p w14:paraId="77EB5F96" w14:textId="77777777" w:rsidR="002F4DCB" w:rsidRPr="00EA5519" w:rsidRDefault="002F4DCB" w:rsidP="002F4DCB">
            <w:pPr>
              <w:pStyle w:val="aff2"/>
              <w:tabs>
                <w:tab w:val="left" w:pos="-78"/>
                <w:tab w:val="left" w:pos="1679"/>
              </w:tabs>
              <w:spacing w:line="192" w:lineRule="auto"/>
              <w:ind w:left="0" w:right="0"/>
              <w:jc w:val="left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3242-79</w:t>
            </w:r>
          </w:p>
          <w:p w14:paraId="1BBEEAD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5264-80</w:t>
            </w:r>
          </w:p>
          <w:p w14:paraId="06430801" w14:textId="77777777" w:rsidR="002F4DCB" w:rsidRPr="00EA5519" w:rsidRDefault="002F4DCB" w:rsidP="002F4DCB">
            <w:pPr>
              <w:pStyle w:val="aff2"/>
              <w:tabs>
                <w:tab w:val="left" w:pos="-78"/>
                <w:tab w:val="left" w:pos="1679"/>
              </w:tabs>
              <w:spacing w:line="192" w:lineRule="auto"/>
              <w:ind w:left="0" w:right="0"/>
              <w:jc w:val="left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СТБ ISO 6520-1-2009</w:t>
            </w:r>
          </w:p>
          <w:p w14:paraId="5496CB0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ПР НК В.3 Правила неразрушающего контроля деталей тележек вагонов при ремонте. Специальные требования.</w:t>
            </w:r>
          </w:p>
          <w:p w14:paraId="37F8B6DF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055 ПКБ ЦЛ-2010 РД</w:t>
            </w:r>
          </w:p>
          <w:p w14:paraId="5B8C5A3C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деповскому ремонту (ДР)</w:t>
            </w:r>
          </w:p>
          <w:p w14:paraId="326E85B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056 ПКБ ЦЛ-2010 РК</w:t>
            </w:r>
          </w:p>
          <w:p w14:paraId="550D8A9C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капитальному ремонту (КР-1)</w:t>
            </w:r>
          </w:p>
          <w:p w14:paraId="038B728B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046 ПКБ ЦЛ-2007 РК</w:t>
            </w:r>
          </w:p>
          <w:p w14:paraId="17B5F93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КВР</w:t>
            </w:r>
          </w:p>
          <w:p w14:paraId="3B278296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049 ПКБ ЦЛ-07 РК</w:t>
            </w:r>
          </w:p>
          <w:p w14:paraId="75C97DC5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 цельнометаллические. Руководство по капитальному ремонту (КР-2)</w:t>
            </w:r>
          </w:p>
          <w:p w14:paraId="02A04B20" w14:textId="4DEAE122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4258B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209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21105-87</w:t>
            </w:r>
          </w:p>
          <w:p w14:paraId="38B125DB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209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34509-2019</w:t>
            </w:r>
          </w:p>
          <w:p w14:paraId="7F061B0C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209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РД 32.159-2000</w:t>
            </w:r>
          </w:p>
          <w:p w14:paraId="5A6EC43E" w14:textId="2848890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spacing w:line="209" w:lineRule="auto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Магнитопорошковый метод неразрушающего контроля деталей вагонов</w:t>
            </w:r>
          </w:p>
        </w:tc>
      </w:tr>
      <w:tr w:rsidR="002F4DCB" w:rsidRPr="0038569C" w14:paraId="46C2E293" w14:textId="77777777" w:rsidTr="008A54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DE40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</w:t>
            </w:r>
          </w:p>
          <w:p w14:paraId="62C44D9D" w14:textId="0803897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275C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E49D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0EA49AA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32.115</w:t>
            </w:r>
          </w:p>
          <w:p w14:paraId="4DCC07F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9357" w14:textId="77777777" w:rsidR="002F4DCB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Оптический контроль (</w:t>
            </w:r>
            <w:r w:rsidRPr="00EA5519">
              <w:rPr>
                <w:sz w:val="22"/>
                <w:szCs w:val="22"/>
              </w:rPr>
              <w:t>визуальный метод,</w:t>
            </w:r>
            <w:r w:rsidRPr="0096192D">
              <w:rPr>
                <w:sz w:val="22"/>
                <w:szCs w:val="22"/>
              </w:rPr>
              <w:t xml:space="preserve"> внешний осмотр и </w:t>
            </w:r>
          </w:p>
          <w:p w14:paraId="789A63EB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измерения):</w:t>
            </w:r>
          </w:p>
          <w:p w14:paraId="55F81D1D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-основной металл;</w:t>
            </w:r>
          </w:p>
          <w:p w14:paraId="27595D14" w14:textId="2A81CD5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4886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0323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23479-79</w:t>
            </w:r>
          </w:p>
          <w:p w14:paraId="443267A1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СТБ 1133-98</w:t>
            </w:r>
          </w:p>
          <w:p w14:paraId="0801C3D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57F82903" w14:textId="77777777" w:rsidTr="00C61A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6F795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8.4</w:t>
            </w:r>
          </w:p>
          <w:p w14:paraId="1C9B8CCC" w14:textId="6C650896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74D30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Детали тележек пассажирских вагонов и специального подвижного состава</w:t>
            </w:r>
          </w:p>
          <w:p w14:paraId="167527E2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1D73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5E5BBE16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32.044</w:t>
            </w:r>
          </w:p>
          <w:p w14:paraId="2787BE4D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82EC2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</w:p>
          <w:p w14:paraId="69467701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контроль:</w:t>
            </w:r>
          </w:p>
          <w:p w14:paraId="1D9C6877" w14:textId="4F5059D9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3C222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31312-2006</w:t>
            </w:r>
          </w:p>
          <w:p w14:paraId="378B6632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22703-91</w:t>
            </w:r>
          </w:p>
          <w:p w14:paraId="79DC6FD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3242-79</w:t>
            </w:r>
          </w:p>
          <w:p w14:paraId="18BA9519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5264-80</w:t>
            </w:r>
          </w:p>
          <w:p w14:paraId="48F69069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СТБ ISO 6520-1-2009</w:t>
            </w:r>
          </w:p>
          <w:p w14:paraId="360EEC0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ПР НК В.3 Правила неразрушающего контроля деталей тележек вагонов при ремонте. Специальные требования.</w:t>
            </w:r>
          </w:p>
          <w:p w14:paraId="75829BB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055 ПКБ ЦЛ-2010 РД</w:t>
            </w:r>
          </w:p>
          <w:p w14:paraId="2E9DACE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деповскому ремонту (ДР)</w:t>
            </w:r>
          </w:p>
          <w:p w14:paraId="71FDFA18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056 ПКБ ЦЛ-2010 РК</w:t>
            </w:r>
          </w:p>
          <w:p w14:paraId="37705A10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капитальному ремонту (КР-1)</w:t>
            </w:r>
          </w:p>
          <w:p w14:paraId="6C3BEEA7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046 ПКБ ЦЛ-2007 РК</w:t>
            </w:r>
          </w:p>
          <w:p w14:paraId="523F6A83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КВР</w:t>
            </w:r>
          </w:p>
          <w:p w14:paraId="65E60884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049 ПКБ ЦЛ-07 РК</w:t>
            </w:r>
          </w:p>
          <w:p w14:paraId="44E1A37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 цельнометаллические. Руководство по капитальному ремонту (КР-2)</w:t>
            </w:r>
          </w:p>
          <w:p w14:paraId="2F111529" w14:textId="77777777" w:rsidR="002F4DCB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ТНПА и другая документация</w:t>
            </w:r>
          </w:p>
          <w:p w14:paraId="14606491" w14:textId="1F49F610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17CC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СТБ ЕН 1711-2006</w:t>
            </w:r>
          </w:p>
          <w:p w14:paraId="63CBFA1D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РД 32.150-2000</w:t>
            </w:r>
          </w:p>
          <w:p w14:paraId="50FEBF27" w14:textId="23470A12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  <w:r w:rsidRPr="0096192D">
              <w:rPr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44F80473" w14:textId="77777777" w:rsidTr="00F11CC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9CEC3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9.1</w:t>
            </w:r>
          </w:p>
          <w:p w14:paraId="3C21BEE9" w14:textId="797D7F1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06D93" w14:textId="77777777" w:rsidR="002F4DCB" w:rsidRPr="0096192D" w:rsidRDefault="002F4DCB" w:rsidP="002F4D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-57"/>
              <w:jc w:val="both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Детали </w:t>
            </w:r>
          </w:p>
          <w:p w14:paraId="465863FD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автосцепного</w:t>
            </w:r>
            <w:proofErr w:type="spellEnd"/>
            <w:r w:rsidRPr="0096192D">
              <w:rPr>
                <w:sz w:val="22"/>
                <w:szCs w:val="22"/>
              </w:rPr>
              <w:t xml:space="preserve"> устройства, тормозной рычажной </w:t>
            </w:r>
          </w:p>
          <w:p w14:paraId="4800B49B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передачи, </w:t>
            </w:r>
          </w:p>
          <w:p w14:paraId="5E1D7406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тормозного оборудования и стяжного хомута вагонов и специального </w:t>
            </w:r>
          </w:p>
          <w:p w14:paraId="75A5C097" w14:textId="2AF9029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30BA" w14:textId="77777777" w:rsidR="002F4DCB" w:rsidRPr="0096192D" w:rsidRDefault="002F4DCB" w:rsidP="002F4DCB">
            <w:pPr>
              <w:ind w:left="57" w:right="-57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24.10/</w:t>
            </w:r>
          </w:p>
          <w:p w14:paraId="4C8B0931" w14:textId="77777777" w:rsidR="002F4DCB" w:rsidRPr="0096192D" w:rsidRDefault="002F4DCB" w:rsidP="002F4DCB">
            <w:pPr>
              <w:ind w:left="57" w:right="-57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32.089</w:t>
            </w:r>
          </w:p>
          <w:p w14:paraId="72DA59C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C6A6E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Магнитный контроль (магнитопорошковый метод):</w:t>
            </w:r>
          </w:p>
          <w:p w14:paraId="3DB37AD1" w14:textId="64BBB85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5B77" w14:textId="77777777" w:rsidR="002F4DCB" w:rsidRPr="0096192D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22703-91</w:t>
            </w:r>
          </w:p>
          <w:p w14:paraId="33109BC1" w14:textId="77777777" w:rsidR="002F4DCB" w:rsidRPr="0096192D" w:rsidRDefault="002F4DCB" w:rsidP="002F4DCB">
            <w:pPr>
              <w:pStyle w:val="aff2"/>
              <w:spacing w:line="216" w:lineRule="auto"/>
              <w:ind w:left="57"/>
              <w:jc w:val="left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3242-79</w:t>
            </w:r>
          </w:p>
          <w:p w14:paraId="1F340572" w14:textId="77777777" w:rsidR="002F4DCB" w:rsidRPr="0096192D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5264-80</w:t>
            </w:r>
          </w:p>
          <w:p w14:paraId="29C1A116" w14:textId="77777777" w:rsidR="002F4DCB" w:rsidRPr="0096192D" w:rsidRDefault="002F4DCB" w:rsidP="002F4DCB">
            <w:pPr>
              <w:pStyle w:val="aff2"/>
              <w:spacing w:line="216" w:lineRule="auto"/>
              <w:ind w:left="57"/>
              <w:jc w:val="left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 xml:space="preserve">СТБ </w:t>
            </w:r>
            <w:r w:rsidRPr="0096192D">
              <w:rPr>
                <w:bCs/>
                <w:spacing w:val="-4"/>
                <w:sz w:val="22"/>
                <w:szCs w:val="22"/>
                <w:lang w:val="en-US"/>
              </w:rPr>
              <w:t>ISO</w:t>
            </w:r>
            <w:r w:rsidRPr="0096192D">
              <w:rPr>
                <w:bCs/>
                <w:spacing w:val="-4"/>
                <w:sz w:val="22"/>
                <w:szCs w:val="22"/>
              </w:rPr>
              <w:t xml:space="preserve"> 6520-1-2009</w:t>
            </w:r>
          </w:p>
          <w:p w14:paraId="044D8517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 xml:space="preserve">ПР НК В.4 Правила неразрушающего контроля деталей </w:t>
            </w:r>
            <w:proofErr w:type="spellStart"/>
            <w:r w:rsidRPr="0096192D">
              <w:rPr>
                <w:spacing w:val="-4"/>
                <w:sz w:val="22"/>
                <w:szCs w:val="22"/>
              </w:rPr>
              <w:t>автосцепного</w:t>
            </w:r>
            <w:proofErr w:type="spellEnd"/>
            <w:r w:rsidRPr="0096192D">
              <w:rPr>
                <w:spacing w:val="-4"/>
                <w:sz w:val="22"/>
                <w:szCs w:val="22"/>
              </w:rPr>
              <w:t xml:space="preserve"> устройства и тормозной рычажной передачи вагонов при ремонте. Специальные требования</w:t>
            </w:r>
          </w:p>
          <w:p w14:paraId="2CF76A65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 xml:space="preserve">Инструкция по ремонту и обслуживанию </w:t>
            </w:r>
            <w:proofErr w:type="spellStart"/>
            <w:r w:rsidRPr="0096192D">
              <w:rPr>
                <w:spacing w:val="-4"/>
                <w:sz w:val="22"/>
                <w:szCs w:val="22"/>
              </w:rPr>
              <w:t>автосцепного</w:t>
            </w:r>
            <w:proofErr w:type="spellEnd"/>
            <w:r w:rsidRPr="0096192D">
              <w:rPr>
                <w:spacing w:val="-4"/>
                <w:sz w:val="22"/>
                <w:szCs w:val="22"/>
              </w:rPr>
              <w:t xml:space="preserve"> устройства подвижного состава железных дорог, утв. Советом по железнодорожному транспорту государств-участников Содружества от 20-21 октября 2010 года</w:t>
            </w:r>
          </w:p>
          <w:p w14:paraId="2AB97085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055 ПКБ ЦЛ-2010 РД</w:t>
            </w:r>
          </w:p>
          <w:p w14:paraId="271E7144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пассажирские. Руководство по деповскому ремонту (ДР)</w:t>
            </w:r>
          </w:p>
          <w:p w14:paraId="55EBF41A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056 ПКБ ЦЛ-2010 РК</w:t>
            </w:r>
          </w:p>
          <w:p w14:paraId="58005E57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пассажирские. Руководство по капитальному ремонту (КР-1)</w:t>
            </w:r>
          </w:p>
          <w:p w14:paraId="213001BB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046 ПКБ ЦЛ-2007 РК</w:t>
            </w:r>
          </w:p>
          <w:p w14:paraId="49BF1968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пассажирские. Руководство по КВР</w:t>
            </w:r>
          </w:p>
          <w:p w14:paraId="433E86A5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049 ПКБ ЦЛ-07 РК</w:t>
            </w:r>
          </w:p>
          <w:p w14:paraId="50C035F1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 цельнометаллические. Руководство по капитальному ремонту (КР-2)</w:t>
            </w:r>
          </w:p>
          <w:p w14:paraId="297B7513" w14:textId="78E23BC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B802F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ГОСТ 21105-87</w:t>
            </w:r>
          </w:p>
          <w:p w14:paraId="2C11448C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ГОСТ 34509-2019</w:t>
            </w:r>
          </w:p>
          <w:p w14:paraId="2D7F6E8D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РД 32.159-2000</w:t>
            </w:r>
          </w:p>
          <w:p w14:paraId="004728E2" w14:textId="0CC0D9D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57"/>
              <w:rPr>
                <w:color w:val="000000"/>
                <w:sz w:val="22"/>
                <w:szCs w:val="22"/>
              </w:rPr>
            </w:pPr>
            <w:proofErr w:type="spellStart"/>
            <w:r w:rsidRPr="00D35E2F">
              <w:rPr>
                <w:bCs/>
                <w:spacing w:val="-4"/>
                <w:sz w:val="22"/>
                <w:szCs w:val="22"/>
              </w:rPr>
              <w:t>Магнитопорошко</w:t>
            </w:r>
            <w:proofErr w:type="spellEnd"/>
            <w:r w:rsidRPr="00D35E2F">
              <w:rPr>
                <w:bCs/>
                <w:spacing w:val="-4"/>
                <w:sz w:val="22"/>
                <w:szCs w:val="22"/>
              </w:rPr>
              <w:t>-вый метод неразрушающего контроля деталей вагонов</w:t>
            </w:r>
          </w:p>
        </w:tc>
      </w:tr>
      <w:tr w:rsidR="002F4DCB" w:rsidRPr="0038569C" w14:paraId="504B1670" w14:textId="77777777" w:rsidTr="00B5637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FCE2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</w:t>
            </w:r>
          </w:p>
          <w:p w14:paraId="343D7BA3" w14:textId="0AC526D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CF81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A32C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24.10/</w:t>
            </w:r>
          </w:p>
          <w:p w14:paraId="2D85E544" w14:textId="135AB1F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9467E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Оптический контроль (визуальный метод):</w:t>
            </w:r>
          </w:p>
          <w:p w14:paraId="04B93EEB" w14:textId="76C1FE6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57"/>
              <w:rPr>
                <w:color w:val="000000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F6F5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8A855" w14:textId="77777777" w:rsidR="002F4DCB" w:rsidRPr="00EA5519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EA5519">
              <w:rPr>
                <w:spacing w:val="-4"/>
                <w:sz w:val="22"/>
                <w:szCs w:val="22"/>
              </w:rPr>
              <w:t>ГОСТ 23479-79</w:t>
            </w:r>
          </w:p>
          <w:p w14:paraId="524F891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04A94D90" w14:textId="77777777" w:rsidTr="00B5637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DAF1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</w:t>
            </w:r>
          </w:p>
          <w:p w14:paraId="1EDDF86D" w14:textId="4C3DEFF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03DD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2FC21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24.10/</w:t>
            </w:r>
          </w:p>
          <w:p w14:paraId="6B7F3B0D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32.044</w:t>
            </w:r>
          </w:p>
          <w:p w14:paraId="6CA175E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9635A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proofErr w:type="spellStart"/>
            <w:r w:rsidRPr="00D35E2F">
              <w:rPr>
                <w:spacing w:val="-4"/>
                <w:sz w:val="22"/>
                <w:szCs w:val="22"/>
              </w:rPr>
              <w:t>Вихретоковый</w:t>
            </w:r>
            <w:proofErr w:type="spellEnd"/>
          </w:p>
          <w:p w14:paraId="02353077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контроль:</w:t>
            </w:r>
          </w:p>
          <w:p w14:paraId="093561CF" w14:textId="4D91049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606E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B14DD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СТБ ЕН 1711-2006</w:t>
            </w:r>
          </w:p>
          <w:p w14:paraId="5A0C4F9B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РД 32.150-2000</w:t>
            </w:r>
          </w:p>
          <w:p w14:paraId="7C73E1C5" w14:textId="2556C7A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proofErr w:type="spellStart"/>
            <w:r w:rsidRPr="00D35E2F">
              <w:rPr>
                <w:spacing w:val="-4"/>
                <w:sz w:val="22"/>
                <w:szCs w:val="22"/>
              </w:rPr>
              <w:t>Вихретоковый</w:t>
            </w:r>
            <w:proofErr w:type="spellEnd"/>
            <w:r w:rsidRPr="00D35E2F">
              <w:rPr>
                <w:spacing w:val="-4"/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3ED89C08" w14:textId="77777777" w:rsidTr="00FD2A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A094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</w:t>
            </w:r>
          </w:p>
          <w:p w14:paraId="28180655" w14:textId="7042A16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3D303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Детали электрического оборудования и привода </w:t>
            </w:r>
          </w:p>
          <w:p w14:paraId="52F2CA5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генератора </w:t>
            </w:r>
          </w:p>
          <w:p w14:paraId="47496AE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вагонов и </w:t>
            </w:r>
          </w:p>
          <w:p w14:paraId="6697376C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специального подвижного состава</w:t>
            </w:r>
          </w:p>
          <w:p w14:paraId="3CB7B9B4" w14:textId="7777777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60EB6" w14:textId="77777777" w:rsidR="002F4DCB" w:rsidRPr="00D35E2F" w:rsidRDefault="002F4DCB" w:rsidP="002F4DCB">
            <w:pP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24.10/</w:t>
            </w:r>
          </w:p>
          <w:p w14:paraId="7EDF4C35" w14:textId="77777777" w:rsidR="002F4DCB" w:rsidRPr="00D35E2F" w:rsidRDefault="002F4DCB" w:rsidP="002F4DCB">
            <w:pP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32.089</w:t>
            </w:r>
          </w:p>
          <w:p w14:paraId="6F5C0B86" w14:textId="7777777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B8344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Магнитный контроль (магнитопорошковый метод):</w:t>
            </w:r>
          </w:p>
          <w:p w14:paraId="39330B6A" w14:textId="3867A4D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B9D79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31312-2006</w:t>
            </w:r>
          </w:p>
          <w:p w14:paraId="53453533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22703-91</w:t>
            </w:r>
          </w:p>
          <w:p w14:paraId="2116C450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3242-79</w:t>
            </w:r>
          </w:p>
          <w:p w14:paraId="0176024A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5264-80</w:t>
            </w:r>
          </w:p>
          <w:p w14:paraId="27428077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 xml:space="preserve">СТБ </w:t>
            </w:r>
            <w:r w:rsidRPr="00D35E2F">
              <w:rPr>
                <w:bCs/>
                <w:spacing w:val="-4"/>
                <w:sz w:val="22"/>
                <w:szCs w:val="22"/>
              </w:rPr>
              <w:t>ISO</w:t>
            </w:r>
            <w:r w:rsidRPr="0096192D">
              <w:rPr>
                <w:bCs/>
                <w:spacing w:val="-4"/>
                <w:sz w:val="22"/>
                <w:szCs w:val="22"/>
              </w:rPr>
              <w:t xml:space="preserve"> 6520-1-2009</w:t>
            </w:r>
          </w:p>
          <w:p w14:paraId="3D4715D2" w14:textId="77777777" w:rsidR="002F4DCB" w:rsidRPr="00D35E2F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 xml:space="preserve">ПР НК В.4 Правила неразрушающего контроля деталей </w:t>
            </w:r>
            <w:proofErr w:type="spellStart"/>
            <w:r w:rsidRPr="00D35E2F">
              <w:rPr>
                <w:bCs/>
                <w:spacing w:val="-4"/>
                <w:sz w:val="22"/>
                <w:szCs w:val="22"/>
              </w:rPr>
              <w:t>автосцепного</w:t>
            </w:r>
            <w:proofErr w:type="spellEnd"/>
            <w:r w:rsidRPr="00D35E2F">
              <w:rPr>
                <w:bCs/>
                <w:spacing w:val="-4"/>
                <w:sz w:val="22"/>
                <w:szCs w:val="22"/>
              </w:rPr>
              <w:t xml:space="preserve"> устройства и тормозной рычажной передачи вагонов при ремонте. Специальные требования</w:t>
            </w:r>
          </w:p>
          <w:p w14:paraId="6B1CEE4B" w14:textId="77777777" w:rsidR="002F4DCB" w:rsidRPr="00D35E2F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Руководство по ремонту 037 ПКБ ЦЛ-04 РД</w:t>
            </w:r>
          </w:p>
          <w:p w14:paraId="7649C589" w14:textId="4FEEA30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190C6" w14:textId="77777777" w:rsidR="002F4DCB" w:rsidRPr="00D35E2F" w:rsidRDefault="002F4DCB" w:rsidP="002F4DCB">
            <w:pPr>
              <w:spacing w:line="216" w:lineRule="auto"/>
              <w:ind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ГОСТ 21105-87 ГОСТ 34509-2019</w:t>
            </w:r>
          </w:p>
          <w:p w14:paraId="072C056B" w14:textId="1E4BC31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/>
              <w:rPr>
                <w:color w:val="000000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РД 32.159-2000</w:t>
            </w:r>
            <w:r w:rsidRPr="00D35E2F">
              <w:rPr>
                <w:spacing w:val="-4"/>
                <w:sz w:val="22"/>
                <w:szCs w:val="22"/>
              </w:rPr>
              <w:br/>
              <w:t>Магнитопорошковый метод неразрушающего контроля деталей вагонов</w:t>
            </w:r>
          </w:p>
        </w:tc>
      </w:tr>
      <w:tr w:rsidR="002F4DCB" w:rsidRPr="0038569C" w14:paraId="55D7DE97" w14:textId="77777777" w:rsidTr="00FD2A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1E52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</w:t>
            </w:r>
          </w:p>
          <w:p w14:paraId="29190B87" w14:textId="65F85F8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C01F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B86DB" w14:textId="77777777" w:rsidR="002F4DCB" w:rsidRPr="00D35E2F" w:rsidRDefault="002F4DCB" w:rsidP="002F4DCB">
            <w:pP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24.10/</w:t>
            </w:r>
          </w:p>
          <w:p w14:paraId="534495AE" w14:textId="18D17A0F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45B6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Оптический контроль </w:t>
            </w:r>
          </w:p>
          <w:p w14:paraId="547362F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(визуальный метод):</w:t>
            </w:r>
          </w:p>
          <w:p w14:paraId="092F2774" w14:textId="69A8BB2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94E8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76705" w14:textId="0920B91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23479-79</w:t>
            </w:r>
          </w:p>
        </w:tc>
      </w:tr>
      <w:tr w:rsidR="002F4DCB" w:rsidRPr="0038569C" w14:paraId="45E89FDB" w14:textId="77777777" w:rsidTr="000463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5AB7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lastRenderedPageBreak/>
              <w:t>11.1</w:t>
            </w:r>
          </w:p>
          <w:p w14:paraId="4543AC24" w14:textId="745ED5FB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3E66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Сталь углеродистая нелегированная и изделия из неё</w:t>
            </w:r>
          </w:p>
          <w:p w14:paraId="48EB171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  <w:p w14:paraId="502FC0FC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E28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24.10/</w:t>
            </w:r>
          </w:p>
          <w:p w14:paraId="5DBC946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269656B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24.20/</w:t>
            </w:r>
          </w:p>
          <w:p w14:paraId="70886FE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3D3A0C8B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24.31/</w:t>
            </w:r>
          </w:p>
          <w:p w14:paraId="770014AC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59260511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24.32/</w:t>
            </w:r>
          </w:p>
          <w:p w14:paraId="229D3D5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0545DB44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24.33/</w:t>
            </w:r>
          </w:p>
          <w:p w14:paraId="530B7091" w14:textId="63F971D4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0BFB5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Массовая доля элементов:</w:t>
            </w:r>
          </w:p>
          <w:p w14:paraId="13177FF6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кремний (</w:t>
            </w:r>
            <w:proofErr w:type="spellStart"/>
            <w:r w:rsidRPr="00D35E2F">
              <w:rPr>
                <w:spacing w:val="-4"/>
                <w:sz w:val="22"/>
                <w:szCs w:val="22"/>
              </w:rPr>
              <w:t>Si</w:t>
            </w:r>
            <w:proofErr w:type="spellEnd"/>
            <w:r w:rsidRPr="00D35E2F">
              <w:rPr>
                <w:spacing w:val="-4"/>
                <w:sz w:val="22"/>
                <w:szCs w:val="22"/>
              </w:rPr>
              <w:t>)</w:t>
            </w:r>
          </w:p>
          <w:p w14:paraId="0794C7ED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(0,010-2,5) %</w:t>
            </w:r>
          </w:p>
          <w:p w14:paraId="71C6947B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марганец (</w:t>
            </w:r>
            <w:proofErr w:type="spellStart"/>
            <w:r w:rsidRPr="00D35E2F">
              <w:rPr>
                <w:spacing w:val="-4"/>
                <w:sz w:val="22"/>
                <w:szCs w:val="22"/>
              </w:rPr>
              <w:t>Mn</w:t>
            </w:r>
            <w:proofErr w:type="spellEnd"/>
            <w:r w:rsidRPr="00D35E2F">
              <w:rPr>
                <w:spacing w:val="-4"/>
                <w:sz w:val="22"/>
                <w:szCs w:val="22"/>
              </w:rPr>
              <w:t>)</w:t>
            </w:r>
          </w:p>
          <w:p w14:paraId="6A3B142A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(0,05-5,0) %</w:t>
            </w:r>
          </w:p>
          <w:p w14:paraId="7781753B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углерод (C)</w:t>
            </w:r>
          </w:p>
          <w:p w14:paraId="3C7B60CE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(0,010-2,0) %</w:t>
            </w:r>
          </w:p>
          <w:p w14:paraId="643D88CA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сера (S)</w:t>
            </w:r>
          </w:p>
          <w:p w14:paraId="27B591F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(0,002-0,2) %</w:t>
            </w:r>
          </w:p>
          <w:p w14:paraId="7BAC74E2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фосфор (P)</w:t>
            </w:r>
          </w:p>
          <w:p w14:paraId="78EA4F87" w14:textId="220CF3FF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(0,002-0,2) 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934B5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977-88</w:t>
            </w:r>
          </w:p>
          <w:p w14:paraId="2467F100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380-2005</w:t>
            </w:r>
          </w:p>
          <w:p w14:paraId="42956065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1050-2013</w:t>
            </w:r>
          </w:p>
          <w:p w14:paraId="779FE2E5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1435-99</w:t>
            </w:r>
          </w:p>
          <w:p w14:paraId="4BD07416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14959-79</w:t>
            </w:r>
          </w:p>
          <w:p w14:paraId="4FF9DA9D" w14:textId="17024470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84B5D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ГОСТ 18895-97</w:t>
            </w:r>
          </w:p>
          <w:p w14:paraId="3F449A84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</w:tc>
      </w:tr>
      <w:tr w:rsidR="002F4DCB" w:rsidRPr="0038569C" w14:paraId="452E34A1" w14:textId="77777777" w:rsidTr="004927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FAA7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</w:t>
            </w:r>
          </w:p>
          <w:p w14:paraId="78FBB2AD" w14:textId="058BB0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2849E" w14:textId="5B1182E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Атмосфер</w:t>
            </w:r>
            <w:r>
              <w:rPr>
                <w:sz w:val="22"/>
                <w:szCs w:val="22"/>
              </w:rPr>
              <w:t>ный</w:t>
            </w:r>
            <w:r w:rsidRPr="0096192D">
              <w:rPr>
                <w:sz w:val="22"/>
                <w:szCs w:val="22"/>
              </w:rPr>
              <w:t xml:space="preserve"> воздух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772B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5AA67F48" w14:textId="6959BDE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DDDEC" w14:textId="32D77A2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78EBC" w14:textId="0F75C9D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ТКП 17.13-15-2022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BA0A2" w14:textId="34CDF6C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ТКП 17.13-15-2022</w:t>
            </w:r>
          </w:p>
        </w:tc>
      </w:tr>
      <w:tr w:rsidR="002F4DCB" w:rsidRPr="0038569C" w14:paraId="12A1DEE8" w14:textId="77777777" w:rsidTr="004927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BF29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</w:t>
            </w:r>
          </w:p>
          <w:p w14:paraId="49565A4E" w14:textId="3EB6E30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3464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7580B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43C6A90" w14:textId="470960C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1C63F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Определение концентрации азота (IV) оксида (азота </w:t>
            </w:r>
          </w:p>
          <w:p w14:paraId="03AF3B94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диоксид) </w:t>
            </w:r>
          </w:p>
          <w:p w14:paraId="6CD0DC71" w14:textId="342572CE" w:rsidR="002F4DCB" w:rsidRPr="00D35E2F" w:rsidRDefault="002F4DCB" w:rsidP="002F4DCB">
            <w:pPr>
              <w:ind w:left="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(0 - 10,0)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320C1" w14:textId="7DA6FDB4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ГН,утв.</w:t>
            </w:r>
            <w:r w:rsidRPr="00D35E2F">
              <w:rPr>
                <w:sz w:val="22"/>
                <w:szCs w:val="22"/>
              </w:rPr>
              <w:t>Постановление</w:t>
            </w:r>
            <w:proofErr w:type="spellEnd"/>
            <w:r w:rsidRPr="00D35E2F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438C8F03" w14:textId="77777777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Минздрава 08.11.2016 № 113</w:t>
            </w:r>
          </w:p>
          <w:p w14:paraId="23A5DBDB" w14:textId="02574C7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96192D">
              <w:rPr>
                <w:spacing w:val="-6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01D54" w14:textId="6A1C698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 1161-2019</w:t>
            </w:r>
          </w:p>
        </w:tc>
      </w:tr>
      <w:tr w:rsidR="002F4DCB" w:rsidRPr="0038569C" w14:paraId="2D4AD2D9" w14:textId="77777777" w:rsidTr="004927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C6A4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</w:t>
            </w:r>
          </w:p>
          <w:p w14:paraId="799C18CB" w14:textId="1DB678F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0208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9887C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C9BB8FA" w14:textId="0BC5D4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738EC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Определение концентрации </w:t>
            </w:r>
          </w:p>
          <w:p w14:paraId="75FF8E26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углерод оксида (окись углерода, угарный газ)</w:t>
            </w:r>
          </w:p>
          <w:p w14:paraId="4D1406A4" w14:textId="182EC375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(0 - 50,0)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FA7C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47434" w14:textId="76EEF27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 1161-2019</w:t>
            </w:r>
          </w:p>
        </w:tc>
      </w:tr>
      <w:tr w:rsidR="002F4DCB" w:rsidRPr="0038569C" w14:paraId="799A34B3" w14:textId="77777777" w:rsidTr="00F8686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28A0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</w:t>
            </w:r>
          </w:p>
          <w:p w14:paraId="0AC88A5E" w14:textId="4097020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0F8B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7CD7D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CF318BD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508ECD1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B03342A" w14:textId="5271E5D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A5F3C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3574789C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твердых частиц (недифференцированной по составу пыли/аэрозоли)</w:t>
            </w:r>
          </w:p>
          <w:p w14:paraId="22DA75B1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(170 – 16700) мкг/м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F5105D" w14:textId="755E0DA8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1A93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545F9" w14:textId="51BF61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5093-2014</w:t>
            </w:r>
          </w:p>
        </w:tc>
      </w:tr>
      <w:tr w:rsidR="002F4DCB" w:rsidRPr="0038569C" w14:paraId="0FC7B4B5" w14:textId="77777777" w:rsidTr="00E262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9B78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</w:t>
            </w:r>
          </w:p>
          <w:p w14:paraId="0B57ABED" w14:textId="3DB1D93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B5C7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F13C8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146B692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0D6F3DA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5AC82CDB" w14:textId="0155D2D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6DB52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5498C8BB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формальдегида (</w:t>
            </w:r>
            <w:proofErr w:type="spellStart"/>
            <w:r w:rsidRPr="00B01392">
              <w:rPr>
                <w:sz w:val="22"/>
                <w:szCs w:val="22"/>
              </w:rPr>
              <w:t>метаналь</w:t>
            </w:r>
            <w:proofErr w:type="spellEnd"/>
            <w:r w:rsidRPr="00B01392">
              <w:rPr>
                <w:sz w:val="22"/>
                <w:szCs w:val="22"/>
              </w:rPr>
              <w:t>)</w:t>
            </w:r>
          </w:p>
          <w:p w14:paraId="08D06CD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  <w:r w:rsidRPr="00B01392">
              <w:rPr>
                <w:spacing w:val="-6"/>
                <w:sz w:val="22"/>
                <w:szCs w:val="22"/>
              </w:rPr>
              <w:t>ДИ: (10 – 250) мкг/м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C6DBAA7" w14:textId="0459A17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E847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D97DC" w14:textId="7D947C3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5493-2016</w:t>
            </w:r>
          </w:p>
        </w:tc>
      </w:tr>
      <w:tr w:rsidR="002F4DCB" w:rsidRPr="0038569C" w14:paraId="7663A627" w14:textId="77777777" w:rsidTr="00E262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AEDE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12.6</w:t>
            </w:r>
          </w:p>
          <w:p w14:paraId="2BE712F1" w14:textId="5194CCB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E78E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8D2F4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301AC04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230D2F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E01D99D" w14:textId="561A52C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78A2B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2FAC6B97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концентрации п-ксилола </w:t>
            </w:r>
          </w:p>
          <w:p w14:paraId="04A83CC7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(1,4-Диметилбензол)</w:t>
            </w:r>
          </w:p>
          <w:p w14:paraId="3C856D7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  <w:r w:rsidRPr="00D35E2F">
              <w:rPr>
                <w:sz w:val="22"/>
                <w:szCs w:val="22"/>
              </w:rPr>
              <w:t>ДИ: (0,018 – 86</w:t>
            </w:r>
            <w:r w:rsidRPr="00B01392">
              <w:rPr>
                <w:spacing w:val="-6"/>
                <w:sz w:val="22"/>
                <w:szCs w:val="22"/>
              </w:rPr>
              <w:t>,278)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8063ABE" w14:textId="453045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87BA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C1CA5" w14:textId="67DDB9D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МВИ.ГМ.1702-2018 </w:t>
            </w:r>
          </w:p>
        </w:tc>
      </w:tr>
      <w:tr w:rsidR="002F4DCB" w:rsidRPr="0038569C" w14:paraId="4A56F97F" w14:textId="77777777" w:rsidTr="00D35F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65D3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12.7</w:t>
            </w:r>
          </w:p>
          <w:p w14:paraId="7D5C9D1B" w14:textId="7B430CF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42259" w14:textId="64DBCB8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Атмосфер</w:t>
            </w:r>
            <w:r>
              <w:rPr>
                <w:sz w:val="22"/>
                <w:szCs w:val="22"/>
              </w:rPr>
              <w:t>ный</w:t>
            </w:r>
            <w:r w:rsidRPr="0096192D">
              <w:rPr>
                <w:sz w:val="22"/>
                <w:szCs w:val="22"/>
              </w:rPr>
              <w:t xml:space="preserve"> воздух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F1DC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A976A9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DE0D4E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AA68ED0" w14:textId="4554AF0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ABAB0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м-ксилола </w:t>
            </w:r>
          </w:p>
          <w:p w14:paraId="6868DF68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(1,3-Диметилбензол)</w:t>
            </w:r>
          </w:p>
          <w:p w14:paraId="12C1C3A4" w14:textId="1A4F811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(0,018 – 86,586)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069DA" w14:textId="0C0ADAFE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</w:t>
            </w:r>
            <w:proofErr w:type="spellStart"/>
            <w:r>
              <w:rPr>
                <w:sz w:val="22"/>
                <w:szCs w:val="22"/>
              </w:rPr>
              <w:t>утв.</w:t>
            </w:r>
            <w:r w:rsidRPr="00D35E2F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proofErr w:type="spellEnd"/>
            <w:r w:rsidRPr="00D35E2F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1E49AF35" w14:textId="77777777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Минздрава 08.11.2016 № 113</w:t>
            </w:r>
          </w:p>
          <w:p w14:paraId="2E7B2AA5" w14:textId="0BD3440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96192D">
              <w:rPr>
                <w:spacing w:val="-6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7D678" w14:textId="77777777" w:rsidR="002F4DCB" w:rsidRPr="0096192D" w:rsidRDefault="002F4DCB" w:rsidP="002F4DCB">
            <w:pPr>
              <w:pStyle w:val="af6"/>
              <w:spacing w:line="235" w:lineRule="auto"/>
            </w:pPr>
            <w:r w:rsidRPr="0096192D">
              <w:t>МВИ.ГМ.1702-2018</w:t>
            </w:r>
          </w:p>
          <w:p w14:paraId="461FBB0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5793F725" w14:textId="77777777" w:rsidTr="00D35F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BD70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12.8</w:t>
            </w:r>
          </w:p>
          <w:p w14:paraId="756C8161" w14:textId="39CD170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C519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595F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B565B3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AF692A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3C3B2C1" w14:textId="30647DDD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D4A6C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о-ксилола </w:t>
            </w:r>
          </w:p>
          <w:p w14:paraId="3C5CE17C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(1,2-Диметилбензол)  </w:t>
            </w:r>
          </w:p>
          <w:p w14:paraId="55AD4ADD" w14:textId="009ECF93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9F1187">
              <w:rPr>
                <w:sz w:val="22"/>
                <w:szCs w:val="22"/>
              </w:rPr>
              <w:t>ДИ: (0,018 – 88,189)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DD55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DD793" w14:textId="3771E72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1D11B3B2" w14:textId="77777777" w:rsidTr="00BE04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08F8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12.9</w:t>
            </w:r>
          </w:p>
          <w:p w14:paraId="50C111B8" w14:textId="667E8F1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D1AD2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E33C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A25910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E392EF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BECFEA0" w14:textId="62CC1591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45955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метилбензола (толуол)  </w:t>
            </w:r>
          </w:p>
          <w:p w14:paraId="6DF0F5D9" w14:textId="101A408C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9F1187">
              <w:rPr>
                <w:sz w:val="22"/>
                <w:szCs w:val="22"/>
              </w:rPr>
              <w:t>ДИ: (0,018 – 86,859)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68B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2EB82" w14:textId="27BD77D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4E5640AE" w14:textId="77777777" w:rsidTr="00BE04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9B10D" w14:textId="5676D49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12.10**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A480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ABD41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83B281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07E3DD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4529AAE1" w14:textId="66175D7C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A4BF8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пропан-2-он (ацетон)</w:t>
            </w:r>
          </w:p>
          <w:p w14:paraId="6A8D4304" w14:textId="3DCC567B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9F1187">
              <w:rPr>
                <w:sz w:val="22"/>
                <w:szCs w:val="22"/>
              </w:rPr>
              <w:t>ДИ: (0,016 – 79,352)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0E30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2063D" w14:textId="2AAB678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12D9B461" w14:textId="77777777" w:rsidTr="003B72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EB07B" w14:textId="27C5867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12.11**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52D0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DFCD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48E6A17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2CC9AC8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9CE7224" w14:textId="0E5ADAF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F6703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бутан-1-ол </w:t>
            </w:r>
          </w:p>
          <w:p w14:paraId="6E6FAEC9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(н-бутанол, бутиловый спирт)</w:t>
            </w:r>
          </w:p>
          <w:p w14:paraId="1FFD92D1" w14:textId="4D9146E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B01392">
              <w:rPr>
                <w:spacing w:val="-6"/>
                <w:sz w:val="22"/>
                <w:szCs w:val="22"/>
              </w:rPr>
              <w:t>ДИ: (0,016 – 81,149)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6173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4A6A4" w14:textId="0CB023A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73599249" w14:textId="77777777" w:rsidTr="003708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0F1F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12.12</w:t>
            </w:r>
          </w:p>
          <w:p w14:paraId="5F611369" w14:textId="474EF17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289B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8E321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90E2AB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F88FA54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FDA4B3B" w14:textId="24F8588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94873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н-бутилацетата (уксусной кислоты бутиловый эфир)</w:t>
            </w:r>
          </w:p>
          <w:p w14:paraId="24850C26" w14:textId="700D44F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9F1187">
              <w:rPr>
                <w:sz w:val="22"/>
                <w:szCs w:val="22"/>
              </w:rPr>
              <w:t>ДИ: (0,017 – 88,302</w:t>
            </w:r>
            <w:r w:rsidRPr="00B01392">
              <w:rPr>
                <w:spacing w:val="-6"/>
                <w:sz w:val="22"/>
                <w:szCs w:val="22"/>
              </w:rPr>
              <w:t>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FCF1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7A109" w14:textId="6981575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27062940" w14:textId="77777777" w:rsidTr="003708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640D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12.13</w:t>
            </w:r>
          </w:p>
          <w:p w14:paraId="438BD633" w14:textId="2CFBD5D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532B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3C250" w14:textId="77777777" w:rsidR="002F4DCB" w:rsidRPr="00BA4B5C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BA4B5C">
              <w:rPr>
                <w:sz w:val="22"/>
                <w:szCs w:val="22"/>
              </w:rPr>
              <w:t>100.02/</w:t>
            </w:r>
          </w:p>
          <w:p w14:paraId="67224FDA" w14:textId="77777777" w:rsidR="002F4DCB" w:rsidRPr="00BA4B5C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BA4B5C">
              <w:rPr>
                <w:sz w:val="22"/>
                <w:szCs w:val="22"/>
              </w:rPr>
              <w:t>42.000</w:t>
            </w:r>
          </w:p>
          <w:p w14:paraId="2A5E4167" w14:textId="77777777" w:rsidR="002F4DCB" w:rsidRPr="00BA4B5C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BA4B5C">
              <w:rPr>
                <w:sz w:val="22"/>
                <w:szCs w:val="22"/>
              </w:rPr>
              <w:t>100.02/</w:t>
            </w:r>
          </w:p>
          <w:p w14:paraId="6A96E480" w14:textId="7CFFD2C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5E545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серы диоксида (ангидрид сернистый, сера (IV) оксид, сернистый газ)</w:t>
            </w:r>
          </w:p>
          <w:p w14:paraId="39C8FCC9" w14:textId="7D79854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(12-500) мкг/м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66F4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E2D8" w14:textId="39FA95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5834-2017</w:t>
            </w:r>
          </w:p>
        </w:tc>
      </w:tr>
      <w:tr w:rsidR="002F4DCB" w:rsidRPr="0038569C" w14:paraId="133D5351" w14:textId="77777777" w:rsidTr="003708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C337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12.14</w:t>
            </w:r>
          </w:p>
          <w:p w14:paraId="21CD2507" w14:textId="4A34054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246E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8D05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33E8E99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1F1655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636B8BA" w14:textId="24CA7C3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B7B16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метана </w:t>
            </w:r>
          </w:p>
          <w:p w14:paraId="4C5982DF" w14:textId="6EDEF579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E93E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CFE86" w14:textId="1883AD4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2F4DCB" w:rsidRPr="0038569C" w14:paraId="10CF7C08" w14:textId="77777777" w:rsidTr="003511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1D63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12.15</w:t>
            </w:r>
          </w:p>
          <w:p w14:paraId="662176EA" w14:textId="2BF5AB6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BCA59" w14:textId="37B2E56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Атмосфер</w:t>
            </w:r>
            <w:r>
              <w:rPr>
                <w:sz w:val="22"/>
                <w:szCs w:val="22"/>
              </w:rPr>
              <w:t>ный</w:t>
            </w:r>
            <w:r w:rsidRPr="0096192D">
              <w:rPr>
                <w:sz w:val="22"/>
                <w:szCs w:val="22"/>
              </w:rPr>
              <w:t xml:space="preserve"> воздух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6007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02C581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03BE45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6EE7BEC" w14:textId="54B4893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2065C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этана</w:t>
            </w:r>
          </w:p>
          <w:p w14:paraId="4C47B0C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614BA12" w14:textId="5A909F96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38395" w14:textId="77777777" w:rsidR="002F4DCB" w:rsidRPr="00FA7C50" w:rsidRDefault="002F4DCB" w:rsidP="002F4DCB">
            <w:pP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 xml:space="preserve">Постановление Совета Министров РБ 25.01.2021 №37 </w:t>
            </w:r>
          </w:p>
          <w:p w14:paraId="658BB0E3" w14:textId="77777777" w:rsidR="002F4DCB" w:rsidRPr="00FA7C50" w:rsidRDefault="002F4DCB" w:rsidP="002F4DCB">
            <w:pP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 xml:space="preserve"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Минздрава 08.11.2016 </w:t>
            </w:r>
          </w:p>
          <w:p w14:paraId="3B0DD26D" w14:textId="77777777" w:rsidR="002F4DCB" w:rsidRPr="00FA7C50" w:rsidRDefault="002F4DCB" w:rsidP="002F4DCB">
            <w:pP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>№ 113</w:t>
            </w:r>
          </w:p>
          <w:p w14:paraId="6432F3E4" w14:textId="1C4E70E6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36A3E" w14:textId="084DDE1B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44D10F24" w14:textId="77777777" w:rsidTr="00DA7E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66C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12.16</w:t>
            </w:r>
          </w:p>
          <w:p w14:paraId="2DBB0EBB" w14:textId="3CCB46E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0F76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B82E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08A9FB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11E966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7D90BBC1" w14:textId="6D7D0CF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653D6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н-пропана </w:t>
            </w:r>
          </w:p>
          <w:p w14:paraId="1455CEC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47FCCEE" w14:textId="4990FF6A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59D0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50155" w14:textId="2C0235A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3A338BD7" w14:textId="77777777" w:rsidTr="00DA7E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D75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12.17</w:t>
            </w:r>
          </w:p>
          <w:p w14:paraId="19CACD75" w14:textId="6134D42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8CBD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CF60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637340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ED4917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1F08B69" w14:textId="6BDD6BA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7D563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н-бутана </w:t>
            </w:r>
          </w:p>
          <w:p w14:paraId="0BAA236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64211D99" w14:textId="18420A3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6A5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1A428" w14:textId="388E8BE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5CA9F75E" w14:textId="77777777" w:rsidTr="00DA7E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96E3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12.18</w:t>
            </w:r>
          </w:p>
          <w:p w14:paraId="05E5D60F" w14:textId="4C26EDC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1C42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CE06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2DB9CBF3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BD1FEC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24E00489" w14:textId="5227AF1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427C5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н-пентана </w:t>
            </w:r>
          </w:p>
          <w:p w14:paraId="3A429060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411ABDDB" w14:textId="1E268F6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5C5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D5105" w14:textId="485920C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4F348D0E" w14:textId="77777777" w:rsidTr="00AC46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6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BB73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12.19</w:t>
            </w:r>
          </w:p>
          <w:p w14:paraId="38722E62" w14:textId="59C02D3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A331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3835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221FA0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C8156B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7836590F" w14:textId="38E9E1C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CB49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н-гексана </w:t>
            </w:r>
          </w:p>
          <w:p w14:paraId="50E44186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580389A3" w14:textId="178EA59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40F5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DC111" w14:textId="56740F5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068FF794" w14:textId="77777777" w:rsidTr="00C104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0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D42E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12.20</w:t>
            </w:r>
          </w:p>
          <w:p w14:paraId="78F66C95" w14:textId="097BE6D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07FC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3A0EA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05136E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6B42C8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2E229B48" w14:textId="391D5DD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59AF5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углеводородов предельных алифатического ряда С</w:t>
            </w:r>
            <w:r w:rsidRPr="00B01392">
              <w:rPr>
                <w:sz w:val="22"/>
                <w:szCs w:val="22"/>
                <w:vertAlign w:val="subscript"/>
              </w:rPr>
              <w:t>1</w:t>
            </w:r>
            <w:r w:rsidRPr="00B01392">
              <w:rPr>
                <w:sz w:val="22"/>
                <w:szCs w:val="22"/>
              </w:rPr>
              <w:t>-С</w:t>
            </w:r>
            <w:r w:rsidRPr="00B01392">
              <w:rPr>
                <w:sz w:val="22"/>
                <w:szCs w:val="22"/>
                <w:vertAlign w:val="subscript"/>
              </w:rPr>
              <w:t>10</w:t>
            </w:r>
            <w:r w:rsidRPr="00B01392">
              <w:rPr>
                <w:sz w:val="22"/>
                <w:szCs w:val="22"/>
              </w:rPr>
              <w:t xml:space="preserve"> (алканы)</w:t>
            </w:r>
          </w:p>
          <w:p w14:paraId="6043179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00ABF685" w14:textId="0A36760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D0C3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B0AF3" w14:textId="665AE0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0FEB9A34" w14:textId="77777777" w:rsidTr="00C104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5DEE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12.21</w:t>
            </w:r>
          </w:p>
          <w:p w14:paraId="7A05B2F2" w14:textId="37033FB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EF42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A75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ACF4F95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E2CC99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DDA9C19" w14:textId="273E84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F39B5" w14:textId="77777777" w:rsidR="002F4DCB" w:rsidRPr="00B01392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этилацетата </w:t>
            </w:r>
          </w:p>
          <w:p w14:paraId="7435A12E" w14:textId="77777777" w:rsidR="002F4DCB" w:rsidRPr="00B01392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(уксусной кислоты этиловый эфир)</w:t>
            </w:r>
          </w:p>
          <w:p w14:paraId="58B480B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  <w:r w:rsidRPr="00B01392">
              <w:rPr>
                <w:spacing w:val="-6"/>
                <w:sz w:val="22"/>
                <w:szCs w:val="22"/>
              </w:rPr>
              <w:t>ДИ: (0,01</w:t>
            </w:r>
            <w:r>
              <w:rPr>
                <w:spacing w:val="-6"/>
                <w:sz w:val="22"/>
                <w:szCs w:val="22"/>
              </w:rPr>
              <w:t>8</w:t>
            </w:r>
            <w:r w:rsidRPr="00B01392">
              <w:rPr>
                <w:spacing w:val="-6"/>
                <w:sz w:val="22"/>
                <w:szCs w:val="22"/>
              </w:rPr>
              <w:t xml:space="preserve"> – </w:t>
            </w:r>
            <w:r>
              <w:rPr>
                <w:spacing w:val="-6"/>
                <w:sz w:val="22"/>
                <w:szCs w:val="22"/>
              </w:rPr>
              <w:t>90,186</w:t>
            </w:r>
            <w:r w:rsidRPr="00B01392">
              <w:rPr>
                <w:spacing w:val="-6"/>
                <w:sz w:val="22"/>
                <w:szCs w:val="22"/>
              </w:rPr>
              <w:t>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6A32992" w14:textId="468B6B53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EB29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6EC14" w14:textId="5E0CD94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2DD031B7" w14:textId="77777777" w:rsidTr="00EA0DA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2E20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13.1</w:t>
            </w:r>
          </w:p>
          <w:p w14:paraId="2BF0AC65" w14:textId="0BD6278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25CA8" w14:textId="165152C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13C96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A797B31" w14:textId="03DE2B5A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1BB89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Скорость газопылевых</w:t>
            </w:r>
          </w:p>
          <w:p w14:paraId="4177B854" w14:textId="77F47E89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потоков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75310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232A9269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33F9AE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2A25E10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0A36152C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57D6EDBC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28E74AD4" w14:textId="6B6B1A57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E7876" w14:textId="06DE5BAB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C46D3">
              <w:rPr>
                <w:sz w:val="22"/>
                <w:szCs w:val="22"/>
              </w:rPr>
              <w:t>СТБ 17.08.05-02-2016</w:t>
            </w:r>
          </w:p>
        </w:tc>
      </w:tr>
      <w:tr w:rsidR="002F4DCB" w:rsidRPr="0038569C" w14:paraId="1A82153F" w14:textId="77777777" w:rsidTr="00EA0DA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DAE1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</w:t>
            </w:r>
          </w:p>
          <w:p w14:paraId="3C810CCD" w14:textId="257317D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4E95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00CE1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2C098D45" w14:textId="2B8AE064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2F34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Расход газопылевых</w:t>
            </w:r>
          </w:p>
          <w:p w14:paraId="057D6CE8" w14:textId="6C528D51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потоков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7B5C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587A9" w14:textId="1A56C93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6"/>
                <w:sz w:val="22"/>
                <w:szCs w:val="22"/>
              </w:rPr>
              <w:t>СТБ 17.08.05-02-2016</w:t>
            </w:r>
          </w:p>
        </w:tc>
      </w:tr>
      <w:tr w:rsidR="002F4DCB" w:rsidRPr="0038569C" w14:paraId="4AB6A999" w14:textId="77777777" w:rsidTr="00EA0DA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414D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</w:t>
            </w:r>
          </w:p>
          <w:p w14:paraId="0260DB64" w14:textId="1E94EA0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D4E5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45BCE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7423BBD" w14:textId="6042BF95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C977C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Давление газопылевых</w:t>
            </w:r>
          </w:p>
          <w:p w14:paraId="22FAA8FD" w14:textId="0D0C6085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потоков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1B7E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898B1" w14:textId="0E7134E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6"/>
                <w:sz w:val="22"/>
                <w:szCs w:val="22"/>
              </w:rPr>
              <w:t>СТБ 17.08.05-03-2016</w:t>
            </w:r>
          </w:p>
        </w:tc>
      </w:tr>
      <w:tr w:rsidR="002F4DCB" w:rsidRPr="0038569C" w14:paraId="37CF5A81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2250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</w:t>
            </w:r>
          </w:p>
          <w:p w14:paraId="7B222770" w14:textId="332BBE4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FF9F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F7428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F351906" w14:textId="4D77F1F4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DE009" w14:textId="0D8A0C2A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87F7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F4CBA" w14:textId="2807F1B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6"/>
                <w:sz w:val="22"/>
                <w:szCs w:val="22"/>
              </w:rPr>
              <w:t>СТБ 17.08.05-03-2016</w:t>
            </w:r>
          </w:p>
        </w:tc>
      </w:tr>
      <w:tr w:rsidR="002F4DCB" w:rsidRPr="0038569C" w14:paraId="6E4C33AC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1765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</w:t>
            </w:r>
          </w:p>
          <w:p w14:paraId="5EF784CA" w14:textId="47969A1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E1DB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35BAB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2AB6B146" w14:textId="38E0766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A371D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азот (II) оксида (азота оксид)</w:t>
            </w:r>
          </w:p>
          <w:p w14:paraId="3DBBA252" w14:textId="235BF4E8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(1,34 - 4000)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F001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3B6E5" w14:textId="1664661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152ECCFC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7D14E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13.6</w:t>
            </w:r>
          </w:p>
          <w:p w14:paraId="0DBE82B6" w14:textId="2C03753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9369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E760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6A01AB7" w14:textId="53F297F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C21F7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азот (IV) оксид (азота диоксид)</w:t>
            </w:r>
          </w:p>
          <w:p w14:paraId="572DD2D8" w14:textId="786FCEA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ДИ: (2,05 - </w:t>
            </w:r>
            <w:r w:rsidRPr="0096192D">
              <w:rPr>
                <w:sz w:val="22"/>
                <w:szCs w:val="22"/>
                <w:lang w:val="en-US"/>
              </w:rPr>
              <w:t>100</w:t>
            </w:r>
            <w:r w:rsidRPr="0096192D">
              <w:rPr>
                <w:sz w:val="22"/>
                <w:szCs w:val="22"/>
              </w:rPr>
              <w:t>0) мг/м</w:t>
            </w:r>
            <w:r w:rsidRPr="009619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E85A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B3C8E" w14:textId="7457D94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6950F4FA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64E2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13.7</w:t>
            </w:r>
          </w:p>
          <w:p w14:paraId="480ACEA5" w14:textId="0DB3411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65F8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72EF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46AB210C" w14:textId="0511A02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A03FD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Определение концентрации серы диоксида </w:t>
            </w:r>
          </w:p>
          <w:p w14:paraId="1CB7B224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(ангидрид сернистый, сера (</w:t>
            </w:r>
            <w:r w:rsidRPr="00AC46D3">
              <w:rPr>
                <w:sz w:val="22"/>
                <w:szCs w:val="22"/>
              </w:rPr>
              <w:t>IV</w:t>
            </w:r>
            <w:r w:rsidRPr="0096192D">
              <w:rPr>
                <w:sz w:val="22"/>
                <w:szCs w:val="22"/>
              </w:rPr>
              <w:t>) оксид, сернистый газ)</w:t>
            </w:r>
          </w:p>
          <w:p w14:paraId="2E1F97E3" w14:textId="4E39CF8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(2,86 - 15000) мг/м</w:t>
            </w:r>
            <w:r w:rsidRPr="009619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2A0B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CE16E" w14:textId="1ADADCE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3BCED83D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DDE8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13.8</w:t>
            </w:r>
          </w:p>
          <w:p w14:paraId="121DC43C" w14:textId="3169C5D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DFA8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8B37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C81DB60" w14:textId="3AE92B7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4D177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углерода оксида (окись углерода, угарный газ)</w:t>
            </w:r>
          </w:p>
          <w:p w14:paraId="3CC9B7C9" w14:textId="6B54914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(1,25 - 25000) мг/м</w:t>
            </w:r>
            <w:r w:rsidRPr="009619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C5F8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A93A5" w14:textId="265642D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4C31120D" w14:textId="77777777" w:rsidTr="001D16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8EA0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13.9</w:t>
            </w:r>
          </w:p>
          <w:p w14:paraId="62141242" w14:textId="36A300E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0D6B6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D0E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8DE512C" w14:textId="28B0FA7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6A60A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кислорода</w:t>
            </w:r>
          </w:p>
          <w:p w14:paraId="23DCB70A" w14:textId="509CA78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(0,1 - 21) об. долей,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6BAF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0A39A" w14:textId="24D47E8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41FF4416" w14:textId="77777777" w:rsidTr="001D16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8111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13.10</w:t>
            </w:r>
          </w:p>
          <w:p w14:paraId="0C835A1F" w14:textId="5BD2DC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5156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01E0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008CE36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7FC159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77B1F3F7" w14:textId="5CD45C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4033A" w14:textId="77777777" w:rsidR="002F4DCB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концентрации твердых частиц суммарно </w:t>
            </w:r>
            <w:r w:rsidRPr="0071209E">
              <w:rPr>
                <w:sz w:val="22"/>
                <w:szCs w:val="22"/>
              </w:rPr>
              <w:t>(пыль, взвешенные вещества)</w:t>
            </w:r>
          </w:p>
          <w:p w14:paraId="7E8A21D1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(5 - 15) мг/м</w:t>
            </w:r>
            <w:r w:rsidRPr="00CE3D81">
              <w:rPr>
                <w:sz w:val="22"/>
                <w:szCs w:val="22"/>
                <w:vertAlign w:val="superscript"/>
              </w:rPr>
              <w:t>3</w:t>
            </w:r>
          </w:p>
          <w:p w14:paraId="00E940BF" w14:textId="1B5CAB3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5962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E7445" w14:textId="4D20A94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5988-2018</w:t>
            </w:r>
          </w:p>
        </w:tc>
      </w:tr>
      <w:tr w:rsidR="002F4DCB" w:rsidRPr="0038569C" w14:paraId="3A7A43BB" w14:textId="77777777" w:rsidTr="0056505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AFA3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13.11</w:t>
            </w:r>
          </w:p>
          <w:p w14:paraId="5C04AE84" w14:textId="1EE1BDA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7E7FA" w14:textId="110EC37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AFC41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357C464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BA18EA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67B3C7C" w14:textId="7FEB5E1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63B4E" w14:textId="77777777" w:rsidR="002F4DCB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концентрации твердых частиц суммарно </w:t>
            </w:r>
            <w:r w:rsidRPr="0071209E">
              <w:rPr>
                <w:sz w:val="22"/>
                <w:szCs w:val="22"/>
              </w:rPr>
              <w:t>(пыль, взвешенные вещества)</w:t>
            </w:r>
          </w:p>
          <w:p w14:paraId="50CC32A5" w14:textId="75E19F35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(15 - 20000)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ABC78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6E1D10F2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C200D72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24B0C03B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2BCB6DFA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3646E1CB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44BFB65D" w14:textId="5850F7A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3E023" w14:textId="7679328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4514-2012</w:t>
            </w:r>
          </w:p>
        </w:tc>
      </w:tr>
      <w:tr w:rsidR="002F4DCB" w:rsidRPr="0038569C" w14:paraId="5C42830D" w14:textId="77777777" w:rsidTr="0061578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4AC44" w14:textId="0D1D388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13.12***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18E43" w14:textId="69D92B4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CE28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65DBAD9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79F2B1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69CB66D8" w14:textId="7044AB6E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17CE5" w14:textId="77777777" w:rsidR="002F4DCB" w:rsidRPr="0096192D" w:rsidRDefault="002F4DCB" w:rsidP="002F4DC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3B3569C0" w14:textId="6176D2E0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(более 0,13)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6B93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BBA2F" w14:textId="5C8356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3829-2011</w:t>
            </w:r>
          </w:p>
        </w:tc>
      </w:tr>
      <w:tr w:rsidR="002F4DCB" w:rsidRPr="0038569C" w14:paraId="43C92698" w14:textId="77777777" w:rsidTr="000A25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BB77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13.13</w:t>
            </w:r>
          </w:p>
          <w:p w14:paraId="66EEB9B7" w14:textId="28E82E9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7831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F26E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813EB6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F3A511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0B4DBD04" w14:textId="0B46B40F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08.150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653DB" w14:textId="77777777" w:rsidR="002F4DCB" w:rsidRPr="0096192D" w:rsidRDefault="002F4DCB" w:rsidP="002F4DC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 концентрации водорода хлористого</w:t>
            </w:r>
          </w:p>
          <w:p w14:paraId="4058EF09" w14:textId="007BB91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(0,5 - 50) мг/м</w:t>
            </w:r>
            <w:r w:rsidRPr="00CE3D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7090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4CCE" w14:textId="7F0554A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6083-2018</w:t>
            </w:r>
          </w:p>
        </w:tc>
      </w:tr>
      <w:tr w:rsidR="002F4DCB" w:rsidRPr="0038569C" w14:paraId="2E355C2C" w14:textId="77777777" w:rsidTr="000A25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EBC9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13.14</w:t>
            </w:r>
          </w:p>
          <w:p w14:paraId="436D16E4" w14:textId="0854B5D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3EF8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7D071" w14:textId="77777777" w:rsidR="002F4DCB" w:rsidRPr="0071209E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100.01/</w:t>
            </w:r>
          </w:p>
          <w:p w14:paraId="00843DEC" w14:textId="77777777" w:rsidR="002F4DCB" w:rsidRPr="0071209E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42.000</w:t>
            </w:r>
          </w:p>
          <w:p w14:paraId="6C482E8E" w14:textId="77777777" w:rsidR="002F4DCB" w:rsidRPr="0071209E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100.01/</w:t>
            </w:r>
          </w:p>
          <w:p w14:paraId="56DA2CC5" w14:textId="282EFF67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8D8C7" w14:textId="77777777" w:rsidR="002F4DCB" w:rsidRPr="0096192D" w:rsidRDefault="002F4DCB" w:rsidP="002F4DC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0AF46A05" w14:textId="2471134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(0,1-5,0) мг/м</w:t>
            </w:r>
            <w:r w:rsidRPr="00CE3D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3FD3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6C236" w14:textId="3731441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5766-2017</w:t>
            </w:r>
          </w:p>
        </w:tc>
      </w:tr>
      <w:tr w:rsidR="002F4DCB" w:rsidRPr="0038569C" w14:paraId="533912D6" w14:textId="77777777" w:rsidTr="00470C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007A0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13.15</w:t>
            </w:r>
          </w:p>
          <w:p w14:paraId="477D4CC4" w14:textId="1EE4CDF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6D21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D3B20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2DD1F42C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42.000</w:t>
            </w:r>
          </w:p>
          <w:p w14:paraId="6A9102A4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13E7BDB7" w14:textId="581F326E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84CD0" w14:textId="7F62C40F" w:rsidR="002F4DCB" w:rsidRPr="00B01392" w:rsidRDefault="002F4DCB" w:rsidP="002F4DCB">
            <w:pPr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формальдегида (</w:t>
            </w:r>
            <w:proofErr w:type="spellStart"/>
            <w:r w:rsidRPr="00B01392">
              <w:rPr>
                <w:sz w:val="22"/>
                <w:szCs w:val="22"/>
              </w:rPr>
              <w:t>метаналь</w:t>
            </w:r>
            <w:proofErr w:type="spellEnd"/>
            <w:r w:rsidRPr="00B01392">
              <w:rPr>
                <w:sz w:val="22"/>
                <w:szCs w:val="22"/>
              </w:rPr>
              <w:t>)</w:t>
            </w:r>
          </w:p>
          <w:p w14:paraId="3C65CFC6" w14:textId="4B97A67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(0,1 - 30)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0C4E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EDA49" w14:textId="2F30E13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МВИ.МН 4566-2013</w:t>
            </w:r>
          </w:p>
        </w:tc>
      </w:tr>
      <w:tr w:rsidR="002F4DCB" w:rsidRPr="0038569C" w14:paraId="11B40D6C" w14:textId="77777777" w:rsidTr="00F7189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F246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13.16</w:t>
            </w:r>
          </w:p>
          <w:p w14:paraId="23DBE9F6" w14:textId="4F42CC2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B458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B354C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5B98724F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42.000</w:t>
            </w:r>
          </w:p>
          <w:p w14:paraId="02662867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3396361D" w14:textId="2428B9E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FCB00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углеводородов предельных алифатического ряда С</w:t>
            </w:r>
            <w:r w:rsidRPr="00473775">
              <w:rPr>
                <w:sz w:val="22"/>
                <w:szCs w:val="22"/>
              </w:rPr>
              <w:t>1</w:t>
            </w:r>
            <w:r w:rsidRPr="00B01392">
              <w:rPr>
                <w:sz w:val="22"/>
                <w:szCs w:val="22"/>
              </w:rPr>
              <w:t>-С</w:t>
            </w:r>
            <w:r w:rsidRPr="00473775">
              <w:rPr>
                <w:sz w:val="22"/>
                <w:szCs w:val="22"/>
              </w:rPr>
              <w:t>10</w:t>
            </w:r>
            <w:r w:rsidRPr="00B01392">
              <w:rPr>
                <w:sz w:val="22"/>
                <w:szCs w:val="22"/>
              </w:rPr>
              <w:t xml:space="preserve"> (алканы)</w:t>
            </w:r>
          </w:p>
          <w:p w14:paraId="24A6BE9E" w14:textId="60CB9CC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B833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5002A" w14:textId="60D4FF6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22D2B202" w14:textId="77777777" w:rsidTr="00493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DBE9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13.17</w:t>
            </w:r>
          </w:p>
          <w:p w14:paraId="28A5F70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4B507BC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8890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1D249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1AECE3BC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0CE95308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019DE3A8" w14:textId="6E231911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5A619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4941EFEA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метана</w:t>
            </w:r>
          </w:p>
          <w:p w14:paraId="6D2779C5" w14:textId="77777777" w:rsidR="002F4DCB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ДИ: (1 - 1000) </w:t>
            </w:r>
          </w:p>
          <w:p w14:paraId="21335F27" w14:textId="657D4E0A" w:rsidR="002F4DCB" w:rsidRPr="00C22131" w:rsidRDefault="002F4DCB" w:rsidP="002F4DCB">
            <w:pPr>
              <w:ind w:right="-85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61AB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B784C" w14:textId="1924BB0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632B6ABD" w14:textId="77777777" w:rsidTr="00493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8B68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13.18</w:t>
            </w:r>
          </w:p>
          <w:p w14:paraId="01EFC92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1630802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0D39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4A669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3870E60C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5E362FA0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63B26B59" w14:textId="5FCE0216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F495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26DDFC3B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этана</w:t>
            </w:r>
          </w:p>
          <w:p w14:paraId="4ECD1C35" w14:textId="2D221FE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0062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8EB66" w14:textId="112EAAC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69495802" w14:textId="77777777" w:rsidTr="00493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B31B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13.19</w:t>
            </w:r>
          </w:p>
          <w:p w14:paraId="338E4E7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6F2BC6F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C4DE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5B632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5A0BA37C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0B8BA7B0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4C5EABE" w14:textId="07ACC409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9507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56C155E6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н-пропана</w:t>
            </w:r>
          </w:p>
          <w:p w14:paraId="7FC17F1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57CB41AE" w14:textId="520942E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3951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A7362" w14:textId="485781E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65C503E6" w14:textId="77777777" w:rsidTr="002C1A3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FAF1E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lastRenderedPageBreak/>
              <w:t>13.20</w:t>
            </w:r>
          </w:p>
          <w:p w14:paraId="3A8E0C2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767EAD8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3F359" w14:textId="76FACE5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62B55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E6947ED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17F9263E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022B9F56" w14:textId="4C3CD584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7FD3F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7D1B40F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н-бутана</w:t>
            </w:r>
          </w:p>
          <w:p w14:paraId="5E8C5F69" w14:textId="1999015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6534E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5DF6842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5384AB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6B9849EA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4C588F9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7C8A72B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4A352FB0" w14:textId="6660D4C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5D08" w14:textId="1DD5B2A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29FCF102" w14:textId="77777777" w:rsidTr="006F7A8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2E1F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13.21</w:t>
            </w:r>
          </w:p>
          <w:p w14:paraId="7D14B1C0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00587FD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DF9E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402D8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351DE81E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575EA3F5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4DA0597" w14:textId="64C4DEC5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31390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5E328002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н-пентана</w:t>
            </w:r>
          </w:p>
          <w:p w14:paraId="5B1549D2" w14:textId="5265C0F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DE09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0E5E" w14:textId="24A7ACD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5435807A" w14:textId="77777777" w:rsidTr="00B4670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FB3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13.22</w:t>
            </w:r>
          </w:p>
          <w:p w14:paraId="7ABC0BC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4AEB5B6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F7D1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C3F7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5FF3A462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20F632A6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4D0E343E" w14:textId="2001C520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426A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777BC030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н-гексана</w:t>
            </w:r>
          </w:p>
          <w:p w14:paraId="34F70F68" w14:textId="6188E47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6DD4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A89D" w14:textId="5BB1091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57302CB9" w14:textId="77777777" w:rsidTr="009E5B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66DC1" w14:textId="77777777" w:rsidR="002F4DCB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13.23</w:t>
            </w:r>
          </w:p>
          <w:p w14:paraId="3E9D5A0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69F8AE8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D7B9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D0D9" w14:textId="77777777" w:rsidR="002F4DCB" w:rsidRPr="00C127E7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5C62F1AB" w14:textId="77777777" w:rsidR="002F4DCB" w:rsidRPr="00C127E7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5ADE08FB" w14:textId="77777777" w:rsidR="002F4DCB" w:rsidRPr="00C127E7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2B8C23CF" w14:textId="130B798D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2CD12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Отбор проб и определение</w:t>
            </w:r>
          </w:p>
          <w:p w14:paraId="2FC203E1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н-гептана</w:t>
            </w:r>
          </w:p>
          <w:p w14:paraId="3A4673A6" w14:textId="411BAE7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ДИ: (1 - 1000) мг/м</w:t>
            </w:r>
            <w:r w:rsidRPr="00C221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F6AA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BE0EA" w14:textId="5E021D3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33B4FF4D" w14:textId="77777777" w:rsidTr="009E5B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1374" w14:textId="77777777" w:rsidR="002F4DCB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13.24</w:t>
            </w:r>
          </w:p>
          <w:p w14:paraId="017D342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1A12482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6618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0B3E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092A0BEA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2D17CC67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54B8205A" w14:textId="05094E5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ECE39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Отбор проб и определение </w:t>
            </w:r>
          </w:p>
          <w:p w14:paraId="400A3527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н-октана</w:t>
            </w:r>
          </w:p>
          <w:p w14:paraId="36BE1242" w14:textId="7856ADFE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C22131">
              <w:rPr>
                <w:sz w:val="22"/>
                <w:szCs w:val="22"/>
              </w:rPr>
              <w:t>ДИ: (1 - 1000)</w:t>
            </w:r>
            <w:r w:rsidRPr="00B01392">
              <w:t xml:space="preserve">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F479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A4EFD" w14:textId="11BC18A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0146EE4C" w14:textId="77777777" w:rsidTr="0026430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B31BB" w14:textId="77777777" w:rsidR="002F4DCB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13.25</w:t>
            </w:r>
          </w:p>
          <w:p w14:paraId="607FDC6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1D92909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213F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8276D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194D54AB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46B5F651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228521DB" w14:textId="4DB7653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3602E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Отбор проб и определение </w:t>
            </w:r>
          </w:p>
          <w:p w14:paraId="6F7D6CB8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</w:t>
            </w:r>
            <w:proofErr w:type="spellStart"/>
            <w:r w:rsidRPr="00C22131">
              <w:rPr>
                <w:sz w:val="22"/>
                <w:szCs w:val="22"/>
              </w:rPr>
              <w:t>нонана</w:t>
            </w:r>
            <w:proofErr w:type="spellEnd"/>
          </w:p>
          <w:p w14:paraId="6870A5B3" w14:textId="39C0CEE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ДИ: (1 - 1000) мг/м</w:t>
            </w:r>
            <w:r w:rsidRPr="00C221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1A76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F2EE6" w14:textId="34CE115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52C556C2" w14:textId="77777777" w:rsidTr="0026430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5573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13.26</w:t>
            </w:r>
          </w:p>
          <w:p w14:paraId="38D50DA2" w14:textId="1D8493D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8DF6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26681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2AD3562C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089D8F15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181EA326" w14:textId="1F86DBD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C9E53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Отбор проб и определение </w:t>
            </w:r>
          </w:p>
          <w:p w14:paraId="60429A1C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н-декана</w:t>
            </w:r>
          </w:p>
          <w:p w14:paraId="03B2AF90" w14:textId="77777777" w:rsidR="002F4DCB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ДИ: (1 - 1000) </w:t>
            </w:r>
          </w:p>
          <w:p w14:paraId="6A659589" w14:textId="70AFE8AA" w:rsidR="002F4DCB" w:rsidRPr="00C22131" w:rsidRDefault="002F4DCB" w:rsidP="002F4DCB">
            <w:pPr>
              <w:ind w:right="-85"/>
              <w:rPr>
                <w:sz w:val="22"/>
                <w:szCs w:val="22"/>
                <w:vertAlign w:val="superscript"/>
              </w:rPr>
            </w:pPr>
            <w:r w:rsidRPr="00C22131"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69377" w14:textId="4D37979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2F3F" w14:textId="77F6990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40C6EFFD" w14:textId="77777777" w:rsidTr="0051144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F707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13.27</w:t>
            </w:r>
          </w:p>
          <w:p w14:paraId="4AE84599" w14:textId="391E38E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2CB9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9BB25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6F6D625D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52638784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0B09EF06" w14:textId="4F52A500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0C6DE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3D2A12A2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бензола</w:t>
            </w:r>
          </w:p>
          <w:p w14:paraId="17237A5F" w14:textId="1C9E221A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A430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A96C5" w14:textId="7BE18F0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1C50FBB8" w14:textId="77777777" w:rsidTr="0051144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5175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13.28</w:t>
            </w:r>
          </w:p>
          <w:p w14:paraId="1BC2F3DF" w14:textId="665FCBA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1260B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9D2AC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053C829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49327ECC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5914465C" w14:textId="313730E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BCAC3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о-ксилола</w:t>
            </w:r>
          </w:p>
          <w:p w14:paraId="357E6133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(1,2-Диметилбензол)</w:t>
            </w:r>
          </w:p>
          <w:p w14:paraId="79DC0C03" w14:textId="4C63AA8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5D21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89D23" w14:textId="269113E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318D5D06" w14:textId="77777777" w:rsidTr="0019164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29C6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13.29</w:t>
            </w:r>
          </w:p>
          <w:p w14:paraId="2906A1E4" w14:textId="2ACDBF6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D5ED2" w14:textId="5B6C795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FE48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2EE8D6D1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42.000</w:t>
            </w:r>
          </w:p>
          <w:p w14:paraId="3585CE6B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2AABAAEE" w14:textId="694CA514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5D1A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м-ксилола</w:t>
            </w:r>
          </w:p>
          <w:p w14:paraId="2929926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(1,2-Диметилбензол)</w:t>
            </w:r>
          </w:p>
          <w:p w14:paraId="16C9440E" w14:textId="3AE2F20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ED73F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092468F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4DAFCA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701C8735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117C00F5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5D3D5E7D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42448D86" w14:textId="165ED70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62F9C" w14:textId="2F6BEA9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6ACE2092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FC93B" w14:textId="073FD2F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7DBF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42402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51B6498D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42.000</w:t>
            </w:r>
          </w:p>
          <w:p w14:paraId="5930847B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66BE5796" w14:textId="35574FDB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F50F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п-ксилола</w:t>
            </w:r>
          </w:p>
          <w:p w14:paraId="07F2B7E1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(1,2-Диметилбензол)</w:t>
            </w:r>
          </w:p>
          <w:p w14:paraId="2F3312EC" w14:textId="0584EE9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9C41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B1AD" w14:textId="57C28F2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4D7B087C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E4CC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13.31</w:t>
            </w:r>
          </w:p>
          <w:p w14:paraId="7680769E" w14:textId="1CA5220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379D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86B97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136445B1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08D255DF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5276236B" w14:textId="0834F2D4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465EF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толуола </w:t>
            </w:r>
          </w:p>
          <w:p w14:paraId="2AD7877F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(метилбензол)</w:t>
            </w:r>
          </w:p>
          <w:p w14:paraId="19399272" w14:textId="2975EEC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3D95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57B61" w14:textId="2C5601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7E105C6A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AF1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13.32</w:t>
            </w:r>
          </w:p>
          <w:p w14:paraId="65C65EE3" w14:textId="28A7A3D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31CE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01C89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1FD3B15A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17478DA8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71E7CB96" w14:textId="2F123635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6505D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стирола </w:t>
            </w:r>
          </w:p>
          <w:p w14:paraId="3535FA12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(винилбензол)</w:t>
            </w:r>
          </w:p>
          <w:p w14:paraId="647A3040" w14:textId="72C748C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A03B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D0548" w14:textId="6240A62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3D29E2B0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569D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13.33</w:t>
            </w:r>
          </w:p>
          <w:p w14:paraId="07340EC5" w14:textId="61948C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7422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323AC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75EC60D6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084BEC67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4421C0E9" w14:textId="63B8EC3B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B71D8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бутан-1-ол </w:t>
            </w:r>
          </w:p>
          <w:p w14:paraId="115B403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(бутиловый спирт, н-бутанол)</w:t>
            </w:r>
          </w:p>
          <w:p w14:paraId="5DF29677" w14:textId="74BB422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33BA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563FE" w14:textId="4EE62A5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196050DA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BEC4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13.34</w:t>
            </w:r>
          </w:p>
          <w:p w14:paraId="26A0C72C" w14:textId="7CDE55F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5A96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3006D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7B6457F8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538FC765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51413DD2" w14:textId="4DE142BC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A065B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этанола </w:t>
            </w:r>
          </w:p>
          <w:p w14:paraId="4262A5A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(этиловый спирт)</w:t>
            </w:r>
          </w:p>
          <w:p w14:paraId="4EED73DC" w14:textId="5D79D44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2AAA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A439A" w14:textId="25D195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7600D8E4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2712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13.35</w:t>
            </w:r>
          </w:p>
          <w:p w14:paraId="71B7E9B7" w14:textId="38C3B1A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DFBA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53E5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15697AA5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0A92C890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5CFC1E57" w14:textId="3C24EDC4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24D8B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бутилацетата</w:t>
            </w:r>
          </w:p>
          <w:p w14:paraId="0C25C96E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(н-бутилацетат, уксусной кислоты бутиловый эфир)</w:t>
            </w:r>
          </w:p>
          <w:p w14:paraId="4F24E64B" w14:textId="20AD453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39A4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3214B" w14:textId="324561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3D7F6C40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8226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13.36</w:t>
            </w:r>
          </w:p>
          <w:p w14:paraId="188C2A00" w14:textId="0080B2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3EFA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61052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259CEF36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1091A0CB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677CE514" w14:textId="3DD24BBC" w:rsidR="002F4DCB" w:rsidRPr="00295E4A" w:rsidRDefault="002F4DCB" w:rsidP="002F4DC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</w:rPr>
            </w:pPr>
            <w:r w:rsidRPr="00862D0E">
              <w:rPr>
                <w:rFonts w:ascii="Times New Roman" w:hAnsi="Times New Roman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049C8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этилацетата </w:t>
            </w:r>
          </w:p>
          <w:p w14:paraId="510B595E" w14:textId="77777777" w:rsidR="002F4DCB" w:rsidRPr="00B01392" w:rsidRDefault="002F4DCB" w:rsidP="002F4DCB">
            <w:pPr>
              <w:ind w:left="-85"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(уксусной кислоты этиловый эфир)</w:t>
            </w:r>
          </w:p>
          <w:p w14:paraId="3D6D1831" w14:textId="3B70519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5E72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22E85" w14:textId="5EF659D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6406D7CD" w14:textId="77777777" w:rsidTr="000D013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21A2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13.37</w:t>
            </w:r>
          </w:p>
          <w:p w14:paraId="25B16E11" w14:textId="7AB29AB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51E7" w14:textId="6E4A402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1FE27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17DFDE9C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026BC23E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5FCAC895" w14:textId="7B07878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66EE7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 xml:space="preserve">Отбор проб и определение </w:t>
            </w:r>
          </w:p>
          <w:p w14:paraId="25397B3F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концентрации пропан-2-он (ацетон)</w:t>
            </w:r>
          </w:p>
          <w:p w14:paraId="017DE8C7" w14:textId="2939E5F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ДИ: (10 - 5000)</w:t>
            </w:r>
            <w:r w:rsidRPr="00B01392">
              <w:t xml:space="preserve"> </w:t>
            </w:r>
            <w:r w:rsidRPr="00862D0E">
              <w:rPr>
                <w:sz w:val="22"/>
                <w:szCs w:val="22"/>
              </w:rPr>
              <w:t>мг/м</w:t>
            </w:r>
            <w:r w:rsidRPr="00862D0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2D3F1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05A9AB35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919BDE2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4B9678B1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66A10639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4A78B670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5657DC4E" w14:textId="13FBB89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B7727" w14:textId="2D37486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97564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434ED15D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B5A1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13.38</w:t>
            </w:r>
          </w:p>
          <w:p w14:paraId="09257C51" w14:textId="0B5A6E5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EE70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0BEC7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1503B6B5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4A84EC22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0291A27B" w14:textId="6863BEE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F62A2" w14:textId="77777777" w:rsidR="002F4DCB" w:rsidRPr="00862D0E" w:rsidRDefault="002F4DCB" w:rsidP="002F4DCB">
            <w:pPr>
              <w:spacing w:line="216" w:lineRule="auto"/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 xml:space="preserve">Отбор проб и определение концентрации фенола </w:t>
            </w:r>
          </w:p>
          <w:p w14:paraId="5E97BBF6" w14:textId="77777777" w:rsidR="002F4DCB" w:rsidRPr="00862D0E" w:rsidRDefault="002F4DCB" w:rsidP="002F4DCB">
            <w:pPr>
              <w:spacing w:line="216" w:lineRule="auto"/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(</w:t>
            </w:r>
            <w:proofErr w:type="spellStart"/>
            <w:r w:rsidRPr="00862D0E">
              <w:rPr>
                <w:sz w:val="22"/>
                <w:szCs w:val="22"/>
              </w:rPr>
              <w:t>гидроксибензол</w:t>
            </w:r>
            <w:proofErr w:type="spellEnd"/>
            <w:r w:rsidRPr="00862D0E">
              <w:rPr>
                <w:sz w:val="22"/>
                <w:szCs w:val="22"/>
              </w:rPr>
              <w:t>)</w:t>
            </w:r>
          </w:p>
          <w:p w14:paraId="2812FF4F" w14:textId="7E12C7C5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85"/>
              <w:rPr>
                <w:color w:val="000000"/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ДИ: (0,1 - 100) мг/м</w:t>
            </w:r>
            <w:r w:rsidRPr="006866A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93D2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B447A" w14:textId="3186D6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97564">
              <w:rPr>
                <w:sz w:val="22"/>
                <w:szCs w:val="22"/>
              </w:rPr>
              <w:t>МВИ.МН 1822-2016</w:t>
            </w:r>
          </w:p>
        </w:tc>
      </w:tr>
      <w:tr w:rsidR="002F4DCB" w:rsidRPr="0038569C" w14:paraId="77511FAA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6345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13.39</w:t>
            </w:r>
          </w:p>
          <w:p w14:paraId="147246A6" w14:textId="6F104DB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D059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2667E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6592DEAA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4E75195E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319CC0BC" w14:textId="7D5AFD6B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8DCA5" w14:textId="77777777" w:rsidR="002F4DCB" w:rsidRPr="00862D0E" w:rsidRDefault="002F4DCB" w:rsidP="002F4DCB">
            <w:pPr>
              <w:spacing w:line="216" w:lineRule="auto"/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Отбор проб и определение концентрации углеводородов предельных алифатического ряда С11-С19 (суммарно)</w:t>
            </w:r>
          </w:p>
          <w:p w14:paraId="659AB367" w14:textId="47F23CF8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862D0E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15EB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B8CB1" w14:textId="315C980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6FAA4CF5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EBAB2" w14:textId="71E0528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13.40***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CFF4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837F0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3D969DDF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563349E1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21C92A1F" w14:textId="08A61CBA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8B2D5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862D0E">
              <w:rPr>
                <w:sz w:val="22"/>
                <w:szCs w:val="22"/>
              </w:rPr>
              <w:t>ундекана</w:t>
            </w:r>
            <w:proofErr w:type="spellEnd"/>
          </w:p>
          <w:p w14:paraId="3D61A202" w14:textId="53625DCA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862D0E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0E9C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5B3AB" w14:textId="4840E00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78BC9AB5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B233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13.41</w:t>
            </w:r>
          </w:p>
          <w:p w14:paraId="0F270A87" w14:textId="1A3AD4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B91B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CFD1E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1F0745C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750CFA58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07A20DEC" w14:textId="0DED095E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D1751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н-додекана</w:t>
            </w:r>
          </w:p>
          <w:p w14:paraId="6EFCD48C" w14:textId="14C452C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2F97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8442E" w14:textId="7BDFD2D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6B4B147B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0C9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13.42</w:t>
            </w:r>
          </w:p>
          <w:p w14:paraId="76FB3BF7" w14:textId="2059050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878D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923D1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55CFDC3F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22413621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5481226E" w14:textId="3AC6504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287C9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тридекана</w:t>
            </w:r>
            <w:proofErr w:type="spellEnd"/>
          </w:p>
          <w:p w14:paraId="7912AAA0" w14:textId="2E27B419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8C61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36374" w14:textId="54A99CC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26C9F975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347A1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13.43</w:t>
            </w:r>
          </w:p>
          <w:p w14:paraId="7ED12832" w14:textId="741E77C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004B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0179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21261FF3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4EA47F2C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50C1D8BD" w14:textId="17AFA948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DF105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тетрадекана</w:t>
            </w:r>
            <w:proofErr w:type="spellEnd"/>
          </w:p>
          <w:p w14:paraId="37A4B8F5" w14:textId="59AFC8FE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850D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32186" w14:textId="09F0BAE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27C33740" w14:textId="77777777" w:rsidTr="00EC5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DCC5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13.44</w:t>
            </w:r>
          </w:p>
          <w:p w14:paraId="71122E03" w14:textId="525AECC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C287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A8314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78F35FB1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2BAB09CE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73295556" w14:textId="5BA3EB1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EC798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пентадекана</w:t>
            </w:r>
            <w:proofErr w:type="spellEnd"/>
          </w:p>
          <w:p w14:paraId="13BBCAF7" w14:textId="2CBBDDD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62FF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BB09D" w14:textId="733E779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23BD8E6D" w14:textId="77777777" w:rsidTr="00EC5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B4E2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13.45</w:t>
            </w:r>
          </w:p>
          <w:p w14:paraId="5A4055F8" w14:textId="38CF9A0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EF2A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B6C1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425EEE1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4EE107F4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311F7ED5" w14:textId="29FAF16F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D085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гексадекана</w:t>
            </w:r>
            <w:proofErr w:type="spellEnd"/>
          </w:p>
          <w:p w14:paraId="20517198" w14:textId="5E05C35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FA13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9BD3D" w14:textId="6A9D18A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5E11F3BF" w14:textId="77777777" w:rsidTr="00EC5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07BF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13.46</w:t>
            </w:r>
          </w:p>
          <w:p w14:paraId="22F81172" w14:textId="603212F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2116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4340E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6DEDC730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55FF6EED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2D21EE0A" w14:textId="434F68EB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8CBA6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гептадекана</w:t>
            </w:r>
            <w:proofErr w:type="spellEnd"/>
          </w:p>
          <w:p w14:paraId="09B5BEC4" w14:textId="2D2975B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4237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18A42" w14:textId="27C7462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635753" w:rsidRPr="0038569C" w14:paraId="28A5039F" w14:textId="77777777" w:rsidTr="00B807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19915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13.47</w:t>
            </w:r>
          </w:p>
          <w:p w14:paraId="7BE66D68" w14:textId="3F972A30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031C1" w14:textId="480CB5F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51810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34C8F4F5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42.000</w:t>
            </w:r>
          </w:p>
          <w:p w14:paraId="1C6A17FF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6C81A66E" w14:textId="2D2765EF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E4290" w14:textId="77777777" w:rsidR="00635753" w:rsidRPr="00B01392" w:rsidRDefault="00635753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октадекана</w:t>
            </w:r>
            <w:proofErr w:type="spellEnd"/>
          </w:p>
          <w:p w14:paraId="44DACAB0" w14:textId="15CC65C2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7EEE4" w14:textId="77777777" w:rsidR="00635753" w:rsidRPr="00AC46D3" w:rsidRDefault="00635753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5CE46D41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42403AF1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352211B5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770E24A4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74A0AA40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189E9E2D" w14:textId="52B0510F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6EED4" w14:textId="1AA58B79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635753" w:rsidRPr="0038569C" w14:paraId="31AE0D4F" w14:textId="77777777" w:rsidTr="00D138C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B790F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13.48</w:t>
            </w:r>
          </w:p>
          <w:p w14:paraId="31551C22" w14:textId="047ABAD8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51487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875FA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0B82E1FF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42.000</w:t>
            </w:r>
          </w:p>
          <w:p w14:paraId="3724B5E0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0E914029" w14:textId="16621BBC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EA81B" w14:textId="77777777" w:rsidR="00635753" w:rsidRPr="00B01392" w:rsidRDefault="00635753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нонадекана</w:t>
            </w:r>
            <w:proofErr w:type="spellEnd"/>
          </w:p>
          <w:p w14:paraId="75571273" w14:textId="5FAE370E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BB067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B252D" w14:textId="5BE4666A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635753" w:rsidRPr="0038569C" w14:paraId="5FF948FD" w14:textId="77777777" w:rsidTr="00356FC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0933E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13.49</w:t>
            </w:r>
          </w:p>
          <w:p w14:paraId="0A6AE51E" w14:textId="40CCAD8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46A7E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32411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7E6B736B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42.000</w:t>
            </w:r>
          </w:p>
          <w:p w14:paraId="7B37C881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72D63F42" w14:textId="2613E7CA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FEBA6" w14:textId="77777777" w:rsidR="00635753" w:rsidRPr="00103582" w:rsidRDefault="00635753" w:rsidP="002F4DCB">
            <w:pPr>
              <w:ind w:left="-85" w:right="-85"/>
              <w:rPr>
                <w:sz w:val="21"/>
                <w:szCs w:val="21"/>
              </w:rPr>
            </w:pPr>
            <w:r w:rsidRPr="006866AA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6866AA">
              <w:rPr>
                <w:sz w:val="22"/>
                <w:szCs w:val="22"/>
              </w:rPr>
              <w:t>гидроцианида</w:t>
            </w:r>
            <w:proofErr w:type="spellEnd"/>
            <w:r w:rsidRPr="006866AA">
              <w:rPr>
                <w:sz w:val="22"/>
                <w:szCs w:val="22"/>
              </w:rPr>
              <w:t xml:space="preserve"> (муравьиной кислоты нитрил, </w:t>
            </w:r>
            <w:proofErr w:type="spellStart"/>
            <w:r w:rsidRPr="006866AA">
              <w:rPr>
                <w:sz w:val="22"/>
                <w:szCs w:val="22"/>
              </w:rPr>
              <w:t>циановодород</w:t>
            </w:r>
            <w:proofErr w:type="spellEnd"/>
            <w:r w:rsidRPr="006866AA">
              <w:rPr>
                <w:sz w:val="22"/>
                <w:szCs w:val="22"/>
              </w:rPr>
              <w:t>, синильная кислота</w:t>
            </w:r>
            <w:r w:rsidRPr="00103582">
              <w:rPr>
                <w:sz w:val="21"/>
                <w:szCs w:val="21"/>
              </w:rPr>
              <w:t>)</w:t>
            </w:r>
          </w:p>
          <w:p w14:paraId="2045BEDD" w14:textId="4BF03325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(0,15-50,00)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7EFBD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4FC20" w14:textId="4F41509E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261AA">
              <w:rPr>
                <w:sz w:val="22"/>
              </w:rPr>
              <w:t>МВИ.МН 3089-2011</w:t>
            </w:r>
          </w:p>
        </w:tc>
      </w:tr>
      <w:tr w:rsidR="00635753" w:rsidRPr="0038569C" w14:paraId="08DA6898" w14:textId="77777777" w:rsidTr="00F8376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448FD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13.50</w:t>
            </w:r>
          </w:p>
          <w:p w14:paraId="0202C644" w14:textId="4DBD4335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CD194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0BA90" w14:textId="130AB44E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</w:t>
            </w:r>
            <w:r>
              <w:rPr>
                <w:sz w:val="22"/>
                <w:szCs w:val="22"/>
              </w:rPr>
              <w:t>/</w:t>
            </w:r>
          </w:p>
          <w:p w14:paraId="3855C49D" w14:textId="1D0FB8F9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  <w:p w14:paraId="3281016C" w14:textId="58E6E53C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50DF" w14:textId="2CF523FC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B3D2C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765B2" w14:textId="77777777" w:rsidR="00635753" w:rsidRPr="004516C2" w:rsidRDefault="00635753" w:rsidP="002F4DC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 xml:space="preserve">МВИ.МН 1003-2017, п.10.3. </w:t>
            </w:r>
          </w:p>
          <w:p w14:paraId="63F6A9BB" w14:textId="329516D6" w:rsidR="00635753" w:rsidRPr="006866AA" w:rsidRDefault="00635753" w:rsidP="002F4DCB">
            <w:pPr>
              <w:ind w:left="57"/>
              <w:rPr>
                <w:sz w:val="22"/>
              </w:rPr>
            </w:pPr>
            <w:r w:rsidRPr="004516C2">
              <w:rPr>
                <w:sz w:val="22"/>
                <w:szCs w:val="22"/>
              </w:rPr>
              <w:t>(расчётный метод)</w:t>
            </w:r>
          </w:p>
        </w:tc>
      </w:tr>
      <w:tr w:rsidR="00635753" w:rsidRPr="0038569C" w14:paraId="0B1E53E9" w14:textId="77777777" w:rsidTr="009C0CE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25D0C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13.51</w:t>
            </w:r>
          </w:p>
          <w:p w14:paraId="6DC6C953" w14:textId="3F4840A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6568E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257AF" w14:textId="77777777" w:rsidR="00635753" w:rsidRPr="00677F87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100.01/</w:t>
            </w:r>
          </w:p>
          <w:p w14:paraId="1FD38AE3" w14:textId="649AA5F2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3DF57" w14:textId="1BDD18C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Определение концентрации азота оксидов в пересчете на азота диоксид, мг/м</w:t>
            </w:r>
            <w:r w:rsidRPr="00677F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BBAEA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E6039" w14:textId="39B314A2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77F87">
              <w:rPr>
                <w:spacing w:val="-6"/>
                <w:sz w:val="22"/>
                <w:szCs w:val="22"/>
              </w:rPr>
              <w:t>МВИ.МН 1003-2017</w:t>
            </w:r>
          </w:p>
        </w:tc>
      </w:tr>
      <w:tr w:rsidR="00635753" w:rsidRPr="0038569C" w14:paraId="26DA408D" w14:textId="77777777" w:rsidTr="009C0CE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522A9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13.52</w:t>
            </w:r>
          </w:p>
          <w:p w14:paraId="68207A46" w14:textId="7505D75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FC4C5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3EB26" w14:textId="77777777" w:rsidR="00635753" w:rsidRDefault="00635753" w:rsidP="002F4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2F2C7E47" w14:textId="37F0C80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532EC" w14:textId="2B36895D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33BC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F6C5D" w14:textId="66407FF0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D0373" w14:textId="5378FB25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>СТБ 17.08.05-02-2016</w:t>
            </w: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46E23BAD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866AA">
        <w:rPr>
          <w:color w:val="000000"/>
          <w:sz w:val="28"/>
          <w:szCs w:val="28"/>
        </w:rPr>
        <w:t xml:space="preserve">    </w:t>
      </w:r>
      <w:r w:rsidR="00E927EE">
        <w:rPr>
          <w:color w:val="000000"/>
          <w:sz w:val="28"/>
          <w:szCs w:val="28"/>
        </w:rPr>
        <w:t xml:space="preserve">  </w:t>
      </w:r>
      <w:proofErr w:type="spellStart"/>
      <w:r w:rsidR="006866AA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9295" w14:textId="77777777" w:rsidR="00732D94" w:rsidRDefault="00732D94" w:rsidP="0011070C">
      <w:r>
        <w:separator/>
      </w:r>
    </w:p>
  </w:endnote>
  <w:endnote w:type="continuationSeparator" w:id="0">
    <w:p w14:paraId="720F9211" w14:textId="77777777" w:rsidR="00732D94" w:rsidRDefault="00732D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D45F83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544E08CD" w:rsidR="00124809" w:rsidRPr="006D33D8" w:rsidRDefault="00317BD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3531935F" w:rsidR="00A417E3" w:rsidRPr="009E4D11" w:rsidRDefault="009764A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A023" w14:textId="77777777" w:rsidR="00732D94" w:rsidRDefault="00732D94" w:rsidP="0011070C">
      <w:r>
        <w:separator/>
      </w:r>
    </w:p>
  </w:footnote>
  <w:footnote w:type="continuationSeparator" w:id="0">
    <w:p w14:paraId="2AF71511" w14:textId="77777777" w:rsidR="00732D94" w:rsidRDefault="00732D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6A8951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9BD548" w14:textId="72F26A7F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51E41A" w14:textId="53FB7599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764A2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9764A2">
            <w:rPr>
              <w:rFonts w:ascii="Times New Roman" w:hAnsi="Times New Roman" w:cs="Times New Roman"/>
              <w:sz w:val="24"/>
              <w:szCs w:val="24"/>
            </w:rPr>
            <w:t>1009</w:t>
          </w:r>
        </w:p>
      </w:tc>
    </w:tr>
  </w:tbl>
  <w:tbl>
    <w:tblPr>
      <w:tblW w:w="4933" w:type="pct"/>
      <w:tblInd w:w="-5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8"/>
      <w:gridCol w:w="2126"/>
      <w:gridCol w:w="992"/>
      <w:gridCol w:w="1843"/>
      <w:gridCol w:w="2128"/>
      <w:gridCol w:w="1842"/>
    </w:tblGrid>
    <w:tr w:rsidR="009764A2" w:rsidRPr="00295E4A" w14:paraId="4A4A8651" w14:textId="77777777" w:rsidTr="0064036B">
      <w:trPr>
        <w:trHeight w:val="240"/>
      </w:trPr>
      <w:tc>
        <w:tcPr>
          <w:tcW w:w="568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5956A79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12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022830A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70A03BB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63DE264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128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F22FEC7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C94FA14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9764A2">
    <w:pPr>
      <w:pStyle w:val="a7"/>
      <w:spacing w:line="72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259E6"/>
    <w:rsid w:val="00030948"/>
    <w:rsid w:val="000643A6"/>
    <w:rsid w:val="0006722E"/>
    <w:rsid w:val="0009264B"/>
    <w:rsid w:val="00092EA6"/>
    <w:rsid w:val="00095397"/>
    <w:rsid w:val="00095D13"/>
    <w:rsid w:val="000A311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2A90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0890"/>
    <w:rsid w:val="002A62F4"/>
    <w:rsid w:val="002D06D6"/>
    <w:rsid w:val="002D28AD"/>
    <w:rsid w:val="002D6F27"/>
    <w:rsid w:val="002E503D"/>
    <w:rsid w:val="002F0D32"/>
    <w:rsid w:val="002F4DCB"/>
    <w:rsid w:val="003054C2"/>
    <w:rsid w:val="00305E11"/>
    <w:rsid w:val="0031023B"/>
    <w:rsid w:val="00317BDE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3775"/>
    <w:rsid w:val="00481260"/>
    <w:rsid w:val="004A5E4C"/>
    <w:rsid w:val="004C31F2"/>
    <w:rsid w:val="004E5090"/>
    <w:rsid w:val="004F35F5"/>
    <w:rsid w:val="004F5E86"/>
    <w:rsid w:val="00505771"/>
    <w:rsid w:val="00507CCF"/>
    <w:rsid w:val="00515CD8"/>
    <w:rsid w:val="00521FC2"/>
    <w:rsid w:val="00530F3D"/>
    <w:rsid w:val="00547530"/>
    <w:rsid w:val="0055228F"/>
    <w:rsid w:val="0055563B"/>
    <w:rsid w:val="0056070B"/>
    <w:rsid w:val="00562D77"/>
    <w:rsid w:val="00563680"/>
    <w:rsid w:val="005812FA"/>
    <w:rsid w:val="00582A8F"/>
    <w:rsid w:val="00584355"/>
    <w:rsid w:val="00592241"/>
    <w:rsid w:val="005C5B99"/>
    <w:rsid w:val="005C7B39"/>
    <w:rsid w:val="005D4205"/>
    <w:rsid w:val="005E250C"/>
    <w:rsid w:val="005E611E"/>
    <w:rsid w:val="005F3BC5"/>
    <w:rsid w:val="0061324B"/>
    <w:rsid w:val="00614867"/>
    <w:rsid w:val="00627E81"/>
    <w:rsid w:val="00630922"/>
    <w:rsid w:val="00635753"/>
    <w:rsid w:val="0064036B"/>
    <w:rsid w:val="00645468"/>
    <w:rsid w:val="006866AA"/>
    <w:rsid w:val="00693805"/>
    <w:rsid w:val="00697905"/>
    <w:rsid w:val="006A336B"/>
    <w:rsid w:val="006A4791"/>
    <w:rsid w:val="006B450F"/>
    <w:rsid w:val="006C1616"/>
    <w:rsid w:val="006C30C4"/>
    <w:rsid w:val="006D1CDB"/>
    <w:rsid w:val="006D33D8"/>
    <w:rsid w:val="006D5DCE"/>
    <w:rsid w:val="00704E29"/>
    <w:rsid w:val="00715A45"/>
    <w:rsid w:val="0071603C"/>
    <w:rsid w:val="00731452"/>
    <w:rsid w:val="00732D94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62D0E"/>
    <w:rsid w:val="00872305"/>
    <w:rsid w:val="00877224"/>
    <w:rsid w:val="008A3E6F"/>
    <w:rsid w:val="008B1B9D"/>
    <w:rsid w:val="008C3521"/>
    <w:rsid w:val="008C71DA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764A2"/>
    <w:rsid w:val="00983EAE"/>
    <w:rsid w:val="00992CF6"/>
    <w:rsid w:val="009940B7"/>
    <w:rsid w:val="009A3A10"/>
    <w:rsid w:val="009A3E9D"/>
    <w:rsid w:val="009C1C19"/>
    <w:rsid w:val="009D5A57"/>
    <w:rsid w:val="009D7610"/>
    <w:rsid w:val="009E107F"/>
    <w:rsid w:val="009E4D11"/>
    <w:rsid w:val="009F1187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C46D3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2131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430B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5E2F"/>
    <w:rsid w:val="00D45F8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27EE"/>
    <w:rsid w:val="00E95EA8"/>
    <w:rsid w:val="00EA24D7"/>
    <w:rsid w:val="00EA5519"/>
    <w:rsid w:val="00EA6CEB"/>
    <w:rsid w:val="00EB34D2"/>
    <w:rsid w:val="00EC338F"/>
    <w:rsid w:val="00ED10E7"/>
    <w:rsid w:val="00EE598E"/>
    <w:rsid w:val="00EF1ADC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A7C5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62">
    <w:name w:val="Знак6"/>
    <w:basedOn w:val="a"/>
    <w:autoRedefine/>
    <w:uiPriority w:val="99"/>
    <w:rsid w:val="009764A2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0">
    <w:name w:val="Другое_"/>
    <w:basedOn w:val="a0"/>
    <w:link w:val="aff1"/>
    <w:rsid w:val="00C9430B"/>
    <w:rPr>
      <w:sz w:val="19"/>
      <w:szCs w:val="19"/>
    </w:rPr>
  </w:style>
  <w:style w:type="paragraph" w:customStyle="1" w:styleId="aff1">
    <w:name w:val="Другое"/>
    <w:basedOn w:val="a"/>
    <w:link w:val="aff0"/>
    <w:rsid w:val="00C9430B"/>
    <w:pPr>
      <w:widowControl w:val="0"/>
    </w:pPr>
    <w:rPr>
      <w:rFonts w:ascii="Calibri" w:eastAsia="Calibri" w:hAnsi="Calibri"/>
      <w:sz w:val="19"/>
      <w:szCs w:val="19"/>
    </w:rPr>
  </w:style>
  <w:style w:type="paragraph" w:customStyle="1" w:styleId="15">
    <w:name w:val="Текст1"/>
    <w:basedOn w:val="a"/>
    <w:rsid w:val="0061324B"/>
    <w:pPr>
      <w:ind w:firstLine="720"/>
      <w:jc w:val="both"/>
    </w:pPr>
    <w:rPr>
      <w:sz w:val="24"/>
    </w:rPr>
  </w:style>
  <w:style w:type="paragraph" w:styleId="aff2">
    <w:name w:val="Block Text"/>
    <w:basedOn w:val="a"/>
    <w:rsid w:val="00EA5519"/>
    <w:pPr>
      <w:ind w:left="-57" w:right="-57"/>
      <w:jc w:val="both"/>
    </w:pPr>
    <w:rPr>
      <w:sz w:val="24"/>
      <w:szCs w:val="24"/>
    </w:rPr>
  </w:style>
  <w:style w:type="paragraph" w:styleId="aff3">
    <w:name w:val="List Paragraph"/>
    <w:basedOn w:val="a"/>
    <w:uiPriority w:val="34"/>
    <w:qFormat/>
    <w:rsid w:val="00C22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8D151C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8D151C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8D151C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8D151C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8D151C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2C1840"/>
    <w:rsid w:val="0042507E"/>
    <w:rsid w:val="004F5E86"/>
    <w:rsid w:val="005F3BC5"/>
    <w:rsid w:val="006C30C4"/>
    <w:rsid w:val="007C7745"/>
    <w:rsid w:val="008D151C"/>
    <w:rsid w:val="008F0338"/>
    <w:rsid w:val="009D3E99"/>
    <w:rsid w:val="00CA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213</TotalTime>
  <Pages>24</Pages>
  <Words>5690</Words>
  <Characters>32433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7</cp:revision>
  <cp:lastPrinted>2025-05-28T10:54:00Z</cp:lastPrinted>
  <dcterms:created xsi:type="dcterms:W3CDTF">2022-04-14T12:15:00Z</dcterms:created>
  <dcterms:modified xsi:type="dcterms:W3CDTF">2025-06-04T11:54:00Z</dcterms:modified>
</cp:coreProperties>
</file>