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9BEA500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8595C">
              <w:rPr>
                <w:rFonts w:ascii="Times New Roman" w:hAnsi="Times New Roman" w:cs="Times New Roman"/>
                <w:bCs/>
                <w:sz w:val="28"/>
                <w:szCs w:val="28"/>
              </w:rPr>
              <w:t>5216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BEE0886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8595C">
              <w:rPr>
                <w:bCs/>
                <w:sz w:val="28"/>
                <w:szCs w:val="28"/>
              </w:rPr>
              <w:t>17.07.2020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 w:rsidRPr="00411A23">
                  <w:rPr>
                    <w:rStyle w:val="aff"/>
                    <w:rFonts w:ascii="Times New Roman" w:eastAsia="Calibri" w:hAnsi="Times New Roman" w:cs="Times New Roman"/>
                  </w:rPr>
                  <w:t>____</w:t>
                </w:r>
              </w:sdtContent>
            </w:sdt>
          </w:p>
          <w:p w14:paraId="6F43F9ED" w14:textId="7BBD4DAF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701AC0" w:rsidRPr="00701AC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053BB330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45B4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C8595C">
        <w:tc>
          <w:tcPr>
            <w:tcW w:w="9638" w:type="dxa"/>
            <w:gridSpan w:val="2"/>
          </w:tcPr>
          <w:p w14:paraId="573104AE" w14:textId="3C4A12F9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45B44">
                  <w:rPr>
                    <w:rStyle w:val="38"/>
                    <w:szCs w:val="28"/>
                  </w:rPr>
                  <w:t>17</w:t>
                </w:r>
                <w:r w:rsidR="00411A23" w:rsidRPr="00411A23">
                  <w:rPr>
                    <w:rStyle w:val="38"/>
                    <w:szCs w:val="28"/>
                  </w:rPr>
                  <w:t xml:space="preserve"> июля </w:t>
                </w:r>
                <w:r w:rsidR="00834613" w:rsidRPr="00411A23">
                  <w:rPr>
                    <w:rStyle w:val="38"/>
                    <w:szCs w:val="28"/>
                  </w:rPr>
                  <w:t>202</w:t>
                </w:r>
                <w:r w:rsidR="00545B44">
                  <w:rPr>
                    <w:rStyle w:val="38"/>
                    <w:szCs w:val="28"/>
                  </w:rPr>
                  <w:t>5</w:t>
                </w:r>
                <w:r w:rsidR="00834613" w:rsidRPr="00411A2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C8595C">
        <w:tc>
          <w:tcPr>
            <w:tcW w:w="5613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C8595C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p w14:paraId="0EC707BB" w14:textId="3E94A18E" w:rsidR="00C8595C" w:rsidRPr="007F66CA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6237C">
              <w:rPr>
                <w:bCs/>
                <w:sz w:val="28"/>
                <w:szCs w:val="28"/>
                <w:lang w:val="ru-RU"/>
              </w:rPr>
              <w:t xml:space="preserve">спытательной грунтовой лаборатории </w:t>
            </w:r>
          </w:p>
        </w:tc>
      </w:tr>
      <w:tr w:rsidR="00C8595C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549CC8A2" w:rsidR="00C8595C" w:rsidRPr="005E2AD7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6237C">
              <w:rPr>
                <w:bCs/>
                <w:sz w:val="28"/>
                <w:szCs w:val="28"/>
                <w:lang w:val="ru-RU"/>
              </w:rPr>
              <w:t>Общества с дополнительной ответственностью «</w:t>
            </w:r>
            <w:proofErr w:type="spellStart"/>
            <w:r w:rsidRPr="00D6237C">
              <w:rPr>
                <w:bCs/>
                <w:sz w:val="28"/>
                <w:szCs w:val="28"/>
                <w:lang w:val="ru-RU"/>
              </w:rPr>
              <w:t>ГеоКартСервис</w:t>
            </w:r>
            <w:proofErr w:type="spellEnd"/>
            <w:r w:rsidRPr="00D6237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7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7"/>
        <w:gridCol w:w="901"/>
        <w:gridCol w:w="2147"/>
        <w:gridCol w:w="12"/>
        <w:gridCol w:w="1979"/>
        <w:gridCol w:w="2160"/>
      </w:tblGrid>
      <w:tr w:rsidR="00F40980" w:rsidRPr="007A4175" w14:paraId="052C50A9" w14:textId="77777777" w:rsidTr="00C14506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1450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080" w:rsidRPr="0038569C" w14:paraId="7793DBFC" w14:textId="77777777" w:rsidTr="00882D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4ADFF" w14:textId="3FE60BF0" w:rsidR="000D6080" w:rsidRPr="000D6080" w:rsidRDefault="000D6080" w:rsidP="000D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6080">
              <w:rPr>
                <w:b/>
                <w:bCs/>
                <w:sz w:val="22"/>
                <w:szCs w:val="22"/>
              </w:rPr>
              <w:t xml:space="preserve">220014, г. Минск, ул. Минина 23, ком. </w:t>
            </w:r>
            <w:r w:rsidRPr="000B7C64">
              <w:rPr>
                <w:b/>
                <w:bCs/>
                <w:sz w:val="22"/>
                <w:szCs w:val="22"/>
              </w:rPr>
              <w:t>406, 408</w:t>
            </w:r>
          </w:p>
        </w:tc>
      </w:tr>
      <w:tr w:rsidR="00C14506" w:rsidRPr="00475644" w14:paraId="5B0ED621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C2FD66E" w14:textId="05CEBFE6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242309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304E3F7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E647D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5F147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A101C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6CD31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FEC29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07B72B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EBE2B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6656E5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C46834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2710C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BCC31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D9641A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861386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BE6D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7092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5CE1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AFB9D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E787DF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F861E7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4A8C1F" w14:textId="1CD2713A" w:rsidR="00C14506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107238" w14:textId="3460F72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CFACDD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CB8C3B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7385BD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(в т.ч. гигроскопическая)</w:t>
            </w:r>
          </w:p>
          <w:p w14:paraId="6828B26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7C501A9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</w:t>
            </w:r>
          </w:p>
          <w:p w14:paraId="2817F2A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39C50A0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71F413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65164A3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32A6C1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D8159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5C880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DAF1E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7FB6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9704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DB94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DA955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A0FB2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DD111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8E4E5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600D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427D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AA6D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35D40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1314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207B45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6613CB" w14:textId="4E2A0430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812247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п.5</w:t>
            </w:r>
          </w:p>
        </w:tc>
      </w:tr>
      <w:tr w:rsidR="00C14506" w:rsidRPr="00475644" w14:paraId="29AEE693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339A074" w14:textId="67A4904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CD74A2" w14:textId="2733440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900334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7BD29F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F0032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текучести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5932C0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A0C6C9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п.7</w:t>
            </w:r>
          </w:p>
        </w:tc>
      </w:tr>
      <w:tr w:rsidR="00C14506" w:rsidRPr="00475644" w14:paraId="70D5732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D069B3" w14:textId="2F3FD6B3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773B8C5" w14:textId="1CB5C202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D840E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E32A8C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82D10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раскатывания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D99225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6C6B9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п.8</w:t>
            </w:r>
          </w:p>
        </w:tc>
      </w:tr>
      <w:tr w:rsidR="00C14506" w:rsidRPr="00475644" w14:paraId="0437DAB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7B09D61" w14:textId="3F1C61E0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D925AD8" w14:textId="4A7D3939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2B3EAA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3F09B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C64E95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659182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300970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 п.3.60</w:t>
            </w:r>
          </w:p>
          <w:p w14:paraId="633F1328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48AF32AC" w14:textId="5CB63ADF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7, 8</w:t>
            </w:r>
          </w:p>
        </w:tc>
      </w:tr>
      <w:tr w:rsidR="00C14506" w:rsidRPr="00475644" w14:paraId="576D171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DCF3E81" w14:textId="3EE3A7D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29DBD65" w14:textId="6FFFD69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877A02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0472D6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5A5248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B7728A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5F982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 п. 3.42</w:t>
            </w:r>
          </w:p>
          <w:p w14:paraId="2F5D42A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</w:t>
            </w:r>
          </w:p>
          <w:p w14:paraId="27D2A768" w14:textId="387D9032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5, 7, 8</w:t>
            </w:r>
          </w:p>
        </w:tc>
      </w:tr>
      <w:tr w:rsidR="00C14506" w:rsidRPr="00475644" w14:paraId="015779E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F1BFD84" w14:textId="3EAAB84D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FD965DA" w14:textId="452DEA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2253F2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9F5792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936159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AE78A8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FB9AE1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п.9</w:t>
            </w:r>
          </w:p>
        </w:tc>
      </w:tr>
      <w:tr w:rsidR="00C14506" w:rsidRPr="00475644" w14:paraId="45BCAAD6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3ED31F9" w14:textId="366D299B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DA2CBC4" w14:textId="3E28D5B8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96FE6EC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14FABD3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7239E8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3297A58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EB6CBFD" w14:textId="50DDB70B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</w:t>
            </w:r>
            <w:r w:rsidR="00D05BE1">
              <w:rPr>
                <w:sz w:val="22"/>
                <w:szCs w:val="22"/>
              </w:rPr>
              <w:t>п.5, 9, 12</w:t>
            </w:r>
          </w:p>
        </w:tc>
      </w:tr>
      <w:tr w:rsidR="00C14506" w:rsidRPr="00475644" w14:paraId="260CF944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1F2AC61" w14:textId="14E1EBAA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5CC00E0" w14:textId="2305005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E4A39C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096C40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2EA565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300459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C7A975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п.13</w:t>
            </w:r>
          </w:p>
        </w:tc>
      </w:tr>
      <w:tr w:rsidR="00C14506" w:rsidRPr="00475644" w14:paraId="450DF54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AC36790" w14:textId="3A1A8FC2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68F28E" w14:textId="4DFFA6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62DF2F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D0106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13261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71A97A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DD23B6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 п.3.28</w:t>
            </w:r>
          </w:p>
          <w:p w14:paraId="553D617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2ED1E369" w14:textId="0BC9D881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D05BE1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9, 12,</w:t>
            </w:r>
            <w:r w:rsidR="00D05BE1"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13</w:t>
            </w:r>
          </w:p>
        </w:tc>
      </w:tr>
      <w:tr w:rsidR="00CF0DB9" w:rsidRPr="00532F67" w14:paraId="0ED77190" w14:textId="77777777" w:rsidTr="00CF0DB9">
        <w:tblPrEx>
          <w:tblBorders>
            <w:bottom w:val="single" w:sz="4" w:space="0" w:color="auto"/>
          </w:tblBorders>
        </w:tblPrEx>
        <w:trPr>
          <w:trHeight w:val="1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34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bookmarkStart w:id="2" w:name="_Hlk109027966"/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1EC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480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846D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23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36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6</w:t>
            </w:r>
          </w:p>
        </w:tc>
      </w:tr>
      <w:bookmarkEnd w:id="2"/>
      <w:tr w:rsidR="00C14506" w:rsidRPr="00475644" w14:paraId="59CFE3DB" w14:textId="77777777" w:rsidTr="00545B44">
        <w:tblPrEx>
          <w:tblBorders>
            <w:bottom w:val="single" w:sz="4" w:space="0" w:color="auto"/>
          </w:tblBorders>
        </w:tblPrEx>
        <w:trPr>
          <w:trHeight w:val="75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6E9F95C" w14:textId="21CDCE3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1.10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E787F97" w14:textId="77777777" w:rsidR="00C14506" w:rsidRDefault="00CF0DB9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6BFBE49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899253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F03F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FD0D8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B5F00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49D07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FA0F9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2DD6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AE064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6A230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26C75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424CA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52BB4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A4B54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03D8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66C1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63B0E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F7CC6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31B96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B0AB3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22709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E350C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548F6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9C7B3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B77A4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288A0E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99E14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ECA07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9937D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02DA4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8F0D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B44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3BEB4E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596C2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910DE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68D1E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9E8D3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A30CC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390664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CDC1C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DC9C75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BDE1E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4A019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9E6CEC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B622A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86116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10346F" w14:textId="2F225BB3" w:rsidR="00EA61E1" w:rsidRPr="00882D28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282EB67C" w14:textId="77777777" w:rsidR="00661F60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lastRenderedPageBreak/>
              <w:t>100.06/</w:t>
            </w:r>
          </w:p>
          <w:p w14:paraId="3DB86363" w14:textId="4FAFD943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5C9975E" w14:textId="136ACA16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99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9C657E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</w:t>
            </w:r>
          </w:p>
          <w:p w14:paraId="47EE6CC3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20CF5473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4CE790ED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01C0D92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2D76A7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943-2007 п. 3.47</w:t>
            </w:r>
          </w:p>
          <w:p w14:paraId="1D1BFAC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5E576523" w14:textId="53B33D45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D05BE1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</w:t>
            </w:r>
            <w:r w:rsidR="00D05BE1">
              <w:rPr>
                <w:sz w:val="22"/>
                <w:szCs w:val="22"/>
              </w:rPr>
              <w:t xml:space="preserve"> 9, 12, 1</w:t>
            </w:r>
            <w:r w:rsidRPr="00882D28">
              <w:rPr>
                <w:sz w:val="22"/>
                <w:szCs w:val="22"/>
              </w:rPr>
              <w:t>3</w:t>
            </w:r>
          </w:p>
        </w:tc>
      </w:tr>
      <w:tr w:rsidR="00C14506" w:rsidRPr="00475644" w14:paraId="69AAC6CF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BF7F440" w14:textId="348307C5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1.11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262478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F5E6DF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4AE776D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428556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A6060B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E6A9389" w14:textId="4EE3394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40BF8">
              <w:rPr>
                <w:sz w:val="22"/>
                <w:szCs w:val="22"/>
              </w:rPr>
              <w:t>ГОСТ 25584-20</w:t>
            </w:r>
            <w:r w:rsidR="00040BF8" w:rsidRPr="00040BF8">
              <w:rPr>
                <w:sz w:val="22"/>
                <w:szCs w:val="22"/>
              </w:rPr>
              <w:t xml:space="preserve">23 </w:t>
            </w:r>
            <w:r w:rsidRPr="00040BF8">
              <w:rPr>
                <w:sz w:val="22"/>
                <w:szCs w:val="22"/>
              </w:rPr>
              <w:t>п.</w:t>
            </w:r>
            <w:r w:rsidR="00040BF8" w:rsidRPr="00040BF8">
              <w:rPr>
                <w:sz w:val="22"/>
                <w:szCs w:val="22"/>
              </w:rPr>
              <w:t>5</w:t>
            </w:r>
          </w:p>
        </w:tc>
      </w:tr>
      <w:tr w:rsidR="00C14506" w:rsidRPr="00475644" w14:paraId="27505DEC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799DD72" w14:textId="26F45B9F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1.12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4D14DF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2CA981C8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DE4A93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483BF7A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3F995BE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9684FC9" w14:textId="77777777" w:rsidR="00C14506" w:rsidRPr="00F86861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>ГОСТ 12536-2014</w:t>
            </w:r>
          </w:p>
          <w:p w14:paraId="31C9D72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 xml:space="preserve"> п.4.2</w:t>
            </w:r>
          </w:p>
        </w:tc>
      </w:tr>
      <w:tr w:rsidR="00C14506" w:rsidRPr="00475644" w14:paraId="3188357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12FDD48" w14:textId="7777E4EF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1.13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48F5F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E11B4C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85186F8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AB3ACF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A00380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745D05E" w14:textId="0D6987FD" w:rsidR="00FE27B3" w:rsidRDefault="00C14506" w:rsidP="00FE27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26213-</w:t>
            </w:r>
            <w:r w:rsidR="00FE27B3">
              <w:rPr>
                <w:sz w:val="22"/>
                <w:szCs w:val="22"/>
              </w:rPr>
              <w:t>2021</w:t>
            </w:r>
            <w:r w:rsidRPr="00882D28">
              <w:rPr>
                <w:sz w:val="22"/>
                <w:szCs w:val="22"/>
              </w:rPr>
              <w:t xml:space="preserve"> п.</w:t>
            </w:r>
            <w:r w:rsidR="00FE27B3">
              <w:rPr>
                <w:sz w:val="22"/>
                <w:szCs w:val="22"/>
              </w:rPr>
              <w:t>6.2</w:t>
            </w:r>
          </w:p>
          <w:p w14:paraId="1102BFE4" w14:textId="45826ABE" w:rsidR="00C14506" w:rsidRPr="00882D28" w:rsidRDefault="00C14506" w:rsidP="00FE27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C14506" w:rsidRPr="00475644" w14:paraId="17F866C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2CF7F9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1.14</w:t>
            </w:r>
          </w:p>
          <w:p w14:paraId="5177F371" w14:textId="35D4AAA1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01C30E65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30BF21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C53151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95AA8D4" w14:textId="08BCBCFB" w:rsidR="00C14506" w:rsidRPr="00882D28" w:rsidRDefault="00C14506" w:rsidP="00545B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уплотнения грунта методом динамического зондирования</w:t>
            </w:r>
            <w:r w:rsidR="00545B44"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060BBD4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B686A91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проектная </w:t>
            </w:r>
          </w:p>
          <w:p w14:paraId="3FCCEB2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33654281" w14:textId="77777777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1377-2003</w:t>
            </w:r>
          </w:p>
          <w:p w14:paraId="4EB52FD2" w14:textId="77777777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2176-2011 п.6.3</w:t>
            </w:r>
          </w:p>
        </w:tc>
      </w:tr>
      <w:tr w:rsidR="00C14506" w:rsidRPr="00475644" w14:paraId="7320AD8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F8BB1D1" w14:textId="32D6DA0D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1.15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D316A6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CAE1B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141A7C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4ECD907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3F2D3BDE" w14:textId="555F2C8E" w:rsidR="00C14506" w:rsidRPr="00882D28" w:rsidRDefault="00FE27B3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55E8FE3" w14:textId="296843B8" w:rsidR="00C14506" w:rsidRPr="00882D28" w:rsidRDefault="00F32DD4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6AAC168E" w14:textId="77777777" w:rsidR="00C14506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  <w:p w14:paraId="438A134E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D526E8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0A2C27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5D78AA" w14:textId="77777777" w:rsidR="00295F8B" w:rsidRDefault="00295F8B" w:rsidP="0034326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  <w:p w14:paraId="1DA84B66" w14:textId="46396A65" w:rsidR="00295F8B" w:rsidRDefault="00295F8B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18B7DD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103A6547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21169786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23E5AEFF" w14:textId="77777777" w:rsidR="00295F8B" w:rsidRDefault="00295F8B" w:rsidP="00295F8B">
            <w:pPr>
              <w:rPr>
                <w:smallCaps/>
                <w:sz w:val="22"/>
                <w:szCs w:val="22"/>
              </w:rPr>
            </w:pPr>
          </w:p>
          <w:p w14:paraId="203711C4" w14:textId="77777777" w:rsidR="00295F8B" w:rsidRDefault="00295F8B" w:rsidP="00295F8B">
            <w:pPr>
              <w:rPr>
                <w:smallCaps/>
                <w:sz w:val="22"/>
                <w:szCs w:val="22"/>
              </w:rPr>
            </w:pPr>
          </w:p>
          <w:p w14:paraId="17C9D5F1" w14:textId="77777777" w:rsidR="00295F8B" w:rsidRDefault="00295F8B" w:rsidP="00295F8B">
            <w:pPr>
              <w:jc w:val="center"/>
              <w:rPr>
                <w:sz w:val="22"/>
                <w:szCs w:val="22"/>
              </w:rPr>
            </w:pPr>
          </w:p>
          <w:p w14:paraId="58B3A3BE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00BE06EC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7641DCD7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4E2FC9F6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002C63F0" w14:textId="77777777" w:rsidR="00343269" w:rsidRDefault="00343269" w:rsidP="00343269">
            <w:pPr>
              <w:rPr>
                <w:sz w:val="22"/>
                <w:szCs w:val="22"/>
              </w:rPr>
            </w:pPr>
          </w:p>
          <w:p w14:paraId="792EF1DE" w14:textId="77777777" w:rsidR="00343269" w:rsidRDefault="00343269" w:rsidP="00343269">
            <w:pPr>
              <w:rPr>
                <w:sz w:val="22"/>
                <w:szCs w:val="22"/>
              </w:rPr>
            </w:pPr>
          </w:p>
          <w:p w14:paraId="57C2C1F1" w14:textId="4F35910F" w:rsidR="00343269" w:rsidRPr="00343269" w:rsidRDefault="00343269" w:rsidP="00343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5972985" w14:textId="38E2EF45" w:rsidR="00C14506" w:rsidRPr="00E72E55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7E0B62">
              <w:rPr>
                <w:rFonts w:ascii="Times New Roman" w:hAnsi="Times New Roman" w:cs="Times New Roman"/>
              </w:rPr>
              <w:t>ГОСТ 20276</w:t>
            </w:r>
            <w:r w:rsidR="009A4041" w:rsidRPr="007E0B62">
              <w:rPr>
                <w:rFonts w:ascii="Times New Roman" w:hAnsi="Times New Roman" w:cs="Times New Roman"/>
              </w:rPr>
              <w:t>.1-2020</w:t>
            </w:r>
          </w:p>
        </w:tc>
      </w:tr>
      <w:tr w:rsidR="00C14506" w:rsidRPr="00475644" w14:paraId="49956211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B24D98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1.16</w:t>
            </w:r>
          </w:p>
          <w:p w14:paraId="47AE088E" w14:textId="5F80C31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7A8B1AC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5904E44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C17633D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847018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711DD1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235AFD9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4C0567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1C1D25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3AE6B8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ТКП 45-5.01-15-2005</w:t>
            </w:r>
          </w:p>
          <w:p w14:paraId="65600EC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19912-2012</w:t>
            </w:r>
          </w:p>
          <w:p w14:paraId="3123E859" w14:textId="77777777" w:rsidR="00C14506" w:rsidRPr="00882D28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14506" w:rsidRPr="00475644" w14:paraId="2A1EC3C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B87B411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1.17</w:t>
            </w:r>
          </w:p>
          <w:p w14:paraId="02E007D0" w14:textId="2C10748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67985DA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B4E88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6EDD07C4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07FE4A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14:paraId="3573139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AC246B1" w14:textId="77777777" w:rsidR="00C14506" w:rsidRPr="00882D28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882D28">
              <w:rPr>
                <w:rFonts w:ascii="Times New Roman" w:hAnsi="Times New Roman" w:cs="Times New Roman"/>
              </w:rPr>
              <w:t>СТБ 2242-2011 п.8</w:t>
            </w:r>
          </w:p>
        </w:tc>
      </w:tr>
      <w:tr w:rsidR="00C14506" w:rsidRPr="00475644" w14:paraId="2AB2E2C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94A5E98" w14:textId="6F6D9A14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1.18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51BE63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A5C266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C39DD0B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2E1952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32324A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641D25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26425-85 п.1</w:t>
            </w:r>
          </w:p>
          <w:p w14:paraId="162F2BE0" w14:textId="19CA9EB6" w:rsidR="00C14506" w:rsidRPr="00882D28" w:rsidRDefault="00D95BFE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СТБ 17.13.05-36-2015 п.9.1</w:t>
            </w:r>
          </w:p>
        </w:tc>
      </w:tr>
      <w:tr w:rsidR="00C14506" w:rsidRPr="00475644" w14:paraId="00816F5C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BB3B5AE" w14:textId="5ABCD9A4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1.19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84D9A9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42F9C0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1814281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08.052</w:t>
            </w:r>
          </w:p>
        </w:tc>
        <w:tc>
          <w:tcPr>
            <w:tcW w:w="2147" w:type="dxa"/>
            <w:shd w:val="clear" w:color="auto" w:fill="auto"/>
          </w:tcPr>
          <w:p w14:paraId="06E1552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Концентрация сульфат-иона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0D8BE66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B11AF5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2432-2015 п.8</w:t>
            </w:r>
          </w:p>
        </w:tc>
      </w:tr>
      <w:tr w:rsidR="00C14506" w:rsidRPr="00475644" w14:paraId="6A40D85A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099D778" w14:textId="19F6437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1.20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8EBCF2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97768E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500C4B7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98791B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Зольность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0ED453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9840F0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C14506" w:rsidRPr="00475644" w14:paraId="377092D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536CB2F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1.21</w:t>
            </w:r>
          </w:p>
          <w:p w14:paraId="54B8F4F9" w14:textId="6D742481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569ACD19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BAFCCDE" w14:textId="77777777" w:rsidR="00661F60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BBB0D5B" w14:textId="3F3D15EF" w:rsidR="00EA61E1" w:rsidRPr="00882D28" w:rsidRDefault="00C14506" w:rsidP="00FE27B3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42.000</w:t>
            </w:r>
          </w:p>
        </w:tc>
        <w:tc>
          <w:tcPr>
            <w:tcW w:w="2147" w:type="dxa"/>
            <w:shd w:val="clear" w:color="auto" w:fill="auto"/>
          </w:tcPr>
          <w:p w14:paraId="21FC044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Отбор проб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5C3D9FD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  <w:tc>
          <w:tcPr>
            <w:tcW w:w="2160" w:type="dxa"/>
            <w:shd w:val="clear" w:color="auto" w:fill="auto"/>
          </w:tcPr>
          <w:p w14:paraId="4329D8D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</w:tr>
      <w:tr w:rsidR="00EA61E1" w:rsidRPr="00CF0DB9" w14:paraId="2D3830B4" w14:textId="77777777" w:rsidTr="00EA61E1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3CE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vMerge/>
            <w:shd w:val="clear" w:color="auto" w:fill="auto"/>
          </w:tcPr>
          <w:p w14:paraId="7AB38507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CA9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79F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BBA3" w14:textId="77777777" w:rsidR="00EA61E1" w:rsidRPr="00EA61E1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A61E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43FD" w14:textId="77777777" w:rsidR="00EA61E1" w:rsidRPr="00EA61E1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A61E1">
              <w:rPr>
                <w:smallCaps/>
                <w:sz w:val="22"/>
                <w:szCs w:val="22"/>
              </w:rPr>
              <w:t>6</w:t>
            </w:r>
          </w:p>
        </w:tc>
      </w:tr>
      <w:tr w:rsidR="005A7F87" w:rsidRPr="00475644" w14:paraId="4B6C9AA6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1F06330" w14:textId="77777777" w:rsidR="005A7F87" w:rsidRDefault="005A7F87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  <w:p w14:paraId="7186CBA0" w14:textId="7E19EAF8" w:rsidR="005A7F87" w:rsidRPr="00882D28" w:rsidRDefault="005A7F87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shd w:val="clear" w:color="auto" w:fill="auto"/>
          </w:tcPr>
          <w:p w14:paraId="5B3EBCEC" w14:textId="4DC6C76D" w:rsidR="005A7F87" w:rsidRPr="00882D28" w:rsidRDefault="005A7F87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1" w:type="dxa"/>
            <w:shd w:val="clear" w:color="auto" w:fill="auto"/>
          </w:tcPr>
          <w:p w14:paraId="695910F8" w14:textId="77777777" w:rsidR="005A7F87" w:rsidRDefault="005A7F87" w:rsidP="00F8686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10E2970F" w14:textId="3DBBD14B" w:rsidR="005A7F87" w:rsidRPr="00882D28" w:rsidRDefault="005A7F87" w:rsidP="00F8686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FC9CE73" w14:textId="073AB9E2" w:rsidR="005A7F87" w:rsidRPr="007E0B62" w:rsidRDefault="005A7F87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Гранолуметрический</w:t>
            </w:r>
            <w:proofErr w:type="spellEnd"/>
            <w:r>
              <w:rPr>
                <w:sz w:val="22"/>
                <w:szCs w:val="22"/>
              </w:rPr>
              <w:t xml:space="preserve"> (зерновой) состав грунтов ареометрическим методом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0D47E45F" w14:textId="77777777" w:rsidR="005A7F87" w:rsidRDefault="005A7F87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7D56C5E8" w14:textId="77777777" w:rsidR="005A7F87" w:rsidRPr="00882D28" w:rsidRDefault="005A7F87" w:rsidP="005A7F8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4F36333" w14:textId="77777777" w:rsidR="005A7F87" w:rsidRPr="00882D28" w:rsidRDefault="005A7F87" w:rsidP="005A7F8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C01EDDD" w14:textId="08315035" w:rsidR="005A7F87" w:rsidRPr="007E0B62" w:rsidRDefault="005A7F87" w:rsidP="005A7F8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510F1A31" w14:textId="6796A0A3" w:rsidR="005A7F87" w:rsidRPr="00882D28" w:rsidRDefault="005A7F87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12536-2014 п.4.3</w:t>
            </w:r>
          </w:p>
        </w:tc>
      </w:tr>
      <w:tr w:rsidR="00C14506" w:rsidRPr="00475644" w14:paraId="559F261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4BEEB31" w14:textId="178712B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2.1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B51BED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01" w:type="dxa"/>
            <w:shd w:val="clear" w:color="auto" w:fill="auto"/>
          </w:tcPr>
          <w:p w14:paraId="6A144574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26B9682E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08.169</w:t>
            </w:r>
          </w:p>
        </w:tc>
        <w:tc>
          <w:tcPr>
            <w:tcW w:w="2147" w:type="dxa"/>
            <w:shd w:val="clear" w:color="auto" w:fill="auto"/>
          </w:tcPr>
          <w:p w14:paraId="31DE7BE9" w14:textId="18706C87" w:rsidR="00C14506" w:rsidRPr="00E70632" w:rsidRDefault="008105AD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7E0B62">
              <w:rPr>
                <w:sz w:val="22"/>
                <w:szCs w:val="22"/>
              </w:rPr>
              <w:t>Водородный по</w:t>
            </w:r>
            <w:r w:rsidR="009D3605" w:rsidRPr="007E0B62">
              <w:rPr>
                <w:sz w:val="22"/>
                <w:szCs w:val="22"/>
              </w:rPr>
              <w:t>казатель (</w:t>
            </w:r>
            <w:r w:rsidR="00C14506" w:rsidRPr="007E0B62">
              <w:rPr>
                <w:sz w:val="22"/>
                <w:szCs w:val="22"/>
              </w:rPr>
              <w:t>рН</w:t>
            </w:r>
            <w:r w:rsidR="009D3605" w:rsidRPr="007E0B62">
              <w:rPr>
                <w:sz w:val="22"/>
                <w:szCs w:val="22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3F447342" w14:textId="7DCEC4B1" w:rsidR="00C14506" w:rsidRPr="00882D28" w:rsidRDefault="009D3605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2.01.07-2020</w:t>
            </w:r>
          </w:p>
          <w:p w14:paraId="40068E1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5686878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020B6C6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722C5DC5" w14:textId="77777777" w:rsidR="00F86861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ISO </w:t>
            </w:r>
          </w:p>
          <w:p w14:paraId="0B4AF4D4" w14:textId="109D009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10523-2017</w:t>
            </w:r>
          </w:p>
        </w:tc>
      </w:tr>
      <w:tr w:rsidR="00C14506" w:rsidRPr="00475644" w14:paraId="69EFF16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584E5E2" w14:textId="33E67C5B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2.2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6674001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346F44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59D2F4F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A2CDEF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672678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DFB3A1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17.13.05-39-2015</w:t>
            </w:r>
          </w:p>
        </w:tc>
      </w:tr>
      <w:tr w:rsidR="00C14506" w:rsidRPr="00475644" w14:paraId="1807F80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0CB19E" w14:textId="2C3D828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2.3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306D2E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7D53C28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4A71C7BC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A08653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Жесткость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7F1FDAB9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416F30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31954-2012 </w:t>
            </w:r>
          </w:p>
          <w:p w14:paraId="7F771FB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(метод А)</w:t>
            </w:r>
          </w:p>
        </w:tc>
      </w:tr>
      <w:tr w:rsidR="00C14506" w:rsidRPr="00475644" w14:paraId="516E30E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4C33B3A" w14:textId="4EC55C3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2.4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0C3DE4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32810B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D8D2828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B4A8A55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5A9A5D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86F00A5" w14:textId="77777777" w:rsidR="00C14506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23268.3-78 </w:t>
            </w:r>
          </w:p>
          <w:p w14:paraId="384BDD1B" w14:textId="128FF9CE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п.1-5</w:t>
            </w:r>
          </w:p>
        </w:tc>
      </w:tr>
      <w:tr w:rsidR="00C14506" w:rsidRPr="00475644" w14:paraId="05BADE2F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B56A41A" w14:textId="046FAEC2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2.5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E223E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F893AED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6EA66B4A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16EE3E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концентрация растворенной в воде двуокиси углерода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628FB1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D357EB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23268.2-91 п.2</w:t>
            </w:r>
          </w:p>
          <w:p w14:paraId="484B244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23268.3-78</w:t>
            </w:r>
          </w:p>
        </w:tc>
      </w:tr>
      <w:tr w:rsidR="00C14506" w:rsidRPr="00475644" w14:paraId="12145E7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CEA5B42" w14:textId="4B8FF6DB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2.6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5BBD6E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2314E4A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8954106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08.156</w:t>
            </w:r>
          </w:p>
        </w:tc>
        <w:tc>
          <w:tcPr>
            <w:tcW w:w="2147" w:type="dxa"/>
            <w:shd w:val="clear" w:color="auto" w:fill="auto"/>
          </w:tcPr>
          <w:p w14:paraId="07769C65" w14:textId="77777777" w:rsidR="00C14506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ионов аммония</w:t>
            </w:r>
          </w:p>
          <w:p w14:paraId="10EC82B6" w14:textId="77777777" w:rsidR="00545B44" w:rsidRPr="00882D28" w:rsidRDefault="00545B44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5C5F399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C31158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33045-2014 п.5</w:t>
            </w:r>
          </w:p>
        </w:tc>
      </w:tr>
    </w:tbl>
    <w:p w14:paraId="46E3A96B" w14:textId="26E73F2C" w:rsidR="00C8595C" w:rsidRDefault="00C8595C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7BA3FE1E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083827">
        <w:rPr>
          <w:bCs/>
        </w:rPr>
        <w:t>.</w:t>
      </w:r>
    </w:p>
    <w:p w14:paraId="4712A2F9" w14:textId="6B209D0E" w:rsidR="00D50B4E" w:rsidRPr="006D33D8" w:rsidRDefault="00D50B4E" w:rsidP="00D50B4E">
      <w:pPr>
        <w:rPr>
          <w:color w:val="000000"/>
        </w:rPr>
      </w:pP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46BACFA9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545B44">
        <w:rPr>
          <w:color w:val="000000"/>
          <w:sz w:val="28"/>
          <w:szCs w:val="28"/>
        </w:rPr>
        <w:t>Т.А</w:t>
      </w:r>
      <w:proofErr w:type="gramEnd"/>
      <w:r w:rsidR="00545B44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C6BA" w14:textId="77777777" w:rsidR="00142F6F" w:rsidRDefault="00142F6F" w:rsidP="0011070C">
      <w:r>
        <w:separator/>
      </w:r>
    </w:p>
  </w:endnote>
  <w:endnote w:type="continuationSeparator" w:id="0">
    <w:p w14:paraId="602FDBA9" w14:textId="77777777" w:rsidR="00142F6F" w:rsidRDefault="00142F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30"/>
      <w:gridCol w:w="9"/>
      <w:gridCol w:w="3188"/>
    </w:tblGrid>
    <w:tr w:rsidR="00545B44" w:rsidRPr="00E36003" w14:paraId="5B725878" w14:textId="77777777" w:rsidTr="00545B44">
      <w:trPr>
        <w:trHeight w:val="846"/>
      </w:trPr>
      <w:tc>
        <w:tcPr>
          <w:tcW w:w="3681" w:type="dxa"/>
          <w:vAlign w:val="center"/>
          <w:hideMark/>
        </w:tcPr>
        <w:p w14:paraId="6C3E76B0" w14:textId="77777777" w:rsidR="00545B44" w:rsidRPr="00EC338F" w:rsidRDefault="00545B44" w:rsidP="00545B4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5C3274" w14:textId="77777777" w:rsidR="00545B44" w:rsidRPr="00693805" w:rsidRDefault="00545B44" w:rsidP="00545B4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3665389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0850FF" w14:textId="77777777" w:rsidR="00545B44" w:rsidRPr="009E4D11" w:rsidRDefault="00545B44" w:rsidP="00545B4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21184412" w14:textId="77777777" w:rsidR="00545B44" w:rsidRPr="00EC338F" w:rsidRDefault="00545B44" w:rsidP="00545B4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3AF81CB6" w14:textId="77777777" w:rsidR="00545B44" w:rsidRPr="00E36003" w:rsidRDefault="00545B44" w:rsidP="00545B4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124809" w:rsidRPr="00E36003" w14:paraId="4436A619" w14:textId="77777777" w:rsidTr="00545B44">
      <w:trPr>
        <w:trHeight w:val="106"/>
      </w:trPr>
      <w:tc>
        <w:tcPr>
          <w:tcW w:w="3678" w:type="dxa"/>
        </w:tcPr>
        <w:p w14:paraId="2531111C" w14:textId="1413C8F3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31" w:type="dxa"/>
          <w:vAlign w:val="center"/>
        </w:tcPr>
        <w:p w14:paraId="12A16AB5" w14:textId="19DB7B3E" w:rsidR="00124809" w:rsidRPr="00EC338F" w:rsidRDefault="00124809" w:rsidP="00290B50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199" w:type="dxa"/>
          <w:gridSpan w:val="2"/>
          <w:vAlign w:val="center"/>
        </w:tcPr>
        <w:p w14:paraId="5587578D" w14:textId="5EB32691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1C8731FF" w:rsidR="00A417E3" w:rsidRPr="009E4D11" w:rsidRDefault="00545B4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CC8D" w14:textId="77777777" w:rsidR="00142F6F" w:rsidRDefault="00142F6F" w:rsidP="0011070C">
      <w:r>
        <w:separator/>
      </w:r>
    </w:p>
  </w:footnote>
  <w:footnote w:type="continuationSeparator" w:id="0">
    <w:p w14:paraId="69D8D901" w14:textId="77777777" w:rsidR="00142F6F" w:rsidRDefault="00142F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DB2506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BD2B91">
            <w:rPr>
              <w:rFonts w:ascii="Times New Roman" w:hAnsi="Times New Roman" w:cs="Times New Roman"/>
              <w:sz w:val="24"/>
              <w:szCs w:val="24"/>
            </w:rPr>
            <w:t>5216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0BF8"/>
    <w:rsid w:val="00060E47"/>
    <w:rsid w:val="000643A6"/>
    <w:rsid w:val="00077135"/>
    <w:rsid w:val="00083827"/>
    <w:rsid w:val="0009264B"/>
    <w:rsid w:val="00092EA6"/>
    <w:rsid w:val="000A6CF1"/>
    <w:rsid w:val="000A787E"/>
    <w:rsid w:val="000B0313"/>
    <w:rsid w:val="000B5615"/>
    <w:rsid w:val="000B7248"/>
    <w:rsid w:val="000B7C64"/>
    <w:rsid w:val="000C265B"/>
    <w:rsid w:val="000C28A5"/>
    <w:rsid w:val="000C33F5"/>
    <w:rsid w:val="000D1708"/>
    <w:rsid w:val="000D49BB"/>
    <w:rsid w:val="000D6080"/>
    <w:rsid w:val="000E2A4E"/>
    <w:rsid w:val="000E2AC4"/>
    <w:rsid w:val="00101C03"/>
    <w:rsid w:val="0011070C"/>
    <w:rsid w:val="001157ED"/>
    <w:rsid w:val="00116AD0"/>
    <w:rsid w:val="00117059"/>
    <w:rsid w:val="00120723"/>
    <w:rsid w:val="00120BDA"/>
    <w:rsid w:val="00124809"/>
    <w:rsid w:val="0012724D"/>
    <w:rsid w:val="00141B7C"/>
    <w:rsid w:val="00142F6F"/>
    <w:rsid w:val="00147A13"/>
    <w:rsid w:val="00147DB8"/>
    <w:rsid w:val="001512FA"/>
    <w:rsid w:val="00161615"/>
    <w:rsid w:val="001747CA"/>
    <w:rsid w:val="00183C8A"/>
    <w:rsid w:val="001843A0"/>
    <w:rsid w:val="00185BDB"/>
    <w:rsid w:val="00190FD3"/>
    <w:rsid w:val="001956F7"/>
    <w:rsid w:val="00195A33"/>
    <w:rsid w:val="00195ADC"/>
    <w:rsid w:val="001A4BEA"/>
    <w:rsid w:val="001C7021"/>
    <w:rsid w:val="001D55FF"/>
    <w:rsid w:val="001E3D8F"/>
    <w:rsid w:val="001E6E80"/>
    <w:rsid w:val="0020355B"/>
    <w:rsid w:val="00225907"/>
    <w:rsid w:val="00234CBD"/>
    <w:rsid w:val="00241101"/>
    <w:rsid w:val="002476A7"/>
    <w:rsid w:val="0025281B"/>
    <w:rsid w:val="002576CC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0B50"/>
    <w:rsid w:val="002911E3"/>
    <w:rsid w:val="00295E4A"/>
    <w:rsid w:val="00295F8B"/>
    <w:rsid w:val="002D06D6"/>
    <w:rsid w:val="002D20C5"/>
    <w:rsid w:val="002D28AD"/>
    <w:rsid w:val="002D2AE1"/>
    <w:rsid w:val="002D6F27"/>
    <w:rsid w:val="002D7841"/>
    <w:rsid w:val="002E503D"/>
    <w:rsid w:val="002F0D32"/>
    <w:rsid w:val="002F4CCE"/>
    <w:rsid w:val="00301E8E"/>
    <w:rsid w:val="003054C2"/>
    <w:rsid w:val="00305E11"/>
    <w:rsid w:val="0031023B"/>
    <w:rsid w:val="00310B05"/>
    <w:rsid w:val="00343269"/>
    <w:rsid w:val="00344DFA"/>
    <w:rsid w:val="00351323"/>
    <w:rsid w:val="003717D2"/>
    <w:rsid w:val="00371894"/>
    <w:rsid w:val="00394B93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60ECA"/>
    <w:rsid w:val="004627D9"/>
    <w:rsid w:val="00463D8E"/>
    <w:rsid w:val="00481260"/>
    <w:rsid w:val="004A5E4C"/>
    <w:rsid w:val="004D6C85"/>
    <w:rsid w:val="004E5090"/>
    <w:rsid w:val="00505771"/>
    <w:rsid w:val="00507CCF"/>
    <w:rsid w:val="00521FC2"/>
    <w:rsid w:val="00530F3D"/>
    <w:rsid w:val="00532F67"/>
    <w:rsid w:val="00545B44"/>
    <w:rsid w:val="00547530"/>
    <w:rsid w:val="005529DE"/>
    <w:rsid w:val="0055563B"/>
    <w:rsid w:val="0056070B"/>
    <w:rsid w:val="00562D77"/>
    <w:rsid w:val="00563680"/>
    <w:rsid w:val="00565C89"/>
    <w:rsid w:val="005750DB"/>
    <w:rsid w:val="005801F6"/>
    <w:rsid w:val="005812FA"/>
    <w:rsid w:val="00582A8F"/>
    <w:rsid w:val="00592241"/>
    <w:rsid w:val="005A7F87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61F60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1AC0"/>
    <w:rsid w:val="00704E12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2E1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E0B62"/>
    <w:rsid w:val="007F66CA"/>
    <w:rsid w:val="008105AD"/>
    <w:rsid w:val="008124DA"/>
    <w:rsid w:val="008130C0"/>
    <w:rsid w:val="008225FF"/>
    <w:rsid w:val="00833DA3"/>
    <w:rsid w:val="00834613"/>
    <w:rsid w:val="00836710"/>
    <w:rsid w:val="00841499"/>
    <w:rsid w:val="008505BA"/>
    <w:rsid w:val="00856322"/>
    <w:rsid w:val="00860584"/>
    <w:rsid w:val="00872305"/>
    <w:rsid w:val="00877224"/>
    <w:rsid w:val="00882D28"/>
    <w:rsid w:val="008A3E6F"/>
    <w:rsid w:val="008B04C1"/>
    <w:rsid w:val="008B0B08"/>
    <w:rsid w:val="008B1B9D"/>
    <w:rsid w:val="008C1825"/>
    <w:rsid w:val="008C3521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52E4"/>
    <w:rsid w:val="00927C88"/>
    <w:rsid w:val="0095347E"/>
    <w:rsid w:val="00957334"/>
    <w:rsid w:val="00971289"/>
    <w:rsid w:val="00975E56"/>
    <w:rsid w:val="009806EF"/>
    <w:rsid w:val="00983A81"/>
    <w:rsid w:val="00983EAE"/>
    <w:rsid w:val="00986CE2"/>
    <w:rsid w:val="00992CF6"/>
    <w:rsid w:val="009940B7"/>
    <w:rsid w:val="009A3A10"/>
    <w:rsid w:val="009A3E9D"/>
    <w:rsid w:val="009A4041"/>
    <w:rsid w:val="009C1C19"/>
    <w:rsid w:val="009D3605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587"/>
    <w:rsid w:val="00A60A62"/>
    <w:rsid w:val="00A74B14"/>
    <w:rsid w:val="00A755C7"/>
    <w:rsid w:val="00A76F8A"/>
    <w:rsid w:val="00A83E27"/>
    <w:rsid w:val="00A93B8C"/>
    <w:rsid w:val="00A95501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6CF4"/>
    <w:rsid w:val="00B073DC"/>
    <w:rsid w:val="00B13922"/>
    <w:rsid w:val="00B236FE"/>
    <w:rsid w:val="00B344A4"/>
    <w:rsid w:val="00B371CD"/>
    <w:rsid w:val="00B4529F"/>
    <w:rsid w:val="00B46380"/>
    <w:rsid w:val="00B47A0F"/>
    <w:rsid w:val="00B47C7A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BD2B91"/>
    <w:rsid w:val="00C00081"/>
    <w:rsid w:val="00C12FE0"/>
    <w:rsid w:val="00C13371"/>
    <w:rsid w:val="00C13D24"/>
    <w:rsid w:val="00C14506"/>
    <w:rsid w:val="00C24C3D"/>
    <w:rsid w:val="00C26CFF"/>
    <w:rsid w:val="00C35ED8"/>
    <w:rsid w:val="00C379B5"/>
    <w:rsid w:val="00C46E4F"/>
    <w:rsid w:val="00C50661"/>
    <w:rsid w:val="00C51F08"/>
    <w:rsid w:val="00C60464"/>
    <w:rsid w:val="00C66929"/>
    <w:rsid w:val="00C67DD7"/>
    <w:rsid w:val="00C67F3B"/>
    <w:rsid w:val="00C72373"/>
    <w:rsid w:val="00C74B15"/>
    <w:rsid w:val="00C81513"/>
    <w:rsid w:val="00C81A67"/>
    <w:rsid w:val="00C8595C"/>
    <w:rsid w:val="00C90E59"/>
    <w:rsid w:val="00C97BC9"/>
    <w:rsid w:val="00CA53E3"/>
    <w:rsid w:val="00CA67BA"/>
    <w:rsid w:val="00CA6ED2"/>
    <w:rsid w:val="00CD2E78"/>
    <w:rsid w:val="00CE4302"/>
    <w:rsid w:val="00CE70B5"/>
    <w:rsid w:val="00CF0DB9"/>
    <w:rsid w:val="00CF4334"/>
    <w:rsid w:val="00D00EC8"/>
    <w:rsid w:val="00D01810"/>
    <w:rsid w:val="00D03574"/>
    <w:rsid w:val="00D05BE1"/>
    <w:rsid w:val="00D05D1F"/>
    <w:rsid w:val="00D11528"/>
    <w:rsid w:val="00D21592"/>
    <w:rsid w:val="00D223F7"/>
    <w:rsid w:val="00D26543"/>
    <w:rsid w:val="00D36FEE"/>
    <w:rsid w:val="00D4736C"/>
    <w:rsid w:val="00D50B4E"/>
    <w:rsid w:val="00D67504"/>
    <w:rsid w:val="00D80DCD"/>
    <w:rsid w:val="00D8457D"/>
    <w:rsid w:val="00D876E6"/>
    <w:rsid w:val="00D95BFE"/>
    <w:rsid w:val="00D96601"/>
    <w:rsid w:val="00DA5E7A"/>
    <w:rsid w:val="00DB1FAE"/>
    <w:rsid w:val="00DE6F93"/>
    <w:rsid w:val="00DF1651"/>
    <w:rsid w:val="00DF59A1"/>
    <w:rsid w:val="00DF697A"/>
    <w:rsid w:val="00DF6DD6"/>
    <w:rsid w:val="00DF7DAB"/>
    <w:rsid w:val="00E01649"/>
    <w:rsid w:val="00E07201"/>
    <w:rsid w:val="00E12F21"/>
    <w:rsid w:val="00E1565D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0632"/>
    <w:rsid w:val="00E72539"/>
    <w:rsid w:val="00E72E55"/>
    <w:rsid w:val="00E73F77"/>
    <w:rsid w:val="00E750F5"/>
    <w:rsid w:val="00E7679B"/>
    <w:rsid w:val="00E85094"/>
    <w:rsid w:val="00E85116"/>
    <w:rsid w:val="00E95EA8"/>
    <w:rsid w:val="00EA24D7"/>
    <w:rsid w:val="00EA61E1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2DD4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64B1"/>
    <w:rsid w:val="00F86861"/>
    <w:rsid w:val="00F86DE9"/>
    <w:rsid w:val="00F90988"/>
    <w:rsid w:val="00F93BB0"/>
    <w:rsid w:val="00FC280E"/>
    <w:rsid w:val="00FD220E"/>
    <w:rsid w:val="00FD3BB0"/>
    <w:rsid w:val="00FE27B3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462B0"/>
    <w:rsid w:val="001A43FC"/>
    <w:rsid w:val="001D55FF"/>
    <w:rsid w:val="001E15CA"/>
    <w:rsid w:val="002527A0"/>
    <w:rsid w:val="002C04D4"/>
    <w:rsid w:val="00310B05"/>
    <w:rsid w:val="006128B7"/>
    <w:rsid w:val="00704E12"/>
    <w:rsid w:val="0074132A"/>
    <w:rsid w:val="007422E1"/>
    <w:rsid w:val="00756A55"/>
    <w:rsid w:val="00810E8F"/>
    <w:rsid w:val="00914121"/>
    <w:rsid w:val="00A60587"/>
    <w:rsid w:val="00CC0F7B"/>
    <w:rsid w:val="00D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0F7B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271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17</cp:revision>
  <cp:lastPrinted>2025-06-19T09:29:00Z</cp:lastPrinted>
  <dcterms:created xsi:type="dcterms:W3CDTF">2022-04-14T10:01:00Z</dcterms:created>
  <dcterms:modified xsi:type="dcterms:W3CDTF">2025-06-19T09:32:00Z</dcterms:modified>
</cp:coreProperties>
</file>