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530"/>
      </w:tblGrid>
      <w:tr w:rsidR="00F40980" w:rsidRPr="007F66CA" w14:paraId="13E70B73" w14:textId="77777777" w:rsidTr="007F66CA">
        <w:tc>
          <w:tcPr>
            <w:tcW w:w="6379" w:type="dxa"/>
            <w:vMerge w:val="restart"/>
          </w:tcPr>
          <w:p w14:paraId="00DC46FF" w14:textId="77777777" w:rsidR="00F40980" w:rsidRPr="00E22648" w:rsidRDefault="00F40980" w:rsidP="00F42A9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D9C654D" w14:textId="77777777" w:rsidR="00F40980" w:rsidRPr="007F66CA" w:rsidRDefault="00F40980" w:rsidP="00F42A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2C587889" w14:textId="77777777" w:rsidTr="007F66CA">
        <w:tc>
          <w:tcPr>
            <w:tcW w:w="6379" w:type="dxa"/>
            <w:vMerge/>
          </w:tcPr>
          <w:p w14:paraId="21AEFCE7" w14:textId="77777777" w:rsidR="00F40980" w:rsidRPr="007F66CA" w:rsidRDefault="00F40980" w:rsidP="00F42A9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128FC00" w14:textId="77777777" w:rsidR="00F40980" w:rsidRPr="007F66CA" w:rsidRDefault="00F40980" w:rsidP="00F42A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F9055" w14:textId="77777777" w:rsidTr="007F66CA">
        <w:tc>
          <w:tcPr>
            <w:tcW w:w="6379" w:type="dxa"/>
            <w:vMerge/>
          </w:tcPr>
          <w:p w14:paraId="5914EA8C" w14:textId="77777777" w:rsidR="00F40980" w:rsidRPr="007F66CA" w:rsidRDefault="00F40980" w:rsidP="00F42A9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276E157" w14:textId="77777777" w:rsidR="00F40980" w:rsidRPr="00C26CFF" w:rsidRDefault="00F40980" w:rsidP="00F42A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714168" w:rsidRPr="00C26CFF">
              <w:rPr>
                <w:rFonts w:cs="Times New Roman"/>
                <w:bCs/>
                <w:sz w:val="28"/>
                <w:szCs w:val="28"/>
              </w:rPr>
              <w:t>1.0962</w:t>
            </w:r>
          </w:p>
        </w:tc>
      </w:tr>
      <w:tr w:rsidR="00F40980" w:rsidRPr="007F66CA" w14:paraId="28D5F22E" w14:textId="77777777" w:rsidTr="007F66CA">
        <w:tc>
          <w:tcPr>
            <w:tcW w:w="6379" w:type="dxa"/>
            <w:vMerge/>
          </w:tcPr>
          <w:p w14:paraId="6B4102E3" w14:textId="77777777" w:rsidR="00F40980" w:rsidRPr="007F66CA" w:rsidRDefault="00F40980" w:rsidP="00F42A9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18C1F7" w14:textId="77777777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26CFF" w:rsidRPr="00C26CFF">
              <w:rPr>
                <w:bCs/>
                <w:sz w:val="28"/>
                <w:szCs w:val="28"/>
              </w:rPr>
              <w:t>16.10.2007</w:t>
            </w:r>
          </w:p>
        </w:tc>
      </w:tr>
      <w:tr w:rsidR="00F40980" w:rsidRPr="007F66CA" w14:paraId="73B86490" w14:textId="77777777" w:rsidTr="007F66CA">
        <w:tc>
          <w:tcPr>
            <w:tcW w:w="6379" w:type="dxa"/>
            <w:vMerge/>
          </w:tcPr>
          <w:p w14:paraId="32B89332" w14:textId="77777777" w:rsidR="00F40980" w:rsidRPr="007F66CA" w:rsidRDefault="00F40980" w:rsidP="00F42A9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DF3BFC0" w14:textId="59EC0B80" w:rsidR="00582A8F" w:rsidRPr="00C26CFF" w:rsidRDefault="00582A8F" w:rsidP="00F42A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EndPr/>
              <w:sdtContent/>
            </w:sdt>
          </w:p>
          <w:p w14:paraId="3B1019BE" w14:textId="77777777" w:rsidR="00F40980" w:rsidRPr="00C26CFF" w:rsidRDefault="00F40980" w:rsidP="00F42A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C26CFF" w:rsidRPr="00C26CFF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0FFAE1BD" w14:textId="77777777" w:rsidTr="007F66CA">
        <w:tc>
          <w:tcPr>
            <w:tcW w:w="6379" w:type="dxa"/>
            <w:vMerge/>
          </w:tcPr>
          <w:p w14:paraId="03F6E0A7" w14:textId="77777777" w:rsidR="00F40980" w:rsidRPr="007F66CA" w:rsidRDefault="00F40980" w:rsidP="00F42A9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1150F5B" w14:textId="4514E5E0" w:rsidR="00F40980" w:rsidRPr="00C26CFF" w:rsidRDefault="00F40980" w:rsidP="00F42A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DC4B7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845C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6B2D4AC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7F66CA" w14:paraId="44BA64C5" w14:textId="77777777" w:rsidTr="00F40980">
        <w:tc>
          <w:tcPr>
            <w:tcW w:w="9751" w:type="dxa"/>
            <w:gridSpan w:val="2"/>
          </w:tcPr>
          <w:p w14:paraId="35958920" w14:textId="33D96AD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E581D" w:rsidRPr="00EE581D">
                  <w:rPr>
                    <w:rStyle w:val="38"/>
                    <w:szCs w:val="28"/>
                  </w:rPr>
                  <w:t>16 октября</w:t>
                </w:r>
                <w:r w:rsidR="005C7B39" w:rsidRPr="00EE581D">
                  <w:rPr>
                    <w:rStyle w:val="38"/>
                    <w:szCs w:val="28"/>
                  </w:rPr>
                  <w:t xml:space="preserve"> 202</w:t>
                </w:r>
                <w:r w:rsidR="006845CE" w:rsidRPr="00EE581D">
                  <w:rPr>
                    <w:rStyle w:val="38"/>
                    <w:szCs w:val="28"/>
                  </w:rPr>
                  <w:t>5</w:t>
                </w:r>
                <w:r w:rsidR="005C7B39" w:rsidRPr="00EE581D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2A6B7884" w14:textId="77777777" w:rsidTr="00F40980">
        <w:tc>
          <w:tcPr>
            <w:tcW w:w="5678" w:type="dxa"/>
          </w:tcPr>
          <w:p w14:paraId="3DB8B2BB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1AD8F9D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F66CA" w14:paraId="7E769C5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7FB2ACE" w14:textId="77777777" w:rsidR="00E64495" w:rsidRPr="00850670" w:rsidRDefault="00E64495" w:rsidP="00E64495">
            <w:pPr>
              <w:jc w:val="center"/>
              <w:rPr>
                <w:sz w:val="28"/>
                <w:szCs w:val="28"/>
              </w:rPr>
            </w:pPr>
            <w:proofErr w:type="gramStart"/>
            <w:r w:rsidRPr="00850670">
              <w:rPr>
                <w:sz w:val="28"/>
                <w:szCs w:val="28"/>
              </w:rPr>
              <w:t>испытательной  лаборатории</w:t>
            </w:r>
            <w:proofErr w:type="gramEnd"/>
            <w:r w:rsidRPr="00850670">
              <w:rPr>
                <w:sz w:val="28"/>
                <w:szCs w:val="28"/>
              </w:rPr>
              <w:t xml:space="preserve"> </w:t>
            </w:r>
          </w:p>
          <w:p w14:paraId="79A60C48" w14:textId="77777777" w:rsidR="00E64495" w:rsidRPr="00850670" w:rsidRDefault="00E64495" w:rsidP="00E64495">
            <w:pPr>
              <w:jc w:val="center"/>
              <w:rPr>
                <w:sz w:val="28"/>
                <w:szCs w:val="28"/>
              </w:rPr>
            </w:pPr>
            <w:r w:rsidRPr="00850670">
              <w:rPr>
                <w:sz w:val="28"/>
                <w:szCs w:val="28"/>
              </w:rPr>
              <w:t xml:space="preserve">Республиканского унитарного предприятия автомобильных дорог  </w:t>
            </w:r>
          </w:p>
          <w:p w14:paraId="72321246" w14:textId="77777777" w:rsidR="00E64495" w:rsidRPr="00850670" w:rsidRDefault="00E64495" w:rsidP="00E64495">
            <w:pPr>
              <w:jc w:val="center"/>
              <w:rPr>
                <w:sz w:val="28"/>
                <w:szCs w:val="28"/>
              </w:rPr>
            </w:pPr>
            <w:r w:rsidRPr="00850670">
              <w:rPr>
                <w:sz w:val="28"/>
                <w:szCs w:val="28"/>
              </w:rPr>
              <w:t>«</w:t>
            </w:r>
            <w:proofErr w:type="spellStart"/>
            <w:r w:rsidRPr="00850670">
              <w:rPr>
                <w:sz w:val="28"/>
                <w:szCs w:val="28"/>
              </w:rPr>
              <w:t>Гомельавтодор</w:t>
            </w:r>
            <w:proofErr w:type="spellEnd"/>
            <w:r w:rsidRPr="00850670">
              <w:rPr>
                <w:sz w:val="28"/>
                <w:szCs w:val="28"/>
              </w:rPr>
              <w:t>»</w:t>
            </w:r>
          </w:p>
          <w:p w14:paraId="05F40BD5" w14:textId="77777777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7592ED2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"/>
        <w:gridCol w:w="623"/>
        <w:gridCol w:w="86"/>
        <w:gridCol w:w="17"/>
        <w:gridCol w:w="1501"/>
        <w:gridCol w:w="54"/>
        <w:gridCol w:w="846"/>
        <w:gridCol w:w="75"/>
        <w:gridCol w:w="2085"/>
        <w:gridCol w:w="126"/>
        <w:gridCol w:w="2034"/>
        <w:gridCol w:w="177"/>
        <w:gridCol w:w="1803"/>
        <w:gridCol w:w="223"/>
        <w:gridCol w:w="92"/>
      </w:tblGrid>
      <w:tr w:rsidR="00F40980" w:rsidRPr="007A4175" w14:paraId="67D0AE72" w14:textId="77777777" w:rsidTr="00E22648">
        <w:trPr>
          <w:trHeight w:val="1277"/>
        </w:trPr>
        <w:tc>
          <w:tcPr>
            <w:tcW w:w="736" w:type="dxa"/>
            <w:gridSpan w:val="2"/>
            <w:vAlign w:val="center"/>
          </w:tcPr>
          <w:p w14:paraId="2365E72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58" w:type="dxa"/>
            <w:gridSpan w:val="4"/>
            <w:vAlign w:val="center"/>
          </w:tcPr>
          <w:p w14:paraId="1761E49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21" w:type="dxa"/>
            <w:gridSpan w:val="2"/>
            <w:vAlign w:val="center"/>
          </w:tcPr>
          <w:p w14:paraId="218A4BE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11" w:type="dxa"/>
            <w:gridSpan w:val="2"/>
            <w:vAlign w:val="center"/>
          </w:tcPr>
          <w:p w14:paraId="518E530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140E4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74B8B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11" w:type="dxa"/>
            <w:gridSpan w:val="2"/>
            <w:vAlign w:val="center"/>
          </w:tcPr>
          <w:p w14:paraId="00DF5F8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5FD0F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DFC22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277F1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17" w:type="dxa"/>
            <w:gridSpan w:val="3"/>
            <w:vAlign w:val="center"/>
          </w:tcPr>
          <w:p w14:paraId="474434C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A9AD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E7D86C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0A99E4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629ACA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6D6D9D92" w14:textId="77777777" w:rsidTr="00E2264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14552" w14:textId="77777777" w:rsidR="0090767F" w:rsidRPr="00532F67" w:rsidRDefault="0090767F" w:rsidP="00F42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8D48EF" w14:textId="77777777" w:rsidR="0090767F" w:rsidRPr="00532F67" w:rsidRDefault="0090767F" w:rsidP="00F42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33D31D" w14:textId="77777777" w:rsidR="0090767F" w:rsidRPr="00532F67" w:rsidRDefault="0090767F" w:rsidP="00F42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6D4A7" w14:textId="77777777" w:rsidR="0090767F" w:rsidRPr="00532F67" w:rsidRDefault="0090767F" w:rsidP="00F42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8F1B2" w14:textId="77777777" w:rsidR="0090767F" w:rsidRPr="00532F67" w:rsidRDefault="0090767F" w:rsidP="00F42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D0A37" w14:textId="77777777" w:rsidR="0090767F" w:rsidRPr="00532F67" w:rsidRDefault="0090767F" w:rsidP="00F42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1B278C0E" w14:textId="77777777" w:rsidTr="00E2264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854" w:type="dxa"/>
            <w:gridSpan w:val="1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2CFB8" w14:textId="77777777" w:rsidR="0090767F" w:rsidRPr="00E22CC9" w:rsidRDefault="00E6449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22CC9">
              <w:rPr>
                <w:b/>
                <w:sz w:val="22"/>
                <w:szCs w:val="22"/>
              </w:rPr>
              <w:t>ул. Объездная, 24, 246027, г. Гомель, Гомельская область</w:t>
            </w:r>
          </w:p>
        </w:tc>
      </w:tr>
      <w:tr w:rsidR="00735BB4" w:rsidRPr="00532F67" w14:paraId="30B228D8" w14:textId="77777777" w:rsidTr="00E22648">
        <w:tblPrEx>
          <w:tblBorders>
            <w:bottom w:val="single" w:sz="4" w:space="0" w:color="auto"/>
          </w:tblBorders>
        </w:tblPrEx>
        <w:trPr>
          <w:trHeight w:val="577"/>
        </w:trPr>
        <w:tc>
          <w:tcPr>
            <w:tcW w:w="736" w:type="dxa"/>
            <w:gridSpan w:val="2"/>
          </w:tcPr>
          <w:p w14:paraId="2FBE22BF" w14:textId="6EF90E73" w:rsidR="00735BB4" w:rsidRPr="00CC69F6" w:rsidRDefault="00735BB4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1.</w:t>
            </w:r>
            <w:r w:rsidR="005050C2">
              <w:rPr>
                <w:lang w:val="ru-RU"/>
              </w:rPr>
              <w:t>1</w:t>
            </w:r>
          </w:p>
          <w:p w14:paraId="1B55C0ED" w14:textId="2C47D4E0" w:rsidR="00735BB4" w:rsidRPr="00CC69F6" w:rsidRDefault="00735BB4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 w:val="restart"/>
          </w:tcPr>
          <w:p w14:paraId="43D6FCE5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Песок для строительных работ</w:t>
            </w:r>
          </w:p>
          <w:p w14:paraId="29B0AAE5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Отсев из материалов дробления горных пород</w:t>
            </w:r>
          </w:p>
        </w:tc>
        <w:tc>
          <w:tcPr>
            <w:tcW w:w="921" w:type="dxa"/>
            <w:gridSpan w:val="2"/>
          </w:tcPr>
          <w:p w14:paraId="7272B025" w14:textId="2AE6509F" w:rsidR="00735BB4" w:rsidRPr="00532F67" w:rsidRDefault="00735BB4" w:rsidP="009A03AF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771E27DD" w14:textId="34DC6CF5" w:rsidR="00735BB4" w:rsidRPr="00532F67" w:rsidRDefault="00735BB4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29.061</w:t>
            </w:r>
          </w:p>
        </w:tc>
        <w:tc>
          <w:tcPr>
            <w:tcW w:w="2211" w:type="dxa"/>
            <w:gridSpan w:val="2"/>
          </w:tcPr>
          <w:p w14:paraId="5AEC4DFB" w14:textId="50547BBE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211" w:type="dxa"/>
            <w:gridSpan w:val="2"/>
            <w:vMerge w:val="restart"/>
          </w:tcPr>
          <w:p w14:paraId="36788A66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8736-2014</w:t>
            </w:r>
          </w:p>
          <w:p w14:paraId="49623A54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1957-2009</w:t>
            </w:r>
          </w:p>
          <w:p w14:paraId="58648919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  <w:lang w:val="en-US"/>
              </w:rPr>
              <w:t>T</w:t>
            </w:r>
            <w:r w:rsidRPr="00532F67">
              <w:rPr>
                <w:sz w:val="22"/>
                <w:szCs w:val="22"/>
              </w:rPr>
              <w:t>У BY</w:t>
            </w:r>
          </w:p>
          <w:p w14:paraId="23EC6318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200161167.003-2010</w:t>
            </w:r>
          </w:p>
          <w:p w14:paraId="3EA24F7C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3D011A0" w14:textId="77777777" w:rsidR="00735BB4" w:rsidRPr="00532F67" w:rsidRDefault="00735BB4" w:rsidP="00F42A98">
            <w:pPr>
              <w:rPr>
                <w:sz w:val="22"/>
                <w:szCs w:val="22"/>
              </w:rPr>
            </w:pPr>
          </w:p>
          <w:p w14:paraId="10410F34" w14:textId="77777777" w:rsidR="00735BB4" w:rsidRPr="00532F67" w:rsidRDefault="00735BB4" w:rsidP="00F42A98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0923040E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8735-88</w:t>
            </w:r>
          </w:p>
          <w:p w14:paraId="7A2320E7" w14:textId="1F5F52D9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п.3 </w:t>
            </w:r>
          </w:p>
        </w:tc>
      </w:tr>
      <w:tr w:rsidR="00AC3CE5" w:rsidRPr="00532F67" w14:paraId="5C758208" w14:textId="77777777" w:rsidTr="00E22648">
        <w:tblPrEx>
          <w:tblBorders>
            <w:bottom w:val="single" w:sz="4" w:space="0" w:color="auto"/>
          </w:tblBorders>
        </w:tblPrEx>
        <w:trPr>
          <w:trHeight w:val="523"/>
        </w:trPr>
        <w:tc>
          <w:tcPr>
            <w:tcW w:w="736" w:type="dxa"/>
            <w:gridSpan w:val="2"/>
          </w:tcPr>
          <w:p w14:paraId="1BF0F0CA" w14:textId="62D512E5" w:rsidR="00E22CC9" w:rsidRPr="00CC69F6" w:rsidRDefault="00E22CC9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1.</w:t>
            </w:r>
            <w:r w:rsidR="005050C2">
              <w:rPr>
                <w:lang w:val="ru-RU"/>
              </w:rPr>
              <w:t>2</w:t>
            </w:r>
          </w:p>
          <w:p w14:paraId="05523500" w14:textId="77777777" w:rsidR="00F42A98" w:rsidRPr="00CC69F6" w:rsidRDefault="00F42A98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3DC7FCA5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C340FE5" w14:textId="77777777" w:rsidR="000C33F5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3452A8BF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2211" w:type="dxa"/>
            <w:gridSpan w:val="2"/>
          </w:tcPr>
          <w:p w14:paraId="62207815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211" w:type="dxa"/>
            <w:gridSpan w:val="2"/>
            <w:vMerge/>
          </w:tcPr>
          <w:p w14:paraId="12ABAF86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5F795EC0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ГОСТ 8735-88 </w:t>
            </w:r>
          </w:p>
          <w:p w14:paraId="4E34D8FF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</w:t>
            </w:r>
          </w:p>
        </w:tc>
      </w:tr>
      <w:tr w:rsidR="00AC3CE5" w:rsidRPr="00532F67" w14:paraId="120ECA2F" w14:textId="77777777" w:rsidTr="00E22648">
        <w:tblPrEx>
          <w:tblBorders>
            <w:bottom w:val="single" w:sz="4" w:space="0" w:color="auto"/>
          </w:tblBorders>
        </w:tblPrEx>
        <w:trPr>
          <w:trHeight w:val="914"/>
        </w:trPr>
        <w:tc>
          <w:tcPr>
            <w:tcW w:w="736" w:type="dxa"/>
            <w:gridSpan w:val="2"/>
          </w:tcPr>
          <w:p w14:paraId="77E58DC7" w14:textId="53414D65" w:rsid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1.</w:t>
            </w:r>
            <w:r w:rsidR="005050C2">
              <w:rPr>
                <w:lang w:val="ru-RU"/>
              </w:rPr>
              <w:t>3</w:t>
            </w:r>
          </w:p>
          <w:p w14:paraId="5D3D3410" w14:textId="7EF77F8F" w:rsidR="00E22CC9" w:rsidRPr="00F0270E" w:rsidRDefault="00F42A98" w:rsidP="005050C2">
            <w:pPr>
              <w:pStyle w:val="af6"/>
              <w:jc w:val="center"/>
              <w:rPr>
                <w:lang w:val="ru-RU"/>
              </w:rPr>
            </w:pPr>
            <w:r w:rsidRPr="00CC69F6">
              <w:t>*</w:t>
            </w:r>
          </w:p>
        </w:tc>
        <w:tc>
          <w:tcPr>
            <w:tcW w:w="1658" w:type="dxa"/>
            <w:gridSpan w:val="4"/>
            <w:vMerge/>
          </w:tcPr>
          <w:p w14:paraId="1003448C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68697690" w14:textId="77777777" w:rsidR="00794D42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30F66BFF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2211" w:type="dxa"/>
            <w:gridSpan w:val="2"/>
          </w:tcPr>
          <w:p w14:paraId="7899EEE0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211" w:type="dxa"/>
            <w:gridSpan w:val="2"/>
            <w:vMerge/>
          </w:tcPr>
          <w:p w14:paraId="446DEE07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485156B0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8735-88</w:t>
            </w:r>
            <w:r w:rsidR="00CD2E78">
              <w:rPr>
                <w:sz w:val="22"/>
                <w:szCs w:val="22"/>
              </w:rPr>
              <w:t xml:space="preserve"> </w:t>
            </w:r>
            <w:r w:rsidR="003D01F4">
              <w:rPr>
                <w:sz w:val="22"/>
                <w:szCs w:val="22"/>
              </w:rPr>
              <w:t>п.</w:t>
            </w:r>
            <w:r w:rsidRPr="00532F67">
              <w:rPr>
                <w:sz w:val="22"/>
                <w:szCs w:val="22"/>
              </w:rPr>
              <w:t>5.3</w:t>
            </w:r>
          </w:p>
          <w:p w14:paraId="73777719" w14:textId="79321212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</w:t>
            </w:r>
            <w:r w:rsidR="00AA5D50">
              <w:rPr>
                <w:sz w:val="22"/>
                <w:szCs w:val="22"/>
              </w:rPr>
              <w:t>9</w:t>
            </w:r>
            <w:r w:rsidRPr="00532F67">
              <w:rPr>
                <w:sz w:val="22"/>
                <w:szCs w:val="22"/>
              </w:rPr>
              <w:t>.0-97</w:t>
            </w:r>
          </w:p>
          <w:p w14:paraId="49210021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п.4.5.3</w:t>
            </w:r>
          </w:p>
        </w:tc>
      </w:tr>
      <w:tr w:rsidR="00AC3CE5" w:rsidRPr="00532F67" w14:paraId="089628BC" w14:textId="77777777" w:rsidTr="00E2264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36" w:type="dxa"/>
            <w:gridSpan w:val="2"/>
          </w:tcPr>
          <w:p w14:paraId="5C6F1888" w14:textId="223F9AAD" w:rsidR="00F42A98" w:rsidRPr="00CC69F6" w:rsidRDefault="00E22CC9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1.</w:t>
            </w:r>
            <w:r w:rsidR="005050C2">
              <w:rPr>
                <w:lang w:val="ru-RU"/>
              </w:rPr>
              <w:t>4</w:t>
            </w:r>
          </w:p>
          <w:p w14:paraId="2D0D00BC" w14:textId="77777777" w:rsidR="00E22CC9" w:rsidRPr="00CC69F6" w:rsidRDefault="00F42A98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66E1F247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51880A9" w14:textId="77777777" w:rsidR="00F339BE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180C9855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2211" w:type="dxa"/>
            <w:gridSpan w:val="2"/>
          </w:tcPr>
          <w:p w14:paraId="363CAC8D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211" w:type="dxa"/>
            <w:gridSpan w:val="2"/>
            <w:vMerge/>
          </w:tcPr>
          <w:p w14:paraId="50B4757D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360C1533" w14:textId="77777777" w:rsidR="00E22CC9" w:rsidRPr="00532F67" w:rsidRDefault="00E22CC9" w:rsidP="003D01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8735-88</w:t>
            </w:r>
            <w:r w:rsidR="003D01F4">
              <w:rPr>
                <w:sz w:val="22"/>
                <w:szCs w:val="22"/>
              </w:rPr>
              <w:t xml:space="preserve"> </w:t>
            </w:r>
            <w:r w:rsidRPr="00532F67">
              <w:rPr>
                <w:sz w:val="22"/>
                <w:szCs w:val="22"/>
              </w:rPr>
              <w:t>п.9.1</w:t>
            </w:r>
          </w:p>
        </w:tc>
      </w:tr>
      <w:tr w:rsidR="00AC3CE5" w:rsidRPr="00532F67" w14:paraId="52F39850" w14:textId="77777777" w:rsidTr="00E22648">
        <w:tblPrEx>
          <w:tblBorders>
            <w:bottom w:val="single" w:sz="4" w:space="0" w:color="auto"/>
          </w:tblBorders>
        </w:tblPrEx>
        <w:trPr>
          <w:trHeight w:val="182"/>
        </w:trPr>
        <w:tc>
          <w:tcPr>
            <w:tcW w:w="736" w:type="dxa"/>
            <w:gridSpan w:val="2"/>
          </w:tcPr>
          <w:p w14:paraId="03A57AA9" w14:textId="75324CEA" w:rsidR="00E22CC9" w:rsidRPr="00CC69F6" w:rsidRDefault="00E22CC9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1.</w:t>
            </w:r>
            <w:r w:rsidR="005050C2">
              <w:rPr>
                <w:lang w:val="ru-RU"/>
              </w:rPr>
              <w:t>5</w:t>
            </w:r>
          </w:p>
          <w:p w14:paraId="7E5F4802" w14:textId="77777777" w:rsidR="00F42A98" w:rsidRPr="00CC69F6" w:rsidRDefault="00F42A98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285A71C9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0CBE5A4" w14:textId="77777777" w:rsidR="00CD2E78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19359235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3736B5A0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Влажность</w:t>
            </w:r>
          </w:p>
        </w:tc>
        <w:tc>
          <w:tcPr>
            <w:tcW w:w="2211" w:type="dxa"/>
            <w:gridSpan w:val="2"/>
            <w:vMerge/>
          </w:tcPr>
          <w:p w14:paraId="48E281B5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3496DAA4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ГОСТ 8735-88 </w:t>
            </w:r>
          </w:p>
          <w:p w14:paraId="1A4E8FE9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п.10</w:t>
            </w:r>
          </w:p>
        </w:tc>
      </w:tr>
      <w:tr w:rsidR="009A6F68" w:rsidRPr="00532F67" w14:paraId="71B23865" w14:textId="77777777" w:rsidTr="00E22648">
        <w:tblPrEx>
          <w:tblBorders>
            <w:bottom w:val="single" w:sz="4" w:space="0" w:color="auto"/>
          </w:tblBorders>
        </w:tblPrEx>
        <w:trPr>
          <w:trHeight w:val="916"/>
        </w:trPr>
        <w:tc>
          <w:tcPr>
            <w:tcW w:w="736" w:type="dxa"/>
            <w:gridSpan w:val="2"/>
          </w:tcPr>
          <w:p w14:paraId="61CAE94D" w14:textId="74BCAFA0" w:rsidR="009A6F68" w:rsidRDefault="009A6F68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2.</w:t>
            </w:r>
            <w:r w:rsidR="005050C2">
              <w:rPr>
                <w:lang w:val="ru-RU"/>
              </w:rPr>
              <w:t>1</w:t>
            </w:r>
          </w:p>
          <w:p w14:paraId="04BE16B9" w14:textId="40650A89" w:rsidR="009A6F68" w:rsidRPr="00CC69F6" w:rsidRDefault="009A6F68" w:rsidP="005050C2">
            <w:pPr>
              <w:jc w:val="center"/>
            </w:pPr>
            <w:r w:rsidRPr="00F0270E">
              <w:t>*</w:t>
            </w:r>
          </w:p>
        </w:tc>
        <w:tc>
          <w:tcPr>
            <w:tcW w:w="1658" w:type="dxa"/>
            <w:gridSpan w:val="4"/>
            <w:vMerge w:val="restart"/>
          </w:tcPr>
          <w:p w14:paraId="0B7A5CAD" w14:textId="77777777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Грунты</w:t>
            </w:r>
          </w:p>
        </w:tc>
        <w:tc>
          <w:tcPr>
            <w:tcW w:w="921" w:type="dxa"/>
            <w:gridSpan w:val="2"/>
          </w:tcPr>
          <w:p w14:paraId="14C40F22" w14:textId="77777777" w:rsidR="009A6F68" w:rsidRDefault="009A6F68" w:rsidP="00F42A98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2FD729B9" w14:textId="4C0FE524" w:rsidR="009A6F68" w:rsidRPr="00532F67" w:rsidRDefault="009A6F68" w:rsidP="00D56EA5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2211" w:type="dxa"/>
            <w:gridSpan w:val="2"/>
          </w:tcPr>
          <w:p w14:paraId="6FC3E3BC" w14:textId="77777777" w:rsidR="009A6F68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Гранулометрический (зерновой) состав песчаных грунтов (ситовой метод)</w:t>
            </w:r>
          </w:p>
          <w:p w14:paraId="6C687340" w14:textId="0F1E769D" w:rsidR="009A6F68" w:rsidRPr="00532F67" w:rsidRDefault="009A6F68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 w:val="restart"/>
          </w:tcPr>
          <w:p w14:paraId="608947FF" w14:textId="77777777" w:rsidR="00486845" w:rsidRPr="0034072F" w:rsidRDefault="00486845" w:rsidP="00486845">
            <w:pPr>
              <w:rPr>
                <w:sz w:val="22"/>
                <w:szCs w:val="22"/>
              </w:rPr>
            </w:pPr>
            <w:r w:rsidRPr="0034072F">
              <w:rPr>
                <w:sz w:val="22"/>
                <w:szCs w:val="22"/>
              </w:rPr>
              <w:t>СП 5.01.04-2025</w:t>
            </w:r>
          </w:p>
          <w:p w14:paraId="4FD53171" w14:textId="77777777" w:rsidR="009A6F68" w:rsidRPr="00A44C7B" w:rsidRDefault="009A6F68" w:rsidP="00F42A98">
            <w:pPr>
              <w:rPr>
                <w:sz w:val="22"/>
                <w:szCs w:val="22"/>
              </w:rPr>
            </w:pPr>
            <w:r w:rsidRPr="00A44C7B">
              <w:rPr>
                <w:sz w:val="22"/>
                <w:szCs w:val="22"/>
              </w:rPr>
              <w:t>СН 3.03.04-2019</w:t>
            </w:r>
          </w:p>
          <w:p w14:paraId="40D6A6AD" w14:textId="77777777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117" w:type="dxa"/>
            <w:gridSpan w:val="3"/>
          </w:tcPr>
          <w:p w14:paraId="13F41B24" w14:textId="77777777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ГОСТ 12536-2014 </w:t>
            </w:r>
          </w:p>
          <w:p w14:paraId="05C50089" w14:textId="16C1E8C1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п.4.2</w:t>
            </w:r>
          </w:p>
        </w:tc>
      </w:tr>
      <w:tr w:rsidR="009A6F68" w:rsidRPr="00532F67" w14:paraId="05E9AE2B" w14:textId="77777777" w:rsidTr="00E22648">
        <w:tblPrEx>
          <w:tblBorders>
            <w:bottom w:val="single" w:sz="4" w:space="0" w:color="auto"/>
          </w:tblBorders>
        </w:tblPrEx>
        <w:trPr>
          <w:trHeight w:val="340"/>
        </w:trPr>
        <w:tc>
          <w:tcPr>
            <w:tcW w:w="736" w:type="dxa"/>
            <w:gridSpan w:val="2"/>
          </w:tcPr>
          <w:p w14:paraId="65B70FBE" w14:textId="79A69093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2.</w:t>
            </w:r>
            <w:r w:rsidR="005050C2">
              <w:rPr>
                <w:lang w:val="ru-RU"/>
              </w:rPr>
              <w:t>1</w:t>
            </w:r>
          </w:p>
          <w:p w14:paraId="1C170E0C" w14:textId="3AE3CB8F" w:rsidR="009A6F68" w:rsidRPr="00532F67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3B8299CF" w14:textId="77777777" w:rsidR="009A6F68" w:rsidRPr="00532F67" w:rsidRDefault="009A6F68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3ADAF7E" w14:textId="77777777" w:rsidR="009A6F68" w:rsidRDefault="009A6F68" w:rsidP="00C81545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1C535D90" w14:textId="39322973" w:rsidR="009A6F68" w:rsidRPr="00532F67" w:rsidRDefault="009A6F68" w:rsidP="00C81545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45391C1A" w14:textId="2D83C9F3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Влажность</w:t>
            </w:r>
          </w:p>
        </w:tc>
        <w:tc>
          <w:tcPr>
            <w:tcW w:w="2211" w:type="dxa"/>
            <w:gridSpan w:val="2"/>
            <w:vMerge/>
          </w:tcPr>
          <w:p w14:paraId="3AF7F387" w14:textId="77777777" w:rsidR="009A6F68" w:rsidRPr="00532F67" w:rsidRDefault="009A6F68" w:rsidP="00F42A98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554652F7" w14:textId="40082387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5180-2015 п.5</w:t>
            </w:r>
          </w:p>
        </w:tc>
      </w:tr>
      <w:tr w:rsidR="009A6F68" w:rsidRPr="00532F67" w14:paraId="14ECCC95" w14:textId="77777777" w:rsidTr="00E22648">
        <w:tblPrEx>
          <w:tblBorders>
            <w:bottom w:val="single" w:sz="4" w:space="0" w:color="auto"/>
          </w:tblBorders>
        </w:tblPrEx>
        <w:trPr>
          <w:trHeight w:val="340"/>
        </w:trPr>
        <w:tc>
          <w:tcPr>
            <w:tcW w:w="736" w:type="dxa"/>
            <w:gridSpan w:val="2"/>
          </w:tcPr>
          <w:p w14:paraId="0F0DC9A7" w14:textId="14AE5644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2.</w:t>
            </w:r>
            <w:r w:rsidR="005050C2">
              <w:rPr>
                <w:lang w:val="ru-RU"/>
              </w:rPr>
              <w:t>3</w:t>
            </w:r>
          </w:p>
          <w:p w14:paraId="1EFDB5A1" w14:textId="77777777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***</w:t>
            </w:r>
          </w:p>
          <w:p w14:paraId="5CE0B609" w14:textId="77777777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658" w:type="dxa"/>
            <w:gridSpan w:val="4"/>
            <w:vMerge/>
          </w:tcPr>
          <w:p w14:paraId="33B467D0" w14:textId="77777777" w:rsidR="009A6F68" w:rsidRPr="00532F67" w:rsidRDefault="009A6F68" w:rsidP="00D56EA5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D02D655" w14:textId="77777777" w:rsidR="009A6F68" w:rsidRDefault="009A6F68" w:rsidP="00D56EA5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2AFF69A9" w14:textId="60E54B80" w:rsidR="009A6F68" w:rsidRPr="00532F67" w:rsidRDefault="009A6F68" w:rsidP="00D56EA5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23853CBB" w14:textId="578E586C" w:rsidR="009A6F68" w:rsidRPr="00532F67" w:rsidRDefault="009A6F68" w:rsidP="00D56EA5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Плотность грунта методом режущего кольца</w:t>
            </w:r>
          </w:p>
        </w:tc>
        <w:tc>
          <w:tcPr>
            <w:tcW w:w="2211" w:type="dxa"/>
            <w:gridSpan w:val="2"/>
            <w:vMerge/>
          </w:tcPr>
          <w:p w14:paraId="49779E96" w14:textId="77777777" w:rsidR="009A6F68" w:rsidRPr="00532F67" w:rsidRDefault="009A6F68" w:rsidP="00D56EA5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0D0BB35E" w14:textId="7051B28B" w:rsidR="009A6F68" w:rsidRPr="00532F67" w:rsidRDefault="009A6F68" w:rsidP="00D56EA5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5180-2015 п.9</w:t>
            </w:r>
          </w:p>
        </w:tc>
      </w:tr>
      <w:tr w:rsidR="009A6F68" w:rsidRPr="00532F67" w14:paraId="7C4F1558" w14:textId="77777777" w:rsidTr="00E22648">
        <w:tblPrEx>
          <w:tblBorders>
            <w:bottom w:val="single" w:sz="4" w:space="0" w:color="auto"/>
          </w:tblBorders>
        </w:tblPrEx>
        <w:trPr>
          <w:trHeight w:val="340"/>
        </w:trPr>
        <w:tc>
          <w:tcPr>
            <w:tcW w:w="736" w:type="dxa"/>
            <w:gridSpan w:val="2"/>
          </w:tcPr>
          <w:p w14:paraId="21E7065D" w14:textId="742635AF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2.</w:t>
            </w:r>
            <w:r w:rsidR="005050C2">
              <w:rPr>
                <w:lang w:val="ru-RU"/>
              </w:rPr>
              <w:t>4</w:t>
            </w:r>
          </w:p>
          <w:p w14:paraId="3FFA7F5A" w14:textId="36EBEF02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07F468AE" w14:textId="77777777" w:rsidR="009A6F68" w:rsidRPr="00532F67" w:rsidRDefault="009A6F68" w:rsidP="00D56EA5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7F651F3" w14:textId="77777777" w:rsidR="009A6F68" w:rsidRDefault="009A6F68" w:rsidP="00D56EA5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46609701" w14:textId="0FB28343" w:rsidR="009A6F68" w:rsidRPr="00532F67" w:rsidRDefault="009A6F68" w:rsidP="00D56EA5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028DD942" w14:textId="77777777" w:rsidR="009A6F68" w:rsidRPr="00532F67" w:rsidRDefault="009A6F68" w:rsidP="00D56EA5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Плотность сухого грунта расчетным методом</w:t>
            </w:r>
          </w:p>
        </w:tc>
        <w:tc>
          <w:tcPr>
            <w:tcW w:w="2211" w:type="dxa"/>
            <w:gridSpan w:val="2"/>
            <w:vMerge/>
          </w:tcPr>
          <w:p w14:paraId="16D46EEE" w14:textId="77777777" w:rsidR="009A6F68" w:rsidRPr="00532F67" w:rsidRDefault="009A6F68" w:rsidP="00D56EA5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6EB04B8B" w14:textId="5B7FB7AE" w:rsidR="009A6F68" w:rsidRPr="00532F67" w:rsidRDefault="009A6F68" w:rsidP="00D56EA5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5180-2015 п.12</w:t>
            </w:r>
          </w:p>
        </w:tc>
      </w:tr>
      <w:tr w:rsidR="00E22CC9" w:rsidRPr="00532F67" w14:paraId="49650C7C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158"/>
        </w:trPr>
        <w:tc>
          <w:tcPr>
            <w:tcW w:w="736" w:type="dxa"/>
            <w:gridSpan w:val="2"/>
          </w:tcPr>
          <w:p w14:paraId="07D98E67" w14:textId="77777777" w:rsidR="00E22CC9" w:rsidRPr="00532F67" w:rsidRDefault="00E22CC9" w:rsidP="00F42A98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lastRenderedPageBreak/>
              <w:t>1</w:t>
            </w:r>
          </w:p>
        </w:tc>
        <w:tc>
          <w:tcPr>
            <w:tcW w:w="1658" w:type="dxa"/>
            <w:gridSpan w:val="4"/>
          </w:tcPr>
          <w:p w14:paraId="4038C7BB" w14:textId="77777777" w:rsidR="00E22CC9" w:rsidRPr="0000774F" w:rsidRDefault="00E22CC9" w:rsidP="00F42A98">
            <w:pPr>
              <w:rPr>
                <w:bCs/>
                <w:sz w:val="22"/>
                <w:szCs w:val="22"/>
              </w:rPr>
            </w:pPr>
            <w:r w:rsidRPr="0000774F">
              <w:rPr>
                <w:bCs/>
                <w:sz w:val="22"/>
                <w:szCs w:val="22"/>
              </w:rPr>
              <w:t xml:space="preserve">               2</w:t>
            </w:r>
          </w:p>
        </w:tc>
        <w:tc>
          <w:tcPr>
            <w:tcW w:w="921" w:type="dxa"/>
            <w:gridSpan w:val="2"/>
          </w:tcPr>
          <w:p w14:paraId="5D532141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  <w:gridSpan w:val="2"/>
          </w:tcPr>
          <w:p w14:paraId="592FB006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4</w:t>
            </w:r>
          </w:p>
        </w:tc>
        <w:tc>
          <w:tcPr>
            <w:tcW w:w="2211" w:type="dxa"/>
            <w:gridSpan w:val="2"/>
          </w:tcPr>
          <w:p w14:paraId="1580C839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2026" w:type="dxa"/>
            <w:gridSpan w:val="2"/>
          </w:tcPr>
          <w:p w14:paraId="088DF7B8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  6</w:t>
            </w:r>
          </w:p>
        </w:tc>
      </w:tr>
      <w:tr w:rsidR="009A6F68" w:rsidRPr="00532F67" w14:paraId="6615C532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647"/>
        </w:trPr>
        <w:tc>
          <w:tcPr>
            <w:tcW w:w="736" w:type="dxa"/>
            <w:gridSpan w:val="2"/>
          </w:tcPr>
          <w:p w14:paraId="5390D60A" w14:textId="3985DE22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2.</w:t>
            </w:r>
            <w:r w:rsidR="005050C2">
              <w:rPr>
                <w:lang w:val="ru-RU"/>
              </w:rPr>
              <w:t>5</w:t>
            </w:r>
          </w:p>
          <w:p w14:paraId="4D45C1F7" w14:textId="76702302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 w:val="restart"/>
          </w:tcPr>
          <w:p w14:paraId="082F006B" w14:textId="77777777" w:rsidR="009A6F68" w:rsidRPr="00532F67" w:rsidRDefault="009A6F68" w:rsidP="00F42A98">
            <w:pPr>
              <w:rPr>
                <w:b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Грунты</w:t>
            </w:r>
          </w:p>
          <w:p w14:paraId="0E2FBAA0" w14:textId="77777777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1" w:type="dxa"/>
            <w:gridSpan w:val="2"/>
          </w:tcPr>
          <w:p w14:paraId="1B6D47DA" w14:textId="77777777" w:rsidR="009A6F68" w:rsidRDefault="009A6F6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1270A045" w14:textId="4A6A4279" w:rsidR="009A6F68" w:rsidRPr="00532F67" w:rsidRDefault="009A6F6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11E14FBE" w14:textId="77777777" w:rsidR="009A6F68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Максимальная плотность </w:t>
            </w:r>
          </w:p>
          <w:p w14:paraId="05C13CAE" w14:textId="2030F986" w:rsidR="00307797" w:rsidRPr="00532F67" w:rsidRDefault="00307797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 w:val="restart"/>
          </w:tcPr>
          <w:p w14:paraId="25BBD9DE" w14:textId="77777777" w:rsidR="00486845" w:rsidRPr="0034072F" w:rsidRDefault="00486845" w:rsidP="00486845">
            <w:pPr>
              <w:rPr>
                <w:sz w:val="22"/>
                <w:szCs w:val="22"/>
              </w:rPr>
            </w:pPr>
            <w:r w:rsidRPr="0034072F">
              <w:rPr>
                <w:sz w:val="22"/>
                <w:szCs w:val="22"/>
              </w:rPr>
              <w:t>СП 5.01.04-2025</w:t>
            </w:r>
          </w:p>
          <w:p w14:paraId="2A2CAC8D" w14:textId="77777777" w:rsidR="009A6F68" w:rsidRPr="00A44C7B" w:rsidRDefault="009A6F68" w:rsidP="00F42A98">
            <w:pPr>
              <w:rPr>
                <w:sz w:val="22"/>
                <w:szCs w:val="22"/>
              </w:rPr>
            </w:pPr>
            <w:r w:rsidRPr="00A44C7B">
              <w:rPr>
                <w:sz w:val="22"/>
                <w:szCs w:val="22"/>
              </w:rPr>
              <w:t>СН 3.03.04-2019</w:t>
            </w:r>
          </w:p>
          <w:p w14:paraId="6E118E79" w14:textId="7DFA39CD" w:rsidR="009A6F68" w:rsidRPr="00532F67" w:rsidRDefault="009A6F68" w:rsidP="009A6F6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026" w:type="dxa"/>
            <w:gridSpan w:val="2"/>
          </w:tcPr>
          <w:p w14:paraId="45AFCEC3" w14:textId="77777777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22733-2016</w:t>
            </w:r>
          </w:p>
          <w:p w14:paraId="3293AB0C" w14:textId="5AF33A15" w:rsidR="009A6F68" w:rsidRPr="00532F67" w:rsidRDefault="009A6F68" w:rsidP="00F42A98">
            <w:pPr>
              <w:rPr>
                <w:sz w:val="22"/>
                <w:szCs w:val="22"/>
              </w:rPr>
            </w:pPr>
          </w:p>
        </w:tc>
      </w:tr>
      <w:tr w:rsidR="00F8144E" w:rsidRPr="00532F67" w14:paraId="3C81430E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530"/>
        </w:trPr>
        <w:tc>
          <w:tcPr>
            <w:tcW w:w="736" w:type="dxa"/>
            <w:gridSpan w:val="2"/>
          </w:tcPr>
          <w:p w14:paraId="70A3D161" w14:textId="387E4464" w:rsidR="00F8144E" w:rsidRPr="00F0270E" w:rsidRDefault="00F8144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2.</w:t>
            </w:r>
            <w:r w:rsidR="005050C2">
              <w:rPr>
                <w:lang w:val="ru-RU"/>
              </w:rPr>
              <w:t>6</w:t>
            </w:r>
          </w:p>
          <w:p w14:paraId="57A45851" w14:textId="77777777" w:rsidR="00F42A98" w:rsidRPr="00F0270E" w:rsidRDefault="00F42A9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56DD12C9" w14:textId="77777777" w:rsidR="00F8144E" w:rsidRPr="00532F67" w:rsidRDefault="00F8144E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A26906B" w14:textId="77777777" w:rsidR="00F8144E" w:rsidRDefault="00F8144E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347F4C30" w14:textId="77777777" w:rsidR="00F8144E" w:rsidRPr="00532F67" w:rsidRDefault="00F8144E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665684C9" w14:textId="77777777" w:rsidR="00F8144E" w:rsidRDefault="00F8144E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Коэффициент фильтрации</w:t>
            </w:r>
          </w:p>
          <w:p w14:paraId="129A95E5" w14:textId="0A51271F" w:rsidR="00307797" w:rsidRPr="00532F67" w:rsidRDefault="00307797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4F753E78" w14:textId="77777777" w:rsidR="00F8144E" w:rsidRPr="00532F67" w:rsidRDefault="00F8144E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5FEA57FC" w14:textId="6CA99DD9" w:rsidR="00F8144E" w:rsidRPr="00532F67" w:rsidRDefault="00F8144E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25584-20</w:t>
            </w:r>
            <w:r w:rsidR="0063087E">
              <w:rPr>
                <w:sz w:val="22"/>
                <w:szCs w:val="22"/>
              </w:rPr>
              <w:t>23</w:t>
            </w:r>
          </w:p>
          <w:p w14:paraId="3C3E48F2" w14:textId="3B4FC933" w:rsidR="00F8144E" w:rsidRPr="00532F67" w:rsidRDefault="0063087E" w:rsidP="00F42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</w:t>
            </w:r>
            <w:r w:rsidR="00F8144E" w:rsidRPr="00532F67">
              <w:rPr>
                <w:sz w:val="22"/>
                <w:szCs w:val="22"/>
              </w:rPr>
              <w:t xml:space="preserve"> </w:t>
            </w:r>
          </w:p>
        </w:tc>
      </w:tr>
      <w:tr w:rsidR="00D56C3F" w:rsidRPr="00532F67" w14:paraId="13582305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959"/>
        </w:trPr>
        <w:tc>
          <w:tcPr>
            <w:tcW w:w="736" w:type="dxa"/>
            <w:gridSpan w:val="2"/>
          </w:tcPr>
          <w:p w14:paraId="5F90E40E" w14:textId="653FE5CF" w:rsidR="00D56C3F" w:rsidRPr="00F0270E" w:rsidRDefault="00D56C3F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3.</w:t>
            </w:r>
            <w:r w:rsidR="005050C2">
              <w:rPr>
                <w:lang w:val="ru-RU"/>
              </w:rPr>
              <w:t>1</w:t>
            </w:r>
          </w:p>
          <w:p w14:paraId="15EBEA59" w14:textId="5489E652" w:rsidR="00D56C3F" w:rsidRPr="00F0270E" w:rsidRDefault="00D56C3F" w:rsidP="005050C2">
            <w:pPr>
              <w:pStyle w:val="af6"/>
              <w:jc w:val="center"/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 w:val="restart"/>
          </w:tcPr>
          <w:p w14:paraId="168A1913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Щебень и гравий из плотных горных пород для строительных работ </w:t>
            </w:r>
          </w:p>
          <w:p w14:paraId="4AF09EFB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Щебень кубовидный из плотных горных пород</w:t>
            </w:r>
          </w:p>
          <w:p w14:paraId="0C0FDC0D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</w:tc>
        <w:tc>
          <w:tcPr>
            <w:tcW w:w="921" w:type="dxa"/>
            <w:gridSpan w:val="2"/>
          </w:tcPr>
          <w:p w14:paraId="46347CA6" w14:textId="77777777" w:rsidR="00D56C3F" w:rsidRDefault="00D56C3F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705D2401" w14:textId="669EC970" w:rsidR="00D56C3F" w:rsidRPr="00532F67" w:rsidRDefault="00D56C3F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454F5BB4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Зерновой состав</w:t>
            </w:r>
          </w:p>
          <w:p w14:paraId="107DF1D1" w14:textId="77777777" w:rsidR="00D56C3F" w:rsidRPr="00532F67" w:rsidRDefault="00D56C3F" w:rsidP="00F42A98">
            <w:pPr>
              <w:rPr>
                <w:sz w:val="22"/>
                <w:szCs w:val="22"/>
              </w:rPr>
            </w:pPr>
          </w:p>
          <w:p w14:paraId="403B2A15" w14:textId="1310E17C" w:rsidR="00D56C3F" w:rsidRPr="00532F67" w:rsidRDefault="00D56C3F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 w:val="restart"/>
          </w:tcPr>
          <w:p w14:paraId="38CA3AE0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8267-93</w:t>
            </w:r>
          </w:p>
          <w:p w14:paraId="414175A6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1311-2002</w:t>
            </w:r>
          </w:p>
          <w:p w14:paraId="074B25B8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1957-2009</w:t>
            </w:r>
          </w:p>
          <w:p w14:paraId="68F2B119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1810132" w14:textId="77777777" w:rsidR="00D56C3F" w:rsidRPr="00532F67" w:rsidRDefault="00D56C3F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77C3674F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 xml:space="preserve">ГоСт </w:t>
            </w:r>
            <w:r w:rsidRPr="00532F67">
              <w:rPr>
                <w:sz w:val="22"/>
                <w:szCs w:val="22"/>
              </w:rPr>
              <w:t>8269.0-97</w:t>
            </w:r>
          </w:p>
          <w:p w14:paraId="1E5F48DF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п.4.3</w:t>
            </w:r>
          </w:p>
          <w:p w14:paraId="487B6090" w14:textId="77777777" w:rsidR="00D56C3F" w:rsidRPr="00532F67" w:rsidRDefault="00D56C3F" w:rsidP="00F42A98">
            <w:pPr>
              <w:rPr>
                <w:caps/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 xml:space="preserve">СТБ 1311-2002 </w:t>
            </w:r>
          </w:p>
          <w:p w14:paraId="60FADF5F" w14:textId="40344E14" w:rsidR="00D56C3F" w:rsidRPr="00532F67" w:rsidRDefault="00D56C3F" w:rsidP="00F42A98">
            <w:pPr>
              <w:rPr>
                <w:caps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</w:t>
            </w:r>
            <w:r w:rsidRPr="00532F67">
              <w:rPr>
                <w:caps/>
                <w:sz w:val="22"/>
                <w:szCs w:val="22"/>
              </w:rPr>
              <w:t>.7.3</w:t>
            </w:r>
          </w:p>
        </w:tc>
      </w:tr>
      <w:tr w:rsidR="00E22CC9" w:rsidRPr="00532F67" w14:paraId="1EC8D9F8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749"/>
        </w:trPr>
        <w:tc>
          <w:tcPr>
            <w:tcW w:w="736" w:type="dxa"/>
            <w:gridSpan w:val="2"/>
          </w:tcPr>
          <w:p w14:paraId="060EDA39" w14:textId="05BB45A2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3.</w:t>
            </w:r>
            <w:r w:rsidR="005050C2">
              <w:rPr>
                <w:lang w:val="ru-RU"/>
              </w:rPr>
              <w:t>2</w:t>
            </w:r>
          </w:p>
          <w:p w14:paraId="02D66AF1" w14:textId="77777777" w:rsidR="00F42A98" w:rsidRPr="00F0270E" w:rsidRDefault="00F42A9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76D155CC" w14:textId="77777777" w:rsidR="00E22CC9" w:rsidRPr="00532F67" w:rsidRDefault="00E22CC9" w:rsidP="00F42A98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57D5606E" w14:textId="77777777" w:rsidR="00F8144E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2FE14D54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6258F8E4" w14:textId="77777777" w:rsidR="00E22CC9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71606289" w14:textId="00A55921" w:rsidR="00307797" w:rsidRPr="00532F67" w:rsidRDefault="00307797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19B10580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372CD059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 xml:space="preserve">ГоСт </w:t>
            </w:r>
            <w:r w:rsidRPr="00532F67">
              <w:rPr>
                <w:sz w:val="22"/>
                <w:szCs w:val="22"/>
              </w:rPr>
              <w:t>8269.0-97</w:t>
            </w:r>
          </w:p>
          <w:p w14:paraId="4D41BFCC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п.4.5</w:t>
            </w:r>
          </w:p>
          <w:p w14:paraId="6E67CA4D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</w:p>
        </w:tc>
      </w:tr>
      <w:tr w:rsidR="00E22CC9" w:rsidRPr="00532F67" w14:paraId="653563CD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467"/>
        </w:trPr>
        <w:tc>
          <w:tcPr>
            <w:tcW w:w="736" w:type="dxa"/>
            <w:gridSpan w:val="2"/>
          </w:tcPr>
          <w:p w14:paraId="1A5ECB73" w14:textId="319E6730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3.</w:t>
            </w:r>
            <w:r w:rsidR="005050C2">
              <w:rPr>
                <w:lang w:val="ru-RU"/>
              </w:rPr>
              <w:t>3</w:t>
            </w:r>
          </w:p>
          <w:p w14:paraId="41AFB1C6" w14:textId="77777777" w:rsidR="00F42A98" w:rsidRPr="00F0270E" w:rsidRDefault="00F42A9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0C43DF36" w14:textId="77777777" w:rsidR="00E22CC9" w:rsidRPr="00532F67" w:rsidRDefault="00E22CC9" w:rsidP="00F42A98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2D6CBC6" w14:textId="77777777" w:rsidR="00F8144E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25542467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0167A804" w14:textId="77777777" w:rsidR="00E22CC9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глины в комках</w:t>
            </w:r>
          </w:p>
          <w:p w14:paraId="2805431C" w14:textId="7B979623" w:rsidR="00307797" w:rsidRPr="00532F67" w:rsidRDefault="00307797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6CEC4BC8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402423DA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 xml:space="preserve">ГоСт </w:t>
            </w:r>
            <w:r w:rsidRPr="00532F67">
              <w:rPr>
                <w:sz w:val="22"/>
                <w:szCs w:val="22"/>
              </w:rPr>
              <w:t>8269.0-97</w:t>
            </w:r>
          </w:p>
          <w:p w14:paraId="45804720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п.4.6</w:t>
            </w:r>
          </w:p>
        </w:tc>
      </w:tr>
      <w:tr w:rsidR="00E22CC9" w:rsidRPr="00532F67" w14:paraId="5CC58FE0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539"/>
        </w:trPr>
        <w:tc>
          <w:tcPr>
            <w:tcW w:w="736" w:type="dxa"/>
            <w:gridSpan w:val="2"/>
          </w:tcPr>
          <w:p w14:paraId="4C428CC2" w14:textId="2B5FD3FC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3.</w:t>
            </w:r>
            <w:r w:rsidR="005050C2">
              <w:rPr>
                <w:lang w:val="ru-RU"/>
              </w:rPr>
              <w:t>4</w:t>
            </w:r>
          </w:p>
          <w:p w14:paraId="301ECDC9" w14:textId="77777777" w:rsidR="00F42A98" w:rsidRPr="00F0270E" w:rsidRDefault="00F42A9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28C973A9" w14:textId="77777777" w:rsidR="00E22CC9" w:rsidRPr="00532F67" w:rsidRDefault="00E22CC9" w:rsidP="00F42A98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5366D37D" w14:textId="77777777" w:rsidR="00F8144E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2ACC4BFC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4627AFFF" w14:textId="77777777" w:rsidR="00E22CC9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  <w:p w14:paraId="7A8BD9C3" w14:textId="7F3F9AEF" w:rsidR="00307797" w:rsidRPr="00532F67" w:rsidRDefault="00307797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622DF829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18963382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 xml:space="preserve">ГоСт </w:t>
            </w:r>
            <w:r w:rsidRPr="00532F67">
              <w:rPr>
                <w:sz w:val="22"/>
                <w:szCs w:val="22"/>
              </w:rPr>
              <w:t>8269.0-97</w:t>
            </w:r>
          </w:p>
          <w:p w14:paraId="5542CA4E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п.4.7</w:t>
            </w:r>
          </w:p>
          <w:p w14:paraId="7E58087F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1311-2002</w:t>
            </w:r>
          </w:p>
          <w:p w14:paraId="124ADB23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п.7.4</w:t>
            </w:r>
          </w:p>
        </w:tc>
      </w:tr>
      <w:tr w:rsidR="00E22CC9" w:rsidRPr="00532F67" w14:paraId="32E30BEF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617"/>
        </w:trPr>
        <w:tc>
          <w:tcPr>
            <w:tcW w:w="736" w:type="dxa"/>
            <w:gridSpan w:val="2"/>
          </w:tcPr>
          <w:p w14:paraId="222D6D20" w14:textId="3677C22D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3.</w:t>
            </w:r>
            <w:r w:rsidR="005050C2">
              <w:rPr>
                <w:lang w:val="ru-RU"/>
              </w:rPr>
              <w:t>5</w:t>
            </w:r>
          </w:p>
          <w:p w14:paraId="43C03BEB" w14:textId="77777777" w:rsidR="00F42A98" w:rsidRPr="00F0270E" w:rsidRDefault="00F42A9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40C7714D" w14:textId="77777777" w:rsidR="00E22CC9" w:rsidRPr="00532F67" w:rsidRDefault="00E22CC9" w:rsidP="00F42A98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E526306" w14:textId="77777777" w:rsidR="00F8144E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79ADC507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1A6C944F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Насыпная плотность</w:t>
            </w:r>
          </w:p>
          <w:p w14:paraId="52824A6E" w14:textId="77777777" w:rsidR="00E22CC9" w:rsidRPr="00532F67" w:rsidRDefault="00E22CC9" w:rsidP="00185BDB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(фракций до 40мм)</w:t>
            </w:r>
          </w:p>
        </w:tc>
        <w:tc>
          <w:tcPr>
            <w:tcW w:w="2211" w:type="dxa"/>
            <w:gridSpan w:val="2"/>
            <w:vMerge/>
          </w:tcPr>
          <w:p w14:paraId="6B6E2C7C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7CAD78AB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 xml:space="preserve">ГоСт </w:t>
            </w:r>
            <w:r w:rsidRPr="00532F67">
              <w:rPr>
                <w:sz w:val="22"/>
                <w:szCs w:val="22"/>
              </w:rPr>
              <w:t>8269.0-97</w:t>
            </w:r>
          </w:p>
          <w:p w14:paraId="25FB406B" w14:textId="77777777" w:rsidR="00E22CC9" w:rsidRPr="00532F67" w:rsidRDefault="00E22CC9" w:rsidP="00394B93">
            <w:pPr>
              <w:rPr>
                <w:caps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</w:t>
            </w:r>
            <w:r w:rsidR="00394B93">
              <w:rPr>
                <w:sz w:val="22"/>
                <w:szCs w:val="22"/>
              </w:rPr>
              <w:t>п.</w:t>
            </w:r>
            <w:r w:rsidRPr="00532F67">
              <w:rPr>
                <w:sz w:val="22"/>
                <w:szCs w:val="22"/>
              </w:rPr>
              <w:t>4.17.1</w:t>
            </w:r>
            <w:r w:rsidR="00394B93">
              <w:rPr>
                <w:sz w:val="22"/>
                <w:szCs w:val="22"/>
              </w:rPr>
              <w:t xml:space="preserve">, </w:t>
            </w:r>
            <w:r w:rsidRPr="00532F67">
              <w:rPr>
                <w:sz w:val="22"/>
                <w:szCs w:val="22"/>
              </w:rPr>
              <w:t>4.17.2</w:t>
            </w:r>
          </w:p>
        </w:tc>
      </w:tr>
      <w:tr w:rsidR="00E22CC9" w:rsidRPr="00532F67" w14:paraId="5EF112B0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501"/>
        </w:trPr>
        <w:tc>
          <w:tcPr>
            <w:tcW w:w="736" w:type="dxa"/>
            <w:gridSpan w:val="2"/>
          </w:tcPr>
          <w:p w14:paraId="4B4D991B" w14:textId="46038D1C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3.</w:t>
            </w:r>
            <w:r w:rsidR="005050C2">
              <w:rPr>
                <w:lang w:val="ru-RU"/>
              </w:rPr>
              <w:t>6</w:t>
            </w:r>
          </w:p>
          <w:p w14:paraId="7AF76D02" w14:textId="77777777" w:rsidR="00F42A98" w:rsidRPr="00F0270E" w:rsidRDefault="00F42A9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011DDB85" w14:textId="77777777" w:rsidR="00E22CC9" w:rsidRPr="00532F67" w:rsidRDefault="00E22CC9" w:rsidP="00F42A98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17B1F1B" w14:textId="77777777" w:rsidR="00F8144E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1B654BF1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181F289B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Влажность</w:t>
            </w:r>
          </w:p>
          <w:p w14:paraId="7E6583CB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177DF983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56D9C651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 xml:space="preserve">ГоСт </w:t>
            </w:r>
            <w:r w:rsidRPr="00532F67">
              <w:rPr>
                <w:sz w:val="22"/>
                <w:szCs w:val="22"/>
              </w:rPr>
              <w:t>8269.0-97</w:t>
            </w:r>
          </w:p>
          <w:p w14:paraId="7B9A0650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п.4.19</w:t>
            </w:r>
          </w:p>
        </w:tc>
      </w:tr>
      <w:tr w:rsidR="00E22CC9" w:rsidRPr="00532F67" w14:paraId="70115843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471"/>
        </w:trPr>
        <w:tc>
          <w:tcPr>
            <w:tcW w:w="736" w:type="dxa"/>
            <w:gridSpan w:val="2"/>
          </w:tcPr>
          <w:p w14:paraId="6166CBDE" w14:textId="42D8168A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3.</w:t>
            </w:r>
            <w:r w:rsidR="005050C2">
              <w:rPr>
                <w:lang w:val="ru-RU"/>
              </w:rPr>
              <w:t>7</w:t>
            </w:r>
          </w:p>
          <w:p w14:paraId="3FA7ECFF" w14:textId="77777777" w:rsidR="00AE3E08" w:rsidRPr="00F0270E" w:rsidRDefault="00AE3E0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283BDB50" w14:textId="77777777" w:rsidR="00E22CC9" w:rsidRPr="00532F67" w:rsidRDefault="00E22CC9" w:rsidP="00F42A98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1B595C63" w14:textId="77777777" w:rsidR="00F8144E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4E3A1103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7952F9A1" w14:textId="77777777" w:rsidR="00E22CC9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зерен кубовидной формы</w:t>
            </w:r>
          </w:p>
          <w:p w14:paraId="24AB9222" w14:textId="78233270" w:rsidR="00307797" w:rsidRPr="00532F67" w:rsidRDefault="00307797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6511E75C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7AE5996C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>СТБ 1311-2002</w:t>
            </w:r>
          </w:p>
          <w:p w14:paraId="553BBEBE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п.7.5</w:t>
            </w:r>
          </w:p>
        </w:tc>
      </w:tr>
      <w:tr w:rsidR="005050C2" w:rsidRPr="00532F67" w14:paraId="290D9466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1012"/>
        </w:trPr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0B85C" w14:textId="5C350B71" w:rsidR="005050C2" w:rsidRPr="00F0270E" w:rsidRDefault="005050C2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4.</w:t>
            </w:r>
            <w:r>
              <w:rPr>
                <w:lang w:val="ru-RU"/>
              </w:rPr>
              <w:t>1</w:t>
            </w:r>
          </w:p>
          <w:p w14:paraId="13BADE0A" w14:textId="42ED9509" w:rsidR="005050C2" w:rsidRPr="00F0270E" w:rsidRDefault="005050C2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4DEF5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дороги и аэродромов</w:t>
            </w:r>
          </w:p>
          <w:p w14:paraId="214A0EC2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Смеси песчано-гравийные для строительных работ</w:t>
            </w:r>
          </w:p>
          <w:p w14:paraId="596F064A" w14:textId="0A62F938" w:rsidR="005050C2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  <w:p w14:paraId="2ACC689B" w14:textId="7ED5BA20" w:rsidR="005050C2" w:rsidRDefault="005050C2" w:rsidP="00F42A98">
            <w:pPr>
              <w:rPr>
                <w:sz w:val="22"/>
                <w:szCs w:val="22"/>
              </w:rPr>
            </w:pPr>
          </w:p>
          <w:p w14:paraId="68526A30" w14:textId="3CC0AA59" w:rsidR="005050C2" w:rsidRDefault="005050C2" w:rsidP="00F42A98">
            <w:pPr>
              <w:rPr>
                <w:sz w:val="22"/>
                <w:szCs w:val="22"/>
              </w:rPr>
            </w:pPr>
          </w:p>
          <w:p w14:paraId="4653FC49" w14:textId="77777777" w:rsidR="005050C2" w:rsidRDefault="005050C2" w:rsidP="00F42A98">
            <w:pPr>
              <w:rPr>
                <w:sz w:val="22"/>
                <w:szCs w:val="22"/>
              </w:rPr>
            </w:pPr>
          </w:p>
          <w:p w14:paraId="6437CAB8" w14:textId="4B68F02D" w:rsidR="005050C2" w:rsidRDefault="005050C2" w:rsidP="00F42A98">
            <w:pPr>
              <w:rPr>
                <w:sz w:val="22"/>
                <w:szCs w:val="22"/>
              </w:rPr>
            </w:pPr>
          </w:p>
          <w:p w14:paraId="13D2C771" w14:textId="77777777" w:rsidR="005050C2" w:rsidRPr="00532F67" w:rsidRDefault="005050C2" w:rsidP="00F42A98">
            <w:pPr>
              <w:rPr>
                <w:sz w:val="22"/>
                <w:szCs w:val="22"/>
              </w:rPr>
            </w:pPr>
          </w:p>
          <w:p w14:paraId="7197DFF7" w14:textId="77777777" w:rsidR="005050C2" w:rsidRPr="00532F67" w:rsidRDefault="005050C2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123B5" w14:textId="77777777" w:rsidR="005050C2" w:rsidRDefault="005050C2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154AE311" w14:textId="54A3A368" w:rsidR="005050C2" w:rsidRPr="00532F67" w:rsidRDefault="005050C2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A149A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Гранулометрический состав </w:t>
            </w:r>
          </w:p>
          <w:p w14:paraId="74F5B646" w14:textId="1D47AD1D" w:rsidR="005050C2" w:rsidRPr="00532F67" w:rsidRDefault="005050C2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E96FD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2318-2013</w:t>
            </w:r>
          </w:p>
          <w:p w14:paraId="74D32F9D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23735-2014</w:t>
            </w:r>
          </w:p>
          <w:p w14:paraId="64D693B7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1957-2009</w:t>
            </w:r>
          </w:p>
          <w:p w14:paraId="16EDD316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CC7B348" w14:textId="77777777" w:rsidR="005050C2" w:rsidRPr="00532F67" w:rsidRDefault="005050C2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1249A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 п.4.3</w:t>
            </w:r>
          </w:p>
          <w:p w14:paraId="53F60322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8735-88 п. 3</w:t>
            </w:r>
          </w:p>
          <w:p w14:paraId="5435A526" w14:textId="0882CEE4" w:rsidR="005050C2" w:rsidRPr="00532F67" w:rsidRDefault="005050C2" w:rsidP="00F42A98">
            <w:pPr>
              <w:rPr>
                <w:sz w:val="22"/>
                <w:szCs w:val="22"/>
              </w:rPr>
            </w:pPr>
          </w:p>
        </w:tc>
      </w:tr>
      <w:tr w:rsidR="00311A54" w:rsidRPr="00532F67" w14:paraId="61AC908A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521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53CB567C" w14:textId="21FF1643" w:rsidR="00311A54" w:rsidRPr="00F0270E" w:rsidRDefault="00311A5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4.</w:t>
            </w:r>
            <w:r w:rsidR="005050C2">
              <w:rPr>
                <w:lang w:val="ru-RU"/>
              </w:rPr>
              <w:t>2</w:t>
            </w:r>
          </w:p>
          <w:p w14:paraId="3AC1A984" w14:textId="77777777" w:rsidR="00311A54" w:rsidRPr="00F0270E" w:rsidRDefault="00311A5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0F7F5" w14:textId="77777777" w:rsidR="00311A54" w:rsidRPr="00532F67" w:rsidRDefault="00311A54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7E854505" w14:textId="77777777" w:rsidR="00311A54" w:rsidRDefault="00311A54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59B5DAE8" w14:textId="77777777" w:rsidR="00311A54" w:rsidRPr="00532F67" w:rsidRDefault="00311A54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309BED7E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2D43C" w14:textId="77777777" w:rsidR="00311A54" w:rsidRPr="00532F67" w:rsidRDefault="00311A54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  <w:tcBorders>
              <w:left w:val="single" w:sz="4" w:space="0" w:color="auto"/>
            </w:tcBorders>
          </w:tcPr>
          <w:p w14:paraId="46C4FD5B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0E3853B2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п.4.5</w:t>
            </w:r>
          </w:p>
          <w:p w14:paraId="21EF79A8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ГОСТ 8735-88 </w:t>
            </w:r>
          </w:p>
          <w:p w14:paraId="7B1AD906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п.5.3</w:t>
            </w:r>
          </w:p>
          <w:p w14:paraId="5004C7D2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2318-2013</w:t>
            </w:r>
          </w:p>
          <w:p w14:paraId="62729AE1" w14:textId="77777777" w:rsidR="00311A54" w:rsidRPr="00532F67" w:rsidRDefault="00311A54" w:rsidP="00185BDB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п.6.7</w:t>
            </w:r>
          </w:p>
        </w:tc>
      </w:tr>
      <w:tr w:rsidR="00311A54" w:rsidRPr="00532F67" w14:paraId="2BB092F9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521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3431E011" w14:textId="447E2A82" w:rsidR="00311A54" w:rsidRDefault="00311A54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4.</w:t>
            </w:r>
            <w:r w:rsidR="005050C2">
              <w:rPr>
                <w:lang w:val="ru-RU"/>
              </w:rPr>
              <w:t>3</w:t>
            </w:r>
          </w:p>
          <w:p w14:paraId="786DAF29" w14:textId="77777777" w:rsidR="00311A54" w:rsidRPr="00532F67" w:rsidRDefault="00311A5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5A092" w14:textId="77777777" w:rsidR="00311A54" w:rsidRPr="00532F67" w:rsidRDefault="00311A54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5E4DD170" w14:textId="77777777" w:rsidR="00311A54" w:rsidRDefault="00311A54" w:rsidP="00F42A98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6A688BB4" w14:textId="77777777" w:rsidR="00311A54" w:rsidRPr="00532F67" w:rsidRDefault="00311A54" w:rsidP="00F42A98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47C4664F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глины в комках</w:t>
            </w:r>
          </w:p>
          <w:p w14:paraId="5495D072" w14:textId="77777777" w:rsidR="00311A54" w:rsidRPr="00532F67" w:rsidRDefault="00311A54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A86E6" w14:textId="77777777" w:rsidR="00311A54" w:rsidRPr="00532F67" w:rsidRDefault="00311A54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  <w:tcBorders>
              <w:left w:val="single" w:sz="4" w:space="0" w:color="auto"/>
            </w:tcBorders>
          </w:tcPr>
          <w:p w14:paraId="1BC5E519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11F2A4C2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п.4.6</w:t>
            </w:r>
          </w:p>
          <w:p w14:paraId="24A7748E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ГОСТ 8735-88 </w:t>
            </w:r>
          </w:p>
          <w:p w14:paraId="472F2967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</w:t>
            </w:r>
          </w:p>
          <w:p w14:paraId="775428A2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2318-2013</w:t>
            </w:r>
          </w:p>
          <w:p w14:paraId="72A7D558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п.6.8</w:t>
            </w:r>
          </w:p>
        </w:tc>
      </w:tr>
      <w:tr w:rsidR="00311A54" w:rsidRPr="00532F67" w14:paraId="28294A1B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521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54B232EB" w14:textId="02B14D8B" w:rsidR="00311A54" w:rsidRPr="00F0270E" w:rsidRDefault="00311A5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4.</w:t>
            </w:r>
            <w:r w:rsidR="005050C2">
              <w:rPr>
                <w:lang w:val="ru-RU"/>
              </w:rPr>
              <w:t>4</w:t>
            </w:r>
          </w:p>
          <w:p w14:paraId="323D141C" w14:textId="535842C7" w:rsidR="00311A54" w:rsidRPr="00532F67" w:rsidRDefault="00311A5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953D4" w14:textId="77777777" w:rsidR="00311A54" w:rsidRPr="00532F67" w:rsidRDefault="00311A54" w:rsidP="009807F4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1658B14B" w14:textId="77777777" w:rsidR="00311A54" w:rsidRDefault="00311A5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6E51EE2A" w14:textId="6396461D" w:rsidR="00311A54" w:rsidRPr="00532F67" w:rsidRDefault="00311A5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170CA566" w14:textId="77777777" w:rsidR="00311A54" w:rsidRPr="00532F67" w:rsidRDefault="00311A5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Насыпная плотность</w:t>
            </w:r>
          </w:p>
          <w:p w14:paraId="582AAEBA" w14:textId="77777777" w:rsidR="00311A54" w:rsidRPr="00532F67" w:rsidRDefault="00311A54" w:rsidP="009807F4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DFDF1" w14:textId="77777777" w:rsidR="00311A54" w:rsidRPr="00532F67" w:rsidRDefault="00311A54" w:rsidP="009807F4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  <w:tcBorders>
              <w:left w:val="single" w:sz="4" w:space="0" w:color="auto"/>
            </w:tcBorders>
          </w:tcPr>
          <w:p w14:paraId="17DACB96" w14:textId="77777777" w:rsidR="00311A54" w:rsidRPr="00532F67" w:rsidRDefault="00311A5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148407BB" w14:textId="3FC0F9C8" w:rsidR="00311A54" w:rsidRPr="00532F67" w:rsidRDefault="00311A5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п.4.17.1; п.4.17.2</w:t>
            </w:r>
          </w:p>
        </w:tc>
      </w:tr>
      <w:tr w:rsidR="00311A54" w:rsidRPr="00532F67" w14:paraId="43400B3B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521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4420B0B5" w14:textId="677B567D" w:rsidR="00311A54" w:rsidRPr="00F0270E" w:rsidRDefault="00311A5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4.</w:t>
            </w:r>
            <w:r w:rsidR="005050C2">
              <w:rPr>
                <w:lang w:val="ru-RU"/>
              </w:rPr>
              <w:t>5</w:t>
            </w:r>
          </w:p>
          <w:p w14:paraId="2F96872D" w14:textId="3527EBEB" w:rsidR="00311A54" w:rsidRPr="00532F67" w:rsidRDefault="00311A5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CA68F" w14:textId="77777777" w:rsidR="00311A54" w:rsidRPr="00532F67" w:rsidRDefault="00311A54" w:rsidP="009807F4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65EA936C" w14:textId="77777777" w:rsidR="00311A54" w:rsidRDefault="00311A5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121E944B" w14:textId="03EA36AC" w:rsidR="00311A54" w:rsidRPr="00532F67" w:rsidRDefault="00311A54" w:rsidP="00307797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3A2BBAA4" w14:textId="286C2F1F" w:rsidR="00311A54" w:rsidRPr="00532F67" w:rsidRDefault="00311A5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Влажность</w:t>
            </w: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404AA" w14:textId="77777777" w:rsidR="00311A54" w:rsidRPr="00532F67" w:rsidRDefault="00311A54" w:rsidP="009807F4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  <w:tcBorders>
              <w:left w:val="single" w:sz="4" w:space="0" w:color="auto"/>
            </w:tcBorders>
          </w:tcPr>
          <w:p w14:paraId="21E95BF4" w14:textId="77777777" w:rsidR="00311A54" w:rsidRPr="00532F67" w:rsidRDefault="00311A5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4153B47E" w14:textId="10795ECF" w:rsidR="00311A54" w:rsidRPr="00532F67" w:rsidRDefault="00311A5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п.4.19</w:t>
            </w:r>
          </w:p>
        </w:tc>
      </w:tr>
      <w:tr w:rsidR="009807F4" w:rsidRPr="00532F67" w14:paraId="31FF8E7A" w14:textId="77777777" w:rsidTr="00E22648">
        <w:tblPrEx>
          <w:tblBorders>
            <w:bottom w:val="single" w:sz="4" w:space="0" w:color="auto"/>
          </w:tblBorders>
        </w:tblPrEx>
        <w:trPr>
          <w:trHeight w:val="158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300313A1" w14:textId="77777777" w:rsidR="009807F4" w:rsidRPr="00532F67" w:rsidRDefault="009807F4" w:rsidP="009807F4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lastRenderedPageBreak/>
              <w:t>1</w:t>
            </w:r>
          </w:p>
        </w:tc>
        <w:tc>
          <w:tcPr>
            <w:tcW w:w="16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114D1AC" w14:textId="77777777" w:rsidR="009807F4" w:rsidRPr="00532F67" w:rsidRDefault="009807F4" w:rsidP="009807F4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16BC6038" w14:textId="77777777" w:rsidR="009807F4" w:rsidRPr="00532F67" w:rsidRDefault="009807F4" w:rsidP="009807F4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53C408AE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 4</w:t>
            </w:r>
          </w:p>
        </w:tc>
        <w:tc>
          <w:tcPr>
            <w:tcW w:w="2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8DD35E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117" w:type="dxa"/>
            <w:gridSpan w:val="3"/>
            <w:tcBorders>
              <w:left w:val="single" w:sz="4" w:space="0" w:color="auto"/>
            </w:tcBorders>
          </w:tcPr>
          <w:p w14:paraId="35F27858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6</w:t>
            </w:r>
          </w:p>
        </w:tc>
      </w:tr>
      <w:tr w:rsidR="009807F4" w:rsidRPr="00532F67" w14:paraId="12F29B86" w14:textId="77777777" w:rsidTr="00E22648">
        <w:tblPrEx>
          <w:tblBorders>
            <w:bottom w:val="single" w:sz="4" w:space="0" w:color="auto"/>
          </w:tblBorders>
        </w:tblPrEx>
        <w:trPr>
          <w:trHeight w:val="1258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40078CBE" w14:textId="234BF303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5.</w:t>
            </w:r>
            <w:r w:rsidR="005050C2">
              <w:rPr>
                <w:lang w:val="ru-RU"/>
              </w:rPr>
              <w:t>1</w:t>
            </w:r>
          </w:p>
          <w:p w14:paraId="410207F5" w14:textId="7CAF2C3D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F82750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Битумы нефтяные дорожные вязкие</w:t>
            </w:r>
          </w:p>
          <w:p w14:paraId="1C08CB5B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55BD26F2" w14:textId="77777777" w:rsidR="009807F4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19.20/</w:t>
            </w:r>
          </w:p>
          <w:p w14:paraId="556A75D7" w14:textId="548BE4EF" w:rsidR="009807F4" w:rsidRPr="00532F67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29.061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7037A97F" w14:textId="397E04A9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Глубина проникания иглы при </w:t>
            </w:r>
            <w:proofErr w:type="gramStart"/>
            <w:r w:rsidRPr="00532F67">
              <w:rPr>
                <w:sz w:val="22"/>
                <w:szCs w:val="22"/>
              </w:rPr>
              <w:t>температуре  +</w:t>
            </w:r>
            <w:proofErr w:type="gramEnd"/>
            <w:r w:rsidRPr="00532F67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 </w:t>
            </w:r>
            <w:r w:rsidRPr="00532F67">
              <w:rPr>
                <w:sz w:val="22"/>
                <w:szCs w:val="22"/>
              </w:rPr>
              <w:t xml:space="preserve">ºС                         </w:t>
            </w:r>
          </w:p>
        </w:tc>
        <w:tc>
          <w:tcPr>
            <w:tcW w:w="2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6E58A9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22245-90</w:t>
            </w:r>
          </w:p>
          <w:p w14:paraId="7E4C180B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43573B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  <w:tcBorders>
              <w:left w:val="single" w:sz="4" w:space="0" w:color="auto"/>
            </w:tcBorders>
          </w:tcPr>
          <w:p w14:paraId="6320350B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ГОСТ 11501-78 </w:t>
            </w:r>
          </w:p>
          <w:p w14:paraId="659FD7E9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  <w:p w14:paraId="06C371D5" w14:textId="4AB5EFFE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</w:tr>
      <w:tr w:rsidR="009807F4" w:rsidRPr="00532F67" w14:paraId="54AF1C9E" w14:textId="77777777" w:rsidTr="00E22648">
        <w:tblPrEx>
          <w:tblBorders>
            <w:bottom w:val="single" w:sz="4" w:space="0" w:color="auto"/>
          </w:tblBorders>
        </w:tblPrEx>
        <w:trPr>
          <w:trHeight w:val="487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582D0D17" w14:textId="7AD8025A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5.</w:t>
            </w:r>
            <w:r w:rsidR="005050C2">
              <w:rPr>
                <w:lang w:val="ru-RU"/>
              </w:rPr>
              <w:t>2</w:t>
            </w:r>
          </w:p>
          <w:p w14:paraId="535C15BE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B083F" w14:textId="77777777" w:rsidR="009807F4" w:rsidRPr="00532F67" w:rsidRDefault="009807F4" w:rsidP="009807F4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383813C8" w14:textId="77777777" w:rsidR="009807F4" w:rsidRDefault="009807F4" w:rsidP="009807F4">
            <w:pPr>
              <w:ind w:left="-126" w:firstLine="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19.20/</w:t>
            </w:r>
          </w:p>
          <w:p w14:paraId="5A5BB0A7" w14:textId="77777777" w:rsidR="009807F4" w:rsidRPr="00532F67" w:rsidRDefault="009807F4" w:rsidP="009807F4">
            <w:pPr>
              <w:ind w:left="-126" w:firstLine="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29.127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0A94DE13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257E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  <w:tcBorders>
              <w:left w:val="single" w:sz="4" w:space="0" w:color="auto"/>
            </w:tcBorders>
          </w:tcPr>
          <w:p w14:paraId="15631B28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ГОСТ 11506-73 </w:t>
            </w:r>
          </w:p>
          <w:p w14:paraId="161592D8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</w:tr>
      <w:tr w:rsidR="009807F4" w:rsidRPr="00532F67" w14:paraId="08C83521" w14:textId="77777777" w:rsidTr="00E22648">
        <w:tblPrEx>
          <w:tblBorders>
            <w:bottom w:val="single" w:sz="4" w:space="0" w:color="auto"/>
          </w:tblBorders>
        </w:tblPrEx>
        <w:trPr>
          <w:trHeight w:val="409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5CE9C36C" w14:textId="4E359CB2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5.</w:t>
            </w:r>
            <w:r w:rsidR="005050C2">
              <w:rPr>
                <w:lang w:val="ru-RU"/>
              </w:rPr>
              <w:t>3</w:t>
            </w:r>
          </w:p>
          <w:p w14:paraId="0EFAE0E7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2A927" w14:textId="77777777" w:rsidR="009807F4" w:rsidRPr="00532F67" w:rsidRDefault="009807F4" w:rsidP="009807F4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1A700F97" w14:textId="77777777" w:rsidR="009807F4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19.20/</w:t>
            </w:r>
          </w:p>
          <w:p w14:paraId="5812E633" w14:textId="77777777" w:rsidR="009807F4" w:rsidRPr="00532F67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29.127 </w:t>
            </w:r>
          </w:p>
          <w:p w14:paraId="68162444" w14:textId="77777777" w:rsidR="009807F4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19.20/</w:t>
            </w:r>
          </w:p>
          <w:p w14:paraId="347A3A91" w14:textId="77777777" w:rsidR="009807F4" w:rsidRPr="00532F67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29.061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50259BCD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Индекс </w:t>
            </w:r>
          </w:p>
          <w:p w14:paraId="4DD6DA1E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пенетрации</w:t>
            </w:r>
          </w:p>
          <w:p w14:paraId="467A9826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CF2E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  <w:tcBorders>
              <w:left w:val="single" w:sz="4" w:space="0" w:color="auto"/>
            </w:tcBorders>
          </w:tcPr>
          <w:p w14:paraId="73B80EB2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22245-90</w:t>
            </w:r>
          </w:p>
          <w:p w14:paraId="7718AD95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Приложение 2</w:t>
            </w:r>
          </w:p>
        </w:tc>
      </w:tr>
      <w:tr w:rsidR="009807F4" w:rsidRPr="00532F67" w14:paraId="68F90AF8" w14:textId="77777777" w:rsidTr="00E22648">
        <w:tblPrEx>
          <w:tblBorders>
            <w:bottom w:val="single" w:sz="4" w:space="0" w:color="auto"/>
          </w:tblBorders>
        </w:tblPrEx>
        <w:trPr>
          <w:trHeight w:val="417"/>
        </w:trPr>
        <w:tc>
          <w:tcPr>
            <w:tcW w:w="736" w:type="dxa"/>
            <w:gridSpan w:val="2"/>
          </w:tcPr>
          <w:p w14:paraId="03AADA2E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6.1</w:t>
            </w:r>
          </w:p>
          <w:p w14:paraId="4C80CA1C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 w:val="restart"/>
          </w:tcPr>
          <w:p w14:paraId="03D6853E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Битумы дорожные</w:t>
            </w:r>
          </w:p>
        </w:tc>
        <w:tc>
          <w:tcPr>
            <w:tcW w:w="921" w:type="dxa"/>
            <w:gridSpan w:val="2"/>
          </w:tcPr>
          <w:p w14:paraId="57C252AB" w14:textId="77777777" w:rsidR="009807F4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19.20/</w:t>
            </w:r>
          </w:p>
          <w:p w14:paraId="54EA5E55" w14:textId="77777777" w:rsidR="009807F4" w:rsidRPr="00532F67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42.000</w:t>
            </w:r>
          </w:p>
        </w:tc>
        <w:tc>
          <w:tcPr>
            <w:tcW w:w="2211" w:type="dxa"/>
            <w:gridSpan w:val="2"/>
          </w:tcPr>
          <w:p w14:paraId="3E31D884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Подготовка проб для испытания</w:t>
            </w:r>
          </w:p>
        </w:tc>
        <w:tc>
          <w:tcPr>
            <w:tcW w:w="2211" w:type="dxa"/>
            <w:gridSpan w:val="2"/>
            <w:vMerge w:val="restart"/>
          </w:tcPr>
          <w:p w14:paraId="194C208A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СТБ ЕN </w:t>
            </w:r>
          </w:p>
          <w:p w14:paraId="188906C8" w14:textId="3D1F9C6F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12591-2010 </w:t>
            </w:r>
            <w:r w:rsidR="00486845">
              <w:rPr>
                <w:sz w:val="22"/>
                <w:szCs w:val="22"/>
              </w:rPr>
              <w:t>табл.1А</w:t>
            </w:r>
          </w:p>
          <w:p w14:paraId="5BD5E66B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7F586D1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6141C1A3" w14:textId="065EB00E" w:rsidR="009807F4" w:rsidRDefault="00EC4AFB" w:rsidP="00980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9807F4" w:rsidRPr="00532F67">
              <w:rPr>
                <w:sz w:val="22"/>
                <w:szCs w:val="22"/>
              </w:rPr>
              <w:t xml:space="preserve"> ЕN </w:t>
            </w:r>
          </w:p>
          <w:p w14:paraId="32AE6F85" w14:textId="43EBA131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12594-20</w:t>
            </w:r>
            <w:r w:rsidR="00486845">
              <w:rPr>
                <w:sz w:val="22"/>
                <w:szCs w:val="22"/>
              </w:rPr>
              <w:t>17</w:t>
            </w:r>
          </w:p>
        </w:tc>
      </w:tr>
      <w:tr w:rsidR="009807F4" w:rsidRPr="00532F67" w14:paraId="6B89F3E5" w14:textId="77777777" w:rsidTr="00E22648">
        <w:tblPrEx>
          <w:tblBorders>
            <w:bottom w:val="single" w:sz="4" w:space="0" w:color="auto"/>
          </w:tblBorders>
        </w:tblPrEx>
        <w:trPr>
          <w:trHeight w:val="629"/>
        </w:trPr>
        <w:tc>
          <w:tcPr>
            <w:tcW w:w="736" w:type="dxa"/>
            <w:gridSpan w:val="2"/>
          </w:tcPr>
          <w:p w14:paraId="3526BB23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6.2</w:t>
            </w:r>
          </w:p>
          <w:p w14:paraId="29E60EE6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79D65795" w14:textId="77777777" w:rsidR="009807F4" w:rsidRPr="00532F67" w:rsidRDefault="009807F4" w:rsidP="009807F4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EEADAA7" w14:textId="77777777" w:rsidR="009807F4" w:rsidRDefault="009807F4" w:rsidP="009807F4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19.20/</w:t>
            </w:r>
          </w:p>
          <w:p w14:paraId="02D30553" w14:textId="77777777" w:rsidR="009807F4" w:rsidRPr="00532F67" w:rsidRDefault="009807F4" w:rsidP="009807F4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29.061</w:t>
            </w:r>
          </w:p>
        </w:tc>
        <w:tc>
          <w:tcPr>
            <w:tcW w:w="2211" w:type="dxa"/>
            <w:gridSpan w:val="2"/>
          </w:tcPr>
          <w:p w14:paraId="5FAC46FF" w14:textId="77777777" w:rsidR="005050C2" w:rsidRPr="00657221" w:rsidRDefault="005050C2" w:rsidP="005050C2">
            <w:pPr>
              <w:rPr>
                <w:sz w:val="22"/>
                <w:szCs w:val="22"/>
              </w:rPr>
            </w:pPr>
            <w:r w:rsidRPr="00657221">
              <w:rPr>
                <w:sz w:val="22"/>
                <w:szCs w:val="22"/>
              </w:rPr>
              <w:t xml:space="preserve">Пенетрация при  </w:t>
            </w:r>
          </w:p>
          <w:p w14:paraId="48274AE2" w14:textId="6EC0B2AE" w:rsidR="005050C2" w:rsidRPr="00657221" w:rsidRDefault="005050C2" w:rsidP="005050C2">
            <w:pPr>
              <w:rPr>
                <w:sz w:val="22"/>
                <w:szCs w:val="22"/>
              </w:rPr>
            </w:pPr>
            <w:r w:rsidRPr="00657221">
              <w:rPr>
                <w:sz w:val="22"/>
                <w:szCs w:val="22"/>
              </w:rPr>
              <w:t>25 ºС</w:t>
            </w:r>
          </w:p>
          <w:p w14:paraId="6ACD4230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5F711B74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4137A41D" w14:textId="77777777" w:rsidR="00EC4AFB" w:rsidRDefault="00EC4AFB" w:rsidP="00980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9807F4" w:rsidRPr="00532F67">
              <w:rPr>
                <w:sz w:val="22"/>
                <w:szCs w:val="22"/>
              </w:rPr>
              <w:t xml:space="preserve"> ЕN </w:t>
            </w:r>
          </w:p>
          <w:p w14:paraId="11372043" w14:textId="005E6AE6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1426-20</w:t>
            </w:r>
            <w:r w:rsidR="00486845">
              <w:rPr>
                <w:sz w:val="22"/>
                <w:szCs w:val="22"/>
              </w:rPr>
              <w:t>17</w:t>
            </w:r>
          </w:p>
          <w:p w14:paraId="0ADD6C21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</w:tr>
      <w:tr w:rsidR="009807F4" w:rsidRPr="00532F67" w14:paraId="1A4D1302" w14:textId="77777777" w:rsidTr="00E22648">
        <w:tblPrEx>
          <w:tblBorders>
            <w:bottom w:val="single" w:sz="4" w:space="0" w:color="auto"/>
          </w:tblBorders>
        </w:tblPrEx>
        <w:trPr>
          <w:trHeight w:val="715"/>
        </w:trPr>
        <w:tc>
          <w:tcPr>
            <w:tcW w:w="736" w:type="dxa"/>
            <w:gridSpan w:val="2"/>
          </w:tcPr>
          <w:p w14:paraId="265E8417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6.3</w:t>
            </w:r>
          </w:p>
          <w:p w14:paraId="12FE2F6A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3C6DACCE" w14:textId="77777777" w:rsidR="009807F4" w:rsidRPr="00532F67" w:rsidRDefault="009807F4" w:rsidP="009807F4">
            <w:pPr>
              <w:pStyle w:val="af6"/>
              <w:jc w:val="center"/>
              <w:rPr>
                <w:b/>
              </w:rPr>
            </w:pPr>
          </w:p>
        </w:tc>
        <w:tc>
          <w:tcPr>
            <w:tcW w:w="921" w:type="dxa"/>
            <w:gridSpan w:val="2"/>
          </w:tcPr>
          <w:p w14:paraId="568B369F" w14:textId="77777777" w:rsidR="009807F4" w:rsidRDefault="009807F4" w:rsidP="009807F4">
            <w:pPr>
              <w:pStyle w:val="af6"/>
              <w:ind w:left="-12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 xml:space="preserve"> 19.20/</w:t>
            </w:r>
          </w:p>
          <w:p w14:paraId="35BB5F28" w14:textId="77777777" w:rsidR="009807F4" w:rsidRPr="00532F67" w:rsidRDefault="009807F4" w:rsidP="009807F4">
            <w:pPr>
              <w:pStyle w:val="af6"/>
              <w:ind w:left="-126"/>
              <w:jc w:val="center"/>
              <w:rPr>
                <w:b/>
                <w:lang w:val="ru-RU"/>
              </w:rPr>
            </w:pPr>
            <w:r w:rsidRPr="00532F67">
              <w:rPr>
                <w:lang w:val="ru-RU"/>
              </w:rPr>
              <w:t>29.127</w:t>
            </w:r>
          </w:p>
        </w:tc>
        <w:tc>
          <w:tcPr>
            <w:tcW w:w="2211" w:type="dxa"/>
            <w:gridSpan w:val="2"/>
          </w:tcPr>
          <w:p w14:paraId="703E62DC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Температура </w:t>
            </w:r>
          </w:p>
          <w:p w14:paraId="24639041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размягчения по кольцу и шару</w:t>
            </w:r>
          </w:p>
        </w:tc>
        <w:tc>
          <w:tcPr>
            <w:tcW w:w="2211" w:type="dxa"/>
            <w:gridSpan w:val="2"/>
            <w:vMerge/>
          </w:tcPr>
          <w:p w14:paraId="1AA1CAAF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2387258E" w14:textId="77777777" w:rsidR="00EC4AFB" w:rsidRDefault="00EC4AFB" w:rsidP="00980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9807F4" w:rsidRPr="00532F67">
              <w:rPr>
                <w:sz w:val="22"/>
                <w:szCs w:val="22"/>
              </w:rPr>
              <w:t xml:space="preserve"> ЕN </w:t>
            </w:r>
          </w:p>
          <w:p w14:paraId="4BE95079" w14:textId="0E9FCCF9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1427-20</w:t>
            </w:r>
            <w:r w:rsidR="00486845">
              <w:rPr>
                <w:sz w:val="22"/>
                <w:szCs w:val="22"/>
              </w:rPr>
              <w:t>17</w:t>
            </w:r>
          </w:p>
          <w:p w14:paraId="50C114F0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</w:tr>
      <w:tr w:rsidR="009807F4" w:rsidRPr="00532F67" w14:paraId="0B0E800F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19DEE2B6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6.4</w:t>
            </w:r>
          </w:p>
          <w:p w14:paraId="16AC0F53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61D4A743" w14:textId="77777777" w:rsidR="009807F4" w:rsidRPr="00532F67" w:rsidRDefault="009807F4" w:rsidP="009807F4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6219373" w14:textId="77777777" w:rsidR="009807F4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19.20/</w:t>
            </w:r>
          </w:p>
          <w:p w14:paraId="41228203" w14:textId="77777777" w:rsidR="009807F4" w:rsidRPr="00532F67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29.127 </w:t>
            </w:r>
          </w:p>
          <w:p w14:paraId="63E281C2" w14:textId="77777777" w:rsidR="009807F4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19.20/</w:t>
            </w:r>
          </w:p>
          <w:p w14:paraId="0398D30F" w14:textId="77777777" w:rsidR="009807F4" w:rsidRPr="00532F67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29.061</w:t>
            </w:r>
          </w:p>
        </w:tc>
        <w:tc>
          <w:tcPr>
            <w:tcW w:w="2211" w:type="dxa"/>
            <w:gridSpan w:val="2"/>
          </w:tcPr>
          <w:p w14:paraId="18E5A94A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Индекс пенетрации </w:t>
            </w:r>
          </w:p>
        </w:tc>
        <w:tc>
          <w:tcPr>
            <w:tcW w:w="2211" w:type="dxa"/>
            <w:gridSpan w:val="2"/>
            <w:vMerge/>
          </w:tcPr>
          <w:p w14:paraId="3D9C3042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2BF42C8B" w14:textId="77777777" w:rsidR="009807F4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СТБ ЕN </w:t>
            </w:r>
          </w:p>
          <w:p w14:paraId="515D9ECC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12591-2010</w:t>
            </w:r>
          </w:p>
          <w:p w14:paraId="0FA1CAD5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Приложение А</w:t>
            </w:r>
          </w:p>
          <w:p w14:paraId="4CEF153C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</w:tr>
      <w:tr w:rsidR="0063087E" w:rsidRPr="00532F67" w14:paraId="1AC98FFF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46536A15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7.1</w:t>
            </w:r>
          </w:p>
          <w:p w14:paraId="09198F09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 w:val="restart"/>
          </w:tcPr>
          <w:p w14:paraId="3490F2DC" w14:textId="77777777" w:rsidR="0063087E" w:rsidRPr="00532F67" w:rsidRDefault="0063087E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Эмульсии битумные катионные</w:t>
            </w:r>
          </w:p>
        </w:tc>
        <w:tc>
          <w:tcPr>
            <w:tcW w:w="921" w:type="dxa"/>
            <w:gridSpan w:val="2"/>
          </w:tcPr>
          <w:p w14:paraId="37C1AA4E" w14:textId="77777777" w:rsidR="0063087E" w:rsidRDefault="0063087E" w:rsidP="009807F4">
            <w:pPr>
              <w:ind w:left="-126" w:right="-91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19.20/</w:t>
            </w:r>
          </w:p>
          <w:p w14:paraId="1BAF37A6" w14:textId="77777777" w:rsidR="0063087E" w:rsidRPr="00532F67" w:rsidRDefault="0063087E" w:rsidP="009807F4">
            <w:pPr>
              <w:ind w:left="-126" w:right="-91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2BF68F75" w14:textId="77777777" w:rsidR="0063087E" w:rsidRDefault="0063087E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остаточного вяжущего</w:t>
            </w:r>
          </w:p>
          <w:p w14:paraId="2CEA3F2A" w14:textId="77777777" w:rsidR="0063087E" w:rsidRPr="00532F67" w:rsidRDefault="0063087E" w:rsidP="009807F4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 w:val="restart"/>
          </w:tcPr>
          <w:p w14:paraId="318608EC" w14:textId="77854800" w:rsidR="0063087E" w:rsidRPr="00532F67" w:rsidRDefault="0063087E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</w:p>
          <w:p w14:paraId="7E111754" w14:textId="77777777" w:rsidR="0063087E" w:rsidRPr="00532F67" w:rsidRDefault="0063087E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0B8EA4C" w14:textId="77777777" w:rsidR="0063087E" w:rsidRPr="00532F67" w:rsidRDefault="0063087E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2C8C3B3E" w14:textId="3798C0F5" w:rsidR="0063087E" w:rsidRPr="00532F67" w:rsidRDefault="0063087E" w:rsidP="0063087E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 п.9.1</w:t>
            </w:r>
          </w:p>
        </w:tc>
      </w:tr>
      <w:tr w:rsidR="0063087E" w:rsidRPr="00532F67" w14:paraId="168359F9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41A5D9C7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7.2</w:t>
            </w:r>
          </w:p>
          <w:p w14:paraId="12A088F7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33B32979" w14:textId="77777777" w:rsidR="0063087E" w:rsidRPr="00532F67" w:rsidRDefault="0063087E" w:rsidP="009807F4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B4AD434" w14:textId="77777777" w:rsidR="0063087E" w:rsidRDefault="0063087E" w:rsidP="009807F4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19.20/</w:t>
            </w:r>
          </w:p>
          <w:p w14:paraId="00BBD983" w14:textId="77777777" w:rsidR="0063087E" w:rsidRPr="00532F67" w:rsidRDefault="0063087E" w:rsidP="009807F4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41942B90" w14:textId="77777777" w:rsidR="0063087E" w:rsidRPr="00532F67" w:rsidRDefault="0063087E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Однородность по остатку на сите 063 </w:t>
            </w:r>
          </w:p>
        </w:tc>
        <w:tc>
          <w:tcPr>
            <w:tcW w:w="2211" w:type="dxa"/>
            <w:gridSpan w:val="2"/>
            <w:vMerge/>
          </w:tcPr>
          <w:p w14:paraId="6C581D43" w14:textId="77777777" w:rsidR="0063087E" w:rsidRPr="00532F67" w:rsidRDefault="0063087E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1AA0665A" w14:textId="024DBFAC" w:rsidR="0063087E" w:rsidRPr="00532F67" w:rsidRDefault="0063087E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 п.9.2</w:t>
            </w:r>
          </w:p>
        </w:tc>
      </w:tr>
      <w:tr w:rsidR="0063087E" w:rsidRPr="00532F67" w14:paraId="60E3BA27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481F5FAD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7.3</w:t>
            </w:r>
          </w:p>
          <w:p w14:paraId="76A64EDB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652C0DAF" w14:textId="77777777" w:rsidR="0063087E" w:rsidRPr="00532F67" w:rsidRDefault="0063087E" w:rsidP="009807F4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6615E297" w14:textId="77777777" w:rsidR="0063087E" w:rsidRDefault="0063087E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19.20/</w:t>
            </w:r>
          </w:p>
          <w:p w14:paraId="70A2A9E6" w14:textId="77777777" w:rsidR="0063087E" w:rsidRPr="00532F67" w:rsidRDefault="0063087E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29.049</w:t>
            </w:r>
          </w:p>
        </w:tc>
        <w:tc>
          <w:tcPr>
            <w:tcW w:w="2211" w:type="dxa"/>
            <w:gridSpan w:val="2"/>
          </w:tcPr>
          <w:p w14:paraId="2B5CBDBD" w14:textId="7913D888" w:rsidR="0063087E" w:rsidRPr="00F43D2E" w:rsidRDefault="0063087E" w:rsidP="009807F4">
            <w:pPr>
              <w:rPr>
                <w:sz w:val="22"/>
                <w:szCs w:val="22"/>
              </w:rPr>
            </w:pPr>
            <w:proofErr w:type="gramStart"/>
            <w:r w:rsidRPr="00532F67">
              <w:rPr>
                <w:sz w:val="22"/>
                <w:szCs w:val="22"/>
              </w:rPr>
              <w:t>Условная  вязкость</w:t>
            </w:r>
            <w:proofErr w:type="gramEnd"/>
            <w:r w:rsidRPr="00532F67">
              <w:rPr>
                <w:sz w:val="22"/>
                <w:szCs w:val="22"/>
              </w:rPr>
              <w:t xml:space="preserve"> по вискозиметру </w:t>
            </w:r>
            <w:r w:rsidR="00F43D2E">
              <w:rPr>
                <w:sz w:val="22"/>
                <w:szCs w:val="22"/>
                <w:lang w:val="en-US"/>
              </w:rPr>
              <w:t>STV</w:t>
            </w:r>
            <w:r w:rsidR="00F43D2E" w:rsidRPr="00F43D2E">
              <w:rPr>
                <w:sz w:val="22"/>
                <w:szCs w:val="22"/>
              </w:rPr>
              <w:t xml:space="preserve"> (</w:t>
            </w:r>
            <w:r w:rsidR="00F43D2E">
              <w:rPr>
                <w:sz w:val="22"/>
                <w:szCs w:val="22"/>
              </w:rPr>
              <w:t>ВУБ-1Ф)</w:t>
            </w:r>
          </w:p>
          <w:p w14:paraId="1FE7C5C4" w14:textId="77777777" w:rsidR="0063087E" w:rsidRPr="00532F67" w:rsidRDefault="0063087E" w:rsidP="009807F4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199ABC55" w14:textId="77777777" w:rsidR="0063087E" w:rsidRPr="00532F67" w:rsidRDefault="0063087E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738F70B5" w14:textId="1D7FC621" w:rsidR="0063087E" w:rsidRPr="00532F67" w:rsidRDefault="0063087E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 п.9.3</w:t>
            </w:r>
          </w:p>
        </w:tc>
      </w:tr>
      <w:tr w:rsidR="0063087E" w:rsidRPr="00532F67" w14:paraId="6E2C2A1A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2E4292DF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7.4</w:t>
            </w:r>
          </w:p>
          <w:p w14:paraId="4B093EF7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  <w:p w14:paraId="70CAF512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658" w:type="dxa"/>
            <w:gridSpan w:val="4"/>
            <w:vMerge w:val="restart"/>
          </w:tcPr>
          <w:p w14:paraId="35289792" w14:textId="3CC16E49" w:rsidR="0063087E" w:rsidRPr="00532F67" w:rsidRDefault="0063087E" w:rsidP="00B24E24">
            <w:pPr>
              <w:rPr>
                <w:b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Эмульсии битумные катионные</w:t>
            </w:r>
          </w:p>
        </w:tc>
        <w:tc>
          <w:tcPr>
            <w:tcW w:w="921" w:type="dxa"/>
            <w:gridSpan w:val="2"/>
          </w:tcPr>
          <w:p w14:paraId="63B0B737" w14:textId="77777777" w:rsidR="0063087E" w:rsidRDefault="0063087E" w:rsidP="00B24E2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19.20/</w:t>
            </w:r>
          </w:p>
          <w:p w14:paraId="714B8265" w14:textId="0D71AAE0" w:rsidR="0063087E" w:rsidRPr="00532F67" w:rsidRDefault="0063087E" w:rsidP="00B24E2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78D64C08" w14:textId="5CB50A72" w:rsidR="0063087E" w:rsidRPr="00532F67" w:rsidRDefault="0063087E" w:rsidP="00B24E24">
            <w:pPr>
              <w:rPr>
                <w:sz w:val="22"/>
                <w:szCs w:val="22"/>
              </w:rPr>
            </w:pPr>
            <w:proofErr w:type="gramStart"/>
            <w:r w:rsidRPr="00532F67">
              <w:rPr>
                <w:sz w:val="22"/>
                <w:szCs w:val="22"/>
              </w:rPr>
              <w:t>Коэффициент  распада</w:t>
            </w:r>
            <w:proofErr w:type="gramEnd"/>
          </w:p>
        </w:tc>
        <w:tc>
          <w:tcPr>
            <w:tcW w:w="2211" w:type="dxa"/>
            <w:gridSpan w:val="2"/>
            <w:vMerge/>
          </w:tcPr>
          <w:p w14:paraId="502FCC1C" w14:textId="77777777" w:rsidR="0063087E" w:rsidRPr="00532F67" w:rsidRDefault="0063087E" w:rsidP="0063087E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54B63C17" w14:textId="4854A426" w:rsidR="0063087E" w:rsidRPr="00532F67" w:rsidRDefault="0063087E" w:rsidP="00B24E2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 п.9.4</w:t>
            </w:r>
          </w:p>
        </w:tc>
      </w:tr>
      <w:tr w:rsidR="0063087E" w:rsidRPr="00532F67" w14:paraId="59A87497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3753F056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7.5</w:t>
            </w:r>
          </w:p>
          <w:p w14:paraId="760E4B1C" w14:textId="2A37DAF3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1D645594" w14:textId="77777777" w:rsidR="0063087E" w:rsidRPr="00532F67" w:rsidRDefault="0063087E" w:rsidP="00B24E24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BD76F99" w14:textId="77777777" w:rsidR="0063087E" w:rsidRDefault="0063087E" w:rsidP="00B24E2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19.20/</w:t>
            </w:r>
          </w:p>
          <w:p w14:paraId="2D33D187" w14:textId="52E119D2" w:rsidR="0063087E" w:rsidRPr="00532F67" w:rsidRDefault="0063087E" w:rsidP="00B24E2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37F9FBD0" w14:textId="20A873F1" w:rsidR="0063087E" w:rsidRPr="00532F67" w:rsidRDefault="0063087E" w:rsidP="00B24E2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Однородность по остатку на сите 063, при хранении свыше 7 суток</w:t>
            </w:r>
          </w:p>
        </w:tc>
        <w:tc>
          <w:tcPr>
            <w:tcW w:w="2211" w:type="dxa"/>
            <w:gridSpan w:val="2"/>
            <w:vMerge/>
          </w:tcPr>
          <w:p w14:paraId="0C3E3741" w14:textId="77777777" w:rsidR="0063087E" w:rsidRPr="00532F67" w:rsidRDefault="0063087E" w:rsidP="00B24E2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49DA602D" w14:textId="225FC234" w:rsidR="0063087E" w:rsidRPr="00532F67" w:rsidRDefault="0063087E" w:rsidP="00B24E2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 п.9</w:t>
            </w:r>
            <w:r w:rsidRPr="00F43D2E">
              <w:rPr>
                <w:sz w:val="22"/>
                <w:szCs w:val="22"/>
              </w:rPr>
              <w:t>.6</w:t>
            </w:r>
          </w:p>
        </w:tc>
      </w:tr>
      <w:tr w:rsidR="00694DEF" w:rsidRPr="00532F67" w14:paraId="73B52C50" w14:textId="77777777" w:rsidTr="00E22648">
        <w:tblPrEx>
          <w:tblBorders>
            <w:bottom w:val="single" w:sz="4" w:space="0" w:color="auto"/>
          </w:tblBorders>
        </w:tblPrEx>
        <w:trPr>
          <w:trHeight w:val="661"/>
        </w:trPr>
        <w:tc>
          <w:tcPr>
            <w:tcW w:w="736" w:type="dxa"/>
            <w:gridSpan w:val="2"/>
          </w:tcPr>
          <w:p w14:paraId="471229D7" w14:textId="77777777" w:rsidR="00694DEF" w:rsidRPr="00F0270E" w:rsidRDefault="00694DEF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8.1</w:t>
            </w:r>
          </w:p>
          <w:p w14:paraId="1EDBEEEE" w14:textId="77777777" w:rsidR="00694DEF" w:rsidRPr="00F0270E" w:rsidRDefault="00694DEF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**</w:t>
            </w:r>
          </w:p>
          <w:p w14:paraId="66EE2CC6" w14:textId="77777777" w:rsidR="00694DEF" w:rsidRPr="00F0270E" w:rsidRDefault="00694DEF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658" w:type="dxa"/>
            <w:gridSpan w:val="4"/>
            <w:vMerge w:val="restart"/>
          </w:tcPr>
          <w:p w14:paraId="7669E16C" w14:textId="00EC6613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Смеси </w:t>
            </w:r>
          </w:p>
          <w:p w14:paraId="56F9D894" w14:textId="77777777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асфальтобетонные дорожные, аэродромные и асфальтобетон  </w:t>
            </w:r>
          </w:p>
          <w:p w14:paraId="5A38983F" w14:textId="49F698C8" w:rsidR="00694DEF" w:rsidRPr="00532F67" w:rsidRDefault="00694DEF" w:rsidP="00901D83">
            <w:pPr>
              <w:rPr>
                <w:b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1" w:type="dxa"/>
            <w:gridSpan w:val="2"/>
          </w:tcPr>
          <w:p w14:paraId="14500388" w14:textId="6AE9B70C" w:rsidR="00694DEF" w:rsidRDefault="007638BD" w:rsidP="0090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694DEF" w:rsidRPr="00532F67">
              <w:rPr>
                <w:sz w:val="22"/>
                <w:szCs w:val="22"/>
              </w:rPr>
              <w:t>/</w:t>
            </w:r>
          </w:p>
          <w:p w14:paraId="48358D71" w14:textId="5CA427D6" w:rsidR="00694DEF" w:rsidRPr="00532F67" w:rsidRDefault="00694DEF" w:rsidP="00901D83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42.000</w:t>
            </w:r>
          </w:p>
        </w:tc>
        <w:tc>
          <w:tcPr>
            <w:tcW w:w="2211" w:type="dxa"/>
            <w:gridSpan w:val="2"/>
          </w:tcPr>
          <w:p w14:paraId="497FF8C0" w14:textId="209915C2" w:rsidR="00694DEF" w:rsidRPr="00532F67" w:rsidRDefault="00694DEF" w:rsidP="00901D83">
            <w:pPr>
              <w:rPr>
                <w:sz w:val="22"/>
                <w:szCs w:val="22"/>
              </w:rPr>
            </w:pPr>
            <w:r w:rsidRPr="00C64C1A">
              <w:rPr>
                <w:sz w:val="22"/>
                <w:szCs w:val="22"/>
              </w:rPr>
              <w:t>И</w:t>
            </w:r>
            <w:r w:rsidRPr="00532F67">
              <w:rPr>
                <w:sz w:val="22"/>
                <w:szCs w:val="22"/>
              </w:rPr>
              <w:t>зготовление образцов</w:t>
            </w:r>
          </w:p>
        </w:tc>
        <w:tc>
          <w:tcPr>
            <w:tcW w:w="2211" w:type="dxa"/>
            <w:gridSpan w:val="2"/>
            <w:vMerge w:val="restart"/>
          </w:tcPr>
          <w:p w14:paraId="2BE4853A" w14:textId="77777777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1033-2016</w:t>
            </w:r>
          </w:p>
          <w:p w14:paraId="0756A249" w14:textId="7012714B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D76A947" w14:textId="77777777" w:rsidR="00694DEF" w:rsidRPr="00532F67" w:rsidRDefault="00694DEF" w:rsidP="00901D83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219C705C" w14:textId="77777777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5C48E63A" w14:textId="098F48D9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532F67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 xml:space="preserve"> </w:t>
            </w:r>
            <w:r w:rsidRPr="00532F67">
              <w:rPr>
                <w:sz w:val="22"/>
                <w:szCs w:val="22"/>
              </w:rPr>
              <w:t xml:space="preserve">6 </w:t>
            </w:r>
          </w:p>
        </w:tc>
      </w:tr>
      <w:tr w:rsidR="00694DEF" w:rsidRPr="00532F67" w14:paraId="23921FE0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4A653C57" w14:textId="77777777" w:rsidR="00694DEF" w:rsidRPr="00F0270E" w:rsidRDefault="00694DEF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8.2</w:t>
            </w:r>
          </w:p>
          <w:p w14:paraId="7860CA96" w14:textId="28C89F90" w:rsidR="00694DEF" w:rsidRPr="00F0270E" w:rsidRDefault="00694DEF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3448E3AA" w14:textId="77777777" w:rsidR="00694DEF" w:rsidRPr="00532F67" w:rsidRDefault="00694DEF" w:rsidP="00901D83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518D3EB" w14:textId="7290C1FD" w:rsidR="00694DEF" w:rsidRDefault="007638BD" w:rsidP="0090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694DEF" w:rsidRPr="00532F67">
              <w:rPr>
                <w:sz w:val="22"/>
                <w:szCs w:val="22"/>
              </w:rPr>
              <w:t>/</w:t>
            </w:r>
          </w:p>
          <w:p w14:paraId="6B52BE4E" w14:textId="4486AA59" w:rsidR="00694DEF" w:rsidRPr="00532F67" w:rsidRDefault="00694DEF" w:rsidP="00901D83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7D41F936" w14:textId="77777777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Средняя плотность </w:t>
            </w:r>
          </w:p>
          <w:p w14:paraId="605BB676" w14:textId="6702877F" w:rsidR="00694DEF" w:rsidRPr="00C64C1A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(объемная масса асфальтобетона)</w:t>
            </w:r>
          </w:p>
        </w:tc>
        <w:tc>
          <w:tcPr>
            <w:tcW w:w="2211" w:type="dxa"/>
            <w:gridSpan w:val="2"/>
            <w:vMerge/>
          </w:tcPr>
          <w:p w14:paraId="3973BE16" w14:textId="77777777" w:rsidR="00694DEF" w:rsidRPr="00532F67" w:rsidRDefault="00694DEF" w:rsidP="00901D83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389702E8" w14:textId="77777777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28501714" w14:textId="14574504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</w:t>
            </w:r>
          </w:p>
        </w:tc>
      </w:tr>
      <w:tr w:rsidR="00694DEF" w:rsidRPr="00532F67" w14:paraId="706E2F49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16CFDF3D" w14:textId="77777777" w:rsidR="00694DEF" w:rsidRPr="00F0270E" w:rsidRDefault="00694DEF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8.3</w:t>
            </w:r>
          </w:p>
          <w:p w14:paraId="02DE6621" w14:textId="3FB3E188" w:rsidR="00694DEF" w:rsidRPr="00F0270E" w:rsidRDefault="00694DEF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2900B111" w14:textId="77777777" w:rsidR="00694DEF" w:rsidRPr="00532F67" w:rsidRDefault="00694DEF" w:rsidP="00694DE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4234A9DE" w14:textId="580CC7C6" w:rsidR="00694DEF" w:rsidRDefault="007638BD" w:rsidP="00694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694DEF" w:rsidRPr="00532F67">
              <w:rPr>
                <w:sz w:val="22"/>
                <w:szCs w:val="22"/>
              </w:rPr>
              <w:t>/</w:t>
            </w:r>
          </w:p>
          <w:p w14:paraId="1A95B20C" w14:textId="79659218" w:rsidR="00694DEF" w:rsidRPr="00532F67" w:rsidRDefault="00694DEF" w:rsidP="00694DEF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4641AF40" w14:textId="77777777" w:rsidR="00694DEF" w:rsidRDefault="00694DEF" w:rsidP="00694DEF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Истинная плотность (удельный вес) смеси и асфальтобетона</w:t>
            </w:r>
          </w:p>
          <w:p w14:paraId="7BDC2ACE" w14:textId="48A2AADD" w:rsidR="00F43D2E" w:rsidRPr="00532F67" w:rsidRDefault="00F43D2E" w:rsidP="00694DEF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486326BC" w14:textId="77777777" w:rsidR="00694DEF" w:rsidRPr="00532F67" w:rsidRDefault="00694DEF" w:rsidP="00694DEF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1C38AD3B" w14:textId="77777777" w:rsidR="00694DEF" w:rsidRPr="00532F67" w:rsidRDefault="00694DEF" w:rsidP="00694DEF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44B748AF" w14:textId="77777777" w:rsidR="00694DEF" w:rsidRDefault="00694DEF" w:rsidP="00694DEF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п.8.4</w:t>
            </w:r>
          </w:p>
          <w:p w14:paraId="41A5FDE1" w14:textId="77777777" w:rsidR="007638BD" w:rsidRDefault="007638BD" w:rsidP="00694DEF">
            <w:pPr>
              <w:rPr>
                <w:sz w:val="22"/>
                <w:szCs w:val="22"/>
              </w:rPr>
            </w:pPr>
          </w:p>
          <w:p w14:paraId="3C4C0CFC" w14:textId="77777777" w:rsidR="007638BD" w:rsidRDefault="007638BD" w:rsidP="00694DEF">
            <w:pPr>
              <w:rPr>
                <w:sz w:val="22"/>
                <w:szCs w:val="22"/>
              </w:rPr>
            </w:pPr>
          </w:p>
          <w:p w14:paraId="6F9D854D" w14:textId="77777777" w:rsidR="007638BD" w:rsidRDefault="007638BD" w:rsidP="00694DEF">
            <w:pPr>
              <w:rPr>
                <w:sz w:val="22"/>
                <w:szCs w:val="22"/>
              </w:rPr>
            </w:pPr>
          </w:p>
          <w:p w14:paraId="1ED1C48E" w14:textId="455A6ABA" w:rsidR="007638BD" w:rsidRPr="00532F67" w:rsidRDefault="007638BD" w:rsidP="00694DEF">
            <w:pPr>
              <w:rPr>
                <w:sz w:val="22"/>
                <w:szCs w:val="22"/>
              </w:rPr>
            </w:pPr>
          </w:p>
        </w:tc>
      </w:tr>
      <w:tr w:rsidR="008D505F" w:rsidRPr="00532F67" w14:paraId="5A5B0E56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282"/>
        </w:trPr>
        <w:tc>
          <w:tcPr>
            <w:tcW w:w="726" w:type="dxa"/>
            <w:gridSpan w:val="3"/>
          </w:tcPr>
          <w:p w14:paraId="2FFB570E" w14:textId="77777777" w:rsidR="008D505F" w:rsidRPr="00532F67" w:rsidRDefault="008D505F" w:rsidP="008D505F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lastRenderedPageBreak/>
              <w:t>1</w:t>
            </w:r>
          </w:p>
        </w:tc>
        <w:tc>
          <w:tcPr>
            <w:tcW w:w="1554" w:type="dxa"/>
            <w:gridSpan w:val="2"/>
          </w:tcPr>
          <w:p w14:paraId="58478861" w14:textId="77777777" w:rsidR="008D505F" w:rsidRPr="00532F67" w:rsidRDefault="008D505F" w:rsidP="008D505F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  <w:gridSpan w:val="2"/>
          </w:tcPr>
          <w:p w14:paraId="4B47D857" w14:textId="77777777" w:rsidR="008D505F" w:rsidRPr="00532F67" w:rsidRDefault="008D505F" w:rsidP="008D505F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  <w:gridSpan w:val="2"/>
          </w:tcPr>
          <w:p w14:paraId="1E43590D" w14:textId="77777777" w:rsidR="008D505F" w:rsidRPr="00532F67" w:rsidRDefault="008D505F" w:rsidP="008D505F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  <w:gridSpan w:val="2"/>
          </w:tcPr>
          <w:p w14:paraId="18BBFA3A" w14:textId="77777777" w:rsidR="008D505F" w:rsidRPr="00532F67" w:rsidRDefault="008D505F" w:rsidP="008D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26" w:type="dxa"/>
            <w:gridSpan w:val="2"/>
          </w:tcPr>
          <w:p w14:paraId="7E7B46E0" w14:textId="77777777" w:rsidR="008D505F" w:rsidRPr="00532F67" w:rsidRDefault="008D505F" w:rsidP="008D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22CC9" w:rsidRPr="00532F67" w14:paraId="5D5CD424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605"/>
        </w:trPr>
        <w:tc>
          <w:tcPr>
            <w:tcW w:w="726" w:type="dxa"/>
            <w:gridSpan w:val="3"/>
          </w:tcPr>
          <w:p w14:paraId="3CF16ECA" w14:textId="77777777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8.4</w:t>
            </w:r>
          </w:p>
          <w:p w14:paraId="15340304" w14:textId="77777777" w:rsidR="00F972F9" w:rsidRPr="00F0270E" w:rsidRDefault="00F972F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 w:val="restart"/>
          </w:tcPr>
          <w:p w14:paraId="6D3C65AE" w14:textId="77777777" w:rsidR="00694DEF" w:rsidRPr="00532F67" w:rsidRDefault="00694DEF" w:rsidP="00694DEF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Смеси </w:t>
            </w:r>
          </w:p>
          <w:p w14:paraId="4115B10B" w14:textId="77777777" w:rsidR="00694DEF" w:rsidRPr="00532F67" w:rsidRDefault="00694DEF" w:rsidP="00694DEF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асфальтобетонные дорожные, аэродромные и асфальтобетон  </w:t>
            </w:r>
          </w:p>
          <w:p w14:paraId="07647CCF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514C833" w14:textId="533F87E2" w:rsidR="00B46380" w:rsidRDefault="007638BD" w:rsidP="00F4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22CC9" w:rsidRPr="00532F67">
              <w:rPr>
                <w:sz w:val="22"/>
                <w:szCs w:val="22"/>
              </w:rPr>
              <w:t>/</w:t>
            </w:r>
          </w:p>
          <w:p w14:paraId="79510C70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35572291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Остаточная пористость асфальтобетона</w:t>
            </w:r>
          </w:p>
        </w:tc>
        <w:tc>
          <w:tcPr>
            <w:tcW w:w="2211" w:type="dxa"/>
            <w:gridSpan w:val="2"/>
            <w:vMerge w:val="restart"/>
          </w:tcPr>
          <w:p w14:paraId="5C3D8730" w14:textId="77777777" w:rsidR="00694DEF" w:rsidRPr="00532F67" w:rsidRDefault="00694DEF" w:rsidP="00694DEF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1033-2016</w:t>
            </w:r>
          </w:p>
          <w:p w14:paraId="3F783094" w14:textId="77777777" w:rsidR="00694DEF" w:rsidRPr="00532F67" w:rsidRDefault="00694DEF" w:rsidP="00694DEF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AD5F482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2D120548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27615DEB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п.8.6</w:t>
            </w:r>
          </w:p>
        </w:tc>
      </w:tr>
      <w:tr w:rsidR="00E22CC9" w:rsidRPr="00532F67" w14:paraId="0DAAE37E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605"/>
        </w:trPr>
        <w:tc>
          <w:tcPr>
            <w:tcW w:w="726" w:type="dxa"/>
            <w:gridSpan w:val="3"/>
          </w:tcPr>
          <w:p w14:paraId="4D4345C4" w14:textId="77777777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8.5</w:t>
            </w:r>
          </w:p>
          <w:p w14:paraId="28D83E21" w14:textId="77777777" w:rsidR="00F972F9" w:rsidRPr="00F0270E" w:rsidRDefault="00F972F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0AD44E3C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DCA09E6" w14:textId="69E7864D" w:rsidR="00B46380" w:rsidRDefault="007638BD" w:rsidP="00F4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22CC9" w:rsidRPr="00532F67">
              <w:rPr>
                <w:sz w:val="22"/>
                <w:szCs w:val="22"/>
              </w:rPr>
              <w:t>/</w:t>
            </w:r>
          </w:p>
          <w:p w14:paraId="1AEA7594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2FAD6B02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2211" w:type="dxa"/>
            <w:gridSpan w:val="2"/>
            <w:vMerge/>
          </w:tcPr>
          <w:p w14:paraId="2AEF0711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2EEEDAC3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1C4B3E8A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п.8.7</w:t>
            </w:r>
          </w:p>
        </w:tc>
      </w:tr>
      <w:tr w:rsidR="00E22CC9" w:rsidRPr="00532F67" w14:paraId="5CEB674C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27"/>
        </w:trPr>
        <w:tc>
          <w:tcPr>
            <w:tcW w:w="726" w:type="dxa"/>
            <w:gridSpan w:val="3"/>
          </w:tcPr>
          <w:p w14:paraId="6FE60474" w14:textId="77777777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8.6</w:t>
            </w:r>
          </w:p>
          <w:p w14:paraId="6645D25F" w14:textId="77777777" w:rsidR="00F972F9" w:rsidRPr="00F0270E" w:rsidRDefault="00F972F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1FA466A6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102A382" w14:textId="2618E90E" w:rsidR="00B46380" w:rsidRDefault="007638BD" w:rsidP="00F4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22CC9" w:rsidRPr="00532F67">
              <w:rPr>
                <w:sz w:val="22"/>
                <w:szCs w:val="22"/>
              </w:rPr>
              <w:t>/</w:t>
            </w:r>
          </w:p>
          <w:p w14:paraId="5D47645A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16E1BE65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Набухание (приращение объема) асфальтобетона</w:t>
            </w:r>
          </w:p>
        </w:tc>
        <w:tc>
          <w:tcPr>
            <w:tcW w:w="2211" w:type="dxa"/>
            <w:gridSpan w:val="2"/>
            <w:vMerge/>
          </w:tcPr>
          <w:p w14:paraId="6D51E4A2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79BD00AD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62CFE75B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п.8.8</w:t>
            </w:r>
          </w:p>
        </w:tc>
      </w:tr>
      <w:tr w:rsidR="00E22CC9" w:rsidRPr="00532F67" w14:paraId="3793F4A5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605"/>
        </w:trPr>
        <w:tc>
          <w:tcPr>
            <w:tcW w:w="726" w:type="dxa"/>
            <w:gridSpan w:val="3"/>
          </w:tcPr>
          <w:p w14:paraId="4DE6B543" w14:textId="77777777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8.7</w:t>
            </w:r>
          </w:p>
          <w:p w14:paraId="26C49F56" w14:textId="77777777" w:rsidR="00F972F9" w:rsidRPr="00F0270E" w:rsidRDefault="00F972F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60217178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E0AF084" w14:textId="4B43BA99" w:rsidR="00B46380" w:rsidRDefault="007638BD" w:rsidP="00F4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22CC9" w:rsidRPr="00532F67">
              <w:rPr>
                <w:sz w:val="22"/>
                <w:szCs w:val="22"/>
              </w:rPr>
              <w:t>/</w:t>
            </w:r>
          </w:p>
          <w:p w14:paraId="04B9F5B0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29.121</w:t>
            </w:r>
          </w:p>
        </w:tc>
        <w:tc>
          <w:tcPr>
            <w:tcW w:w="2211" w:type="dxa"/>
            <w:gridSpan w:val="2"/>
          </w:tcPr>
          <w:p w14:paraId="6D130C9E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Предел прочности при сжатии при </w:t>
            </w:r>
            <w:proofErr w:type="gramStart"/>
            <w:r w:rsidRPr="00532F67">
              <w:rPr>
                <w:sz w:val="22"/>
                <w:szCs w:val="22"/>
              </w:rPr>
              <w:t>температуре  +</w:t>
            </w:r>
            <w:proofErr w:type="gramEnd"/>
            <w:r w:rsidRPr="00532F67">
              <w:rPr>
                <w:sz w:val="22"/>
                <w:szCs w:val="22"/>
              </w:rPr>
              <w:t xml:space="preserve">50 </w:t>
            </w:r>
            <w:r w:rsidRPr="00532F67">
              <w:rPr>
                <w:sz w:val="22"/>
                <w:szCs w:val="22"/>
              </w:rPr>
              <w:sym w:font="Symbol" w:char="F0B0"/>
            </w:r>
            <w:r w:rsidRPr="00532F67">
              <w:rPr>
                <w:sz w:val="22"/>
                <w:szCs w:val="22"/>
              </w:rPr>
              <w:t>С</w:t>
            </w:r>
          </w:p>
        </w:tc>
        <w:tc>
          <w:tcPr>
            <w:tcW w:w="2211" w:type="dxa"/>
            <w:gridSpan w:val="2"/>
            <w:vMerge/>
          </w:tcPr>
          <w:p w14:paraId="0ED805A2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105CD1A0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53E29C53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п.8.9</w:t>
            </w:r>
          </w:p>
        </w:tc>
      </w:tr>
      <w:tr w:rsidR="00E22CC9" w:rsidRPr="00532F67" w14:paraId="3896CB1F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89"/>
        </w:trPr>
        <w:tc>
          <w:tcPr>
            <w:tcW w:w="726" w:type="dxa"/>
            <w:gridSpan w:val="3"/>
          </w:tcPr>
          <w:p w14:paraId="421D2546" w14:textId="77777777" w:rsidR="00E22CC9" w:rsidRPr="00DD0052" w:rsidRDefault="00E22CC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8.8</w:t>
            </w:r>
          </w:p>
          <w:p w14:paraId="732BC545" w14:textId="77777777" w:rsidR="00F972F9" w:rsidRPr="00DD0052" w:rsidRDefault="00F972F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713BD5E9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1F8A3093" w14:textId="26058BD2" w:rsidR="00B46380" w:rsidRDefault="007638BD" w:rsidP="00F4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22CC9" w:rsidRPr="00532F67">
              <w:rPr>
                <w:sz w:val="22"/>
                <w:szCs w:val="22"/>
              </w:rPr>
              <w:t>/</w:t>
            </w:r>
          </w:p>
          <w:p w14:paraId="137644A8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29.121</w:t>
            </w:r>
          </w:p>
        </w:tc>
        <w:tc>
          <w:tcPr>
            <w:tcW w:w="2211" w:type="dxa"/>
            <w:gridSpan w:val="2"/>
          </w:tcPr>
          <w:p w14:paraId="3B349EEC" w14:textId="77777777" w:rsidR="00E22CC9" w:rsidRPr="00532F67" w:rsidRDefault="00E22CC9" w:rsidP="00B4638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Предел прочности при сдвиге при температуре + 50 </w:t>
            </w:r>
            <w:r w:rsidR="00B46380" w:rsidRPr="00532F67">
              <w:rPr>
                <w:sz w:val="22"/>
                <w:szCs w:val="22"/>
              </w:rPr>
              <w:sym w:font="Symbol" w:char="F0B0"/>
            </w:r>
            <w:r w:rsidRPr="00532F67">
              <w:rPr>
                <w:sz w:val="22"/>
                <w:szCs w:val="22"/>
              </w:rPr>
              <w:t>С</w:t>
            </w:r>
          </w:p>
        </w:tc>
        <w:tc>
          <w:tcPr>
            <w:tcW w:w="2211" w:type="dxa"/>
            <w:gridSpan w:val="2"/>
            <w:vMerge/>
          </w:tcPr>
          <w:p w14:paraId="6CC19EEB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5AFA9FBF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5BCF3E53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п.8.11</w:t>
            </w:r>
          </w:p>
        </w:tc>
      </w:tr>
      <w:tr w:rsidR="00E22CC9" w:rsidRPr="00532F67" w14:paraId="44F98482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75"/>
        </w:trPr>
        <w:tc>
          <w:tcPr>
            <w:tcW w:w="726" w:type="dxa"/>
            <w:gridSpan w:val="3"/>
          </w:tcPr>
          <w:p w14:paraId="0BFB3D5B" w14:textId="77777777" w:rsidR="00E22CC9" w:rsidRPr="00DD0052" w:rsidRDefault="00E22CC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8.9</w:t>
            </w:r>
          </w:p>
          <w:p w14:paraId="406D7E69" w14:textId="77777777" w:rsidR="00F972F9" w:rsidRPr="00DD0052" w:rsidRDefault="00F972F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43975E62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10CA015" w14:textId="3311D8EA" w:rsidR="00B95FDB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</w:t>
            </w:r>
            <w:r w:rsidR="007638BD">
              <w:rPr>
                <w:sz w:val="22"/>
                <w:szCs w:val="22"/>
              </w:rPr>
              <w:t>23.98</w:t>
            </w:r>
            <w:r w:rsidRPr="00532F67">
              <w:rPr>
                <w:sz w:val="22"/>
                <w:szCs w:val="22"/>
              </w:rPr>
              <w:t>/</w:t>
            </w:r>
          </w:p>
          <w:p w14:paraId="7C660E3B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723CEE02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Определение зернового состава минеральной части смеси</w:t>
            </w:r>
          </w:p>
        </w:tc>
        <w:tc>
          <w:tcPr>
            <w:tcW w:w="2211" w:type="dxa"/>
            <w:gridSpan w:val="2"/>
            <w:vMerge/>
          </w:tcPr>
          <w:p w14:paraId="2683B73E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26198A62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3CDEA8AB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п.8.17.7</w:t>
            </w:r>
          </w:p>
        </w:tc>
      </w:tr>
      <w:tr w:rsidR="00E22CC9" w:rsidRPr="00532F67" w14:paraId="1A89CAB2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335D47A5" w14:textId="77777777" w:rsidR="00E22CC9" w:rsidRPr="00DD0052" w:rsidRDefault="00E22CC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8.10</w:t>
            </w:r>
          </w:p>
          <w:p w14:paraId="1C92454F" w14:textId="77777777" w:rsidR="00F972F9" w:rsidRPr="00DD0052" w:rsidRDefault="00F972F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32799C4D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E6DFD13" w14:textId="020BDBB4" w:rsidR="00B95FDB" w:rsidRDefault="007638BD" w:rsidP="00F4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22CC9" w:rsidRPr="00532F67">
              <w:rPr>
                <w:sz w:val="22"/>
                <w:szCs w:val="22"/>
              </w:rPr>
              <w:t>/</w:t>
            </w:r>
          </w:p>
          <w:p w14:paraId="5C92D090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5A97B7F8" w14:textId="59BFF29C" w:rsidR="00E22CC9" w:rsidRPr="00532F67" w:rsidRDefault="00E22CC9" w:rsidP="00A37AA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Определение содержания вяжущего </w:t>
            </w:r>
          </w:p>
        </w:tc>
        <w:tc>
          <w:tcPr>
            <w:tcW w:w="2211" w:type="dxa"/>
            <w:gridSpan w:val="2"/>
            <w:vMerge/>
          </w:tcPr>
          <w:p w14:paraId="09799544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186001F6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3637ECF2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п.8.17.4</w:t>
            </w:r>
          </w:p>
        </w:tc>
      </w:tr>
      <w:tr w:rsidR="00C82388" w:rsidRPr="00532F67" w14:paraId="3829A962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3331CCC8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9.1</w:t>
            </w:r>
          </w:p>
          <w:p w14:paraId="1889DE63" w14:textId="77777777" w:rsidR="00C82388" w:rsidRPr="00DD0052" w:rsidRDefault="00C82388" w:rsidP="005050C2">
            <w:pPr>
              <w:jc w:val="center"/>
              <w:rPr>
                <w:lang w:eastAsia="en-US"/>
              </w:rPr>
            </w:pPr>
            <w:r w:rsidRPr="00DD0052">
              <w:t>**</w:t>
            </w:r>
          </w:p>
        </w:tc>
        <w:tc>
          <w:tcPr>
            <w:tcW w:w="1554" w:type="dxa"/>
            <w:gridSpan w:val="2"/>
            <w:vMerge w:val="restart"/>
          </w:tcPr>
          <w:p w14:paraId="7C254B9C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Смеси </w:t>
            </w:r>
            <w:proofErr w:type="gramStart"/>
            <w:r w:rsidRPr="00532F67">
              <w:rPr>
                <w:sz w:val="22"/>
                <w:szCs w:val="22"/>
              </w:rPr>
              <w:t>органо-минеральные</w:t>
            </w:r>
            <w:proofErr w:type="gramEnd"/>
            <w:r w:rsidRPr="00532F67">
              <w:rPr>
                <w:sz w:val="22"/>
                <w:szCs w:val="22"/>
              </w:rPr>
              <w:t xml:space="preserve"> складируемые ремонтные </w:t>
            </w:r>
          </w:p>
          <w:p w14:paraId="3DD2A319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54C7C0A2" w14:textId="77777777" w:rsidR="00C82388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23.64/</w:t>
            </w:r>
          </w:p>
          <w:p w14:paraId="0E35FCCB" w14:textId="77777777" w:rsidR="00C82388" w:rsidRPr="00532F67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42.000</w:t>
            </w:r>
          </w:p>
        </w:tc>
        <w:tc>
          <w:tcPr>
            <w:tcW w:w="2211" w:type="dxa"/>
            <w:gridSpan w:val="2"/>
          </w:tcPr>
          <w:p w14:paraId="482FA77A" w14:textId="4D7E26BC" w:rsidR="00C82388" w:rsidRPr="00532F67" w:rsidRDefault="00C82388" w:rsidP="00F42A98">
            <w:pPr>
              <w:rPr>
                <w:sz w:val="22"/>
                <w:szCs w:val="22"/>
              </w:rPr>
            </w:pPr>
            <w:r w:rsidRPr="00C64C1A">
              <w:rPr>
                <w:sz w:val="22"/>
                <w:szCs w:val="22"/>
              </w:rPr>
              <w:t>И</w:t>
            </w:r>
            <w:r w:rsidRPr="00532F67">
              <w:rPr>
                <w:sz w:val="22"/>
                <w:szCs w:val="22"/>
              </w:rPr>
              <w:t>зготовление образцов</w:t>
            </w:r>
          </w:p>
        </w:tc>
        <w:tc>
          <w:tcPr>
            <w:tcW w:w="2211" w:type="dxa"/>
            <w:gridSpan w:val="2"/>
            <w:vMerge w:val="restart"/>
          </w:tcPr>
          <w:p w14:paraId="6738C1D8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2175-2018</w:t>
            </w:r>
          </w:p>
          <w:p w14:paraId="07716319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23F37194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69004373" w14:textId="62021546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  <w:r>
              <w:rPr>
                <w:sz w:val="22"/>
                <w:szCs w:val="22"/>
              </w:rPr>
              <w:t xml:space="preserve"> п.6</w:t>
            </w:r>
          </w:p>
          <w:p w14:paraId="4A288917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2175-2018</w:t>
            </w:r>
          </w:p>
          <w:p w14:paraId="102009EE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п.8.1</w:t>
            </w:r>
          </w:p>
        </w:tc>
      </w:tr>
      <w:tr w:rsidR="00C82388" w:rsidRPr="00532F67" w14:paraId="5477328A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598"/>
        </w:trPr>
        <w:tc>
          <w:tcPr>
            <w:tcW w:w="726" w:type="dxa"/>
            <w:gridSpan w:val="3"/>
          </w:tcPr>
          <w:p w14:paraId="3153D7BD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9.2</w:t>
            </w:r>
          </w:p>
          <w:p w14:paraId="78883DE8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1DBBDBBA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4AE93E85" w14:textId="77777777" w:rsidR="00C82388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23.64/</w:t>
            </w:r>
          </w:p>
          <w:p w14:paraId="711046E2" w14:textId="77777777" w:rsidR="00C82388" w:rsidRPr="00532F67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35.065</w:t>
            </w:r>
          </w:p>
        </w:tc>
        <w:tc>
          <w:tcPr>
            <w:tcW w:w="2211" w:type="dxa"/>
            <w:gridSpan w:val="2"/>
          </w:tcPr>
          <w:p w14:paraId="747F52F5" w14:textId="255C1C8C" w:rsidR="00C82388" w:rsidRPr="00532F67" w:rsidRDefault="00C82388" w:rsidP="00A37AA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Термостатирование образцов перед изготовлением</w:t>
            </w:r>
          </w:p>
        </w:tc>
        <w:tc>
          <w:tcPr>
            <w:tcW w:w="2211" w:type="dxa"/>
            <w:gridSpan w:val="2"/>
            <w:vMerge/>
          </w:tcPr>
          <w:p w14:paraId="539E7E95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026B0475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2175-2018</w:t>
            </w:r>
          </w:p>
          <w:p w14:paraId="5E96A650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п.8.1</w:t>
            </w:r>
          </w:p>
        </w:tc>
      </w:tr>
      <w:tr w:rsidR="00C82388" w:rsidRPr="00532F67" w14:paraId="09052E43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7BDAC30D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9.3</w:t>
            </w:r>
          </w:p>
          <w:p w14:paraId="1279D1A5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666C6D99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68B56B6F" w14:textId="77777777" w:rsidR="00C82388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23.64/</w:t>
            </w:r>
          </w:p>
          <w:p w14:paraId="12E76DE6" w14:textId="77777777" w:rsidR="00C82388" w:rsidRPr="00532F67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536FCB99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Зерновой состав</w:t>
            </w:r>
          </w:p>
          <w:p w14:paraId="02E28B85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минеральной части</w:t>
            </w:r>
          </w:p>
        </w:tc>
        <w:tc>
          <w:tcPr>
            <w:tcW w:w="2211" w:type="dxa"/>
            <w:gridSpan w:val="2"/>
            <w:vMerge/>
          </w:tcPr>
          <w:p w14:paraId="480F261D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0835F43E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18E7A081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п.8.17.7</w:t>
            </w:r>
          </w:p>
        </w:tc>
      </w:tr>
      <w:tr w:rsidR="00C82388" w:rsidRPr="00532F67" w14:paraId="102A1810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26CC7910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9.4</w:t>
            </w:r>
          </w:p>
          <w:p w14:paraId="0D4D218C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630CBD51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AC7B4DF" w14:textId="77777777" w:rsidR="00C82388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23.64/</w:t>
            </w:r>
          </w:p>
          <w:p w14:paraId="5A72D728" w14:textId="77777777" w:rsidR="00C82388" w:rsidRPr="00532F67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02B4F506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остаточного органического вяжущего</w:t>
            </w:r>
          </w:p>
        </w:tc>
        <w:tc>
          <w:tcPr>
            <w:tcW w:w="2211" w:type="dxa"/>
            <w:gridSpan w:val="2"/>
            <w:vMerge/>
          </w:tcPr>
          <w:p w14:paraId="73289256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7682DF0F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15B42FEC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п.8.17.4</w:t>
            </w:r>
          </w:p>
          <w:p w14:paraId="3C9F32BF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2175-2018</w:t>
            </w:r>
          </w:p>
          <w:p w14:paraId="426AA433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п.8.5</w:t>
            </w:r>
          </w:p>
        </w:tc>
      </w:tr>
      <w:tr w:rsidR="00C82388" w:rsidRPr="00532F67" w14:paraId="15184F9D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39E9E7FE" w14:textId="77777777" w:rsidR="00C82388" w:rsidRDefault="00C82388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9.5</w:t>
            </w:r>
          </w:p>
          <w:p w14:paraId="5D75CE5E" w14:textId="77777777" w:rsidR="00C82388" w:rsidRPr="00532F67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0B7AD6DA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2910F7D" w14:textId="77777777" w:rsidR="00C82388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23.64/</w:t>
            </w:r>
          </w:p>
          <w:p w14:paraId="120BDAEC" w14:textId="77777777" w:rsidR="00C82388" w:rsidRPr="00532F67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6BDA3F2A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Средняя плотность</w:t>
            </w:r>
          </w:p>
          <w:p w14:paraId="2EB61E47" w14:textId="77777777" w:rsidR="00C82388" w:rsidRPr="00532F67" w:rsidRDefault="00C82388" w:rsidP="00EC71D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асфальтобетона</w:t>
            </w:r>
          </w:p>
        </w:tc>
        <w:tc>
          <w:tcPr>
            <w:tcW w:w="2211" w:type="dxa"/>
            <w:gridSpan w:val="2"/>
            <w:vMerge/>
          </w:tcPr>
          <w:p w14:paraId="1BB4528D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6FCFAD02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0D2D1200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</w:t>
            </w:r>
          </w:p>
        </w:tc>
      </w:tr>
      <w:tr w:rsidR="00C82388" w:rsidRPr="00532F67" w14:paraId="67CA4A58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4D184D92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9.6</w:t>
            </w:r>
          </w:p>
          <w:p w14:paraId="2C0FBB8F" w14:textId="3864B620" w:rsidR="00C82388" w:rsidRPr="00532F67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729B1A03" w14:textId="77777777" w:rsidR="00C82388" w:rsidRPr="00532F67" w:rsidRDefault="00C82388" w:rsidP="006C5FC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1579DC38" w14:textId="77777777" w:rsidR="00C82388" w:rsidRDefault="00C82388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23.64/</w:t>
            </w:r>
          </w:p>
          <w:p w14:paraId="4341E6B7" w14:textId="7F021A98" w:rsidR="00C82388" w:rsidRPr="00532F67" w:rsidRDefault="00C82388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523CDD9C" w14:textId="0EC339A6" w:rsidR="00C82388" w:rsidRPr="00532F67" w:rsidRDefault="00C82388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2211" w:type="dxa"/>
            <w:gridSpan w:val="2"/>
            <w:vMerge/>
          </w:tcPr>
          <w:p w14:paraId="040E8F6E" w14:textId="77777777" w:rsidR="00C82388" w:rsidRPr="00532F67" w:rsidRDefault="00C82388" w:rsidP="006C5FC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011C091C" w14:textId="77777777" w:rsidR="00C82388" w:rsidRPr="00532F67" w:rsidRDefault="00C82388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3DA115B3" w14:textId="2B96398F" w:rsidR="00C82388" w:rsidRPr="00532F67" w:rsidRDefault="00C82388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п.8.7</w:t>
            </w:r>
          </w:p>
        </w:tc>
      </w:tr>
      <w:tr w:rsidR="00C82388" w:rsidRPr="00532F67" w14:paraId="258AAD8F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0AABCC89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9.7</w:t>
            </w:r>
          </w:p>
          <w:p w14:paraId="00AF533C" w14:textId="7BD24E40" w:rsidR="00C82388" w:rsidRPr="00532F67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6118DC9E" w14:textId="77777777" w:rsidR="00C82388" w:rsidRPr="00532F67" w:rsidRDefault="00C82388" w:rsidP="006C5FC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28755AA" w14:textId="77777777" w:rsidR="00C82388" w:rsidRDefault="00C82388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23.64/</w:t>
            </w:r>
          </w:p>
          <w:p w14:paraId="11D47F9B" w14:textId="4CEE5C15" w:rsidR="00C82388" w:rsidRPr="00532F67" w:rsidRDefault="00C82388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203012F6" w14:textId="6F4F7F3F" w:rsidR="00C82388" w:rsidRPr="00532F67" w:rsidRDefault="00C82388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Набухание (приращение объема) асфальтобетона</w:t>
            </w:r>
          </w:p>
        </w:tc>
        <w:tc>
          <w:tcPr>
            <w:tcW w:w="2211" w:type="dxa"/>
            <w:gridSpan w:val="2"/>
            <w:vMerge/>
          </w:tcPr>
          <w:p w14:paraId="6F541CF0" w14:textId="77777777" w:rsidR="00C82388" w:rsidRPr="00532F67" w:rsidRDefault="00C82388" w:rsidP="006C5FC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3D2AFA3E" w14:textId="77777777" w:rsidR="00C82388" w:rsidRPr="00532F67" w:rsidRDefault="00C82388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08E71E86" w14:textId="34CEF2F4" w:rsidR="00C82388" w:rsidRPr="00532F67" w:rsidRDefault="00C82388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п.8.8</w:t>
            </w:r>
          </w:p>
        </w:tc>
      </w:tr>
      <w:tr w:rsidR="00805449" w:rsidRPr="00532F67" w14:paraId="16A6A529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5D655B89" w14:textId="77777777" w:rsidR="00805449" w:rsidRPr="00DD0052" w:rsidRDefault="0080544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10.1</w:t>
            </w:r>
          </w:p>
          <w:p w14:paraId="54B7425A" w14:textId="14758E35" w:rsidR="00805449" w:rsidRPr="00DD0052" w:rsidRDefault="0080544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 w:val="restart"/>
          </w:tcPr>
          <w:p w14:paraId="15795D0D" w14:textId="7CDD4F42" w:rsidR="00805449" w:rsidRPr="00532F67" w:rsidRDefault="00805449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Покрытия автомобильных дорог</w:t>
            </w:r>
          </w:p>
        </w:tc>
        <w:tc>
          <w:tcPr>
            <w:tcW w:w="921" w:type="dxa"/>
            <w:gridSpan w:val="2"/>
          </w:tcPr>
          <w:p w14:paraId="5136862B" w14:textId="77777777" w:rsidR="00805449" w:rsidRDefault="00805449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42.11/</w:t>
            </w:r>
          </w:p>
          <w:p w14:paraId="33C60EBE" w14:textId="77777777" w:rsidR="00805449" w:rsidRPr="00532F67" w:rsidRDefault="00805449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29.119</w:t>
            </w:r>
          </w:p>
          <w:p w14:paraId="503050CF" w14:textId="77777777" w:rsidR="00805449" w:rsidRDefault="00805449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68990178" w14:textId="77777777" w:rsidR="00805449" w:rsidRPr="00532F67" w:rsidRDefault="00805449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29.119</w:t>
            </w:r>
          </w:p>
          <w:p w14:paraId="6BF373D7" w14:textId="77777777" w:rsidR="00805449" w:rsidRPr="00532F67" w:rsidRDefault="00805449" w:rsidP="006C5F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</w:tcPr>
          <w:p w14:paraId="75B0012E" w14:textId="50DA447D" w:rsidR="00805449" w:rsidRPr="00532F67" w:rsidRDefault="00805449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Коэффициент уплотнения асфальтобетона в покрытиях и основаниях</w:t>
            </w:r>
          </w:p>
        </w:tc>
        <w:tc>
          <w:tcPr>
            <w:tcW w:w="2211" w:type="dxa"/>
            <w:gridSpan w:val="2"/>
          </w:tcPr>
          <w:p w14:paraId="60825ED4" w14:textId="77777777" w:rsidR="00805449" w:rsidRPr="00532F67" w:rsidRDefault="00805449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ТКП </w:t>
            </w:r>
          </w:p>
          <w:p w14:paraId="047CC8AE" w14:textId="77777777" w:rsidR="00805449" w:rsidRPr="00532F67" w:rsidRDefault="00805449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059.1-2020 </w:t>
            </w:r>
          </w:p>
          <w:p w14:paraId="7C2A2822" w14:textId="422B70A3" w:rsidR="00805449" w:rsidRPr="00532F67" w:rsidRDefault="00805449" w:rsidP="006C5FC0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026" w:type="dxa"/>
            <w:gridSpan w:val="2"/>
          </w:tcPr>
          <w:p w14:paraId="178CE440" w14:textId="77777777" w:rsidR="00805449" w:rsidRPr="00532F67" w:rsidRDefault="00805449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131D2639" w14:textId="77777777" w:rsidR="00805449" w:rsidRPr="00532F67" w:rsidRDefault="00805449" w:rsidP="006C5FC0">
            <w:pPr>
              <w:rPr>
                <w:iCs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п.8.20</w:t>
            </w:r>
          </w:p>
          <w:p w14:paraId="7852AC3D" w14:textId="77777777" w:rsidR="00805449" w:rsidRPr="00532F67" w:rsidRDefault="00805449" w:rsidP="006C5FC0">
            <w:pPr>
              <w:rPr>
                <w:sz w:val="22"/>
                <w:szCs w:val="22"/>
              </w:rPr>
            </w:pPr>
          </w:p>
        </w:tc>
      </w:tr>
      <w:tr w:rsidR="00805449" w:rsidRPr="00532F67" w14:paraId="280475B9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357"/>
        </w:trPr>
        <w:tc>
          <w:tcPr>
            <w:tcW w:w="726" w:type="dxa"/>
            <w:gridSpan w:val="3"/>
          </w:tcPr>
          <w:p w14:paraId="0D1D40A7" w14:textId="77777777" w:rsidR="00805449" w:rsidRPr="00DD0052" w:rsidRDefault="0080544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10.2</w:t>
            </w:r>
          </w:p>
          <w:p w14:paraId="7398036A" w14:textId="3646047C" w:rsidR="00805449" w:rsidRPr="00DD0052" w:rsidRDefault="0080544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29C7F6A4" w14:textId="77777777" w:rsidR="00805449" w:rsidRPr="00532F67" w:rsidRDefault="00805449" w:rsidP="00ED3E3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34C7B2C" w14:textId="77777777" w:rsidR="00805449" w:rsidRDefault="00805449" w:rsidP="00ED3E3B">
            <w:pPr>
              <w:widowControl w:val="0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42.11/</w:t>
            </w:r>
          </w:p>
          <w:p w14:paraId="481E1E0D" w14:textId="77777777" w:rsidR="00805449" w:rsidRPr="00532F67" w:rsidRDefault="00805449" w:rsidP="00ED3E3B">
            <w:pPr>
              <w:widowControl w:val="0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11.116</w:t>
            </w:r>
          </w:p>
          <w:p w14:paraId="4673B51C" w14:textId="77777777" w:rsidR="00805449" w:rsidRPr="00532F67" w:rsidRDefault="00805449" w:rsidP="00ED3E3B">
            <w:pPr>
              <w:rPr>
                <w:sz w:val="22"/>
                <w:szCs w:val="22"/>
              </w:rPr>
            </w:pPr>
          </w:p>
          <w:p w14:paraId="774DB23D" w14:textId="77777777" w:rsidR="00805449" w:rsidRPr="00532F67" w:rsidRDefault="00805449" w:rsidP="00ED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</w:tcPr>
          <w:p w14:paraId="7ABBC4FE" w14:textId="5FF7CB96" w:rsidR="00805449" w:rsidRPr="00532F67" w:rsidRDefault="00805449" w:rsidP="00ED3E3B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Адгезия к щебню</w:t>
            </w:r>
          </w:p>
        </w:tc>
        <w:tc>
          <w:tcPr>
            <w:tcW w:w="2211" w:type="dxa"/>
            <w:gridSpan w:val="2"/>
          </w:tcPr>
          <w:p w14:paraId="108147C7" w14:textId="58519C63" w:rsidR="00805449" w:rsidRPr="00532F67" w:rsidRDefault="00805449" w:rsidP="00ED3E3B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1245-20</w:t>
            </w:r>
            <w:r w:rsidR="0063087E">
              <w:rPr>
                <w:sz w:val="22"/>
                <w:szCs w:val="22"/>
              </w:rPr>
              <w:t>24</w:t>
            </w:r>
          </w:p>
        </w:tc>
        <w:tc>
          <w:tcPr>
            <w:tcW w:w="2026" w:type="dxa"/>
            <w:gridSpan w:val="2"/>
          </w:tcPr>
          <w:p w14:paraId="12C35742" w14:textId="29850420" w:rsidR="00805449" w:rsidRDefault="00805449" w:rsidP="00ED3E3B">
            <w:pPr>
              <w:rPr>
                <w:iCs/>
                <w:sz w:val="22"/>
                <w:szCs w:val="22"/>
              </w:rPr>
            </w:pPr>
            <w:r w:rsidRPr="00532F67">
              <w:rPr>
                <w:iCs/>
                <w:sz w:val="22"/>
                <w:szCs w:val="22"/>
              </w:rPr>
              <w:t>СТБ 1245-20</w:t>
            </w:r>
            <w:r w:rsidR="0063087E">
              <w:rPr>
                <w:iCs/>
                <w:sz w:val="22"/>
                <w:szCs w:val="22"/>
              </w:rPr>
              <w:t xml:space="preserve">24 </w:t>
            </w:r>
            <w:r>
              <w:rPr>
                <w:iCs/>
                <w:sz w:val="22"/>
                <w:szCs w:val="22"/>
              </w:rPr>
              <w:t>п</w:t>
            </w:r>
            <w:r w:rsidRPr="00532F67">
              <w:rPr>
                <w:iCs/>
                <w:sz w:val="22"/>
                <w:szCs w:val="22"/>
              </w:rPr>
              <w:t>.</w:t>
            </w:r>
            <w:r w:rsidR="0063087E">
              <w:rPr>
                <w:iCs/>
                <w:sz w:val="22"/>
                <w:szCs w:val="22"/>
              </w:rPr>
              <w:t>9.8</w:t>
            </w:r>
          </w:p>
          <w:p w14:paraId="6AF72C88" w14:textId="77777777" w:rsidR="00805449" w:rsidRPr="00532F67" w:rsidRDefault="00805449" w:rsidP="00A37AAA">
            <w:pPr>
              <w:rPr>
                <w:iCs/>
                <w:sz w:val="22"/>
                <w:szCs w:val="22"/>
              </w:rPr>
            </w:pPr>
            <w:r w:rsidRPr="00532F67">
              <w:rPr>
                <w:iCs/>
                <w:sz w:val="22"/>
                <w:szCs w:val="22"/>
              </w:rPr>
              <w:t>ГОСТ 11508-74</w:t>
            </w:r>
          </w:p>
          <w:p w14:paraId="4AAB4860" w14:textId="27744808" w:rsidR="00805449" w:rsidRPr="00532F67" w:rsidRDefault="00805449" w:rsidP="00A37AAA">
            <w:pPr>
              <w:rPr>
                <w:sz w:val="22"/>
                <w:szCs w:val="22"/>
              </w:rPr>
            </w:pPr>
            <w:r w:rsidRPr="00532F67">
              <w:rPr>
                <w:iCs/>
                <w:sz w:val="22"/>
                <w:szCs w:val="22"/>
              </w:rPr>
              <w:t>Метод А</w:t>
            </w:r>
          </w:p>
        </w:tc>
      </w:tr>
      <w:tr w:rsidR="00805449" w:rsidRPr="00532F67" w14:paraId="005B4E11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357"/>
        </w:trPr>
        <w:tc>
          <w:tcPr>
            <w:tcW w:w="726" w:type="dxa"/>
            <w:gridSpan w:val="3"/>
          </w:tcPr>
          <w:p w14:paraId="78052884" w14:textId="77777777" w:rsidR="00805449" w:rsidRPr="00DD0052" w:rsidRDefault="0080544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10.3</w:t>
            </w:r>
          </w:p>
          <w:p w14:paraId="20E53632" w14:textId="262F86CB" w:rsidR="00805449" w:rsidRPr="00DD0052" w:rsidRDefault="0080544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t>***</w:t>
            </w:r>
          </w:p>
        </w:tc>
        <w:tc>
          <w:tcPr>
            <w:tcW w:w="1554" w:type="dxa"/>
            <w:gridSpan w:val="2"/>
            <w:vMerge/>
          </w:tcPr>
          <w:p w14:paraId="145CDABB" w14:textId="77777777" w:rsidR="00805449" w:rsidRPr="00532F67" w:rsidRDefault="00805449" w:rsidP="00E3698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798D0C2" w14:textId="77777777" w:rsidR="00805449" w:rsidRDefault="00805449" w:rsidP="00E3698B">
            <w:pPr>
              <w:widowControl w:val="0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42.11/</w:t>
            </w:r>
          </w:p>
          <w:p w14:paraId="7C8D871A" w14:textId="77777777" w:rsidR="00805449" w:rsidRPr="00532F67" w:rsidRDefault="00805449" w:rsidP="00E3698B">
            <w:pPr>
              <w:widowControl w:val="0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29.061 </w:t>
            </w:r>
          </w:p>
          <w:p w14:paraId="5C84EE79" w14:textId="77777777" w:rsidR="00805449" w:rsidRPr="00532F67" w:rsidRDefault="00805449" w:rsidP="00E3698B">
            <w:pPr>
              <w:rPr>
                <w:sz w:val="22"/>
                <w:szCs w:val="22"/>
              </w:rPr>
            </w:pPr>
          </w:p>
          <w:p w14:paraId="72BD85E0" w14:textId="77777777" w:rsidR="00805449" w:rsidRPr="00532F67" w:rsidRDefault="00805449" w:rsidP="00E3698B">
            <w:pPr>
              <w:rPr>
                <w:sz w:val="22"/>
                <w:szCs w:val="22"/>
              </w:rPr>
            </w:pPr>
          </w:p>
          <w:p w14:paraId="4940051C" w14:textId="77777777" w:rsidR="00805449" w:rsidRPr="00532F67" w:rsidRDefault="00805449" w:rsidP="00E3698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</w:tcPr>
          <w:p w14:paraId="3810E075" w14:textId="6BC5CE1F" w:rsidR="00805449" w:rsidRPr="00532F67" w:rsidRDefault="00805449" w:rsidP="00E3698B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Шероховатость покрытия по методу «песчаное пятно»</w:t>
            </w:r>
          </w:p>
        </w:tc>
        <w:tc>
          <w:tcPr>
            <w:tcW w:w="2211" w:type="dxa"/>
            <w:gridSpan w:val="2"/>
          </w:tcPr>
          <w:p w14:paraId="1E815CE5" w14:textId="77777777" w:rsidR="00805449" w:rsidRPr="007B0E21" w:rsidRDefault="00805449" w:rsidP="00E3698B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 xml:space="preserve">ТКП </w:t>
            </w:r>
          </w:p>
          <w:p w14:paraId="63D58ABE" w14:textId="77777777" w:rsidR="00805449" w:rsidRPr="007B0E21" w:rsidRDefault="00805449" w:rsidP="00E3698B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 xml:space="preserve">059.1-2020 </w:t>
            </w:r>
          </w:p>
          <w:p w14:paraId="7A7FC7CF" w14:textId="123874CA" w:rsidR="00805449" w:rsidRPr="00532F67" w:rsidRDefault="00805449" w:rsidP="00E3698B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026" w:type="dxa"/>
            <w:gridSpan w:val="2"/>
          </w:tcPr>
          <w:p w14:paraId="13215234" w14:textId="1AE53417" w:rsidR="00805449" w:rsidRPr="00532F67" w:rsidRDefault="00805449" w:rsidP="00E3698B">
            <w:pPr>
              <w:rPr>
                <w:iCs/>
                <w:sz w:val="22"/>
                <w:szCs w:val="22"/>
              </w:rPr>
            </w:pPr>
            <w:r w:rsidRPr="00532F67">
              <w:rPr>
                <w:iCs/>
                <w:sz w:val="22"/>
                <w:szCs w:val="22"/>
              </w:rPr>
              <w:t>СТБ 1566-2005 п.8</w:t>
            </w:r>
          </w:p>
        </w:tc>
      </w:tr>
      <w:tr w:rsidR="00E22CC9" w:rsidRPr="00532F67" w14:paraId="53639960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158"/>
        </w:trPr>
        <w:tc>
          <w:tcPr>
            <w:tcW w:w="709" w:type="dxa"/>
            <w:gridSpan w:val="2"/>
          </w:tcPr>
          <w:p w14:paraId="49D5FD34" w14:textId="77777777" w:rsidR="00E22CC9" w:rsidRPr="00532F67" w:rsidRDefault="00E22CC9" w:rsidP="00F42A98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lastRenderedPageBreak/>
              <w:t>1</w:t>
            </w:r>
          </w:p>
        </w:tc>
        <w:tc>
          <w:tcPr>
            <w:tcW w:w="1518" w:type="dxa"/>
            <w:gridSpan w:val="2"/>
          </w:tcPr>
          <w:p w14:paraId="315F900E" w14:textId="77777777" w:rsidR="00E22CC9" w:rsidRPr="00532F67" w:rsidRDefault="00E22CC9" w:rsidP="00744C36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gridSpan w:val="2"/>
          </w:tcPr>
          <w:p w14:paraId="3A262C99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gridSpan w:val="2"/>
          </w:tcPr>
          <w:p w14:paraId="6589B64E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4</w:t>
            </w:r>
          </w:p>
        </w:tc>
        <w:tc>
          <w:tcPr>
            <w:tcW w:w="2160" w:type="dxa"/>
            <w:gridSpan w:val="2"/>
          </w:tcPr>
          <w:p w14:paraId="6F23CE89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5</w:t>
            </w:r>
          </w:p>
        </w:tc>
        <w:tc>
          <w:tcPr>
            <w:tcW w:w="1980" w:type="dxa"/>
            <w:gridSpan w:val="2"/>
          </w:tcPr>
          <w:p w14:paraId="4BB755CE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    6</w:t>
            </w:r>
          </w:p>
        </w:tc>
      </w:tr>
      <w:tr w:rsidR="00E22CC9" w:rsidRPr="00532F67" w14:paraId="7040782D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5573433B" w14:textId="7E78E3D7" w:rsidR="00DE48A1" w:rsidRPr="00DD0052" w:rsidRDefault="00E22CC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11.1</w:t>
            </w:r>
          </w:p>
          <w:p w14:paraId="41E7160F" w14:textId="77777777" w:rsidR="00E22CC9" w:rsidRPr="00DD0052" w:rsidRDefault="00DE48A1" w:rsidP="005050C2">
            <w:pPr>
              <w:jc w:val="center"/>
              <w:rPr>
                <w:lang w:eastAsia="en-US"/>
              </w:rPr>
            </w:pPr>
            <w:r w:rsidRPr="00DD0052">
              <w:t>***</w:t>
            </w:r>
          </w:p>
        </w:tc>
        <w:tc>
          <w:tcPr>
            <w:tcW w:w="1518" w:type="dxa"/>
            <w:gridSpan w:val="2"/>
          </w:tcPr>
          <w:p w14:paraId="59461F4E" w14:textId="77777777" w:rsidR="00E22CC9" w:rsidRPr="00532F67" w:rsidRDefault="00E22CC9" w:rsidP="00F42A98">
            <w:pPr>
              <w:widowControl w:val="0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900" w:type="dxa"/>
            <w:gridSpan w:val="2"/>
          </w:tcPr>
          <w:p w14:paraId="722BD5B7" w14:textId="77777777" w:rsidR="00744C36" w:rsidRDefault="00E22CC9" w:rsidP="00F42A98">
            <w:pPr>
              <w:widowControl w:val="0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42.11/</w:t>
            </w:r>
          </w:p>
          <w:p w14:paraId="16B2BA47" w14:textId="77777777" w:rsidR="00E22CC9" w:rsidRPr="00532F67" w:rsidRDefault="00E22CC9" w:rsidP="00F42A98">
            <w:pPr>
              <w:widowControl w:val="0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29.119 </w:t>
            </w:r>
          </w:p>
        </w:tc>
        <w:tc>
          <w:tcPr>
            <w:tcW w:w="2160" w:type="dxa"/>
            <w:gridSpan w:val="2"/>
          </w:tcPr>
          <w:p w14:paraId="61A105BD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Коэффициент уплотнения грунта методом    динамического зондирования</w:t>
            </w:r>
          </w:p>
          <w:p w14:paraId="79661C97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5D63D380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СН 3.03.04-2019 таблица 21</w:t>
            </w:r>
          </w:p>
          <w:p w14:paraId="59B5BF13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ТКП</w:t>
            </w:r>
          </w:p>
          <w:p w14:paraId="2C70131F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313-2021 (33200)</w:t>
            </w:r>
          </w:p>
          <w:p w14:paraId="629A5038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0" w:type="dxa"/>
            <w:gridSpan w:val="2"/>
          </w:tcPr>
          <w:p w14:paraId="55046AE1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СТБ 2176-2011 </w:t>
            </w:r>
          </w:p>
          <w:p w14:paraId="25852137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п.6.3</w:t>
            </w:r>
          </w:p>
          <w:p w14:paraId="7F580EE6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1377-2003</w:t>
            </w:r>
          </w:p>
        </w:tc>
      </w:tr>
      <w:tr w:rsidR="00E22CC9" w:rsidRPr="00532F67" w14:paraId="230C1E0A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1FB5D3A2" w14:textId="7EC9B24E" w:rsidR="00F972F9" w:rsidRPr="00DD0052" w:rsidRDefault="00E22CC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12.1</w:t>
            </w:r>
            <w:r w:rsidR="00F972F9" w:rsidRPr="00DD0052">
              <w:rPr>
                <w:lang w:val="ru-RU"/>
              </w:rPr>
              <w:t>*</w:t>
            </w:r>
          </w:p>
        </w:tc>
        <w:tc>
          <w:tcPr>
            <w:tcW w:w="1518" w:type="dxa"/>
            <w:gridSpan w:val="2"/>
            <w:vMerge w:val="restart"/>
          </w:tcPr>
          <w:p w14:paraId="1D849FD5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Бетоны конструкционные</w:t>
            </w:r>
          </w:p>
          <w:p w14:paraId="03F467C7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тяжелые  </w:t>
            </w:r>
          </w:p>
        </w:tc>
        <w:tc>
          <w:tcPr>
            <w:tcW w:w="900" w:type="dxa"/>
            <w:gridSpan w:val="2"/>
          </w:tcPr>
          <w:p w14:paraId="523DF603" w14:textId="77777777" w:rsidR="00913351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23.61/</w:t>
            </w:r>
          </w:p>
          <w:p w14:paraId="2E13BE30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2160" w:type="dxa"/>
            <w:gridSpan w:val="2"/>
          </w:tcPr>
          <w:p w14:paraId="4673FCE5" w14:textId="77777777" w:rsidR="00E22CC9" w:rsidRPr="00532F67" w:rsidRDefault="00E22CC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Плотность бетона</w:t>
            </w:r>
          </w:p>
        </w:tc>
        <w:tc>
          <w:tcPr>
            <w:tcW w:w="2160" w:type="dxa"/>
            <w:gridSpan w:val="2"/>
            <w:vMerge w:val="restart"/>
          </w:tcPr>
          <w:p w14:paraId="6AB9C5A4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СТБ 2221-2020</w:t>
            </w:r>
          </w:p>
          <w:p w14:paraId="73E0065B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СТБ 1544-2005</w:t>
            </w:r>
          </w:p>
          <w:p w14:paraId="7460D2D5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185264C" w14:textId="77777777" w:rsidR="00E22CC9" w:rsidRPr="007B0E21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23807DFE" w14:textId="77777777" w:rsidR="00102056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 xml:space="preserve">ГОСТ </w:t>
            </w:r>
          </w:p>
          <w:p w14:paraId="2C1B0142" w14:textId="4B62AC80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12730.1-</w:t>
            </w:r>
            <w:r w:rsidR="00102056">
              <w:rPr>
                <w:sz w:val="22"/>
                <w:szCs w:val="22"/>
              </w:rPr>
              <w:t>2020</w:t>
            </w:r>
          </w:p>
        </w:tc>
      </w:tr>
      <w:tr w:rsidR="00E22CC9" w:rsidRPr="00532F67" w14:paraId="339326B6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22E9300A" w14:textId="77777777" w:rsidR="00F972F9" w:rsidRPr="00DD0052" w:rsidRDefault="00E22CC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12.2</w:t>
            </w:r>
          </w:p>
          <w:p w14:paraId="66E4B145" w14:textId="77777777" w:rsidR="00E22CC9" w:rsidRPr="00DD0052" w:rsidRDefault="00F972F9" w:rsidP="005050C2">
            <w:pPr>
              <w:jc w:val="center"/>
              <w:rPr>
                <w:lang w:eastAsia="en-US"/>
              </w:rPr>
            </w:pPr>
            <w:r w:rsidRPr="00DD0052">
              <w:t>*</w:t>
            </w:r>
          </w:p>
        </w:tc>
        <w:tc>
          <w:tcPr>
            <w:tcW w:w="1518" w:type="dxa"/>
            <w:gridSpan w:val="2"/>
            <w:vMerge/>
          </w:tcPr>
          <w:p w14:paraId="6E718266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13A47732" w14:textId="77777777" w:rsidR="00913351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23.61/</w:t>
            </w:r>
          </w:p>
          <w:p w14:paraId="277D819F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29.121 </w:t>
            </w:r>
          </w:p>
        </w:tc>
        <w:tc>
          <w:tcPr>
            <w:tcW w:w="2160" w:type="dxa"/>
            <w:gridSpan w:val="2"/>
          </w:tcPr>
          <w:p w14:paraId="14E27D0B" w14:textId="77777777" w:rsidR="00E22CC9" w:rsidRPr="00532F67" w:rsidRDefault="00E22CC9" w:rsidP="005F7C45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Класс бетона по прочности на сжатие</w:t>
            </w:r>
          </w:p>
        </w:tc>
        <w:tc>
          <w:tcPr>
            <w:tcW w:w="2160" w:type="dxa"/>
            <w:gridSpan w:val="2"/>
            <w:vMerge/>
          </w:tcPr>
          <w:p w14:paraId="4FE3BF06" w14:textId="77777777" w:rsidR="00E22CC9" w:rsidRPr="007B0E21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6F243393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СТБ 2221-2020</w:t>
            </w:r>
          </w:p>
          <w:p w14:paraId="5ADB8BE8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Приложение А</w:t>
            </w:r>
          </w:p>
        </w:tc>
      </w:tr>
      <w:tr w:rsidR="00E22CC9" w:rsidRPr="00532F67" w14:paraId="742426C5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2F40EF62" w14:textId="77777777" w:rsidR="00F972F9" w:rsidRPr="00DD0052" w:rsidRDefault="00E22CC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12.3</w:t>
            </w:r>
          </w:p>
          <w:p w14:paraId="692C3F37" w14:textId="77777777" w:rsidR="00E22CC9" w:rsidRPr="00DD0052" w:rsidRDefault="00F972F9" w:rsidP="005050C2">
            <w:pPr>
              <w:jc w:val="center"/>
              <w:rPr>
                <w:lang w:eastAsia="en-US"/>
              </w:rPr>
            </w:pPr>
            <w:r w:rsidRPr="00DD0052">
              <w:t>*</w:t>
            </w:r>
          </w:p>
        </w:tc>
        <w:tc>
          <w:tcPr>
            <w:tcW w:w="1518" w:type="dxa"/>
            <w:gridSpan w:val="2"/>
            <w:vMerge/>
          </w:tcPr>
          <w:p w14:paraId="61821F28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57F23D3D" w14:textId="77777777" w:rsidR="00913351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23.61/</w:t>
            </w:r>
          </w:p>
          <w:p w14:paraId="032422BB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gridSpan w:val="2"/>
          </w:tcPr>
          <w:p w14:paraId="1C55240C" w14:textId="77777777" w:rsidR="00E22CC9" w:rsidRPr="00532F67" w:rsidRDefault="00E22CC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60" w:type="dxa"/>
            <w:gridSpan w:val="2"/>
            <w:vMerge/>
          </w:tcPr>
          <w:p w14:paraId="0954981D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0D5C3A0D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10180-2012</w:t>
            </w:r>
          </w:p>
          <w:p w14:paraId="262BA9F7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  <w:highlight w:val="yellow"/>
              </w:rPr>
              <w:t xml:space="preserve"> </w:t>
            </w:r>
            <w:r w:rsidRPr="00532F67">
              <w:rPr>
                <w:sz w:val="22"/>
                <w:szCs w:val="22"/>
              </w:rPr>
              <w:t xml:space="preserve"> </w:t>
            </w:r>
          </w:p>
        </w:tc>
      </w:tr>
      <w:tr w:rsidR="009F3EB9" w:rsidRPr="00532F67" w14:paraId="34EDCE5F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450"/>
        </w:trPr>
        <w:tc>
          <w:tcPr>
            <w:tcW w:w="709" w:type="dxa"/>
            <w:gridSpan w:val="2"/>
          </w:tcPr>
          <w:p w14:paraId="2DBAEA77" w14:textId="38B7189C" w:rsidR="009F3EB9" w:rsidRPr="00652ADE" w:rsidRDefault="009F3EB9" w:rsidP="005050C2">
            <w:pPr>
              <w:jc w:val="center"/>
              <w:rPr>
                <w:sz w:val="22"/>
                <w:szCs w:val="22"/>
              </w:rPr>
            </w:pPr>
            <w:r w:rsidRPr="00652ADE">
              <w:rPr>
                <w:sz w:val="22"/>
                <w:szCs w:val="22"/>
              </w:rPr>
              <w:t>13.</w:t>
            </w:r>
            <w:r w:rsidR="005050C2">
              <w:rPr>
                <w:sz w:val="22"/>
                <w:szCs w:val="22"/>
              </w:rPr>
              <w:t>1</w:t>
            </w:r>
          </w:p>
          <w:p w14:paraId="00552626" w14:textId="76C1AE12" w:rsidR="009F3EB9" w:rsidRPr="00DD0052" w:rsidRDefault="009F3EB9" w:rsidP="005050C2">
            <w:pPr>
              <w:jc w:val="center"/>
              <w:rPr>
                <w:lang w:eastAsia="en-US"/>
              </w:rPr>
            </w:pPr>
            <w:r w:rsidRPr="00DD0052">
              <w:t>**</w:t>
            </w:r>
          </w:p>
        </w:tc>
        <w:tc>
          <w:tcPr>
            <w:tcW w:w="1518" w:type="dxa"/>
            <w:gridSpan w:val="2"/>
            <w:vMerge w:val="restart"/>
          </w:tcPr>
          <w:p w14:paraId="5DA53D18" w14:textId="77777777" w:rsidR="009F3EB9" w:rsidRPr="00532F67" w:rsidRDefault="009F3EB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Материалы противогололедные для зимнего содержания автомобильных дорог</w:t>
            </w:r>
          </w:p>
          <w:p w14:paraId="2725B1E4" w14:textId="77777777" w:rsidR="009F3EB9" w:rsidRPr="00532F67" w:rsidRDefault="009F3EB9" w:rsidP="00F42A98">
            <w:pPr>
              <w:rPr>
                <w:sz w:val="22"/>
                <w:szCs w:val="22"/>
              </w:rPr>
            </w:pPr>
          </w:p>
          <w:p w14:paraId="6C263677" w14:textId="77777777" w:rsidR="009F3EB9" w:rsidRPr="00532F67" w:rsidRDefault="009F3EB9" w:rsidP="00F42A9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0DF6A174" w14:textId="77777777" w:rsidR="009F3EB9" w:rsidRDefault="009F3EB9" w:rsidP="008C1825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71F2C4E6" w14:textId="499C917E" w:rsidR="009F3EB9" w:rsidRPr="00532F67" w:rsidRDefault="009F3EB9" w:rsidP="008C1825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11.116</w:t>
            </w:r>
          </w:p>
        </w:tc>
        <w:tc>
          <w:tcPr>
            <w:tcW w:w="2160" w:type="dxa"/>
            <w:gridSpan w:val="2"/>
          </w:tcPr>
          <w:p w14:paraId="09789236" w14:textId="73678213" w:rsidR="009F3EB9" w:rsidRPr="00532F67" w:rsidRDefault="009F3EB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Внешний вид</w:t>
            </w:r>
          </w:p>
        </w:tc>
        <w:tc>
          <w:tcPr>
            <w:tcW w:w="2160" w:type="dxa"/>
            <w:gridSpan w:val="2"/>
            <w:vMerge w:val="restart"/>
          </w:tcPr>
          <w:p w14:paraId="718DCF65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1158-2013</w:t>
            </w:r>
          </w:p>
          <w:p w14:paraId="685A5538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84252D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</w:t>
            </w:r>
          </w:p>
          <w:p w14:paraId="24931567" w14:textId="77777777" w:rsidR="009F3EB9" w:rsidRPr="00532F67" w:rsidRDefault="009F3EB9" w:rsidP="00F42A9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6E0BA0A3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1158-2013</w:t>
            </w:r>
          </w:p>
          <w:p w14:paraId="1CBA5F7C" w14:textId="4F1E7A50" w:rsidR="009F3EB9" w:rsidRPr="00532F67" w:rsidRDefault="009F3EB9" w:rsidP="00913351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п.8.3</w:t>
            </w:r>
          </w:p>
        </w:tc>
      </w:tr>
      <w:tr w:rsidR="009F3EB9" w:rsidRPr="00532F67" w14:paraId="3349BC9F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0D94AB8A" w14:textId="750BD580" w:rsidR="009F3EB9" w:rsidRPr="00DD0052" w:rsidRDefault="009F3EB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13.</w:t>
            </w:r>
            <w:r w:rsidR="005050C2">
              <w:rPr>
                <w:lang w:val="ru-RU"/>
              </w:rPr>
              <w:t>2</w:t>
            </w:r>
          </w:p>
          <w:p w14:paraId="1B858302" w14:textId="77777777" w:rsidR="009F3EB9" w:rsidRPr="00DD0052" w:rsidRDefault="009F3EB9" w:rsidP="005050C2">
            <w:pPr>
              <w:jc w:val="center"/>
              <w:rPr>
                <w:lang w:eastAsia="en-US"/>
              </w:rPr>
            </w:pPr>
            <w:r w:rsidRPr="00DD0052">
              <w:t>*</w:t>
            </w:r>
          </w:p>
        </w:tc>
        <w:tc>
          <w:tcPr>
            <w:tcW w:w="1518" w:type="dxa"/>
            <w:gridSpan w:val="2"/>
            <w:vMerge/>
          </w:tcPr>
          <w:p w14:paraId="6BFFAE34" w14:textId="77777777" w:rsidR="009F3EB9" w:rsidRPr="00532F67" w:rsidRDefault="009F3EB9" w:rsidP="00F42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4ACAEFDC" w14:textId="77777777" w:rsidR="009F3EB9" w:rsidRDefault="009F3EB9" w:rsidP="008C1825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6660A535" w14:textId="77777777" w:rsidR="009F3EB9" w:rsidRPr="00532F67" w:rsidRDefault="009F3EB9" w:rsidP="008C1825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24AEDDBD" w14:textId="77777777" w:rsidR="009F3EB9" w:rsidRPr="00532F67" w:rsidRDefault="009F3EB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зерен противогололедного материала:</w:t>
            </w:r>
          </w:p>
          <w:p w14:paraId="637D5C52" w14:textId="77777777" w:rsidR="009F3EB9" w:rsidRPr="00532F67" w:rsidRDefault="009F3EB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-св.15мм</w:t>
            </w:r>
          </w:p>
          <w:p w14:paraId="5B4BACA0" w14:textId="77777777" w:rsidR="009F3EB9" w:rsidRPr="00532F67" w:rsidRDefault="009F3EB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-св.10мм до 15мм</w:t>
            </w:r>
          </w:p>
          <w:p w14:paraId="012A531D" w14:textId="77777777" w:rsidR="009F3EB9" w:rsidRPr="00532F67" w:rsidRDefault="009F3EB9" w:rsidP="005F7C45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-св.5мм до 15мм </w:t>
            </w:r>
            <w:proofErr w:type="spellStart"/>
            <w:r w:rsidRPr="00532F67">
              <w:rPr>
                <w:sz w:val="22"/>
                <w:szCs w:val="22"/>
              </w:rPr>
              <w:t>включ</w:t>
            </w:r>
            <w:proofErr w:type="spellEnd"/>
            <w:r w:rsidRPr="00532F67">
              <w:rPr>
                <w:sz w:val="22"/>
                <w:szCs w:val="22"/>
              </w:rPr>
              <w:t>.</w:t>
            </w:r>
          </w:p>
        </w:tc>
        <w:tc>
          <w:tcPr>
            <w:tcW w:w="2160" w:type="dxa"/>
            <w:gridSpan w:val="2"/>
            <w:vMerge/>
          </w:tcPr>
          <w:p w14:paraId="4FC342F8" w14:textId="77777777" w:rsidR="009F3EB9" w:rsidRPr="00532F67" w:rsidRDefault="009F3EB9" w:rsidP="00F42A9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10ED1038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7193F767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 4.3</w:t>
            </w:r>
          </w:p>
          <w:p w14:paraId="54871A0F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1158-2013</w:t>
            </w:r>
          </w:p>
          <w:p w14:paraId="5DFFA42A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п.8.4</w:t>
            </w:r>
          </w:p>
        </w:tc>
      </w:tr>
      <w:tr w:rsidR="009F3EB9" w:rsidRPr="00532F67" w14:paraId="58D84861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5DF2C75D" w14:textId="47971C66" w:rsidR="009F3EB9" w:rsidRPr="00DD0052" w:rsidRDefault="009F3EB9" w:rsidP="005050C2">
            <w:pPr>
              <w:pStyle w:val="af6"/>
              <w:jc w:val="center"/>
            </w:pPr>
            <w:r w:rsidRPr="00DD0052">
              <w:rPr>
                <w:lang w:val="ru-RU"/>
              </w:rPr>
              <w:t>13.</w:t>
            </w:r>
            <w:r w:rsidR="005050C2">
              <w:rPr>
                <w:lang w:val="ru-RU"/>
              </w:rPr>
              <w:t>3</w:t>
            </w:r>
            <w:r w:rsidRPr="00DD0052">
              <w:t>*</w:t>
            </w:r>
          </w:p>
        </w:tc>
        <w:tc>
          <w:tcPr>
            <w:tcW w:w="1518" w:type="dxa"/>
            <w:gridSpan w:val="2"/>
            <w:vMerge/>
          </w:tcPr>
          <w:p w14:paraId="45D71A9E" w14:textId="77777777" w:rsidR="009F3EB9" w:rsidRPr="00532F67" w:rsidRDefault="009F3EB9" w:rsidP="00F42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68250573" w14:textId="77777777" w:rsidR="009F3EB9" w:rsidRDefault="009F3EB9" w:rsidP="008C1825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6F4EF5C0" w14:textId="77777777" w:rsidR="009F3EB9" w:rsidRPr="00532F67" w:rsidRDefault="009F3EB9" w:rsidP="008C1825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4336B2F2" w14:textId="77777777" w:rsidR="009F3EB9" w:rsidRPr="00532F67" w:rsidRDefault="009F3EB9" w:rsidP="005F7C45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противогололедного реагента (водорастворимых веществ)</w:t>
            </w:r>
          </w:p>
        </w:tc>
        <w:tc>
          <w:tcPr>
            <w:tcW w:w="2160" w:type="dxa"/>
            <w:gridSpan w:val="2"/>
            <w:vMerge/>
          </w:tcPr>
          <w:p w14:paraId="247BD2D8" w14:textId="77777777" w:rsidR="009F3EB9" w:rsidRPr="00532F67" w:rsidRDefault="009F3EB9" w:rsidP="00F42A9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3D5475A5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1158-2013</w:t>
            </w:r>
          </w:p>
          <w:p w14:paraId="6C32183A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п.8.5</w:t>
            </w:r>
          </w:p>
        </w:tc>
      </w:tr>
      <w:tr w:rsidR="009F3EB9" w:rsidRPr="00532F67" w14:paraId="0C622158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3F9BEE0F" w14:textId="4C87C48F" w:rsidR="009F3EB9" w:rsidRDefault="009F3EB9" w:rsidP="005050C2">
            <w:pPr>
              <w:pStyle w:val="af6"/>
              <w:jc w:val="center"/>
              <w:rPr>
                <w:lang w:val="ru-RU"/>
              </w:rPr>
            </w:pPr>
            <w:r w:rsidRPr="003E2F1E">
              <w:rPr>
                <w:lang w:val="ru-RU"/>
              </w:rPr>
              <w:t>13.</w:t>
            </w:r>
            <w:r w:rsidR="005050C2">
              <w:rPr>
                <w:lang w:val="ru-RU"/>
              </w:rPr>
              <w:t>4</w:t>
            </w:r>
          </w:p>
          <w:p w14:paraId="5C089BCD" w14:textId="77777777" w:rsidR="009F3EB9" w:rsidRPr="003E2F1E" w:rsidRDefault="009F3EB9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BC6B8A6" w14:textId="77777777" w:rsidR="009F3EB9" w:rsidRPr="00DD0052" w:rsidRDefault="009F3EB9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18" w:type="dxa"/>
            <w:gridSpan w:val="2"/>
            <w:vMerge/>
          </w:tcPr>
          <w:p w14:paraId="21A69A17" w14:textId="77777777" w:rsidR="009F3EB9" w:rsidRPr="00532F67" w:rsidRDefault="009F3EB9" w:rsidP="009F3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514DE5F5" w14:textId="77777777" w:rsidR="009F3EB9" w:rsidRDefault="009F3EB9" w:rsidP="009F3EB9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0F721968" w14:textId="347BC3B8" w:rsidR="009F3EB9" w:rsidRPr="00532F67" w:rsidRDefault="009F3EB9" w:rsidP="009F3EB9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27457556" w14:textId="0B1029E9" w:rsidR="009F3EB9" w:rsidRPr="00532F67" w:rsidRDefault="009F3EB9" w:rsidP="009F3EB9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160" w:type="dxa"/>
            <w:gridSpan w:val="2"/>
            <w:vMerge/>
          </w:tcPr>
          <w:p w14:paraId="2EB333D1" w14:textId="77777777" w:rsidR="009F3EB9" w:rsidRPr="00532F67" w:rsidRDefault="009F3EB9" w:rsidP="009F3EB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06248EBD" w14:textId="77777777" w:rsidR="009F3EB9" w:rsidRPr="00532F67" w:rsidRDefault="009F3EB9" w:rsidP="009F3EB9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1158-2013</w:t>
            </w:r>
          </w:p>
          <w:p w14:paraId="2BD7AF05" w14:textId="438499E3" w:rsidR="009F3EB9" w:rsidRPr="00532F67" w:rsidRDefault="009F3EB9" w:rsidP="009F3EB9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п.8.5</w:t>
            </w:r>
          </w:p>
        </w:tc>
      </w:tr>
      <w:tr w:rsidR="009F3EB9" w:rsidRPr="00532F67" w14:paraId="4DE2BC6A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51108044" w14:textId="1C2ADDE9" w:rsidR="009F3EB9" w:rsidRDefault="009F3EB9" w:rsidP="005050C2">
            <w:pPr>
              <w:pStyle w:val="af6"/>
              <w:jc w:val="center"/>
              <w:rPr>
                <w:lang w:val="ru-RU"/>
              </w:rPr>
            </w:pPr>
            <w:r w:rsidRPr="003E2F1E">
              <w:rPr>
                <w:lang w:val="ru-RU"/>
              </w:rPr>
              <w:t>13.</w:t>
            </w:r>
            <w:r w:rsidR="005050C2">
              <w:rPr>
                <w:lang w:val="ru-RU"/>
              </w:rPr>
              <w:t>5</w:t>
            </w:r>
          </w:p>
          <w:p w14:paraId="1F898FAC" w14:textId="011592A3" w:rsidR="009F3EB9" w:rsidRPr="00DD0052" w:rsidRDefault="009F3EB9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18" w:type="dxa"/>
            <w:gridSpan w:val="2"/>
            <w:vMerge/>
          </w:tcPr>
          <w:p w14:paraId="7B59787F" w14:textId="77777777" w:rsidR="009F3EB9" w:rsidRPr="00532F67" w:rsidRDefault="009F3EB9" w:rsidP="009F3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33A73A34" w14:textId="77777777" w:rsidR="009F3EB9" w:rsidRDefault="009F3EB9" w:rsidP="009F3EB9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32709720" w14:textId="31709F34" w:rsidR="009F3EB9" w:rsidRPr="00532F67" w:rsidRDefault="009F3EB9" w:rsidP="009F3EB9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29.119</w:t>
            </w:r>
          </w:p>
        </w:tc>
        <w:tc>
          <w:tcPr>
            <w:tcW w:w="2160" w:type="dxa"/>
            <w:gridSpan w:val="2"/>
          </w:tcPr>
          <w:p w14:paraId="489869B7" w14:textId="77777777" w:rsidR="009F3EB9" w:rsidRPr="00532F67" w:rsidRDefault="009F3EB9" w:rsidP="009F3EB9">
            <w:pPr>
              <w:tabs>
                <w:tab w:val="left" w:pos="952"/>
              </w:tabs>
              <w:rPr>
                <w:sz w:val="22"/>
                <w:szCs w:val="22"/>
              </w:rPr>
            </w:pPr>
            <w:proofErr w:type="spellStart"/>
            <w:r w:rsidRPr="00532F67">
              <w:rPr>
                <w:sz w:val="22"/>
                <w:szCs w:val="22"/>
              </w:rPr>
              <w:t>Слеживаемость</w:t>
            </w:r>
            <w:proofErr w:type="spellEnd"/>
            <w:r w:rsidRPr="00532F67">
              <w:rPr>
                <w:sz w:val="22"/>
                <w:szCs w:val="22"/>
              </w:rPr>
              <w:t xml:space="preserve"> по динамическому плотномеру</w:t>
            </w:r>
          </w:p>
          <w:p w14:paraId="1A1C6F2E" w14:textId="77777777" w:rsidR="009F3EB9" w:rsidRPr="00532F67" w:rsidRDefault="009F3EB9" w:rsidP="009F3EB9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-при температуре</w:t>
            </w:r>
          </w:p>
          <w:p w14:paraId="24626B30" w14:textId="4FE203D6" w:rsidR="009F3EB9" w:rsidRPr="00532F67" w:rsidRDefault="009F3EB9" w:rsidP="009F3EB9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-20</w:t>
            </w:r>
            <w:r>
              <w:rPr>
                <w:sz w:val="22"/>
                <w:szCs w:val="22"/>
              </w:rPr>
              <w:t xml:space="preserve"> </w:t>
            </w:r>
            <w:r w:rsidRPr="00532F67">
              <w:rPr>
                <w:sz w:val="22"/>
                <w:szCs w:val="22"/>
              </w:rPr>
              <w:sym w:font="Symbol" w:char="F0B0"/>
            </w:r>
            <w:proofErr w:type="gramStart"/>
            <w:r w:rsidRPr="00532F67">
              <w:rPr>
                <w:sz w:val="22"/>
                <w:szCs w:val="22"/>
              </w:rPr>
              <w:t>С;  -</w:t>
            </w:r>
            <w:proofErr w:type="gramEnd"/>
            <w:r w:rsidRPr="00532F67">
              <w:rPr>
                <w:sz w:val="22"/>
                <w:szCs w:val="22"/>
              </w:rPr>
              <w:t xml:space="preserve"> 10 </w:t>
            </w:r>
            <w:r w:rsidRPr="00532F67">
              <w:rPr>
                <w:sz w:val="22"/>
                <w:szCs w:val="22"/>
              </w:rPr>
              <w:sym w:font="Symbol" w:char="F0B0"/>
            </w:r>
            <w:r w:rsidRPr="00532F67">
              <w:rPr>
                <w:sz w:val="22"/>
                <w:szCs w:val="22"/>
              </w:rPr>
              <w:t>С</w:t>
            </w:r>
          </w:p>
        </w:tc>
        <w:tc>
          <w:tcPr>
            <w:tcW w:w="2160" w:type="dxa"/>
            <w:gridSpan w:val="2"/>
            <w:vMerge/>
          </w:tcPr>
          <w:p w14:paraId="6EB6CBA1" w14:textId="77777777" w:rsidR="009F3EB9" w:rsidRPr="00532F67" w:rsidRDefault="009F3EB9" w:rsidP="009F3EB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2CBA1790" w14:textId="77777777" w:rsidR="009F3EB9" w:rsidRPr="00532F67" w:rsidRDefault="009F3EB9" w:rsidP="009F3EB9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1158-2013</w:t>
            </w:r>
          </w:p>
          <w:p w14:paraId="75AECC5B" w14:textId="7A26BB96" w:rsidR="009F3EB9" w:rsidRPr="00532F67" w:rsidRDefault="009F3EB9" w:rsidP="009F3EB9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п.8.6</w:t>
            </w:r>
          </w:p>
        </w:tc>
      </w:tr>
      <w:tr w:rsidR="009F3EB9" w:rsidRPr="00532F67" w14:paraId="0644D282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459"/>
        </w:trPr>
        <w:tc>
          <w:tcPr>
            <w:tcW w:w="709" w:type="dxa"/>
            <w:gridSpan w:val="2"/>
          </w:tcPr>
          <w:p w14:paraId="3AF76640" w14:textId="33E73352" w:rsidR="009F3EB9" w:rsidRDefault="009F3EB9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13.</w:t>
            </w:r>
            <w:r w:rsidR="005050C2">
              <w:rPr>
                <w:lang w:val="ru-RU"/>
              </w:rPr>
              <w:t>6</w:t>
            </w:r>
          </w:p>
          <w:p w14:paraId="69D09FFA" w14:textId="634EB6F9" w:rsidR="009F3EB9" w:rsidRPr="00DD0052" w:rsidRDefault="009F3EB9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18" w:type="dxa"/>
            <w:gridSpan w:val="2"/>
            <w:vMerge/>
          </w:tcPr>
          <w:p w14:paraId="0396262C" w14:textId="77777777" w:rsidR="009F3EB9" w:rsidRPr="00532F67" w:rsidRDefault="009F3EB9" w:rsidP="009F3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5048CC88" w14:textId="77777777" w:rsidR="009F3EB9" w:rsidRDefault="009F3EB9" w:rsidP="009F3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32F67">
              <w:rPr>
                <w:sz w:val="22"/>
                <w:szCs w:val="22"/>
              </w:rPr>
              <w:t>8.12/</w:t>
            </w:r>
          </w:p>
          <w:p w14:paraId="32430C20" w14:textId="13DB5CA5" w:rsidR="009F3EB9" w:rsidRPr="00532F67" w:rsidRDefault="009F3EB9" w:rsidP="009F3EB9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5134EC8F" w14:textId="617DD43F" w:rsidR="009F3EB9" w:rsidRPr="00532F67" w:rsidRDefault="009F3EB9" w:rsidP="009F3EB9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Плавящая способность</w:t>
            </w:r>
          </w:p>
        </w:tc>
        <w:tc>
          <w:tcPr>
            <w:tcW w:w="2160" w:type="dxa"/>
            <w:gridSpan w:val="2"/>
            <w:vMerge/>
          </w:tcPr>
          <w:p w14:paraId="766407FB" w14:textId="77777777" w:rsidR="009F3EB9" w:rsidRPr="00532F67" w:rsidRDefault="009F3EB9" w:rsidP="009F3EB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33445878" w14:textId="77777777" w:rsidR="009F3EB9" w:rsidRPr="00532F67" w:rsidRDefault="009F3EB9" w:rsidP="009F3EB9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1158-2013</w:t>
            </w:r>
          </w:p>
          <w:p w14:paraId="769326CF" w14:textId="6002B66E" w:rsidR="009F3EB9" w:rsidRPr="00532F67" w:rsidRDefault="009F3EB9" w:rsidP="009F3EB9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п.8.8</w:t>
            </w:r>
          </w:p>
        </w:tc>
      </w:tr>
      <w:tr w:rsidR="00D94A86" w:rsidRPr="00532F67" w14:paraId="131860D8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459"/>
        </w:trPr>
        <w:tc>
          <w:tcPr>
            <w:tcW w:w="709" w:type="dxa"/>
            <w:gridSpan w:val="2"/>
          </w:tcPr>
          <w:p w14:paraId="20B06124" w14:textId="2BC95E1F" w:rsidR="00D94A86" w:rsidRDefault="00D94A86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14.</w:t>
            </w:r>
            <w:r w:rsidR="005050C2">
              <w:rPr>
                <w:lang w:val="ru-RU"/>
              </w:rPr>
              <w:t>1</w:t>
            </w:r>
          </w:p>
          <w:p w14:paraId="298B5435" w14:textId="77777777" w:rsidR="00D94A86" w:rsidRDefault="00D94A86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BB48445" w14:textId="77777777" w:rsidR="00D94A86" w:rsidRPr="00532F67" w:rsidRDefault="00D94A86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18" w:type="dxa"/>
            <w:gridSpan w:val="2"/>
            <w:vMerge w:val="restart"/>
          </w:tcPr>
          <w:p w14:paraId="612A3C95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proofErr w:type="spellStart"/>
            <w:r w:rsidRPr="00532F67">
              <w:rPr>
                <w:sz w:val="22"/>
                <w:szCs w:val="22"/>
              </w:rPr>
              <w:t>Асфальтогранулят</w:t>
            </w:r>
            <w:proofErr w:type="spellEnd"/>
            <w:r w:rsidRPr="00532F67">
              <w:rPr>
                <w:sz w:val="22"/>
                <w:szCs w:val="22"/>
              </w:rPr>
              <w:t xml:space="preserve"> для транспортного строительства</w:t>
            </w:r>
          </w:p>
          <w:p w14:paraId="27430B5B" w14:textId="77777777" w:rsidR="00D94A86" w:rsidRPr="00532F67" w:rsidRDefault="00D94A86" w:rsidP="00D9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2C631D56" w14:textId="1C5A0E1F" w:rsidR="00D94A86" w:rsidRDefault="007638BD" w:rsidP="00D94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D94A86" w:rsidRPr="00532F67">
              <w:rPr>
                <w:sz w:val="22"/>
                <w:szCs w:val="22"/>
              </w:rPr>
              <w:t>/</w:t>
            </w:r>
          </w:p>
          <w:p w14:paraId="5217760D" w14:textId="716933B9" w:rsidR="00D94A86" w:rsidRDefault="00D94A86" w:rsidP="00D94A86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6918C250" w14:textId="6BF224FC" w:rsidR="00D94A86" w:rsidRPr="00532F67" w:rsidRDefault="00D94A86" w:rsidP="00D94A86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Зерновой состав </w:t>
            </w:r>
            <w:proofErr w:type="spellStart"/>
            <w:r w:rsidRPr="00532F67">
              <w:rPr>
                <w:sz w:val="22"/>
                <w:szCs w:val="22"/>
              </w:rPr>
              <w:t>асфальтогранулята</w:t>
            </w:r>
            <w:proofErr w:type="spellEnd"/>
          </w:p>
        </w:tc>
        <w:tc>
          <w:tcPr>
            <w:tcW w:w="2160" w:type="dxa"/>
            <w:gridSpan w:val="2"/>
            <w:vMerge w:val="restart"/>
          </w:tcPr>
          <w:p w14:paraId="4381BD3A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1705-2015</w:t>
            </w:r>
          </w:p>
          <w:p w14:paraId="63452047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5E35EFC" w14:textId="7BF93FA4" w:rsidR="00D94A86" w:rsidRPr="00532F67" w:rsidRDefault="00E42605" w:rsidP="00D94A86">
            <w:pPr>
              <w:rPr>
                <w:sz w:val="22"/>
                <w:szCs w:val="22"/>
              </w:rPr>
            </w:pPr>
            <w:r>
              <w:rPr>
                <w:noProof/>
              </w:rPr>
              <w:pict w14:anchorId="4818F5C0">
                <v:rect id="Прямоугольник 1" o:spid="_x0000_s2050" style="position:absolute;margin-left:-96.6pt;margin-top:208.15pt;width:127pt;height:31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" fillcolor="white [3212]" strokecolor="white [3212]" strokeweight="2pt">
                  <v:textbox style="mso-next-textbox:#Прямоугольник 1">
                    <w:txbxContent>
                      <w:sdt>
                        <w:sdtPr>
                          <w:rPr>
                            <w:u w:val="single"/>
                          </w:rPr>
                          <w:id w:val="1000006979"/>
                          <w:placeholder>
                            <w:docPart w:val="91D1E6295F44438DB01DFEB064E48FEF"/>
                          </w:placeholder>
                          <w:date w:fullDate="2025-10-03T00:00:00Z">
                            <w:dateFormat w:val="dd.M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084D2607" w14:textId="6EFE1F8A" w:rsidR="00545507" w:rsidRPr="005050C2" w:rsidRDefault="007638BD" w:rsidP="00545507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u w:val="single"/>
                                <w:lang w:val="ru-RU"/>
                              </w:rPr>
                              <w:t>03</w:t>
                            </w:r>
                            <w:r w:rsidR="00E22648" w:rsidRPr="00EE581D">
                              <w:rPr>
                                <w:u w:val="single"/>
                                <w:lang w:val="ru-RU"/>
                              </w:rPr>
                              <w:t>.10</w:t>
                            </w:r>
                            <w:r w:rsidR="00545507" w:rsidRPr="00EE581D">
                              <w:rPr>
                                <w:u w:val="single"/>
                              </w:rPr>
                              <w:t>.202</w:t>
                            </w:r>
                            <w:r w:rsidR="005050C2" w:rsidRPr="00EE581D">
                              <w:rPr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</w:sdtContent>
                      </w:sdt>
                      <w:p w14:paraId="12B87EF6" w14:textId="77777777" w:rsidR="00545507" w:rsidRPr="00545507" w:rsidRDefault="00545507" w:rsidP="0054550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545507">
                          <w:rPr>
                            <w:rFonts w:eastAsia="ArialMT"/>
                            <w:color w:val="000000" w:themeColor="text1"/>
                            <w:sz w:val="16"/>
                            <w:szCs w:val="16"/>
                          </w:rPr>
                          <w:t>дата принятия решения</w:t>
                        </w:r>
                      </w:p>
                    </w:txbxContent>
                  </v:textbox>
                  <w10:wrap anchory="page"/>
                  <w10:anchorlock/>
                </v:rect>
              </w:pict>
            </w:r>
          </w:p>
        </w:tc>
        <w:tc>
          <w:tcPr>
            <w:tcW w:w="1980" w:type="dxa"/>
            <w:gridSpan w:val="2"/>
          </w:tcPr>
          <w:p w14:paraId="6DF42533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1705-2015</w:t>
            </w:r>
          </w:p>
          <w:p w14:paraId="4A43F476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п.8.2</w:t>
            </w:r>
          </w:p>
          <w:p w14:paraId="2C06321A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2EBFE747" w14:textId="04BCE41E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п.4.3</w:t>
            </w:r>
          </w:p>
        </w:tc>
      </w:tr>
      <w:tr w:rsidR="00D94A86" w:rsidRPr="00532F67" w14:paraId="2F2CA0F6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459"/>
        </w:trPr>
        <w:tc>
          <w:tcPr>
            <w:tcW w:w="709" w:type="dxa"/>
            <w:gridSpan w:val="2"/>
          </w:tcPr>
          <w:p w14:paraId="5D88101D" w14:textId="32853922" w:rsidR="00D94A86" w:rsidRDefault="00D94A86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14.</w:t>
            </w:r>
            <w:r w:rsidR="005050C2">
              <w:rPr>
                <w:lang w:val="ru-RU"/>
              </w:rPr>
              <w:t>2</w:t>
            </w:r>
          </w:p>
          <w:p w14:paraId="47DF11BC" w14:textId="77777777" w:rsidR="00D94A86" w:rsidRDefault="00D94A86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7E2406F" w14:textId="77777777" w:rsidR="00D94A86" w:rsidRPr="00532F67" w:rsidRDefault="00D94A86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18" w:type="dxa"/>
            <w:gridSpan w:val="2"/>
            <w:vMerge/>
          </w:tcPr>
          <w:p w14:paraId="7DCEBB1C" w14:textId="77777777" w:rsidR="00D94A86" w:rsidRPr="00532F67" w:rsidRDefault="00D94A86" w:rsidP="00D9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53B83409" w14:textId="33F30172" w:rsidR="00D94A86" w:rsidRDefault="007638BD" w:rsidP="00D94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D94A86" w:rsidRPr="00532F67">
              <w:rPr>
                <w:sz w:val="22"/>
                <w:szCs w:val="22"/>
              </w:rPr>
              <w:t>/</w:t>
            </w:r>
          </w:p>
          <w:p w14:paraId="7EED2ABD" w14:textId="5CB115D5" w:rsidR="00D94A86" w:rsidRDefault="00D94A86" w:rsidP="00D94A86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6B8D8161" w14:textId="109F810C" w:rsidR="00D94A86" w:rsidRPr="00532F67" w:rsidRDefault="00D94A86" w:rsidP="00D94A86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160" w:type="dxa"/>
            <w:gridSpan w:val="2"/>
            <w:vMerge/>
          </w:tcPr>
          <w:p w14:paraId="2EA955A8" w14:textId="77777777" w:rsidR="00D94A86" w:rsidRPr="00532F67" w:rsidRDefault="00D94A86" w:rsidP="00D94A8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522655B7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1705-2015 п.8.2</w:t>
            </w:r>
          </w:p>
          <w:p w14:paraId="23B33BB4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3147EBC5" w14:textId="2E062349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п.4.5.3</w:t>
            </w:r>
          </w:p>
        </w:tc>
      </w:tr>
      <w:tr w:rsidR="0091181A" w:rsidRPr="00532F67" w14:paraId="22FC5A30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705"/>
        </w:trPr>
        <w:tc>
          <w:tcPr>
            <w:tcW w:w="709" w:type="dxa"/>
            <w:gridSpan w:val="2"/>
          </w:tcPr>
          <w:p w14:paraId="2953DCCB" w14:textId="257C0843" w:rsidR="0091181A" w:rsidRDefault="0091181A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14.</w:t>
            </w:r>
            <w:r w:rsidR="005050C2">
              <w:rPr>
                <w:lang w:val="ru-RU"/>
              </w:rPr>
              <w:t>3</w:t>
            </w:r>
          </w:p>
          <w:p w14:paraId="114A2BE5" w14:textId="77777777" w:rsidR="0091181A" w:rsidRDefault="0091181A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71CB7E1" w14:textId="77777777" w:rsidR="0091181A" w:rsidRPr="00532F67" w:rsidRDefault="0091181A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18" w:type="dxa"/>
            <w:gridSpan w:val="2"/>
            <w:vMerge/>
          </w:tcPr>
          <w:p w14:paraId="73C6E2EA" w14:textId="77777777" w:rsidR="0091181A" w:rsidRPr="00532F67" w:rsidRDefault="0091181A" w:rsidP="009118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6582A2FE" w14:textId="5660D223" w:rsidR="0091181A" w:rsidRDefault="007638BD" w:rsidP="0091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91181A" w:rsidRPr="00532F67">
              <w:rPr>
                <w:sz w:val="22"/>
                <w:szCs w:val="22"/>
              </w:rPr>
              <w:t>/</w:t>
            </w:r>
          </w:p>
          <w:p w14:paraId="2FFC2358" w14:textId="5FB3C9F5" w:rsidR="0091181A" w:rsidRPr="00532F67" w:rsidRDefault="0091181A" w:rsidP="0091181A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76E4B604" w14:textId="0F57941F" w:rsidR="0091181A" w:rsidRPr="00532F67" w:rsidRDefault="0091181A" w:rsidP="0091181A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органического вяжущего</w:t>
            </w:r>
          </w:p>
        </w:tc>
        <w:tc>
          <w:tcPr>
            <w:tcW w:w="2160" w:type="dxa"/>
            <w:gridSpan w:val="2"/>
            <w:vMerge/>
          </w:tcPr>
          <w:p w14:paraId="3F27A97F" w14:textId="77777777" w:rsidR="0091181A" w:rsidRPr="00532F67" w:rsidRDefault="0091181A" w:rsidP="0091181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2DDA341E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1705-2015</w:t>
            </w:r>
          </w:p>
          <w:p w14:paraId="270E27FC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п.8.3</w:t>
            </w:r>
          </w:p>
          <w:p w14:paraId="6520B427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6F9E324B" w14:textId="32AC328E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п.8.17.4</w:t>
            </w:r>
          </w:p>
        </w:tc>
      </w:tr>
      <w:tr w:rsidR="0091181A" w:rsidRPr="00532F67" w14:paraId="3D8B8AEE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459"/>
        </w:trPr>
        <w:tc>
          <w:tcPr>
            <w:tcW w:w="709" w:type="dxa"/>
            <w:gridSpan w:val="2"/>
          </w:tcPr>
          <w:p w14:paraId="131C4B21" w14:textId="4D36D889" w:rsidR="0091181A" w:rsidRDefault="0091181A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14.</w:t>
            </w:r>
            <w:r w:rsidR="005050C2">
              <w:rPr>
                <w:lang w:val="ru-RU"/>
              </w:rPr>
              <w:t>4</w:t>
            </w:r>
          </w:p>
          <w:p w14:paraId="3F7AE6CA" w14:textId="77777777" w:rsidR="0091181A" w:rsidRDefault="0091181A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16417C2" w14:textId="77777777" w:rsidR="0091181A" w:rsidRPr="00532F67" w:rsidRDefault="0091181A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18" w:type="dxa"/>
            <w:gridSpan w:val="2"/>
            <w:vMerge/>
          </w:tcPr>
          <w:p w14:paraId="07F05362" w14:textId="77777777" w:rsidR="0091181A" w:rsidRPr="00532F67" w:rsidRDefault="0091181A" w:rsidP="009118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68F496E4" w14:textId="1F3EE620" w:rsidR="0091181A" w:rsidRDefault="007638BD" w:rsidP="0091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91181A" w:rsidRPr="00532F67">
              <w:rPr>
                <w:sz w:val="22"/>
                <w:szCs w:val="22"/>
              </w:rPr>
              <w:t>/</w:t>
            </w:r>
          </w:p>
          <w:p w14:paraId="29BB8B47" w14:textId="0A4D9BEC" w:rsidR="0091181A" w:rsidRPr="00532F67" w:rsidRDefault="0091181A" w:rsidP="0091181A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1ADAF0DF" w14:textId="5E636035" w:rsidR="0091181A" w:rsidRPr="00532F67" w:rsidRDefault="0091181A" w:rsidP="0091181A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Зерновой состав минеральной части </w:t>
            </w:r>
            <w:proofErr w:type="spellStart"/>
            <w:r w:rsidRPr="00532F67">
              <w:rPr>
                <w:sz w:val="22"/>
                <w:szCs w:val="22"/>
              </w:rPr>
              <w:t>асфальтогранулята</w:t>
            </w:r>
            <w:proofErr w:type="spellEnd"/>
          </w:p>
        </w:tc>
        <w:tc>
          <w:tcPr>
            <w:tcW w:w="2160" w:type="dxa"/>
            <w:gridSpan w:val="2"/>
            <w:vMerge/>
          </w:tcPr>
          <w:p w14:paraId="5C5758D3" w14:textId="77777777" w:rsidR="0091181A" w:rsidRPr="00532F67" w:rsidRDefault="0091181A" w:rsidP="0091181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256EC94A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1705-2015</w:t>
            </w:r>
          </w:p>
          <w:p w14:paraId="262CF546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п.8.3</w:t>
            </w:r>
          </w:p>
          <w:p w14:paraId="25CA4CA8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1DF7913D" w14:textId="5CEB94C8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п.8.17.7</w:t>
            </w:r>
          </w:p>
        </w:tc>
      </w:tr>
      <w:tr w:rsidR="00E22CC9" w:rsidRPr="00532F67" w14:paraId="43CC7E04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2BF24CD6" w14:textId="77777777" w:rsidR="00E22CC9" w:rsidRPr="00532F67" w:rsidRDefault="00E22CC9" w:rsidP="00F42A98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lastRenderedPageBreak/>
              <w:t>1</w:t>
            </w:r>
          </w:p>
        </w:tc>
        <w:tc>
          <w:tcPr>
            <w:tcW w:w="1518" w:type="dxa"/>
            <w:gridSpan w:val="2"/>
          </w:tcPr>
          <w:p w14:paraId="097A711B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gridSpan w:val="2"/>
          </w:tcPr>
          <w:p w14:paraId="3951D799" w14:textId="77777777" w:rsidR="00E22CC9" w:rsidRPr="00532F67" w:rsidRDefault="00E22CC9" w:rsidP="00F42A98">
            <w:pPr>
              <w:widowControl w:val="0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gridSpan w:val="2"/>
          </w:tcPr>
          <w:p w14:paraId="13C8EAAB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2160" w:type="dxa"/>
            <w:gridSpan w:val="2"/>
          </w:tcPr>
          <w:p w14:paraId="1DDF4CAF" w14:textId="77777777" w:rsidR="00E22CC9" w:rsidRPr="00532F67" w:rsidRDefault="00E22CC9" w:rsidP="00F42A98">
            <w:pPr>
              <w:jc w:val="both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5</w:t>
            </w:r>
          </w:p>
        </w:tc>
        <w:tc>
          <w:tcPr>
            <w:tcW w:w="1980" w:type="dxa"/>
            <w:gridSpan w:val="2"/>
          </w:tcPr>
          <w:p w14:paraId="1A8D8FA5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 6   </w:t>
            </w:r>
          </w:p>
        </w:tc>
      </w:tr>
      <w:tr w:rsidR="00E22CC9" w:rsidRPr="00532F67" w14:paraId="568DE974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7A1065D4" w14:textId="2E57BCAF" w:rsidR="00E22CC9" w:rsidRDefault="00E22CC9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14.</w:t>
            </w:r>
            <w:r w:rsidR="005050C2">
              <w:rPr>
                <w:lang w:val="ru-RU"/>
              </w:rPr>
              <w:t>5</w:t>
            </w:r>
          </w:p>
          <w:p w14:paraId="17C0927B" w14:textId="51C03AB2" w:rsidR="00432EAA" w:rsidRDefault="00432EAA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21F65F5" w14:textId="77777777" w:rsidR="00B934CC" w:rsidRPr="00532F67" w:rsidRDefault="00B934CC" w:rsidP="00923AAD">
            <w:pPr>
              <w:pStyle w:val="af6"/>
              <w:rPr>
                <w:lang w:val="ru-RU"/>
              </w:rPr>
            </w:pPr>
          </w:p>
        </w:tc>
        <w:tc>
          <w:tcPr>
            <w:tcW w:w="1518" w:type="dxa"/>
            <w:gridSpan w:val="2"/>
          </w:tcPr>
          <w:p w14:paraId="0CB23DD3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proofErr w:type="spellStart"/>
            <w:r w:rsidRPr="00532F67">
              <w:rPr>
                <w:sz w:val="22"/>
                <w:szCs w:val="22"/>
              </w:rPr>
              <w:t>Асфальтогранулят</w:t>
            </w:r>
            <w:proofErr w:type="spellEnd"/>
            <w:r w:rsidRPr="00532F67">
              <w:rPr>
                <w:sz w:val="22"/>
                <w:szCs w:val="22"/>
              </w:rPr>
              <w:t xml:space="preserve"> для транспортного строительства</w:t>
            </w:r>
          </w:p>
          <w:p w14:paraId="6997503A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6CEDB44F" w14:textId="1E536F24" w:rsidR="00DF6DD6" w:rsidRDefault="007638BD" w:rsidP="00DF6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22CC9" w:rsidRPr="00532F67">
              <w:rPr>
                <w:sz w:val="22"/>
                <w:szCs w:val="22"/>
              </w:rPr>
              <w:t>/</w:t>
            </w:r>
          </w:p>
          <w:p w14:paraId="762B2279" w14:textId="77777777" w:rsidR="00E22CC9" w:rsidRPr="00532F67" w:rsidRDefault="00E22CC9" w:rsidP="00DF6DD6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6FD66BD3" w14:textId="77777777" w:rsidR="00E22CC9" w:rsidRPr="00532F67" w:rsidRDefault="00E22CC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Насыпная </w:t>
            </w:r>
          </w:p>
          <w:p w14:paraId="0FF35ED6" w14:textId="77777777" w:rsidR="00E22CC9" w:rsidRPr="00532F67" w:rsidRDefault="00E22CC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плотность</w:t>
            </w:r>
          </w:p>
        </w:tc>
        <w:tc>
          <w:tcPr>
            <w:tcW w:w="2160" w:type="dxa"/>
            <w:gridSpan w:val="2"/>
          </w:tcPr>
          <w:p w14:paraId="37156A83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1705-2015</w:t>
            </w:r>
          </w:p>
          <w:p w14:paraId="4BA3F842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68A01DA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7775ADF5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1705-2015</w:t>
            </w:r>
          </w:p>
          <w:p w14:paraId="789F7ED2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п.8.2</w:t>
            </w:r>
          </w:p>
          <w:p w14:paraId="19D13102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0951D0CD" w14:textId="77777777" w:rsidR="00E22CC9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</w:t>
            </w:r>
            <w:r w:rsidR="00B934CC">
              <w:rPr>
                <w:sz w:val="22"/>
                <w:szCs w:val="22"/>
              </w:rPr>
              <w:t>п.</w:t>
            </w:r>
            <w:r w:rsidRPr="00532F67">
              <w:rPr>
                <w:sz w:val="22"/>
                <w:szCs w:val="22"/>
              </w:rPr>
              <w:t>4.17.1</w:t>
            </w:r>
            <w:r w:rsidR="00B934CC">
              <w:rPr>
                <w:sz w:val="22"/>
                <w:szCs w:val="22"/>
              </w:rPr>
              <w:t xml:space="preserve">, </w:t>
            </w:r>
            <w:r w:rsidRPr="00532F67">
              <w:rPr>
                <w:sz w:val="22"/>
                <w:szCs w:val="22"/>
              </w:rPr>
              <w:t>4.17.2</w:t>
            </w:r>
          </w:p>
          <w:p w14:paraId="22C40F5B" w14:textId="77777777" w:rsidR="003E2F1E" w:rsidRPr="00532F67" w:rsidRDefault="003E2F1E" w:rsidP="00F42A98">
            <w:pPr>
              <w:rPr>
                <w:sz w:val="22"/>
                <w:szCs w:val="22"/>
              </w:rPr>
            </w:pPr>
          </w:p>
        </w:tc>
      </w:tr>
    </w:tbl>
    <w:p w14:paraId="1D41E75A" w14:textId="77777777" w:rsidR="00B934CC" w:rsidRDefault="00B934CC" w:rsidP="00D50B4E">
      <w:pPr>
        <w:rPr>
          <w:b/>
        </w:rPr>
      </w:pPr>
    </w:p>
    <w:p w14:paraId="045523DE" w14:textId="77777777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514DA9A7" w14:textId="77777777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B7259BD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CE97AF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1FC86D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258BDE3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1798176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D685719" w14:textId="50269F21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5050C2">
        <w:rPr>
          <w:color w:val="000000"/>
          <w:sz w:val="28"/>
          <w:szCs w:val="28"/>
        </w:rPr>
        <w:t>Т.А</w:t>
      </w:r>
      <w:proofErr w:type="gramEnd"/>
      <w:r w:rsidR="005050C2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ABE52" w14:textId="77777777" w:rsidR="00E567B0" w:rsidRDefault="00E567B0" w:rsidP="0011070C">
      <w:r>
        <w:separator/>
      </w:r>
    </w:p>
  </w:endnote>
  <w:endnote w:type="continuationSeparator" w:id="0">
    <w:p w14:paraId="4F921576" w14:textId="77777777" w:rsidR="00E567B0" w:rsidRDefault="00E567B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F42A98" w:rsidRPr="00E36003" w14:paraId="5EBF1F3C" w14:textId="77777777" w:rsidTr="00092EA6">
      <w:trPr>
        <w:trHeight w:val="106"/>
      </w:trPr>
      <w:tc>
        <w:tcPr>
          <w:tcW w:w="3686" w:type="dxa"/>
          <w:hideMark/>
        </w:tcPr>
        <w:p w14:paraId="75D8D2DF" w14:textId="77777777" w:rsidR="00F42A98" w:rsidRPr="008130C0" w:rsidRDefault="00F42A98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A1EAFD2" w14:textId="77777777" w:rsidR="00F42A98" w:rsidRPr="00693805" w:rsidRDefault="00F42A98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747699F2" w14:textId="168BE75E" w:rsidR="00435DFA" w:rsidRPr="005050C2" w:rsidRDefault="007638BD" w:rsidP="00DC4B7C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03</w:t>
          </w:r>
          <w:r w:rsidR="00E22648">
            <w:rPr>
              <w:rFonts w:eastAsia="ArialMT"/>
              <w:sz w:val="20"/>
              <w:szCs w:val="20"/>
              <w:u w:val="single"/>
              <w:lang w:val="ru-RU"/>
            </w:rPr>
            <w:t>.10.2025</w:t>
          </w:r>
        </w:p>
        <w:p w14:paraId="46F887CD" w14:textId="29928149" w:rsidR="00F42A98" w:rsidRPr="00EC338F" w:rsidRDefault="00DC4B7C" w:rsidP="00DC4B7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77E98F7" w14:textId="77777777" w:rsidR="00F42A98" w:rsidRPr="00E36003" w:rsidRDefault="00F42A98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5E3A35">
            <w:fldChar w:fldCharType="begin"/>
          </w:r>
          <w:r w:rsidR="005E3A35">
            <w:instrText xml:space="preserve"> PAGE </w:instrText>
          </w:r>
          <w:r w:rsidR="005E3A35">
            <w:fldChar w:fldCharType="separate"/>
          </w:r>
          <w:r w:rsidR="00DE48A1">
            <w:rPr>
              <w:noProof/>
            </w:rPr>
            <w:t>2</w:t>
          </w:r>
          <w:r w:rsidR="005E3A35"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DE48A1">
            <w:rPr>
              <w:noProof/>
              <w:lang w:val="ru-RU"/>
            </w:rPr>
            <w:t>7</w:t>
          </w:r>
          <w:r w:rsidRPr="00E36003">
            <w:rPr>
              <w:lang w:val="ru-RU"/>
            </w:rPr>
            <w:fldChar w:fldCharType="end"/>
          </w:r>
        </w:p>
      </w:tc>
    </w:tr>
  </w:tbl>
  <w:p w14:paraId="651E2307" w14:textId="77777777" w:rsidR="00F42A98" w:rsidRDefault="00F42A98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F42A98" w:rsidRPr="00E36003" w14:paraId="090EA57D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80C9384" w14:textId="5437F21C" w:rsidR="00F42A98" w:rsidRPr="00EC338F" w:rsidRDefault="00F42A98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83E161" w14:textId="77777777" w:rsidR="00F42A98" w:rsidRPr="00693805" w:rsidRDefault="00F42A98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p w14:paraId="240D1B6B" w14:textId="5A71D316" w:rsidR="00DC4B7C" w:rsidRPr="00E22648" w:rsidRDefault="00435DFA" w:rsidP="00DC4B7C">
          <w:pPr>
            <w:pStyle w:val="61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</w:t>
          </w:r>
          <w:r w:rsidR="007638BD">
            <w:rPr>
              <w:rFonts w:eastAsia="ArialMT"/>
              <w:sz w:val="20"/>
              <w:szCs w:val="20"/>
              <w:u w:val="single"/>
              <w:lang w:val="ru-RU"/>
            </w:rPr>
            <w:t>03</w:t>
          </w:r>
          <w:r w:rsidR="00E22648" w:rsidRPr="00E22648">
            <w:rPr>
              <w:rFonts w:eastAsia="ArialMT"/>
              <w:sz w:val="20"/>
              <w:szCs w:val="20"/>
              <w:u w:val="single"/>
              <w:lang w:val="ru-RU"/>
            </w:rPr>
            <w:t>.10.2025</w:t>
          </w:r>
        </w:p>
        <w:p w14:paraId="76C4C0C5" w14:textId="4BADF328" w:rsidR="00F42A98" w:rsidRPr="00EC338F" w:rsidRDefault="00DC4B7C" w:rsidP="00DC4B7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52434E8" w14:textId="77777777" w:rsidR="00F42A98" w:rsidRPr="00E36003" w:rsidRDefault="00F42A98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5E3A35">
            <w:fldChar w:fldCharType="begin"/>
          </w:r>
          <w:r w:rsidR="005E3A35">
            <w:instrText xml:space="preserve"> PAGE </w:instrText>
          </w:r>
          <w:r w:rsidR="005E3A35">
            <w:fldChar w:fldCharType="separate"/>
          </w:r>
          <w:r w:rsidR="00DE48A1">
            <w:rPr>
              <w:noProof/>
            </w:rPr>
            <w:t>1</w:t>
          </w:r>
          <w:r w:rsidR="005E3A35"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DE48A1">
            <w:rPr>
              <w:noProof/>
              <w:lang w:val="ru-RU"/>
            </w:rPr>
            <w:t>7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1EF73F8" w14:textId="77777777" w:rsidR="00F42A98" w:rsidRDefault="00F42A9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1C5E" w14:textId="77777777" w:rsidR="00E567B0" w:rsidRDefault="00E567B0" w:rsidP="0011070C">
      <w:r>
        <w:separator/>
      </w:r>
    </w:p>
  </w:footnote>
  <w:footnote w:type="continuationSeparator" w:id="0">
    <w:p w14:paraId="4A49D418" w14:textId="77777777" w:rsidR="00E567B0" w:rsidRDefault="00E567B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F42A98" w:rsidRPr="00D337DC" w14:paraId="5CE6A1A4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1FBF841" w14:textId="77777777" w:rsidR="00F42A98" w:rsidRPr="00460ECA" w:rsidRDefault="00F42A98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2C06960" wp14:editId="3A9762E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A6FC508" w14:textId="77777777" w:rsidR="00F42A98" w:rsidRPr="009E4D11" w:rsidRDefault="00F42A98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1.0962</w:t>
          </w:r>
        </w:p>
      </w:tc>
    </w:tr>
  </w:tbl>
  <w:p w14:paraId="16D3F356" w14:textId="77777777" w:rsidR="00F42A98" w:rsidRPr="00460ECA" w:rsidRDefault="00F42A98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2A98" w:rsidRPr="00804957" w14:paraId="152B2377" w14:textId="77777777" w:rsidTr="00F42A9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18D219C" w14:textId="77777777" w:rsidR="00F42A98" w:rsidRPr="00804957" w:rsidRDefault="00F42A98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CBA7915" wp14:editId="78C3FECE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E4F2F7E" w14:textId="77777777" w:rsidR="00F42A98" w:rsidRPr="00CF1D3E" w:rsidRDefault="00F42A98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DDDC1A" w14:textId="77777777" w:rsidR="00F42A98" w:rsidRPr="00CF1D3E" w:rsidRDefault="00F42A98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51976E" w14:textId="77777777" w:rsidR="00F42A98" w:rsidRPr="00804957" w:rsidRDefault="00F42A98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FC512A" w14:textId="77777777" w:rsidR="00F42A98" w:rsidRDefault="00F42A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98006943">
    <w:abstractNumId w:val="6"/>
  </w:num>
  <w:num w:numId="2" w16cid:durableId="815992254">
    <w:abstractNumId w:val="7"/>
  </w:num>
  <w:num w:numId="3" w16cid:durableId="1249001115">
    <w:abstractNumId w:val="4"/>
  </w:num>
  <w:num w:numId="4" w16cid:durableId="1658610663">
    <w:abstractNumId w:val="1"/>
  </w:num>
  <w:num w:numId="5" w16cid:durableId="721633561">
    <w:abstractNumId w:val="11"/>
  </w:num>
  <w:num w:numId="6" w16cid:durableId="1056853107">
    <w:abstractNumId w:val="3"/>
  </w:num>
  <w:num w:numId="7" w16cid:durableId="1700623556">
    <w:abstractNumId w:val="8"/>
  </w:num>
  <w:num w:numId="8" w16cid:durableId="1210917012">
    <w:abstractNumId w:val="5"/>
  </w:num>
  <w:num w:numId="9" w16cid:durableId="378625710">
    <w:abstractNumId w:val="9"/>
  </w:num>
  <w:num w:numId="10" w16cid:durableId="1959025642">
    <w:abstractNumId w:val="2"/>
  </w:num>
  <w:num w:numId="11" w16cid:durableId="102118539">
    <w:abstractNumId w:val="0"/>
  </w:num>
  <w:num w:numId="12" w16cid:durableId="1836190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2182"/>
    <w:rsid w:val="0000774F"/>
    <w:rsid w:val="00022A72"/>
    <w:rsid w:val="00030948"/>
    <w:rsid w:val="00054D06"/>
    <w:rsid w:val="000643A6"/>
    <w:rsid w:val="00077135"/>
    <w:rsid w:val="00087B89"/>
    <w:rsid w:val="0009264B"/>
    <w:rsid w:val="00092EA6"/>
    <w:rsid w:val="000A6CF1"/>
    <w:rsid w:val="000B0313"/>
    <w:rsid w:val="000B14C1"/>
    <w:rsid w:val="000C28A5"/>
    <w:rsid w:val="000C33F5"/>
    <w:rsid w:val="000D1708"/>
    <w:rsid w:val="000D49BB"/>
    <w:rsid w:val="000E2AC4"/>
    <w:rsid w:val="00101C03"/>
    <w:rsid w:val="00102056"/>
    <w:rsid w:val="0011070C"/>
    <w:rsid w:val="001157ED"/>
    <w:rsid w:val="00116AD0"/>
    <w:rsid w:val="00117059"/>
    <w:rsid w:val="00120BDA"/>
    <w:rsid w:val="00124809"/>
    <w:rsid w:val="00137FF1"/>
    <w:rsid w:val="00142CEE"/>
    <w:rsid w:val="00147A13"/>
    <w:rsid w:val="001512FA"/>
    <w:rsid w:val="0015463C"/>
    <w:rsid w:val="00163664"/>
    <w:rsid w:val="001747CA"/>
    <w:rsid w:val="001843A0"/>
    <w:rsid w:val="00185BDB"/>
    <w:rsid w:val="001902B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28AD"/>
    <w:rsid w:val="002D2AE1"/>
    <w:rsid w:val="002D6F27"/>
    <w:rsid w:val="002E503D"/>
    <w:rsid w:val="002F0D32"/>
    <w:rsid w:val="003054C2"/>
    <w:rsid w:val="00305E11"/>
    <w:rsid w:val="00307797"/>
    <w:rsid w:val="0031023B"/>
    <w:rsid w:val="00311A54"/>
    <w:rsid w:val="003717D2"/>
    <w:rsid w:val="00394B93"/>
    <w:rsid w:val="003A28BE"/>
    <w:rsid w:val="003B4E94"/>
    <w:rsid w:val="003C130A"/>
    <w:rsid w:val="003C2834"/>
    <w:rsid w:val="003D01F4"/>
    <w:rsid w:val="003D476A"/>
    <w:rsid w:val="003E26A2"/>
    <w:rsid w:val="003E2F1E"/>
    <w:rsid w:val="00401D49"/>
    <w:rsid w:val="00407988"/>
    <w:rsid w:val="00410274"/>
    <w:rsid w:val="00416870"/>
    <w:rsid w:val="00432EAA"/>
    <w:rsid w:val="00435DFA"/>
    <w:rsid w:val="00436D0B"/>
    <w:rsid w:val="00437E07"/>
    <w:rsid w:val="00460ECA"/>
    <w:rsid w:val="004627D9"/>
    <w:rsid w:val="00463D8E"/>
    <w:rsid w:val="00481260"/>
    <w:rsid w:val="00486845"/>
    <w:rsid w:val="004A5E4C"/>
    <w:rsid w:val="004E5090"/>
    <w:rsid w:val="005050C2"/>
    <w:rsid w:val="00505771"/>
    <w:rsid w:val="00507CCF"/>
    <w:rsid w:val="00521FC2"/>
    <w:rsid w:val="00530F3D"/>
    <w:rsid w:val="00532F67"/>
    <w:rsid w:val="00545507"/>
    <w:rsid w:val="00547530"/>
    <w:rsid w:val="005529DE"/>
    <w:rsid w:val="0055563B"/>
    <w:rsid w:val="00560105"/>
    <w:rsid w:val="0056070B"/>
    <w:rsid w:val="00562D77"/>
    <w:rsid w:val="00563680"/>
    <w:rsid w:val="005812FA"/>
    <w:rsid w:val="00582A8F"/>
    <w:rsid w:val="00592241"/>
    <w:rsid w:val="00592A6F"/>
    <w:rsid w:val="005C1922"/>
    <w:rsid w:val="005C5B99"/>
    <w:rsid w:val="005C7B39"/>
    <w:rsid w:val="005D4205"/>
    <w:rsid w:val="005E250C"/>
    <w:rsid w:val="005E3A35"/>
    <w:rsid w:val="005E611E"/>
    <w:rsid w:val="005F7C45"/>
    <w:rsid w:val="00611B7B"/>
    <w:rsid w:val="00614867"/>
    <w:rsid w:val="00627E81"/>
    <w:rsid w:val="0063087E"/>
    <w:rsid w:val="00630922"/>
    <w:rsid w:val="00645468"/>
    <w:rsid w:val="00652ADE"/>
    <w:rsid w:val="00657221"/>
    <w:rsid w:val="006660CE"/>
    <w:rsid w:val="006845CE"/>
    <w:rsid w:val="00693805"/>
    <w:rsid w:val="00694DEF"/>
    <w:rsid w:val="00697411"/>
    <w:rsid w:val="00697905"/>
    <w:rsid w:val="006A336B"/>
    <w:rsid w:val="006A4791"/>
    <w:rsid w:val="006B450F"/>
    <w:rsid w:val="006C5FC0"/>
    <w:rsid w:val="006D1CDB"/>
    <w:rsid w:val="006D33D8"/>
    <w:rsid w:val="006D42EE"/>
    <w:rsid w:val="006D5DCE"/>
    <w:rsid w:val="00704E29"/>
    <w:rsid w:val="00714168"/>
    <w:rsid w:val="00715A45"/>
    <w:rsid w:val="0071603C"/>
    <w:rsid w:val="00721D13"/>
    <w:rsid w:val="00731452"/>
    <w:rsid w:val="00734508"/>
    <w:rsid w:val="00735BB4"/>
    <w:rsid w:val="00740E27"/>
    <w:rsid w:val="00741FBB"/>
    <w:rsid w:val="0074243A"/>
    <w:rsid w:val="00742709"/>
    <w:rsid w:val="00744C36"/>
    <w:rsid w:val="0075090E"/>
    <w:rsid w:val="00752D10"/>
    <w:rsid w:val="007571AF"/>
    <w:rsid w:val="007638BD"/>
    <w:rsid w:val="007742D0"/>
    <w:rsid w:val="0079041E"/>
    <w:rsid w:val="00792698"/>
    <w:rsid w:val="00794D42"/>
    <w:rsid w:val="007A1818"/>
    <w:rsid w:val="007A4175"/>
    <w:rsid w:val="007A4485"/>
    <w:rsid w:val="007B0E21"/>
    <w:rsid w:val="007C05FE"/>
    <w:rsid w:val="007C3A37"/>
    <w:rsid w:val="007C5111"/>
    <w:rsid w:val="007F66CA"/>
    <w:rsid w:val="00805449"/>
    <w:rsid w:val="008124DA"/>
    <w:rsid w:val="008130C0"/>
    <w:rsid w:val="00833DA3"/>
    <w:rsid w:val="00836710"/>
    <w:rsid w:val="008505BA"/>
    <w:rsid w:val="00856322"/>
    <w:rsid w:val="00866255"/>
    <w:rsid w:val="008668BA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901D83"/>
    <w:rsid w:val="0090767F"/>
    <w:rsid w:val="0091181A"/>
    <w:rsid w:val="00913351"/>
    <w:rsid w:val="00913B16"/>
    <w:rsid w:val="00921A06"/>
    <w:rsid w:val="009230FC"/>
    <w:rsid w:val="00923868"/>
    <w:rsid w:val="00923AAD"/>
    <w:rsid w:val="0095347E"/>
    <w:rsid w:val="00971289"/>
    <w:rsid w:val="009807F4"/>
    <w:rsid w:val="00983EAE"/>
    <w:rsid w:val="00986CE2"/>
    <w:rsid w:val="00992CF6"/>
    <w:rsid w:val="009940B7"/>
    <w:rsid w:val="009A03AF"/>
    <w:rsid w:val="009A3A10"/>
    <w:rsid w:val="009A3E9D"/>
    <w:rsid w:val="009A6F68"/>
    <w:rsid w:val="009C1C19"/>
    <w:rsid w:val="009D5A57"/>
    <w:rsid w:val="009E107F"/>
    <w:rsid w:val="009E4D11"/>
    <w:rsid w:val="009F13EF"/>
    <w:rsid w:val="009F3EB9"/>
    <w:rsid w:val="009F7389"/>
    <w:rsid w:val="00A04FE4"/>
    <w:rsid w:val="00A063D9"/>
    <w:rsid w:val="00A254FC"/>
    <w:rsid w:val="00A276C9"/>
    <w:rsid w:val="00A33569"/>
    <w:rsid w:val="00A37AAA"/>
    <w:rsid w:val="00A40143"/>
    <w:rsid w:val="00A417E3"/>
    <w:rsid w:val="00A44C7B"/>
    <w:rsid w:val="00A46D5C"/>
    <w:rsid w:val="00A47C62"/>
    <w:rsid w:val="00A51D9A"/>
    <w:rsid w:val="00A74B14"/>
    <w:rsid w:val="00A755C7"/>
    <w:rsid w:val="00A76F8A"/>
    <w:rsid w:val="00A93B8C"/>
    <w:rsid w:val="00AA5D50"/>
    <w:rsid w:val="00AB531A"/>
    <w:rsid w:val="00AC0C2C"/>
    <w:rsid w:val="00AC3CE5"/>
    <w:rsid w:val="00AD4B7A"/>
    <w:rsid w:val="00AE17DA"/>
    <w:rsid w:val="00AE3E08"/>
    <w:rsid w:val="00AF1C1A"/>
    <w:rsid w:val="00B00CAF"/>
    <w:rsid w:val="00B06CF4"/>
    <w:rsid w:val="00B073DC"/>
    <w:rsid w:val="00B211B7"/>
    <w:rsid w:val="00B24E24"/>
    <w:rsid w:val="00B3018A"/>
    <w:rsid w:val="00B344A4"/>
    <w:rsid w:val="00B371CD"/>
    <w:rsid w:val="00B46380"/>
    <w:rsid w:val="00B47A0F"/>
    <w:rsid w:val="00B565D4"/>
    <w:rsid w:val="00B61580"/>
    <w:rsid w:val="00B82818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C7970"/>
    <w:rsid w:val="00BE2E95"/>
    <w:rsid w:val="00C00081"/>
    <w:rsid w:val="00C12FE0"/>
    <w:rsid w:val="00C13371"/>
    <w:rsid w:val="00C13D24"/>
    <w:rsid w:val="00C24C3D"/>
    <w:rsid w:val="00C26CFF"/>
    <w:rsid w:val="00C35ED8"/>
    <w:rsid w:val="00C379B5"/>
    <w:rsid w:val="00C46E4F"/>
    <w:rsid w:val="00C60464"/>
    <w:rsid w:val="00C64C1A"/>
    <w:rsid w:val="00C66929"/>
    <w:rsid w:val="00C67DD7"/>
    <w:rsid w:val="00C72373"/>
    <w:rsid w:val="00C74B15"/>
    <w:rsid w:val="00C81513"/>
    <w:rsid w:val="00C81545"/>
    <w:rsid w:val="00C82388"/>
    <w:rsid w:val="00C97BC9"/>
    <w:rsid w:val="00CA53E3"/>
    <w:rsid w:val="00CA6ED2"/>
    <w:rsid w:val="00CC69F6"/>
    <w:rsid w:val="00CD2E78"/>
    <w:rsid w:val="00CE4302"/>
    <w:rsid w:val="00CF4334"/>
    <w:rsid w:val="00D00EC8"/>
    <w:rsid w:val="00D010E6"/>
    <w:rsid w:val="00D03574"/>
    <w:rsid w:val="00D05D1F"/>
    <w:rsid w:val="00D11528"/>
    <w:rsid w:val="00D16DC4"/>
    <w:rsid w:val="00D21592"/>
    <w:rsid w:val="00D223F7"/>
    <w:rsid w:val="00D26543"/>
    <w:rsid w:val="00D36FEE"/>
    <w:rsid w:val="00D46863"/>
    <w:rsid w:val="00D4736C"/>
    <w:rsid w:val="00D50B4E"/>
    <w:rsid w:val="00D56103"/>
    <w:rsid w:val="00D56C3F"/>
    <w:rsid w:val="00D56EA5"/>
    <w:rsid w:val="00D8457D"/>
    <w:rsid w:val="00D876E6"/>
    <w:rsid w:val="00D94A86"/>
    <w:rsid w:val="00D96601"/>
    <w:rsid w:val="00DA5E7A"/>
    <w:rsid w:val="00DB1FAE"/>
    <w:rsid w:val="00DC4B7C"/>
    <w:rsid w:val="00DD0052"/>
    <w:rsid w:val="00DE48A1"/>
    <w:rsid w:val="00DE6F93"/>
    <w:rsid w:val="00DF59A1"/>
    <w:rsid w:val="00DF5BB9"/>
    <w:rsid w:val="00DF6DD6"/>
    <w:rsid w:val="00DF7DAB"/>
    <w:rsid w:val="00E12F21"/>
    <w:rsid w:val="00E16A62"/>
    <w:rsid w:val="00E200BB"/>
    <w:rsid w:val="00E22648"/>
    <w:rsid w:val="00E22CC9"/>
    <w:rsid w:val="00E274D1"/>
    <w:rsid w:val="00E36003"/>
    <w:rsid w:val="00E3698B"/>
    <w:rsid w:val="00E419DA"/>
    <w:rsid w:val="00E41B5C"/>
    <w:rsid w:val="00E567B0"/>
    <w:rsid w:val="00E6157E"/>
    <w:rsid w:val="00E64495"/>
    <w:rsid w:val="00E72539"/>
    <w:rsid w:val="00E73F77"/>
    <w:rsid w:val="00E750F5"/>
    <w:rsid w:val="00E85094"/>
    <w:rsid w:val="00E85116"/>
    <w:rsid w:val="00E95EA8"/>
    <w:rsid w:val="00EA24D7"/>
    <w:rsid w:val="00EA6CEB"/>
    <w:rsid w:val="00EB34D2"/>
    <w:rsid w:val="00EC338F"/>
    <w:rsid w:val="00EC4AFB"/>
    <w:rsid w:val="00EC71D8"/>
    <w:rsid w:val="00ED10E7"/>
    <w:rsid w:val="00ED3E3B"/>
    <w:rsid w:val="00EE581D"/>
    <w:rsid w:val="00EF5137"/>
    <w:rsid w:val="00F0270E"/>
    <w:rsid w:val="00F10CDF"/>
    <w:rsid w:val="00F112F2"/>
    <w:rsid w:val="00F11FE3"/>
    <w:rsid w:val="00F32AF8"/>
    <w:rsid w:val="00F339BE"/>
    <w:rsid w:val="00F40980"/>
    <w:rsid w:val="00F42680"/>
    <w:rsid w:val="00F42A42"/>
    <w:rsid w:val="00F42A98"/>
    <w:rsid w:val="00F43D2E"/>
    <w:rsid w:val="00F455AB"/>
    <w:rsid w:val="00F45F0B"/>
    <w:rsid w:val="00F47F4D"/>
    <w:rsid w:val="00F5654E"/>
    <w:rsid w:val="00F701B8"/>
    <w:rsid w:val="00F8144E"/>
    <w:rsid w:val="00F864B1"/>
    <w:rsid w:val="00F86DE9"/>
    <w:rsid w:val="00F90988"/>
    <w:rsid w:val="00F93BB0"/>
    <w:rsid w:val="00F972F9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2A92C02"/>
  <w15:docId w15:val="{02FAD917-BC31-4301-9C8D-9E6D5A65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91D1E6295F44438DB01DFEB064E48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561B4-783D-459E-8FC2-FBD9ADF2EABB}"/>
      </w:docPartPr>
      <w:docPartBody>
        <w:p w:rsidR="00530A99" w:rsidRDefault="00530A99" w:rsidP="00530A99">
          <w:pPr>
            <w:pStyle w:val="91D1E6295F44438DB01DFEB064E48FE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D4"/>
    <w:rsid w:val="00002182"/>
    <w:rsid w:val="00054D06"/>
    <w:rsid w:val="00106576"/>
    <w:rsid w:val="00163664"/>
    <w:rsid w:val="001E15CA"/>
    <w:rsid w:val="0024795C"/>
    <w:rsid w:val="002C04D4"/>
    <w:rsid w:val="002E22E3"/>
    <w:rsid w:val="00350945"/>
    <w:rsid w:val="00530A99"/>
    <w:rsid w:val="005F7078"/>
    <w:rsid w:val="006660CE"/>
    <w:rsid w:val="00742709"/>
    <w:rsid w:val="00821821"/>
    <w:rsid w:val="00866255"/>
    <w:rsid w:val="00914121"/>
    <w:rsid w:val="009F68DB"/>
    <w:rsid w:val="00B03A38"/>
    <w:rsid w:val="00B3018A"/>
    <w:rsid w:val="00D56103"/>
    <w:rsid w:val="00E419DA"/>
    <w:rsid w:val="00EE3054"/>
    <w:rsid w:val="00F11054"/>
    <w:rsid w:val="00F1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30A99"/>
    <w:rPr>
      <w:color w:val="808080"/>
    </w:rPr>
  </w:style>
  <w:style w:type="paragraph" w:customStyle="1" w:styleId="468C0D9D57D14B23B856593A8CA0E7E6">
    <w:name w:val="468C0D9D57D14B23B856593A8CA0E7E6"/>
    <w:rsid w:val="00350945"/>
  </w:style>
  <w:style w:type="paragraph" w:customStyle="1" w:styleId="9DDC633DD70C4B76A2B94AF8DBF93905">
    <w:name w:val="9DDC633DD70C4B76A2B94AF8DBF93905"/>
    <w:rsid w:val="00350945"/>
  </w:style>
  <w:style w:type="paragraph" w:customStyle="1" w:styleId="83B3885749EB466CA7B1B3ECB665D20A">
    <w:name w:val="83B3885749EB466CA7B1B3ECB665D20A"/>
    <w:rsid w:val="00350945"/>
  </w:style>
  <w:style w:type="paragraph" w:customStyle="1" w:styleId="B19B8FAB21C64B01ADEC5D816C9EAC30">
    <w:name w:val="B19B8FAB21C64B01ADEC5D816C9EAC30"/>
    <w:rsid w:val="00350945"/>
  </w:style>
  <w:style w:type="paragraph" w:customStyle="1" w:styleId="E7199DEC6D654467BB794D06AAF40864">
    <w:name w:val="E7199DEC6D654467BB794D06AAF40864"/>
    <w:rsid w:val="00350945"/>
  </w:style>
  <w:style w:type="paragraph" w:customStyle="1" w:styleId="91D1E6295F44438DB01DFEB064E48FEF">
    <w:name w:val="91D1E6295F44438DB01DFEB064E48FEF"/>
    <w:rsid w:val="00530A99"/>
    <w:pPr>
      <w:spacing w:line="278" w:lineRule="auto"/>
    </w:pPr>
    <w:rPr>
      <w:kern w:val="2"/>
      <w:sz w:val="24"/>
      <w:szCs w:val="24"/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01E6F-E818-4302-A5DB-4C286A9B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217</TotalTime>
  <Pages>6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</dc:creator>
  <cp:lastModifiedBy>Светлана Борисовна Горинович</cp:lastModifiedBy>
  <cp:revision>23</cp:revision>
  <cp:lastPrinted>2025-08-06T07:10:00Z</cp:lastPrinted>
  <dcterms:created xsi:type="dcterms:W3CDTF">2022-04-14T11:07:00Z</dcterms:created>
  <dcterms:modified xsi:type="dcterms:W3CDTF">2025-09-25T07:41:00Z</dcterms:modified>
</cp:coreProperties>
</file>