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EEAA3F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5634CD">
              <w:rPr>
                <w:rFonts w:cs="Times New Roman"/>
                <w:bCs/>
                <w:sz w:val="28"/>
                <w:szCs w:val="28"/>
              </w:rPr>
              <w:t>3374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208C65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634CD">
              <w:rPr>
                <w:bCs/>
                <w:sz w:val="28"/>
                <w:szCs w:val="28"/>
              </w:rPr>
              <w:t>08.09.2008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24DA06F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4A0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__________</w:t>
                </w:r>
              </w:sdtContent>
            </w:sdt>
          </w:p>
          <w:p w14:paraId="6F43F9ED" w14:textId="60CA556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610E5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5B70C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6E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8525C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EF2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5899B8" w14:textId="77777777" w:rsidR="005634CD" w:rsidRPr="004318DC" w:rsidRDefault="005634CD" w:rsidP="005634CD">
            <w:pPr>
              <w:jc w:val="center"/>
              <w:rPr>
                <w:sz w:val="28"/>
                <w:szCs w:val="28"/>
              </w:rPr>
            </w:pPr>
            <w:r w:rsidRPr="004318DC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0EC707BB" w14:textId="5C0DFE4F" w:rsidR="007A4485" w:rsidRPr="007F66CA" w:rsidRDefault="005634CD" w:rsidP="005634CD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 w:rsidRPr="0000584B">
              <w:rPr>
                <w:sz w:val="28"/>
                <w:szCs w:val="28"/>
              </w:rPr>
              <w:t>Быховско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00584B">
              <w:rPr>
                <w:sz w:val="28"/>
                <w:szCs w:val="28"/>
              </w:rPr>
              <w:t xml:space="preserve"> "Жилкомхоз"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-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25"/>
        <w:gridCol w:w="717"/>
        <w:gridCol w:w="2282"/>
        <w:gridCol w:w="2169"/>
        <w:gridCol w:w="1876"/>
      </w:tblGrid>
      <w:tr w:rsidR="00F40980" w:rsidRPr="007A4175" w14:paraId="052C50A9" w14:textId="77777777" w:rsidTr="00C36410">
        <w:trPr>
          <w:trHeight w:val="1277"/>
        </w:trPr>
        <w:tc>
          <w:tcPr>
            <w:tcW w:w="434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25" w:type="dxa"/>
            <w:vAlign w:val="center"/>
          </w:tcPr>
          <w:p w14:paraId="64C9E1BC" w14:textId="77777777" w:rsidR="00F34DB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7443A0E" w14:textId="19942E88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объекта</w:t>
            </w:r>
          </w:p>
        </w:tc>
        <w:tc>
          <w:tcPr>
            <w:tcW w:w="717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4D1697A7" w14:textId="77777777" w:rsidR="00E37CC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0A866AF" w14:textId="70B78FDA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76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34DB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9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C3641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4EC24B5E" w:rsidR="0090767F" w:rsidRPr="005634CD" w:rsidRDefault="005634C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634CD">
              <w:rPr>
                <w:b/>
                <w:bCs/>
                <w:sz w:val="22"/>
                <w:szCs w:val="22"/>
              </w:rPr>
              <w:t>ул.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Авиационная, 12, 21335</w:t>
            </w:r>
            <w:r w:rsidR="00C52AC1">
              <w:rPr>
                <w:b/>
                <w:bCs/>
                <w:sz w:val="22"/>
                <w:szCs w:val="22"/>
              </w:rPr>
              <w:t>3</w:t>
            </w:r>
            <w:r w:rsidRPr="005634CD">
              <w:rPr>
                <w:b/>
                <w:bCs/>
                <w:sz w:val="22"/>
                <w:szCs w:val="22"/>
              </w:rPr>
              <w:t>, г.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Быхов, Могилевская область</w:t>
            </w:r>
          </w:p>
        </w:tc>
      </w:tr>
      <w:tr w:rsidR="000C7ADD" w:rsidRPr="00AC5EC5" w14:paraId="4F399934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225FAA0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1.1</w:t>
            </w:r>
          </w:p>
          <w:p w14:paraId="4B097447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44BE9D1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49639B80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7ECD3BE" w14:textId="04E46782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17" w:type="dxa"/>
          </w:tcPr>
          <w:p w14:paraId="13EB2073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E489EB0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4BCBEFF0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F0B0A96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31B83963" w14:textId="69C0A872" w:rsidR="00A673CF" w:rsidRPr="003803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2F7163B4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37E59A5" w14:textId="2E54060B" w:rsidR="00A673CF" w:rsidRPr="00380340" w:rsidRDefault="00A673CF" w:rsidP="00066140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69" w:type="dxa"/>
          </w:tcPr>
          <w:p w14:paraId="373671D9" w14:textId="609E9027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Б.29.4</w:t>
            </w:r>
          </w:p>
          <w:p w14:paraId="3EBA514C" w14:textId="24DDE775" w:rsidR="00A673CF" w:rsidRPr="00380340" w:rsidRDefault="00122D37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</w:t>
            </w:r>
          </w:p>
          <w:p w14:paraId="0CCDA4AF" w14:textId="117EEB4B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 xml:space="preserve">пп. 4.4.28.6, 4.3.8.2,  </w:t>
            </w:r>
          </w:p>
          <w:p w14:paraId="48337968" w14:textId="77777777" w:rsidR="00A673CF" w:rsidRPr="00380340" w:rsidRDefault="00A673CF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4.3.2.13</w:t>
            </w:r>
          </w:p>
          <w:p w14:paraId="4835D8EE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54CFEE10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09646C75" w14:textId="77777777" w:rsidR="00A673CF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12DBB7A" w14:textId="47ECC037" w:rsidR="0022243A" w:rsidRPr="00380340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64DEB7AF" w14:textId="38F22765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335-2011</w:t>
            </w:r>
          </w:p>
        </w:tc>
      </w:tr>
      <w:tr w:rsidR="000C7ADD" w:rsidRPr="00AC5EC5" w14:paraId="038E69BB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6FB7378E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1.2</w:t>
            </w:r>
          </w:p>
          <w:p w14:paraId="62DB305B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DDAF0F2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235A3E3F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5812B18E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032770A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330D8A53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3D93AE4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B382AE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заземленными </w:t>
            </w:r>
          </w:p>
          <w:p w14:paraId="5C0D8BC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7DD829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4EC9ABB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DC4F18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7BB9E6C" w14:textId="77777777" w:rsidR="00A673CF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6E84AE2" w14:textId="33F8E062" w:rsidR="0022243A" w:rsidRPr="00380340" w:rsidRDefault="0022243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2A4F101F" w14:textId="17C1ADFB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Б.29.2</w:t>
            </w:r>
          </w:p>
          <w:p w14:paraId="05452643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 </w:t>
            </w:r>
          </w:p>
          <w:p w14:paraId="0F6BB2A8" w14:textId="1C9E7041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380340">
              <w:rPr>
                <w:spacing w:val="-8"/>
                <w:lang w:val="ru-RU"/>
              </w:rPr>
              <w:t>4.4.28.2</w:t>
            </w:r>
          </w:p>
        </w:tc>
        <w:tc>
          <w:tcPr>
            <w:tcW w:w="1876" w:type="dxa"/>
          </w:tcPr>
          <w:p w14:paraId="31B18D81" w14:textId="3CDE1D1E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336-2011</w:t>
            </w:r>
          </w:p>
        </w:tc>
      </w:tr>
      <w:tr w:rsidR="000C7ADD" w:rsidRPr="00AC5EC5" w14:paraId="385219E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097AD29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1.3</w:t>
            </w:r>
          </w:p>
          <w:p w14:paraId="47ED0840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B62579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6C71B9D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0F7B3546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B76CBD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6FCAE5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656BA26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3BB307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A40AA1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BD34BE1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9" w:type="dxa"/>
          </w:tcPr>
          <w:p w14:paraId="1D661725" w14:textId="2F6C9826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Б.29.8</w:t>
            </w:r>
          </w:p>
          <w:p w14:paraId="709298A4" w14:textId="7248BC85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2F6C03E" w14:textId="0F42F448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  <w:p w14:paraId="0F39DD53" w14:textId="7777777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ГОСТ 30331.3-95</w:t>
            </w:r>
          </w:p>
          <w:p w14:paraId="368EBB22" w14:textId="75169C9B" w:rsidR="00A673CF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413.1.3.4, </w:t>
            </w:r>
            <w:r w:rsidR="00323BF2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413.1.3.5</w:t>
            </w:r>
          </w:p>
          <w:p w14:paraId="5C5349FA" w14:textId="77777777" w:rsidR="0022243A" w:rsidRDefault="0022243A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6A6A8E74" w14:textId="77777777" w:rsidR="00610E5D" w:rsidRDefault="00610E5D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3B58E65B" w14:textId="5A14F0B0" w:rsidR="00610E5D" w:rsidRPr="00C40AB3" w:rsidRDefault="00610E5D" w:rsidP="00870674">
            <w:pPr>
              <w:pStyle w:val="af6"/>
              <w:ind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5C8A14F0" w14:textId="300FD00E" w:rsidR="00A673CF" w:rsidRPr="00CA2C45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0F491D65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83"/>
        </w:trPr>
        <w:tc>
          <w:tcPr>
            <w:tcW w:w="434" w:type="dxa"/>
          </w:tcPr>
          <w:p w14:paraId="0970EEE8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lastRenderedPageBreak/>
              <w:t>2.1</w:t>
            </w:r>
          </w:p>
          <w:p w14:paraId="4C8A005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53BDD1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05680C95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79ACEA96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D1389D1" w14:textId="119AC60F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3EE7BEE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01FF749" w14:textId="77777777" w:rsidR="00C3641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166D1B8D" w14:textId="63A1C56E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0A91B97" w14:textId="02947E04" w:rsidR="00610E5D" w:rsidRPr="00323BF2" w:rsidRDefault="00A673CF" w:rsidP="00323BF2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7" w:type="dxa"/>
          </w:tcPr>
          <w:p w14:paraId="105D068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BCF114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1D5B04C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DD92A9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F442B5D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3620F25" w14:textId="523F7F3C" w:rsidR="00610E5D" w:rsidRPr="00610E5D" w:rsidRDefault="00A673CF" w:rsidP="005515FD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E6F44B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C78E06" w14:textId="6DCA2160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56A0629B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5E2A456E" w14:textId="7F42022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16B673C4" w14:textId="480DDEED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Б 27.1, </w:t>
            </w:r>
            <w:r w:rsidR="00066140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Б.30.1</w:t>
            </w:r>
          </w:p>
          <w:p w14:paraId="7083E1C5" w14:textId="08A990CB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E792BEB" w14:textId="2AC50E09" w:rsidR="00A673CF" w:rsidRPr="000661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4.4.26.1, 4.4.29.2</w:t>
            </w:r>
          </w:p>
        </w:tc>
        <w:tc>
          <w:tcPr>
            <w:tcW w:w="1876" w:type="dxa"/>
          </w:tcPr>
          <w:p w14:paraId="017201A5" w14:textId="69AD7FDA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337-2011</w:t>
            </w:r>
          </w:p>
          <w:p w14:paraId="0DB5B764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C7ADD" w:rsidRPr="00AC5EC5" w14:paraId="1482E2D1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434" w:type="dxa"/>
          </w:tcPr>
          <w:p w14:paraId="02F9752A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2.2</w:t>
            </w:r>
          </w:p>
          <w:p w14:paraId="37107056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CB26B8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3D4B9EB" w14:textId="77777777" w:rsidR="00A673CF" w:rsidRPr="00831352" w:rsidRDefault="00A673CF" w:rsidP="00E94C04">
            <w:pPr>
              <w:pStyle w:val="af6"/>
              <w:rPr>
                <w:lang w:val="ru-RU"/>
              </w:rPr>
            </w:pPr>
          </w:p>
        </w:tc>
        <w:tc>
          <w:tcPr>
            <w:tcW w:w="717" w:type="dxa"/>
          </w:tcPr>
          <w:p w14:paraId="02ED40F8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2E2205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DC2864D" w14:textId="39F5664D" w:rsidR="00066140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673CF" w:rsidRPr="00C40AB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F5C3A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7FF96EE" w14:textId="664B40F2" w:rsidR="00610E5D" w:rsidRPr="00C40AB3" w:rsidRDefault="00A673CF" w:rsidP="00610E5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69" w:type="dxa"/>
          </w:tcPr>
          <w:p w14:paraId="2081EF41" w14:textId="73BB4429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 27.3</w:t>
            </w:r>
          </w:p>
          <w:p w14:paraId="57201372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CF066F6" w14:textId="577E7895" w:rsidR="00C52AC1" w:rsidRPr="00C40AB3" w:rsidRDefault="00A673CF" w:rsidP="00610E5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 4.4.</w:t>
            </w:r>
            <w:r w:rsidR="002B5E47" w:rsidRPr="00C40AB3">
              <w:rPr>
                <w:spacing w:val="-8"/>
                <w:lang w:val="ru-RU"/>
              </w:rPr>
              <w:t>26.3</w:t>
            </w:r>
            <w:r w:rsidR="00323BF2">
              <w:rPr>
                <w:spacing w:val="-8"/>
                <w:lang w:val="ru-RU"/>
              </w:rPr>
              <w:t xml:space="preserve">, </w:t>
            </w:r>
            <w:r w:rsidR="00323BF2"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</w:tc>
        <w:tc>
          <w:tcPr>
            <w:tcW w:w="1876" w:type="dxa"/>
          </w:tcPr>
          <w:p w14:paraId="7DAA977F" w14:textId="400EB512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6A744F8D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5F6C61F2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3.1</w:t>
            </w:r>
          </w:p>
          <w:p w14:paraId="5BF67307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18A7C5E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599190C5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74631D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защи</w:t>
            </w:r>
            <w:r w:rsidR="00C40AB3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ного </w:t>
            </w:r>
          </w:p>
          <w:p w14:paraId="1E8C4B11" w14:textId="406BAA63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717" w:type="dxa"/>
          </w:tcPr>
          <w:p w14:paraId="3CAE635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26E724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FF0F00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238864C" w14:textId="6D5F319C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69" w:type="dxa"/>
          </w:tcPr>
          <w:p w14:paraId="63685CFC" w14:textId="23BC8609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C41F0B" w14:textId="4F0EEDA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 w:rsidR="00323BF2">
              <w:rPr>
                <w:spacing w:val="-8"/>
                <w:lang w:val="ru-RU"/>
              </w:rPr>
              <w:t>.65, п. Б.27.7</w:t>
            </w:r>
            <w:r w:rsidRPr="00C40AB3">
              <w:rPr>
                <w:spacing w:val="-8"/>
                <w:lang w:val="ru-RU"/>
              </w:rPr>
              <w:t xml:space="preserve"> </w:t>
            </w:r>
          </w:p>
          <w:p w14:paraId="3FE7A743" w14:textId="6DD6A6F8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088D02" w14:textId="5ED07A2B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г)</w:t>
            </w:r>
          </w:p>
          <w:p w14:paraId="24164D23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5A78E19E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6CE8AFD8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0B1CB64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3.2</w:t>
            </w:r>
          </w:p>
          <w:p w14:paraId="678A9F42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4C0C8769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17B39838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5FE3645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18D998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04798CD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69" w:type="dxa"/>
          </w:tcPr>
          <w:p w14:paraId="75BDB242" w14:textId="3FA5648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96C7A40" w14:textId="2FF65A1C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>
              <w:rPr>
                <w:spacing w:val="-8"/>
                <w:lang w:val="ru-RU"/>
              </w:rPr>
              <w:t>.65, п. Б.27.7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219AAEDC" w14:textId="2EC2522A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632FDF2" w14:textId="1752CA4E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д)</w:t>
            </w:r>
          </w:p>
          <w:p w14:paraId="2D450674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4C156C4D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7EAADC8A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35AEE48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3.3</w:t>
            </w:r>
          </w:p>
          <w:p w14:paraId="11831BCB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6DCDE60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0EFF807B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7AF0969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CF247B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5B0A86DF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725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7B770E6" w14:textId="3DE51146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169" w:type="dxa"/>
          </w:tcPr>
          <w:p w14:paraId="53732F40" w14:textId="1E030930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4E8824B" w14:textId="7583D2CA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Б.27.1,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В.4.</w:t>
            </w:r>
            <w:r w:rsidR="00323BF2">
              <w:rPr>
                <w:spacing w:val="-8"/>
                <w:lang w:val="ru-RU"/>
              </w:rPr>
              <w:t>65</w:t>
            </w:r>
          </w:p>
          <w:p w14:paraId="66DB3B21" w14:textId="1FAB9147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9B7432F" w14:textId="0235A9BB" w:rsidR="00A673CF" w:rsidRPr="00323BF2" w:rsidRDefault="00A673CF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</w:t>
            </w:r>
          </w:p>
        </w:tc>
        <w:tc>
          <w:tcPr>
            <w:tcW w:w="1876" w:type="dxa"/>
          </w:tcPr>
          <w:p w14:paraId="4699359F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337-2011</w:t>
            </w:r>
          </w:p>
        </w:tc>
      </w:tr>
      <w:tr w:rsidR="00323BF2" w:rsidRPr="00AC5EC5" w14:paraId="7F5FF70B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34" w:type="dxa"/>
            <w:vMerge w:val="restart"/>
          </w:tcPr>
          <w:p w14:paraId="32CDE637" w14:textId="77777777" w:rsidR="00323BF2" w:rsidRPr="00380340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4.1</w:t>
            </w:r>
          </w:p>
          <w:p w14:paraId="200593B0" w14:textId="77777777" w:rsidR="00323BF2" w:rsidRPr="00831352" w:rsidRDefault="00323BF2" w:rsidP="00380340">
            <w:pPr>
              <w:pStyle w:val="af6"/>
              <w:ind w:left="-120" w:right="-178"/>
              <w:jc w:val="center"/>
              <w:rPr>
                <w:iCs/>
              </w:rPr>
            </w:pPr>
            <w:r w:rsidRPr="00380340">
              <w:rPr>
                <w:rFonts w:eastAsia="Calibri"/>
              </w:rPr>
              <w:t>***</w:t>
            </w:r>
          </w:p>
          <w:p w14:paraId="10FF9A43" w14:textId="77777777" w:rsidR="00323BF2" w:rsidRPr="00831352" w:rsidRDefault="00323BF2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44BC1CC7" w14:textId="77777777" w:rsidR="00323BF2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Здания и сооружения (система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19DC95D9" w14:textId="755E7BB1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 естественным</w:t>
            </w:r>
          </w:p>
          <w:p w14:paraId="3E6D710F" w14:textId="77777777" w:rsidR="00323BF2" w:rsidRPr="00831352" w:rsidRDefault="00323BF2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17" w:type="dxa"/>
            <w:vMerge w:val="restart"/>
          </w:tcPr>
          <w:p w14:paraId="4EC11E3E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61B2026B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12DE66BF" w14:textId="77777777" w:rsidR="00323BF2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8610282" w14:textId="79C72472" w:rsidR="00323BF2" w:rsidRP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</w:tc>
        <w:tc>
          <w:tcPr>
            <w:tcW w:w="2169" w:type="dxa"/>
            <w:vMerge w:val="restart"/>
          </w:tcPr>
          <w:p w14:paraId="2AF69B6A" w14:textId="195FACC0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</w:p>
          <w:p w14:paraId="665B0AF4" w14:textId="5D3A91C2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3.02.01-2019</w:t>
            </w:r>
          </w:p>
          <w:p w14:paraId="4DC0202F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3.02.02-2019</w:t>
            </w:r>
          </w:p>
          <w:p w14:paraId="5E9F9A57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4.02.03-2019</w:t>
            </w:r>
          </w:p>
          <w:p w14:paraId="0642739E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4.02.05-2020</w:t>
            </w:r>
          </w:p>
          <w:p w14:paraId="3A16980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0FD20A8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78FA9344" w14:textId="07E98374" w:rsidR="00323BF2" w:rsidRPr="00C40AB3" w:rsidRDefault="00323BF2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502D2C7" w14:textId="60E9C0C0" w:rsidR="00323BF2" w:rsidRPr="00323BF2" w:rsidRDefault="00323BF2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0D0B7A39" w14:textId="47A83C6F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4FF3C38E" w14:textId="4E9572EE" w:rsidR="00323BF2" w:rsidRPr="00E9251A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2505880" w14:textId="67CE20FF" w:rsidR="00323BF2" w:rsidRP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5E39C9E3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67"/>
        </w:trPr>
        <w:tc>
          <w:tcPr>
            <w:tcW w:w="434" w:type="dxa"/>
            <w:vMerge/>
          </w:tcPr>
          <w:p w14:paraId="01425D5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6A028FCA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7F532E64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2831DAD5" w14:textId="77777777" w:rsid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3527C138" w14:textId="1BA4D8A6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(количество удаляемого воздуха)</w:t>
            </w:r>
          </w:p>
        </w:tc>
        <w:tc>
          <w:tcPr>
            <w:tcW w:w="2169" w:type="dxa"/>
            <w:vMerge/>
          </w:tcPr>
          <w:p w14:paraId="512C43CE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301E1FED" w14:textId="77777777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0EBB9D58" w14:textId="77777777" w:rsidR="00323BF2" w:rsidRPr="00E9251A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A321419" w14:textId="4E8FEF11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384E8E4C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434" w:type="dxa"/>
            <w:vMerge/>
          </w:tcPr>
          <w:p w14:paraId="6A02FC4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0F942DF2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42B358B5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44226CDE" w14:textId="77777777" w:rsidR="00323BF2" w:rsidRDefault="00323BF2" w:rsidP="00323BF2">
            <w:pPr>
              <w:pStyle w:val="af6"/>
              <w:overflowPunct/>
              <w:autoSpaceDE/>
              <w:autoSpaceDN/>
              <w:adjustRightInd/>
              <w:ind w:left="-42" w:right="-114"/>
              <w:textAlignment w:val="auto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 xml:space="preserve">Кратность </w:t>
            </w:r>
          </w:p>
          <w:p w14:paraId="755EEFA4" w14:textId="77B75204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</w:rPr>
              <w:t>воздухообмена</w:t>
            </w:r>
          </w:p>
        </w:tc>
        <w:tc>
          <w:tcPr>
            <w:tcW w:w="2169" w:type="dxa"/>
            <w:vMerge/>
          </w:tcPr>
          <w:p w14:paraId="561C6941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AFEB410" w14:textId="7D1AE0EC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E9251A" w:rsidRPr="00AC5EC5" w14:paraId="47DED22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19"/>
        </w:trPr>
        <w:tc>
          <w:tcPr>
            <w:tcW w:w="434" w:type="dxa"/>
          </w:tcPr>
          <w:p w14:paraId="3C87EF21" w14:textId="33E336EA" w:rsidR="00E9251A" w:rsidRDefault="00E9251A" w:rsidP="00E9251A">
            <w:pPr>
              <w:pStyle w:val="af6"/>
              <w:ind w:left="-120" w:right="-178"/>
              <w:jc w:val="center"/>
              <w:rPr>
                <w:lang w:val="ru-RU"/>
              </w:rPr>
            </w:pPr>
            <w:r w:rsidRPr="00E9251A">
              <w:rPr>
                <w:rFonts w:eastAsia="Calibri"/>
              </w:rPr>
              <w:t>5.1 ***</w:t>
            </w:r>
          </w:p>
        </w:tc>
        <w:tc>
          <w:tcPr>
            <w:tcW w:w="2125" w:type="dxa"/>
          </w:tcPr>
          <w:p w14:paraId="0A982C1D" w14:textId="77777777" w:rsidR="00C3641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5916DE79" w14:textId="7FA8D249" w:rsid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5521B0AA" w14:textId="7D55A138" w:rsidR="00E9251A" w:rsidRP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45ED9FBA" w14:textId="77777777" w:rsidR="00E9251A" w:rsidRPr="00380340" w:rsidRDefault="00E9251A" w:rsidP="00E9251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</w:tcPr>
          <w:p w14:paraId="08835369" w14:textId="77777777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8157B23" w14:textId="31239AF8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3DFCDBEF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Скорость движения</w:t>
            </w:r>
          </w:p>
          <w:p w14:paraId="288E3060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 (газов)</w:t>
            </w:r>
          </w:p>
          <w:p w14:paraId="7B21BC03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71E29077" w14:textId="669EAA02" w:rsidR="00E9251A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  <w:r>
              <w:rPr>
                <w:spacing w:val="-8"/>
                <w:lang w:val="ru-RU"/>
              </w:rPr>
              <w:br/>
            </w:r>
            <w:r w:rsidR="00E9251A" w:rsidRPr="00C40AB3">
              <w:rPr>
                <w:spacing w:val="-8"/>
                <w:lang w:val="ru-RU"/>
              </w:rPr>
              <w:t>СН 4.02.05-2020</w:t>
            </w:r>
          </w:p>
          <w:p w14:paraId="1BCD0AE9" w14:textId="77777777" w:rsidR="00E9251A" w:rsidRPr="00C40AB3" w:rsidRDefault="00E9251A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629-2018</w:t>
            </w:r>
          </w:p>
          <w:p w14:paraId="48531B79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3751B9A3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39FF569A" w14:textId="554B8365" w:rsidR="00E9251A" w:rsidRPr="00C40AB3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5836B82C" w14:textId="00121F18" w:rsidR="00610E5D" w:rsidRPr="005515FD" w:rsidRDefault="00E9251A" w:rsidP="005515F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18898FE7" w14:textId="0A42FE55" w:rsidR="00E9251A" w:rsidRPr="00066140" w:rsidRDefault="00E9251A" w:rsidP="00066140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  <w:p w14:paraId="46445E34" w14:textId="77777777" w:rsidR="00E9251A" w:rsidRPr="00E9251A" w:rsidRDefault="00E9251A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69AF82" w14:textId="717EAC7F" w:rsidR="00F239E2" w:rsidRDefault="00F239E2"/>
    <w:p w14:paraId="630056B3" w14:textId="77777777" w:rsidR="00E9251A" w:rsidRPr="002B6073" w:rsidRDefault="00E9251A" w:rsidP="00066140">
      <w:pPr>
        <w:rPr>
          <w:b/>
        </w:rPr>
      </w:pPr>
      <w:r w:rsidRPr="002B6073">
        <w:rPr>
          <w:b/>
        </w:rPr>
        <w:t xml:space="preserve">Примечание: </w:t>
      </w:r>
    </w:p>
    <w:p w14:paraId="1F0AF9A1" w14:textId="77777777" w:rsidR="00E9251A" w:rsidRPr="002B6073" w:rsidRDefault="00E9251A" w:rsidP="00066140">
      <w:pPr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3175ED9" w14:textId="77777777" w:rsidR="00E9251A" w:rsidRDefault="00E9251A" w:rsidP="00066140">
      <w:pPr>
        <w:rPr>
          <w:color w:val="000000"/>
          <w:sz w:val="28"/>
          <w:szCs w:val="28"/>
        </w:rPr>
      </w:pPr>
    </w:p>
    <w:p w14:paraId="329E57A4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4F9E1" w14:textId="77777777" w:rsidR="00E9251A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4332A3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A6178" w14:textId="77777777" w:rsidR="00E9251A" w:rsidRPr="001D02D0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2C94F50" w:rsidR="00D50B4E" w:rsidRPr="001D02D0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16EF2">
        <w:rPr>
          <w:color w:val="000000"/>
          <w:sz w:val="28"/>
          <w:szCs w:val="28"/>
        </w:rPr>
        <w:t>Т.А. Николаева</w:t>
      </w:r>
    </w:p>
    <w:sectPr w:rsidR="00D50B4E" w:rsidRPr="001D02D0" w:rsidSect="00A55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17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35E7" w14:textId="77777777" w:rsidR="00823071" w:rsidRDefault="00823071" w:rsidP="0011070C">
      <w:r>
        <w:separator/>
      </w:r>
    </w:p>
  </w:endnote>
  <w:endnote w:type="continuationSeparator" w:id="0">
    <w:p w14:paraId="7C74B7E5" w14:textId="77777777" w:rsidR="00823071" w:rsidRDefault="008230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45EA65C5" w14:textId="77777777" w:rsidTr="00D231D3">
      <w:trPr>
        <w:trHeight w:val="846"/>
      </w:trPr>
      <w:tc>
        <w:tcPr>
          <w:tcW w:w="3681" w:type="dxa"/>
          <w:vAlign w:val="center"/>
          <w:hideMark/>
        </w:tcPr>
        <w:p w14:paraId="1D6BC75A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CB842A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98669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9A0922" w14:textId="0FCC7F60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C5D614D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56A9BDD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A5589A" w:rsidRDefault="002F0D32" w:rsidP="00A5589A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7AF0EB47" w14:textId="77777777" w:rsidTr="00A5589A">
      <w:trPr>
        <w:trHeight w:val="846"/>
      </w:trPr>
      <w:tc>
        <w:tcPr>
          <w:tcW w:w="3681" w:type="dxa"/>
          <w:vAlign w:val="center"/>
          <w:hideMark/>
        </w:tcPr>
        <w:p w14:paraId="1E55030B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628109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FCFE0D" w14:textId="2499F3B9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7BAB1302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D052F35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DC11" w14:textId="77777777" w:rsidR="00823071" w:rsidRDefault="00823071" w:rsidP="0011070C">
      <w:r>
        <w:separator/>
      </w:r>
    </w:p>
  </w:footnote>
  <w:footnote w:type="continuationSeparator" w:id="0">
    <w:p w14:paraId="2890B385" w14:textId="77777777" w:rsidR="00823071" w:rsidRDefault="008230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7C1F6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811271875" name="Рисунок 81127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7E0B263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673CF">
            <w:rPr>
              <w:rFonts w:ascii="Times New Roman" w:hAnsi="Times New Roman" w:cs="Times New Roman"/>
              <w:sz w:val="24"/>
              <w:szCs w:val="24"/>
            </w:rPr>
            <w:t>3374</w:t>
          </w:r>
        </w:p>
      </w:tc>
    </w:tr>
  </w:tbl>
  <w:p w14:paraId="2D90D383" w14:textId="77777777" w:rsidR="00C24C3D" w:rsidRPr="00610E5D" w:rsidRDefault="00C24C3D" w:rsidP="00F239E2">
    <w:pPr>
      <w:pStyle w:val="a7"/>
      <w:rPr>
        <w:sz w:val="14"/>
        <w:szCs w:val="16"/>
        <w:lang w:val="ru-RU"/>
      </w:rPr>
    </w:pPr>
  </w:p>
  <w:tbl>
    <w:tblPr>
      <w:tblW w:w="4987" w:type="pct"/>
      <w:tblInd w:w="-4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2128"/>
      <w:gridCol w:w="714"/>
      <w:gridCol w:w="2282"/>
      <w:gridCol w:w="2169"/>
      <w:gridCol w:w="1876"/>
    </w:tblGrid>
    <w:tr w:rsidR="00A5589A" w:rsidRPr="00BE0FAA" w14:paraId="76FD3055" w14:textId="77777777" w:rsidTr="00F34DBE">
      <w:trPr>
        <w:trHeight w:val="136"/>
        <w:tblHeader/>
      </w:trPr>
      <w:tc>
        <w:tcPr>
          <w:tcW w:w="434" w:type="dxa"/>
        </w:tcPr>
        <w:p w14:paraId="6AE963B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2128" w:type="dxa"/>
        </w:tcPr>
        <w:p w14:paraId="16A45FE5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714" w:type="dxa"/>
        </w:tcPr>
        <w:p w14:paraId="3AFF8F0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282" w:type="dxa"/>
        </w:tcPr>
        <w:p w14:paraId="791E301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69" w:type="dxa"/>
          <w:vAlign w:val="center"/>
        </w:tcPr>
        <w:p w14:paraId="1628DA6C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76" w:type="dxa"/>
          <w:vAlign w:val="center"/>
        </w:tcPr>
        <w:p w14:paraId="38502DE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529AD47" w14:textId="77777777" w:rsidR="00A5589A" w:rsidRPr="00A5589A" w:rsidRDefault="00A5589A" w:rsidP="00F239E2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-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2A2E0DC8" w14:textId="77777777" w:rsidTr="007C1F6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2058234661" name="Рисунок 205823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2CDD"/>
    <w:rsid w:val="0000774F"/>
    <w:rsid w:val="00022A72"/>
    <w:rsid w:val="00030948"/>
    <w:rsid w:val="00043782"/>
    <w:rsid w:val="00051C1C"/>
    <w:rsid w:val="000643A6"/>
    <w:rsid w:val="00066140"/>
    <w:rsid w:val="00077135"/>
    <w:rsid w:val="00077541"/>
    <w:rsid w:val="0009264B"/>
    <w:rsid w:val="00092EA6"/>
    <w:rsid w:val="000A6CF1"/>
    <w:rsid w:val="000B0313"/>
    <w:rsid w:val="000C1707"/>
    <w:rsid w:val="000C28A5"/>
    <w:rsid w:val="000C33F5"/>
    <w:rsid w:val="000C6D10"/>
    <w:rsid w:val="000C7ADD"/>
    <w:rsid w:val="000D1708"/>
    <w:rsid w:val="000D49BB"/>
    <w:rsid w:val="000D7719"/>
    <w:rsid w:val="000E2AC4"/>
    <w:rsid w:val="0010056C"/>
    <w:rsid w:val="00101C03"/>
    <w:rsid w:val="0011070C"/>
    <w:rsid w:val="001157ED"/>
    <w:rsid w:val="00116AD0"/>
    <w:rsid w:val="00117059"/>
    <w:rsid w:val="00120BDA"/>
    <w:rsid w:val="00122D37"/>
    <w:rsid w:val="00124809"/>
    <w:rsid w:val="00147A13"/>
    <w:rsid w:val="001512FA"/>
    <w:rsid w:val="00154858"/>
    <w:rsid w:val="001747CA"/>
    <w:rsid w:val="0017533B"/>
    <w:rsid w:val="001843A0"/>
    <w:rsid w:val="00185BDB"/>
    <w:rsid w:val="00190FD3"/>
    <w:rsid w:val="001956F7"/>
    <w:rsid w:val="00195A33"/>
    <w:rsid w:val="001A4BEA"/>
    <w:rsid w:val="001A7AF4"/>
    <w:rsid w:val="001E3D8F"/>
    <w:rsid w:val="001E6E80"/>
    <w:rsid w:val="001F020A"/>
    <w:rsid w:val="001F6453"/>
    <w:rsid w:val="0020355B"/>
    <w:rsid w:val="00204E72"/>
    <w:rsid w:val="00212DD1"/>
    <w:rsid w:val="00216EF2"/>
    <w:rsid w:val="0022243A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13BE"/>
    <w:rsid w:val="002A254A"/>
    <w:rsid w:val="002B5E47"/>
    <w:rsid w:val="002D06D6"/>
    <w:rsid w:val="002D1E29"/>
    <w:rsid w:val="002D28AD"/>
    <w:rsid w:val="002D2AE1"/>
    <w:rsid w:val="002D6F27"/>
    <w:rsid w:val="002E503D"/>
    <w:rsid w:val="002F0D32"/>
    <w:rsid w:val="002F2D40"/>
    <w:rsid w:val="003054C2"/>
    <w:rsid w:val="00305E11"/>
    <w:rsid w:val="0031023B"/>
    <w:rsid w:val="00323BF2"/>
    <w:rsid w:val="00347A74"/>
    <w:rsid w:val="00367D8C"/>
    <w:rsid w:val="003717D2"/>
    <w:rsid w:val="00380340"/>
    <w:rsid w:val="003848FC"/>
    <w:rsid w:val="003947C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2E42"/>
    <w:rsid w:val="00460ECA"/>
    <w:rsid w:val="004627D9"/>
    <w:rsid w:val="00463D8E"/>
    <w:rsid w:val="00481260"/>
    <w:rsid w:val="004A5E4C"/>
    <w:rsid w:val="004D492C"/>
    <w:rsid w:val="004E5090"/>
    <w:rsid w:val="004E59B7"/>
    <w:rsid w:val="00504A0E"/>
    <w:rsid w:val="00505771"/>
    <w:rsid w:val="00507CCF"/>
    <w:rsid w:val="00521FC2"/>
    <w:rsid w:val="00530F3D"/>
    <w:rsid w:val="00532F67"/>
    <w:rsid w:val="00547530"/>
    <w:rsid w:val="005515FD"/>
    <w:rsid w:val="005529DE"/>
    <w:rsid w:val="0055563B"/>
    <w:rsid w:val="0056070B"/>
    <w:rsid w:val="00562D77"/>
    <w:rsid w:val="005634CD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0E5D"/>
    <w:rsid w:val="006138AB"/>
    <w:rsid w:val="00614867"/>
    <w:rsid w:val="00627E81"/>
    <w:rsid w:val="00630922"/>
    <w:rsid w:val="00645468"/>
    <w:rsid w:val="00666125"/>
    <w:rsid w:val="00681023"/>
    <w:rsid w:val="00693805"/>
    <w:rsid w:val="00697411"/>
    <w:rsid w:val="00697905"/>
    <w:rsid w:val="006A336B"/>
    <w:rsid w:val="006A4791"/>
    <w:rsid w:val="006A783F"/>
    <w:rsid w:val="006B450F"/>
    <w:rsid w:val="006C5BFA"/>
    <w:rsid w:val="006D1CDB"/>
    <w:rsid w:val="006D33D8"/>
    <w:rsid w:val="006D5DCE"/>
    <w:rsid w:val="006F00CE"/>
    <w:rsid w:val="00704E29"/>
    <w:rsid w:val="00714168"/>
    <w:rsid w:val="00715A45"/>
    <w:rsid w:val="0071603C"/>
    <w:rsid w:val="00717333"/>
    <w:rsid w:val="00721D13"/>
    <w:rsid w:val="00731452"/>
    <w:rsid w:val="00732BF4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1F6F"/>
    <w:rsid w:val="007C3A37"/>
    <w:rsid w:val="007C5111"/>
    <w:rsid w:val="007F66CA"/>
    <w:rsid w:val="008031FC"/>
    <w:rsid w:val="008124DA"/>
    <w:rsid w:val="008130C0"/>
    <w:rsid w:val="00823071"/>
    <w:rsid w:val="00824118"/>
    <w:rsid w:val="00833DA3"/>
    <w:rsid w:val="00836710"/>
    <w:rsid w:val="00836CD2"/>
    <w:rsid w:val="008505BA"/>
    <w:rsid w:val="00856322"/>
    <w:rsid w:val="00870674"/>
    <w:rsid w:val="00872305"/>
    <w:rsid w:val="00877224"/>
    <w:rsid w:val="008A3AF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0C54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071A"/>
    <w:rsid w:val="00A276C9"/>
    <w:rsid w:val="00A33569"/>
    <w:rsid w:val="00A40143"/>
    <w:rsid w:val="00A417E3"/>
    <w:rsid w:val="00A46D5C"/>
    <w:rsid w:val="00A47C62"/>
    <w:rsid w:val="00A51D9A"/>
    <w:rsid w:val="00A5589A"/>
    <w:rsid w:val="00A673CF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334"/>
    <w:rsid w:val="00B84D8E"/>
    <w:rsid w:val="00B934CC"/>
    <w:rsid w:val="00B94D82"/>
    <w:rsid w:val="00B951E9"/>
    <w:rsid w:val="00B95FDB"/>
    <w:rsid w:val="00B97057"/>
    <w:rsid w:val="00B97278"/>
    <w:rsid w:val="00BA2F42"/>
    <w:rsid w:val="00BB272F"/>
    <w:rsid w:val="00BB3169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6410"/>
    <w:rsid w:val="00C379B5"/>
    <w:rsid w:val="00C40AB3"/>
    <w:rsid w:val="00C46E4F"/>
    <w:rsid w:val="00C52AC1"/>
    <w:rsid w:val="00C60464"/>
    <w:rsid w:val="00C66929"/>
    <w:rsid w:val="00C67DD7"/>
    <w:rsid w:val="00C72373"/>
    <w:rsid w:val="00C74B15"/>
    <w:rsid w:val="00C81513"/>
    <w:rsid w:val="00C97BC9"/>
    <w:rsid w:val="00CA2C45"/>
    <w:rsid w:val="00CA53E3"/>
    <w:rsid w:val="00CA6ED2"/>
    <w:rsid w:val="00CC0276"/>
    <w:rsid w:val="00CD2E78"/>
    <w:rsid w:val="00CE4302"/>
    <w:rsid w:val="00CE5D47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0D46"/>
    <w:rsid w:val="00D324FD"/>
    <w:rsid w:val="00D3564E"/>
    <w:rsid w:val="00D36FEE"/>
    <w:rsid w:val="00D4736C"/>
    <w:rsid w:val="00D50B4E"/>
    <w:rsid w:val="00D62341"/>
    <w:rsid w:val="00D8223F"/>
    <w:rsid w:val="00D8457D"/>
    <w:rsid w:val="00D876E6"/>
    <w:rsid w:val="00D96601"/>
    <w:rsid w:val="00DA0598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37CC9"/>
    <w:rsid w:val="00E41B5C"/>
    <w:rsid w:val="00E53053"/>
    <w:rsid w:val="00E6157E"/>
    <w:rsid w:val="00E64495"/>
    <w:rsid w:val="00E72539"/>
    <w:rsid w:val="00E73F77"/>
    <w:rsid w:val="00E750F5"/>
    <w:rsid w:val="00E83C1C"/>
    <w:rsid w:val="00E85094"/>
    <w:rsid w:val="00E85116"/>
    <w:rsid w:val="00E9251A"/>
    <w:rsid w:val="00E94C04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239E2"/>
    <w:rsid w:val="00F32AF8"/>
    <w:rsid w:val="00F339BE"/>
    <w:rsid w:val="00F34D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A30B1"/>
    <w:rsid w:val="00FA659D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5">
    <w:name w:val="Style5"/>
    <w:basedOn w:val="a"/>
    <w:uiPriority w:val="99"/>
    <w:rsid w:val="00A673CF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3803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A7AF4"/>
    <w:rsid w:val="001D512F"/>
    <w:rsid w:val="001E15CA"/>
    <w:rsid w:val="002C04D4"/>
    <w:rsid w:val="00914121"/>
    <w:rsid w:val="00957581"/>
    <w:rsid w:val="00B1205B"/>
    <w:rsid w:val="00B33341"/>
    <w:rsid w:val="00B37373"/>
    <w:rsid w:val="00BA2F42"/>
    <w:rsid w:val="00D3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Дербенев Вадим Владимирович</cp:lastModifiedBy>
  <cp:revision>30</cp:revision>
  <cp:lastPrinted>2024-06-13T11:06:00Z</cp:lastPrinted>
  <dcterms:created xsi:type="dcterms:W3CDTF">2022-04-14T10:01:00Z</dcterms:created>
  <dcterms:modified xsi:type="dcterms:W3CDTF">2025-10-06T08:46:00Z</dcterms:modified>
</cp:coreProperties>
</file>