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7F66C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7996FE99" w:rsidR="00F40980" w:rsidRPr="007F66CA" w:rsidRDefault="00794197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350616">
              <w:rPr>
                <w:rFonts w:eastAsia="Calibri"/>
                <w:sz w:val="28"/>
                <w:szCs w:val="28"/>
              </w:rPr>
              <w:t xml:space="preserve">№ BY/112 </w:t>
            </w:r>
            <w:r>
              <w:rPr>
                <w:rFonts w:eastAsia="Calibri"/>
                <w:sz w:val="28"/>
                <w:szCs w:val="28"/>
              </w:rPr>
              <w:t>9.0078</w:t>
            </w:r>
          </w:p>
        </w:tc>
      </w:tr>
      <w:tr w:rsidR="00F40980" w:rsidRPr="007F66C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1F0A847E" w:rsidR="00F40980" w:rsidRPr="00794197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94197">
              <w:rPr>
                <w:bCs/>
                <w:sz w:val="28"/>
                <w:szCs w:val="28"/>
              </w:rPr>
              <w:t>07.02.2025</w:t>
            </w:r>
          </w:p>
        </w:tc>
      </w:tr>
      <w:tr w:rsidR="00F40980" w:rsidRPr="007F66C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3532A3FF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83468C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38F062B" w14:textId="0256364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9E54A4" w:rsidRPr="009E54A4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0B60CF49" w:rsidR="00F40980" w:rsidRPr="007F66CA" w:rsidRDefault="00F40980" w:rsidP="002D474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4C78E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67ED463" w14:textId="77777777" w:rsidR="00F40980" w:rsidRPr="007F66CA" w:rsidRDefault="00F40980" w:rsidP="004C78E4">
      <w:pPr>
        <w:jc w:val="righ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00241CF1" w:rsidR="00D223F7" w:rsidRPr="007F66CA" w:rsidRDefault="0083468C" w:rsidP="002D4741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  <w:r w:rsidR="00D223F7"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="00D223F7" w:rsidRPr="007F66CA">
              <w:rPr>
                <w:b/>
                <w:sz w:val="28"/>
                <w:szCs w:val="28"/>
              </w:rPr>
              <w:t xml:space="preserve"> АККРЕДИТАЦИИ </w:t>
            </w:r>
            <w:r w:rsidR="00D223F7" w:rsidRPr="007F66CA">
              <w:rPr>
                <w:sz w:val="28"/>
                <w:szCs w:val="28"/>
              </w:rPr>
              <w:t>от</w:t>
            </w:r>
            <w:r w:rsidR="00D223F7"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44D3B">
                  <w:rPr>
                    <w:rStyle w:val="38"/>
                    <w:szCs w:val="28"/>
                  </w:rPr>
                  <w:t>07</w:t>
                </w:r>
                <w:r>
                  <w:rPr>
                    <w:rStyle w:val="38"/>
                    <w:szCs w:val="28"/>
                  </w:rPr>
                  <w:t xml:space="preserve"> </w:t>
                </w:r>
                <w:r w:rsidR="00B44D3B">
                  <w:rPr>
                    <w:rStyle w:val="38"/>
                    <w:szCs w:val="28"/>
                  </w:rPr>
                  <w:t>февраля</w:t>
                </w:r>
                <w:r>
                  <w:rPr>
                    <w:rStyle w:val="38"/>
                    <w:szCs w:val="28"/>
                  </w:rPr>
                  <w:t xml:space="preserve"> 202</w:t>
                </w:r>
                <w:r w:rsidR="00B44D3B">
                  <w:rPr>
                    <w:rStyle w:val="38"/>
                    <w:szCs w:val="28"/>
                  </w:rPr>
                  <w:t>5</w:t>
                </w:r>
                <w:r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35B6D" w:rsidRPr="007F66CA" w14:paraId="13E44AFD" w14:textId="77777777" w:rsidTr="00335B6D">
        <w:trPr>
          <w:trHeight w:val="234"/>
          <w:jc w:val="center"/>
        </w:trPr>
        <w:tc>
          <w:tcPr>
            <w:tcW w:w="9638" w:type="dxa"/>
            <w:hideMark/>
          </w:tcPr>
          <w:bookmarkEnd w:id="0"/>
          <w:p w14:paraId="4ED4FB3B" w14:textId="5D2C1BFB" w:rsidR="00671DC5" w:rsidRDefault="00335B6D" w:rsidP="00335B6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электротехнической</w:t>
            </w:r>
            <w:r w:rsidRPr="00B63198">
              <w:rPr>
                <w:sz w:val="28"/>
                <w:szCs w:val="28"/>
                <w:lang w:val="ru-RU"/>
              </w:rPr>
              <w:t xml:space="preserve"> лаборатории</w:t>
            </w:r>
          </w:p>
          <w:p w14:paraId="448DEDB0" w14:textId="5BB6E8E3" w:rsidR="00335B6D" w:rsidRPr="001D650E" w:rsidRDefault="00671DC5" w:rsidP="00335B6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Строительного унитарного предприятия «Жлобинметаллургстрой»</w:t>
            </w:r>
            <w:r w:rsidR="00335B6D" w:rsidRPr="00B63198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11"/>
        <w:gridCol w:w="1843"/>
        <w:gridCol w:w="850"/>
        <w:gridCol w:w="1701"/>
        <w:gridCol w:w="2268"/>
        <w:gridCol w:w="2262"/>
      </w:tblGrid>
      <w:tr w:rsidR="00416763" w14:paraId="2B10157B" w14:textId="77777777" w:rsidTr="002D4741">
        <w:tc>
          <w:tcPr>
            <w:tcW w:w="711" w:type="dxa"/>
            <w:vAlign w:val="center"/>
          </w:tcPr>
          <w:p w14:paraId="1BA5022D" w14:textId="0B3D47D9" w:rsidR="00416763" w:rsidRPr="00416763" w:rsidRDefault="00416763" w:rsidP="00B44D3B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№ п/п</w:t>
            </w:r>
          </w:p>
        </w:tc>
        <w:tc>
          <w:tcPr>
            <w:tcW w:w="1836" w:type="dxa"/>
            <w:vAlign w:val="center"/>
          </w:tcPr>
          <w:p w14:paraId="48F9FA17" w14:textId="11DCBC50" w:rsidR="00416763" w:rsidRPr="00416763" w:rsidRDefault="00416763" w:rsidP="00B44D3B">
            <w:pPr>
              <w:pStyle w:val="af6"/>
              <w:jc w:val="center"/>
            </w:pPr>
            <w:proofErr w:type="spellStart"/>
            <w:r w:rsidRPr="00416763">
              <w:t>Наименовани</w:t>
            </w:r>
            <w:proofErr w:type="spellEnd"/>
            <w:r w:rsidR="004057B3">
              <w:rPr>
                <w:lang w:val="ru-RU"/>
              </w:rPr>
              <w:t>е</w:t>
            </w:r>
            <w:r w:rsidRPr="00416763">
              <w:t xml:space="preserve"> </w:t>
            </w:r>
            <w:proofErr w:type="spellStart"/>
            <w:r w:rsidRPr="00416763">
              <w:t>объекта</w:t>
            </w:r>
            <w:proofErr w:type="spellEnd"/>
          </w:p>
          <w:p w14:paraId="24513172" w14:textId="38FC2F47" w:rsidR="00416763" w:rsidRPr="00416763" w:rsidRDefault="00416763" w:rsidP="00B44D3B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испытаний</w:t>
            </w:r>
          </w:p>
        </w:tc>
        <w:tc>
          <w:tcPr>
            <w:tcW w:w="850" w:type="dxa"/>
            <w:vAlign w:val="center"/>
          </w:tcPr>
          <w:p w14:paraId="59E2A5A0" w14:textId="7646C25E" w:rsidR="00416763" w:rsidRPr="00416763" w:rsidRDefault="00416763" w:rsidP="00B44D3B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vAlign w:val="center"/>
          </w:tcPr>
          <w:p w14:paraId="6A0F33B8" w14:textId="723F0243" w:rsidR="004057B3" w:rsidRDefault="00416763" w:rsidP="00B44D3B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Наименование</w:t>
            </w:r>
          </w:p>
          <w:p w14:paraId="6E177B33" w14:textId="79D7E23D" w:rsidR="00416763" w:rsidRPr="00416763" w:rsidRDefault="00416763" w:rsidP="00B44D3B">
            <w:pPr>
              <w:pStyle w:val="af6"/>
              <w:jc w:val="center"/>
              <w:rPr>
                <w:lang w:val="ru-RU"/>
              </w:rPr>
            </w:pPr>
            <w:r w:rsidRPr="00416763">
              <w:rPr>
                <w:lang w:val="ru-RU"/>
              </w:rPr>
              <w:t>х</w:t>
            </w:r>
            <w:proofErr w:type="spellStart"/>
            <w:r w:rsidRPr="00416763">
              <w:t>арактеристик</w:t>
            </w:r>
            <w:proofErr w:type="spellEnd"/>
            <w:r w:rsidRPr="00416763">
              <w:rPr>
                <w:lang w:val="ru-RU"/>
              </w:rPr>
              <w:t>и</w:t>
            </w:r>
          </w:p>
          <w:p w14:paraId="66F8C257" w14:textId="15DE50CF" w:rsidR="00416763" w:rsidRPr="00416763" w:rsidRDefault="00416763" w:rsidP="00B44D3B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268" w:type="dxa"/>
            <w:vAlign w:val="center"/>
          </w:tcPr>
          <w:p w14:paraId="259F8FD3" w14:textId="77777777" w:rsidR="00B44D3B" w:rsidRDefault="00416763" w:rsidP="00B44D3B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Обозначение </w:t>
            </w:r>
          </w:p>
          <w:p w14:paraId="1BCF1400" w14:textId="77777777" w:rsidR="00B44D3B" w:rsidRDefault="00416763" w:rsidP="00B44D3B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документа,</w:t>
            </w:r>
          </w:p>
          <w:p w14:paraId="70446DED" w14:textId="755D6A97" w:rsidR="00416763" w:rsidRPr="00416763" w:rsidRDefault="00416763" w:rsidP="00B44D3B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 устанавливающего требования объектам испытаний</w:t>
            </w:r>
          </w:p>
        </w:tc>
        <w:tc>
          <w:tcPr>
            <w:tcW w:w="2262" w:type="dxa"/>
            <w:vAlign w:val="center"/>
          </w:tcPr>
          <w:p w14:paraId="5FF4BCDA" w14:textId="77777777" w:rsidR="00B44D3B" w:rsidRDefault="00416763" w:rsidP="00B44D3B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Обозначение </w:t>
            </w:r>
          </w:p>
          <w:p w14:paraId="093A3610" w14:textId="77777777" w:rsidR="00B44D3B" w:rsidRDefault="00416763" w:rsidP="00B44D3B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документа, </w:t>
            </w:r>
          </w:p>
          <w:p w14:paraId="2EF66DE7" w14:textId="77777777" w:rsidR="00B44D3B" w:rsidRDefault="00416763" w:rsidP="00B44D3B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C3A13A3" w14:textId="1938B14C" w:rsidR="00416763" w:rsidRPr="00416763" w:rsidRDefault="00416763" w:rsidP="00B44D3B">
            <w:pPr>
              <w:jc w:val="center"/>
              <w:rPr>
                <w:sz w:val="22"/>
                <w:szCs w:val="22"/>
              </w:rPr>
            </w:pPr>
            <w:r w:rsidRPr="00416763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  <w:tr w:rsidR="00416763" w14:paraId="7964B7C6" w14:textId="77777777" w:rsidTr="002D4741">
        <w:tc>
          <w:tcPr>
            <w:tcW w:w="711" w:type="dxa"/>
          </w:tcPr>
          <w:p w14:paraId="2314CB2E" w14:textId="48E6180D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>1</w:t>
            </w:r>
          </w:p>
        </w:tc>
        <w:tc>
          <w:tcPr>
            <w:tcW w:w="1836" w:type="dxa"/>
          </w:tcPr>
          <w:p w14:paraId="6FC35FBA" w14:textId="4A049EF7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850" w:type="dxa"/>
          </w:tcPr>
          <w:p w14:paraId="353C4F5E" w14:textId="6FC1291F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1701" w:type="dxa"/>
          </w:tcPr>
          <w:p w14:paraId="65BD9918" w14:textId="17029493" w:rsidR="00416763" w:rsidRPr="00EF3118" w:rsidRDefault="0041676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2268" w:type="dxa"/>
            <w:vAlign w:val="center"/>
          </w:tcPr>
          <w:p w14:paraId="35A726A7" w14:textId="4D9074C7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</w:t>
            </w:r>
            <w:r w:rsidR="00416763" w:rsidRPr="00EF311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Align w:val="center"/>
          </w:tcPr>
          <w:p w14:paraId="6882B4F3" w14:textId="51CFB744" w:rsidR="00416763" w:rsidRPr="00EF3118" w:rsidRDefault="002F07B3" w:rsidP="00416763">
            <w:pPr>
              <w:rPr>
                <w:sz w:val="22"/>
                <w:szCs w:val="22"/>
              </w:rPr>
            </w:pPr>
            <w:r w:rsidRPr="00EF3118">
              <w:rPr>
                <w:sz w:val="22"/>
                <w:szCs w:val="22"/>
              </w:rPr>
              <w:t xml:space="preserve">             </w:t>
            </w:r>
            <w:r w:rsidR="00416763" w:rsidRPr="00EF3118">
              <w:rPr>
                <w:sz w:val="22"/>
                <w:szCs w:val="22"/>
              </w:rPr>
              <w:t>6</w:t>
            </w:r>
          </w:p>
        </w:tc>
      </w:tr>
      <w:tr w:rsidR="00C85858" w14:paraId="4EA78DB2" w14:textId="77777777" w:rsidTr="005E3721">
        <w:tc>
          <w:tcPr>
            <w:tcW w:w="9628" w:type="dxa"/>
            <w:gridSpan w:val="6"/>
          </w:tcPr>
          <w:p w14:paraId="2D4BC3E9" w14:textId="735BF499" w:rsidR="00C85858" w:rsidRPr="00F47CA4" w:rsidRDefault="00671DC5" w:rsidP="00C85858">
            <w:pPr>
              <w:jc w:val="center"/>
              <w:rPr>
                <w:b/>
                <w:bCs/>
                <w:sz w:val="22"/>
                <w:szCs w:val="22"/>
              </w:rPr>
            </w:pPr>
            <w:r w:rsidRPr="00F47CA4">
              <w:rPr>
                <w:b/>
                <w:sz w:val="22"/>
                <w:szCs w:val="22"/>
              </w:rPr>
              <w:t xml:space="preserve"> </w:t>
            </w:r>
            <w:r w:rsidR="00F47CA4" w:rsidRPr="00F47CA4">
              <w:rPr>
                <w:b/>
                <w:sz w:val="22"/>
                <w:szCs w:val="22"/>
              </w:rPr>
              <w:t xml:space="preserve">ул. Волкова, 38, 247210, г. Жлобин, </w:t>
            </w:r>
            <w:r w:rsidR="00F47CA4" w:rsidRPr="00D2082C">
              <w:rPr>
                <w:b/>
                <w:sz w:val="22"/>
                <w:szCs w:val="22"/>
              </w:rPr>
              <w:t>Жлобинский район</w:t>
            </w:r>
            <w:r w:rsidR="00F47CA4" w:rsidRPr="00F47CA4">
              <w:rPr>
                <w:b/>
                <w:sz w:val="22"/>
                <w:szCs w:val="22"/>
              </w:rPr>
              <w:t>, Гомельская область</w:t>
            </w:r>
          </w:p>
        </w:tc>
      </w:tr>
      <w:tr w:rsidR="00F47CA4" w14:paraId="7526BFF7" w14:textId="77777777" w:rsidTr="002D4741">
        <w:tc>
          <w:tcPr>
            <w:tcW w:w="704" w:type="dxa"/>
          </w:tcPr>
          <w:p w14:paraId="56B5BAEE" w14:textId="5B0BB735" w:rsidR="00F47CA4" w:rsidRPr="0002404E" w:rsidRDefault="000978D7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7CA4" w:rsidRPr="0002404E">
              <w:rPr>
                <w:sz w:val="22"/>
                <w:szCs w:val="22"/>
              </w:rPr>
              <w:t>.1</w:t>
            </w:r>
          </w:p>
          <w:p w14:paraId="3D4ABA3F" w14:textId="5C81318C" w:rsidR="00F35DA2" w:rsidRPr="0002404E" w:rsidRDefault="00F35DA2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</w:tcPr>
          <w:p w14:paraId="76D7D7A1" w14:textId="5A975F5A" w:rsidR="00F47CA4" w:rsidRPr="0002404E" w:rsidRDefault="00F47CA4" w:rsidP="002D4741">
            <w:pPr>
              <w:spacing w:line="240" w:lineRule="exact"/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850" w:type="dxa"/>
          </w:tcPr>
          <w:p w14:paraId="7C31F7A7" w14:textId="77777777" w:rsidR="00F47CA4" w:rsidRPr="0002404E" w:rsidRDefault="00F47CA4" w:rsidP="002D4741">
            <w:pPr>
              <w:pStyle w:val="af6"/>
            </w:pPr>
            <w:r w:rsidRPr="0002404E">
              <w:t>27.32/ 22.000</w:t>
            </w:r>
          </w:p>
          <w:p w14:paraId="51782609" w14:textId="77777777" w:rsidR="00F47CA4" w:rsidRPr="0002404E" w:rsidRDefault="00F47CA4" w:rsidP="002D4741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23F6BA74" w14:textId="77777777" w:rsidR="00F47CA4" w:rsidRPr="0002404E" w:rsidRDefault="00F47CA4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Сопротивление</w:t>
            </w:r>
          </w:p>
          <w:p w14:paraId="09580C80" w14:textId="4B5BC67D" w:rsidR="00F47CA4" w:rsidRPr="0002404E" w:rsidRDefault="00F47CA4" w:rsidP="002D4741">
            <w:pPr>
              <w:pStyle w:val="af6"/>
              <w:rPr>
                <w:lang w:val="ru-RU"/>
              </w:rPr>
            </w:pPr>
            <w:proofErr w:type="spellStart"/>
            <w:r w:rsidRPr="0002404E">
              <w:t>изоляции</w:t>
            </w:r>
            <w:proofErr w:type="spellEnd"/>
          </w:p>
        </w:tc>
        <w:tc>
          <w:tcPr>
            <w:tcW w:w="2268" w:type="dxa"/>
          </w:tcPr>
          <w:p w14:paraId="1ADA74CA" w14:textId="6165C42D" w:rsidR="00F47CA4" w:rsidRPr="0002404E" w:rsidRDefault="00F47CA4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ТКП 181-2009</w:t>
            </w:r>
            <w:r w:rsidR="002D4741">
              <w:rPr>
                <w:sz w:val="22"/>
                <w:szCs w:val="22"/>
              </w:rPr>
              <w:t>,</w:t>
            </w:r>
            <w:r w:rsidRPr="0002404E">
              <w:rPr>
                <w:sz w:val="22"/>
                <w:szCs w:val="22"/>
              </w:rPr>
              <w:t xml:space="preserve"> </w:t>
            </w:r>
          </w:p>
          <w:p w14:paraId="49BF38E2" w14:textId="0262CB2E" w:rsidR="00F47CA4" w:rsidRPr="0002404E" w:rsidRDefault="00F47CA4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прил</w:t>
            </w:r>
            <w:r w:rsidR="0011519D">
              <w:rPr>
                <w:sz w:val="22"/>
                <w:szCs w:val="22"/>
              </w:rPr>
              <w:t>ожение</w:t>
            </w:r>
            <w:r w:rsidRPr="0002404E">
              <w:rPr>
                <w:sz w:val="22"/>
                <w:szCs w:val="22"/>
              </w:rPr>
              <w:t xml:space="preserve"> Б</w:t>
            </w:r>
            <w:r w:rsidR="002D4741">
              <w:rPr>
                <w:sz w:val="22"/>
                <w:szCs w:val="22"/>
              </w:rPr>
              <w:t>,</w:t>
            </w:r>
            <w:r w:rsidRPr="0002404E">
              <w:rPr>
                <w:sz w:val="22"/>
                <w:szCs w:val="22"/>
              </w:rPr>
              <w:t xml:space="preserve"> п.Б.30.1 </w:t>
            </w:r>
          </w:p>
          <w:p w14:paraId="11E44D30" w14:textId="0FCFDBDC" w:rsidR="00BD6C5E" w:rsidRPr="0002404E" w:rsidRDefault="00F47CA4" w:rsidP="002D4741">
            <w:pPr>
              <w:ind w:right="-13"/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ТКП 339-20</w:t>
            </w:r>
            <w:r w:rsidR="002D4741">
              <w:rPr>
                <w:sz w:val="22"/>
                <w:szCs w:val="22"/>
              </w:rPr>
              <w:t>22,</w:t>
            </w:r>
            <w:r w:rsidRPr="0002404E">
              <w:rPr>
                <w:sz w:val="22"/>
                <w:szCs w:val="22"/>
              </w:rPr>
              <w:t xml:space="preserve"> п.4.4.29.2</w:t>
            </w:r>
          </w:p>
        </w:tc>
        <w:tc>
          <w:tcPr>
            <w:tcW w:w="2262" w:type="dxa"/>
          </w:tcPr>
          <w:p w14:paraId="7E71F73C" w14:textId="443354B7" w:rsidR="00F47CA4" w:rsidRPr="0002404E" w:rsidRDefault="00F47CA4" w:rsidP="002D4741">
            <w:pPr>
              <w:pStyle w:val="af6"/>
              <w:rPr>
                <w:lang w:val="ru-RU"/>
              </w:rPr>
            </w:pPr>
            <w:r w:rsidRPr="0002404E">
              <w:t>МВИ.ГР 3247-2019</w:t>
            </w:r>
          </w:p>
        </w:tc>
      </w:tr>
      <w:tr w:rsidR="00F47CA4" w14:paraId="68EA6BAB" w14:textId="77777777" w:rsidTr="002D4741">
        <w:tc>
          <w:tcPr>
            <w:tcW w:w="704" w:type="dxa"/>
          </w:tcPr>
          <w:p w14:paraId="0F7A4B33" w14:textId="33167801" w:rsidR="00F35DA2" w:rsidRPr="0002404E" w:rsidRDefault="000978D7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47CA4" w:rsidRPr="0002404E">
              <w:rPr>
                <w:sz w:val="22"/>
                <w:szCs w:val="22"/>
              </w:rPr>
              <w:t>.1</w:t>
            </w:r>
          </w:p>
          <w:p w14:paraId="7CE50F90" w14:textId="6E4FB90A" w:rsidR="00F47CA4" w:rsidRPr="0002404E" w:rsidRDefault="00F35DA2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***</w:t>
            </w:r>
            <w:r w:rsidR="00F47CA4" w:rsidRPr="00024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14:paraId="7A930783" w14:textId="5A178AE8" w:rsidR="0002404E" w:rsidRPr="0002404E" w:rsidRDefault="00F47CA4" w:rsidP="002D4741">
            <w:pPr>
              <w:spacing w:line="240" w:lineRule="exact"/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Воздушные линии напряжением 0,4 кВ с изолированными проводами</w:t>
            </w:r>
          </w:p>
        </w:tc>
        <w:tc>
          <w:tcPr>
            <w:tcW w:w="850" w:type="dxa"/>
          </w:tcPr>
          <w:p w14:paraId="3B68FBB0" w14:textId="77777777" w:rsidR="00F47CA4" w:rsidRPr="0002404E" w:rsidRDefault="00F47CA4" w:rsidP="002D4741">
            <w:pPr>
              <w:pStyle w:val="af6"/>
              <w:rPr>
                <w:lang w:val="ru-RU"/>
              </w:rPr>
            </w:pPr>
            <w:r w:rsidRPr="0002404E">
              <w:rPr>
                <w:lang w:val="ru-RU"/>
              </w:rPr>
              <w:t>27.32/ 22.000</w:t>
            </w:r>
          </w:p>
          <w:p w14:paraId="759424B2" w14:textId="77777777" w:rsidR="00F47CA4" w:rsidRPr="0002404E" w:rsidRDefault="00F47CA4" w:rsidP="002D4741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458C61DD" w14:textId="77777777" w:rsidR="00F47CA4" w:rsidRPr="0002404E" w:rsidRDefault="00F47CA4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Сопротивление</w:t>
            </w:r>
          </w:p>
          <w:p w14:paraId="4F50C776" w14:textId="35933FEA" w:rsidR="00F47CA4" w:rsidRPr="0002404E" w:rsidRDefault="00F47CA4" w:rsidP="002D4741">
            <w:pPr>
              <w:pStyle w:val="af6"/>
              <w:rPr>
                <w:lang w:val="ru-RU"/>
              </w:rPr>
            </w:pPr>
            <w:proofErr w:type="spellStart"/>
            <w:r w:rsidRPr="0002404E">
              <w:t>изоляции</w:t>
            </w:r>
            <w:proofErr w:type="spellEnd"/>
          </w:p>
        </w:tc>
        <w:tc>
          <w:tcPr>
            <w:tcW w:w="2268" w:type="dxa"/>
          </w:tcPr>
          <w:p w14:paraId="6D07CBAC" w14:textId="01317C9B" w:rsidR="00F47CA4" w:rsidRPr="0002404E" w:rsidRDefault="00F47CA4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ТКП 181-2009</w:t>
            </w:r>
            <w:r w:rsidR="002D4741">
              <w:rPr>
                <w:sz w:val="22"/>
                <w:szCs w:val="22"/>
              </w:rPr>
              <w:t>,</w:t>
            </w:r>
            <w:r w:rsidRPr="0002404E">
              <w:rPr>
                <w:sz w:val="22"/>
                <w:szCs w:val="22"/>
              </w:rPr>
              <w:t xml:space="preserve"> </w:t>
            </w:r>
          </w:p>
          <w:p w14:paraId="5F1D7341" w14:textId="3EFF0ED4" w:rsidR="00F47CA4" w:rsidRPr="0002404E" w:rsidRDefault="0011519D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П</w:t>
            </w:r>
            <w:r w:rsidR="00F47CA4" w:rsidRPr="0002404E">
              <w:rPr>
                <w:sz w:val="22"/>
                <w:szCs w:val="22"/>
              </w:rPr>
              <w:t>рил</w:t>
            </w:r>
            <w:r>
              <w:rPr>
                <w:sz w:val="22"/>
                <w:szCs w:val="22"/>
              </w:rPr>
              <w:t xml:space="preserve">ожение </w:t>
            </w:r>
            <w:r w:rsidR="00F47CA4" w:rsidRPr="0002404E">
              <w:rPr>
                <w:sz w:val="22"/>
                <w:szCs w:val="22"/>
              </w:rPr>
              <w:t>Б</w:t>
            </w:r>
            <w:r w:rsidR="002D4741">
              <w:rPr>
                <w:sz w:val="22"/>
                <w:szCs w:val="22"/>
              </w:rPr>
              <w:t>,</w:t>
            </w:r>
            <w:r w:rsidR="00F47CA4" w:rsidRPr="0002404E">
              <w:rPr>
                <w:sz w:val="22"/>
                <w:szCs w:val="22"/>
              </w:rPr>
              <w:t xml:space="preserve"> п.Б.31.9.1 </w:t>
            </w:r>
          </w:p>
          <w:p w14:paraId="6900CB03" w14:textId="2AF8E45A" w:rsidR="00F47CA4" w:rsidRPr="0002404E" w:rsidRDefault="00F47CA4" w:rsidP="002D4741">
            <w:pPr>
              <w:ind w:right="-13"/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ТКП 339-20</w:t>
            </w:r>
            <w:r w:rsidR="002D4741">
              <w:rPr>
                <w:sz w:val="22"/>
                <w:szCs w:val="22"/>
              </w:rPr>
              <w:t>22,</w:t>
            </w:r>
            <w:r w:rsidRPr="0002404E">
              <w:rPr>
                <w:sz w:val="22"/>
                <w:szCs w:val="22"/>
              </w:rPr>
              <w:t xml:space="preserve"> п.4.4.30.6 а)</w:t>
            </w:r>
          </w:p>
        </w:tc>
        <w:tc>
          <w:tcPr>
            <w:tcW w:w="2262" w:type="dxa"/>
          </w:tcPr>
          <w:p w14:paraId="5E79276D" w14:textId="065E92D5" w:rsidR="00F47CA4" w:rsidRPr="0002404E" w:rsidRDefault="00F47CA4" w:rsidP="002D4741">
            <w:pPr>
              <w:pStyle w:val="af6"/>
              <w:rPr>
                <w:lang w:val="ru-RU"/>
              </w:rPr>
            </w:pPr>
            <w:r w:rsidRPr="0002404E">
              <w:t>МВИ.ГР 3247-2019</w:t>
            </w:r>
          </w:p>
        </w:tc>
      </w:tr>
      <w:tr w:rsidR="002D4741" w14:paraId="4D296FF7" w14:textId="77777777" w:rsidTr="002D4741">
        <w:tc>
          <w:tcPr>
            <w:tcW w:w="704" w:type="dxa"/>
          </w:tcPr>
          <w:p w14:paraId="10C3DD9B" w14:textId="16212A8D" w:rsidR="002D4741" w:rsidRPr="0002404E" w:rsidRDefault="000978D7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D4741" w:rsidRPr="0002404E">
              <w:rPr>
                <w:sz w:val="22"/>
                <w:szCs w:val="22"/>
              </w:rPr>
              <w:t>.1</w:t>
            </w:r>
          </w:p>
          <w:p w14:paraId="1046F9A0" w14:textId="1D37DD68" w:rsidR="002D4741" w:rsidRPr="0002404E" w:rsidRDefault="002D4741" w:rsidP="002D4741">
            <w:pPr>
              <w:rPr>
                <w:sz w:val="22"/>
                <w:szCs w:val="22"/>
                <w:lang w:val="en-US"/>
              </w:rPr>
            </w:pPr>
            <w:r w:rsidRPr="0002404E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8D2EC70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  <w:r w:rsidRPr="0002404E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0DE31CAF" w14:textId="50356892" w:rsidR="002D4741" w:rsidRPr="0002404E" w:rsidRDefault="002D4741" w:rsidP="002D474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1EC54D25" w14:textId="77777777" w:rsidR="002D4741" w:rsidRPr="0002404E" w:rsidRDefault="002D4741" w:rsidP="002D4741">
            <w:pPr>
              <w:pStyle w:val="af6"/>
              <w:rPr>
                <w:lang w:val="ru-RU"/>
              </w:rPr>
            </w:pPr>
            <w:r w:rsidRPr="0002404E">
              <w:rPr>
                <w:lang w:val="ru-RU"/>
              </w:rPr>
              <w:t>27.12/</w:t>
            </w:r>
          </w:p>
          <w:p w14:paraId="122D50B9" w14:textId="77777777" w:rsidR="002D4741" w:rsidRPr="0002404E" w:rsidRDefault="002D4741" w:rsidP="002D4741">
            <w:pPr>
              <w:pStyle w:val="af6"/>
              <w:rPr>
                <w:lang w:val="ru-RU"/>
              </w:rPr>
            </w:pPr>
            <w:r w:rsidRPr="0002404E">
              <w:rPr>
                <w:lang w:val="ru-RU"/>
              </w:rPr>
              <w:t>22.000</w:t>
            </w:r>
          </w:p>
          <w:p w14:paraId="6F7E793C" w14:textId="77777777" w:rsidR="002D4741" w:rsidRPr="0002404E" w:rsidRDefault="002D4741" w:rsidP="002D4741">
            <w:pPr>
              <w:pStyle w:val="af6"/>
              <w:rPr>
                <w:lang w:val="ru-RU"/>
              </w:rPr>
            </w:pPr>
            <w:r w:rsidRPr="0002404E">
              <w:rPr>
                <w:lang w:val="ru-RU"/>
              </w:rPr>
              <w:t>27.32/</w:t>
            </w:r>
          </w:p>
          <w:p w14:paraId="61FDDD31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  <w:r w:rsidRPr="0002404E">
              <w:rPr>
                <w:lang w:val="ru-RU"/>
              </w:rPr>
              <w:t>22.000</w:t>
            </w:r>
          </w:p>
          <w:p w14:paraId="631B9E4E" w14:textId="343F0238" w:rsidR="002D4741" w:rsidRPr="0002404E" w:rsidRDefault="002D4741" w:rsidP="002D4741">
            <w:pPr>
              <w:pStyle w:val="42"/>
              <w:rPr>
                <w:lang w:val="ru-RU"/>
              </w:rPr>
            </w:pPr>
            <w:r w:rsidRPr="0002404E">
              <w:rPr>
                <w:lang w:val="ru-RU"/>
              </w:rPr>
              <w:t>27.90/</w:t>
            </w:r>
          </w:p>
          <w:p w14:paraId="5CD029D5" w14:textId="3594F9B1" w:rsidR="002D4741" w:rsidRPr="0002404E" w:rsidRDefault="002D4741" w:rsidP="002D4741">
            <w:pPr>
              <w:pStyle w:val="af6"/>
            </w:pPr>
            <w:r w:rsidRPr="0002404E">
              <w:rPr>
                <w:lang w:val="ru-RU"/>
              </w:rPr>
              <w:t xml:space="preserve">22.000 </w:t>
            </w:r>
          </w:p>
        </w:tc>
        <w:tc>
          <w:tcPr>
            <w:tcW w:w="1701" w:type="dxa"/>
          </w:tcPr>
          <w:p w14:paraId="2F3BCF99" w14:textId="17A759C2" w:rsidR="002D4741" w:rsidRPr="0002404E" w:rsidRDefault="002D4741" w:rsidP="002D4741">
            <w:pPr>
              <w:pStyle w:val="42"/>
              <w:rPr>
                <w:lang w:val="ru-RU"/>
              </w:rPr>
            </w:pPr>
            <w:r w:rsidRPr="0002404E">
              <w:rPr>
                <w:lang w:val="ru-RU"/>
              </w:rPr>
              <w:t>Сопротив</w:t>
            </w:r>
            <w:r>
              <w:rPr>
                <w:lang w:val="ru-RU"/>
              </w:rPr>
              <w:t>ление</w:t>
            </w:r>
            <w:r w:rsidRPr="0002404E">
              <w:rPr>
                <w:lang w:val="ru-RU"/>
              </w:rPr>
              <w:t xml:space="preserve"> изоляции</w:t>
            </w:r>
          </w:p>
          <w:p w14:paraId="2497E152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</w:p>
          <w:p w14:paraId="71ABDE3A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</w:p>
          <w:p w14:paraId="38E1BC6D" w14:textId="400DDEC0" w:rsidR="002D4741" w:rsidRPr="0002404E" w:rsidRDefault="002D4741" w:rsidP="002D4741">
            <w:pPr>
              <w:pStyle w:val="af6"/>
            </w:pPr>
          </w:p>
        </w:tc>
        <w:tc>
          <w:tcPr>
            <w:tcW w:w="2268" w:type="dxa"/>
          </w:tcPr>
          <w:p w14:paraId="6979564C" w14:textId="3EF7AA78" w:rsidR="002D4741" w:rsidRDefault="002D4741" w:rsidP="002D4741">
            <w:pPr>
              <w:pStyle w:val="42"/>
              <w:rPr>
                <w:lang w:val="ru-RU"/>
              </w:rPr>
            </w:pPr>
            <w:r w:rsidRPr="0002404E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</w:p>
          <w:p w14:paraId="293EE13E" w14:textId="75675A8A" w:rsidR="002D4741" w:rsidRDefault="002D4741" w:rsidP="002D4741">
            <w:pPr>
              <w:ind w:right="-13"/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иложение </w:t>
            </w:r>
            <w:r w:rsidRPr="0002404E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,</w:t>
            </w:r>
            <w:r w:rsidRPr="0002404E">
              <w:rPr>
                <w:sz w:val="22"/>
                <w:szCs w:val="22"/>
              </w:rPr>
              <w:t xml:space="preserve"> </w:t>
            </w:r>
          </w:p>
          <w:p w14:paraId="2D509B3B" w14:textId="66D19749" w:rsidR="002D4741" w:rsidRDefault="002D4741" w:rsidP="002D4741">
            <w:pPr>
              <w:ind w:right="-13"/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п.Б</w:t>
            </w:r>
            <w:r>
              <w:rPr>
                <w:sz w:val="22"/>
                <w:szCs w:val="22"/>
              </w:rPr>
              <w:t>.</w:t>
            </w:r>
            <w:r w:rsidRPr="0002404E">
              <w:rPr>
                <w:sz w:val="22"/>
                <w:szCs w:val="22"/>
              </w:rPr>
              <w:t>27.1</w:t>
            </w:r>
          </w:p>
          <w:p w14:paraId="47067897" w14:textId="05C4D48B" w:rsidR="002D4741" w:rsidRPr="004A7D0D" w:rsidRDefault="002D4741" w:rsidP="002D4741">
            <w:pPr>
              <w:ind w:right="-13"/>
              <w:rPr>
                <w:sz w:val="22"/>
                <w:szCs w:val="22"/>
              </w:rPr>
            </w:pPr>
            <w:r w:rsidRPr="004A7D0D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4A7D0D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2262" w:type="dxa"/>
          </w:tcPr>
          <w:p w14:paraId="1D352000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  <w:r w:rsidRPr="0002404E">
              <w:t>МВИ.</w:t>
            </w:r>
            <w:r w:rsidRPr="0002404E">
              <w:rPr>
                <w:lang w:val="ru-RU"/>
              </w:rPr>
              <w:t>ГР</w:t>
            </w:r>
            <w:r w:rsidRPr="0002404E">
              <w:t xml:space="preserve"> 3247-2019</w:t>
            </w:r>
            <w:r w:rsidRPr="0002404E">
              <w:rPr>
                <w:lang w:val="ru-RU"/>
              </w:rPr>
              <w:t xml:space="preserve"> </w:t>
            </w:r>
          </w:p>
          <w:p w14:paraId="1A196144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</w:p>
          <w:p w14:paraId="5AB52932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</w:p>
          <w:p w14:paraId="5E4D0E46" w14:textId="0A6E4C74" w:rsidR="002D4741" w:rsidRPr="0002404E" w:rsidRDefault="002D4741" w:rsidP="002D4741">
            <w:pPr>
              <w:pStyle w:val="af6"/>
            </w:pPr>
          </w:p>
        </w:tc>
      </w:tr>
      <w:tr w:rsidR="002D4741" w14:paraId="2D8786CA" w14:textId="77777777" w:rsidTr="002D4741">
        <w:tc>
          <w:tcPr>
            <w:tcW w:w="704" w:type="dxa"/>
          </w:tcPr>
          <w:p w14:paraId="2C818BB8" w14:textId="2F659FCD" w:rsidR="002D4741" w:rsidRPr="0002404E" w:rsidRDefault="000978D7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D4741" w:rsidRPr="0002404E">
              <w:rPr>
                <w:sz w:val="22"/>
                <w:szCs w:val="22"/>
              </w:rPr>
              <w:t>.</w:t>
            </w:r>
            <w:r w:rsidR="002D4741">
              <w:rPr>
                <w:sz w:val="22"/>
                <w:szCs w:val="22"/>
              </w:rPr>
              <w:t>2</w:t>
            </w:r>
          </w:p>
          <w:p w14:paraId="33020710" w14:textId="00D9E6D1" w:rsidR="002D4741" w:rsidRPr="0002404E" w:rsidRDefault="002D4741" w:rsidP="002D4741">
            <w:pPr>
              <w:rPr>
                <w:sz w:val="22"/>
                <w:szCs w:val="22"/>
              </w:rPr>
            </w:pPr>
            <w:r w:rsidRPr="0002404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</w:tcPr>
          <w:p w14:paraId="6FD5B60C" w14:textId="77777777" w:rsidR="002D4741" w:rsidRPr="0002404E" w:rsidRDefault="002D4741" w:rsidP="002D4741">
            <w:pPr>
              <w:pStyle w:val="42"/>
              <w:rPr>
                <w:lang w:val="ru-RU"/>
              </w:rPr>
            </w:pPr>
          </w:p>
        </w:tc>
        <w:tc>
          <w:tcPr>
            <w:tcW w:w="850" w:type="dxa"/>
            <w:vMerge/>
          </w:tcPr>
          <w:p w14:paraId="74B5D4E8" w14:textId="24BFB987" w:rsidR="002D4741" w:rsidRPr="0002404E" w:rsidRDefault="002D4741" w:rsidP="002D4741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7EB5AD82" w14:textId="1E9B374F" w:rsidR="002D4741" w:rsidRPr="0002404E" w:rsidRDefault="002D4741" w:rsidP="002D4741">
            <w:pPr>
              <w:pStyle w:val="42"/>
              <w:rPr>
                <w:lang w:val="ru-RU"/>
              </w:rPr>
            </w:pPr>
            <w:r w:rsidRPr="0081099E">
              <w:rPr>
                <w:lang w:val="ru-RU"/>
              </w:rPr>
              <w:t xml:space="preserve"> Испытание цепи «фаза –нуль» силовых и осветительных сетей</w:t>
            </w:r>
          </w:p>
        </w:tc>
        <w:tc>
          <w:tcPr>
            <w:tcW w:w="2268" w:type="dxa"/>
          </w:tcPr>
          <w:p w14:paraId="43A594C3" w14:textId="77777777" w:rsidR="002D4741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</w:p>
          <w:p w14:paraId="4248C61F" w14:textId="77777777" w:rsidR="002D4741" w:rsidRPr="0081099E" w:rsidRDefault="002D4741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Б,</w:t>
            </w:r>
          </w:p>
          <w:p w14:paraId="7CE55F76" w14:textId="77777777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п.Б.27.3</w:t>
            </w:r>
          </w:p>
          <w:p w14:paraId="068C27A9" w14:textId="77777777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</w:p>
          <w:p w14:paraId="49DA2030" w14:textId="77777777" w:rsidR="002D4741" w:rsidRPr="0081099E" w:rsidRDefault="002D4741" w:rsidP="002D4741">
            <w:pPr>
              <w:rPr>
                <w:color w:val="FF0000"/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п.4.4.26.3</w:t>
            </w:r>
          </w:p>
          <w:p w14:paraId="503D5B44" w14:textId="77777777" w:rsidR="00B44D3B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81099E">
              <w:rPr>
                <w:sz w:val="22"/>
                <w:szCs w:val="22"/>
              </w:rPr>
              <w:t>30331.3-95</w:t>
            </w:r>
            <w:r>
              <w:rPr>
                <w:sz w:val="22"/>
                <w:szCs w:val="22"/>
              </w:rPr>
              <w:t>,</w:t>
            </w:r>
            <w:r w:rsidRPr="0081099E">
              <w:rPr>
                <w:sz w:val="22"/>
                <w:szCs w:val="22"/>
              </w:rPr>
              <w:t xml:space="preserve"> п.413.1.3.</w:t>
            </w:r>
            <w:r w:rsidR="00E33F4C">
              <w:rPr>
                <w:sz w:val="22"/>
                <w:szCs w:val="22"/>
              </w:rPr>
              <w:t>4</w:t>
            </w:r>
            <w:r w:rsidR="00B44D3B">
              <w:rPr>
                <w:sz w:val="22"/>
                <w:szCs w:val="22"/>
              </w:rPr>
              <w:t xml:space="preserve"> ,</w:t>
            </w:r>
          </w:p>
          <w:p w14:paraId="1ACE3D5B" w14:textId="66FE98EB" w:rsidR="002D4741" w:rsidRPr="0002404E" w:rsidRDefault="00B44D3B" w:rsidP="002D4741">
            <w:r>
              <w:rPr>
                <w:sz w:val="22"/>
                <w:szCs w:val="22"/>
              </w:rPr>
              <w:t xml:space="preserve">п. </w:t>
            </w:r>
            <w:r w:rsidR="002D4741" w:rsidRPr="0081099E">
              <w:rPr>
                <w:sz w:val="22"/>
                <w:szCs w:val="22"/>
              </w:rPr>
              <w:t>413.1.3.</w:t>
            </w:r>
            <w:r w:rsidR="00E33F4C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</w:tcPr>
          <w:p w14:paraId="7514798A" w14:textId="2CA133AD" w:rsidR="002D4741" w:rsidRPr="0002404E" w:rsidRDefault="002D4741" w:rsidP="002D4741">
            <w:pPr>
              <w:pStyle w:val="42"/>
            </w:pPr>
            <w:r w:rsidRPr="0081099E">
              <w:t>МВИ.Г</w:t>
            </w:r>
            <w:r w:rsidRPr="0081099E">
              <w:rPr>
                <w:lang w:val="ru-RU"/>
              </w:rPr>
              <w:t>Р</w:t>
            </w:r>
            <w:r w:rsidRPr="0081099E">
              <w:t xml:space="preserve"> 324</w:t>
            </w:r>
            <w:r w:rsidRPr="0081099E">
              <w:rPr>
                <w:lang w:val="ru-RU"/>
              </w:rPr>
              <w:t>8</w:t>
            </w:r>
            <w:r w:rsidRPr="0081099E">
              <w:t>-2019</w:t>
            </w:r>
          </w:p>
        </w:tc>
      </w:tr>
    </w:tbl>
    <w:p w14:paraId="2E4F6E2F" w14:textId="77777777" w:rsidR="0002404E" w:rsidRDefault="0002404E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2127"/>
        <w:gridCol w:w="1984"/>
        <w:gridCol w:w="2120"/>
      </w:tblGrid>
      <w:tr w:rsidR="0002404E" w14:paraId="0913E39B" w14:textId="77777777" w:rsidTr="0002404E">
        <w:tc>
          <w:tcPr>
            <w:tcW w:w="704" w:type="dxa"/>
          </w:tcPr>
          <w:p w14:paraId="61D10458" w14:textId="504D819B" w:rsidR="0002404E" w:rsidRDefault="000978D7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02404E" w:rsidRPr="0081099E">
              <w:rPr>
                <w:sz w:val="22"/>
                <w:szCs w:val="22"/>
              </w:rPr>
              <w:t>.1</w:t>
            </w:r>
          </w:p>
          <w:p w14:paraId="65C02550" w14:textId="2A76912F" w:rsidR="007E32E6" w:rsidRPr="0081099E" w:rsidRDefault="007E32E6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1764491B" w14:textId="3E4A9FDC" w:rsidR="0002404E" w:rsidRPr="0081099E" w:rsidRDefault="0002404E" w:rsidP="002D4741">
            <w:pPr>
              <w:spacing w:line="240" w:lineRule="exact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92" w:type="dxa"/>
          </w:tcPr>
          <w:p w14:paraId="4FE38F97" w14:textId="77777777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27.90/</w:t>
            </w:r>
          </w:p>
          <w:p w14:paraId="7D5543FB" w14:textId="6808776F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22.000</w:t>
            </w:r>
          </w:p>
        </w:tc>
        <w:tc>
          <w:tcPr>
            <w:tcW w:w="2127" w:type="dxa"/>
          </w:tcPr>
          <w:p w14:paraId="27941648" w14:textId="5533F50E" w:rsidR="0002404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Проверка соединений заземлителей с заземляемыми элементами</w:t>
            </w:r>
            <w:r w:rsidR="00C6036E">
              <w:rPr>
                <w:lang w:val="ru-RU"/>
              </w:rPr>
              <w:t xml:space="preserve"> с измерением переходного сопротивления контактного соединения</w:t>
            </w:r>
          </w:p>
          <w:p w14:paraId="4B1DF6B5" w14:textId="38C63961" w:rsidR="0002404E" w:rsidRPr="0081099E" w:rsidRDefault="0002404E" w:rsidP="002D4741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14:paraId="0EFEDD6C" w14:textId="23ECB5A1" w:rsidR="0002404E" w:rsidRPr="0081099E" w:rsidRDefault="0002404E" w:rsidP="002D4741">
            <w:pPr>
              <w:pStyle w:val="42"/>
              <w:rPr>
                <w:lang w:val="ru-RU"/>
              </w:rPr>
            </w:pPr>
            <w:r w:rsidRPr="0081099E">
              <w:rPr>
                <w:lang w:val="ru-RU"/>
              </w:rPr>
              <w:t>ТКП 181-2009</w:t>
            </w:r>
            <w:r w:rsidR="002D4741">
              <w:rPr>
                <w:lang w:val="ru-RU"/>
              </w:rPr>
              <w:t>,</w:t>
            </w:r>
          </w:p>
          <w:p w14:paraId="08B2EC13" w14:textId="3BC4C703" w:rsidR="0002404E" w:rsidRDefault="0002404E" w:rsidP="002D4741">
            <w:pPr>
              <w:ind w:right="-13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Приложение Б</w:t>
            </w:r>
            <w:r w:rsidR="002D4741">
              <w:rPr>
                <w:sz w:val="22"/>
                <w:szCs w:val="22"/>
              </w:rPr>
              <w:t>,</w:t>
            </w:r>
            <w:r w:rsidRPr="0081099E">
              <w:rPr>
                <w:sz w:val="22"/>
                <w:szCs w:val="22"/>
              </w:rPr>
              <w:t xml:space="preserve"> п.Б.29.2</w:t>
            </w:r>
          </w:p>
          <w:p w14:paraId="578E67C7" w14:textId="16836D6A" w:rsidR="00FF0FB1" w:rsidRPr="004A7D0D" w:rsidRDefault="004A7D0D" w:rsidP="002D4741">
            <w:pPr>
              <w:ind w:right="-13"/>
              <w:rPr>
                <w:sz w:val="22"/>
                <w:szCs w:val="22"/>
              </w:rPr>
            </w:pPr>
            <w:r w:rsidRPr="004A7D0D">
              <w:rPr>
                <w:sz w:val="22"/>
                <w:szCs w:val="22"/>
              </w:rPr>
              <w:t>ТКП 339-20</w:t>
            </w:r>
            <w:r w:rsidR="002D4741">
              <w:rPr>
                <w:sz w:val="22"/>
                <w:szCs w:val="22"/>
              </w:rPr>
              <w:t>22,</w:t>
            </w:r>
            <w:r w:rsidRPr="004A7D0D">
              <w:rPr>
                <w:sz w:val="22"/>
                <w:szCs w:val="22"/>
              </w:rPr>
              <w:t xml:space="preserve"> п.4.4.28.2</w:t>
            </w:r>
          </w:p>
        </w:tc>
        <w:tc>
          <w:tcPr>
            <w:tcW w:w="2120" w:type="dxa"/>
          </w:tcPr>
          <w:p w14:paraId="1045D8FE" w14:textId="77777777" w:rsidR="0002404E" w:rsidRPr="0081099E" w:rsidRDefault="0002404E" w:rsidP="002D4741">
            <w:pPr>
              <w:pStyle w:val="42"/>
              <w:rPr>
                <w:lang w:val="ru-RU"/>
              </w:rPr>
            </w:pPr>
            <w:r w:rsidRPr="0081099E">
              <w:rPr>
                <w:lang w:val="ru-RU"/>
              </w:rPr>
              <w:t>МВИ.ГР 3249-2019</w:t>
            </w:r>
          </w:p>
          <w:p w14:paraId="62A234A1" w14:textId="77777777" w:rsidR="0002404E" w:rsidRPr="0081099E" w:rsidRDefault="0002404E" w:rsidP="002D4741">
            <w:pPr>
              <w:rPr>
                <w:sz w:val="22"/>
                <w:szCs w:val="22"/>
                <w:lang w:eastAsia="en-US"/>
              </w:rPr>
            </w:pPr>
          </w:p>
          <w:p w14:paraId="0D3017F6" w14:textId="6AC890BA" w:rsidR="0002404E" w:rsidRPr="0081099E" w:rsidRDefault="0002404E" w:rsidP="002D4741">
            <w:pPr>
              <w:pStyle w:val="af6"/>
            </w:pPr>
          </w:p>
        </w:tc>
      </w:tr>
      <w:tr w:rsidR="0002404E" w14:paraId="5778FDEC" w14:textId="77777777" w:rsidTr="0002404E">
        <w:tc>
          <w:tcPr>
            <w:tcW w:w="704" w:type="dxa"/>
          </w:tcPr>
          <w:p w14:paraId="74720F29" w14:textId="55799945" w:rsidR="0002404E" w:rsidRDefault="000978D7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2404E" w:rsidRPr="0081099E">
              <w:rPr>
                <w:sz w:val="22"/>
                <w:szCs w:val="22"/>
              </w:rPr>
              <w:t>.2</w:t>
            </w:r>
          </w:p>
          <w:p w14:paraId="68F403A4" w14:textId="49B2D215" w:rsidR="007E32E6" w:rsidRPr="0081099E" w:rsidRDefault="007E32E6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743C9D84" w14:textId="77777777" w:rsidR="0002404E" w:rsidRPr="0081099E" w:rsidRDefault="0002404E" w:rsidP="002D474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570EB02" w14:textId="77777777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27.90/</w:t>
            </w:r>
          </w:p>
          <w:p w14:paraId="5473C338" w14:textId="07F4A317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22.000</w:t>
            </w:r>
          </w:p>
        </w:tc>
        <w:tc>
          <w:tcPr>
            <w:tcW w:w="2127" w:type="dxa"/>
          </w:tcPr>
          <w:p w14:paraId="43344B34" w14:textId="5E8C5C74" w:rsidR="0002404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Сопротивление заземляющих устройств</w:t>
            </w:r>
            <w:r w:rsidR="00C6036E">
              <w:rPr>
                <w:lang w:val="ru-RU"/>
              </w:rPr>
              <w:t>. Удель</w:t>
            </w:r>
            <w:r w:rsidR="001E26C0">
              <w:rPr>
                <w:lang w:val="ru-RU"/>
              </w:rPr>
              <w:t>ное сопротивление грунта</w:t>
            </w:r>
          </w:p>
          <w:p w14:paraId="78151554" w14:textId="77278C0A" w:rsidR="0002404E" w:rsidRPr="0081099E" w:rsidRDefault="0002404E" w:rsidP="002D4741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</w:tcPr>
          <w:p w14:paraId="4FFE5183" w14:textId="0D3AFCE0" w:rsidR="0002404E" w:rsidRPr="0081099E" w:rsidRDefault="0002404E" w:rsidP="002D4741">
            <w:pPr>
              <w:pStyle w:val="42"/>
              <w:rPr>
                <w:lang w:val="ru-RU"/>
              </w:rPr>
            </w:pPr>
            <w:r w:rsidRPr="0081099E">
              <w:rPr>
                <w:lang w:val="ru-RU"/>
              </w:rPr>
              <w:t>ТКП 181-2009</w:t>
            </w:r>
            <w:r w:rsidR="002D4741">
              <w:rPr>
                <w:lang w:val="ru-RU"/>
              </w:rPr>
              <w:t>,</w:t>
            </w:r>
          </w:p>
          <w:p w14:paraId="42394915" w14:textId="5A264FA4" w:rsidR="004A7D0D" w:rsidRDefault="002D4741" w:rsidP="002D4741">
            <w:pPr>
              <w:ind w:right="-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  <w:r w:rsidR="0002404E" w:rsidRPr="0081099E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,</w:t>
            </w:r>
            <w:r w:rsidR="0002404E" w:rsidRPr="0081099E">
              <w:rPr>
                <w:sz w:val="22"/>
                <w:szCs w:val="22"/>
              </w:rPr>
              <w:t xml:space="preserve"> п.Б.29.4 </w:t>
            </w:r>
          </w:p>
          <w:p w14:paraId="5BE03D7C" w14:textId="7DAD7515" w:rsidR="0002404E" w:rsidRPr="0081099E" w:rsidRDefault="004A7D0D" w:rsidP="002D4741">
            <w:pPr>
              <w:ind w:right="-13"/>
              <w:rPr>
                <w:sz w:val="22"/>
                <w:szCs w:val="22"/>
              </w:rPr>
            </w:pPr>
            <w:r w:rsidRPr="00F070B5">
              <w:rPr>
                <w:sz w:val="22"/>
                <w:szCs w:val="22"/>
              </w:rPr>
              <w:t>ТКП 339-20</w:t>
            </w:r>
            <w:r w:rsidR="002D4741">
              <w:rPr>
                <w:sz w:val="22"/>
                <w:szCs w:val="22"/>
              </w:rPr>
              <w:t>22,</w:t>
            </w:r>
            <w:r w:rsidRPr="00F070B5">
              <w:rPr>
                <w:sz w:val="22"/>
                <w:szCs w:val="22"/>
              </w:rPr>
              <w:t xml:space="preserve"> п.4.4.28.6</w:t>
            </w:r>
            <w:r w:rsidR="0002404E" w:rsidRPr="00810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0" w:type="dxa"/>
          </w:tcPr>
          <w:p w14:paraId="44A3B58F" w14:textId="4A2A78AA" w:rsidR="0002404E" w:rsidRPr="0081099E" w:rsidRDefault="0002404E" w:rsidP="002D4741">
            <w:pPr>
              <w:pStyle w:val="af6"/>
            </w:pPr>
            <w:r w:rsidRPr="0081099E">
              <w:rPr>
                <w:lang w:val="ru-RU"/>
              </w:rPr>
              <w:t xml:space="preserve"> МВИ.ГР 3249-2019</w:t>
            </w:r>
          </w:p>
        </w:tc>
      </w:tr>
      <w:tr w:rsidR="0002404E" w14:paraId="4B3033B0" w14:textId="77777777" w:rsidTr="001E26C0">
        <w:trPr>
          <w:trHeight w:val="2109"/>
        </w:trPr>
        <w:tc>
          <w:tcPr>
            <w:tcW w:w="704" w:type="dxa"/>
          </w:tcPr>
          <w:p w14:paraId="626CB8EA" w14:textId="6ED9538D" w:rsidR="0002404E" w:rsidRDefault="000978D7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2404E" w:rsidRPr="0081099E">
              <w:rPr>
                <w:sz w:val="22"/>
                <w:szCs w:val="22"/>
              </w:rPr>
              <w:t>.3</w:t>
            </w:r>
          </w:p>
          <w:p w14:paraId="78401E0E" w14:textId="4BA349EC" w:rsidR="007E32E6" w:rsidRPr="0081099E" w:rsidRDefault="007E32E6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4ECDF2ED" w14:textId="77777777" w:rsidR="0002404E" w:rsidRPr="0081099E" w:rsidRDefault="0002404E" w:rsidP="002D474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5E4E32B" w14:textId="77777777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 xml:space="preserve"> 27.90/</w:t>
            </w:r>
          </w:p>
          <w:p w14:paraId="4DED410B" w14:textId="78EBC528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22.000</w:t>
            </w:r>
          </w:p>
        </w:tc>
        <w:tc>
          <w:tcPr>
            <w:tcW w:w="2127" w:type="dxa"/>
          </w:tcPr>
          <w:p w14:paraId="07F775E3" w14:textId="77777777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 xml:space="preserve">Проверка цепи </w:t>
            </w:r>
          </w:p>
          <w:p w14:paraId="21E51FC2" w14:textId="6E3306AE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«фаза-нуль» в электроустановках до 1000 В с глухим заземлением нейтрали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14:paraId="28B73EF3" w14:textId="600F8FE6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ТКП 181-2009</w:t>
            </w:r>
            <w:r w:rsidR="002D4741">
              <w:rPr>
                <w:lang w:val="ru-RU"/>
              </w:rPr>
              <w:t>,</w:t>
            </w:r>
          </w:p>
          <w:p w14:paraId="18F6A81A" w14:textId="4C19F323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прил</w:t>
            </w:r>
            <w:r w:rsidR="0011519D">
              <w:rPr>
                <w:lang w:val="ru-RU"/>
              </w:rPr>
              <w:t>ожение</w:t>
            </w:r>
            <w:r w:rsidRPr="0081099E">
              <w:rPr>
                <w:lang w:val="ru-RU"/>
              </w:rPr>
              <w:t xml:space="preserve"> Б</w:t>
            </w:r>
            <w:r w:rsidR="002D4741">
              <w:rPr>
                <w:lang w:val="ru-RU"/>
              </w:rPr>
              <w:t>,</w:t>
            </w:r>
            <w:r w:rsidRPr="0081099E">
              <w:rPr>
                <w:lang w:val="ru-RU"/>
              </w:rPr>
              <w:t xml:space="preserve"> п.Б.29.8</w:t>
            </w:r>
          </w:p>
          <w:p w14:paraId="499BAD49" w14:textId="2948BF41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ГОСТ 30331.3-95</w:t>
            </w:r>
            <w:r w:rsidR="002D4741">
              <w:rPr>
                <w:lang w:val="ru-RU"/>
              </w:rPr>
              <w:t>,</w:t>
            </w:r>
          </w:p>
          <w:p w14:paraId="6377FD4C" w14:textId="77777777" w:rsidR="00B44D3B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п.413.1.3.</w:t>
            </w:r>
            <w:r w:rsidR="00E33F4C">
              <w:rPr>
                <w:lang w:val="ru-RU"/>
              </w:rPr>
              <w:t>4</w:t>
            </w:r>
          </w:p>
          <w:p w14:paraId="74539A11" w14:textId="4000382D" w:rsidR="0002404E" w:rsidRPr="0081099E" w:rsidRDefault="00B44D3B" w:rsidP="002D474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02404E" w:rsidRPr="0081099E">
              <w:rPr>
                <w:lang w:val="ru-RU"/>
              </w:rPr>
              <w:t>413.1.3.</w:t>
            </w:r>
            <w:r w:rsidR="00E33F4C">
              <w:rPr>
                <w:lang w:val="ru-RU"/>
              </w:rPr>
              <w:t>5</w:t>
            </w:r>
          </w:p>
          <w:p w14:paraId="464A6221" w14:textId="3AE21E6B" w:rsidR="0002404E" w:rsidRPr="0081099E" w:rsidRDefault="0002404E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ТКП 339-20</w:t>
            </w:r>
            <w:r w:rsidR="002D4741">
              <w:rPr>
                <w:lang w:val="ru-RU"/>
              </w:rPr>
              <w:t>22,</w:t>
            </w:r>
          </w:p>
          <w:p w14:paraId="6E002A5E" w14:textId="3F5D8719" w:rsidR="00FF0FB1" w:rsidRPr="0081099E" w:rsidRDefault="0002404E" w:rsidP="002D4741">
            <w:pPr>
              <w:ind w:right="-13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п.4.4.28.5</w:t>
            </w:r>
          </w:p>
        </w:tc>
        <w:tc>
          <w:tcPr>
            <w:tcW w:w="2120" w:type="dxa"/>
          </w:tcPr>
          <w:p w14:paraId="4F5232FF" w14:textId="77777777" w:rsidR="0002404E" w:rsidRPr="0081099E" w:rsidRDefault="0002404E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МВИ. ГР 3248-2019</w:t>
            </w:r>
          </w:p>
          <w:p w14:paraId="1F7B32D6" w14:textId="77777777" w:rsidR="0002404E" w:rsidRPr="0081099E" w:rsidRDefault="0002404E" w:rsidP="002D4741">
            <w:pPr>
              <w:pStyle w:val="af6"/>
              <w:rPr>
                <w:highlight w:val="yellow"/>
                <w:lang w:val="ru-RU"/>
              </w:rPr>
            </w:pPr>
          </w:p>
          <w:p w14:paraId="176650A3" w14:textId="77777777" w:rsidR="0002404E" w:rsidRPr="0081099E" w:rsidRDefault="0002404E" w:rsidP="002D4741">
            <w:pPr>
              <w:pStyle w:val="af6"/>
            </w:pPr>
          </w:p>
        </w:tc>
      </w:tr>
      <w:tr w:rsidR="002D4741" w14:paraId="44603810" w14:textId="77777777" w:rsidTr="002D4741">
        <w:tc>
          <w:tcPr>
            <w:tcW w:w="704" w:type="dxa"/>
          </w:tcPr>
          <w:p w14:paraId="024ECD6B" w14:textId="6E9A579E" w:rsidR="002D4741" w:rsidRPr="0081099E" w:rsidRDefault="000978D7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D4741" w:rsidRPr="0081099E">
              <w:rPr>
                <w:sz w:val="22"/>
                <w:szCs w:val="22"/>
              </w:rPr>
              <w:t>.1</w:t>
            </w:r>
          </w:p>
          <w:p w14:paraId="06265533" w14:textId="242B2CF5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079F35EF" w14:textId="160C25DA" w:rsidR="002D4741" w:rsidRPr="0081099E" w:rsidRDefault="002D4741" w:rsidP="002D4741">
            <w:pPr>
              <w:spacing w:line="240" w:lineRule="exact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Устройства защитного отключения</w:t>
            </w:r>
            <w:r w:rsidR="001E26C0">
              <w:rPr>
                <w:sz w:val="22"/>
                <w:szCs w:val="22"/>
              </w:rPr>
              <w:t>,</w:t>
            </w:r>
            <w:r w:rsidRPr="0081099E">
              <w:rPr>
                <w:sz w:val="22"/>
                <w:szCs w:val="22"/>
              </w:rPr>
              <w:t xml:space="preserve"> </w:t>
            </w:r>
            <w:r w:rsidR="001E26C0">
              <w:rPr>
                <w:sz w:val="22"/>
                <w:szCs w:val="22"/>
              </w:rPr>
              <w:t>выключатели дифференциального тока (УЗО-Д)</w:t>
            </w:r>
            <w:r w:rsidRPr="008109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6DBCE800" w14:textId="77777777" w:rsidR="002D4741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27.90/</w:t>
            </w:r>
          </w:p>
          <w:p w14:paraId="01E4D257" w14:textId="031D2FEE" w:rsidR="002D4741" w:rsidRPr="0081099E" w:rsidRDefault="002D4741" w:rsidP="002D4741">
            <w:pPr>
              <w:pStyle w:val="af6"/>
              <w:rPr>
                <w:lang w:val="ru-RU"/>
              </w:rPr>
            </w:pPr>
            <w:r w:rsidRPr="0081099E">
              <w:t>22.000</w:t>
            </w:r>
          </w:p>
        </w:tc>
        <w:tc>
          <w:tcPr>
            <w:tcW w:w="2127" w:type="dxa"/>
          </w:tcPr>
          <w:p w14:paraId="42661624" w14:textId="26299A8A" w:rsidR="002D4741" w:rsidRPr="0081099E" w:rsidRDefault="001E26C0" w:rsidP="001E26C0">
            <w:r>
              <w:rPr>
                <w:sz w:val="22"/>
                <w:szCs w:val="22"/>
              </w:rPr>
              <w:t>Отключающий</w:t>
            </w:r>
            <w:r w:rsidR="002D4741" w:rsidRPr="0081099E">
              <w:rPr>
                <w:sz w:val="22"/>
                <w:szCs w:val="22"/>
              </w:rPr>
              <w:t xml:space="preserve"> дифференциаль</w:t>
            </w:r>
            <w:r>
              <w:rPr>
                <w:sz w:val="22"/>
                <w:szCs w:val="22"/>
              </w:rPr>
              <w:t xml:space="preserve">ный </w:t>
            </w:r>
            <w:r w:rsidR="002D4741" w:rsidRPr="0081099E">
              <w:rPr>
                <w:sz w:val="22"/>
                <w:szCs w:val="22"/>
              </w:rPr>
              <w:t xml:space="preserve">ток </w:t>
            </w:r>
          </w:p>
        </w:tc>
        <w:tc>
          <w:tcPr>
            <w:tcW w:w="1984" w:type="dxa"/>
          </w:tcPr>
          <w:p w14:paraId="52581113" w14:textId="7DED8F2F" w:rsidR="002D4741" w:rsidRPr="00F070B5" w:rsidRDefault="002D4741" w:rsidP="002D4741">
            <w:pPr>
              <w:rPr>
                <w:sz w:val="22"/>
                <w:szCs w:val="22"/>
              </w:rPr>
            </w:pPr>
            <w:r w:rsidRPr="00F070B5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F070B5">
              <w:rPr>
                <w:sz w:val="22"/>
                <w:szCs w:val="22"/>
              </w:rPr>
              <w:t xml:space="preserve"> </w:t>
            </w:r>
            <w:r w:rsidRPr="00F070B5">
              <w:rPr>
                <w:sz w:val="22"/>
                <w:szCs w:val="22"/>
              </w:rPr>
              <w:br/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F070B5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,</w:t>
            </w:r>
            <w:r w:rsidRPr="00F070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п.В.</w:t>
            </w:r>
            <w:r w:rsidRPr="00F070B5">
              <w:rPr>
                <w:sz w:val="22"/>
                <w:szCs w:val="22"/>
              </w:rPr>
              <w:t>4.61.4</w:t>
            </w:r>
          </w:p>
          <w:p w14:paraId="1793F3FA" w14:textId="34D1B256" w:rsidR="002D4741" w:rsidRDefault="002D4741" w:rsidP="002D4741">
            <w:pPr>
              <w:pStyle w:val="210"/>
              <w:snapToGrid w:val="0"/>
              <w:ind w:left="2" w:right="-108" w:hanging="1"/>
              <w:jc w:val="left"/>
              <w:rPr>
                <w:sz w:val="22"/>
                <w:szCs w:val="22"/>
                <w:lang w:eastAsia="ru-RU"/>
              </w:rPr>
            </w:pPr>
            <w:r w:rsidRPr="00F070B5">
              <w:rPr>
                <w:sz w:val="22"/>
                <w:szCs w:val="22"/>
                <w:lang w:eastAsia="ru-RU"/>
              </w:rPr>
              <w:t>СН 4.04.01-2019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F070B5">
              <w:rPr>
                <w:sz w:val="22"/>
                <w:szCs w:val="22"/>
                <w:lang w:eastAsia="ru-RU"/>
              </w:rPr>
              <w:t xml:space="preserve"> п. 16.3.8</w:t>
            </w:r>
          </w:p>
          <w:p w14:paraId="616C484F" w14:textId="1FAD2038" w:rsidR="002D4741" w:rsidRPr="0081099E" w:rsidRDefault="002D4741" w:rsidP="0098161D">
            <w:r w:rsidRPr="00F070B5">
              <w:rPr>
                <w:sz w:val="22"/>
                <w:szCs w:val="22"/>
              </w:rPr>
              <w:t>ГОСТ 30339-95</w:t>
            </w:r>
            <w:r w:rsidR="00E33F4C">
              <w:rPr>
                <w:sz w:val="22"/>
                <w:szCs w:val="22"/>
              </w:rPr>
              <w:t xml:space="preserve"> п.4.2.9</w:t>
            </w:r>
          </w:p>
        </w:tc>
        <w:tc>
          <w:tcPr>
            <w:tcW w:w="2120" w:type="dxa"/>
          </w:tcPr>
          <w:p w14:paraId="121ED864" w14:textId="07FAA12B" w:rsidR="002D4741" w:rsidRPr="00BD6C5E" w:rsidRDefault="002D4741" w:rsidP="002D4741">
            <w:pPr>
              <w:rPr>
                <w:sz w:val="22"/>
                <w:szCs w:val="22"/>
              </w:rPr>
            </w:pPr>
            <w:r w:rsidRPr="00BD6C5E">
              <w:rPr>
                <w:sz w:val="22"/>
                <w:szCs w:val="22"/>
              </w:rPr>
              <w:t>МВИ.ГР 3250-2019</w:t>
            </w:r>
          </w:p>
        </w:tc>
      </w:tr>
      <w:tr w:rsidR="002D4741" w14:paraId="48F75410" w14:textId="77777777" w:rsidTr="002D4741">
        <w:tc>
          <w:tcPr>
            <w:tcW w:w="704" w:type="dxa"/>
          </w:tcPr>
          <w:p w14:paraId="68B4F81E" w14:textId="1BD02ACC" w:rsidR="002D4741" w:rsidRPr="0081099E" w:rsidRDefault="000978D7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D4741" w:rsidRPr="0081099E">
              <w:rPr>
                <w:sz w:val="22"/>
                <w:szCs w:val="22"/>
              </w:rPr>
              <w:t>.2</w:t>
            </w:r>
          </w:p>
          <w:p w14:paraId="7E3CB13C" w14:textId="019F7563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796859AF" w14:textId="602BD304" w:rsidR="002D4741" w:rsidRPr="0081099E" w:rsidRDefault="002D4741" w:rsidP="002D474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2A08F55" w14:textId="77777777" w:rsidR="002D4741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27.90/</w:t>
            </w:r>
          </w:p>
          <w:p w14:paraId="334582F0" w14:textId="64A75916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</w:tcPr>
          <w:p w14:paraId="03119D74" w14:textId="6A1DA56D" w:rsidR="002D4741" w:rsidRPr="001E26C0" w:rsidRDefault="002D4741" w:rsidP="002D4741">
            <w:pPr>
              <w:pStyle w:val="42"/>
              <w:rPr>
                <w:lang w:val="ru-RU"/>
              </w:rPr>
            </w:pPr>
            <w:r w:rsidRPr="0081099E">
              <w:t>Время отключения</w:t>
            </w:r>
          </w:p>
          <w:p w14:paraId="0CBD0E7A" w14:textId="77777777" w:rsidR="002D4741" w:rsidRPr="0081099E" w:rsidRDefault="002D4741" w:rsidP="002D47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5D22A4E" w14:textId="77777777" w:rsidR="002D4741" w:rsidRPr="00F070B5" w:rsidRDefault="002D4741" w:rsidP="002D4741">
            <w:pPr>
              <w:rPr>
                <w:sz w:val="22"/>
                <w:szCs w:val="22"/>
              </w:rPr>
            </w:pPr>
            <w:r w:rsidRPr="00F070B5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F070B5">
              <w:rPr>
                <w:sz w:val="22"/>
                <w:szCs w:val="22"/>
              </w:rPr>
              <w:t xml:space="preserve"> </w:t>
            </w:r>
            <w:r w:rsidRPr="00F070B5">
              <w:rPr>
                <w:sz w:val="22"/>
                <w:szCs w:val="22"/>
              </w:rPr>
              <w:br/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F070B5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,</w:t>
            </w:r>
            <w:r w:rsidRPr="00F070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п.В.</w:t>
            </w:r>
            <w:r w:rsidRPr="00F070B5">
              <w:rPr>
                <w:sz w:val="22"/>
                <w:szCs w:val="22"/>
              </w:rPr>
              <w:t>4.61.4</w:t>
            </w:r>
          </w:p>
          <w:p w14:paraId="7AADD0E5" w14:textId="77777777" w:rsidR="002D4741" w:rsidRPr="00F070B5" w:rsidRDefault="002D4741" w:rsidP="002D4741">
            <w:pPr>
              <w:rPr>
                <w:sz w:val="22"/>
                <w:szCs w:val="22"/>
              </w:rPr>
            </w:pPr>
            <w:r w:rsidRPr="00F070B5">
              <w:rPr>
                <w:sz w:val="22"/>
                <w:szCs w:val="22"/>
              </w:rPr>
              <w:t>ГОСТ IEC</w:t>
            </w:r>
          </w:p>
          <w:p w14:paraId="7933DADF" w14:textId="77777777" w:rsidR="002D4741" w:rsidRPr="00EF767F" w:rsidRDefault="002D4741" w:rsidP="002D4741">
            <w:pPr>
              <w:pStyle w:val="af6"/>
              <w:rPr>
                <w:lang w:val="ru-RU"/>
              </w:rPr>
            </w:pPr>
            <w:r w:rsidRPr="00EF767F">
              <w:rPr>
                <w:lang w:val="ru-RU"/>
              </w:rPr>
              <w:t>61008-1-2020</w:t>
            </w:r>
            <w:r>
              <w:rPr>
                <w:lang w:val="ru-RU"/>
              </w:rPr>
              <w:t>,</w:t>
            </w:r>
            <w:r w:rsidRPr="00EF767F">
              <w:rPr>
                <w:lang w:val="ru-RU"/>
              </w:rPr>
              <w:t xml:space="preserve"> </w:t>
            </w:r>
          </w:p>
          <w:p w14:paraId="55609C9D" w14:textId="77777777" w:rsidR="002D4741" w:rsidRPr="00EF767F" w:rsidRDefault="002D4741" w:rsidP="002D4741">
            <w:pPr>
              <w:pStyle w:val="af6"/>
              <w:rPr>
                <w:lang w:val="ru-RU"/>
              </w:rPr>
            </w:pPr>
            <w:r w:rsidRPr="00EF767F">
              <w:rPr>
                <w:lang w:val="ru-RU"/>
              </w:rPr>
              <w:t>п. 5.3.12</w:t>
            </w:r>
          </w:p>
          <w:p w14:paraId="766519C2" w14:textId="77777777" w:rsidR="002D4741" w:rsidRPr="00EF767F" w:rsidRDefault="002D4741" w:rsidP="002D4741">
            <w:pPr>
              <w:pStyle w:val="af6"/>
              <w:rPr>
                <w:lang w:val="ru-RU"/>
              </w:rPr>
            </w:pPr>
            <w:r w:rsidRPr="00EF767F">
              <w:rPr>
                <w:lang w:val="ru-RU"/>
              </w:rPr>
              <w:t xml:space="preserve">ГОСТ </w:t>
            </w:r>
            <w:r>
              <w:t>IEC</w:t>
            </w:r>
            <w:r w:rsidRPr="00EF767F">
              <w:rPr>
                <w:lang w:val="ru-RU"/>
              </w:rPr>
              <w:t xml:space="preserve"> </w:t>
            </w:r>
          </w:p>
          <w:p w14:paraId="1F9A28CE" w14:textId="77777777" w:rsidR="002D4741" w:rsidRPr="00EF767F" w:rsidRDefault="002D4741" w:rsidP="002D4741">
            <w:pPr>
              <w:pStyle w:val="af6"/>
              <w:rPr>
                <w:lang w:val="ru-RU"/>
              </w:rPr>
            </w:pPr>
            <w:r w:rsidRPr="00EF767F">
              <w:rPr>
                <w:lang w:val="ru-RU"/>
              </w:rPr>
              <w:t>61009-1-2020</w:t>
            </w:r>
            <w:r>
              <w:rPr>
                <w:lang w:val="ru-RU"/>
              </w:rPr>
              <w:t>,</w:t>
            </w:r>
          </w:p>
          <w:p w14:paraId="4BE11744" w14:textId="72049342" w:rsidR="002D4741" w:rsidRPr="0098161D" w:rsidRDefault="002D4741" w:rsidP="0098161D">
            <w:pPr>
              <w:pStyle w:val="af6"/>
              <w:rPr>
                <w:lang w:val="ru-RU"/>
              </w:rPr>
            </w:pPr>
            <w:r w:rsidRPr="00EF767F">
              <w:rPr>
                <w:lang w:val="ru-RU"/>
              </w:rPr>
              <w:t>п.5.3.8</w:t>
            </w:r>
          </w:p>
        </w:tc>
        <w:tc>
          <w:tcPr>
            <w:tcW w:w="2120" w:type="dxa"/>
          </w:tcPr>
          <w:p w14:paraId="4D9F78F9" w14:textId="77777777" w:rsidR="002D4741" w:rsidRPr="000660F0" w:rsidRDefault="002D4741" w:rsidP="002D4741">
            <w:pPr>
              <w:ind w:right="-108"/>
              <w:rPr>
                <w:sz w:val="22"/>
                <w:szCs w:val="22"/>
              </w:rPr>
            </w:pPr>
            <w:r w:rsidRPr="000660F0">
              <w:rPr>
                <w:sz w:val="22"/>
                <w:szCs w:val="22"/>
              </w:rPr>
              <w:t>МВИ.ГР 3250-2019</w:t>
            </w:r>
          </w:p>
          <w:p w14:paraId="15466758" w14:textId="77777777" w:rsidR="002D4741" w:rsidRPr="00BD6C5E" w:rsidRDefault="002D4741" w:rsidP="002D4741">
            <w:pPr>
              <w:rPr>
                <w:sz w:val="22"/>
                <w:szCs w:val="22"/>
              </w:rPr>
            </w:pPr>
          </w:p>
        </w:tc>
      </w:tr>
      <w:tr w:rsidR="002D4741" w14:paraId="0C1FE1EB" w14:textId="77777777" w:rsidTr="002D4741">
        <w:tc>
          <w:tcPr>
            <w:tcW w:w="704" w:type="dxa"/>
          </w:tcPr>
          <w:p w14:paraId="79F0B482" w14:textId="40DCFF0E" w:rsidR="002D4741" w:rsidRPr="0081099E" w:rsidRDefault="000978D7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D4741" w:rsidRPr="0081099E">
              <w:rPr>
                <w:sz w:val="22"/>
                <w:szCs w:val="22"/>
              </w:rPr>
              <w:t>.3</w:t>
            </w:r>
          </w:p>
          <w:p w14:paraId="1B281591" w14:textId="2249C714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6BD00D20" w14:textId="77777777" w:rsidR="002D4741" w:rsidRPr="0081099E" w:rsidRDefault="002D4741" w:rsidP="002D4741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3671AD1" w14:textId="77777777" w:rsidR="002D4741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27.32/</w:t>
            </w:r>
          </w:p>
          <w:p w14:paraId="27948055" w14:textId="257C8185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22.000</w:t>
            </w:r>
          </w:p>
        </w:tc>
        <w:tc>
          <w:tcPr>
            <w:tcW w:w="2127" w:type="dxa"/>
          </w:tcPr>
          <w:p w14:paraId="070C1287" w14:textId="34818AA2" w:rsidR="002D4741" w:rsidRPr="00994CFE" w:rsidRDefault="002D4741" w:rsidP="002D4741">
            <w:pPr>
              <w:rPr>
                <w:sz w:val="22"/>
                <w:szCs w:val="22"/>
              </w:rPr>
            </w:pPr>
            <w:r w:rsidRPr="00994CFE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984" w:type="dxa"/>
          </w:tcPr>
          <w:p w14:paraId="68B02EFB" w14:textId="77777777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81099E">
              <w:rPr>
                <w:sz w:val="22"/>
                <w:szCs w:val="22"/>
              </w:rPr>
              <w:t xml:space="preserve"> </w:t>
            </w:r>
            <w:r w:rsidRPr="0081099E">
              <w:rPr>
                <w:sz w:val="22"/>
                <w:szCs w:val="22"/>
              </w:rPr>
              <w:br/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81099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</w:t>
            </w:r>
          </w:p>
          <w:p w14:paraId="4A0753FC" w14:textId="77777777" w:rsidR="002D4741" w:rsidRPr="0081099E" w:rsidRDefault="002D4741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п.В.4.61.4</w:t>
            </w:r>
            <w:r>
              <w:rPr>
                <w:sz w:val="22"/>
                <w:szCs w:val="22"/>
              </w:rPr>
              <w:t>,</w:t>
            </w:r>
          </w:p>
          <w:p w14:paraId="162DCD9B" w14:textId="77777777" w:rsidR="002D4741" w:rsidRDefault="002D4741" w:rsidP="002D4741">
            <w:pPr>
              <w:ind w:right="-108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прил</w:t>
            </w:r>
            <w:r>
              <w:rPr>
                <w:sz w:val="22"/>
                <w:szCs w:val="22"/>
              </w:rPr>
              <w:t xml:space="preserve">ожение </w:t>
            </w:r>
            <w:r w:rsidRPr="0081099E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,</w:t>
            </w:r>
            <w:r w:rsidRPr="0081099E">
              <w:rPr>
                <w:sz w:val="22"/>
                <w:szCs w:val="22"/>
              </w:rPr>
              <w:t xml:space="preserve"> </w:t>
            </w:r>
          </w:p>
          <w:p w14:paraId="752F69C1" w14:textId="0759200D" w:rsidR="002D4741" w:rsidRDefault="002D4741" w:rsidP="002D4741">
            <w:pPr>
              <w:ind w:right="-108"/>
            </w:pPr>
            <w:proofErr w:type="spellStart"/>
            <w:r w:rsidRPr="0081099E">
              <w:rPr>
                <w:sz w:val="22"/>
                <w:szCs w:val="22"/>
              </w:rPr>
              <w:t>п.Б</w:t>
            </w:r>
            <w:proofErr w:type="spellEnd"/>
            <w:r w:rsidRPr="0081099E">
              <w:rPr>
                <w:sz w:val="22"/>
                <w:szCs w:val="22"/>
              </w:rPr>
              <w:t xml:space="preserve"> 27.1</w:t>
            </w:r>
          </w:p>
        </w:tc>
        <w:tc>
          <w:tcPr>
            <w:tcW w:w="2120" w:type="dxa"/>
          </w:tcPr>
          <w:p w14:paraId="7A72B627" w14:textId="77777777" w:rsidR="002D4741" w:rsidRPr="0081099E" w:rsidRDefault="002D4741" w:rsidP="002D4741">
            <w:pPr>
              <w:ind w:right="-108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МВИ.ГР 3247-2019</w:t>
            </w:r>
          </w:p>
          <w:p w14:paraId="36F91177" w14:textId="77777777" w:rsidR="002D4741" w:rsidRPr="00BD6C5E" w:rsidRDefault="002D4741" w:rsidP="002D4741">
            <w:pPr>
              <w:rPr>
                <w:sz w:val="22"/>
                <w:szCs w:val="22"/>
              </w:rPr>
            </w:pPr>
          </w:p>
        </w:tc>
      </w:tr>
    </w:tbl>
    <w:p w14:paraId="7A48B87A" w14:textId="77777777" w:rsidR="007E32E6" w:rsidRDefault="007E32E6">
      <w:r>
        <w:br w:type="page"/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2127"/>
        <w:gridCol w:w="1984"/>
        <w:gridCol w:w="2120"/>
      </w:tblGrid>
      <w:tr w:rsidR="007E32E6" w14:paraId="136BF505" w14:textId="77777777" w:rsidTr="007E32E6">
        <w:tc>
          <w:tcPr>
            <w:tcW w:w="704" w:type="dxa"/>
          </w:tcPr>
          <w:p w14:paraId="2DDF14B1" w14:textId="3CA7B747" w:rsidR="007E32E6" w:rsidRPr="0081099E" w:rsidRDefault="007E32E6" w:rsidP="004A7D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701" w:type="dxa"/>
          </w:tcPr>
          <w:p w14:paraId="622995FA" w14:textId="5B23652D" w:rsidR="007E32E6" w:rsidRPr="0081099E" w:rsidRDefault="007E32E6" w:rsidP="004A7D0D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</w:t>
            </w:r>
          </w:p>
        </w:tc>
        <w:tc>
          <w:tcPr>
            <w:tcW w:w="992" w:type="dxa"/>
          </w:tcPr>
          <w:p w14:paraId="706B8331" w14:textId="7A672625" w:rsidR="007E32E6" w:rsidRPr="0081099E" w:rsidRDefault="007E32E6" w:rsidP="004A7D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</w:t>
            </w:r>
          </w:p>
        </w:tc>
        <w:tc>
          <w:tcPr>
            <w:tcW w:w="2127" w:type="dxa"/>
          </w:tcPr>
          <w:p w14:paraId="6794D3CD" w14:textId="082462BE" w:rsidR="007E32E6" w:rsidRPr="0081099E" w:rsidRDefault="007E32E6" w:rsidP="004A7D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984" w:type="dxa"/>
            <w:vAlign w:val="center"/>
          </w:tcPr>
          <w:p w14:paraId="538E59FB" w14:textId="03E698EE" w:rsidR="007E32E6" w:rsidRPr="00F070B5" w:rsidRDefault="007E32E6" w:rsidP="004A7D0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</w:t>
            </w:r>
          </w:p>
        </w:tc>
        <w:tc>
          <w:tcPr>
            <w:tcW w:w="2120" w:type="dxa"/>
          </w:tcPr>
          <w:p w14:paraId="171ECB5A" w14:textId="05B490B8" w:rsidR="007E32E6" w:rsidRPr="007E32E6" w:rsidRDefault="007E32E6" w:rsidP="004A7D0D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6</w:t>
            </w:r>
          </w:p>
        </w:tc>
      </w:tr>
      <w:tr w:rsidR="007B6704" w14:paraId="6D528A87" w14:textId="77777777" w:rsidTr="002D4741">
        <w:tc>
          <w:tcPr>
            <w:tcW w:w="704" w:type="dxa"/>
          </w:tcPr>
          <w:p w14:paraId="653B5847" w14:textId="0F177A3C" w:rsidR="007B6704" w:rsidRPr="0081099E" w:rsidRDefault="001E26C0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1099E" w:rsidRPr="0081099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7D58D00D" w14:textId="6CDB284A" w:rsidR="007B6704" w:rsidRPr="0081099E" w:rsidRDefault="007B6704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</w:tcPr>
          <w:p w14:paraId="53328F70" w14:textId="09502D6B" w:rsidR="007B6704" w:rsidRPr="0081099E" w:rsidRDefault="001E26C0" w:rsidP="002D4741">
            <w:pPr>
              <w:spacing w:line="240" w:lineRule="exact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Устройства защитного отключения</w:t>
            </w:r>
            <w:r>
              <w:rPr>
                <w:sz w:val="22"/>
                <w:szCs w:val="22"/>
              </w:rPr>
              <w:t>,</w:t>
            </w:r>
            <w:r w:rsidRPr="008109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выключатели дифференциального тока (УЗО-Д)</w:t>
            </w:r>
          </w:p>
        </w:tc>
        <w:tc>
          <w:tcPr>
            <w:tcW w:w="992" w:type="dxa"/>
          </w:tcPr>
          <w:p w14:paraId="1CEE51EF" w14:textId="77777777" w:rsidR="0011519D" w:rsidRDefault="007B6704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27.90/</w:t>
            </w:r>
          </w:p>
          <w:p w14:paraId="55B59A52" w14:textId="7AE421B7" w:rsidR="007B6704" w:rsidRPr="0081099E" w:rsidRDefault="007B6704" w:rsidP="002D4741">
            <w:pPr>
              <w:pStyle w:val="af6"/>
              <w:rPr>
                <w:lang w:val="ru-RU"/>
              </w:rPr>
            </w:pPr>
            <w:r w:rsidRPr="0081099E">
              <w:rPr>
                <w:lang w:val="ru-RU"/>
              </w:rPr>
              <w:t>22.000</w:t>
            </w:r>
          </w:p>
        </w:tc>
        <w:tc>
          <w:tcPr>
            <w:tcW w:w="2127" w:type="dxa"/>
          </w:tcPr>
          <w:p w14:paraId="531025C2" w14:textId="12B3C547" w:rsidR="007B6704" w:rsidRPr="0081099E" w:rsidRDefault="007B6704" w:rsidP="002D4741">
            <w:pPr>
              <w:ind w:right="-102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 xml:space="preserve">Ток утечки защищаемых УЗО </w:t>
            </w:r>
          </w:p>
          <w:p w14:paraId="2D855A3F" w14:textId="77777777" w:rsidR="007B6704" w:rsidRPr="0081099E" w:rsidRDefault="007B6704" w:rsidP="002D4741">
            <w:pPr>
              <w:ind w:right="-102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 xml:space="preserve">сетей и </w:t>
            </w:r>
          </w:p>
          <w:p w14:paraId="48715AAD" w14:textId="77777777" w:rsidR="007B6704" w:rsidRDefault="007B6704" w:rsidP="002D4741">
            <w:pPr>
              <w:ind w:right="-102"/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электроприемников</w:t>
            </w:r>
          </w:p>
          <w:p w14:paraId="32EE2570" w14:textId="7DC9F964" w:rsidR="0011519D" w:rsidRPr="0081099E" w:rsidRDefault="0011519D" w:rsidP="002D4741">
            <w:pPr>
              <w:ind w:right="-102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DEA309" w14:textId="557536C6" w:rsidR="007B6704" w:rsidRPr="008508E6" w:rsidRDefault="007B6704" w:rsidP="002D4741">
            <w:pPr>
              <w:pStyle w:val="af6"/>
              <w:rPr>
                <w:lang w:val="ru-RU"/>
              </w:rPr>
            </w:pPr>
            <w:r w:rsidRPr="008508E6">
              <w:rPr>
                <w:lang w:val="ru-RU"/>
              </w:rPr>
              <w:t>СН 4.04.01-2019</w:t>
            </w:r>
            <w:r w:rsidR="002D4741">
              <w:rPr>
                <w:lang w:val="ru-RU"/>
              </w:rPr>
              <w:t>,</w:t>
            </w:r>
            <w:r w:rsidRPr="008508E6">
              <w:rPr>
                <w:lang w:val="ru-RU"/>
              </w:rPr>
              <w:t xml:space="preserve"> </w:t>
            </w:r>
          </w:p>
          <w:p w14:paraId="30215308" w14:textId="77777777" w:rsidR="007B6704" w:rsidRPr="0081099E" w:rsidRDefault="007B6704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п.16.3.7</w:t>
            </w:r>
          </w:p>
          <w:p w14:paraId="5B11C0B6" w14:textId="6E27209B" w:rsidR="0011519D" w:rsidRDefault="007B6704" w:rsidP="002D4741">
            <w:pPr>
              <w:rPr>
                <w:sz w:val="22"/>
                <w:szCs w:val="22"/>
              </w:rPr>
            </w:pPr>
            <w:r w:rsidRPr="0081099E">
              <w:rPr>
                <w:sz w:val="22"/>
                <w:szCs w:val="22"/>
              </w:rPr>
              <w:t>ТКП 181-2009</w:t>
            </w:r>
            <w:r w:rsidR="002D4741">
              <w:rPr>
                <w:sz w:val="22"/>
                <w:szCs w:val="22"/>
              </w:rPr>
              <w:t>,</w:t>
            </w:r>
          </w:p>
          <w:p w14:paraId="751F17DF" w14:textId="4F3D81B4" w:rsidR="009E54A4" w:rsidRPr="0081099E" w:rsidRDefault="0011519D" w:rsidP="002D47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В</w:t>
            </w:r>
            <w:r w:rsidR="002D4741">
              <w:rPr>
                <w:sz w:val="22"/>
                <w:szCs w:val="22"/>
              </w:rPr>
              <w:t>,</w:t>
            </w:r>
            <w:r w:rsidR="007B6704" w:rsidRPr="0081099E">
              <w:rPr>
                <w:sz w:val="22"/>
                <w:szCs w:val="22"/>
              </w:rPr>
              <w:t xml:space="preserve"> п.В.4.61.4</w:t>
            </w:r>
          </w:p>
        </w:tc>
        <w:tc>
          <w:tcPr>
            <w:tcW w:w="2120" w:type="dxa"/>
          </w:tcPr>
          <w:p w14:paraId="40B2684D" w14:textId="4FEEA9DC" w:rsidR="0081099E" w:rsidRPr="0011519D" w:rsidRDefault="0011519D" w:rsidP="002D4741">
            <w:pPr>
              <w:shd w:val="clear" w:color="auto" w:fill="FFFFFF"/>
              <w:rPr>
                <w:sz w:val="22"/>
                <w:szCs w:val="22"/>
              </w:rPr>
            </w:pPr>
            <w:r w:rsidRPr="0011519D">
              <w:rPr>
                <w:sz w:val="22"/>
                <w:szCs w:val="22"/>
              </w:rPr>
              <w:t xml:space="preserve">МВИ.ГР 3250-2019 </w:t>
            </w:r>
          </w:p>
          <w:p w14:paraId="621543AF" w14:textId="77777777" w:rsidR="007B6704" w:rsidRDefault="007B6704" w:rsidP="002D4741">
            <w:pPr>
              <w:shd w:val="clear" w:color="auto" w:fill="FFFFFF"/>
              <w:rPr>
                <w:sz w:val="22"/>
                <w:szCs w:val="22"/>
              </w:rPr>
            </w:pPr>
          </w:p>
          <w:p w14:paraId="7B7F25AE" w14:textId="77777777" w:rsidR="0011519D" w:rsidRDefault="0011519D" w:rsidP="002D4741">
            <w:pPr>
              <w:shd w:val="clear" w:color="auto" w:fill="FFFFFF"/>
              <w:rPr>
                <w:sz w:val="22"/>
                <w:szCs w:val="22"/>
              </w:rPr>
            </w:pPr>
          </w:p>
          <w:p w14:paraId="44E3AC37" w14:textId="64D28682" w:rsidR="0011519D" w:rsidRPr="0081099E" w:rsidRDefault="0011519D" w:rsidP="002D4741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3883E765" w14:textId="25828C7E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2E8195FC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44D3B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B44D3B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B44D3B">
        <w:rPr>
          <w:color w:val="000000"/>
          <w:sz w:val="28"/>
          <w:szCs w:val="28"/>
        </w:rPr>
        <w:t>Николаева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E7572" w14:textId="77777777" w:rsidR="00322ADC" w:rsidRDefault="00322ADC" w:rsidP="0011070C">
      <w:r>
        <w:separator/>
      </w:r>
    </w:p>
  </w:endnote>
  <w:endnote w:type="continuationSeparator" w:id="0">
    <w:p w14:paraId="36916ADA" w14:textId="77777777" w:rsidR="00322ADC" w:rsidRDefault="00322AD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42"/>
      <w:gridCol w:w="2251"/>
      <w:gridCol w:w="3215"/>
    </w:tblGrid>
    <w:tr w:rsidR="00910FD3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31D8CE8C" w14:textId="6C710E39" w:rsidR="00CE3D8B" w:rsidRDefault="00CE3D8B" w:rsidP="00CE3D8B">
          <w:pPr>
            <w:pStyle w:val="61"/>
            <w:pBdr>
              <w:bottom w:val="single" w:sz="4" w:space="1" w:color="auto"/>
            </w:pBdr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0F5D90AE" w14:textId="48B06328" w:rsidR="00124809" w:rsidRPr="00693805" w:rsidRDefault="00124809" w:rsidP="00CE3D8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5765B1EF" w:rsidR="00124809" w:rsidRPr="006D33D8" w:rsidRDefault="00B44D3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20C62384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171BF6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11519D">
            <w:rPr>
              <w:lang w:val="ru-RU"/>
            </w:rPr>
            <w:t>3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5DC25779" w:rsidR="00A417E3" w:rsidRPr="009E4D11" w:rsidRDefault="00B44D3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009457D8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F35396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EF767F">
            <w:rPr>
              <w:lang w:val="ru-RU"/>
            </w:rPr>
            <w:t>3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E9273" w14:textId="77777777" w:rsidR="00322ADC" w:rsidRDefault="00322ADC" w:rsidP="0011070C">
      <w:r>
        <w:separator/>
      </w:r>
    </w:p>
  </w:footnote>
  <w:footnote w:type="continuationSeparator" w:id="0">
    <w:p w14:paraId="5FF17A91" w14:textId="77777777" w:rsidR="00322ADC" w:rsidRDefault="00322AD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1C672D81" w:rsidR="00124809" w:rsidRPr="00183E50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</w:t>
          </w:r>
          <w:r w:rsidR="00794197" w:rsidRPr="00794197">
            <w:rPr>
              <w:rFonts w:ascii="Times New Roman" w:hAnsi="Times New Roman" w:cs="Times New Roman"/>
              <w:sz w:val="24"/>
              <w:szCs w:val="24"/>
            </w:rPr>
            <w:t>BY/112 9.0078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87413781">
    <w:abstractNumId w:val="6"/>
  </w:num>
  <w:num w:numId="2" w16cid:durableId="1587153744">
    <w:abstractNumId w:val="7"/>
  </w:num>
  <w:num w:numId="3" w16cid:durableId="127940835">
    <w:abstractNumId w:val="4"/>
  </w:num>
  <w:num w:numId="4" w16cid:durableId="2147383299">
    <w:abstractNumId w:val="1"/>
  </w:num>
  <w:num w:numId="5" w16cid:durableId="320696423">
    <w:abstractNumId w:val="11"/>
  </w:num>
  <w:num w:numId="6" w16cid:durableId="1427850685">
    <w:abstractNumId w:val="3"/>
  </w:num>
  <w:num w:numId="7" w16cid:durableId="1455975380">
    <w:abstractNumId w:val="8"/>
  </w:num>
  <w:num w:numId="8" w16cid:durableId="613366782">
    <w:abstractNumId w:val="5"/>
  </w:num>
  <w:num w:numId="9" w16cid:durableId="866025041">
    <w:abstractNumId w:val="9"/>
  </w:num>
  <w:num w:numId="10" w16cid:durableId="428621349">
    <w:abstractNumId w:val="2"/>
  </w:num>
  <w:num w:numId="11" w16cid:durableId="1623730791">
    <w:abstractNumId w:val="0"/>
  </w:num>
  <w:num w:numId="12" w16cid:durableId="13544522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2404E"/>
    <w:rsid w:val="00024414"/>
    <w:rsid w:val="00030948"/>
    <w:rsid w:val="000643A6"/>
    <w:rsid w:val="0009264B"/>
    <w:rsid w:val="00092EA6"/>
    <w:rsid w:val="000978D7"/>
    <w:rsid w:val="000A6CF1"/>
    <w:rsid w:val="000B0313"/>
    <w:rsid w:val="000C7AF5"/>
    <w:rsid w:val="000D1708"/>
    <w:rsid w:val="000D49BB"/>
    <w:rsid w:val="000E2AC4"/>
    <w:rsid w:val="001017AB"/>
    <w:rsid w:val="00101C03"/>
    <w:rsid w:val="0011070C"/>
    <w:rsid w:val="0011519D"/>
    <w:rsid w:val="001157ED"/>
    <w:rsid w:val="00116AD0"/>
    <w:rsid w:val="00117059"/>
    <w:rsid w:val="00120BDA"/>
    <w:rsid w:val="00124809"/>
    <w:rsid w:val="00147A13"/>
    <w:rsid w:val="001512FA"/>
    <w:rsid w:val="00171BF6"/>
    <w:rsid w:val="001747CA"/>
    <w:rsid w:val="00183E50"/>
    <w:rsid w:val="001843A0"/>
    <w:rsid w:val="00190FD3"/>
    <w:rsid w:val="001956F7"/>
    <w:rsid w:val="00195A33"/>
    <w:rsid w:val="001A4BEA"/>
    <w:rsid w:val="001A6DE0"/>
    <w:rsid w:val="001C6F2A"/>
    <w:rsid w:val="001D650E"/>
    <w:rsid w:val="001E26C0"/>
    <w:rsid w:val="001E3D8F"/>
    <w:rsid w:val="001E6E80"/>
    <w:rsid w:val="0020355B"/>
    <w:rsid w:val="00224AEE"/>
    <w:rsid w:val="00225907"/>
    <w:rsid w:val="00234CBD"/>
    <w:rsid w:val="002403FA"/>
    <w:rsid w:val="0026099C"/>
    <w:rsid w:val="00265B77"/>
    <w:rsid w:val="00270035"/>
    <w:rsid w:val="0027128E"/>
    <w:rsid w:val="00280064"/>
    <w:rsid w:val="00280E8C"/>
    <w:rsid w:val="00285A41"/>
    <w:rsid w:val="002877C8"/>
    <w:rsid w:val="002900DE"/>
    <w:rsid w:val="002934EA"/>
    <w:rsid w:val="00295E4A"/>
    <w:rsid w:val="002B7458"/>
    <w:rsid w:val="002C1D77"/>
    <w:rsid w:val="002D06D6"/>
    <w:rsid w:val="002D28AD"/>
    <w:rsid w:val="002D4741"/>
    <w:rsid w:val="002D6F27"/>
    <w:rsid w:val="002E503D"/>
    <w:rsid w:val="002F07B3"/>
    <w:rsid w:val="002F0D32"/>
    <w:rsid w:val="003054C2"/>
    <w:rsid w:val="00305E11"/>
    <w:rsid w:val="0031023B"/>
    <w:rsid w:val="00322ADC"/>
    <w:rsid w:val="00335B6D"/>
    <w:rsid w:val="00347DF1"/>
    <w:rsid w:val="003717D2"/>
    <w:rsid w:val="00377540"/>
    <w:rsid w:val="003A1AB4"/>
    <w:rsid w:val="003A28BE"/>
    <w:rsid w:val="003A367E"/>
    <w:rsid w:val="003B34E7"/>
    <w:rsid w:val="003B4E94"/>
    <w:rsid w:val="003C130A"/>
    <w:rsid w:val="003C2834"/>
    <w:rsid w:val="003D2BF1"/>
    <w:rsid w:val="003E26A2"/>
    <w:rsid w:val="00401D49"/>
    <w:rsid w:val="004044A1"/>
    <w:rsid w:val="004057B3"/>
    <w:rsid w:val="00407988"/>
    <w:rsid w:val="00410274"/>
    <w:rsid w:val="00416763"/>
    <w:rsid w:val="00416870"/>
    <w:rsid w:val="00430902"/>
    <w:rsid w:val="00436BBF"/>
    <w:rsid w:val="00436D0B"/>
    <w:rsid w:val="00437E07"/>
    <w:rsid w:val="00460ECA"/>
    <w:rsid w:val="004627D9"/>
    <w:rsid w:val="00481260"/>
    <w:rsid w:val="00485E80"/>
    <w:rsid w:val="004A4C26"/>
    <w:rsid w:val="004A5E4C"/>
    <w:rsid w:val="004A7D0D"/>
    <w:rsid w:val="004B20E7"/>
    <w:rsid w:val="004C78E4"/>
    <w:rsid w:val="004E23DB"/>
    <w:rsid w:val="004E5090"/>
    <w:rsid w:val="004F7FC0"/>
    <w:rsid w:val="00505771"/>
    <w:rsid w:val="00507CCF"/>
    <w:rsid w:val="00511AB6"/>
    <w:rsid w:val="00521FC2"/>
    <w:rsid w:val="00530F3D"/>
    <w:rsid w:val="00547530"/>
    <w:rsid w:val="0055563B"/>
    <w:rsid w:val="00557F38"/>
    <w:rsid w:val="0056070B"/>
    <w:rsid w:val="00562D77"/>
    <w:rsid w:val="00563680"/>
    <w:rsid w:val="005812FA"/>
    <w:rsid w:val="00582A8F"/>
    <w:rsid w:val="005842CF"/>
    <w:rsid w:val="00592241"/>
    <w:rsid w:val="005A39C8"/>
    <w:rsid w:val="005C5B99"/>
    <w:rsid w:val="005C7B39"/>
    <w:rsid w:val="005D4205"/>
    <w:rsid w:val="005D62C6"/>
    <w:rsid w:val="005E250C"/>
    <w:rsid w:val="005E3721"/>
    <w:rsid w:val="005E611E"/>
    <w:rsid w:val="00603AFF"/>
    <w:rsid w:val="00605CF4"/>
    <w:rsid w:val="00614867"/>
    <w:rsid w:val="00627E81"/>
    <w:rsid w:val="00630922"/>
    <w:rsid w:val="00633DC8"/>
    <w:rsid w:val="00645468"/>
    <w:rsid w:val="00671DC5"/>
    <w:rsid w:val="006843C4"/>
    <w:rsid w:val="00693805"/>
    <w:rsid w:val="00697905"/>
    <w:rsid w:val="006A336B"/>
    <w:rsid w:val="006A4791"/>
    <w:rsid w:val="006B450F"/>
    <w:rsid w:val="006B53E8"/>
    <w:rsid w:val="006D1CDB"/>
    <w:rsid w:val="006D33D8"/>
    <w:rsid w:val="006D5DCE"/>
    <w:rsid w:val="00704E29"/>
    <w:rsid w:val="00715A45"/>
    <w:rsid w:val="0071603C"/>
    <w:rsid w:val="007170BB"/>
    <w:rsid w:val="00717E41"/>
    <w:rsid w:val="00731452"/>
    <w:rsid w:val="00734508"/>
    <w:rsid w:val="00741FBB"/>
    <w:rsid w:val="0074243A"/>
    <w:rsid w:val="0075090E"/>
    <w:rsid w:val="007571AF"/>
    <w:rsid w:val="00771B1D"/>
    <w:rsid w:val="00773AC5"/>
    <w:rsid w:val="0079041E"/>
    <w:rsid w:val="00792698"/>
    <w:rsid w:val="00794197"/>
    <w:rsid w:val="007A1818"/>
    <w:rsid w:val="007A4175"/>
    <w:rsid w:val="007A4485"/>
    <w:rsid w:val="007B6704"/>
    <w:rsid w:val="007B7450"/>
    <w:rsid w:val="007C05FE"/>
    <w:rsid w:val="007C0627"/>
    <w:rsid w:val="007C3A37"/>
    <w:rsid w:val="007C6B68"/>
    <w:rsid w:val="007E32E6"/>
    <w:rsid w:val="007F44AE"/>
    <w:rsid w:val="007F55C7"/>
    <w:rsid w:val="007F66CA"/>
    <w:rsid w:val="008101A2"/>
    <w:rsid w:val="0081099E"/>
    <w:rsid w:val="008124DA"/>
    <w:rsid w:val="008130C0"/>
    <w:rsid w:val="0083468C"/>
    <w:rsid w:val="00836710"/>
    <w:rsid w:val="008505BA"/>
    <w:rsid w:val="008508E6"/>
    <w:rsid w:val="00856322"/>
    <w:rsid w:val="00864B6E"/>
    <w:rsid w:val="00872305"/>
    <w:rsid w:val="00877224"/>
    <w:rsid w:val="00877855"/>
    <w:rsid w:val="008873D7"/>
    <w:rsid w:val="008925BF"/>
    <w:rsid w:val="008959A8"/>
    <w:rsid w:val="008A3E6F"/>
    <w:rsid w:val="008B1B9D"/>
    <w:rsid w:val="008C3521"/>
    <w:rsid w:val="008D3A5C"/>
    <w:rsid w:val="008D5942"/>
    <w:rsid w:val="008E2D26"/>
    <w:rsid w:val="008E350B"/>
    <w:rsid w:val="008F1755"/>
    <w:rsid w:val="00906719"/>
    <w:rsid w:val="0090767F"/>
    <w:rsid w:val="00910FD3"/>
    <w:rsid w:val="00913B16"/>
    <w:rsid w:val="00915227"/>
    <w:rsid w:val="00921A06"/>
    <w:rsid w:val="009230C6"/>
    <w:rsid w:val="009230FC"/>
    <w:rsid w:val="00923868"/>
    <w:rsid w:val="00935A8C"/>
    <w:rsid w:val="00945D27"/>
    <w:rsid w:val="00953410"/>
    <w:rsid w:val="0095347E"/>
    <w:rsid w:val="009644A2"/>
    <w:rsid w:val="0096690A"/>
    <w:rsid w:val="00971289"/>
    <w:rsid w:val="0098161D"/>
    <w:rsid w:val="00983EAE"/>
    <w:rsid w:val="00984597"/>
    <w:rsid w:val="00992024"/>
    <w:rsid w:val="00992CF6"/>
    <w:rsid w:val="009940B7"/>
    <w:rsid w:val="00994CFE"/>
    <w:rsid w:val="009A3A10"/>
    <w:rsid w:val="009A3E9D"/>
    <w:rsid w:val="009B4FD6"/>
    <w:rsid w:val="009C1C19"/>
    <w:rsid w:val="009D5A57"/>
    <w:rsid w:val="009E107F"/>
    <w:rsid w:val="009E4D11"/>
    <w:rsid w:val="009E54A4"/>
    <w:rsid w:val="009F4CC1"/>
    <w:rsid w:val="009F7389"/>
    <w:rsid w:val="00A04FE4"/>
    <w:rsid w:val="00A063D9"/>
    <w:rsid w:val="00A11535"/>
    <w:rsid w:val="00A33569"/>
    <w:rsid w:val="00A40143"/>
    <w:rsid w:val="00A417E3"/>
    <w:rsid w:val="00A4269B"/>
    <w:rsid w:val="00A46D5C"/>
    <w:rsid w:val="00A47C62"/>
    <w:rsid w:val="00A51D9A"/>
    <w:rsid w:val="00A66AE0"/>
    <w:rsid w:val="00A71156"/>
    <w:rsid w:val="00A74B14"/>
    <w:rsid w:val="00A755C7"/>
    <w:rsid w:val="00A76F8A"/>
    <w:rsid w:val="00A81284"/>
    <w:rsid w:val="00AB531A"/>
    <w:rsid w:val="00AC5226"/>
    <w:rsid w:val="00AD16F9"/>
    <w:rsid w:val="00AD4B7A"/>
    <w:rsid w:val="00AE17DA"/>
    <w:rsid w:val="00B00CAF"/>
    <w:rsid w:val="00B06CF4"/>
    <w:rsid w:val="00B073DC"/>
    <w:rsid w:val="00B31030"/>
    <w:rsid w:val="00B344A4"/>
    <w:rsid w:val="00B371CD"/>
    <w:rsid w:val="00B44D3B"/>
    <w:rsid w:val="00B47A0F"/>
    <w:rsid w:val="00B5635D"/>
    <w:rsid w:val="00B565D4"/>
    <w:rsid w:val="00B61580"/>
    <w:rsid w:val="00B856C0"/>
    <w:rsid w:val="00B91371"/>
    <w:rsid w:val="00B94B56"/>
    <w:rsid w:val="00B97057"/>
    <w:rsid w:val="00B97278"/>
    <w:rsid w:val="00BB272F"/>
    <w:rsid w:val="00BB5AEF"/>
    <w:rsid w:val="00BC40FF"/>
    <w:rsid w:val="00BD6C5E"/>
    <w:rsid w:val="00C00081"/>
    <w:rsid w:val="00C12D68"/>
    <w:rsid w:val="00C13371"/>
    <w:rsid w:val="00C13D24"/>
    <w:rsid w:val="00C24C3D"/>
    <w:rsid w:val="00C35ED8"/>
    <w:rsid w:val="00C379B5"/>
    <w:rsid w:val="00C46E4F"/>
    <w:rsid w:val="00C554F0"/>
    <w:rsid w:val="00C6036E"/>
    <w:rsid w:val="00C60464"/>
    <w:rsid w:val="00C66929"/>
    <w:rsid w:val="00C67DD7"/>
    <w:rsid w:val="00C72373"/>
    <w:rsid w:val="00C74B15"/>
    <w:rsid w:val="00C76AA2"/>
    <w:rsid w:val="00C77651"/>
    <w:rsid w:val="00C81513"/>
    <w:rsid w:val="00C85858"/>
    <w:rsid w:val="00C925B8"/>
    <w:rsid w:val="00C97BC9"/>
    <w:rsid w:val="00CA53E3"/>
    <w:rsid w:val="00CA6ED2"/>
    <w:rsid w:val="00CD0BB2"/>
    <w:rsid w:val="00CD710A"/>
    <w:rsid w:val="00CE3D8B"/>
    <w:rsid w:val="00CE4302"/>
    <w:rsid w:val="00CF4334"/>
    <w:rsid w:val="00D00EC8"/>
    <w:rsid w:val="00D02477"/>
    <w:rsid w:val="00D03574"/>
    <w:rsid w:val="00D05D1F"/>
    <w:rsid w:val="00D11528"/>
    <w:rsid w:val="00D2082C"/>
    <w:rsid w:val="00D21592"/>
    <w:rsid w:val="00D223F7"/>
    <w:rsid w:val="00D26543"/>
    <w:rsid w:val="00D46AC5"/>
    <w:rsid w:val="00D4736C"/>
    <w:rsid w:val="00D50B4E"/>
    <w:rsid w:val="00D7214C"/>
    <w:rsid w:val="00D74A90"/>
    <w:rsid w:val="00D8457D"/>
    <w:rsid w:val="00D876E6"/>
    <w:rsid w:val="00D96601"/>
    <w:rsid w:val="00DA186D"/>
    <w:rsid w:val="00DA5E7A"/>
    <w:rsid w:val="00DB1FAE"/>
    <w:rsid w:val="00DB4777"/>
    <w:rsid w:val="00DD2646"/>
    <w:rsid w:val="00DE32A4"/>
    <w:rsid w:val="00DE69E5"/>
    <w:rsid w:val="00DE6F93"/>
    <w:rsid w:val="00DF2D68"/>
    <w:rsid w:val="00DF59A1"/>
    <w:rsid w:val="00DF7DAB"/>
    <w:rsid w:val="00E0589C"/>
    <w:rsid w:val="00E12F21"/>
    <w:rsid w:val="00E16A62"/>
    <w:rsid w:val="00E17594"/>
    <w:rsid w:val="00E200BB"/>
    <w:rsid w:val="00E274D1"/>
    <w:rsid w:val="00E33F4C"/>
    <w:rsid w:val="00E36003"/>
    <w:rsid w:val="00E41B5C"/>
    <w:rsid w:val="00E41C63"/>
    <w:rsid w:val="00E6157E"/>
    <w:rsid w:val="00E72539"/>
    <w:rsid w:val="00E73F77"/>
    <w:rsid w:val="00E750F5"/>
    <w:rsid w:val="00E82216"/>
    <w:rsid w:val="00E83E88"/>
    <w:rsid w:val="00E85116"/>
    <w:rsid w:val="00E917BE"/>
    <w:rsid w:val="00E955B1"/>
    <w:rsid w:val="00E95EA8"/>
    <w:rsid w:val="00E97D94"/>
    <w:rsid w:val="00EA24D7"/>
    <w:rsid w:val="00EA2582"/>
    <w:rsid w:val="00EA4338"/>
    <w:rsid w:val="00EA55A5"/>
    <w:rsid w:val="00EA6CEB"/>
    <w:rsid w:val="00EB04A1"/>
    <w:rsid w:val="00EB34D2"/>
    <w:rsid w:val="00EC01C1"/>
    <w:rsid w:val="00EC338F"/>
    <w:rsid w:val="00ED10E7"/>
    <w:rsid w:val="00ED5C64"/>
    <w:rsid w:val="00EE78A0"/>
    <w:rsid w:val="00EF3118"/>
    <w:rsid w:val="00EF5137"/>
    <w:rsid w:val="00EF767F"/>
    <w:rsid w:val="00F03114"/>
    <w:rsid w:val="00F0516D"/>
    <w:rsid w:val="00F07FF3"/>
    <w:rsid w:val="00F10CDF"/>
    <w:rsid w:val="00F112F2"/>
    <w:rsid w:val="00F11FE3"/>
    <w:rsid w:val="00F150F5"/>
    <w:rsid w:val="00F17EC4"/>
    <w:rsid w:val="00F31498"/>
    <w:rsid w:val="00F32AF8"/>
    <w:rsid w:val="00F35396"/>
    <w:rsid w:val="00F35DA2"/>
    <w:rsid w:val="00F40980"/>
    <w:rsid w:val="00F42A42"/>
    <w:rsid w:val="00F455AB"/>
    <w:rsid w:val="00F45F0B"/>
    <w:rsid w:val="00F47CA4"/>
    <w:rsid w:val="00F47F4D"/>
    <w:rsid w:val="00F549DB"/>
    <w:rsid w:val="00F66848"/>
    <w:rsid w:val="00F701B8"/>
    <w:rsid w:val="00F74878"/>
    <w:rsid w:val="00F8235F"/>
    <w:rsid w:val="00F864B1"/>
    <w:rsid w:val="00F8653B"/>
    <w:rsid w:val="00F86DE9"/>
    <w:rsid w:val="00F90988"/>
    <w:rsid w:val="00F93BB0"/>
    <w:rsid w:val="00FC280E"/>
    <w:rsid w:val="00FF0E0D"/>
    <w:rsid w:val="00FF0FB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42">
    <w:name w:val="Без интервала4"/>
    <w:rsid w:val="00F17EC4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F66848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21"/>
    <w:basedOn w:val="a"/>
    <w:rsid w:val="00BD6C5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10A61"/>
    <w:rsid w:val="000175F8"/>
    <w:rsid w:val="000333A2"/>
    <w:rsid w:val="000D713B"/>
    <w:rsid w:val="002934EA"/>
    <w:rsid w:val="002D4A01"/>
    <w:rsid w:val="002E6F56"/>
    <w:rsid w:val="00303C94"/>
    <w:rsid w:val="00306512"/>
    <w:rsid w:val="0036412C"/>
    <w:rsid w:val="003823F8"/>
    <w:rsid w:val="003F4871"/>
    <w:rsid w:val="00430902"/>
    <w:rsid w:val="004452E7"/>
    <w:rsid w:val="00466A3C"/>
    <w:rsid w:val="004815B3"/>
    <w:rsid w:val="005B7A20"/>
    <w:rsid w:val="00624E4E"/>
    <w:rsid w:val="006E5FB6"/>
    <w:rsid w:val="00716422"/>
    <w:rsid w:val="00753FB3"/>
    <w:rsid w:val="008052DB"/>
    <w:rsid w:val="009133C0"/>
    <w:rsid w:val="0093659A"/>
    <w:rsid w:val="00953410"/>
    <w:rsid w:val="00972E34"/>
    <w:rsid w:val="009B4FD6"/>
    <w:rsid w:val="00A05DFA"/>
    <w:rsid w:val="00B16C3B"/>
    <w:rsid w:val="00BB4E4C"/>
    <w:rsid w:val="00BC17E1"/>
    <w:rsid w:val="00C12D68"/>
    <w:rsid w:val="00CC6BCA"/>
    <w:rsid w:val="00D30136"/>
    <w:rsid w:val="00DA325A"/>
    <w:rsid w:val="00DE69E5"/>
    <w:rsid w:val="00E83F4D"/>
    <w:rsid w:val="00E979E8"/>
    <w:rsid w:val="00EA2582"/>
    <w:rsid w:val="00EC2149"/>
    <w:rsid w:val="00EF2BDD"/>
    <w:rsid w:val="00F23192"/>
    <w:rsid w:val="00F6526B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0A61"/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CFF65-0C13-4E79-B98F-FC43F1A9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3</cp:revision>
  <cp:lastPrinted>2025-02-04T06:12:00Z</cp:lastPrinted>
  <dcterms:created xsi:type="dcterms:W3CDTF">2025-02-04T07:24:00Z</dcterms:created>
  <dcterms:modified xsi:type="dcterms:W3CDTF">2025-02-10T06:04:00Z</dcterms:modified>
</cp:coreProperties>
</file>