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37A5CEF6" w14:textId="77777777" w:rsidTr="00874CFE">
        <w:tc>
          <w:tcPr>
            <w:tcW w:w="6379" w:type="dxa"/>
            <w:vMerge w:val="restart"/>
          </w:tcPr>
          <w:p w14:paraId="242D9455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03A04C8F" w14:textId="77777777" w:rsidR="00F40980" w:rsidRPr="00F038F3" w:rsidRDefault="00F40980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28FF6641" w14:textId="77777777" w:rsidTr="00874CFE">
        <w:tc>
          <w:tcPr>
            <w:tcW w:w="6379" w:type="dxa"/>
            <w:vMerge/>
          </w:tcPr>
          <w:p w14:paraId="6F017201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57F8ADF" w14:textId="77777777" w:rsidR="00F40980" w:rsidRPr="00F038F3" w:rsidRDefault="00F40980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ED00C3D" w14:textId="77777777" w:rsidTr="00874CFE">
        <w:tc>
          <w:tcPr>
            <w:tcW w:w="6379" w:type="dxa"/>
            <w:vMerge/>
          </w:tcPr>
          <w:p w14:paraId="69028BE6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BDF0EA" w14:textId="77777777" w:rsidR="00F40980" w:rsidRPr="00F038F3" w:rsidRDefault="00F40980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A44455">
              <w:rPr>
                <w:rFonts w:eastAsia="Calibri" w:cs="Times New Roman"/>
                <w:sz w:val="28"/>
                <w:szCs w:val="28"/>
              </w:rPr>
              <w:t>9</w:t>
            </w:r>
            <w:r w:rsidR="00697181">
              <w:rPr>
                <w:rFonts w:eastAsia="Calibri" w:cs="Times New Roman"/>
                <w:sz w:val="28"/>
                <w:szCs w:val="28"/>
              </w:rPr>
              <w:t>.</w:t>
            </w:r>
            <w:r w:rsidR="008266E7">
              <w:rPr>
                <w:rFonts w:eastAsia="Calibri" w:cs="Times New Roman"/>
                <w:sz w:val="28"/>
                <w:szCs w:val="28"/>
              </w:rPr>
              <w:t>0051</w:t>
            </w:r>
          </w:p>
        </w:tc>
      </w:tr>
      <w:tr w:rsidR="00F40980" w:rsidRPr="007F66CA" w14:paraId="7EF1324C" w14:textId="77777777" w:rsidTr="00874CFE">
        <w:tc>
          <w:tcPr>
            <w:tcW w:w="6379" w:type="dxa"/>
            <w:vMerge/>
          </w:tcPr>
          <w:p w14:paraId="5E7241B9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0502D92" w14:textId="77777777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A44455">
              <w:rPr>
                <w:rFonts w:eastAsia="Calibri"/>
                <w:sz w:val="28"/>
                <w:szCs w:val="28"/>
              </w:rPr>
              <w:t>07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A44455">
              <w:rPr>
                <w:rFonts w:eastAsia="Calibri"/>
                <w:sz w:val="28"/>
                <w:szCs w:val="28"/>
              </w:rPr>
              <w:t>06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A44455"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F40980" w:rsidRPr="007F66CA" w14:paraId="49DAA034" w14:textId="77777777" w:rsidTr="00874CFE">
        <w:tc>
          <w:tcPr>
            <w:tcW w:w="6379" w:type="dxa"/>
            <w:vMerge/>
          </w:tcPr>
          <w:p w14:paraId="06237BE8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A553525" w14:textId="77777777" w:rsidR="00582A8F" w:rsidRPr="00F038F3" w:rsidRDefault="00582A8F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51E49951" w14:textId="77777777" w:rsidR="00F40980" w:rsidRPr="00F038F3" w:rsidRDefault="00F40980" w:rsidP="00102B4D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102B4D">
                  <w:rPr>
                    <w:rFonts w:eastAsia="Calibri" w:cs="Times New Roman"/>
                    <w:sz w:val="28"/>
                    <w:szCs w:val="28"/>
                  </w:rPr>
                  <w:t>6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2D357CA5" w14:textId="77777777" w:rsidTr="00874CFE">
        <w:tc>
          <w:tcPr>
            <w:tcW w:w="6379" w:type="dxa"/>
            <w:vMerge/>
          </w:tcPr>
          <w:p w14:paraId="6340B452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45287EE" w14:textId="247E7CAC" w:rsidR="00F40980" w:rsidRPr="00F038F3" w:rsidRDefault="00F40980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497F63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77FB8ED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36A2D9E" w14:textId="77777777" w:rsidTr="00F40980">
        <w:tc>
          <w:tcPr>
            <w:tcW w:w="9751" w:type="dxa"/>
            <w:gridSpan w:val="2"/>
          </w:tcPr>
          <w:p w14:paraId="08A3EA8F" w14:textId="4E907CE1" w:rsidR="00D223F7" w:rsidRPr="007F66CA" w:rsidRDefault="00DB6D7E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01135">
              <w:rPr>
                <w:b/>
                <w:sz w:val="28"/>
                <w:szCs w:val="28"/>
              </w:rPr>
              <w:t>ОБЛАСТ</w:t>
            </w:r>
            <w:r w:rsidR="00FE7864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E7864">
                  <w:rPr>
                    <w:rStyle w:val="38"/>
                    <w:szCs w:val="28"/>
                  </w:rPr>
                  <w:t>02 мая 2025 года</w:t>
                </w:r>
              </w:sdtContent>
            </w:sdt>
            <w:bookmarkEnd w:id="2"/>
          </w:p>
        </w:tc>
      </w:tr>
      <w:tr w:rsidR="00D223F7" w:rsidRPr="007F66CA" w14:paraId="324EB062" w14:textId="77777777" w:rsidTr="00F40980">
        <w:tc>
          <w:tcPr>
            <w:tcW w:w="5678" w:type="dxa"/>
          </w:tcPr>
          <w:p w14:paraId="6B64CCA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150D179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7EC731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0FD15FBE" w14:textId="77777777" w:rsidR="00697181" w:rsidRDefault="00697181" w:rsidP="006971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группы отдела главного энергетика</w:t>
            </w:r>
            <w:r w:rsidRPr="0091431F">
              <w:rPr>
                <w:sz w:val="28"/>
                <w:szCs w:val="28"/>
                <w:lang w:val="ru-RU"/>
              </w:rPr>
              <w:t xml:space="preserve"> </w:t>
            </w:r>
          </w:p>
          <w:p w14:paraId="6E52C214" w14:textId="77777777" w:rsidR="007A4485" w:rsidRPr="007F66CA" w:rsidRDefault="00697181" w:rsidP="0069718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 почтовой связи «БЕЛПОЧТА»</w:t>
            </w:r>
          </w:p>
        </w:tc>
      </w:tr>
    </w:tbl>
    <w:p w14:paraId="45086D68" w14:textId="77777777" w:rsidR="00D223F7" w:rsidRPr="00A44455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490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35"/>
        <w:gridCol w:w="844"/>
        <w:gridCol w:w="2133"/>
        <w:gridCol w:w="2268"/>
        <w:gridCol w:w="1701"/>
      </w:tblGrid>
      <w:tr w:rsidR="00F40980" w:rsidRPr="007A4175" w14:paraId="73E4FDD3" w14:textId="77777777" w:rsidTr="007D07C6">
        <w:trPr>
          <w:trHeight w:val="1277"/>
        </w:trPr>
        <w:tc>
          <w:tcPr>
            <w:tcW w:w="566" w:type="dxa"/>
            <w:shd w:val="clear" w:color="auto" w:fill="auto"/>
            <w:vAlign w:val="center"/>
          </w:tcPr>
          <w:p w14:paraId="6F5A1B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ED26D5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9BA49C0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AAC10D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0DA8A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0C8F4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2350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18D5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C5B98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6A223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F731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DF34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F7F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1ADD82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4A066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EA8861" w14:textId="77777777" w:rsidR="00697181" w:rsidRPr="00697181" w:rsidRDefault="00697181">
      <w:pPr>
        <w:rPr>
          <w:sz w:val="2"/>
          <w:szCs w:val="2"/>
        </w:rPr>
      </w:pPr>
    </w:p>
    <w:tbl>
      <w:tblPr>
        <w:tblpPr w:leftFromText="180" w:rightFromText="180" w:vertAnchor="text" w:tblpX="-10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850"/>
        <w:gridCol w:w="2093"/>
        <w:gridCol w:w="2302"/>
        <w:gridCol w:w="1730"/>
      </w:tblGrid>
      <w:tr w:rsidR="00102B64" w:rsidRPr="0083232A" w14:paraId="6B312224" w14:textId="77777777" w:rsidTr="007D07C6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6A7ECD79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14:paraId="1D9D8BCD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0090014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3</w:t>
            </w:r>
          </w:p>
        </w:tc>
        <w:tc>
          <w:tcPr>
            <w:tcW w:w="2093" w:type="dxa"/>
            <w:shd w:val="clear" w:color="auto" w:fill="auto"/>
          </w:tcPr>
          <w:p w14:paraId="3454D97B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4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62811D6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5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A410387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6</w:t>
            </w:r>
          </w:p>
        </w:tc>
      </w:tr>
      <w:tr w:rsidR="00102B64" w:rsidRPr="0092677C" w14:paraId="74B21588" w14:textId="77777777" w:rsidTr="007D07C6">
        <w:trPr>
          <w:trHeight w:val="266"/>
        </w:trPr>
        <w:tc>
          <w:tcPr>
            <w:tcW w:w="9493" w:type="dxa"/>
            <w:gridSpan w:val="6"/>
            <w:shd w:val="clear" w:color="auto" w:fill="auto"/>
          </w:tcPr>
          <w:p w14:paraId="56F79F96" w14:textId="77777777" w:rsidR="00102B64" w:rsidRPr="0092677C" w:rsidRDefault="00102B64" w:rsidP="00102B6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92677C">
              <w:rPr>
                <w:b/>
                <w:bCs/>
                <w:lang w:val="ru-RU"/>
              </w:rPr>
              <w:t>ул. Вокзальная, д.22, к.903, 220060, г. Минск</w:t>
            </w:r>
          </w:p>
        </w:tc>
      </w:tr>
      <w:tr w:rsidR="00102B64" w:rsidRPr="0083232A" w14:paraId="3A32598D" w14:textId="77777777" w:rsidTr="007D07C6">
        <w:trPr>
          <w:trHeight w:val="277"/>
        </w:trPr>
        <w:tc>
          <w:tcPr>
            <w:tcW w:w="567" w:type="dxa"/>
            <w:shd w:val="clear" w:color="auto" w:fill="auto"/>
          </w:tcPr>
          <w:p w14:paraId="6EF0ECA7" w14:textId="77777777" w:rsidR="00102B64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1.1</w:t>
            </w:r>
            <w:r w:rsidRPr="009D5A5E">
              <w:rPr>
                <w:bCs/>
              </w:rPr>
              <w:t>**</w:t>
            </w:r>
          </w:p>
        </w:tc>
        <w:tc>
          <w:tcPr>
            <w:tcW w:w="1951" w:type="dxa"/>
            <w:shd w:val="clear" w:color="auto" w:fill="auto"/>
          </w:tcPr>
          <w:p w14:paraId="2BB3B263" w14:textId="77777777" w:rsidR="00102B64" w:rsidRPr="00FB6B31" w:rsidRDefault="00102B64" w:rsidP="00102B64">
            <w:pPr>
              <w:pStyle w:val="af6"/>
              <w:rPr>
                <w:lang w:val="ru-RU"/>
              </w:rPr>
            </w:pPr>
            <w:r w:rsidRPr="00FB6B3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27CF5336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27.12/</w:t>
            </w:r>
          </w:p>
          <w:p w14:paraId="57B810E3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22.000</w:t>
            </w:r>
          </w:p>
          <w:p w14:paraId="4B6CBF3D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27.32/</w:t>
            </w:r>
          </w:p>
          <w:p w14:paraId="25F15AC8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22.000</w:t>
            </w:r>
          </w:p>
          <w:p w14:paraId="37347968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27.90/</w:t>
            </w:r>
          </w:p>
          <w:p w14:paraId="732260F2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08EE1FC6" w14:textId="2CAF5ECB" w:rsidR="00102B64" w:rsidRPr="00647845" w:rsidRDefault="00DB6D7E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647845">
              <w:rPr>
                <w:sz w:val="22"/>
                <w:szCs w:val="22"/>
              </w:rPr>
              <w:t>мегаомметра</w:t>
            </w:r>
            <w:proofErr w:type="spellEnd"/>
            <w:r w:rsidRPr="00647845">
              <w:rPr>
                <w:sz w:val="22"/>
                <w:szCs w:val="22"/>
              </w:rPr>
              <w:t xml:space="preserve"> </w:t>
            </w:r>
            <w:r w:rsidRPr="00647845">
              <w:rPr>
                <w:sz w:val="22"/>
                <w:szCs w:val="22"/>
              </w:rPr>
              <w:br/>
              <w:t>Е6-24</w:t>
            </w:r>
          </w:p>
          <w:p w14:paraId="3245AC26" w14:textId="77777777" w:rsidR="00DB6D7E" w:rsidRPr="00647845" w:rsidRDefault="00DB6D7E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35E9F0A4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</w:t>
            </w:r>
            <w:r w:rsidR="00DB6D7E" w:rsidRPr="00647845">
              <w:rPr>
                <w:sz w:val="22"/>
                <w:szCs w:val="22"/>
              </w:rPr>
              <w:t>23</w:t>
            </w:r>
            <w:proofErr w:type="gramEnd"/>
          </w:p>
          <w:p w14:paraId="6AC19E50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п.Б.27.1, Б.30.1</w:t>
            </w:r>
          </w:p>
          <w:p w14:paraId="20E361FE" w14:textId="77777777" w:rsidR="00041353" w:rsidRPr="00647845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</w:t>
            </w:r>
            <w:r w:rsidR="00041353" w:rsidRPr="00647845">
              <w:rPr>
                <w:sz w:val="22"/>
                <w:szCs w:val="22"/>
              </w:rPr>
              <w:t>22</w:t>
            </w:r>
            <w:proofErr w:type="gramEnd"/>
          </w:p>
          <w:p w14:paraId="4E331B93" w14:textId="77777777" w:rsidR="00041353" w:rsidRPr="00647845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п.4.4.26.1, </w:t>
            </w:r>
          </w:p>
          <w:p w14:paraId="19B5A920" w14:textId="77777777" w:rsidR="00102B64" w:rsidRPr="00647845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 4.4.29.2</w:t>
            </w:r>
          </w:p>
          <w:p w14:paraId="6925F87B" w14:textId="5ED45F98" w:rsidR="000246B1" w:rsidRPr="00647845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730" w:type="dxa"/>
            <w:shd w:val="clear" w:color="auto" w:fill="auto"/>
          </w:tcPr>
          <w:p w14:paraId="70BA67F0" w14:textId="77777777" w:rsidR="00102B64" w:rsidRPr="00647845" w:rsidRDefault="00DB6D7E" w:rsidP="00DB6D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47845">
              <w:rPr>
                <w:lang w:val="ru-RU"/>
              </w:rPr>
              <w:t>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102B64" w:rsidRPr="0083232A" w14:paraId="3E50DB86" w14:textId="77777777" w:rsidTr="007D07C6">
        <w:trPr>
          <w:trHeight w:val="1248"/>
        </w:trPr>
        <w:tc>
          <w:tcPr>
            <w:tcW w:w="567" w:type="dxa"/>
            <w:shd w:val="clear" w:color="auto" w:fill="auto"/>
          </w:tcPr>
          <w:p w14:paraId="38A23756" w14:textId="77777777" w:rsidR="006C5178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2.1</w:t>
            </w:r>
          </w:p>
          <w:p w14:paraId="4231B229" w14:textId="77777777" w:rsidR="00102B64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  <w:lang w:val="ru-RU"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078CB985" w14:textId="77777777" w:rsidR="00102B64" w:rsidRPr="00FB6B31" w:rsidRDefault="00102B64" w:rsidP="00102B64">
            <w:pPr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Заземляющие</w:t>
            </w:r>
          </w:p>
          <w:p w14:paraId="3CB5E900" w14:textId="77777777" w:rsidR="00102B64" w:rsidRPr="00FB6B31" w:rsidRDefault="00102B64" w:rsidP="00102B64">
            <w:pPr>
              <w:jc w:val="both"/>
            </w:pPr>
            <w:r w:rsidRPr="00FB6B31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29B87BFE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27.90/</w:t>
            </w:r>
          </w:p>
          <w:p w14:paraId="257994B2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444A26D6" w14:textId="77777777" w:rsidR="002229E4" w:rsidRPr="00647845" w:rsidRDefault="002229E4" w:rsidP="002229E4">
            <w:pPr>
              <w:pageBreakBefore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 ИС-10.</w:t>
            </w:r>
          </w:p>
          <w:p w14:paraId="6BC0C618" w14:textId="77777777" w:rsidR="00102B64" w:rsidRPr="00647845" w:rsidRDefault="002229E4" w:rsidP="002229E4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Удельное сопротивление грунта с применением измерителя сопротивления заземления ИС-10</w:t>
            </w:r>
          </w:p>
        </w:tc>
        <w:tc>
          <w:tcPr>
            <w:tcW w:w="2302" w:type="dxa"/>
            <w:shd w:val="clear" w:color="auto" w:fill="auto"/>
          </w:tcPr>
          <w:p w14:paraId="5D7C6534" w14:textId="77777777" w:rsidR="00102B64" w:rsidRPr="00647845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</w:t>
            </w:r>
            <w:r w:rsidR="000246B1" w:rsidRPr="00647845">
              <w:rPr>
                <w:sz w:val="22"/>
                <w:szCs w:val="22"/>
              </w:rPr>
              <w:t>23</w:t>
            </w:r>
            <w:proofErr w:type="gramEnd"/>
            <w:r w:rsidRPr="00647845">
              <w:rPr>
                <w:sz w:val="22"/>
                <w:szCs w:val="22"/>
              </w:rPr>
              <w:t xml:space="preserve"> п.5.8, п. Б.29.4, Б30.10</w:t>
            </w:r>
          </w:p>
          <w:p w14:paraId="084357AE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</w:t>
            </w:r>
            <w:r w:rsidR="00041353" w:rsidRPr="00647845">
              <w:rPr>
                <w:sz w:val="22"/>
                <w:szCs w:val="22"/>
              </w:rPr>
              <w:t>22</w:t>
            </w:r>
            <w:proofErr w:type="gramEnd"/>
          </w:p>
          <w:p w14:paraId="1A87753F" w14:textId="77777777" w:rsidR="00102B64" w:rsidRPr="00647845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п.4.4.28.6, п.4.3.8.2</w:t>
            </w:r>
          </w:p>
          <w:p w14:paraId="59A9ACDB" w14:textId="77777777" w:rsidR="00C75097" w:rsidRPr="00647845" w:rsidRDefault="00C75097" w:rsidP="00C750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4784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СН 4.04.03-2020 п.7.4.5</w:t>
            </w:r>
          </w:p>
          <w:p w14:paraId="5D592586" w14:textId="77777777" w:rsidR="000246B1" w:rsidRPr="00647845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400168F6" w14:textId="77777777" w:rsidR="009D3D2F" w:rsidRPr="00647845" w:rsidRDefault="009D3D2F" w:rsidP="009D3D2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shd w:val="clear" w:color="auto" w:fill="auto"/>
          </w:tcPr>
          <w:p w14:paraId="112472B2" w14:textId="77777777" w:rsidR="00102B64" w:rsidRPr="00647845" w:rsidRDefault="000246B1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102B64" w:rsidRPr="0083232A" w14:paraId="59D553D8" w14:textId="77777777" w:rsidTr="007D07C6">
        <w:trPr>
          <w:trHeight w:val="2163"/>
        </w:trPr>
        <w:tc>
          <w:tcPr>
            <w:tcW w:w="567" w:type="dxa"/>
            <w:shd w:val="clear" w:color="auto" w:fill="auto"/>
          </w:tcPr>
          <w:p w14:paraId="3F027ABF" w14:textId="77777777" w:rsidR="006C5178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lastRenderedPageBreak/>
              <w:t>2.2</w:t>
            </w:r>
          </w:p>
          <w:p w14:paraId="5D2BCDC6" w14:textId="77777777" w:rsidR="00102B64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07529CDF" w14:textId="77777777" w:rsidR="00FE7864" w:rsidRPr="00FB6B31" w:rsidRDefault="00FE7864" w:rsidP="00FE7864">
            <w:pPr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Заземляющие</w:t>
            </w:r>
          </w:p>
          <w:p w14:paraId="7481FD58" w14:textId="0758DD13" w:rsidR="00102B64" w:rsidRPr="00FB6B31" w:rsidRDefault="00FE7864" w:rsidP="00FE7864">
            <w:pPr>
              <w:pStyle w:val="af6"/>
            </w:pPr>
            <w:proofErr w:type="spellStart"/>
            <w:r w:rsidRPr="00FB6B31">
              <w:t>устройства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9E0FFB2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27.90/</w:t>
            </w:r>
          </w:p>
          <w:p w14:paraId="07BE2AB5" w14:textId="77777777" w:rsidR="00102B64" w:rsidRPr="00FB6B31" w:rsidRDefault="00102B64" w:rsidP="00102B64">
            <w:pPr>
              <w:pStyle w:val="af6"/>
              <w:ind w:left="-44"/>
            </w:pPr>
            <w:r w:rsidRPr="00FB6B31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25790978" w14:textId="77777777" w:rsidR="002229E4" w:rsidRPr="00647845" w:rsidRDefault="002229E4" w:rsidP="0022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заземления </w:t>
            </w:r>
          </w:p>
          <w:p w14:paraId="2F6CFE69" w14:textId="77777777" w:rsidR="002229E4" w:rsidRPr="00647845" w:rsidRDefault="002229E4" w:rsidP="0022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ИС-10 или измерителя сопротивления петли «фаза-нуль» </w:t>
            </w:r>
          </w:p>
          <w:p w14:paraId="0368D65E" w14:textId="77777777" w:rsidR="00102B64" w:rsidRPr="00647845" w:rsidRDefault="002229E4" w:rsidP="002229E4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ИФН-200</w:t>
            </w:r>
          </w:p>
        </w:tc>
        <w:tc>
          <w:tcPr>
            <w:tcW w:w="2302" w:type="dxa"/>
            <w:shd w:val="clear" w:color="auto" w:fill="auto"/>
          </w:tcPr>
          <w:p w14:paraId="67F48DEB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</w:t>
            </w:r>
            <w:r w:rsidR="000246B1" w:rsidRPr="00647845">
              <w:rPr>
                <w:sz w:val="22"/>
                <w:szCs w:val="22"/>
              </w:rPr>
              <w:t>23</w:t>
            </w:r>
            <w:proofErr w:type="gramEnd"/>
            <w:r w:rsidRPr="00647845">
              <w:rPr>
                <w:sz w:val="22"/>
                <w:szCs w:val="22"/>
              </w:rPr>
              <w:t xml:space="preserve"> </w:t>
            </w:r>
          </w:p>
          <w:p w14:paraId="2BF54BEF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 Б.29.2</w:t>
            </w:r>
          </w:p>
          <w:p w14:paraId="7C6EE850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</w:t>
            </w:r>
            <w:r w:rsidR="00041353" w:rsidRPr="00647845">
              <w:rPr>
                <w:sz w:val="22"/>
                <w:szCs w:val="22"/>
              </w:rPr>
              <w:t>22</w:t>
            </w:r>
            <w:proofErr w:type="gramEnd"/>
          </w:p>
          <w:p w14:paraId="45D332C2" w14:textId="77777777" w:rsidR="00102B64" w:rsidRPr="00647845" w:rsidRDefault="00102B64" w:rsidP="009D3D2F">
            <w:pPr>
              <w:pStyle w:val="newncpi0"/>
              <w:ind w:left="-57" w:right="-57"/>
              <w:jc w:val="left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п.4.4.28.2</w:t>
            </w:r>
          </w:p>
          <w:p w14:paraId="524F1351" w14:textId="77777777" w:rsidR="000246B1" w:rsidRPr="00647845" w:rsidRDefault="000246B1" w:rsidP="009D3D2F">
            <w:pPr>
              <w:pStyle w:val="newncpi0"/>
              <w:ind w:left="-57" w:right="-57"/>
              <w:jc w:val="left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730" w:type="dxa"/>
            <w:shd w:val="clear" w:color="auto" w:fill="auto"/>
          </w:tcPr>
          <w:p w14:paraId="3EA4F845" w14:textId="77777777" w:rsidR="00102B64" w:rsidRPr="00647845" w:rsidRDefault="000246B1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102B64" w:rsidRPr="0083232A" w14:paraId="433920D3" w14:textId="77777777" w:rsidTr="007D07C6">
        <w:trPr>
          <w:trHeight w:val="1851"/>
        </w:trPr>
        <w:tc>
          <w:tcPr>
            <w:tcW w:w="567" w:type="dxa"/>
            <w:shd w:val="clear" w:color="auto" w:fill="auto"/>
          </w:tcPr>
          <w:p w14:paraId="67FE6B12" w14:textId="77777777" w:rsidR="006C5178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2.3</w:t>
            </w:r>
          </w:p>
          <w:p w14:paraId="265E7712" w14:textId="77777777" w:rsidR="00102B64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110AA5BD" w14:textId="77777777" w:rsidR="00102B64" w:rsidRPr="00FB6B31" w:rsidRDefault="00102B64" w:rsidP="00102B64">
            <w:pPr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Заземляющие</w:t>
            </w:r>
          </w:p>
          <w:p w14:paraId="6084FFFA" w14:textId="77777777" w:rsidR="00102B64" w:rsidRPr="00FB6B31" w:rsidRDefault="00102B64" w:rsidP="00102B64">
            <w:pPr>
              <w:pStyle w:val="af6"/>
            </w:pPr>
            <w:proofErr w:type="spellStart"/>
            <w:r w:rsidRPr="00FB6B31">
              <w:t>устройства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95CFC20" w14:textId="77777777" w:rsidR="00102B64" w:rsidRPr="00FB6B31" w:rsidRDefault="00102B64" w:rsidP="00102B64">
            <w:pPr>
              <w:pStyle w:val="af6"/>
              <w:ind w:left="-44"/>
            </w:pPr>
            <w:r w:rsidRPr="00FB6B31">
              <w:rPr>
                <w:lang w:val="ru-RU"/>
              </w:rPr>
              <w:t>27.90/</w:t>
            </w:r>
          </w:p>
          <w:p w14:paraId="2F413D74" w14:textId="77777777" w:rsidR="00102B64" w:rsidRPr="00FB6B31" w:rsidRDefault="00102B64" w:rsidP="00DB6D7E">
            <w:pPr>
              <w:pStyle w:val="af6"/>
              <w:ind w:left="-44"/>
            </w:pPr>
            <w:r w:rsidRPr="00FB6B31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74DF5F35" w14:textId="77777777" w:rsidR="00102B64" w:rsidRPr="00647845" w:rsidRDefault="002229E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 с применением измерителя сопротивления петли «фаза-нуль» ИФН-200</w:t>
            </w:r>
          </w:p>
        </w:tc>
        <w:tc>
          <w:tcPr>
            <w:tcW w:w="2302" w:type="dxa"/>
            <w:shd w:val="clear" w:color="auto" w:fill="auto"/>
          </w:tcPr>
          <w:p w14:paraId="38546CD0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</w:t>
            </w:r>
            <w:r w:rsidR="0009451B" w:rsidRPr="00647845">
              <w:rPr>
                <w:sz w:val="22"/>
                <w:szCs w:val="22"/>
              </w:rPr>
              <w:t>23</w:t>
            </w:r>
            <w:proofErr w:type="gramEnd"/>
          </w:p>
          <w:p w14:paraId="19DF4B72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 Б.29.8</w:t>
            </w:r>
          </w:p>
          <w:p w14:paraId="265E0CC3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</w:t>
            </w:r>
            <w:r w:rsidR="00041353" w:rsidRPr="00647845">
              <w:rPr>
                <w:sz w:val="22"/>
                <w:szCs w:val="22"/>
              </w:rPr>
              <w:t>22</w:t>
            </w:r>
            <w:proofErr w:type="gramEnd"/>
          </w:p>
          <w:p w14:paraId="011C5F19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п.4.4.28.5</w:t>
            </w:r>
          </w:p>
          <w:p w14:paraId="3878F5C9" w14:textId="77777777" w:rsidR="00D1472F" w:rsidRDefault="00D1472F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  <w:r>
              <w:rPr>
                <w:sz w:val="22"/>
                <w:szCs w:val="22"/>
              </w:rPr>
              <w:t xml:space="preserve"> п.413.1.3.4,</w:t>
            </w:r>
          </w:p>
          <w:p w14:paraId="1379E03D" w14:textId="77777777" w:rsidR="00954935" w:rsidRPr="00647845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п.413.1.3.5</w:t>
            </w:r>
          </w:p>
          <w:p w14:paraId="459C364A" w14:textId="77777777" w:rsidR="000246B1" w:rsidRPr="00647845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730" w:type="dxa"/>
            <w:shd w:val="clear" w:color="auto" w:fill="auto"/>
          </w:tcPr>
          <w:p w14:paraId="14DB7C38" w14:textId="77777777" w:rsidR="00102B64" w:rsidRPr="00647845" w:rsidRDefault="000246B1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FE7864" w:rsidRPr="00E644C9" w14:paraId="298639C5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01AD0623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3.1</w:t>
            </w:r>
          </w:p>
          <w:p w14:paraId="65D12B21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  <w:p w14:paraId="24707698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14:paraId="09827B64" w14:textId="77777777" w:rsidR="00FE7864" w:rsidRPr="00FB6B31" w:rsidRDefault="00FE7864" w:rsidP="00102B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Устройства</w:t>
            </w:r>
          </w:p>
          <w:p w14:paraId="6DC45A75" w14:textId="77777777" w:rsidR="00FE7864" w:rsidRPr="00FB6B31" w:rsidRDefault="00FE7864" w:rsidP="00102B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защитного отключения</w:t>
            </w:r>
          </w:p>
          <w:p w14:paraId="20CF1E03" w14:textId="77777777" w:rsidR="00FE7864" w:rsidRPr="00FB6B31" w:rsidRDefault="00FE7864" w:rsidP="00102B64">
            <w:pPr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(УЗО-Д) в электроустановках до 1000В</w:t>
            </w:r>
          </w:p>
        </w:tc>
        <w:tc>
          <w:tcPr>
            <w:tcW w:w="850" w:type="dxa"/>
            <w:shd w:val="clear" w:color="auto" w:fill="auto"/>
          </w:tcPr>
          <w:p w14:paraId="44BF14F5" w14:textId="77777777" w:rsidR="00FE7864" w:rsidRPr="00FB6B31" w:rsidRDefault="00FE78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t>27.90/</w:t>
            </w:r>
          </w:p>
          <w:p w14:paraId="7193D9DC" w14:textId="77777777" w:rsidR="00FE7864" w:rsidRPr="00FB6B31" w:rsidRDefault="00FE7864" w:rsidP="00102B64">
            <w:pPr>
              <w:ind w:left="-44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5019CB7A" w14:textId="77777777" w:rsidR="00FE7864" w:rsidRPr="00647845" w:rsidRDefault="00FE786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Сопротивление изоляции защищаемой линии с применением </w:t>
            </w:r>
            <w:proofErr w:type="spellStart"/>
            <w:r w:rsidRPr="00647845">
              <w:rPr>
                <w:sz w:val="22"/>
                <w:szCs w:val="22"/>
              </w:rPr>
              <w:t>мегаомметра</w:t>
            </w:r>
            <w:proofErr w:type="spellEnd"/>
            <w:r w:rsidRPr="00647845">
              <w:rPr>
                <w:sz w:val="22"/>
                <w:szCs w:val="22"/>
              </w:rPr>
              <w:t xml:space="preserve"> </w:t>
            </w:r>
            <w:r w:rsidRPr="004A4325">
              <w:rPr>
                <w:sz w:val="22"/>
                <w:szCs w:val="22"/>
              </w:rPr>
              <w:t xml:space="preserve">     </w:t>
            </w:r>
            <w:r w:rsidRPr="00647845">
              <w:rPr>
                <w:sz w:val="22"/>
                <w:szCs w:val="22"/>
              </w:rPr>
              <w:t>Е6-24</w:t>
            </w:r>
          </w:p>
        </w:tc>
        <w:tc>
          <w:tcPr>
            <w:tcW w:w="2302" w:type="dxa"/>
            <w:shd w:val="clear" w:color="auto" w:fill="auto"/>
          </w:tcPr>
          <w:p w14:paraId="089FD938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181-2023</w:t>
            </w:r>
            <w:proofErr w:type="gramEnd"/>
          </w:p>
          <w:p w14:paraId="775D0146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 п.Б.27.</w:t>
            </w:r>
            <w:r w:rsidRPr="004A4325">
              <w:rPr>
                <w:sz w:val="22"/>
                <w:szCs w:val="22"/>
              </w:rPr>
              <w:t>1</w:t>
            </w:r>
            <w:r w:rsidRPr="00647845">
              <w:rPr>
                <w:sz w:val="22"/>
                <w:szCs w:val="22"/>
              </w:rPr>
              <w:t>, п. В.4.65</w:t>
            </w:r>
          </w:p>
          <w:p w14:paraId="4606C2A8" w14:textId="77777777" w:rsidR="00FE7864" w:rsidRPr="00647845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339-2022</w:t>
            </w:r>
            <w:proofErr w:type="gramEnd"/>
            <w:r w:rsidRPr="00647845">
              <w:rPr>
                <w:sz w:val="22"/>
                <w:szCs w:val="22"/>
              </w:rPr>
              <w:t xml:space="preserve"> п.4.4.26.1</w:t>
            </w:r>
          </w:p>
          <w:p w14:paraId="0C6673FC" w14:textId="77777777" w:rsidR="00FE7864" w:rsidRPr="00647845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730" w:type="dxa"/>
            <w:shd w:val="clear" w:color="auto" w:fill="auto"/>
          </w:tcPr>
          <w:p w14:paraId="517C52ED" w14:textId="77777777" w:rsidR="00FE7864" w:rsidRPr="00647845" w:rsidRDefault="00FE7864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FE7864" w:rsidRPr="0032057B" w14:paraId="0A2DF18C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1D631515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3.2</w:t>
            </w:r>
          </w:p>
          <w:p w14:paraId="7D2C8A49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vMerge/>
            <w:shd w:val="clear" w:color="auto" w:fill="auto"/>
          </w:tcPr>
          <w:p w14:paraId="30C2138C" w14:textId="77777777" w:rsidR="00FE7864" w:rsidRPr="00FB6B31" w:rsidRDefault="00FE78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074B39C" w14:textId="77777777" w:rsidR="00FE7864" w:rsidRPr="00FB6B31" w:rsidRDefault="00FE78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t>27.90/</w:t>
            </w:r>
          </w:p>
          <w:p w14:paraId="381B21AB" w14:textId="77777777" w:rsidR="00FE7864" w:rsidRPr="00FB6B31" w:rsidRDefault="00FE7864" w:rsidP="00102B64">
            <w:pPr>
              <w:pStyle w:val="af6"/>
              <w:ind w:left="-44"/>
            </w:pPr>
            <w:r w:rsidRPr="00FB6B31">
              <w:t>22.000</w:t>
            </w:r>
          </w:p>
        </w:tc>
        <w:tc>
          <w:tcPr>
            <w:tcW w:w="2093" w:type="dxa"/>
            <w:shd w:val="clear" w:color="auto" w:fill="auto"/>
          </w:tcPr>
          <w:p w14:paraId="03E7673B" w14:textId="77777777" w:rsidR="00FE7864" w:rsidRPr="00647845" w:rsidRDefault="00FE786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ПЗО-500 ПРО </w:t>
            </w:r>
          </w:p>
        </w:tc>
        <w:tc>
          <w:tcPr>
            <w:tcW w:w="2302" w:type="dxa"/>
            <w:shd w:val="clear" w:color="auto" w:fill="auto"/>
          </w:tcPr>
          <w:p w14:paraId="5F6FE832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181-2023</w:t>
            </w:r>
            <w:proofErr w:type="gramEnd"/>
          </w:p>
          <w:p w14:paraId="632BB4FB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п. В.4.65 </w:t>
            </w:r>
          </w:p>
          <w:p w14:paraId="1ECAF3D4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  <w:lang w:eastAsia="ru-RU"/>
              </w:rPr>
              <w:t>339-2022</w:t>
            </w:r>
            <w:proofErr w:type="gramEnd"/>
          </w:p>
          <w:p w14:paraId="6AF8BC0B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4.4.26.7 г)</w:t>
            </w:r>
          </w:p>
          <w:p w14:paraId="6352DC64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7CDDE5D4" w14:textId="77777777" w:rsidR="00FE7864" w:rsidRPr="00647845" w:rsidRDefault="00FE7864" w:rsidP="0095493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50807-2003</w:t>
            </w:r>
            <w:proofErr w:type="gramEnd"/>
            <w:r>
              <w:rPr>
                <w:sz w:val="22"/>
                <w:szCs w:val="22"/>
                <w:lang w:eastAsia="ru-RU"/>
              </w:rPr>
              <w:t>, п. 5.4</w:t>
            </w:r>
          </w:p>
          <w:p w14:paraId="67C6FFBB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>СН 4.04-01-2019 п.16.3.8</w:t>
            </w:r>
          </w:p>
          <w:p w14:paraId="584DA3BD" w14:textId="77777777" w:rsidR="00FE7864" w:rsidRPr="00647845" w:rsidRDefault="00FE7864" w:rsidP="00FB6B31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ГОСТ </w:t>
            </w:r>
            <w:r w:rsidRPr="00647845">
              <w:t>IEC</w:t>
            </w:r>
            <w:r w:rsidRPr="00647845">
              <w:rPr>
                <w:lang w:val="ru-RU"/>
              </w:rPr>
              <w:t xml:space="preserve"> 61008-1-2020 Приложение </w:t>
            </w:r>
            <w:r w:rsidRPr="00647845">
              <w:t>D</w:t>
            </w:r>
            <w:r w:rsidRPr="00647845">
              <w:rPr>
                <w:lang w:val="ru-RU"/>
              </w:rPr>
              <w:t xml:space="preserve"> п.</w:t>
            </w:r>
            <w:r w:rsidRPr="00647845">
              <w:t>D</w:t>
            </w:r>
            <w:r w:rsidRPr="00647845">
              <w:rPr>
                <w:lang w:val="ru-RU"/>
              </w:rPr>
              <w:t>.2</w:t>
            </w:r>
          </w:p>
          <w:p w14:paraId="358F7EB3" w14:textId="77777777" w:rsidR="00FE7864" w:rsidRPr="00647845" w:rsidRDefault="00FE7864" w:rsidP="00D147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ГОСТ </w:t>
            </w:r>
            <w:r w:rsidRPr="00647845">
              <w:rPr>
                <w:sz w:val="22"/>
                <w:szCs w:val="22"/>
                <w:lang w:val="en-US"/>
              </w:rPr>
              <w:t>IEC</w:t>
            </w:r>
            <w:r w:rsidRPr="00647845">
              <w:rPr>
                <w:sz w:val="22"/>
                <w:szCs w:val="22"/>
              </w:rPr>
              <w:t xml:space="preserve"> 61009-1-2020</w:t>
            </w:r>
            <w:r>
              <w:rPr>
                <w:sz w:val="22"/>
                <w:szCs w:val="22"/>
              </w:rPr>
              <w:t xml:space="preserve"> </w:t>
            </w:r>
            <w:r w:rsidRPr="00647845">
              <w:rPr>
                <w:sz w:val="22"/>
                <w:szCs w:val="22"/>
              </w:rPr>
              <w:t xml:space="preserve">Приложение </w:t>
            </w:r>
            <w:r w:rsidRPr="00647845">
              <w:rPr>
                <w:sz w:val="22"/>
                <w:szCs w:val="22"/>
                <w:lang w:val="en-US"/>
              </w:rPr>
              <w:t>D</w:t>
            </w:r>
            <w:r w:rsidRPr="00647845">
              <w:rPr>
                <w:sz w:val="22"/>
                <w:szCs w:val="22"/>
              </w:rPr>
              <w:t>, п.</w:t>
            </w:r>
            <w:r w:rsidRPr="00647845">
              <w:rPr>
                <w:sz w:val="22"/>
                <w:szCs w:val="22"/>
                <w:lang w:val="en-US"/>
              </w:rPr>
              <w:t>D</w:t>
            </w:r>
            <w:r w:rsidRPr="00647845">
              <w:rPr>
                <w:sz w:val="22"/>
                <w:szCs w:val="22"/>
              </w:rPr>
              <w:t>.2</w:t>
            </w:r>
          </w:p>
          <w:p w14:paraId="5CFC683A" w14:textId="77777777" w:rsidR="00FE7864" w:rsidRDefault="00FE7864" w:rsidP="00636A0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30339-95</w:t>
            </w:r>
            <w:proofErr w:type="gramEnd"/>
          </w:p>
          <w:p w14:paraId="5A3752AF" w14:textId="77777777" w:rsidR="00FE7864" w:rsidRPr="00647845" w:rsidRDefault="00FE7864" w:rsidP="00636A0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п.4.2.9</w:t>
            </w:r>
          </w:p>
          <w:p w14:paraId="65DFF97D" w14:textId="77777777" w:rsidR="00FE7864" w:rsidRDefault="00FE7864" w:rsidP="00417FE3">
            <w:pPr>
              <w:spacing w:before="20" w:after="20"/>
              <w:ind w:left="-57" w:right="-57"/>
              <w:rPr>
                <w:rFonts w:eastAsia="Calibri"/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176BE6B5" w14:textId="77777777" w:rsidR="00FE7864" w:rsidRPr="00647845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217E6D25" w14:textId="77777777" w:rsidR="00FE7864" w:rsidRPr="00DF085C" w:rsidRDefault="00FE7864" w:rsidP="00456B9C">
            <w:pPr>
              <w:pStyle w:val="af6"/>
              <w:ind w:left="-57" w:right="-57"/>
              <w:rPr>
                <w:highlight w:val="yellow"/>
                <w:lang w:val="ru-RU"/>
              </w:rPr>
            </w:pPr>
            <w:r w:rsidRPr="00647845">
              <w:rPr>
                <w:lang w:val="ru-RU"/>
              </w:rPr>
              <w:t xml:space="preserve">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FE7864" w:rsidRPr="00E644C9" w14:paraId="07D0B88D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1F9837D1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lastRenderedPageBreak/>
              <w:t>3.3</w:t>
            </w:r>
          </w:p>
          <w:p w14:paraId="2DA209FE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2077ECE1" w14:textId="77777777" w:rsidR="00FE7864" w:rsidRPr="00FB6B31" w:rsidRDefault="00FE7864" w:rsidP="00FE78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Устройства</w:t>
            </w:r>
          </w:p>
          <w:p w14:paraId="33C72C4F" w14:textId="77777777" w:rsidR="00FE7864" w:rsidRPr="00FB6B31" w:rsidRDefault="00FE7864" w:rsidP="00FE78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защитного отключения</w:t>
            </w:r>
          </w:p>
          <w:p w14:paraId="3C663089" w14:textId="7AFBB1DB" w:rsidR="00FE7864" w:rsidRPr="00FB6B31" w:rsidRDefault="00FE7864" w:rsidP="00FE78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(УЗО-Д) в электроустановках до 1000В</w:t>
            </w:r>
          </w:p>
        </w:tc>
        <w:tc>
          <w:tcPr>
            <w:tcW w:w="850" w:type="dxa"/>
            <w:shd w:val="clear" w:color="auto" w:fill="auto"/>
          </w:tcPr>
          <w:p w14:paraId="3760DAC0" w14:textId="77777777" w:rsidR="00FE7864" w:rsidRPr="00FB6B31" w:rsidRDefault="00FE78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t>27.90/</w:t>
            </w:r>
          </w:p>
          <w:p w14:paraId="19B4CF92" w14:textId="77777777" w:rsidR="00FE7864" w:rsidRPr="00FB6B31" w:rsidRDefault="00FE78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t>22.000</w:t>
            </w:r>
          </w:p>
        </w:tc>
        <w:tc>
          <w:tcPr>
            <w:tcW w:w="2093" w:type="dxa"/>
            <w:shd w:val="clear" w:color="auto" w:fill="auto"/>
          </w:tcPr>
          <w:p w14:paraId="488BC305" w14:textId="77777777" w:rsidR="00FE7864" w:rsidRPr="00647845" w:rsidRDefault="00FE786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Время отключения с применением измерителя параметров УЗО ПЗО-500 ПРО</w:t>
            </w:r>
          </w:p>
        </w:tc>
        <w:tc>
          <w:tcPr>
            <w:tcW w:w="2302" w:type="dxa"/>
            <w:shd w:val="clear" w:color="auto" w:fill="auto"/>
          </w:tcPr>
          <w:p w14:paraId="34C56C63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181-2023</w:t>
            </w:r>
            <w:proofErr w:type="gramEnd"/>
          </w:p>
          <w:p w14:paraId="14DBD614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>п. В.4.65</w:t>
            </w:r>
          </w:p>
          <w:p w14:paraId="50B07503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  <w:lang w:eastAsia="ru-RU"/>
              </w:rPr>
              <w:t>339-2022</w:t>
            </w:r>
            <w:proofErr w:type="gramEnd"/>
          </w:p>
          <w:p w14:paraId="1C85D354" w14:textId="77777777" w:rsidR="00FE7864" w:rsidRPr="00647845" w:rsidRDefault="00FE7864" w:rsidP="009D3D2F">
            <w:pPr>
              <w:pStyle w:val="21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п. 4.4.26.7 д)</w:t>
            </w:r>
          </w:p>
          <w:p w14:paraId="5508EBD2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524BBADE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50807-2003</w:t>
            </w:r>
            <w:proofErr w:type="gramEnd"/>
            <w:r>
              <w:rPr>
                <w:sz w:val="22"/>
                <w:szCs w:val="22"/>
                <w:lang w:eastAsia="ru-RU"/>
              </w:rPr>
              <w:t>, п. 5.14</w:t>
            </w:r>
          </w:p>
          <w:p w14:paraId="3E4CBFD9" w14:textId="77777777" w:rsidR="00FE7864" w:rsidRPr="00647845" w:rsidRDefault="00FE7864" w:rsidP="00FB6B31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9D4ACA">
              <w:rPr>
                <w:lang w:val="ru-RU"/>
              </w:rPr>
              <w:t xml:space="preserve">ГОСТ </w:t>
            </w:r>
            <w:r w:rsidRPr="00647845">
              <w:rPr>
                <w:lang w:val="ru-RU"/>
              </w:rPr>
              <w:t>61008-1-2020</w:t>
            </w:r>
          </w:p>
          <w:p w14:paraId="2168C293" w14:textId="77777777" w:rsidR="00FE7864" w:rsidRPr="00647845" w:rsidRDefault="00FE7864" w:rsidP="00FB6B31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47845">
              <w:rPr>
                <w:lang w:val="ru-RU"/>
              </w:rPr>
              <w:t xml:space="preserve"> п.5.3.12</w:t>
            </w:r>
          </w:p>
          <w:p w14:paraId="4AFD339B" w14:textId="77777777" w:rsidR="00FE7864" w:rsidRPr="00647845" w:rsidRDefault="00FE7864" w:rsidP="000246B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ГОСТ </w:t>
            </w:r>
            <w:r w:rsidRPr="00647845">
              <w:rPr>
                <w:sz w:val="22"/>
                <w:szCs w:val="22"/>
                <w:lang w:val="en-US"/>
              </w:rPr>
              <w:t>IEC</w:t>
            </w:r>
            <w:r w:rsidRPr="00647845">
              <w:rPr>
                <w:sz w:val="22"/>
                <w:szCs w:val="22"/>
              </w:rPr>
              <w:t xml:space="preserve"> 61009-1-2020</w:t>
            </w:r>
            <w:r>
              <w:rPr>
                <w:sz w:val="22"/>
                <w:szCs w:val="22"/>
              </w:rPr>
              <w:t xml:space="preserve"> </w:t>
            </w:r>
            <w:r w:rsidRPr="00647845">
              <w:rPr>
                <w:sz w:val="22"/>
                <w:szCs w:val="22"/>
              </w:rPr>
              <w:t>п.5.3.8</w:t>
            </w:r>
          </w:p>
          <w:p w14:paraId="40BF36E1" w14:textId="77777777" w:rsidR="00FE7864" w:rsidRDefault="00FE7864" w:rsidP="00417FE3">
            <w:pPr>
              <w:spacing w:before="20" w:after="20"/>
              <w:ind w:left="-57" w:right="-57"/>
              <w:rPr>
                <w:rFonts w:eastAsia="Calibri"/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4D62811E" w14:textId="77777777" w:rsidR="00FE7864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EB18F9B" w14:textId="77777777" w:rsidR="00497F63" w:rsidRPr="00647845" w:rsidRDefault="00497F63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2CDF2665" w14:textId="77777777" w:rsidR="00FE7864" w:rsidRPr="00DF085C" w:rsidRDefault="00FE7864" w:rsidP="00456B9C">
            <w:pPr>
              <w:pStyle w:val="af6"/>
              <w:ind w:left="-57" w:right="-57"/>
              <w:rPr>
                <w:highlight w:val="yellow"/>
                <w:lang w:val="ru-RU"/>
              </w:rPr>
            </w:pPr>
            <w:r w:rsidRPr="00647845">
              <w:rPr>
                <w:lang w:val="ru-RU"/>
              </w:rPr>
              <w:t xml:space="preserve">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FE7864" w:rsidRPr="00E644C9" w14:paraId="26E0E59A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6D44B41D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3.4</w:t>
            </w:r>
          </w:p>
          <w:p w14:paraId="7FBEB3E4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vMerge/>
            <w:shd w:val="clear" w:color="auto" w:fill="auto"/>
          </w:tcPr>
          <w:p w14:paraId="52083FAB" w14:textId="77777777" w:rsidR="00FE7864" w:rsidRPr="009D5A5E" w:rsidRDefault="00FE78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7F571E" w14:textId="77777777" w:rsidR="00FE7864" w:rsidRPr="00647845" w:rsidRDefault="00FE7864" w:rsidP="00102B64">
            <w:pPr>
              <w:pStyle w:val="af6"/>
              <w:ind w:left="-44"/>
              <w:rPr>
                <w:lang w:val="ru-RU"/>
              </w:rPr>
            </w:pPr>
            <w:r w:rsidRPr="00647845">
              <w:t>27.90/</w:t>
            </w:r>
          </w:p>
          <w:p w14:paraId="2D3DE521" w14:textId="77777777" w:rsidR="00FE7864" w:rsidRPr="00647845" w:rsidRDefault="00FE7864" w:rsidP="00102B64">
            <w:pPr>
              <w:pStyle w:val="af6"/>
              <w:ind w:left="-44"/>
              <w:rPr>
                <w:lang w:val="ru-RU"/>
              </w:rPr>
            </w:pPr>
            <w:r w:rsidRPr="00647845">
              <w:t>22.000</w:t>
            </w:r>
          </w:p>
        </w:tc>
        <w:tc>
          <w:tcPr>
            <w:tcW w:w="2093" w:type="dxa"/>
            <w:shd w:val="clear" w:color="auto" w:fill="auto"/>
          </w:tcPr>
          <w:p w14:paraId="3A8BE48D" w14:textId="77777777" w:rsidR="00FE7864" w:rsidRPr="00647845" w:rsidRDefault="00FE7864" w:rsidP="0022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Ток утечки защищаемой электроустановки с применением измерителя параметров </w:t>
            </w:r>
          </w:p>
          <w:p w14:paraId="72214E04" w14:textId="77777777" w:rsidR="00FE7864" w:rsidRDefault="00FE7864" w:rsidP="002229E4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УЗО ПЗО-500 ПРО</w:t>
            </w:r>
          </w:p>
          <w:p w14:paraId="53F126BF" w14:textId="77777777" w:rsidR="00497F63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  <w:p w14:paraId="6E27F1BB" w14:textId="77777777" w:rsidR="00497F63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  <w:p w14:paraId="58ECFA0C" w14:textId="77777777" w:rsidR="00497F63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  <w:p w14:paraId="6A81991E" w14:textId="77777777" w:rsidR="00497F63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  <w:p w14:paraId="23CBCC97" w14:textId="77777777" w:rsidR="00497F63" w:rsidRPr="00647845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5C748EC0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181-2023</w:t>
            </w:r>
            <w:proofErr w:type="gramEnd"/>
          </w:p>
          <w:p w14:paraId="7E954A0A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>п. В.4.65</w:t>
            </w:r>
          </w:p>
          <w:p w14:paraId="40467039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>СН 4.04-01-2019 п.16.3.7</w:t>
            </w:r>
          </w:p>
          <w:p w14:paraId="2D19F13F" w14:textId="77777777" w:rsidR="00FE7864" w:rsidRDefault="00FE7864" w:rsidP="00417FE3">
            <w:pPr>
              <w:spacing w:before="20" w:after="20"/>
              <w:ind w:left="-57" w:right="-57"/>
              <w:rPr>
                <w:rFonts w:eastAsia="Calibri"/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53FB13B5" w14:textId="77777777" w:rsidR="00FE7864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4C07A8" w14:textId="1FE7D37D" w:rsidR="00497F63" w:rsidRPr="00647845" w:rsidRDefault="00497F63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24CEA6C7" w14:textId="77777777" w:rsidR="00FE7864" w:rsidRPr="00647845" w:rsidRDefault="00FE7864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0246B1" w:rsidRPr="00E644C9" w14:paraId="6C8D9BAE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1CD51F76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4.1</w:t>
            </w:r>
            <w:r w:rsidRPr="009D5A5E">
              <w:rPr>
                <w:bCs/>
              </w:rPr>
              <w:t>*</w:t>
            </w:r>
          </w:p>
          <w:p w14:paraId="3724B587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</w:tcPr>
          <w:p w14:paraId="1654D6B6" w14:textId="77777777" w:rsidR="000246B1" w:rsidRPr="00647845" w:rsidRDefault="000246B1" w:rsidP="00024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50" w:type="dxa"/>
            <w:shd w:val="clear" w:color="auto" w:fill="auto"/>
          </w:tcPr>
          <w:p w14:paraId="4FBDAF5A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25.73/</w:t>
            </w:r>
          </w:p>
          <w:p w14:paraId="3AFCE21E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127B6B3F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3CE1B44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sz w:val="22"/>
                <w:szCs w:val="22"/>
              </w:rPr>
              <w:t>50 Гц</w:t>
            </w:r>
            <w:r w:rsidRPr="009D5A5E">
              <w:rPr>
                <w:rStyle w:val="FontStyle23"/>
                <w:b w:val="0"/>
                <w:lang w:eastAsia="en-US"/>
              </w:rPr>
              <w:t xml:space="preserve"> </w:t>
            </w:r>
          </w:p>
          <w:p w14:paraId="34F8CF34" w14:textId="77777777" w:rsidR="000246B1" w:rsidRPr="009D5A5E" w:rsidRDefault="000246B1" w:rsidP="00417FE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2" w:type="dxa"/>
            <w:shd w:val="clear" w:color="auto" w:fill="auto"/>
          </w:tcPr>
          <w:p w14:paraId="4831CD04" w14:textId="77777777" w:rsidR="000246B1" w:rsidRPr="009D5A5E" w:rsidRDefault="000246B1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3992E51A" w14:textId="77777777" w:rsidR="000246B1" w:rsidRPr="009D5A5E" w:rsidRDefault="00D1472F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10.12.2</w:t>
            </w:r>
            <w:r w:rsidR="000246B1" w:rsidRPr="009D5A5E">
              <w:rPr>
                <w:rStyle w:val="FontStyle23"/>
                <w:b w:val="0"/>
                <w:lang w:eastAsia="en-US"/>
              </w:rPr>
              <w:t xml:space="preserve"> </w:t>
            </w:r>
          </w:p>
          <w:p w14:paraId="536BD755" w14:textId="77777777" w:rsidR="000246B1" w:rsidRPr="009D5A5E" w:rsidRDefault="000246B1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6B30BD41" w14:textId="77777777" w:rsidR="000246B1" w:rsidRPr="009D5A5E" w:rsidRDefault="000246B1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47D95D99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7A12C55E" w14:textId="0E8443FC" w:rsidR="000246B1" w:rsidRDefault="00FE78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246B1" w:rsidRPr="009D5A5E">
              <w:rPr>
                <w:sz w:val="22"/>
                <w:szCs w:val="22"/>
              </w:rPr>
              <w:t>окументация</w:t>
            </w:r>
          </w:p>
          <w:p w14:paraId="6B72E604" w14:textId="77777777" w:rsidR="00FE7864" w:rsidRDefault="00FE78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119E2CD" w14:textId="77777777" w:rsidR="00497F63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E8A180" w14:textId="77777777" w:rsidR="00497F63" w:rsidRPr="009D5A5E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0F88B36C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0A57FCE5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089EFB2F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0F9A4EC9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5.1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shd w:val="clear" w:color="auto" w:fill="auto"/>
          </w:tcPr>
          <w:p w14:paraId="2DCD3024" w14:textId="77777777" w:rsidR="000246B1" w:rsidRPr="00647845" w:rsidRDefault="000246B1" w:rsidP="000246B1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647845">
              <w:rPr>
                <w:sz w:val="22"/>
                <w:szCs w:val="22"/>
              </w:rPr>
              <w:t>Перчатки  и</w:t>
            </w:r>
            <w:proofErr w:type="gramEnd"/>
            <w:r w:rsidRPr="00647845">
              <w:rPr>
                <w:sz w:val="22"/>
                <w:szCs w:val="22"/>
              </w:rPr>
              <w:t xml:space="preserve"> обувь специальная диэлектрическая </w:t>
            </w:r>
          </w:p>
        </w:tc>
        <w:tc>
          <w:tcPr>
            <w:tcW w:w="850" w:type="dxa"/>
            <w:shd w:val="clear" w:color="auto" w:fill="auto"/>
          </w:tcPr>
          <w:p w14:paraId="33BC949E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22.19/</w:t>
            </w:r>
          </w:p>
          <w:p w14:paraId="649E4C6F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03B85E35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Испытание повышенным напряжением переменного тока частотой 50 Гц с измерением тока утечки</w:t>
            </w:r>
          </w:p>
          <w:p w14:paraId="3EEB088A" w14:textId="77777777" w:rsidR="00FE7864" w:rsidRDefault="00FE7864" w:rsidP="00417FE3">
            <w:pPr>
              <w:ind w:left="-57" w:right="-57"/>
              <w:rPr>
                <w:sz w:val="22"/>
                <w:szCs w:val="22"/>
              </w:rPr>
            </w:pPr>
          </w:p>
          <w:p w14:paraId="4A88966E" w14:textId="77777777" w:rsidR="00497F63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  <w:p w14:paraId="27E732C4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6B934704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0C185F0A" w14:textId="77777777" w:rsidR="000246B1" w:rsidRPr="009D5A5E" w:rsidRDefault="00D1472F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  <w:r w:rsidR="000246B1" w:rsidRPr="009D5A5E">
              <w:rPr>
                <w:sz w:val="22"/>
                <w:szCs w:val="22"/>
              </w:rPr>
              <w:t xml:space="preserve"> </w:t>
            </w:r>
          </w:p>
          <w:p w14:paraId="1E02BC68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Фактические </w:t>
            </w:r>
          </w:p>
          <w:p w14:paraId="6A0296FA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значения</w:t>
            </w:r>
          </w:p>
        </w:tc>
        <w:tc>
          <w:tcPr>
            <w:tcW w:w="1730" w:type="dxa"/>
            <w:shd w:val="clear" w:color="auto" w:fill="auto"/>
          </w:tcPr>
          <w:p w14:paraId="0066F3AE" w14:textId="77777777" w:rsidR="000246B1" w:rsidRPr="009D5A5E" w:rsidRDefault="000246B1" w:rsidP="00456B9C">
            <w:pPr>
              <w:pStyle w:val="af6"/>
              <w:ind w:left="-57" w:right="-57"/>
            </w:pPr>
            <w:r w:rsidRPr="009D5A5E">
              <w:rPr>
                <w:lang w:val="ru-RU"/>
              </w:rPr>
              <w:t>МВИ.МН 4372-2012</w:t>
            </w:r>
          </w:p>
        </w:tc>
      </w:tr>
      <w:tr w:rsidR="000246B1" w:rsidRPr="00E644C9" w14:paraId="0684E5F6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616EA8E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6.1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shd w:val="clear" w:color="auto" w:fill="auto"/>
          </w:tcPr>
          <w:p w14:paraId="33A11A05" w14:textId="77777777" w:rsidR="00497F63" w:rsidRDefault="000246B1" w:rsidP="00102B6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Указатели напряжения выше</w:t>
            </w:r>
          </w:p>
          <w:p w14:paraId="48311F72" w14:textId="466FFAF2" w:rsidR="000246B1" w:rsidRPr="009D5A5E" w:rsidRDefault="000246B1" w:rsidP="00102B6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1000 В</w:t>
            </w:r>
          </w:p>
          <w:p w14:paraId="1F90291D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86090F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4916883F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0075C636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9D5A5E">
              <w:rPr>
                <w:sz w:val="22"/>
                <w:szCs w:val="22"/>
              </w:rPr>
              <w:t>изо-</w:t>
            </w:r>
            <w:proofErr w:type="spellStart"/>
            <w:r w:rsidRPr="009D5A5E">
              <w:rPr>
                <w:sz w:val="22"/>
                <w:szCs w:val="22"/>
              </w:rPr>
              <w:t>лирующей</w:t>
            </w:r>
            <w:proofErr w:type="spellEnd"/>
            <w:proofErr w:type="gramEnd"/>
            <w:r w:rsidRPr="009D5A5E">
              <w:rPr>
                <w:sz w:val="22"/>
                <w:szCs w:val="22"/>
              </w:rPr>
              <w:t xml:space="preserve"> части повышенным </w:t>
            </w:r>
            <w:proofErr w:type="gramStart"/>
            <w:r w:rsidRPr="009D5A5E">
              <w:rPr>
                <w:sz w:val="22"/>
                <w:szCs w:val="22"/>
              </w:rPr>
              <w:t>на-</w:t>
            </w:r>
            <w:proofErr w:type="spellStart"/>
            <w:r w:rsidRPr="009D5A5E">
              <w:rPr>
                <w:sz w:val="22"/>
                <w:szCs w:val="22"/>
              </w:rPr>
              <w:t>пряжением</w:t>
            </w:r>
            <w:proofErr w:type="spellEnd"/>
            <w:proofErr w:type="gramEnd"/>
            <w:r w:rsidRPr="009D5A5E">
              <w:rPr>
                <w:sz w:val="22"/>
                <w:szCs w:val="22"/>
              </w:rPr>
              <w:t xml:space="preserve"> частотой 50 Гц</w:t>
            </w:r>
          </w:p>
          <w:p w14:paraId="16224900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  <w:p w14:paraId="4141B99E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117ABE7D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2CEA896B" w14:textId="77777777" w:rsidR="000246B1" w:rsidRPr="009D5A5E" w:rsidRDefault="00D1472F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10.5.3</w:t>
            </w:r>
          </w:p>
          <w:p w14:paraId="3CA696B4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5DF04025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64D9B397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0ECB9421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30" w:type="dxa"/>
            <w:shd w:val="clear" w:color="auto" w:fill="auto"/>
          </w:tcPr>
          <w:p w14:paraId="32FE7B86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67D58CBC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497F63" w:rsidRPr="00E644C9" w14:paraId="0EE762B7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3376C3CB" w14:textId="77777777" w:rsidR="00497F63" w:rsidRPr="009D5A5E" w:rsidRDefault="00497F63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lastRenderedPageBreak/>
              <w:t>6.2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490E4F10" w14:textId="77777777" w:rsidR="00497F63" w:rsidRDefault="00497F63" w:rsidP="00497F6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Указатели напряжения выше </w:t>
            </w:r>
          </w:p>
          <w:p w14:paraId="52F37B06" w14:textId="44FBFE57" w:rsidR="00497F63" w:rsidRPr="009D5A5E" w:rsidRDefault="00497F63" w:rsidP="00497F6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1000 В</w:t>
            </w:r>
          </w:p>
          <w:p w14:paraId="6E4209C7" w14:textId="77777777" w:rsidR="00497F63" w:rsidRPr="009D5A5E" w:rsidRDefault="00497F63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7DF89F" w14:textId="77777777" w:rsidR="00497F63" w:rsidRPr="009D5A5E" w:rsidRDefault="00497F63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59B7EA2A" w14:textId="77777777" w:rsidR="00497F63" w:rsidRPr="009D5A5E" w:rsidRDefault="00497F63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7F9F3794" w14:textId="77777777" w:rsidR="00497F63" w:rsidRPr="009D5A5E" w:rsidRDefault="00497F63" w:rsidP="00417FE3">
            <w:pPr>
              <w:ind w:left="-57" w:right="-57"/>
              <w:rPr>
                <w:rStyle w:val="FontStyle23"/>
                <w:b w:val="0"/>
              </w:rPr>
            </w:pPr>
            <w:r w:rsidRPr="009D5A5E">
              <w:rPr>
                <w:rStyle w:val="FontStyle23"/>
                <w:b w:val="0"/>
              </w:rPr>
              <w:t>Испытание рабочей части повышенным напряжением переменного тока частотой 50 Гц</w:t>
            </w:r>
          </w:p>
          <w:p w14:paraId="5F21E353" w14:textId="77777777" w:rsidR="00497F63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  <w:p w14:paraId="1A241F4E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14:paraId="5D1D7638" w14:textId="77777777" w:rsidR="00497F63" w:rsidRPr="009D5A5E" w:rsidRDefault="00497F63" w:rsidP="00497F6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4E4D32A9" w14:textId="77777777" w:rsidR="00497F63" w:rsidRPr="009D5A5E" w:rsidRDefault="00497F63" w:rsidP="00497F6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10.5.3</w:t>
            </w:r>
          </w:p>
          <w:p w14:paraId="029D61F4" w14:textId="77777777" w:rsidR="00497F63" w:rsidRPr="009D5A5E" w:rsidRDefault="00497F63" w:rsidP="00497F6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6AC377F9" w14:textId="77777777" w:rsidR="00497F63" w:rsidRPr="009D5A5E" w:rsidRDefault="00497F63" w:rsidP="00497F6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67DE7D59" w14:textId="77777777" w:rsidR="00497F63" w:rsidRPr="009D5A5E" w:rsidRDefault="00497F63" w:rsidP="00497F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76D1B498" w14:textId="5D7BB3C5" w:rsidR="00497F63" w:rsidRPr="009D5A5E" w:rsidRDefault="00497F63" w:rsidP="00497F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30" w:type="dxa"/>
            <w:shd w:val="clear" w:color="auto" w:fill="auto"/>
          </w:tcPr>
          <w:p w14:paraId="660A3370" w14:textId="77777777" w:rsidR="00497F63" w:rsidRPr="009D5A5E" w:rsidRDefault="00497F63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30643238" w14:textId="77777777" w:rsidR="00497F63" w:rsidRPr="009D5A5E" w:rsidRDefault="00497F63" w:rsidP="00456B9C">
            <w:pPr>
              <w:pStyle w:val="af6"/>
              <w:ind w:left="-57" w:right="-57"/>
            </w:pPr>
          </w:p>
        </w:tc>
      </w:tr>
      <w:tr w:rsidR="00497F63" w:rsidRPr="00E644C9" w14:paraId="358FCCEC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DC2CE2F" w14:textId="77777777" w:rsidR="00497F63" w:rsidRPr="009D5A5E" w:rsidRDefault="00497F63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6.3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/>
            <w:shd w:val="clear" w:color="auto" w:fill="auto"/>
          </w:tcPr>
          <w:p w14:paraId="156CDAC3" w14:textId="77777777" w:rsidR="00497F63" w:rsidRPr="009D5A5E" w:rsidRDefault="00497F63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111DB8" w14:textId="77777777" w:rsidR="00497F63" w:rsidRPr="009D5A5E" w:rsidRDefault="00497F63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07ADDC23" w14:textId="77777777" w:rsidR="00497F63" w:rsidRPr="009D5A5E" w:rsidRDefault="00497F63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33E2D859" w14:textId="77777777" w:rsidR="00497F63" w:rsidRPr="009D5A5E" w:rsidRDefault="00497F63" w:rsidP="00417FE3">
            <w:pPr>
              <w:ind w:left="-57" w:right="-57"/>
              <w:rPr>
                <w:rStyle w:val="FontStyle23"/>
                <w:b w:val="0"/>
                <w:bCs w:val="0"/>
                <w:lang w:eastAsia="en-US"/>
              </w:rPr>
            </w:pPr>
            <w:r w:rsidRPr="009D5A5E">
              <w:rPr>
                <w:rStyle w:val="FontStyle23"/>
                <w:b w:val="0"/>
              </w:rPr>
              <w:t>Измерение</w:t>
            </w:r>
            <w:r w:rsidRPr="009D5A5E"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  <w:p w14:paraId="0AFB3461" w14:textId="77777777" w:rsidR="00497F63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  <w:p w14:paraId="20929990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319EAE0" w14:textId="77777777" w:rsidR="00497F63" w:rsidRPr="009D5A5E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04546ABF" w14:textId="77777777" w:rsidR="00497F63" w:rsidRPr="009D5A5E" w:rsidRDefault="00497F63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МВИ.МН 4372-2012</w:t>
            </w:r>
          </w:p>
        </w:tc>
      </w:tr>
      <w:tr w:rsidR="000246B1" w:rsidRPr="00E644C9" w14:paraId="59EBEFB3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68B541AA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7.1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0CA4FEFD" w14:textId="77777777" w:rsidR="000246B1" w:rsidRPr="009D5A5E" w:rsidRDefault="000246B1" w:rsidP="00102B64">
            <w:pPr>
              <w:pStyle w:val="af6"/>
              <w:rPr>
                <w:rStyle w:val="FontStyle23"/>
                <w:b w:val="0"/>
              </w:rPr>
            </w:pPr>
            <w:proofErr w:type="spellStart"/>
            <w:r w:rsidRPr="009D5A5E">
              <w:rPr>
                <w:rStyle w:val="FontStyle23"/>
                <w:b w:val="0"/>
              </w:rPr>
              <w:t>Указатели</w:t>
            </w:r>
            <w:proofErr w:type="spellEnd"/>
            <w:r w:rsidRPr="009D5A5E">
              <w:rPr>
                <w:rStyle w:val="FontStyle23"/>
                <w:b w:val="0"/>
              </w:rPr>
              <w:t xml:space="preserve"> </w:t>
            </w:r>
            <w:proofErr w:type="spellStart"/>
            <w:r w:rsidRPr="009D5A5E">
              <w:rPr>
                <w:rStyle w:val="FontStyle23"/>
                <w:b w:val="0"/>
              </w:rPr>
              <w:t>напряжения</w:t>
            </w:r>
            <w:proofErr w:type="spellEnd"/>
            <w:r w:rsidRPr="009D5A5E">
              <w:rPr>
                <w:rStyle w:val="FontStyle23"/>
                <w:b w:val="0"/>
              </w:rPr>
              <w:t xml:space="preserve"> </w:t>
            </w:r>
            <w:proofErr w:type="spellStart"/>
            <w:r w:rsidRPr="009D5A5E">
              <w:rPr>
                <w:rStyle w:val="FontStyle23"/>
                <w:b w:val="0"/>
              </w:rPr>
              <w:t>до</w:t>
            </w:r>
            <w:proofErr w:type="spellEnd"/>
            <w:r w:rsidRPr="009D5A5E">
              <w:rPr>
                <w:rStyle w:val="FontStyle23"/>
                <w:b w:val="0"/>
              </w:rPr>
              <w:t xml:space="preserve"> 1000 В</w:t>
            </w:r>
          </w:p>
          <w:p w14:paraId="30D6D66D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CECD503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64B49D85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000BD176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Измерение тока протекающего через указатель</w:t>
            </w:r>
          </w:p>
          <w:p w14:paraId="354A8BB2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  <w:p w14:paraId="606F3CAF" w14:textId="77777777" w:rsidR="00FE7864" w:rsidRPr="009D5A5E" w:rsidRDefault="00FE78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14:paraId="2677F4D9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62F8DFD4" w14:textId="77777777" w:rsidR="000246B1" w:rsidRPr="009D5A5E" w:rsidRDefault="00D1472F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10.5.9.4</w:t>
            </w:r>
          </w:p>
          <w:p w14:paraId="00AFAE4C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6EBE4AC3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1546FAAD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5F0B8A26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30" w:type="dxa"/>
            <w:shd w:val="clear" w:color="auto" w:fill="auto"/>
          </w:tcPr>
          <w:p w14:paraId="58BFC2B3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4F9D2046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28FA3237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4B5790CD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7.2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/>
            <w:shd w:val="clear" w:color="auto" w:fill="auto"/>
          </w:tcPr>
          <w:p w14:paraId="795ADC17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BA5378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6020F8D6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6BF70634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9D5A5E">
              <w:rPr>
                <w:rStyle w:val="FontStyle23"/>
                <w:b w:val="0"/>
              </w:rPr>
              <w:t xml:space="preserve">Проверка схемы </w:t>
            </w:r>
          </w:p>
          <w:p w14:paraId="7EB5D845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9D5A5E">
              <w:rPr>
                <w:rStyle w:val="FontStyle23"/>
                <w:b w:val="0"/>
              </w:rPr>
              <w:t xml:space="preserve">повышенным </w:t>
            </w:r>
          </w:p>
          <w:p w14:paraId="2136D81D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</w:rPr>
            </w:pPr>
            <w:r w:rsidRPr="009D5A5E">
              <w:rPr>
                <w:rStyle w:val="FontStyle23"/>
                <w:b w:val="0"/>
              </w:rPr>
              <w:t>напряжением</w:t>
            </w:r>
          </w:p>
          <w:p w14:paraId="476A7E29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  <w:p w14:paraId="500D8C8D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2D5EA05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537F91C4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6007DEC6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1A172350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21652B1E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7.3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/>
            <w:shd w:val="clear" w:color="auto" w:fill="auto"/>
          </w:tcPr>
          <w:p w14:paraId="4133EE26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43EFE4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4956A743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1C5BA057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повышенным напряжением </w:t>
            </w:r>
            <w:r w:rsidRPr="009D5A5E">
              <w:rPr>
                <w:rStyle w:val="FontStyle23"/>
                <w:b w:val="0"/>
              </w:rPr>
              <w:t>переменного тока</w:t>
            </w:r>
            <w:r w:rsidRPr="009D5A5E">
              <w:rPr>
                <w:sz w:val="22"/>
                <w:szCs w:val="22"/>
              </w:rPr>
              <w:t xml:space="preserve"> частотой 50 Гц</w:t>
            </w:r>
          </w:p>
          <w:p w14:paraId="6DA05C4E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  <w:p w14:paraId="0222FA28" w14:textId="77777777" w:rsidR="00FE7864" w:rsidRPr="009D5A5E" w:rsidRDefault="00FE78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2E38E20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3ED020F1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518C9AB0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48AEE2B4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04B27195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7.4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/>
            <w:shd w:val="clear" w:color="auto" w:fill="auto"/>
          </w:tcPr>
          <w:p w14:paraId="4CBC1979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2A2792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573D0C77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5C1417CE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rStyle w:val="FontStyle23"/>
                <w:b w:val="0"/>
              </w:rPr>
              <w:t>Измерение</w:t>
            </w:r>
            <w:r w:rsidRPr="009D5A5E"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</w:tc>
        <w:tc>
          <w:tcPr>
            <w:tcW w:w="2302" w:type="dxa"/>
            <w:shd w:val="clear" w:color="auto" w:fill="auto"/>
          </w:tcPr>
          <w:p w14:paraId="09E22D3B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документация, </w:t>
            </w:r>
          </w:p>
          <w:p w14:paraId="44EDD96B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Фактические </w:t>
            </w:r>
          </w:p>
          <w:p w14:paraId="73BAC56B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Значения</w:t>
            </w:r>
          </w:p>
          <w:p w14:paraId="3967B79D" w14:textId="77777777" w:rsidR="000246B1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349B1F" w14:textId="77777777" w:rsidR="00497F63" w:rsidRPr="009D5A5E" w:rsidRDefault="00497F6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002FDAD8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46EB3722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49E10169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783BE2F6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8.1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shd w:val="clear" w:color="auto" w:fill="auto"/>
          </w:tcPr>
          <w:p w14:paraId="2C7EF3D3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  <w:r w:rsidRPr="009D5A5E">
              <w:rPr>
                <w:rStyle w:val="FontStyle23"/>
                <w:b w:val="0"/>
              </w:rPr>
              <w:t>Штанги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1D5CB441" w14:textId="77777777" w:rsidR="000246B1" w:rsidRPr="009D5A5E" w:rsidRDefault="000246B1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9D5A5E">
              <w:rPr>
                <w:spacing w:val="-6"/>
                <w:sz w:val="22"/>
                <w:szCs w:val="22"/>
              </w:rPr>
              <w:t>25.73</w:t>
            </w:r>
            <w:r w:rsidRPr="009D5A5E">
              <w:rPr>
                <w:sz w:val="22"/>
                <w:szCs w:val="22"/>
              </w:rPr>
              <w:t>/</w:t>
            </w:r>
          </w:p>
          <w:p w14:paraId="087BE9D9" w14:textId="77777777" w:rsidR="000246B1" w:rsidRPr="009D5A5E" w:rsidRDefault="000246B1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29.113</w:t>
            </w:r>
          </w:p>
          <w:p w14:paraId="14C6E135" w14:textId="77777777" w:rsidR="000246B1" w:rsidRPr="009D5A5E" w:rsidRDefault="000246B1" w:rsidP="009D3D2F">
            <w:pPr>
              <w:pStyle w:val="af6"/>
              <w:ind w:left="-57"/>
              <w:jc w:val="both"/>
            </w:pPr>
          </w:p>
        </w:tc>
        <w:tc>
          <w:tcPr>
            <w:tcW w:w="2093" w:type="dxa"/>
            <w:shd w:val="clear" w:color="auto" w:fill="auto"/>
          </w:tcPr>
          <w:p w14:paraId="2CBA6AA6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повышенным напряжением </w:t>
            </w:r>
            <w:r w:rsidRPr="009D5A5E">
              <w:rPr>
                <w:rStyle w:val="FontStyle23"/>
                <w:b w:val="0"/>
              </w:rPr>
              <w:t>переменного тока</w:t>
            </w:r>
            <w:r w:rsidRPr="009D5A5E">
              <w:rPr>
                <w:sz w:val="22"/>
                <w:szCs w:val="22"/>
              </w:rPr>
              <w:t xml:space="preserve"> частотой 50 Гц</w:t>
            </w:r>
          </w:p>
          <w:p w14:paraId="069A2538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629290AF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2BC58462" w14:textId="77777777" w:rsidR="000246B1" w:rsidRPr="009D5A5E" w:rsidRDefault="00D1472F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10.2.2</w:t>
            </w:r>
          </w:p>
          <w:p w14:paraId="53747247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3550DCFE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7A3AD5E2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3E2C4898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документация </w:t>
            </w:r>
          </w:p>
          <w:p w14:paraId="2E45A171" w14:textId="77777777" w:rsidR="000246B1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B6E239C" w14:textId="77777777" w:rsidR="00497F63" w:rsidRDefault="00497F6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3E9D50C" w14:textId="77777777" w:rsidR="00FE7864" w:rsidRPr="009D5A5E" w:rsidRDefault="00FE7864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7C9F016D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7B06AB27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3E41B0DB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7FFF7ED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9.1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shd w:val="clear" w:color="auto" w:fill="auto"/>
          </w:tcPr>
          <w:p w14:paraId="11D736B0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  <w:r w:rsidRPr="009D5A5E">
              <w:rPr>
                <w:rStyle w:val="FontStyle23"/>
                <w:b w:val="0"/>
              </w:rPr>
              <w:t xml:space="preserve">Клещи электроизмерительные и электроизолирующие </w:t>
            </w:r>
            <w:r w:rsidRPr="009D5A5E">
              <w:t xml:space="preserve">до 10 </w:t>
            </w:r>
            <w:proofErr w:type="spellStart"/>
            <w:r w:rsidRPr="009D5A5E"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859AD85" w14:textId="77777777" w:rsidR="000246B1" w:rsidRPr="009D5A5E" w:rsidRDefault="000246B1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9D5A5E">
              <w:rPr>
                <w:spacing w:val="-6"/>
                <w:sz w:val="22"/>
                <w:szCs w:val="22"/>
              </w:rPr>
              <w:t>25.73</w:t>
            </w:r>
            <w:r w:rsidRPr="009D5A5E">
              <w:rPr>
                <w:sz w:val="22"/>
                <w:szCs w:val="22"/>
              </w:rPr>
              <w:t>/</w:t>
            </w:r>
          </w:p>
          <w:p w14:paraId="736287E7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260498CA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повышенным напряжением </w:t>
            </w:r>
            <w:r w:rsidRPr="009D5A5E">
              <w:rPr>
                <w:rStyle w:val="FontStyle23"/>
                <w:b w:val="0"/>
              </w:rPr>
              <w:t>переменного тока</w:t>
            </w:r>
            <w:r w:rsidRPr="009D5A5E">
              <w:rPr>
                <w:sz w:val="22"/>
                <w:szCs w:val="22"/>
              </w:rPr>
              <w:t xml:space="preserve"> частотой 50 Гц</w:t>
            </w:r>
          </w:p>
          <w:p w14:paraId="19663834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0186ECED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303BDEE5" w14:textId="77777777" w:rsidR="000246B1" w:rsidRPr="009D5A5E" w:rsidRDefault="00D1472F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10.3.2, п.10.4.2</w:t>
            </w:r>
            <w:r w:rsidR="000246B1" w:rsidRPr="009D5A5E">
              <w:rPr>
                <w:rStyle w:val="FontStyle23"/>
                <w:b w:val="0"/>
                <w:lang w:eastAsia="en-US"/>
              </w:rPr>
              <w:t xml:space="preserve"> </w:t>
            </w:r>
          </w:p>
          <w:p w14:paraId="03E2C3C6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2D7D33F9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373F99A8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1DF69B16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документация </w:t>
            </w:r>
          </w:p>
          <w:p w14:paraId="18A85D15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E07AA0D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71369C5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1ECD9B7C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50D2B39F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2C5BEEC2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792A9015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lastRenderedPageBreak/>
              <w:t xml:space="preserve">10.1 </w:t>
            </w: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70E65D41" w14:textId="77777777" w:rsidR="000246B1" w:rsidRPr="009D5A5E" w:rsidRDefault="000246B1" w:rsidP="00102B64">
            <w:pPr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Помещения жилых, общественных зданий, территория жилой застройки</w:t>
            </w:r>
          </w:p>
          <w:p w14:paraId="5094688B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7B85EB" w14:textId="77777777" w:rsidR="000246B1" w:rsidRPr="009D5A5E" w:rsidRDefault="000246B1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100.11/</w:t>
            </w:r>
          </w:p>
          <w:p w14:paraId="65CD7803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35.063</w:t>
            </w:r>
          </w:p>
        </w:tc>
        <w:tc>
          <w:tcPr>
            <w:tcW w:w="2093" w:type="dxa"/>
            <w:shd w:val="clear" w:color="auto" w:fill="auto"/>
          </w:tcPr>
          <w:p w14:paraId="1681FDA8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9D5A5E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14:paraId="13ECE575" w14:textId="77777777" w:rsidR="000246B1" w:rsidRPr="009D5A5E" w:rsidRDefault="000246B1" w:rsidP="009D3D2F">
            <w:pPr>
              <w:pStyle w:val="af6"/>
              <w:ind w:left="-57" w:right="-57"/>
              <w:rPr>
                <w:lang w:val="ru-RU"/>
              </w:rPr>
            </w:pPr>
            <w:r w:rsidRPr="009D5A5E">
              <w:rPr>
                <w:lang w:val="ru-RU"/>
              </w:rPr>
              <w:t>СН 2.04.03-2020</w:t>
            </w:r>
          </w:p>
          <w:p w14:paraId="022B81AA" w14:textId="77777777" w:rsidR="000246B1" w:rsidRPr="009D5A5E" w:rsidRDefault="000246B1" w:rsidP="009D3D2F">
            <w:pPr>
              <w:pStyle w:val="af6"/>
              <w:ind w:left="-57" w:right="-57"/>
              <w:rPr>
                <w:lang w:val="ru-RU"/>
              </w:rPr>
            </w:pPr>
            <w:r w:rsidRPr="009D5A5E">
              <w:rPr>
                <w:lang w:val="ru-RU"/>
              </w:rPr>
              <w:t xml:space="preserve">Гигиенический </w:t>
            </w:r>
            <w:proofErr w:type="gramStart"/>
            <w:r w:rsidRPr="009D5A5E">
              <w:rPr>
                <w:lang w:val="ru-RU"/>
              </w:rPr>
              <w:t>норматив ,</w:t>
            </w:r>
            <w:proofErr w:type="gramEnd"/>
            <w:r w:rsidRPr="009D5A5E">
              <w:rPr>
                <w:lang w:val="ru-RU"/>
              </w:rPr>
              <w:t>утв. Постановлением совета министров Республики Беларусь 25.01.2021 №37</w:t>
            </w:r>
          </w:p>
          <w:p w14:paraId="5A1A0729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390E88F9" w14:textId="77777777" w:rsidR="000246B1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1A160E" w14:textId="77777777" w:rsidR="00FE7864" w:rsidRDefault="00FE78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25FCFD5" w14:textId="77777777" w:rsidR="00497F63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04ED9BF" w14:textId="77777777" w:rsidR="00497F63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39196C6" w14:textId="77777777" w:rsidR="00497F63" w:rsidRPr="009D5A5E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73520377" w14:textId="77777777" w:rsidR="000246B1" w:rsidRPr="009D5A5E" w:rsidRDefault="000246B1" w:rsidP="00456B9C">
            <w:pPr>
              <w:pStyle w:val="af6"/>
              <w:ind w:left="-57" w:right="-57"/>
              <w:rPr>
                <w:lang w:val="ru-RU"/>
              </w:rPr>
            </w:pPr>
            <w:r w:rsidRPr="009D5A5E">
              <w:t xml:space="preserve">ГОСТ </w:t>
            </w:r>
            <w:r w:rsidRPr="009D5A5E">
              <w:rPr>
                <w:spacing w:val="-8"/>
              </w:rPr>
              <w:t>24940-</w:t>
            </w:r>
            <w:r w:rsidRPr="009D5A5E">
              <w:rPr>
                <w:spacing w:val="-8"/>
                <w:lang w:val="ru-RU"/>
              </w:rPr>
              <w:t>2016</w:t>
            </w:r>
          </w:p>
        </w:tc>
      </w:tr>
      <w:tr w:rsidR="000246B1" w:rsidRPr="00E644C9" w14:paraId="096A7672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DE34C23" w14:textId="77777777" w:rsidR="000246B1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1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73ECB560" w14:textId="77777777" w:rsidR="000246B1" w:rsidRPr="00E644C9" w:rsidRDefault="000246B1" w:rsidP="00102B64">
            <w:pPr>
              <w:spacing w:line="280" w:lineRule="exact"/>
              <w:rPr>
                <w:sz w:val="22"/>
                <w:szCs w:val="22"/>
              </w:rPr>
            </w:pPr>
            <w:r w:rsidRPr="005A6934">
              <w:rPr>
                <w:color w:val="000000"/>
                <w:sz w:val="22"/>
                <w:szCs w:val="22"/>
              </w:rPr>
              <w:t>Устройство автоматического резервного отключения</w:t>
            </w:r>
          </w:p>
        </w:tc>
        <w:tc>
          <w:tcPr>
            <w:tcW w:w="850" w:type="dxa"/>
            <w:shd w:val="clear" w:color="auto" w:fill="auto"/>
          </w:tcPr>
          <w:p w14:paraId="5AF71BD5" w14:textId="77777777" w:rsidR="000246B1" w:rsidRPr="0083232A" w:rsidRDefault="000246B1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5A6934">
              <w:rPr>
                <w:lang w:val="ru-RU"/>
              </w:rPr>
              <w:t>27.90/</w:t>
            </w:r>
          </w:p>
          <w:p w14:paraId="54F3B33D" w14:textId="77777777" w:rsidR="000246B1" w:rsidRDefault="000246B1" w:rsidP="009D3D2F">
            <w:pPr>
              <w:pStyle w:val="af6"/>
              <w:ind w:left="-57"/>
              <w:jc w:val="both"/>
            </w:pPr>
            <w:r w:rsidRPr="005A6934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2430047A" w14:textId="77777777" w:rsidR="000246B1" w:rsidRPr="00FE7864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>Проверка работоспособности путем поочередного отключения вводов.</w:t>
            </w:r>
          </w:p>
          <w:p w14:paraId="61288393" w14:textId="77777777" w:rsidR="000246B1" w:rsidRPr="00FE7864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>Проверка работы при пониженном и номинальном напряжении</w:t>
            </w:r>
          </w:p>
          <w:p w14:paraId="7962CF91" w14:textId="77777777" w:rsidR="000246B1" w:rsidRDefault="000246B1" w:rsidP="00FE7864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 xml:space="preserve">оперативного </w:t>
            </w:r>
            <w:proofErr w:type="gramStart"/>
            <w:r w:rsidRPr="00FE7864">
              <w:rPr>
                <w:sz w:val="22"/>
                <w:szCs w:val="22"/>
              </w:rPr>
              <w:t>тока</w:t>
            </w:r>
            <w:r w:rsidR="007B59C4" w:rsidRPr="00FE7864">
              <w:rPr>
                <w:sz w:val="22"/>
                <w:szCs w:val="22"/>
              </w:rPr>
              <w:t xml:space="preserve"> </w:t>
            </w:r>
            <w:r w:rsidR="007B59C4" w:rsidRPr="00FE7864">
              <w:rPr>
                <w:rFonts w:eastAsia="Calibri"/>
                <w:sz w:val="22"/>
                <w:szCs w:val="22"/>
              </w:rPr>
              <w:t xml:space="preserve"> </w:t>
            </w:r>
            <w:r w:rsidR="007B59C4" w:rsidRPr="00FE7864">
              <w:rPr>
                <w:rFonts w:eastAsia="Calibri"/>
                <w:sz w:val="22"/>
                <w:szCs w:val="22"/>
                <w:lang w:val="en-US"/>
              </w:rPr>
              <w:t>c</w:t>
            </w:r>
            <w:proofErr w:type="gramEnd"/>
            <w:r w:rsidR="007B59C4" w:rsidRPr="00FE7864">
              <w:rPr>
                <w:rFonts w:eastAsia="Calibri"/>
                <w:sz w:val="22"/>
                <w:szCs w:val="22"/>
              </w:rPr>
              <w:t xml:space="preserve"> применением секундомера электрического ПВ-53Щ</w:t>
            </w:r>
          </w:p>
          <w:p w14:paraId="4D714948" w14:textId="77777777" w:rsidR="00497F63" w:rsidRDefault="00497F63" w:rsidP="00FE7864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  <w:p w14:paraId="231D354C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35B6F9BB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16EF232F" w14:textId="71157305" w:rsidR="00497F63" w:rsidRPr="00FE7864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6F25801D" w14:textId="77777777" w:rsidR="000246B1" w:rsidRPr="00FE7864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 xml:space="preserve">ТКП </w:t>
            </w:r>
            <w:proofErr w:type="gramStart"/>
            <w:r w:rsidRPr="00FE7864">
              <w:rPr>
                <w:sz w:val="22"/>
                <w:szCs w:val="22"/>
              </w:rPr>
              <w:t>181-2023</w:t>
            </w:r>
            <w:proofErr w:type="gramEnd"/>
          </w:p>
          <w:p w14:paraId="0CB0C1AA" w14:textId="77777777" w:rsidR="000246B1" w:rsidRPr="00FE7864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>п.Б.27.5</w:t>
            </w:r>
          </w:p>
          <w:p w14:paraId="7402443D" w14:textId="77777777" w:rsidR="000246B1" w:rsidRPr="00FE7864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 xml:space="preserve">ТКП </w:t>
            </w:r>
            <w:proofErr w:type="gramStart"/>
            <w:r w:rsidRPr="00FE7864">
              <w:rPr>
                <w:sz w:val="22"/>
                <w:szCs w:val="22"/>
              </w:rPr>
              <w:t>339-2022</w:t>
            </w:r>
            <w:proofErr w:type="gramEnd"/>
            <w:r w:rsidRPr="00FE7864">
              <w:rPr>
                <w:sz w:val="22"/>
                <w:szCs w:val="22"/>
              </w:rPr>
              <w:t xml:space="preserve"> п.4.4.26.5</w:t>
            </w:r>
          </w:p>
          <w:p w14:paraId="1600BBD1" w14:textId="77777777" w:rsidR="00DF085C" w:rsidRPr="00FE7864" w:rsidRDefault="00DF085C" w:rsidP="00DF085C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  <w:r w:rsidR="00285453" w:rsidRPr="00FE786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5320AE2" w14:textId="77777777" w:rsidR="000246B1" w:rsidRPr="00FE7864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5BD83E4A" w14:textId="77777777" w:rsidR="00781AFE" w:rsidRPr="00FE7864" w:rsidRDefault="00781AFE" w:rsidP="00781AFE">
            <w:pPr>
              <w:pStyle w:val="af6"/>
              <w:ind w:left="-57" w:right="-57"/>
              <w:rPr>
                <w:lang w:val="ru-RU"/>
              </w:rPr>
            </w:pPr>
            <w:r w:rsidRPr="00FE7864">
              <w:t>МВИ.МН 5819-201</w:t>
            </w:r>
            <w:r w:rsidRPr="00FE7864">
              <w:rPr>
                <w:lang w:val="ru-RU"/>
              </w:rPr>
              <w:t>7</w:t>
            </w:r>
          </w:p>
          <w:p w14:paraId="11DA93F2" w14:textId="77777777" w:rsidR="000246B1" w:rsidRPr="00FE7864" w:rsidRDefault="00E0183B" w:rsidP="00456B9C">
            <w:pPr>
              <w:pStyle w:val="af6"/>
              <w:ind w:left="-57" w:right="-57"/>
            </w:pPr>
            <w:r w:rsidRPr="00FE7864">
              <w:rPr>
                <w:lang w:val="ru-RU"/>
              </w:rPr>
              <w:t>-</w:t>
            </w:r>
            <w:r w:rsidRPr="00FE7864">
              <w:rPr>
                <w:vertAlign w:val="superscript"/>
                <w:lang w:val="ru-RU"/>
              </w:rPr>
              <w:t>1)</w:t>
            </w:r>
          </w:p>
        </w:tc>
      </w:tr>
      <w:tr w:rsidR="000246B1" w:rsidRPr="00E644C9" w14:paraId="2540090D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44EAA7C" w14:textId="77777777" w:rsidR="000246B1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12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68EF444A" w14:textId="77777777" w:rsidR="000246B1" w:rsidRPr="0083232A" w:rsidRDefault="000246B1" w:rsidP="00102B64">
            <w:pPr>
              <w:rPr>
                <w:color w:val="000000"/>
                <w:sz w:val="22"/>
                <w:szCs w:val="22"/>
              </w:rPr>
            </w:pPr>
            <w:r w:rsidRPr="0083232A">
              <w:rPr>
                <w:color w:val="000000"/>
                <w:sz w:val="22"/>
                <w:szCs w:val="22"/>
              </w:rPr>
              <w:t>Рабочие места</w:t>
            </w:r>
          </w:p>
          <w:p w14:paraId="3E1BC4A4" w14:textId="77777777" w:rsidR="000246B1" w:rsidRPr="00E644C9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53A7C9" w14:textId="77777777" w:rsidR="000246B1" w:rsidRDefault="000246B1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83232A">
              <w:rPr>
                <w:lang w:val="ru-RU"/>
              </w:rPr>
              <w:t>100.12/</w:t>
            </w:r>
          </w:p>
          <w:p w14:paraId="0658AC8E" w14:textId="77777777" w:rsidR="000246B1" w:rsidRDefault="000246B1" w:rsidP="009D3D2F">
            <w:pPr>
              <w:pStyle w:val="af6"/>
              <w:ind w:left="-57"/>
              <w:jc w:val="both"/>
            </w:pPr>
            <w:r w:rsidRPr="0083232A">
              <w:rPr>
                <w:lang w:val="ru-RU"/>
              </w:rPr>
              <w:t>35.063</w:t>
            </w:r>
          </w:p>
        </w:tc>
        <w:tc>
          <w:tcPr>
            <w:tcW w:w="2093" w:type="dxa"/>
            <w:shd w:val="clear" w:color="auto" w:fill="auto"/>
          </w:tcPr>
          <w:p w14:paraId="12E07198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83232A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14:paraId="47729BED" w14:textId="77777777" w:rsidR="000246B1" w:rsidRPr="00D1472F" w:rsidRDefault="000246B1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СН 2.04.03-2020</w:t>
            </w:r>
          </w:p>
          <w:p w14:paraId="12D4A66C" w14:textId="77777777" w:rsidR="000246B1" w:rsidRPr="00DB6D7E" w:rsidRDefault="000246B1" w:rsidP="00417FE3">
            <w:pPr>
              <w:pStyle w:val="af6"/>
              <w:ind w:left="-57" w:right="-57"/>
              <w:rPr>
                <w:lang w:val="ru-RU"/>
              </w:rPr>
            </w:pPr>
            <w:r w:rsidRPr="00DB6D7E">
              <w:rPr>
                <w:lang w:val="ru-RU"/>
              </w:rPr>
              <w:t xml:space="preserve">Гигиенический </w:t>
            </w:r>
            <w:proofErr w:type="gramStart"/>
            <w:r w:rsidRPr="00DB6D7E">
              <w:rPr>
                <w:lang w:val="ru-RU"/>
              </w:rPr>
              <w:t>норматив ,</w:t>
            </w:r>
            <w:proofErr w:type="gramEnd"/>
            <w:r w:rsidRPr="00DB6D7E">
              <w:rPr>
                <w:lang w:val="ru-RU"/>
              </w:rPr>
              <w:t>утв. Постановлением совета министров Республики Беларусь 25.01.2021 №37</w:t>
            </w:r>
          </w:p>
          <w:p w14:paraId="0301301D" w14:textId="77777777" w:rsidR="000246B1" w:rsidRPr="00417FE3" w:rsidRDefault="000246B1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76773B16" w14:textId="77777777" w:rsidR="000246B1" w:rsidRDefault="000246B1" w:rsidP="00FE7864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Санитарные нормы и правила, утв.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5A6934">
              <w:rPr>
                <w:sz w:val="22"/>
                <w:szCs w:val="22"/>
              </w:rPr>
              <w:t>Постанов</w:t>
            </w:r>
            <w:r w:rsidRPr="009B7644">
              <w:rPr>
                <w:sz w:val="22"/>
                <w:szCs w:val="22"/>
              </w:rPr>
              <w:t>-</w:t>
            </w:r>
            <w:proofErr w:type="spellStart"/>
            <w:r w:rsidRPr="005A6934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5A6934">
              <w:rPr>
                <w:sz w:val="22"/>
                <w:szCs w:val="22"/>
              </w:rPr>
              <w:t xml:space="preserve"> МЗ РБ</w:t>
            </w:r>
            <w:r>
              <w:rPr>
                <w:sz w:val="22"/>
                <w:szCs w:val="22"/>
              </w:rPr>
              <w:t xml:space="preserve"> </w:t>
            </w:r>
            <w:r w:rsidRPr="005A6934">
              <w:rPr>
                <w:sz w:val="22"/>
                <w:szCs w:val="22"/>
              </w:rPr>
              <w:t>от 28.06.2013 №59</w:t>
            </w:r>
          </w:p>
          <w:p w14:paraId="676C21D4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4219C6B8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22BE40ED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7BF53928" w14:textId="3F32CEEE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099E9ED5" w14:textId="77777777" w:rsidR="000246B1" w:rsidRDefault="000246B1" w:rsidP="00456B9C">
            <w:pPr>
              <w:pStyle w:val="af6"/>
              <w:ind w:left="-57" w:right="-57"/>
            </w:pPr>
            <w:r w:rsidRPr="0083232A">
              <w:t xml:space="preserve">ГОСТ </w:t>
            </w:r>
            <w:r w:rsidRPr="0098419F">
              <w:rPr>
                <w:spacing w:val="-8"/>
              </w:rPr>
              <w:t>24940-</w:t>
            </w:r>
            <w:r w:rsidRPr="0098419F">
              <w:rPr>
                <w:spacing w:val="-8"/>
                <w:lang w:val="ru-RU"/>
              </w:rPr>
              <w:t>2016</w:t>
            </w:r>
          </w:p>
        </w:tc>
      </w:tr>
      <w:tr w:rsidR="00497F63" w:rsidRPr="00647845" w14:paraId="6E9D4F3F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24A80FFD" w14:textId="77777777" w:rsidR="00497F63" w:rsidRPr="00647845" w:rsidRDefault="00497F63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647845">
              <w:rPr>
                <w:lang w:val="ru-RU"/>
              </w:rPr>
              <w:lastRenderedPageBreak/>
              <w:t xml:space="preserve">12.2 </w:t>
            </w:r>
            <w:r w:rsidRPr="00647845">
              <w:rPr>
                <w:bCs/>
              </w:rPr>
              <w:t>***</w:t>
            </w:r>
          </w:p>
          <w:p w14:paraId="5E7A35B3" w14:textId="77777777" w:rsidR="00497F63" w:rsidRPr="00647845" w:rsidRDefault="00497F63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14:paraId="116AF73C" w14:textId="77777777" w:rsidR="00497F63" w:rsidRPr="00647845" w:rsidRDefault="00497F63" w:rsidP="00102B64">
            <w:pPr>
              <w:rPr>
                <w:color w:val="000000"/>
                <w:sz w:val="22"/>
                <w:szCs w:val="22"/>
              </w:rPr>
            </w:pPr>
            <w:r w:rsidRPr="00647845">
              <w:rPr>
                <w:color w:val="000000"/>
                <w:sz w:val="22"/>
                <w:szCs w:val="22"/>
              </w:rPr>
              <w:t>Рабочие места</w:t>
            </w:r>
          </w:p>
          <w:p w14:paraId="4F9B7F27" w14:textId="77777777" w:rsidR="00497F63" w:rsidRPr="00647845" w:rsidRDefault="00497F63" w:rsidP="005C1B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69EA84" w14:textId="77777777" w:rsidR="00497F63" w:rsidRPr="00647845" w:rsidRDefault="00497F63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100.12/</w:t>
            </w:r>
          </w:p>
          <w:p w14:paraId="49567A48" w14:textId="77777777" w:rsidR="00497F63" w:rsidRPr="00647845" w:rsidRDefault="00497F63" w:rsidP="009D3D2F">
            <w:pPr>
              <w:pStyle w:val="af6"/>
              <w:ind w:left="-57"/>
              <w:jc w:val="both"/>
            </w:pPr>
            <w:r w:rsidRPr="00647845">
              <w:t>35.065</w:t>
            </w:r>
          </w:p>
        </w:tc>
        <w:tc>
          <w:tcPr>
            <w:tcW w:w="2093" w:type="dxa"/>
            <w:shd w:val="clear" w:color="auto" w:fill="auto"/>
          </w:tcPr>
          <w:p w14:paraId="159DFC11" w14:textId="77777777" w:rsidR="00497F63" w:rsidRPr="00647845" w:rsidRDefault="00497F63" w:rsidP="00417FE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47845">
              <w:rPr>
                <w:rFonts w:eastAsia="MS Mincho"/>
                <w:sz w:val="22"/>
                <w:szCs w:val="22"/>
              </w:rPr>
              <w:t xml:space="preserve">Параметры микроклимата: </w:t>
            </w:r>
          </w:p>
          <w:p w14:paraId="68DBDED5" w14:textId="77777777" w:rsidR="00497F63" w:rsidRPr="00647845" w:rsidRDefault="00497F63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MS Mincho"/>
                <w:sz w:val="22"/>
                <w:szCs w:val="22"/>
              </w:rPr>
              <w:t>- температура воздуха, °С;</w:t>
            </w:r>
          </w:p>
        </w:tc>
        <w:tc>
          <w:tcPr>
            <w:tcW w:w="2302" w:type="dxa"/>
            <w:vMerge w:val="restart"/>
            <w:shd w:val="clear" w:color="auto" w:fill="auto"/>
          </w:tcPr>
          <w:p w14:paraId="5600763B" w14:textId="77777777" w:rsidR="00497F63" w:rsidRPr="00647845" w:rsidRDefault="00497F63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30.04.2013 №33</w:t>
            </w:r>
          </w:p>
          <w:p w14:paraId="6AC4A201" w14:textId="7FA3C3C1" w:rsidR="00497F63" w:rsidRPr="00647845" w:rsidRDefault="00497F63" w:rsidP="00D1472F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>Гигиенический норматив,</w:t>
            </w:r>
            <w:r>
              <w:rPr>
                <w:lang w:val="ru-RU"/>
              </w:rPr>
              <w:t xml:space="preserve"> </w:t>
            </w:r>
            <w:r w:rsidRPr="00647845">
              <w:rPr>
                <w:lang w:val="ru-RU"/>
              </w:rPr>
              <w:t>утв.</w:t>
            </w:r>
            <w:r>
              <w:rPr>
                <w:lang w:val="ru-RU"/>
              </w:rPr>
              <w:t xml:space="preserve"> </w:t>
            </w:r>
            <w:r w:rsidRPr="00647845">
              <w:rPr>
                <w:lang w:val="ru-RU"/>
              </w:rPr>
              <w:t>Постановлением Совета Министров</w:t>
            </w:r>
            <w:r>
              <w:rPr>
                <w:lang w:val="ru-RU"/>
              </w:rPr>
              <w:t xml:space="preserve"> Республики Беларусь 25.01.2021 №</w:t>
            </w:r>
            <w:r w:rsidRPr="00647845">
              <w:rPr>
                <w:lang w:val="ru-RU"/>
              </w:rPr>
              <w:t>37</w:t>
            </w:r>
            <w:r>
              <w:rPr>
                <w:lang w:val="ru-RU"/>
              </w:rPr>
              <w:t xml:space="preserve"> </w:t>
            </w:r>
            <w:r w:rsidRPr="00647845">
              <w:rPr>
                <w:lang w:val="ru-RU"/>
              </w:rPr>
              <w:t>«Микроклиматические показатели безопасности и безвредности на рабочих местах»</w:t>
            </w:r>
          </w:p>
          <w:p w14:paraId="1487E1C6" w14:textId="77777777" w:rsidR="00497F63" w:rsidRPr="00647845" w:rsidRDefault="00497F63" w:rsidP="005C1B82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Постановлением Минздрава от 28.06.2013 №59 </w:t>
            </w:r>
          </w:p>
          <w:p w14:paraId="3BED2180" w14:textId="77777777" w:rsidR="00497F63" w:rsidRDefault="00497F63" w:rsidP="00D1472F">
            <w:pPr>
              <w:spacing w:before="20" w:after="2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от 12.12.2012 №194</w:t>
            </w:r>
          </w:p>
          <w:p w14:paraId="7544C318" w14:textId="78DB7E4E" w:rsidR="00497F63" w:rsidRDefault="00497F63" w:rsidP="00D1472F">
            <w:pPr>
              <w:spacing w:before="20" w:after="2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Batang"/>
                <w:sz w:val="22"/>
                <w:szCs w:val="22"/>
              </w:rPr>
              <w:t>Гигиенический норматив,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647845">
              <w:rPr>
                <w:rFonts w:eastAsia="MS Mincho"/>
                <w:sz w:val="22"/>
                <w:szCs w:val="22"/>
                <w:lang w:eastAsia="ja-JP"/>
              </w:rPr>
              <w:t>утв. Постановлением Минздрава</w:t>
            </w:r>
          </w:p>
          <w:p w14:paraId="370F8CB2" w14:textId="269D06AA" w:rsidR="00497F63" w:rsidRPr="00647845" w:rsidRDefault="00497F63" w:rsidP="00FE786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Batang"/>
                <w:sz w:val="22"/>
                <w:szCs w:val="22"/>
              </w:rPr>
              <w:t>от 14.06.2013 № 47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6A9566EC" w14:textId="77777777" w:rsidR="00497F63" w:rsidRPr="00647845" w:rsidRDefault="00497F63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647845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009A58E9" w14:textId="77777777" w:rsidR="00497F63" w:rsidRPr="00647845" w:rsidRDefault="00497F63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rFonts w:eastAsia="MS Mincho"/>
                <w:lang w:val="ru-RU" w:eastAsia="ja-JP"/>
              </w:rPr>
              <w:t>Санитарные нормы и правила, утв. Постановлением Минздрава от 30.04.2013 № 33, гл.4</w:t>
            </w:r>
          </w:p>
          <w:p w14:paraId="3C5188B5" w14:textId="77777777" w:rsidR="00497F63" w:rsidRPr="00647845" w:rsidRDefault="00497F63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№47, п.п.9,</w:t>
            </w:r>
            <w:r w:rsidRPr="00A60F20">
              <w:rPr>
                <w:rFonts w:eastAsia="MS Mincho"/>
                <w:sz w:val="22"/>
                <w:szCs w:val="22"/>
                <w:lang w:eastAsia="ja-JP"/>
              </w:rPr>
              <w:t>15-18</w:t>
            </w:r>
          </w:p>
          <w:p w14:paraId="1EF66C16" w14:textId="77777777" w:rsidR="00497F63" w:rsidRPr="00647845" w:rsidRDefault="00497F63" w:rsidP="00456B9C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497F63" w:rsidRPr="00647845" w14:paraId="7D25D59F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23F61A20" w14:textId="77777777" w:rsidR="00497F63" w:rsidRPr="00647845" w:rsidRDefault="00497F63" w:rsidP="006C5178">
            <w:pPr>
              <w:pStyle w:val="af6"/>
              <w:ind w:left="-120" w:right="-57" w:firstLine="7"/>
              <w:jc w:val="center"/>
            </w:pPr>
            <w:r w:rsidRPr="00647845">
              <w:t>12.3</w:t>
            </w:r>
          </w:p>
          <w:p w14:paraId="3AAC9CE8" w14:textId="77777777" w:rsidR="00497F63" w:rsidRDefault="00497F63" w:rsidP="006C5178">
            <w:pPr>
              <w:pStyle w:val="af6"/>
              <w:ind w:left="-120" w:right="-57" w:firstLine="7"/>
              <w:jc w:val="center"/>
              <w:rPr>
                <w:bCs/>
                <w:lang w:val="ru-RU"/>
              </w:rPr>
            </w:pPr>
            <w:r w:rsidRPr="00647845">
              <w:rPr>
                <w:bCs/>
              </w:rPr>
              <w:t>***</w:t>
            </w:r>
          </w:p>
          <w:p w14:paraId="33550961" w14:textId="1B394E50" w:rsidR="00497F63" w:rsidRPr="00FE7864" w:rsidRDefault="00497F63" w:rsidP="00FE7864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14:paraId="60559A37" w14:textId="77777777" w:rsidR="00497F63" w:rsidRPr="00647845" w:rsidRDefault="00497F63" w:rsidP="00497F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0A10DD" w14:textId="77777777" w:rsidR="00497F63" w:rsidRPr="00647845" w:rsidRDefault="00497F63" w:rsidP="006C5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100.12/</w:t>
            </w:r>
          </w:p>
          <w:p w14:paraId="0210F0AF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35.060</w:t>
            </w:r>
          </w:p>
          <w:p w14:paraId="725890D0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</w:p>
          <w:p w14:paraId="2190AA0A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</w:p>
          <w:p w14:paraId="0C0AC082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</w:p>
          <w:p w14:paraId="5FBAEE1F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</w:p>
          <w:p w14:paraId="5035C2CE" w14:textId="01F81DD4" w:rsidR="00497F63" w:rsidRPr="00647845" w:rsidRDefault="00497F63" w:rsidP="00FE786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7AEFACC7" w14:textId="77777777" w:rsidR="00497F63" w:rsidRDefault="00497F63" w:rsidP="005C1B82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-относительная влажность воздуха, %</w:t>
            </w:r>
          </w:p>
          <w:p w14:paraId="397F2E7B" w14:textId="007E2257" w:rsidR="00497F63" w:rsidRPr="00647845" w:rsidRDefault="00497F63" w:rsidP="00FE786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5F26EFC3" w14:textId="77777777" w:rsidR="00497F63" w:rsidRPr="00647845" w:rsidRDefault="00497F63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3C8E5D3" w14:textId="77777777" w:rsidR="00497F63" w:rsidRPr="00647845" w:rsidRDefault="00497F63" w:rsidP="005C1B82">
            <w:pPr>
              <w:widowControl w:val="0"/>
              <w:ind w:lef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2F812C46" w14:textId="77777777" w:rsidR="00102B64" w:rsidRPr="00647845" w:rsidRDefault="00102B64" w:rsidP="00D50B4E">
      <w:pPr>
        <w:rPr>
          <w:b/>
        </w:rPr>
      </w:pPr>
    </w:p>
    <w:p w14:paraId="098C487C" w14:textId="77777777" w:rsidR="00D50B4E" w:rsidRPr="00647845" w:rsidRDefault="00EA24D7" w:rsidP="00D50B4E">
      <w:pPr>
        <w:rPr>
          <w:b/>
        </w:rPr>
      </w:pPr>
      <w:bookmarkStart w:id="3" w:name="_Hlk106195566"/>
      <w:r w:rsidRPr="00647845">
        <w:rPr>
          <w:b/>
        </w:rPr>
        <w:t xml:space="preserve">Примечание: </w:t>
      </w:r>
    </w:p>
    <w:p w14:paraId="65C5625C" w14:textId="77777777" w:rsidR="000246B1" w:rsidRPr="000246B1" w:rsidRDefault="000246B1" w:rsidP="000246B1">
      <w:pPr>
        <w:jc w:val="both"/>
      </w:pPr>
      <w:r w:rsidRPr="00647845">
        <w:rPr>
          <w:vertAlign w:val="superscript"/>
        </w:rPr>
        <w:t xml:space="preserve">1) </w:t>
      </w:r>
      <w:r w:rsidRPr="00647845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647845">
        <w:t>XII  от</w:t>
      </w:r>
      <w:proofErr w:type="gramEnd"/>
      <w:r w:rsidRPr="00647845">
        <w:t xml:space="preserve"> </w:t>
      </w:r>
      <w:proofErr w:type="gramStart"/>
      <w:r w:rsidRPr="00647845">
        <w:t>05.09.1995  Об</w:t>
      </w:r>
      <w:proofErr w:type="gramEnd"/>
      <w:r w:rsidRPr="00647845">
        <w:t xml:space="preserve"> обеспечении единства измерений (в редакции Закона Республики Беларусь №254-З от 11.11.2019);</w:t>
      </w:r>
    </w:p>
    <w:p w14:paraId="605B4ECB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15C23BF" w14:textId="77777777" w:rsidR="00331CEE" w:rsidRDefault="00331CEE" w:rsidP="00D50B4E">
      <w:pPr>
        <w:rPr>
          <w:color w:val="000000"/>
          <w:sz w:val="28"/>
          <w:szCs w:val="28"/>
        </w:rPr>
      </w:pPr>
    </w:p>
    <w:p w14:paraId="66D4082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F4917EE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27F0E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51E067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1AAD61" w14:textId="77777777" w:rsidR="00D50B4E" w:rsidRPr="00916A1F" w:rsidRDefault="00D50B4E" w:rsidP="006C5178">
      <w:pPr>
        <w:ind w:right="140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C5178">
        <w:rPr>
          <w:color w:val="000000"/>
          <w:sz w:val="28"/>
          <w:szCs w:val="28"/>
        </w:rPr>
        <w:t xml:space="preserve">      </w:t>
      </w:r>
      <w:r w:rsidR="00331CE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31CE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bookmarkEnd w:id="3"/>
      <w:r w:rsidR="00331CEE">
        <w:rPr>
          <w:color w:val="000000"/>
          <w:sz w:val="28"/>
          <w:szCs w:val="28"/>
        </w:rPr>
        <w:t>Николаева</w:t>
      </w:r>
    </w:p>
    <w:sectPr w:rsidR="00D50B4E" w:rsidRPr="00916A1F" w:rsidSect="00C475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DFA4" w14:textId="77777777" w:rsidR="007D6A5C" w:rsidRDefault="007D6A5C" w:rsidP="0011070C">
      <w:r>
        <w:separator/>
      </w:r>
    </w:p>
  </w:endnote>
  <w:endnote w:type="continuationSeparator" w:id="0">
    <w:p w14:paraId="4B9F1BD2" w14:textId="77777777" w:rsidR="007D6A5C" w:rsidRDefault="007D6A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9D4ACA" w:rsidRPr="00E36003" w14:paraId="0323DE5F" w14:textId="77777777" w:rsidTr="00F83792">
      <w:trPr>
        <w:trHeight w:val="106"/>
      </w:trPr>
      <w:tc>
        <w:tcPr>
          <w:tcW w:w="3677" w:type="dxa"/>
          <w:hideMark/>
        </w:tcPr>
        <w:p w14:paraId="141D82B5" w14:textId="77777777" w:rsidR="009D4ACA" w:rsidRPr="008130C0" w:rsidRDefault="009D4ACA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B2C2176" w14:textId="77777777" w:rsidR="009D4ACA" w:rsidRPr="00693805" w:rsidRDefault="009D4ACA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70C7F2F" w14:textId="10C5F8B5" w:rsidR="009D4ACA" w:rsidRPr="006D33D8" w:rsidRDefault="00FE786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35782DAE" w14:textId="77777777" w:rsidR="009D4ACA" w:rsidRPr="00EC338F" w:rsidRDefault="009D4ACA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5E7D2C93" w14:textId="77777777" w:rsidR="009D4ACA" w:rsidRPr="00E36003" w:rsidRDefault="009D4ACA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7B59C4">
            <w:fldChar w:fldCharType="begin"/>
          </w:r>
          <w:r w:rsidR="007B59C4">
            <w:instrText xml:space="preserve"> PAGE </w:instrText>
          </w:r>
          <w:r w:rsidR="007B59C4">
            <w:fldChar w:fldCharType="separate"/>
          </w:r>
          <w:r w:rsidR="007B59C4">
            <w:rPr>
              <w:noProof/>
            </w:rPr>
            <w:t>5</w:t>
          </w:r>
          <w:r w:rsidR="007B59C4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A52FD4"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="00A52FD4" w:rsidRPr="00E36003">
            <w:rPr>
              <w:lang w:val="ru-RU"/>
            </w:rPr>
            <w:fldChar w:fldCharType="separate"/>
          </w:r>
          <w:r w:rsidR="007B59C4">
            <w:rPr>
              <w:noProof/>
              <w:lang w:val="ru-RU"/>
            </w:rPr>
            <w:t>6</w:t>
          </w:r>
          <w:r w:rsidR="00A52FD4" w:rsidRPr="00E36003">
            <w:rPr>
              <w:lang w:val="ru-RU"/>
            </w:rPr>
            <w:fldChar w:fldCharType="end"/>
          </w:r>
        </w:p>
      </w:tc>
    </w:tr>
  </w:tbl>
  <w:p w14:paraId="12168342" w14:textId="77777777" w:rsidR="009D4ACA" w:rsidRDefault="009D4ACA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82"/>
      <w:gridCol w:w="1900"/>
      <w:gridCol w:w="3915"/>
    </w:tblGrid>
    <w:tr w:rsidR="009D4ACA" w:rsidRPr="00E36003" w14:paraId="6FAC26A2" w14:textId="77777777" w:rsidTr="00F83792">
      <w:trPr>
        <w:trHeight w:val="846"/>
      </w:trPr>
      <w:tc>
        <w:tcPr>
          <w:tcW w:w="3682" w:type="dxa"/>
          <w:vAlign w:val="center"/>
          <w:hideMark/>
        </w:tcPr>
        <w:p w14:paraId="2FF979C1" w14:textId="77777777" w:rsidR="009D4ACA" w:rsidRPr="00EC338F" w:rsidRDefault="009D4ACA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C09F15" w14:textId="77777777" w:rsidR="009D4ACA" w:rsidRPr="00693805" w:rsidRDefault="009D4AC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A3A46C" w14:textId="51021287" w:rsidR="009D4ACA" w:rsidRPr="009E4D11" w:rsidRDefault="00FE786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8E79B20" w14:textId="77777777" w:rsidR="009D4ACA" w:rsidRPr="00EC338F" w:rsidRDefault="009D4ACA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16" w:type="dxa"/>
          <w:vAlign w:val="center"/>
          <w:hideMark/>
        </w:tcPr>
        <w:p w14:paraId="7836F6EF" w14:textId="77777777" w:rsidR="009D4ACA" w:rsidRPr="00E36003" w:rsidRDefault="009D4ACA" w:rsidP="00F83792">
          <w:pPr>
            <w:pStyle w:val="61"/>
            <w:ind w:left="-94" w:right="15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7B59C4">
            <w:fldChar w:fldCharType="begin"/>
          </w:r>
          <w:r w:rsidR="007B59C4">
            <w:instrText xml:space="preserve"> PAGE </w:instrText>
          </w:r>
          <w:r w:rsidR="007B59C4">
            <w:fldChar w:fldCharType="separate"/>
          </w:r>
          <w:r w:rsidR="007B59C4">
            <w:rPr>
              <w:noProof/>
            </w:rPr>
            <w:t>1</w:t>
          </w:r>
          <w:r w:rsidR="007B59C4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A52FD4"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="00A52FD4" w:rsidRPr="00E36003">
            <w:rPr>
              <w:lang w:val="ru-RU"/>
            </w:rPr>
            <w:fldChar w:fldCharType="separate"/>
          </w:r>
          <w:r w:rsidR="007B59C4">
            <w:rPr>
              <w:noProof/>
              <w:lang w:val="ru-RU"/>
            </w:rPr>
            <w:t>6</w:t>
          </w:r>
          <w:r w:rsidR="00A52FD4" w:rsidRPr="00E36003">
            <w:rPr>
              <w:lang w:val="ru-RU"/>
            </w:rPr>
            <w:fldChar w:fldCharType="end"/>
          </w:r>
        </w:p>
      </w:tc>
    </w:tr>
    <w:bookmarkEnd w:id="4"/>
  </w:tbl>
  <w:p w14:paraId="3A52FFC6" w14:textId="77777777" w:rsidR="009D4ACA" w:rsidRDefault="009D4ACA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F0B4" w14:textId="77777777" w:rsidR="007D6A5C" w:rsidRDefault="007D6A5C" w:rsidP="0011070C">
      <w:r>
        <w:separator/>
      </w:r>
    </w:p>
  </w:footnote>
  <w:footnote w:type="continuationSeparator" w:id="0">
    <w:p w14:paraId="7B160157" w14:textId="77777777" w:rsidR="007D6A5C" w:rsidRDefault="007D6A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6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26"/>
    </w:tblGrid>
    <w:tr w:rsidR="009D4ACA" w:rsidRPr="00D337DC" w14:paraId="02170814" w14:textId="77777777" w:rsidTr="00F83792">
      <w:trPr>
        <w:trHeight w:val="752"/>
        <w:tblHeader/>
      </w:trPr>
      <w:tc>
        <w:tcPr>
          <w:tcW w:w="388" w:type="pct"/>
          <w:tcBorders>
            <w:bottom w:val="single" w:sz="4" w:space="0" w:color="auto"/>
          </w:tcBorders>
          <w:vAlign w:val="center"/>
          <w:hideMark/>
        </w:tcPr>
        <w:p w14:paraId="44747C3F" w14:textId="77777777" w:rsidR="009D4ACA" w:rsidRPr="00460ECA" w:rsidRDefault="009D4ACA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A67052E" wp14:editId="4D3E8489">
                <wp:extent cx="371475" cy="466725"/>
                <wp:effectExtent l="0" t="0" r="9525" b="9525"/>
                <wp:docPr id="1208686973" name="Рисунок 1208686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tcBorders>
            <w:bottom w:val="single" w:sz="4" w:space="0" w:color="auto"/>
          </w:tcBorders>
          <w:vAlign w:val="center"/>
        </w:tcPr>
        <w:p w14:paraId="43CF4857" w14:textId="77777777" w:rsidR="009D4ACA" w:rsidRPr="009E4D11" w:rsidRDefault="009D4ACA" w:rsidP="00F83792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9.0051</w:t>
          </w:r>
          <w:r w:rsidRPr="00A44455">
            <w:rPr>
              <w:rFonts w:ascii="Times New Roman" w:hAnsi="Times New Roman" w:cs="Times New Roman"/>
              <w:color w:val="FFFFFF"/>
              <w:sz w:val="24"/>
              <w:szCs w:val="24"/>
            </w:rPr>
            <w:t>ХХХХ</w:t>
          </w:r>
        </w:p>
      </w:tc>
    </w:tr>
  </w:tbl>
  <w:p w14:paraId="489D8BE8" w14:textId="77777777" w:rsidR="009D4ACA" w:rsidRPr="00460ECA" w:rsidRDefault="009D4ACA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9D4ACA" w:rsidRPr="00804957" w14:paraId="12F4DDA0" w14:textId="77777777" w:rsidTr="00F837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4BC7DB" w14:textId="77777777" w:rsidR="009D4ACA" w:rsidRPr="00804957" w:rsidRDefault="009D4AC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26F58E7" wp14:editId="34B28DA8">
                <wp:extent cx="372110" cy="467995"/>
                <wp:effectExtent l="0" t="0" r="0" b="0"/>
                <wp:docPr id="430020881" name="Рисунок 430020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1C3EF726" w14:textId="77777777" w:rsidR="009D4ACA" w:rsidRPr="00CF1D3E" w:rsidRDefault="009D4AC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9C376F" w14:textId="77777777" w:rsidR="009D4ACA" w:rsidRPr="00CF1D3E" w:rsidRDefault="009D4AC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0773DE" w14:textId="77777777" w:rsidR="009D4ACA" w:rsidRPr="00804957" w:rsidRDefault="009D4ACA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E6EBA9" w14:textId="77777777" w:rsidR="009D4ACA" w:rsidRDefault="009D4A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4536240">
    <w:abstractNumId w:val="6"/>
  </w:num>
  <w:num w:numId="2" w16cid:durableId="1682582281">
    <w:abstractNumId w:val="7"/>
  </w:num>
  <w:num w:numId="3" w16cid:durableId="54010146">
    <w:abstractNumId w:val="4"/>
  </w:num>
  <w:num w:numId="4" w16cid:durableId="786391128">
    <w:abstractNumId w:val="1"/>
  </w:num>
  <w:num w:numId="5" w16cid:durableId="1950089363">
    <w:abstractNumId w:val="11"/>
  </w:num>
  <w:num w:numId="6" w16cid:durableId="231163621">
    <w:abstractNumId w:val="3"/>
  </w:num>
  <w:num w:numId="7" w16cid:durableId="2073574270">
    <w:abstractNumId w:val="8"/>
  </w:num>
  <w:num w:numId="8" w16cid:durableId="2106262290">
    <w:abstractNumId w:val="5"/>
  </w:num>
  <w:num w:numId="9" w16cid:durableId="1185486160">
    <w:abstractNumId w:val="9"/>
  </w:num>
  <w:num w:numId="10" w16cid:durableId="9644851">
    <w:abstractNumId w:val="2"/>
  </w:num>
  <w:num w:numId="11" w16cid:durableId="156581022">
    <w:abstractNumId w:val="0"/>
  </w:num>
  <w:num w:numId="12" w16cid:durableId="1374696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46B1"/>
    <w:rsid w:val="000267F1"/>
    <w:rsid w:val="00030948"/>
    <w:rsid w:val="000402C1"/>
    <w:rsid w:val="00041353"/>
    <w:rsid w:val="000643A6"/>
    <w:rsid w:val="00065132"/>
    <w:rsid w:val="0009264B"/>
    <w:rsid w:val="00092EA6"/>
    <w:rsid w:val="0009451B"/>
    <w:rsid w:val="000A6CF1"/>
    <w:rsid w:val="000B0313"/>
    <w:rsid w:val="000B1905"/>
    <w:rsid w:val="000D1708"/>
    <w:rsid w:val="000D49BB"/>
    <w:rsid w:val="000E2AC4"/>
    <w:rsid w:val="000E62E6"/>
    <w:rsid w:val="00101C03"/>
    <w:rsid w:val="00102B4D"/>
    <w:rsid w:val="00102B64"/>
    <w:rsid w:val="0011070C"/>
    <w:rsid w:val="001157ED"/>
    <w:rsid w:val="00116AD0"/>
    <w:rsid w:val="00117059"/>
    <w:rsid w:val="001205FA"/>
    <w:rsid w:val="00120BDA"/>
    <w:rsid w:val="00124809"/>
    <w:rsid w:val="00137313"/>
    <w:rsid w:val="00147A13"/>
    <w:rsid w:val="001512FA"/>
    <w:rsid w:val="0016192F"/>
    <w:rsid w:val="00167EA8"/>
    <w:rsid w:val="001747CA"/>
    <w:rsid w:val="001843A0"/>
    <w:rsid w:val="00190FD3"/>
    <w:rsid w:val="001956F7"/>
    <w:rsid w:val="00195A33"/>
    <w:rsid w:val="001A4BEA"/>
    <w:rsid w:val="001E2A82"/>
    <w:rsid w:val="001E3D8F"/>
    <w:rsid w:val="001E6E80"/>
    <w:rsid w:val="0020355B"/>
    <w:rsid w:val="002137A8"/>
    <w:rsid w:val="002229E4"/>
    <w:rsid w:val="00225907"/>
    <w:rsid w:val="00234CBD"/>
    <w:rsid w:val="00254DEF"/>
    <w:rsid w:val="0026099C"/>
    <w:rsid w:val="00264D7B"/>
    <w:rsid w:val="00267350"/>
    <w:rsid w:val="00270035"/>
    <w:rsid w:val="0027128E"/>
    <w:rsid w:val="00280064"/>
    <w:rsid w:val="00280E8C"/>
    <w:rsid w:val="00285453"/>
    <w:rsid w:val="002877C8"/>
    <w:rsid w:val="002900DE"/>
    <w:rsid w:val="00295E4A"/>
    <w:rsid w:val="002B4B94"/>
    <w:rsid w:val="002D06D6"/>
    <w:rsid w:val="002D28AD"/>
    <w:rsid w:val="002D6F27"/>
    <w:rsid w:val="002E503D"/>
    <w:rsid w:val="002F0D32"/>
    <w:rsid w:val="003054C2"/>
    <w:rsid w:val="00305E11"/>
    <w:rsid w:val="0031023B"/>
    <w:rsid w:val="00331CEE"/>
    <w:rsid w:val="003717D2"/>
    <w:rsid w:val="00376B04"/>
    <w:rsid w:val="00381305"/>
    <w:rsid w:val="003A28BE"/>
    <w:rsid w:val="003B4E94"/>
    <w:rsid w:val="003C130A"/>
    <w:rsid w:val="003C2834"/>
    <w:rsid w:val="003E26A2"/>
    <w:rsid w:val="003E5BDE"/>
    <w:rsid w:val="00401D49"/>
    <w:rsid w:val="00401F32"/>
    <w:rsid w:val="00407988"/>
    <w:rsid w:val="00410274"/>
    <w:rsid w:val="00416870"/>
    <w:rsid w:val="00417FE3"/>
    <w:rsid w:val="00436D0B"/>
    <w:rsid w:val="00437E07"/>
    <w:rsid w:val="00456B9C"/>
    <w:rsid w:val="00460ECA"/>
    <w:rsid w:val="004627D9"/>
    <w:rsid w:val="0047403A"/>
    <w:rsid w:val="00481260"/>
    <w:rsid w:val="00497F63"/>
    <w:rsid w:val="004A4325"/>
    <w:rsid w:val="004A5E4C"/>
    <w:rsid w:val="004E5090"/>
    <w:rsid w:val="00505771"/>
    <w:rsid w:val="00507CCF"/>
    <w:rsid w:val="00521FC2"/>
    <w:rsid w:val="00522A6C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4F6A"/>
    <w:rsid w:val="0059518C"/>
    <w:rsid w:val="005C1B82"/>
    <w:rsid w:val="005C5B99"/>
    <w:rsid w:val="005C7B39"/>
    <w:rsid w:val="005D4205"/>
    <w:rsid w:val="005E250C"/>
    <w:rsid w:val="005E611E"/>
    <w:rsid w:val="00614867"/>
    <w:rsid w:val="00616A0E"/>
    <w:rsid w:val="00627E81"/>
    <w:rsid w:val="00630922"/>
    <w:rsid w:val="00636A00"/>
    <w:rsid w:val="00645468"/>
    <w:rsid w:val="00647845"/>
    <w:rsid w:val="00693805"/>
    <w:rsid w:val="00697181"/>
    <w:rsid w:val="00697905"/>
    <w:rsid w:val="006A336B"/>
    <w:rsid w:val="006A4791"/>
    <w:rsid w:val="006B450F"/>
    <w:rsid w:val="006B5E8C"/>
    <w:rsid w:val="006C2C92"/>
    <w:rsid w:val="006C5178"/>
    <w:rsid w:val="006D1CDB"/>
    <w:rsid w:val="006D33D8"/>
    <w:rsid w:val="006D5DCE"/>
    <w:rsid w:val="006D6244"/>
    <w:rsid w:val="006E3BE3"/>
    <w:rsid w:val="00704E29"/>
    <w:rsid w:val="00715391"/>
    <w:rsid w:val="00715A45"/>
    <w:rsid w:val="0071603C"/>
    <w:rsid w:val="00731452"/>
    <w:rsid w:val="00734508"/>
    <w:rsid w:val="00741FBB"/>
    <w:rsid w:val="0074243A"/>
    <w:rsid w:val="0075090E"/>
    <w:rsid w:val="007571AF"/>
    <w:rsid w:val="00781AFE"/>
    <w:rsid w:val="00783DA5"/>
    <w:rsid w:val="0079041E"/>
    <w:rsid w:val="00792698"/>
    <w:rsid w:val="007A1818"/>
    <w:rsid w:val="007A4175"/>
    <w:rsid w:val="007A4485"/>
    <w:rsid w:val="007B59C4"/>
    <w:rsid w:val="007C05FE"/>
    <w:rsid w:val="007C3A37"/>
    <w:rsid w:val="007D07C6"/>
    <w:rsid w:val="007D6A5C"/>
    <w:rsid w:val="007D7A36"/>
    <w:rsid w:val="007F66CA"/>
    <w:rsid w:val="008124DA"/>
    <w:rsid w:val="008130C0"/>
    <w:rsid w:val="008266E7"/>
    <w:rsid w:val="00836710"/>
    <w:rsid w:val="008505BA"/>
    <w:rsid w:val="00856322"/>
    <w:rsid w:val="00872305"/>
    <w:rsid w:val="00874CFE"/>
    <w:rsid w:val="00877224"/>
    <w:rsid w:val="008A3E6F"/>
    <w:rsid w:val="008B1B9D"/>
    <w:rsid w:val="008C3521"/>
    <w:rsid w:val="008D3A5C"/>
    <w:rsid w:val="008E2D26"/>
    <w:rsid w:val="008E350B"/>
    <w:rsid w:val="00905446"/>
    <w:rsid w:val="0090767F"/>
    <w:rsid w:val="00911177"/>
    <w:rsid w:val="00913B16"/>
    <w:rsid w:val="00916A1F"/>
    <w:rsid w:val="00921A06"/>
    <w:rsid w:val="009230FC"/>
    <w:rsid w:val="00923868"/>
    <w:rsid w:val="0095347E"/>
    <w:rsid w:val="00954935"/>
    <w:rsid w:val="00971289"/>
    <w:rsid w:val="00983EAE"/>
    <w:rsid w:val="00992CF6"/>
    <w:rsid w:val="009940B7"/>
    <w:rsid w:val="009A3A10"/>
    <w:rsid w:val="009A3E9D"/>
    <w:rsid w:val="009B7D05"/>
    <w:rsid w:val="009C1C19"/>
    <w:rsid w:val="009D3D2F"/>
    <w:rsid w:val="009D4ACA"/>
    <w:rsid w:val="009D5A57"/>
    <w:rsid w:val="009D5A5E"/>
    <w:rsid w:val="009E107F"/>
    <w:rsid w:val="009E4D11"/>
    <w:rsid w:val="009F7389"/>
    <w:rsid w:val="00A04FE4"/>
    <w:rsid w:val="00A063D9"/>
    <w:rsid w:val="00A33569"/>
    <w:rsid w:val="00A40143"/>
    <w:rsid w:val="00A417E3"/>
    <w:rsid w:val="00A44455"/>
    <w:rsid w:val="00A45196"/>
    <w:rsid w:val="00A46D5C"/>
    <w:rsid w:val="00A47C62"/>
    <w:rsid w:val="00A51D9A"/>
    <w:rsid w:val="00A52FD4"/>
    <w:rsid w:val="00A60F20"/>
    <w:rsid w:val="00A74B14"/>
    <w:rsid w:val="00A755C7"/>
    <w:rsid w:val="00A76F8A"/>
    <w:rsid w:val="00AA7AC5"/>
    <w:rsid w:val="00AB531A"/>
    <w:rsid w:val="00AD4B7A"/>
    <w:rsid w:val="00AE17DA"/>
    <w:rsid w:val="00B00CAF"/>
    <w:rsid w:val="00B06CF4"/>
    <w:rsid w:val="00B073DC"/>
    <w:rsid w:val="00B10ED3"/>
    <w:rsid w:val="00B126D5"/>
    <w:rsid w:val="00B344A4"/>
    <w:rsid w:val="00B35B7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0D0A"/>
    <w:rsid w:val="00C13371"/>
    <w:rsid w:val="00C13D24"/>
    <w:rsid w:val="00C24C3D"/>
    <w:rsid w:val="00C35ED8"/>
    <w:rsid w:val="00C379B5"/>
    <w:rsid w:val="00C46E4F"/>
    <w:rsid w:val="00C475A0"/>
    <w:rsid w:val="00C60464"/>
    <w:rsid w:val="00C65905"/>
    <w:rsid w:val="00C66929"/>
    <w:rsid w:val="00C67DD7"/>
    <w:rsid w:val="00C72373"/>
    <w:rsid w:val="00C74B15"/>
    <w:rsid w:val="00C75097"/>
    <w:rsid w:val="00C81513"/>
    <w:rsid w:val="00C97BC9"/>
    <w:rsid w:val="00CA53E3"/>
    <w:rsid w:val="00CA6ED2"/>
    <w:rsid w:val="00CB33D8"/>
    <w:rsid w:val="00CE4302"/>
    <w:rsid w:val="00CF4334"/>
    <w:rsid w:val="00D00EC8"/>
    <w:rsid w:val="00D03574"/>
    <w:rsid w:val="00D05D1F"/>
    <w:rsid w:val="00D11528"/>
    <w:rsid w:val="00D1472F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B6D7E"/>
    <w:rsid w:val="00DC3BFF"/>
    <w:rsid w:val="00DE6F93"/>
    <w:rsid w:val="00DF085C"/>
    <w:rsid w:val="00DF59A1"/>
    <w:rsid w:val="00DF7DAB"/>
    <w:rsid w:val="00E0183B"/>
    <w:rsid w:val="00E12F21"/>
    <w:rsid w:val="00E16A62"/>
    <w:rsid w:val="00E200BB"/>
    <w:rsid w:val="00E274D1"/>
    <w:rsid w:val="00E36003"/>
    <w:rsid w:val="00E41B5C"/>
    <w:rsid w:val="00E50FD2"/>
    <w:rsid w:val="00E611D3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1AF"/>
    <w:rsid w:val="00EF5137"/>
    <w:rsid w:val="00F038F3"/>
    <w:rsid w:val="00F048BD"/>
    <w:rsid w:val="00F10CDF"/>
    <w:rsid w:val="00F112F2"/>
    <w:rsid w:val="00F11FE3"/>
    <w:rsid w:val="00F15232"/>
    <w:rsid w:val="00F32AF8"/>
    <w:rsid w:val="00F40980"/>
    <w:rsid w:val="00F42A42"/>
    <w:rsid w:val="00F455AB"/>
    <w:rsid w:val="00F45F0B"/>
    <w:rsid w:val="00F47F4D"/>
    <w:rsid w:val="00F53926"/>
    <w:rsid w:val="00F701B8"/>
    <w:rsid w:val="00F83792"/>
    <w:rsid w:val="00F864B1"/>
    <w:rsid w:val="00F86DE9"/>
    <w:rsid w:val="00F90988"/>
    <w:rsid w:val="00F93BB0"/>
    <w:rsid w:val="00FB6B31"/>
    <w:rsid w:val="00FC280E"/>
    <w:rsid w:val="00FE7864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3504E"/>
  <w15:docId w15:val="{0BD13D48-A833-4912-A6AD-ED4B95B9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newncpi0">
    <w:name w:val="newncpi0"/>
    <w:basedOn w:val="a"/>
    <w:link w:val="newncpi00"/>
    <w:rsid w:val="00874CFE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874CFE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74CFE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uiPriority w:val="99"/>
    <w:rsid w:val="00874CFE"/>
    <w:rPr>
      <w:rFonts w:ascii="Times New Roman" w:hAnsi="Times New Roman" w:cs="Times New Roman"/>
      <w:b/>
      <w:bCs/>
      <w:sz w:val="22"/>
      <w:szCs w:val="22"/>
    </w:rPr>
  </w:style>
  <w:style w:type="paragraph" w:customStyle="1" w:styleId="42">
    <w:name w:val="Без интервала4"/>
    <w:rsid w:val="00874CF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874CF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52">
    <w:name w:val="Без интервала5"/>
    <w:rsid w:val="00102B6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BDF"/>
    <w:rsid w:val="00136678"/>
    <w:rsid w:val="001C0E5A"/>
    <w:rsid w:val="001C5DAA"/>
    <w:rsid w:val="00251F7B"/>
    <w:rsid w:val="002B4B94"/>
    <w:rsid w:val="002E6052"/>
    <w:rsid w:val="00325815"/>
    <w:rsid w:val="003C1243"/>
    <w:rsid w:val="00617207"/>
    <w:rsid w:val="006649AA"/>
    <w:rsid w:val="006841A7"/>
    <w:rsid w:val="006D4E89"/>
    <w:rsid w:val="00760425"/>
    <w:rsid w:val="008028E0"/>
    <w:rsid w:val="00855988"/>
    <w:rsid w:val="00965737"/>
    <w:rsid w:val="00AA7AC5"/>
    <w:rsid w:val="00B35B74"/>
    <w:rsid w:val="00BB4A19"/>
    <w:rsid w:val="00BC1273"/>
    <w:rsid w:val="00C13BDF"/>
    <w:rsid w:val="00CC7E27"/>
    <w:rsid w:val="00DF46DB"/>
    <w:rsid w:val="00E50FD2"/>
    <w:rsid w:val="00EA0F46"/>
    <w:rsid w:val="00EF752E"/>
    <w:rsid w:val="00F27D5D"/>
    <w:rsid w:val="00F84CFB"/>
    <w:rsid w:val="00F87FBC"/>
    <w:rsid w:val="00FC20F4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649AA"/>
    <w:rPr>
      <w:color w:val="808080"/>
    </w:rPr>
  </w:style>
  <w:style w:type="paragraph" w:customStyle="1" w:styleId="CC73D5BE079142AC83EC8F8A5BE6443C">
    <w:name w:val="CC73D5BE079142AC83EC8F8A5BE6443C"/>
    <w:rsid w:val="006649AA"/>
  </w:style>
  <w:style w:type="paragraph" w:customStyle="1" w:styleId="63FE836588BA4032859C5A562A06040D">
    <w:name w:val="63FE836588BA4032859C5A562A06040D"/>
    <w:rsid w:val="006649AA"/>
  </w:style>
  <w:style w:type="paragraph" w:customStyle="1" w:styleId="3EA639BBDB364A34B71A66CF29FB9EC9">
    <w:name w:val="3EA639BBDB364A34B71A66CF29FB9EC9"/>
    <w:rsid w:val="006649AA"/>
  </w:style>
  <w:style w:type="paragraph" w:customStyle="1" w:styleId="928343CCB824450883073FFCD08523C7">
    <w:name w:val="928343CCB824450883073FFCD08523C7"/>
    <w:rsid w:val="006649AA"/>
  </w:style>
  <w:style w:type="paragraph" w:customStyle="1" w:styleId="4F1699164E5A44C0B3F750D1130F0339">
    <w:name w:val="4F1699164E5A44C0B3F750D1130F0339"/>
    <w:rsid w:val="00664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A47C-B1DF-48CE-B746-E73421F3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Толкачёв Владимир Алексеевич</cp:lastModifiedBy>
  <cp:revision>3</cp:revision>
  <cp:lastPrinted>2025-03-11T10:28:00Z</cp:lastPrinted>
  <dcterms:created xsi:type="dcterms:W3CDTF">2025-04-08T09:28:00Z</dcterms:created>
  <dcterms:modified xsi:type="dcterms:W3CDTF">2025-04-15T08:37:00Z</dcterms:modified>
</cp:coreProperties>
</file>