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5"/>
        <w:gridCol w:w="3973"/>
      </w:tblGrid>
      <w:tr w:rsidR="00F40980" w:rsidRPr="00605AD3" w14:paraId="2B358FD5" w14:textId="77777777" w:rsidTr="00B83422">
        <w:tc>
          <w:tcPr>
            <w:tcW w:w="5719" w:type="dxa"/>
            <w:vMerge w:val="restart"/>
          </w:tcPr>
          <w:p w14:paraId="0EAF7900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7CC1A074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83A92AC5FF5465FA5AEB540C729AA87"/>
                </w:placeholder>
                <w:text/>
              </w:sdtPr>
              <w:sdtEndPr/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4A8455B5" w14:textId="77777777" w:rsidTr="00B83422">
        <w:tc>
          <w:tcPr>
            <w:tcW w:w="5719" w:type="dxa"/>
            <w:vMerge/>
          </w:tcPr>
          <w:p w14:paraId="40DBA470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45403028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08A9A18D" w14:textId="77777777" w:rsidTr="00B83422">
        <w:tc>
          <w:tcPr>
            <w:tcW w:w="5719" w:type="dxa"/>
            <w:vMerge/>
          </w:tcPr>
          <w:p w14:paraId="51D8DF2A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07F62301" w14:textId="4DFCF135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8C38E9">
              <w:rPr>
                <w:rFonts w:cs="Times New Roman"/>
                <w:bCs/>
                <w:sz w:val="28"/>
                <w:szCs w:val="28"/>
              </w:rPr>
              <w:t>2.5393</w:t>
            </w:r>
          </w:p>
        </w:tc>
      </w:tr>
      <w:tr w:rsidR="00F40980" w:rsidRPr="00605AD3" w14:paraId="4F53E504" w14:textId="77777777" w:rsidTr="00B83422">
        <w:tc>
          <w:tcPr>
            <w:tcW w:w="5719" w:type="dxa"/>
            <w:vMerge/>
          </w:tcPr>
          <w:p w14:paraId="6EA75CEF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25A53E4D" w14:textId="0B45F2D4" w:rsidR="00F40980" w:rsidRPr="00605AD3" w:rsidRDefault="00F40980" w:rsidP="009C5D61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DB3EA9">
              <w:rPr>
                <w:bCs/>
                <w:sz w:val="28"/>
                <w:szCs w:val="28"/>
              </w:rPr>
              <w:t>29</w:t>
            </w:r>
            <w:r w:rsidR="005C7B39" w:rsidRPr="00605AD3">
              <w:rPr>
                <w:bCs/>
                <w:sz w:val="28"/>
                <w:szCs w:val="28"/>
              </w:rPr>
              <w:t>.</w:t>
            </w:r>
            <w:r w:rsidR="00DB3EA9">
              <w:rPr>
                <w:bCs/>
                <w:sz w:val="28"/>
                <w:szCs w:val="28"/>
              </w:rPr>
              <w:t>04</w:t>
            </w:r>
            <w:r w:rsidR="005C7B39" w:rsidRPr="00605AD3">
              <w:rPr>
                <w:bCs/>
                <w:sz w:val="28"/>
                <w:szCs w:val="28"/>
              </w:rPr>
              <w:t>.2022</w:t>
            </w:r>
          </w:p>
        </w:tc>
      </w:tr>
      <w:tr w:rsidR="00F40980" w:rsidRPr="00605AD3" w14:paraId="20B309E6" w14:textId="77777777" w:rsidTr="00B83422">
        <w:tc>
          <w:tcPr>
            <w:tcW w:w="5719" w:type="dxa"/>
            <w:vMerge/>
          </w:tcPr>
          <w:p w14:paraId="6085AA82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02EB3830" w14:textId="1E5C1D10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A6BF6099FFE641A988EF7CD969084434"/>
                </w:placeholder>
                <w:text/>
              </w:sdtPr>
              <w:sdtEndPr/>
              <w:sdtContent>
                <w:r w:rsidR="00555FAB">
                  <w:rPr>
                    <w:rFonts w:cs="Times New Roman"/>
                    <w:bCs/>
                    <w:sz w:val="28"/>
                    <w:szCs w:val="28"/>
                  </w:rPr>
                  <w:t>0009714</w:t>
                </w:r>
              </w:sdtContent>
            </w:sdt>
          </w:p>
          <w:p w14:paraId="14D73FB0" w14:textId="2C9B6796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234DD3AE9F44403817F898DBF04D2E3"/>
                </w:placeholder>
              </w:sdtPr>
              <w:sdtEndPr/>
              <w:sdtContent>
                <w:r w:rsidR="00096286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</w:t>
            </w:r>
            <w:r w:rsidR="004D3F69">
              <w:rPr>
                <w:bCs/>
                <w:sz w:val="28"/>
                <w:szCs w:val="28"/>
              </w:rPr>
              <w:t>тах</w:t>
            </w:r>
          </w:p>
        </w:tc>
      </w:tr>
      <w:tr w:rsidR="00F40980" w:rsidRPr="00605AD3" w14:paraId="737F4CD2" w14:textId="77777777" w:rsidTr="00B83422">
        <w:tc>
          <w:tcPr>
            <w:tcW w:w="5719" w:type="dxa"/>
            <w:vMerge/>
          </w:tcPr>
          <w:p w14:paraId="0F8F8790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10504BF9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0AD79BD6AA43598730F95F4D2C12CF"/>
                </w:placeholder>
                <w:text/>
              </w:sdtPr>
              <w:sdtEndPr/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5B30B6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D223F7" w:rsidRPr="00605AD3" w14:paraId="16505CDA" w14:textId="77777777" w:rsidTr="00F40980">
        <w:tc>
          <w:tcPr>
            <w:tcW w:w="9751" w:type="dxa"/>
            <w:gridSpan w:val="2"/>
          </w:tcPr>
          <w:p w14:paraId="70CA273E" w14:textId="17F153F3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2DB8F6E8CD9F4E54B3D0EC543E2FAA3E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D3F69">
                  <w:rPr>
                    <w:rStyle w:val="38"/>
                    <w:szCs w:val="28"/>
                  </w:rPr>
                  <w:t>2</w:t>
                </w:r>
                <w:r w:rsidR="004D3F69">
                  <w:rPr>
                    <w:rStyle w:val="38"/>
                  </w:rPr>
                  <w:t>9</w:t>
                </w:r>
                <w:r w:rsidR="005C7B39" w:rsidRPr="00605AD3">
                  <w:rPr>
                    <w:rStyle w:val="38"/>
                    <w:szCs w:val="28"/>
                  </w:rPr>
                  <w:t xml:space="preserve"> </w:t>
                </w:r>
                <w:r w:rsidR="004D3F69">
                  <w:rPr>
                    <w:rStyle w:val="38"/>
                    <w:szCs w:val="28"/>
                  </w:rPr>
                  <w:t>а</w:t>
                </w:r>
                <w:r w:rsidR="004D3F69">
                  <w:rPr>
                    <w:rStyle w:val="38"/>
                  </w:rPr>
                  <w:t>преля</w:t>
                </w:r>
                <w:r w:rsidR="005C7B39" w:rsidRPr="00605AD3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605AD3" w14:paraId="09553ECF" w14:textId="77777777" w:rsidTr="00F40980">
        <w:tc>
          <w:tcPr>
            <w:tcW w:w="5678" w:type="dxa"/>
          </w:tcPr>
          <w:p w14:paraId="2406DD41" w14:textId="77777777" w:rsidR="00D223F7" w:rsidRPr="00605AD3" w:rsidRDefault="00D223F7" w:rsidP="00781820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662DA16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4474B709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E20433A" w14:textId="0E1A0B65" w:rsidR="004D3F69" w:rsidRDefault="004D3F69" w:rsidP="004D3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283907">
              <w:rPr>
                <w:sz w:val="28"/>
                <w:szCs w:val="28"/>
              </w:rPr>
              <w:t>частка по наладке и испытаниям электрооборудования №6</w:t>
            </w:r>
          </w:p>
          <w:p w14:paraId="7CBB9CA1" w14:textId="1F629511" w:rsidR="007A4485" w:rsidRPr="00605AD3" w:rsidRDefault="004D3F69" w:rsidP="004D3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Открытого акционерного общества «УПНР»</w:t>
            </w:r>
          </w:p>
        </w:tc>
      </w:tr>
    </w:tbl>
    <w:p w14:paraId="4C9EB97F" w14:textId="77777777" w:rsidR="00D223F7" w:rsidRPr="001B174D" w:rsidRDefault="00D223F7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tbl>
      <w:tblPr>
        <w:tblW w:w="5380" w:type="pct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6"/>
        <w:gridCol w:w="2551"/>
        <w:gridCol w:w="59"/>
        <w:gridCol w:w="905"/>
        <w:gridCol w:w="20"/>
        <w:gridCol w:w="1709"/>
        <w:gridCol w:w="57"/>
        <w:gridCol w:w="1761"/>
        <w:gridCol w:w="25"/>
        <w:gridCol w:w="2268"/>
        <w:gridCol w:w="12"/>
      </w:tblGrid>
      <w:tr w:rsidR="00F40980" w:rsidRPr="000D6605" w14:paraId="2A4B674F" w14:textId="77777777" w:rsidTr="00580A11">
        <w:trPr>
          <w:gridAfter w:val="1"/>
          <w:wAfter w:w="12" w:type="dxa"/>
          <w:trHeight w:val="1277"/>
        </w:trPr>
        <w:tc>
          <w:tcPr>
            <w:tcW w:w="987" w:type="dxa"/>
            <w:shd w:val="clear" w:color="auto" w:fill="auto"/>
            <w:vAlign w:val="center"/>
          </w:tcPr>
          <w:p w14:paraId="003F2631" w14:textId="77777777" w:rsidR="00F40980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D6605">
              <w:rPr>
                <w:sz w:val="22"/>
                <w:szCs w:val="22"/>
              </w:rPr>
              <w:t>№ п/п</w:t>
            </w:r>
          </w:p>
        </w:tc>
        <w:tc>
          <w:tcPr>
            <w:tcW w:w="2616" w:type="dxa"/>
            <w:gridSpan w:val="3"/>
            <w:shd w:val="clear" w:color="auto" w:fill="auto"/>
            <w:vAlign w:val="center"/>
          </w:tcPr>
          <w:p w14:paraId="11A8CC3E" w14:textId="77777777" w:rsidR="00F40980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Наименование </w:t>
            </w:r>
            <w:r w:rsidR="008D692C" w:rsidRPr="000D6605">
              <w:rPr>
                <w:sz w:val="22"/>
                <w:szCs w:val="22"/>
              </w:rPr>
              <w:br/>
            </w:r>
            <w:r w:rsidRPr="000D6605">
              <w:rPr>
                <w:sz w:val="22"/>
                <w:szCs w:val="22"/>
              </w:rPr>
              <w:t>объекта</w:t>
            </w: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14:paraId="13B020F9" w14:textId="77777777" w:rsidR="00F40980" w:rsidRPr="000D6605" w:rsidRDefault="00F40980" w:rsidP="000D6605">
            <w:pPr>
              <w:jc w:val="center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Код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66EDA603" w14:textId="037442C1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Наименование</w:t>
            </w:r>
          </w:p>
          <w:p w14:paraId="46069DE8" w14:textId="1E31AA27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характеристики (показатель,</w:t>
            </w:r>
          </w:p>
          <w:p w14:paraId="06E4B104" w14:textId="77777777" w:rsidR="00F40980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параметры)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0E6790DE" w14:textId="72594AF2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Обозначение</w:t>
            </w:r>
          </w:p>
          <w:p w14:paraId="362D40C8" w14:textId="669D0944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документа,</w:t>
            </w:r>
          </w:p>
          <w:p w14:paraId="011B11FA" w14:textId="31797083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устанавливающего требования к</w:t>
            </w:r>
          </w:p>
          <w:p w14:paraId="068D44B8" w14:textId="77777777" w:rsidR="00F40980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объекту</w:t>
            </w: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7491F05A" w14:textId="1ADE2044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Обозначение</w:t>
            </w:r>
          </w:p>
          <w:p w14:paraId="1DBEAA29" w14:textId="56889FE7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документа,</w:t>
            </w:r>
          </w:p>
          <w:p w14:paraId="3692AC0E" w14:textId="526B3A88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33DF61AA" w14:textId="76B15689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измерений, в том числе правила</w:t>
            </w:r>
          </w:p>
          <w:p w14:paraId="1BB282AA" w14:textId="77777777" w:rsidR="00F40980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0D6605" w14:paraId="1C0AD641" w14:textId="77777777" w:rsidTr="00580A11">
        <w:tblPrEx>
          <w:tblBorders>
            <w:bottom w:val="single" w:sz="4" w:space="0" w:color="auto"/>
          </w:tblBorders>
        </w:tblPrEx>
        <w:trPr>
          <w:gridAfter w:val="1"/>
          <w:wAfter w:w="12" w:type="dxa"/>
          <w:trHeight w:val="276"/>
          <w:tblHeader/>
        </w:trPr>
        <w:tc>
          <w:tcPr>
            <w:tcW w:w="987" w:type="dxa"/>
            <w:vAlign w:val="center"/>
          </w:tcPr>
          <w:p w14:paraId="29C71A57" w14:textId="77777777" w:rsidR="001747CA" w:rsidRPr="000D6605" w:rsidRDefault="00AE17DA" w:rsidP="000D6605">
            <w:pPr>
              <w:jc w:val="center"/>
              <w:rPr>
                <w:bCs/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16" w:type="dxa"/>
            <w:gridSpan w:val="3"/>
            <w:vAlign w:val="center"/>
          </w:tcPr>
          <w:p w14:paraId="564A50DF" w14:textId="77777777" w:rsidR="00F93BB0" w:rsidRPr="000D6605" w:rsidRDefault="00AE17DA" w:rsidP="000D6605">
            <w:pPr>
              <w:jc w:val="center"/>
              <w:rPr>
                <w:bCs/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25" w:type="dxa"/>
            <w:gridSpan w:val="2"/>
            <w:vAlign w:val="center"/>
          </w:tcPr>
          <w:p w14:paraId="7C0D6FF9" w14:textId="77777777" w:rsidR="00F93BB0" w:rsidRPr="000D6605" w:rsidRDefault="00AE17DA" w:rsidP="000D6605">
            <w:pPr>
              <w:jc w:val="center"/>
              <w:rPr>
                <w:bCs/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66" w:type="dxa"/>
            <w:gridSpan w:val="2"/>
            <w:vAlign w:val="center"/>
          </w:tcPr>
          <w:p w14:paraId="2A8D920E" w14:textId="77777777" w:rsidR="00F93BB0" w:rsidRPr="000D6605" w:rsidRDefault="00AE17DA" w:rsidP="000D6605">
            <w:pPr>
              <w:jc w:val="center"/>
              <w:rPr>
                <w:bCs/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61" w:type="dxa"/>
            <w:vAlign w:val="center"/>
          </w:tcPr>
          <w:p w14:paraId="1428DA76" w14:textId="77777777" w:rsidR="00F93BB0" w:rsidRPr="000D6605" w:rsidRDefault="00AE17DA" w:rsidP="000D6605">
            <w:pPr>
              <w:jc w:val="center"/>
              <w:rPr>
                <w:bCs/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93" w:type="dxa"/>
            <w:gridSpan w:val="2"/>
            <w:vAlign w:val="center"/>
          </w:tcPr>
          <w:p w14:paraId="7E519D42" w14:textId="77777777" w:rsidR="00F93BB0" w:rsidRPr="000D6605" w:rsidRDefault="00AE17DA" w:rsidP="000D6605">
            <w:pPr>
              <w:jc w:val="center"/>
              <w:rPr>
                <w:bCs/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0D6605" w14:paraId="0DA85959" w14:textId="77777777" w:rsidTr="00580A1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2" w:type="dxa"/>
          <w:trHeight w:val="240"/>
        </w:trPr>
        <w:tc>
          <w:tcPr>
            <w:tcW w:w="10348" w:type="dxa"/>
            <w:gridSpan w:val="11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E0951" w14:textId="48189EB0" w:rsidR="00A92ECA" w:rsidRPr="000D6605" w:rsidRDefault="004D3F69" w:rsidP="00B8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6605">
              <w:rPr>
                <w:b/>
                <w:bCs/>
                <w:sz w:val="22"/>
                <w:szCs w:val="22"/>
              </w:rPr>
              <w:t xml:space="preserve">г. Минск, </w:t>
            </w:r>
            <w:proofErr w:type="spellStart"/>
            <w:r w:rsidRPr="000D6605">
              <w:rPr>
                <w:b/>
                <w:bCs/>
                <w:sz w:val="22"/>
                <w:szCs w:val="22"/>
              </w:rPr>
              <w:t>Долгиновский</w:t>
            </w:r>
            <w:proofErr w:type="spellEnd"/>
            <w:r w:rsidRPr="000D6605">
              <w:rPr>
                <w:b/>
                <w:bCs/>
                <w:sz w:val="22"/>
                <w:szCs w:val="22"/>
              </w:rPr>
              <w:t xml:space="preserve"> тракт, 39, </w:t>
            </w:r>
            <w:proofErr w:type="spellStart"/>
            <w:r w:rsidRPr="000D6605">
              <w:rPr>
                <w:b/>
                <w:bCs/>
                <w:sz w:val="22"/>
                <w:szCs w:val="22"/>
              </w:rPr>
              <w:t>каб</w:t>
            </w:r>
            <w:proofErr w:type="spellEnd"/>
            <w:r w:rsidRPr="000D6605">
              <w:rPr>
                <w:b/>
                <w:bCs/>
                <w:sz w:val="22"/>
                <w:szCs w:val="22"/>
              </w:rPr>
              <w:t>. 307</w:t>
            </w:r>
          </w:p>
        </w:tc>
      </w:tr>
      <w:tr w:rsidR="00580A11" w:rsidRPr="000D6605" w14:paraId="1F327E36" w14:textId="77777777" w:rsidTr="00580A1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5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8AC7" w14:textId="35D62DC8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1.1</w:t>
            </w:r>
            <w:r w:rsidR="00157600">
              <w:rPr>
                <w:sz w:val="22"/>
                <w:szCs w:val="22"/>
              </w:rPr>
              <w:t>***</w:t>
            </w:r>
          </w:p>
          <w:p w14:paraId="52BCC13E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2E4E5645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0E505A61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3BA7EF64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349792FD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CE93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Силовые трансформаторы, автотрансформаторы, масляные реакторы, сварочные трансформаторы 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AF00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27.11/</w:t>
            </w:r>
          </w:p>
          <w:p w14:paraId="7B81656B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B295" w14:textId="77777777" w:rsidR="00580A11" w:rsidRPr="000D6605" w:rsidRDefault="00580A11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изоляции</w:t>
            </w:r>
          </w:p>
          <w:p w14:paraId="1DFBC996" w14:textId="77777777" w:rsidR="00580A11" w:rsidRPr="000D6605" w:rsidRDefault="00580A11" w:rsidP="000D6605">
            <w:pPr>
              <w:pStyle w:val="af6"/>
              <w:rPr>
                <w:lang w:val="ru-RU"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2F98" w14:textId="77777777" w:rsidR="00580A11" w:rsidRPr="000D6605" w:rsidRDefault="00580A11" w:rsidP="000D6605">
            <w:pPr>
              <w:rPr>
                <w:sz w:val="22"/>
                <w:szCs w:val="22"/>
                <w:lang w:eastAsia="en-US"/>
              </w:rPr>
            </w:pPr>
            <w:r w:rsidRPr="000D6605">
              <w:rPr>
                <w:sz w:val="22"/>
                <w:szCs w:val="22"/>
              </w:rPr>
              <w:t>ТКП 339-2011 п.4.4.6.2;</w:t>
            </w:r>
          </w:p>
          <w:p w14:paraId="143BCB97" w14:textId="23E21075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ТКП</w:t>
            </w:r>
            <w:r w:rsidR="00397497">
              <w:rPr>
                <w:sz w:val="22"/>
                <w:szCs w:val="22"/>
              </w:rPr>
              <w:t xml:space="preserve"> </w:t>
            </w:r>
            <w:r w:rsidRPr="000D6605">
              <w:rPr>
                <w:sz w:val="22"/>
                <w:szCs w:val="22"/>
              </w:rPr>
              <w:t>181-2009 п.Б.8.3</w:t>
            </w:r>
          </w:p>
          <w:p w14:paraId="54FE0C83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ГОСТ 7012-77</w:t>
            </w:r>
          </w:p>
          <w:p w14:paraId="3132E152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п. 6.1.6.4.</w:t>
            </w:r>
          </w:p>
          <w:p w14:paraId="07FAD791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81CF" w14:textId="77777777" w:rsidR="00580A11" w:rsidRPr="000D6605" w:rsidRDefault="00580A11" w:rsidP="000D6605">
            <w:pPr>
              <w:pStyle w:val="af6"/>
              <w:rPr>
                <w:lang w:val="ru-RU"/>
              </w:rPr>
            </w:pPr>
            <w:r w:rsidRPr="000D6605">
              <w:rPr>
                <w:lang w:val="ru-RU"/>
              </w:rPr>
              <w:t>МВИ.МН 825-2015</w:t>
            </w:r>
          </w:p>
          <w:p w14:paraId="6F7CBB83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</w:tr>
      <w:tr w:rsidR="00580A11" w:rsidRPr="000D6605" w14:paraId="445A31D6" w14:textId="77777777" w:rsidTr="00580A1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3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AD90" w14:textId="75DF0BC0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1.2</w:t>
            </w:r>
            <w:r w:rsidR="00157600">
              <w:rPr>
                <w:sz w:val="22"/>
                <w:szCs w:val="22"/>
              </w:rPr>
              <w:t>***</w:t>
            </w:r>
          </w:p>
          <w:p w14:paraId="53AF663F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0AF25F53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0F3F9DDD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1697EF4B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D913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B9D05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27.11/</w:t>
            </w:r>
          </w:p>
          <w:p w14:paraId="6473B0F7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8E000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7D964BE5" w14:textId="77777777" w:rsidR="00580A11" w:rsidRPr="000D6605" w:rsidRDefault="00580A11" w:rsidP="000D6605">
            <w:pPr>
              <w:pStyle w:val="af6"/>
              <w:rPr>
                <w:lang w:val="ru-RU" w:eastAsia="ru-RU"/>
              </w:rPr>
            </w:pPr>
            <w:r w:rsidRPr="000D6605">
              <w:rPr>
                <w:lang w:val="ru-RU"/>
              </w:rPr>
              <w:t>напряжением частотой 50 Гц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7F9D" w14:textId="77777777" w:rsidR="00580A11" w:rsidRPr="000D6605" w:rsidRDefault="00580A11" w:rsidP="000D6605">
            <w:pPr>
              <w:rPr>
                <w:sz w:val="22"/>
                <w:szCs w:val="22"/>
                <w:lang w:eastAsia="en-US"/>
              </w:rPr>
            </w:pPr>
            <w:r w:rsidRPr="000D6605">
              <w:rPr>
                <w:sz w:val="22"/>
                <w:szCs w:val="22"/>
              </w:rPr>
              <w:t>ТКП 339-2011 п.4.4.6.3;</w:t>
            </w:r>
          </w:p>
          <w:p w14:paraId="042E6169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  <w:p w14:paraId="025BB58A" w14:textId="1B47C7E1" w:rsidR="00580A11" w:rsidRPr="000D6605" w:rsidRDefault="00397497" w:rsidP="000D6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="00580A11" w:rsidRPr="000D6605">
              <w:rPr>
                <w:sz w:val="22"/>
                <w:szCs w:val="22"/>
              </w:rPr>
              <w:t xml:space="preserve"> п.Б.8.5</w:t>
            </w:r>
          </w:p>
          <w:p w14:paraId="1350320C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CB1B5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829-2015</w:t>
            </w:r>
          </w:p>
        </w:tc>
      </w:tr>
      <w:tr w:rsidR="00580A11" w:rsidRPr="000D6605" w14:paraId="32788A05" w14:textId="77777777" w:rsidTr="00580A1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6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CAB7" w14:textId="08D2BE36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2.1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9E80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Измерительные трансформаторы тока и напряжения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9466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27.11/</w:t>
            </w:r>
          </w:p>
          <w:p w14:paraId="73660FA7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  <w:p w14:paraId="2D736A96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CC24" w14:textId="77777777" w:rsidR="00580A11" w:rsidRPr="000D6605" w:rsidRDefault="00580A11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изоляции</w:t>
            </w:r>
          </w:p>
          <w:p w14:paraId="2EC05E24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8557C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ТКП 339-2011 п.4.4.7.1, </w:t>
            </w:r>
          </w:p>
          <w:p w14:paraId="002437B0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п.4.4.8.1;</w:t>
            </w:r>
          </w:p>
          <w:p w14:paraId="087912EA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  <w:p w14:paraId="27D7426C" w14:textId="42A9BBAD" w:rsidR="00580A11" w:rsidRPr="000D6605" w:rsidRDefault="00397497" w:rsidP="000D660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181-2009</w:t>
            </w:r>
          </w:p>
          <w:p w14:paraId="081BFFEC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п.Б.10.1.1, </w:t>
            </w:r>
          </w:p>
          <w:p w14:paraId="3535AB08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п.Б.9.1</w:t>
            </w:r>
          </w:p>
          <w:p w14:paraId="66EF2D21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3DAC" w14:textId="77777777" w:rsidR="00580A11" w:rsidRPr="000D6605" w:rsidRDefault="00580A11" w:rsidP="000D6605">
            <w:pPr>
              <w:pStyle w:val="af6"/>
            </w:pPr>
            <w:r w:rsidRPr="000D6605">
              <w:rPr>
                <w:lang w:val="ru-RU"/>
              </w:rPr>
              <w:t>МВИ.МН 825-2015</w:t>
            </w:r>
          </w:p>
          <w:p w14:paraId="11818FDB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</w:tr>
      <w:tr w:rsidR="00580A11" w:rsidRPr="000D6605" w14:paraId="4235B2DE" w14:textId="77777777" w:rsidTr="00580A1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3AF67" w14:textId="17D7E208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lastRenderedPageBreak/>
              <w:t>2.2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7CF2DA" w14:textId="4462200C" w:rsidR="00580A11" w:rsidRPr="000D6605" w:rsidRDefault="000D6605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Измерительные трансформаторы тока и напряжения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7D4AB3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27.11/</w:t>
            </w:r>
          </w:p>
          <w:p w14:paraId="1BA75CAB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  <w:p w14:paraId="7E9AC2F8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369371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52C30687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DE56E4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ТКП 339-2011 п.4.4.7.3, </w:t>
            </w:r>
          </w:p>
          <w:p w14:paraId="52B8273E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п.4.4.8.1;</w:t>
            </w:r>
          </w:p>
          <w:p w14:paraId="7DC65B1F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  <w:p w14:paraId="3DA2C027" w14:textId="65474EDB" w:rsidR="00580A11" w:rsidRPr="000D6605" w:rsidRDefault="00397497" w:rsidP="000D660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181-2009</w:t>
            </w:r>
          </w:p>
          <w:p w14:paraId="27B276CE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п.Б.10.1.2,</w:t>
            </w:r>
          </w:p>
          <w:p w14:paraId="04848020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п.Б.9.3</w:t>
            </w:r>
          </w:p>
          <w:p w14:paraId="6A340372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75129D" w14:textId="77777777" w:rsidR="00580A11" w:rsidRPr="000D6605" w:rsidRDefault="00580A11" w:rsidP="000D6605">
            <w:pPr>
              <w:pStyle w:val="af6"/>
            </w:pPr>
            <w:r w:rsidRPr="000D6605">
              <w:rPr>
                <w:lang w:val="ru-RU"/>
              </w:rPr>
              <w:t>МВИ.МН 829-2015</w:t>
            </w:r>
          </w:p>
          <w:p w14:paraId="6E5807F2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0575AAB0" w14:textId="77777777" w:rsidTr="001D26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3D180" w14:textId="5006FA2A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3.1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5D28F4D0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Машины постоянного тока, электродвигатели переменного и постоянного тока 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44BD30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27.11/</w:t>
            </w:r>
          </w:p>
          <w:p w14:paraId="731A83F2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44CCE1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Измерение сопротивления изоляции</w:t>
            </w:r>
          </w:p>
          <w:p w14:paraId="7974B837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CC061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</w:t>
            </w:r>
          </w:p>
          <w:p w14:paraId="6711D68D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п.4.4.4.2, </w:t>
            </w:r>
          </w:p>
          <w:p w14:paraId="3260BC49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п.4.4.5.2;</w:t>
            </w:r>
          </w:p>
          <w:p w14:paraId="442406E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52A73B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</w:t>
            </w:r>
          </w:p>
          <w:p w14:paraId="38A6D1A2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п.Б.6.2, </w:t>
            </w:r>
          </w:p>
          <w:p w14:paraId="72C501A0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п.Б.7.2</w:t>
            </w:r>
          </w:p>
          <w:p w14:paraId="0ADC45C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6E6186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825-2015</w:t>
            </w:r>
          </w:p>
          <w:p w14:paraId="08A03749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1CB39830" w14:textId="77777777" w:rsidTr="001D26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21DA23" w14:textId="36B7EC02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3.2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A2D08" w14:textId="12AC5F2E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5E6E36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27.11/</w:t>
            </w:r>
          </w:p>
          <w:p w14:paraId="39B6F372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A6307C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Измерение сопротивления изоляции</w:t>
            </w:r>
          </w:p>
          <w:p w14:paraId="149ED73F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B4495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</w:t>
            </w:r>
          </w:p>
          <w:p w14:paraId="1B6DF342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п.4.4.4.2, </w:t>
            </w:r>
          </w:p>
          <w:p w14:paraId="6419F95A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п.4.4.5.2;</w:t>
            </w:r>
          </w:p>
          <w:p w14:paraId="537FCB62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8AA58B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</w:t>
            </w:r>
          </w:p>
          <w:p w14:paraId="6A19ACA8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п.Б.6.2, </w:t>
            </w:r>
          </w:p>
          <w:p w14:paraId="76019CDE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п.Б.7.2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EBE9CF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825-2015</w:t>
            </w:r>
          </w:p>
          <w:p w14:paraId="1375791A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55777E75" w14:textId="77777777" w:rsidTr="00F31F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E236B1" w14:textId="48E5DEE5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4.1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7158E230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Выключатели масляные, электромагнитные, </w:t>
            </w:r>
            <w:proofErr w:type="spellStart"/>
            <w:r w:rsidRPr="000D6605">
              <w:rPr>
                <w:sz w:val="22"/>
                <w:szCs w:val="22"/>
              </w:rPr>
              <w:t>элегазовые</w:t>
            </w:r>
            <w:proofErr w:type="spellEnd"/>
            <w:r w:rsidRPr="000D6605">
              <w:rPr>
                <w:sz w:val="22"/>
                <w:szCs w:val="22"/>
              </w:rPr>
              <w:t>, вакуумные, выключатели нагрузки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EA4CFC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27.12/</w:t>
            </w:r>
          </w:p>
          <w:p w14:paraId="2C986200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F4569D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Измерение сопротивления изоляции</w:t>
            </w:r>
          </w:p>
          <w:p w14:paraId="74ABC336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6CEA52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339-2011 п.4.4.9.1, </w:t>
            </w:r>
          </w:p>
          <w:p w14:paraId="796647CB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п.4.4.11,</w:t>
            </w:r>
          </w:p>
          <w:p w14:paraId="63DD284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п.4.4.12, </w:t>
            </w:r>
          </w:p>
          <w:p w14:paraId="365E735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п.4.4.13.1; </w:t>
            </w:r>
          </w:p>
          <w:p w14:paraId="607CE5F7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п.4.4.26.1</w:t>
            </w:r>
          </w:p>
          <w:p w14:paraId="328F287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9115BF7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181-2009 </w:t>
            </w:r>
          </w:p>
          <w:p w14:paraId="6A01E5AD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п.Б.11.1, </w:t>
            </w:r>
          </w:p>
          <w:p w14:paraId="65D4FA9B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п.Б.12.1, </w:t>
            </w:r>
          </w:p>
          <w:p w14:paraId="369F0791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п.Б.13.1, </w:t>
            </w:r>
          </w:p>
          <w:p w14:paraId="0DF217CD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п.Б.14.1</w:t>
            </w:r>
          </w:p>
          <w:p w14:paraId="1B87C9F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п.Б.27.1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5B24C7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825-2015</w:t>
            </w:r>
          </w:p>
          <w:p w14:paraId="1A9EB44C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04BAEB4F" w14:textId="77777777" w:rsidTr="00F31F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3B26D8" w14:textId="35A4CCAF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4.2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4E0C3A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37EC27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27.12/</w:t>
            </w:r>
          </w:p>
          <w:p w14:paraId="216B8144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4AD32A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3593B458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напряжением частотой 50 Гц</w:t>
            </w:r>
          </w:p>
          <w:p w14:paraId="7E7A75BF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04222A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п.4.4.9.4, п.4.4.12.2, п.4.4.13.2;</w:t>
            </w:r>
          </w:p>
          <w:p w14:paraId="289F6FD0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п.4.4.26.1</w:t>
            </w:r>
          </w:p>
          <w:p w14:paraId="07914E2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C6F6ACE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</w:t>
            </w:r>
          </w:p>
          <w:p w14:paraId="096155BA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п.Б.11.3, </w:t>
            </w:r>
          </w:p>
          <w:p w14:paraId="762281D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п.Б.12.2, </w:t>
            </w:r>
          </w:p>
          <w:p w14:paraId="24DBAA3D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п.Б.13.2,</w:t>
            </w:r>
          </w:p>
          <w:p w14:paraId="1A1EA255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п.Б.14.2 </w:t>
            </w:r>
          </w:p>
          <w:p w14:paraId="244644E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п.Б.27.1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CD802C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829-2015</w:t>
            </w:r>
          </w:p>
        </w:tc>
      </w:tr>
      <w:tr w:rsidR="00096286" w:rsidRPr="000D6605" w14:paraId="2537403E" w14:textId="77777777" w:rsidTr="0011553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E1E894" w14:textId="0E4D3915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lastRenderedPageBreak/>
              <w:t>5.1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22A4360E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Разъединители, отделители и короткозамыкатели; комплектные распределительные устройства, комплектные экранированные токопроводы, сборные и соединительные шины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BA8B15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27.12/</w:t>
            </w:r>
          </w:p>
          <w:p w14:paraId="5F766FDB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AE0C7C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Измерение сопротивления изоляции</w:t>
            </w:r>
          </w:p>
          <w:p w14:paraId="7921C869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125C68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п.4.4.14.1, п.4.4.15.1, п.4.4.16.1,</w:t>
            </w:r>
          </w:p>
          <w:p w14:paraId="7B6FC9C9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п.4.4.17;</w:t>
            </w:r>
          </w:p>
          <w:p w14:paraId="0A9D1337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6F6EDB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181-2009 </w:t>
            </w:r>
          </w:p>
          <w:p w14:paraId="0A0B2D7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п.Б.15.1,</w:t>
            </w:r>
          </w:p>
          <w:p w14:paraId="69DB5AA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п.Б.16.1, </w:t>
            </w:r>
          </w:p>
          <w:p w14:paraId="1F32D779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п.Б.17, </w:t>
            </w:r>
          </w:p>
          <w:p w14:paraId="7C810602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п.Б.18.1 </w:t>
            </w:r>
          </w:p>
          <w:p w14:paraId="7CD07EB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9B67AF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825-2015</w:t>
            </w:r>
          </w:p>
          <w:p w14:paraId="15E59FFC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51584996" w14:textId="77777777" w:rsidTr="0011553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47E2EC" w14:textId="4393967F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5.2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51642" w14:textId="77777777" w:rsidR="00096286" w:rsidRPr="000D6605" w:rsidRDefault="00096286" w:rsidP="00096286">
            <w:pPr>
              <w:pStyle w:val="newncpi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D3B78B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27.12/</w:t>
            </w:r>
          </w:p>
          <w:p w14:paraId="783539F7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FDBD48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1D533313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напряжением частотой 50 Гц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DB110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п.4.4.14.2, п.4.4.15.2, п.4.4.16.2, п.4.4.17.2;</w:t>
            </w:r>
          </w:p>
          <w:p w14:paraId="3E2A25EB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1FD8E6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</w:t>
            </w:r>
          </w:p>
          <w:p w14:paraId="274DAE3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п.Б.15.2,</w:t>
            </w:r>
          </w:p>
          <w:p w14:paraId="6A21138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п.Б.16.2, </w:t>
            </w:r>
          </w:p>
          <w:p w14:paraId="11F6E79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п.Б.17,</w:t>
            </w:r>
          </w:p>
          <w:p w14:paraId="481EE1D2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п.Б.18.2 </w:t>
            </w:r>
          </w:p>
          <w:p w14:paraId="63CA12F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A45D010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4BE335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829-2015</w:t>
            </w:r>
          </w:p>
        </w:tc>
      </w:tr>
      <w:tr w:rsidR="00096286" w:rsidRPr="000D6605" w14:paraId="1A78A69F" w14:textId="77777777" w:rsidTr="003B50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0BD775" w14:textId="10016500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6.1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85586C9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209A58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23.43/</w:t>
            </w:r>
          </w:p>
          <w:p w14:paraId="31CE0D31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DCE7DE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Измерение сопротивления изоляции</w:t>
            </w:r>
          </w:p>
          <w:p w14:paraId="5DB80C09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B28DA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п.4.4.23.1;</w:t>
            </w:r>
          </w:p>
          <w:p w14:paraId="74F2594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058BA0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 п.Б.24.1</w:t>
            </w:r>
          </w:p>
          <w:p w14:paraId="36E4D33E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88B650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825-2015</w:t>
            </w:r>
          </w:p>
          <w:p w14:paraId="2EC6C4CD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0F49BC8E" w14:textId="77777777" w:rsidTr="003B50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9CD371" w14:textId="208C62D4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6.2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859F0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4F1564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23.43/</w:t>
            </w:r>
          </w:p>
          <w:p w14:paraId="52F488ED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35BFA5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4B05E4B9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24677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п.4.4.23.3;</w:t>
            </w:r>
          </w:p>
          <w:p w14:paraId="5BA34841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217CCA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 п.Б.24.3</w:t>
            </w:r>
          </w:p>
          <w:p w14:paraId="0612800E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C74FB6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829-2015</w:t>
            </w:r>
          </w:p>
        </w:tc>
      </w:tr>
      <w:tr w:rsidR="00096286" w:rsidRPr="000D6605" w14:paraId="3C0D0080" w14:textId="77777777" w:rsidTr="0005650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D35959" w14:textId="44B830D6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7.1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91762EE" w14:textId="7BA922E3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 xml:space="preserve">Силовые кабельные линии </w:t>
            </w:r>
            <w:r w:rsidRPr="000D6605">
              <w:rPr>
                <w:sz w:val="22"/>
                <w:szCs w:val="22"/>
              </w:rPr>
              <w:t>напряжением до 10</w:t>
            </w:r>
            <w:r w:rsidR="00397497">
              <w:rPr>
                <w:sz w:val="22"/>
                <w:szCs w:val="22"/>
              </w:rPr>
              <w:t xml:space="preserve"> </w:t>
            </w:r>
            <w:proofErr w:type="spellStart"/>
            <w:r w:rsidRPr="000D6605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3B15C2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27.32/</w:t>
            </w:r>
          </w:p>
          <w:p w14:paraId="62BE9063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B608CC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Измерение сопротивления изоляции</w:t>
            </w:r>
          </w:p>
          <w:p w14:paraId="397C43FD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491E7E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п.4.4.29.2;</w:t>
            </w:r>
          </w:p>
          <w:p w14:paraId="6323C2F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DFAFC28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181-2009 п.Б.30.1 </w:t>
            </w:r>
          </w:p>
          <w:p w14:paraId="50A86B7D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30760C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825-2015</w:t>
            </w:r>
          </w:p>
          <w:p w14:paraId="262D89D2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635B1EB0" w14:textId="77777777" w:rsidTr="0005650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905B7" w14:textId="69366911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7.2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D27CD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ACDA02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27.32/</w:t>
            </w:r>
          </w:p>
          <w:p w14:paraId="2634665B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476CA0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Испытание изоляции повышенным выпрямленным </w:t>
            </w:r>
          </w:p>
          <w:p w14:paraId="261F1F7A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напряжением до 70 </w:t>
            </w:r>
            <w:proofErr w:type="spellStart"/>
            <w:r w:rsidRPr="000D6605">
              <w:rPr>
                <w:sz w:val="22"/>
                <w:szCs w:val="22"/>
              </w:rPr>
              <w:t>кВ</w:t>
            </w:r>
            <w:proofErr w:type="spellEnd"/>
            <w:r w:rsidRPr="000D6605">
              <w:rPr>
                <w:sz w:val="22"/>
                <w:szCs w:val="22"/>
              </w:rPr>
              <w:t>,</w:t>
            </w:r>
          </w:p>
          <w:p w14:paraId="13074DA3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Ток утечки</w:t>
            </w:r>
          </w:p>
          <w:p w14:paraId="1A3A102D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8B5D6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  п.4.4.29.3;</w:t>
            </w:r>
          </w:p>
          <w:p w14:paraId="3D8ADDB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3693A4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181-2009 п.Б.30.2; </w:t>
            </w:r>
          </w:p>
          <w:p w14:paraId="46EEA757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9688C0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829-2015</w:t>
            </w:r>
          </w:p>
          <w:p w14:paraId="460906EA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25B792D1" w14:textId="77777777" w:rsidTr="00C56F3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CBE1F" w14:textId="67699D85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lastRenderedPageBreak/>
              <w:t>8.1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3C68900" w14:textId="77777777" w:rsidR="00096286" w:rsidRPr="000D6605" w:rsidRDefault="00096286" w:rsidP="000D6605">
            <w:pPr>
              <w:rPr>
                <w:bCs/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 xml:space="preserve">Заземляющие </w:t>
            </w:r>
          </w:p>
          <w:p w14:paraId="62828164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устройства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AAC29A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27.90/</w:t>
            </w:r>
          </w:p>
          <w:p w14:paraId="08F86FA8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E02E1D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контакта</w:t>
            </w:r>
          </w:p>
          <w:p w14:paraId="5C55DD35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142FD1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п.4.4.28.2;</w:t>
            </w:r>
          </w:p>
          <w:p w14:paraId="527B3E8A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D1B174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</w:t>
            </w:r>
          </w:p>
          <w:p w14:paraId="73584B17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п.Б.29.2</w:t>
            </w:r>
          </w:p>
          <w:p w14:paraId="1D45A4D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D0E2AF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827-2015</w:t>
            </w:r>
          </w:p>
          <w:p w14:paraId="4F95179C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3F1DB09A" w14:textId="77777777" w:rsidTr="00C56F3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818EC" w14:textId="59CCEA2E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8.2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630C3AB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CF37DB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27.90/</w:t>
            </w:r>
          </w:p>
          <w:p w14:paraId="139ECA5E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C62AA6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Измерение сопротивления заземляющих устройств</w:t>
            </w:r>
          </w:p>
          <w:p w14:paraId="465F0C7A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6E8CE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п.4.4.28.6;</w:t>
            </w:r>
          </w:p>
          <w:p w14:paraId="7721031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8805C87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181-2009 </w:t>
            </w:r>
          </w:p>
          <w:p w14:paraId="7F6A727E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п.5.8, </w:t>
            </w:r>
          </w:p>
          <w:p w14:paraId="31B7489B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п.Б.29.4,</w:t>
            </w:r>
          </w:p>
          <w:p w14:paraId="5F692D7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п.Б.30.10</w:t>
            </w:r>
          </w:p>
          <w:p w14:paraId="6101E8D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4DC224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828-2015</w:t>
            </w:r>
          </w:p>
        </w:tc>
      </w:tr>
      <w:tr w:rsidR="00096286" w:rsidRPr="000D6605" w14:paraId="22212FC2" w14:textId="77777777" w:rsidTr="00C56F3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0CCF65" w14:textId="2540D203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8.3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7D5286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D3A9D5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27.90/</w:t>
            </w:r>
          </w:p>
          <w:p w14:paraId="58273156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9C8BBA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rStyle w:val="FontStyle19"/>
                <w:sz w:val="22"/>
                <w:szCs w:val="22"/>
              </w:rPr>
              <w:t>Проверка цепи «фаза-нуль» (цепи зануления) в электроустановках до 1000 В с глухим заземлением нейтрали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A9567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339-2011 </w:t>
            </w:r>
          </w:p>
          <w:p w14:paraId="4D6691F5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п.4.4.26.3,</w:t>
            </w:r>
          </w:p>
          <w:p w14:paraId="72FA3A8B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п.4.4.28.5;</w:t>
            </w:r>
          </w:p>
          <w:p w14:paraId="04A4DED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405606E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ГОСТ 30331.3-95</w:t>
            </w:r>
          </w:p>
          <w:p w14:paraId="1D5127A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п.413.1.3.4,</w:t>
            </w:r>
          </w:p>
          <w:p w14:paraId="4D6A839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п.413.1.3.5;</w:t>
            </w:r>
          </w:p>
          <w:p w14:paraId="0A46F680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F6B3A48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 п.Б.29.8</w:t>
            </w:r>
          </w:p>
          <w:p w14:paraId="2FA7B552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E3EA79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826-2015</w:t>
            </w:r>
          </w:p>
          <w:p w14:paraId="75A6FC12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2200DD78" w14:textId="77777777" w:rsidTr="00C231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1EAA2" w14:textId="42C574C3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9.1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0C033BCC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19A6CC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27.12/</w:t>
            </w:r>
          </w:p>
          <w:p w14:paraId="3A20C7F6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  <w:p w14:paraId="16A3F8EB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2B910CF7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27.32/</w:t>
            </w:r>
          </w:p>
          <w:p w14:paraId="76AB1F0B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  <w:p w14:paraId="1DD2D57F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3C551D36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27.90/</w:t>
            </w:r>
          </w:p>
          <w:p w14:paraId="284E83AD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  <w:p w14:paraId="671E3C44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FAF44B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Измерение сопротивления изоляции</w:t>
            </w:r>
          </w:p>
          <w:p w14:paraId="6F7A90D3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12D59A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п.4.4.26.1;</w:t>
            </w:r>
          </w:p>
          <w:p w14:paraId="099964F7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CC32069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181-2009 п.Б.27.1 </w:t>
            </w:r>
          </w:p>
          <w:p w14:paraId="44BF3D5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A0898B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825-2015</w:t>
            </w:r>
          </w:p>
          <w:p w14:paraId="64C98504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23A1E00A" w14:textId="77777777" w:rsidTr="00C231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D1778" w14:textId="2C1D351B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9.2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0BA0606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85ED32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27.12/</w:t>
            </w:r>
          </w:p>
          <w:p w14:paraId="1BE968EA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  <w:p w14:paraId="646A9300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67965777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27.32/</w:t>
            </w:r>
          </w:p>
          <w:p w14:paraId="0DA662B9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  <w:p w14:paraId="43261BAA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28001509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27.90/</w:t>
            </w:r>
          </w:p>
          <w:p w14:paraId="2633D0AA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  <w:p w14:paraId="2CD8CDCB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5BBBE4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1E43D6D2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950A9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п.4.4.26.2;</w:t>
            </w:r>
          </w:p>
          <w:p w14:paraId="0FC3DD3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80AF7D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181-2009 п.Б.27.2 </w:t>
            </w:r>
          </w:p>
          <w:p w14:paraId="07D4253E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A57F55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829-2015</w:t>
            </w:r>
          </w:p>
          <w:p w14:paraId="1812C87B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243A978C" w14:textId="77777777" w:rsidTr="00C231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1CB2CE" w14:textId="778B2598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9.3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045424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1CB19C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27.90/</w:t>
            </w:r>
          </w:p>
          <w:p w14:paraId="10D680EC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1C89A5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rStyle w:val="FontStyle19"/>
                <w:sz w:val="22"/>
                <w:szCs w:val="22"/>
              </w:rPr>
              <w:t>Испытания цепи «фаза-нуль» силовых и осветительных сетей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D9435A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п.4.4.26.3;</w:t>
            </w:r>
          </w:p>
          <w:p w14:paraId="76F9A750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2949D2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 п.Б.27.3</w:t>
            </w:r>
          </w:p>
          <w:p w14:paraId="7A5E9D9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D08652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826-2015</w:t>
            </w:r>
          </w:p>
          <w:p w14:paraId="4CBDB0F5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</w:tbl>
    <w:p w14:paraId="0561026C" w14:textId="75A6A4A6" w:rsidR="00580A11" w:rsidRDefault="00580A11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5077615" w14:textId="77777777" w:rsidR="00580A11" w:rsidRPr="00605AD3" w:rsidRDefault="00580A11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824AE76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22459D5E" w14:textId="77777777" w:rsidR="00D50B4E" w:rsidRPr="00605AD3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63B2D0F9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E07D8A4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E0EF2E7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897444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A3E215C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C9272E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580A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C8EE0" w14:textId="77777777" w:rsidR="00911080" w:rsidRDefault="00911080" w:rsidP="0011070C">
      <w:r>
        <w:separator/>
      </w:r>
    </w:p>
  </w:endnote>
  <w:endnote w:type="continuationSeparator" w:id="0">
    <w:p w14:paraId="443BA29F" w14:textId="77777777" w:rsidR="00911080" w:rsidRDefault="0091108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6"/>
      <w:gridCol w:w="2240"/>
      <w:gridCol w:w="3192"/>
    </w:tblGrid>
    <w:tr w:rsidR="00C379B5" w:rsidRPr="00460ECA" w14:paraId="4CB04DDF" w14:textId="77777777" w:rsidTr="006C605F">
      <w:tc>
        <w:tcPr>
          <w:tcW w:w="3686" w:type="dxa"/>
          <w:vAlign w:val="center"/>
          <w:hideMark/>
        </w:tcPr>
        <w:p w14:paraId="19F58B59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BEF9983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2-04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1E14208" w14:textId="72866601" w:rsidR="00C379B5" w:rsidRPr="008D692C" w:rsidRDefault="00B83422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29.04.2022</w:t>
              </w:r>
            </w:p>
          </w:sdtContent>
        </w:sdt>
        <w:p w14:paraId="29AF0818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AD65CBB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2A838FC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69"/>
      <w:gridCol w:w="2242"/>
      <w:gridCol w:w="3197"/>
    </w:tblGrid>
    <w:tr w:rsidR="00A417E3" w:rsidRPr="00460ECA" w14:paraId="3973C8F4" w14:textId="77777777" w:rsidTr="00A74514">
      <w:tc>
        <w:tcPr>
          <w:tcW w:w="3686" w:type="dxa"/>
          <w:hideMark/>
        </w:tcPr>
        <w:p w14:paraId="7D7F8583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031FA4A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85B9A90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4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D454A33" w14:textId="6107CA1D" w:rsidR="00A417E3" w:rsidRPr="00460ECA" w:rsidRDefault="00DB3EA9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29.04.2022</w:t>
              </w:r>
            </w:p>
          </w:sdtContent>
        </w:sdt>
        <w:p w14:paraId="563C4FBB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2CBA487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29F1006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BD37D" w14:textId="77777777" w:rsidR="00911080" w:rsidRDefault="00911080" w:rsidP="0011070C">
      <w:r>
        <w:separator/>
      </w:r>
    </w:p>
  </w:footnote>
  <w:footnote w:type="continuationSeparator" w:id="0">
    <w:p w14:paraId="690A2FB1" w14:textId="77777777" w:rsidR="00911080" w:rsidRDefault="0091108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580A11" w:rsidRPr="00D337DC" w14:paraId="59021EA0" w14:textId="77777777" w:rsidTr="00580A11">
      <w:trPr>
        <w:trHeight w:val="227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28D21C5" w14:textId="08D69069" w:rsidR="00580A11" w:rsidRPr="00460ECA" w:rsidRDefault="00555FAB" w:rsidP="00580A11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>
            <w:rPr>
              <w:noProof/>
              <w:sz w:val="28"/>
              <w:szCs w:val="28"/>
            </w:rPr>
            <w:pict w14:anchorId="2E442F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2" o:spid="_x0000_i1025" type="#_x0000_t75" style="width:15pt;height:18.75pt;visibility:visible">
                <v:imagedata r:id="rId1" o:title="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0A08458" w14:textId="0BFA8111" w:rsidR="00580A11" w:rsidRPr="00B83422" w:rsidRDefault="00580A11" w:rsidP="00580A11">
          <w:pPr>
            <w:autoSpaceDE w:val="0"/>
            <w:autoSpaceDN w:val="0"/>
            <w:adjustRightInd w:val="0"/>
            <w:spacing w:after="12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</w:t>
          </w:r>
          <w:r w:rsidRPr="005E113D">
            <w:rPr>
              <w:rFonts w:eastAsia="Calibri"/>
              <w:sz w:val="28"/>
              <w:szCs w:val="28"/>
            </w:rPr>
            <w:t xml:space="preserve">№ </w:t>
          </w:r>
          <w:r w:rsidR="008C38E9">
            <w:rPr>
              <w:rFonts w:eastAsia="Calibri"/>
              <w:sz w:val="28"/>
              <w:szCs w:val="28"/>
            </w:rPr>
            <w:t>2.5393</w:t>
          </w:r>
        </w:p>
      </w:tc>
    </w:tr>
  </w:tbl>
  <w:p w14:paraId="415DC74D" w14:textId="5BD4129D" w:rsidR="00C24C3D" w:rsidRPr="00096286" w:rsidRDefault="00C24C3D" w:rsidP="00C24C3D">
    <w:pPr>
      <w:pStyle w:val="a7"/>
      <w:rPr>
        <w:sz w:val="2"/>
        <w:szCs w:val="2"/>
        <w:lang w:val="ru-RU"/>
      </w:rPr>
    </w:pPr>
  </w:p>
  <w:tbl>
    <w:tblPr>
      <w:tblW w:w="5380" w:type="pct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88"/>
      <w:gridCol w:w="2556"/>
      <w:gridCol w:w="989"/>
      <w:gridCol w:w="1704"/>
      <w:gridCol w:w="1843"/>
      <w:gridCol w:w="2280"/>
    </w:tblGrid>
    <w:tr w:rsidR="00096286" w:rsidRPr="000D6605" w14:paraId="7968B32D" w14:textId="77777777" w:rsidTr="00B83422">
      <w:trPr>
        <w:trHeight w:val="276"/>
        <w:tblHeader/>
      </w:trPr>
      <w:tc>
        <w:tcPr>
          <w:tcW w:w="988" w:type="dxa"/>
          <w:vAlign w:val="center"/>
        </w:tcPr>
        <w:p w14:paraId="5875C48E" w14:textId="77777777" w:rsidR="00096286" w:rsidRPr="000D6605" w:rsidRDefault="00096286" w:rsidP="00096286">
          <w:pPr>
            <w:jc w:val="center"/>
            <w:rPr>
              <w:bCs/>
              <w:sz w:val="22"/>
              <w:szCs w:val="22"/>
            </w:rPr>
          </w:pPr>
          <w:r w:rsidRPr="000D6605">
            <w:rPr>
              <w:bCs/>
              <w:sz w:val="22"/>
              <w:szCs w:val="22"/>
            </w:rPr>
            <w:t>1</w:t>
          </w:r>
        </w:p>
      </w:tc>
      <w:tc>
        <w:tcPr>
          <w:tcW w:w="2556" w:type="dxa"/>
          <w:vAlign w:val="center"/>
        </w:tcPr>
        <w:p w14:paraId="39026922" w14:textId="77777777" w:rsidR="00096286" w:rsidRPr="000D6605" w:rsidRDefault="00096286" w:rsidP="00096286">
          <w:pPr>
            <w:jc w:val="center"/>
            <w:rPr>
              <w:bCs/>
              <w:sz w:val="22"/>
              <w:szCs w:val="22"/>
            </w:rPr>
          </w:pPr>
          <w:r w:rsidRPr="000D6605">
            <w:rPr>
              <w:bCs/>
              <w:sz w:val="22"/>
              <w:szCs w:val="22"/>
            </w:rPr>
            <w:t>2</w:t>
          </w:r>
        </w:p>
      </w:tc>
      <w:tc>
        <w:tcPr>
          <w:tcW w:w="989" w:type="dxa"/>
          <w:vAlign w:val="center"/>
        </w:tcPr>
        <w:p w14:paraId="2C880642" w14:textId="77777777" w:rsidR="00096286" w:rsidRPr="000D6605" w:rsidRDefault="00096286" w:rsidP="00096286">
          <w:pPr>
            <w:jc w:val="center"/>
            <w:rPr>
              <w:bCs/>
              <w:sz w:val="22"/>
              <w:szCs w:val="22"/>
            </w:rPr>
          </w:pPr>
          <w:r w:rsidRPr="000D6605">
            <w:rPr>
              <w:bCs/>
              <w:sz w:val="22"/>
              <w:szCs w:val="22"/>
            </w:rPr>
            <w:t>3</w:t>
          </w:r>
        </w:p>
      </w:tc>
      <w:tc>
        <w:tcPr>
          <w:tcW w:w="1704" w:type="dxa"/>
          <w:vAlign w:val="center"/>
        </w:tcPr>
        <w:p w14:paraId="7964E1B2" w14:textId="77777777" w:rsidR="00096286" w:rsidRPr="000D6605" w:rsidRDefault="00096286" w:rsidP="00096286">
          <w:pPr>
            <w:jc w:val="center"/>
            <w:rPr>
              <w:bCs/>
              <w:sz w:val="22"/>
              <w:szCs w:val="22"/>
            </w:rPr>
          </w:pPr>
          <w:r w:rsidRPr="000D6605">
            <w:rPr>
              <w:bCs/>
              <w:sz w:val="22"/>
              <w:szCs w:val="22"/>
            </w:rPr>
            <w:t>4</w:t>
          </w:r>
        </w:p>
      </w:tc>
      <w:tc>
        <w:tcPr>
          <w:tcW w:w="1843" w:type="dxa"/>
          <w:vAlign w:val="center"/>
        </w:tcPr>
        <w:p w14:paraId="2E33740F" w14:textId="77777777" w:rsidR="00096286" w:rsidRPr="000D6605" w:rsidRDefault="00096286" w:rsidP="00096286">
          <w:pPr>
            <w:jc w:val="center"/>
            <w:rPr>
              <w:bCs/>
              <w:sz w:val="22"/>
              <w:szCs w:val="22"/>
            </w:rPr>
          </w:pPr>
          <w:r w:rsidRPr="000D6605">
            <w:rPr>
              <w:bCs/>
              <w:sz w:val="22"/>
              <w:szCs w:val="22"/>
            </w:rPr>
            <w:t>5</w:t>
          </w:r>
        </w:p>
      </w:tc>
      <w:tc>
        <w:tcPr>
          <w:tcW w:w="2280" w:type="dxa"/>
          <w:vAlign w:val="center"/>
        </w:tcPr>
        <w:p w14:paraId="06F829D0" w14:textId="77777777" w:rsidR="00096286" w:rsidRPr="000D6605" w:rsidRDefault="00096286" w:rsidP="00096286">
          <w:pPr>
            <w:jc w:val="center"/>
            <w:rPr>
              <w:bCs/>
              <w:sz w:val="22"/>
              <w:szCs w:val="22"/>
            </w:rPr>
          </w:pPr>
          <w:r w:rsidRPr="000D6605">
            <w:rPr>
              <w:bCs/>
              <w:sz w:val="22"/>
              <w:szCs w:val="22"/>
            </w:rPr>
            <w:t>6</w:t>
          </w:r>
        </w:p>
      </w:tc>
    </w:tr>
  </w:tbl>
  <w:p w14:paraId="10D1B768" w14:textId="76E580BA" w:rsidR="00096286" w:rsidRPr="00096286" w:rsidRDefault="00096286" w:rsidP="00096286">
    <w:pPr>
      <w:pStyle w:val="a7"/>
      <w:tabs>
        <w:tab w:val="clear" w:pos="4153"/>
        <w:tab w:val="clear" w:pos="8306"/>
        <w:tab w:val="left" w:pos="1400"/>
      </w:tabs>
      <w:rPr>
        <w:sz w:val="2"/>
        <w:szCs w:val="2"/>
        <w:lang w:val="ru-RU"/>
      </w:rPr>
    </w:pP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A7F687E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95C2C2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D71686C" wp14:editId="62BFE108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1663A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5FAD4B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2BE52E9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4D89E4A" w14:textId="77777777" w:rsidR="00F40980" w:rsidRDefault="00F40980" w:rsidP="0009628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6"/>
  </w:num>
  <w:num w:numId="2" w16cid:durableId="2089768954">
    <w:abstractNumId w:val="7"/>
  </w:num>
  <w:num w:numId="3" w16cid:durableId="1087531578">
    <w:abstractNumId w:val="4"/>
  </w:num>
  <w:num w:numId="4" w16cid:durableId="1781798655">
    <w:abstractNumId w:val="1"/>
  </w:num>
  <w:num w:numId="5" w16cid:durableId="1217624359">
    <w:abstractNumId w:val="11"/>
  </w:num>
  <w:num w:numId="6" w16cid:durableId="820854067">
    <w:abstractNumId w:val="3"/>
  </w:num>
  <w:num w:numId="7" w16cid:durableId="199707495">
    <w:abstractNumId w:val="8"/>
  </w:num>
  <w:num w:numId="8" w16cid:durableId="654263229">
    <w:abstractNumId w:val="5"/>
  </w:num>
  <w:num w:numId="9" w16cid:durableId="1111054380">
    <w:abstractNumId w:val="9"/>
  </w:num>
  <w:num w:numId="10" w16cid:durableId="1396663377">
    <w:abstractNumId w:val="2"/>
  </w:num>
  <w:num w:numId="11" w16cid:durableId="1087270465">
    <w:abstractNumId w:val="0"/>
  </w:num>
  <w:num w:numId="12" w16cid:durableId="727385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42"/>
    <w:rsid w:val="00001560"/>
    <w:rsid w:val="00022A72"/>
    <w:rsid w:val="00030948"/>
    <w:rsid w:val="000643A6"/>
    <w:rsid w:val="0009264B"/>
    <w:rsid w:val="00096286"/>
    <w:rsid w:val="000A6CF1"/>
    <w:rsid w:val="000D1708"/>
    <w:rsid w:val="000D49BB"/>
    <w:rsid w:val="000D6605"/>
    <w:rsid w:val="000E2AC4"/>
    <w:rsid w:val="00101C03"/>
    <w:rsid w:val="0011070C"/>
    <w:rsid w:val="001157ED"/>
    <w:rsid w:val="00116AD0"/>
    <w:rsid w:val="00117059"/>
    <w:rsid w:val="00120BDA"/>
    <w:rsid w:val="001512FA"/>
    <w:rsid w:val="00157600"/>
    <w:rsid w:val="001747CA"/>
    <w:rsid w:val="001843A0"/>
    <w:rsid w:val="001956F7"/>
    <w:rsid w:val="00195A33"/>
    <w:rsid w:val="001A4BEA"/>
    <w:rsid w:val="001B174D"/>
    <w:rsid w:val="001D68C0"/>
    <w:rsid w:val="001E3D8F"/>
    <w:rsid w:val="001E6E80"/>
    <w:rsid w:val="00203440"/>
    <w:rsid w:val="0020355B"/>
    <w:rsid w:val="00225907"/>
    <w:rsid w:val="0023451E"/>
    <w:rsid w:val="00234CBD"/>
    <w:rsid w:val="00242A7E"/>
    <w:rsid w:val="0026099C"/>
    <w:rsid w:val="0027128E"/>
    <w:rsid w:val="00280064"/>
    <w:rsid w:val="00280E8C"/>
    <w:rsid w:val="002877C8"/>
    <w:rsid w:val="002900DE"/>
    <w:rsid w:val="002D28AD"/>
    <w:rsid w:val="002E503D"/>
    <w:rsid w:val="002F0D32"/>
    <w:rsid w:val="002F3411"/>
    <w:rsid w:val="003054C2"/>
    <w:rsid w:val="00305E11"/>
    <w:rsid w:val="0031023B"/>
    <w:rsid w:val="0032062C"/>
    <w:rsid w:val="003717D2"/>
    <w:rsid w:val="00397497"/>
    <w:rsid w:val="003A28BE"/>
    <w:rsid w:val="003A7922"/>
    <w:rsid w:val="003B08E8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42A75"/>
    <w:rsid w:val="00460ECA"/>
    <w:rsid w:val="00481260"/>
    <w:rsid w:val="004A5E4C"/>
    <w:rsid w:val="004D3F69"/>
    <w:rsid w:val="004E5090"/>
    <w:rsid w:val="0050425C"/>
    <w:rsid w:val="00505771"/>
    <w:rsid w:val="00507CCF"/>
    <w:rsid w:val="00530F3D"/>
    <w:rsid w:val="00547530"/>
    <w:rsid w:val="0055563B"/>
    <w:rsid w:val="00555FAB"/>
    <w:rsid w:val="0056070B"/>
    <w:rsid w:val="00562D77"/>
    <w:rsid w:val="00563680"/>
    <w:rsid w:val="005670E8"/>
    <w:rsid w:val="00580A11"/>
    <w:rsid w:val="00582A8F"/>
    <w:rsid w:val="00592241"/>
    <w:rsid w:val="005C5B99"/>
    <w:rsid w:val="005C7B39"/>
    <w:rsid w:val="005D4205"/>
    <w:rsid w:val="005E250C"/>
    <w:rsid w:val="005E5142"/>
    <w:rsid w:val="005E611E"/>
    <w:rsid w:val="00605AD3"/>
    <w:rsid w:val="00614867"/>
    <w:rsid w:val="00630922"/>
    <w:rsid w:val="00645468"/>
    <w:rsid w:val="00651B94"/>
    <w:rsid w:val="006534C3"/>
    <w:rsid w:val="00697905"/>
    <w:rsid w:val="006A336B"/>
    <w:rsid w:val="006A4791"/>
    <w:rsid w:val="006C605F"/>
    <w:rsid w:val="006D1CDB"/>
    <w:rsid w:val="006D5DCE"/>
    <w:rsid w:val="00715A45"/>
    <w:rsid w:val="0071603C"/>
    <w:rsid w:val="00731452"/>
    <w:rsid w:val="00734508"/>
    <w:rsid w:val="00741FBB"/>
    <w:rsid w:val="0074243A"/>
    <w:rsid w:val="0075090E"/>
    <w:rsid w:val="007571AF"/>
    <w:rsid w:val="00781820"/>
    <w:rsid w:val="0079041E"/>
    <w:rsid w:val="00792698"/>
    <w:rsid w:val="007A1818"/>
    <w:rsid w:val="007A4175"/>
    <w:rsid w:val="007A4485"/>
    <w:rsid w:val="007C05FE"/>
    <w:rsid w:val="007C3A37"/>
    <w:rsid w:val="008124DA"/>
    <w:rsid w:val="0081462F"/>
    <w:rsid w:val="00836710"/>
    <w:rsid w:val="008505BA"/>
    <w:rsid w:val="00856322"/>
    <w:rsid w:val="00872305"/>
    <w:rsid w:val="00876EF7"/>
    <w:rsid w:val="00877224"/>
    <w:rsid w:val="008A3E6F"/>
    <w:rsid w:val="008B1B9D"/>
    <w:rsid w:val="008C3521"/>
    <w:rsid w:val="008C38E9"/>
    <w:rsid w:val="008D3A5C"/>
    <w:rsid w:val="008D692C"/>
    <w:rsid w:val="008E2D26"/>
    <w:rsid w:val="008E350B"/>
    <w:rsid w:val="00911080"/>
    <w:rsid w:val="00913B16"/>
    <w:rsid w:val="00921A06"/>
    <w:rsid w:val="009230FC"/>
    <w:rsid w:val="00923449"/>
    <w:rsid w:val="00923868"/>
    <w:rsid w:val="0095347E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21014"/>
    <w:rsid w:val="00A40143"/>
    <w:rsid w:val="00A417E3"/>
    <w:rsid w:val="00A46D5C"/>
    <w:rsid w:val="00A47C62"/>
    <w:rsid w:val="00A51D9A"/>
    <w:rsid w:val="00A66F3D"/>
    <w:rsid w:val="00A74B14"/>
    <w:rsid w:val="00A755C7"/>
    <w:rsid w:val="00A76F8A"/>
    <w:rsid w:val="00A82548"/>
    <w:rsid w:val="00A92ECA"/>
    <w:rsid w:val="00AD4B7A"/>
    <w:rsid w:val="00AE17DA"/>
    <w:rsid w:val="00B00CAF"/>
    <w:rsid w:val="00B03752"/>
    <w:rsid w:val="00B06CF4"/>
    <w:rsid w:val="00B073DC"/>
    <w:rsid w:val="00B344A4"/>
    <w:rsid w:val="00B371CD"/>
    <w:rsid w:val="00B47A0F"/>
    <w:rsid w:val="00B565D4"/>
    <w:rsid w:val="00B61580"/>
    <w:rsid w:val="00B72B97"/>
    <w:rsid w:val="00B83422"/>
    <w:rsid w:val="00B92931"/>
    <w:rsid w:val="00BB272F"/>
    <w:rsid w:val="00BB2D1B"/>
    <w:rsid w:val="00BB5AEF"/>
    <w:rsid w:val="00BC40FF"/>
    <w:rsid w:val="00BE0B7E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97BC9"/>
    <w:rsid w:val="00CA53E3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50B4E"/>
    <w:rsid w:val="00D876E6"/>
    <w:rsid w:val="00D96601"/>
    <w:rsid w:val="00DA5E7A"/>
    <w:rsid w:val="00DB1FAE"/>
    <w:rsid w:val="00DB3EA9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D10E7"/>
    <w:rsid w:val="00EF5137"/>
    <w:rsid w:val="00F10CDF"/>
    <w:rsid w:val="00F112F2"/>
    <w:rsid w:val="00F11FE3"/>
    <w:rsid w:val="00F32AF8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DD681"/>
  <w15:docId w15:val="{83D72364-B010-48B3-BD67-6F7AF2F4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newncpi0">
    <w:name w:val="newncpi0"/>
    <w:basedOn w:val="a"/>
    <w:link w:val="newncpi00"/>
    <w:rsid w:val="00580A11"/>
    <w:pPr>
      <w:jc w:val="both"/>
    </w:pPr>
    <w:rPr>
      <w:sz w:val="24"/>
      <w:szCs w:val="24"/>
    </w:rPr>
  </w:style>
  <w:style w:type="character" w:customStyle="1" w:styleId="newncpi00">
    <w:name w:val="newncpi0 Знак"/>
    <w:link w:val="newncpi0"/>
    <w:rsid w:val="00580A11"/>
    <w:rPr>
      <w:rFonts w:ascii="Times New Roman" w:eastAsia="Times New Roman" w:hAnsi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0D660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.gil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3A92AC5FF5465FA5AEB540C729AA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C37BB4-F3A4-45AF-BD3D-BBA93DB901FA}"/>
      </w:docPartPr>
      <w:docPartBody>
        <w:p w:rsidR="00C3201F" w:rsidRDefault="00E708EB">
          <w:pPr>
            <w:pStyle w:val="E83A92AC5FF5465FA5AEB540C729AA8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6BF6099FFE641A988EF7CD96908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EBB0B-B892-4973-9B3C-FA055C71AA21}"/>
      </w:docPartPr>
      <w:docPartBody>
        <w:p w:rsidR="00C3201F" w:rsidRDefault="00E708EB">
          <w:pPr>
            <w:pStyle w:val="A6BF6099FFE641A988EF7CD96908443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234DD3AE9F44403817F898DBF04D2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9BEA4A-81BF-4FE9-BFCF-A3FE2FAAC7D0}"/>
      </w:docPartPr>
      <w:docPartBody>
        <w:p w:rsidR="00C3201F" w:rsidRDefault="00E708EB">
          <w:pPr>
            <w:pStyle w:val="3234DD3AE9F44403817F898DBF04D2E3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0AD79BD6AA43598730F95F4D2C12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0033E4-DD72-4362-BBB5-AB4ECFDF3068}"/>
      </w:docPartPr>
      <w:docPartBody>
        <w:p w:rsidR="00C3201F" w:rsidRDefault="00E708EB">
          <w:pPr>
            <w:pStyle w:val="000AD79BD6AA43598730F95F4D2C12C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B8F6E8CD9F4E54B3D0EC543E2FAA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0349A-50EC-4ACE-BC45-9639361F323A}"/>
      </w:docPartPr>
      <w:docPartBody>
        <w:p w:rsidR="00C3201F" w:rsidRDefault="00E708EB">
          <w:pPr>
            <w:pStyle w:val="2DB8F6E8CD9F4E54B3D0EC543E2FAA3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EB"/>
    <w:rsid w:val="00042976"/>
    <w:rsid w:val="000B6E84"/>
    <w:rsid w:val="002C1E2F"/>
    <w:rsid w:val="003317A6"/>
    <w:rsid w:val="00C3201F"/>
    <w:rsid w:val="00DA6103"/>
    <w:rsid w:val="00E708EB"/>
    <w:rsid w:val="00E7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E83A92AC5FF5465FA5AEB540C729AA87">
    <w:name w:val="E83A92AC5FF5465FA5AEB540C729AA87"/>
  </w:style>
  <w:style w:type="paragraph" w:customStyle="1" w:styleId="A6BF6099FFE641A988EF7CD969084434">
    <w:name w:val="A6BF6099FFE641A988EF7CD969084434"/>
  </w:style>
  <w:style w:type="paragraph" w:customStyle="1" w:styleId="3234DD3AE9F44403817F898DBF04D2E3">
    <w:name w:val="3234DD3AE9F44403817F898DBF04D2E3"/>
  </w:style>
  <w:style w:type="paragraph" w:customStyle="1" w:styleId="000AD79BD6AA43598730F95F4D2C12CF">
    <w:name w:val="000AD79BD6AA43598730F95F4D2C12CF"/>
  </w:style>
  <w:style w:type="paragraph" w:customStyle="1" w:styleId="2DB8F6E8CD9F4E54B3D0EC543E2FAA3E">
    <w:name w:val="2DB8F6E8CD9F4E54B3D0EC543E2FA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84</TotalTime>
  <Pages>5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 Юрий Степанович</dc:creator>
  <cp:keywords/>
  <cp:lastModifiedBy>Григорян Наира Викторовна</cp:lastModifiedBy>
  <cp:revision>12</cp:revision>
  <cp:lastPrinted>2022-04-29T07:19:00Z</cp:lastPrinted>
  <dcterms:created xsi:type="dcterms:W3CDTF">2022-04-14T13:41:00Z</dcterms:created>
  <dcterms:modified xsi:type="dcterms:W3CDTF">2022-05-05T06:19:00Z</dcterms:modified>
</cp:coreProperties>
</file>