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C9AFCF6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2.2224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7753D793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21967">
              <w:rPr>
                <w:bCs/>
                <w:sz w:val="28"/>
                <w:szCs w:val="28"/>
              </w:rPr>
              <w:t>26.12.2002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23CB6A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411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742036E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04E72">
                  <w:rPr>
                    <w:rStyle w:val="38"/>
                    <w:szCs w:val="28"/>
                  </w:rPr>
                  <w:t>10 июня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0EC707BB" w14:textId="4611ABCD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>щества с дополнительной ответственностью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5A1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НТС</w:t>
            </w:r>
            <w:r w:rsidRPr="00675A1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F40980" w:rsidRPr="007A4175" w14:paraId="052C50A9" w14:textId="77777777" w:rsidTr="00CC0276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C02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6C6E734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43782">
              <w:rPr>
                <w:b/>
                <w:sz w:val="22"/>
                <w:szCs w:val="22"/>
              </w:rPr>
              <w:t xml:space="preserve">ул. </w:t>
            </w:r>
            <w:r w:rsidR="00F17CE3" w:rsidRPr="00043782">
              <w:rPr>
                <w:b/>
                <w:sz w:val="22"/>
                <w:szCs w:val="22"/>
              </w:rPr>
              <w:t>Хуто</w:t>
            </w:r>
            <w:r w:rsidR="00051C1C" w:rsidRPr="00043782">
              <w:rPr>
                <w:b/>
                <w:sz w:val="22"/>
                <w:szCs w:val="22"/>
              </w:rPr>
              <w:t>рянского, 35А, 246015, г.</w:t>
            </w:r>
            <w:r w:rsidRPr="00043782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681023" w:rsidRPr="004E5090" w14:paraId="7F748EDA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582B2B3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1.1</w:t>
            </w:r>
          </w:p>
          <w:p w14:paraId="158D8B5F" w14:textId="320E81E0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2287E45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16811734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7163DC5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1F09B7A6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00" w:type="dxa"/>
            <w:shd w:val="clear" w:color="auto" w:fill="auto"/>
          </w:tcPr>
          <w:p w14:paraId="52D72974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235E324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п.Б.29.4</w:t>
            </w:r>
          </w:p>
          <w:p w14:paraId="6FBC10FB" w14:textId="20253366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160" w:type="dxa"/>
            <w:shd w:val="clear" w:color="auto" w:fill="auto"/>
          </w:tcPr>
          <w:p w14:paraId="7D855757" w14:textId="0FFA995F" w:rsidR="00E53053" w:rsidRPr="00043782" w:rsidRDefault="00F1499C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681023" w:rsidRPr="004E5090" w14:paraId="03DE3ECD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39C73FA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1.2</w:t>
            </w:r>
          </w:p>
          <w:p w14:paraId="359930EA" w14:textId="541A3A6D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50F65441" w14:textId="77777777" w:rsidR="00E53053" w:rsidRPr="00043782" w:rsidRDefault="00E53053" w:rsidP="00970D75">
            <w:pPr>
              <w:pStyle w:val="af6"/>
            </w:pPr>
          </w:p>
        </w:tc>
        <w:tc>
          <w:tcPr>
            <w:tcW w:w="900" w:type="dxa"/>
            <w:shd w:val="clear" w:color="auto" w:fill="auto"/>
          </w:tcPr>
          <w:p w14:paraId="150B13E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506AFD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4C95F7FF" w14:textId="789EDB9A" w:rsidR="007A3B5B" w:rsidRPr="00043782" w:rsidRDefault="00E53053" w:rsidP="0017533B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3057C06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  <w:r w:rsidRPr="00043782">
              <w:rPr>
                <w:sz w:val="22"/>
                <w:szCs w:val="22"/>
              </w:rPr>
              <w:t xml:space="preserve"> </w:t>
            </w:r>
          </w:p>
          <w:p w14:paraId="317C6C2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п.Б.29.2</w:t>
            </w:r>
          </w:p>
          <w:p w14:paraId="0D4D29D9" w14:textId="4E319A63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60" w:type="dxa"/>
            <w:shd w:val="clear" w:color="auto" w:fill="auto"/>
          </w:tcPr>
          <w:p w14:paraId="322300B0" w14:textId="57E55B76" w:rsidR="00E53053" w:rsidRPr="00043782" w:rsidRDefault="00212DD1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681023" w:rsidRPr="004E5090" w14:paraId="283F3EBF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15657D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1.3</w:t>
            </w:r>
          </w:p>
          <w:p w14:paraId="001BF04E" w14:textId="03E3402F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4ADE8BCB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6A5D21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278F746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3735305" w14:textId="77777777" w:rsidR="00D62341" w:rsidRPr="00043782" w:rsidRDefault="00E53053" w:rsidP="00D62341">
            <w:pPr>
              <w:ind w:left="-59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Проверка цепи «фаза-нуль» (цепи </w:t>
            </w:r>
            <w:proofErr w:type="gramStart"/>
            <w:r w:rsidRPr="00043782">
              <w:rPr>
                <w:sz w:val="22"/>
                <w:szCs w:val="22"/>
              </w:rPr>
              <w:t>зануления)  в</w:t>
            </w:r>
            <w:proofErr w:type="gramEnd"/>
            <w:r w:rsidRPr="00043782">
              <w:rPr>
                <w:sz w:val="22"/>
                <w:szCs w:val="22"/>
              </w:rPr>
              <w:t xml:space="preserve"> электроустановках до 1кВ с глухим заземлением нейтрали </w:t>
            </w:r>
            <w:r w:rsidR="00D62341" w:rsidRPr="00043782">
              <w:rPr>
                <w:sz w:val="22"/>
                <w:szCs w:val="22"/>
              </w:rPr>
              <w:t xml:space="preserve">(в системах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C</w:t>
            </w:r>
            <w:r w:rsidR="00D62341" w:rsidRPr="00043782">
              <w:rPr>
                <w:sz w:val="22"/>
                <w:szCs w:val="22"/>
              </w:rPr>
              <w:t xml:space="preserve">,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S</w:t>
            </w:r>
            <w:r w:rsidR="00D62341" w:rsidRPr="00043782">
              <w:rPr>
                <w:sz w:val="22"/>
                <w:szCs w:val="22"/>
              </w:rPr>
              <w:t>,</w:t>
            </w:r>
          </w:p>
          <w:p w14:paraId="65B30022" w14:textId="2A44E0BA" w:rsidR="007A3B5B" w:rsidRPr="00043782" w:rsidRDefault="00D62341" w:rsidP="00D62341">
            <w:pPr>
              <w:pStyle w:val="af6"/>
              <w:rPr>
                <w:lang w:val="ru-RU"/>
              </w:rPr>
            </w:pPr>
            <w:r w:rsidRPr="00043782">
              <w:t xml:space="preserve">TN-C- S)  </w:t>
            </w:r>
          </w:p>
        </w:tc>
        <w:tc>
          <w:tcPr>
            <w:tcW w:w="1800" w:type="dxa"/>
            <w:shd w:val="clear" w:color="auto" w:fill="auto"/>
          </w:tcPr>
          <w:p w14:paraId="1F19120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1FD5BC8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п.Б.29.8</w:t>
            </w:r>
          </w:p>
          <w:p w14:paraId="5DF0192E" w14:textId="77777777" w:rsid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65ADADE0" w14:textId="794EC532" w:rsidR="00E53053" w:rsidRPr="00043782" w:rsidRDefault="00E53053" w:rsidP="00970D75">
            <w:pPr>
              <w:rPr>
                <w:sz w:val="22"/>
                <w:szCs w:val="22"/>
              </w:rPr>
            </w:pPr>
            <w:proofErr w:type="gramStart"/>
            <w:r w:rsidRPr="00043782">
              <w:rPr>
                <w:sz w:val="22"/>
                <w:szCs w:val="22"/>
              </w:rPr>
              <w:t>30331.3-95</w:t>
            </w:r>
            <w:proofErr w:type="gramEnd"/>
          </w:p>
          <w:p w14:paraId="52F464BB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04C94B87" w14:textId="77777777" w:rsidR="00E53053" w:rsidRPr="00043782" w:rsidRDefault="00E53053" w:rsidP="00970D75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п.4.4.28.5</w:t>
            </w:r>
          </w:p>
        </w:tc>
        <w:tc>
          <w:tcPr>
            <w:tcW w:w="2160" w:type="dxa"/>
            <w:shd w:val="clear" w:color="auto" w:fill="auto"/>
          </w:tcPr>
          <w:p w14:paraId="2EF280AD" w14:textId="0AA6D9D4" w:rsidR="00E53053" w:rsidRPr="00043782" w:rsidRDefault="00AF607D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681023" w:rsidRPr="004E5090" w14:paraId="3E4E5009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1C26156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2.1</w:t>
            </w:r>
          </w:p>
          <w:p w14:paraId="1D56ED52" w14:textId="7C100261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DC745C0" w14:textId="6DABFD8F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043782" w:rsidRPr="00043782">
              <w:rPr>
                <w:lang w:val="ru-RU"/>
              </w:rPr>
              <w:t xml:space="preserve"> </w:t>
            </w:r>
            <w:r w:rsidRPr="00043782">
              <w:rPr>
                <w:lang w:val="ru-RU"/>
              </w:rPr>
              <w:t xml:space="preserve">В </w:t>
            </w:r>
          </w:p>
          <w:p w14:paraId="2496A10E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30DBF030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2ADB24A7" w14:textId="009A28C6" w:rsidR="00B71C0D" w:rsidRPr="00043782" w:rsidRDefault="00B71C0D" w:rsidP="00B71C0D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419E78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lastRenderedPageBreak/>
              <w:t>27.12/</w:t>
            </w:r>
          </w:p>
          <w:p w14:paraId="60D4A745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5921F1D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06485F11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2173AFF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3B957A0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7D01B4B4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1B4F682D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7F032FB9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28D88696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6E33928A" w14:textId="15AFE796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4B89AE38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lastRenderedPageBreak/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BED7E5F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2184BA0F" w14:textId="20DFA0B7" w:rsidR="00E53053" w:rsidRPr="00043782" w:rsidRDefault="00E53053" w:rsidP="0017533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п.Б.27.1</w:t>
            </w:r>
          </w:p>
        </w:tc>
        <w:tc>
          <w:tcPr>
            <w:tcW w:w="2160" w:type="dxa"/>
            <w:shd w:val="clear" w:color="auto" w:fill="auto"/>
          </w:tcPr>
          <w:p w14:paraId="7BE293D5" w14:textId="4EF2400A" w:rsidR="00E53053" w:rsidRPr="00043782" w:rsidRDefault="00AF607D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681023" w:rsidRPr="004E5090" w14:paraId="1AD81816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22831D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2.2</w:t>
            </w:r>
          </w:p>
          <w:p w14:paraId="5D613445" w14:textId="6B0D12B8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1F3473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C0382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8F631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D8A95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65E650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п.Б.27.3</w:t>
            </w:r>
          </w:p>
          <w:p w14:paraId="4FA507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09244B2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gramStart"/>
            <w:r w:rsidRPr="00043782">
              <w:rPr>
                <w:sz w:val="22"/>
                <w:szCs w:val="22"/>
              </w:rPr>
              <w:t>30331.3-95</w:t>
            </w:r>
            <w:proofErr w:type="gramEnd"/>
          </w:p>
          <w:p w14:paraId="506489D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3C09A39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12F9E49" w14:textId="7146042C" w:rsidR="00E53053" w:rsidRPr="00043782" w:rsidRDefault="00EF2D78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B71C0D" w:rsidRPr="00B71C0D" w14:paraId="2E57CD00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9" w14:textId="77777777" w:rsidR="00B71C0D" w:rsidRPr="00B71C0D" w:rsidRDefault="00B71C0D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FABD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5E519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03" w14:textId="77777777" w:rsidR="00B71C0D" w:rsidRPr="00B71C0D" w:rsidRDefault="00B71C0D" w:rsidP="00B71C0D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A684" w14:textId="77777777" w:rsidR="00B71C0D" w:rsidRPr="00B71C0D" w:rsidRDefault="00B71C0D" w:rsidP="00B71C0D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F3D" w14:textId="77777777" w:rsidR="00B71C0D" w:rsidRPr="00B71C0D" w:rsidRDefault="00B71C0D" w:rsidP="00B71C0D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6</w:t>
            </w:r>
          </w:p>
        </w:tc>
      </w:tr>
      <w:tr w:rsidR="00681023" w:rsidRPr="00B71C0D" w14:paraId="45BDBC56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429DCC37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3.1</w:t>
            </w:r>
          </w:p>
          <w:p w14:paraId="6F20B4FE" w14:textId="3AB0297B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4CC7809" w14:textId="5FDAF313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Силовые кабельные линии напряжением до 1000</w:t>
            </w:r>
            <w:r w:rsidR="00043782">
              <w:rPr>
                <w:sz w:val="22"/>
                <w:szCs w:val="22"/>
              </w:rPr>
              <w:t xml:space="preserve"> </w:t>
            </w:r>
            <w:r w:rsidRPr="00B71C0D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25C7F6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27.32/</w:t>
            </w:r>
          </w:p>
          <w:p w14:paraId="1B750847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22.000</w:t>
            </w:r>
          </w:p>
          <w:p w14:paraId="73CB527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26EAA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2040F36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ТКП </w:t>
            </w:r>
            <w:proofErr w:type="gramStart"/>
            <w:r w:rsidRPr="00B71C0D">
              <w:rPr>
                <w:sz w:val="22"/>
                <w:szCs w:val="22"/>
              </w:rPr>
              <w:t>181-2009</w:t>
            </w:r>
            <w:proofErr w:type="gramEnd"/>
          </w:p>
          <w:p w14:paraId="10C8539A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71C0D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B71C0D">
              <w:rPr>
                <w:sz w:val="22"/>
                <w:szCs w:val="22"/>
              </w:rPr>
              <w:t xml:space="preserve"> п.Б.30.1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03BEB45" w14:textId="05758FA9" w:rsidR="00E53053" w:rsidRPr="00B71C0D" w:rsidRDefault="00EF2D78" w:rsidP="0038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E53053" w:rsidRPr="00B71C0D" w14:paraId="3C0631AA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7AE78C12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4.1</w:t>
            </w:r>
          </w:p>
          <w:p w14:paraId="3D4DB3AF" w14:textId="1FF588F9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F30582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r w:rsidRPr="00B71C0D">
              <w:rPr>
                <w:sz w:val="22"/>
                <w:szCs w:val="22"/>
              </w:rPr>
              <w:t>Электродвига</w:t>
            </w:r>
            <w:proofErr w:type="spellEnd"/>
          </w:p>
          <w:p w14:paraId="4E272A43" w14:textId="77777777" w:rsidR="00E53053" w:rsidRPr="00B71C0D" w:rsidRDefault="00E53053" w:rsidP="003848FC">
            <w:pPr>
              <w:rPr>
                <w:b/>
                <w:sz w:val="22"/>
                <w:szCs w:val="22"/>
              </w:rPr>
            </w:pPr>
            <w:proofErr w:type="spellStart"/>
            <w:r w:rsidRPr="00B71C0D">
              <w:rPr>
                <w:sz w:val="22"/>
                <w:szCs w:val="22"/>
              </w:rPr>
              <w:t>тели</w:t>
            </w:r>
            <w:proofErr w:type="spellEnd"/>
            <w:r w:rsidRPr="00B71C0D">
              <w:rPr>
                <w:sz w:val="22"/>
                <w:szCs w:val="22"/>
              </w:rPr>
              <w:t xml:space="preserve"> переменного тока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8D249B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27.12/</w:t>
            </w:r>
          </w:p>
          <w:p w14:paraId="74C2271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5762CD4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6A563F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7B5180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ТКП </w:t>
            </w:r>
            <w:proofErr w:type="gramStart"/>
            <w:r w:rsidRPr="00B71C0D">
              <w:rPr>
                <w:sz w:val="22"/>
                <w:szCs w:val="22"/>
              </w:rPr>
              <w:t>181-2009</w:t>
            </w:r>
            <w:proofErr w:type="gramEnd"/>
          </w:p>
          <w:p w14:paraId="5BF2988E" w14:textId="5EB09328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71C0D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B71C0D">
              <w:rPr>
                <w:sz w:val="22"/>
                <w:szCs w:val="22"/>
              </w:rPr>
              <w:t xml:space="preserve"> </w:t>
            </w:r>
            <w:proofErr w:type="spellStart"/>
            <w:r w:rsidRPr="00B71C0D">
              <w:rPr>
                <w:sz w:val="22"/>
                <w:szCs w:val="22"/>
              </w:rPr>
              <w:t>п.Б</w:t>
            </w:r>
            <w:proofErr w:type="spellEnd"/>
            <w:r w:rsidRPr="00B71C0D">
              <w:rPr>
                <w:sz w:val="22"/>
                <w:szCs w:val="22"/>
              </w:rPr>
              <w:t xml:space="preserve"> 7.2 табл.Б.7.2</w:t>
            </w:r>
            <w:r w:rsidR="00F551E1">
              <w:rPr>
                <w:sz w:val="22"/>
                <w:szCs w:val="22"/>
              </w:rPr>
              <w:t xml:space="preserve"> п.</w:t>
            </w:r>
            <w:r w:rsidRPr="00B71C0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D35F93" w14:textId="63803DA3" w:rsidR="00E53053" w:rsidRPr="00B71C0D" w:rsidRDefault="00EF2D78" w:rsidP="0038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E53053" w:rsidRPr="0041025E" w14:paraId="099E7737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74EF8A75" w14:textId="77777777" w:rsid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6.1</w:t>
            </w:r>
          </w:p>
          <w:p w14:paraId="53E6E78A" w14:textId="194E8922" w:rsidR="00E53053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4D69FB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Изделия медицинской техники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E79BA6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26.60/</w:t>
            </w:r>
          </w:p>
          <w:p w14:paraId="704B047F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08F86A2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D0C66B4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7F81A" w14:textId="77777777" w:rsidR="00BE41B6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</w:p>
          <w:p w14:paraId="1FCCE4C1" w14:textId="7CCC7F2E" w:rsidR="00E53053" w:rsidRPr="0041025E" w:rsidRDefault="00E53053" w:rsidP="003848FC">
            <w:pPr>
              <w:pStyle w:val="af6"/>
              <w:rPr>
                <w:lang w:val="ru-RU"/>
              </w:rPr>
            </w:pPr>
            <w:proofErr w:type="gramStart"/>
            <w:r w:rsidRPr="0041025E">
              <w:rPr>
                <w:lang w:val="ru-RU"/>
              </w:rPr>
              <w:t>12.2.025-76</w:t>
            </w:r>
            <w:proofErr w:type="gramEnd"/>
          </w:p>
          <w:p w14:paraId="12708008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п. 2.3.1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0EC6410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  <w:proofErr w:type="gramStart"/>
            <w:r w:rsidRPr="0041025E">
              <w:rPr>
                <w:lang w:val="ru-RU"/>
              </w:rPr>
              <w:t>12.2.025-76</w:t>
            </w:r>
            <w:proofErr w:type="gramEnd"/>
            <w:r w:rsidRPr="0041025E">
              <w:rPr>
                <w:lang w:val="ru-RU"/>
              </w:rPr>
              <w:t xml:space="preserve"> </w:t>
            </w:r>
          </w:p>
          <w:p w14:paraId="07C77349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п. 4.4</w:t>
            </w:r>
          </w:p>
        </w:tc>
      </w:tr>
      <w:tr w:rsidR="00E53053" w:rsidRPr="00B71C0D" w14:paraId="058D5DD4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3DEC6FED" w14:textId="77777777" w:rsidR="00267216" w:rsidRDefault="00E53053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1F5020BB" w14:textId="5BE6BCF8" w:rsidR="006138AB" w:rsidRPr="00267216" w:rsidRDefault="006138AB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0047A6A" w14:textId="60F987C8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Системы вентиляции с принудительным побуждением</w:t>
            </w:r>
          </w:p>
          <w:p w14:paraId="26D919DA" w14:textId="77777777" w:rsidR="00E53053" w:rsidRPr="00B71C0D" w:rsidRDefault="00E53053" w:rsidP="003848F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C17A30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28.25/</w:t>
            </w:r>
          </w:p>
          <w:p w14:paraId="267973E8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23.000</w:t>
            </w:r>
          </w:p>
          <w:p w14:paraId="1C60577C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3708FF79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6F3D8D1C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75B684E" w14:textId="0ECF7901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Аэродинамические испытания: скорость потока, давление, температура, расход воздуха</w:t>
            </w:r>
          </w:p>
          <w:p w14:paraId="78BD38FF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32FC3A7" w14:textId="77777777" w:rsidR="00EA301D" w:rsidRPr="00EA301D" w:rsidRDefault="00EA301D" w:rsidP="003848FC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СН 4.02.03-2019</w:t>
            </w:r>
          </w:p>
          <w:p w14:paraId="2A718D2D" w14:textId="77777777" w:rsidR="00EA301D" w:rsidRPr="00EA301D" w:rsidRDefault="00EA301D" w:rsidP="003848FC">
            <w:pPr>
              <w:pStyle w:val="ab"/>
              <w:framePr w:hSpace="180" w:wrap="around" w:vAnchor="text" w:hAnchor="text" w:xAlign="right" w:y="1"/>
              <w:spacing w:after="0"/>
              <w:suppressOverlap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СП 1.03.02-2020</w:t>
            </w:r>
          </w:p>
          <w:p w14:paraId="1C86A83D" w14:textId="77777777" w:rsidR="00E53053" w:rsidRPr="00EA301D" w:rsidRDefault="00E53053" w:rsidP="003848FC">
            <w:pPr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F0E481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ГОСТ </w:t>
            </w:r>
            <w:proofErr w:type="gramStart"/>
            <w:r w:rsidRPr="00B71C0D">
              <w:rPr>
                <w:sz w:val="22"/>
                <w:szCs w:val="22"/>
              </w:rPr>
              <w:t>12.3.018-79</w:t>
            </w:r>
            <w:proofErr w:type="gramEnd"/>
          </w:p>
          <w:p w14:paraId="587B197B" w14:textId="77777777" w:rsidR="00E53053" w:rsidRPr="00B71C0D" w:rsidRDefault="00E53053" w:rsidP="003848FC">
            <w:pPr>
              <w:rPr>
                <w:sz w:val="22"/>
                <w:szCs w:val="22"/>
              </w:rPr>
            </w:pPr>
          </w:p>
        </w:tc>
      </w:tr>
    </w:tbl>
    <w:p w14:paraId="22E7C3DC" w14:textId="30519DF9" w:rsidR="00E53053" w:rsidRDefault="00E53053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290" w14:textId="77777777" w:rsidR="0041489A" w:rsidRDefault="0041489A" w:rsidP="0011070C">
      <w:r>
        <w:separator/>
      </w:r>
    </w:p>
  </w:endnote>
  <w:endnote w:type="continuationSeparator" w:id="0">
    <w:p w14:paraId="45C701A3" w14:textId="77777777" w:rsidR="0041489A" w:rsidRDefault="00414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3CACFDFF" w:rsidR="00124809" w:rsidRPr="006D33D8" w:rsidRDefault="00DB42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10.06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1F38D79B" w:rsidR="00A417E3" w:rsidRPr="009E4D11" w:rsidRDefault="00204E7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10.06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841" w14:textId="77777777" w:rsidR="0041489A" w:rsidRDefault="0041489A" w:rsidP="0011070C">
      <w:r>
        <w:separator/>
      </w:r>
    </w:p>
  </w:footnote>
  <w:footnote w:type="continuationSeparator" w:id="0">
    <w:p w14:paraId="08FE2EC8" w14:textId="77777777" w:rsidR="0041489A" w:rsidRDefault="00414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69FA7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2.2224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4E72"/>
    <w:rsid w:val="00212DD1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848F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AF607D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C0276"/>
    <w:rsid w:val="00CD2E78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8457D"/>
    <w:rsid w:val="00D876E6"/>
    <w:rsid w:val="00D96601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Горинович Светлана Борисовна</cp:lastModifiedBy>
  <cp:revision>7</cp:revision>
  <cp:lastPrinted>2022-06-08T06:34:00Z</cp:lastPrinted>
  <dcterms:created xsi:type="dcterms:W3CDTF">2022-04-14T10:01:00Z</dcterms:created>
  <dcterms:modified xsi:type="dcterms:W3CDTF">2022-06-08T06:34:00Z</dcterms:modified>
</cp:coreProperties>
</file>