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7B6AE6AC" w:rsidR="00F40980" w:rsidRPr="00F0402C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F0402C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F0402C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DE5D5E" w:rsidRPr="00F0402C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F0402C">
              <w:rPr>
                <w:rFonts w:cs="Times New Roman"/>
                <w:bCs/>
                <w:sz w:val="28"/>
                <w:szCs w:val="28"/>
              </w:rPr>
              <w:t>.</w:t>
            </w:r>
            <w:r w:rsidR="00DE5D5E" w:rsidRPr="00F0402C">
              <w:rPr>
                <w:rFonts w:cs="Times New Roman"/>
                <w:bCs/>
                <w:sz w:val="28"/>
                <w:szCs w:val="28"/>
              </w:rPr>
              <w:t>1062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76F61B01" w:rsidR="00F40980" w:rsidRPr="00F0402C" w:rsidRDefault="00F40980" w:rsidP="00F40980">
            <w:pPr>
              <w:rPr>
                <w:bCs/>
                <w:sz w:val="28"/>
                <w:szCs w:val="28"/>
              </w:rPr>
            </w:pPr>
            <w:r w:rsidRPr="00F0402C">
              <w:rPr>
                <w:bCs/>
                <w:sz w:val="28"/>
                <w:szCs w:val="28"/>
              </w:rPr>
              <w:t>от</w:t>
            </w:r>
            <w:r w:rsidRPr="00F0402C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DE5D5E" w:rsidRPr="00F0402C">
              <w:rPr>
                <w:bCs/>
                <w:sz w:val="28"/>
                <w:szCs w:val="28"/>
              </w:rPr>
              <w:t>12</w:t>
            </w:r>
            <w:r w:rsidR="005C7B39" w:rsidRPr="00F0402C">
              <w:rPr>
                <w:bCs/>
                <w:sz w:val="28"/>
                <w:szCs w:val="28"/>
              </w:rPr>
              <w:t>.0</w:t>
            </w:r>
            <w:r w:rsidR="00DE5D5E" w:rsidRPr="00F0402C">
              <w:rPr>
                <w:bCs/>
                <w:sz w:val="28"/>
                <w:szCs w:val="28"/>
              </w:rPr>
              <w:t>7</w:t>
            </w:r>
            <w:r w:rsidR="005C7B39" w:rsidRPr="00F0402C">
              <w:rPr>
                <w:bCs/>
                <w:sz w:val="28"/>
                <w:szCs w:val="28"/>
              </w:rPr>
              <w:t>.</w:t>
            </w:r>
            <w:r w:rsidR="00DE5D5E" w:rsidRPr="00F0402C">
              <w:rPr>
                <w:bCs/>
                <w:sz w:val="28"/>
                <w:szCs w:val="28"/>
              </w:rPr>
              <w:t>1997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39ECED55" w:rsidR="00582A8F" w:rsidRPr="00F0402C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F0402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E18A0D3B987743569C8F741421E34414"/>
                </w:placeholder>
                <w:text/>
              </w:sdtPr>
              <w:sdtContent>
                <w:r w:rsidR="00DE5D5E" w:rsidRPr="00F0402C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5DF18B4D" w14:textId="58DD8CBC" w:rsidR="00F40980" w:rsidRPr="00F0402C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F0402C">
              <w:rPr>
                <w:rFonts w:cs="Times New Roman"/>
                <w:bCs/>
                <w:sz w:val="28"/>
                <w:szCs w:val="28"/>
              </w:rPr>
              <w:t>н</w:t>
            </w:r>
            <w:r w:rsidRPr="00F0402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Content>
                <w:r w:rsidR="005C0802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F0402C">
              <w:rPr>
                <w:rFonts w:eastAsia="Calibri"/>
                <w:sz w:val="28"/>
                <w:szCs w:val="28"/>
              </w:rPr>
              <w:t xml:space="preserve"> </w:t>
            </w:r>
            <w:r w:rsidRPr="00F0402C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1A823F7D" w:rsidR="00F40980" w:rsidRPr="00F0402C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C0802">
              <w:rPr>
                <w:rFonts w:cs="Times New Roman"/>
                <w:bCs/>
                <w:sz w:val="28"/>
                <w:szCs w:val="28"/>
              </w:rPr>
              <w:t>р</w:t>
            </w:r>
            <w:r w:rsidRPr="005C080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Content>
                <w:r w:rsidR="005C7B39" w:rsidRPr="005C080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C0802" w:rsidRPr="005C080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2E3B5128" w14:textId="77777777" w:rsidTr="00F40980">
        <w:tc>
          <w:tcPr>
            <w:tcW w:w="9751" w:type="dxa"/>
          </w:tcPr>
          <w:p w14:paraId="7609A9B3" w14:textId="77777777" w:rsidR="005C0802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19E3A9D" w14:textId="3A9C106F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3-12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C0802">
                  <w:rPr>
                    <w:rStyle w:val="38"/>
                    <w:szCs w:val="28"/>
                  </w:rPr>
                  <w:t>29 декабря 2023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2B68D0" w14:textId="77777777" w:rsidTr="005C0802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1B7B61EE" w14:textId="77777777" w:rsidR="007A4485" w:rsidRPr="005C0802" w:rsidRDefault="00C7605F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5C0802">
              <w:rPr>
                <w:sz w:val="28"/>
                <w:szCs w:val="28"/>
                <w:lang w:val="ru-RU"/>
              </w:rPr>
              <w:t>производственная лаборатория</w:t>
            </w:r>
          </w:p>
          <w:p w14:paraId="3D80D9AC" w14:textId="6D7360A4" w:rsidR="00C7605F" w:rsidRPr="007F66CA" w:rsidRDefault="00C7605F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5C0802">
              <w:rPr>
                <w:sz w:val="28"/>
                <w:szCs w:val="28"/>
                <w:lang w:val="ru-RU"/>
              </w:rPr>
              <w:t>Производственно</w:t>
            </w:r>
            <w:r w:rsidR="00466D26">
              <w:rPr>
                <w:sz w:val="28"/>
                <w:szCs w:val="28"/>
                <w:lang w:val="ru-RU"/>
              </w:rPr>
              <w:t>го</w:t>
            </w:r>
            <w:r w:rsidRPr="005C0802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C0802">
              <w:rPr>
                <w:sz w:val="28"/>
                <w:szCs w:val="28"/>
                <w:lang w:val="ru-RU"/>
              </w:rPr>
              <w:t>унитарно</w:t>
            </w:r>
            <w:r w:rsidR="00466D26">
              <w:rPr>
                <w:sz w:val="28"/>
                <w:szCs w:val="28"/>
                <w:lang w:val="ru-RU"/>
              </w:rPr>
              <w:t xml:space="preserve">го </w:t>
            </w:r>
            <w:r w:rsidRPr="005C0802">
              <w:rPr>
                <w:sz w:val="28"/>
                <w:szCs w:val="28"/>
                <w:lang w:val="ru-RU"/>
              </w:rPr>
              <w:t xml:space="preserve"> предприяти</w:t>
            </w:r>
            <w:r w:rsidR="00466D26">
              <w:rPr>
                <w:sz w:val="28"/>
                <w:szCs w:val="28"/>
                <w:lang w:val="ru-RU"/>
              </w:rPr>
              <w:t>я</w:t>
            </w:r>
            <w:proofErr w:type="gramEnd"/>
            <w:r w:rsidRPr="005C0802">
              <w:rPr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5C0802">
              <w:rPr>
                <w:sz w:val="28"/>
                <w:szCs w:val="28"/>
                <w:lang w:val="ru-RU"/>
              </w:rPr>
              <w:t>Донаприс</w:t>
            </w:r>
            <w:proofErr w:type="spellEnd"/>
            <w:r w:rsidRPr="005C0802">
              <w:rPr>
                <w:sz w:val="28"/>
                <w:szCs w:val="28"/>
                <w:lang w:val="ru-RU"/>
              </w:rPr>
              <w:t>"</w:t>
            </w:r>
          </w:p>
        </w:tc>
      </w:tr>
    </w:tbl>
    <w:p w14:paraId="6D64B5F4" w14:textId="77777777" w:rsidR="00896E25" w:rsidRPr="005C7B39" w:rsidRDefault="00896E25" w:rsidP="005C0802">
      <w:pPr>
        <w:overflowPunct w:val="0"/>
        <w:autoSpaceDE w:val="0"/>
        <w:autoSpaceDN w:val="0"/>
        <w:adjustRightInd w:val="0"/>
        <w:spacing w:line="144" w:lineRule="auto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850"/>
        <w:gridCol w:w="1843"/>
        <w:gridCol w:w="1984"/>
        <w:gridCol w:w="2127"/>
      </w:tblGrid>
      <w:tr w:rsidR="00F40980" w:rsidRPr="007A4175" w14:paraId="28BC4E9D" w14:textId="77777777" w:rsidTr="005C0802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08FDE4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0DE46B1B" w:rsidR="0090767F" w:rsidRPr="000278F0" w:rsidRDefault="00C7605F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78F0">
              <w:rPr>
                <w:b/>
                <w:bCs/>
                <w:sz w:val="24"/>
                <w:szCs w:val="24"/>
              </w:rPr>
              <w:t>ул. Молодежная, 5, 247489, г. Речица, Речицкий район, Гомельская область</w:t>
            </w:r>
          </w:p>
        </w:tc>
      </w:tr>
      <w:tr w:rsidR="00466D26" w:rsidRPr="0038569C" w14:paraId="17652996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8FEE4" w14:textId="77777777" w:rsidR="00466D26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F3C1D">
              <w:rPr>
                <w:sz w:val="24"/>
                <w:szCs w:val="24"/>
              </w:rPr>
              <w:t>1.1</w:t>
            </w:r>
          </w:p>
          <w:p w14:paraId="184E223C" w14:textId="60010A67" w:rsidR="00466D26" w:rsidRPr="00295E4A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202DB" w14:textId="77777777" w:rsidR="00466D26" w:rsidRPr="00466D26" w:rsidRDefault="00466D26" w:rsidP="00466D26">
            <w:pPr>
              <w:ind w:right="-108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Рабочие места </w:t>
            </w:r>
          </w:p>
          <w:p w14:paraId="08841445" w14:textId="23D8F108" w:rsidR="00466D26" w:rsidRPr="00466D26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06201" w14:textId="77777777" w:rsidR="00466D26" w:rsidRPr="00466D26" w:rsidRDefault="00466D26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100.11/</w:t>
            </w:r>
          </w:p>
          <w:p w14:paraId="4E0A3E95" w14:textId="7FC80AB9" w:rsidR="00466D26" w:rsidRPr="00466D26" w:rsidRDefault="00466D26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04.056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FB7B6" w14:textId="61DF6F7A" w:rsidR="00466D26" w:rsidRPr="00466D26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7BC4D" w14:textId="32857062" w:rsidR="00F0402C" w:rsidRPr="00466D26" w:rsidRDefault="00466D26" w:rsidP="00466D26">
            <w:pPr>
              <w:ind w:right="-108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работ, утв. пост. </w:t>
            </w:r>
            <w:proofErr w:type="spellStart"/>
            <w:proofErr w:type="gramStart"/>
            <w:r w:rsidRPr="00466D26">
              <w:rPr>
                <w:sz w:val="22"/>
                <w:szCs w:val="22"/>
              </w:rPr>
              <w:t>Комчернобыля</w:t>
            </w:r>
            <w:proofErr w:type="spellEnd"/>
            <w:r w:rsidRPr="00466D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466D26">
              <w:rPr>
                <w:sz w:val="22"/>
                <w:szCs w:val="22"/>
              </w:rPr>
              <w:t>02</w:t>
            </w:r>
            <w:proofErr w:type="gramEnd"/>
            <w:r w:rsidRPr="00466D26">
              <w:rPr>
                <w:sz w:val="22"/>
                <w:szCs w:val="22"/>
              </w:rPr>
              <w:t>.08.2004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EBB46" w14:textId="5FC96ACD" w:rsidR="00466D26" w:rsidRPr="00466D26" w:rsidRDefault="00466D26" w:rsidP="00466D26">
            <w:pPr>
              <w:ind w:right="-108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МВИ.ГМ. </w:t>
            </w:r>
            <w:proofErr w:type="gramStart"/>
            <w:r w:rsidRPr="00466D26">
              <w:rPr>
                <w:sz w:val="22"/>
                <w:szCs w:val="22"/>
              </w:rPr>
              <w:t>1906-2020</w:t>
            </w:r>
            <w:proofErr w:type="gramEnd"/>
          </w:p>
          <w:p w14:paraId="20232826" w14:textId="77777777" w:rsidR="00466D26" w:rsidRPr="00466D26" w:rsidRDefault="00466D26" w:rsidP="00466D26">
            <w:pPr>
              <w:ind w:right="-108"/>
              <w:rPr>
                <w:sz w:val="22"/>
                <w:szCs w:val="22"/>
              </w:rPr>
            </w:pPr>
          </w:p>
          <w:p w14:paraId="6BCFA120" w14:textId="3E00AB44" w:rsidR="00466D26" w:rsidRPr="00466D26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466D26" w:rsidRPr="0038569C" w14:paraId="7EB179E7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56C7F" w14:textId="77777777" w:rsidR="00466D26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  <w:p w14:paraId="549E82A9" w14:textId="55C8AEC4" w:rsidR="00466D26" w:rsidRPr="00295E4A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065EA" w14:textId="77777777" w:rsidR="00466D26" w:rsidRPr="00466D26" w:rsidRDefault="00466D26" w:rsidP="00466D26">
            <w:pPr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Пищевые продукты:</w:t>
            </w:r>
          </w:p>
          <w:p w14:paraId="6002AC08" w14:textId="77777777" w:rsidR="00466D26" w:rsidRPr="00466D26" w:rsidRDefault="00466D26" w:rsidP="00466D26">
            <w:pPr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- фрукты;</w:t>
            </w:r>
          </w:p>
          <w:p w14:paraId="600776F8" w14:textId="618E8991" w:rsidR="00466D26" w:rsidRPr="00466D26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- прочие продукты питания.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9D41D" w14:textId="77777777" w:rsidR="00466D26" w:rsidRPr="00466D26" w:rsidRDefault="00466D26" w:rsidP="005C080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10.39/</w:t>
            </w:r>
          </w:p>
          <w:p w14:paraId="283A7AA3" w14:textId="259EA4ED" w:rsidR="00466D26" w:rsidRPr="00466D26" w:rsidRDefault="00466D26" w:rsidP="005C080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42.000</w:t>
            </w:r>
          </w:p>
          <w:p w14:paraId="10F911D5" w14:textId="77777777" w:rsidR="00466D26" w:rsidRPr="00466D26" w:rsidRDefault="00466D26" w:rsidP="005C080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11.02/</w:t>
            </w:r>
          </w:p>
          <w:p w14:paraId="667F918F" w14:textId="29BB4955" w:rsidR="00466D26" w:rsidRPr="00466D26" w:rsidRDefault="00466D26" w:rsidP="005C080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42.000</w:t>
            </w:r>
          </w:p>
          <w:p w14:paraId="7CDB8EC6" w14:textId="77777777" w:rsidR="00466D26" w:rsidRPr="00466D26" w:rsidRDefault="00466D26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11.03/</w:t>
            </w:r>
          </w:p>
          <w:p w14:paraId="196BDF50" w14:textId="443530F9" w:rsidR="00896E25" w:rsidRPr="005C0802" w:rsidRDefault="00466D26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42.000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3B1CC" w14:textId="77777777" w:rsidR="00466D26" w:rsidRPr="00466D26" w:rsidRDefault="00466D26" w:rsidP="00466D26">
            <w:pPr>
              <w:ind w:right="-108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Отбор образцов </w:t>
            </w:r>
          </w:p>
          <w:p w14:paraId="5A62C405" w14:textId="77777777" w:rsidR="00466D26" w:rsidRPr="00466D26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8D49A" w14:textId="77777777" w:rsidR="00466D26" w:rsidRPr="00466D26" w:rsidRDefault="00466D26" w:rsidP="00896E25">
            <w:pPr>
              <w:spacing w:line="216" w:lineRule="auto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СТБ </w:t>
            </w:r>
            <w:proofErr w:type="gramStart"/>
            <w:r w:rsidRPr="00466D26">
              <w:rPr>
                <w:sz w:val="22"/>
                <w:szCs w:val="22"/>
              </w:rPr>
              <w:t>1036-97</w:t>
            </w:r>
            <w:proofErr w:type="gramEnd"/>
            <w:r w:rsidRPr="00466D26">
              <w:rPr>
                <w:sz w:val="22"/>
                <w:szCs w:val="22"/>
              </w:rPr>
              <w:t>, п.п.7.3, 7.12</w:t>
            </w:r>
          </w:p>
          <w:p w14:paraId="0700C43B" w14:textId="77777777" w:rsidR="00466D26" w:rsidRPr="00466D26" w:rsidRDefault="00466D26" w:rsidP="00896E25">
            <w:pPr>
              <w:spacing w:line="216" w:lineRule="auto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СТБ </w:t>
            </w:r>
            <w:proofErr w:type="gramStart"/>
            <w:r w:rsidRPr="00466D26">
              <w:rPr>
                <w:sz w:val="22"/>
                <w:szCs w:val="22"/>
              </w:rPr>
              <w:t>1053-2015</w:t>
            </w:r>
            <w:proofErr w:type="gramEnd"/>
          </w:p>
          <w:p w14:paraId="4374CC52" w14:textId="77777777" w:rsidR="00466D26" w:rsidRPr="00466D26" w:rsidRDefault="00466D26" w:rsidP="00896E25">
            <w:pPr>
              <w:spacing w:line="216" w:lineRule="auto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СТБ </w:t>
            </w:r>
            <w:proofErr w:type="gramStart"/>
            <w:r w:rsidRPr="00466D26">
              <w:rPr>
                <w:sz w:val="22"/>
                <w:szCs w:val="22"/>
              </w:rPr>
              <w:t>1054-2012</w:t>
            </w:r>
            <w:proofErr w:type="gramEnd"/>
          </w:p>
          <w:p w14:paraId="1A06EA5B" w14:textId="72CF4B2A" w:rsidR="00466D26" w:rsidRPr="00466D26" w:rsidRDefault="00466D26" w:rsidP="00896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ТКП </w:t>
            </w:r>
            <w:proofErr w:type="gramStart"/>
            <w:r w:rsidRPr="00466D26">
              <w:rPr>
                <w:sz w:val="22"/>
                <w:szCs w:val="22"/>
              </w:rPr>
              <w:t>251-2010</w:t>
            </w:r>
            <w:proofErr w:type="gramEnd"/>
            <w:r w:rsidRPr="00466D26">
              <w:rPr>
                <w:sz w:val="22"/>
                <w:szCs w:val="22"/>
              </w:rPr>
              <w:t>, п.7.11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3813F" w14:textId="77777777" w:rsidR="00466D26" w:rsidRPr="00466D26" w:rsidRDefault="00466D26" w:rsidP="00896E25">
            <w:pPr>
              <w:spacing w:line="216" w:lineRule="auto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СТБ </w:t>
            </w:r>
            <w:proofErr w:type="gramStart"/>
            <w:r w:rsidRPr="00466D26">
              <w:rPr>
                <w:sz w:val="22"/>
                <w:szCs w:val="22"/>
              </w:rPr>
              <w:t>1036-97</w:t>
            </w:r>
            <w:proofErr w:type="gramEnd"/>
            <w:r w:rsidRPr="00466D26">
              <w:rPr>
                <w:sz w:val="22"/>
                <w:szCs w:val="22"/>
              </w:rPr>
              <w:t xml:space="preserve"> п.п.7.3, 7.12</w:t>
            </w:r>
          </w:p>
          <w:p w14:paraId="71021272" w14:textId="77777777" w:rsidR="00466D26" w:rsidRPr="00466D26" w:rsidRDefault="00466D26" w:rsidP="00896E25">
            <w:pPr>
              <w:spacing w:line="216" w:lineRule="auto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СТБ </w:t>
            </w:r>
            <w:proofErr w:type="gramStart"/>
            <w:r w:rsidRPr="00466D26">
              <w:rPr>
                <w:sz w:val="22"/>
                <w:szCs w:val="22"/>
              </w:rPr>
              <w:t>1053-2015</w:t>
            </w:r>
            <w:proofErr w:type="gramEnd"/>
          </w:p>
          <w:p w14:paraId="778A80F8" w14:textId="77777777" w:rsidR="00466D26" w:rsidRPr="00466D26" w:rsidRDefault="00466D26" w:rsidP="00896E25">
            <w:pPr>
              <w:spacing w:line="216" w:lineRule="auto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СТБ </w:t>
            </w:r>
            <w:proofErr w:type="gramStart"/>
            <w:r w:rsidRPr="00466D26">
              <w:rPr>
                <w:sz w:val="22"/>
                <w:szCs w:val="22"/>
              </w:rPr>
              <w:t>1054-2012</w:t>
            </w:r>
            <w:proofErr w:type="gramEnd"/>
          </w:p>
          <w:p w14:paraId="1659662D" w14:textId="1782971E" w:rsidR="00466D26" w:rsidRPr="00466D26" w:rsidRDefault="00466D26" w:rsidP="00896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ТКП </w:t>
            </w:r>
            <w:proofErr w:type="gramStart"/>
            <w:r w:rsidRPr="00466D26">
              <w:rPr>
                <w:sz w:val="22"/>
                <w:szCs w:val="22"/>
              </w:rPr>
              <w:t>251-2010</w:t>
            </w:r>
            <w:proofErr w:type="gramEnd"/>
            <w:r w:rsidRPr="00466D26">
              <w:rPr>
                <w:sz w:val="22"/>
                <w:szCs w:val="22"/>
              </w:rPr>
              <w:t xml:space="preserve"> п.7.11</w:t>
            </w:r>
          </w:p>
        </w:tc>
      </w:tr>
      <w:tr w:rsidR="00466D26" w:rsidRPr="0038569C" w14:paraId="1BB14929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26D4C922" w:rsidR="00466D26" w:rsidRPr="00295E4A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680DC" w14:textId="77777777" w:rsidR="00896E25" w:rsidRPr="00466D26" w:rsidRDefault="00896E25" w:rsidP="00896E25">
            <w:pPr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Пищевые продукты:</w:t>
            </w:r>
          </w:p>
          <w:p w14:paraId="145A6D56" w14:textId="77777777" w:rsidR="00896E25" w:rsidRPr="00466D26" w:rsidRDefault="00896E25" w:rsidP="00896E25">
            <w:pPr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- фрукты;</w:t>
            </w:r>
          </w:p>
          <w:p w14:paraId="35E0B2A6" w14:textId="6C2147EB" w:rsidR="00466D26" w:rsidRPr="00466D26" w:rsidRDefault="00896E25" w:rsidP="00896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- прочие продукты питания.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FAD6C" w14:textId="77777777" w:rsidR="00466D26" w:rsidRPr="00466D26" w:rsidRDefault="00466D26" w:rsidP="005C080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10.39/</w:t>
            </w:r>
          </w:p>
          <w:p w14:paraId="07735A69" w14:textId="1EB820D1" w:rsidR="00466D26" w:rsidRPr="00466D26" w:rsidRDefault="00466D26" w:rsidP="005C080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04.125</w:t>
            </w:r>
          </w:p>
          <w:p w14:paraId="2041B80C" w14:textId="77777777" w:rsidR="00466D26" w:rsidRPr="00466D26" w:rsidRDefault="00466D26" w:rsidP="005C080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11.02/</w:t>
            </w:r>
          </w:p>
          <w:p w14:paraId="6F602510" w14:textId="723CC440" w:rsidR="00466D26" w:rsidRPr="00466D26" w:rsidRDefault="00466D26" w:rsidP="005C080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04.125</w:t>
            </w:r>
          </w:p>
          <w:p w14:paraId="23B3F562" w14:textId="77777777" w:rsidR="00896E25" w:rsidRDefault="00466D26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11.03/</w:t>
            </w:r>
          </w:p>
          <w:p w14:paraId="08326293" w14:textId="5F56E59F" w:rsidR="00466D26" w:rsidRPr="00466D26" w:rsidRDefault="00466D26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04.125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C53D5" w14:textId="42695CAF" w:rsidR="00466D26" w:rsidRPr="00466D26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58508" w14:textId="77777777" w:rsidR="00466D26" w:rsidRPr="00466D26" w:rsidRDefault="00466D26" w:rsidP="00466D26">
            <w:pPr>
              <w:ind w:right="-108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ГН 10-117-99 </w:t>
            </w:r>
          </w:p>
          <w:p w14:paraId="579D6D7B" w14:textId="77777777" w:rsidR="00466D26" w:rsidRPr="00466D26" w:rsidRDefault="00466D26" w:rsidP="00466D26">
            <w:pPr>
              <w:ind w:right="-108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(РДУ-99) </w:t>
            </w:r>
          </w:p>
          <w:p w14:paraId="4D7DDEE6" w14:textId="77777777" w:rsidR="00466D26" w:rsidRPr="00466D26" w:rsidRDefault="00466D26" w:rsidP="00466D26">
            <w:pPr>
              <w:ind w:right="-108"/>
              <w:rPr>
                <w:sz w:val="22"/>
                <w:szCs w:val="22"/>
              </w:rPr>
            </w:pPr>
          </w:p>
          <w:p w14:paraId="5E28CF38" w14:textId="5BFC2354" w:rsidR="00466D26" w:rsidRPr="00466D26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8410" w14:textId="70DD07E0" w:rsidR="00466D26" w:rsidRPr="00896E25" w:rsidRDefault="00466D26" w:rsidP="00896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Методика экспрессного радиометрического определения по </w:t>
            </w:r>
            <w:proofErr w:type="gramStart"/>
            <w:r w:rsidRPr="00466D26">
              <w:rPr>
                <w:sz w:val="22"/>
                <w:szCs w:val="22"/>
              </w:rPr>
              <w:t>гамма - излучению</w:t>
            </w:r>
            <w:proofErr w:type="gramEnd"/>
            <w:r w:rsidRPr="00466D26">
              <w:rPr>
                <w:sz w:val="22"/>
                <w:szCs w:val="22"/>
              </w:rPr>
              <w:t xml:space="preserve"> объемной и удельной активности радионуклидов цезия в воде, почве, продуктах питания, продукции животноводства и растениеводства, утв. Минздравом СССР 18.06.90г., утв. Госстандартом СССР 19.09.90</w:t>
            </w:r>
          </w:p>
        </w:tc>
      </w:tr>
      <w:tr w:rsidR="00F4463E" w:rsidRPr="0038569C" w14:paraId="362FE12B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62607" w14:textId="77777777" w:rsidR="00F4463E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4.1</w:t>
            </w:r>
          </w:p>
          <w:p w14:paraId="16EC7E10" w14:textId="596F247F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C8788" w14:textId="77777777" w:rsidR="00F4463E" w:rsidRPr="006E0553" w:rsidRDefault="00F4463E" w:rsidP="006E0553">
            <w:pPr>
              <w:ind w:right="-108"/>
              <w:rPr>
                <w:sz w:val="22"/>
                <w:szCs w:val="22"/>
              </w:rPr>
            </w:pPr>
            <w:r w:rsidRPr="006E0553">
              <w:rPr>
                <w:sz w:val="22"/>
                <w:szCs w:val="22"/>
              </w:rPr>
              <w:t>Соки фруктовые прямого отжима для промышленной переработки</w:t>
            </w:r>
          </w:p>
          <w:p w14:paraId="09ACEB95" w14:textId="77777777" w:rsidR="00F4463E" w:rsidRPr="006E0553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3A8C6" w14:textId="77777777" w:rsidR="00F4463E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6E0553">
              <w:rPr>
                <w:sz w:val="22"/>
                <w:szCs w:val="22"/>
              </w:rPr>
              <w:t>10.32/</w:t>
            </w:r>
          </w:p>
          <w:p w14:paraId="49D65658" w14:textId="47022008" w:rsidR="00F4463E" w:rsidRPr="006E0553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E0553">
              <w:rPr>
                <w:sz w:val="22"/>
                <w:szCs w:val="22"/>
              </w:rPr>
              <w:t>42.000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B560B" w14:textId="3AC5CB76" w:rsidR="00F4463E" w:rsidRPr="006E0553" w:rsidRDefault="00F4463E" w:rsidP="001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gramStart"/>
            <w:r w:rsidRPr="006E0553">
              <w:rPr>
                <w:sz w:val="22"/>
                <w:szCs w:val="22"/>
              </w:rPr>
              <w:t>Отбор  образцов</w:t>
            </w:r>
            <w:proofErr w:type="gramEnd"/>
            <w:r w:rsidRPr="006E05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0C94D" w14:textId="58C3C558" w:rsidR="00F4463E" w:rsidRPr="006E0553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E0553">
              <w:rPr>
                <w:sz w:val="22"/>
                <w:szCs w:val="22"/>
              </w:rPr>
              <w:t>ГОСТ 26313-</w:t>
            </w:r>
            <w:r>
              <w:rPr>
                <w:sz w:val="22"/>
                <w:szCs w:val="22"/>
              </w:rPr>
              <w:t>2014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758A0" w14:textId="6F52ADE8" w:rsidR="00F4463E" w:rsidRPr="006E0553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E0553">
              <w:rPr>
                <w:sz w:val="22"/>
                <w:szCs w:val="22"/>
              </w:rPr>
              <w:t>ГОСТ 26313-</w:t>
            </w:r>
            <w:r>
              <w:rPr>
                <w:sz w:val="22"/>
                <w:szCs w:val="22"/>
              </w:rPr>
              <w:t>2014</w:t>
            </w:r>
          </w:p>
        </w:tc>
      </w:tr>
      <w:tr w:rsidR="00F4463E" w:rsidRPr="0038569C" w14:paraId="3CF90616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1BDE" w14:textId="17D8032A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6D8CF" w14:textId="77777777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D45A2" w14:textId="77777777" w:rsidR="00F4463E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10.32/</w:t>
            </w:r>
          </w:p>
          <w:p w14:paraId="0E9849C7" w14:textId="36BE93EA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32333" w14:textId="708F8531" w:rsidR="00F4463E" w:rsidRPr="001F6190" w:rsidRDefault="00F4463E" w:rsidP="001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A0F14" w14:textId="4CF5A302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 xml:space="preserve">СТБ </w:t>
            </w:r>
            <w:proofErr w:type="gramStart"/>
            <w:r w:rsidRPr="001F6190">
              <w:rPr>
                <w:sz w:val="22"/>
                <w:szCs w:val="22"/>
              </w:rPr>
              <w:t>2043-2010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39750" w14:textId="77777777" w:rsidR="00F4463E" w:rsidRDefault="00F4463E" w:rsidP="001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 xml:space="preserve">ГОСТ </w:t>
            </w:r>
            <w:proofErr w:type="gramStart"/>
            <w:r w:rsidRPr="001F6190">
              <w:rPr>
                <w:sz w:val="22"/>
                <w:szCs w:val="22"/>
              </w:rPr>
              <w:t>8756.1-</w:t>
            </w:r>
            <w:r>
              <w:rPr>
                <w:sz w:val="22"/>
                <w:szCs w:val="22"/>
              </w:rPr>
              <w:t>2017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1F619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5</w:t>
            </w:r>
          </w:p>
          <w:p w14:paraId="34B5C951" w14:textId="5BBCFDA8" w:rsidR="000852C3" w:rsidRPr="001F6190" w:rsidRDefault="000852C3" w:rsidP="001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4463E" w:rsidRPr="0038569C" w14:paraId="2C2FCC10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B55C8" w14:textId="0BF35A68" w:rsidR="00F4463E" w:rsidRPr="00295E4A" w:rsidRDefault="00F4463E" w:rsidP="00085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6A0B1" w14:textId="05DA0037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89913" w14:textId="77777777" w:rsidR="00F4463E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10.32/</w:t>
            </w:r>
          </w:p>
          <w:p w14:paraId="470F6145" w14:textId="71A53895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36C09" w14:textId="0142AA4B" w:rsidR="00F4463E" w:rsidRPr="001F6190" w:rsidRDefault="00F4463E" w:rsidP="001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Вкус, аромат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4522F" w14:textId="7CBD4349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1C8C3" w14:textId="0BD56B47" w:rsidR="000852C3" w:rsidRPr="005C0802" w:rsidRDefault="00F4463E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 xml:space="preserve">ГОСТ </w:t>
            </w:r>
            <w:proofErr w:type="gramStart"/>
            <w:r w:rsidRPr="001F6190">
              <w:rPr>
                <w:sz w:val="22"/>
                <w:szCs w:val="22"/>
              </w:rPr>
              <w:t>8756.1</w:t>
            </w:r>
            <w:r>
              <w:rPr>
                <w:sz w:val="22"/>
                <w:szCs w:val="22"/>
              </w:rPr>
              <w:t>-2017</w:t>
            </w:r>
            <w:proofErr w:type="gramEnd"/>
            <w:r w:rsidRPr="001F6190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5</w:t>
            </w:r>
          </w:p>
        </w:tc>
      </w:tr>
      <w:tr w:rsidR="00F4463E" w:rsidRPr="0038569C" w14:paraId="4787FCD5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AE65C" w14:textId="34C0289C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43275" w14:textId="16D8109F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F0E75" w14:textId="77777777" w:rsidR="00F4463E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10.32/</w:t>
            </w:r>
          </w:p>
          <w:p w14:paraId="7360A6F1" w14:textId="2F954BF0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14FE1" w14:textId="15812796" w:rsidR="000852C3" w:rsidRPr="005C0802" w:rsidRDefault="00F4463E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24CF9" w14:textId="69121929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FA4F4" w14:textId="2AAA9BC0" w:rsidR="00F4463E" w:rsidRPr="001F6190" w:rsidRDefault="00F4463E" w:rsidP="001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 xml:space="preserve">СТБ </w:t>
            </w:r>
            <w:proofErr w:type="gramStart"/>
            <w:r w:rsidRPr="001F6190">
              <w:rPr>
                <w:sz w:val="22"/>
                <w:szCs w:val="22"/>
              </w:rPr>
              <w:t>2043-2010</w:t>
            </w:r>
            <w:proofErr w:type="gramEnd"/>
            <w:r w:rsidRPr="001F6190">
              <w:rPr>
                <w:sz w:val="22"/>
                <w:szCs w:val="22"/>
              </w:rPr>
              <w:t xml:space="preserve"> п.6.2</w:t>
            </w:r>
          </w:p>
        </w:tc>
      </w:tr>
      <w:tr w:rsidR="00F4463E" w:rsidRPr="0038569C" w14:paraId="6ECE9DBD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4166D" w14:textId="0C5857C1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D4663" w14:textId="02CB5507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18AA9" w14:textId="77777777" w:rsidR="00F4463E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10.32/</w:t>
            </w:r>
          </w:p>
          <w:p w14:paraId="62C2284B" w14:textId="23006F7B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0A77A" w14:textId="16D86017" w:rsidR="000852C3" w:rsidRPr="005C0802" w:rsidRDefault="00F4463E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Массовая концентрация титруемых кислот в пересчете на яблочную кислоту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5D22E" w14:textId="1E33A723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92D2A" w14:textId="77777777" w:rsidR="00F4463E" w:rsidRPr="001F6190" w:rsidRDefault="00F4463E" w:rsidP="001F6190">
            <w:pPr>
              <w:ind w:right="-108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 xml:space="preserve">СТБ </w:t>
            </w:r>
            <w:proofErr w:type="gramStart"/>
            <w:r w:rsidRPr="001F6190">
              <w:rPr>
                <w:sz w:val="22"/>
                <w:szCs w:val="22"/>
              </w:rPr>
              <w:t>1931-2009</w:t>
            </w:r>
            <w:proofErr w:type="gramEnd"/>
            <w:r w:rsidRPr="001F6190">
              <w:rPr>
                <w:sz w:val="22"/>
                <w:szCs w:val="22"/>
              </w:rPr>
              <w:t xml:space="preserve"> п.4</w:t>
            </w:r>
          </w:p>
          <w:p w14:paraId="600D06E6" w14:textId="3A9917D2" w:rsidR="00F4463E" w:rsidRPr="001F6190" w:rsidRDefault="00F4463E" w:rsidP="001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4463E" w:rsidRPr="0038569C" w14:paraId="648F6738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4A9F8" w14:textId="7F6B9149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4.7*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6290" w14:textId="6B7A16F8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085B0" w14:textId="77777777" w:rsidR="00F4463E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10.32/</w:t>
            </w:r>
          </w:p>
          <w:p w14:paraId="2E07157D" w14:textId="35F17273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08.031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03AD1" w14:textId="71CE2103" w:rsidR="000852C3" w:rsidRPr="005C0802" w:rsidRDefault="00F4463E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D5F09" w14:textId="1E935457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44063" w14:textId="77777777" w:rsidR="00F4463E" w:rsidRPr="001F6190" w:rsidRDefault="00F4463E" w:rsidP="001F6190">
            <w:pPr>
              <w:ind w:right="-108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 xml:space="preserve">СТБ </w:t>
            </w:r>
            <w:proofErr w:type="gramStart"/>
            <w:r w:rsidRPr="001F6190">
              <w:rPr>
                <w:sz w:val="22"/>
                <w:szCs w:val="22"/>
              </w:rPr>
              <w:t>1929-2009</w:t>
            </w:r>
            <w:proofErr w:type="gramEnd"/>
          </w:p>
          <w:p w14:paraId="11E3A075" w14:textId="0B718F4E" w:rsidR="00F4463E" w:rsidRPr="001F6190" w:rsidRDefault="00F4463E" w:rsidP="001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4463E" w:rsidRPr="0038569C" w14:paraId="0FE74DDD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31F8C" w14:textId="745D34DC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4.8*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E1DFE" w14:textId="2C778B4A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E713" w14:textId="77777777" w:rsidR="00F4463E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10.32/</w:t>
            </w:r>
          </w:p>
          <w:p w14:paraId="4E8174D6" w14:textId="16D57799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C0E3B" w14:textId="4BD97E46" w:rsidR="000852C3" w:rsidRPr="005C0802" w:rsidRDefault="00F4463E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ADB20" w14:textId="5B287D33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B8795" w14:textId="77777777" w:rsidR="00F4463E" w:rsidRPr="001F6190" w:rsidRDefault="00F4463E" w:rsidP="001F6190">
            <w:pPr>
              <w:ind w:right="-108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 xml:space="preserve">СТБ </w:t>
            </w:r>
            <w:proofErr w:type="gramStart"/>
            <w:r w:rsidRPr="001F6190">
              <w:rPr>
                <w:sz w:val="22"/>
                <w:szCs w:val="22"/>
              </w:rPr>
              <w:t>1932-2009</w:t>
            </w:r>
            <w:proofErr w:type="gramEnd"/>
          </w:p>
          <w:p w14:paraId="096557D5" w14:textId="5BB573CE" w:rsidR="00F4463E" w:rsidRPr="001F6190" w:rsidRDefault="00F4463E" w:rsidP="001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4463E" w:rsidRPr="0038569C" w14:paraId="230F7B75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1628D" w14:textId="77777777" w:rsid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</w:t>
            </w:r>
          </w:p>
          <w:p w14:paraId="3F024717" w14:textId="671FD3C8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19755" w14:textId="77777777" w:rsidR="00F4463E" w:rsidRPr="00F4463E" w:rsidRDefault="00F4463E" w:rsidP="00F4463E">
            <w:pPr>
              <w:ind w:right="-108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Соки плодово-ягодные </w:t>
            </w:r>
          </w:p>
          <w:p w14:paraId="556E00A4" w14:textId="1CD74B0F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F4463E">
              <w:rPr>
                <w:sz w:val="22"/>
                <w:szCs w:val="22"/>
              </w:rPr>
              <w:t>сброженно</w:t>
            </w:r>
            <w:proofErr w:type="spellEnd"/>
            <w:r w:rsidRPr="00F4463E">
              <w:rPr>
                <w:sz w:val="22"/>
                <w:szCs w:val="22"/>
              </w:rPr>
              <w:t xml:space="preserve"> - спиртованные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6E76A" w14:textId="77777777" w:rsid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11.03/</w:t>
            </w:r>
          </w:p>
          <w:p w14:paraId="781B71C3" w14:textId="694C11E2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42.000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82C0B" w14:textId="344C3EC3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gramStart"/>
            <w:r w:rsidRPr="00F4463E">
              <w:rPr>
                <w:sz w:val="22"/>
                <w:szCs w:val="22"/>
              </w:rPr>
              <w:t>Отбор  образцов</w:t>
            </w:r>
            <w:proofErr w:type="gramEnd"/>
            <w:r w:rsidRPr="00F446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E728C" w14:textId="6C108B90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1384-2010</w:t>
            </w:r>
            <w:proofErr w:type="gramEnd"/>
            <w:r w:rsidRPr="00F4463E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D2274" w14:textId="51C71384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1384-2010</w:t>
            </w:r>
            <w:proofErr w:type="gramEnd"/>
            <w:r w:rsidRPr="00F4463E">
              <w:rPr>
                <w:sz w:val="22"/>
                <w:szCs w:val="22"/>
              </w:rPr>
              <w:t xml:space="preserve"> п.5</w:t>
            </w:r>
          </w:p>
        </w:tc>
      </w:tr>
      <w:tr w:rsidR="00F4463E" w:rsidRPr="0038569C" w14:paraId="7A311AFF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230A8" w14:textId="46892B81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159BA" w14:textId="0F2E93BF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6E17D" w14:textId="77777777" w:rsid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11.03/</w:t>
            </w:r>
          </w:p>
          <w:p w14:paraId="1FDBECFE" w14:textId="6EF89EF4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F9D7F" w14:textId="280A3363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Прозрачность, цвет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9E713" w14:textId="2A622712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2044-2010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2D137" w14:textId="1281A9AB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2044-2010</w:t>
            </w:r>
            <w:proofErr w:type="gramEnd"/>
            <w:r w:rsidRPr="00F4463E">
              <w:rPr>
                <w:sz w:val="22"/>
                <w:szCs w:val="22"/>
              </w:rPr>
              <w:t xml:space="preserve"> п.6.6.1</w:t>
            </w:r>
          </w:p>
        </w:tc>
      </w:tr>
      <w:tr w:rsidR="00F4463E" w:rsidRPr="0038569C" w14:paraId="2F801DBB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BAF57" w14:textId="75C9857F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697C" w14:textId="2DDFE132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3B15E" w14:textId="77777777" w:rsid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11.03/</w:t>
            </w:r>
          </w:p>
          <w:p w14:paraId="6A157B75" w14:textId="64355325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E274C" w14:textId="0419730C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Аромат, вкус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668BF" w14:textId="546A9C40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D54EF" w14:textId="5F5F4363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2044-2010</w:t>
            </w:r>
            <w:proofErr w:type="gramEnd"/>
            <w:r w:rsidRPr="00F4463E">
              <w:rPr>
                <w:sz w:val="22"/>
                <w:szCs w:val="22"/>
              </w:rPr>
              <w:t xml:space="preserve"> п.6.6.2</w:t>
            </w:r>
          </w:p>
        </w:tc>
      </w:tr>
      <w:tr w:rsidR="00F4463E" w:rsidRPr="0038569C" w14:paraId="456AFF3C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93710" w14:textId="60443D0D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5.4</w:t>
            </w:r>
            <w:r w:rsidR="000852C3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22718" w14:textId="3B316EEC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8B8C2" w14:textId="77777777" w:rsid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11.03/</w:t>
            </w:r>
          </w:p>
          <w:p w14:paraId="3B02AC18" w14:textId="0F56BE8C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08.031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0EF9B" w14:textId="3768D5A9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4F3D1" w14:textId="76A1DDD9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C6473" w14:textId="77777777" w:rsidR="00F4463E" w:rsidRPr="00F4463E" w:rsidRDefault="00F4463E" w:rsidP="00F4463E">
            <w:pPr>
              <w:ind w:right="-108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1929-2009</w:t>
            </w:r>
            <w:proofErr w:type="gramEnd"/>
          </w:p>
          <w:p w14:paraId="074A38A0" w14:textId="1FAE23D8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4463E" w:rsidRPr="0038569C" w14:paraId="0E493DEC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5985D" w14:textId="204AECB8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5.5*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4FE58" w14:textId="77777777" w:rsidR="00F4463E" w:rsidRPr="00F4463E" w:rsidRDefault="00F4463E" w:rsidP="00F4463E">
            <w:pPr>
              <w:ind w:right="-108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Соки плодово-ягодные </w:t>
            </w:r>
          </w:p>
          <w:p w14:paraId="3BE3219F" w14:textId="776E4CCF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F4463E">
              <w:rPr>
                <w:sz w:val="22"/>
                <w:szCs w:val="22"/>
              </w:rPr>
              <w:t>сброженно</w:t>
            </w:r>
            <w:proofErr w:type="spellEnd"/>
            <w:r w:rsidRPr="00F4463E">
              <w:rPr>
                <w:sz w:val="22"/>
                <w:szCs w:val="22"/>
              </w:rPr>
              <w:t xml:space="preserve"> - спиртованные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29DAD" w14:textId="77777777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11.03/</w:t>
            </w:r>
          </w:p>
          <w:p w14:paraId="138D91BA" w14:textId="011D9ED2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DC0B5" w14:textId="77777777" w:rsidR="00F4463E" w:rsidRDefault="00F4463E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 xml:space="preserve">Массовая концентрация сахаров в пересчете на </w:t>
            </w:r>
            <w:proofErr w:type="spellStart"/>
            <w:r w:rsidRPr="00FA7C4B">
              <w:rPr>
                <w:sz w:val="22"/>
                <w:szCs w:val="22"/>
              </w:rPr>
              <w:t>инвертный</w:t>
            </w:r>
            <w:proofErr w:type="spellEnd"/>
            <w:r w:rsidRPr="00FA7C4B">
              <w:rPr>
                <w:sz w:val="22"/>
                <w:szCs w:val="22"/>
              </w:rPr>
              <w:t xml:space="preserve"> сахар</w:t>
            </w:r>
          </w:p>
          <w:p w14:paraId="391C528E" w14:textId="19A9AB81" w:rsidR="005C0802" w:rsidRPr="00FA7C4B" w:rsidRDefault="005C0802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7DE17" w14:textId="6B9FC5AD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2044-2010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52BFD" w14:textId="77777777" w:rsidR="00F4463E" w:rsidRPr="00F4463E" w:rsidRDefault="00F4463E" w:rsidP="00F4463E">
            <w:pPr>
              <w:ind w:right="-108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ГОСТ </w:t>
            </w:r>
            <w:proofErr w:type="gramStart"/>
            <w:r w:rsidRPr="00F4463E">
              <w:rPr>
                <w:sz w:val="22"/>
                <w:szCs w:val="22"/>
              </w:rPr>
              <w:t>13192-73</w:t>
            </w:r>
            <w:proofErr w:type="gramEnd"/>
            <w:r w:rsidRPr="00F4463E">
              <w:rPr>
                <w:sz w:val="22"/>
                <w:szCs w:val="22"/>
              </w:rPr>
              <w:t xml:space="preserve"> п.1</w:t>
            </w:r>
          </w:p>
          <w:p w14:paraId="732FDD49" w14:textId="2D073B63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4463E" w:rsidRPr="0038569C" w14:paraId="4A84DB1D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7DE0" w14:textId="156115E1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5.6*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6D976" w14:textId="506D2677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E83D9" w14:textId="77777777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11.03/</w:t>
            </w:r>
          </w:p>
          <w:p w14:paraId="22714A9A" w14:textId="2A47E951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DBDF3" w14:textId="77777777" w:rsidR="00F4463E" w:rsidRDefault="00F4463E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Массовая концентрация титруемых кислот в пересчете на яблочную кислоту</w:t>
            </w:r>
          </w:p>
          <w:p w14:paraId="6F47BB67" w14:textId="68025067" w:rsidR="005C0802" w:rsidRPr="00FA7C4B" w:rsidRDefault="005C0802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D46DF" w14:textId="6BD854BD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364DF" w14:textId="77777777" w:rsidR="00F4463E" w:rsidRPr="00F4463E" w:rsidRDefault="00F4463E" w:rsidP="00F4463E">
            <w:pPr>
              <w:ind w:right="-108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1931-2009</w:t>
            </w:r>
            <w:proofErr w:type="gramEnd"/>
            <w:r w:rsidRPr="00F4463E">
              <w:rPr>
                <w:sz w:val="22"/>
                <w:szCs w:val="22"/>
              </w:rPr>
              <w:t xml:space="preserve"> п.4</w:t>
            </w:r>
          </w:p>
          <w:p w14:paraId="02C49495" w14:textId="6BD52AD0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4463E" w:rsidRPr="0038569C" w14:paraId="3F7E8736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E8EF1" w14:textId="0F0E3E81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5.7*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E9FE6" w14:textId="210C1951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E38A9" w14:textId="77777777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11.03/</w:t>
            </w:r>
          </w:p>
          <w:p w14:paraId="48090735" w14:textId="44A4D0E2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08.118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ACB35" w14:textId="77777777" w:rsidR="00F4463E" w:rsidRDefault="00F4463E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Массовая концентрация остаточного экстракта</w:t>
            </w:r>
          </w:p>
          <w:p w14:paraId="1D664F21" w14:textId="7E8B78BE" w:rsidR="005C0802" w:rsidRPr="00FA7C4B" w:rsidRDefault="005C0802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6546A" w14:textId="7DED6712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41951" w14:textId="77777777" w:rsidR="00F4463E" w:rsidRPr="00F4463E" w:rsidRDefault="00F4463E" w:rsidP="00F4463E">
            <w:pPr>
              <w:ind w:right="-108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2044-2010</w:t>
            </w:r>
            <w:proofErr w:type="gramEnd"/>
            <w:r w:rsidRPr="00F4463E">
              <w:rPr>
                <w:sz w:val="22"/>
                <w:szCs w:val="22"/>
              </w:rPr>
              <w:t xml:space="preserve"> п.6.3</w:t>
            </w:r>
          </w:p>
          <w:p w14:paraId="1D1165E3" w14:textId="7D6C21D9" w:rsidR="00F4463E" w:rsidRPr="00FA7C4B" w:rsidRDefault="00F4463E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ГОСТ 32000-2012</w:t>
            </w:r>
          </w:p>
        </w:tc>
      </w:tr>
      <w:tr w:rsidR="00F4463E" w:rsidRPr="0038569C" w14:paraId="59266F1C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FAEE" w14:textId="1E393336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5.8*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3224C" w14:textId="1241E0AF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A9467" w14:textId="77777777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11.03/</w:t>
            </w:r>
          </w:p>
          <w:p w14:paraId="7737B365" w14:textId="2B00549B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0A539" w14:textId="77777777" w:rsidR="00F4463E" w:rsidRDefault="00F4463E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  <w:p w14:paraId="2EEA1836" w14:textId="271D21AD" w:rsidR="005C0802" w:rsidRPr="00FA7C4B" w:rsidRDefault="005C0802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FA675" w14:textId="25756088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1A0D9" w14:textId="77777777" w:rsidR="00F4463E" w:rsidRPr="00F4463E" w:rsidRDefault="00F4463E" w:rsidP="00F4463E">
            <w:pPr>
              <w:ind w:right="-108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1930-2009</w:t>
            </w:r>
            <w:proofErr w:type="gramEnd"/>
          </w:p>
          <w:p w14:paraId="1E91C45A" w14:textId="2B4F8A32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F4463E" w:rsidRPr="0038569C" w14:paraId="4E7D0059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A6D86" w14:textId="61AD2AAC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5.9*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879BC" w14:textId="1C07C166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5DA79" w14:textId="77777777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11.03/</w:t>
            </w:r>
          </w:p>
          <w:p w14:paraId="1502E2CA" w14:textId="7EDC18F1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E46E1" w14:textId="77777777" w:rsidR="00F4463E" w:rsidRDefault="00F4463E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Массовая концентрация железа</w:t>
            </w:r>
          </w:p>
          <w:p w14:paraId="2AC3096B" w14:textId="6C822F69" w:rsidR="005C0802" w:rsidRPr="00FA7C4B" w:rsidRDefault="005C0802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D23E4" w14:textId="1B20C0EE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A0E4B" w14:textId="77777777" w:rsidR="00F4463E" w:rsidRPr="00F4463E" w:rsidRDefault="00F4463E" w:rsidP="00F4463E">
            <w:pPr>
              <w:ind w:right="-108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ГОСТ </w:t>
            </w:r>
            <w:proofErr w:type="gramStart"/>
            <w:r w:rsidRPr="00F4463E">
              <w:rPr>
                <w:sz w:val="22"/>
                <w:szCs w:val="22"/>
              </w:rPr>
              <w:t>13195-73</w:t>
            </w:r>
            <w:proofErr w:type="gramEnd"/>
          </w:p>
          <w:p w14:paraId="0566A963" w14:textId="3B23C5FE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F4463E" w:rsidRPr="0038569C" w14:paraId="06CF9B2D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10C77" w14:textId="527F1C8B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5.10*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480C44" w14:textId="1DC71FFB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1AD43" w14:textId="77777777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11.03/</w:t>
            </w:r>
          </w:p>
          <w:p w14:paraId="470B8124" w14:textId="478B36CA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5DF97" w14:textId="77777777" w:rsidR="00F4463E" w:rsidRDefault="00F4463E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Массовая концентрация общего диоксида серы</w:t>
            </w:r>
          </w:p>
          <w:p w14:paraId="1F662642" w14:textId="65A929EE" w:rsidR="005C0802" w:rsidRPr="00FA7C4B" w:rsidRDefault="005C0802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68633" w14:textId="481BFE42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A8F71" w14:textId="77777777" w:rsidR="00F4463E" w:rsidRPr="00F4463E" w:rsidRDefault="00F4463E" w:rsidP="00F4463E">
            <w:pPr>
              <w:ind w:right="-108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1932-2009</w:t>
            </w:r>
            <w:proofErr w:type="gramEnd"/>
          </w:p>
          <w:p w14:paraId="3CE70C4C" w14:textId="59666420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D41018" w:rsidRPr="0038569C" w14:paraId="7D58744F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47098" w14:textId="77777777" w:rsid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7.1</w:t>
            </w:r>
          </w:p>
          <w:p w14:paraId="1B69FE9A" w14:textId="1F763DAF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91DFB" w14:textId="395892AF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 xml:space="preserve">Вина плодовые крепленные марочные, улучшенного качества и специальной технологии и виноматериалы плодовые крепленые марочные, улучшенного качества и специальной технологии обработанные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10742" w14:textId="77777777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11DFFD54" w14:textId="55F47DF5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63C82" w14:textId="1CF11A22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C1B85" w14:textId="6884586D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 xml:space="preserve">СТБ </w:t>
            </w:r>
            <w:proofErr w:type="gramStart"/>
            <w:r w:rsidRPr="00D41018">
              <w:rPr>
                <w:sz w:val="22"/>
                <w:szCs w:val="22"/>
              </w:rPr>
              <w:t>1384-2010</w:t>
            </w:r>
            <w:proofErr w:type="gramEnd"/>
            <w:r w:rsidRPr="00D41018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8A46C" w14:textId="384131C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 xml:space="preserve">СТБ </w:t>
            </w:r>
            <w:proofErr w:type="gramStart"/>
            <w:r w:rsidRPr="00D41018">
              <w:rPr>
                <w:sz w:val="22"/>
                <w:szCs w:val="22"/>
              </w:rPr>
              <w:t>1384-2010</w:t>
            </w:r>
            <w:proofErr w:type="gramEnd"/>
            <w:r w:rsidRPr="00D41018">
              <w:rPr>
                <w:sz w:val="22"/>
                <w:szCs w:val="22"/>
              </w:rPr>
              <w:t xml:space="preserve"> п.5</w:t>
            </w:r>
          </w:p>
        </w:tc>
      </w:tr>
      <w:tr w:rsidR="00D41018" w:rsidRPr="0038569C" w14:paraId="20A9C3AA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AE36B" w14:textId="49C79B9B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37668" w14:textId="6A2FDB8E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139E5" w14:textId="77777777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57825B42" w14:textId="19D02DFE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3C6E6" w14:textId="299F48B9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Прозрачность, цвет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5BCC5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 xml:space="preserve">СТБ </w:t>
            </w:r>
            <w:proofErr w:type="gramStart"/>
            <w:r w:rsidRPr="00D41018">
              <w:rPr>
                <w:sz w:val="22"/>
                <w:szCs w:val="22"/>
              </w:rPr>
              <w:t>1695-2006</w:t>
            </w:r>
            <w:proofErr w:type="gramEnd"/>
          </w:p>
          <w:p w14:paraId="7D17AA0E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 xml:space="preserve">СТБ </w:t>
            </w:r>
            <w:proofErr w:type="gramStart"/>
            <w:r w:rsidRPr="00D41018">
              <w:rPr>
                <w:sz w:val="22"/>
                <w:szCs w:val="22"/>
              </w:rPr>
              <w:t>8019-2002</w:t>
            </w:r>
            <w:proofErr w:type="gramEnd"/>
          </w:p>
          <w:p w14:paraId="0FE3C8C9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 xml:space="preserve">ТНПА </w:t>
            </w:r>
            <w:proofErr w:type="gramStart"/>
            <w:r w:rsidRPr="00D41018">
              <w:rPr>
                <w:sz w:val="22"/>
                <w:szCs w:val="22"/>
              </w:rPr>
              <w:t>и  другая</w:t>
            </w:r>
            <w:proofErr w:type="gramEnd"/>
            <w:r w:rsidRPr="00D41018">
              <w:rPr>
                <w:sz w:val="22"/>
                <w:szCs w:val="22"/>
              </w:rPr>
              <w:t xml:space="preserve"> документация на продукцию</w:t>
            </w:r>
          </w:p>
          <w:p w14:paraId="292229D1" w14:textId="05534243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AFC9D" w14:textId="309A7780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СТБ 1695-2006 п.7.2.1</w:t>
            </w:r>
          </w:p>
        </w:tc>
      </w:tr>
      <w:tr w:rsidR="00D41018" w:rsidRPr="0038569C" w14:paraId="6C29EAFE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F47CD" w14:textId="34B018E9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7.3*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22C4E" w14:textId="7933E911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CC718" w14:textId="77777777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145AAC51" w14:textId="1296F11E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15C31" w14:textId="304EF1F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Аромат (букет), вкус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AA98D" w14:textId="1E280DC0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779D7" w14:textId="5FA54FF8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СТБ 1695-2006 п.7.2.2</w:t>
            </w:r>
          </w:p>
        </w:tc>
      </w:tr>
      <w:tr w:rsidR="00D41018" w:rsidRPr="0038569C" w14:paraId="0E759D92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9B07B" w14:textId="0EB1EE73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7.4*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4177A" w14:textId="77777777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549FE" w14:textId="77777777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0A459764" w14:textId="565EAA3A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08.031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D894F" w14:textId="7FAC2C51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95519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D2879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СТБ 1929-2009</w:t>
            </w:r>
          </w:p>
          <w:p w14:paraId="28E258CE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41018" w:rsidRPr="0038569C" w14:paraId="1B7A2CE5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E0FD2" w14:textId="1B28CA0A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7.5*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1DA7C" w14:textId="77777777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80BAB" w14:textId="77777777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5F978FCD" w14:textId="34E894FA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4939F" w14:textId="7F32EE40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 xml:space="preserve">Массовая концентрация сахаров в пересчете на </w:t>
            </w:r>
            <w:proofErr w:type="spellStart"/>
            <w:r w:rsidRPr="00D41018">
              <w:rPr>
                <w:sz w:val="22"/>
                <w:szCs w:val="22"/>
              </w:rPr>
              <w:t>инвертный</w:t>
            </w:r>
            <w:proofErr w:type="spellEnd"/>
            <w:r w:rsidRPr="00D41018">
              <w:rPr>
                <w:sz w:val="22"/>
                <w:szCs w:val="22"/>
              </w:rPr>
              <w:t xml:space="preserve"> сахар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02709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B038F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ГОСТ 13192-73 п.2</w:t>
            </w:r>
          </w:p>
          <w:p w14:paraId="78F649CD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41018" w:rsidRPr="0038569C" w14:paraId="2F6E84BE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D10FA" w14:textId="437F8C19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7.6*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E1206F" w14:textId="77777777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9774D" w14:textId="77777777" w:rsid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52A62574" w14:textId="0F7FCC33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7B8E5" w14:textId="6BF67B7D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Массовая концентрация титруемых кислот в пересчете на яблочную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CF64C" w14:textId="6FB29AE3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972B4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СТБ 1931-2009 п.4</w:t>
            </w:r>
          </w:p>
          <w:p w14:paraId="01017191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41018" w:rsidRPr="0038569C" w14:paraId="0FF47E10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95097" w14:textId="28988973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7.7*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955F3D" w14:textId="77777777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E91DA" w14:textId="77777777" w:rsid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34736B59" w14:textId="2FF29659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08.118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9F40C" w14:textId="2799FDAC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Массовая концентрация остаточного экстракта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44B7A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589EC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СТБ 1695-2006 п.7.3.2</w:t>
            </w:r>
          </w:p>
          <w:p w14:paraId="33103600" w14:textId="3EA905CA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ГОСТ 32000-2012</w:t>
            </w:r>
          </w:p>
        </w:tc>
      </w:tr>
      <w:tr w:rsidR="00D41018" w:rsidRPr="0038569C" w14:paraId="2F8D0A05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E6BA9" w14:textId="2EA45050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7.8*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C50BDC" w14:textId="77777777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D6EC1" w14:textId="77777777" w:rsid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2664CC1E" w14:textId="7AAE108A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76289" w14:textId="177D43D9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BC7C2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08B69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СТБ 1930-2009</w:t>
            </w:r>
          </w:p>
          <w:p w14:paraId="417B3AD6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41018" w:rsidRPr="0038569C" w14:paraId="01B05668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C16DE" w14:textId="330812FA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7.9*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B5F992" w14:textId="77777777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91303" w14:textId="77777777" w:rsid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1F34355A" w14:textId="384E95E4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F72F8" w14:textId="4155E296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A738D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2759A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ГОСТ 13195-73</w:t>
            </w:r>
          </w:p>
          <w:p w14:paraId="2ACFD1CC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41018" w:rsidRPr="0038569C" w14:paraId="55733D24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AA51B" w14:textId="0807AD87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7.10*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0CDE4B" w14:textId="77777777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CD8A8" w14:textId="77777777" w:rsid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33B8A2C9" w14:textId="57BB39FF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9D40F" w14:textId="3C2B0E02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91187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52EED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СТБ 1932-2009</w:t>
            </w:r>
          </w:p>
          <w:p w14:paraId="080225DD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41018" w:rsidRPr="0038569C" w14:paraId="2D11B48F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72B2C" w14:textId="54B6B48A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7.11*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6FF63A" w14:textId="77777777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68FAC" w14:textId="77777777" w:rsid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3145CE3C" w14:textId="360089E3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5B25B" w14:textId="5787DF9F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Объем в упаковочной единице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82FBE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AAD88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caps/>
                <w:sz w:val="22"/>
                <w:szCs w:val="22"/>
              </w:rPr>
              <w:t>стБ</w:t>
            </w:r>
            <w:r w:rsidRPr="00D41018">
              <w:rPr>
                <w:sz w:val="22"/>
                <w:szCs w:val="22"/>
              </w:rPr>
              <w:t xml:space="preserve"> 1384-2010 п.4.7</w:t>
            </w:r>
          </w:p>
          <w:p w14:paraId="386C47F8" w14:textId="52FFFAEB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ГОСТ 23943-80 п.1</w:t>
            </w:r>
          </w:p>
        </w:tc>
      </w:tr>
      <w:tr w:rsidR="00A32665" w:rsidRPr="0038569C" w14:paraId="62F9206C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E6B1B" w14:textId="77777777" w:rsid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</w:t>
            </w:r>
          </w:p>
          <w:p w14:paraId="14342328" w14:textId="74DC8D87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577C5" w14:textId="5273E3D1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Вина фруктово-ягодные натуральные </w:t>
            </w:r>
            <w:proofErr w:type="gramStart"/>
            <w:r>
              <w:rPr>
                <w:sz w:val="24"/>
                <w:szCs w:val="24"/>
              </w:rPr>
              <w:t>и  виноматериалы</w:t>
            </w:r>
            <w:proofErr w:type="gramEnd"/>
            <w:r>
              <w:rPr>
                <w:sz w:val="24"/>
                <w:szCs w:val="24"/>
              </w:rPr>
              <w:t xml:space="preserve">  фруктово-ягодные  натуральные отработанные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395FD" w14:textId="77777777" w:rsid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31A03947" w14:textId="77777777" w:rsid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42.000</w:t>
            </w:r>
          </w:p>
          <w:p w14:paraId="314089EC" w14:textId="0D027070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7F5E8" w14:textId="34B86202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19096" w14:textId="2094C23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 xml:space="preserve"> СТБ 1384-2010 п.5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49307" w14:textId="05EB8982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1384-2010 п.5</w:t>
            </w:r>
          </w:p>
        </w:tc>
      </w:tr>
      <w:tr w:rsidR="00A32665" w:rsidRPr="0038569C" w14:paraId="4D57D332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9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77A95" w14:textId="6D0C3C50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6885C" w14:textId="77777777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BF20A" w14:textId="77777777" w:rsid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34AA9EB8" w14:textId="77777777" w:rsid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11.116</w:t>
            </w:r>
          </w:p>
          <w:p w14:paraId="2B5A1048" w14:textId="6AC2224C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F7259" w14:textId="7B982AE4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Прозрачность, цвет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25E33" w14:textId="77777777" w:rsidR="00A32665" w:rsidRPr="00A32665" w:rsidRDefault="00A32665" w:rsidP="00A32665">
            <w:pPr>
              <w:ind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1694-2006</w:t>
            </w:r>
          </w:p>
          <w:p w14:paraId="30D47743" w14:textId="77777777" w:rsidR="00A32665" w:rsidRPr="00A32665" w:rsidRDefault="00A32665" w:rsidP="00A32665">
            <w:pPr>
              <w:ind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8019-2002</w:t>
            </w:r>
          </w:p>
          <w:p w14:paraId="6C429227" w14:textId="61F009AC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 xml:space="preserve">ТНПА </w:t>
            </w:r>
            <w:proofErr w:type="gramStart"/>
            <w:r w:rsidRPr="00A32665">
              <w:rPr>
                <w:sz w:val="22"/>
                <w:szCs w:val="22"/>
              </w:rPr>
              <w:t>и  другая</w:t>
            </w:r>
            <w:proofErr w:type="gramEnd"/>
            <w:r w:rsidRPr="00A32665">
              <w:rPr>
                <w:sz w:val="22"/>
                <w:szCs w:val="22"/>
              </w:rPr>
              <w:t xml:space="preserve"> документация на продукцию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DC97E" w14:textId="50AFFE80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1694-2006 п.7.2.2</w:t>
            </w:r>
          </w:p>
        </w:tc>
      </w:tr>
      <w:tr w:rsidR="00A32665" w:rsidRPr="0038569C" w14:paraId="67E6AD6D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2F236" w14:textId="30D5D6FD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8.3*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2FD06" w14:textId="77777777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5A4A4" w14:textId="77777777" w:rsid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7AC1AF4F" w14:textId="61251175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F6B9F" w14:textId="0095DD4F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Аромат (букет), вкус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0B1C5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0818C" w14:textId="1057D25B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1694-2006 п.7.2.3</w:t>
            </w:r>
          </w:p>
        </w:tc>
      </w:tr>
      <w:tr w:rsidR="00A32665" w:rsidRPr="0038569C" w14:paraId="0567F4BC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57D79" w14:textId="381FAF4D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8.4*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B6385" w14:textId="77777777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B07D6" w14:textId="77777777" w:rsid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2B45D9FB" w14:textId="786BF864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08.031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844FB" w14:textId="343E12E9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B2001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84D66" w14:textId="77777777" w:rsidR="00A32665" w:rsidRPr="00A32665" w:rsidRDefault="00A32665" w:rsidP="00A32665">
            <w:pPr>
              <w:ind w:left="-108"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1929-2009</w:t>
            </w:r>
          </w:p>
          <w:p w14:paraId="24D7C9DD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A32665" w:rsidRPr="0038569C" w14:paraId="6AFA1628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F47AF" w14:textId="3DDC8C01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8.5*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DC192" w14:textId="77777777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C6124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70F7ABF8" w14:textId="69788AA9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D3031" w14:textId="1132B8C9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 xml:space="preserve">Массовая концентрация сахаров в пересчете на </w:t>
            </w:r>
            <w:proofErr w:type="spellStart"/>
            <w:r w:rsidRPr="00A32665">
              <w:rPr>
                <w:sz w:val="22"/>
                <w:szCs w:val="22"/>
              </w:rPr>
              <w:t>инвертный</w:t>
            </w:r>
            <w:proofErr w:type="spellEnd"/>
            <w:r w:rsidRPr="00A32665">
              <w:rPr>
                <w:sz w:val="22"/>
                <w:szCs w:val="22"/>
              </w:rPr>
              <w:t xml:space="preserve"> сахар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EC59C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7A925" w14:textId="77777777" w:rsidR="00A32665" w:rsidRPr="00A32665" w:rsidRDefault="00A32665" w:rsidP="00A32665">
            <w:pPr>
              <w:ind w:left="-108"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ГОСТ 13192-73 п.2</w:t>
            </w:r>
          </w:p>
          <w:p w14:paraId="196FA42D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A32665" w:rsidRPr="0038569C" w14:paraId="563981CD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805F3" w14:textId="04287B3D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8.6*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9260C" w14:textId="77777777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EEADA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00259459" w14:textId="68D7838F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8C2B8" w14:textId="2C66BB8F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Массовая концентрация титруемых кислот в пересчете на яблочную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2E304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6246D" w14:textId="77777777" w:rsidR="00A32665" w:rsidRPr="00A32665" w:rsidRDefault="00A32665" w:rsidP="00A32665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1931-2009 п.4</w:t>
            </w:r>
          </w:p>
          <w:p w14:paraId="4A9BCDF8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A32665" w:rsidRPr="0038569C" w14:paraId="280A071F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E9888" w14:textId="52DAB4BF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8.7*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E7DE2" w14:textId="77777777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378E1" w14:textId="77777777" w:rsid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51203732" w14:textId="42F66F95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08.118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248D0" w14:textId="2C2B5C5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Массовая концентрация остаточного экстракта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0309F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23BBE" w14:textId="77777777" w:rsidR="00A32665" w:rsidRPr="00A32665" w:rsidRDefault="00A32665" w:rsidP="00A32665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1694-2006 п.7.3.3</w:t>
            </w:r>
          </w:p>
          <w:p w14:paraId="4BB63487" w14:textId="1D3A9C1A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ГОСТ 32000-2012</w:t>
            </w:r>
          </w:p>
        </w:tc>
      </w:tr>
      <w:tr w:rsidR="000278F0" w:rsidRPr="0038569C" w14:paraId="591A461B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1AD56" w14:textId="6FC4EBD5" w:rsidR="000278F0" w:rsidRPr="00295E4A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8.8*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3884A" w14:textId="0E8B9374" w:rsidR="000278F0" w:rsidRPr="00295E4A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Вина фруктово-ягодные натуральные </w:t>
            </w:r>
            <w:proofErr w:type="gramStart"/>
            <w:r>
              <w:rPr>
                <w:sz w:val="24"/>
                <w:szCs w:val="24"/>
              </w:rPr>
              <w:t>и  виноматериалы</w:t>
            </w:r>
            <w:proofErr w:type="gramEnd"/>
            <w:r>
              <w:rPr>
                <w:sz w:val="24"/>
                <w:szCs w:val="24"/>
              </w:rPr>
              <w:t xml:space="preserve">  фруктово-ягодные  натуральные отработанные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4672D" w14:textId="77777777" w:rsidR="000278F0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71208D18" w14:textId="7E6A16AA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1C8A2" w14:textId="1C01EC65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F361C" w14:textId="77777777" w:rsidR="000278F0" w:rsidRPr="00A32665" w:rsidRDefault="000278F0" w:rsidP="000278F0">
            <w:pPr>
              <w:ind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1694-2006</w:t>
            </w:r>
          </w:p>
          <w:p w14:paraId="762B9793" w14:textId="77777777" w:rsidR="000278F0" w:rsidRPr="00A32665" w:rsidRDefault="000278F0" w:rsidP="000278F0">
            <w:pPr>
              <w:ind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8019-2002</w:t>
            </w:r>
          </w:p>
          <w:p w14:paraId="730AAC84" w14:textId="0162E694" w:rsidR="000278F0" w:rsidRPr="00A32665" w:rsidRDefault="000278F0" w:rsidP="00027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 xml:space="preserve">ТНПА </w:t>
            </w:r>
            <w:proofErr w:type="gramStart"/>
            <w:r w:rsidRPr="00A32665">
              <w:rPr>
                <w:sz w:val="22"/>
                <w:szCs w:val="22"/>
              </w:rPr>
              <w:t>и  другая</w:t>
            </w:r>
            <w:proofErr w:type="gramEnd"/>
            <w:r w:rsidRPr="00A32665">
              <w:rPr>
                <w:sz w:val="22"/>
                <w:szCs w:val="22"/>
              </w:rPr>
              <w:t xml:space="preserve"> документация на продукцию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6AD85" w14:textId="77777777" w:rsidR="000278F0" w:rsidRPr="00A32665" w:rsidRDefault="000278F0" w:rsidP="00A32665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1930-2009</w:t>
            </w:r>
          </w:p>
          <w:p w14:paraId="7B893099" w14:textId="77777777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0278F0" w:rsidRPr="0038569C" w14:paraId="258C5FA8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63259" w14:textId="35D61FCD" w:rsidR="000278F0" w:rsidRPr="00295E4A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8.9*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065CA4" w14:textId="77777777" w:rsidR="000278F0" w:rsidRPr="00295E4A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79362" w14:textId="77777777" w:rsidR="000278F0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4C1CF763" w14:textId="29270716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B7BD1" w14:textId="17B109BB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9B528" w14:textId="77777777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F0872" w14:textId="77777777" w:rsidR="000278F0" w:rsidRPr="00A32665" w:rsidRDefault="000278F0" w:rsidP="00A32665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ГОСТ 13195-73</w:t>
            </w:r>
          </w:p>
          <w:p w14:paraId="3B0763CC" w14:textId="77777777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0278F0" w:rsidRPr="0038569C" w14:paraId="35162047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2675B" w14:textId="75FE87A2" w:rsidR="000278F0" w:rsidRPr="00295E4A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8.10*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B3E160" w14:textId="77777777" w:rsidR="000278F0" w:rsidRPr="00295E4A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E1615" w14:textId="77777777" w:rsidR="000278F0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55DA1F7A" w14:textId="29EDFFE1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6720C" w14:textId="05603FAB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21153" w14:textId="77777777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736D2" w14:textId="77777777" w:rsidR="000278F0" w:rsidRPr="00A32665" w:rsidRDefault="000278F0" w:rsidP="00A32665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1932-2009</w:t>
            </w:r>
          </w:p>
          <w:p w14:paraId="20DF6443" w14:textId="77777777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0278F0" w:rsidRPr="0038569C" w14:paraId="5AD7359F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C4F96" w14:textId="215B23DD" w:rsidR="000278F0" w:rsidRPr="00295E4A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8.11*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761B69" w14:textId="77777777" w:rsidR="000278F0" w:rsidRPr="00295E4A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6BF94" w14:textId="77777777" w:rsidR="000278F0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250676E5" w14:textId="4221F813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BEA50" w14:textId="52B79DAD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Объем в упаковочной единице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8BE9A" w14:textId="77777777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8C532" w14:textId="77777777" w:rsidR="000278F0" w:rsidRPr="00A32665" w:rsidRDefault="000278F0" w:rsidP="00A32665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A32665">
              <w:rPr>
                <w:caps/>
                <w:sz w:val="22"/>
                <w:szCs w:val="22"/>
              </w:rPr>
              <w:t>стБ</w:t>
            </w:r>
            <w:r w:rsidRPr="00A32665">
              <w:rPr>
                <w:sz w:val="22"/>
                <w:szCs w:val="22"/>
              </w:rPr>
              <w:t xml:space="preserve"> 1384-2010 п.4.7</w:t>
            </w:r>
          </w:p>
          <w:p w14:paraId="2E24F4FC" w14:textId="5C21F6B7" w:rsidR="000278F0" w:rsidRPr="00A32665" w:rsidRDefault="000278F0" w:rsidP="00027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ГОСТ 23943-80 п.1</w:t>
            </w:r>
          </w:p>
        </w:tc>
      </w:tr>
    </w:tbl>
    <w:p w14:paraId="1F2913D4" w14:textId="2CE117A4" w:rsidR="00E41B5C" w:rsidRDefault="00D41018" w:rsidP="00D50B4E">
      <w:pPr>
        <w:rPr>
          <w:b/>
        </w:rPr>
      </w:pPr>
      <w:r>
        <w:rPr>
          <w:b/>
        </w:rPr>
        <w:tab/>
      </w:r>
    </w:p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D70AA" w14:textId="77777777" w:rsidR="00A2651A" w:rsidRDefault="00A2651A" w:rsidP="0011070C">
      <w:r>
        <w:separator/>
      </w:r>
    </w:p>
  </w:endnote>
  <w:endnote w:type="continuationSeparator" w:id="0">
    <w:p w14:paraId="09CEE6D0" w14:textId="77777777" w:rsidR="00A2651A" w:rsidRDefault="00A2651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327D9B23" w:rsidR="00124809" w:rsidRPr="006D33D8" w:rsidRDefault="005C0802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29.12.2023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5EF07139" w:rsidR="00A417E3" w:rsidRPr="009E4D11" w:rsidRDefault="005C080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29.12.2023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F827F" w14:textId="77777777" w:rsidR="00A2651A" w:rsidRDefault="00A2651A" w:rsidP="0011070C">
      <w:r>
        <w:separator/>
      </w:r>
    </w:p>
  </w:footnote>
  <w:footnote w:type="continuationSeparator" w:id="0">
    <w:p w14:paraId="4BBEB306" w14:textId="77777777" w:rsidR="00A2651A" w:rsidRDefault="00A2651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6"/>
      <w:gridCol w:w="563"/>
      <w:gridCol w:w="104"/>
      <w:gridCol w:w="2022"/>
      <w:gridCol w:w="850"/>
      <w:gridCol w:w="1843"/>
      <w:gridCol w:w="1985"/>
      <w:gridCol w:w="2124"/>
      <w:gridCol w:w="71"/>
    </w:tblGrid>
    <w:tr w:rsidR="00124809" w:rsidRPr="00D337DC" w14:paraId="16A89516" w14:textId="77777777" w:rsidTr="00896E25">
      <w:trPr>
        <w:trHeight w:val="752"/>
        <w:tblHeader/>
      </w:trPr>
      <w:tc>
        <w:tcPr>
          <w:tcW w:w="385" w:type="pct"/>
          <w:gridSpan w:val="3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6"/>
          <w:tcBorders>
            <w:bottom w:val="single" w:sz="4" w:space="0" w:color="auto"/>
          </w:tcBorders>
          <w:vAlign w:val="center"/>
        </w:tcPr>
        <w:p w14:paraId="2E51E41A" w14:textId="5A879C71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DE5D5E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DE5D5E">
            <w:rPr>
              <w:rFonts w:ascii="Times New Roman" w:hAnsi="Times New Roman" w:cs="Times New Roman"/>
              <w:sz w:val="24"/>
              <w:szCs w:val="24"/>
            </w:rPr>
            <w:t>1062</w:t>
          </w:r>
        </w:p>
      </w:tc>
    </w:tr>
    <w:tr w:rsidR="00896E25" w:rsidRPr="0038569C" w14:paraId="1ADB686D" w14:textId="77777777" w:rsidTr="005C0802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gridAfter w:val="1"/>
        <w:wBefore w:w="39" w:type="pct"/>
        <w:wAfter w:w="37" w:type="pct"/>
        <w:trHeight w:val="240"/>
        <w:tblHeader/>
      </w:trPr>
      <w:tc>
        <w:tcPr>
          <w:tcW w:w="292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80A3BBB" w14:textId="77777777" w:rsidR="00896E25" w:rsidRPr="0038569C" w:rsidRDefault="00896E25" w:rsidP="00896E2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103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BA231DA" w14:textId="77777777" w:rsidR="00896E25" w:rsidRPr="0038569C" w:rsidRDefault="00896E25" w:rsidP="00896E2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44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85F4586" w14:textId="77777777" w:rsidR="00896E25" w:rsidRPr="0038569C" w:rsidRDefault="00896E25" w:rsidP="00896E2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95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9FAEA8A" w14:textId="77777777" w:rsidR="00896E25" w:rsidRPr="0038569C" w:rsidRDefault="00896E25" w:rsidP="00896E2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0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A048733" w14:textId="77777777" w:rsidR="00896E25" w:rsidRPr="0038569C" w:rsidRDefault="00896E25" w:rsidP="00896E2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102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AC38BEA" w14:textId="77777777" w:rsidR="00896E25" w:rsidRPr="0038569C" w:rsidRDefault="00896E25" w:rsidP="00896E2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896E25">
    <w:pPr>
      <w:pStyle w:val="a7"/>
      <w:spacing w:line="72" w:lineRule="auto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22A72"/>
    <w:rsid w:val="000278F0"/>
    <w:rsid w:val="00030948"/>
    <w:rsid w:val="000643A6"/>
    <w:rsid w:val="000852C3"/>
    <w:rsid w:val="0009264B"/>
    <w:rsid w:val="00092EA6"/>
    <w:rsid w:val="00095397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65B8C"/>
    <w:rsid w:val="001747CA"/>
    <w:rsid w:val="001843A0"/>
    <w:rsid w:val="00190FD3"/>
    <w:rsid w:val="001956F7"/>
    <w:rsid w:val="00195A33"/>
    <w:rsid w:val="001A4BEA"/>
    <w:rsid w:val="001E3D8F"/>
    <w:rsid w:val="001E6E80"/>
    <w:rsid w:val="001F4571"/>
    <w:rsid w:val="001F619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66D26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0802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6E055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66B8E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96E25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2651A"/>
    <w:rsid w:val="00A32665"/>
    <w:rsid w:val="00A33569"/>
    <w:rsid w:val="00A40143"/>
    <w:rsid w:val="00A417E3"/>
    <w:rsid w:val="00A46D5C"/>
    <w:rsid w:val="00A47C62"/>
    <w:rsid w:val="00A51D9A"/>
    <w:rsid w:val="00A72067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07B0E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7605F"/>
    <w:rsid w:val="00C81513"/>
    <w:rsid w:val="00C957E5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1018"/>
    <w:rsid w:val="00D4736C"/>
    <w:rsid w:val="00D50B4E"/>
    <w:rsid w:val="00D8457D"/>
    <w:rsid w:val="00D876E6"/>
    <w:rsid w:val="00D96601"/>
    <w:rsid w:val="00DA5E7A"/>
    <w:rsid w:val="00DB1FAE"/>
    <w:rsid w:val="00DE5D5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E598E"/>
    <w:rsid w:val="00EE6B21"/>
    <w:rsid w:val="00EF5137"/>
    <w:rsid w:val="00F0402C"/>
    <w:rsid w:val="00F10CDF"/>
    <w:rsid w:val="00F112F2"/>
    <w:rsid w:val="00F11FE3"/>
    <w:rsid w:val="00F32AF8"/>
    <w:rsid w:val="00F40980"/>
    <w:rsid w:val="00F42A42"/>
    <w:rsid w:val="00F4463E"/>
    <w:rsid w:val="00F455AB"/>
    <w:rsid w:val="00F45F0B"/>
    <w:rsid w:val="00F47F4D"/>
    <w:rsid w:val="00F701B8"/>
    <w:rsid w:val="00F864B1"/>
    <w:rsid w:val="00F86DE9"/>
    <w:rsid w:val="00F90988"/>
    <w:rsid w:val="00F93BB0"/>
    <w:rsid w:val="00FA7C4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BE5452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18A0D3B987743569C8F741421E34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A97A0-3238-4BA7-82F9-FDA21119AB10}"/>
      </w:docPartPr>
      <w:docPartBody>
        <w:p w:rsidR="00BE5452" w:rsidRDefault="0042507E">
          <w:pPr>
            <w:pStyle w:val="E18A0D3B987743569C8F741421E3441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BE5452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BE5452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BE5452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0E785F"/>
    <w:rsid w:val="003C670C"/>
    <w:rsid w:val="0042507E"/>
    <w:rsid w:val="00687B17"/>
    <w:rsid w:val="00B174CE"/>
    <w:rsid w:val="00BE5452"/>
    <w:rsid w:val="00D7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E18A0D3B987743569C8F741421E34414">
    <w:name w:val="E18A0D3B987743569C8F741421E34414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85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Каминская Оксана Валерьевна</cp:lastModifiedBy>
  <cp:revision>6</cp:revision>
  <cp:lastPrinted>2023-12-26T07:04:00Z</cp:lastPrinted>
  <dcterms:created xsi:type="dcterms:W3CDTF">2022-04-14T12:15:00Z</dcterms:created>
  <dcterms:modified xsi:type="dcterms:W3CDTF">2023-12-26T07:13:00Z</dcterms:modified>
</cp:coreProperties>
</file>