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1"/>
        <w:gridCol w:w="3477"/>
      </w:tblGrid>
      <w:tr w:rsidR="00F40980" w:rsidRPr="007F66CA" w14:paraId="178390AD" w14:textId="77777777" w:rsidTr="007F66CA">
        <w:tc>
          <w:tcPr>
            <w:tcW w:w="6379" w:type="dxa"/>
            <w:vMerge w:val="restart"/>
          </w:tcPr>
          <w:p w14:paraId="37C54A5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6C2BAC3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F3D0D0B7810440A884F0505F3187AB8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1739BCDD" w14:textId="77777777" w:rsidTr="007F66CA">
        <w:tc>
          <w:tcPr>
            <w:tcW w:w="6379" w:type="dxa"/>
            <w:vMerge/>
          </w:tcPr>
          <w:p w14:paraId="2D51FB6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D26DEA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453D13FF" w14:textId="77777777" w:rsidTr="007F66CA">
        <w:tc>
          <w:tcPr>
            <w:tcW w:w="6379" w:type="dxa"/>
            <w:vMerge/>
          </w:tcPr>
          <w:p w14:paraId="1D0F233C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8C76A12" w14:textId="76CB59F3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08102F">
              <w:rPr>
                <w:rFonts w:cs="Times New Roman"/>
                <w:bCs/>
                <w:sz w:val="28"/>
                <w:szCs w:val="28"/>
              </w:rPr>
              <w:t>2.0259</w:t>
            </w:r>
          </w:p>
        </w:tc>
      </w:tr>
      <w:tr w:rsidR="00F40980" w:rsidRPr="007F66CA" w14:paraId="40E8CAB4" w14:textId="77777777" w:rsidTr="007F66CA">
        <w:tc>
          <w:tcPr>
            <w:tcW w:w="6379" w:type="dxa"/>
            <w:vMerge/>
          </w:tcPr>
          <w:p w14:paraId="5335073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46279D6" w14:textId="39BE4224" w:rsidR="00F40980" w:rsidRPr="0008102F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08102F">
              <w:rPr>
                <w:bCs/>
                <w:sz w:val="28"/>
                <w:szCs w:val="28"/>
              </w:rPr>
              <w:t>18.12.1995</w:t>
            </w:r>
          </w:p>
        </w:tc>
      </w:tr>
      <w:tr w:rsidR="00F40980" w:rsidRPr="007F66CA" w14:paraId="1679F399" w14:textId="77777777" w:rsidTr="007F66CA">
        <w:tc>
          <w:tcPr>
            <w:tcW w:w="6379" w:type="dxa"/>
            <w:vMerge/>
          </w:tcPr>
          <w:p w14:paraId="3DB52B9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A551AC9" w14:textId="649D424A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E18A0D3B987743569C8F741421E34414"/>
                </w:placeholder>
                <w:text/>
              </w:sdtPr>
              <w:sdtEndPr/>
              <w:sdtContent>
                <w:r w:rsidR="0008102F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  <w:p w14:paraId="5DF18B4D" w14:textId="03BBB0CF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3F66FE6D2E254384ACFA3A0093B5F8A0"/>
                </w:placeholder>
              </w:sdtPr>
              <w:sdtEndPr/>
              <w:sdtContent>
                <w:r w:rsidR="00827F50">
                  <w:rPr>
                    <w:rFonts w:eastAsia="Calibri"/>
                    <w:sz w:val="28"/>
                    <w:szCs w:val="28"/>
                  </w:rPr>
                  <w:t>18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13F75716" w14:textId="77777777" w:rsidTr="007F66CA">
        <w:tc>
          <w:tcPr>
            <w:tcW w:w="6379" w:type="dxa"/>
            <w:vMerge/>
          </w:tcPr>
          <w:p w14:paraId="5F82FA4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EC7D9B2" w14:textId="2121C443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EA794E71EED84078957DDB2028DEBE52"/>
                </w:placeholder>
                <w:text/>
              </w:sdtPr>
              <w:sdtEndPr/>
              <w:sdtContent>
                <w:r w:rsidR="005C7B39" w:rsidRPr="005424C0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D578B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12D49D2B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7F66CA" w14:paraId="2E3B5128" w14:textId="77777777" w:rsidTr="00F40980">
        <w:tc>
          <w:tcPr>
            <w:tcW w:w="9751" w:type="dxa"/>
          </w:tcPr>
          <w:p w14:paraId="019E3A9D" w14:textId="459292B2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3E38A2">
              <w:rPr>
                <w:sz w:val="28"/>
                <w:szCs w:val="28"/>
              </w:rPr>
              <w:t>от</w:t>
            </w:r>
            <w:r w:rsidRPr="003E38A2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210164BB5624130BCDD719299BFBFE7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3D578B">
                  <w:rPr>
                    <w:rStyle w:val="38"/>
                    <w:szCs w:val="28"/>
                  </w:rPr>
                  <w:t>05</w:t>
                </w:r>
                <w:r w:rsidR="0008102F" w:rsidRPr="003E38A2">
                  <w:rPr>
                    <w:rStyle w:val="38"/>
                    <w:szCs w:val="28"/>
                  </w:rPr>
                  <w:t xml:space="preserve"> </w:t>
                </w:r>
                <w:r w:rsidR="003D578B">
                  <w:rPr>
                    <w:rStyle w:val="38"/>
                    <w:szCs w:val="28"/>
                  </w:rPr>
                  <w:t>января</w:t>
                </w:r>
                <w:r w:rsidR="0008102F" w:rsidRPr="003E38A2">
                  <w:rPr>
                    <w:rStyle w:val="38"/>
                    <w:szCs w:val="28"/>
                  </w:rPr>
                  <w:t xml:space="preserve"> 202</w:t>
                </w:r>
                <w:r w:rsidR="003D578B">
                  <w:rPr>
                    <w:rStyle w:val="38"/>
                    <w:szCs w:val="28"/>
                  </w:rPr>
                  <w:t>4</w:t>
                </w:r>
                <w:r w:rsidR="0008102F" w:rsidRPr="003E38A2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132B68D0" w14:textId="77777777" w:rsidTr="001A524D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bookmarkEnd w:id="0"/>
          <w:p w14:paraId="2BC8BFA2" w14:textId="4254B34C" w:rsidR="0008102F" w:rsidRPr="0008102F" w:rsidRDefault="0008102F" w:rsidP="0008102F">
            <w:pPr>
              <w:pStyle w:val="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810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центральной производственной лаборатории</w:t>
            </w:r>
          </w:p>
          <w:p w14:paraId="4F6C6B43" w14:textId="466F4A25" w:rsidR="0008102F" w:rsidRPr="0008102F" w:rsidRDefault="0008102F" w:rsidP="0008102F">
            <w:pPr>
              <w:pStyle w:val="3"/>
              <w:spacing w:line="216" w:lineRule="auto"/>
              <w:ind w:left="-57" w:right="-57" w:firstLine="231"/>
              <w:rPr>
                <w:rFonts w:ascii="Times New Roman" w:hAnsi="Times New Roman" w:cs="Times New Roman"/>
                <w:b w:val="0"/>
                <w:bCs w:val="0"/>
                <w:sz w:val="26"/>
              </w:rPr>
            </w:pPr>
            <w:proofErr w:type="gramStart"/>
            <w:r w:rsidRPr="000810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Совместного  предприятия</w:t>
            </w:r>
            <w:proofErr w:type="gramEnd"/>
            <w:r w:rsidRPr="0008102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открытого акционерного общества «СПАРТАК</w:t>
            </w:r>
            <w:r w:rsidRPr="0008102F">
              <w:rPr>
                <w:rFonts w:ascii="Times New Roman" w:hAnsi="Times New Roman" w:cs="Times New Roman"/>
                <w:b w:val="0"/>
                <w:bCs w:val="0"/>
                <w:sz w:val="26"/>
              </w:rPr>
              <w:t>»</w:t>
            </w:r>
          </w:p>
          <w:p w14:paraId="3D80D9AC" w14:textId="141CD882" w:rsidR="007A4485" w:rsidRPr="007F66CA" w:rsidRDefault="007A4485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0360B86D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851"/>
        <w:gridCol w:w="1701"/>
        <w:gridCol w:w="2127"/>
        <w:gridCol w:w="1842"/>
      </w:tblGrid>
      <w:tr w:rsidR="00F40980" w:rsidRPr="007A4175" w14:paraId="28BC4E9D" w14:textId="77777777" w:rsidTr="0098447C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308FDE4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500C5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F6FDD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74E17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7FA938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2FB9C0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9EAD6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76E82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59D22D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84EF583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2D872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5A6672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BCF9B9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69166B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31F744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4A71FEE5" w14:textId="77777777" w:rsidTr="0098447C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20A4D1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5FC038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5DD31A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784D1C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32FBA5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ECC5ED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1C567206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C8351" w14:textId="5F1783F2" w:rsidR="0090767F" w:rsidRPr="0008102F" w:rsidRDefault="0008102F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102F">
              <w:rPr>
                <w:b/>
                <w:bCs/>
                <w:sz w:val="22"/>
                <w:szCs w:val="22"/>
              </w:rPr>
              <w:t>ул. Советская, 63, 246003, г. Гомель, Гомельская область</w:t>
            </w:r>
          </w:p>
        </w:tc>
      </w:tr>
      <w:tr w:rsidR="00F5747C" w:rsidRPr="0038569C" w14:paraId="17652996" w14:textId="77777777" w:rsidTr="0098447C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75469" w14:textId="77777777" w:rsidR="00F5747C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  <w:p w14:paraId="184E223C" w14:textId="4D721A4A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841445" w14:textId="25ED3808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1D7FCB">
              <w:rPr>
                <w:sz w:val="22"/>
                <w:szCs w:val="22"/>
              </w:rPr>
              <w:t>Печенье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35E1E5" w14:textId="77777777" w:rsidR="00F5747C" w:rsidRPr="0098447C" w:rsidRDefault="00F5747C" w:rsidP="0098447C">
            <w:pPr>
              <w:jc w:val="center"/>
              <w:rPr>
                <w:sz w:val="22"/>
                <w:szCs w:val="22"/>
              </w:rPr>
            </w:pPr>
            <w:r w:rsidRPr="0098447C">
              <w:rPr>
                <w:sz w:val="22"/>
                <w:szCs w:val="22"/>
                <w:lang w:val="en-US"/>
              </w:rPr>
              <w:t>10</w:t>
            </w:r>
            <w:r w:rsidRPr="0098447C">
              <w:rPr>
                <w:sz w:val="22"/>
                <w:szCs w:val="22"/>
              </w:rPr>
              <w:t>.72/</w:t>
            </w:r>
          </w:p>
          <w:p w14:paraId="6427ECF9" w14:textId="77777777" w:rsidR="00F5747C" w:rsidRPr="0098447C" w:rsidRDefault="00F5747C" w:rsidP="0098447C">
            <w:pPr>
              <w:jc w:val="center"/>
              <w:rPr>
                <w:sz w:val="22"/>
                <w:szCs w:val="22"/>
              </w:rPr>
            </w:pPr>
            <w:r w:rsidRPr="0098447C">
              <w:rPr>
                <w:sz w:val="22"/>
                <w:szCs w:val="22"/>
              </w:rPr>
              <w:t>42.000</w:t>
            </w:r>
          </w:p>
          <w:p w14:paraId="6ABB040A" w14:textId="77777777" w:rsidR="00F5747C" w:rsidRPr="0098447C" w:rsidRDefault="00F5747C" w:rsidP="0098447C">
            <w:pPr>
              <w:jc w:val="center"/>
              <w:rPr>
                <w:sz w:val="22"/>
                <w:szCs w:val="22"/>
              </w:rPr>
            </w:pPr>
          </w:p>
          <w:p w14:paraId="4E0A3E95" w14:textId="02BB375F" w:rsidR="00F5747C" w:rsidRPr="0098447C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96EFF1" w14:textId="77777777" w:rsidR="00F5747C" w:rsidRPr="0098447C" w:rsidRDefault="00F5747C" w:rsidP="0098447C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8447C">
              <w:rPr>
                <w:rFonts w:ascii="Times New Roman" w:hAnsi="Times New Roman"/>
                <w:b w:val="0"/>
                <w:sz w:val="22"/>
                <w:szCs w:val="22"/>
              </w:rPr>
              <w:t xml:space="preserve"> Отбор проб</w:t>
            </w:r>
          </w:p>
          <w:p w14:paraId="707FB123" w14:textId="77777777" w:rsidR="00F5747C" w:rsidRPr="0098447C" w:rsidRDefault="00F5747C" w:rsidP="0098447C">
            <w:pPr>
              <w:rPr>
                <w:sz w:val="22"/>
                <w:szCs w:val="22"/>
              </w:rPr>
            </w:pPr>
          </w:p>
          <w:p w14:paraId="6DBB7B95" w14:textId="77777777" w:rsidR="00F5747C" w:rsidRPr="0098447C" w:rsidRDefault="00F5747C" w:rsidP="0098447C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7A0FB7B6" w14:textId="17A3D1FB" w:rsidR="00F5747C" w:rsidRPr="0098447C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80E44F" w14:textId="6245F1FA" w:rsidR="00F5747C" w:rsidRPr="0098447C" w:rsidRDefault="00F5747C" w:rsidP="0098447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5904-2019</w:t>
            </w:r>
            <w:proofErr w:type="gramEnd"/>
            <w:r w:rsidRPr="0098447C">
              <w:rPr>
                <w:sz w:val="22"/>
                <w:szCs w:val="22"/>
              </w:rPr>
              <w:t xml:space="preserve"> </w:t>
            </w:r>
          </w:p>
          <w:p w14:paraId="07C39B2C" w14:textId="77777777" w:rsidR="00F5747C" w:rsidRPr="0098447C" w:rsidRDefault="00F5747C" w:rsidP="0098447C">
            <w:pPr>
              <w:spacing w:line="216" w:lineRule="auto"/>
              <w:rPr>
                <w:sz w:val="22"/>
                <w:szCs w:val="22"/>
              </w:rPr>
            </w:pPr>
            <w:r w:rsidRPr="0098447C">
              <w:rPr>
                <w:sz w:val="22"/>
                <w:szCs w:val="22"/>
              </w:rPr>
              <w:t xml:space="preserve">ГОСТ </w:t>
            </w:r>
            <w:proofErr w:type="gramStart"/>
            <w:r w:rsidRPr="0098447C">
              <w:rPr>
                <w:sz w:val="22"/>
                <w:szCs w:val="22"/>
              </w:rPr>
              <w:t>31904-2012</w:t>
            </w:r>
            <w:proofErr w:type="gramEnd"/>
          </w:p>
          <w:p w14:paraId="76248CBF" w14:textId="77777777" w:rsidR="00F5747C" w:rsidRPr="00610C3B" w:rsidRDefault="00F5747C" w:rsidP="0098447C">
            <w:pPr>
              <w:rPr>
                <w:sz w:val="22"/>
                <w:szCs w:val="22"/>
              </w:rPr>
            </w:pPr>
            <w:r w:rsidRPr="0098447C">
              <w:rPr>
                <w:sz w:val="22"/>
                <w:szCs w:val="22"/>
              </w:rPr>
              <w:t xml:space="preserve">СТБ </w:t>
            </w:r>
            <w:proofErr w:type="gramStart"/>
            <w:r w:rsidRPr="0098447C">
              <w:rPr>
                <w:sz w:val="22"/>
                <w:szCs w:val="22"/>
              </w:rPr>
              <w:t>1036-97</w:t>
            </w:r>
            <w:proofErr w:type="gramEnd"/>
          </w:p>
          <w:p w14:paraId="73386A34" w14:textId="77777777" w:rsidR="00F5747C" w:rsidRPr="0098447C" w:rsidRDefault="00F5747C" w:rsidP="0098447C">
            <w:pPr>
              <w:spacing w:line="216" w:lineRule="auto"/>
              <w:rPr>
                <w:sz w:val="22"/>
                <w:szCs w:val="22"/>
              </w:rPr>
            </w:pPr>
            <w:r w:rsidRPr="0098447C">
              <w:rPr>
                <w:sz w:val="22"/>
                <w:szCs w:val="22"/>
              </w:rPr>
              <w:t xml:space="preserve">СТБ </w:t>
            </w:r>
            <w:proofErr w:type="gramStart"/>
            <w:r w:rsidRPr="0098447C">
              <w:rPr>
                <w:sz w:val="22"/>
                <w:szCs w:val="22"/>
              </w:rPr>
              <w:t>1053-2015</w:t>
            </w:r>
            <w:proofErr w:type="gramEnd"/>
          </w:p>
          <w:p w14:paraId="4807BC4D" w14:textId="6F8D37D5" w:rsidR="00F5747C" w:rsidRPr="0098447C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4F3F9B" w14:textId="4A571D85" w:rsidR="00F5747C" w:rsidRPr="0098447C" w:rsidRDefault="00F5747C" w:rsidP="0098447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5904-2019</w:t>
            </w:r>
            <w:proofErr w:type="gramEnd"/>
            <w:r w:rsidRPr="0098447C">
              <w:rPr>
                <w:sz w:val="22"/>
                <w:szCs w:val="22"/>
              </w:rPr>
              <w:t xml:space="preserve">  </w:t>
            </w:r>
          </w:p>
          <w:p w14:paraId="3947FABF" w14:textId="77777777" w:rsidR="00F5747C" w:rsidRPr="0098447C" w:rsidRDefault="00F5747C" w:rsidP="0098447C">
            <w:pPr>
              <w:spacing w:line="216" w:lineRule="auto"/>
              <w:rPr>
                <w:sz w:val="22"/>
                <w:szCs w:val="22"/>
              </w:rPr>
            </w:pPr>
            <w:r w:rsidRPr="0098447C">
              <w:rPr>
                <w:sz w:val="22"/>
                <w:szCs w:val="22"/>
              </w:rPr>
              <w:t xml:space="preserve">ГОСТ </w:t>
            </w:r>
            <w:proofErr w:type="gramStart"/>
            <w:r w:rsidRPr="0098447C">
              <w:rPr>
                <w:sz w:val="22"/>
                <w:szCs w:val="22"/>
              </w:rPr>
              <w:t>31904-2012</w:t>
            </w:r>
            <w:proofErr w:type="gramEnd"/>
          </w:p>
          <w:p w14:paraId="196B3846" w14:textId="77777777" w:rsidR="00F5747C" w:rsidRPr="00610C3B" w:rsidRDefault="00F5747C" w:rsidP="0098447C">
            <w:pPr>
              <w:spacing w:line="216" w:lineRule="auto"/>
              <w:rPr>
                <w:sz w:val="22"/>
                <w:szCs w:val="22"/>
              </w:rPr>
            </w:pPr>
            <w:r w:rsidRPr="0098447C">
              <w:rPr>
                <w:sz w:val="22"/>
                <w:szCs w:val="22"/>
              </w:rPr>
              <w:t xml:space="preserve">СТБ </w:t>
            </w:r>
            <w:proofErr w:type="gramStart"/>
            <w:r w:rsidRPr="0098447C">
              <w:rPr>
                <w:sz w:val="22"/>
                <w:szCs w:val="22"/>
              </w:rPr>
              <w:t>1036-97</w:t>
            </w:r>
            <w:proofErr w:type="gramEnd"/>
          </w:p>
          <w:p w14:paraId="6BCFA120" w14:textId="415A8276" w:rsidR="00F5747C" w:rsidRPr="0098447C" w:rsidRDefault="00F5747C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8447C">
              <w:rPr>
                <w:sz w:val="22"/>
                <w:szCs w:val="22"/>
              </w:rPr>
              <w:t xml:space="preserve">СТБ </w:t>
            </w:r>
            <w:proofErr w:type="gramStart"/>
            <w:r w:rsidRPr="0098447C">
              <w:rPr>
                <w:sz w:val="22"/>
                <w:szCs w:val="22"/>
              </w:rPr>
              <w:t>1053-2015</w:t>
            </w:r>
            <w:proofErr w:type="gramEnd"/>
          </w:p>
        </w:tc>
      </w:tr>
      <w:tr w:rsidR="00F5747C" w:rsidRPr="0038569C" w14:paraId="7EB179E7" w14:textId="77777777" w:rsidTr="006A7E5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9E82A9" w14:textId="5CD7F47D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776F8" w14:textId="1290EC03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9BAD21" w14:textId="77777777" w:rsidR="00F5747C" w:rsidRDefault="00F5747C" w:rsidP="00984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</w:t>
            </w:r>
          </w:p>
          <w:p w14:paraId="104D964B" w14:textId="77777777" w:rsidR="00F5747C" w:rsidRDefault="00F5747C" w:rsidP="00984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  <w:p w14:paraId="196BDF50" w14:textId="58B77F06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186C52" w14:textId="77777777" w:rsidR="00F5747C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1D7FCB">
              <w:rPr>
                <w:sz w:val="22"/>
                <w:szCs w:val="22"/>
              </w:rPr>
              <w:t>Органолептические показатели: вкус, запах, форма, поверхность, цвет, вид в изломе</w:t>
            </w:r>
          </w:p>
          <w:p w14:paraId="5A62C405" w14:textId="0B8B83C8" w:rsidR="008A11A9" w:rsidRPr="00295E4A" w:rsidRDefault="008A11A9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4B3C8B" w14:textId="77777777" w:rsidR="00F5747C" w:rsidRPr="001D7FCB" w:rsidRDefault="00F5747C" w:rsidP="0098447C">
            <w:pPr>
              <w:rPr>
                <w:sz w:val="22"/>
                <w:szCs w:val="22"/>
              </w:rPr>
            </w:pPr>
            <w:r w:rsidRPr="001D7FCB">
              <w:rPr>
                <w:sz w:val="22"/>
                <w:szCs w:val="22"/>
              </w:rPr>
              <w:t xml:space="preserve">ГОСТ </w:t>
            </w:r>
            <w:proofErr w:type="gramStart"/>
            <w:r w:rsidRPr="001D7FCB">
              <w:rPr>
                <w:sz w:val="22"/>
                <w:szCs w:val="22"/>
              </w:rPr>
              <w:t>24901-89</w:t>
            </w:r>
            <w:proofErr w:type="gramEnd"/>
            <w:r w:rsidRPr="001D7FCB">
              <w:rPr>
                <w:sz w:val="22"/>
                <w:szCs w:val="22"/>
              </w:rPr>
              <w:t xml:space="preserve"> </w:t>
            </w:r>
          </w:p>
          <w:p w14:paraId="1B5E4C68" w14:textId="77777777" w:rsidR="00F5747C" w:rsidRPr="001D7FCB" w:rsidRDefault="00F5747C" w:rsidP="0098447C">
            <w:pPr>
              <w:rPr>
                <w:sz w:val="22"/>
                <w:szCs w:val="22"/>
              </w:rPr>
            </w:pPr>
            <w:r w:rsidRPr="001D7FCB">
              <w:rPr>
                <w:sz w:val="22"/>
                <w:szCs w:val="22"/>
              </w:rPr>
              <w:t xml:space="preserve">СТБ </w:t>
            </w:r>
            <w:proofErr w:type="gramStart"/>
            <w:r w:rsidRPr="001D7FCB">
              <w:rPr>
                <w:sz w:val="22"/>
                <w:szCs w:val="22"/>
              </w:rPr>
              <w:t>966-94</w:t>
            </w:r>
            <w:proofErr w:type="gramEnd"/>
          </w:p>
          <w:p w14:paraId="0BA5F632" w14:textId="77777777" w:rsidR="00F5747C" w:rsidRPr="001D7FCB" w:rsidRDefault="00F5747C" w:rsidP="0098447C">
            <w:pPr>
              <w:rPr>
                <w:sz w:val="22"/>
                <w:szCs w:val="22"/>
              </w:rPr>
            </w:pPr>
            <w:r w:rsidRPr="001D7FCB">
              <w:rPr>
                <w:sz w:val="22"/>
                <w:szCs w:val="22"/>
              </w:rPr>
              <w:t>ТУ РБ</w:t>
            </w:r>
          </w:p>
          <w:p w14:paraId="78E2A06C" w14:textId="77777777" w:rsidR="00F5747C" w:rsidRPr="001D7FCB" w:rsidRDefault="00F5747C" w:rsidP="0098447C">
            <w:pPr>
              <w:rPr>
                <w:sz w:val="22"/>
                <w:szCs w:val="22"/>
              </w:rPr>
            </w:pPr>
            <w:proofErr w:type="gramStart"/>
            <w:r w:rsidRPr="001D7FCB">
              <w:rPr>
                <w:sz w:val="22"/>
                <w:szCs w:val="22"/>
              </w:rPr>
              <w:t>400078278.001-2003</w:t>
            </w:r>
            <w:proofErr w:type="gramEnd"/>
          </w:p>
          <w:p w14:paraId="60BC104C" w14:textId="1CAF8715" w:rsidR="00F5747C" w:rsidRDefault="00F5747C" w:rsidP="00984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ГН, утв. </w:t>
            </w:r>
            <w:proofErr w:type="gramStart"/>
            <w:r>
              <w:rPr>
                <w:sz w:val="22"/>
                <w:szCs w:val="22"/>
              </w:rPr>
              <w:t>постановлением  МЗ</w:t>
            </w:r>
            <w:proofErr w:type="gramEnd"/>
            <w:r>
              <w:rPr>
                <w:sz w:val="22"/>
                <w:szCs w:val="22"/>
              </w:rPr>
              <w:t xml:space="preserve"> РБ  №52 от 21.06.2013  </w:t>
            </w:r>
          </w:p>
          <w:p w14:paraId="59080497" w14:textId="1396CF5A" w:rsidR="00F5747C" w:rsidRPr="009745D9" w:rsidRDefault="00F5747C" w:rsidP="0098447C">
            <w:pPr>
              <w:rPr>
                <w:sz w:val="22"/>
                <w:szCs w:val="22"/>
              </w:rPr>
            </w:pPr>
            <w:r w:rsidRPr="00A22580">
              <w:rPr>
                <w:sz w:val="22"/>
                <w:szCs w:val="22"/>
              </w:rPr>
              <w:t>ГН,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 xml:space="preserve">утв. </w:t>
            </w:r>
            <w:proofErr w:type="gramStart"/>
            <w:r w:rsidRPr="00A22580">
              <w:rPr>
                <w:sz w:val="22"/>
                <w:szCs w:val="22"/>
              </w:rPr>
              <w:t>Постановление</w:t>
            </w:r>
            <w:r>
              <w:rPr>
                <w:sz w:val="22"/>
                <w:szCs w:val="22"/>
              </w:rPr>
              <w:t xml:space="preserve">м </w:t>
            </w:r>
            <w:r w:rsidRPr="00A22580">
              <w:rPr>
                <w:sz w:val="22"/>
                <w:szCs w:val="22"/>
              </w:rPr>
              <w:t xml:space="preserve"> Совета</w:t>
            </w:r>
            <w:proofErr w:type="gramEnd"/>
            <w:r w:rsidRPr="00A22580">
              <w:rPr>
                <w:sz w:val="22"/>
                <w:szCs w:val="22"/>
              </w:rPr>
              <w:t xml:space="preserve"> Министров </w:t>
            </w:r>
            <w:r w:rsidR="00EF1095">
              <w:rPr>
                <w:sz w:val="22"/>
                <w:szCs w:val="22"/>
              </w:rPr>
              <w:t xml:space="preserve"> РБ </w:t>
            </w:r>
            <w:r w:rsidRPr="00A22580">
              <w:rPr>
                <w:sz w:val="22"/>
                <w:szCs w:val="22"/>
              </w:rPr>
              <w:t>№37 от 25.01.2021</w:t>
            </w:r>
          </w:p>
          <w:p w14:paraId="29CA16F7" w14:textId="77777777" w:rsidR="00F5747C" w:rsidRPr="00FC2E5A" w:rsidRDefault="00F5747C" w:rsidP="0098447C">
            <w:pPr>
              <w:rPr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A06EA5B" w14:textId="694C71F8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9662D" w14:textId="48DFD606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5897-90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</w:tc>
      </w:tr>
      <w:tr w:rsidR="00F5747C" w:rsidRPr="0038569C" w14:paraId="1BB14929" w14:textId="77777777" w:rsidTr="006A7E5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30341" w14:textId="6AEA32CD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E0B2A6" w14:textId="53C05645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228B48" w14:textId="77777777" w:rsidR="00F5747C" w:rsidRDefault="00F5747C" w:rsidP="00984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</w:t>
            </w:r>
          </w:p>
          <w:p w14:paraId="08326293" w14:textId="1E46209A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FCBB9F" w14:textId="77777777" w:rsidR="00F5747C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  <w:p w14:paraId="0FFC53D5" w14:textId="035D6673" w:rsidR="008A11A9" w:rsidRPr="00295E4A" w:rsidRDefault="008A11A9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28CF38" w14:textId="49422B08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28410" w14:textId="31300D97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5900-</w:t>
            </w:r>
            <w:r w:rsidRPr="002840A9">
              <w:rPr>
                <w:sz w:val="22"/>
                <w:szCs w:val="22"/>
              </w:rPr>
              <w:t>2014</w:t>
            </w:r>
            <w:proofErr w:type="gramEnd"/>
            <w:r w:rsidRPr="002840A9">
              <w:rPr>
                <w:sz w:val="22"/>
                <w:szCs w:val="22"/>
              </w:rPr>
              <w:t xml:space="preserve"> п.7</w:t>
            </w:r>
          </w:p>
        </w:tc>
      </w:tr>
      <w:tr w:rsidR="00F5747C" w:rsidRPr="0038569C" w14:paraId="0B328778" w14:textId="77777777" w:rsidTr="001D04D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304B8E" w14:textId="4CC58588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F557C" w14:textId="3F74FC20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861C18" w14:textId="77777777" w:rsidR="00F5747C" w:rsidRDefault="00F5747C" w:rsidP="00984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</w:t>
            </w:r>
          </w:p>
          <w:p w14:paraId="750F5A26" w14:textId="02F08E14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733AD" w14:textId="77777777" w:rsidR="008A11A9" w:rsidRDefault="00F5747C" w:rsidP="008A1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C3155">
              <w:rPr>
                <w:sz w:val="22"/>
                <w:szCs w:val="22"/>
              </w:rPr>
              <w:t>Массовая доля общего сахара (по сахарозе) в пересчёте на сухое вещество</w:t>
            </w:r>
          </w:p>
          <w:p w14:paraId="6902576B" w14:textId="194160C6" w:rsidR="001A524D" w:rsidRPr="008A11A9" w:rsidRDefault="001A524D" w:rsidP="008A1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E08834" w14:textId="6ABD8B19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D5EEAF" w14:textId="1BFC7B8C" w:rsidR="00F5747C" w:rsidRPr="00827F50" w:rsidRDefault="00F5747C" w:rsidP="00827F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5903-</w:t>
            </w:r>
            <w:proofErr w:type="gramStart"/>
            <w:r>
              <w:rPr>
                <w:sz w:val="22"/>
                <w:szCs w:val="22"/>
              </w:rPr>
              <w:t xml:space="preserve">89 </w:t>
            </w:r>
            <w:r w:rsidR="00827F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</w:t>
            </w:r>
            <w:proofErr w:type="gramEnd"/>
            <w:r>
              <w:rPr>
                <w:sz w:val="22"/>
                <w:szCs w:val="22"/>
              </w:rPr>
              <w:t xml:space="preserve"> 5.3.3</w:t>
            </w:r>
          </w:p>
        </w:tc>
      </w:tr>
      <w:tr w:rsidR="00F5747C" w:rsidRPr="0038569C" w14:paraId="427B998C" w14:textId="77777777" w:rsidTr="001D04D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E4F1F1" w14:textId="6431AFA6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229565" w14:textId="4A24C48D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AAD90" w14:textId="77777777" w:rsidR="00F5747C" w:rsidRDefault="00F5747C" w:rsidP="00984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</w:t>
            </w:r>
          </w:p>
          <w:p w14:paraId="3FCA44A5" w14:textId="6551408E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838A5" w14:textId="79268038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C3155">
              <w:rPr>
                <w:sz w:val="22"/>
                <w:szCs w:val="22"/>
              </w:rPr>
              <w:t>Массовая доля жира в пересчёте на сухое вещество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1EF74" w14:textId="217517F2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C02FD" w14:textId="5511CF1E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35342">
              <w:rPr>
                <w:sz w:val="22"/>
                <w:szCs w:val="22"/>
              </w:rPr>
              <w:t xml:space="preserve">ГОСТ </w:t>
            </w:r>
            <w:proofErr w:type="gramStart"/>
            <w:r w:rsidRPr="00235342">
              <w:rPr>
                <w:sz w:val="22"/>
                <w:szCs w:val="22"/>
              </w:rPr>
              <w:t>31902-2012</w:t>
            </w:r>
            <w:proofErr w:type="gramEnd"/>
            <w:r w:rsidRPr="00235342">
              <w:rPr>
                <w:sz w:val="22"/>
                <w:szCs w:val="22"/>
              </w:rPr>
              <w:t xml:space="preserve"> п.9</w:t>
            </w:r>
          </w:p>
        </w:tc>
      </w:tr>
      <w:tr w:rsidR="00F5747C" w:rsidRPr="0038569C" w14:paraId="362FE12B" w14:textId="77777777" w:rsidTr="001D04D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3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EC7E10" w14:textId="5C87C854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ACEB95" w14:textId="77777777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438598" w14:textId="77777777" w:rsidR="00F5747C" w:rsidRDefault="00F5747C" w:rsidP="00984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</w:t>
            </w:r>
          </w:p>
          <w:p w14:paraId="49D65658" w14:textId="5D259935" w:rsidR="00B7356B" w:rsidRPr="006C4470" w:rsidRDefault="00F5747C" w:rsidP="006C44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BB560B" w14:textId="77777777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C3155">
              <w:rPr>
                <w:sz w:val="22"/>
                <w:szCs w:val="22"/>
              </w:rPr>
              <w:t xml:space="preserve">Щёлочность 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E0C94D" w14:textId="77777777" w:rsidR="00F5747C" w:rsidRPr="00295E4A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3A399E" w14:textId="77777777" w:rsidR="00F5747C" w:rsidRDefault="00F5747C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5898-87</w:t>
            </w:r>
            <w:proofErr w:type="gramEnd"/>
            <w:r>
              <w:rPr>
                <w:sz w:val="22"/>
                <w:szCs w:val="22"/>
              </w:rPr>
              <w:t xml:space="preserve"> п.4</w:t>
            </w:r>
          </w:p>
          <w:p w14:paraId="519758A0" w14:textId="5D39CDB7" w:rsidR="008A11A9" w:rsidRPr="00295E4A" w:rsidRDefault="008A11A9" w:rsidP="00984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A11A9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8A11A9">
              <w:rPr>
                <w:color w:val="000000"/>
                <w:sz w:val="22"/>
                <w:szCs w:val="22"/>
              </w:rPr>
              <w:t>5898-2022</w:t>
            </w:r>
            <w:proofErr w:type="gramEnd"/>
            <w:r w:rsidRPr="008A11A9">
              <w:rPr>
                <w:color w:val="000000"/>
                <w:sz w:val="22"/>
                <w:szCs w:val="22"/>
              </w:rPr>
              <w:t xml:space="preserve"> п.8</w:t>
            </w:r>
          </w:p>
        </w:tc>
      </w:tr>
      <w:tr w:rsidR="0027354D" w:rsidRPr="0038569C" w14:paraId="306C82D2" w14:textId="77777777" w:rsidTr="00610C3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283B1C" w14:textId="127EF246" w:rsidR="0027354D" w:rsidRPr="00295E4A" w:rsidRDefault="0027354D" w:rsidP="00F5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1.7*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610B22" w14:textId="77777777" w:rsidR="0027354D" w:rsidRPr="00295E4A" w:rsidRDefault="0027354D" w:rsidP="00F5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10C3B">
              <w:rPr>
                <w:color w:val="000000"/>
                <w:sz w:val="22"/>
                <w:szCs w:val="22"/>
              </w:rPr>
              <w:t>Печенье</w:t>
            </w:r>
          </w:p>
          <w:p w14:paraId="4170655B" w14:textId="6512603C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4D72BE" w14:textId="77777777" w:rsidR="0027354D" w:rsidRDefault="0027354D" w:rsidP="00F57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</w:t>
            </w:r>
          </w:p>
          <w:p w14:paraId="0FED3924" w14:textId="1837B0A7" w:rsidR="0027354D" w:rsidRPr="00295E4A" w:rsidRDefault="0027354D" w:rsidP="00F5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29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B5CED5" w14:textId="2B80B10A" w:rsidR="0027354D" w:rsidRPr="00295E4A" w:rsidRDefault="0027354D" w:rsidP="00F5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proofErr w:type="spellStart"/>
            <w:r w:rsidRPr="00CC3155">
              <w:rPr>
                <w:sz w:val="22"/>
                <w:szCs w:val="22"/>
              </w:rPr>
              <w:t>Намокаемость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074F00" w14:textId="77777777" w:rsidR="0027354D" w:rsidRPr="001D7FCB" w:rsidRDefault="0027354D" w:rsidP="00F5747C">
            <w:pPr>
              <w:rPr>
                <w:sz w:val="22"/>
                <w:szCs w:val="22"/>
              </w:rPr>
            </w:pPr>
            <w:r w:rsidRPr="001D7FCB">
              <w:rPr>
                <w:sz w:val="22"/>
                <w:szCs w:val="22"/>
              </w:rPr>
              <w:t xml:space="preserve">ГОСТ </w:t>
            </w:r>
            <w:proofErr w:type="gramStart"/>
            <w:r w:rsidRPr="001D7FCB">
              <w:rPr>
                <w:sz w:val="22"/>
                <w:szCs w:val="22"/>
              </w:rPr>
              <w:t>24901-89</w:t>
            </w:r>
            <w:proofErr w:type="gramEnd"/>
            <w:r w:rsidRPr="001D7FCB">
              <w:rPr>
                <w:sz w:val="22"/>
                <w:szCs w:val="22"/>
              </w:rPr>
              <w:t xml:space="preserve"> </w:t>
            </w:r>
          </w:p>
          <w:p w14:paraId="4D6EA783" w14:textId="77777777" w:rsidR="0027354D" w:rsidRPr="001D7FCB" w:rsidRDefault="0027354D" w:rsidP="00F5747C">
            <w:pPr>
              <w:rPr>
                <w:sz w:val="22"/>
                <w:szCs w:val="22"/>
              </w:rPr>
            </w:pPr>
            <w:r w:rsidRPr="001D7FCB">
              <w:rPr>
                <w:sz w:val="22"/>
                <w:szCs w:val="22"/>
              </w:rPr>
              <w:t xml:space="preserve">СТБ </w:t>
            </w:r>
            <w:proofErr w:type="gramStart"/>
            <w:r w:rsidRPr="001D7FCB">
              <w:rPr>
                <w:sz w:val="22"/>
                <w:szCs w:val="22"/>
              </w:rPr>
              <w:t>966-94</w:t>
            </w:r>
            <w:proofErr w:type="gramEnd"/>
          </w:p>
          <w:p w14:paraId="291D37BD" w14:textId="77777777" w:rsidR="0027354D" w:rsidRPr="001D7FCB" w:rsidRDefault="0027354D" w:rsidP="00F5747C">
            <w:pPr>
              <w:rPr>
                <w:sz w:val="22"/>
                <w:szCs w:val="22"/>
              </w:rPr>
            </w:pPr>
            <w:r w:rsidRPr="001D7FCB">
              <w:rPr>
                <w:sz w:val="22"/>
                <w:szCs w:val="22"/>
              </w:rPr>
              <w:t>ТУ РБ</w:t>
            </w:r>
          </w:p>
          <w:p w14:paraId="60F01DC2" w14:textId="77777777" w:rsidR="0027354D" w:rsidRPr="001D7FCB" w:rsidRDefault="0027354D" w:rsidP="00F5747C">
            <w:pPr>
              <w:rPr>
                <w:sz w:val="22"/>
                <w:szCs w:val="22"/>
              </w:rPr>
            </w:pPr>
            <w:proofErr w:type="gramStart"/>
            <w:r w:rsidRPr="001D7FCB">
              <w:rPr>
                <w:sz w:val="22"/>
                <w:szCs w:val="22"/>
              </w:rPr>
              <w:t>400078278.001-2003</w:t>
            </w:r>
            <w:proofErr w:type="gramEnd"/>
          </w:p>
          <w:p w14:paraId="76B27BFB" w14:textId="77777777" w:rsidR="0027354D" w:rsidRDefault="0027354D" w:rsidP="00F574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ГН, утв. </w:t>
            </w:r>
            <w:proofErr w:type="gramStart"/>
            <w:r>
              <w:rPr>
                <w:sz w:val="22"/>
                <w:szCs w:val="22"/>
              </w:rPr>
              <w:t>постановление  МЗ</w:t>
            </w:r>
            <w:proofErr w:type="gramEnd"/>
            <w:r>
              <w:rPr>
                <w:sz w:val="22"/>
                <w:szCs w:val="22"/>
              </w:rPr>
              <w:t xml:space="preserve"> РБ  №52 от 21.06.2013  </w:t>
            </w:r>
          </w:p>
          <w:p w14:paraId="384B4A97" w14:textId="042FC24B" w:rsidR="0027354D" w:rsidRPr="009745D9" w:rsidRDefault="0027354D" w:rsidP="00F5747C">
            <w:pPr>
              <w:rPr>
                <w:sz w:val="22"/>
                <w:szCs w:val="22"/>
              </w:rPr>
            </w:pPr>
            <w:r w:rsidRPr="00A22580">
              <w:rPr>
                <w:sz w:val="22"/>
                <w:szCs w:val="22"/>
              </w:rPr>
              <w:t>ГН,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>утв. Постановление Совета Министров</w:t>
            </w:r>
            <w:r w:rsidR="00EF1095">
              <w:rPr>
                <w:sz w:val="22"/>
                <w:szCs w:val="22"/>
              </w:rPr>
              <w:t xml:space="preserve"> РБ</w:t>
            </w:r>
            <w:r w:rsidRPr="00A22580">
              <w:rPr>
                <w:sz w:val="22"/>
                <w:szCs w:val="22"/>
              </w:rPr>
              <w:t xml:space="preserve"> №37 от 25.01.2021</w:t>
            </w:r>
          </w:p>
          <w:p w14:paraId="3B7946D1" w14:textId="77777777" w:rsidR="0027354D" w:rsidRPr="00FC2E5A" w:rsidRDefault="0027354D" w:rsidP="00F5747C">
            <w:pPr>
              <w:rPr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BCC700F" w14:textId="77777777" w:rsidR="0027354D" w:rsidRPr="00295E4A" w:rsidRDefault="0027354D" w:rsidP="00F5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F3CF81" w14:textId="03149338" w:rsidR="0027354D" w:rsidRPr="00295E4A" w:rsidRDefault="0027354D" w:rsidP="00F5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1D7FCB">
              <w:rPr>
                <w:sz w:val="22"/>
                <w:szCs w:val="22"/>
              </w:rPr>
              <w:t>ГОСТ 10114-80</w:t>
            </w:r>
          </w:p>
        </w:tc>
      </w:tr>
      <w:tr w:rsidR="0027354D" w:rsidRPr="0038569C" w14:paraId="3CF90616" w14:textId="77777777" w:rsidTr="00610C3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111BDE" w14:textId="6E475D23" w:rsidR="0027354D" w:rsidRPr="00295E4A" w:rsidRDefault="0027354D" w:rsidP="00F5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66D8CF" w14:textId="251D415B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6082DE" w14:textId="77777777" w:rsidR="0027354D" w:rsidRDefault="0027354D" w:rsidP="00F57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</w:t>
            </w:r>
          </w:p>
          <w:p w14:paraId="0E9849C7" w14:textId="5C8948FA" w:rsidR="0027354D" w:rsidRPr="00295E4A" w:rsidRDefault="0027354D" w:rsidP="00F5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532333" w14:textId="19C196DC" w:rsidR="0027354D" w:rsidRPr="00295E4A" w:rsidRDefault="0027354D" w:rsidP="00F5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C3155">
              <w:rPr>
                <w:sz w:val="22"/>
                <w:szCs w:val="22"/>
              </w:rPr>
              <w:t>Массовая доля золы, не растворимой в растворе   соляной кислоты с массовой долей10 %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7A0F14" w14:textId="77777777" w:rsidR="0027354D" w:rsidRPr="00295E4A" w:rsidRDefault="0027354D" w:rsidP="00F5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B5C951" w14:textId="32C528F3" w:rsidR="0027354D" w:rsidRPr="00295E4A" w:rsidRDefault="0027354D" w:rsidP="00F5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840A9">
              <w:rPr>
                <w:sz w:val="22"/>
                <w:szCs w:val="22"/>
              </w:rPr>
              <w:t xml:space="preserve">ГОСТ </w:t>
            </w:r>
            <w:proofErr w:type="gramStart"/>
            <w:r w:rsidRPr="002840A9">
              <w:rPr>
                <w:sz w:val="22"/>
                <w:szCs w:val="22"/>
              </w:rPr>
              <w:t>5901-2014</w:t>
            </w:r>
            <w:proofErr w:type="gramEnd"/>
            <w:r w:rsidRPr="002840A9">
              <w:rPr>
                <w:sz w:val="22"/>
                <w:szCs w:val="22"/>
              </w:rPr>
              <w:t xml:space="preserve"> п.9</w:t>
            </w:r>
          </w:p>
        </w:tc>
      </w:tr>
      <w:tr w:rsidR="0027354D" w:rsidRPr="0038569C" w14:paraId="2C2FCC10" w14:textId="77777777" w:rsidTr="00610C3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6B55C8" w14:textId="47C3B904" w:rsidR="0027354D" w:rsidRPr="00295E4A" w:rsidRDefault="0027354D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C6A0B1" w14:textId="234461D7" w:rsidR="0027354D" w:rsidRPr="00295E4A" w:rsidRDefault="0027354D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0C080" w14:textId="77777777" w:rsidR="0027354D" w:rsidRDefault="0027354D" w:rsidP="00F57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</w:t>
            </w:r>
          </w:p>
          <w:p w14:paraId="470F6145" w14:textId="0DA5E09F" w:rsidR="0027354D" w:rsidRPr="00295E4A" w:rsidRDefault="0027354D" w:rsidP="00F5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136C09" w14:textId="2FA6D961" w:rsidR="0027354D" w:rsidRPr="00295E4A" w:rsidRDefault="0027354D" w:rsidP="00F5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C3155">
              <w:rPr>
                <w:sz w:val="22"/>
                <w:szCs w:val="22"/>
              </w:rPr>
              <w:t>Массовая доля общей сернистой кислоты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24522F" w14:textId="2816C175" w:rsidR="0027354D" w:rsidRPr="00295E4A" w:rsidRDefault="0027354D" w:rsidP="00F5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71C8C3" w14:textId="2EEE18C2" w:rsidR="0027354D" w:rsidRPr="00295E4A" w:rsidRDefault="0027354D" w:rsidP="00F5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576009">
              <w:rPr>
                <w:sz w:val="22"/>
                <w:szCs w:val="22"/>
              </w:rPr>
              <w:t>ГОСТ 26811-</w:t>
            </w:r>
            <w:r>
              <w:rPr>
                <w:sz w:val="22"/>
                <w:szCs w:val="22"/>
              </w:rPr>
              <w:t>2014</w:t>
            </w:r>
          </w:p>
        </w:tc>
      </w:tr>
      <w:tr w:rsidR="0027354D" w:rsidRPr="0038569C" w14:paraId="4787FCD5" w14:textId="77777777" w:rsidTr="0027666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EAE65C" w14:textId="664BB0D0" w:rsidR="0027354D" w:rsidRPr="00295E4A" w:rsidRDefault="0027354D" w:rsidP="00F5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1.10*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943275" w14:textId="6F5BED41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389EFE" w14:textId="77777777" w:rsidR="0027354D" w:rsidRDefault="0027354D" w:rsidP="00F574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</w:t>
            </w:r>
          </w:p>
          <w:p w14:paraId="7360A6F1" w14:textId="3A387248" w:rsidR="0027354D" w:rsidRPr="00295E4A" w:rsidRDefault="0027354D" w:rsidP="00F5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14FE1" w14:textId="2284FF50" w:rsidR="0027354D" w:rsidRPr="00295E4A" w:rsidRDefault="0027354D" w:rsidP="00F5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C3155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CC3155">
              <w:rPr>
                <w:sz w:val="22"/>
                <w:szCs w:val="22"/>
              </w:rPr>
              <w:t>мезофильных</w:t>
            </w:r>
            <w:proofErr w:type="spellEnd"/>
            <w:r w:rsidRPr="00CC3155">
              <w:rPr>
                <w:sz w:val="22"/>
                <w:szCs w:val="22"/>
              </w:rPr>
              <w:t xml:space="preserve"> аэробных и факультативно- анаэробных микроорганизмов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924CF9" w14:textId="2972097E" w:rsidR="0027354D" w:rsidRPr="00295E4A" w:rsidRDefault="0027354D" w:rsidP="00F5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9FA4F4" w14:textId="63435AA8" w:rsidR="0027354D" w:rsidRPr="00295E4A" w:rsidRDefault="0027354D" w:rsidP="00F57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773B1E">
              <w:rPr>
                <w:sz w:val="22"/>
                <w:szCs w:val="22"/>
              </w:rPr>
              <w:t>10444.15-94</w:t>
            </w:r>
          </w:p>
        </w:tc>
      </w:tr>
      <w:tr w:rsidR="0027354D" w:rsidRPr="0038569C" w14:paraId="6F13B818" w14:textId="77777777" w:rsidTr="0027666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3410DB" w14:textId="70A28A5B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1.11*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77678B" w14:textId="2D92EC36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DCD197" w14:textId="77777777" w:rsidR="0027354D" w:rsidRDefault="0027354D" w:rsidP="005D6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</w:t>
            </w:r>
          </w:p>
          <w:p w14:paraId="40CC0C00" w14:textId="15616766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F520EE" w14:textId="54C869DA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Бактерии группы кишечных палочек</w:t>
            </w:r>
            <w:r w:rsidRPr="008A6B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колиформные</w:t>
            </w:r>
            <w:proofErr w:type="spellEnd"/>
            <w:r>
              <w:rPr>
                <w:sz w:val="22"/>
                <w:szCs w:val="22"/>
              </w:rPr>
              <w:t xml:space="preserve"> бактерии)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FD4EDC" w14:textId="6627E14A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C72644" w14:textId="7BBE1202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31747-2012</w:t>
            </w:r>
          </w:p>
        </w:tc>
      </w:tr>
      <w:tr w:rsidR="0027354D" w:rsidRPr="0038569C" w14:paraId="6ECE9DBD" w14:textId="77777777" w:rsidTr="0027666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4166D" w14:textId="25254F64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1.12*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D4663" w14:textId="7B0E3C91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91BA12" w14:textId="77777777" w:rsidR="0027354D" w:rsidRDefault="0027354D" w:rsidP="005D6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</w:t>
            </w:r>
          </w:p>
          <w:p w14:paraId="62C2284B" w14:textId="1C9C1145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4F378B" w14:textId="77777777" w:rsidR="0027354D" w:rsidRDefault="0027354D" w:rsidP="005D6AE7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Дрожжи</w:t>
            </w:r>
          </w:p>
          <w:p w14:paraId="4D90A77A" w14:textId="01425724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75D22E" w14:textId="65802CC4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D06E6" w14:textId="45C5CB77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73B1E">
              <w:rPr>
                <w:sz w:val="22"/>
                <w:szCs w:val="22"/>
              </w:rPr>
              <w:t xml:space="preserve">ГОСТ </w:t>
            </w:r>
            <w:proofErr w:type="gramStart"/>
            <w:r w:rsidRPr="00773B1E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27354D" w:rsidRPr="0038569C" w14:paraId="648F6738" w14:textId="77777777" w:rsidTr="00D312C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4A9F8" w14:textId="4980654C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1.13*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B96290" w14:textId="3AF3C49F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12A12B" w14:textId="77777777" w:rsidR="0027354D" w:rsidRDefault="0027354D" w:rsidP="005D6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</w:t>
            </w:r>
          </w:p>
          <w:p w14:paraId="2E07157D" w14:textId="31BDC803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03AD1" w14:textId="58AEE950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Плесени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D5F09" w14:textId="0B0EEF39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333638" w14:textId="77777777" w:rsidR="0027354D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73B1E">
              <w:rPr>
                <w:sz w:val="22"/>
                <w:szCs w:val="22"/>
              </w:rPr>
              <w:t xml:space="preserve">ГОСТ </w:t>
            </w:r>
            <w:proofErr w:type="gramStart"/>
            <w:r w:rsidRPr="00773B1E">
              <w:rPr>
                <w:sz w:val="22"/>
                <w:szCs w:val="22"/>
              </w:rPr>
              <w:t>10444.12-2013</w:t>
            </w:r>
            <w:proofErr w:type="gramEnd"/>
          </w:p>
          <w:p w14:paraId="11E3A075" w14:textId="3E478E84" w:rsidR="00D312CE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27354D" w:rsidRPr="0038569C" w14:paraId="0FE74DDD" w14:textId="77777777" w:rsidTr="00D312C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F3C15" w14:textId="77777777" w:rsidR="0027354D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</w:p>
          <w:p w14:paraId="45D31F8C" w14:textId="3CB17E18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AAD2BB" w14:textId="77777777" w:rsidR="00D312CE" w:rsidRPr="0027354D" w:rsidRDefault="00D312CE" w:rsidP="00D312CE">
            <w:pPr>
              <w:rPr>
                <w:sz w:val="22"/>
                <w:szCs w:val="22"/>
              </w:rPr>
            </w:pPr>
            <w:r w:rsidRPr="0027354D">
              <w:rPr>
                <w:sz w:val="22"/>
                <w:szCs w:val="22"/>
              </w:rPr>
              <w:t>Изделия вафельные</w:t>
            </w:r>
          </w:p>
          <w:p w14:paraId="4F6E1DFE" w14:textId="116304D7" w:rsidR="0027354D" w:rsidRPr="0027354D" w:rsidRDefault="00D312CE" w:rsidP="00D3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7354D">
              <w:rPr>
                <w:sz w:val="22"/>
                <w:szCs w:val="22"/>
              </w:rPr>
              <w:t>(вафли, вафельные батончики)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3EBBC2" w14:textId="77777777" w:rsidR="0027354D" w:rsidRPr="0027354D" w:rsidRDefault="0027354D" w:rsidP="005D6AE7">
            <w:pPr>
              <w:jc w:val="center"/>
              <w:rPr>
                <w:sz w:val="22"/>
                <w:szCs w:val="22"/>
              </w:rPr>
            </w:pPr>
            <w:r w:rsidRPr="0027354D">
              <w:rPr>
                <w:sz w:val="22"/>
                <w:szCs w:val="22"/>
              </w:rPr>
              <w:t>10.72/</w:t>
            </w:r>
          </w:p>
          <w:p w14:paraId="4E8174D6" w14:textId="7EB5D76A" w:rsidR="0027354D" w:rsidRPr="0027354D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7354D">
              <w:rPr>
                <w:sz w:val="22"/>
                <w:szCs w:val="22"/>
              </w:rPr>
              <w:t>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160AD3" w14:textId="77777777" w:rsidR="0027354D" w:rsidRPr="0027354D" w:rsidRDefault="0027354D" w:rsidP="005D6AE7">
            <w:pPr>
              <w:rPr>
                <w:sz w:val="22"/>
                <w:szCs w:val="22"/>
              </w:rPr>
            </w:pPr>
            <w:r w:rsidRPr="0027354D">
              <w:rPr>
                <w:sz w:val="22"/>
                <w:szCs w:val="22"/>
              </w:rPr>
              <w:t>Отбор проб</w:t>
            </w:r>
          </w:p>
          <w:p w14:paraId="576C0E3B" w14:textId="319BC6F2" w:rsidR="0027354D" w:rsidRPr="0027354D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1DA465" w14:textId="5B5DA18C" w:rsidR="0027354D" w:rsidRPr="0027354D" w:rsidRDefault="0027354D" w:rsidP="002735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5904-2019</w:t>
            </w:r>
            <w:proofErr w:type="gramEnd"/>
          </w:p>
          <w:p w14:paraId="33C217D8" w14:textId="77777777" w:rsidR="0027354D" w:rsidRDefault="0027354D" w:rsidP="0027354D">
            <w:pPr>
              <w:rPr>
                <w:sz w:val="22"/>
                <w:szCs w:val="22"/>
              </w:rPr>
            </w:pPr>
            <w:r w:rsidRPr="0027354D">
              <w:rPr>
                <w:sz w:val="22"/>
                <w:szCs w:val="22"/>
              </w:rPr>
              <w:t xml:space="preserve">ГОСТ </w:t>
            </w:r>
            <w:proofErr w:type="gramStart"/>
            <w:r w:rsidRPr="0027354D">
              <w:rPr>
                <w:sz w:val="22"/>
                <w:szCs w:val="22"/>
              </w:rPr>
              <w:t>31904-2012</w:t>
            </w:r>
            <w:proofErr w:type="gramEnd"/>
          </w:p>
          <w:p w14:paraId="6C8B076B" w14:textId="2E66AB30" w:rsidR="0027354D" w:rsidRPr="0027354D" w:rsidRDefault="0027354D" w:rsidP="0027354D">
            <w:pPr>
              <w:rPr>
                <w:sz w:val="22"/>
                <w:szCs w:val="22"/>
              </w:rPr>
            </w:pPr>
            <w:r w:rsidRPr="0027354D">
              <w:rPr>
                <w:sz w:val="22"/>
                <w:szCs w:val="22"/>
              </w:rPr>
              <w:t xml:space="preserve">СТБ </w:t>
            </w:r>
            <w:proofErr w:type="gramStart"/>
            <w:r w:rsidRPr="0027354D">
              <w:rPr>
                <w:sz w:val="22"/>
                <w:szCs w:val="22"/>
              </w:rPr>
              <w:t>1036-97</w:t>
            </w:r>
            <w:proofErr w:type="gramEnd"/>
          </w:p>
          <w:p w14:paraId="676ADB20" w14:textId="0FB1F44A" w:rsidR="0027354D" w:rsidRPr="0027354D" w:rsidRDefault="0027354D" w:rsidP="0027354D">
            <w:pPr>
              <w:rPr>
                <w:sz w:val="22"/>
                <w:szCs w:val="22"/>
              </w:rPr>
            </w:pPr>
            <w:r w:rsidRPr="0027354D">
              <w:rPr>
                <w:sz w:val="22"/>
                <w:szCs w:val="22"/>
              </w:rPr>
              <w:t xml:space="preserve">СТБ </w:t>
            </w:r>
            <w:proofErr w:type="gramStart"/>
            <w:r w:rsidRPr="0027354D">
              <w:rPr>
                <w:sz w:val="22"/>
                <w:szCs w:val="22"/>
              </w:rPr>
              <w:t>1053-2015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44846F" w14:textId="6D6A0833" w:rsidR="0027354D" w:rsidRPr="0027354D" w:rsidRDefault="0027354D" w:rsidP="005D6A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5904-2019</w:t>
            </w:r>
            <w:proofErr w:type="gramEnd"/>
          </w:p>
          <w:p w14:paraId="50A68FDC" w14:textId="77777777" w:rsidR="0027354D" w:rsidRPr="0027354D" w:rsidRDefault="0027354D" w:rsidP="005D6AE7">
            <w:pPr>
              <w:rPr>
                <w:sz w:val="22"/>
                <w:szCs w:val="22"/>
              </w:rPr>
            </w:pPr>
            <w:r w:rsidRPr="0027354D">
              <w:rPr>
                <w:sz w:val="22"/>
                <w:szCs w:val="22"/>
              </w:rPr>
              <w:t xml:space="preserve">ГОСТ </w:t>
            </w:r>
            <w:proofErr w:type="gramStart"/>
            <w:r w:rsidRPr="0027354D">
              <w:rPr>
                <w:sz w:val="22"/>
                <w:szCs w:val="22"/>
              </w:rPr>
              <w:t>31904-2012</w:t>
            </w:r>
            <w:proofErr w:type="gramEnd"/>
            <w:r w:rsidRPr="0027354D">
              <w:rPr>
                <w:sz w:val="22"/>
                <w:szCs w:val="22"/>
              </w:rPr>
              <w:t xml:space="preserve"> </w:t>
            </w:r>
          </w:p>
          <w:p w14:paraId="20E9DD31" w14:textId="77777777" w:rsidR="0027354D" w:rsidRPr="00610C3B" w:rsidRDefault="0027354D" w:rsidP="005D6AE7">
            <w:pPr>
              <w:rPr>
                <w:sz w:val="22"/>
                <w:szCs w:val="22"/>
              </w:rPr>
            </w:pPr>
            <w:r w:rsidRPr="0027354D">
              <w:rPr>
                <w:sz w:val="22"/>
                <w:szCs w:val="22"/>
              </w:rPr>
              <w:t xml:space="preserve">СТБ </w:t>
            </w:r>
            <w:proofErr w:type="gramStart"/>
            <w:r w:rsidRPr="0027354D">
              <w:rPr>
                <w:sz w:val="22"/>
                <w:szCs w:val="22"/>
              </w:rPr>
              <w:t>1036-97</w:t>
            </w:r>
            <w:proofErr w:type="gramEnd"/>
            <w:r w:rsidRPr="0027354D">
              <w:rPr>
                <w:sz w:val="22"/>
                <w:szCs w:val="22"/>
              </w:rPr>
              <w:t xml:space="preserve"> </w:t>
            </w:r>
          </w:p>
          <w:p w14:paraId="096557D5" w14:textId="46D7545A" w:rsidR="0027354D" w:rsidRPr="0027354D" w:rsidRDefault="0027354D" w:rsidP="00273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7354D">
              <w:rPr>
                <w:sz w:val="22"/>
                <w:szCs w:val="22"/>
              </w:rPr>
              <w:t xml:space="preserve">СТБ </w:t>
            </w:r>
            <w:proofErr w:type="gramStart"/>
            <w:r w:rsidRPr="0027354D">
              <w:rPr>
                <w:sz w:val="22"/>
                <w:szCs w:val="22"/>
              </w:rPr>
              <w:t>1053-2015</w:t>
            </w:r>
            <w:proofErr w:type="gramEnd"/>
          </w:p>
        </w:tc>
      </w:tr>
      <w:tr w:rsidR="0027354D" w:rsidRPr="0038569C" w14:paraId="230F7B75" w14:textId="77777777" w:rsidTr="0076752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024717" w14:textId="334C6A52" w:rsidR="0027354D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E00A4" w14:textId="58ABD024" w:rsidR="0027354D" w:rsidRPr="0027354D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BD956" w14:textId="77777777" w:rsidR="0027354D" w:rsidRPr="0027354D" w:rsidRDefault="0027354D" w:rsidP="005D6AE7">
            <w:pPr>
              <w:jc w:val="center"/>
              <w:rPr>
                <w:sz w:val="22"/>
                <w:szCs w:val="22"/>
              </w:rPr>
            </w:pPr>
            <w:r w:rsidRPr="0027354D">
              <w:rPr>
                <w:sz w:val="22"/>
                <w:szCs w:val="22"/>
              </w:rPr>
              <w:t>10.72/</w:t>
            </w:r>
          </w:p>
          <w:p w14:paraId="781B71C3" w14:textId="205D8D83" w:rsidR="0027354D" w:rsidRPr="0027354D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7354D"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EBA7D4" w14:textId="77777777" w:rsidR="0027354D" w:rsidRDefault="0027354D" w:rsidP="00D3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7354D">
              <w:rPr>
                <w:sz w:val="22"/>
                <w:szCs w:val="22"/>
              </w:rPr>
              <w:t>Органолептические показатели: вкус, запах, внешний вид, цвет, качество начинки, строение в изломе</w:t>
            </w:r>
          </w:p>
          <w:p w14:paraId="4FE82C0B" w14:textId="025632E8" w:rsidR="00D312CE" w:rsidRPr="0027354D" w:rsidRDefault="00D312CE" w:rsidP="00D3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098507" w14:textId="186C8FAE" w:rsidR="0027354D" w:rsidRPr="0027354D" w:rsidRDefault="0027354D" w:rsidP="002735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27354D">
              <w:rPr>
                <w:sz w:val="22"/>
                <w:szCs w:val="22"/>
              </w:rPr>
              <w:t xml:space="preserve">У РБ </w:t>
            </w:r>
          </w:p>
          <w:p w14:paraId="2C4161A5" w14:textId="77777777" w:rsidR="0027354D" w:rsidRPr="0027354D" w:rsidRDefault="0027354D" w:rsidP="0027354D">
            <w:pPr>
              <w:rPr>
                <w:sz w:val="22"/>
                <w:szCs w:val="22"/>
              </w:rPr>
            </w:pPr>
            <w:proofErr w:type="gramStart"/>
            <w:r w:rsidRPr="0027354D">
              <w:rPr>
                <w:sz w:val="22"/>
                <w:szCs w:val="22"/>
              </w:rPr>
              <w:t>101191824.693-2001</w:t>
            </w:r>
            <w:proofErr w:type="gramEnd"/>
          </w:p>
          <w:p w14:paraId="634BB368" w14:textId="452EDA56" w:rsidR="0027354D" w:rsidRDefault="0027354D" w:rsidP="0027354D">
            <w:pPr>
              <w:rPr>
                <w:sz w:val="22"/>
                <w:szCs w:val="22"/>
              </w:rPr>
            </w:pPr>
            <w:r w:rsidRPr="0027354D">
              <w:rPr>
                <w:sz w:val="22"/>
                <w:szCs w:val="22"/>
              </w:rPr>
              <w:t xml:space="preserve">СТБ </w:t>
            </w:r>
            <w:proofErr w:type="gramStart"/>
            <w:r w:rsidRPr="0027354D">
              <w:rPr>
                <w:sz w:val="22"/>
                <w:szCs w:val="22"/>
              </w:rPr>
              <w:t>2400-2015</w:t>
            </w:r>
            <w:proofErr w:type="gramEnd"/>
          </w:p>
          <w:p w14:paraId="6D053EDC" w14:textId="77777777" w:rsidR="0027354D" w:rsidRDefault="0027354D" w:rsidP="002735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ГН, утв. </w:t>
            </w:r>
            <w:proofErr w:type="gramStart"/>
            <w:r>
              <w:rPr>
                <w:sz w:val="22"/>
                <w:szCs w:val="22"/>
              </w:rPr>
              <w:t>постановлением  МЗ</w:t>
            </w:r>
            <w:proofErr w:type="gramEnd"/>
            <w:r>
              <w:rPr>
                <w:sz w:val="22"/>
                <w:szCs w:val="22"/>
              </w:rPr>
              <w:t xml:space="preserve"> РБ  №52 от 21.06.2013  </w:t>
            </w:r>
          </w:p>
          <w:p w14:paraId="7D497CEC" w14:textId="6DA7F7B3" w:rsidR="0027354D" w:rsidRPr="009745D9" w:rsidRDefault="0027354D" w:rsidP="0027354D">
            <w:pPr>
              <w:rPr>
                <w:sz w:val="22"/>
                <w:szCs w:val="22"/>
              </w:rPr>
            </w:pPr>
            <w:r w:rsidRPr="00A22580">
              <w:rPr>
                <w:sz w:val="22"/>
                <w:szCs w:val="22"/>
              </w:rPr>
              <w:t>ГН,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 xml:space="preserve">утв. </w:t>
            </w:r>
            <w:proofErr w:type="gramStart"/>
            <w:r w:rsidRPr="00A22580">
              <w:rPr>
                <w:sz w:val="22"/>
                <w:szCs w:val="22"/>
              </w:rPr>
              <w:t>Постановление</w:t>
            </w:r>
            <w:r>
              <w:rPr>
                <w:sz w:val="22"/>
                <w:szCs w:val="22"/>
              </w:rPr>
              <w:t xml:space="preserve">м </w:t>
            </w:r>
            <w:r w:rsidRPr="00A22580">
              <w:rPr>
                <w:sz w:val="22"/>
                <w:szCs w:val="22"/>
              </w:rPr>
              <w:t xml:space="preserve"> Совета</w:t>
            </w:r>
            <w:proofErr w:type="gramEnd"/>
            <w:r w:rsidRPr="00A22580">
              <w:rPr>
                <w:sz w:val="22"/>
                <w:szCs w:val="22"/>
              </w:rPr>
              <w:t xml:space="preserve"> Министров</w:t>
            </w:r>
            <w:r w:rsidR="00EF1095">
              <w:rPr>
                <w:sz w:val="22"/>
                <w:szCs w:val="22"/>
              </w:rPr>
              <w:t xml:space="preserve"> РБ </w:t>
            </w:r>
            <w:r w:rsidRPr="00A22580">
              <w:rPr>
                <w:sz w:val="22"/>
                <w:szCs w:val="22"/>
              </w:rPr>
              <w:t xml:space="preserve"> №37 от 25.01.2021</w:t>
            </w:r>
          </w:p>
          <w:p w14:paraId="69C1C005" w14:textId="77777777" w:rsidR="0027354D" w:rsidRPr="0027354D" w:rsidRDefault="0027354D" w:rsidP="0027354D">
            <w:pPr>
              <w:rPr>
                <w:sz w:val="22"/>
                <w:szCs w:val="22"/>
              </w:rPr>
            </w:pPr>
            <w:r w:rsidRPr="0027354D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8F07155" w14:textId="77777777" w:rsidR="0027354D" w:rsidRPr="0027354D" w:rsidRDefault="0027354D" w:rsidP="0027354D">
            <w:pPr>
              <w:rPr>
                <w:sz w:val="22"/>
                <w:szCs w:val="22"/>
              </w:rPr>
            </w:pPr>
          </w:p>
          <w:p w14:paraId="4B38AAD6" w14:textId="77777777" w:rsidR="0027354D" w:rsidRPr="0027354D" w:rsidRDefault="0027354D" w:rsidP="0027354D">
            <w:pPr>
              <w:rPr>
                <w:sz w:val="22"/>
                <w:szCs w:val="22"/>
              </w:rPr>
            </w:pPr>
          </w:p>
          <w:p w14:paraId="18EE728C" w14:textId="7B97A9FB" w:rsidR="0027354D" w:rsidRPr="0027354D" w:rsidRDefault="0027354D" w:rsidP="002735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AD2274" w14:textId="57FEAF3A" w:rsidR="0027354D" w:rsidRPr="0027354D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7354D">
              <w:rPr>
                <w:sz w:val="22"/>
                <w:szCs w:val="22"/>
              </w:rPr>
              <w:t xml:space="preserve">ГОСТ </w:t>
            </w:r>
            <w:proofErr w:type="gramStart"/>
            <w:r w:rsidRPr="0027354D">
              <w:rPr>
                <w:sz w:val="22"/>
                <w:szCs w:val="22"/>
              </w:rPr>
              <w:t>5897-90</w:t>
            </w:r>
            <w:proofErr w:type="gramEnd"/>
            <w:r w:rsidRPr="0027354D">
              <w:rPr>
                <w:sz w:val="22"/>
                <w:szCs w:val="22"/>
              </w:rPr>
              <w:t xml:space="preserve"> п.2</w:t>
            </w:r>
          </w:p>
        </w:tc>
      </w:tr>
      <w:tr w:rsidR="0027354D" w:rsidRPr="0038569C" w14:paraId="7A311AFF" w14:textId="77777777" w:rsidTr="0076752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230A8" w14:textId="3A49AF90" w:rsidR="0027354D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0159BA" w14:textId="7C99064E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953BF4" w14:textId="77777777" w:rsidR="0027354D" w:rsidRDefault="0027354D" w:rsidP="005D6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</w:t>
            </w:r>
          </w:p>
          <w:p w14:paraId="1FDBECFE" w14:textId="5829F175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1F9D7F" w14:textId="44B931A2" w:rsidR="0027354D" w:rsidRPr="0027354D" w:rsidRDefault="0027354D" w:rsidP="00D312C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9E713" w14:textId="14DC6D5E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2D137" w14:textId="76097A75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E3231">
              <w:rPr>
                <w:sz w:val="22"/>
                <w:szCs w:val="22"/>
              </w:rPr>
              <w:t xml:space="preserve">ГОСТ </w:t>
            </w:r>
            <w:proofErr w:type="gramStart"/>
            <w:r w:rsidRPr="006E3231">
              <w:rPr>
                <w:sz w:val="22"/>
                <w:szCs w:val="22"/>
              </w:rPr>
              <w:t>5900-2014</w:t>
            </w:r>
            <w:proofErr w:type="gramEnd"/>
            <w:r w:rsidRPr="006E3231">
              <w:rPr>
                <w:sz w:val="22"/>
                <w:szCs w:val="22"/>
              </w:rPr>
              <w:t xml:space="preserve"> п.7</w:t>
            </w:r>
          </w:p>
        </w:tc>
      </w:tr>
      <w:tr w:rsidR="0027354D" w:rsidRPr="0038569C" w14:paraId="2F801DBB" w14:textId="77777777" w:rsidTr="0076752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FBAF57" w14:textId="4657D67C" w:rsidR="0027354D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2697C" w14:textId="12B9C181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ABD3E3" w14:textId="77777777" w:rsidR="0027354D" w:rsidRDefault="0027354D" w:rsidP="005D6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</w:t>
            </w:r>
          </w:p>
          <w:p w14:paraId="6A157B75" w14:textId="2EEC8F32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45DDAE" w14:textId="77777777" w:rsidR="0027354D" w:rsidRDefault="0027354D" w:rsidP="00D3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Массовая доля общего сахара (по сахарозе) в пересчёте на сухое вещество</w:t>
            </w:r>
          </w:p>
          <w:p w14:paraId="552E274C" w14:textId="57D2564E" w:rsidR="00D312CE" w:rsidRPr="00295E4A" w:rsidRDefault="00D312CE" w:rsidP="00D3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A668BF" w14:textId="2B4C2509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D54EF" w14:textId="237466B0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E3231">
              <w:rPr>
                <w:sz w:val="22"/>
                <w:szCs w:val="22"/>
              </w:rPr>
              <w:t>ГОСТ 5903-</w:t>
            </w:r>
            <w:proofErr w:type="gramStart"/>
            <w:r w:rsidRPr="006E3231">
              <w:rPr>
                <w:sz w:val="22"/>
                <w:szCs w:val="22"/>
              </w:rPr>
              <w:t>89</w:t>
            </w:r>
            <w:r w:rsidRPr="006E3231">
              <w:rPr>
                <w:sz w:val="22"/>
                <w:szCs w:val="22"/>
                <w:lang w:val="en-US"/>
              </w:rPr>
              <w:t xml:space="preserve"> </w:t>
            </w:r>
            <w:r w:rsidRPr="006E3231">
              <w:rPr>
                <w:sz w:val="22"/>
                <w:szCs w:val="22"/>
              </w:rPr>
              <w:t xml:space="preserve"> п.5.3.3</w:t>
            </w:r>
            <w:proofErr w:type="gramEnd"/>
            <w:r w:rsidRPr="006E3231">
              <w:rPr>
                <w:sz w:val="22"/>
                <w:szCs w:val="22"/>
              </w:rPr>
              <w:t xml:space="preserve"> </w:t>
            </w:r>
          </w:p>
        </w:tc>
      </w:tr>
      <w:tr w:rsidR="0027354D" w:rsidRPr="0038569C" w14:paraId="456AFF3C" w14:textId="77777777" w:rsidTr="0076752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993710" w14:textId="42B81FD5" w:rsidR="0027354D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E22718" w14:textId="2CC0D516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9420E4" w14:textId="77777777" w:rsidR="0027354D" w:rsidRDefault="0027354D" w:rsidP="005D6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</w:t>
            </w:r>
          </w:p>
          <w:p w14:paraId="3B02AC18" w14:textId="24BE9216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F92091" w14:textId="77777777" w:rsidR="0027354D" w:rsidRDefault="0027354D" w:rsidP="00D3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Массовая доля жира в пересчёте на сухое вещество</w:t>
            </w:r>
          </w:p>
          <w:p w14:paraId="7090EF9B" w14:textId="3DF725DE" w:rsidR="00BC595A" w:rsidRPr="00295E4A" w:rsidRDefault="00BC595A" w:rsidP="00D3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44F3D1" w14:textId="35C7857E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4A38A0" w14:textId="4D748140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E3231">
              <w:rPr>
                <w:sz w:val="22"/>
                <w:szCs w:val="22"/>
              </w:rPr>
              <w:t xml:space="preserve">ГОСТ </w:t>
            </w:r>
            <w:proofErr w:type="gramStart"/>
            <w:r w:rsidRPr="006E3231">
              <w:rPr>
                <w:sz w:val="22"/>
                <w:szCs w:val="22"/>
              </w:rPr>
              <w:t>31902-2012</w:t>
            </w:r>
            <w:proofErr w:type="gramEnd"/>
            <w:r w:rsidRPr="006E3231">
              <w:rPr>
                <w:sz w:val="22"/>
                <w:szCs w:val="22"/>
              </w:rPr>
              <w:t xml:space="preserve"> п.9</w:t>
            </w:r>
          </w:p>
        </w:tc>
      </w:tr>
      <w:tr w:rsidR="0027354D" w:rsidRPr="0038569C" w14:paraId="0E493DEC" w14:textId="77777777" w:rsidTr="00D312C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5985D" w14:textId="2843D06B" w:rsidR="0027354D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E3219F" w14:textId="2A5F6F0F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F58A8" w14:textId="77777777" w:rsidR="0027354D" w:rsidRDefault="0027354D" w:rsidP="005D6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</w:t>
            </w:r>
          </w:p>
          <w:p w14:paraId="138D91BA" w14:textId="5B48E7CB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EA8A90" w14:textId="77777777" w:rsidR="0027354D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Массовая доля глазури</w:t>
            </w:r>
          </w:p>
          <w:p w14:paraId="391C528E" w14:textId="79B3DB21" w:rsidR="00D312CE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7DE17" w14:textId="7C293DD0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FDD49" w14:textId="3CF8E6A4" w:rsidR="0027354D" w:rsidRPr="00295E4A" w:rsidRDefault="0027354D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E3231">
              <w:rPr>
                <w:sz w:val="22"/>
                <w:szCs w:val="22"/>
              </w:rPr>
              <w:t xml:space="preserve">ГОСТ </w:t>
            </w:r>
            <w:proofErr w:type="gramStart"/>
            <w:r w:rsidRPr="006E3231">
              <w:rPr>
                <w:sz w:val="22"/>
                <w:szCs w:val="22"/>
              </w:rPr>
              <w:t>5897-90</w:t>
            </w:r>
            <w:proofErr w:type="gramEnd"/>
            <w:r w:rsidRPr="006E3231">
              <w:rPr>
                <w:sz w:val="22"/>
                <w:szCs w:val="22"/>
              </w:rPr>
              <w:t xml:space="preserve"> п.5.1</w:t>
            </w:r>
          </w:p>
        </w:tc>
      </w:tr>
      <w:tr w:rsidR="00D312CE" w:rsidRPr="0038569C" w14:paraId="4A84DB1D" w14:textId="77777777" w:rsidTr="0054734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617DE0" w14:textId="3E4C95B1" w:rsidR="00D312CE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2.7*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5D8D67" w14:textId="77777777" w:rsidR="00D312CE" w:rsidRPr="0027354D" w:rsidRDefault="00D312CE" w:rsidP="00D312CE">
            <w:pPr>
              <w:rPr>
                <w:sz w:val="22"/>
                <w:szCs w:val="22"/>
              </w:rPr>
            </w:pPr>
            <w:r w:rsidRPr="0027354D">
              <w:rPr>
                <w:sz w:val="22"/>
                <w:szCs w:val="22"/>
              </w:rPr>
              <w:t>Изделия вафельные</w:t>
            </w:r>
          </w:p>
          <w:p w14:paraId="04621308" w14:textId="77777777" w:rsidR="00D312CE" w:rsidRPr="00295E4A" w:rsidRDefault="00D312CE" w:rsidP="00D3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7354D">
              <w:rPr>
                <w:sz w:val="22"/>
                <w:szCs w:val="22"/>
              </w:rPr>
              <w:t>(вафли, вафельные батончики)</w:t>
            </w:r>
          </w:p>
          <w:p w14:paraId="4180C8F6" w14:textId="77777777" w:rsidR="00D312CE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3926D976" w14:textId="26068747" w:rsidR="00D312CE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B4EF81" w14:textId="77777777" w:rsidR="00D312CE" w:rsidRDefault="00D312CE" w:rsidP="005D6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</w:t>
            </w:r>
          </w:p>
          <w:p w14:paraId="22714A9A" w14:textId="3F54FE1B" w:rsidR="00D312CE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47BB67" w14:textId="3AA52E45" w:rsidR="00D312CE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1D7FCB">
              <w:rPr>
                <w:sz w:val="22"/>
                <w:szCs w:val="22"/>
              </w:rPr>
              <w:t xml:space="preserve">Массовая доля золы, не растворимой в растворе   соляной кислоты </w:t>
            </w:r>
            <w:r>
              <w:rPr>
                <w:sz w:val="22"/>
                <w:szCs w:val="22"/>
              </w:rPr>
              <w:t>с массовой долей</w:t>
            </w:r>
            <w:r w:rsidRPr="001D7FCB">
              <w:rPr>
                <w:sz w:val="22"/>
                <w:szCs w:val="22"/>
              </w:rPr>
              <w:t>10 %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C1517F" w14:textId="77777777" w:rsidR="00D312CE" w:rsidRPr="0027354D" w:rsidRDefault="00D312CE" w:rsidP="00D3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27354D">
              <w:rPr>
                <w:sz w:val="22"/>
                <w:szCs w:val="22"/>
              </w:rPr>
              <w:t xml:space="preserve">У РБ </w:t>
            </w:r>
          </w:p>
          <w:p w14:paraId="7B602F21" w14:textId="77777777" w:rsidR="00D312CE" w:rsidRPr="0027354D" w:rsidRDefault="00D312CE" w:rsidP="00D312CE">
            <w:pPr>
              <w:rPr>
                <w:sz w:val="22"/>
                <w:szCs w:val="22"/>
              </w:rPr>
            </w:pPr>
            <w:proofErr w:type="gramStart"/>
            <w:r w:rsidRPr="0027354D">
              <w:rPr>
                <w:sz w:val="22"/>
                <w:szCs w:val="22"/>
              </w:rPr>
              <w:t>101191824.693-2001</w:t>
            </w:r>
            <w:proofErr w:type="gramEnd"/>
          </w:p>
          <w:p w14:paraId="33FCF575" w14:textId="77777777" w:rsidR="00D312CE" w:rsidRDefault="00D312CE" w:rsidP="00D312CE">
            <w:pPr>
              <w:rPr>
                <w:sz w:val="22"/>
                <w:szCs w:val="22"/>
              </w:rPr>
            </w:pPr>
            <w:r w:rsidRPr="0027354D">
              <w:rPr>
                <w:sz w:val="22"/>
                <w:szCs w:val="22"/>
              </w:rPr>
              <w:t xml:space="preserve">СТБ </w:t>
            </w:r>
            <w:proofErr w:type="gramStart"/>
            <w:r w:rsidRPr="0027354D">
              <w:rPr>
                <w:sz w:val="22"/>
                <w:szCs w:val="22"/>
              </w:rPr>
              <w:t>2400-2015</w:t>
            </w:r>
            <w:proofErr w:type="gramEnd"/>
          </w:p>
          <w:p w14:paraId="0A6155B6" w14:textId="77777777" w:rsidR="00D312CE" w:rsidRDefault="00D312CE" w:rsidP="00D312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ГН, утв. </w:t>
            </w:r>
            <w:proofErr w:type="gramStart"/>
            <w:r>
              <w:rPr>
                <w:sz w:val="22"/>
                <w:szCs w:val="22"/>
              </w:rPr>
              <w:t>постановлением  МЗ</w:t>
            </w:r>
            <w:proofErr w:type="gramEnd"/>
            <w:r>
              <w:rPr>
                <w:sz w:val="22"/>
                <w:szCs w:val="22"/>
              </w:rPr>
              <w:t xml:space="preserve"> РБ  №52 от 21.06.2013  </w:t>
            </w:r>
          </w:p>
          <w:p w14:paraId="5321D02D" w14:textId="304A2671" w:rsidR="00D312CE" w:rsidRPr="009745D9" w:rsidRDefault="00D312CE" w:rsidP="00D312CE">
            <w:pPr>
              <w:rPr>
                <w:sz w:val="22"/>
                <w:szCs w:val="22"/>
              </w:rPr>
            </w:pPr>
            <w:r w:rsidRPr="00A22580">
              <w:rPr>
                <w:sz w:val="22"/>
                <w:szCs w:val="22"/>
              </w:rPr>
              <w:t>ГН,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 xml:space="preserve">утв. </w:t>
            </w:r>
            <w:proofErr w:type="gramStart"/>
            <w:r w:rsidRPr="00A22580">
              <w:rPr>
                <w:sz w:val="22"/>
                <w:szCs w:val="22"/>
              </w:rPr>
              <w:t>Постановление</w:t>
            </w:r>
            <w:r>
              <w:rPr>
                <w:sz w:val="22"/>
                <w:szCs w:val="22"/>
              </w:rPr>
              <w:t xml:space="preserve">м </w:t>
            </w:r>
            <w:r w:rsidRPr="00A22580">
              <w:rPr>
                <w:sz w:val="22"/>
                <w:szCs w:val="22"/>
              </w:rPr>
              <w:t xml:space="preserve"> Совета</w:t>
            </w:r>
            <w:proofErr w:type="gramEnd"/>
            <w:r w:rsidRPr="00A22580">
              <w:rPr>
                <w:sz w:val="22"/>
                <w:szCs w:val="22"/>
              </w:rPr>
              <w:t xml:space="preserve"> Министров </w:t>
            </w:r>
            <w:r w:rsidR="00EF1095">
              <w:rPr>
                <w:sz w:val="22"/>
                <w:szCs w:val="22"/>
              </w:rPr>
              <w:t xml:space="preserve"> РБ </w:t>
            </w:r>
            <w:r w:rsidRPr="00A22580">
              <w:rPr>
                <w:sz w:val="22"/>
                <w:szCs w:val="22"/>
              </w:rPr>
              <w:t>№37 от 25.01.2021</w:t>
            </w:r>
          </w:p>
          <w:p w14:paraId="533C3CDE" w14:textId="77777777" w:rsidR="00D312CE" w:rsidRPr="0027354D" w:rsidRDefault="00D312CE" w:rsidP="00D312CE">
            <w:pPr>
              <w:rPr>
                <w:sz w:val="22"/>
                <w:szCs w:val="22"/>
              </w:rPr>
            </w:pPr>
            <w:r w:rsidRPr="0027354D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8F7E76A" w14:textId="77777777" w:rsidR="00D312CE" w:rsidRPr="0027354D" w:rsidRDefault="00D312CE" w:rsidP="00D312CE">
            <w:pPr>
              <w:rPr>
                <w:sz w:val="22"/>
                <w:szCs w:val="22"/>
              </w:rPr>
            </w:pPr>
          </w:p>
          <w:p w14:paraId="2DED46DF" w14:textId="7E240677" w:rsidR="00D312CE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C49495" w14:textId="6DECEC73" w:rsidR="00D312CE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E3231">
              <w:rPr>
                <w:sz w:val="22"/>
                <w:szCs w:val="22"/>
              </w:rPr>
              <w:t xml:space="preserve">ГОСТ </w:t>
            </w:r>
            <w:proofErr w:type="gramStart"/>
            <w:r w:rsidRPr="006E3231">
              <w:rPr>
                <w:sz w:val="22"/>
                <w:szCs w:val="22"/>
              </w:rPr>
              <w:t>5901-2014</w:t>
            </w:r>
            <w:proofErr w:type="gramEnd"/>
            <w:r w:rsidRPr="006E3231">
              <w:rPr>
                <w:sz w:val="22"/>
                <w:szCs w:val="22"/>
              </w:rPr>
              <w:t xml:space="preserve"> п.9</w:t>
            </w:r>
          </w:p>
        </w:tc>
      </w:tr>
      <w:tr w:rsidR="00D312CE" w:rsidRPr="0038569C" w14:paraId="3F7E8736" w14:textId="77777777" w:rsidTr="0054734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FE8EF1" w14:textId="18992FE5" w:rsidR="00D312CE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BE9FE6" w14:textId="734C8548" w:rsidR="00D312CE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37DA62" w14:textId="77777777" w:rsidR="00D312CE" w:rsidRDefault="00D312CE" w:rsidP="005D6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</w:t>
            </w:r>
          </w:p>
          <w:p w14:paraId="48090735" w14:textId="3AC1BCF1" w:rsidR="00D312CE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24C56C" w14:textId="77777777" w:rsidR="00D312CE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sz w:val="22"/>
                <w:szCs w:val="22"/>
              </w:rPr>
              <w:t>м</w:t>
            </w:r>
            <w:r w:rsidRPr="00576009">
              <w:rPr>
                <w:sz w:val="22"/>
                <w:szCs w:val="22"/>
              </w:rPr>
              <w:t>езофильны</w:t>
            </w:r>
            <w:r>
              <w:rPr>
                <w:sz w:val="22"/>
                <w:szCs w:val="22"/>
              </w:rPr>
              <w:t>х</w:t>
            </w:r>
            <w:proofErr w:type="spellEnd"/>
            <w:r w:rsidRPr="00576009">
              <w:rPr>
                <w:sz w:val="22"/>
                <w:szCs w:val="22"/>
              </w:rPr>
              <w:t xml:space="preserve"> аэробны</w:t>
            </w:r>
            <w:r>
              <w:rPr>
                <w:sz w:val="22"/>
                <w:szCs w:val="22"/>
              </w:rPr>
              <w:t>х и факультативно-а</w:t>
            </w:r>
            <w:r w:rsidRPr="00576009">
              <w:rPr>
                <w:sz w:val="22"/>
                <w:szCs w:val="22"/>
              </w:rPr>
              <w:t>наэробны</w:t>
            </w:r>
            <w:r>
              <w:rPr>
                <w:sz w:val="22"/>
                <w:szCs w:val="22"/>
              </w:rPr>
              <w:t>х</w:t>
            </w:r>
            <w:r w:rsidRPr="00576009">
              <w:rPr>
                <w:sz w:val="22"/>
                <w:szCs w:val="22"/>
              </w:rPr>
              <w:t xml:space="preserve"> микроорганизм</w:t>
            </w:r>
            <w:r>
              <w:rPr>
                <w:sz w:val="22"/>
                <w:szCs w:val="22"/>
              </w:rPr>
              <w:t>ов</w:t>
            </w:r>
          </w:p>
          <w:p w14:paraId="1D664F21" w14:textId="50BFF4F2" w:rsidR="007E7367" w:rsidRPr="00295E4A" w:rsidRDefault="007E7367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F6546A" w14:textId="160BAF50" w:rsidR="00D312CE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1165E3" w14:textId="2B226B69" w:rsidR="00D312CE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73B1E">
              <w:rPr>
                <w:sz w:val="22"/>
                <w:szCs w:val="22"/>
              </w:rPr>
              <w:t>ГОСТ 10444.15-94</w:t>
            </w:r>
          </w:p>
        </w:tc>
      </w:tr>
      <w:tr w:rsidR="00D312CE" w:rsidRPr="0038569C" w14:paraId="59266F1C" w14:textId="77777777" w:rsidTr="0054734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31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CFAEE" w14:textId="6BB57EAD" w:rsidR="00D312CE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2.9*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B3224C" w14:textId="4B532F39" w:rsidR="00D312CE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7F70DC" w14:textId="77777777" w:rsidR="00D312CE" w:rsidRDefault="00D312CE" w:rsidP="005D6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</w:t>
            </w:r>
          </w:p>
          <w:p w14:paraId="7737B365" w14:textId="4E19A055" w:rsidR="00D312CE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356F21" w14:textId="77777777" w:rsidR="00D312CE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Бактерии группы кишечных палочек</w:t>
            </w:r>
            <w:r w:rsidRPr="008A6B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колиформные</w:t>
            </w:r>
            <w:proofErr w:type="spellEnd"/>
            <w:r>
              <w:rPr>
                <w:sz w:val="22"/>
                <w:szCs w:val="22"/>
              </w:rPr>
              <w:t xml:space="preserve"> бактерии)</w:t>
            </w:r>
          </w:p>
          <w:p w14:paraId="2EEA1836" w14:textId="70B6B472" w:rsidR="007E7367" w:rsidRPr="00295E4A" w:rsidRDefault="007E7367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AFA675" w14:textId="360BAA28" w:rsidR="00D312CE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91C45A" w14:textId="5C5E295E" w:rsidR="00D312CE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31747-2012</w:t>
            </w:r>
          </w:p>
        </w:tc>
      </w:tr>
      <w:tr w:rsidR="00D312CE" w:rsidRPr="0038569C" w14:paraId="6BEDD16A" w14:textId="77777777" w:rsidTr="0005760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190"/>
        </w:trPr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2E7E0B" w14:textId="00A91F91" w:rsidR="00D312CE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2.10*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A645C2" w14:textId="77777777" w:rsidR="00D312CE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65EF24" w14:textId="77777777" w:rsidR="00D312CE" w:rsidRDefault="00D312CE" w:rsidP="005D6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</w:t>
            </w:r>
          </w:p>
          <w:p w14:paraId="06CF148C" w14:textId="1893F273" w:rsidR="00D312CE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53F615" w14:textId="7EC8EC5B" w:rsidR="00D312CE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Дрожжи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145873" w14:textId="77777777" w:rsidR="00D312CE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91FEEF" w14:textId="7D20634E" w:rsidR="00D312CE" w:rsidRPr="00295E4A" w:rsidRDefault="00D312CE" w:rsidP="005D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73B1E">
              <w:rPr>
                <w:sz w:val="22"/>
                <w:szCs w:val="22"/>
                <w:lang w:val="en-US"/>
              </w:rPr>
              <w:t>ГОСТ 10444.12-</w:t>
            </w:r>
            <w:r w:rsidRPr="00773B1E">
              <w:rPr>
                <w:sz w:val="22"/>
                <w:szCs w:val="22"/>
              </w:rPr>
              <w:t>2013</w:t>
            </w:r>
          </w:p>
        </w:tc>
      </w:tr>
      <w:tr w:rsidR="00D312CE" w:rsidRPr="0038569C" w14:paraId="27E3C7BA" w14:textId="77777777" w:rsidTr="0005760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EA1376" w14:textId="6164979D" w:rsidR="00D312CE" w:rsidRPr="00295E4A" w:rsidRDefault="00D312CE" w:rsidP="00D3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2.11*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349E7E" w14:textId="77777777" w:rsidR="00D312CE" w:rsidRPr="00295E4A" w:rsidRDefault="00D312CE" w:rsidP="00D3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C346F7" w14:textId="77777777" w:rsidR="00D312CE" w:rsidRDefault="00D312CE" w:rsidP="00D312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</w:t>
            </w:r>
          </w:p>
          <w:p w14:paraId="23B12A15" w14:textId="4B8658FB" w:rsidR="00D312CE" w:rsidRPr="00295E4A" w:rsidRDefault="00D312CE" w:rsidP="00D3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82717" w14:textId="7C107A8F" w:rsidR="00D312CE" w:rsidRPr="00295E4A" w:rsidRDefault="00D312CE" w:rsidP="00D3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Плесени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BF294" w14:textId="77777777" w:rsidR="00D312CE" w:rsidRPr="00295E4A" w:rsidRDefault="00D312CE" w:rsidP="00D3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95FBA5" w14:textId="1F3AB6F0" w:rsidR="00D312CE" w:rsidRPr="00295E4A" w:rsidRDefault="00D312CE" w:rsidP="00D312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73B1E">
              <w:rPr>
                <w:sz w:val="22"/>
                <w:szCs w:val="22"/>
                <w:lang w:val="en-US"/>
              </w:rPr>
              <w:t>ГОСТ 10444.12-</w:t>
            </w:r>
            <w:r w:rsidRPr="00773B1E">
              <w:rPr>
                <w:sz w:val="22"/>
                <w:szCs w:val="22"/>
              </w:rPr>
              <w:t>2013</w:t>
            </w:r>
          </w:p>
        </w:tc>
      </w:tr>
      <w:tr w:rsidR="007E7367" w:rsidRPr="0038569C" w14:paraId="355E1525" w14:textId="77777777" w:rsidTr="00EE237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AFEA72" w14:textId="77777777" w:rsidR="007E7367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</w:p>
          <w:p w14:paraId="6871FBCA" w14:textId="65BF4466" w:rsidR="007E7367" w:rsidRPr="00295E4A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D9F498" w14:textId="77777777" w:rsidR="007E7367" w:rsidRPr="007D1659" w:rsidRDefault="007E7367" w:rsidP="007D1659">
            <w:pPr>
              <w:pStyle w:val="1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D1659">
              <w:rPr>
                <w:rFonts w:ascii="Times New Roman" w:hAnsi="Times New Roman"/>
                <w:b w:val="0"/>
                <w:bCs/>
                <w:sz w:val="22"/>
                <w:szCs w:val="22"/>
              </w:rPr>
              <w:t>Конфеты</w:t>
            </w:r>
          </w:p>
          <w:p w14:paraId="42891A46" w14:textId="77777777" w:rsidR="007E7367" w:rsidRPr="007D1659" w:rsidRDefault="007E7367" w:rsidP="007D1659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</w:p>
          <w:p w14:paraId="20C1CBF8" w14:textId="77777777" w:rsidR="007E7367" w:rsidRPr="007D1659" w:rsidRDefault="007E7367" w:rsidP="007D1659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</w:p>
          <w:p w14:paraId="45BAA915" w14:textId="77777777" w:rsidR="007E7367" w:rsidRPr="007D1659" w:rsidRDefault="007E7367" w:rsidP="007D1659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</w:p>
          <w:p w14:paraId="24F5691E" w14:textId="77777777" w:rsidR="007E7367" w:rsidRPr="007D1659" w:rsidRDefault="007E7367" w:rsidP="007D1659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</w:p>
          <w:p w14:paraId="75CE593F" w14:textId="77777777" w:rsidR="007E7367" w:rsidRPr="007D1659" w:rsidRDefault="007E7367" w:rsidP="007D1659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</w:p>
          <w:p w14:paraId="0842AC51" w14:textId="77777777" w:rsidR="007E7367" w:rsidRPr="007D1659" w:rsidRDefault="007E7367" w:rsidP="007D1659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</w:p>
          <w:p w14:paraId="77D570B0" w14:textId="77777777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D95E98" w14:textId="77777777" w:rsidR="007E7367" w:rsidRPr="007D1659" w:rsidRDefault="007E7367" w:rsidP="007D1659">
            <w:pPr>
              <w:jc w:val="center"/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10.82/</w:t>
            </w:r>
          </w:p>
          <w:p w14:paraId="5250F6E3" w14:textId="2E0EA56B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1C527D" w14:textId="02ECB632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A72492" w14:textId="35F056C7" w:rsidR="007E7367" w:rsidRPr="007D1659" w:rsidRDefault="007E7367" w:rsidP="007D1659">
            <w:pPr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5904-2019</w:t>
            </w:r>
            <w:proofErr w:type="gramEnd"/>
          </w:p>
          <w:p w14:paraId="46386800" w14:textId="77777777" w:rsidR="007E7367" w:rsidRPr="007D1659" w:rsidRDefault="007E7367" w:rsidP="007D1659">
            <w:pPr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 xml:space="preserve">ГОСТ </w:t>
            </w:r>
            <w:proofErr w:type="gramStart"/>
            <w:r w:rsidRPr="007D1659">
              <w:rPr>
                <w:sz w:val="22"/>
                <w:szCs w:val="22"/>
              </w:rPr>
              <w:t>31904-2012</w:t>
            </w:r>
            <w:proofErr w:type="gramEnd"/>
            <w:r w:rsidRPr="007D1659">
              <w:rPr>
                <w:sz w:val="22"/>
                <w:szCs w:val="22"/>
              </w:rPr>
              <w:t xml:space="preserve"> </w:t>
            </w:r>
          </w:p>
          <w:p w14:paraId="7CFAB372" w14:textId="77777777" w:rsidR="007E7367" w:rsidRPr="007D1659" w:rsidRDefault="007E7367" w:rsidP="007D1659">
            <w:pPr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 xml:space="preserve">СТБ </w:t>
            </w:r>
            <w:proofErr w:type="gramStart"/>
            <w:r w:rsidRPr="007D1659">
              <w:rPr>
                <w:sz w:val="22"/>
                <w:szCs w:val="22"/>
              </w:rPr>
              <w:t>1036-97</w:t>
            </w:r>
            <w:proofErr w:type="gramEnd"/>
            <w:r w:rsidRPr="007D1659">
              <w:rPr>
                <w:sz w:val="22"/>
                <w:szCs w:val="22"/>
              </w:rPr>
              <w:t xml:space="preserve"> </w:t>
            </w:r>
          </w:p>
          <w:p w14:paraId="649527BA" w14:textId="58001F46" w:rsidR="007E7367" w:rsidRPr="007E7367" w:rsidRDefault="007E7367" w:rsidP="007E7367">
            <w:pPr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 xml:space="preserve">СТБ </w:t>
            </w:r>
            <w:proofErr w:type="gramStart"/>
            <w:r w:rsidRPr="007D1659">
              <w:rPr>
                <w:sz w:val="22"/>
                <w:szCs w:val="22"/>
              </w:rPr>
              <w:t>1053-2015</w:t>
            </w:r>
            <w:proofErr w:type="gramEnd"/>
            <w:r w:rsidRPr="007D16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66677F" w14:textId="375DA104" w:rsidR="007E7367" w:rsidRPr="007D1659" w:rsidRDefault="007E7367" w:rsidP="007D1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5904-2019</w:t>
            </w:r>
            <w:proofErr w:type="gramEnd"/>
          </w:p>
          <w:p w14:paraId="14C7DC53" w14:textId="77777777" w:rsidR="007E7367" w:rsidRPr="007D1659" w:rsidRDefault="007E7367" w:rsidP="007D1659">
            <w:pPr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 xml:space="preserve">ГОСТ </w:t>
            </w:r>
            <w:proofErr w:type="gramStart"/>
            <w:r w:rsidRPr="007D1659">
              <w:rPr>
                <w:sz w:val="22"/>
                <w:szCs w:val="22"/>
              </w:rPr>
              <w:t>31904-2012</w:t>
            </w:r>
            <w:proofErr w:type="gramEnd"/>
            <w:r w:rsidRPr="007D1659">
              <w:rPr>
                <w:sz w:val="22"/>
                <w:szCs w:val="22"/>
              </w:rPr>
              <w:t xml:space="preserve"> </w:t>
            </w:r>
          </w:p>
          <w:p w14:paraId="525C0DD4" w14:textId="77777777" w:rsidR="007E7367" w:rsidRPr="00610C3B" w:rsidRDefault="007E7367" w:rsidP="007D1659">
            <w:pPr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 xml:space="preserve">СТБ </w:t>
            </w:r>
            <w:proofErr w:type="gramStart"/>
            <w:r w:rsidRPr="007D1659">
              <w:rPr>
                <w:sz w:val="22"/>
                <w:szCs w:val="22"/>
              </w:rPr>
              <w:t>1036-97</w:t>
            </w:r>
            <w:proofErr w:type="gramEnd"/>
            <w:r w:rsidRPr="007D1659">
              <w:rPr>
                <w:sz w:val="22"/>
                <w:szCs w:val="22"/>
              </w:rPr>
              <w:t xml:space="preserve"> </w:t>
            </w:r>
          </w:p>
          <w:p w14:paraId="4921EBC1" w14:textId="308B6844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 xml:space="preserve">СТБ </w:t>
            </w:r>
            <w:proofErr w:type="gramStart"/>
            <w:r w:rsidRPr="007D1659">
              <w:rPr>
                <w:sz w:val="22"/>
                <w:szCs w:val="22"/>
              </w:rPr>
              <w:t>1053-2015</w:t>
            </w:r>
            <w:proofErr w:type="gramEnd"/>
            <w:r w:rsidRPr="007D1659">
              <w:rPr>
                <w:sz w:val="22"/>
                <w:szCs w:val="22"/>
              </w:rPr>
              <w:t xml:space="preserve"> </w:t>
            </w:r>
          </w:p>
        </w:tc>
      </w:tr>
      <w:tr w:rsidR="007E7367" w:rsidRPr="0038569C" w14:paraId="4E7D0059" w14:textId="77777777" w:rsidTr="006D396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0A6D86" w14:textId="6BBDBFB9" w:rsidR="007E7367" w:rsidRPr="00295E4A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1879BC" w14:textId="5AF1B6CA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2BC1E8" w14:textId="77777777" w:rsidR="007E7367" w:rsidRPr="007D1659" w:rsidRDefault="007E7367" w:rsidP="007D1659">
            <w:pPr>
              <w:jc w:val="center"/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10.82/</w:t>
            </w:r>
          </w:p>
          <w:p w14:paraId="1502E2CA" w14:textId="7CBACCE0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3096B" w14:textId="5AC9B959" w:rsidR="007E7367" w:rsidRPr="007D1659" w:rsidRDefault="007E7367" w:rsidP="007E7367">
            <w:pPr>
              <w:spacing w:line="19" w:lineRule="atLeast"/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Органолептические показатели: вкус, запах, форма, поверхность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393B21" w14:textId="77777777" w:rsidR="007E7367" w:rsidRPr="007D1659" w:rsidRDefault="007E7367" w:rsidP="007D1659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D1659">
              <w:rPr>
                <w:rFonts w:ascii="Times New Roman" w:hAnsi="Times New Roman"/>
                <w:b w:val="0"/>
                <w:sz w:val="22"/>
                <w:szCs w:val="22"/>
              </w:rPr>
              <w:t>ГОСТ 4570-93</w:t>
            </w:r>
          </w:p>
          <w:p w14:paraId="029E5881" w14:textId="77777777" w:rsidR="007E7367" w:rsidRPr="007D1659" w:rsidRDefault="007E7367" w:rsidP="007D1659">
            <w:pPr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 xml:space="preserve">ТУ РБ </w:t>
            </w:r>
          </w:p>
          <w:p w14:paraId="0FB5F57A" w14:textId="77777777" w:rsidR="007E7367" w:rsidRPr="007D1659" w:rsidRDefault="007E7367" w:rsidP="007D1659">
            <w:pPr>
              <w:rPr>
                <w:sz w:val="22"/>
                <w:szCs w:val="22"/>
              </w:rPr>
            </w:pPr>
            <w:proofErr w:type="gramStart"/>
            <w:r w:rsidRPr="007D1659">
              <w:rPr>
                <w:sz w:val="22"/>
                <w:szCs w:val="22"/>
              </w:rPr>
              <w:t>37602662.621-99</w:t>
            </w:r>
            <w:proofErr w:type="gramEnd"/>
          </w:p>
          <w:p w14:paraId="52970E08" w14:textId="77777777" w:rsidR="007E7367" w:rsidRPr="007D1659" w:rsidRDefault="007E7367" w:rsidP="007D1659">
            <w:pPr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ТУ В</w:t>
            </w:r>
            <w:r w:rsidRPr="007D1659">
              <w:rPr>
                <w:sz w:val="22"/>
                <w:szCs w:val="22"/>
                <w:lang w:val="en-US"/>
              </w:rPr>
              <w:t>Y</w:t>
            </w:r>
            <w:r w:rsidRPr="007D1659">
              <w:rPr>
                <w:sz w:val="22"/>
                <w:szCs w:val="22"/>
              </w:rPr>
              <w:t xml:space="preserve"> </w:t>
            </w:r>
          </w:p>
          <w:p w14:paraId="0802290B" w14:textId="77777777" w:rsidR="007E7367" w:rsidRPr="007D1659" w:rsidRDefault="007E7367" w:rsidP="007D1659">
            <w:pPr>
              <w:rPr>
                <w:sz w:val="22"/>
                <w:szCs w:val="22"/>
              </w:rPr>
            </w:pPr>
            <w:proofErr w:type="gramStart"/>
            <w:r w:rsidRPr="007D1659">
              <w:rPr>
                <w:sz w:val="22"/>
                <w:szCs w:val="22"/>
              </w:rPr>
              <w:t>400078278.003-2005</w:t>
            </w:r>
            <w:proofErr w:type="gramEnd"/>
          </w:p>
          <w:p w14:paraId="55ED4032" w14:textId="77777777" w:rsidR="007E7367" w:rsidRPr="007D1659" w:rsidRDefault="007E7367" w:rsidP="007D1659">
            <w:pPr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ТУ В</w:t>
            </w:r>
            <w:r w:rsidRPr="007D1659">
              <w:rPr>
                <w:sz w:val="22"/>
                <w:szCs w:val="22"/>
                <w:lang w:val="en-US"/>
              </w:rPr>
              <w:t>Y</w:t>
            </w:r>
            <w:r w:rsidRPr="007D1659">
              <w:rPr>
                <w:sz w:val="22"/>
                <w:szCs w:val="22"/>
              </w:rPr>
              <w:t xml:space="preserve"> </w:t>
            </w:r>
          </w:p>
          <w:p w14:paraId="09C496A8" w14:textId="030E4EFA" w:rsidR="007E7367" w:rsidRDefault="007E7367" w:rsidP="007D1659">
            <w:pPr>
              <w:rPr>
                <w:sz w:val="22"/>
                <w:szCs w:val="22"/>
              </w:rPr>
            </w:pPr>
            <w:proofErr w:type="gramStart"/>
            <w:r w:rsidRPr="007D1659">
              <w:rPr>
                <w:sz w:val="22"/>
                <w:szCs w:val="22"/>
              </w:rPr>
              <w:t>400078278.004-2007</w:t>
            </w:r>
            <w:proofErr w:type="gramEnd"/>
          </w:p>
          <w:p w14:paraId="15957E57" w14:textId="77777777" w:rsidR="007E7367" w:rsidRDefault="007E7367" w:rsidP="007D16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ГН, утв. </w:t>
            </w:r>
            <w:proofErr w:type="gramStart"/>
            <w:r>
              <w:rPr>
                <w:sz w:val="22"/>
                <w:szCs w:val="22"/>
              </w:rPr>
              <w:t>постановлением  МЗ</w:t>
            </w:r>
            <w:proofErr w:type="gramEnd"/>
            <w:r>
              <w:rPr>
                <w:sz w:val="22"/>
                <w:szCs w:val="22"/>
              </w:rPr>
              <w:t xml:space="preserve"> РБ  №52 от 21.06.2013  </w:t>
            </w:r>
          </w:p>
          <w:p w14:paraId="56F87B0D" w14:textId="627AE58E" w:rsidR="007E7367" w:rsidRPr="007D1659" w:rsidRDefault="007E7367" w:rsidP="007D1659">
            <w:pPr>
              <w:rPr>
                <w:sz w:val="22"/>
                <w:szCs w:val="22"/>
              </w:rPr>
            </w:pPr>
            <w:r w:rsidRPr="00A22580">
              <w:rPr>
                <w:sz w:val="22"/>
                <w:szCs w:val="22"/>
              </w:rPr>
              <w:t>ГН,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 xml:space="preserve">утв. </w:t>
            </w:r>
            <w:proofErr w:type="gramStart"/>
            <w:r w:rsidRPr="00A22580">
              <w:rPr>
                <w:sz w:val="22"/>
                <w:szCs w:val="22"/>
              </w:rPr>
              <w:t>Постановление</w:t>
            </w:r>
            <w:r>
              <w:rPr>
                <w:sz w:val="22"/>
                <w:szCs w:val="22"/>
              </w:rPr>
              <w:t xml:space="preserve">м </w:t>
            </w:r>
            <w:r w:rsidRPr="00A22580">
              <w:rPr>
                <w:sz w:val="22"/>
                <w:szCs w:val="22"/>
              </w:rPr>
              <w:t xml:space="preserve"> Совета</w:t>
            </w:r>
            <w:proofErr w:type="gramEnd"/>
            <w:r w:rsidRPr="00A22580">
              <w:rPr>
                <w:sz w:val="22"/>
                <w:szCs w:val="22"/>
              </w:rPr>
              <w:t xml:space="preserve"> Министров</w:t>
            </w:r>
            <w:r w:rsidR="00EF1095">
              <w:rPr>
                <w:sz w:val="22"/>
                <w:szCs w:val="22"/>
              </w:rPr>
              <w:t xml:space="preserve"> РБ </w:t>
            </w:r>
            <w:r w:rsidRPr="00A22580">
              <w:rPr>
                <w:sz w:val="22"/>
                <w:szCs w:val="22"/>
              </w:rPr>
              <w:t xml:space="preserve"> №37 от 25.01.2021</w:t>
            </w:r>
          </w:p>
          <w:p w14:paraId="373A57F9" w14:textId="77777777" w:rsidR="007E7367" w:rsidRPr="007D1659" w:rsidRDefault="007E7367" w:rsidP="007D1659">
            <w:pPr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44DA9DF" w14:textId="77777777" w:rsidR="007E7367" w:rsidRPr="007D1659" w:rsidRDefault="007E7367" w:rsidP="007D1659">
            <w:pPr>
              <w:rPr>
                <w:sz w:val="22"/>
                <w:szCs w:val="22"/>
              </w:rPr>
            </w:pPr>
          </w:p>
          <w:p w14:paraId="427AB59D" w14:textId="77777777" w:rsidR="007E7367" w:rsidRPr="007D1659" w:rsidRDefault="007E7367" w:rsidP="007D1659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78962D8F" w14:textId="77777777" w:rsidR="007E7367" w:rsidRPr="007D1659" w:rsidRDefault="007E7367" w:rsidP="007D1659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174D23E4" w14:textId="76381007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66A963" w14:textId="345ECBE0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 xml:space="preserve">ГОСТ </w:t>
            </w:r>
            <w:proofErr w:type="gramStart"/>
            <w:r w:rsidRPr="007D1659">
              <w:rPr>
                <w:sz w:val="22"/>
                <w:szCs w:val="22"/>
              </w:rPr>
              <w:t>5897-90</w:t>
            </w:r>
            <w:proofErr w:type="gramEnd"/>
            <w:r w:rsidRPr="007D1659">
              <w:rPr>
                <w:sz w:val="22"/>
                <w:szCs w:val="22"/>
              </w:rPr>
              <w:t xml:space="preserve"> п.2</w:t>
            </w:r>
          </w:p>
        </w:tc>
      </w:tr>
      <w:tr w:rsidR="007E7367" w:rsidRPr="0038569C" w14:paraId="06CF9B2D" w14:textId="77777777" w:rsidTr="00213D7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010C77" w14:textId="1A236EC4" w:rsidR="007E7367" w:rsidRPr="00295E4A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480C44" w14:textId="7D1C8400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C00CD8" w14:textId="77777777" w:rsidR="007E7367" w:rsidRPr="007D1659" w:rsidRDefault="007E7367" w:rsidP="007D1659">
            <w:pPr>
              <w:jc w:val="center"/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10.82/</w:t>
            </w:r>
          </w:p>
          <w:p w14:paraId="470B8124" w14:textId="69B98459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62642" w14:textId="07D86E2B" w:rsidR="007E7367" w:rsidRPr="007D1659" w:rsidRDefault="007E7367" w:rsidP="007E7367">
            <w:pPr>
              <w:spacing w:line="19" w:lineRule="atLeast"/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D68633" w14:textId="293C875B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491DF5" w14:textId="77777777" w:rsidR="007E7367" w:rsidRPr="007D1659" w:rsidRDefault="007E7367" w:rsidP="007D1659">
            <w:pPr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ГОСТ5900-2014</w:t>
            </w:r>
          </w:p>
          <w:p w14:paraId="3CE70C4C" w14:textId="310EFA99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п.7, п.8</w:t>
            </w:r>
          </w:p>
        </w:tc>
      </w:tr>
      <w:tr w:rsidR="007E7367" w:rsidRPr="0038569C" w14:paraId="44AD5CFD" w14:textId="77777777" w:rsidTr="00213D7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3E72A8" w14:textId="3D07D804" w:rsidR="007E7367" w:rsidRPr="00295E4A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C14782" w14:textId="2E583365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B09B12" w14:textId="77777777" w:rsidR="007E7367" w:rsidRPr="007D1659" w:rsidRDefault="007E7367" w:rsidP="007D1659">
            <w:pPr>
              <w:jc w:val="center"/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10.82/</w:t>
            </w:r>
          </w:p>
          <w:p w14:paraId="7EE13411" w14:textId="6039D30F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08.149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977B52" w14:textId="5C16888D" w:rsidR="007E7367" w:rsidRPr="007D1659" w:rsidRDefault="007E7367" w:rsidP="007E7367">
            <w:pPr>
              <w:spacing w:line="19" w:lineRule="atLeast"/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 xml:space="preserve">Массовая доля общего сахара (по сахарозе) 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62B81A" w14:textId="06FA8444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8E85FD" w14:textId="77777777" w:rsidR="007E7367" w:rsidRPr="007D1659" w:rsidRDefault="007E7367" w:rsidP="007D1659">
            <w:pPr>
              <w:rPr>
                <w:sz w:val="22"/>
                <w:szCs w:val="22"/>
                <w:lang w:val="en-US"/>
              </w:rPr>
            </w:pPr>
            <w:r w:rsidRPr="007D1659">
              <w:rPr>
                <w:sz w:val="22"/>
                <w:szCs w:val="22"/>
              </w:rPr>
              <w:t xml:space="preserve">ГОСТ </w:t>
            </w:r>
            <w:proofErr w:type="gramStart"/>
            <w:r w:rsidRPr="007D1659">
              <w:rPr>
                <w:sz w:val="22"/>
                <w:szCs w:val="22"/>
              </w:rPr>
              <w:t>5903-89</w:t>
            </w:r>
            <w:proofErr w:type="gramEnd"/>
            <w:r w:rsidRPr="007D1659">
              <w:rPr>
                <w:sz w:val="22"/>
                <w:szCs w:val="22"/>
              </w:rPr>
              <w:t xml:space="preserve"> </w:t>
            </w:r>
          </w:p>
          <w:p w14:paraId="5C3DA9F1" w14:textId="4BB70DEE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п.5.3.3, п.7</w:t>
            </w:r>
          </w:p>
        </w:tc>
      </w:tr>
      <w:tr w:rsidR="007E7367" w:rsidRPr="0038569C" w14:paraId="62B16DB2" w14:textId="77777777" w:rsidTr="00213D7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F73A85" w14:textId="0F45EEC2" w:rsidR="007E7367" w:rsidRPr="00295E4A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8CAB2E" w14:textId="3A38E3AE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9E4731" w14:textId="77777777" w:rsidR="007E7367" w:rsidRPr="007D1659" w:rsidRDefault="007E7367" w:rsidP="007D1659">
            <w:pPr>
              <w:jc w:val="center"/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10.82/</w:t>
            </w:r>
          </w:p>
          <w:p w14:paraId="458FB34A" w14:textId="7B1DF392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08.133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DE04D6" w14:textId="65EB96D2" w:rsidR="007E7367" w:rsidRPr="007D1659" w:rsidRDefault="007E7367" w:rsidP="007E7367">
            <w:pPr>
              <w:spacing w:line="19" w:lineRule="atLeast"/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Массовая доля жира в пересчёте на сухое вещество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6C4F3F" w14:textId="682EAB9F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904FF" w14:textId="07404225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ГОСТ31902-2012 п.9</w:t>
            </w:r>
          </w:p>
        </w:tc>
      </w:tr>
      <w:tr w:rsidR="007E7367" w:rsidRPr="0038569C" w14:paraId="1F21DCDB" w14:textId="77777777" w:rsidTr="00213D7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BE3E7" w14:textId="32B8FA77" w:rsidR="007E7367" w:rsidRPr="00295E4A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12E457" w14:textId="001C5853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362AD5" w14:textId="77777777" w:rsidR="007E7367" w:rsidRPr="007D1659" w:rsidRDefault="007E7367" w:rsidP="007D1659">
            <w:pPr>
              <w:jc w:val="center"/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10.82/</w:t>
            </w:r>
          </w:p>
          <w:p w14:paraId="7CCECC1F" w14:textId="0415F95C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2AE1FE" w14:textId="77777777" w:rsidR="007E7367" w:rsidRDefault="007E7367" w:rsidP="007E7367">
            <w:pPr>
              <w:spacing w:line="19" w:lineRule="atLeast"/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Массовая доля глазури</w:t>
            </w:r>
          </w:p>
          <w:p w14:paraId="2479BE78" w14:textId="6563F13F" w:rsidR="00891D2A" w:rsidRPr="007D1659" w:rsidRDefault="00891D2A" w:rsidP="007E7367">
            <w:pPr>
              <w:spacing w:line="19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8CC926" w14:textId="64BB7668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0DA28D" w14:textId="185A0A13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 xml:space="preserve">ГОСТ </w:t>
            </w:r>
            <w:proofErr w:type="gramStart"/>
            <w:r w:rsidRPr="007D1659">
              <w:rPr>
                <w:sz w:val="22"/>
                <w:szCs w:val="22"/>
              </w:rPr>
              <w:t>5897-90</w:t>
            </w:r>
            <w:proofErr w:type="gramEnd"/>
            <w:r w:rsidRPr="007D1659">
              <w:rPr>
                <w:sz w:val="22"/>
                <w:szCs w:val="22"/>
              </w:rPr>
              <w:t xml:space="preserve"> п.5.1</w:t>
            </w:r>
          </w:p>
        </w:tc>
      </w:tr>
      <w:tr w:rsidR="007E7367" w:rsidRPr="0038569C" w14:paraId="423D59AA" w14:textId="77777777" w:rsidTr="00213D7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3CAB10" w14:textId="43B25CC9" w:rsidR="007E7367" w:rsidRPr="00295E4A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3.7*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7B7A14" w14:textId="1D51E336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412A2E" w14:textId="77777777" w:rsidR="007E7367" w:rsidRPr="007D1659" w:rsidRDefault="007E7367" w:rsidP="007D1659">
            <w:pPr>
              <w:jc w:val="center"/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10.82/</w:t>
            </w:r>
          </w:p>
          <w:p w14:paraId="03070F03" w14:textId="4BFC1827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0EAEF" w14:textId="77777777" w:rsidR="007E7367" w:rsidRDefault="007E7367" w:rsidP="007E7367">
            <w:pPr>
              <w:spacing w:line="19" w:lineRule="atLeast"/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Массовая доля начинки</w:t>
            </w:r>
          </w:p>
          <w:p w14:paraId="40D78CFA" w14:textId="762C9A86" w:rsidR="00891D2A" w:rsidRPr="007D1659" w:rsidRDefault="00891D2A" w:rsidP="007E7367">
            <w:pPr>
              <w:spacing w:line="19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483714" w14:textId="42860598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75C617" w14:textId="178B06E5" w:rsidR="007E7367" w:rsidRPr="007D1659" w:rsidRDefault="007E7367" w:rsidP="007D1659">
            <w:pPr>
              <w:rPr>
                <w:sz w:val="22"/>
                <w:szCs w:val="22"/>
                <w:lang w:val="en-US"/>
              </w:rPr>
            </w:pPr>
            <w:r w:rsidRPr="007D1659">
              <w:rPr>
                <w:sz w:val="22"/>
                <w:szCs w:val="22"/>
              </w:rPr>
              <w:t xml:space="preserve">ГОСТ </w:t>
            </w:r>
            <w:proofErr w:type="gramStart"/>
            <w:r w:rsidRPr="007D1659">
              <w:rPr>
                <w:sz w:val="22"/>
                <w:szCs w:val="22"/>
              </w:rPr>
              <w:t>5897-90</w:t>
            </w:r>
            <w:proofErr w:type="gramEnd"/>
            <w:r w:rsidRPr="007D1659">
              <w:rPr>
                <w:sz w:val="22"/>
                <w:szCs w:val="22"/>
              </w:rPr>
              <w:t xml:space="preserve"> п.5.1</w:t>
            </w:r>
          </w:p>
        </w:tc>
      </w:tr>
      <w:tr w:rsidR="007E7367" w:rsidRPr="0038569C" w14:paraId="4C813DE1" w14:textId="77777777" w:rsidTr="007E736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B4C214" w14:textId="5ADFEB61" w:rsidR="007E7367" w:rsidRPr="00295E4A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3.8*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866DA2" w14:textId="16F7D8EE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A5163A" w14:textId="77777777" w:rsidR="007E7367" w:rsidRPr="007D1659" w:rsidRDefault="007E7367" w:rsidP="007D1659">
            <w:pPr>
              <w:jc w:val="center"/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10.82/</w:t>
            </w:r>
          </w:p>
          <w:p w14:paraId="492896B3" w14:textId="45527E0B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43B42C" w14:textId="77777777" w:rsidR="007E7367" w:rsidRDefault="007E7367" w:rsidP="007E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" w:lineRule="atLeast"/>
              <w:ind w:left="57"/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Массовая доля золы, не растворимой в растворе   соляной кислоты с массовой долей10 %</w:t>
            </w:r>
          </w:p>
          <w:p w14:paraId="352A295E" w14:textId="67815FC3" w:rsidR="00891D2A" w:rsidRPr="007D1659" w:rsidRDefault="00891D2A" w:rsidP="007E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" w:lineRule="atLeast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1DAE9" w14:textId="596F287E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7D55D" w14:textId="6FAB16AB" w:rsidR="007E7367" w:rsidRPr="007D1659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ГОСТ 5901-</w:t>
            </w:r>
            <w:proofErr w:type="gramStart"/>
            <w:r w:rsidRPr="007D1659">
              <w:rPr>
                <w:sz w:val="22"/>
                <w:szCs w:val="22"/>
              </w:rPr>
              <w:t>2014  п.</w:t>
            </w:r>
            <w:proofErr w:type="gramEnd"/>
            <w:r w:rsidRPr="007D1659">
              <w:rPr>
                <w:sz w:val="22"/>
                <w:szCs w:val="22"/>
              </w:rPr>
              <w:t>9</w:t>
            </w:r>
          </w:p>
        </w:tc>
      </w:tr>
      <w:tr w:rsidR="007E7367" w:rsidRPr="0038569C" w14:paraId="2E204518" w14:textId="77777777" w:rsidTr="00B167E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C77266" w14:textId="5662F3B4" w:rsidR="007E7367" w:rsidRPr="00295E4A" w:rsidRDefault="007E7367" w:rsidP="007E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3.9*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870027" w14:textId="77777777" w:rsidR="007E7367" w:rsidRPr="00B167E2" w:rsidRDefault="007E7367" w:rsidP="00B167E2">
            <w:pPr>
              <w:pStyle w:val="1"/>
              <w:jc w:val="both"/>
              <w:rPr>
                <w:rFonts w:ascii="Times New Roman" w:hAnsi="Times New Roman"/>
                <w:b w:val="0"/>
                <w:snapToGrid/>
                <w:sz w:val="22"/>
                <w:szCs w:val="22"/>
                <w:lang w:val="ru-RU" w:eastAsia="ru-RU"/>
              </w:rPr>
            </w:pPr>
            <w:r w:rsidRPr="00B167E2">
              <w:rPr>
                <w:rFonts w:ascii="Times New Roman" w:hAnsi="Times New Roman"/>
                <w:b w:val="0"/>
                <w:snapToGrid/>
                <w:sz w:val="22"/>
                <w:szCs w:val="22"/>
                <w:lang w:val="ru-RU" w:eastAsia="ru-RU"/>
              </w:rPr>
              <w:t>Конфеты</w:t>
            </w:r>
          </w:p>
          <w:p w14:paraId="2F7C94D6" w14:textId="2ADB00D2" w:rsidR="007E7367" w:rsidRPr="00B167E2" w:rsidRDefault="007E7367" w:rsidP="007E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52BA1F" w14:textId="77777777" w:rsidR="007E7367" w:rsidRDefault="007E7367" w:rsidP="007E7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5966B127" w14:textId="1BBB2C9A" w:rsidR="007E7367" w:rsidRPr="00295E4A" w:rsidRDefault="007E7367" w:rsidP="007E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A71616" w14:textId="76AAD4A7" w:rsidR="007E7367" w:rsidRPr="00295E4A" w:rsidRDefault="007E7367" w:rsidP="007E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sz w:val="22"/>
                <w:szCs w:val="22"/>
              </w:rPr>
              <w:t>м</w:t>
            </w:r>
            <w:r w:rsidRPr="00576009">
              <w:rPr>
                <w:sz w:val="22"/>
                <w:szCs w:val="22"/>
              </w:rPr>
              <w:t>езофильны</w:t>
            </w:r>
            <w:r>
              <w:rPr>
                <w:sz w:val="22"/>
                <w:szCs w:val="22"/>
              </w:rPr>
              <w:t>х</w:t>
            </w:r>
            <w:proofErr w:type="spellEnd"/>
            <w:r w:rsidRPr="00576009">
              <w:rPr>
                <w:sz w:val="22"/>
                <w:szCs w:val="22"/>
              </w:rPr>
              <w:t xml:space="preserve"> аэробны</w:t>
            </w:r>
            <w:r>
              <w:rPr>
                <w:sz w:val="22"/>
                <w:szCs w:val="22"/>
              </w:rPr>
              <w:t>х и факультативно- а</w:t>
            </w:r>
            <w:r w:rsidRPr="00576009">
              <w:rPr>
                <w:sz w:val="22"/>
                <w:szCs w:val="22"/>
              </w:rPr>
              <w:t>наэробны</w:t>
            </w:r>
            <w:r>
              <w:rPr>
                <w:sz w:val="22"/>
                <w:szCs w:val="22"/>
              </w:rPr>
              <w:t>х</w:t>
            </w:r>
            <w:r w:rsidRPr="00576009">
              <w:rPr>
                <w:sz w:val="22"/>
                <w:szCs w:val="22"/>
              </w:rPr>
              <w:t xml:space="preserve"> микроорганизм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850517" w14:textId="77777777" w:rsidR="007E7367" w:rsidRPr="007D1659" w:rsidRDefault="007E7367" w:rsidP="007E7367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D1659">
              <w:rPr>
                <w:rFonts w:ascii="Times New Roman" w:hAnsi="Times New Roman"/>
                <w:b w:val="0"/>
                <w:sz w:val="22"/>
                <w:szCs w:val="22"/>
              </w:rPr>
              <w:t>ГОСТ 4570-93</w:t>
            </w:r>
          </w:p>
          <w:p w14:paraId="6E2102D1" w14:textId="77777777" w:rsidR="007E7367" w:rsidRPr="007D1659" w:rsidRDefault="007E7367" w:rsidP="007E7367">
            <w:pPr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 xml:space="preserve">ТУ РБ </w:t>
            </w:r>
          </w:p>
          <w:p w14:paraId="0376065D" w14:textId="77777777" w:rsidR="007E7367" w:rsidRPr="007D1659" w:rsidRDefault="007E7367" w:rsidP="007E7367">
            <w:pPr>
              <w:rPr>
                <w:sz w:val="22"/>
                <w:szCs w:val="22"/>
              </w:rPr>
            </w:pPr>
            <w:proofErr w:type="gramStart"/>
            <w:r w:rsidRPr="007D1659">
              <w:rPr>
                <w:sz w:val="22"/>
                <w:szCs w:val="22"/>
              </w:rPr>
              <w:t>37602662.621-99</w:t>
            </w:r>
            <w:proofErr w:type="gramEnd"/>
          </w:p>
          <w:p w14:paraId="61DEC9C4" w14:textId="77777777" w:rsidR="007E7367" w:rsidRPr="007D1659" w:rsidRDefault="007E7367" w:rsidP="007E7367">
            <w:pPr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ТУ В</w:t>
            </w:r>
            <w:r w:rsidRPr="007D1659">
              <w:rPr>
                <w:sz w:val="22"/>
                <w:szCs w:val="22"/>
                <w:lang w:val="en-US"/>
              </w:rPr>
              <w:t>Y</w:t>
            </w:r>
            <w:r w:rsidRPr="007D1659">
              <w:rPr>
                <w:sz w:val="22"/>
                <w:szCs w:val="22"/>
              </w:rPr>
              <w:t xml:space="preserve"> </w:t>
            </w:r>
          </w:p>
          <w:p w14:paraId="3AEF55F2" w14:textId="77777777" w:rsidR="007E7367" w:rsidRPr="007D1659" w:rsidRDefault="007E7367" w:rsidP="007E7367">
            <w:pPr>
              <w:rPr>
                <w:sz w:val="22"/>
                <w:szCs w:val="22"/>
              </w:rPr>
            </w:pPr>
            <w:proofErr w:type="gramStart"/>
            <w:r w:rsidRPr="007D1659">
              <w:rPr>
                <w:sz w:val="22"/>
                <w:szCs w:val="22"/>
              </w:rPr>
              <w:t>400078278.003-2005</w:t>
            </w:r>
            <w:proofErr w:type="gramEnd"/>
          </w:p>
          <w:p w14:paraId="0AC0F46B" w14:textId="77777777" w:rsidR="007E7367" w:rsidRPr="007D1659" w:rsidRDefault="007E7367" w:rsidP="007E7367">
            <w:pPr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ТУ В</w:t>
            </w:r>
            <w:r w:rsidRPr="007D1659">
              <w:rPr>
                <w:sz w:val="22"/>
                <w:szCs w:val="22"/>
                <w:lang w:val="en-US"/>
              </w:rPr>
              <w:t>Y</w:t>
            </w:r>
            <w:r w:rsidRPr="007D1659">
              <w:rPr>
                <w:sz w:val="22"/>
                <w:szCs w:val="22"/>
              </w:rPr>
              <w:t xml:space="preserve"> </w:t>
            </w:r>
          </w:p>
          <w:p w14:paraId="276D55A2" w14:textId="77777777" w:rsidR="007E7367" w:rsidRDefault="007E7367" w:rsidP="007E7367">
            <w:pPr>
              <w:rPr>
                <w:sz w:val="22"/>
                <w:szCs w:val="22"/>
              </w:rPr>
            </w:pPr>
            <w:proofErr w:type="gramStart"/>
            <w:r w:rsidRPr="007D1659">
              <w:rPr>
                <w:sz w:val="22"/>
                <w:szCs w:val="22"/>
              </w:rPr>
              <w:t>400078278.004-2007</w:t>
            </w:r>
            <w:proofErr w:type="gramEnd"/>
          </w:p>
          <w:p w14:paraId="287AFA80" w14:textId="77777777" w:rsidR="007E7367" w:rsidRDefault="007E7367" w:rsidP="007E73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ГН, утв. </w:t>
            </w:r>
            <w:proofErr w:type="gramStart"/>
            <w:r>
              <w:rPr>
                <w:sz w:val="22"/>
                <w:szCs w:val="22"/>
              </w:rPr>
              <w:t>постановлением  МЗ</w:t>
            </w:r>
            <w:proofErr w:type="gramEnd"/>
            <w:r>
              <w:rPr>
                <w:sz w:val="22"/>
                <w:szCs w:val="22"/>
              </w:rPr>
              <w:t xml:space="preserve"> РБ  №52 от 21.06.2013  </w:t>
            </w:r>
          </w:p>
          <w:p w14:paraId="10E8C164" w14:textId="19326607" w:rsidR="007E7367" w:rsidRPr="007D1659" w:rsidRDefault="007E7367" w:rsidP="007E7367">
            <w:pPr>
              <w:rPr>
                <w:sz w:val="22"/>
                <w:szCs w:val="22"/>
              </w:rPr>
            </w:pPr>
            <w:r w:rsidRPr="00A22580">
              <w:rPr>
                <w:sz w:val="22"/>
                <w:szCs w:val="22"/>
              </w:rPr>
              <w:t>ГН,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 xml:space="preserve">утв. </w:t>
            </w:r>
            <w:proofErr w:type="gramStart"/>
            <w:r w:rsidRPr="00A22580">
              <w:rPr>
                <w:sz w:val="22"/>
                <w:szCs w:val="22"/>
              </w:rPr>
              <w:t>Постановление</w:t>
            </w:r>
            <w:r>
              <w:rPr>
                <w:sz w:val="22"/>
                <w:szCs w:val="22"/>
              </w:rPr>
              <w:t xml:space="preserve">м </w:t>
            </w:r>
            <w:r w:rsidRPr="00A22580">
              <w:rPr>
                <w:sz w:val="22"/>
                <w:szCs w:val="22"/>
              </w:rPr>
              <w:t xml:space="preserve"> Совета</w:t>
            </w:r>
            <w:proofErr w:type="gramEnd"/>
            <w:r w:rsidRPr="00A22580">
              <w:rPr>
                <w:sz w:val="22"/>
                <w:szCs w:val="22"/>
              </w:rPr>
              <w:t xml:space="preserve"> Министров </w:t>
            </w:r>
            <w:r w:rsidR="00180CB9">
              <w:rPr>
                <w:sz w:val="22"/>
                <w:szCs w:val="22"/>
              </w:rPr>
              <w:t xml:space="preserve">РБ </w:t>
            </w:r>
            <w:r w:rsidRPr="00A22580">
              <w:rPr>
                <w:sz w:val="22"/>
                <w:szCs w:val="22"/>
              </w:rPr>
              <w:t>№37 от 25.01.2021</w:t>
            </w:r>
          </w:p>
          <w:p w14:paraId="4C4FD858" w14:textId="77777777" w:rsidR="007E7367" w:rsidRPr="007D1659" w:rsidRDefault="007E7367" w:rsidP="007E7367">
            <w:pPr>
              <w:rPr>
                <w:sz w:val="22"/>
                <w:szCs w:val="22"/>
              </w:rPr>
            </w:pPr>
            <w:r w:rsidRPr="007D1659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C071991" w14:textId="27F2192E" w:rsidR="007E7367" w:rsidRPr="00295E4A" w:rsidRDefault="007E7367" w:rsidP="007D1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6CA5C5" w14:textId="12ACFA2A" w:rsidR="007E7367" w:rsidRPr="00295E4A" w:rsidRDefault="007E7367" w:rsidP="007E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B4377">
              <w:rPr>
                <w:sz w:val="22"/>
                <w:szCs w:val="22"/>
              </w:rPr>
              <w:t>ГОСТ 10444.15-94</w:t>
            </w:r>
          </w:p>
        </w:tc>
      </w:tr>
      <w:tr w:rsidR="007E7367" w:rsidRPr="0038569C" w14:paraId="61918A6E" w14:textId="77777777" w:rsidTr="0044658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0010A" w14:textId="07B54F4C" w:rsidR="007E7367" w:rsidRPr="00295E4A" w:rsidRDefault="00B167E2" w:rsidP="007E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3.10*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54BF04" w14:textId="14FEE590" w:rsidR="007E7367" w:rsidRPr="00295E4A" w:rsidRDefault="007E7367" w:rsidP="007E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05DB87" w14:textId="77777777" w:rsidR="007E7367" w:rsidRDefault="007E7367" w:rsidP="007E7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6130C2E2" w14:textId="28C37B59" w:rsidR="007E7367" w:rsidRPr="00295E4A" w:rsidRDefault="007E7367" w:rsidP="007E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B14E6A" w14:textId="6E5FCCBC" w:rsidR="007E7367" w:rsidRPr="00295E4A" w:rsidRDefault="007E7367" w:rsidP="007E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Бактерии группы кишечных палочек</w:t>
            </w:r>
            <w:r w:rsidRPr="008A6B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колиформные</w:t>
            </w:r>
            <w:proofErr w:type="spellEnd"/>
            <w:r>
              <w:rPr>
                <w:sz w:val="22"/>
                <w:szCs w:val="22"/>
              </w:rPr>
              <w:t xml:space="preserve"> бактерии)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1A0B13" w14:textId="5DEDE6FB" w:rsidR="007E7367" w:rsidRPr="00295E4A" w:rsidRDefault="007E7367" w:rsidP="007E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27DE8D" w14:textId="6C3E4C78" w:rsidR="007E7367" w:rsidRPr="00295E4A" w:rsidRDefault="007E7367" w:rsidP="007E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31747-2012</w:t>
            </w:r>
          </w:p>
        </w:tc>
      </w:tr>
      <w:tr w:rsidR="007E7367" w:rsidRPr="0038569C" w14:paraId="5B7F788B" w14:textId="77777777" w:rsidTr="0044658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F3E774" w14:textId="7255A1CC" w:rsidR="007E7367" w:rsidRPr="00295E4A" w:rsidRDefault="00B167E2" w:rsidP="007E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3.11*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0343AE" w14:textId="0F8E70EE" w:rsidR="007E7367" w:rsidRPr="00295E4A" w:rsidRDefault="007E7367" w:rsidP="007E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088152" w14:textId="77777777" w:rsidR="007E7367" w:rsidRDefault="007E7367" w:rsidP="007E7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38482B53" w14:textId="3A55E5A8" w:rsidR="007E7367" w:rsidRPr="00295E4A" w:rsidRDefault="007E7367" w:rsidP="007E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5820B9" w14:textId="77777777" w:rsidR="007E7367" w:rsidRPr="009B4377" w:rsidRDefault="007E7367" w:rsidP="007E7367">
            <w:pPr>
              <w:rPr>
                <w:sz w:val="22"/>
                <w:szCs w:val="22"/>
              </w:rPr>
            </w:pPr>
            <w:r w:rsidRPr="009B4377">
              <w:rPr>
                <w:sz w:val="22"/>
                <w:szCs w:val="22"/>
              </w:rPr>
              <w:t>Дрожжи</w:t>
            </w:r>
          </w:p>
          <w:p w14:paraId="43B2E312" w14:textId="3C7850E9" w:rsidR="007E7367" w:rsidRPr="00295E4A" w:rsidRDefault="007E7367" w:rsidP="007E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BE142A" w14:textId="1F73E72C" w:rsidR="007E7367" w:rsidRPr="00295E4A" w:rsidRDefault="007E7367" w:rsidP="007E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1854F1" w14:textId="2BEBFFA6" w:rsidR="007E7367" w:rsidRPr="00295E4A" w:rsidRDefault="007E7367" w:rsidP="007E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5352E">
              <w:rPr>
                <w:sz w:val="22"/>
                <w:szCs w:val="22"/>
              </w:rPr>
              <w:t xml:space="preserve">ГОСТ </w:t>
            </w:r>
            <w:proofErr w:type="gramStart"/>
            <w:r w:rsidRPr="0025352E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7E7367" w:rsidRPr="0038569C" w14:paraId="4ABE1DF0" w14:textId="77777777" w:rsidTr="00B167E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4041EA" w14:textId="0B85D963" w:rsidR="007E7367" w:rsidRPr="00295E4A" w:rsidRDefault="00B167E2" w:rsidP="007E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3.12*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2D8A8B" w14:textId="4583F915" w:rsidR="007E7367" w:rsidRPr="00295E4A" w:rsidRDefault="007E7367" w:rsidP="007E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BB3DC0" w14:textId="77777777" w:rsidR="007E7367" w:rsidRDefault="007E7367" w:rsidP="007E7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1E28DCDA" w14:textId="053CBC4E" w:rsidR="007E7367" w:rsidRPr="00295E4A" w:rsidRDefault="007E7367" w:rsidP="007E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10AFBE" w14:textId="77777777" w:rsidR="007E7367" w:rsidRDefault="007E7367" w:rsidP="007E7367">
            <w:pPr>
              <w:rPr>
                <w:sz w:val="22"/>
                <w:szCs w:val="22"/>
                <w:lang w:val="en-US"/>
              </w:rPr>
            </w:pPr>
            <w:r w:rsidRPr="009B4377">
              <w:rPr>
                <w:sz w:val="22"/>
                <w:szCs w:val="22"/>
              </w:rPr>
              <w:t>Плесени</w:t>
            </w:r>
          </w:p>
          <w:p w14:paraId="20AD4F78" w14:textId="5153D0B2" w:rsidR="007E7367" w:rsidRPr="00295E4A" w:rsidRDefault="007E7367" w:rsidP="007E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CE71E1" w14:textId="4C681E00" w:rsidR="007E7367" w:rsidRPr="00295E4A" w:rsidRDefault="007E7367" w:rsidP="007E73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3A2ED" w14:textId="4932B05D" w:rsidR="007E7367" w:rsidRPr="00295E4A" w:rsidRDefault="007E7367" w:rsidP="00B16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5352E">
              <w:rPr>
                <w:sz w:val="22"/>
                <w:szCs w:val="22"/>
              </w:rPr>
              <w:t xml:space="preserve">ГОСТ </w:t>
            </w:r>
            <w:proofErr w:type="gramStart"/>
            <w:r w:rsidRPr="0025352E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96773A" w:rsidRPr="0038569C" w14:paraId="7C2F7C53" w14:textId="77777777" w:rsidTr="002E72C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DAEEA5" w14:textId="77777777" w:rsidR="0096773A" w:rsidRDefault="0096773A" w:rsidP="00B16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</w:t>
            </w:r>
          </w:p>
          <w:p w14:paraId="67192040" w14:textId="3196D0F4" w:rsidR="0096773A" w:rsidRPr="00295E4A" w:rsidRDefault="0096773A" w:rsidP="00B16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BDC2EA" w14:textId="77777777" w:rsidR="0096773A" w:rsidRPr="00B167E2" w:rsidRDefault="0096773A" w:rsidP="00B167E2">
            <w:pPr>
              <w:rPr>
                <w:sz w:val="22"/>
                <w:szCs w:val="22"/>
              </w:rPr>
            </w:pPr>
            <w:r w:rsidRPr="00B167E2">
              <w:rPr>
                <w:sz w:val="22"/>
                <w:szCs w:val="22"/>
              </w:rPr>
              <w:t>Шоколад</w:t>
            </w:r>
          </w:p>
          <w:p w14:paraId="47EB7DF3" w14:textId="77777777" w:rsidR="0096773A" w:rsidRPr="00B167E2" w:rsidRDefault="0096773A" w:rsidP="00B167E2">
            <w:pPr>
              <w:rPr>
                <w:sz w:val="22"/>
                <w:szCs w:val="22"/>
              </w:rPr>
            </w:pPr>
            <w:r w:rsidRPr="00B167E2">
              <w:rPr>
                <w:sz w:val="22"/>
                <w:szCs w:val="22"/>
              </w:rPr>
              <w:t>Плитки   кондитерские</w:t>
            </w:r>
          </w:p>
          <w:p w14:paraId="304B9F2E" w14:textId="77777777" w:rsidR="0096773A" w:rsidRPr="00B167E2" w:rsidRDefault="0096773A" w:rsidP="00B167E2">
            <w:pPr>
              <w:rPr>
                <w:sz w:val="22"/>
                <w:szCs w:val="22"/>
              </w:rPr>
            </w:pPr>
            <w:r w:rsidRPr="00B167E2">
              <w:rPr>
                <w:sz w:val="22"/>
                <w:szCs w:val="22"/>
              </w:rPr>
              <w:t>и сладкие</w:t>
            </w:r>
          </w:p>
          <w:p w14:paraId="49F71D14" w14:textId="61F8CB26" w:rsidR="0096773A" w:rsidRPr="00B167E2" w:rsidRDefault="0096773A" w:rsidP="00B167E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61B372" w14:textId="77777777" w:rsidR="0096773A" w:rsidRPr="00B167E2" w:rsidRDefault="0096773A" w:rsidP="00B167E2">
            <w:pPr>
              <w:jc w:val="center"/>
              <w:rPr>
                <w:sz w:val="22"/>
                <w:szCs w:val="22"/>
              </w:rPr>
            </w:pPr>
            <w:r w:rsidRPr="00B167E2">
              <w:rPr>
                <w:sz w:val="22"/>
                <w:szCs w:val="22"/>
              </w:rPr>
              <w:t>10.82/</w:t>
            </w:r>
          </w:p>
          <w:p w14:paraId="28235C56" w14:textId="7E2DFF2B" w:rsidR="0096773A" w:rsidRPr="00B167E2" w:rsidRDefault="0096773A" w:rsidP="00B16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167E2">
              <w:rPr>
                <w:sz w:val="22"/>
                <w:szCs w:val="22"/>
              </w:rPr>
              <w:t>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A2FDE5" w14:textId="77777777" w:rsidR="0096773A" w:rsidRPr="00B167E2" w:rsidRDefault="0096773A" w:rsidP="00B167E2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167E2">
              <w:rPr>
                <w:rFonts w:ascii="Times New Roman" w:hAnsi="Times New Roman"/>
                <w:b w:val="0"/>
                <w:sz w:val="22"/>
                <w:szCs w:val="22"/>
              </w:rPr>
              <w:t>Отбор проб</w:t>
            </w:r>
          </w:p>
          <w:p w14:paraId="18F31BFA" w14:textId="77777777" w:rsidR="0096773A" w:rsidRPr="00B167E2" w:rsidRDefault="0096773A" w:rsidP="00B167E2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4184FADF" w14:textId="77777777" w:rsidR="0096773A" w:rsidRPr="00B167E2" w:rsidRDefault="0096773A" w:rsidP="00B167E2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25990791" w14:textId="77777777" w:rsidR="0096773A" w:rsidRPr="00B167E2" w:rsidRDefault="0096773A" w:rsidP="00B167E2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6F9A2170" w14:textId="54CF56FE" w:rsidR="0096773A" w:rsidRPr="00B167E2" w:rsidRDefault="0096773A" w:rsidP="00B16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6E7EA3" w14:textId="24866719" w:rsidR="0096773A" w:rsidRPr="00B167E2" w:rsidRDefault="0096773A" w:rsidP="00B16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5904-2019</w:t>
            </w:r>
            <w:proofErr w:type="gramEnd"/>
          </w:p>
          <w:p w14:paraId="4F700E58" w14:textId="77777777" w:rsidR="0096773A" w:rsidRPr="00B167E2" w:rsidRDefault="0096773A" w:rsidP="00B167E2">
            <w:pPr>
              <w:rPr>
                <w:sz w:val="22"/>
                <w:szCs w:val="22"/>
              </w:rPr>
            </w:pPr>
            <w:r w:rsidRPr="00B167E2">
              <w:rPr>
                <w:sz w:val="22"/>
                <w:szCs w:val="22"/>
              </w:rPr>
              <w:t xml:space="preserve">ГОСТ </w:t>
            </w:r>
            <w:proofErr w:type="gramStart"/>
            <w:r w:rsidRPr="00B167E2">
              <w:rPr>
                <w:sz w:val="22"/>
                <w:szCs w:val="22"/>
              </w:rPr>
              <w:t>31904-2012</w:t>
            </w:r>
            <w:proofErr w:type="gramEnd"/>
            <w:r w:rsidRPr="00B167E2">
              <w:rPr>
                <w:sz w:val="22"/>
                <w:szCs w:val="22"/>
              </w:rPr>
              <w:t xml:space="preserve"> </w:t>
            </w:r>
          </w:p>
          <w:p w14:paraId="18E31492" w14:textId="77777777" w:rsidR="0096773A" w:rsidRPr="00B167E2" w:rsidRDefault="0096773A" w:rsidP="00B167E2">
            <w:pPr>
              <w:rPr>
                <w:sz w:val="22"/>
                <w:szCs w:val="22"/>
              </w:rPr>
            </w:pPr>
            <w:r w:rsidRPr="00B167E2">
              <w:rPr>
                <w:sz w:val="22"/>
                <w:szCs w:val="22"/>
              </w:rPr>
              <w:t xml:space="preserve">СТБ </w:t>
            </w:r>
            <w:proofErr w:type="gramStart"/>
            <w:r w:rsidRPr="00B167E2">
              <w:rPr>
                <w:sz w:val="22"/>
                <w:szCs w:val="22"/>
              </w:rPr>
              <w:t>1036-97</w:t>
            </w:r>
            <w:proofErr w:type="gramEnd"/>
            <w:r w:rsidRPr="00B167E2">
              <w:rPr>
                <w:sz w:val="22"/>
                <w:szCs w:val="22"/>
              </w:rPr>
              <w:t xml:space="preserve"> </w:t>
            </w:r>
          </w:p>
          <w:p w14:paraId="0701A97F" w14:textId="66154637" w:rsidR="0096773A" w:rsidRPr="00B167E2" w:rsidRDefault="0096773A" w:rsidP="00B167E2">
            <w:pPr>
              <w:rPr>
                <w:sz w:val="22"/>
                <w:szCs w:val="22"/>
              </w:rPr>
            </w:pPr>
            <w:r w:rsidRPr="00B167E2">
              <w:rPr>
                <w:sz w:val="22"/>
                <w:szCs w:val="22"/>
              </w:rPr>
              <w:t xml:space="preserve">СТБ </w:t>
            </w:r>
            <w:proofErr w:type="gramStart"/>
            <w:r w:rsidRPr="00B167E2">
              <w:rPr>
                <w:sz w:val="22"/>
                <w:szCs w:val="22"/>
              </w:rPr>
              <w:t>1053-2015</w:t>
            </w:r>
            <w:proofErr w:type="gramEnd"/>
            <w:r w:rsidRPr="00B167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DC4F4F" w14:textId="32D670A8" w:rsidR="0096773A" w:rsidRPr="00B167E2" w:rsidRDefault="0096773A" w:rsidP="00B16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5904-2019</w:t>
            </w:r>
            <w:proofErr w:type="gramEnd"/>
          </w:p>
          <w:p w14:paraId="405C943A" w14:textId="77777777" w:rsidR="0096773A" w:rsidRPr="00B167E2" w:rsidRDefault="0096773A" w:rsidP="00B167E2">
            <w:pPr>
              <w:rPr>
                <w:sz w:val="22"/>
                <w:szCs w:val="22"/>
              </w:rPr>
            </w:pPr>
            <w:r w:rsidRPr="00B167E2">
              <w:rPr>
                <w:sz w:val="22"/>
                <w:szCs w:val="22"/>
              </w:rPr>
              <w:t xml:space="preserve">ГОСТ </w:t>
            </w:r>
            <w:proofErr w:type="gramStart"/>
            <w:r w:rsidRPr="00B167E2">
              <w:rPr>
                <w:sz w:val="22"/>
                <w:szCs w:val="22"/>
              </w:rPr>
              <w:t>31904-2012</w:t>
            </w:r>
            <w:proofErr w:type="gramEnd"/>
            <w:r w:rsidRPr="00B167E2">
              <w:rPr>
                <w:sz w:val="22"/>
                <w:szCs w:val="22"/>
              </w:rPr>
              <w:t xml:space="preserve"> </w:t>
            </w:r>
          </w:p>
          <w:p w14:paraId="3AAF5E58" w14:textId="77777777" w:rsidR="0096773A" w:rsidRPr="00610C3B" w:rsidRDefault="0096773A" w:rsidP="00B167E2">
            <w:pPr>
              <w:rPr>
                <w:sz w:val="22"/>
                <w:szCs w:val="22"/>
              </w:rPr>
            </w:pPr>
            <w:r w:rsidRPr="00B167E2">
              <w:rPr>
                <w:sz w:val="22"/>
                <w:szCs w:val="22"/>
              </w:rPr>
              <w:t xml:space="preserve">СТБ </w:t>
            </w:r>
            <w:proofErr w:type="gramStart"/>
            <w:r w:rsidRPr="00B167E2">
              <w:rPr>
                <w:sz w:val="22"/>
                <w:szCs w:val="22"/>
              </w:rPr>
              <w:t>1036-97</w:t>
            </w:r>
            <w:proofErr w:type="gramEnd"/>
          </w:p>
          <w:p w14:paraId="65D01E83" w14:textId="63E8691C" w:rsidR="0096773A" w:rsidRPr="00B167E2" w:rsidRDefault="0096773A" w:rsidP="00B167E2">
            <w:pPr>
              <w:rPr>
                <w:sz w:val="22"/>
                <w:szCs w:val="22"/>
              </w:rPr>
            </w:pPr>
            <w:r w:rsidRPr="00B167E2">
              <w:rPr>
                <w:sz w:val="22"/>
                <w:szCs w:val="22"/>
              </w:rPr>
              <w:t xml:space="preserve">СТБ </w:t>
            </w:r>
            <w:proofErr w:type="gramStart"/>
            <w:r w:rsidRPr="00B167E2">
              <w:rPr>
                <w:sz w:val="22"/>
                <w:szCs w:val="22"/>
              </w:rPr>
              <w:t>1053-2015</w:t>
            </w:r>
            <w:proofErr w:type="gramEnd"/>
            <w:r w:rsidRPr="00B167E2">
              <w:rPr>
                <w:sz w:val="22"/>
                <w:szCs w:val="22"/>
              </w:rPr>
              <w:t xml:space="preserve"> </w:t>
            </w:r>
          </w:p>
        </w:tc>
      </w:tr>
      <w:tr w:rsidR="0096773A" w:rsidRPr="0038569C" w14:paraId="64690DE7" w14:textId="77777777" w:rsidTr="002E72C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6C110" w14:textId="116522AD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CA8ADE" w14:textId="77777777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6CE1E2" w14:textId="77777777" w:rsidR="0096773A" w:rsidRDefault="0096773A" w:rsidP="00967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327D3ACF" w14:textId="1A224404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45F6BD" w14:textId="2F9807AC" w:rsidR="0096773A" w:rsidRPr="0096773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>Органолептические показатели: вкус, запах, внешний вид, форма, консистенция, структура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6B307E" w14:textId="77777777" w:rsidR="0096773A" w:rsidRPr="0096773A" w:rsidRDefault="0096773A" w:rsidP="0096773A">
            <w:pPr>
              <w:pStyle w:val="ab"/>
              <w:spacing w:after="0"/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СТБ </w:t>
            </w:r>
            <w:proofErr w:type="gramStart"/>
            <w:r w:rsidRPr="0096773A">
              <w:rPr>
                <w:sz w:val="22"/>
                <w:szCs w:val="22"/>
              </w:rPr>
              <w:t>2211-2011</w:t>
            </w:r>
            <w:proofErr w:type="gramEnd"/>
          </w:p>
          <w:p w14:paraId="093037E8" w14:textId="77777777" w:rsidR="0096773A" w:rsidRPr="0096773A" w:rsidRDefault="0096773A" w:rsidP="0096773A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ТУ РБ </w:t>
            </w:r>
          </w:p>
          <w:p w14:paraId="19DD6293" w14:textId="6DC04EB7" w:rsidR="0096773A" w:rsidRPr="0096773A" w:rsidRDefault="0096773A" w:rsidP="0096773A">
            <w:pPr>
              <w:rPr>
                <w:sz w:val="22"/>
                <w:szCs w:val="22"/>
              </w:rPr>
            </w:pPr>
            <w:proofErr w:type="gramStart"/>
            <w:r w:rsidRPr="0096773A">
              <w:rPr>
                <w:sz w:val="22"/>
                <w:szCs w:val="22"/>
              </w:rPr>
              <w:t>101191824.683-2000</w:t>
            </w:r>
            <w:proofErr w:type="gramEnd"/>
          </w:p>
          <w:p w14:paraId="502C886D" w14:textId="77777777" w:rsidR="0096773A" w:rsidRPr="0096773A" w:rsidRDefault="0096773A" w:rsidP="0096773A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МЗ</w:t>
            </w:r>
            <w:proofErr w:type="gramEnd"/>
            <w:r w:rsidRPr="0096773A">
              <w:rPr>
                <w:sz w:val="22"/>
                <w:szCs w:val="22"/>
              </w:rPr>
              <w:t xml:space="preserve"> РБ  №52 от 21.06.2013  </w:t>
            </w:r>
          </w:p>
          <w:p w14:paraId="577A8DC5" w14:textId="6CD57D24" w:rsidR="0096773A" w:rsidRPr="0096773A" w:rsidRDefault="0096773A" w:rsidP="0096773A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Совета</w:t>
            </w:r>
            <w:proofErr w:type="gramEnd"/>
            <w:r w:rsidRPr="0096773A">
              <w:rPr>
                <w:sz w:val="22"/>
                <w:szCs w:val="22"/>
              </w:rPr>
              <w:t xml:space="preserve"> Министров</w:t>
            </w:r>
            <w:r w:rsidR="00180CB9">
              <w:rPr>
                <w:sz w:val="22"/>
                <w:szCs w:val="22"/>
              </w:rPr>
              <w:t xml:space="preserve"> РБ </w:t>
            </w:r>
            <w:r w:rsidRPr="0096773A">
              <w:rPr>
                <w:sz w:val="22"/>
                <w:szCs w:val="22"/>
              </w:rPr>
              <w:t xml:space="preserve"> №37 от 25.01.2021</w:t>
            </w:r>
          </w:p>
          <w:p w14:paraId="3EAA5D98" w14:textId="77777777" w:rsidR="0096773A" w:rsidRPr="0096773A" w:rsidRDefault="0096773A" w:rsidP="0096773A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6109F6B" w14:textId="77777777" w:rsidR="0096773A" w:rsidRPr="0096773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C09035" w14:textId="28D55561" w:rsidR="0096773A" w:rsidRPr="0096773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ГОСТ </w:t>
            </w:r>
            <w:proofErr w:type="gramStart"/>
            <w:r w:rsidRPr="0096773A">
              <w:rPr>
                <w:sz w:val="22"/>
                <w:szCs w:val="22"/>
              </w:rPr>
              <w:t>5897-90</w:t>
            </w:r>
            <w:proofErr w:type="gramEnd"/>
            <w:r w:rsidRPr="0096773A">
              <w:rPr>
                <w:sz w:val="22"/>
                <w:szCs w:val="22"/>
              </w:rPr>
              <w:t xml:space="preserve"> п.2</w:t>
            </w:r>
          </w:p>
        </w:tc>
      </w:tr>
      <w:tr w:rsidR="0096773A" w:rsidRPr="0038569C" w14:paraId="567B1219" w14:textId="77777777" w:rsidTr="002E72C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DABDF7" w14:textId="03B50BC2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B65F62" w14:textId="77777777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3936D1" w14:textId="77777777" w:rsidR="0096773A" w:rsidRDefault="0096773A" w:rsidP="00967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0476045A" w14:textId="7CF8BBD3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91AAB1" w14:textId="3BE08566" w:rsidR="0096773A" w:rsidRPr="0096773A" w:rsidRDefault="0096773A" w:rsidP="0096773A">
            <w:pPr>
              <w:pStyle w:val="1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6773A">
              <w:rPr>
                <w:rFonts w:ascii="Times New Roman" w:hAnsi="Times New Roman"/>
                <w:b w:val="0"/>
                <w:sz w:val="22"/>
                <w:szCs w:val="22"/>
              </w:rPr>
              <w:t>Массовая доля влаги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4E1267" w14:textId="77777777" w:rsidR="0096773A" w:rsidRPr="0096773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C406CA" w14:textId="77777777" w:rsidR="0096773A" w:rsidRPr="0096773A" w:rsidRDefault="0096773A" w:rsidP="0096773A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ГОСТ </w:t>
            </w:r>
            <w:proofErr w:type="gramStart"/>
            <w:r w:rsidRPr="0096773A">
              <w:rPr>
                <w:sz w:val="22"/>
                <w:szCs w:val="22"/>
              </w:rPr>
              <w:t>5900-2014</w:t>
            </w:r>
            <w:proofErr w:type="gramEnd"/>
            <w:r w:rsidRPr="0096773A">
              <w:rPr>
                <w:sz w:val="22"/>
                <w:szCs w:val="22"/>
              </w:rPr>
              <w:t xml:space="preserve"> </w:t>
            </w:r>
          </w:p>
          <w:p w14:paraId="4F24EBE8" w14:textId="2F6A661C" w:rsidR="0096773A" w:rsidRPr="0096773A" w:rsidRDefault="0096773A" w:rsidP="0096773A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>п.7, п.8</w:t>
            </w:r>
          </w:p>
        </w:tc>
      </w:tr>
      <w:tr w:rsidR="0096773A" w:rsidRPr="0038569C" w14:paraId="7D58744F" w14:textId="77777777" w:rsidTr="002E72C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69FE9A" w14:textId="122E1F6E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4.4*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591DFB" w14:textId="2F247D1C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0C7CBF" w14:textId="77777777" w:rsidR="0096773A" w:rsidRDefault="0096773A" w:rsidP="00967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1D1AAFDD" w14:textId="77777777" w:rsidR="0096773A" w:rsidRDefault="0096773A" w:rsidP="00967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  <w:p w14:paraId="23D96A28" w14:textId="77777777" w:rsidR="0096773A" w:rsidRDefault="0096773A" w:rsidP="00967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11DFFD54" w14:textId="66CA5533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08.169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063C82" w14:textId="1FDC01A9" w:rsidR="0096773A" w:rsidRPr="0096773A" w:rsidRDefault="0096773A" w:rsidP="0096773A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>Массовая доля общего сахара (по сахарозе)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C1B85" w14:textId="4F834596" w:rsidR="0096773A" w:rsidRPr="0096773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EA42E0" w14:textId="77777777" w:rsidR="0096773A" w:rsidRPr="0096773A" w:rsidRDefault="0096773A" w:rsidP="0096773A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ГОСТ </w:t>
            </w:r>
            <w:proofErr w:type="gramStart"/>
            <w:r w:rsidRPr="0096773A">
              <w:rPr>
                <w:sz w:val="22"/>
                <w:szCs w:val="22"/>
              </w:rPr>
              <w:t>5903-89</w:t>
            </w:r>
            <w:proofErr w:type="gramEnd"/>
          </w:p>
          <w:p w14:paraId="05C8A46C" w14:textId="29143A5B" w:rsidR="0096773A" w:rsidRPr="0096773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>п.5.3.3, п.7</w:t>
            </w:r>
          </w:p>
        </w:tc>
      </w:tr>
      <w:tr w:rsidR="0096773A" w:rsidRPr="0038569C" w14:paraId="20A9C3AA" w14:textId="77777777" w:rsidTr="002E72C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EAE36B" w14:textId="1F33AC7E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4.5*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237668" w14:textId="24682B89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0F8AA1" w14:textId="77777777" w:rsidR="0096773A" w:rsidRDefault="0096773A" w:rsidP="00967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57825B42" w14:textId="57460699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F3C6E6" w14:textId="563880CB" w:rsidR="0096773A" w:rsidRPr="0096773A" w:rsidRDefault="0096773A" w:rsidP="0096773A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229D1" w14:textId="70C21B1D" w:rsidR="0096773A" w:rsidRPr="0096773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AAFC9D" w14:textId="79B2DA88" w:rsidR="0096773A" w:rsidRPr="0096773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proofErr w:type="gramStart"/>
            <w:r w:rsidRPr="0096773A">
              <w:rPr>
                <w:sz w:val="22"/>
                <w:szCs w:val="22"/>
              </w:rPr>
              <w:t>ГОСТ  31902</w:t>
            </w:r>
            <w:proofErr w:type="gramEnd"/>
            <w:r w:rsidRPr="0096773A">
              <w:rPr>
                <w:sz w:val="22"/>
                <w:szCs w:val="22"/>
              </w:rPr>
              <w:t>-2012 п.9</w:t>
            </w:r>
          </w:p>
        </w:tc>
      </w:tr>
      <w:tr w:rsidR="0096773A" w:rsidRPr="0038569C" w14:paraId="1ADCD956" w14:textId="77777777" w:rsidTr="002E72C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F968E3" w14:textId="6F3763AC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4.6*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CE1C9F" w14:textId="77777777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768E70" w14:textId="77777777" w:rsidR="0096773A" w:rsidRDefault="0096773A" w:rsidP="00967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392D01D7" w14:textId="2843426B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AC552C" w14:textId="3757D3A5" w:rsidR="0096773A" w:rsidRPr="0096773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>Массовая доля золы, не растворимой в растворе   соляной кислоты с массовой долей 10 %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10087E" w14:textId="77777777" w:rsidR="0096773A" w:rsidRPr="0096773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5F3370" w14:textId="77777777" w:rsidR="0096773A" w:rsidRPr="0096773A" w:rsidRDefault="0096773A" w:rsidP="0096773A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ГОСТ </w:t>
            </w:r>
            <w:proofErr w:type="gramStart"/>
            <w:r w:rsidRPr="0096773A">
              <w:rPr>
                <w:sz w:val="22"/>
                <w:szCs w:val="22"/>
              </w:rPr>
              <w:t>5901-2014</w:t>
            </w:r>
            <w:proofErr w:type="gramEnd"/>
            <w:r w:rsidRPr="0096773A">
              <w:rPr>
                <w:sz w:val="22"/>
                <w:szCs w:val="22"/>
              </w:rPr>
              <w:t xml:space="preserve"> п.9</w:t>
            </w:r>
          </w:p>
          <w:p w14:paraId="42452901" w14:textId="77777777" w:rsidR="0096773A" w:rsidRPr="0096773A" w:rsidRDefault="0096773A" w:rsidP="0096773A">
            <w:pPr>
              <w:rPr>
                <w:sz w:val="22"/>
                <w:szCs w:val="22"/>
              </w:rPr>
            </w:pPr>
          </w:p>
          <w:p w14:paraId="7242D29E" w14:textId="77777777" w:rsidR="0096773A" w:rsidRPr="0096773A" w:rsidRDefault="0096773A" w:rsidP="0096773A">
            <w:pPr>
              <w:rPr>
                <w:sz w:val="22"/>
                <w:szCs w:val="22"/>
              </w:rPr>
            </w:pPr>
          </w:p>
          <w:p w14:paraId="3122B094" w14:textId="7C7B3A9E" w:rsidR="0096773A" w:rsidRPr="0096773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96773A" w:rsidRPr="0038569C" w14:paraId="2B359E95" w14:textId="77777777" w:rsidTr="002E72C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A648BF" w14:textId="5AC26BF6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4.7*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4197B6" w14:textId="77777777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96EDA4" w14:textId="77777777" w:rsidR="0096773A" w:rsidRDefault="0096773A" w:rsidP="00967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4965F02B" w14:textId="212751F8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BB6D4C" w14:textId="50B1C1C3" w:rsidR="0096773A" w:rsidRPr="0096773A" w:rsidRDefault="0096773A" w:rsidP="0096773A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Массовая доля начинки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5CE7FB" w14:textId="77777777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3C6D2F" w14:textId="64658A6B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5897-90</w:t>
            </w:r>
            <w:proofErr w:type="gramEnd"/>
            <w:r>
              <w:rPr>
                <w:sz w:val="22"/>
                <w:szCs w:val="22"/>
              </w:rPr>
              <w:t xml:space="preserve"> п.5.1</w:t>
            </w:r>
          </w:p>
        </w:tc>
      </w:tr>
      <w:tr w:rsidR="0096773A" w:rsidRPr="0038569C" w14:paraId="5780A450" w14:textId="77777777" w:rsidTr="002E72C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4C83EF" w14:textId="24BF0D55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4.8*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66E1993" w14:textId="77777777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7C25D5" w14:textId="77777777" w:rsidR="0096773A" w:rsidRDefault="0096773A" w:rsidP="00967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58D80D9E" w14:textId="03C412A2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8F51D8" w14:textId="4E6343C2" w:rsidR="0096773A" w:rsidRPr="0096773A" w:rsidRDefault="0096773A" w:rsidP="0096773A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Степень измельчения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43B770" w14:textId="77777777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0BFCC8" w14:textId="77777777" w:rsidR="0096773A" w:rsidRDefault="0096773A" w:rsidP="0096773A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5902-80</w:t>
            </w:r>
            <w:proofErr w:type="gramEnd"/>
          </w:p>
          <w:p w14:paraId="2CE13A27" w14:textId="64ED3A61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</w:tc>
      </w:tr>
      <w:tr w:rsidR="0096773A" w:rsidRPr="0038569C" w14:paraId="4D668B16" w14:textId="77777777" w:rsidTr="002E72C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C8F4B2" w14:textId="4769DCBD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4.9*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601A05" w14:textId="77777777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E57E24" w14:textId="77777777" w:rsidR="0096773A" w:rsidRDefault="0096773A" w:rsidP="00967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1CD304FD" w14:textId="2E25224A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732936" w14:textId="61A14A6C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sz w:val="22"/>
                <w:szCs w:val="22"/>
              </w:rPr>
              <w:t>м</w:t>
            </w:r>
            <w:r w:rsidRPr="00576009">
              <w:rPr>
                <w:sz w:val="22"/>
                <w:szCs w:val="22"/>
              </w:rPr>
              <w:t>езофильны</w:t>
            </w:r>
            <w:r>
              <w:rPr>
                <w:sz w:val="22"/>
                <w:szCs w:val="22"/>
              </w:rPr>
              <w:t>х</w:t>
            </w:r>
            <w:proofErr w:type="spellEnd"/>
            <w:r w:rsidRPr="00576009">
              <w:rPr>
                <w:sz w:val="22"/>
                <w:szCs w:val="22"/>
              </w:rPr>
              <w:t xml:space="preserve"> аэробны</w:t>
            </w:r>
            <w:r>
              <w:rPr>
                <w:sz w:val="22"/>
                <w:szCs w:val="22"/>
              </w:rPr>
              <w:t>х и факультативно-а</w:t>
            </w:r>
            <w:r w:rsidRPr="00576009">
              <w:rPr>
                <w:sz w:val="22"/>
                <w:szCs w:val="22"/>
              </w:rPr>
              <w:t>наэробны</w:t>
            </w:r>
            <w:r>
              <w:rPr>
                <w:sz w:val="22"/>
                <w:szCs w:val="22"/>
              </w:rPr>
              <w:t>х</w:t>
            </w:r>
            <w:r w:rsidRPr="00576009">
              <w:rPr>
                <w:sz w:val="22"/>
                <w:szCs w:val="22"/>
              </w:rPr>
              <w:t xml:space="preserve"> микроорганизм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0EB82" w14:textId="77777777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57D3D6" w14:textId="03B0ED66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ГОСТ 10444.15-94</w:t>
            </w:r>
          </w:p>
        </w:tc>
      </w:tr>
      <w:tr w:rsidR="0096773A" w:rsidRPr="0038569C" w14:paraId="6C29EAFE" w14:textId="77777777" w:rsidTr="0096773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F47CD" w14:textId="65832168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4.10*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449FC3" w14:textId="77777777" w:rsidR="0096773A" w:rsidRPr="00B167E2" w:rsidRDefault="0096773A" w:rsidP="0096773A">
            <w:pPr>
              <w:rPr>
                <w:sz w:val="22"/>
                <w:szCs w:val="22"/>
              </w:rPr>
            </w:pPr>
            <w:r w:rsidRPr="00B167E2">
              <w:rPr>
                <w:sz w:val="22"/>
                <w:szCs w:val="22"/>
              </w:rPr>
              <w:t>Шоколад</w:t>
            </w:r>
          </w:p>
          <w:p w14:paraId="2DB1EBDC" w14:textId="77777777" w:rsidR="0096773A" w:rsidRPr="00B167E2" w:rsidRDefault="0096773A" w:rsidP="0096773A">
            <w:pPr>
              <w:rPr>
                <w:sz w:val="22"/>
                <w:szCs w:val="22"/>
              </w:rPr>
            </w:pPr>
            <w:r w:rsidRPr="00B167E2">
              <w:rPr>
                <w:sz w:val="22"/>
                <w:szCs w:val="22"/>
              </w:rPr>
              <w:t>Плитки   кондитерские</w:t>
            </w:r>
          </w:p>
          <w:p w14:paraId="1DB21F9B" w14:textId="77777777" w:rsidR="0096773A" w:rsidRPr="00B167E2" w:rsidRDefault="0096773A" w:rsidP="0096773A">
            <w:pPr>
              <w:rPr>
                <w:sz w:val="22"/>
                <w:szCs w:val="22"/>
              </w:rPr>
            </w:pPr>
            <w:r w:rsidRPr="00B167E2">
              <w:rPr>
                <w:sz w:val="22"/>
                <w:szCs w:val="22"/>
              </w:rPr>
              <w:t>и сладкие</w:t>
            </w:r>
          </w:p>
          <w:p w14:paraId="7EB22C4E" w14:textId="5613C865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902591" w14:textId="77777777" w:rsidR="0096773A" w:rsidRDefault="0096773A" w:rsidP="00967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145AAC51" w14:textId="75FDF866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915C31" w14:textId="2B2F6142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Бактерии группы кишечных палочек</w:t>
            </w:r>
            <w:r w:rsidRPr="008A6B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колиформные</w:t>
            </w:r>
            <w:proofErr w:type="spellEnd"/>
            <w:r>
              <w:rPr>
                <w:sz w:val="22"/>
                <w:szCs w:val="22"/>
              </w:rPr>
              <w:t xml:space="preserve"> бактерии)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AB20D0" w14:textId="77777777" w:rsidR="0096773A" w:rsidRPr="0096773A" w:rsidRDefault="0096773A" w:rsidP="0096773A">
            <w:pPr>
              <w:pStyle w:val="ab"/>
              <w:spacing w:after="0"/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СТБ </w:t>
            </w:r>
            <w:proofErr w:type="gramStart"/>
            <w:r w:rsidRPr="0096773A">
              <w:rPr>
                <w:sz w:val="22"/>
                <w:szCs w:val="22"/>
              </w:rPr>
              <w:t>2211-2011</w:t>
            </w:r>
            <w:proofErr w:type="gramEnd"/>
          </w:p>
          <w:p w14:paraId="1816A794" w14:textId="77777777" w:rsidR="0096773A" w:rsidRPr="0096773A" w:rsidRDefault="0096773A" w:rsidP="0096773A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ТУ РБ </w:t>
            </w:r>
          </w:p>
          <w:p w14:paraId="38278E57" w14:textId="77777777" w:rsidR="0096773A" w:rsidRPr="0096773A" w:rsidRDefault="0096773A" w:rsidP="0096773A">
            <w:pPr>
              <w:rPr>
                <w:sz w:val="22"/>
                <w:szCs w:val="22"/>
              </w:rPr>
            </w:pPr>
            <w:proofErr w:type="gramStart"/>
            <w:r w:rsidRPr="0096773A">
              <w:rPr>
                <w:sz w:val="22"/>
                <w:szCs w:val="22"/>
              </w:rPr>
              <w:t>101191824.683-2000</w:t>
            </w:r>
            <w:proofErr w:type="gramEnd"/>
          </w:p>
          <w:p w14:paraId="608C7493" w14:textId="77777777" w:rsidR="0096773A" w:rsidRPr="0096773A" w:rsidRDefault="0096773A" w:rsidP="0096773A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МЗ</w:t>
            </w:r>
            <w:proofErr w:type="gramEnd"/>
            <w:r w:rsidRPr="0096773A">
              <w:rPr>
                <w:sz w:val="22"/>
                <w:szCs w:val="22"/>
              </w:rPr>
              <w:t xml:space="preserve"> РБ  №52 от 21.06.2013  </w:t>
            </w:r>
          </w:p>
          <w:p w14:paraId="0761047F" w14:textId="709F1A82" w:rsidR="0096773A" w:rsidRPr="0096773A" w:rsidRDefault="0096773A" w:rsidP="0096773A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Совета</w:t>
            </w:r>
            <w:proofErr w:type="gramEnd"/>
            <w:r w:rsidRPr="0096773A">
              <w:rPr>
                <w:sz w:val="22"/>
                <w:szCs w:val="22"/>
              </w:rPr>
              <w:t xml:space="preserve"> Министров</w:t>
            </w:r>
            <w:r w:rsidR="00180CB9">
              <w:rPr>
                <w:sz w:val="22"/>
                <w:szCs w:val="22"/>
              </w:rPr>
              <w:t xml:space="preserve"> РБ </w:t>
            </w:r>
            <w:r w:rsidRPr="0096773A">
              <w:rPr>
                <w:sz w:val="22"/>
                <w:szCs w:val="22"/>
              </w:rPr>
              <w:t xml:space="preserve"> №37 от 25.01.2021</w:t>
            </w:r>
          </w:p>
          <w:p w14:paraId="2FF62E7D" w14:textId="77777777" w:rsidR="0096773A" w:rsidRPr="0096773A" w:rsidRDefault="0096773A" w:rsidP="0096773A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48AA98D" w14:textId="7E7B14F2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9779D7" w14:textId="53B2F2B9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31747-2012</w:t>
            </w:r>
          </w:p>
        </w:tc>
      </w:tr>
      <w:tr w:rsidR="0096773A" w:rsidRPr="0038569C" w14:paraId="48E5CF74" w14:textId="77777777" w:rsidTr="0035646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022162" w14:textId="64137CC1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4.11*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C78F35" w14:textId="77777777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168391" w14:textId="77777777" w:rsidR="0096773A" w:rsidRDefault="0096773A" w:rsidP="00967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79CDBF97" w14:textId="61C21BC7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3BEDCD" w14:textId="6EB093C8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Дрожжи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1ECBAE" w14:textId="77777777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78B5DF" w14:textId="07224E7B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10444.12-</w:t>
            </w:r>
            <w:r>
              <w:rPr>
                <w:sz w:val="22"/>
                <w:szCs w:val="22"/>
              </w:rPr>
              <w:t>2013</w:t>
            </w:r>
            <w:proofErr w:type="gramEnd"/>
            <w:r w:rsidRPr="007F737A">
              <w:rPr>
                <w:sz w:val="22"/>
                <w:szCs w:val="22"/>
              </w:rPr>
              <w:t xml:space="preserve"> </w:t>
            </w:r>
          </w:p>
        </w:tc>
      </w:tr>
      <w:tr w:rsidR="0096773A" w:rsidRPr="0038569C" w14:paraId="7037593F" w14:textId="77777777" w:rsidTr="0035646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8881E" w14:textId="0CC8B02F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4.12*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FAB14E" w14:textId="77777777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296AAC" w14:textId="77777777" w:rsidR="0096773A" w:rsidRDefault="0096773A" w:rsidP="00967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31EE25D9" w14:textId="77777777" w:rsidR="0096773A" w:rsidRDefault="0096773A" w:rsidP="00967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  <w:p w14:paraId="5670BEF9" w14:textId="77777777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5B34CB" w14:textId="182EB5C0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Плесени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051D85" w14:textId="77777777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4A65FB" w14:textId="52FF37E7" w:rsidR="0096773A" w:rsidRPr="00295E4A" w:rsidRDefault="0096773A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10444.12-</w:t>
            </w:r>
            <w:r>
              <w:rPr>
                <w:sz w:val="22"/>
                <w:szCs w:val="22"/>
              </w:rPr>
              <w:t>2013</w:t>
            </w:r>
            <w:proofErr w:type="gramEnd"/>
          </w:p>
        </w:tc>
      </w:tr>
      <w:tr w:rsidR="00AD025B" w:rsidRPr="0038569C" w14:paraId="49831AA1" w14:textId="77777777" w:rsidTr="001050A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715D48" w14:textId="410676AD" w:rsidR="00AD025B" w:rsidRPr="00295E4A" w:rsidRDefault="00AD025B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1481AD" w14:textId="7C151E74" w:rsidR="00AD025B" w:rsidRPr="00295E4A" w:rsidRDefault="00AD025B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Карамель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3E474B" w14:textId="77777777" w:rsidR="00AD025B" w:rsidRDefault="00AD025B" w:rsidP="009677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1DBFA0B1" w14:textId="5D41EB86" w:rsidR="00AD025B" w:rsidRPr="00295E4A" w:rsidRDefault="00AD025B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F5675E" w14:textId="77777777" w:rsidR="00AD025B" w:rsidRDefault="00AD025B" w:rsidP="00967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5B846DC8" w14:textId="77777777" w:rsidR="00AD025B" w:rsidRPr="00295E4A" w:rsidRDefault="00AD025B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1B8072" w14:textId="442E3403" w:rsidR="00AD025B" w:rsidRPr="009B4377" w:rsidRDefault="00AD025B" w:rsidP="00967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5904-2019</w:t>
            </w:r>
            <w:proofErr w:type="gramEnd"/>
          </w:p>
          <w:p w14:paraId="20C94F95" w14:textId="77777777" w:rsidR="00AD025B" w:rsidRPr="009B4377" w:rsidRDefault="00AD025B" w:rsidP="0096773A">
            <w:pPr>
              <w:rPr>
                <w:sz w:val="22"/>
                <w:szCs w:val="22"/>
              </w:rPr>
            </w:pPr>
            <w:r w:rsidRPr="009B4377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31904-2012</w:t>
            </w:r>
            <w:proofErr w:type="gramEnd"/>
            <w:r w:rsidRPr="009B4377">
              <w:rPr>
                <w:sz w:val="22"/>
                <w:szCs w:val="22"/>
              </w:rPr>
              <w:t xml:space="preserve"> </w:t>
            </w:r>
          </w:p>
          <w:p w14:paraId="65FEBD26" w14:textId="77777777" w:rsidR="00AD025B" w:rsidRPr="009B4377" w:rsidRDefault="00AD025B" w:rsidP="00967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  <w:p w14:paraId="02747670" w14:textId="78AB5995" w:rsidR="00AD025B" w:rsidRPr="00295E4A" w:rsidRDefault="00AD025B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988FDB" w14:textId="28064616" w:rsidR="00AD025B" w:rsidRPr="009B4377" w:rsidRDefault="00AD025B" w:rsidP="00967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5904-2019</w:t>
            </w:r>
            <w:proofErr w:type="gramEnd"/>
            <w:r w:rsidRPr="009B4377">
              <w:rPr>
                <w:sz w:val="22"/>
                <w:szCs w:val="22"/>
              </w:rPr>
              <w:t xml:space="preserve"> </w:t>
            </w:r>
          </w:p>
          <w:p w14:paraId="57D39F98" w14:textId="77777777" w:rsidR="00AD025B" w:rsidRPr="009B4377" w:rsidRDefault="00AD025B" w:rsidP="0096773A">
            <w:pPr>
              <w:rPr>
                <w:sz w:val="22"/>
                <w:szCs w:val="22"/>
              </w:rPr>
            </w:pPr>
            <w:r w:rsidRPr="009B4377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31904-2012</w:t>
            </w:r>
            <w:proofErr w:type="gramEnd"/>
            <w:r w:rsidRPr="009B4377">
              <w:rPr>
                <w:sz w:val="22"/>
                <w:szCs w:val="22"/>
              </w:rPr>
              <w:t xml:space="preserve"> </w:t>
            </w:r>
          </w:p>
          <w:p w14:paraId="6C9E7EA8" w14:textId="77777777" w:rsidR="00AD025B" w:rsidRPr="009B4377" w:rsidRDefault="00AD025B" w:rsidP="00967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  <w:p w14:paraId="48F065ED" w14:textId="176DD737" w:rsidR="00AD025B" w:rsidRPr="00295E4A" w:rsidRDefault="00AD025B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AD025B" w:rsidRPr="0038569C" w14:paraId="2FF06AC2" w14:textId="77777777" w:rsidTr="001050A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491A4B" w14:textId="0D87426A" w:rsidR="00AD025B" w:rsidRPr="00295E4A" w:rsidRDefault="00AD025B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82B19F" w14:textId="77777777" w:rsidR="00AD025B" w:rsidRPr="00295E4A" w:rsidRDefault="00AD025B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E606E9" w14:textId="77777777" w:rsidR="00AD025B" w:rsidRDefault="00AD025B" w:rsidP="0096773A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4AE4FCB3" w14:textId="72A3FFBE" w:rsidR="00AD025B" w:rsidRPr="00295E4A" w:rsidRDefault="00AD025B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F33FF" w14:textId="189719D5" w:rsidR="00AD025B" w:rsidRPr="00295E4A" w:rsidRDefault="00AD025B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Органолептические показатели: вкус, запах, цвет, поверхность, форма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B7A5DD" w14:textId="77777777" w:rsidR="00AD025B" w:rsidRPr="008773CA" w:rsidRDefault="00AD025B" w:rsidP="00AD025B">
            <w:pPr>
              <w:rPr>
                <w:sz w:val="22"/>
                <w:szCs w:val="22"/>
              </w:rPr>
            </w:pPr>
            <w:r w:rsidRPr="008773CA">
              <w:rPr>
                <w:sz w:val="22"/>
                <w:szCs w:val="22"/>
              </w:rPr>
              <w:t>ТУ РБ</w:t>
            </w:r>
          </w:p>
          <w:p w14:paraId="1762EBD3" w14:textId="77777777" w:rsidR="00AD025B" w:rsidRPr="008773CA" w:rsidRDefault="00AD025B" w:rsidP="00AD025B">
            <w:pPr>
              <w:rPr>
                <w:sz w:val="22"/>
                <w:szCs w:val="22"/>
              </w:rPr>
            </w:pPr>
            <w:proofErr w:type="gramStart"/>
            <w:r w:rsidRPr="008773CA">
              <w:rPr>
                <w:sz w:val="22"/>
                <w:szCs w:val="22"/>
              </w:rPr>
              <w:t>101191824.640-2000</w:t>
            </w:r>
            <w:proofErr w:type="gramEnd"/>
          </w:p>
          <w:p w14:paraId="7A6E23F7" w14:textId="77777777" w:rsidR="00AD025B" w:rsidRPr="0096773A" w:rsidRDefault="00AD025B" w:rsidP="00AD025B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МЗ</w:t>
            </w:r>
            <w:proofErr w:type="gramEnd"/>
            <w:r w:rsidRPr="0096773A">
              <w:rPr>
                <w:sz w:val="22"/>
                <w:szCs w:val="22"/>
              </w:rPr>
              <w:t xml:space="preserve"> РБ  №52 от 21.06.2013  </w:t>
            </w:r>
          </w:p>
          <w:p w14:paraId="6E66A606" w14:textId="5C0A7D77" w:rsidR="00AD025B" w:rsidRPr="0096773A" w:rsidRDefault="00AD025B" w:rsidP="00AD025B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Совета</w:t>
            </w:r>
            <w:proofErr w:type="gramEnd"/>
            <w:r w:rsidRPr="0096773A">
              <w:rPr>
                <w:sz w:val="22"/>
                <w:szCs w:val="22"/>
              </w:rPr>
              <w:t xml:space="preserve"> Министров </w:t>
            </w:r>
            <w:r w:rsidR="00180CB9">
              <w:rPr>
                <w:sz w:val="22"/>
                <w:szCs w:val="22"/>
              </w:rPr>
              <w:t xml:space="preserve">РБ </w:t>
            </w:r>
            <w:r w:rsidRPr="0096773A">
              <w:rPr>
                <w:sz w:val="22"/>
                <w:szCs w:val="22"/>
              </w:rPr>
              <w:t>№37 от 25.01.2021</w:t>
            </w:r>
          </w:p>
          <w:p w14:paraId="2D581087" w14:textId="77777777" w:rsidR="00AD025B" w:rsidRPr="00FC2E5A" w:rsidRDefault="00AD025B" w:rsidP="00AD025B">
            <w:pPr>
              <w:rPr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67ECB1C" w14:textId="77777777" w:rsidR="00AD025B" w:rsidRPr="009745D9" w:rsidRDefault="00AD025B" w:rsidP="00AD025B">
            <w:pPr>
              <w:rPr>
                <w:sz w:val="22"/>
                <w:szCs w:val="22"/>
              </w:rPr>
            </w:pPr>
          </w:p>
          <w:p w14:paraId="6942B042" w14:textId="77777777" w:rsidR="00AD025B" w:rsidRPr="008773CA" w:rsidRDefault="00AD025B" w:rsidP="00AD025B">
            <w:pPr>
              <w:rPr>
                <w:sz w:val="22"/>
                <w:szCs w:val="22"/>
              </w:rPr>
            </w:pPr>
          </w:p>
          <w:p w14:paraId="3E70D1EE" w14:textId="77777777" w:rsidR="00AD025B" w:rsidRPr="008773CA" w:rsidRDefault="00AD025B" w:rsidP="00AD025B">
            <w:pPr>
              <w:rPr>
                <w:sz w:val="22"/>
                <w:szCs w:val="22"/>
              </w:rPr>
            </w:pPr>
          </w:p>
          <w:p w14:paraId="09327E44" w14:textId="77777777" w:rsidR="00AD025B" w:rsidRPr="008773CA" w:rsidRDefault="00AD025B" w:rsidP="00AD025B">
            <w:pPr>
              <w:rPr>
                <w:sz w:val="22"/>
                <w:szCs w:val="22"/>
              </w:rPr>
            </w:pPr>
          </w:p>
          <w:p w14:paraId="7122B245" w14:textId="77777777" w:rsidR="00AD025B" w:rsidRPr="008773CA" w:rsidRDefault="00AD025B" w:rsidP="00AD025B">
            <w:pPr>
              <w:rPr>
                <w:sz w:val="22"/>
                <w:szCs w:val="22"/>
              </w:rPr>
            </w:pPr>
          </w:p>
          <w:p w14:paraId="5B1DEA6A" w14:textId="77777777" w:rsidR="00AD025B" w:rsidRPr="008773CA" w:rsidRDefault="00AD025B" w:rsidP="00AD025B">
            <w:pPr>
              <w:rPr>
                <w:sz w:val="22"/>
                <w:szCs w:val="22"/>
              </w:rPr>
            </w:pPr>
          </w:p>
          <w:p w14:paraId="25B6CD56" w14:textId="77777777" w:rsidR="00AD025B" w:rsidRPr="008773CA" w:rsidRDefault="00AD025B" w:rsidP="00AD025B">
            <w:pPr>
              <w:rPr>
                <w:sz w:val="22"/>
                <w:szCs w:val="22"/>
              </w:rPr>
            </w:pPr>
          </w:p>
          <w:p w14:paraId="3B3A96BA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53649" w14:textId="59CCFCD8" w:rsidR="00AD025B" w:rsidRPr="00295E4A" w:rsidRDefault="00AD025B" w:rsidP="00967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5897-90</w:t>
            </w:r>
            <w:proofErr w:type="gramEnd"/>
            <w:r w:rsidRPr="007F737A">
              <w:rPr>
                <w:sz w:val="22"/>
                <w:szCs w:val="22"/>
              </w:rPr>
              <w:t xml:space="preserve"> п.2</w:t>
            </w:r>
          </w:p>
        </w:tc>
      </w:tr>
      <w:tr w:rsidR="00AD025B" w:rsidRPr="0038569C" w14:paraId="0898399A" w14:textId="77777777" w:rsidTr="001050A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D2BE7E" w14:textId="67099C39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E2BFD0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39D184" w14:textId="77777777" w:rsidR="00AD025B" w:rsidRDefault="00AD025B" w:rsidP="00AD025B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0CE578D0" w14:textId="19279F4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588CC4" w14:textId="201636F8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 в карамельной массе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1D26CE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665A06" w14:textId="7B7316C0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F292A">
              <w:rPr>
                <w:sz w:val="22"/>
                <w:szCs w:val="22"/>
              </w:rPr>
              <w:t xml:space="preserve">ГОСТ </w:t>
            </w:r>
            <w:proofErr w:type="gramStart"/>
            <w:r w:rsidRPr="00CF292A">
              <w:rPr>
                <w:sz w:val="22"/>
                <w:szCs w:val="22"/>
              </w:rPr>
              <w:t>5900-2014</w:t>
            </w:r>
            <w:proofErr w:type="gramEnd"/>
            <w:r w:rsidRPr="00CF292A">
              <w:rPr>
                <w:sz w:val="22"/>
                <w:szCs w:val="22"/>
              </w:rPr>
              <w:t xml:space="preserve"> п.8</w:t>
            </w:r>
          </w:p>
        </w:tc>
      </w:tr>
      <w:tr w:rsidR="00AD025B" w:rsidRPr="0038569C" w14:paraId="67171A6B" w14:textId="77777777" w:rsidTr="001050A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51BFED" w14:textId="64FADC03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5.4*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3C9B2D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3CD0EB" w14:textId="77777777" w:rsidR="00AD025B" w:rsidRDefault="00AD025B" w:rsidP="00AD025B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3A19CA0A" w14:textId="7D2782F0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D71A89" w14:textId="77777777" w:rsidR="00AD025B" w:rsidRDefault="00AD025B" w:rsidP="00AD025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влаги </w:t>
            </w:r>
          </w:p>
          <w:p w14:paraId="0A68C06C" w14:textId="2A21E299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 начинке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AA9A17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660A8" w14:textId="70FEBF8D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F292A">
              <w:rPr>
                <w:sz w:val="22"/>
                <w:szCs w:val="22"/>
              </w:rPr>
              <w:t xml:space="preserve">ГОСТ </w:t>
            </w:r>
            <w:proofErr w:type="gramStart"/>
            <w:r w:rsidRPr="00CF292A">
              <w:rPr>
                <w:sz w:val="22"/>
                <w:szCs w:val="22"/>
              </w:rPr>
              <w:t>5900-2014</w:t>
            </w:r>
            <w:proofErr w:type="gramEnd"/>
            <w:r w:rsidRPr="00CF292A">
              <w:rPr>
                <w:sz w:val="22"/>
                <w:szCs w:val="22"/>
              </w:rPr>
              <w:t xml:space="preserve"> п.8</w:t>
            </w:r>
          </w:p>
        </w:tc>
      </w:tr>
      <w:tr w:rsidR="00AD025B" w:rsidRPr="0038569C" w14:paraId="3372D17F" w14:textId="77777777" w:rsidTr="001050A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0718B0" w14:textId="5A4E79BE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04AE650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07785C" w14:textId="77777777" w:rsidR="00AD025B" w:rsidRDefault="00AD025B" w:rsidP="00AD025B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447264C0" w14:textId="51A1503D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9003D8" w14:textId="349026E0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Массовая доля редуцирующих веществ в карамельной массе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F07D76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303CBD" w14:textId="77777777" w:rsidR="00AD025B" w:rsidRDefault="00AD025B" w:rsidP="00AD025B">
            <w:pPr>
              <w:rPr>
                <w:sz w:val="22"/>
                <w:szCs w:val="22"/>
                <w:lang w:val="en-US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5903-89</w:t>
            </w:r>
            <w:proofErr w:type="gramEnd"/>
          </w:p>
          <w:p w14:paraId="030A0BC9" w14:textId="6A96DE92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п.5.1., п.5.2., п.5.3.1</w:t>
            </w:r>
          </w:p>
        </w:tc>
      </w:tr>
      <w:tr w:rsidR="00AD025B" w:rsidRPr="0038569C" w14:paraId="3734539B" w14:textId="77777777" w:rsidTr="001050A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23CA19" w14:textId="1DF07918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5.6*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0D1CC9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E584EB" w14:textId="77777777" w:rsidR="00AD025B" w:rsidRDefault="00AD025B" w:rsidP="00AD025B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641646F3" w14:textId="58290B34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ACC2E6" w14:textId="399FAFF2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Кислотность</w:t>
            </w:r>
            <w:r>
              <w:rPr>
                <w:sz w:val="22"/>
                <w:szCs w:val="22"/>
              </w:rPr>
              <w:t xml:space="preserve"> подкисленной карамели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BDDD9B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30928F" w14:textId="77777777" w:rsidR="00AD025B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5898-87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  <w:p w14:paraId="117B53CF" w14:textId="77777777" w:rsidR="00BC595A" w:rsidRPr="00BC595A" w:rsidRDefault="00BC595A" w:rsidP="00BC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C595A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BC595A">
              <w:rPr>
                <w:color w:val="000000"/>
                <w:sz w:val="22"/>
                <w:szCs w:val="22"/>
              </w:rPr>
              <w:t>5898-2022</w:t>
            </w:r>
            <w:proofErr w:type="gramEnd"/>
          </w:p>
          <w:p w14:paraId="01EB33F1" w14:textId="434AF8DA" w:rsidR="00BC595A" w:rsidRPr="00295E4A" w:rsidRDefault="00BC595A" w:rsidP="00BC5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C595A">
              <w:rPr>
                <w:color w:val="000000"/>
                <w:sz w:val="22"/>
                <w:szCs w:val="22"/>
              </w:rPr>
              <w:t>п.7</w:t>
            </w:r>
          </w:p>
        </w:tc>
      </w:tr>
      <w:tr w:rsidR="00AD025B" w:rsidRPr="0038569C" w14:paraId="7A207D10" w14:textId="77777777" w:rsidTr="001050A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8BC82A" w14:textId="174B313B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5.7*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8AC528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6795E0" w14:textId="77777777" w:rsidR="00AD025B" w:rsidRDefault="00AD025B" w:rsidP="00AD025B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4EBA5776" w14:textId="7EED974D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A3217" w14:textId="7BD25895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Массовая доля начинки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208F98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9D56D2" w14:textId="77777777" w:rsidR="00AD025B" w:rsidRDefault="00AD025B" w:rsidP="00AD025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5897-90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B31A1FF" w14:textId="62189885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п.5.1, п.5.2</w:t>
            </w:r>
          </w:p>
        </w:tc>
      </w:tr>
      <w:tr w:rsidR="00AD025B" w:rsidRPr="0038569C" w14:paraId="47775958" w14:textId="77777777" w:rsidTr="001050A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41C329" w14:textId="6781B170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5.8*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E8D895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A0052C" w14:textId="77777777" w:rsidR="00AD025B" w:rsidRDefault="00AD025B" w:rsidP="00AD025B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1BC9A871" w14:textId="69F36789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4FC880" w14:textId="39D7EAF5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Массовая доля </w:t>
            </w:r>
            <w:r>
              <w:rPr>
                <w:sz w:val="22"/>
                <w:szCs w:val="22"/>
              </w:rPr>
              <w:t xml:space="preserve">общей </w:t>
            </w:r>
            <w:r w:rsidRPr="007F737A">
              <w:rPr>
                <w:sz w:val="22"/>
                <w:szCs w:val="22"/>
              </w:rPr>
              <w:t>сернистой кислоты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CB9AFB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5D79F8" w14:textId="77777777" w:rsidR="00AD025B" w:rsidRDefault="00AD025B" w:rsidP="00AD025B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</w:p>
          <w:p w14:paraId="43059023" w14:textId="3C1CE514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proofErr w:type="gramStart"/>
            <w:r w:rsidRPr="007F737A">
              <w:rPr>
                <w:sz w:val="22"/>
                <w:szCs w:val="22"/>
              </w:rPr>
              <w:t>26811-</w:t>
            </w:r>
            <w:r>
              <w:rPr>
                <w:sz w:val="22"/>
                <w:szCs w:val="22"/>
              </w:rPr>
              <w:t>2014</w:t>
            </w:r>
            <w:proofErr w:type="gramEnd"/>
            <w:r w:rsidRPr="007F737A">
              <w:rPr>
                <w:sz w:val="22"/>
                <w:szCs w:val="22"/>
              </w:rPr>
              <w:t xml:space="preserve"> </w:t>
            </w:r>
          </w:p>
        </w:tc>
      </w:tr>
      <w:tr w:rsidR="00AD025B" w:rsidRPr="0038569C" w14:paraId="5CCA5479" w14:textId="77777777" w:rsidTr="001050A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DDC3F2" w14:textId="38B91D64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5.9*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B2D415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8CFCC5" w14:textId="77777777" w:rsidR="00AD025B" w:rsidRDefault="00AD025B" w:rsidP="00AD025B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477F1A2C" w14:textId="2AC9D681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1BDD14" w14:textId="1C36CA8A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B4377">
              <w:rPr>
                <w:sz w:val="22"/>
                <w:szCs w:val="22"/>
              </w:rPr>
              <w:t>Массовая доля золы, не растворимой в растворе   соляной кислоты с массовой долей10 %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FD32F7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04C208" w14:textId="77777777" w:rsidR="00AD025B" w:rsidRPr="00CF292A" w:rsidRDefault="00AD025B" w:rsidP="00AD025B">
            <w:pPr>
              <w:rPr>
                <w:sz w:val="22"/>
                <w:szCs w:val="22"/>
              </w:rPr>
            </w:pPr>
            <w:r w:rsidRPr="00CF292A">
              <w:rPr>
                <w:sz w:val="22"/>
                <w:szCs w:val="22"/>
              </w:rPr>
              <w:t xml:space="preserve">ГОСТ </w:t>
            </w:r>
          </w:p>
          <w:p w14:paraId="5998FA62" w14:textId="3A94AC0F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proofErr w:type="gramStart"/>
            <w:r w:rsidRPr="00CF292A">
              <w:rPr>
                <w:sz w:val="22"/>
                <w:szCs w:val="22"/>
              </w:rPr>
              <w:t>5901-2014</w:t>
            </w:r>
            <w:proofErr w:type="gramEnd"/>
            <w:r w:rsidRPr="00CF292A">
              <w:rPr>
                <w:sz w:val="22"/>
                <w:szCs w:val="22"/>
              </w:rPr>
              <w:t xml:space="preserve"> п.9</w:t>
            </w:r>
          </w:p>
        </w:tc>
      </w:tr>
      <w:tr w:rsidR="00AD025B" w:rsidRPr="0038569C" w14:paraId="3C865988" w14:textId="77777777" w:rsidTr="001050A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DC0B07" w14:textId="5C2EAEC6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5.10*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9FFAAA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999EBA" w14:textId="77777777" w:rsidR="00AD025B" w:rsidRDefault="00AD025B" w:rsidP="00AD025B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10600D9F" w14:textId="446B3942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F759A3" w14:textId="60808433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sz w:val="22"/>
                <w:szCs w:val="22"/>
              </w:rPr>
              <w:t>м</w:t>
            </w:r>
            <w:r w:rsidRPr="00576009">
              <w:rPr>
                <w:sz w:val="22"/>
                <w:szCs w:val="22"/>
              </w:rPr>
              <w:t>езофильны</w:t>
            </w:r>
            <w:r>
              <w:rPr>
                <w:sz w:val="22"/>
                <w:szCs w:val="22"/>
              </w:rPr>
              <w:t>х</w:t>
            </w:r>
            <w:proofErr w:type="spellEnd"/>
            <w:r w:rsidRPr="00576009">
              <w:rPr>
                <w:sz w:val="22"/>
                <w:szCs w:val="22"/>
              </w:rPr>
              <w:t xml:space="preserve"> аэробны</w:t>
            </w:r>
            <w:r>
              <w:rPr>
                <w:sz w:val="22"/>
                <w:szCs w:val="22"/>
              </w:rPr>
              <w:t>х и факультативно- а</w:t>
            </w:r>
            <w:r w:rsidRPr="00576009">
              <w:rPr>
                <w:sz w:val="22"/>
                <w:szCs w:val="22"/>
              </w:rPr>
              <w:t>наэробны</w:t>
            </w:r>
            <w:r>
              <w:rPr>
                <w:sz w:val="22"/>
                <w:szCs w:val="22"/>
              </w:rPr>
              <w:t>х</w:t>
            </w:r>
            <w:r w:rsidRPr="00576009">
              <w:rPr>
                <w:sz w:val="22"/>
                <w:szCs w:val="22"/>
              </w:rPr>
              <w:t xml:space="preserve"> микроорганизм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36A9FD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43EB4" w14:textId="3D5C6F98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ГОСТ 10444.15-94</w:t>
            </w:r>
          </w:p>
        </w:tc>
      </w:tr>
      <w:tr w:rsidR="00AD025B" w:rsidRPr="0038569C" w14:paraId="5A0BE440" w14:textId="77777777" w:rsidTr="00AD025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4327AF" w14:textId="69A0470C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5.11*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561581" w14:textId="3170D5D6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Карамель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31F69C" w14:textId="77777777" w:rsidR="00AD025B" w:rsidRDefault="00AD025B" w:rsidP="00AD025B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7B83C0CA" w14:textId="7DCE70B8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880ECE" w14:textId="73C74FEE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Бактерии группы кишечных палочек</w:t>
            </w:r>
            <w:r w:rsidRPr="008A6B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колиформные</w:t>
            </w:r>
            <w:proofErr w:type="spellEnd"/>
            <w:r>
              <w:rPr>
                <w:sz w:val="22"/>
                <w:szCs w:val="22"/>
              </w:rPr>
              <w:t xml:space="preserve"> бактерии)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0B7E5A" w14:textId="77777777" w:rsidR="00AD025B" w:rsidRPr="008773CA" w:rsidRDefault="00AD025B" w:rsidP="00AD025B">
            <w:pPr>
              <w:rPr>
                <w:sz w:val="22"/>
                <w:szCs w:val="22"/>
              </w:rPr>
            </w:pPr>
            <w:r w:rsidRPr="008773CA">
              <w:rPr>
                <w:sz w:val="22"/>
                <w:szCs w:val="22"/>
              </w:rPr>
              <w:t>ТУ РБ</w:t>
            </w:r>
          </w:p>
          <w:p w14:paraId="5BFB09BA" w14:textId="77777777" w:rsidR="00AD025B" w:rsidRPr="008773CA" w:rsidRDefault="00AD025B" w:rsidP="00AD025B">
            <w:pPr>
              <w:rPr>
                <w:sz w:val="22"/>
                <w:szCs w:val="22"/>
              </w:rPr>
            </w:pPr>
            <w:proofErr w:type="gramStart"/>
            <w:r w:rsidRPr="008773CA">
              <w:rPr>
                <w:sz w:val="22"/>
                <w:szCs w:val="22"/>
              </w:rPr>
              <w:t>101191824.640-2000</w:t>
            </w:r>
            <w:proofErr w:type="gramEnd"/>
          </w:p>
          <w:p w14:paraId="48B105E7" w14:textId="77777777" w:rsidR="00AD025B" w:rsidRPr="0096773A" w:rsidRDefault="00AD025B" w:rsidP="00AD025B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МЗ</w:t>
            </w:r>
            <w:proofErr w:type="gramEnd"/>
            <w:r w:rsidRPr="0096773A">
              <w:rPr>
                <w:sz w:val="22"/>
                <w:szCs w:val="22"/>
              </w:rPr>
              <w:t xml:space="preserve"> РБ  №52 от 21.06.2013  </w:t>
            </w:r>
          </w:p>
          <w:p w14:paraId="4A3C46E2" w14:textId="303B235D" w:rsidR="00AD025B" w:rsidRPr="0096773A" w:rsidRDefault="00AD025B" w:rsidP="00AD025B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Совета</w:t>
            </w:r>
            <w:proofErr w:type="gramEnd"/>
            <w:r w:rsidRPr="0096773A">
              <w:rPr>
                <w:sz w:val="22"/>
                <w:szCs w:val="22"/>
              </w:rPr>
              <w:t xml:space="preserve"> Министров</w:t>
            </w:r>
            <w:r w:rsidR="00180CB9">
              <w:rPr>
                <w:sz w:val="22"/>
                <w:szCs w:val="22"/>
              </w:rPr>
              <w:t xml:space="preserve"> РБ МЗ </w:t>
            </w:r>
            <w:r w:rsidRPr="0096773A">
              <w:rPr>
                <w:sz w:val="22"/>
                <w:szCs w:val="22"/>
              </w:rPr>
              <w:t xml:space="preserve"> №37 от 25.01.2021</w:t>
            </w:r>
          </w:p>
          <w:p w14:paraId="05782F63" w14:textId="77777777" w:rsidR="00AD025B" w:rsidRPr="00FC2E5A" w:rsidRDefault="00AD025B" w:rsidP="00AD025B">
            <w:pPr>
              <w:rPr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6ACAD68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54DF2" w14:textId="40525EDD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31747-2012</w:t>
            </w:r>
          </w:p>
        </w:tc>
      </w:tr>
      <w:tr w:rsidR="00AD025B" w:rsidRPr="0038569C" w14:paraId="53B87F4B" w14:textId="77777777" w:rsidTr="005C140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2E5425" w14:textId="7B0157FE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5.12*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5EC7EF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0E1270" w14:textId="77777777" w:rsidR="00AD025B" w:rsidRDefault="00AD025B" w:rsidP="00AD025B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5D291A60" w14:textId="3DE61779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1F4D0E" w14:textId="77777777" w:rsidR="00AD025B" w:rsidRDefault="00AD025B" w:rsidP="00AD025B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Дрожжи</w:t>
            </w:r>
          </w:p>
          <w:p w14:paraId="0CE5CD10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F89FC6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165B46" w14:textId="2EDBF298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7F737A">
              <w:rPr>
                <w:sz w:val="22"/>
                <w:szCs w:val="22"/>
              </w:rPr>
              <w:t>10444.12</w:t>
            </w:r>
            <w:r>
              <w:rPr>
                <w:sz w:val="22"/>
                <w:szCs w:val="22"/>
              </w:rPr>
              <w:t>-2013</w:t>
            </w:r>
            <w:proofErr w:type="gramEnd"/>
            <w:r w:rsidRPr="007F737A">
              <w:rPr>
                <w:sz w:val="22"/>
                <w:szCs w:val="22"/>
              </w:rPr>
              <w:t xml:space="preserve"> </w:t>
            </w:r>
          </w:p>
        </w:tc>
      </w:tr>
      <w:tr w:rsidR="00AD025B" w:rsidRPr="0038569C" w14:paraId="36C6C571" w14:textId="77777777" w:rsidTr="005C140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A8388A" w14:textId="271D7B05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5.13*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8DCB38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F68942" w14:textId="77777777" w:rsidR="00AD025B" w:rsidRDefault="00AD025B" w:rsidP="00AD025B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62B9E8F3" w14:textId="7AFC9339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2AA8AB" w14:textId="46A8E146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Плесени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955B4C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DC4EC5" w14:textId="57D7261A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10444.12-</w:t>
            </w:r>
            <w:r>
              <w:rPr>
                <w:sz w:val="22"/>
                <w:szCs w:val="22"/>
              </w:rPr>
              <w:t>2013</w:t>
            </w:r>
            <w:proofErr w:type="gramEnd"/>
          </w:p>
        </w:tc>
      </w:tr>
      <w:tr w:rsidR="00AD025B" w:rsidRPr="0038569C" w14:paraId="6810FB63" w14:textId="77777777" w:rsidTr="00D52FF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13D889" w14:textId="77777777" w:rsidR="00AD025B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</w:t>
            </w:r>
          </w:p>
          <w:p w14:paraId="34EBA2E3" w14:textId="6ACAE72F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AE2F01" w14:textId="77777777" w:rsidR="00AD025B" w:rsidRDefault="00AD025B" w:rsidP="00AD025B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Торты и </w:t>
            </w:r>
          </w:p>
          <w:p w14:paraId="4ED4A6C6" w14:textId="0B4E1155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пирожные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FBA6CC" w14:textId="77777777" w:rsidR="00AD025B" w:rsidRPr="00957FA7" w:rsidRDefault="00AD025B" w:rsidP="00AD025B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</w:t>
            </w:r>
          </w:p>
          <w:p w14:paraId="6D3AAD6F" w14:textId="77777777" w:rsidR="00AD025B" w:rsidRPr="00A97FC8" w:rsidRDefault="00AD025B" w:rsidP="00AD025B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 w:rsidRPr="00957FA7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>.000</w:t>
            </w:r>
          </w:p>
          <w:p w14:paraId="4F0ECF46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1C668B" w14:textId="77777777" w:rsidR="00AD025B" w:rsidRPr="00B31F60" w:rsidRDefault="00AD025B" w:rsidP="00AD025B">
            <w:pPr>
              <w:rPr>
                <w:sz w:val="22"/>
                <w:szCs w:val="22"/>
              </w:rPr>
            </w:pPr>
            <w:r w:rsidRPr="00B31F60">
              <w:rPr>
                <w:sz w:val="22"/>
                <w:szCs w:val="22"/>
              </w:rPr>
              <w:t>Отбор проб</w:t>
            </w:r>
          </w:p>
          <w:p w14:paraId="06328600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34E298" w14:textId="09F5748A" w:rsidR="00AD025B" w:rsidRPr="00B31F60" w:rsidRDefault="00AD025B" w:rsidP="00AD025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5904-2019</w:t>
            </w:r>
            <w:proofErr w:type="gramEnd"/>
          </w:p>
          <w:p w14:paraId="5A1C436E" w14:textId="77777777" w:rsidR="00AD025B" w:rsidRPr="00B31F60" w:rsidRDefault="00AD025B" w:rsidP="00AD025B">
            <w:pPr>
              <w:spacing w:line="20" w:lineRule="atLeast"/>
              <w:rPr>
                <w:sz w:val="22"/>
                <w:szCs w:val="22"/>
              </w:rPr>
            </w:pPr>
            <w:r w:rsidRPr="00B31F60">
              <w:rPr>
                <w:sz w:val="22"/>
                <w:szCs w:val="22"/>
              </w:rPr>
              <w:t xml:space="preserve">ГОСТ </w:t>
            </w:r>
            <w:proofErr w:type="gramStart"/>
            <w:r w:rsidRPr="00B31F60">
              <w:rPr>
                <w:sz w:val="22"/>
                <w:szCs w:val="22"/>
              </w:rPr>
              <w:t>31904-2012</w:t>
            </w:r>
            <w:proofErr w:type="gramEnd"/>
          </w:p>
          <w:p w14:paraId="0953AE4D" w14:textId="77777777" w:rsidR="00AD025B" w:rsidRPr="00B31F60" w:rsidRDefault="00AD025B" w:rsidP="00AD025B">
            <w:pPr>
              <w:spacing w:line="20" w:lineRule="atLeast"/>
              <w:rPr>
                <w:sz w:val="22"/>
                <w:szCs w:val="22"/>
              </w:rPr>
            </w:pPr>
            <w:r w:rsidRPr="00B31F60">
              <w:rPr>
                <w:sz w:val="22"/>
                <w:szCs w:val="22"/>
              </w:rPr>
              <w:t xml:space="preserve">СТБ </w:t>
            </w:r>
            <w:proofErr w:type="gramStart"/>
            <w:r w:rsidRPr="00B31F60">
              <w:rPr>
                <w:sz w:val="22"/>
                <w:szCs w:val="22"/>
              </w:rPr>
              <w:t>1053-</w:t>
            </w:r>
            <w:r>
              <w:rPr>
                <w:sz w:val="22"/>
                <w:szCs w:val="22"/>
              </w:rPr>
              <w:t>2015</w:t>
            </w:r>
            <w:proofErr w:type="gramEnd"/>
            <w:r w:rsidRPr="00B31F60">
              <w:rPr>
                <w:sz w:val="22"/>
                <w:szCs w:val="22"/>
              </w:rPr>
              <w:t xml:space="preserve"> </w:t>
            </w:r>
          </w:p>
          <w:p w14:paraId="5B4B721C" w14:textId="6A52838E" w:rsidR="00AD025B" w:rsidRPr="00AD025B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sz w:val="22"/>
                <w:szCs w:val="22"/>
              </w:rPr>
            </w:pPr>
            <w:r w:rsidRPr="00B31F60">
              <w:rPr>
                <w:sz w:val="22"/>
                <w:szCs w:val="22"/>
              </w:rPr>
              <w:t>СТБ 1036-97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91BE94" w14:textId="6AF13316" w:rsidR="00AD025B" w:rsidRPr="00B31F60" w:rsidRDefault="00AD025B" w:rsidP="00AD025B">
            <w:pPr>
              <w:spacing w:line="2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5904-2019</w:t>
            </w:r>
            <w:proofErr w:type="gramEnd"/>
          </w:p>
          <w:p w14:paraId="2EBD07A9" w14:textId="77777777" w:rsidR="00AD025B" w:rsidRPr="00B31F60" w:rsidRDefault="00AD025B" w:rsidP="00AD025B">
            <w:pPr>
              <w:spacing w:line="20" w:lineRule="atLeast"/>
              <w:rPr>
                <w:sz w:val="22"/>
                <w:szCs w:val="22"/>
              </w:rPr>
            </w:pPr>
            <w:r w:rsidRPr="00B31F60">
              <w:rPr>
                <w:sz w:val="22"/>
                <w:szCs w:val="22"/>
              </w:rPr>
              <w:t xml:space="preserve">ГОСТ </w:t>
            </w:r>
            <w:proofErr w:type="gramStart"/>
            <w:r w:rsidRPr="00B31F60">
              <w:rPr>
                <w:sz w:val="22"/>
                <w:szCs w:val="22"/>
              </w:rPr>
              <w:t>31904-2012</w:t>
            </w:r>
            <w:proofErr w:type="gramEnd"/>
          </w:p>
          <w:p w14:paraId="24DBB071" w14:textId="77777777" w:rsidR="00AD025B" w:rsidRPr="00B31F60" w:rsidRDefault="00AD025B" w:rsidP="00AD025B">
            <w:pPr>
              <w:spacing w:line="20" w:lineRule="atLeast"/>
              <w:rPr>
                <w:sz w:val="22"/>
                <w:szCs w:val="22"/>
              </w:rPr>
            </w:pPr>
            <w:r w:rsidRPr="00B31F60">
              <w:rPr>
                <w:sz w:val="22"/>
                <w:szCs w:val="22"/>
              </w:rPr>
              <w:t xml:space="preserve">СТБ </w:t>
            </w:r>
            <w:proofErr w:type="gramStart"/>
            <w:r w:rsidRPr="00B31F60">
              <w:rPr>
                <w:sz w:val="22"/>
                <w:szCs w:val="22"/>
              </w:rPr>
              <w:t>1053-</w:t>
            </w:r>
            <w:r>
              <w:rPr>
                <w:sz w:val="22"/>
                <w:szCs w:val="22"/>
              </w:rPr>
              <w:t>2015</w:t>
            </w:r>
            <w:proofErr w:type="gramEnd"/>
            <w:r w:rsidRPr="00B31F60">
              <w:rPr>
                <w:sz w:val="22"/>
                <w:szCs w:val="22"/>
              </w:rPr>
              <w:t xml:space="preserve"> </w:t>
            </w:r>
          </w:p>
          <w:p w14:paraId="78657A47" w14:textId="1B0CB4EC" w:rsidR="00AD025B" w:rsidRPr="00AD025B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rPr>
                <w:sz w:val="22"/>
                <w:szCs w:val="22"/>
              </w:rPr>
            </w:pPr>
            <w:r w:rsidRPr="00B31F60">
              <w:rPr>
                <w:sz w:val="22"/>
                <w:szCs w:val="22"/>
              </w:rPr>
              <w:t xml:space="preserve">СТБ </w:t>
            </w:r>
            <w:proofErr w:type="gramStart"/>
            <w:r w:rsidRPr="00B31F60">
              <w:rPr>
                <w:sz w:val="22"/>
                <w:szCs w:val="22"/>
              </w:rPr>
              <w:t>1036-97</w:t>
            </w:r>
            <w:proofErr w:type="gramEnd"/>
            <w:r w:rsidRPr="00B31F60">
              <w:rPr>
                <w:sz w:val="22"/>
                <w:szCs w:val="22"/>
              </w:rPr>
              <w:t xml:space="preserve"> </w:t>
            </w:r>
          </w:p>
        </w:tc>
      </w:tr>
      <w:tr w:rsidR="00AD025B" w:rsidRPr="0038569C" w14:paraId="53C2350E" w14:textId="77777777" w:rsidTr="00D52FF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7FFD8E" w14:textId="6861E8D0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2EDFDE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CE08DA" w14:textId="77777777" w:rsidR="00AD025B" w:rsidRDefault="00AD025B" w:rsidP="00AD025B">
            <w:pPr>
              <w:spacing w:line="216" w:lineRule="auto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</w:t>
            </w:r>
          </w:p>
          <w:p w14:paraId="104F12BB" w14:textId="4D3698CB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8E438F" w14:textId="4290787D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31F60">
              <w:rPr>
                <w:sz w:val="22"/>
                <w:szCs w:val="22"/>
              </w:rPr>
              <w:t>Органолептические показатели: поверхность, форма, вкус, запах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6B3DF5" w14:textId="77777777" w:rsidR="00AD025B" w:rsidRPr="00CF4EC4" w:rsidRDefault="00AD025B" w:rsidP="00AD025B">
            <w:pPr>
              <w:spacing w:line="216" w:lineRule="auto"/>
              <w:rPr>
                <w:sz w:val="22"/>
                <w:szCs w:val="22"/>
              </w:rPr>
            </w:pPr>
            <w:r w:rsidRPr="008773CA">
              <w:rPr>
                <w:sz w:val="22"/>
                <w:szCs w:val="22"/>
              </w:rPr>
              <w:t xml:space="preserve">СТБ </w:t>
            </w:r>
            <w:proofErr w:type="gramStart"/>
            <w:r w:rsidRPr="008773CA">
              <w:rPr>
                <w:sz w:val="22"/>
                <w:szCs w:val="22"/>
              </w:rPr>
              <w:t>961-</w:t>
            </w:r>
            <w:r w:rsidRPr="00CF4EC4">
              <w:rPr>
                <w:sz w:val="22"/>
                <w:szCs w:val="22"/>
              </w:rPr>
              <w:t>2005</w:t>
            </w:r>
            <w:proofErr w:type="gramEnd"/>
          </w:p>
          <w:p w14:paraId="1C34C516" w14:textId="77777777" w:rsidR="00AD025B" w:rsidRPr="00CF4EC4" w:rsidRDefault="00AD025B" w:rsidP="00AD025B">
            <w:pPr>
              <w:spacing w:line="216" w:lineRule="auto"/>
              <w:rPr>
                <w:sz w:val="22"/>
                <w:szCs w:val="22"/>
              </w:rPr>
            </w:pPr>
            <w:r w:rsidRPr="008773CA">
              <w:rPr>
                <w:sz w:val="22"/>
                <w:szCs w:val="22"/>
              </w:rPr>
              <w:t xml:space="preserve">ТУ РБ </w:t>
            </w:r>
          </w:p>
          <w:p w14:paraId="2F7991BE" w14:textId="5EB3118F" w:rsidR="00AD025B" w:rsidRDefault="00AD025B" w:rsidP="00AD025B">
            <w:pPr>
              <w:spacing w:line="216" w:lineRule="auto"/>
              <w:rPr>
                <w:sz w:val="22"/>
                <w:szCs w:val="22"/>
              </w:rPr>
            </w:pPr>
            <w:proofErr w:type="gramStart"/>
            <w:r w:rsidRPr="008773CA">
              <w:rPr>
                <w:sz w:val="22"/>
                <w:szCs w:val="22"/>
              </w:rPr>
              <w:t>37602662.571-98</w:t>
            </w:r>
            <w:proofErr w:type="gramEnd"/>
          </w:p>
          <w:p w14:paraId="4DC67318" w14:textId="77777777" w:rsidR="00AD025B" w:rsidRPr="0096773A" w:rsidRDefault="00AD025B" w:rsidP="00AD025B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МЗ</w:t>
            </w:r>
            <w:proofErr w:type="gramEnd"/>
            <w:r w:rsidRPr="0096773A">
              <w:rPr>
                <w:sz w:val="22"/>
                <w:szCs w:val="22"/>
              </w:rPr>
              <w:t xml:space="preserve"> РБ  №52 от 21.06.2013  </w:t>
            </w:r>
          </w:p>
          <w:p w14:paraId="16B58BF2" w14:textId="001C8E24" w:rsidR="00AD025B" w:rsidRPr="008773CA" w:rsidRDefault="00AD025B" w:rsidP="00AD025B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Совета</w:t>
            </w:r>
            <w:proofErr w:type="gramEnd"/>
            <w:r w:rsidRPr="0096773A">
              <w:rPr>
                <w:sz w:val="22"/>
                <w:szCs w:val="22"/>
              </w:rPr>
              <w:t xml:space="preserve"> Министров </w:t>
            </w:r>
            <w:r w:rsidR="00180CB9">
              <w:rPr>
                <w:sz w:val="22"/>
                <w:szCs w:val="22"/>
              </w:rPr>
              <w:t xml:space="preserve"> РБ </w:t>
            </w:r>
            <w:r w:rsidRPr="0096773A">
              <w:rPr>
                <w:sz w:val="22"/>
                <w:szCs w:val="22"/>
              </w:rPr>
              <w:t>№37 от 25.01.2021</w:t>
            </w:r>
          </w:p>
          <w:p w14:paraId="27642165" w14:textId="77777777" w:rsidR="00AD025B" w:rsidRPr="00FC2E5A" w:rsidRDefault="00AD025B" w:rsidP="00AD025B">
            <w:pPr>
              <w:spacing w:line="216" w:lineRule="auto"/>
              <w:rPr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761D5F0" w14:textId="77777777" w:rsidR="00AD025B" w:rsidRPr="009745D9" w:rsidRDefault="00AD025B" w:rsidP="00AD025B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  <w:p w14:paraId="20C2A48F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2FD318" w14:textId="0F594583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C3904">
              <w:rPr>
                <w:sz w:val="22"/>
                <w:szCs w:val="22"/>
              </w:rPr>
              <w:t xml:space="preserve">ГОСТ </w:t>
            </w:r>
            <w:proofErr w:type="gramStart"/>
            <w:r w:rsidRPr="00FC3904">
              <w:rPr>
                <w:sz w:val="22"/>
                <w:szCs w:val="22"/>
              </w:rPr>
              <w:t>5897-90</w:t>
            </w:r>
            <w:proofErr w:type="gramEnd"/>
            <w:r w:rsidRPr="00FC3904">
              <w:rPr>
                <w:sz w:val="22"/>
                <w:szCs w:val="22"/>
              </w:rPr>
              <w:t xml:space="preserve"> п.2</w:t>
            </w:r>
          </w:p>
        </w:tc>
      </w:tr>
      <w:tr w:rsidR="00AD025B" w:rsidRPr="0038569C" w14:paraId="68FF750D" w14:textId="77777777" w:rsidTr="00D52FF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BB2DDC" w14:textId="09BB479C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DB38EB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CC6696" w14:textId="77777777" w:rsidR="00AD025B" w:rsidRDefault="00AD025B" w:rsidP="00AD0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</w:t>
            </w:r>
          </w:p>
          <w:p w14:paraId="48239412" w14:textId="32888AF2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F44464" w14:textId="3B472288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31F60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F07F9B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5C1786" w14:textId="33049339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C3904">
              <w:rPr>
                <w:sz w:val="22"/>
                <w:szCs w:val="22"/>
              </w:rPr>
              <w:t xml:space="preserve">ГОСТ </w:t>
            </w:r>
            <w:proofErr w:type="gramStart"/>
            <w:r w:rsidRPr="00FC3904">
              <w:rPr>
                <w:sz w:val="22"/>
                <w:szCs w:val="22"/>
              </w:rPr>
              <w:t>5900-2014</w:t>
            </w:r>
            <w:proofErr w:type="gramEnd"/>
            <w:r w:rsidRPr="00FC3904">
              <w:rPr>
                <w:sz w:val="22"/>
                <w:szCs w:val="22"/>
              </w:rPr>
              <w:t xml:space="preserve"> п.7</w:t>
            </w:r>
          </w:p>
        </w:tc>
      </w:tr>
      <w:tr w:rsidR="00AD025B" w:rsidRPr="0038569C" w14:paraId="4B04D005" w14:textId="77777777" w:rsidTr="00D52FF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F104D8" w14:textId="11E21ED4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6.4*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5398FA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90C70D" w14:textId="77777777" w:rsidR="00AD025B" w:rsidRDefault="00AD025B" w:rsidP="00AD0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</w:t>
            </w:r>
          </w:p>
          <w:p w14:paraId="1A2085BD" w14:textId="3A31134B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B7721C" w14:textId="07BDE85C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31F60">
              <w:rPr>
                <w:sz w:val="22"/>
                <w:szCs w:val="22"/>
              </w:rPr>
              <w:t>Массовая доля общего сахара (по сахарозе) в пересчёте на сухое вещество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A17CD4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87C92C" w14:textId="77777777" w:rsidR="00AD025B" w:rsidRPr="00FC3904" w:rsidRDefault="00AD025B" w:rsidP="00AD025B">
            <w:pPr>
              <w:rPr>
                <w:sz w:val="22"/>
                <w:szCs w:val="22"/>
                <w:lang w:val="en-US"/>
              </w:rPr>
            </w:pPr>
            <w:r w:rsidRPr="00FC3904">
              <w:rPr>
                <w:sz w:val="22"/>
                <w:szCs w:val="22"/>
              </w:rPr>
              <w:t xml:space="preserve">ГОСТ </w:t>
            </w:r>
            <w:proofErr w:type="gramStart"/>
            <w:r w:rsidRPr="00FC3904">
              <w:rPr>
                <w:sz w:val="22"/>
                <w:szCs w:val="22"/>
              </w:rPr>
              <w:t>5903-89</w:t>
            </w:r>
            <w:proofErr w:type="gramEnd"/>
            <w:r w:rsidRPr="00FC3904">
              <w:rPr>
                <w:sz w:val="22"/>
                <w:szCs w:val="22"/>
              </w:rPr>
              <w:t xml:space="preserve"> </w:t>
            </w:r>
          </w:p>
          <w:p w14:paraId="523EB724" w14:textId="433D55DB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C3904">
              <w:rPr>
                <w:sz w:val="22"/>
                <w:szCs w:val="22"/>
              </w:rPr>
              <w:t>п.5.3.3</w:t>
            </w:r>
          </w:p>
        </w:tc>
      </w:tr>
      <w:tr w:rsidR="00AD025B" w:rsidRPr="0038569C" w14:paraId="04E9A19D" w14:textId="77777777" w:rsidTr="00D52FF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433701" w14:textId="66D3773B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6.5*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A1C794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13873B" w14:textId="77777777" w:rsidR="00AD025B" w:rsidRDefault="00AD025B" w:rsidP="00AD0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</w:t>
            </w:r>
          </w:p>
          <w:p w14:paraId="307244AB" w14:textId="3F379FA6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12E09" w14:textId="53F48C81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31F60">
              <w:rPr>
                <w:sz w:val="22"/>
                <w:szCs w:val="22"/>
              </w:rPr>
              <w:t>Массовая доля жира в пересчёте на сухое вещество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0FE7E9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40AAEB" w14:textId="67BF0B99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C3904">
              <w:rPr>
                <w:sz w:val="22"/>
                <w:szCs w:val="22"/>
              </w:rPr>
              <w:t xml:space="preserve">ГОСТ </w:t>
            </w:r>
            <w:proofErr w:type="gramStart"/>
            <w:r w:rsidRPr="00FC3904">
              <w:rPr>
                <w:sz w:val="22"/>
                <w:szCs w:val="22"/>
              </w:rPr>
              <w:t>31902-2012</w:t>
            </w:r>
            <w:proofErr w:type="gramEnd"/>
            <w:r w:rsidRPr="00FC3904">
              <w:rPr>
                <w:sz w:val="22"/>
                <w:szCs w:val="22"/>
              </w:rPr>
              <w:t xml:space="preserve"> п.9</w:t>
            </w:r>
          </w:p>
        </w:tc>
      </w:tr>
      <w:tr w:rsidR="00AD025B" w:rsidRPr="0038569C" w14:paraId="163581A2" w14:textId="77777777" w:rsidTr="00D52FF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C2FFBF" w14:textId="1B58DFBC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6.6*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D9EB39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2CEB83" w14:textId="77777777" w:rsidR="00AD025B" w:rsidRDefault="00AD025B" w:rsidP="00AD0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</w:t>
            </w:r>
          </w:p>
          <w:p w14:paraId="3121C353" w14:textId="0153CEE5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4F03EB" w14:textId="0734D38E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31F60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B31F60">
              <w:rPr>
                <w:sz w:val="22"/>
                <w:szCs w:val="22"/>
              </w:rPr>
              <w:t>мезофильных</w:t>
            </w:r>
            <w:proofErr w:type="spellEnd"/>
            <w:r w:rsidRPr="00B31F60">
              <w:rPr>
                <w:sz w:val="22"/>
                <w:szCs w:val="22"/>
              </w:rPr>
              <w:t xml:space="preserve"> аэробных и факультативно</w:t>
            </w:r>
            <w:r>
              <w:rPr>
                <w:sz w:val="22"/>
                <w:szCs w:val="22"/>
              </w:rPr>
              <w:t>-</w:t>
            </w:r>
            <w:r w:rsidRPr="00B31F60">
              <w:rPr>
                <w:sz w:val="22"/>
                <w:szCs w:val="22"/>
              </w:rPr>
              <w:t xml:space="preserve"> анаэробных микроорганизмов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563420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1A7CE0" w14:textId="10A49015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C3904">
              <w:rPr>
                <w:sz w:val="22"/>
                <w:szCs w:val="22"/>
              </w:rPr>
              <w:t>ГОСТ 10444.15-94</w:t>
            </w:r>
          </w:p>
        </w:tc>
      </w:tr>
      <w:tr w:rsidR="00AD025B" w:rsidRPr="0038569C" w14:paraId="380C68FD" w14:textId="77777777" w:rsidTr="001E71F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1FD23A" w14:textId="6830E74F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6.7*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D0EBE9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383C07" w14:textId="77777777" w:rsidR="00AD025B" w:rsidRDefault="00AD025B" w:rsidP="00AD0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</w:t>
            </w:r>
          </w:p>
          <w:p w14:paraId="04F7389E" w14:textId="4C6391D3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88C69C" w14:textId="77777777" w:rsidR="00AD025B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31F60"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 w:rsidRPr="00B31F60">
              <w:rPr>
                <w:sz w:val="22"/>
                <w:szCs w:val="22"/>
              </w:rPr>
              <w:t>колиформные</w:t>
            </w:r>
            <w:proofErr w:type="spellEnd"/>
            <w:r w:rsidRPr="00B31F60">
              <w:rPr>
                <w:sz w:val="22"/>
                <w:szCs w:val="22"/>
              </w:rPr>
              <w:t xml:space="preserve"> бактерии)</w:t>
            </w:r>
          </w:p>
          <w:p w14:paraId="1B43B940" w14:textId="22DE3378" w:rsidR="00BC595A" w:rsidRPr="00295E4A" w:rsidRDefault="00BC595A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269A67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FE2634" w14:textId="41693C4A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C3904">
              <w:rPr>
                <w:sz w:val="22"/>
                <w:szCs w:val="22"/>
              </w:rPr>
              <w:t>ГОСТ 31747-2012</w:t>
            </w:r>
          </w:p>
        </w:tc>
      </w:tr>
      <w:tr w:rsidR="00AD025B" w:rsidRPr="0038569C" w14:paraId="313F6369" w14:textId="77777777" w:rsidTr="001E71F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E77BBD" w14:textId="6E11E731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6.8*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830250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3AB779" w14:textId="77777777" w:rsidR="00AD025B" w:rsidRDefault="00AD025B" w:rsidP="00AD0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</w:t>
            </w:r>
          </w:p>
          <w:p w14:paraId="57FC8C41" w14:textId="509D9FEE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D879D" w14:textId="4A0D5AC8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31F60">
              <w:rPr>
                <w:sz w:val="22"/>
                <w:szCs w:val="22"/>
              </w:rPr>
              <w:t>Дрожжи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683806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3A1B8A" w14:textId="7D608504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C3904">
              <w:rPr>
                <w:sz w:val="22"/>
                <w:szCs w:val="22"/>
              </w:rPr>
              <w:t xml:space="preserve">ГОСТ </w:t>
            </w:r>
            <w:proofErr w:type="gramStart"/>
            <w:r w:rsidRPr="00FC3904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AD025B" w:rsidRPr="0038569C" w14:paraId="10B33BC7" w14:textId="77777777" w:rsidTr="001E71F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A34810" w14:textId="74010DE2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6.9*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109177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DBECE6" w14:textId="77777777" w:rsidR="00AD025B" w:rsidRDefault="00AD025B" w:rsidP="00AD02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10.72/</w:t>
            </w:r>
          </w:p>
          <w:p w14:paraId="7EA93B3F" w14:textId="621C3CE6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52E8DB" w14:textId="70591B71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31F60">
              <w:rPr>
                <w:sz w:val="22"/>
                <w:szCs w:val="22"/>
              </w:rPr>
              <w:t>Плесени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BBF4E6" w14:textId="77777777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AEDF24" w14:textId="257EC0BA" w:rsidR="00AD025B" w:rsidRPr="00295E4A" w:rsidRDefault="00AD025B" w:rsidP="00AD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C3904">
              <w:rPr>
                <w:sz w:val="22"/>
                <w:szCs w:val="22"/>
              </w:rPr>
              <w:t xml:space="preserve">ГОСТ </w:t>
            </w:r>
            <w:proofErr w:type="gramStart"/>
            <w:r w:rsidRPr="00FC3904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610C3B" w:rsidRPr="0038569C" w14:paraId="1512A380" w14:textId="77777777" w:rsidTr="00A042A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000C1" w14:textId="16DD44E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7.1***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5B9C39" w14:textId="4CC4B560" w:rsidR="00610C3B" w:rsidRPr="00610C3B" w:rsidRDefault="0001093C" w:rsidP="00610C3B">
            <w:pPr>
              <w:pStyle w:val="1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 w:rsidR="00610C3B" w:rsidRPr="00610C3B">
              <w:rPr>
                <w:rFonts w:ascii="Times New Roman" w:hAnsi="Times New Roman"/>
                <w:b w:val="0"/>
                <w:bCs/>
                <w:sz w:val="22"/>
                <w:szCs w:val="22"/>
              </w:rPr>
              <w:t>Нуга</w:t>
            </w:r>
          </w:p>
          <w:p w14:paraId="31E99FE4" w14:textId="77777777" w:rsidR="00610C3B" w:rsidRPr="00610C3B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851E7C" w14:textId="77777777" w:rsidR="00610C3B" w:rsidRDefault="00610C3B" w:rsidP="0061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6AA7B502" w14:textId="4FEF447A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7FCFF" w14:textId="2922D676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5D8413" w14:textId="35965C0C" w:rsidR="00610C3B" w:rsidRPr="00FC3904" w:rsidRDefault="00610C3B" w:rsidP="00610C3B">
            <w:pPr>
              <w:rPr>
                <w:sz w:val="22"/>
                <w:szCs w:val="22"/>
              </w:rPr>
            </w:pPr>
            <w:r w:rsidRPr="00FC39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5904-2019</w:t>
            </w:r>
            <w:proofErr w:type="gramEnd"/>
          </w:p>
          <w:p w14:paraId="28FB9FA1" w14:textId="77777777" w:rsidR="00610C3B" w:rsidRPr="00FC3904" w:rsidRDefault="00610C3B" w:rsidP="00610C3B">
            <w:pPr>
              <w:rPr>
                <w:sz w:val="22"/>
                <w:szCs w:val="22"/>
              </w:rPr>
            </w:pPr>
            <w:r w:rsidRPr="00FC3904">
              <w:rPr>
                <w:sz w:val="22"/>
                <w:szCs w:val="22"/>
              </w:rPr>
              <w:t xml:space="preserve">ГОСТ </w:t>
            </w:r>
            <w:proofErr w:type="gramStart"/>
            <w:r w:rsidRPr="00FC3904">
              <w:rPr>
                <w:sz w:val="22"/>
                <w:szCs w:val="22"/>
              </w:rPr>
              <w:t>31904-2012</w:t>
            </w:r>
            <w:proofErr w:type="gramEnd"/>
            <w:r w:rsidRPr="00FC3904">
              <w:rPr>
                <w:sz w:val="22"/>
                <w:szCs w:val="22"/>
              </w:rPr>
              <w:t xml:space="preserve"> </w:t>
            </w:r>
          </w:p>
          <w:p w14:paraId="5827B336" w14:textId="77777777" w:rsidR="00610C3B" w:rsidRPr="00FC3904" w:rsidRDefault="00610C3B" w:rsidP="00610C3B">
            <w:pPr>
              <w:rPr>
                <w:sz w:val="22"/>
                <w:szCs w:val="22"/>
              </w:rPr>
            </w:pPr>
            <w:r w:rsidRPr="00FC3904">
              <w:rPr>
                <w:sz w:val="22"/>
                <w:szCs w:val="22"/>
              </w:rPr>
              <w:t xml:space="preserve">СТБ </w:t>
            </w:r>
            <w:proofErr w:type="gramStart"/>
            <w:r w:rsidRPr="00FC3904">
              <w:rPr>
                <w:sz w:val="22"/>
                <w:szCs w:val="22"/>
              </w:rPr>
              <w:t>1053-2015</w:t>
            </w:r>
            <w:proofErr w:type="gramEnd"/>
            <w:r w:rsidRPr="00FC3904">
              <w:rPr>
                <w:sz w:val="22"/>
                <w:szCs w:val="22"/>
              </w:rPr>
              <w:t xml:space="preserve"> </w:t>
            </w:r>
          </w:p>
          <w:p w14:paraId="061302A6" w14:textId="77777777" w:rsidR="00610C3B" w:rsidRDefault="00610C3B" w:rsidP="00610C3B">
            <w:pPr>
              <w:rPr>
                <w:sz w:val="22"/>
                <w:szCs w:val="22"/>
              </w:rPr>
            </w:pPr>
            <w:r w:rsidRPr="00FC3904">
              <w:rPr>
                <w:sz w:val="22"/>
                <w:szCs w:val="22"/>
              </w:rPr>
              <w:t xml:space="preserve">СТБ </w:t>
            </w:r>
            <w:proofErr w:type="gramStart"/>
            <w:r w:rsidRPr="00FC3904">
              <w:rPr>
                <w:sz w:val="22"/>
                <w:szCs w:val="22"/>
              </w:rPr>
              <w:t>1036-97</w:t>
            </w:r>
            <w:proofErr w:type="gramEnd"/>
          </w:p>
          <w:p w14:paraId="7F11925B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DD2C1E" w14:textId="77777777" w:rsidR="00610C3B" w:rsidRPr="00FC3904" w:rsidRDefault="00610C3B" w:rsidP="00610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5904-2019</w:t>
            </w:r>
            <w:proofErr w:type="gramEnd"/>
          </w:p>
          <w:p w14:paraId="59DB42DE" w14:textId="77777777" w:rsidR="00610C3B" w:rsidRPr="00FC3904" w:rsidRDefault="00610C3B" w:rsidP="00610C3B">
            <w:pPr>
              <w:rPr>
                <w:sz w:val="22"/>
                <w:szCs w:val="22"/>
              </w:rPr>
            </w:pPr>
            <w:r w:rsidRPr="00FC3904">
              <w:rPr>
                <w:sz w:val="22"/>
                <w:szCs w:val="22"/>
              </w:rPr>
              <w:t xml:space="preserve">ГОСТ </w:t>
            </w:r>
            <w:proofErr w:type="gramStart"/>
            <w:r w:rsidRPr="00FC3904">
              <w:rPr>
                <w:sz w:val="22"/>
                <w:szCs w:val="22"/>
              </w:rPr>
              <w:t>31904-2012</w:t>
            </w:r>
            <w:proofErr w:type="gramEnd"/>
            <w:r w:rsidRPr="00FC3904">
              <w:rPr>
                <w:sz w:val="22"/>
                <w:szCs w:val="22"/>
              </w:rPr>
              <w:t xml:space="preserve"> </w:t>
            </w:r>
          </w:p>
          <w:p w14:paraId="4BA11976" w14:textId="77777777" w:rsidR="00610C3B" w:rsidRPr="00FC3904" w:rsidRDefault="00610C3B" w:rsidP="00610C3B">
            <w:pPr>
              <w:rPr>
                <w:sz w:val="22"/>
                <w:szCs w:val="22"/>
              </w:rPr>
            </w:pPr>
            <w:r w:rsidRPr="00FC3904">
              <w:rPr>
                <w:sz w:val="22"/>
                <w:szCs w:val="22"/>
              </w:rPr>
              <w:t xml:space="preserve">СТБ </w:t>
            </w:r>
            <w:proofErr w:type="gramStart"/>
            <w:r w:rsidRPr="00FC3904">
              <w:rPr>
                <w:sz w:val="22"/>
                <w:szCs w:val="22"/>
              </w:rPr>
              <w:t>1053-2015</w:t>
            </w:r>
            <w:proofErr w:type="gramEnd"/>
            <w:r w:rsidRPr="00FC3904">
              <w:rPr>
                <w:sz w:val="22"/>
                <w:szCs w:val="22"/>
              </w:rPr>
              <w:t xml:space="preserve"> </w:t>
            </w:r>
          </w:p>
          <w:p w14:paraId="6028B773" w14:textId="7E5AA366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C3904">
              <w:rPr>
                <w:sz w:val="22"/>
                <w:szCs w:val="22"/>
              </w:rPr>
              <w:t xml:space="preserve">СТБ </w:t>
            </w:r>
            <w:proofErr w:type="gramStart"/>
            <w:r w:rsidRPr="00FC3904">
              <w:rPr>
                <w:sz w:val="22"/>
                <w:szCs w:val="22"/>
              </w:rPr>
              <w:t>1036-97</w:t>
            </w:r>
            <w:proofErr w:type="gramEnd"/>
            <w:r w:rsidRPr="00FC3904">
              <w:rPr>
                <w:sz w:val="22"/>
                <w:szCs w:val="22"/>
              </w:rPr>
              <w:t xml:space="preserve"> </w:t>
            </w:r>
          </w:p>
        </w:tc>
      </w:tr>
      <w:tr w:rsidR="00610C3B" w:rsidRPr="0038569C" w14:paraId="38E59DD3" w14:textId="77777777" w:rsidTr="0056615C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8504FD" w14:textId="50530603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7.2*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710CBB" w14:textId="7676F5E8" w:rsidR="00610C3B" w:rsidRPr="00610C3B" w:rsidRDefault="0001093C" w:rsidP="00610C3B">
            <w:pPr>
              <w:pStyle w:val="1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 w:rsidR="00610C3B" w:rsidRPr="00610C3B">
              <w:rPr>
                <w:rFonts w:ascii="Times New Roman" w:hAnsi="Times New Roman"/>
                <w:b w:val="0"/>
                <w:bCs/>
                <w:sz w:val="22"/>
                <w:szCs w:val="22"/>
              </w:rPr>
              <w:t>Нуга</w:t>
            </w:r>
          </w:p>
          <w:p w14:paraId="3D1D3CD9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3B7098" w14:textId="77777777" w:rsidR="00610C3B" w:rsidRDefault="00610C3B" w:rsidP="0061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25B420A2" w14:textId="615B70D3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54AB7D" w14:textId="3ED3D24D" w:rsidR="00610C3B" w:rsidRPr="00610C3B" w:rsidRDefault="00610C3B" w:rsidP="00610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Органолептические показатели: вкус, запах, </w:t>
            </w:r>
            <w:proofErr w:type="gramStart"/>
            <w:r>
              <w:rPr>
                <w:sz w:val="22"/>
                <w:szCs w:val="22"/>
              </w:rPr>
              <w:t>цвет,  поверхность</w:t>
            </w:r>
            <w:proofErr w:type="gramEnd"/>
            <w:r>
              <w:rPr>
                <w:sz w:val="22"/>
                <w:szCs w:val="22"/>
              </w:rPr>
              <w:t>, форма, структура, консистенция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32862A" w14:textId="77777777" w:rsidR="00610C3B" w:rsidRDefault="00610C3B" w:rsidP="00610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В</w:t>
            </w:r>
            <w:r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</w:p>
          <w:p w14:paraId="7C51C8C1" w14:textId="33841771" w:rsidR="00610C3B" w:rsidRDefault="00610C3B" w:rsidP="00610C3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190239501.835-2013</w:t>
            </w:r>
            <w:proofErr w:type="gramEnd"/>
          </w:p>
          <w:p w14:paraId="00593F67" w14:textId="77777777" w:rsidR="00222607" w:rsidRPr="0096773A" w:rsidRDefault="00222607" w:rsidP="00222607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МЗ</w:t>
            </w:r>
            <w:proofErr w:type="gramEnd"/>
            <w:r w:rsidRPr="0096773A">
              <w:rPr>
                <w:sz w:val="22"/>
                <w:szCs w:val="22"/>
              </w:rPr>
              <w:t xml:space="preserve"> РБ  №52 от 21.06.2013  </w:t>
            </w:r>
          </w:p>
          <w:p w14:paraId="7AE20118" w14:textId="77E357DA" w:rsidR="00222607" w:rsidRPr="008773CA" w:rsidRDefault="00222607" w:rsidP="00222607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Совета</w:t>
            </w:r>
            <w:proofErr w:type="gramEnd"/>
            <w:r w:rsidRPr="0096773A">
              <w:rPr>
                <w:sz w:val="22"/>
                <w:szCs w:val="22"/>
              </w:rPr>
              <w:t xml:space="preserve"> Министров </w:t>
            </w:r>
            <w:r w:rsidR="00180CB9">
              <w:rPr>
                <w:sz w:val="22"/>
                <w:szCs w:val="22"/>
              </w:rPr>
              <w:t xml:space="preserve"> РБ </w:t>
            </w:r>
            <w:r w:rsidRPr="0096773A">
              <w:rPr>
                <w:sz w:val="22"/>
                <w:szCs w:val="22"/>
              </w:rPr>
              <w:t>№37 от 25.01.2021</w:t>
            </w:r>
          </w:p>
          <w:p w14:paraId="1329A71C" w14:textId="77777777" w:rsidR="00610C3B" w:rsidRPr="00FC2E5A" w:rsidRDefault="00610C3B" w:rsidP="00610C3B">
            <w:pPr>
              <w:rPr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FFC9C30" w14:textId="77777777" w:rsidR="00610C3B" w:rsidRDefault="00610C3B" w:rsidP="00610C3B">
            <w:pPr>
              <w:pStyle w:val="1"/>
              <w:rPr>
                <w:sz w:val="22"/>
                <w:szCs w:val="22"/>
              </w:rPr>
            </w:pPr>
          </w:p>
          <w:p w14:paraId="6D439C92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DA75CA" w14:textId="5900AE0F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C3904">
              <w:rPr>
                <w:sz w:val="22"/>
                <w:szCs w:val="22"/>
              </w:rPr>
              <w:t xml:space="preserve">ГОСТ </w:t>
            </w:r>
            <w:proofErr w:type="gramStart"/>
            <w:r w:rsidRPr="00FC3904">
              <w:rPr>
                <w:sz w:val="22"/>
                <w:szCs w:val="22"/>
              </w:rPr>
              <w:t>5897-90</w:t>
            </w:r>
            <w:proofErr w:type="gramEnd"/>
            <w:r w:rsidRPr="00FC3904">
              <w:rPr>
                <w:sz w:val="22"/>
                <w:szCs w:val="22"/>
              </w:rPr>
              <w:t xml:space="preserve"> п.2</w:t>
            </w:r>
          </w:p>
        </w:tc>
      </w:tr>
      <w:tr w:rsidR="00610C3B" w:rsidRPr="0038569C" w14:paraId="436969F1" w14:textId="77777777" w:rsidTr="0056615C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24B9E" w14:textId="49F8A4F5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7.3*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DBC69E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26060" w14:textId="77777777" w:rsidR="00610C3B" w:rsidRDefault="00610C3B" w:rsidP="0061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7E5F432F" w14:textId="63D7FE11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A14D39" w14:textId="5F37BC6C" w:rsidR="00610C3B" w:rsidRPr="00610C3B" w:rsidRDefault="00610C3B" w:rsidP="00610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1C53F4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C00647" w14:textId="77777777" w:rsidR="00610C3B" w:rsidRPr="00FC3904" w:rsidRDefault="00610C3B" w:rsidP="00610C3B">
            <w:pPr>
              <w:rPr>
                <w:sz w:val="22"/>
                <w:szCs w:val="22"/>
              </w:rPr>
            </w:pPr>
            <w:r w:rsidRPr="00FC3904">
              <w:rPr>
                <w:sz w:val="22"/>
                <w:szCs w:val="22"/>
              </w:rPr>
              <w:t xml:space="preserve">ГОСТ </w:t>
            </w:r>
            <w:proofErr w:type="gramStart"/>
            <w:r w:rsidRPr="00FC3904">
              <w:rPr>
                <w:sz w:val="22"/>
                <w:szCs w:val="22"/>
              </w:rPr>
              <w:t>5900-2014</w:t>
            </w:r>
            <w:proofErr w:type="gramEnd"/>
            <w:r w:rsidRPr="00FC3904">
              <w:rPr>
                <w:sz w:val="22"/>
                <w:szCs w:val="22"/>
              </w:rPr>
              <w:t xml:space="preserve"> </w:t>
            </w:r>
          </w:p>
          <w:p w14:paraId="43CDA616" w14:textId="19BDA03F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C3904">
              <w:rPr>
                <w:sz w:val="22"/>
                <w:szCs w:val="22"/>
              </w:rPr>
              <w:t>п.7, п.8</w:t>
            </w:r>
          </w:p>
        </w:tc>
      </w:tr>
      <w:tr w:rsidR="00610C3B" w:rsidRPr="0038569C" w14:paraId="1B90E03B" w14:textId="77777777" w:rsidTr="0056615C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C03F07" w14:textId="6030F0A1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7.4*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3ED811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B94B2F" w14:textId="77777777" w:rsidR="00610C3B" w:rsidRDefault="00610C3B" w:rsidP="0061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7EF3ECEC" w14:textId="518609B0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D51763" w14:textId="1E2E86F2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общего сахара (в пересчете на сахарозу) в пересчёте на сухое вещество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EF2254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FBBBDD" w14:textId="77777777" w:rsidR="00610C3B" w:rsidRPr="00FC3904" w:rsidRDefault="00610C3B" w:rsidP="00610C3B">
            <w:pPr>
              <w:rPr>
                <w:sz w:val="22"/>
                <w:szCs w:val="22"/>
              </w:rPr>
            </w:pPr>
            <w:r w:rsidRPr="00FC3904">
              <w:rPr>
                <w:sz w:val="22"/>
                <w:szCs w:val="22"/>
              </w:rPr>
              <w:t xml:space="preserve">ГОСТ </w:t>
            </w:r>
            <w:proofErr w:type="gramStart"/>
            <w:r w:rsidRPr="00FC3904">
              <w:rPr>
                <w:sz w:val="22"/>
                <w:szCs w:val="22"/>
              </w:rPr>
              <w:t>5903-89</w:t>
            </w:r>
            <w:proofErr w:type="gramEnd"/>
            <w:r w:rsidRPr="00FC3904">
              <w:rPr>
                <w:sz w:val="22"/>
                <w:szCs w:val="22"/>
              </w:rPr>
              <w:t xml:space="preserve"> </w:t>
            </w:r>
          </w:p>
          <w:p w14:paraId="1404E9FA" w14:textId="49631834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C3904">
              <w:rPr>
                <w:sz w:val="22"/>
                <w:szCs w:val="22"/>
              </w:rPr>
              <w:t>п.5.3.3</w:t>
            </w:r>
          </w:p>
        </w:tc>
      </w:tr>
      <w:tr w:rsidR="00610C3B" w:rsidRPr="0038569C" w14:paraId="33FD1FF7" w14:textId="77777777" w:rsidTr="0056615C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04B43" w14:textId="04FB2322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7421AE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A453BC" w14:textId="77777777" w:rsidR="00610C3B" w:rsidRDefault="00610C3B" w:rsidP="0061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143CEFF9" w14:textId="302D5320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CEDC2F" w14:textId="55DAC7F8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глазури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E19772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7BB5DF" w14:textId="45364AA9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5897-90</w:t>
            </w:r>
            <w:proofErr w:type="gramEnd"/>
            <w:r>
              <w:rPr>
                <w:sz w:val="22"/>
                <w:szCs w:val="22"/>
              </w:rPr>
              <w:t xml:space="preserve"> п.5.1.</w:t>
            </w:r>
          </w:p>
        </w:tc>
      </w:tr>
      <w:tr w:rsidR="00610C3B" w:rsidRPr="0038569C" w14:paraId="50697BFB" w14:textId="77777777" w:rsidTr="009E723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CC75EA" w14:textId="3A5621B0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7.6*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D4609C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DB1FDE" w14:textId="77777777" w:rsidR="00610C3B" w:rsidRDefault="00610C3B" w:rsidP="0061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7E8B1689" w14:textId="476265C2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EC8C1E" w14:textId="24E6A2B6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золы, нерастворимой в растворе соляной кислоты с массовой долей 10%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C82899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FCF4C9" w14:textId="77777777" w:rsidR="00610C3B" w:rsidRDefault="00610C3B" w:rsidP="00610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 w:rsidRPr="008B3B75">
              <w:rPr>
                <w:sz w:val="22"/>
                <w:szCs w:val="22"/>
              </w:rPr>
              <w:t>5901-2014</w:t>
            </w:r>
            <w:proofErr w:type="gramEnd"/>
            <w:r w:rsidRPr="008B3B75">
              <w:rPr>
                <w:sz w:val="22"/>
                <w:szCs w:val="22"/>
              </w:rPr>
              <w:t xml:space="preserve"> п.9</w:t>
            </w:r>
          </w:p>
          <w:p w14:paraId="4ACA5D48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610C3B" w:rsidRPr="0038569C" w14:paraId="4437DF2A" w14:textId="77777777" w:rsidTr="009E723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98BF4F" w14:textId="59F75580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7.7*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F04345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47A69A" w14:textId="77777777" w:rsidR="00610C3B" w:rsidRDefault="00610C3B" w:rsidP="0061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3E51746D" w14:textId="1CCF24C9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EC4294" w14:textId="51C2E765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C2FE75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A8AE69" w14:textId="3D33E642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5902 -</w:t>
            </w:r>
            <w:r>
              <w:rPr>
                <w:sz w:val="22"/>
                <w:szCs w:val="22"/>
                <w:lang w:val="en-US"/>
              </w:rPr>
              <w:t xml:space="preserve">80 </w:t>
            </w:r>
            <w:r>
              <w:rPr>
                <w:sz w:val="22"/>
                <w:szCs w:val="22"/>
              </w:rPr>
              <w:t>п.5</w:t>
            </w:r>
          </w:p>
        </w:tc>
      </w:tr>
      <w:tr w:rsidR="00610C3B" w:rsidRPr="0038569C" w14:paraId="3A755279" w14:textId="77777777" w:rsidTr="009E723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A1A48" w14:textId="6696841F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7.8*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7EE6AB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154048" w14:textId="77777777" w:rsidR="00610C3B" w:rsidRDefault="00610C3B" w:rsidP="0061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0E640F00" w14:textId="494FB683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A028E0" w14:textId="1219ADD0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sz w:val="22"/>
                <w:szCs w:val="22"/>
              </w:rPr>
              <w:t>мезофильных</w:t>
            </w:r>
            <w:proofErr w:type="spellEnd"/>
            <w:r>
              <w:rPr>
                <w:sz w:val="22"/>
                <w:szCs w:val="22"/>
              </w:rPr>
              <w:t xml:space="preserve"> аэробных и факультативно- анаэробных микроорганизмов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4CE3DB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CE112A" w14:textId="7E2DBF74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10444.15-94</w:t>
            </w:r>
          </w:p>
        </w:tc>
      </w:tr>
      <w:tr w:rsidR="00610C3B" w:rsidRPr="0038569C" w14:paraId="6CD630A1" w14:textId="77777777" w:rsidTr="009E723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B40112" w14:textId="16484652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7.9*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99FB23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16BC81" w14:textId="77777777" w:rsidR="00610C3B" w:rsidRDefault="00610C3B" w:rsidP="0061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40444143" w14:textId="4F4A61FA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86F20" w14:textId="739D87BD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  <w:szCs w:val="22"/>
              </w:rPr>
              <w:t>колиформные</w:t>
            </w:r>
            <w:proofErr w:type="spellEnd"/>
            <w:r>
              <w:rPr>
                <w:sz w:val="22"/>
                <w:szCs w:val="22"/>
              </w:rPr>
              <w:t xml:space="preserve"> бактерии)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1BD28D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694056" w14:textId="7D6D4848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31747-2012</w:t>
            </w:r>
          </w:p>
        </w:tc>
      </w:tr>
      <w:tr w:rsidR="00610C3B" w:rsidRPr="0038569C" w14:paraId="618367D2" w14:textId="77777777" w:rsidTr="009E723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56E086" w14:textId="55B50886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7.10*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F05569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7ADE47" w14:textId="77777777" w:rsidR="00610C3B" w:rsidRDefault="00610C3B" w:rsidP="0061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7E098A16" w14:textId="58AE27D4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3AC848" w14:textId="77777777" w:rsidR="00610C3B" w:rsidRDefault="00610C3B" w:rsidP="00610C3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Дрожжи</w:t>
            </w:r>
          </w:p>
          <w:p w14:paraId="4F037264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483EAB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9905E1" w14:textId="66224AF2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610C3B" w:rsidRPr="0038569C" w14:paraId="3F08EC36" w14:textId="77777777" w:rsidTr="009E723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8E4B1E" w14:textId="494624E4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7.11*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49DF5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A2091E" w14:textId="77777777" w:rsidR="00610C3B" w:rsidRDefault="00610C3B" w:rsidP="00610C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138C949A" w14:textId="7F44B09E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388CBF" w14:textId="77777777" w:rsidR="00610C3B" w:rsidRDefault="00610C3B" w:rsidP="00610C3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Плесени</w:t>
            </w:r>
          </w:p>
          <w:p w14:paraId="132D8E32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B4DB1F" w14:textId="77777777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470EA1" w14:textId="597C2BDD" w:rsidR="00610C3B" w:rsidRPr="00295E4A" w:rsidRDefault="00610C3B" w:rsidP="00610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222607" w:rsidRPr="0038569C" w14:paraId="66F1D3A7" w14:textId="77777777" w:rsidTr="004505B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34DB70" w14:textId="1C7758F4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77F02E" w14:textId="77777777" w:rsidR="00222607" w:rsidRDefault="00222607" w:rsidP="00222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Батончики-мюсли</w:t>
            </w:r>
          </w:p>
          <w:p w14:paraId="32D31E92" w14:textId="77777777" w:rsidR="00222607" w:rsidRPr="00222607" w:rsidRDefault="00222607" w:rsidP="002226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609AC" w14:textId="77777777" w:rsidR="00222607" w:rsidRDefault="00222607" w:rsidP="002226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68489A6F" w14:textId="29EDFA28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597488" w14:textId="29A28EE0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465D35" w14:textId="37E3D11E" w:rsidR="00222607" w:rsidRDefault="00222607" w:rsidP="00222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5904-2019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F43A696" w14:textId="77777777" w:rsidR="00222607" w:rsidRDefault="00222607" w:rsidP="00222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31904-2012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15ACD0A" w14:textId="77777777" w:rsidR="00222607" w:rsidRDefault="00222607" w:rsidP="00222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  <w:p w14:paraId="7378DEE8" w14:textId="77777777" w:rsidR="00222607" w:rsidRPr="00C2010F" w:rsidRDefault="00222607" w:rsidP="00222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</w:p>
          <w:p w14:paraId="36D867F0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8E8561" w14:textId="5F489094" w:rsidR="00222607" w:rsidRDefault="00222607" w:rsidP="00222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ГОСТ </w:t>
            </w:r>
            <w:proofErr w:type="gramStart"/>
            <w:r>
              <w:rPr>
                <w:sz w:val="22"/>
                <w:szCs w:val="22"/>
              </w:rPr>
              <w:t>5904-2019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A04CCBB" w14:textId="77777777" w:rsidR="00222607" w:rsidRDefault="00222607" w:rsidP="00222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31904-2012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52EE1B3" w14:textId="77777777" w:rsidR="00222607" w:rsidRDefault="00222607" w:rsidP="00222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  <w:p w14:paraId="2718368F" w14:textId="3295599C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1036-97</w:t>
            </w:r>
          </w:p>
        </w:tc>
      </w:tr>
      <w:tr w:rsidR="00222607" w:rsidRPr="0038569C" w14:paraId="1760DC5C" w14:textId="77777777" w:rsidTr="004505B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DFE596" w14:textId="2B3979CC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8.2*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777D64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9B7763" w14:textId="77777777" w:rsidR="00222607" w:rsidRDefault="00222607" w:rsidP="002226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5E122D42" w14:textId="353FCFE8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17C0EF" w14:textId="77777777" w:rsidR="00222607" w:rsidRPr="00C2010F" w:rsidRDefault="00222607" w:rsidP="00222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Органолептические показатели: вкус, </w:t>
            </w:r>
            <w:proofErr w:type="gramStart"/>
            <w:r>
              <w:rPr>
                <w:sz w:val="22"/>
                <w:szCs w:val="22"/>
              </w:rPr>
              <w:t>запах,  поверхность</w:t>
            </w:r>
            <w:proofErr w:type="gramEnd"/>
            <w:r>
              <w:rPr>
                <w:sz w:val="22"/>
                <w:szCs w:val="22"/>
              </w:rPr>
              <w:t>, цвет, форма</w:t>
            </w:r>
          </w:p>
          <w:p w14:paraId="7A5F2533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517FDE" w14:textId="77777777" w:rsidR="00222607" w:rsidRDefault="00222607" w:rsidP="00222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В</w:t>
            </w:r>
            <w:r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</w:p>
          <w:p w14:paraId="5FA348FB" w14:textId="77777777" w:rsidR="00222607" w:rsidRDefault="00222607" w:rsidP="0022260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190239501.838-2013</w:t>
            </w:r>
            <w:proofErr w:type="gramEnd"/>
          </w:p>
          <w:p w14:paraId="16339D27" w14:textId="77777777" w:rsidR="00222607" w:rsidRPr="00FC2E5A" w:rsidRDefault="00222607" w:rsidP="00222607">
            <w:pPr>
              <w:rPr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5209E15" w14:textId="77777777" w:rsidR="00222607" w:rsidRDefault="00222607" w:rsidP="00222607">
            <w:pPr>
              <w:rPr>
                <w:sz w:val="22"/>
                <w:szCs w:val="22"/>
              </w:rPr>
            </w:pPr>
          </w:p>
          <w:p w14:paraId="5F5D7F51" w14:textId="77777777" w:rsidR="00222607" w:rsidRDefault="00222607" w:rsidP="00222607">
            <w:pPr>
              <w:rPr>
                <w:sz w:val="22"/>
                <w:szCs w:val="22"/>
              </w:rPr>
            </w:pPr>
          </w:p>
          <w:p w14:paraId="20EA31A6" w14:textId="77777777" w:rsidR="00222607" w:rsidRDefault="00222607" w:rsidP="00222607">
            <w:pPr>
              <w:rPr>
                <w:sz w:val="22"/>
                <w:szCs w:val="22"/>
              </w:rPr>
            </w:pPr>
          </w:p>
          <w:p w14:paraId="2F2308C5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7F845F" w14:textId="77777777" w:rsidR="00222607" w:rsidRDefault="00222607" w:rsidP="00222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5897-90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E142F20" w14:textId="5E060CE6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</w:tc>
      </w:tr>
      <w:tr w:rsidR="00222607" w:rsidRPr="0038569C" w14:paraId="6748F379" w14:textId="77777777" w:rsidTr="00946C9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C4EA89" w14:textId="11638C6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8.3*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7F77AF" w14:textId="77777777" w:rsidR="00222607" w:rsidRDefault="00222607" w:rsidP="00222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Батончики-мюсли</w:t>
            </w:r>
          </w:p>
          <w:p w14:paraId="206669FB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9ABF9" w14:textId="77777777" w:rsidR="00222607" w:rsidRDefault="00222607" w:rsidP="002226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13FC7E5B" w14:textId="3EB72FD2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881710" w14:textId="2D503727" w:rsidR="00222607" w:rsidRPr="00222607" w:rsidRDefault="00222607" w:rsidP="00222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2C9D5E" w14:textId="77777777" w:rsidR="00222607" w:rsidRDefault="00222607" w:rsidP="00222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В</w:t>
            </w:r>
            <w:r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</w:rPr>
              <w:t xml:space="preserve"> </w:t>
            </w:r>
          </w:p>
          <w:p w14:paraId="759DF34A" w14:textId="77777777" w:rsidR="00222607" w:rsidRDefault="00222607" w:rsidP="0022260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190239501.838-2013</w:t>
            </w:r>
            <w:proofErr w:type="gramEnd"/>
          </w:p>
          <w:p w14:paraId="478B5D69" w14:textId="77777777" w:rsidR="00222607" w:rsidRPr="0096773A" w:rsidRDefault="00222607" w:rsidP="00222607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МЗ</w:t>
            </w:r>
            <w:proofErr w:type="gramEnd"/>
            <w:r w:rsidRPr="0096773A">
              <w:rPr>
                <w:sz w:val="22"/>
                <w:szCs w:val="22"/>
              </w:rPr>
              <w:t xml:space="preserve"> РБ  №52 от 21.06.2013  </w:t>
            </w:r>
          </w:p>
          <w:p w14:paraId="488B64FA" w14:textId="54F70684" w:rsidR="00222607" w:rsidRPr="008773CA" w:rsidRDefault="00222607" w:rsidP="00222607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Совета</w:t>
            </w:r>
            <w:proofErr w:type="gramEnd"/>
            <w:r w:rsidRPr="0096773A">
              <w:rPr>
                <w:sz w:val="22"/>
                <w:szCs w:val="22"/>
              </w:rPr>
              <w:t xml:space="preserve"> Министров </w:t>
            </w:r>
            <w:r w:rsidR="00180CB9">
              <w:rPr>
                <w:sz w:val="22"/>
                <w:szCs w:val="22"/>
              </w:rPr>
              <w:t xml:space="preserve"> РБ </w:t>
            </w:r>
            <w:r w:rsidRPr="0096773A">
              <w:rPr>
                <w:sz w:val="22"/>
                <w:szCs w:val="22"/>
              </w:rPr>
              <w:t>№37 от 25.01.2021</w:t>
            </w:r>
          </w:p>
          <w:p w14:paraId="77E9AEE1" w14:textId="26ADB0E0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E6E76C" w14:textId="594E8525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B3B75">
              <w:rPr>
                <w:sz w:val="22"/>
                <w:szCs w:val="22"/>
              </w:rPr>
              <w:t xml:space="preserve">ГОСТ </w:t>
            </w:r>
            <w:proofErr w:type="gramStart"/>
            <w:r w:rsidRPr="008B3B75">
              <w:rPr>
                <w:sz w:val="22"/>
                <w:szCs w:val="22"/>
              </w:rPr>
              <w:t>5900-2014</w:t>
            </w:r>
            <w:proofErr w:type="gramEnd"/>
            <w:r w:rsidRPr="008B3B75">
              <w:rPr>
                <w:sz w:val="22"/>
                <w:szCs w:val="22"/>
              </w:rPr>
              <w:t xml:space="preserve"> п.7</w:t>
            </w:r>
          </w:p>
        </w:tc>
      </w:tr>
      <w:tr w:rsidR="00222607" w:rsidRPr="0038569C" w14:paraId="114D6BC6" w14:textId="77777777" w:rsidTr="00946C9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E45FE6" w14:textId="1E041B5D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3FAAAA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60A964" w14:textId="77777777" w:rsidR="00222607" w:rsidRDefault="00222607" w:rsidP="002226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0182E067" w14:textId="5E4F4D00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E77C14" w14:textId="2349D39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общего сахара (по сахарозе) в пересчёте на сухое вещество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8FC8A3" w14:textId="2D40BA02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2B9359" w14:textId="77777777" w:rsidR="00222607" w:rsidRDefault="00222607" w:rsidP="00222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5903-89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2C09F7D" w14:textId="77777777" w:rsidR="00222607" w:rsidRDefault="00222607" w:rsidP="002226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п.5.3.3</w:t>
            </w:r>
          </w:p>
          <w:p w14:paraId="1A10CB21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222607" w:rsidRPr="0038569C" w14:paraId="73047430" w14:textId="77777777" w:rsidTr="00946C9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92EBDB" w14:textId="3FE3F36D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8.5*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6F1902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B3564E" w14:textId="77777777" w:rsidR="00222607" w:rsidRDefault="00222607" w:rsidP="002226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671F4382" w14:textId="5502A449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6DADA4" w14:textId="3C3911AA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жира в пересчете на сухое в</w:t>
            </w:r>
            <w:r w:rsidR="00757513">
              <w:rPr>
                <w:sz w:val="22"/>
                <w:szCs w:val="22"/>
              </w:rPr>
              <w:t>-во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AB3722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EE2EE" w14:textId="079FCF95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proofErr w:type="gramStart"/>
            <w:r w:rsidRPr="00235342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 xml:space="preserve"> </w:t>
            </w:r>
            <w:r w:rsidRPr="00235342">
              <w:rPr>
                <w:sz w:val="22"/>
                <w:szCs w:val="22"/>
              </w:rPr>
              <w:t>31902</w:t>
            </w:r>
            <w:proofErr w:type="gramEnd"/>
            <w:r w:rsidRPr="00235342">
              <w:rPr>
                <w:sz w:val="22"/>
                <w:szCs w:val="22"/>
              </w:rPr>
              <w:t>-2012 п.9</w:t>
            </w:r>
          </w:p>
        </w:tc>
      </w:tr>
      <w:tr w:rsidR="00222607" w:rsidRPr="0038569C" w14:paraId="20AE7129" w14:textId="77777777" w:rsidTr="00946C9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49CD20" w14:textId="533A2CFC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8.6*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4F000C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EB3B5B" w14:textId="77777777" w:rsidR="00222607" w:rsidRDefault="00222607" w:rsidP="002226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57C18168" w14:textId="1350DCB1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8E63B3" w14:textId="202F227B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глазури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93999A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787F09" w14:textId="4B4A9AA8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5897-90</w:t>
            </w:r>
            <w:proofErr w:type="gramEnd"/>
            <w:r>
              <w:rPr>
                <w:sz w:val="22"/>
                <w:szCs w:val="22"/>
              </w:rPr>
              <w:t xml:space="preserve"> п.5.1</w:t>
            </w:r>
          </w:p>
        </w:tc>
      </w:tr>
      <w:tr w:rsidR="00222607" w:rsidRPr="0038569C" w14:paraId="51A7AA3D" w14:textId="77777777" w:rsidTr="00946C9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24A918" w14:textId="57363526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8.7*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77E51F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1BEDEF" w14:textId="77777777" w:rsidR="00222607" w:rsidRDefault="00222607" w:rsidP="002226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769DA336" w14:textId="3283A791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8B3D5D" w14:textId="5AFC16CD" w:rsidR="00222607" w:rsidRPr="00295E4A" w:rsidRDefault="00222607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золы, нерастворимой в р</w:t>
            </w:r>
            <w:r w:rsidR="0075751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ре соляной кислоты с м</w:t>
            </w:r>
            <w:r w:rsidR="00757513">
              <w:rPr>
                <w:sz w:val="22"/>
                <w:szCs w:val="22"/>
              </w:rPr>
              <w:t>. д.</w:t>
            </w:r>
            <w:r>
              <w:rPr>
                <w:sz w:val="22"/>
                <w:szCs w:val="22"/>
              </w:rPr>
              <w:t xml:space="preserve"> 10%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BDDE3F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E925B" w14:textId="77777777" w:rsidR="00222607" w:rsidRDefault="00222607" w:rsidP="00222607">
            <w:pPr>
              <w:rPr>
                <w:sz w:val="22"/>
                <w:szCs w:val="22"/>
              </w:rPr>
            </w:pPr>
            <w:r w:rsidRPr="008B3B75">
              <w:rPr>
                <w:sz w:val="22"/>
                <w:szCs w:val="22"/>
              </w:rPr>
              <w:t xml:space="preserve">ГОСТ </w:t>
            </w:r>
            <w:proofErr w:type="gramStart"/>
            <w:r w:rsidRPr="008B3B75">
              <w:rPr>
                <w:sz w:val="22"/>
                <w:szCs w:val="22"/>
              </w:rPr>
              <w:t>5901-2014</w:t>
            </w:r>
            <w:proofErr w:type="gramEnd"/>
            <w:r w:rsidRPr="008B3B75">
              <w:rPr>
                <w:sz w:val="22"/>
                <w:szCs w:val="22"/>
              </w:rPr>
              <w:t xml:space="preserve"> п.9</w:t>
            </w:r>
          </w:p>
          <w:p w14:paraId="7F03D8F8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222607" w:rsidRPr="0038569C" w14:paraId="68F88ED8" w14:textId="77777777" w:rsidTr="00946C9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A49BD9" w14:textId="7833041C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8.8*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FBA115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F16209" w14:textId="77777777" w:rsidR="00222607" w:rsidRDefault="00222607" w:rsidP="002226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6D5F86E1" w14:textId="664AB6DA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C6674B" w14:textId="5B55C341" w:rsidR="00222607" w:rsidRPr="00295E4A" w:rsidRDefault="00222607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sz w:val="22"/>
                <w:szCs w:val="22"/>
              </w:rPr>
              <w:t>мезофильных</w:t>
            </w:r>
            <w:proofErr w:type="spellEnd"/>
            <w:r>
              <w:rPr>
                <w:sz w:val="22"/>
                <w:szCs w:val="22"/>
              </w:rPr>
              <w:t xml:space="preserve"> аэробных и факультативно- анаэробных микроорганизмов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755DF8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A2D601" w14:textId="04306A56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10444.15-94</w:t>
            </w:r>
          </w:p>
        </w:tc>
      </w:tr>
      <w:tr w:rsidR="00222607" w:rsidRPr="0038569C" w14:paraId="4D61FD41" w14:textId="77777777" w:rsidTr="00946C9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56EC58" w14:textId="65DACD12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8.9*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B5D2D9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6C10ED" w14:textId="77777777" w:rsidR="00222607" w:rsidRDefault="00222607" w:rsidP="002226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6F66915E" w14:textId="5CD229F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E3A860" w14:textId="05A0C8B8" w:rsidR="00222607" w:rsidRPr="00295E4A" w:rsidRDefault="00222607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Бактерии группы кишечных палочек (</w:t>
            </w:r>
            <w:proofErr w:type="spellStart"/>
            <w:r>
              <w:rPr>
                <w:sz w:val="22"/>
                <w:szCs w:val="22"/>
              </w:rPr>
              <w:t>колиформные</w:t>
            </w:r>
            <w:proofErr w:type="spellEnd"/>
            <w:r>
              <w:rPr>
                <w:sz w:val="22"/>
                <w:szCs w:val="22"/>
              </w:rPr>
              <w:t xml:space="preserve"> бактерии)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BF5400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0657C5" w14:textId="0440E21C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31747-2012</w:t>
            </w:r>
          </w:p>
        </w:tc>
      </w:tr>
      <w:tr w:rsidR="00222607" w:rsidRPr="0038569C" w14:paraId="27AE115A" w14:textId="77777777" w:rsidTr="00946C9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937B03" w14:textId="29DF300B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8.10*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7E31C27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2F068A" w14:textId="77777777" w:rsidR="00222607" w:rsidRDefault="00222607" w:rsidP="002226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2EBBB399" w14:textId="4F1AC914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A0E226" w14:textId="77777777" w:rsidR="00222607" w:rsidRDefault="00222607" w:rsidP="002226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Дрожжи</w:t>
            </w:r>
          </w:p>
          <w:p w14:paraId="71E5CD98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0D3855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36CEF3" w14:textId="2410BC80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222607" w:rsidRPr="0038569C" w14:paraId="7A16F1CD" w14:textId="77777777" w:rsidTr="00946C9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1D8BDD" w14:textId="4A23A699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8.11*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8B7AF2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1C352C" w14:textId="77777777" w:rsidR="00222607" w:rsidRDefault="00222607" w:rsidP="002226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6DF871B3" w14:textId="22309514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D3EDAB" w14:textId="77777777" w:rsidR="00222607" w:rsidRDefault="00222607" w:rsidP="0022260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Плесени</w:t>
            </w:r>
          </w:p>
          <w:p w14:paraId="6F2ECD6C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8B8990" w14:textId="77777777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2957B8" w14:textId="295184F3" w:rsidR="00222607" w:rsidRPr="00295E4A" w:rsidRDefault="00222607" w:rsidP="0022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6D53F8" w:rsidRPr="0038569C" w14:paraId="36ADED7C" w14:textId="77777777" w:rsidTr="0022707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E481EB" w14:textId="62951896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9.1***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58F508" w14:textId="2390DF42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Какао-масло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D1AF49" w14:textId="77777777" w:rsidR="006D53F8" w:rsidRDefault="006D53F8" w:rsidP="006D5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</w:t>
            </w:r>
          </w:p>
          <w:p w14:paraId="3CBCF385" w14:textId="123E41DD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D71753" w14:textId="7971738E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6AF83D" w14:textId="77777777" w:rsidR="006D53F8" w:rsidRDefault="006D53F8" w:rsidP="006D5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1939-2009</w:t>
            </w:r>
            <w:proofErr w:type="gramEnd"/>
          </w:p>
          <w:p w14:paraId="72C1F421" w14:textId="77777777" w:rsidR="006D53F8" w:rsidRDefault="006D53F8" w:rsidP="006D5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1A6951B" w14:textId="15BF8A21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1036-97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22DC71" w14:textId="77777777" w:rsidR="006D53F8" w:rsidRDefault="006D53F8" w:rsidP="006D5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1939-2009</w:t>
            </w:r>
            <w:proofErr w:type="gramEnd"/>
          </w:p>
          <w:p w14:paraId="046FCDB2" w14:textId="77777777" w:rsidR="006D53F8" w:rsidRDefault="006D53F8" w:rsidP="006D5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EB3115C" w14:textId="5032D5D8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1036-97</w:t>
            </w:r>
          </w:p>
        </w:tc>
      </w:tr>
      <w:tr w:rsidR="006D53F8" w:rsidRPr="0038569C" w14:paraId="17B02220" w14:textId="77777777" w:rsidTr="004202D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79F3DA" w14:textId="31669522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9.2*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8CA90A" w14:textId="77777777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429171" w14:textId="77777777" w:rsidR="006D53F8" w:rsidRDefault="006D53F8" w:rsidP="006D5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</w:t>
            </w:r>
          </w:p>
          <w:p w14:paraId="6B3DE356" w14:textId="19D26AF4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100CDB" w14:textId="1BF2F433" w:rsidR="006D53F8" w:rsidRDefault="006D53F8" w:rsidP="006D53F8">
            <w:pPr>
              <w:spacing w:line="216" w:lineRule="auto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Органолептические показатели: внешний вид, </w:t>
            </w:r>
            <w:proofErr w:type="spellStart"/>
            <w:proofErr w:type="gramStart"/>
            <w:r>
              <w:rPr>
                <w:sz w:val="22"/>
                <w:szCs w:val="22"/>
              </w:rPr>
              <w:t>цвет,вкус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запах, прозрачность в расплавленном состоянии,   </w:t>
            </w:r>
          </w:p>
          <w:p w14:paraId="40473A13" w14:textId="07658D8B" w:rsidR="006D53F8" w:rsidRPr="006D53F8" w:rsidRDefault="006D53F8" w:rsidP="00757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Консистенция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3E1816" w14:textId="77777777" w:rsidR="006D53F8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1204-2012</w:t>
            </w:r>
            <w:proofErr w:type="gramEnd"/>
          </w:p>
          <w:p w14:paraId="078BD109" w14:textId="482EEB78" w:rsidR="00180CB9" w:rsidRPr="00295E4A" w:rsidRDefault="00180CB9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6C77C0" w14:textId="77777777" w:rsidR="006D53F8" w:rsidRDefault="006D53F8" w:rsidP="006D5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1204-2012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23AAD41" w14:textId="77777777" w:rsidR="006D53F8" w:rsidRDefault="006D53F8" w:rsidP="006D5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п.6.3, п.6.4</w:t>
            </w:r>
          </w:p>
          <w:p w14:paraId="501592C5" w14:textId="77777777" w:rsidR="006D53F8" w:rsidRDefault="006D53F8" w:rsidP="006D5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1889-2008</w:t>
            </w:r>
            <w:proofErr w:type="gramEnd"/>
          </w:p>
          <w:p w14:paraId="66AC68A7" w14:textId="77777777" w:rsidR="006D53F8" w:rsidRDefault="006D53F8" w:rsidP="006D5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п.5.2, п.5.3</w:t>
            </w:r>
          </w:p>
          <w:p w14:paraId="19DEE97D" w14:textId="77777777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6D53F8" w:rsidRPr="0038569C" w14:paraId="2FD79E0E" w14:textId="77777777" w:rsidTr="006C13D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A7337E" w14:textId="22609DD8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9.3*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6F3BA4" w14:textId="77777777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37CDBE" w14:textId="77777777" w:rsidR="006D53F8" w:rsidRDefault="006D53F8" w:rsidP="006D5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</w:t>
            </w:r>
          </w:p>
          <w:p w14:paraId="264FFEBC" w14:textId="1ADCF4A0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EC4B4F" w14:textId="29A168AE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5120DCF" w14:textId="77777777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5389E5" w14:textId="77777777" w:rsidR="006D53F8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11812-66</w:t>
            </w:r>
            <w:proofErr w:type="gramEnd"/>
            <w:r>
              <w:rPr>
                <w:sz w:val="22"/>
                <w:szCs w:val="22"/>
              </w:rPr>
              <w:t xml:space="preserve"> п.1</w:t>
            </w:r>
          </w:p>
          <w:p w14:paraId="0796366A" w14:textId="77777777" w:rsidR="00757513" w:rsidRPr="00757513" w:rsidRDefault="00757513" w:rsidP="00757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57513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757513">
              <w:rPr>
                <w:color w:val="000000"/>
                <w:sz w:val="22"/>
                <w:szCs w:val="22"/>
              </w:rPr>
              <w:t>11812-2022</w:t>
            </w:r>
            <w:proofErr w:type="gramEnd"/>
          </w:p>
          <w:p w14:paraId="10A89E8F" w14:textId="06F3B886" w:rsidR="00757513" w:rsidRPr="00295E4A" w:rsidRDefault="00757513" w:rsidP="00757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57513">
              <w:rPr>
                <w:color w:val="000000"/>
                <w:sz w:val="22"/>
                <w:szCs w:val="22"/>
              </w:rPr>
              <w:t>п.5</w:t>
            </w:r>
            <w:r>
              <w:rPr>
                <w:color w:val="000000"/>
                <w:sz w:val="22"/>
                <w:szCs w:val="22"/>
              </w:rPr>
              <w:t xml:space="preserve"> (вводится в действие с 01.11.2023)</w:t>
            </w:r>
          </w:p>
        </w:tc>
      </w:tr>
      <w:tr w:rsidR="006D53F8" w:rsidRPr="0038569C" w14:paraId="22BB5CFA" w14:textId="77777777" w:rsidTr="00B515F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07C27F" w14:textId="544E43A1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9.4*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BD41D4" w14:textId="77777777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59B71D" w14:textId="77777777" w:rsidR="006D53F8" w:rsidRDefault="006D53F8" w:rsidP="006D5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</w:t>
            </w:r>
          </w:p>
          <w:p w14:paraId="739324A0" w14:textId="1FD2A210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29.145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F0FA52" w14:textId="6EA00113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Температура плавления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C000B8" w14:textId="77777777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5617C3" w14:textId="77777777" w:rsidR="006D53F8" w:rsidRDefault="006D53F8" w:rsidP="006D5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1204-2012</w:t>
            </w:r>
            <w:proofErr w:type="gramEnd"/>
            <w:r>
              <w:rPr>
                <w:sz w:val="22"/>
                <w:szCs w:val="22"/>
              </w:rPr>
              <w:t xml:space="preserve"> п.6.5.1</w:t>
            </w:r>
          </w:p>
          <w:p w14:paraId="00DA5003" w14:textId="77777777" w:rsidR="006D53F8" w:rsidRDefault="006D53F8" w:rsidP="006D5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1889-2008</w:t>
            </w:r>
            <w:proofErr w:type="gramEnd"/>
          </w:p>
          <w:p w14:paraId="39E86018" w14:textId="523C3118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п.5.15</w:t>
            </w:r>
          </w:p>
        </w:tc>
      </w:tr>
      <w:tr w:rsidR="006D53F8" w:rsidRPr="0038569C" w14:paraId="34D5F6C6" w14:textId="77777777" w:rsidTr="00B515F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CDD851" w14:textId="4E8E9665" w:rsidR="006D53F8" w:rsidRPr="006D53F8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en-US"/>
              </w:rPr>
              <w:t>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F08827" w14:textId="77777777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8A6BF8" w14:textId="77777777" w:rsidR="006D53F8" w:rsidRDefault="006D53F8" w:rsidP="006D5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</w:t>
            </w:r>
          </w:p>
          <w:p w14:paraId="26A3E2DD" w14:textId="475CDC6A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29.145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42EF95" w14:textId="5080A7BF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Температура застывания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AEE0E6B" w14:textId="77777777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B03109" w14:textId="77777777" w:rsidR="006D53F8" w:rsidRDefault="006D53F8" w:rsidP="006D5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1889-2008</w:t>
            </w:r>
            <w:proofErr w:type="gramEnd"/>
          </w:p>
          <w:p w14:paraId="59ABF4AA" w14:textId="6C5620A0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п.5.16</w:t>
            </w:r>
          </w:p>
        </w:tc>
      </w:tr>
      <w:tr w:rsidR="006D53F8" w:rsidRPr="0038569C" w14:paraId="32846B9B" w14:textId="77777777" w:rsidTr="00B515F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B945F4" w14:textId="4F2C8279" w:rsidR="006D53F8" w:rsidRPr="006D53F8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en-US"/>
              </w:rPr>
              <w:t>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BD73B0" w14:textId="77777777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B5B359" w14:textId="77777777" w:rsidR="006D53F8" w:rsidRDefault="006D53F8" w:rsidP="006D5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</w:t>
            </w:r>
          </w:p>
          <w:p w14:paraId="3F0BFCCE" w14:textId="10AE5DEA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EE4AD2" w14:textId="0C5581CC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B927EA" w14:textId="77777777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6133E5" w14:textId="77777777" w:rsidR="006D53F8" w:rsidRPr="00ED637D" w:rsidRDefault="006D53F8" w:rsidP="006D53F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31933-2012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B3D1CBE" w14:textId="7710A849" w:rsidR="006D53F8" w:rsidRPr="00295E4A" w:rsidRDefault="006D53F8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п.7.1</w:t>
            </w:r>
          </w:p>
        </w:tc>
      </w:tr>
      <w:tr w:rsidR="00F6472D" w:rsidRPr="0038569C" w14:paraId="5FDE309E" w14:textId="77777777" w:rsidTr="00811BA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450314" w14:textId="3984A3C8" w:rsidR="00F6472D" w:rsidRPr="00295E4A" w:rsidRDefault="00F6472D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10.1***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141FBE" w14:textId="77777777" w:rsidR="00F6472D" w:rsidRDefault="00F6472D" w:rsidP="006D53F8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Шоколадная</w:t>
            </w:r>
          </w:p>
          <w:p w14:paraId="471292A4" w14:textId="77777777" w:rsidR="00F6472D" w:rsidRDefault="00F6472D" w:rsidP="006D5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масса </w:t>
            </w:r>
          </w:p>
          <w:p w14:paraId="2E907685" w14:textId="77777777" w:rsidR="00F6472D" w:rsidRDefault="00F6472D" w:rsidP="006D5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Шоколадная</w:t>
            </w:r>
          </w:p>
          <w:p w14:paraId="771F9718" w14:textId="77777777" w:rsidR="00F6472D" w:rsidRDefault="00F6472D" w:rsidP="006D5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глазурь</w:t>
            </w:r>
          </w:p>
          <w:p w14:paraId="11F45833" w14:textId="77777777" w:rsidR="00F6472D" w:rsidRDefault="00F6472D" w:rsidP="006D53F8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Глазурь</w:t>
            </w:r>
          </w:p>
          <w:p w14:paraId="65E86654" w14:textId="77777777" w:rsidR="00F6472D" w:rsidRPr="007F737A" w:rsidRDefault="00F6472D" w:rsidP="006D5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кондитерская</w:t>
            </w:r>
          </w:p>
          <w:p w14:paraId="1FAAA180" w14:textId="77777777" w:rsidR="00F6472D" w:rsidRDefault="00F6472D" w:rsidP="006D53F8">
            <w:pPr>
              <w:rPr>
                <w:sz w:val="22"/>
                <w:szCs w:val="22"/>
              </w:rPr>
            </w:pPr>
          </w:p>
          <w:p w14:paraId="6D93F3C6" w14:textId="77777777" w:rsidR="00F6472D" w:rsidRPr="00295E4A" w:rsidRDefault="00F6472D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025E13" w14:textId="77777777" w:rsidR="00F6472D" w:rsidRDefault="00F6472D" w:rsidP="006D5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5FFBE724" w14:textId="25DFF00C" w:rsidR="00F6472D" w:rsidRPr="00295E4A" w:rsidRDefault="00F6472D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08BAA1" w14:textId="77777777" w:rsidR="00F6472D" w:rsidRPr="00C43E6D" w:rsidRDefault="00F6472D" w:rsidP="006D53F8">
            <w:pPr>
              <w:rPr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>Отбор проб</w:t>
            </w:r>
          </w:p>
          <w:p w14:paraId="5DDF45CA" w14:textId="77777777" w:rsidR="00F6472D" w:rsidRPr="00295E4A" w:rsidRDefault="00F6472D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BD2A27" w14:textId="5E2F629F" w:rsidR="00F6472D" w:rsidRDefault="00F6472D" w:rsidP="006D53F8">
            <w:pPr>
              <w:rPr>
                <w:sz w:val="22"/>
                <w:szCs w:val="22"/>
              </w:rPr>
            </w:pPr>
            <w:r w:rsidRPr="00244ECC">
              <w:rPr>
                <w:sz w:val="22"/>
                <w:szCs w:val="22"/>
              </w:rPr>
              <w:t xml:space="preserve">СТБ </w:t>
            </w:r>
            <w:proofErr w:type="gramStart"/>
            <w:r w:rsidRPr="00244ECC">
              <w:rPr>
                <w:sz w:val="22"/>
                <w:szCs w:val="22"/>
              </w:rPr>
              <w:t>1202-20</w:t>
            </w:r>
            <w:r w:rsidRPr="00C2010F">
              <w:rPr>
                <w:sz w:val="22"/>
                <w:szCs w:val="22"/>
              </w:rPr>
              <w:t>14</w:t>
            </w:r>
            <w:proofErr w:type="gramEnd"/>
            <w:r w:rsidRPr="008A065B">
              <w:rPr>
                <w:sz w:val="22"/>
                <w:szCs w:val="22"/>
              </w:rPr>
              <w:t xml:space="preserve"> </w:t>
            </w:r>
          </w:p>
          <w:p w14:paraId="1B2C8325" w14:textId="15C2B3A7" w:rsidR="00F6472D" w:rsidRPr="008A065B" w:rsidRDefault="00F6472D" w:rsidP="006D53F8">
            <w:pPr>
              <w:rPr>
                <w:sz w:val="22"/>
                <w:szCs w:val="22"/>
              </w:rPr>
            </w:pPr>
            <w:r w:rsidRPr="008A065B">
              <w:rPr>
                <w:sz w:val="22"/>
                <w:szCs w:val="22"/>
              </w:rPr>
              <w:t xml:space="preserve">ГОСТ </w:t>
            </w:r>
            <w:proofErr w:type="gramStart"/>
            <w:r w:rsidRPr="008A065B">
              <w:rPr>
                <w:sz w:val="22"/>
                <w:szCs w:val="22"/>
              </w:rPr>
              <w:t>5904-</w:t>
            </w:r>
            <w:r>
              <w:rPr>
                <w:sz w:val="22"/>
                <w:szCs w:val="22"/>
              </w:rPr>
              <w:t>2019</w:t>
            </w:r>
            <w:proofErr w:type="gramEnd"/>
            <w:r w:rsidRPr="008A065B">
              <w:rPr>
                <w:sz w:val="22"/>
                <w:szCs w:val="22"/>
              </w:rPr>
              <w:t xml:space="preserve"> </w:t>
            </w:r>
          </w:p>
          <w:p w14:paraId="7706F7FA" w14:textId="77777777" w:rsidR="00F6472D" w:rsidRPr="008A065B" w:rsidRDefault="00F6472D" w:rsidP="006D53F8">
            <w:pPr>
              <w:rPr>
                <w:sz w:val="22"/>
                <w:szCs w:val="22"/>
              </w:rPr>
            </w:pPr>
            <w:r w:rsidRPr="008A065B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31904-2012</w:t>
            </w:r>
            <w:proofErr w:type="gramEnd"/>
            <w:r w:rsidRPr="008A065B">
              <w:rPr>
                <w:sz w:val="22"/>
                <w:szCs w:val="22"/>
              </w:rPr>
              <w:t xml:space="preserve"> </w:t>
            </w:r>
          </w:p>
          <w:p w14:paraId="61641B8B" w14:textId="77777777" w:rsidR="00F6472D" w:rsidRPr="008A065B" w:rsidRDefault="00F6472D" w:rsidP="006D5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  <w:r w:rsidRPr="008A065B">
              <w:rPr>
                <w:sz w:val="22"/>
                <w:szCs w:val="22"/>
              </w:rPr>
              <w:t xml:space="preserve"> </w:t>
            </w:r>
          </w:p>
          <w:p w14:paraId="59853DEF" w14:textId="588188B9" w:rsidR="00F6472D" w:rsidRPr="00295E4A" w:rsidRDefault="00F6472D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A065B">
              <w:rPr>
                <w:sz w:val="22"/>
                <w:szCs w:val="22"/>
              </w:rPr>
              <w:t>СТБ 1036-97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7134BE" w14:textId="2B9859D0" w:rsidR="00F6472D" w:rsidRDefault="00F6472D" w:rsidP="006D53F8">
            <w:pPr>
              <w:rPr>
                <w:sz w:val="22"/>
                <w:szCs w:val="22"/>
              </w:rPr>
            </w:pPr>
            <w:r w:rsidRPr="00244ECC">
              <w:rPr>
                <w:sz w:val="22"/>
                <w:szCs w:val="22"/>
              </w:rPr>
              <w:t xml:space="preserve">СТБ </w:t>
            </w:r>
            <w:proofErr w:type="gramStart"/>
            <w:r w:rsidRPr="00244ECC">
              <w:rPr>
                <w:sz w:val="22"/>
                <w:szCs w:val="22"/>
              </w:rPr>
              <w:t>1202-20</w:t>
            </w:r>
            <w:r w:rsidRPr="00C2010F">
              <w:rPr>
                <w:sz w:val="22"/>
                <w:szCs w:val="22"/>
              </w:rPr>
              <w:t>14</w:t>
            </w:r>
            <w:proofErr w:type="gramEnd"/>
            <w:r w:rsidRPr="008A065B">
              <w:rPr>
                <w:sz w:val="22"/>
                <w:szCs w:val="22"/>
              </w:rPr>
              <w:t xml:space="preserve"> </w:t>
            </w:r>
          </w:p>
          <w:p w14:paraId="35015463" w14:textId="77777777" w:rsidR="00F6472D" w:rsidRPr="008A065B" w:rsidRDefault="00F6472D" w:rsidP="006D53F8">
            <w:pPr>
              <w:rPr>
                <w:sz w:val="22"/>
                <w:szCs w:val="22"/>
              </w:rPr>
            </w:pPr>
            <w:r w:rsidRPr="008A065B">
              <w:rPr>
                <w:sz w:val="22"/>
                <w:szCs w:val="22"/>
              </w:rPr>
              <w:t xml:space="preserve">ГОСТ </w:t>
            </w:r>
            <w:proofErr w:type="gramStart"/>
            <w:r w:rsidRPr="008A065B">
              <w:rPr>
                <w:sz w:val="22"/>
                <w:szCs w:val="22"/>
              </w:rPr>
              <w:t>5904-</w:t>
            </w:r>
            <w:r>
              <w:rPr>
                <w:sz w:val="22"/>
                <w:szCs w:val="22"/>
              </w:rPr>
              <w:t>2019</w:t>
            </w:r>
            <w:proofErr w:type="gramEnd"/>
            <w:r w:rsidRPr="008A065B">
              <w:rPr>
                <w:sz w:val="22"/>
                <w:szCs w:val="22"/>
              </w:rPr>
              <w:t xml:space="preserve"> </w:t>
            </w:r>
          </w:p>
          <w:p w14:paraId="05D17D2E" w14:textId="77777777" w:rsidR="00F6472D" w:rsidRPr="008A065B" w:rsidRDefault="00F6472D" w:rsidP="006D53F8">
            <w:pPr>
              <w:rPr>
                <w:sz w:val="22"/>
                <w:szCs w:val="22"/>
              </w:rPr>
            </w:pPr>
            <w:r w:rsidRPr="008A065B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>31904-2012</w:t>
            </w:r>
            <w:r w:rsidRPr="008A065B">
              <w:rPr>
                <w:sz w:val="22"/>
                <w:szCs w:val="22"/>
              </w:rPr>
              <w:t xml:space="preserve"> </w:t>
            </w:r>
          </w:p>
          <w:p w14:paraId="50BBFBDE" w14:textId="77777777" w:rsidR="00F6472D" w:rsidRPr="008A065B" w:rsidRDefault="00F6472D" w:rsidP="006D53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  <w:r w:rsidRPr="008A065B">
              <w:rPr>
                <w:sz w:val="22"/>
                <w:szCs w:val="22"/>
              </w:rPr>
              <w:t xml:space="preserve"> </w:t>
            </w:r>
          </w:p>
          <w:p w14:paraId="67A5D4B6" w14:textId="56BA494A" w:rsidR="00F6472D" w:rsidRPr="00295E4A" w:rsidRDefault="00F6472D" w:rsidP="006D53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A065B">
              <w:rPr>
                <w:sz w:val="22"/>
                <w:szCs w:val="22"/>
              </w:rPr>
              <w:t xml:space="preserve">СТБ </w:t>
            </w:r>
            <w:proofErr w:type="gramStart"/>
            <w:r w:rsidRPr="008A065B">
              <w:rPr>
                <w:sz w:val="22"/>
                <w:szCs w:val="22"/>
              </w:rPr>
              <w:t>1036-97</w:t>
            </w:r>
            <w:proofErr w:type="gramEnd"/>
            <w:r w:rsidRPr="008A065B">
              <w:rPr>
                <w:sz w:val="22"/>
                <w:szCs w:val="22"/>
              </w:rPr>
              <w:t xml:space="preserve"> </w:t>
            </w:r>
          </w:p>
        </w:tc>
      </w:tr>
      <w:tr w:rsidR="00F6472D" w:rsidRPr="0038569C" w14:paraId="552BCE27" w14:textId="77777777" w:rsidTr="00811BA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1AE383" w14:textId="7576F66F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96CD56" w14:textId="77777777" w:rsidR="00F6472D" w:rsidRPr="00295E4A" w:rsidRDefault="00F6472D" w:rsidP="00F647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830E73" w14:textId="77777777" w:rsidR="00F6472D" w:rsidRDefault="00F6472D" w:rsidP="00F64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1F5057A7" w14:textId="01CE033C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3F5B5C" w14:textId="575EC3C7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897EDC" w14:textId="77777777" w:rsidR="00F6472D" w:rsidRPr="00C2010F" w:rsidRDefault="00F6472D" w:rsidP="00F6472D">
            <w:pPr>
              <w:rPr>
                <w:sz w:val="22"/>
                <w:szCs w:val="22"/>
              </w:rPr>
            </w:pPr>
            <w:r w:rsidRPr="00244ECC">
              <w:rPr>
                <w:sz w:val="22"/>
                <w:szCs w:val="22"/>
              </w:rPr>
              <w:t xml:space="preserve">СТБ </w:t>
            </w:r>
            <w:proofErr w:type="gramStart"/>
            <w:r w:rsidRPr="00244ECC">
              <w:rPr>
                <w:sz w:val="22"/>
                <w:szCs w:val="22"/>
              </w:rPr>
              <w:t>1202-20</w:t>
            </w:r>
            <w:r w:rsidRPr="00C2010F">
              <w:rPr>
                <w:sz w:val="22"/>
                <w:szCs w:val="22"/>
              </w:rPr>
              <w:t>14</w:t>
            </w:r>
            <w:proofErr w:type="gramEnd"/>
          </w:p>
          <w:p w14:paraId="5AD4BF66" w14:textId="5CDFF31E" w:rsidR="00F6472D" w:rsidRDefault="00F6472D" w:rsidP="00F6472D">
            <w:pPr>
              <w:rPr>
                <w:sz w:val="22"/>
                <w:szCs w:val="22"/>
              </w:rPr>
            </w:pPr>
            <w:r w:rsidRPr="00E377F3">
              <w:rPr>
                <w:sz w:val="22"/>
                <w:szCs w:val="22"/>
              </w:rPr>
              <w:t xml:space="preserve">СТБ </w:t>
            </w:r>
            <w:proofErr w:type="gramStart"/>
            <w:r w:rsidRPr="00E377F3">
              <w:rPr>
                <w:sz w:val="22"/>
                <w:szCs w:val="22"/>
              </w:rPr>
              <w:t>2212-2011</w:t>
            </w:r>
            <w:proofErr w:type="gramEnd"/>
          </w:p>
          <w:p w14:paraId="1657DE14" w14:textId="77777777" w:rsidR="00F6472D" w:rsidRPr="0096773A" w:rsidRDefault="00F6472D" w:rsidP="00F6472D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МЗ</w:t>
            </w:r>
            <w:proofErr w:type="gramEnd"/>
            <w:r w:rsidRPr="0096773A">
              <w:rPr>
                <w:sz w:val="22"/>
                <w:szCs w:val="22"/>
              </w:rPr>
              <w:t xml:space="preserve"> РБ  №52 от 21.06.2013  </w:t>
            </w:r>
          </w:p>
          <w:p w14:paraId="167EB7A4" w14:textId="409D89F4" w:rsidR="00F6472D" w:rsidRPr="00C43E6D" w:rsidRDefault="00F6472D" w:rsidP="00F6472D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Совета</w:t>
            </w:r>
            <w:proofErr w:type="gramEnd"/>
            <w:r w:rsidRPr="0096773A">
              <w:rPr>
                <w:sz w:val="22"/>
                <w:szCs w:val="22"/>
              </w:rPr>
              <w:t xml:space="preserve"> Министров</w:t>
            </w:r>
            <w:r w:rsidR="00180CB9">
              <w:rPr>
                <w:sz w:val="22"/>
                <w:szCs w:val="22"/>
              </w:rPr>
              <w:t xml:space="preserve"> РБ </w:t>
            </w:r>
            <w:r w:rsidRPr="0096773A">
              <w:rPr>
                <w:sz w:val="22"/>
                <w:szCs w:val="22"/>
              </w:rPr>
              <w:t xml:space="preserve"> №37 от 25.01.2021</w:t>
            </w:r>
          </w:p>
          <w:p w14:paraId="3D4F45AC" w14:textId="77777777" w:rsidR="00F6472D" w:rsidRPr="00FC2E5A" w:rsidRDefault="00F6472D" w:rsidP="00F6472D">
            <w:pPr>
              <w:rPr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530B419" w14:textId="77777777" w:rsidR="00F6472D" w:rsidRPr="009745D9" w:rsidRDefault="00F6472D" w:rsidP="00F6472D">
            <w:pPr>
              <w:rPr>
                <w:sz w:val="22"/>
                <w:szCs w:val="22"/>
              </w:rPr>
            </w:pPr>
          </w:p>
          <w:p w14:paraId="5879EA0A" w14:textId="77777777" w:rsidR="00F6472D" w:rsidRPr="006204A3" w:rsidRDefault="00F6472D" w:rsidP="00F6472D">
            <w:pPr>
              <w:rPr>
                <w:sz w:val="22"/>
                <w:szCs w:val="22"/>
              </w:rPr>
            </w:pPr>
          </w:p>
          <w:p w14:paraId="61A0D361" w14:textId="77777777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DA0CD9" w14:textId="58145BFF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B3B75">
              <w:rPr>
                <w:sz w:val="22"/>
                <w:szCs w:val="22"/>
              </w:rPr>
              <w:t xml:space="preserve">ГОСТ </w:t>
            </w:r>
            <w:proofErr w:type="gramStart"/>
            <w:r w:rsidRPr="008B3B75">
              <w:rPr>
                <w:sz w:val="22"/>
                <w:szCs w:val="22"/>
              </w:rPr>
              <w:t>5900-2014</w:t>
            </w:r>
            <w:proofErr w:type="gramEnd"/>
            <w:r w:rsidRPr="008B3B75">
              <w:rPr>
                <w:sz w:val="22"/>
                <w:szCs w:val="22"/>
              </w:rPr>
              <w:t xml:space="preserve"> п.7</w:t>
            </w:r>
          </w:p>
        </w:tc>
      </w:tr>
      <w:tr w:rsidR="00F6472D" w:rsidRPr="0038569C" w14:paraId="0EA30BB3" w14:textId="77777777" w:rsidTr="00811BA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21F1D3" w14:textId="7062DCF7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10.3*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471AB3" w14:textId="77777777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1A21BA" w14:textId="77777777" w:rsidR="00F6472D" w:rsidRDefault="00F6472D" w:rsidP="00F64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6DD7FFFE" w14:textId="258C991D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08.169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84B19B" w14:textId="1DDABE63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>Массовая доля общего сахара (в пересчёте на сахарозу)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9E4461" w14:textId="77777777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1F223" w14:textId="6BC68F10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B3B75">
              <w:rPr>
                <w:sz w:val="22"/>
                <w:szCs w:val="22"/>
              </w:rPr>
              <w:t xml:space="preserve">ГОСТ </w:t>
            </w:r>
            <w:proofErr w:type="gramStart"/>
            <w:r w:rsidRPr="008B3B75">
              <w:rPr>
                <w:sz w:val="22"/>
                <w:szCs w:val="22"/>
              </w:rPr>
              <w:t>5903-89</w:t>
            </w:r>
            <w:proofErr w:type="gramEnd"/>
            <w:r w:rsidRPr="008B3B75">
              <w:rPr>
                <w:sz w:val="22"/>
                <w:szCs w:val="22"/>
              </w:rPr>
              <w:t xml:space="preserve"> п.7</w:t>
            </w:r>
          </w:p>
        </w:tc>
      </w:tr>
      <w:tr w:rsidR="00F6472D" w:rsidRPr="0038569C" w14:paraId="341064D6" w14:textId="77777777" w:rsidTr="00811BA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919DC0" w14:textId="05A0B201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10.4*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5D92EF" w14:textId="77777777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6B545F" w14:textId="77777777" w:rsidR="00F6472D" w:rsidRDefault="00F6472D" w:rsidP="00F64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46DABFE7" w14:textId="1F908838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0DC08" w14:textId="06C69FAB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05F3F4" w14:textId="77777777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6C9155" w14:textId="0CE81600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B3B75">
              <w:rPr>
                <w:sz w:val="22"/>
                <w:szCs w:val="22"/>
              </w:rPr>
              <w:t xml:space="preserve">ГОСТ </w:t>
            </w:r>
            <w:proofErr w:type="gramStart"/>
            <w:r w:rsidRPr="008B3B75">
              <w:rPr>
                <w:sz w:val="22"/>
                <w:szCs w:val="22"/>
              </w:rPr>
              <w:t>31902-2012</w:t>
            </w:r>
            <w:proofErr w:type="gramEnd"/>
            <w:r w:rsidRPr="008B3B75">
              <w:rPr>
                <w:sz w:val="22"/>
                <w:szCs w:val="22"/>
              </w:rPr>
              <w:t xml:space="preserve"> п.9</w:t>
            </w:r>
          </w:p>
        </w:tc>
      </w:tr>
      <w:tr w:rsidR="00F6472D" w:rsidRPr="0038569C" w14:paraId="239401A6" w14:textId="77777777" w:rsidTr="00811BA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DCEAE2" w14:textId="543B2C41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10.5*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2BA0B1" w14:textId="77777777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A0BE4A" w14:textId="77777777" w:rsidR="00F6472D" w:rsidRDefault="00F6472D" w:rsidP="00F64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51C06FCE" w14:textId="37B0F0E1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8E12F1" w14:textId="1A15B2F8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 xml:space="preserve">Степень измельчения 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990FA" w14:textId="77777777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B9019" w14:textId="4D7F95A8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B3B75">
              <w:rPr>
                <w:sz w:val="22"/>
                <w:szCs w:val="22"/>
              </w:rPr>
              <w:t xml:space="preserve">ГОСТ </w:t>
            </w:r>
            <w:proofErr w:type="gramStart"/>
            <w:r w:rsidRPr="008B3B75">
              <w:rPr>
                <w:sz w:val="22"/>
                <w:szCs w:val="22"/>
              </w:rPr>
              <w:t>5902-80</w:t>
            </w:r>
            <w:proofErr w:type="gramEnd"/>
            <w:r w:rsidRPr="008B3B75">
              <w:rPr>
                <w:sz w:val="22"/>
                <w:szCs w:val="22"/>
              </w:rPr>
              <w:t xml:space="preserve"> п.2</w:t>
            </w:r>
          </w:p>
        </w:tc>
      </w:tr>
      <w:tr w:rsidR="00F6472D" w:rsidRPr="0038569C" w14:paraId="7461575C" w14:textId="77777777" w:rsidTr="00811BA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AD63D1" w14:textId="52BFB75A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10.6*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DB22D7" w14:textId="77777777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9D2566" w14:textId="77777777" w:rsidR="00F6472D" w:rsidRDefault="00F6472D" w:rsidP="00F64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52D46ABF" w14:textId="51B08BF3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0FF6A8" w14:textId="7CF5D792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B4377">
              <w:rPr>
                <w:sz w:val="22"/>
                <w:szCs w:val="22"/>
              </w:rPr>
              <w:t>Массовая доля золы, не растворимой в растворе   соляной кислоты с массовой долей10 %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7659A2" w14:textId="77777777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596416" w14:textId="7E5BE443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B3B75">
              <w:rPr>
                <w:sz w:val="22"/>
                <w:szCs w:val="22"/>
              </w:rPr>
              <w:t xml:space="preserve">ГОСТ </w:t>
            </w:r>
            <w:proofErr w:type="gramStart"/>
            <w:r w:rsidRPr="008B3B75">
              <w:rPr>
                <w:sz w:val="22"/>
                <w:szCs w:val="22"/>
              </w:rPr>
              <w:t>5901-2014</w:t>
            </w:r>
            <w:proofErr w:type="gramEnd"/>
            <w:r w:rsidRPr="008B3B75">
              <w:rPr>
                <w:sz w:val="22"/>
                <w:szCs w:val="22"/>
              </w:rPr>
              <w:t xml:space="preserve"> п.9</w:t>
            </w:r>
          </w:p>
        </w:tc>
      </w:tr>
      <w:tr w:rsidR="00F6472D" w:rsidRPr="0038569C" w14:paraId="478DC86F" w14:textId="77777777" w:rsidTr="00811BA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3D2424" w14:textId="56708704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10.7*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A07576" w14:textId="77777777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50D1A8" w14:textId="77777777" w:rsidR="00F6472D" w:rsidRDefault="00F6472D" w:rsidP="00F64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38C6F76D" w14:textId="0587E27E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0ED5FB" w14:textId="4908A1B0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sz w:val="22"/>
                <w:szCs w:val="22"/>
              </w:rPr>
              <w:t>м</w:t>
            </w:r>
            <w:r w:rsidRPr="00576009">
              <w:rPr>
                <w:sz w:val="22"/>
                <w:szCs w:val="22"/>
              </w:rPr>
              <w:t>езофильны</w:t>
            </w:r>
            <w:r>
              <w:rPr>
                <w:sz w:val="22"/>
                <w:szCs w:val="22"/>
              </w:rPr>
              <w:t>х</w:t>
            </w:r>
            <w:proofErr w:type="spellEnd"/>
            <w:r w:rsidRPr="00576009">
              <w:rPr>
                <w:sz w:val="22"/>
                <w:szCs w:val="22"/>
              </w:rPr>
              <w:t xml:space="preserve"> аэробны</w:t>
            </w:r>
            <w:r>
              <w:rPr>
                <w:sz w:val="22"/>
                <w:szCs w:val="22"/>
              </w:rPr>
              <w:t>х и факультативно- а</w:t>
            </w:r>
            <w:r w:rsidRPr="00576009">
              <w:rPr>
                <w:sz w:val="22"/>
                <w:szCs w:val="22"/>
              </w:rPr>
              <w:t>наэробны</w:t>
            </w:r>
            <w:r>
              <w:rPr>
                <w:sz w:val="22"/>
                <w:szCs w:val="22"/>
              </w:rPr>
              <w:t>х</w:t>
            </w:r>
            <w:r w:rsidRPr="00576009">
              <w:rPr>
                <w:sz w:val="22"/>
                <w:szCs w:val="22"/>
              </w:rPr>
              <w:t xml:space="preserve"> микроорганизм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3DFAB" w14:textId="77777777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1862A9" w14:textId="6B2FB354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>ГОСТ 10444.15-94</w:t>
            </w:r>
          </w:p>
        </w:tc>
      </w:tr>
      <w:tr w:rsidR="00F6472D" w:rsidRPr="0038569C" w14:paraId="04B87B3C" w14:textId="77777777" w:rsidTr="00811BA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07D818" w14:textId="13E44669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10.8*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FA0DED" w14:textId="77777777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FF87EB" w14:textId="77777777" w:rsidR="00F6472D" w:rsidRDefault="00F6472D" w:rsidP="00F64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62F50494" w14:textId="290DF327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BD868B" w14:textId="1735DC2A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Бактерии группы кишечных палочек</w:t>
            </w:r>
            <w:r w:rsidRPr="008A6B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колиформные</w:t>
            </w:r>
            <w:proofErr w:type="spellEnd"/>
            <w:r>
              <w:rPr>
                <w:sz w:val="22"/>
                <w:szCs w:val="22"/>
              </w:rPr>
              <w:t xml:space="preserve"> бактерии)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DF6819" w14:textId="77777777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A96C9C" w14:textId="084BE531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31747-2012</w:t>
            </w:r>
          </w:p>
        </w:tc>
      </w:tr>
      <w:tr w:rsidR="00F6472D" w:rsidRPr="0038569C" w14:paraId="6A57B913" w14:textId="77777777" w:rsidTr="00811BA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FFE14E" w14:textId="4FFD9725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10.9</w:t>
            </w:r>
            <w:r w:rsidR="00EF1095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736214" w14:textId="77777777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44989" w14:textId="77777777" w:rsidR="00F6472D" w:rsidRDefault="00F6472D" w:rsidP="00F64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7A864C97" w14:textId="53A60A93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3526F5" w14:textId="23F08245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>Дрожжи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244046" w14:textId="77777777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C28AE8" w14:textId="5CC254E0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 xml:space="preserve">ГОСТ </w:t>
            </w:r>
            <w:proofErr w:type="gramStart"/>
            <w:r w:rsidRPr="00C43E6D">
              <w:rPr>
                <w:sz w:val="22"/>
                <w:szCs w:val="22"/>
              </w:rPr>
              <w:t>10444.12-</w:t>
            </w:r>
            <w:r>
              <w:rPr>
                <w:sz w:val="22"/>
                <w:szCs w:val="22"/>
              </w:rPr>
              <w:t>2013</w:t>
            </w:r>
            <w:proofErr w:type="gramEnd"/>
          </w:p>
        </w:tc>
      </w:tr>
      <w:tr w:rsidR="00F6472D" w:rsidRPr="0038569C" w14:paraId="749EB989" w14:textId="77777777" w:rsidTr="00811BA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B022E" w14:textId="5DB0C0ED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10.10</w:t>
            </w:r>
            <w:r w:rsidR="00EF1095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FF5EEC" w14:textId="77777777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3EFDFA" w14:textId="77777777" w:rsidR="00F6472D" w:rsidRDefault="00F6472D" w:rsidP="00F647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49E97720" w14:textId="59A2292D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127685" w14:textId="77777777" w:rsidR="00F6472D" w:rsidRDefault="00F6472D" w:rsidP="00F6472D">
            <w:pPr>
              <w:rPr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>Плесени</w:t>
            </w:r>
          </w:p>
          <w:p w14:paraId="1C8BD5FA" w14:textId="77777777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9C9902" w14:textId="77777777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A6BC9E" w14:textId="085997A0" w:rsidR="00F6472D" w:rsidRPr="00295E4A" w:rsidRDefault="00F6472D" w:rsidP="00F647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10444.12-</w:t>
            </w:r>
            <w:r>
              <w:rPr>
                <w:sz w:val="22"/>
                <w:szCs w:val="22"/>
              </w:rPr>
              <w:t>2013</w:t>
            </w:r>
            <w:proofErr w:type="gramEnd"/>
            <w:r w:rsidRPr="00C43E6D">
              <w:rPr>
                <w:sz w:val="22"/>
                <w:szCs w:val="22"/>
              </w:rPr>
              <w:t xml:space="preserve"> </w:t>
            </w:r>
          </w:p>
        </w:tc>
      </w:tr>
      <w:tr w:rsidR="00981A1D" w:rsidRPr="0038569C" w14:paraId="6EADE1AA" w14:textId="77777777" w:rsidTr="006B798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912649" w14:textId="344ED992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11.1*</w:t>
            </w:r>
            <w:r w:rsidR="00EF1095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3F60CC" w14:textId="77777777" w:rsidR="00981A1D" w:rsidRDefault="00981A1D" w:rsidP="00981A1D">
            <w:pPr>
              <w:rPr>
                <w:sz w:val="22"/>
                <w:szCs w:val="22"/>
              </w:rPr>
            </w:pPr>
            <w:r w:rsidRPr="00D73627">
              <w:rPr>
                <w:sz w:val="22"/>
                <w:szCs w:val="22"/>
              </w:rPr>
              <w:t>Какао</w:t>
            </w:r>
            <w:r>
              <w:rPr>
                <w:sz w:val="22"/>
                <w:szCs w:val="22"/>
              </w:rPr>
              <w:t>-</w:t>
            </w:r>
          </w:p>
          <w:p w14:paraId="10715924" w14:textId="77777777" w:rsidR="00981A1D" w:rsidRDefault="00981A1D" w:rsidP="00981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порошок </w:t>
            </w:r>
          </w:p>
          <w:p w14:paraId="67756443" w14:textId="77777777" w:rsidR="00981A1D" w:rsidRPr="00C43E6D" w:rsidRDefault="00981A1D" w:rsidP="00981A1D">
            <w:pPr>
              <w:rPr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>Какао</w:t>
            </w:r>
            <w:r>
              <w:rPr>
                <w:sz w:val="22"/>
                <w:szCs w:val="22"/>
              </w:rPr>
              <w:t>-</w:t>
            </w:r>
            <w:r w:rsidRPr="00C43E6D">
              <w:rPr>
                <w:sz w:val="22"/>
                <w:szCs w:val="22"/>
              </w:rPr>
              <w:t>жмых</w:t>
            </w:r>
          </w:p>
          <w:p w14:paraId="1D94424C" w14:textId="77777777" w:rsidR="00981A1D" w:rsidRPr="007F737A" w:rsidRDefault="00981A1D" w:rsidP="00981A1D">
            <w:pPr>
              <w:rPr>
                <w:sz w:val="22"/>
                <w:szCs w:val="22"/>
              </w:rPr>
            </w:pPr>
          </w:p>
          <w:p w14:paraId="5BC01CEC" w14:textId="77777777" w:rsidR="00981A1D" w:rsidRDefault="00981A1D" w:rsidP="00981A1D">
            <w:pPr>
              <w:rPr>
                <w:sz w:val="22"/>
                <w:szCs w:val="22"/>
              </w:rPr>
            </w:pPr>
          </w:p>
          <w:p w14:paraId="7C768912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0FA37B" w14:textId="77777777" w:rsidR="00981A1D" w:rsidRDefault="00981A1D" w:rsidP="00981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6A756D79" w14:textId="11FF7C01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F5B790" w14:textId="1144EF6F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3AAFB1" w14:textId="3E0D9D85" w:rsidR="00981A1D" w:rsidRDefault="00981A1D" w:rsidP="00981A1D">
            <w:pPr>
              <w:rPr>
                <w:sz w:val="22"/>
                <w:szCs w:val="22"/>
              </w:rPr>
            </w:pPr>
            <w:r w:rsidRPr="00ED7926">
              <w:rPr>
                <w:sz w:val="22"/>
                <w:szCs w:val="22"/>
              </w:rPr>
              <w:t xml:space="preserve">СТБ </w:t>
            </w:r>
            <w:proofErr w:type="gramStart"/>
            <w:r w:rsidRPr="00ED7926">
              <w:rPr>
                <w:sz w:val="22"/>
                <w:szCs w:val="22"/>
              </w:rPr>
              <w:t>1205-20</w:t>
            </w:r>
            <w:r>
              <w:rPr>
                <w:sz w:val="22"/>
                <w:szCs w:val="22"/>
              </w:rPr>
              <w:t>12</w:t>
            </w:r>
            <w:proofErr w:type="gramEnd"/>
            <w:r w:rsidRPr="00ED7926">
              <w:rPr>
                <w:sz w:val="22"/>
                <w:szCs w:val="22"/>
              </w:rPr>
              <w:t xml:space="preserve"> </w:t>
            </w:r>
          </w:p>
          <w:p w14:paraId="04BD0697" w14:textId="58856784" w:rsidR="00981A1D" w:rsidRPr="00ED7926" w:rsidRDefault="00981A1D" w:rsidP="00981A1D">
            <w:pPr>
              <w:rPr>
                <w:sz w:val="22"/>
                <w:szCs w:val="22"/>
              </w:rPr>
            </w:pPr>
            <w:r w:rsidRPr="00ED7926">
              <w:rPr>
                <w:sz w:val="22"/>
                <w:szCs w:val="22"/>
              </w:rPr>
              <w:t xml:space="preserve">ГОСТ </w:t>
            </w:r>
            <w:proofErr w:type="gramStart"/>
            <w:r w:rsidRPr="00ED7926">
              <w:rPr>
                <w:sz w:val="22"/>
                <w:szCs w:val="22"/>
              </w:rPr>
              <w:t>5904-</w:t>
            </w:r>
            <w:r>
              <w:rPr>
                <w:sz w:val="22"/>
                <w:szCs w:val="22"/>
              </w:rPr>
              <w:t>2019</w:t>
            </w:r>
            <w:proofErr w:type="gramEnd"/>
            <w:r w:rsidRPr="00ED7926">
              <w:rPr>
                <w:sz w:val="22"/>
                <w:szCs w:val="22"/>
              </w:rPr>
              <w:t xml:space="preserve"> </w:t>
            </w:r>
          </w:p>
          <w:p w14:paraId="2A72CAC1" w14:textId="77777777" w:rsidR="00981A1D" w:rsidRPr="00ED7926" w:rsidRDefault="00981A1D" w:rsidP="00981A1D">
            <w:pPr>
              <w:rPr>
                <w:sz w:val="22"/>
                <w:szCs w:val="22"/>
              </w:rPr>
            </w:pPr>
            <w:r w:rsidRPr="00ED7926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31904-2012</w:t>
            </w:r>
            <w:proofErr w:type="gramEnd"/>
            <w:r w:rsidRPr="00ED7926">
              <w:rPr>
                <w:sz w:val="22"/>
                <w:szCs w:val="22"/>
              </w:rPr>
              <w:t xml:space="preserve"> </w:t>
            </w:r>
          </w:p>
          <w:p w14:paraId="10D92376" w14:textId="77777777" w:rsidR="00981A1D" w:rsidRPr="00ED7926" w:rsidRDefault="00981A1D" w:rsidP="00981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  <w:p w14:paraId="2E8FEBC7" w14:textId="75321512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ED7926">
              <w:rPr>
                <w:sz w:val="22"/>
                <w:szCs w:val="22"/>
              </w:rPr>
              <w:t xml:space="preserve">СТБ </w:t>
            </w:r>
            <w:proofErr w:type="gramStart"/>
            <w:r w:rsidRPr="00ED7926">
              <w:rPr>
                <w:sz w:val="22"/>
                <w:szCs w:val="22"/>
              </w:rPr>
              <w:t>1036-97</w:t>
            </w:r>
            <w:proofErr w:type="gramEnd"/>
            <w:r w:rsidRPr="00ED79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DAD746" w14:textId="5A7F16F4" w:rsidR="00981A1D" w:rsidRDefault="00981A1D" w:rsidP="00981A1D">
            <w:pPr>
              <w:rPr>
                <w:sz w:val="22"/>
                <w:szCs w:val="22"/>
              </w:rPr>
            </w:pPr>
            <w:r w:rsidRPr="00ED7926">
              <w:rPr>
                <w:sz w:val="22"/>
                <w:szCs w:val="22"/>
              </w:rPr>
              <w:t xml:space="preserve">СТБ </w:t>
            </w:r>
            <w:proofErr w:type="gramStart"/>
            <w:r w:rsidRPr="00ED7926">
              <w:rPr>
                <w:sz w:val="22"/>
                <w:szCs w:val="22"/>
              </w:rPr>
              <w:t>1205-20</w:t>
            </w:r>
            <w:r>
              <w:rPr>
                <w:sz w:val="22"/>
                <w:szCs w:val="22"/>
              </w:rPr>
              <w:t>12</w:t>
            </w:r>
            <w:proofErr w:type="gramEnd"/>
            <w:r w:rsidRPr="00ED7926">
              <w:rPr>
                <w:sz w:val="22"/>
                <w:szCs w:val="22"/>
              </w:rPr>
              <w:t xml:space="preserve"> </w:t>
            </w:r>
          </w:p>
          <w:p w14:paraId="615CF7D4" w14:textId="01363FA0" w:rsidR="00981A1D" w:rsidRPr="00ED7926" w:rsidRDefault="00981A1D" w:rsidP="00981A1D">
            <w:pPr>
              <w:rPr>
                <w:sz w:val="22"/>
                <w:szCs w:val="22"/>
              </w:rPr>
            </w:pPr>
            <w:r w:rsidRPr="00ED7926">
              <w:rPr>
                <w:sz w:val="22"/>
                <w:szCs w:val="22"/>
              </w:rPr>
              <w:t xml:space="preserve">ГОСТ </w:t>
            </w:r>
            <w:proofErr w:type="gramStart"/>
            <w:r w:rsidRPr="00ED7926">
              <w:rPr>
                <w:sz w:val="22"/>
                <w:szCs w:val="22"/>
              </w:rPr>
              <w:t>5904-</w:t>
            </w:r>
            <w:r>
              <w:rPr>
                <w:sz w:val="22"/>
                <w:szCs w:val="22"/>
              </w:rPr>
              <w:t>2019</w:t>
            </w:r>
            <w:proofErr w:type="gramEnd"/>
          </w:p>
          <w:p w14:paraId="0B817EA3" w14:textId="77777777" w:rsidR="00981A1D" w:rsidRPr="00ED7926" w:rsidRDefault="00981A1D" w:rsidP="00981A1D">
            <w:pPr>
              <w:rPr>
                <w:sz w:val="22"/>
                <w:szCs w:val="22"/>
              </w:rPr>
            </w:pPr>
            <w:r w:rsidRPr="00ED7926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31904-2012</w:t>
            </w:r>
            <w:proofErr w:type="gramEnd"/>
            <w:r w:rsidRPr="00ED7926">
              <w:rPr>
                <w:sz w:val="22"/>
                <w:szCs w:val="22"/>
              </w:rPr>
              <w:t xml:space="preserve"> </w:t>
            </w:r>
          </w:p>
          <w:p w14:paraId="01E3DD67" w14:textId="77777777" w:rsidR="00981A1D" w:rsidRPr="00ED7926" w:rsidRDefault="00981A1D" w:rsidP="00981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  <w:p w14:paraId="6254EA50" w14:textId="1DB17603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ED7926">
              <w:rPr>
                <w:sz w:val="22"/>
                <w:szCs w:val="22"/>
              </w:rPr>
              <w:t xml:space="preserve">СТБ </w:t>
            </w:r>
            <w:proofErr w:type="gramStart"/>
            <w:r w:rsidRPr="00ED7926">
              <w:rPr>
                <w:sz w:val="22"/>
                <w:szCs w:val="22"/>
              </w:rPr>
              <w:t>1036-97</w:t>
            </w:r>
            <w:proofErr w:type="gramEnd"/>
            <w:r w:rsidRPr="00ED7926">
              <w:rPr>
                <w:sz w:val="22"/>
                <w:szCs w:val="22"/>
              </w:rPr>
              <w:t xml:space="preserve"> </w:t>
            </w:r>
          </w:p>
        </w:tc>
      </w:tr>
      <w:tr w:rsidR="00981A1D" w:rsidRPr="0038569C" w14:paraId="0BD82C59" w14:textId="77777777" w:rsidTr="00E3555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8F629" w14:textId="774A28E3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11.2*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A882C68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2D90F3" w14:textId="77777777" w:rsidR="00981A1D" w:rsidRDefault="00981A1D" w:rsidP="00981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151C5D63" w14:textId="191E8DFA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395F2D" w14:textId="77777777" w:rsidR="00981A1D" w:rsidRDefault="00981A1D" w:rsidP="00981A1D">
            <w:pPr>
              <w:rPr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>Массовая доля влаги</w:t>
            </w:r>
          </w:p>
          <w:p w14:paraId="7C375D01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051364" w14:textId="03FA488F" w:rsidR="00981A1D" w:rsidRDefault="00981A1D" w:rsidP="00981A1D">
            <w:pPr>
              <w:rPr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 xml:space="preserve">СТБ </w:t>
            </w:r>
            <w:proofErr w:type="gramStart"/>
            <w:r w:rsidRPr="00C43E6D">
              <w:rPr>
                <w:sz w:val="22"/>
                <w:szCs w:val="22"/>
              </w:rPr>
              <w:t>1205-20</w:t>
            </w:r>
            <w:r>
              <w:rPr>
                <w:sz w:val="22"/>
                <w:szCs w:val="22"/>
              </w:rPr>
              <w:t>12</w:t>
            </w:r>
            <w:proofErr w:type="gramEnd"/>
          </w:p>
          <w:p w14:paraId="2697E653" w14:textId="77777777" w:rsidR="00981A1D" w:rsidRPr="0096773A" w:rsidRDefault="00981A1D" w:rsidP="00981A1D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МЗ</w:t>
            </w:r>
            <w:proofErr w:type="gramEnd"/>
            <w:r w:rsidRPr="0096773A">
              <w:rPr>
                <w:sz w:val="22"/>
                <w:szCs w:val="22"/>
              </w:rPr>
              <w:t xml:space="preserve"> РБ  №52 от 21.06.2013  </w:t>
            </w:r>
          </w:p>
          <w:p w14:paraId="33BE4CDF" w14:textId="6C766BA7" w:rsidR="00981A1D" w:rsidRDefault="00981A1D" w:rsidP="00981A1D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Совета</w:t>
            </w:r>
            <w:proofErr w:type="gramEnd"/>
            <w:r w:rsidRPr="0096773A">
              <w:rPr>
                <w:sz w:val="22"/>
                <w:szCs w:val="22"/>
              </w:rPr>
              <w:t xml:space="preserve"> Министров </w:t>
            </w:r>
            <w:r w:rsidR="00180CB9">
              <w:rPr>
                <w:sz w:val="22"/>
                <w:szCs w:val="22"/>
              </w:rPr>
              <w:t xml:space="preserve"> РБ </w:t>
            </w:r>
            <w:r w:rsidRPr="0096773A">
              <w:rPr>
                <w:sz w:val="22"/>
                <w:szCs w:val="22"/>
              </w:rPr>
              <w:t>№37 от 25.01.2021</w:t>
            </w:r>
          </w:p>
          <w:p w14:paraId="2D13AE74" w14:textId="77777777" w:rsidR="00981A1D" w:rsidRDefault="00981A1D" w:rsidP="00981A1D">
            <w:pPr>
              <w:rPr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2F7D87C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390742" w14:textId="276231D5" w:rsidR="00981A1D" w:rsidRPr="00981A1D" w:rsidRDefault="00981A1D" w:rsidP="00981A1D">
            <w:pPr>
              <w:rPr>
                <w:sz w:val="22"/>
                <w:szCs w:val="22"/>
              </w:rPr>
            </w:pPr>
            <w:r w:rsidRPr="008B3B75">
              <w:rPr>
                <w:sz w:val="22"/>
                <w:szCs w:val="22"/>
              </w:rPr>
              <w:t xml:space="preserve">ГОСТ </w:t>
            </w:r>
            <w:proofErr w:type="gramStart"/>
            <w:r w:rsidRPr="008B3B75">
              <w:rPr>
                <w:sz w:val="22"/>
                <w:szCs w:val="22"/>
              </w:rPr>
              <w:t>5900-2014</w:t>
            </w:r>
            <w:proofErr w:type="gramEnd"/>
            <w:r w:rsidRPr="008B3B75">
              <w:rPr>
                <w:sz w:val="22"/>
                <w:szCs w:val="22"/>
              </w:rPr>
              <w:t xml:space="preserve"> п.7</w:t>
            </w:r>
          </w:p>
        </w:tc>
      </w:tr>
      <w:tr w:rsidR="00981A1D" w:rsidRPr="0038569C" w14:paraId="59785834" w14:textId="77777777" w:rsidTr="00E3555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02CE25" w14:textId="40C120F4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11.3*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AB0F9A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8609AC" w14:textId="77777777" w:rsidR="00981A1D" w:rsidRDefault="00981A1D" w:rsidP="00981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69823639" w14:textId="672DD8E2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E6484A" w14:textId="77777777" w:rsidR="00981A1D" w:rsidRDefault="00981A1D" w:rsidP="00981A1D">
            <w:pPr>
              <w:rPr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>Массовая доля жира</w:t>
            </w:r>
          </w:p>
          <w:p w14:paraId="71703830" w14:textId="77777777" w:rsidR="00981A1D" w:rsidRDefault="00981A1D" w:rsidP="00981A1D">
            <w:pPr>
              <w:rPr>
                <w:sz w:val="22"/>
                <w:szCs w:val="22"/>
              </w:rPr>
            </w:pPr>
          </w:p>
          <w:p w14:paraId="43671A26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2FDCB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AF345B" w14:textId="6743996F" w:rsidR="00981A1D" w:rsidRPr="00981A1D" w:rsidRDefault="00981A1D" w:rsidP="00981A1D">
            <w:pPr>
              <w:rPr>
                <w:sz w:val="22"/>
                <w:szCs w:val="22"/>
                <w:lang w:val="en-US"/>
              </w:rPr>
            </w:pPr>
            <w:r w:rsidRPr="00235342">
              <w:rPr>
                <w:sz w:val="22"/>
                <w:szCs w:val="22"/>
              </w:rPr>
              <w:t xml:space="preserve">ГОСТ </w:t>
            </w:r>
            <w:proofErr w:type="gramStart"/>
            <w:r w:rsidRPr="00235342">
              <w:rPr>
                <w:sz w:val="22"/>
                <w:szCs w:val="22"/>
              </w:rPr>
              <w:t>31902-2012</w:t>
            </w:r>
            <w:proofErr w:type="gramEnd"/>
            <w:r w:rsidRPr="00235342">
              <w:rPr>
                <w:sz w:val="22"/>
                <w:szCs w:val="22"/>
              </w:rPr>
              <w:t xml:space="preserve"> п.9</w:t>
            </w:r>
          </w:p>
        </w:tc>
      </w:tr>
      <w:tr w:rsidR="00981A1D" w:rsidRPr="0038569C" w14:paraId="18854277" w14:textId="77777777" w:rsidTr="0077592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3D96B7" w14:textId="54818BB6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11.4*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FD554E" w14:textId="77777777" w:rsidR="00981A1D" w:rsidRDefault="00981A1D" w:rsidP="00981A1D">
            <w:pPr>
              <w:rPr>
                <w:sz w:val="22"/>
                <w:szCs w:val="22"/>
              </w:rPr>
            </w:pPr>
            <w:r w:rsidRPr="00D73627">
              <w:rPr>
                <w:sz w:val="22"/>
                <w:szCs w:val="22"/>
              </w:rPr>
              <w:t>Какао</w:t>
            </w:r>
            <w:r>
              <w:rPr>
                <w:sz w:val="22"/>
                <w:szCs w:val="22"/>
              </w:rPr>
              <w:t>-</w:t>
            </w:r>
          </w:p>
          <w:p w14:paraId="59BE8FE3" w14:textId="77777777" w:rsidR="00981A1D" w:rsidRDefault="00981A1D" w:rsidP="00981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порошок </w:t>
            </w:r>
          </w:p>
          <w:p w14:paraId="7EA2EFA5" w14:textId="77777777" w:rsidR="00981A1D" w:rsidRPr="00C43E6D" w:rsidRDefault="00981A1D" w:rsidP="00981A1D">
            <w:pPr>
              <w:rPr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>Какао</w:t>
            </w:r>
            <w:r>
              <w:rPr>
                <w:sz w:val="22"/>
                <w:szCs w:val="22"/>
              </w:rPr>
              <w:t>-</w:t>
            </w:r>
            <w:r w:rsidRPr="00C43E6D">
              <w:rPr>
                <w:sz w:val="22"/>
                <w:szCs w:val="22"/>
              </w:rPr>
              <w:t>жмых</w:t>
            </w:r>
          </w:p>
          <w:p w14:paraId="0CCBA72D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D09AA1" w14:textId="77777777" w:rsidR="00981A1D" w:rsidRDefault="00981A1D" w:rsidP="00981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7BD921C4" w14:textId="1CC8FEE9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F153CA" w14:textId="65E8041D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 xml:space="preserve">Степень измельчения, остаток на сите № 0315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F2B3B7" w14:textId="436E4154" w:rsidR="00981A1D" w:rsidRDefault="00981A1D" w:rsidP="00981A1D">
            <w:pPr>
              <w:rPr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 xml:space="preserve">СТБ </w:t>
            </w:r>
            <w:proofErr w:type="gramStart"/>
            <w:r w:rsidRPr="00C43E6D">
              <w:rPr>
                <w:sz w:val="22"/>
                <w:szCs w:val="22"/>
              </w:rPr>
              <w:t>1205-20</w:t>
            </w:r>
            <w:r>
              <w:rPr>
                <w:sz w:val="22"/>
                <w:szCs w:val="22"/>
              </w:rPr>
              <w:t>12</w:t>
            </w:r>
            <w:proofErr w:type="gramEnd"/>
          </w:p>
          <w:p w14:paraId="0DB4AE32" w14:textId="77777777" w:rsidR="00981A1D" w:rsidRPr="0096773A" w:rsidRDefault="00981A1D" w:rsidP="00981A1D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МЗ</w:t>
            </w:r>
            <w:proofErr w:type="gramEnd"/>
            <w:r w:rsidRPr="0096773A">
              <w:rPr>
                <w:sz w:val="22"/>
                <w:szCs w:val="22"/>
              </w:rPr>
              <w:t xml:space="preserve"> РБ  №52 от 21.06.2013  </w:t>
            </w:r>
          </w:p>
          <w:p w14:paraId="77CCFA8B" w14:textId="7C525799" w:rsidR="00981A1D" w:rsidRDefault="00981A1D" w:rsidP="00981A1D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Совета</w:t>
            </w:r>
            <w:proofErr w:type="gramEnd"/>
            <w:r w:rsidRPr="0096773A">
              <w:rPr>
                <w:sz w:val="22"/>
                <w:szCs w:val="22"/>
              </w:rPr>
              <w:t xml:space="preserve"> Министров</w:t>
            </w:r>
            <w:r w:rsidR="00180CB9">
              <w:rPr>
                <w:sz w:val="22"/>
                <w:szCs w:val="22"/>
              </w:rPr>
              <w:t xml:space="preserve"> РБ </w:t>
            </w:r>
            <w:r w:rsidRPr="0096773A">
              <w:rPr>
                <w:sz w:val="22"/>
                <w:szCs w:val="22"/>
              </w:rPr>
              <w:t xml:space="preserve"> №37 от 25.01.2021</w:t>
            </w:r>
          </w:p>
          <w:p w14:paraId="6C284253" w14:textId="29153F92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85511A" w14:textId="2F3482E8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 xml:space="preserve">ГОСТ </w:t>
            </w:r>
            <w:proofErr w:type="gramStart"/>
            <w:r w:rsidRPr="00C43E6D">
              <w:rPr>
                <w:sz w:val="22"/>
                <w:szCs w:val="22"/>
              </w:rPr>
              <w:t>5902-80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C43E6D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3</w:t>
            </w:r>
          </w:p>
        </w:tc>
      </w:tr>
      <w:tr w:rsidR="00981A1D" w:rsidRPr="0038569C" w14:paraId="432CF55D" w14:textId="77777777" w:rsidTr="0077592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2747A3" w14:textId="55789BFF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11.5*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F3EA7E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8EC0F9" w14:textId="77777777" w:rsidR="00981A1D" w:rsidRDefault="00981A1D" w:rsidP="00981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0E77B90C" w14:textId="5B8DB6E5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02A999" w14:textId="66AE4FFF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Массовая доля золы, не растворимой в растворе соляной кислоты с массовой долей 10 %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311AD0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DE7B4D" w14:textId="483FDD8D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B3B75">
              <w:rPr>
                <w:sz w:val="22"/>
                <w:szCs w:val="22"/>
              </w:rPr>
              <w:t xml:space="preserve">ГОСТ </w:t>
            </w:r>
            <w:proofErr w:type="gramStart"/>
            <w:r w:rsidRPr="008B3B75">
              <w:rPr>
                <w:sz w:val="22"/>
                <w:szCs w:val="22"/>
              </w:rPr>
              <w:t>5901-2014</w:t>
            </w:r>
            <w:proofErr w:type="gramEnd"/>
            <w:r w:rsidRPr="008B3B75">
              <w:rPr>
                <w:sz w:val="22"/>
                <w:szCs w:val="22"/>
              </w:rPr>
              <w:t xml:space="preserve"> п.9</w:t>
            </w:r>
          </w:p>
        </w:tc>
      </w:tr>
      <w:tr w:rsidR="00981A1D" w:rsidRPr="0038569C" w14:paraId="55C7DA28" w14:textId="77777777" w:rsidTr="0077592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6071B0" w14:textId="1F11435B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11.6*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F652C5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2343FC" w14:textId="77777777" w:rsidR="00981A1D" w:rsidRDefault="00981A1D" w:rsidP="00981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6CD1FD45" w14:textId="44F40B9D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EE38A0" w14:textId="616E638B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sz w:val="22"/>
                <w:szCs w:val="22"/>
              </w:rPr>
              <w:t>м</w:t>
            </w:r>
            <w:r w:rsidRPr="00576009">
              <w:rPr>
                <w:sz w:val="22"/>
                <w:szCs w:val="22"/>
              </w:rPr>
              <w:t>езофильны</w:t>
            </w:r>
            <w:r>
              <w:rPr>
                <w:sz w:val="22"/>
                <w:szCs w:val="22"/>
              </w:rPr>
              <w:t>х</w:t>
            </w:r>
            <w:proofErr w:type="spellEnd"/>
            <w:r w:rsidRPr="00576009">
              <w:rPr>
                <w:sz w:val="22"/>
                <w:szCs w:val="22"/>
              </w:rPr>
              <w:t xml:space="preserve"> аэробны</w:t>
            </w:r>
            <w:r>
              <w:rPr>
                <w:sz w:val="22"/>
                <w:szCs w:val="22"/>
              </w:rPr>
              <w:t>х и факультативно- а</w:t>
            </w:r>
            <w:r w:rsidRPr="00576009">
              <w:rPr>
                <w:sz w:val="22"/>
                <w:szCs w:val="22"/>
              </w:rPr>
              <w:t>наэробны</w:t>
            </w:r>
            <w:r>
              <w:rPr>
                <w:sz w:val="22"/>
                <w:szCs w:val="22"/>
              </w:rPr>
              <w:t>х</w:t>
            </w:r>
            <w:r w:rsidRPr="00576009">
              <w:rPr>
                <w:sz w:val="22"/>
                <w:szCs w:val="22"/>
              </w:rPr>
              <w:t xml:space="preserve"> микроорганизм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FF3602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C7A313" w14:textId="62EDBFB5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ГОСТ 10444.15-94</w:t>
            </w:r>
          </w:p>
        </w:tc>
      </w:tr>
      <w:tr w:rsidR="00981A1D" w:rsidRPr="0038569C" w14:paraId="2E998A76" w14:textId="77777777" w:rsidTr="0077592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5C535A" w14:textId="4C8BD491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11.7*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F6A1E0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E07864" w14:textId="77777777" w:rsidR="00981A1D" w:rsidRDefault="00981A1D" w:rsidP="00981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43ACE3B8" w14:textId="1F7774EA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A8DF69" w14:textId="44CCEDA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Бактерии группы кишечных палочек</w:t>
            </w:r>
            <w:r w:rsidRPr="008A6B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колиформные</w:t>
            </w:r>
            <w:proofErr w:type="spellEnd"/>
            <w:r>
              <w:rPr>
                <w:sz w:val="22"/>
                <w:szCs w:val="22"/>
              </w:rPr>
              <w:t xml:space="preserve"> бактерии)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8FA99F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6AF081" w14:textId="04C605CD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31747-2012</w:t>
            </w:r>
          </w:p>
        </w:tc>
      </w:tr>
      <w:tr w:rsidR="00981A1D" w:rsidRPr="0038569C" w14:paraId="21023C0A" w14:textId="77777777" w:rsidTr="0077592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95B96B" w14:textId="6E7090FC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11.8*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F71A7C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D92CB1" w14:textId="77777777" w:rsidR="00981A1D" w:rsidRDefault="00981A1D" w:rsidP="00981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11BFCE02" w14:textId="15944404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020C64" w14:textId="77777777" w:rsidR="00981A1D" w:rsidRDefault="00981A1D" w:rsidP="00981A1D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Дрожжи</w:t>
            </w:r>
          </w:p>
          <w:p w14:paraId="064ED6BB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9079A9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9804EF" w14:textId="0DA24859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10444.12-</w:t>
            </w:r>
            <w:r>
              <w:rPr>
                <w:sz w:val="22"/>
                <w:szCs w:val="22"/>
              </w:rPr>
              <w:t>2013</w:t>
            </w:r>
            <w:proofErr w:type="gramEnd"/>
          </w:p>
        </w:tc>
      </w:tr>
      <w:tr w:rsidR="00981A1D" w:rsidRPr="0038569C" w14:paraId="0AE2A7A8" w14:textId="77777777" w:rsidTr="0077592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34C894" w14:textId="03E1058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11.9*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FFA111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BE4717" w14:textId="77777777" w:rsidR="00981A1D" w:rsidRDefault="00981A1D" w:rsidP="00981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1CD2F812" w14:textId="0FB9FF25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7DF459" w14:textId="77777777" w:rsidR="00981A1D" w:rsidRDefault="00981A1D" w:rsidP="00981A1D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Плесени</w:t>
            </w:r>
          </w:p>
          <w:p w14:paraId="64839DC8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48FA4B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B6D3A9" w14:textId="1413E63B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10444.12-</w:t>
            </w:r>
            <w:r>
              <w:rPr>
                <w:sz w:val="22"/>
                <w:szCs w:val="22"/>
              </w:rPr>
              <w:t>2013</w:t>
            </w:r>
            <w:proofErr w:type="gramEnd"/>
          </w:p>
        </w:tc>
      </w:tr>
      <w:tr w:rsidR="00981A1D" w:rsidRPr="0038569C" w14:paraId="345EE11F" w14:textId="77777777" w:rsidTr="00F100C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9B3116" w14:textId="1E926D11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B6C474" w14:textId="3C0F380D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90AA3">
              <w:rPr>
                <w:sz w:val="22"/>
                <w:szCs w:val="22"/>
              </w:rPr>
              <w:t>Какао тёртое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60E9C" w14:textId="77777777" w:rsidR="00981A1D" w:rsidRDefault="00981A1D" w:rsidP="00981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7C9B571A" w14:textId="4ACB3FE0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5E5FF8" w14:textId="77777777" w:rsidR="00981A1D" w:rsidRPr="00730128" w:rsidRDefault="00981A1D" w:rsidP="00981A1D">
            <w:pPr>
              <w:rPr>
                <w:sz w:val="22"/>
                <w:szCs w:val="22"/>
              </w:rPr>
            </w:pPr>
            <w:r w:rsidRPr="00730128">
              <w:rPr>
                <w:sz w:val="22"/>
                <w:szCs w:val="22"/>
              </w:rPr>
              <w:t>Отбор проб</w:t>
            </w:r>
          </w:p>
          <w:p w14:paraId="2994A701" w14:textId="77777777" w:rsidR="00981A1D" w:rsidRDefault="00981A1D" w:rsidP="00981A1D">
            <w:pPr>
              <w:rPr>
                <w:sz w:val="22"/>
                <w:szCs w:val="22"/>
              </w:rPr>
            </w:pPr>
          </w:p>
          <w:p w14:paraId="46D79938" w14:textId="77777777" w:rsidR="00981A1D" w:rsidRDefault="00981A1D" w:rsidP="00981A1D">
            <w:pPr>
              <w:rPr>
                <w:sz w:val="22"/>
                <w:szCs w:val="22"/>
              </w:rPr>
            </w:pPr>
          </w:p>
          <w:p w14:paraId="6E6983CB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583659" w14:textId="1C0985E6" w:rsidR="00981A1D" w:rsidRDefault="00981A1D" w:rsidP="00981A1D">
            <w:pPr>
              <w:rPr>
                <w:sz w:val="22"/>
                <w:szCs w:val="22"/>
              </w:rPr>
            </w:pPr>
            <w:r w:rsidRPr="00730128">
              <w:rPr>
                <w:sz w:val="22"/>
                <w:szCs w:val="22"/>
              </w:rPr>
              <w:t xml:space="preserve">СТБ </w:t>
            </w:r>
            <w:proofErr w:type="gramStart"/>
            <w:r w:rsidRPr="00730128">
              <w:rPr>
                <w:sz w:val="22"/>
                <w:szCs w:val="22"/>
              </w:rPr>
              <w:t>1203-20</w:t>
            </w:r>
            <w:r>
              <w:rPr>
                <w:sz w:val="22"/>
                <w:szCs w:val="22"/>
              </w:rPr>
              <w:t>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C5816F2" w14:textId="1DB6B5EA" w:rsidR="00981A1D" w:rsidRPr="00ED7926" w:rsidRDefault="00981A1D" w:rsidP="00981A1D">
            <w:pPr>
              <w:rPr>
                <w:sz w:val="22"/>
                <w:szCs w:val="22"/>
              </w:rPr>
            </w:pPr>
            <w:r w:rsidRPr="00ED7926">
              <w:rPr>
                <w:sz w:val="22"/>
                <w:szCs w:val="22"/>
              </w:rPr>
              <w:t xml:space="preserve">ГОСТ </w:t>
            </w:r>
            <w:proofErr w:type="gramStart"/>
            <w:r w:rsidRPr="00ED7926">
              <w:rPr>
                <w:sz w:val="22"/>
                <w:szCs w:val="22"/>
              </w:rPr>
              <w:t>5904-</w:t>
            </w:r>
            <w:r>
              <w:rPr>
                <w:sz w:val="22"/>
                <w:szCs w:val="22"/>
              </w:rPr>
              <w:t>2019</w:t>
            </w:r>
            <w:proofErr w:type="gramEnd"/>
            <w:r w:rsidRPr="00ED7926">
              <w:rPr>
                <w:sz w:val="22"/>
                <w:szCs w:val="22"/>
              </w:rPr>
              <w:t xml:space="preserve">  </w:t>
            </w:r>
          </w:p>
          <w:p w14:paraId="2A7502F4" w14:textId="77777777" w:rsidR="00981A1D" w:rsidRPr="00730128" w:rsidRDefault="00981A1D" w:rsidP="00981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  <w:r w:rsidRPr="00730128">
              <w:rPr>
                <w:sz w:val="22"/>
                <w:szCs w:val="22"/>
              </w:rPr>
              <w:t xml:space="preserve"> </w:t>
            </w:r>
          </w:p>
          <w:p w14:paraId="60F1EC9E" w14:textId="65FF179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30128">
              <w:rPr>
                <w:sz w:val="22"/>
                <w:szCs w:val="22"/>
              </w:rPr>
              <w:t>СТБ 1036-97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46734" w14:textId="5C5141FF" w:rsidR="00981A1D" w:rsidRDefault="00981A1D" w:rsidP="00981A1D">
            <w:pPr>
              <w:rPr>
                <w:sz w:val="22"/>
                <w:szCs w:val="22"/>
              </w:rPr>
            </w:pPr>
            <w:r w:rsidRPr="00730128">
              <w:rPr>
                <w:sz w:val="22"/>
                <w:szCs w:val="22"/>
              </w:rPr>
              <w:t xml:space="preserve">СТБ </w:t>
            </w:r>
            <w:proofErr w:type="gramStart"/>
            <w:r w:rsidRPr="00730128">
              <w:rPr>
                <w:sz w:val="22"/>
                <w:szCs w:val="22"/>
              </w:rPr>
              <w:t>1203-20</w:t>
            </w:r>
            <w:r>
              <w:rPr>
                <w:sz w:val="22"/>
                <w:szCs w:val="22"/>
              </w:rPr>
              <w:t>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08CDB41" w14:textId="060FB787" w:rsidR="00981A1D" w:rsidRPr="00ED7926" w:rsidRDefault="00981A1D" w:rsidP="00981A1D">
            <w:pPr>
              <w:rPr>
                <w:sz w:val="22"/>
                <w:szCs w:val="22"/>
              </w:rPr>
            </w:pPr>
            <w:r w:rsidRPr="00ED7926">
              <w:rPr>
                <w:sz w:val="22"/>
                <w:szCs w:val="22"/>
              </w:rPr>
              <w:t xml:space="preserve">ГОСТ </w:t>
            </w:r>
            <w:proofErr w:type="gramStart"/>
            <w:r w:rsidRPr="00ED7926">
              <w:rPr>
                <w:sz w:val="22"/>
                <w:szCs w:val="22"/>
              </w:rPr>
              <w:t>5904-</w:t>
            </w:r>
            <w:r>
              <w:rPr>
                <w:sz w:val="22"/>
                <w:szCs w:val="22"/>
              </w:rPr>
              <w:t>2019</w:t>
            </w:r>
            <w:proofErr w:type="gramEnd"/>
            <w:r w:rsidRPr="00ED7926">
              <w:rPr>
                <w:sz w:val="22"/>
                <w:szCs w:val="22"/>
              </w:rPr>
              <w:t xml:space="preserve">   </w:t>
            </w:r>
          </w:p>
          <w:p w14:paraId="46C42720" w14:textId="77777777" w:rsidR="00981A1D" w:rsidRPr="00730128" w:rsidRDefault="00981A1D" w:rsidP="00981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  <w:r w:rsidRPr="00730128">
              <w:rPr>
                <w:sz w:val="22"/>
                <w:szCs w:val="22"/>
              </w:rPr>
              <w:t xml:space="preserve"> </w:t>
            </w:r>
          </w:p>
          <w:p w14:paraId="3C0F5C90" w14:textId="6E1DE0A5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30128">
              <w:rPr>
                <w:sz w:val="22"/>
                <w:szCs w:val="22"/>
              </w:rPr>
              <w:t xml:space="preserve">СТБ </w:t>
            </w:r>
            <w:proofErr w:type="gramStart"/>
            <w:r w:rsidRPr="00730128">
              <w:rPr>
                <w:sz w:val="22"/>
                <w:szCs w:val="22"/>
              </w:rPr>
              <w:t>1036-97</w:t>
            </w:r>
            <w:proofErr w:type="gramEnd"/>
            <w:r w:rsidRPr="00730128">
              <w:rPr>
                <w:sz w:val="22"/>
                <w:szCs w:val="22"/>
              </w:rPr>
              <w:t xml:space="preserve"> </w:t>
            </w:r>
          </w:p>
        </w:tc>
      </w:tr>
      <w:tr w:rsidR="00981A1D" w:rsidRPr="0038569C" w14:paraId="3C0BBC19" w14:textId="77777777" w:rsidTr="00F100C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3ECD67" w14:textId="721EDE5D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12.2*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5AA3FD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401AF9" w14:textId="77777777" w:rsidR="00981A1D" w:rsidRDefault="00981A1D" w:rsidP="00981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3651E3E6" w14:textId="35576DD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A0C7DE" w14:textId="4B3DABF9" w:rsidR="00981A1D" w:rsidRPr="00981A1D" w:rsidRDefault="00981A1D" w:rsidP="00981A1D">
            <w:pPr>
              <w:rPr>
                <w:sz w:val="22"/>
                <w:szCs w:val="22"/>
              </w:rPr>
            </w:pPr>
            <w:r w:rsidRPr="00730128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2DEC55" w14:textId="77777777" w:rsidR="00981A1D" w:rsidRPr="00203C31" w:rsidRDefault="00981A1D" w:rsidP="00981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1203-20</w:t>
            </w:r>
            <w:r w:rsidRPr="00203C31">
              <w:rPr>
                <w:sz w:val="22"/>
                <w:szCs w:val="22"/>
              </w:rPr>
              <w:t>12</w:t>
            </w:r>
            <w:proofErr w:type="gramEnd"/>
          </w:p>
          <w:p w14:paraId="79207D44" w14:textId="38D06B72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828E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729003" w14:textId="2EB6C3EA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B3B75">
              <w:rPr>
                <w:sz w:val="22"/>
                <w:szCs w:val="22"/>
              </w:rPr>
              <w:t xml:space="preserve">ГОСТ </w:t>
            </w:r>
            <w:proofErr w:type="gramStart"/>
            <w:r w:rsidRPr="008B3B75">
              <w:rPr>
                <w:sz w:val="22"/>
                <w:szCs w:val="22"/>
              </w:rPr>
              <w:t>5900-2014</w:t>
            </w:r>
            <w:proofErr w:type="gramEnd"/>
            <w:r w:rsidRPr="008B3B75">
              <w:rPr>
                <w:sz w:val="22"/>
                <w:szCs w:val="22"/>
              </w:rPr>
              <w:t xml:space="preserve"> п.7</w:t>
            </w:r>
          </w:p>
        </w:tc>
      </w:tr>
      <w:tr w:rsidR="00981A1D" w:rsidRPr="0038569C" w14:paraId="28F71010" w14:textId="77777777" w:rsidTr="00F100C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2B8F4C" w14:textId="06EE9D32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12.3*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25364B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86B722" w14:textId="77777777" w:rsidR="00981A1D" w:rsidRDefault="00981A1D" w:rsidP="00981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79A0B35C" w14:textId="2F2C6600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0DC1A4" w14:textId="17FB543D" w:rsidR="00981A1D" w:rsidRPr="00981A1D" w:rsidRDefault="00981A1D" w:rsidP="00981A1D">
            <w:pPr>
              <w:rPr>
                <w:sz w:val="22"/>
                <w:szCs w:val="22"/>
              </w:rPr>
            </w:pPr>
            <w:r w:rsidRPr="00730128">
              <w:rPr>
                <w:sz w:val="22"/>
                <w:szCs w:val="22"/>
              </w:rPr>
              <w:t>Степень измельчения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CA75BD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13A03D" w14:textId="3E7ABFD8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B3B75">
              <w:rPr>
                <w:sz w:val="22"/>
                <w:szCs w:val="22"/>
              </w:rPr>
              <w:t xml:space="preserve">ГОСТ </w:t>
            </w:r>
            <w:proofErr w:type="gramStart"/>
            <w:r w:rsidRPr="008B3B75">
              <w:rPr>
                <w:sz w:val="22"/>
                <w:szCs w:val="22"/>
              </w:rPr>
              <w:t>5902-80</w:t>
            </w:r>
            <w:proofErr w:type="gramEnd"/>
            <w:r w:rsidRPr="008B3B75">
              <w:rPr>
                <w:sz w:val="22"/>
                <w:szCs w:val="22"/>
              </w:rPr>
              <w:t xml:space="preserve"> п.2</w:t>
            </w:r>
          </w:p>
        </w:tc>
      </w:tr>
      <w:tr w:rsidR="00981A1D" w:rsidRPr="0038569C" w14:paraId="79548C05" w14:textId="77777777" w:rsidTr="00F100C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13FFB5" w14:textId="054C2F79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12.4*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5AC07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1E9218" w14:textId="77777777" w:rsidR="00981A1D" w:rsidRDefault="00981A1D" w:rsidP="00981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24E56A54" w14:textId="5DD7674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2CCDA5" w14:textId="2BA1F05A" w:rsidR="00981A1D" w:rsidRPr="00295E4A" w:rsidRDefault="00981A1D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Массовая доля золы, не растворимой в растворе соляной кислоты с массовой долей 10 %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D9DE1A" w14:textId="77777777" w:rsidR="00981A1D" w:rsidRPr="00295E4A" w:rsidRDefault="00981A1D" w:rsidP="00981A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2A56E6" w14:textId="170CED5C" w:rsidR="00981A1D" w:rsidRPr="008567F9" w:rsidRDefault="00981A1D" w:rsidP="008567F9">
            <w:pPr>
              <w:rPr>
                <w:sz w:val="22"/>
                <w:szCs w:val="22"/>
              </w:rPr>
            </w:pPr>
            <w:r w:rsidRPr="008B3B75">
              <w:rPr>
                <w:sz w:val="22"/>
                <w:szCs w:val="22"/>
              </w:rPr>
              <w:t xml:space="preserve">ГОСТ </w:t>
            </w:r>
            <w:proofErr w:type="gramStart"/>
            <w:r w:rsidRPr="008B3B75">
              <w:rPr>
                <w:sz w:val="22"/>
                <w:szCs w:val="22"/>
              </w:rPr>
              <w:t>5901-2014</w:t>
            </w:r>
            <w:proofErr w:type="gramEnd"/>
            <w:r w:rsidRPr="008B3B75">
              <w:rPr>
                <w:sz w:val="22"/>
                <w:szCs w:val="22"/>
              </w:rPr>
              <w:t xml:space="preserve"> п.9</w:t>
            </w:r>
          </w:p>
        </w:tc>
      </w:tr>
      <w:tr w:rsidR="008567F9" w:rsidRPr="0038569C" w14:paraId="5A1CCD9E" w14:textId="77777777" w:rsidTr="004C0E1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44F90E" w14:textId="121AC506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81DBA2" w14:textId="77777777" w:rsidR="008567F9" w:rsidRDefault="008567F9" w:rsidP="008567F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Какаовелла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D138632" w14:textId="1FD3AF2B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молотая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F3CBE1" w14:textId="77777777" w:rsidR="008567F9" w:rsidRDefault="008567F9" w:rsidP="00856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51100C85" w14:textId="21E1469D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BD3AC8" w14:textId="5A5EC0A3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Отбор проб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11119F" w14:textId="77777777" w:rsidR="008567F9" w:rsidRPr="008B3B75" w:rsidRDefault="008567F9" w:rsidP="008567F9">
            <w:pPr>
              <w:rPr>
                <w:sz w:val="22"/>
                <w:szCs w:val="22"/>
              </w:rPr>
            </w:pPr>
            <w:r w:rsidRPr="008B3B75">
              <w:rPr>
                <w:sz w:val="22"/>
                <w:szCs w:val="22"/>
              </w:rPr>
              <w:t xml:space="preserve">СТБ </w:t>
            </w:r>
            <w:proofErr w:type="gramStart"/>
            <w:r w:rsidRPr="008B3B75">
              <w:rPr>
                <w:sz w:val="22"/>
                <w:szCs w:val="22"/>
              </w:rPr>
              <w:t>1206-2000</w:t>
            </w:r>
            <w:proofErr w:type="gramEnd"/>
            <w:r w:rsidRPr="008B3B75">
              <w:rPr>
                <w:sz w:val="22"/>
                <w:szCs w:val="22"/>
              </w:rPr>
              <w:t xml:space="preserve"> </w:t>
            </w:r>
          </w:p>
          <w:p w14:paraId="29DDC386" w14:textId="77777777" w:rsidR="008567F9" w:rsidRPr="008B3B75" w:rsidRDefault="008567F9" w:rsidP="008567F9">
            <w:pPr>
              <w:rPr>
                <w:sz w:val="22"/>
                <w:szCs w:val="22"/>
              </w:rPr>
            </w:pPr>
            <w:r w:rsidRPr="008B3B75">
              <w:rPr>
                <w:sz w:val="22"/>
                <w:szCs w:val="22"/>
              </w:rPr>
              <w:t xml:space="preserve">СТБ </w:t>
            </w:r>
            <w:proofErr w:type="gramStart"/>
            <w:r w:rsidRPr="008B3B75">
              <w:rPr>
                <w:sz w:val="22"/>
                <w:szCs w:val="22"/>
              </w:rPr>
              <w:t>1053-2015</w:t>
            </w:r>
            <w:proofErr w:type="gramEnd"/>
            <w:r w:rsidRPr="008B3B75">
              <w:rPr>
                <w:sz w:val="22"/>
                <w:szCs w:val="22"/>
              </w:rPr>
              <w:t xml:space="preserve"> </w:t>
            </w:r>
          </w:p>
          <w:p w14:paraId="4984FD25" w14:textId="3BA2BF74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B3B75">
              <w:rPr>
                <w:sz w:val="22"/>
                <w:szCs w:val="22"/>
              </w:rPr>
              <w:t xml:space="preserve">СТБ </w:t>
            </w:r>
            <w:proofErr w:type="gramStart"/>
            <w:r w:rsidRPr="008B3B75">
              <w:rPr>
                <w:sz w:val="22"/>
                <w:szCs w:val="22"/>
              </w:rPr>
              <w:t>1036-97</w:t>
            </w:r>
            <w:proofErr w:type="gramEnd"/>
            <w:r w:rsidRPr="008B3B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978919" w14:textId="77777777" w:rsidR="008567F9" w:rsidRPr="008B3B75" w:rsidRDefault="008567F9" w:rsidP="008567F9">
            <w:pPr>
              <w:rPr>
                <w:sz w:val="22"/>
                <w:szCs w:val="22"/>
              </w:rPr>
            </w:pPr>
            <w:r w:rsidRPr="008B3B75">
              <w:rPr>
                <w:sz w:val="22"/>
                <w:szCs w:val="22"/>
              </w:rPr>
              <w:t xml:space="preserve">СТБ </w:t>
            </w:r>
            <w:proofErr w:type="gramStart"/>
            <w:r w:rsidRPr="008B3B75">
              <w:rPr>
                <w:sz w:val="22"/>
                <w:szCs w:val="22"/>
              </w:rPr>
              <w:t>1206-2000</w:t>
            </w:r>
            <w:proofErr w:type="gramEnd"/>
            <w:r w:rsidRPr="008B3B75">
              <w:rPr>
                <w:sz w:val="22"/>
                <w:szCs w:val="22"/>
              </w:rPr>
              <w:t xml:space="preserve"> </w:t>
            </w:r>
          </w:p>
          <w:p w14:paraId="69737A9E" w14:textId="77777777" w:rsidR="008567F9" w:rsidRPr="008B3B75" w:rsidRDefault="008567F9" w:rsidP="008567F9">
            <w:pPr>
              <w:rPr>
                <w:sz w:val="22"/>
                <w:szCs w:val="22"/>
              </w:rPr>
            </w:pPr>
            <w:r w:rsidRPr="008B3B75">
              <w:rPr>
                <w:sz w:val="22"/>
                <w:szCs w:val="22"/>
              </w:rPr>
              <w:t xml:space="preserve">СТБ </w:t>
            </w:r>
            <w:proofErr w:type="gramStart"/>
            <w:r w:rsidRPr="008B3B75">
              <w:rPr>
                <w:sz w:val="22"/>
                <w:szCs w:val="22"/>
              </w:rPr>
              <w:t>1053-2015</w:t>
            </w:r>
            <w:proofErr w:type="gramEnd"/>
            <w:r w:rsidRPr="008B3B75">
              <w:rPr>
                <w:sz w:val="22"/>
                <w:szCs w:val="22"/>
              </w:rPr>
              <w:t xml:space="preserve"> </w:t>
            </w:r>
          </w:p>
          <w:p w14:paraId="0DF06344" w14:textId="0E33E707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B3B75">
              <w:rPr>
                <w:sz w:val="22"/>
                <w:szCs w:val="22"/>
              </w:rPr>
              <w:t xml:space="preserve">СТБ </w:t>
            </w:r>
            <w:proofErr w:type="gramStart"/>
            <w:r w:rsidRPr="008B3B75">
              <w:rPr>
                <w:sz w:val="22"/>
                <w:szCs w:val="22"/>
              </w:rPr>
              <w:t>1036-97</w:t>
            </w:r>
            <w:proofErr w:type="gramEnd"/>
            <w:r w:rsidRPr="008B3B75">
              <w:rPr>
                <w:sz w:val="22"/>
                <w:szCs w:val="22"/>
              </w:rPr>
              <w:t xml:space="preserve"> </w:t>
            </w:r>
          </w:p>
        </w:tc>
      </w:tr>
      <w:tr w:rsidR="008567F9" w:rsidRPr="0038569C" w14:paraId="6B3FAA73" w14:textId="77777777" w:rsidTr="0059564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DEF70C" w14:textId="659EE3FA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13.2*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B83CC8" w14:textId="77777777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32B308" w14:textId="77777777" w:rsidR="008567F9" w:rsidRDefault="008567F9" w:rsidP="00856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7300B20C" w14:textId="4C0B42A6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08C72C" w14:textId="77777777" w:rsidR="008567F9" w:rsidRDefault="008567F9" w:rsidP="00856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Органолептические показатели </w:t>
            </w:r>
          </w:p>
          <w:p w14:paraId="7CBB7E0D" w14:textId="56CDE043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(внешний вид, вкус, запах)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215F27" w14:textId="77777777" w:rsidR="008567F9" w:rsidRDefault="008567F9" w:rsidP="00856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1206-2000</w:t>
            </w:r>
            <w:proofErr w:type="gramEnd"/>
          </w:p>
          <w:p w14:paraId="3FDFB721" w14:textId="224C3BD4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828E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8130F4" w14:textId="619FF3A1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B3B75">
              <w:rPr>
                <w:sz w:val="22"/>
                <w:szCs w:val="22"/>
              </w:rPr>
              <w:t xml:space="preserve">ГОСТ </w:t>
            </w:r>
            <w:proofErr w:type="gramStart"/>
            <w:r w:rsidRPr="008B3B75">
              <w:rPr>
                <w:sz w:val="22"/>
                <w:szCs w:val="22"/>
              </w:rPr>
              <w:t>5897-90</w:t>
            </w:r>
            <w:proofErr w:type="gramEnd"/>
            <w:r w:rsidRPr="008B3B75">
              <w:rPr>
                <w:sz w:val="22"/>
                <w:szCs w:val="22"/>
              </w:rPr>
              <w:t xml:space="preserve"> п.2</w:t>
            </w:r>
          </w:p>
        </w:tc>
      </w:tr>
      <w:tr w:rsidR="008567F9" w:rsidRPr="0038569C" w14:paraId="64761DA5" w14:textId="77777777" w:rsidTr="0059564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3F55B3" w14:textId="6968EF4F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C76688" w14:textId="77777777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52497E" w14:textId="77777777" w:rsidR="008567F9" w:rsidRDefault="008567F9" w:rsidP="00856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1DB53338" w14:textId="7FDA5716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7AAD94" w14:textId="764BF1E8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61F67C" w14:textId="77777777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39C638" w14:textId="7CAF9A62" w:rsidR="008567F9" w:rsidRPr="008567F9" w:rsidRDefault="008567F9" w:rsidP="008567F9">
            <w:pPr>
              <w:rPr>
                <w:sz w:val="22"/>
                <w:szCs w:val="22"/>
              </w:rPr>
            </w:pPr>
            <w:r w:rsidRPr="008B3B75">
              <w:rPr>
                <w:sz w:val="22"/>
                <w:szCs w:val="22"/>
              </w:rPr>
              <w:t xml:space="preserve">ГОСТ </w:t>
            </w:r>
            <w:proofErr w:type="gramStart"/>
            <w:r w:rsidRPr="008B3B75">
              <w:rPr>
                <w:sz w:val="22"/>
                <w:szCs w:val="22"/>
              </w:rPr>
              <w:t>5900-2014</w:t>
            </w:r>
            <w:proofErr w:type="gramEnd"/>
            <w:r w:rsidRPr="008B3B75">
              <w:rPr>
                <w:sz w:val="22"/>
                <w:szCs w:val="22"/>
              </w:rPr>
              <w:t xml:space="preserve"> п.7</w:t>
            </w:r>
          </w:p>
        </w:tc>
      </w:tr>
      <w:tr w:rsidR="008567F9" w:rsidRPr="0038569C" w14:paraId="36DF4C0B" w14:textId="77777777" w:rsidTr="0059564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E3432E" w14:textId="4653FD82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951134" w14:textId="77777777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AE503A" w14:textId="77777777" w:rsidR="008567F9" w:rsidRDefault="008567F9" w:rsidP="00856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10.82/</w:t>
            </w:r>
          </w:p>
          <w:p w14:paraId="39C1DB65" w14:textId="16488495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0A93EC" w14:textId="771314DA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Степень измельчения, остаток на сите №0315 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D9A397" w14:textId="77777777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5D669" w14:textId="3213EF66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B3B75">
              <w:rPr>
                <w:sz w:val="22"/>
                <w:szCs w:val="22"/>
              </w:rPr>
              <w:t xml:space="preserve">ГОСТ </w:t>
            </w:r>
            <w:proofErr w:type="gramStart"/>
            <w:r w:rsidRPr="008B3B75">
              <w:rPr>
                <w:sz w:val="22"/>
                <w:szCs w:val="22"/>
              </w:rPr>
              <w:t>5902-80</w:t>
            </w:r>
            <w:proofErr w:type="gramEnd"/>
            <w:r w:rsidRPr="008B3B75">
              <w:rPr>
                <w:sz w:val="22"/>
                <w:szCs w:val="22"/>
              </w:rPr>
              <w:t xml:space="preserve"> п.3</w:t>
            </w:r>
          </w:p>
        </w:tc>
      </w:tr>
      <w:tr w:rsidR="008567F9" w:rsidRPr="0038569C" w14:paraId="4FA89D02" w14:textId="77777777" w:rsidTr="00F7294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AF3B3B" w14:textId="5957F1A6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14.1***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658956" w14:textId="77777777" w:rsidR="008567F9" w:rsidRPr="00645BFD" w:rsidRDefault="008567F9" w:rsidP="008567F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Сахар</w:t>
            </w:r>
          </w:p>
          <w:p w14:paraId="6D529A0E" w14:textId="77777777" w:rsidR="008567F9" w:rsidRPr="00203C31" w:rsidRDefault="008567F9" w:rsidP="008567F9">
            <w:pPr>
              <w:rPr>
                <w:sz w:val="22"/>
                <w:szCs w:val="22"/>
              </w:rPr>
            </w:pPr>
          </w:p>
          <w:p w14:paraId="14ED07EB" w14:textId="77777777" w:rsidR="008567F9" w:rsidRPr="00203C31" w:rsidRDefault="008567F9" w:rsidP="008567F9">
            <w:pPr>
              <w:rPr>
                <w:sz w:val="22"/>
                <w:szCs w:val="22"/>
              </w:rPr>
            </w:pPr>
          </w:p>
          <w:p w14:paraId="7F800F7C" w14:textId="77777777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558D86" w14:textId="77777777" w:rsidR="008567F9" w:rsidRDefault="008567F9" w:rsidP="00856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10.81/</w:t>
            </w:r>
          </w:p>
          <w:p w14:paraId="6EDF0C11" w14:textId="41232EA3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DEEA79" w14:textId="7DC0FEB3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810E9" w14:textId="77777777" w:rsidR="008567F9" w:rsidRDefault="008567F9" w:rsidP="00856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12569-99</w:t>
            </w:r>
            <w:proofErr w:type="gramEnd"/>
          </w:p>
          <w:p w14:paraId="1AADAC77" w14:textId="77777777" w:rsidR="008567F9" w:rsidRPr="00C43E6D" w:rsidRDefault="008567F9" w:rsidP="008567F9">
            <w:pPr>
              <w:rPr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31904-2012</w:t>
            </w:r>
            <w:proofErr w:type="gramEnd"/>
            <w:r w:rsidRPr="00C43E6D">
              <w:rPr>
                <w:sz w:val="22"/>
                <w:szCs w:val="22"/>
              </w:rPr>
              <w:t xml:space="preserve"> </w:t>
            </w:r>
          </w:p>
          <w:p w14:paraId="13BE016A" w14:textId="77777777" w:rsidR="008567F9" w:rsidRPr="00C43E6D" w:rsidRDefault="008567F9" w:rsidP="00856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  <w:p w14:paraId="6BD61F5D" w14:textId="3F89E452" w:rsidR="008567F9" w:rsidRPr="008567F9" w:rsidRDefault="008567F9" w:rsidP="008567F9">
            <w:pPr>
              <w:rPr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>СТБ 1036-97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70ACCC" w14:textId="77777777" w:rsidR="008567F9" w:rsidRDefault="008567F9" w:rsidP="00856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12569-99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8A1F249" w14:textId="77777777" w:rsidR="008567F9" w:rsidRPr="00C43E6D" w:rsidRDefault="008567F9" w:rsidP="008567F9">
            <w:pPr>
              <w:rPr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31904-2012</w:t>
            </w:r>
            <w:proofErr w:type="gramEnd"/>
            <w:r w:rsidRPr="00C43E6D">
              <w:rPr>
                <w:sz w:val="22"/>
                <w:szCs w:val="22"/>
              </w:rPr>
              <w:t xml:space="preserve"> </w:t>
            </w:r>
          </w:p>
          <w:p w14:paraId="77D8D519" w14:textId="77777777" w:rsidR="008567F9" w:rsidRPr="00C43E6D" w:rsidRDefault="008567F9" w:rsidP="00856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  <w:p w14:paraId="107E12EC" w14:textId="52850881" w:rsidR="008567F9" w:rsidRPr="008567F9" w:rsidRDefault="008567F9" w:rsidP="008567F9">
            <w:pPr>
              <w:rPr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 xml:space="preserve">СТБ </w:t>
            </w:r>
            <w:proofErr w:type="gramStart"/>
            <w:r w:rsidRPr="00C43E6D">
              <w:rPr>
                <w:sz w:val="22"/>
                <w:szCs w:val="22"/>
              </w:rPr>
              <w:t>1036-97</w:t>
            </w:r>
            <w:proofErr w:type="gramEnd"/>
            <w:r w:rsidRPr="00C43E6D">
              <w:rPr>
                <w:sz w:val="22"/>
                <w:szCs w:val="22"/>
              </w:rPr>
              <w:t xml:space="preserve"> </w:t>
            </w:r>
          </w:p>
        </w:tc>
      </w:tr>
      <w:tr w:rsidR="008567F9" w:rsidRPr="0038569C" w14:paraId="4F1100F4" w14:textId="77777777" w:rsidTr="001527C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22C911" w14:textId="745BFC9A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14.2*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EB0A5B" w14:textId="77777777" w:rsidR="008567F9" w:rsidRPr="00645BFD" w:rsidRDefault="008567F9" w:rsidP="008567F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Сахар</w:t>
            </w:r>
          </w:p>
          <w:p w14:paraId="12885C68" w14:textId="77777777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F8D768" w14:textId="77777777" w:rsidR="008567F9" w:rsidRDefault="008567F9" w:rsidP="00856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10.81/</w:t>
            </w:r>
          </w:p>
          <w:p w14:paraId="144DC359" w14:textId="136C69E1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4BDE57" w14:textId="41269FF3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Органолептические показатели: вкус, запах, цвет, чистота раствора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D3047F" w14:textId="77777777" w:rsidR="008567F9" w:rsidRDefault="008567F9" w:rsidP="008567F9">
            <w:pPr>
              <w:rPr>
                <w:sz w:val="22"/>
                <w:szCs w:val="22"/>
              </w:rPr>
            </w:pPr>
            <w:r w:rsidRPr="00C83FF0">
              <w:rPr>
                <w:sz w:val="22"/>
                <w:szCs w:val="22"/>
              </w:rPr>
              <w:t xml:space="preserve">ГОСТ </w:t>
            </w:r>
            <w:proofErr w:type="gramStart"/>
            <w:r w:rsidRPr="00C83FF0">
              <w:rPr>
                <w:sz w:val="22"/>
                <w:szCs w:val="22"/>
              </w:rPr>
              <w:t>33222-2015</w:t>
            </w:r>
            <w:proofErr w:type="gramEnd"/>
          </w:p>
          <w:p w14:paraId="17604019" w14:textId="794D374C" w:rsidR="008567F9" w:rsidRPr="007F737A" w:rsidRDefault="00180CB9" w:rsidP="008567F9">
            <w:pPr>
              <w:rPr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287CF42" w14:textId="77777777" w:rsidR="008567F9" w:rsidRPr="006204A3" w:rsidRDefault="008567F9" w:rsidP="008567F9">
            <w:pPr>
              <w:rPr>
                <w:sz w:val="22"/>
                <w:szCs w:val="22"/>
              </w:rPr>
            </w:pPr>
          </w:p>
          <w:p w14:paraId="0F26EF18" w14:textId="77777777" w:rsidR="008567F9" w:rsidRPr="006204A3" w:rsidRDefault="008567F9" w:rsidP="008567F9">
            <w:pPr>
              <w:rPr>
                <w:sz w:val="22"/>
                <w:szCs w:val="22"/>
              </w:rPr>
            </w:pPr>
          </w:p>
          <w:p w14:paraId="63AF3692" w14:textId="77777777" w:rsidR="008567F9" w:rsidRPr="006204A3" w:rsidRDefault="008567F9" w:rsidP="008567F9">
            <w:pPr>
              <w:rPr>
                <w:sz w:val="22"/>
                <w:szCs w:val="22"/>
              </w:rPr>
            </w:pPr>
          </w:p>
          <w:p w14:paraId="279D5B24" w14:textId="77777777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C99423" w14:textId="77777777" w:rsidR="008567F9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12576-89</w:t>
            </w:r>
            <w:proofErr w:type="gramEnd"/>
          </w:p>
          <w:p w14:paraId="5ABE3C02" w14:textId="5B567984" w:rsidR="002A6CD9" w:rsidRPr="00295E4A" w:rsidRDefault="002A6CD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A6CD9">
              <w:rPr>
                <w:color w:val="000000"/>
                <w:sz w:val="22"/>
                <w:szCs w:val="22"/>
              </w:rPr>
              <w:t>ГОСТ 12576-2014</w:t>
            </w:r>
          </w:p>
        </w:tc>
      </w:tr>
      <w:tr w:rsidR="008567F9" w:rsidRPr="0038569C" w14:paraId="16D1D8BB" w14:textId="77777777" w:rsidTr="001527C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70839C" w14:textId="735E7902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14.3*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75E2AC" w14:textId="77777777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7B0306" w14:textId="77777777" w:rsidR="008567F9" w:rsidRDefault="008567F9" w:rsidP="008567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10.81/</w:t>
            </w:r>
          </w:p>
          <w:p w14:paraId="4E85A2A5" w14:textId="2C2FA6D7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205FA5" w14:textId="77777777" w:rsidR="008567F9" w:rsidRDefault="008567F9" w:rsidP="008567F9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Массовая доля влаги</w:t>
            </w:r>
          </w:p>
          <w:p w14:paraId="77BD7CB0" w14:textId="77777777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656998" w14:textId="77777777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90B739" w14:textId="6402191A" w:rsidR="008567F9" w:rsidRPr="00295E4A" w:rsidRDefault="008567F9" w:rsidP="00856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ГОСТ 12570-98</w:t>
            </w:r>
          </w:p>
        </w:tc>
      </w:tr>
      <w:tr w:rsidR="002C40BE" w:rsidRPr="0038569C" w14:paraId="7F52FB1E" w14:textId="77777777" w:rsidTr="0066732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913FE4" w14:textId="31757FE6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CCBDE" w14:textId="6D27F593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3579A">
              <w:rPr>
                <w:sz w:val="22"/>
                <w:szCs w:val="22"/>
              </w:rPr>
              <w:t>Мука       пшеничная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04F247" w14:textId="77777777" w:rsidR="002C40BE" w:rsidRDefault="002C40BE" w:rsidP="002C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10.61/</w:t>
            </w:r>
          </w:p>
          <w:p w14:paraId="2035ECC7" w14:textId="25CF5A99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D35A07" w14:textId="77777777" w:rsidR="002C40BE" w:rsidRDefault="002C40BE" w:rsidP="002C4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4FC9472A" w14:textId="77777777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318C18" w14:textId="77777777" w:rsidR="002C40BE" w:rsidRDefault="002C40BE" w:rsidP="002C4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27668-88</w:t>
            </w:r>
            <w:proofErr w:type="gramEnd"/>
          </w:p>
          <w:p w14:paraId="60D84E7B" w14:textId="77777777" w:rsidR="002C40BE" w:rsidRPr="00C43E6D" w:rsidRDefault="002C40BE" w:rsidP="002C4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7BBEAEC" w14:textId="535A365E" w:rsidR="002C40BE" w:rsidRPr="002C40BE" w:rsidRDefault="002C40BE" w:rsidP="002C40BE">
            <w:pPr>
              <w:rPr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 xml:space="preserve">СТБ </w:t>
            </w:r>
            <w:proofErr w:type="gramStart"/>
            <w:r w:rsidRPr="00C43E6D">
              <w:rPr>
                <w:sz w:val="22"/>
                <w:szCs w:val="22"/>
              </w:rPr>
              <w:t>1036-97</w:t>
            </w:r>
            <w:proofErr w:type="gramEnd"/>
            <w:r w:rsidRPr="00C43E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146444" w14:textId="77777777" w:rsidR="002C40BE" w:rsidRDefault="002C40BE" w:rsidP="002C4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27668-88</w:t>
            </w:r>
            <w:proofErr w:type="gramEnd"/>
          </w:p>
          <w:p w14:paraId="28572C31" w14:textId="77777777" w:rsidR="002C40BE" w:rsidRPr="00C43E6D" w:rsidRDefault="002C40BE" w:rsidP="002C4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F3069AD" w14:textId="46E4A06B" w:rsidR="002C40BE" w:rsidRPr="002C40BE" w:rsidRDefault="002C40BE" w:rsidP="002C40BE">
            <w:pPr>
              <w:rPr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 xml:space="preserve">СТБ </w:t>
            </w:r>
            <w:proofErr w:type="gramStart"/>
            <w:r w:rsidRPr="00C43E6D">
              <w:rPr>
                <w:sz w:val="22"/>
                <w:szCs w:val="22"/>
              </w:rPr>
              <w:t>1036-97</w:t>
            </w:r>
            <w:proofErr w:type="gramEnd"/>
            <w:r w:rsidRPr="00C43E6D">
              <w:rPr>
                <w:sz w:val="22"/>
                <w:szCs w:val="22"/>
              </w:rPr>
              <w:t xml:space="preserve"> </w:t>
            </w:r>
          </w:p>
        </w:tc>
      </w:tr>
      <w:tr w:rsidR="002C40BE" w:rsidRPr="0038569C" w14:paraId="40EB15A8" w14:textId="77777777" w:rsidTr="002905B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7CDF64" w14:textId="668879C7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15.2*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92FDA7" w14:textId="77777777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19707C" w14:textId="77777777" w:rsidR="002C40BE" w:rsidRDefault="002C40BE" w:rsidP="002C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10.61/</w:t>
            </w:r>
          </w:p>
          <w:p w14:paraId="0019F951" w14:textId="29FD240F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7E3F76" w14:textId="6F5D1336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Органолептические показатели: цвет, запах, вкус, хруст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6EE8F" w14:textId="77777777" w:rsidR="002C40BE" w:rsidRPr="008D5470" w:rsidRDefault="002C40BE" w:rsidP="002C4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1666-2006</w:t>
            </w:r>
            <w:proofErr w:type="gramEnd"/>
          </w:p>
          <w:p w14:paraId="29558410" w14:textId="64EACC2C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828E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92EF7" w14:textId="77777777" w:rsidR="002C40BE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27558-87</w:t>
            </w:r>
            <w:proofErr w:type="gramEnd"/>
          </w:p>
          <w:p w14:paraId="634E5CA4" w14:textId="77777777" w:rsidR="002A6CD9" w:rsidRDefault="002A6CD9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A6CD9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2A6CD9">
              <w:rPr>
                <w:color w:val="000000"/>
                <w:sz w:val="22"/>
                <w:szCs w:val="22"/>
              </w:rPr>
              <w:t>27558-2022</w:t>
            </w:r>
            <w:proofErr w:type="gramEnd"/>
          </w:p>
          <w:p w14:paraId="50B8142E" w14:textId="3499CE51" w:rsidR="002A6CD9" w:rsidRPr="00295E4A" w:rsidRDefault="002A6CD9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(дата введения 01.12.2023)</w:t>
            </w:r>
          </w:p>
        </w:tc>
      </w:tr>
      <w:tr w:rsidR="002C40BE" w:rsidRPr="0038569C" w14:paraId="2892CC5A" w14:textId="77777777" w:rsidTr="002905B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1E255D" w14:textId="3C1710A0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8C3D8C" w14:textId="77777777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C71D7C" w14:textId="77777777" w:rsidR="002C40BE" w:rsidRDefault="002C40BE" w:rsidP="002C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10.61/</w:t>
            </w:r>
          </w:p>
          <w:p w14:paraId="0D21F8C2" w14:textId="11C2E77B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370D75" w14:textId="77777777" w:rsidR="002C40BE" w:rsidRDefault="002C40BE" w:rsidP="002C40BE">
            <w:pPr>
              <w:rPr>
                <w:sz w:val="22"/>
                <w:szCs w:val="22"/>
                <w:lang w:val="en-US"/>
              </w:rPr>
            </w:pPr>
            <w:r w:rsidRPr="007F737A">
              <w:rPr>
                <w:sz w:val="22"/>
                <w:szCs w:val="22"/>
              </w:rPr>
              <w:t>Влажность</w:t>
            </w:r>
          </w:p>
          <w:p w14:paraId="6B50D63B" w14:textId="77777777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3798A3" w14:textId="77777777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E75ACA" w14:textId="440C2F0D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ГОСТ 9404-88</w:t>
            </w:r>
          </w:p>
        </w:tc>
      </w:tr>
      <w:tr w:rsidR="002C40BE" w:rsidRPr="0038569C" w14:paraId="75A1BC63" w14:textId="77777777" w:rsidTr="002905B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110615" w14:textId="4A4A226A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15.4*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23186A" w14:textId="77777777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75CEC8" w14:textId="77777777" w:rsidR="002C40BE" w:rsidRDefault="002C40BE" w:rsidP="002C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10.61/</w:t>
            </w:r>
          </w:p>
          <w:p w14:paraId="286C6A9C" w14:textId="1C8A85F5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91226E" w14:textId="77777777" w:rsidR="002C40BE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Количество и качество клейковины</w:t>
            </w:r>
          </w:p>
          <w:p w14:paraId="62429CD1" w14:textId="3DA74865" w:rsidR="006F6D05" w:rsidRPr="00295E4A" w:rsidRDefault="006F6D05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86D5F8" w14:textId="77777777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0CEBFE" w14:textId="77777777" w:rsidR="002C40BE" w:rsidRPr="002840A9" w:rsidRDefault="002C40BE" w:rsidP="002C40BE">
            <w:pPr>
              <w:rPr>
                <w:sz w:val="22"/>
                <w:szCs w:val="22"/>
              </w:rPr>
            </w:pPr>
            <w:r w:rsidRPr="002840A9">
              <w:rPr>
                <w:sz w:val="22"/>
                <w:szCs w:val="22"/>
              </w:rPr>
              <w:t xml:space="preserve">ГОСТ </w:t>
            </w:r>
            <w:proofErr w:type="gramStart"/>
            <w:r w:rsidRPr="002840A9">
              <w:rPr>
                <w:sz w:val="22"/>
                <w:szCs w:val="22"/>
              </w:rPr>
              <w:t>27839-2013</w:t>
            </w:r>
            <w:proofErr w:type="gramEnd"/>
          </w:p>
          <w:p w14:paraId="1CC6509C" w14:textId="77777777" w:rsidR="002C40BE" w:rsidRDefault="002C40BE" w:rsidP="002C40BE">
            <w:pPr>
              <w:rPr>
                <w:sz w:val="22"/>
                <w:szCs w:val="22"/>
                <w:lang w:val="en-US"/>
              </w:rPr>
            </w:pPr>
            <w:r w:rsidRPr="002840A9">
              <w:rPr>
                <w:sz w:val="22"/>
                <w:szCs w:val="22"/>
              </w:rPr>
              <w:t>п.9.2, п.9.4</w:t>
            </w:r>
          </w:p>
          <w:p w14:paraId="3FCB4EFB" w14:textId="77777777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2C40BE" w:rsidRPr="0038569C" w14:paraId="2EBB339A" w14:textId="77777777" w:rsidTr="009569B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294DDC" w14:textId="48F79EFD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1F3885" w14:textId="7B888145" w:rsidR="002C40BE" w:rsidRDefault="002C40BE" w:rsidP="002C40BE">
            <w:pPr>
              <w:rPr>
                <w:sz w:val="22"/>
                <w:szCs w:val="22"/>
              </w:rPr>
            </w:pPr>
            <w:proofErr w:type="gramStart"/>
            <w:r w:rsidRPr="007F737A">
              <w:rPr>
                <w:sz w:val="22"/>
                <w:szCs w:val="22"/>
              </w:rPr>
              <w:t xml:space="preserve">Молоко </w:t>
            </w:r>
            <w:r w:rsidR="005424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</w:t>
            </w:r>
            <w:r w:rsidRPr="007F737A">
              <w:rPr>
                <w:sz w:val="22"/>
                <w:szCs w:val="22"/>
              </w:rPr>
              <w:t>ельное</w:t>
            </w:r>
            <w:proofErr w:type="gramEnd"/>
          </w:p>
          <w:p w14:paraId="58470789" w14:textId="3ED43FF5" w:rsidR="002C40BE" w:rsidRPr="007F737A" w:rsidRDefault="002C40BE" w:rsidP="002C4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сгуще</w:t>
            </w:r>
            <w:r w:rsidRPr="007F737A">
              <w:rPr>
                <w:sz w:val="22"/>
                <w:szCs w:val="22"/>
              </w:rPr>
              <w:t>нное с сахаром</w:t>
            </w:r>
          </w:p>
          <w:p w14:paraId="37F90AF5" w14:textId="77777777" w:rsidR="002C40BE" w:rsidRPr="007F737A" w:rsidRDefault="002C40BE" w:rsidP="002C40BE">
            <w:pPr>
              <w:rPr>
                <w:sz w:val="22"/>
                <w:szCs w:val="22"/>
              </w:rPr>
            </w:pPr>
          </w:p>
          <w:p w14:paraId="519CCE48" w14:textId="77777777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2619F7" w14:textId="77777777" w:rsidR="002C40BE" w:rsidRDefault="002C40BE" w:rsidP="002C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</w:t>
            </w:r>
          </w:p>
          <w:p w14:paraId="07A28670" w14:textId="18BF0514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329CC4" w14:textId="77777777" w:rsidR="002C40BE" w:rsidRDefault="002C40BE" w:rsidP="002C4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010C27D8" w14:textId="77777777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B4F67F" w14:textId="77777777" w:rsidR="002C40BE" w:rsidRDefault="002C40BE" w:rsidP="002C4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1051-</w:t>
            </w:r>
            <w:r w:rsidRPr="00C2010F">
              <w:rPr>
                <w:sz w:val="22"/>
                <w:szCs w:val="22"/>
              </w:rPr>
              <w:t>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4616A88" w14:textId="77777777" w:rsidR="002C40BE" w:rsidRDefault="002C40BE" w:rsidP="002C40B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</w:p>
          <w:p w14:paraId="4A6142F0" w14:textId="5840E21C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gramStart"/>
            <w:r w:rsidRPr="005E1338">
              <w:rPr>
                <w:sz w:val="22"/>
                <w:szCs w:val="22"/>
              </w:rPr>
              <w:t>ГОСТ  26809.1</w:t>
            </w:r>
            <w:proofErr w:type="gramEnd"/>
            <w:r w:rsidRPr="005E1338">
              <w:rPr>
                <w:sz w:val="22"/>
                <w:szCs w:val="22"/>
              </w:rPr>
              <w:t xml:space="preserve">-2014 ГОСТ 32901-2014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2F2C01" w14:textId="77777777" w:rsidR="002C40BE" w:rsidRDefault="002C40BE" w:rsidP="002C4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1051-</w:t>
            </w:r>
            <w:r w:rsidRPr="00C2010F">
              <w:rPr>
                <w:sz w:val="22"/>
                <w:szCs w:val="22"/>
              </w:rPr>
              <w:t>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8B8086A" w14:textId="77777777" w:rsidR="002C40BE" w:rsidRPr="00917D92" w:rsidRDefault="002C40BE" w:rsidP="002C4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</w:p>
          <w:p w14:paraId="5727B37B" w14:textId="77777777" w:rsidR="002C40BE" w:rsidRPr="005E1338" w:rsidRDefault="002C40BE" w:rsidP="002C40BE">
            <w:pPr>
              <w:rPr>
                <w:sz w:val="22"/>
                <w:szCs w:val="22"/>
              </w:rPr>
            </w:pPr>
            <w:proofErr w:type="gramStart"/>
            <w:r w:rsidRPr="005E1338">
              <w:rPr>
                <w:sz w:val="22"/>
                <w:szCs w:val="22"/>
              </w:rPr>
              <w:t>ГОСТ  26809.1</w:t>
            </w:r>
            <w:proofErr w:type="gramEnd"/>
            <w:r w:rsidRPr="005E1338">
              <w:rPr>
                <w:sz w:val="22"/>
                <w:szCs w:val="22"/>
              </w:rPr>
              <w:t>-2014 п.3, п.4.8</w:t>
            </w:r>
          </w:p>
          <w:p w14:paraId="06870EB8" w14:textId="77777777" w:rsidR="002C40BE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5E1338">
              <w:rPr>
                <w:sz w:val="22"/>
                <w:szCs w:val="22"/>
              </w:rPr>
              <w:t xml:space="preserve">ГОСТ </w:t>
            </w:r>
            <w:proofErr w:type="gramStart"/>
            <w:r w:rsidRPr="005E1338">
              <w:rPr>
                <w:sz w:val="22"/>
                <w:szCs w:val="22"/>
              </w:rPr>
              <w:t>32901-2014</w:t>
            </w:r>
            <w:proofErr w:type="gramEnd"/>
            <w:r w:rsidRPr="005E1338">
              <w:rPr>
                <w:sz w:val="22"/>
                <w:szCs w:val="22"/>
              </w:rPr>
              <w:t xml:space="preserve"> п.5.12</w:t>
            </w:r>
          </w:p>
          <w:p w14:paraId="1051D73F" w14:textId="3BE2CAB3" w:rsidR="006F6D05" w:rsidRPr="00295E4A" w:rsidRDefault="006F6D05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2C40BE" w:rsidRPr="0038569C" w14:paraId="486246DC" w14:textId="77777777" w:rsidTr="004F765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BD061D" w14:textId="07A12156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16.2*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A027BB" w14:textId="77777777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40D9AA" w14:textId="77777777" w:rsidR="002C40BE" w:rsidRDefault="002C40BE" w:rsidP="002C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</w:t>
            </w:r>
          </w:p>
          <w:p w14:paraId="2320F652" w14:textId="3DEB424C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9679E9" w14:textId="61D4427E" w:rsidR="002C40BE" w:rsidRPr="002C40BE" w:rsidRDefault="002C40BE" w:rsidP="002C40BE">
            <w:pPr>
              <w:rPr>
                <w:sz w:val="22"/>
                <w:szCs w:val="22"/>
                <w:lang w:val="en-US"/>
              </w:rPr>
            </w:pPr>
            <w:r w:rsidRPr="007F737A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EF4281" w14:textId="77777777" w:rsidR="002C40BE" w:rsidRDefault="002C40BE" w:rsidP="002C40BE">
            <w:pPr>
              <w:rPr>
                <w:sz w:val="22"/>
                <w:szCs w:val="22"/>
              </w:rPr>
            </w:pPr>
            <w:r w:rsidRPr="002E1AF4">
              <w:rPr>
                <w:sz w:val="22"/>
                <w:szCs w:val="22"/>
              </w:rPr>
              <w:t xml:space="preserve">ГОСТ </w:t>
            </w:r>
            <w:proofErr w:type="gramStart"/>
            <w:r w:rsidRPr="002E1AF4">
              <w:rPr>
                <w:sz w:val="22"/>
                <w:szCs w:val="22"/>
              </w:rPr>
              <w:t>31688-2012</w:t>
            </w:r>
            <w:proofErr w:type="gramEnd"/>
          </w:p>
          <w:p w14:paraId="5E80CD76" w14:textId="77777777" w:rsidR="002C40BE" w:rsidRPr="0096773A" w:rsidRDefault="002C40BE" w:rsidP="002C40BE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МЗ</w:t>
            </w:r>
            <w:proofErr w:type="gramEnd"/>
            <w:r w:rsidRPr="0096773A">
              <w:rPr>
                <w:sz w:val="22"/>
                <w:szCs w:val="22"/>
              </w:rPr>
              <w:t xml:space="preserve"> РБ  №52 от 21.06.2013  </w:t>
            </w:r>
          </w:p>
          <w:p w14:paraId="0E57206E" w14:textId="148BAAF5" w:rsidR="002C40BE" w:rsidRDefault="002C40BE" w:rsidP="002C40BE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Совета</w:t>
            </w:r>
            <w:proofErr w:type="gramEnd"/>
            <w:r w:rsidRPr="0096773A">
              <w:rPr>
                <w:sz w:val="22"/>
                <w:szCs w:val="22"/>
              </w:rPr>
              <w:t xml:space="preserve"> Министров</w:t>
            </w:r>
            <w:r w:rsidR="00180CB9">
              <w:rPr>
                <w:sz w:val="22"/>
                <w:szCs w:val="22"/>
              </w:rPr>
              <w:t xml:space="preserve"> РБ</w:t>
            </w:r>
            <w:r w:rsidRPr="0096773A">
              <w:rPr>
                <w:sz w:val="22"/>
                <w:szCs w:val="22"/>
              </w:rPr>
              <w:t xml:space="preserve"> №37 от 25.01.2021</w:t>
            </w:r>
          </w:p>
          <w:p w14:paraId="4D2A37B8" w14:textId="67A868F4" w:rsidR="00180CB9" w:rsidRDefault="00180CB9" w:rsidP="002C40BE">
            <w:pPr>
              <w:rPr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510C42B" w14:textId="77777777" w:rsidR="002C40BE" w:rsidRPr="00917D92" w:rsidRDefault="002C40BE" w:rsidP="002C40BE">
            <w:pPr>
              <w:rPr>
                <w:sz w:val="22"/>
                <w:szCs w:val="22"/>
              </w:rPr>
            </w:pPr>
          </w:p>
          <w:p w14:paraId="5F426994" w14:textId="77777777" w:rsidR="002C40BE" w:rsidRPr="00917D92" w:rsidRDefault="002C40BE" w:rsidP="002C40BE">
            <w:pPr>
              <w:rPr>
                <w:sz w:val="22"/>
                <w:szCs w:val="22"/>
              </w:rPr>
            </w:pPr>
          </w:p>
          <w:p w14:paraId="11D9494E" w14:textId="77777777" w:rsidR="002C40BE" w:rsidRPr="00917D92" w:rsidRDefault="002C40BE" w:rsidP="002C40BE">
            <w:pPr>
              <w:rPr>
                <w:sz w:val="22"/>
                <w:szCs w:val="22"/>
              </w:rPr>
            </w:pPr>
          </w:p>
          <w:p w14:paraId="57DDF673" w14:textId="77777777" w:rsidR="002C40BE" w:rsidRPr="00917D92" w:rsidRDefault="002C40BE" w:rsidP="002C40BE">
            <w:pPr>
              <w:rPr>
                <w:sz w:val="22"/>
                <w:szCs w:val="22"/>
              </w:rPr>
            </w:pPr>
          </w:p>
          <w:p w14:paraId="79446DB2" w14:textId="77777777" w:rsidR="002C40BE" w:rsidRPr="00917D92" w:rsidRDefault="002C40BE" w:rsidP="002C40BE">
            <w:pPr>
              <w:rPr>
                <w:sz w:val="22"/>
                <w:szCs w:val="22"/>
              </w:rPr>
            </w:pPr>
          </w:p>
          <w:p w14:paraId="21CFBC7C" w14:textId="77777777" w:rsidR="002C40BE" w:rsidRPr="00295E4A" w:rsidRDefault="002C40BE" w:rsidP="00180C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7E968C" w14:textId="2707C19A" w:rsidR="002C40BE" w:rsidRPr="002C40BE" w:rsidRDefault="002C40BE" w:rsidP="002C40BE">
            <w:pPr>
              <w:rPr>
                <w:sz w:val="22"/>
                <w:szCs w:val="22"/>
                <w:lang w:val="en-US"/>
              </w:rPr>
            </w:pPr>
            <w:r w:rsidRPr="007F737A"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 xml:space="preserve">СТ </w:t>
            </w:r>
            <w:proofErr w:type="gramStart"/>
            <w:r>
              <w:rPr>
                <w:sz w:val="22"/>
                <w:szCs w:val="22"/>
              </w:rPr>
              <w:t>30305.1-95</w:t>
            </w:r>
            <w:proofErr w:type="gramEnd"/>
            <w:r>
              <w:rPr>
                <w:sz w:val="22"/>
                <w:szCs w:val="22"/>
              </w:rPr>
              <w:t xml:space="preserve"> п.4</w:t>
            </w:r>
            <w:r w:rsidRPr="007F737A">
              <w:rPr>
                <w:sz w:val="22"/>
                <w:szCs w:val="22"/>
              </w:rPr>
              <w:t xml:space="preserve"> </w:t>
            </w:r>
          </w:p>
        </w:tc>
      </w:tr>
      <w:tr w:rsidR="002C40BE" w:rsidRPr="0038569C" w14:paraId="76D7F917" w14:textId="77777777" w:rsidTr="004F765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FA509B" w14:textId="442AD7C0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16.3*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F33DDA" w14:textId="77777777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870D89" w14:textId="77777777" w:rsidR="002C40BE" w:rsidRDefault="002C40BE" w:rsidP="002C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</w:t>
            </w:r>
          </w:p>
          <w:p w14:paraId="2F988B1E" w14:textId="211F386F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  <w:lang w:val="en-US"/>
              </w:rPr>
              <w:t>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FBBDA4" w14:textId="77777777" w:rsidR="002C40BE" w:rsidRDefault="002C40BE" w:rsidP="002C40BE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Массовая доля жира</w:t>
            </w:r>
          </w:p>
          <w:p w14:paraId="0A1DDD36" w14:textId="5BC70AF2" w:rsidR="006F6D05" w:rsidRPr="002C40BE" w:rsidRDefault="006F6D05" w:rsidP="002C40B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BC15E4" w14:textId="77777777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A0AB49" w14:textId="27CB515A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29247-91</w:t>
            </w:r>
            <w:proofErr w:type="gramEnd"/>
            <w:r w:rsidRPr="007F737A">
              <w:rPr>
                <w:sz w:val="22"/>
                <w:szCs w:val="22"/>
              </w:rPr>
              <w:t xml:space="preserve"> п.3.</w:t>
            </w:r>
            <w:r>
              <w:rPr>
                <w:sz w:val="22"/>
                <w:szCs w:val="22"/>
              </w:rPr>
              <w:t>1</w:t>
            </w:r>
          </w:p>
        </w:tc>
      </w:tr>
      <w:tr w:rsidR="002C40BE" w:rsidRPr="0038569C" w14:paraId="0F1801B9" w14:textId="77777777" w:rsidTr="004F765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858FCE" w14:textId="2DD0DE21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16.4*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EAA8D5" w14:textId="77777777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BF9E09" w14:textId="77777777" w:rsidR="002C40BE" w:rsidRDefault="002C40BE" w:rsidP="002C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</w:t>
            </w:r>
          </w:p>
          <w:p w14:paraId="5A5BA26F" w14:textId="071EA51A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499ADF" w14:textId="77777777" w:rsidR="002C40BE" w:rsidRDefault="002C40BE" w:rsidP="002C4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sz w:val="22"/>
                <w:szCs w:val="22"/>
              </w:rPr>
              <w:t>м</w:t>
            </w:r>
            <w:r w:rsidRPr="00576009">
              <w:rPr>
                <w:sz w:val="22"/>
                <w:szCs w:val="22"/>
              </w:rPr>
              <w:t>езофильны</w:t>
            </w:r>
            <w:r>
              <w:rPr>
                <w:sz w:val="22"/>
                <w:szCs w:val="22"/>
              </w:rPr>
              <w:t>х</w:t>
            </w:r>
            <w:proofErr w:type="spellEnd"/>
            <w:r w:rsidRPr="00576009">
              <w:rPr>
                <w:sz w:val="22"/>
                <w:szCs w:val="22"/>
              </w:rPr>
              <w:t xml:space="preserve"> аэробны</w:t>
            </w:r>
            <w:r>
              <w:rPr>
                <w:sz w:val="22"/>
                <w:szCs w:val="22"/>
              </w:rPr>
              <w:t>х и факультативно-а</w:t>
            </w:r>
            <w:r w:rsidRPr="00576009">
              <w:rPr>
                <w:sz w:val="22"/>
                <w:szCs w:val="22"/>
              </w:rPr>
              <w:t>наэробны</w:t>
            </w:r>
            <w:r>
              <w:rPr>
                <w:sz w:val="22"/>
                <w:szCs w:val="22"/>
              </w:rPr>
              <w:t>х</w:t>
            </w:r>
            <w:r w:rsidRPr="00576009">
              <w:rPr>
                <w:sz w:val="22"/>
                <w:szCs w:val="22"/>
              </w:rPr>
              <w:t xml:space="preserve"> микроорганизм</w:t>
            </w:r>
            <w:r>
              <w:rPr>
                <w:sz w:val="22"/>
                <w:szCs w:val="22"/>
              </w:rPr>
              <w:t>ов</w:t>
            </w:r>
          </w:p>
          <w:p w14:paraId="087358DD" w14:textId="01AAB760" w:rsidR="006F6D05" w:rsidRPr="002C40BE" w:rsidRDefault="006F6D05" w:rsidP="002C40B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24D646" w14:textId="77777777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3D19EA" w14:textId="37CA9E5D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 xml:space="preserve"> п.8.4</w:t>
            </w:r>
          </w:p>
        </w:tc>
      </w:tr>
      <w:tr w:rsidR="002C40BE" w:rsidRPr="0038569C" w14:paraId="747DF160" w14:textId="77777777" w:rsidTr="004F765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E412AA" w14:textId="36BDBD21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16.5*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8ACC008" w14:textId="77777777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A3996" w14:textId="77777777" w:rsidR="002C40BE" w:rsidRDefault="002C40BE" w:rsidP="002C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</w:t>
            </w:r>
          </w:p>
          <w:p w14:paraId="264FC64A" w14:textId="35F02D99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76C2B2" w14:textId="5A121508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Бактерии группы кишечных палочек</w:t>
            </w:r>
            <w:r w:rsidRPr="008A6B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колиформные</w:t>
            </w:r>
            <w:proofErr w:type="spellEnd"/>
            <w:r>
              <w:rPr>
                <w:sz w:val="22"/>
                <w:szCs w:val="22"/>
              </w:rPr>
              <w:t xml:space="preserve"> бактерии)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18213F" w14:textId="77777777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C04E05" w14:textId="02BDB491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 xml:space="preserve"> п.8.5</w:t>
            </w:r>
          </w:p>
        </w:tc>
      </w:tr>
      <w:tr w:rsidR="002C40BE" w:rsidRPr="0038569C" w14:paraId="55FA40D7" w14:textId="77777777" w:rsidTr="00180CB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5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0E3A12" w14:textId="747ABD26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17.1***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470172" w14:textId="77777777" w:rsidR="002C40BE" w:rsidRDefault="002C40BE" w:rsidP="002C40BE">
            <w:pPr>
              <w:rPr>
                <w:sz w:val="22"/>
                <w:szCs w:val="22"/>
              </w:rPr>
            </w:pPr>
            <w:r w:rsidRPr="00D73627">
              <w:rPr>
                <w:sz w:val="22"/>
                <w:szCs w:val="22"/>
              </w:rPr>
              <w:t>Молоко сухое</w:t>
            </w:r>
          </w:p>
          <w:p w14:paraId="550F1F12" w14:textId="77777777" w:rsidR="002C40BE" w:rsidRPr="007F737A" w:rsidRDefault="002C40BE" w:rsidP="002C40BE">
            <w:pPr>
              <w:rPr>
                <w:sz w:val="22"/>
                <w:szCs w:val="22"/>
              </w:rPr>
            </w:pPr>
          </w:p>
          <w:p w14:paraId="4027D945" w14:textId="77777777" w:rsidR="002C40BE" w:rsidRDefault="002C40BE" w:rsidP="002C40BE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 </w:t>
            </w:r>
          </w:p>
          <w:p w14:paraId="53C6FCD7" w14:textId="77777777" w:rsidR="002C40BE" w:rsidRDefault="002C40BE" w:rsidP="002C40BE">
            <w:pPr>
              <w:rPr>
                <w:sz w:val="22"/>
                <w:szCs w:val="22"/>
              </w:rPr>
            </w:pPr>
          </w:p>
          <w:p w14:paraId="13DE969B" w14:textId="77777777" w:rsidR="002C40BE" w:rsidRDefault="002C40BE" w:rsidP="002C40BE">
            <w:pPr>
              <w:rPr>
                <w:sz w:val="22"/>
                <w:szCs w:val="22"/>
              </w:rPr>
            </w:pPr>
          </w:p>
          <w:p w14:paraId="5D446B42" w14:textId="77777777" w:rsidR="002C40BE" w:rsidRDefault="002C40BE" w:rsidP="002C40BE">
            <w:pPr>
              <w:rPr>
                <w:sz w:val="22"/>
                <w:szCs w:val="22"/>
              </w:rPr>
            </w:pPr>
          </w:p>
          <w:p w14:paraId="24D3B099" w14:textId="77777777" w:rsidR="002C40BE" w:rsidRDefault="002C40BE" w:rsidP="002C40BE">
            <w:pPr>
              <w:rPr>
                <w:sz w:val="22"/>
                <w:szCs w:val="22"/>
              </w:rPr>
            </w:pPr>
          </w:p>
          <w:p w14:paraId="682AAD74" w14:textId="77777777" w:rsidR="002C40BE" w:rsidRDefault="002C40BE" w:rsidP="002C40BE">
            <w:pPr>
              <w:rPr>
                <w:sz w:val="22"/>
                <w:szCs w:val="22"/>
              </w:rPr>
            </w:pPr>
          </w:p>
          <w:p w14:paraId="24D6765E" w14:textId="77777777" w:rsidR="002C40BE" w:rsidRPr="00295E4A" w:rsidRDefault="002C40BE" w:rsidP="002C40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AD85BE" w14:textId="77777777" w:rsidR="002C40BE" w:rsidRDefault="002C40BE" w:rsidP="002C4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</w:t>
            </w:r>
          </w:p>
          <w:p w14:paraId="5287C5F8" w14:textId="2CF09DCB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E2516F" w14:textId="77777777" w:rsidR="002C40BE" w:rsidRDefault="002C40BE" w:rsidP="002C4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3DC2A26C" w14:textId="77777777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5ADD3F" w14:textId="77777777" w:rsidR="002C40BE" w:rsidRPr="005E1338" w:rsidRDefault="002C40BE" w:rsidP="002C40BE">
            <w:pPr>
              <w:rPr>
                <w:sz w:val="22"/>
                <w:szCs w:val="22"/>
              </w:rPr>
            </w:pPr>
            <w:proofErr w:type="gramStart"/>
            <w:r w:rsidRPr="005E1338">
              <w:rPr>
                <w:sz w:val="22"/>
                <w:szCs w:val="22"/>
              </w:rPr>
              <w:t>ГОСТ  26809.1</w:t>
            </w:r>
            <w:proofErr w:type="gramEnd"/>
            <w:r w:rsidRPr="005E1338">
              <w:rPr>
                <w:sz w:val="22"/>
                <w:szCs w:val="22"/>
              </w:rPr>
              <w:t xml:space="preserve">-2014 </w:t>
            </w:r>
          </w:p>
          <w:p w14:paraId="16E6B67F" w14:textId="77777777" w:rsidR="002C40BE" w:rsidRDefault="002C40BE" w:rsidP="002C40BE">
            <w:pPr>
              <w:rPr>
                <w:sz w:val="22"/>
                <w:szCs w:val="22"/>
              </w:rPr>
            </w:pPr>
            <w:r w:rsidRPr="005E1338">
              <w:rPr>
                <w:sz w:val="22"/>
                <w:szCs w:val="22"/>
              </w:rPr>
              <w:t xml:space="preserve">ГОСТ </w:t>
            </w:r>
            <w:proofErr w:type="gramStart"/>
            <w:r w:rsidRPr="005E1338">
              <w:rPr>
                <w:sz w:val="22"/>
                <w:szCs w:val="22"/>
              </w:rPr>
              <w:t>32901-2014</w:t>
            </w:r>
            <w:proofErr w:type="gramEnd"/>
            <w:r w:rsidRPr="005E1338">
              <w:rPr>
                <w:sz w:val="22"/>
                <w:szCs w:val="22"/>
              </w:rPr>
              <w:t xml:space="preserve"> ГОСТ </w:t>
            </w:r>
            <w:r w:rsidRPr="005E1338">
              <w:rPr>
                <w:sz w:val="22"/>
                <w:szCs w:val="22"/>
                <w:lang w:val="en-US"/>
              </w:rPr>
              <w:t>ISO</w:t>
            </w:r>
            <w:r w:rsidRPr="005E1338">
              <w:rPr>
                <w:sz w:val="22"/>
                <w:szCs w:val="22"/>
              </w:rPr>
              <w:t xml:space="preserve"> 707-2013 </w:t>
            </w:r>
            <w:r>
              <w:rPr>
                <w:sz w:val="22"/>
                <w:szCs w:val="22"/>
              </w:rPr>
              <w:t>СТБ 1051-</w:t>
            </w:r>
            <w:r w:rsidRPr="00C2010F">
              <w:rPr>
                <w:sz w:val="22"/>
                <w:szCs w:val="22"/>
              </w:rPr>
              <w:t>2012</w:t>
            </w:r>
            <w:r>
              <w:rPr>
                <w:sz w:val="22"/>
                <w:szCs w:val="22"/>
              </w:rPr>
              <w:t xml:space="preserve"> </w:t>
            </w:r>
          </w:p>
          <w:p w14:paraId="2BF3DC50" w14:textId="77777777" w:rsidR="002C40BE" w:rsidRDefault="002C40BE" w:rsidP="002C4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</w:p>
          <w:p w14:paraId="6EDDCF37" w14:textId="77777777" w:rsidR="002C40BE" w:rsidRPr="00295E4A" w:rsidRDefault="002C40BE" w:rsidP="002C4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57A90D" w14:textId="77777777" w:rsidR="002C40BE" w:rsidRPr="005E1338" w:rsidRDefault="002C40BE" w:rsidP="002C40BE">
            <w:pPr>
              <w:rPr>
                <w:sz w:val="22"/>
                <w:szCs w:val="22"/>
              </w:rPr>
            </w:pPr>
            <w:proofErr w:type="gramStart"/>
            <w:r w:rsidRPr="005E1338">
              <w:rPr>
                <w:sz w:val="22"/>
                <w:szCs w:val="22"/>
              </w:rPr>
              <w:t>ГОСТ  26809.1</w:t>
            </w:r>
            <w:proofErr w:type="gramEnd"/>
            <w:r w:rsidRPr="005E1338">
              <w:rPr>
                <w:sz w:val="22"/>
                <w:szCs w:val="22"/>
              </w:rPr>
              <w:t>-2014 п.3, п.4.9</w:t>
            </w:r>
          </w:p>
          <w:p w14:paraId="4EFD3635" w14:textId="77777777" w:rsidR="002C40BE" w:rsidRPr="005E1338" w:rsidRDefault="002C40BE" w:rsidP="002C40BE">
            <w:pPr>
              <w:rPr>
                <w:sz w:val="22"/>
                <w:szCs w:val="22"/>
              </w:rPr>
            </w:pPr>
            <w:r w:rsidRPr="005E1338">
              <w:rPr>
                <w:sz w:val="22"/>
                <w:szCs w:val="22"/>
              </w:rPr>
              <w:t xml:space="preserve">ГОСТ </w:t>
            </w:r>
            <w:proofErr w:type="gramStart"/>
            <w:r w:rsidRPr="005E1338">
              <w:rPr>
                <w:sz w:val="22"/>
                <w:szCs w:val="22"/>
              </w:rPr>
              <w:t>32901-2014</w:t>
            </w:r>
            <w:proofErr w:type="gramEnd"/>
            <w:r w:rsidRPr="005E1338">
              <w:rPr>
                <w:sz w:val="22"/>
                <w:szCs w:val="22"/>
              </w:rPr>
              <w:t xml:space="preserve"> п.5.13</w:t>
            </w:r>
          </w:p>
          <w:p w14:paraId="63156AF7" w14:textId="77777777" w:rsidR="002C40BE" w:rsidRPr="00ED637D" w:rsidRDefault="002C40BE" w:rsidP="002C40BE">
            <w:pPr>
              <w:rPr>
                <w:sz w:val="22"/>
                <w:szCs w:val="22"/>
              </w:rPr>
            </w:pPr>
            <w:r w:rsidRPr="005E1338">
              <w:rPr>
                <w:sz w:val="22"/>
                <w:szCs w:val="22"/>
              </w:rPr>
              <w:t xml:space="preserve">ГОСТ </w:t>
            </w:r>
            <w:r w:rsidRPr="005E1338">
              <w:rPr>
                <w:sz w:val="22"/>
                <w:szCs w:val="22"/>
                <w:lang w:val="en-US"/>
              </w:rPr>
              <w:t>ISO</w:t>
            </w:r>
            <w:r w:rsidRPr="005E1338">
              <w:rPr>
                <w:sz w:val="22"/>
                <w:szCs w:val="22"/>
              </w:rPr>
              <w:t xml:space="preserve"> </w:t>
            </w:r>
            <w:proofErr w:type="gramStart"/>
            <w:r w:rsidRPr="005E1338">
              <w:rPr>
                <w:sz w:val="22"/>
                <w:szCs w:val="22"/>
              </w:rPr>
              <w:t>707-2013</w:t>
            </w:r>
            <w:proofErr w:type="gramEnd"/>
            <w:r w:rsidRPr="005E1338">
              <w:rPr>
                <w:sz w:val="22"/>
                <w:szCs w:val="22"/>
              </w:rPr>
              <w:t xml:space="preserve"> п.13.3.1</w:t>
            </w:r>
          </w:p>
          <w:p w14:paraId="47B56C28" w14:textId="77777777" w:rsidR="002C40BE" w:rsidRDefault="002C40BE" w:rsidP="002C4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1051-</w:t>
            </w:r>
            <w:r w:rsidRPr="00C2010F">
              <w:rPr>
                <w:sz w:val="22"/>
                <w:szCs w:val="22"/>
              </w:rPr>
              <w:t>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4E6363D8" w14:textId="30B8FA11" w:rsidR="002C40BE" w:rsidRPr="00180CB9" w:rsidRDefault="002C40BE" w:rsidP="00180C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1036-97</w:t>
            </w:r>
          </w:p>
        </w:tc>
      </w:tr>
      <w:tr w:rsidR="006F6D05" w:rsidRPr="0038569C" w14:paraId="316ED18B" w14:textId="77777777" w:rsidTr="00885A7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846E43" w14:textId="59FD8251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17.2.*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EE4B66" w14:textId="77777777" w:rsidR="006F6D05" w:rsidRDefault="006F6D05" w:rsidP="006F6D05">
            <w:pPr>
              <w:rPr>
                <w:sz w:val="22"/>
                <w:szCs w:val="22"/>
              </w:rPr>
            </w:pPr>
            <w:r w:rsidRPr="00D73627">
              <w:rPr>
                <w:sz w:val="22"/>
                <w:szCs w:val="22"/>
              </w:rPr>
              <w:t>Молоко сухое</w:t>
            </w:r>
          </w:p>
          <w:p w14:paraId="2C86C700" w14:textId="77777777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B1FB5B" w14:textId="77777777" w:rsidR="006F6D05" w:rsidRDefault="006F6D05" w:rsidP="006F6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</w:t>
            </w:r>
          </w:p>
          <w:p w14:paraId="498D097D" w14:textId="5804A800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B1ECFB" w14:textId="45ADEEF4" w:rsidR="006F6D05" w:rsidRPr="00180CB9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180CB9">
              <w:rPr>
                <w:sz w:val="22"/>
                <w:szCs w:val="22"/>
              </w:rPr>
              <w:t>Органолептические показатели: вкус, запах, консистенция и внешний вид, цвет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1618B9" w14:textId="7CECB1F5" w:rsidR="006F6D05" w:rsidRPr="00180CB9" w:rsidRDefault="006F6D05" w:rsidP="006F6D05">
            <w:pPr>
              <w:rPr>
                <w:sz w:val="22"/>
                <w:szCs w:val="22"/>
              </w:rPr>
            </w:pPr>
            <w:r w:rsidRPr="00180CB9">
              <w:rPr>
                <w:sz w:val="22"/>
                <w:szCs w:val="22"/>
              </w:rPr>
              <w:t xml:space="preserve">СТБ </w:t>
            </w:r>
            <w:proofErr w:type="gramStart"/>
            <w:r w:rsidRPr="00180CB9">
              <w:rPr>
                <w:sz w:val="22"/>
                <w:szCs w:val="22"/>
              </w:rPr>
              <w:t>1858-2022</w:t>
            </w:r>
            <w:proofErr w:type="gramEnd"/>
          </w:p>
          <w:p w14:paraId="63526897" w14:textId="77777777" w:rsidR="006F6D05" w:rsidRPr="00180CB9" w:rsidRDefault="006F6D05" w:rsidP="006F6D05">
            <w:pPr>
              <w:rPr>
                <w:sz w:val="22"/>
                <w:szCs w:val="22"/>
              </w:rPr>
            </w:pPr>
            <w:r w:rsidRPr="00180CB9">
              <w:rPr>
                <w:sz w:val="22"/>
                <w:szCs w:val="22"/>
              </w:rPr>
              <w:t xml:space="preserve">ГН, утв. </w:t>
            </w:r>
            <w:proofErr w:type="gramStart"/>
            <w:r w:rsidRPr="00180CB9">
              <w:rPr>
                <w:sz w:val="22"/>
                <w:szCs w:val="22"/>
              </w:rPr>
              <w:t>постановлением  МЗ</w:t>
            </w:r>
            <w:proofErr w:type="gramEnd"/>
            <w:r w:rsidRPr="00180CB9">
              <w:rPr>
                <w:sz w:val="22"/>
                <w:szCs w:val="22"/>
              </w:rPr>
              <w:t xml:space="preserve"> РБ  №52 от 21.06.2013  </w:t>
            </w:r>
          </w:p>
          <w:p w14:paraId="6B834C6F" w14:textId="313D1CFD" w:rsidR="006F6D05" w:rsidRDefault="006F6D05" w:rsidP="006F6D05">
            <w:pPr>
              <w:rPr>
                <w:sz w:val="22"/>
                <w:szCs w:val="22"/>
              </w:rPr>
            </w:pPr>
            <w:r w:rsidRPr="00180CB9">
              <w:rPr>
                <w:sz w:val="22"/>
                <w:szCs w:val="22"/>
              </w:rPr>
              <w:t xml:space="preserve">ГН, утв. </w:t>
            </w:r>
            <w:proofErr w:type="gramStart"/>
            <w:r w:rsidRPr="00180CB9">
              <w:rPr>
                <w:sz w:val="22"/>
                <w:szCs w:val="22"/>
              </w:rPr>
              <w:t>Постановлением  Совета</w:t>
            </w:r>
            <w:proofErr w:type="gramEnd"/>
            <w:r w:rsidRPr="00180CB9">
              <w:rPr>
                <w:sz w:val="22"/>
                <w:szCs w:val="22"/>
              </w:rPr>
              <w:t xml:space="preserve"> Министров </w:t>
            </w:r>
            <w:r w:rsidR="00180CB9">
              <w:rPr>
                <w:sz w:val="22"/>
                <w:szCs w:val="22"/>
              </w:rPr>
              <w:t xml:space="preserve">РБ </w:t>
            </w:r>
            <w:r w:rsidRPr="00180CB9">
              <w:rPr>
                <w:sz w:val="22"/>
                <w:szCs w:val="22"/>
              </w:rPr>
              <w:t>№37 от 25.01.2021</w:t>
            </w:r>
          </w:p>
          <w:p w14:paraId="108DE2DD" w14:textId="2E4500AB" w:rsidR="00180CB9" w:rsidRPr="00180CB9" w:rsidRDefault="00180CB9" w:rsidP="006F6D05">
            <w:pPr>
              <w:rPr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EDD3A97" w14:textId="77777777" w:rsidR="006F6D05" w:rsidRPr="00180CB9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1D91CA" w14:textId="263C898C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29245-91</w:t>
            </w:r>
            <w:proofErr w:type="gramEnd"/>
            <w:r w:rsidRPr="007F737A">
              <w:rPr>
                <w:sz w:val="22"/>
                <w:szCs w:val="22"/>
              </w:rPr>
              <w:t xml:space="preserve"> п.3.</w:t>
            </w:r>
          </w:p>
        </w:tc>
      </w:tr>
      <w:tr w:rsidR="006F6D05" w:rsidRPr="0038569C" w14:paraId="2559B131" w14:textId="77777777" w:rsidTr="00885A7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E57AA0" w14:textId="7B64955D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17.3*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9E07EB" w14:textId="77777777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758B29" w14:textId="77777777" w:rsidR="006F6D05" w:rsidRDefault="006F6D05" w:rsidP="006F6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</w:t>
            </w:r>
          </w:p>
          <w:p w14:paraId="676892C9" w14:textId="77777777" w:rsidR="006F6D05" w:rsidRDefault="006F6D05" w:rsidP="006F6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  <w:p w14:paraId="2EA29A43" w14:textId="77777777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D422A1" w14:textId="77777777" w:rsidR="006F6D05" w:rsidRDefault="006F6D05" w:rsidP="006F6D05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Массовая доля влаги</w:t>
            </w:r>
          </w:p>
          <w:p w14:paraId="2F04D8A7" w14:textId="77777777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F8501D" w14:textId="77777777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414CC3" w14:textId="77777777" w:rsidR="006F6D05" w:rsidRDefault="006F6D05" w:rsidP="006F6D05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29246-91</w:t>
            </w:r>
            <w:proofErr w:type="gramEnd"/>
          </w:p>
          <w:p w14:paraId="3C265362" w14:textId="0E2A9941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п. 3.1</w:t>
            </w:r>
          </w:p>
        </w:tc>
      </w:tr>
      <w:tr w:rsidR="006F6D05" w:rsidRPr="0038569C" w14:paraId="6309CA9F" w14:textId="77777777" w:rsidTr="00885A7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08F20F" w14:textId="1AA9751B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17.4*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3AF0C7" w14:textId="77777777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45FFDF" w14:textId="77777777" w:rsidR="006F6D05" w:rsidRDefault="006F6D05" w:rsidP="006F6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</w:t>
            </w:r>
          </w:p>
          <w:p w14:paraId="2D33FF80" w14:textId="7F75DCC2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D98FB" w14:textId="0FB37C5E" w:rsidR="006F6D05" w:rsidRPr="006F6D05" w:rsidRDefault="006F6D05" w:rsidP="006F6D05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42B9F6" w14:textId="77777777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E4F7F8" w14:textId="7284515E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29247-91</w:t>
            </w:r>
            <w:proofErr w:type="gramEnd"/>
            <w:r w:rsidRPr="007F737A">
              <w:rPr>
                <w:sz w:val="22"/>
                <w:szCs w:val="22"/>
              </w:rPr>
              <w:t xml:space="preserve"> п.4</w:t>
            </w:r>
          </w:p>
        </w:tc>
      </w:tr>
      <w:tr w:rsidR="006F6D05" w:rsidRPr="0038569C" w14:paraId="40E791DB" w14:textId="77777777" w:rsidTr="00885A7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FC61E7" w14:textId="401BBF9B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17.5*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44D966" w14:textId="77777777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327497" w14:textId="77777777" w:rsidR="006F6D05" w:rsidRDefault="006F6D05" w:rsidP="006F6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</w:t>
            </w:r>
          </w:p>
          <w:p w14:paraId="5254E8E8" w14:textId="7FAF9EFE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77F7BB" w14:textId="0F7363D2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sz w:val="22"/>
                <w:szCs w:val="22"/>
              </w:rPr>
              <w:t>м</w:t>
            </w:r>
            <w:r w:rsidRPr="00576009">
              <w:rPr>
                <w:sz w:val="22"/>
                <w:szCs w:val="22"/>
              </w:rPr>
              <w:t>езофильны</w:t>
            </w:r>
            <w:r>
              <w:rPr>
                <w:sz w:val="22"/>
                <w:szCs w:val="22"/>
              </w:rPr>
              <w:t>х</w:t>
            </w:r>
            <w:proofErr w:type="spellEnd"/>
            <w:r w:rsidRPr="00576009">
              <w:rPr>
                <w:sz w:val="22"/>
                <w:szCs w:val="22"/>
              </w:rPr>
              <w:t xml:space="preserve"> аэробны</w:t>
            </w:r>
            <w:r>
              <w:rPr>
                <w:sz w:val="22"/>
                <w:szCs w:val="22"/>
              </w:rPr>
              <w:t>х и факультативно-а</w:t>
            </w:r>
            <w:r w:rsidRPr="00576009">
              <w:rPr>
                <w:sz w:val="22"/>
                <w:szCs w:val="22"/>
              </w:rPr>
              <w:t>наэробны</w:t>
            </w:r>
            <w:r>
              <w:rPr>
                <w:sz w:val="22"/>
                <w:szCs w:val="22"/>
              </w:rPr>
              <w:t>х</w:t>
            </w:r>
            <w:r w:rsidRPr="00576009">
              <w:rPr>
                <w:sz w:val="22"/>
                <w:szCs w:val="22"/>
              </w:rPr>
              <w:t xml:space="preserve"> микроорганизм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67868A" w14:textId="77777777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C93858" w14:textId="77777777" w:rsidR="006F6D05" w:rsidRDefault="006F6D05" w:rsidP="006F6D05">
            <w:pPr>
              <w:rPr>
                <w:sz w:val="22"/>
                <w:szCs w:val="22"/>
                <w:lang w:val="en-US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9225-84</w:t>
            </w:r>
            <w:proofErr w:type="gramEnd"/>
            <w:r w:rsidRPr="007F73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п.4.5</w:t>
            </w:r>
          </w:p>
          <w:p w14:paraId="4DA15285" w14:textId="3A8365A1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 xml:space="preserve"> п.8.4</w:t>
            </w:r>
          </w:p>
        </w:tc>
      </w:tr>
      <w:tr w:rsidR="006F6D05" w:rsidRPr="0038569C" w14:paraId="175DA0E9" w14:textId="77777777" w:rsidTr="00885A7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CACEFE" w14:textId="285CEB16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17.6*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73D863" w14:textId="77777777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DEAD46" w14:textId="77777777" w:rsidR="006F6D05" w:rsidRDefault="006F6D05" w:rsidP="006F6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</w:t>
            </w:r>
          </w:p>
          <w:p w14:paraId="42AA43D3" w14:textId="77777777" w:rsidR="006F6D05" w:rsidRDefault="006F6D05" w:rsidP="006F6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  <w:p w14:paraId="18F8D6FD" w14:textId="77777777" w:rsidR="006F6D05" w:rsidRDefault="006F6D05" w:rsidP="006F6D05">
            <w:pPr>
              <w:jc w:val="center"/>
              <w:rPr>
                <w:sz w:val="22"/>
                <w:szCs w:val="22"/>
              </w:rPr>
            </w:pPr>
          </w:p>
          <w:p w14:paraId="1C414062" w14:textId="77777777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5C5984" w14:textId="77777777" w:rsidR="006F6D05" w:rsidRPr="00937EE8" w:rsidRDefault="006F6D05" w:rsidP="006F6D05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Бактерии группы кишечных палочек</w:t>
            </w:r>
            <w:r w:rsidRPr="008A6B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колиформы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0E4FB118" w14:textId="77777777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498FC1" w14:textId="77777777" w:rsidR="006F6D05" w:rsidRPr="00295E4A" w:rsidRDefault="006F6D05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E2D9DE" w14:textId="77777777" w:rsidR="006F6D05" w:rsidRDefault="006F6D05" w:rsidP="006F6D05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9225-84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BCD0D56" w14:textId="77777777" w:rsidR="006F6D05" w:rsidRDefault="006F6D05" w:rsidP="006F6D0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п. 4.6</w:t>
            </w:r>
          </w:p>
          <w:p w14:paraId="7B1CB521" w14:textId="73B6DFA9" w:rsidR="006F6D05" w:rsidRPr="006F6D05" w:rsidRDefault="006F6D05" w:rsidP="006F6D05">
            <w:pPr>
              <w:rPr>
                <w:sz w:val="22"/>
                <w:szCs w:val="22"/>
                <w:lang w:val="en-US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 xml:space="preserve"> п.8.5</w:t>
            </w:r>
          </w:p>
        </w:tc>
      </w:tr>
      <w:tr w:rsidR="0026175D" w:rsidRPr="0038569C" w14:paraId="1CE086EF" w14:textId="77777777" w:rsidTr="00336C8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D19D15" w14:textId="74EB2A5F" w:rsidR="0026175D" w:rsidRPr="00295E4A" w:rsidRDefault="0026175D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18.1***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83FA4F" w14:textId="5F275212" w:rsidR="0026175D" w:rsidRPr="00295E4A" w:rsidRDefault="0026175D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73627">
              <w:rPr>
                <w:sz w:val="22"/>
                <w:szCs w:val="22"/>
              </w:rPr>
              <w:t>Сливки сухие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845DBA" w14:textId="77777777" w:rsidR="0026175D" w:rsidRDefault="0026175D" w:rsidP="006F6D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</w:t>
            </w:r>
          </w:p>
          <w:p w14:paraId="1B266DB6" w14:textId="2B0C4C3D" w:rsidR="0026175D" w:rsidRPr="00295E4A" w:rsidRDefault="0026175D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D58553" w14:textId="77777777" w:rsidR="0026175D" w:rsidRDefault="0026175D" w:rsidP="006F6D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2C4B9DC2" w14:textId="77777777" w:rsidR="0026175D" w:rsidRPr="00295E4A" w:rsidRDefault="0026175D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687E5E" w14:textId="77777777" w:rsidR="0026175D" w:rsidRDefault="0026175D" w:rsidP="006F6D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9225-84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EC4C55A" w14:textId="77777777" w:rsidR="0026175D" w:rsidRDefault="0026175D" w:rsidP="006F6D05">
            <w:pPr>
              <w:rPr>
                <w:sz w:val="22"/>
                <w:szCs w:val="22"/>
              </w:rPr>
            </w:pPr>
            <w:r w:rsidRPr="005E1338">
              <w:rPr>
                <w:sz w:val="22"/>
                <w:szCs w:val="22"/>
              </w:rPr>
              <w:t xml:space="preserve">ГОСТ </w:t>
            </w:r>
            <w:proofErr w:type="gramStart"/>
            <w:r w:rsidRPr="005E1338">
              <w:rPr>
                <w:sz w:val="22"/>
                <w:szCs w:val="22"/>
              </w:rPr>
              <w:t>26809.1-2014</w:t>
            </w:r>
            <w:proofErr w:type="gramEnd"/>
            <w:r w:rsidRPr="005E1338">
              <w:rPr>
                <w:sz w:val="22"/>
                <w:szCs w:val="22"/>
              </w:rPr>
              <w:t xml:space="preserve"> ГОСТ 32901-2014 </w:t>
            </w:r>
          </w:p>
          <w:p w14:paraId="2DD3C212" w14:textId="77777777" w:rsidR="0026175D" w:rsidRDefault="0026175D" w:rsidP="006F6D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1051-</w:t>
            </w:r>
            <w:r w:rsidRPr="00C2010F">
              <w:rPr>
                <w:sz w:val="22"/>
                <w:szCs w:val="22"/>
              </w:rPr>
              <w:t>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BEFEF9E" w14:textId="2FC9051B" w:rsidR="0026175D" w:rsidRPr="00295E4A" w:rsidRDefault="0026175D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1036-97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D5AB1C" w14:textId="77777777" w:rsidR="0026175D" w:rsidRDefault="0026175D" w:rsidP="006F6D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9225-84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91223E5" w14:textId="77777777" w:rsidR="0026175D" w:rsidRPr="005E1338" w:rsidRDefault="0026175D" w:rsidP="006F6D05">
            <w:pPr>
              <w:rPr>
                <w:sz w:val="22"/>
                <w:szCs w:val="22"/>
              </w:rPr>
            </w:pPr>
            <w:r w:rsidRPr="005E1338">
              <w:rPr>
                <w:sz w:val="22"/>
                <w:szCs w:val="22"/>
              </w:rPr>
              <w:t xml:space="preserve">ГОСТ </w:t>
            </w:r>
            <w:proofErr w:type="gramStart"/>
            <w:r w:rsidRPr="005E1338">
              <w:rPr>
                <w:sz w:val="22"/>
                <w:szCs w:val="22"/>
              </w:rPr>
              <w:t>26809.1-2014</w:t>
            </w:r>
            <w:proofErr w:type="gramEnd"/>
            <w:r w:rsidRPr="005E1338">
              <w:rPr>
                <w:sz w:val="22"/>
                <w:szCs w:val="22"/>
              </w:rPr>
              <w:t xml:space="preserve"> п.3, п.4.9</w:t>
            </w:r>
          </w:p>
          <w:p w14:paraId="67F7D00C" w14:textId="77777777" w:rsidR="0026175D" w:rsidRDefault="0026175D" w:rsidP="006F6D05">
            <w:pPr>
              <w:rPr>
                <w:sz w:val="22"/>
                <w:szCs w:val="22"/>
              </w:rPr>
            </w:pPr>
            <w:r w:rsidRPr="005E1338">
              <w:rPr>
                <w:sz w:val="22"/>
                <w:szCs w:val="22"/>
              </w:rPr>
              <w:t xml:space="preserve">ГОСТ </w:t>
            </w:r>
            <w:proofErr w:type="gramStart"/>
            <w:r w:rsidRPr="005E1338">
              <w:rPr>
                <w:sz w:val="22"/>
                <w:szCs w:val="22"/>
              </w:rPr>
              <w:t>32901-2014</w:t>
            </w:r>
            <w:proofErr w:type="gramEnd"/>
            <w:r w:rsidRPr="005E1338">
              <w:rPr>
                <w:sz w:val="22"/>
                <w:szCs w:val="22"/>
              </w:rPr>
              <w:t xml:space="preserve"> п.5.13</w:t>
            </w:r>
          </w:p>
          <w:p w14:paraId="28F53D9E" w14:textId="77777777" w:rsidR="0026175D" w:rsidRDefault="0026175D" w:rsidP="006F6D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1051-</w:t>
            </w:r>
            <w:r w:rsidRPr="00C2010F">
              <w:rPr>
                <w:sz w:val="22"/>
                <w:szCs w:val="22"/>
              </w:rPr>
              <w:t>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EC87FED" w14:textId="6349A765" w:rsidR="0026175D" w:rsidRPr="00295E4A" w:rsidRDefault="0026175D" w:rsidP="006F6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1036-97</w:t>
            </w:r>
          </w:p>
        </w:tc>
      </w:tr>
      <w:tr w:rsidR="0026175D" w:rsidRPr="0038569C" w14:paraId="6A928764" w14:textId="77777777" w:rsidTr="001E546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149D5" w14:textId="739B78DC" w:rsidR="0026175D" w:rsidRPr="00295E4A" w:rsidRDefault="0026175D" w:rsidP="002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18.2*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5A5DEC" w14:textId="77777777" w:rsidR="0026175D" w:rsidRPr="00295E4A" w:rsidRDefault="0026175D" w:rsidP="002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28001B" w14:textId="77777777" w:rsidR="0026175D" w:rsidRDefault="0026175D" w:rsidP="00261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</w:t>
            </w:r>
          </w:p>
          <w:p w14:paraId="05D21602" w14:textId="2298DF5B" w:rsidR="0026175D" w:rsidRPr="00295E4A" w:rsidRDefault="0026175D" w:rsidP="002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A2F416" w14:textId="5DBD6DD7" w:rsidR="0026175D" w:rsidRPr="00295E4A" w:rsidRDefault="0026175D" w:rsidP="00CE2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Органолептические показатели: вкус, запах, консистенция, цвет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64469B" w14:textId="77777777" w:rsidR="0026175D" w:rsidRDefault="0026175D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26175D">
              <w:rPr>
                <w:sz w:val="22"/>
                <w:szCs w:val="22"/>
              </w:rPr>
              <w:t xml:space="preserve">ГОСТ </w:t>
            </w:r>
            <w:proofErr w:type="gramStart"/>
            <w:r w:rsidRPr="0026175D">
              <w:rPr>
                <w:sz w:val="22"/>
                <w:szCs w:val="22"/>
              </w:rPr>
              <w:t>33922-2016</w:t>
            </w:r>
            <w:proofErr w:type="gramEnd"/>
          </w:p>
          <w:p w14:paraId="58F57722" w14:textId="77777777" w:rsidR="0026175D" w:rsidRPr="0096773A" w:rsidRDefault="0026175D" w:rsidP="0026175D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МЗ</w:t>
            </w:r>
            <w:proofErr w:type="gramEnd"/>
            <w:r w:rsidRPr="0096773A">
              <w:rPr>
                <w:sz w:val="22"/>
                <w:szCs w:val="22"/>
              </w:rPr>
              <w:t xml:space="preserve"> РБ  №52 от 21.06.2013  </w:t>
            </w:r>
          </w:p>
          <w:p w14:paraId="5BE8307C" w14:textId="224F536D" w:rsidR="0026175D" w:rsidRDefault="0026175D" w:rsidP="0026175D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Совета</w:t>
            </w:r>
            <w:proofErr w:type="gramEnd"/>
            <w:r w:rsidRPr="0096773A">
              <w:rPr>
                <w:sz w:val="22"/>
                <w:szCs w:val="22"/>
              </w:rPr>
              <w:t xml:space="preserve"> Министров</w:t>
            </w:r>
            <w:r w:rsidR="00180CB9">
              <w:rPr>
                <w:sz w:val="22"/>
                <w:szCs w:val="22"/>
              </w:rPr>
              <w:t xml:space="preserve"> РБ </w:t>
            </w:r>
            <w:r w:rsidRPr="0096773A">
              <w:rPr>
                <w:sz w:val="22"/>
                <w:szCs w:val="22"/>
              </w:rPr>
              <w:t xml:space="preserve"> №37 от 25.01.2021</w:t>
            </w:r>
          </w:p>
          <w:p w14:paraId="717AD405" w14:textId="7C9EF5EB" w:rsidR="0026175D" w:rsidRPr="00295E4A" w:rsidRDefault="00180CB9" w:rsidP="002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24B077" w14:textId="6E99A305" w:rsidR="0026175D" w:rsidRPr="00295E4A" w:rsidRDefault="0026175D" w:rsidP="002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29245-91</w:t>
            </w:r>
            <w:proofErr w:type="gramEnd"/>
            <w:r w:rsidRPr="007F737A">
              <w:rPr>
                <w:sz w:val="22"/>
                <w:szCs w:val="22"/>
              </w:rPr>
              <w:t xml:space="preserve"> п.3.</w:t>
            </w:r>
          </w:p>
        </w:tc>
      </w:tr>
      <w:tr w:rsidR="0026175D" w:rsidRPr="0038569C" w14:paraId="4E532877" w14:textId="77777777" w:rsidTr="001E546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B4542F" w14:textId="29981654" w:rsidR="0026175D" w:rsidRPr="00295E4A" w:rsidRDefault="0026175D" w:rsidP="002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18.3*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0E56A2" w14:textId="77777777" w:rsidR="0026175D" w:rsidRPr="00295E4A" w:rsidRDefault="0026175D" w:rsidP="002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2BAB65" w14:textId="77777777" w:rsidR="0026175D" w:rsidRDefault="0026175D" w:rsidP="00261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</w:t>
            </w:r>
          </w:p>
          <w:p w14:paraId="281E4A3D" w14:textId="715B16CF" w:rsidR="0026175D" w:rsidRPr="00295E4A" w:rsidRDefault="0026175D" w:rsidP="002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12C148" w14:textId="4E86EA3A" w:rsidR="0026175D" w:rsidRPr="00295E4A" w:rsidRDefault="0026175D" w:rsidP="002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8DA6B2" w14:textId="77777777" w:rsidR="0026175D" w:rsidRPr="00295E4A" w:rsidRDefault="0026175D" w:rsidP="002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40D5B4" w14:textId="170FE88F" w:rsidR="0026175D" w:rsidRPr="00295E4A" w:rsidRDefault="0026175D" w:rsidP="002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29246-91</w:t>
            </w:r>
            <w:proofErr w:type="gramEnd"/>
            <w:r w:rsidRPr="007F73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 3.1</w:t>
            </w:r>
          </w:p>
        </w:tc>
      </w:tr>
      <w:tr w:rsidR="0026175D" w:rsidRPr="0038569C" w14:paraId="323141B7" w14:textId="77777777" w:rsidTr="001E546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C49E51" w14:textId="00023BD8" w:rsidR="0026175D" w:rsidRPr="00295E4A" w:rsidRDefault="0026175D" w:rsidP="002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18.4*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FA7745" w14:textId="77777777" w:rsidR="0026175D" w:rsidRPr="00295E4A" w:rsidRDefault="0026175D" w:rsidP="002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D4839F" w14:textId="77777777" w:rsidR="0026175D" w:rsidRDefault="0026175D" w:rsidP="00261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</w:t>
            </w:r>
          </w:p>
          <w:p w14:paraId="63BE76FE" w14:textId="7BCA2859" w:rsidR="0026175D" w:rsidRPr="00295E4A" w:rsidRDefault="0026175D" w:rsidP="002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E7E1D1" w14:textId="328C7128" w:rsidR="0026175D" w:rsidRPr="0026175D" w:rsidRDefault="0026175D" w:rsidP="0026175D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CEC5DA" w14:textId="77777777" w:rsidR="0026175D" w:rsidRPr="00295E4A" w:rsidRDefault="0026175D" w:rsidP="002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8F524" w14:textId="58598599" w:rsidR="0026175D" w:rsidRPr="00295E4A" w:rsidRDefault="0026175D" w:rsidP="002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29247-</w:t>
            </w:r>
            <w:r>
              <w:rPr>
                <w:sz w:val="22"/>
                <w:szCs w:val="22"/>
              </w:rPr>
              <w:t>9</w:t>
            </w:r>
            <w:r w:rsidRPr="007F737A"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7F737A">
              <w:rPr>
                <w:sz w:val="22"/>
                <w:szCs w:val="22"/>
              </w:rPr>
              <w:t>п.4</w:t>
            </w:r>
          </w:p>
        </w:tc>
      </w:tr>
      <w:tr w:rsidR="0026175D" w:rsidRPr="0038569C" w14:paraId="6A63BAFD" w14:textId="77777777" w:rsidTr="001E546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AC26D6" w14:textId="43B199F0" w:rsidR="0026175D" w:rsidRPr="00295E4A" w:rsidRDefault="0026175D" w:rsidP="002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18.5*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5ACA5F" w14:textId="77777777" w:rsidR="0026175D" w:rsidRPr="00295E4A" w:rsidRDefault="0026175D" w:rsidP="002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7E2B16" w14:textId="77777777" w:rsidR="0026175D" w:rsidRDefault="0026175D" w:rsidP="00261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</w:t>
            </w:r>
          </w:p>
          <w:p w14:paraId="4D123DD5" w14:textId="2E47A609" w:rsidR="0026175D" w:rsidRPr="00295E4A" w:rsidRDefault="0026175D" w:rsidP="002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DAEB5F" w14:textId="0DB98635" w:rsidR="0026175D" w:rsidRPr="00295E4A" w:rsidRDefault="0026175D" w:rsidP="00CE2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sz w:val="22"/>
                <w:szCs w:val="22"/>
              </w:rPr>
              <w:t>м</w:t>
            </w:r>
            <w:r w:rsidRPr="00576009">
              <w:rPr>
                <w:sz w:val="22"/>
                <w:szCs w:val="22"/>
              </w:rPr>
              <w:t>езофильны</w:t>
            </w:r>
            <w:r>
              <w:rPr>
                <w:sz w:val="22"/>
                <w:szCs w:val="22"/>
              </w:rPr>
              <w:t>х</w:t>
            </w:r>
            <w:proofErr w:type="spellEnd"/>
            <w:r w:rsidRPr="00576009">
              <w:rPr>
                <w:sz w:val="22"/>
                <w:szCs w:val="22"/>
              </w:rPr>
              <w:t xml:space="preserve"> аэробны</w:t>
            </w:r>
            <w:r>
              <w:rPr>
                <w:sz w:val="22"/>
                <w:szCs w:val="22"/>
              </w:rPr>
              <w:t>х</w:t>
            </w:r>
            <w:r w:rsidRPr="00576009">
              <w:rPr>
                <w:sz w:val="22"/>
                <w:szCs w:val="22"/>
              </w:rPr>
              <w:t xml:space="preserve"> и фа</w:t>
            </w:r>
            <w:r>
              <w:rPr>
                <w:sz w:val="22"/>
                <w:szCs w:val="22"/>
              </w:rPr>
              <w:t>культативно-а</w:t>
            </w:r>
            <w:r w:rsidRPr="00576009">
              <w:rPr>
                <w:sz w:val="22"/>
                <w:szCs w:val="22"/>
              </w:rPr>
              <w:t>наэробны</w:t>
            </w:r>
            <w:r>
              <w:rPr>
                <w:sz w:val="22"/>
                <w:szCs w:val="22"/>
              </w:rPr>
              <w:t>х</w:t>
            </w:r>
            <w:r w:rsidRPr="00576009">
              <w:rPr>
                <w:sz w:val="22"/>
                <w:szCs w:val="22"/>
              </w:rPr>
              <w:t xml:space="preserve"> микроорганизм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8470EF" w14:textId="77777777" w:rsidR="0026175D" w:rsidRPr="00295E4A" w:rsidRDefault="0026175D" w:rsidP="002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671BA4" w14:textId="77777777" w:rsidR="0026175D" w:rsidRDefault="0026175D" w:rsidP="0026175D">
            <w:pPr>
              <w:rPr>
                <w:sz w:val="22"/>
                <w:szCs w:val="22"/>
                <w:lang w:val="en-US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9225-84</w:t>
            </w:r>
            <w:proofErr w:type="gramEnd"/>
            <w:r w:rsidRPr="007F73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п.4.5</w:t>
            </w:r>
          </w:p>
          <w:p w14:paraId="1FED3700" w14:textId="779C5358" w:rsidR="0026175D" w:rsidRPr="00295E4A" w:rsidRDefault="0026175D" w:rsidP="002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 xml:space="preserve"> п.8.4</w:t>
            </w:r>
          </w:p>
        </w:tc>
      </w:tr>
      <w:tr w:rsidR="0026175D" w:rsidRPr="0038569C" w14:paraId="54FC8836" w14:textId="77777777" w:rsidTr="00CE2E8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C1ABAB" w14:textId="48B5FA56" w:rsidR="0026175D" w:rsidRPr="00295E4A" w:rsidRDefault="0026175D" w:rsidP="002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18.6*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E37EF6" w14:textId="77777777" w:rsidR="0026175D" w:rsidRPr="00295E4A" w:rsidRDefault="0026175D" w:rsidP="002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5E580D" w14:textId="77777777" w:rsidR="0026175D" w:rsidRDefault="0026175D" w:rsidP="00261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</w:t>
            </w:r>
          </w:p>
          <w:p w14:paraId="088A73EB" w14:textId="3B64B86D" w:rsidR="0026175D" w:rsidRPr="00295E4A" w:rsidRDefault="0026175D" w:rsidP="002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DBBF6" w14:textId="2203EEF0" w:rsidR="0026175D" w:rsidRPr="00295E4A" w:rsidRDefault="0026175D" w:rsidP="00CE2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Бактерии группы кишечных палочек</w:t>
            </w:r>
            <w:r w:rsidRPr="008A6B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колиформы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70B20B" w14:textId="77777777" w:rsidR="0026175D" w:rsidRPr="00295E4A" w:rsidRDefault="0026175D" w:rsidP="00261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1D6E61" w14:textId="6C322112" w:rsidR="0026175D" w:rsidRPr="0026175D" w:rsidRDefault="0026175D" w:rsidP="0026175D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9225-84</w:t>
            </w:r>
            <w:proofErr w:type="gramEnd"/>
            <w:r>
              <w:rPr>
                <w:sz w:val="22"/>
                <w:szCs w:val="22"/>
              </w:rPr>
              <w:t xml:space="preserve"> п. 4.6</w:t>
            </w:r>
          </w:p>
          <w:p w14:paraId="486B3C7E" w14:textId="5A2B97C3" w:rsidR="0026175D" w:rsidRPr="0026175D" w:rsidRDefault="0026175D" w:rsidP="0026175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 xml:space="preserve"> п.8.5</w:t>
            </w:r>
          </w:p>
        </w:tc>
      </w:tr>
      <w:tr w:rsidR="00CE2E86" w:rsidRPr="0038569C" w14:paraId="0DEDB688" w14:textId="77777777" w:rsidTr="00CE2E8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273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BA3BF9" w14:textId="77777777" w:rsidR="00CE2E86" w:rsidRDefault="00CE2E86" w:rsidP="00CE2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19.1***</w:t>
            </w:r>
          </w:p>
          <w:p w14:paraId="6D9BC4AD" w14:textId="77777777" w:rsidR="00CE2E86" w:rsidRDefault="00CE2E86" w:rsidP="00CE2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BD51F8E" w14:textId="77777777" w:rsidR="00CE2E86" w:rsidRDefault="00CE2E86" w:rsidP="00CE2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A28440F" w14:textId="77777777" w:rsidR="00CE2E86" w:rsidRDefault="00CE2E86" w:rsidP="00CE2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5C7B323" w14:textId="77777777" w:rsidR="00CE2E86" w:rsidRDefault="00CE2E86" w:rsidP="00CE2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193DCDA" w14:textId="0A68AB75" w:rsidR="00CE2E86" w:rsidRPr="00295E4A" w:rsidRDefault="00CE2E86" w:rsidP="00CE2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FA2450" w14:textId="606EEEDD" w:rsidR="00CE2E86" w:rsidRDefault="00CE2E86" w:rsidP="00CE2E86">
            <w:pPr>
              <w:rPr>
                <w:sz w:val="22"/>
                <w:szCs w:val="22"/>
              </w:rPr>
            </w:pPr>
            <w:r w:rsidRPr="00D73627">
              <w:rPr>
                <w:sz w:val="22"/>
                <w:szCs w:val="22"/>
              </w:rPr>
              <w:t>Масло из</w:t>
            </w:r>
            <w:r w:rsidR="005424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D73627">
              <w:rPr>
                <w:sz w:val="22"/>
                <w:szCs w:val="22"/>
              </w:rPr>
              <w:t>оровьего</w:t>
            </w:r>
          </w:p>
          <w:p w14:paraId="608C6DBC" w14:textId="497B40B2" w:rsidR="00CE2E86" w:rsidRPr="00CE2E86" w:rsidRDefault="00CE2E86" w:rsidP="00CE2E86">
            <w:pPr>
              <w:rPr>
                <w:sz w:val="22"/>
                <w:szCs w:val="22"/>
              </w:rPr>
            </w:pPr>
            <w:r w:rsidRPr="00D73627">
              <w:rPr>
                <w:sz w:val="22"/>
                <w:szCs w:val="22"/>
              </w:rPr>
              <w:t>молока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106234" w14:textId="77777777" w:rsidR="00CE2E86" w:rsidRDefault="00CE2E86" w:rsidP="00CE2E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1/</w:t>
            </w:r>
          </w:p>
          <w:p w14:paraId="065ABDA3" w14:textId="5E943609" w:rsidR="00CE2E86" w:rsidRPr="00295E4A" w:rsidRDefault="00CE2E86" w:rsidP="00CE2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E9EC9B" w14:textId="77777777" w:rsidR="00CE2E86" w:rsidRPr="007F737A" w:rsidRDefault="00CE2E86" w:rsidP="00CE2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6229BEC0" w14:textId="77777777" w:rsidR="00CE2E86" w:rsidRPr="00295E4A" w:rsidRDefault="00CE2E86" w:rsidP="00CE2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26E163" w14:textId="77777777" w:rsidR="00CE2E86" w:rsidRDefault="00CE2E86" w:rsidP="00CE2E8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9225-84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9A135CE" w14:textId="77777777" w:rsidR="00CE2E86" w:rsidRDefault="00CE2E86" w:rsidP="00CE2E8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26809.2-2014</w:t>
            </w:r>
            <w:proofErr w:type="gramEnd"/>
          </w:p>
          <w:p w14:paraId="389A0B6F" w14:textId="77777777" w:rsidR="00CE2E86" w:rsidRPr="006A765D" w:rsidRDefault="00CE2E86" w:rsidP="00CE2E8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 w:rsidRPr="005E539E">
              <w:rPr>
                <w:sz w:val="22"/>
                <w:szCs w:val="22"/>
              </w:rPr>
              <w:t xml:space="preserve"> </w:t>
            </w:r>
            <w:proofErr w:type="gramStart"/>
            <w:r w:rsidRPr="005E539E">
              <w:rPr>
                <w:sz w:val="22"/>
                <w:szCs w:val="22"/>
              </w:rPr>
              <w:t>707-2013</w:t>
            </w:r>
            <w:proofErr w:type="gramEnd"/>
            <w:r w:rsidRPr="005E539E">
              <w:rPr>
                <w:sz w:val="22"/>
                <w:szCs w:val="22"/>
              </w:rPr>
              <w:t xml:space="preserve"> </w:t>
            </w:r>
          </w:p>
          <w:p w14:paraId="08B574DF" w14:textId="77777777" w:rsidR="00CE2E86" w:rsidRDefault="00CE2E86" w:rsidP="00CE2E8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1051-</w:t>
            </w:r>
            <w:r w:rsidRPr="00C2010F">
              <w:rPr>
                <w:sz w:val="22"/>
                <w:szCs w:val="22"/>
              </w:rPr>
              <w:t>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345156CB" w14:textId="77777777" w:rsidR="00CE2E86" w:rsidRDefault="00CE2E86" w:rsidP="00CE2E8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</w:p>
          <w:p w14:paraId="7687AFDA" w14:textId="77777777" w:rsidR="00CE2E86" w:rsidRPr="00295E4A" w:rsidRDefault="00CE2E86" w:rsidP="00CE2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7B8409" w14:textId="77777777" w:rsidR="00CE2E86" w:rsidRDefault="00CE2E86" w:rsidP="00CE2E8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9225-84</w:t>
            </w:r>
            <w:proofErr w:type="gramEnd"/>
          </w:p>
          <w:p w14:paraId="30852264" w14:textId="77777777" w:rsidR="00CE2E86" w:rsidRPr="00D86CF0" w:rsidRDefault="00CE2E86" w:rsidP="00CE2E8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26809.2-2014</w:t>
            </w:r>
            <w:proofErr w:type="gramEnd"/>
            <w:r>
              <w:rPr>
                <w:sz w:val="22"/>
                <w:szCs w:val="22"/>
              </w:rPr>
              <w:t xml:space="preserve"> п.4.1, .5.1, п.5.2</w:t>
            </w:r>
          </w:p>
          <w:p w14:paraId="7E8516FD" w14:textId="77777777" w:rsidR="00CE2E86" w:rsidRPr="006A765D" w:rsidRDefault="00CE2E86" w:rsidP="00CE2E8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 w:rsidRPr="005E539E">
              <w:rPr>
                <w:sz w:val="22"/>
                <w:szCs w:val="22"/>
              </w:rPr>
              <w:t xml:space="preserve"> </w:t>
            </w:r>
            <w:proofErr w:type="gramStart"/>
            <w:r w:rsidRPr="005E539E">
              <w:rPr>
                <w:sz w:val="22"/>
                <w:szCs w:val="22"/>
              </w:rPr>
              <w:t>707-2013</w:t>
            </w:r>
            <w:proofErr w:type="gramEnd"/>
            <w:r w:rsidRPr="005E53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п.14.3.1</w:t>
            </w:r>
          </w:p>
          <w:p w14:paraId="52CFDEBF" w14:textId="77777777" w:rsidR="00CE2E86" w:rsidRDefault="00CE2E86" w:rsidP="00CE2E8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1051-</w:t>
            </w:r>
            <w:r w:rsidRPr="00C2010F">
              <w:rPr>
                <w:sz w:val="22"/>
                <w:szCs w:val="22"/>
              </w:rPr>
              <w:t>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00C864D" w14:textId="77777777" w:rsidR="00CE2E86" w:rsidRDefault="00CE2E86" w:rsidP="00CE2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</w:p>
          <w:p w14:paraId="4E7231CF" w14:textId="7C84DC83" w:rsidR="00CE2E86" w:rsidRPr="00CE2E86" w:rsidRDefault="00CE2E86" w:rsidP="00CE2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</w:tr>
      <w:tr w:rsidR="00180CB9" w:rsidRPr="0038569C" w14:paraId="21D6AF38" w14:textId="77777777" w:rsidTr="00A3491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759"/>
        </w:trPr>
        <w:tc>
          <w:tcPr>
            <w:tcW w:w="562" w:type="dxa"/>
            <w:tcBorders>
              <w:top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418A05" w14:textId="4BC39E16" w:rsidR="00180CB9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19.2*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1A9EAF" w14:textId="7D100B89" w:rsidR="00180CB9" w:rsidRDefault="00180CB9" w:rsidP="007325EA">
            <w:pPr>
              <w:rPr>
                <w:sz w:val="22"/>
                <w:szCs w:val="22"/>
              </w:rPr>
            </w:pPr>
            <w:r w:rsidRPr="00D73627">
              <w:rPr>
                <w:sz w:val="22"/>
                <w:szCs w:val="22"/>
              </w:rPr>
              <w:t>Масло из</w:t>
            </w:r>
            <w:r w:rsidR="005424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D73627">
              <w:rPr>
                <w:sz w:val="22"/>
                <w:szCs w:val="22"/>
              </w:rPr>
              <w:t>оровьего</w:t>
            </w:r>
          </w:p>
          <w:p w14:paraId="5815711D" w14:textId="77777777" w:rsidR="00180CB9" w:rsidRPr="00D73627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73627">
              <w:rPr>
                <w:sz w:val="22"/>
                <w:szCs w:val="22"/>
              </w:rPr>
              <w:t>молока</w:t>
            </w:r>
          </w:p>
          <w:p w14:paraId="49A14BE3" w14:textId="77777777" w:rsidR="00180CB9" w:rsidRDefault="00180CB9" w:rsidP="007325EA">
            <w:pPr>
              <w:rPr>
                <w:sz w:val="22"/>
                <w:szCs w:val="22"/>
              </w:rPr>
            </w:pPr>
          </w:p>
          <w:p w14:paraId="4C58C4B9" w14:textId="69465598" w:rsidR="00180CB9" w:rsidRPr="00D73627" w:rsidRDefault="00180CB9" w:rsidP="007325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EF171B" w14:textId="77777777" w:rsidR="00180CB9" w:rsidRDefault="00180CB9" w:rsidP="00732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1/</w:t>
            </w:r>
          </w:p>
          <w:p w14:paraId="047FBE0F" w14:textId="77562BAB" w:rsidR="00180CB9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AAF88D" w14:textId="5BEE6E03" w:rsidR="00180CB9" w:rsidRDefault="00180CB9" w:rsidP="007325EA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Органолептические показатели: вкус, запах, внешний вид, консистенция, цвет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BAC749" w14:textId="77777777" w:rsidR="00180CB9" w:rsidRPr="002C514E" w:rsidRDefault="00180CB9" w:rsidP="00E564FC">
            <w:pPr>
              <w:rPr>
                <w:sz w:val="22"/>
                <w:szCs w:val="22"/>
              </w:rPr>
            </w:pPr>
            <w:r w:rsidRPr="002C514E">
              <w:rPr>
                <w:sz w:val="22"/>
                <w:szCs w:val="22"/>
              </w:rPr>
              <w:t xml:space="preserve">ГОСТ </w:t>
            </w:r>
            <w:proofErr w:type="gramStart"/>
            <w:r w:rsidRPr="002C514E">
              <w:rPr>
                <w:sz w:val="22"/>
                <w:szCs w:val="22"/>
              </w:rPr>
              <w:t>32261-2013</w:t>
            </w:r>
            <w:proofErr w:type="gramEnd"/>
          </w:p>
          <w:p w14:paraId="6A7C41A4" w14:textId="77777777" w:rsidR="00180CB9" w:rsidRPr="002C514E" w:rsidRDefault="00180CB9" w:rsidP="00E564FC">
            <w:pPr>
              <w:rPr>
                <w:sz w:val="22"/>
                <w:szCs w:val="22"/>
              </w:rPr>
            </w:pPr>
            <w:r w:rsidRPr="002C514E">
              <w:rPr>
                <w:sz w:val="22"/>
                <w:szCs w:val="22"/>
              </w:rPr>
              <w:t xml:space="preserve">СТБ </w:t>
            </w:r>
            <w:proofErr w:type="gramStart"/>
            <w:r w:rsidRPr="002C514E">
              <w:rPr>
                <w:sz w:val="22"/>
                <w:szCs w:val="22"/>
              </w:rPr>
              <w:t>1890-2017</w:t>
            </w:r>
            <w:proofErr w:type="gramEnd"/>
          </w:p>
          <w:p w14:paraId="3BEF0FD0" w14:textId="77777777" w:rsidR="00180CB9" w:rsidRPr="0096773A" w:rsidRDefault="00180CB9" w:rsidP="007325EA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МЗ</w:t>
            </w:r>
            <w:proofErr w:type="gramEnd"/>
            <w:r w:rsidRPr="0096773A">
              <w:rPr>
                <w:sz w:val="22"/>
                <w:szCs w:val="22"/>
              </w:rPr>
              <w:t xml:space="preserve"> РБ  №52 от 21.06.2013  </w:t>
            </w:r>
          </w:p>
          <w:p w14:paraId="5D3E733B" w14:textId="71C17FE9" w:rsidR="00180CB9" w:rsidRDefault="00180CB9" w:rsidP="007325EA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Совета</w:t>
            </w:r>
            <w:proofErr w:type="gramEnd"/>
            <w:r w:rsidRPr="0096773A">
              <w:rPr>
                <w:sz w:val="22"/>
                <w:szCs w:val="22"/>
              </w:rPr>
              <w:t xml:space="preserve"> Министров </w:t>
            </w:r>
            <w:r w:rsidR="007D0F22">
              <w:rPr>
                <w:sz w:val="22"/>
                <w:szCs w:val="22"/>
              </w:rPr>
              <w:t xml:space="preserve"> РБ </w:t>
            </w:r>
            <w:r w:rsidRPr="0096773A">
              <w:rPr>
                <w:sz w:val="22"/>
                <w:szCs w:val="22"/>
              </w:rPr>
              <w:t>№37 от 25.01.2021</w:t>
            </w:r>
          </w:p>
          <w:p w14:paraId="2754F0ED" w14:textId="00AB8D0B" w:rsidR="007D0F22" w:rsidRDefault="007D0F22" w:rsidP="007325EA">
            <w:pPr>
              <w:rPr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10E0E6B" w14:textId="77777777" w:rsidR="00180CB9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2E3605" w14:textId="77777777" w:rsidR="00180CB9" w:rsidRPr="002C514E" w:rsidRDefault="00180CB9" w:rsidP="007325EA">
            <w:pPr>
              <w:rPr>
                <w:sz w:val="22"/>
                <w:szCs w:val="22"/>
              </w:rPr>
            </w:pPr>
            <w:r w:rsidRPr="002C514E">
              <w:rPr>
                <w:sz w:val="22"/>
                <w:szCs w:val="22"/>
              </w:rPr>
              <w:t xml:space="preserve">СТБ </w:t>
            </w:r>
            <w:proofErr w:type="gramStart"/>
            <w:r w:rsidRPr="002C514E">
              <w:rPr>
                <w:sz w:val="22"/>
                <w:szCs w:val="22"/>
              </w:rPr>
              <w:t>1890-2017</w:t>
            </w:r>
            <w:proofErr w:type="gramEnd"/>
            <w:r w:rsidRPr="002C514E">
              <w:rPr>
                <w:sz w:val="22"/>
                <w:szCs w:val="22"/>
              </w:rPr>
              <w:t xml:space="preserve"> п.7.2</w:t>
            </w:r>
          </w:p>
          <w:p w14:paraId="71DB56F9" w14:textId="77777777" w:rsidR="00180CB9" w:rsidRPr="002C514E" w:rsidRDefault="00180CB9" w:rsidP="007325EA">
            <w:pPr>
              <w:rPr>
                <w:sz w:val="22"/>
                <w:szCs w:val="22"/>
              </w:rPr>
            </w:pPr>
            <w:r w:rsidRPr="002C514E">
              <w:rPr>
                <w:sz w:val="22"/>
                <w:szCs w:val="22"/>
              </w:rPr>
              <w:t xml:space="preserve">ГОСТ </w:t>
            </w:r>
            <w:proofErr w:type="gramStart"/>
            <w:r w:rsidRPr="002C514E">
              <w:rPr>
                <w:sz w:val="22"/>
                <w:szCs w:val="22"/>
              </w:rPr>
              <w:t>32261-2013</w:t>
            </w:r>
            <w:proofErr w:type="gramEnd"/>
            <w:r w:rsidRPr="002C514E">
              <w:rPr>
                <w:sz w:val="22"/>
                <w:szCs w:val="22"/>
              </w:rPr>
              <w:t xml:space="preserve"> п.7.4</w:t>
            </w:r>
          </w:p>
          <w:p w14:paraId="534BE680" w14:textId="77777777" w:rsidR="00180CB9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</w:tr>
      <w:tr w:rsidR="00180CB9" w:rsidRPr="0038569C" w14:paraId="504DAD5D" w14:textId="77777777" w:rsidTr="00C04A7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642D2B" w14:textId="104F1775" w:rsidR="00180CB9" w:rsidRPr="00295E4A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19.3*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25945A" w14:textId="0C944141" w:rsidR="00180CB9" w:rsidRPr="00CE2E86" w:rsidRDefault="00180CB9" w:rsidP="007325EA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A48F43" w14:textId="77777777" w:rsidR="00180CB9" w:rsidRDefault="00180CB9" w:rsidP="00732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1/</w:t>
            </w:r>
          </w:p>
          <w:p w14:paraId="07B91059" w14:textId="7218BA1B" w:rsidR="00180CB9" w:rsidRPr="00295E4A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B4DD07" w14:textId="5A286D1A" w:rsidR="00180CB9" w:rsidRPr="007325EA" w:rsidRDefault="00180CB9" w:rsidP="007325EA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Массовая доля влаг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90464F" w14:textId="77777777" w:rsidR="00180CB9" w:rsidRPr="00295E4A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E62CB4" w14:textId="10CBF891" w:rsidR="00180CB9" w:rsidRPr="00295E4A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3626-73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7F737A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6</w:t>
            </w:r>
          </w:p>
        </w:tc>
      </w:tr>
      <w:tr w:rsidR="00180CB9" w:rsidRPr="0038569C" w14:paraId="53E45B6A" w14:textId="77777777" w:rsidTr="0065297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5E7AE4" w14:textId="51B59F8F" w:rsidR="00180CB9" w:rsidRPr="00295E4A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19.4*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59D741D" w14:textId="77777777" w:rsidR="00180CB9" w:rsidRPr="00295E4A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0B9090" w14:textId="77777777" w:rsidR="00180CB9" w:rsidRDefault="00180CB9" w:rsidP="00732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1/</w:t>
            </w:r>
          </w:p>
          <w:p w14:paraId="447C5CF8" w14:textId="62B5E5DD" w:rsidR="00180CB9" w:rsidRPr="00295E4A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07672A" w14:textId="6FDA285D" w:rsidR="00180CB9" w:rsidRPr="007325EA" w:rsidRDefault="00180CB9" w:rsidP="007325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sz w:val="22"/>
                <w:szCs w:val="22"/>
              </w:rPr>
              <w:t>м</w:t>
            </w:r>
            <w:r w:rsidRPr="00576009">
              <w:rPr>
                <w:sz w:val="22"/>
                <w:szCs w:val="22"/>
              </w:rPr>
              <w:t>езофильны</w:t>
            </w:r>
            <w:r>
              <w:rPr>
                <w:sz w:val="22"/>
                <w:szCs w:val="22"/>
              </w:rPr>
              <w:t>х</w:t>
            </w:r>
            <w:proofErr w:type="spellEnd"/>
            <w:r w:rsidRPr="00576009">
              <w:rPr>
                <w:sz w:val="22"/>
                <w:szCs w:val="22"/>
              </w:rPr>
              <w:t xml:space="preserve"> аэробны</w:t>
            </w:r>
            <w:r>
              <w:rPr>
                <w:sz w:val="22"/>
                <w:szCs w:val="22"/>
              </w:rPr>
              <w:t>х</w:t>
            </w:r>
            <w:r w:rsidRPr="00576009">
              <w:rPr>
                <w:sz w:val="22"/>
                <w:szCs w:val="22"/>
              </w:rPr>
              <w:t xml:space="preserve"> и факультативно –</w:t>
            </w:r>
            <w:r>
              <w:rPr>
                <w:sz w:val="22"/>
                <w:szCs w:val="22"/>
              </w:rPr>
              <w:t>а</w:t>
            </w:r>
            <w:r w:rsidRPr="00576009">
              <w:rPr>
                <w:sz w:val="22"/>
                <w:szCs w:val="22"/>
              </w:rPr>
              <w:t>наэробны</w:t>
            </w:r>
            <w:r>
              <w:rPr>
                <w:sz w:val="22"/>
                <w:szCs w:val="22"/>
              </w:rPr>
              <w:t>х</w:t>
            </w:r>
            <w:r w:rsidRPr="00576009">
              <w:rPr>
                <w:sz w:val="22"/>
                <w:szCs w:val="22"/>
              </w:rPr>
              <w:t xml:space="preserve"> микроорганизм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DA4A1" w14:textId="77777777" w:rsidR="00180CB9" w:rsidRPr="00295E4A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CCBE6A" w14:textId="77777777" w:rsidR="00180CB9" w:rsidRDefault="00180CB9" w:rsidP="007325EA">
            <w:pPr>
              <w:rPr>
                <w:sz w:val="22"/>
                <w:szCs w:val="22"/>
                <w:lang w:val="en-US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9225-84</w:t>
            </w:r>
            <w:proofErr w:type="gramEnd"/>
            <w:r w:rsidRPr="007F73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п.4.5</w:t>
            </w:r>
          </w:p>
          <w:p w14:paraId="23717D65" w14:textId="10B1DFB9" w:rsidR="00180CB9" w:rsidRPr="00295E4A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 xml:space="preserve"> п.8.4</w:t>
            </w:r>
          </w:p>
        </w:tc>
      </w:tr>
      <w:tr w:rsidR="00180CB9" w:rsidRPr="0038569C" w14:paraId="239CD46B" w14:textId="77777777" w:rsidTr="0065297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EF7AF" w14:textId="6B8D6025" w:rsidR="00180CB9" w:rsidRPr="00295E4A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19.5*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70B60F" w14:textId="77777777" w:rsidR="00180CB9" w:rsidRPr="00295E4A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E06F63" w14:textId="77777777" w:rsidR="00180CB9" w:rsidRDefault="00180CB9" w:rsidP="00732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1/</w:t>
            </w:r>
          </w:p>
          <w:p w14:paraId="19055437" w14:textId="471DDEC3" w:rsidR="00180CB9" w:rsidRPr="00295E4A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7C71A2" w14:textId="5FF7C8B6" w:rsidR="00180CB9" w:rsidRPr="00295E4A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Бактерии группы кишечных палочек</w:t>
            </w:r>
            <w:r w:rsidRPr="008A6B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колиформы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2041C5" w14:textId="77777777" w:rsidR="00180CB9" w:rsidRPr="00295E4A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5B8817" w14:textId="4BE921F3" w:rsidR="00180CB9" w:rsidRDefault="00180CB9" w:rsidP="007325E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9225-84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п. 4.6</w:t>
            </w:r>
          </w:p>
          <w:p w14:paraId="69880E63" w14:textId="0A9B31A9" w:rsidR="00180CB9" w:rsidRPr="007325EA" w:rsidRDefault="00180CB9" w:rsidP="007325EA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32901-2014</w:t>
            </w:r>
            <w:proofErr w:type="gramEnd"/>
            <w:r>
              <w:rPr>
                <w:sz w:val="22"/>
                <w:szCs w:val="22"/>
              </w:rPr>
              <w:t xml:space="preserve"> п.8.5</w:t>
            </w:r>
          </w:p>
        </w:tc>
      </w:tr>
      <w:tr w:rsidR="00180CB9" w:rsidRPr="0038569C" w14:paraId="1FB6FCC1" w14:textId="77777777" w:rsidTr="0065297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C7B14F" w14:textId="578A544A" w:rsidR="00180CB9" w:rsidRPr="00295E4A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19.6*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EA058E" w14:textId="77777777" w:rsidR="00180CB9" w:rsidRPr="00295E4A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141FDD" w14:textId="77777777" w:rsidR="00180CB9" w:rsidRDefault="00180CB9" w:rsidP="00732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1/</w:t>
            </w:r>
          </w:p>
          <w:p w14:paraId="2FE3FAF8" w14:textId="5B1763CF" w:rsidR="00180CB9" w:rsidRPr="00295E4A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5CE639" w14:textId="77777777" w:rsidR="00180CB9" w:rsidRDefault="00180CB9" w:rsidP="007325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Плесени</w:t>
            </w:r>
          </w:p>
          <w:p w14:paraId="581FC286" w14:textId="77777777" w:rsidR="00180CB9" w:rsidRPr="00295E4A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7684FE" w14:textId="77777777" w:rsidR="00180CB9" w:rsidRPr="00295E4A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8D6D8" w14:textId="7ECCD511" w:rsidR="00180CB9" w:rsidRPr="007325EA" w:rsidRDefault="00180CB9" w:rsidP="007325E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180CB9" w:rsidRPr="0038569C" w14:paraId="31308A4E" w14:textId="77777777" w:rsidTr="0065297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B8DA45" w14:textId="6D8BF0B4" w:rsidR="00180CB9" w:rsidRPr="00295E4A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19.7*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9A86B9" w14:textId="77777777" w:rsidR="00180CB9" w:rsidRPr="00295E4A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9D551B" w14:textId="77777777" w:rsidR="00180CB9" w:rsidRDefault="00180CB9" w:rsidP="007325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1/</w:t>
            </w:r>
          </w:p>
          <w:p w14:paraId="402F3236" w14:textId="60D6E597" w:rsidR="00180CB9" w:rsidRPr="00295E4A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A614A3" w14:textId="2F32CA91" w:rsidR="00180CB9" w:rsidRPr="00295E4A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7294F2" w14:textId="77777777" w:rsidR="00180CB9" w:rsidRPr="00295E4A" w:rsidRDefault="00180CB9" w:rsidP="00732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C8D8C4" w14:textId="1316E19E" w:rsidR="00180CB9" w:rsidRPr="007325EA" w:rsidRDefault="00180CB9" w:rsidP="007325E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E564FC" w:rsidRPr="0038569C" w14:paraId="43F2E52F" w14:textId="77777777" w:rsidTr="00632C3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D9DB7F" w14:textId="45C01BC3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20.1***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C63572" w14:textId="2C812E78" w:rsidR="00E564FC" w:rsidRPr="007F737A" w:rsidRDefault="00E564FC" w:rsidP="00E564FC">
            <w:pPr>
              <w:rPr>
                <w:sz w:val="22"/>
                <w:szCs w:val="22"/>
              </w:rPr>
            </w:pPr>
            <w:r w:rsidRPr="00D73627">
              <w:rPr>
                <w:sz w:val="22"/>
                <w:szCs w:val="22"/>
              </w:rPr>
              <w:t>Маргарин и</w:t>
            </w:r>
            <w:r w:rsidR="005424C0">
              <w:rPr>
                <w:sz w:val="22"/>
                <w:szCs w:val="22"/>
              </w:rPr>
              <w:t xml:space="preserve"> </w:t>
            </w:r>
            <w:r w:rsidRPr="00D73627">
              <w:rPr>
                <w:sz w:val="22"/>
                <w:szCs w:val="22"/>
              </w:rPr>
              <w:t>спреды</w:t>
            </w:r>
          </w:p>
          <w:p w14:paraId="15C67D1E" w14:textId="77777777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2C7CCB" w14:textId="77777777" w:rsidR="00E564FC" w:rsidRDefault="00E564FC" w:rsidP="00E56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</w:t>
            </w:r>
          </w:p>
          <w:p w14:paraId="7ABAA38A" w14:textId="3EBC587B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9B2D44" w14:textId="77777777" w:rsidR="00E564FC" w:rsidRDefault="00E564FC" w:rsidP="00E56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6520D573" w14:textId="77777777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246797" w14:textId="77777777" w:rsidR="00E564FC" w:rsidRDefault="00E564FC" w:rsidP="00E56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1889-2008</w:t>
            </w:r>
            <w:proofErr w:type="gramEnd"/>
          </w:p>
          <w:p w14:paraId="25A6D630" w14:textId="77777777" w:rsidR="00E564FC" w:rsidRPr="00C43E6D" w:rsidRDefault="00E564FC" w:rsidP="00E564FC">
            <w:pPr>
              <w:rPr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31904-2012</w:t>
            </w:r>
            <w:proofErr w:type="gramEnd"/>
          </w:p>
          <w:p w14:paraId="0C73AA1C" w14:textId="77777777" w:rsidR="00E564FC" w:rsidRPr="00D55F8B" w:rsidRDefault="00E564FC" w:rsidP="00E56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  <w:p w14:paraId="37A98168" w14:textId="4C51B044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>СТБ 1036-97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3EE1A" w14:textId="77777777" w:rsidR="00E564FC" w:rsidRDefault="00E564FC" w:rsidP="00E56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1889-2008</w:t>
            </w:r>
            <w:proofErr w:type="gramEnd"/>
          </w:p>
          <w:p w14:paraId="67324DA2" w14:textId="77777777" w:rsidR="00E564FC" w:rsidRPr="00C43E6D" w:rsidRDefault="00E564FC" w:rsidP="00E564FC">
            <w:pPr>
              <w:rPr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31904-2012</w:t>
            </w:r>
            <w:proofErr w:type="gramEnd"/>
          </w:p>
          <w:p w14:paraId="0FD9392A" w14:textId="77777777" w:rsidR="00E564FC" w:rsidRPr="00D55F8B" w:rsidRDefault="00E564FC" w:rsidP="00E56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  <w:p w14:paraId="7CD64A72" w14:textId="75F5CFFE" w:rsidR="00E564FC" w:rsidRPr="00E564FC" w:rsidRDefault="00E564FC" w:rsidP="00E564FC">
            <w:pPr>
              <w:rPr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>СТБ 1036-97</w:t>
            </w:r>
          </w:p>
        </w:tc>
      </w:tr>
      <w:tr w:rsidR="00E564FC" w:rsidRPr="0038569C" w14:paraId="6B1941E2" w14:textId="77777777" w:rsidTr="00632C3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9924A4" w14:textId="115BFBEA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20.2*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1F80D1" w14:textId="77777777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2455D9" w14:textId="77777777" w:rsidR="00E564FC" w:rsidRDefault="00E564FC" w:rsidP="00E56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</w:t>
            </w:r>
          </w:p>
          <w:p w14:paraId="129DB895" w14:textId="60FE6249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BED9C3" w14:textId="73B698BF" w:rsidR="00E564FC" w:rsidRPr="00E564FC" w:rsidRDefault="00E564FC" w:rsidP="00E564FC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Органолептические показатели: вкус, запах, консистенция</w:t>
            </w:r>
            <w:r>
              <w:rPr>
                <w:sz w:val="22"/>
                <w:szCs w:val="22"/>
              </w:rPr>
              <w:t xml:space="preserve"> и внешний вид</w:t>
            </w:r>
            <w:r w:rsidRPr="007F737A">
              <w:rPr>
                <w:sz w:val="22"/>
                <w:szCs w:val="22"/>
              </w:rPr>
              <w:t>, цвет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DDA069" w14:textId="77777777" w:rsidR="00E564FC" w:rsidRDefault="00E564FC" w:rsidP="00E564FC">
            <w:pPr>
              <w:rPr>
                <w:sz w:val="22"/>
                <w:szCs w:val="22"/>
              </w:rPr>
            </w:pPr>
            <w:r w:rsidRPr="00517E47">
              <w:rPr>
                <w:sz w:val="22"/>
                <w:szCs w:val="22"/>
              </w:rPr>
              <w:t xml:space="preserve">ГОСТ </w:t>
            </w:r>
            <w:proofErr w:type="gramStart"/>
            <w:r w:rsidRPr="00517E47">
              <w:rPr>
                <w:sz w:val="22"/>
                <w:szCs w:val="22"/>
              </w:rPr>
              <w:t>32188-2013</w:t>
            </w:r>
            <w:proofErr w:type="gramEnd"/>
          </w:p>
          <w:p w14:paraId="5B5F97A3" w14:textId="77777777" w:rsidR="00E564FC" w:rsidRPr="007F737A" w:rsidRDefault="00E564FC" w:rsidP="00E56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2016-2009</w:t>
            </w:r>
            <w:proofErr w:type="gramEnd"/>
          </w:p>
          <w:p w14:paraId="31091333" w14:textId="77777777" w:rsidR="00E564FC" w:rsidRPr="0096773A" w:rsidRDefault="00E564FC" w:rsidP="00E564FC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МЗ</w:t>
            </w:r>
            <w:proofErr w:type="gramEnd"/>
            <w:r w:rsidRPr="0096773A">
              <w:rPr>
                <w:sz w:val="22"/>
                <w:szCs w:val="22"/>
              </w:rPr>
              <w:t xml:space="preserve"> РБ  №52 от 21.06.2013  </w:t>
            </w:r>
          </w:p>
          <w:p w14:paraId="44324E5D" w14:textId="504E8369" w:rsidR="00E564FC" w:rsidRDefault="00E564FC" w:rsidP="00E564FC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Совета</w:t>
            </w:r>
            <w:proofErr w:type="gramEnd"/>
            <w:r w:rsidRPr="0096773A">
              <w:rPr>
                <w:sz w:val="22"/>
                <w:szCs w:val="22"/>
              </w:rPr>
              <w:t xml:space="preserve"> Министров №37 от 25.01.2021</w:t>
            </w:r>
          </w:p>
          <w:p w14:paraId="6F14379F" w14:textId="75A6CA51" w:rsidR="007D0F22" w:rsidRDefault="007D0F22" w:rsidP="00E564FC">
            <w:pPr>
              <w:rPr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FB4D910" w14:textId="1FA096A7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31C766" w14:textId="77777777" w:rsidR="00E564FC" w:rsidRDefault="00E564FC" w:rsidP="00E56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1889-2008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1CBB8D11" w14:textId="77777777" w:rsidR="00E564FC" w:rsidRDefault="00E564FC" w:rsidP="00E56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п.5.2</w:t>
            </w:r>
          </w:p>
          <w:p w14:paraId="57F8491A" w14:textId="77777777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E564FC" w:rsidRPr="0038569C" w14:paraId="013844D2" w14:textId="77777777" w:rsidTr="00632C3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B2A08E" w14:textId="6AD62011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20.3*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C66565" w14:textId="77777777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1F8623" w14:textId="77777777" w:rsidR="00E564FC" w:rsidRDefault="00E564FC" w:rsidP="00E56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</w:t>
            </w:r>
          </w:p>
          <w:p w14:paraId="022C8632" w14:textId="6E69D90F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24EFFA" w14:textId="63A23157" w:rsidR="00D32A1B" w:rsidRPr="00BF373F" w:rsidRDefault="00E564FC" w:rsidP="00B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170C10" w14:textId="77777777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A736F" w14:textId="77777777" w:rsidR="00E564FC" w:rsidRDefault="00E564FC" w:rsidP="00E564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1889-2008</w:t>
            </w:r>
            <w:proofErr w:type="gramEnd"/>
          </w:p>
          <w:p w14:paraId="6C367BCC" w14:textId="1F0B4E68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п.5.6</w:t>
            </w:r>
          </w:p>
        </w:tc>
      </w:tr>
      <w:tr w:rsidR="00E564FC" w:rsidRPr="0038569C" w14:paraId="34589E22" w14:textId="77777777" w:rsidTr="00632C3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CCB4C6" w14:textId="63A57D29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3FE3A0" w14:textId="77777777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CBA09C" w14:textId="77777777" w:rsidR="00E564FC" w:rsidRDefault="00E564FC" w:rsidP="00E56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</w:t>
            </w:r>
          </w:p>
          <w:p w14:paraId="620C46D7" w14:textId="11DD3653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9EAE45" w14:textId="77777777" w:rsidR="00E564FC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Бактерии группы кишечных палочек</w:t>
            </w:r>
            <w:r w:rsidRPr="008A6B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колиформные</w:t>
            </w:r>
            <w:proofErr w:type="spellEnd"/>
            <w:r>
              <w:rPr>
                <w:sz w:val="22"/>
                <w:szCs w:val="22"/>
              </w:rPr>
              <w:t xml:space="preserve"> бактерии)</w:t>
            </w:r>
          </w:p>
          <w:p w14:paraId="0C069E85" w14:textId="5B4971C6" w:rsidR="00D32A1B" w:rsidRPr="00295E4A" w:rsidRDefault="00D32A1B" w:rsidP="00B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FC03D1" w14:textId="77777777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568B8A" w14:textId="77777777" w:rsidR="00E564FC" w:rsidRDefault="00E564FC" w:rsidP="00E564FC">
            <w:pPr>
              <w:rPr>
                <w:sz w:val="22"/>
                <w:szCs w:val="22"/>
                <w:lang w:val="en-US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</w:p>
          <w:p w14:paraId="032B6F47" w14:textId="23340660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31747-2012</w:t>
            </w:r>
          </w:p>
        </w:tc>
      </w:tr>
      <w:tr w:rsidR="00E564FC" w:rsidRPr="0038569C" w14:paraId="719CE971" w14:textId="77777777" w:rsidTr="00632C3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448F02" w14:textId="04600EAA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20.5*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2EED5B" w14:textId="77777777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E5512A" w14:textId="77777777" w:rsidR="00E564FC" w:rsidRDefault="00E564FC" w:rsidP="00E56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</w:t>
            </w:r>
          </w:p>
          <w:p w14:paraId="5F54ADA6" w14:textId="01678C42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96A13B" w14:textId="7C7C64D7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Дрожжи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B42BCE" w14:textId="77777777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1295F" w14:textId="4B357408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10444.12-</w:t>
            </w:r>
            <w:r>
              <w:rPr>
                <w:sz w:val="22"/>
                <w:szCs w:val="22"/>
              </w:rPr>
              <w:t>2013</w:t>
            </w:r>
            <w:proofErr w:type="gramEnd"/>
          </w:p>
        </w:tc>
      </w:tr>
      <w:tr w:rsidR="00E564FC" w:rsidRPr="0038569C" w14:paraId="169B286E" w14:textId="77777777" w:rsidTr="00632C3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DD3049" w14:textId="68D10970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20.6*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9247C5" w14:textId="77777777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B139E3" w14:textId="77777777" w:rsidR="00E564FC" w:rsidRDefault="00E564FC" w:rsidP="00E56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</w:t>
            </w:r>
          </w:p>
          <w:p w14:paraId="00D83619" w14:textId="16069149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004C81" w14:textId="77777777" w:rsidR="00E564FC" w:rsidRDefault="00E564FC" w:rsidP="00E564FC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Плесени</w:t>
            </w:r>
          </w:p>
          <w:p w14:paraId="01A01548" w14:textId="77777777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5D2779" w14:textId="77777777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C03AC4" w14:textId="4783A011" w:rsidR="00E564FC" w:rsidRPr="00295E4A" w:rsidRDefault="00E564FC" w:rsidP="00E5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10444.12-</w:t>
            </w:r>
            <w:r>
              <w:rPr>
                <w:sz w:val="22"/>
                <w:szCs w:val="22"/>
              </w:rPr>
              <w:t>2013</w:t>
            </w:r>
            <w:proofErr w:type="gramEnd"/>
          </w:p>
        </w:tc>
      </w:tr>
      <w:tr w:rsidR="00D32A1B" w:rsidRPr="0038569C" w14:paraId="31C16294" w14:textId="77777777" w:rsidTr="00CB0AD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A44850" w14:textId="15803179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5921E0" w14:textId="1FB0B7C1" w:rsidR="00D32A1B" w:rsidRPr="0029217A" w:rsidRDefault="00D32A1B" w:rsidP="00D32A1B">
            <w:pPr>
              <w:rPr>
                <w:sz w:val="22"/>
                <w:szCs w:val="22"/>
              </w:rPr>
            </w:pPr>
            <w:r w:rsidRPr="0029217A">
              <w:rPr>
                <w:sz w:val="22"/>
                <w:szCs w:val="22"/>
              </w:rPr>
              <w:t>Жиры</w:t>
            </w:r>
            <w:r>
              <w:rPr>
                <w:sz w:val="22"/>
                <w:szCs w:val="22"/>
              </w:rPr>
              <w:t xml:space="preserve"> </w:t>
            </w:r>
            <w:r w:rsidRPr="0029217A">
              <w:rPr>
                <w:sz w:val="22"/>
                <w:szCs w:val="22"/>
              </w:rPr>
              <w:t>кулинарные</w:t>
            </w:r>
          </w:p>
          <w:p w14:paraId="1BA2B76A" w14:textId="76CF487D" w:rsidR="00D32A1B" w:rsidRDefault="00D32A1B" w:rsidP="00D32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</w:t>
            </w:r>
            <w:r w:rsidRPr="0029217A">
              <w:rPr>
                <w:sz w:val="22"/>
                <w:szCs w:val="22"/>
              </w:rPr>
              <w:t>кондитерские</w:t>
            </w:r>
          </w:p>
          <w:p w14:paraId="2E77165B" w14:textId="369EA0C8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0AAFD4" w14:textId="77777777" w:rsidR="00D32A1B" w:rsidRDefault="00D32A1B" w:rsidP="00D32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</w:t>
            </w:r>
          </w:p>
          <w:p w14:paraId="29A16D1D" w14:textId="47082CAF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A71928" w14:textId="77777777" w:rsidR="00D32A1B" w:rsidRDefault="00D32A1B" w:rsidP="00D32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30E3B306" w14:textId="77777777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38AEE4" w14:textId="77777777" w:rsidR="00D32A1B" w:rsidRPr="00AC7AF3" w:rsidRDefault="00D32A1B" w:rsidP="00D32A1B">
            <w:pPr>
              <w:rPr>
                <w:sz w:val="22"/>
                <w:szCs w:val="22"/>
              </w:rPr>
            </w:pPr>
            <w:r w:rsidRPr="00AC7AF3">
              <w:rPr>
                <w:sz w:val="22"/>
                <w:szCs w:val="22"/>
              </w:rPr>
              <w:t xml:space="preserve">СТБ </w:t>
            </w:r>
            <w:proofErr w:type="gramStart"/>
            <w:r w:rsidRPr="00AC7AF3">
              <w:rPr>
                <w:sz w:val="22"/>
                <w:szCs w:val="22"/>
              </w:rPr>
              <w:t>1889-2008</w:t>
            </w:r>
            <w:proofErr w:type="gramEnd"/>
          </w:p>
          <w:p w14:paraId="519A1308" w14:textId="77777777" w:rsidR="00D32A1B" w:rsidRPr="00AC7AF3" w:rsidRDefault="00D32A1B" w:rsidP="00D32A1B">
            <w:pPr>
              <w:rPr>
                <w:sz w:val="22"/>
                <w:szCs w:val="22"/>
              </w:rPr>
            </w:pPr>
            <w:r w:rsidRPr="00AC7AF3">
              <w:rPr>
                <w:sz w:val="22"/>
                <w:szCs w:val="22"/>
              </w:rPr>
              <w:t xml:space="preserve">ГОСТ </w:t>
            </w:r>
            <w:proofErr w:type="gramStart"/>
            <w:r w:rsidRPr="00AC7AF3">
              <w:rPr>
                <w:sz w:val="22"/>
                <w:szCs w:val="22"/>
              </w:rPr>
              <w:t>31904-2012</w:t>
            </w:r>
            <w:proofErr w:type="gramEnd"/>
          </w:p>
          <w:p w14:paraId="1ED8E835" w14:textId="77777777" w:rsidR="00D32A1B" w:rsidRPr="00AC7AF3" w:rsidRDefault="00D32A1B" w:rsidP="00D32A1B">
            <w:pPr>
              <w:rPr>
                <w:sz w:val="22"/>
                <w:szCs w:val="22"/>
              </w:rPr>
            </w:pPr>
            <w:r w:rsidRPr="00AC7AF3">
              <w:rPr>
                <w:sz w:val="22"/>
                <w:szCs w:val="22"/>
              </w:rPr>
              <w:t xml:space="preserve">СТБ </w:t>
            </w:r>
            <w:proofErr w:type="gramStart"/>
            <w:r w:rsidRPr="00AC7AF3">
              <w:rPr>
                <w:sz w:val="22"/>
                <w:szCs w:val="22"/>
              </w:rPr>
              <w:t>1053-2015</w:t>
            </w:r>
            <w:proofErr w:type="gramEnd"/>
          </w:p>
          <w:p w14:paraId="2A57BD94" w14:textId="02510BFB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C7AF3">
              <w:rPr>
                <w:sz w:val="22"/>
                <w:szCs w:val="22"/>
              </w:rPr>
              <w:t>СТБ 1036-97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5BF71B" w14:textId="77777777" w:rsidR="00D32A1B" w:rsidRPr="00AC7AF3" w:rsidRDefault="00D32A1B" w:rsidP="00D32A1B">
            <w:pPr>
              <w:rPr>
                <w:sz w:val="22"/>
                <w:szCs w:val="22"/>
              </w:rPr>
            </w:pPr>
            <w:r w:rsidRPr="00AC7AF3">
              <w:rPr>
                <w:sz w:val="22"/>
                <w:szCs w:val="22"/>
              </w:rPr>
              <w:t xml:space="preserve">СТБ </w:t>
            </w:r>
            <w:proofErr w:type="gramStart"/>
            <w:r w:rsidRPr="00AC7AF3">
              <w:rPr>
                <w:sz w:val="22"/>
                <w:szCs w:val="22"/>
              </w:rPr>
              <w:t>1889-2008</w:t>
            </w:r>
            <w:proofErr w:type="gramEnd"/>
          </w:p>
          <w:p w14:paraId="5C23AEE2" w14:textId="77777777" w:rsidR="00D32A1B" w:rsidRPr="00AC7AF3" w:rsidRDefault="00D32A1B" w:rsidP="00D32A1B">
            <w:pPr>
              <w:rPr>
                <w:sz w:val="22"/>
                <w:szCs w:val="22"/>
              </w:rPr>
            </w:pPr>
            <w:r w:rsidRPr="00AC7AF3">
              <w:rPr>
                <w:sz w:val="22"/>
                <w:szCs w:val="22"/>
              </w:rPr>
              <w:t xml:space="preserve">ГОСТ </w:t>
            </w:r>
            <w:proofErr w:type="gramStart"/>
            <w:r w:rsidRPr="00AC7AF3">
              <w:rPr>
                <w:sz w:val="22"/>
                <w:szCs w:val="22"/>
              </w:rPr>
              <w:t>31904-2012</w:t>
            </w:r>
            <w:proofErr w:type="gramEnd"/>
          </w:p>
          <w:p w14:paraId="5FF8F967" w14:textId="77777777" w:rsidR="00D32A1B" w:rsidRPr="00AC7AF3" w:rsidRDefault="00D32A1B" w:rsidP="00D32A1B">
            <w:pPr>
              <w:rPr>
                <w:sz w:val="22"/>
                <w:szCs w:val="22"/>
              </w:rPr>
            </w:pPr>
            <w:r w:rsidRPr="00AC7AF3">
              <w:rPr>
                <w:sz w:val="22"/>
                <w:szCs w:val="22"/>
              </w:rPr>
              <w:t xml:space="preserve">СТБ </w:t>
            </w:r>
            <w:proofErr w:type="gramStart"/>
            <w:r w:rsidRPr="00AC7AF3">
              <w:rPr>
                <w:sz w:val="22"/>
                <w:szCs w:val="22"/>
              </w:rPr>
              <w:t>1053-2015</w:t>
            </w:r>
            <w:proofErr w:type="gramEnd"/>
          </w:p>
          <w:p w14:paraId="0310ACCA" w14:textId="6D84D46F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C7AF3">
              <w:rPr>
                <w:sz w:val="22"/>
                <w:szCs w:val="22"/>
              </w:rPr>
              <w:t>СТБ 1036-97</w:t>
            </w:r>
          </w:p>
        </w:tc>
      </w:tr>
      <w:tr w:rsidR="00D32A1B" w:rsidRPr="0038569C" w14:paraId="0337046E" w14:textId="77777777" w:rsidTr="00CB0AD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1CE646" w14:textId="3E9B03DD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21.2*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BAEBF1" w14:textId="77777777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CA67AE" w14:textId="77777777" w:rsidR="00D32A1B" w:rsidRDefault="00D32A1B" w:rsidP="00D32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</w:t>
            </w:r>
          </w:p>
          <w:p w14:paraId="60FA2E3A" w14:textId="5BF87306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CC5151" w14:textId="65618DD6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Органолептические показатели: вкус, запах, консистенция, цвет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8B30B8" w14:textId="77777777" w:rsidR="00D32A1B" w:rsidRDefault="00D32A1B" w:rsidP="00D32A1B">
            <w:pPr>
              <w:rPr>
                <w:sz w:val="22"/>
                <w:szCs w:val="22"/>
              </w:rPr>
            </w:pPr>
            <w:r w:rsidRPr="0029217A">
              <w:rPr>
                <w:sz w:val="22"/>
                <w:szCs w:val="22"/>
              </w:rPr>
              <w:t xml:space="preserve">ГОСТ </w:t>
            </w:r>
            <w:proofErr w:type="gramStart"/>
            <w:r w:rsidRPr="0029217A">
              <w:rPr>
                <w:sz w:val="22"/>
                <w:szCs w:val="22"/>
              </w:rPr>
              <w:t>28414-89</w:t>
            </w:r>
            <w:proofErr w:type="gramEnd"/>
          </w:p>
          <w:p w14:paraId="78D8E4D9" w14:textId="7EB2AC33" w:rsidR="00D32A1B" w:rsidRDefault="00D32A1B" w:rsidP="00D32A1B">
            <w:pPr>
              <w:rPr>
                <w:sz w:val="22"/>
                <w:szCs w:val="22"/>
              </w:rPr>
            </w:pPr>
            <w:r w:rsidRPr="00517E47">
              <w:rPr>
                <w:sz w:val="22"/>
                <w:szCs w:val="22"/>
              </w:rPr>
              <w:t xml:space="preserve">ГОСТ </w:t>
            </w:r>
            <w:proofErr w:type="gramStart"/>
            <w:r w:rsidRPr="00517E47">
              <w:rPr>
                <w:sz w:val="22"/>
                <w:szCs w:val="22"/>
              </w:rPr>
              <w:t>33648-20</w:t>
            </w:r>
            <w:r w:rsidR="002A6CD9">
              <w:rPr>
                <w:sz w:val="22"/>
                <w:szCs w:val="22"/>
              </w:rPr>
              <w:t>22</w:t>
            </w:r>
            <w:proofErr w:type="gramEnd"/>
          </w:p>
          <w:p w14:paraId="33D04927" w14:textId="77777777" w:rsidR="00D32A1B" w:rsidRPr="007F737A" w:rsidRDefault="00D32A1B" w:rsidP="00D32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2342-2013</w:t>
            </w:r>
            <w:proofErr w:type="gramEnd"/>
          </w:p>
          <w:p w14:paraId="204CFFAF" w14:textId="77777777" w:rsidR="00D32A1B" w:rsidRDefault="00D32A1B" w:rsidP="00D32A1B">
            <w:pPr>
              <w:rPr>
                <w:sz w:val="22"/>
                <w:szCs w:val="22"/>
              </w:rPr>
            </w:pPr>
          </w:p>
          <w:p w14:paraId="51587FFE" w14:textId="77777777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B06D8B" w14:textId="77777777" w:rsidR="00D32A1B" w:rsidRPr="00111A64" w:rsidRDefault="00D32A1B" w:rsidP="00D32A1B">
            <w:pPr>
              <w:rPr>
                <w:sz w:val="21"/>
                <w:szCs w:val="21"/>
              </w:rPr>
            </w:pPr>
            <w:r w:rsidRPr="00111A64">
              <w:rPr>
                <w:sz w:val="21"/>
                <w:szCs w:val="21"/>
              </w:rPr>
              <w:t xml:space="preserve">СТБ </w:t>
            </w:r>
            <w:proofErr w:type="gramStart"/>
            <w:r w:rsidRPr="00111A64">
              <w:rPr>
                <w:sz w:val="21"/>
                <w:szCs w:val="21"/>
              </w:rPr>
              <w:t>1889-2008</w:t>
            </w:r>
            <w:proofErr w:type="gramEnd"/>
          </w:p>
          <w:p w14:paraId="4B331EF2" w14:textId="4C672C49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111A64">
              <w:rPr>
                <w:sz w:val="21"/>
                <w:szCs w:val="21"/>
              </w:rPr>
              <w:t>п.5.2</w:t>
            </w:r>
          </w:p>
        </w:tc>
      </w:tr>
      <w:tr w:rsidR="00D32A1B" w:rsidRPr="0038569C" w14:paraId="0D6E9294" w14:textId="77777777" w:rsidTr="00D32A1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788D67" w14:textId="4613D6A7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21.3*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2BA833" w14:textId="77777777" w:rsidR="00D32A1B" w:rsidRPr="0029217A" w:rsidRDefault="00D32A1B" w:rsidP="00D32A1B">
            <w:pPr>
              <w:rPr>
                <w:sz w:val="22"/>
                <w:szCs w:val="22"/>
              </w:rPr>
            </w:pPr>
            <w:r w:rsidRPr="0029217A">
              <w:rPr>
                <w:sz w:val="22"/>
                <w:szCs w:val="22"/>
              </w:rPr>
              <w:t>Жиры</w:t>
            </w:r>
            <w:r>
              <w:rPr>
                <w:sz w:val="22"/>
                <w:szCs w:val="22"/>
              </w:rPr>
              <w:t xml:space="preserve"> </w:t>
            </w:r>
            <w:r w:rsidRPr="0029217A">
              <w:rPr>
                <w:sz w:val="22"/>
                <w:szCs w:val="22"/>
              </w:rPr>
              <w:t>кулинарные</w:t>
            </w:r>
          </w:p>
          <w:p w14:paraId="13E07B5B" w14:textId="77777777" w:rsidR="00D32A1B" w:rsidRDefault="00D32A1B" w:rsidP="00D32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</w:t>
            </w:r>
            <w:r w:rsidRPr="0029217A">
              <w:rPr>
                <w:sz w:val="22"/>
                <w:szCs w:val="22"/>
              </w:rPr>
              <w:t>кондитерские</w:t>
            </w:r>
          </w:p>
          <w:p w14:paraId="08D5638A" w14:textId="77777777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7EEE5F" w14:textId="77777777" w:rsidR="00D32A1B" w:rsidRDefault="00D32A1B" w:rsidP="00D32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</w:t>
            </w:r>
          </w:p>
          <w:p w14:paraId="7D5864AB" w14:textId="328B944B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B0B0B5" w14:textId="77777777" w:rsidR="00D32A1B" w:rsidRDefault="00BF373F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Масс.доля</w:t>
            </w:r>
            <w:proofErr w:type="spellEnd"/>
            <w:r w:rsidR="00D32A1B" w:rsidRPr="007F737A">
              <w:rPr>
                <w:sz w:val="22"/>
                <w:szCs w:val="22"/>
              </w:rPr>
              <w:t xml:space="preserve"> влаги и летучих в</w:t>
            </w:r>
            <w:r>
              <w:rPr>
                <w:sz w:val="22"/>
                <w:szCs w:val="22"/>
              </w:rPr>
              <w:t>-</w:t>
            </w:r>
            <w:r w:rsidR="00D32A1B" w:rsidRPr="007F737A">
              <w:rPr>
                <w:sz w:val="22"/>
                <w:szCs w:val="22"/>
              </w:rPr>
              <w:t>в</w:t>
            </w:r>
          </w:p>
          <w:p w14:paraId="431B0106" w14:textId="3493FC68" w:rsidR="00BF373F" w:rsidRPr="00295E4A" w:rsidRDefault="00BF373F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49A52C" w14:textId="77777777" w:rsidR="00D32A1B" w:rsidRDefault="00D32A1B" w:rsidP="00D32A1B">
            <w:pPr>
              <w:rPr>
                <w:sz w:val="22"/>
                <w:szCs w:val="22"/>
              </w:rPr>
            </w:pPr>
            <w:r w:rsidRPr="0029217A">
              <w:rPr>
                <w:sz w:val="22"/>
                <w:szCs w:val="22"/>
              </w:rPr>
              <w:t xml:space="preserve">ГОСТ </w:t>
            </w:r>
            <w:proofErr w:type="gramStart"/>
            <w:r w:rsidRPr="0029217A">
              <w:rPr>
                <w:sz w:val="22"/>
                <w:szCs w:val="22"/>
              </w:rPr>
              <w:t>28414-89</w:t>
            </w:r>
            <w:proofErr w:type="gramEnd"/>
          </w:p>
          <w:p w14:paraId="2A524EE5" w14:textId="77777777" w:rsidR="00D32A1B" w:rsidRDefault="00D32A1B" w:rsidP="00D32A1B">
            <w:pPr>
              <w:rPr>
                <w:sz w:val="22"/>
                <w:szCs w:val="22"/>
              </w:rPr>
            </w:pPr>
            <w:r w:rsidRPr="00517E47">
              <w:rPr>
                <w:sz w:val="22"/>
                <w:szCs w:val="22"/>
              </w:rPr>
              <w:t xml:space="preserve">ГОСТ </w:t>
            </w:r>
            <w:proofErr w:type="gramStart"/>
            <w:r w:rsidRPr="00517E47">
              <w:rPr>
                <w:sz w:val="22"/>
                <w:szCs w:val="22"/>
              </w:rPr>
              <w:t>33648-2015</w:t>
            </w:r>
            <w:proofErr w:type="gramEnd"/>
          </w:p>
          <w:p w14:paraId="32A96CBA" w14:textId="77777777" w:rsidR="00D32A1B" w:rsidRPr="007F737A" w:rsidRDefault="00D32A1B" w:rsidP="00D32A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2342-2013</w:t>
            </w:r>
            <w:proofErr w:type="gramEnd"/>
          </w:p>
          <w:p w14:paraId="2737D7EE" w14:textId="77777777" w:rsidR="00D32A1B" w:rsidRPr="0096773A" w:rsidRDefault="00D32A1B" w:rsidP="00D32A1B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МЗ</w:t>
            </w:r>
            <w:proofErr w:type="gramEnd"/>
            <w:r w:rsidRPr="0096773A">
              <w:rPr>
                <w:sz w:val="22"/>
                <w:szCs w:val="22"/>
              </w:rPr>
              <w:t xml:space="preserve"> РБ  №52 от 21.06.2013  </w:t>
            </w:r>
          </w:p>
          <w:p w14:paraId="24639304" w14:textId="3F831B9D" w:rsidR="00D32A1B" w:rsidRDefault="00D32A1B" w:rsidP="00D32A1B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Совета</w:t>
            </w:r>
            <w:proofErr w:type="gramEnd"/>
            <w:r w:rsidRPr="0096773A">
              <w:rPr>
                <w:sz w:val="22"/>
                <w:szCs w:val="22"/>
              </w:rPr>
              <w:t xml:space="preserve"> Министров </w:t>
            </w:r>
            <w:r w:rsidR="007D0F22">
              <w:rPr>
                <w:sz w:val="22"/>
                <w:szCs w:val="22"/>
              </w:rPr>
              <w:t xml:space="preserve">РБ </w:t>
            </w:r>
            <w:r w:rsidRPr="0096773A">
              <w:rPr>
                <w:sz w:val="22"/>
                <w:szCs w:val="22"/>
              </w:rPr>
              <w:t>№37 от 25.01.2021</w:t>
            </w:r>
          </w:p>
          <w:p w14:paraId="7E032003" w14:textId="23C73891" w:rsidR="00D32A1B" w:rsidRPr="00295E4A" w:rsidRDefault="007D0F22" w:rsidP="00D32A1B">
            <w:pPr>
              <w:rPr>
                <w:color w:val="000000"/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547EDB" w14:textId="77777777" w:rsidR="00D32A1B" w:rsidRPr="00111A64" w:rsidRDefault="00D32A1B" w:rsidP="00D32A1B">
            <w:pPr>
              <w:rPr>
                <w:sz w:val="21"/>
                <w:szCs w:val="21"/>
              </w:rPr>
            </w:pPr>
            <w:r w:rsidRPr="00111A64">
              <w:rPr>
                <w:sz w:val="21"/>
                <w:szCs w:val="21"/>
              </w:rPr>
              <w:t xml:space="preserve">СТБ </w:t>
            </w:r>
            <w:proofErr w:type="gramStart"/>
            <w:r w:rsidRPr="00111A64">
              <w:rPr>
                <w:sz w:val="21"/>
                <w:szCs w:val="21"/>
              </w:rPr>
              <w:t>1889-2008</w:t>
            </w:r>
            <w:proofErr w:type="gramEnd"/>
          </w:p>
          <w:p w14:paraId="58F01550" w14:textId="70934749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111A64">
              <w:rPr>
                <w:sz w:val="21"/>
                <w:szCs w:val="21"/>
              </w:rPr>
              <w:t>п.5.8</w:t>
            </w:r>
          </w:p>
        </w:tc>
      </w:tr>
      <w:tr w:rsidR="00D32A1B" w:rsidRPr="0038569C" w14:paraId="46C1BD6B" w14:textId="77777777" w:rsidTr="0063118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CC4FA" w14:textId="19E3E848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21.4*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2DA4BB" w14:textId="77777777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22B068" w14:textId="77777777" w:rsidR="00D32A1B" w:rsidRDefault="00D32A1B" w:rsidP="00D32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</w:t>
            </w:r>
          </w:p>
          <w:p w14:paraId="351561B7" w14:textId="16D66D69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29.145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5E620C" w14:textId="77777777" w:rsidR="00D32A1B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Температура плавления</w:t>
            </w:r>
          </w:p>
          <w:p w14:paraId="105283C6" w14:textId="3B3010A3" w:rsidR="00BF373F" w:rsidRPr="00295E4A" w:rsidRDefault="00BF373F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95F1AF" w14:textId="77777777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CC2466" w14:textId="77777777" w:rsidR="00D32A1B" w:rsidRPr="00111A64" w:rsidRDefault="00D32A1B" w:rsidP="00D32A1B">
            <w:pPr>
              <w:rPr>
                <w:sz w:val="21"/>
                <w:szCs w:val="21"/>
              </w:rPr>
            </w:pPr>
            <w:r w:rsidRPr="00111A64">
              <w:rPr>
                <w:sz w:val="21"/>
                <w:szCs w:val="21"/>
              </w:rPr>
              <w:t xml:space="preserve">СТБ </w:t>
            </w:r>
            <w:proofErr w:type="gramStart"/>
            <w:r w:rsidRPr="00111A64">
              <w:rPr>
                <w:sz w:val="21"/>
                <w:szCs w:val="21"/>
              </w:rPr>
              <w:t>1889-2008</w:t>
            </w:r>
            <w:proofErr w:type="gramEnd"/>
          </w:p>
          <w:p w14:paraId="3B65AD9A" w14:textId="569D55FD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111A64">
              <w:rPr>
                <w:sz w:val="21"/>
                <w:szCs w:val="21"/>
              </w:rPr>
              <w:t>п.5.15</w:t>
            </w:r>
          </w:p>
        </w:tc>
      </w:tr>
      <w:tr w:rsidR="00D32A1B" w:rsidRPr="0038569C" w14:paraId="1B8FB1F4" w14:textId="77777777" w:rsidTr="0063118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061381" w14:textId="1946C326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21.5*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272C1A" w14:textId="77777777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F8AB57" w14:textId="77777777" w:rsidR="00D32A1B" w:rsidRDefault="00D32A1B" w:rsidP="00D32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</w:t>
            </w:r>
          </w:p>
          <w:p w14:paraId="28D3E565" w14:textId="1AD2200B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29.145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355095" w14:textId="77777777" w:rsidR="00D32A1B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Температура застывания</w:t>
            </w:r>
          </w:p>
          <w:p w14:paraId="64142895" w14:textId="0A240E28" w:rsidR="00BF373F" w:rsidRPr="00295E4A" w:rsidRDefault="00BF373F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65D49C" w14:textId="77777777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72EBB4" w14:textId="77777777" w:rsidR="00D32A1B" w:rsidRPr="00111A64" w:rsidRDefault="00D32A1B" w:rsidP="00D32A1B">
            <w:pPr>
              <w:rPr>
                <w:sz w:val="21"/>
                <w:szCs w:val="21"/>
              </w:rPr>
            </w:pPr>
            <w:r w:rsidRPr="00111A64">
              <w:rPr>
                <w:sz w:val="21"/>
                <w:szCs w:val="21"/>
              </w:rPr>
              <w:t xml:space="preserve">СТБ </w:t>
            </w:r>
            <w:proofErr w:type="gramStart"/>
            <w:r w:rsidRPr="00111A64">
              <w:rPr>
                <w:sz w:val="21"/>
                <w:szCs w:val="21"/>
              </w:rPr>
              <w:t>1889-2008</w:t>
            </w:r>
            <w:proofErr w:type="gramEnd"/>
          </w:p>
          <w:p w14:paraId="019A67E0" w14:textId="0A8609B6" w:rsidR="00D32A1B" w:rsidRPr="00D32A1B" w:rsidRDefault="00D32A1B" w:rsidP="00D32A1B">
            <w:pPr>
              <w:rPr>
                <w:sz w:val="21"/>
                <w:szCs w:val="21"/>
              </w:rPr>
            </w:pPr>
            <w:r w:rsidRPr="00111A64">
              <w:rPr>
                <w:sz w:val="21"/>
                <w:szCs w:val="21"/>
              </w:rPr>
              <w:t>п.5.16</w:t>
            </w:r>
          </w:p>
        </w:tc>
      </w:tr>
      <w:tr w:rsidR="00D32A1B" w:rsidRPr="0038569C" w14:paraId="6C13E4F9" w14:textId="77777777" w:rsidTr="0063118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F72B53" w14:textId="6D4CCF7B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21.6*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460AEE" w14:textId="77777777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1ADB53" w14:textId="77777777" w:rsidR="00D32A1B" w:rsidRDefault="00D32A1B" w:rsidP="00D32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</w:t>
            </w:r>
          </w:p>
          <w:p w14:paraId="561E4F5C" w14:textId="532F2EEF" w:rsidR="00D32A1B" w:rsidRPr="00D32A1B" w:rsidRDefault="00D32A1B" w:rsidP="00D32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47BF91" w14:textId="77777777" w:rsidR="00D32A1B" w:rsidRDefault="00D32A1B" w:rsidP="00D32A1B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Кислотное число</w:t>
            </w:r>
          </w:p>
          <w:p w14:paraId="63D762D9" w14:textId="77777777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F80449" w14:textId="77777777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C93C1C" w14:textId="418CD400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111A64">
              <w:rPr>
                <w:sz w:val="21"/>
                <w:szCs w:val="21"/>
              </w:rPr>
              <w:t>ГОСТ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proofErr w:type="gramStart"/>
            <w:r w:rsidRPr="00111A64">
              <w:rPr>
                <w:sz w:val="21"/>
                <w:szCs w:val="21"/>
              </w:rPr>
              <w:t>31933-2012</w:t>
            </w:r>
            <w:proofErr w:type="gramEnd"/>
            <w:r>
              <w:rPr>
                <w:sz w:val="21"/>
                <w:szCs w:val="21"/>
                <w:lang w:val="en-US"/>
              </w:rPr>
              <w:t xml:space="preserve"> </w:t>
            </w:r>
            <w:r w:rsidRPr="00111A64">
              <w:rPr>
                <w:sz w:val="21"/>
                <w:szCs w:val="21"/>
              </w:rPr>
              <w:t>п.7.1</w:t>
            </w:r>
          </w:p>
        </w:tc>
      </w:tr>
      <w:tr w:rsidR="00D32A1B" w:rsidRPr="0038569C" w14:paraId="2A9F5E1E" w14:textId="77777777" w:rsidTr="0063118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B7F141" w14:textId="3D8FDFAD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21.7*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AF317E" w14:textId="77777777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ADD1ED" w14:textId="77777777" w:rsidR="00D32A1B" w:rsidRDefault="00D32A1B" w:rsidP="00D32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</w:t>
            </w:r>
          </w:p>
          <w:p w14:paraId="380A7150" w14:textId="0D045B1D" w:rsidR="00D32A1B" w:rsidRPr="002A6CD9" w:rsidRDefault="00D32A1B" w:rsidP="002A6C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036B3C" w14:textId="377B6247" w:rsidR="00D32A1B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Бактерии группы </w:t>
            </w:r>
            <w:proofErr w:type="spellStart"/>
            <w:r w:rsidRPr="007F737A">
              <w:rPr>
                <w:sz w:val="22"/>
                <w:szCs w:val="22"/>
              </w:rPr>
              <w:t>кишечн</w:t>
            </w:r>
            <w:proofErr w:type="spellEnd"/>
            <w:r w:rsidR="002A6CD9">
              <w:rPr>
                <w:sz w:val="22"/>
                <w:szCs w:val="22"/>
              </w:rPr>
              <w:t>.</w:t>
            </w:r>
            <w:r w:rsidRPr="007F737A">
              <w:rPr>
                <w:sz w:val="22"/>
                <w:szCs w:val="22"/>
              </w:rPr>
              <w:t xml:space="preserve"> </w:t>
            </w:r>
            <w:r w:rsidR="00BF373F">
              <w:rPr>
                <w:sz w:val="22"/>
                <w:szCs w:val="22"/>
              </w:rPr>
              <w:t>п</w:t>
            </w:r>
            <w:r w:rsidRPr="007F737A">
              <w:rPr>
                <w:sz w:val="22"/>
                <w:szCs w:val="22"/>
              </w:rPr>
              <w:t>алочек</w:t>
            </w:r>
          </w:p>
          <w:p w14:paraId="03A9C8EE" w14:textId="5C4638F8" w:rsidR="00BF373F" w:rsidRPr="00295E4A" w:rsidRDefault="00BF373F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8E1526" w14:textId="77777777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CE1F9C" w14:textId="28B1B8B6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111A64">
              <w:rPr>
                <w:sz w:val="21"/>
                <w:szCs w:val="21"/>
              </w:rPr>
              <w:t>ГОСТ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 w:rsidRPr="00111A64">
              <w:rPr>
                <w:sz w:val="21"/>
                <w:szCs w:val="21"/>
              </w:rPr>
              <w:t>31747-2012</w:t>
            </w:r>
          </w:p>
        </w:tc>
      </w:tr>
      <w:tr w:rsidR="00D32A1B" w:rsidRPr="0038569C" w14:paraId="7B641228" w14:textId="77777777" w:rsidTr="0063118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9BBF3D" w14:textId="193E72A1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21.8*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048869" w14:textId="77777777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07E84C" w14:textId="77777777" w:rsidR="00D32A1B" w:rsidRDefault="00D32A1B" w:rsidP="00D32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</w:t>
            </w:r>
          </w:p>
          <w:p w14:paraId="34F20AB9" w14:textId="5B677EB4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74AA17" w14:textId="77777777" w:rsidR="00D32A1B" w:rsidRDefault="00D32A1B" w:rsidP="00D32A1B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Дрожжи</w:t>
            </w:r>
          </w:p>
          <w:p w14:paraId="4492283C" w14:textId="77777777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1E5526" w14:textId="77777777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B553FE" w14:textId="12AE0103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111A64">
              <w:rPr>
                <w:sz w:val="21"/>
                <w:szCs w:val="21"/>
              </w:rPr>
              <w:t>ГОСТ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proofErr w:type="gramStart"/>
            <w:r w:rsidRPr="00111A64">
              <w:rPr>
                <w:sz w:val="21"/>
                <w:szCs w:val="21"/>
              </w:rPr>
              <w:t>10444.12-</w:t>
            </w:r>
            <w:r>
              <w:rPr>
                <w:sz w:val="21"/>
                <w:szCs w:val="21"/>
              </w:rPr>
              <w:t>2013</w:t>
            </w:r>
            <w:proofErr w:type="gramEnd"/>
          </w:p>
        </w:tc>
      </w:tr>
      <w:tr w:rsidR="00D32A1B" w:rsidRPr="0038569C" w14:paraId="01FD0FA5" w14:textId="77777777" w:rsidTr="0063118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19D1D" w14:textId="037E9960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21.9*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D53F92" w14:textId="77777777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697C99" w14:textId="77777777" w:rsidR="00D32A1B" w:rsidRDefault="00D32A1B" w:rsidP="00D32A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10.42/</w:t>
            </w:r>
          </w:p>
          <w:p w14:paraId="65F49C4D" w14:textId="41DDCF60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696EE3" w14:textId="77777777" w:rsidR="00D32A1B" w:rsidRDefault="00D32A1B" w:rsidP="00D32A1B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Плесени</w:t>
            </w:r>
          </w:p>
          <w:p w14:paraId="741D3520" w14:textId="77777777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8BEFD5" w14:textId="77777777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7C84BC" w14:textId="68CFF293" w:rsidR="00D32A1B" w:rsidRPr="00295E4A" w:rsidRDefault="00D32A1B" w:rsidP="00D32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111A64">
              <w:rPr>
                <w:sz w:val="21"/>
                <w:szCs w:val="21"/>
              </w:rPr>
              <w:t>ГОСТ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proofErr w:type="gramStart"/>
            <w:r w:rsidRPr="00111A64">
              <w:rPr>
                <w:sz w:val="21"/>
                <w:szCs w:val="21"/>
              </w:rPr>
              <w:t>10444.12-</w:t>
            </w:r>
            <w:r>
              <w:rPr>
                <w:sz w:val="21"/>
                <w:szCs w:val="21"/>
              </w:rPr>
              <w:t>2013</w:t>
            </w:r>
            <w:proofErr w:type="gramEnd"/>
          </w:p>
        </w:tc>
      </w:tr>
      <w:tr w:rsidR="000077DB" w:rsidRPr="0038569C" w14:paraId="6B9EE18A" w14:textId="77777777" w:rsidTr="00E7579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D6A27D" w14:textId="4D2C0356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22.1***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2478B0" w14:textId="1A9EB801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Масло </w:t>
            </w:r>
            <w:r>
              <w:rPr>
                <w:sz w:val="22"/>
                <w:szCs w:val="22"/>
              </w:rPr>
              <w:t xml:space="preserve">      </w:t>
            </w:r>
            <w:r w:rsidRPr="007F737A">
              <w:rPr>
                <w:sz w:val="22"/>
                <w:szCs w:val="22"/>
              </w:rPr>
              <w:t>подсолнечное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05B356" w14:textId="77777777" w:rsidR="000077DB" w:rsidRDefault="000077DB" w:rsidP="00007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</w:t>
            </w:r>
          </w:p>
          <w:p w14:paraId="4D36EBA0" w14:textId="33BDD431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22F80" w14:textId="77777777" w:rsidR="000077DB" w:rsidRDefault="000077DB" w:rsidP="00007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4EFA4459" w14:textId="77777777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64F0DA" w14:textId="77777777" w:rsidR="000077DB" w:rsidRDefault="000077DB" w:rsidP="00007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1939-2009</w:t>
            </w:r>
            <w:proofErr w:type="gramEnd"/>
          </w:p>
          <w:p w14:paraId="7878D39A" w14:textId="77777777" w:rsidR="000077DB" w:rsidRDefault="000077DB" w:rsidP="00007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21CE165" w14:textId="4E5AB72D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>СТБ 1036-97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32197C" w14:textId="77777777" w:rsidR="000077DB" w:rsidRDefault="000077DB" w:rsidP="00007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1939-2009</w:t>
            </w:r>
            <w:proofErr w:type="gramEnd"/>
          </w:p>
          <w:p w14:paraId="62085F3F" w14:textId="77777777" w:rsidR="000077DB" w:rsidRDefault="000077DB" w:rsidP="00007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8FFE271" w14:textId="763ACC60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43E6D">
              <w:rPr>
                <w:sz w:val="22"/>
                <w:szCs w:val="22"/>
              </w:rPr>
              <w:t xml:space="preserve">СТБ </w:t>
            </w:r>
            <w:proofErr w:type="gramStart"/>
            <w:r w:rsidRPr="00C43E6D">
              <w:rPr>
                <w:sz w:val="22"/>
                <w:szCs w:val="22"/>
              </w:rPr>
              <w:t>1036-97</w:t>
            </w:r>
            <w:proofErr w:type="gramEnd"/>
            <w:r w:rsidRPr="00C43E6D">
              <w:rPr>
                <w:sz w:val="22"/>
                <w:szCs w:val="22"/>
              </w:rPr>
              <w:t xml:space="preserve"> </w:t>
            </w:r>
          </w:p>
        </w:tc>
      </w:tr>
      <w:tr w:rsidR="000077DB" w:rsidRPr="0038569C" w14:paraId="41177D63" w14:textId="77777777" w:rsidTr="00E7579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E2FD7E" w14:textId="6729A607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22.2*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3AD74" w14:textId="77777777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BF6C92" w14:textId="77777777" w:rsidR="000077DB" w:rsidRDefault="000077DB" w:rsidP="00007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</w:t>
            </w:r>
          </w:p>
          <w:p w14:paraId="3AC21D72" w14:textId="72B4F3E1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FA0498" w14:textId="77777777" w:rsidR="000077DB" w:rsidRDefault="000077DB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Органолептические показатели: прозрачность, вкус, запах</w:t>
            </w:r>
          </w:p>
          <w:p w14:paraId="43F0843E" w14:textId="22FCEC96" w:rsidR="00BF373F" w:rsidRPr="00295E4A" w:rsidRDefault="00BF373F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0CF50E" w14:textId="2CD1E70C" w:rsidR="000077DB" w:rsidRDefault="000077DB" w:rsidP="000077DB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1129-93</w:t>
            </w:r>
            <w:proofErr w:type="gramEnd"/>
          </w:p>
          <w:p w14:paraId="0B997F12" w14:textId="1AAC8280" w:rsidR="007D0F22" w:rsidRPr="007F737A" w:rsidRDefault="007D0F22" w:rsidP="000077DB">
            <w:pPr>
              <w:rPr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D0E1297" w14:textId="77777777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EC236B" w14:textId="78220D9F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ГОСТ 5472-50</w:t>
            </w:r>
          </w:p>
        </w:tc>
      </w:tr>
      <w:tr w:rsidR="000077DB" w:rsidRPr="0038569C" w14:paraId="34859FA2" w14:textId="77777777" w:rsidTr="00E7579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299E68" w14:textId="4D26E3A7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22.3*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AEB04E" w14:textId="77777777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719069" w14:textId="77777777" w:rsidR="000077DB" w:rsidRDefault="000077DB" w:rsidP="00007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</w:t>
            </w:r>
          </w:p>
          <w:p w14:paraId="70AE86D6" w14:textId="18BDEB88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77AC29" w14:textId="49017CA6" w:rsidR="000077DB" w:rsidRPr="00295E4A" w:rsidRDefault="000077DB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149ACD" w14:textId="77777777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704BAF" w14:textId="77777777" w:rsidR="000077DB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7F737A">
              <w:rPr>
                <w:sz w:val="22"/>
                <w:szCs w:val="22"/>
              </w:rPr>
              <w:t>11812-66</w:t>
            </w:r>
            <w:proofErr w:type="gramEnd"/>
            <w:r>
              <w:rPr>
                <w:sz w:val="22"/>
                <w:szCs w:val="22"/>
              </w:rPr>
              <w:t xml:space="preserve"> п.1</w:t>
            </w:r>
          </w:p>
          <w:p w14:paraId="6572F57F" w14:textId="77777777" w:rsidR="002A6CD9" w:rsidRPr="002A6CD9" w:rsidRDefault="002A6CD9" w:rsidP="002A6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A6CD9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2A6CD9">
              <w:rPr>
                <w:color w:val="000000"/>
                <w:sz w:val="22"/>
                <w:szCs w:val="22"/>
              </w:rPr>
              <w:t>11812-2022</w:t>
            </w:r>
            <w:proofErr w:type="gramEnd"/>
          </w:p>
          <w:p w14:paraId="426BC759" w14:textId="77777777" w:rsidR="002A6CD9" w:rsidRDefault="002A6CD9" w:rsidP="002A6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A6CD9">
              <w:rPr>
                <w:color w:val="000000"/>
                <w:sz w:val="22"/>
                <w:szCs w:val="22"/>
              </w:rPr>
              <w:t>п.5</w:t>
            </w:r>
            <w:r>
              <w:rPr>
                <w:color w:val="000000"/>
                <w:sz w:val="22"/>
                <w:szCs w:val="22"/>
              </w:rPr>
              <w:t xml:space="preserve"> (введен с 01.11.2023)</w:t>
            </w:r>
          </w:p>
          <w:p w14:paraId="558398B1" w14:textId="328198CF" w:rsidR="00BF373F" w:rsidRPr="00295E4A" w:rsidRDefault="00BF373F" w:rsidP="002A6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0077DB" w:rsidRPr="0038569C" w14:paraId="23155A04" w14:textId="77777777" w:rsidTr="00E7579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F850BF" w14:textId="67BA0919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22.4*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3E76B7" w14:textId="77777777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52C888" w14:textId="77777777" w:rsidR="000077DB" w:rsidRDefault="000077DB" w:rsidP="00007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</w:t>
            </w:r>
          </w:p>
          <w:p w14:paraId="3E5D47B0" w14:textId="6C7C3612" w:rsidR="000077DB" w:rsidRPr="000077DB" w:rsidRDefault="000077DB" w:rsidP="00007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93F27F" w14:textId="74E64660" w:rsidR="000077DB" w:rsidRPr="00295E4A" w:rsidRDefault="000077DB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CAB786" w14:textId="77777777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EF4ACD" w14:textId="4126D7A9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31933</w:t>
            </w:r>
            <w:proofErr w:type="gramEnd"/>
            <w:r>
              <w:rPr>
                <w:sz w:val="22"/>
                <w:szCs w:val="22"/>
              </w:rPr>
              <w:t>-2012 п.7.1</w:t>
            </w:r>
          </w:p>
        </w:tc>
      </w:tr>
      <w:tr w:rsidR="000077DB" w:rsidRPr="0038569C" w14:paraId="73D41598" w14:textId="77777777" w:rsidTr="00F747D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1966F6" w14:textId="0F33DDC6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23.1***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FCAA7D" w14:textId="275860C7" w:rsidR="000077DB" w:rsidRPr="007F737A" w:rsidRDefault="000077DB" w:rsidP="000077DB">
            <w:pPr>
              <w:rPr>
                <w:sz w:val="22"/>
                <w:szCs w:val="22"/>
              </w:rPr>
            </w:pPr>
            <w:proofErr w:type="gramStart"/>
            <w:r w:rsidRPr="00D73627">
              <w:rPr>
                <w:sz w:val="22"/>
                <w:szCs w:val="22"/>
              </w:rPr>
              <w:t xml:space="preserve">Масло </w:t>
            </w:r>
            <w:r w:rsidR="005424C0">
              <w:rPr>
                <w:sz w:val="22"/>
                <w:szCs w:val="22"/>
              </w:rPr>
              <w:t xml:space="preserve"> </w:t>
            </w:r>
            <w:r w:rsidRPr="00D73627">
              <w:rPr>
                <w:sz w:val="22"/>
                <w:szCs w:val="22"/>
              </w:rPr>
              <w:t>кокосовое</w:t>
            </w:r>
            <w:proofErr w:type="gramEnd"/>
          </w:p>
          <w:p w14:paraId="74253E4C" w14:textId="77777777" w:rsidR="000077DB" w:rsidRDefault="000077DB" w:rsidP="000077DB">
            <w:pPr>
              <w:rPr>
                <w:sz w:val="22"/>
                <w:szCs w:val="22"/>
              </w:rPr>
            </w:pPr>
          </w:p>
          <w:p w14:paraId="53D3CEFD" w14:textId="77777777" w:rsidR="000077DB" w:rsidRDefault="000077DB" w:rsidP="000077DB">
            <w:pPr>
              <w:rPr>
                <w:sz w:val="22"/>
                <w:szCs w:val="22"/>
              </w:rPr>
            </w:pPr>
          </w:p>
          <w:p w14:paraId="548FCFFF" w14:textId="77777777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B8909B" w14:textId="77777777" w:rsidR="000077DB" w:rsidRDefault="000077DB" w:rsidP="00007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</w:t>
            </w:r>
          </w:p>
          <w:p w14:paraId="2C2B414E" w14:textId="66907C33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F98DF6" w14:textId="77777777" w:rsidR="000077DB" w:rsidRPr="007F737A" w:rsidRDefault="000077DB" w:rsidP="00007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127514BF" w14:textId="77777777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C8039D" w14:textId="77777777" w:rsidR="000077DB" w:rsidRDefault="000077DB" w:rsidP="00007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1939-2009</w:t>
            </w:r>
            <w:proofErr w:type="gramEnd"/>
          </w:p>
          <w:p w14:paraId="1B3F716F" w14:textId="77777777" w:rsidR="000077DB" w:rsidRDefault="000077DB" w:rsidP="00007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  <w:p w14:paraId="30A99AD6" w14:textId="6BEF692B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1036-97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A27927" w14:textId="77777777" w:rsidR="000077DB" w:rsidRDefault="000077DB" w:rsidP="00007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1939-2009</w:t>
            </w:r>
            <w:proofErr w:type="gramEnd"/>
          </w:p>
          <w:p w14:paraId="260EA19D" w14:textId="77777777" w:rsidR="000077DB" w:rsidRDefault="000077DB" w:rsidP="000077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  <w:p w14:paraId="0D39E9DD" w14:textId="77777777" w:rsidR="000077DB" w:rsidRDefault="000077DB" w:rsidP="00B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</w:p>
          <w:p w14:paraId="75A5C71A" w14:textId="1A5AD2B6" w:rsidR="00BF373F" w:rsidRPr="00295E4A" w:rsidRDefault="00BF373F" w:rsidP="00B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077DB" w:rsidRPr="0038569C" w14:paraId="5483588F" w14:textId="77777777" w:rsidTr="00F747D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AF594C" w14:textId="4442FAD9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23.2.*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178C0" w14:textId="77777777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525F51" w14:textId="77777777" w:rsidR="000077DB" w:rsidRDefault="000077DB" w:rsidP="00007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</w:t>
            </w:r>
          </w:p>
          <w:p w14:paraId="458223CF" w14:textId="581F800A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1EE6FF" w14:textId="77777777" w:rsidR="000077DB" w:rsidRDefault="000077DB" w:rsidP="000077DB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Органолептические показатели: цвет, прозрачность, консистенция, вкус, запах</w:t>
            </w:r>
          </w:p>
          <w:p w14:paraId="2CA48FAC" w14:textId="3F7578E2" w:rsidR="00BF373F" w:rsidRPr="000077DB" w:rsidRDefault="00BF373F" w:rsidP="000077D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2B3899" w14:textId="67171B60" w:rsidR="000077DB" w:rsidRDefault="000077DB" w:rsidP="000077DB">
            <w:pPr>
              <w:pStyle w:val="1"/>
              <w:jc w:val="left"/>
              <w:rPr>
                <w:rFonts w:ascii="Times New Roman" w:hAnsi="Times New Roman"/>
                <w:b w:val="0"/>
                <w:snapToGrid/>
                <w:sz w:val="22"/>
                <w:szCs w:val="22"/>
                <w:lang w:val="ru-RU" w:eastAsia="ru-RU"/>
              </w:rPr>
            </w:pPr>
            <w:r w:rsidRPr="000077DB">
              <w:rPr>
                <w:rFonts w:ascii="Times New Roman" w:hAnsi="Times New Roman"/>
                <w:b w:val="0"/>
                <w:snapToGrid/>
                <w:sz w:val="22"/>
                <w:szCs w:val="22"/>
                <w:lang w:val="ru-RU" w:eastAsia="ru-RU"/>
              </w:rPr>
              <w:t xml:space="preserve">ГОСТ </w:t>
            </w:r>
            <w:proofErr w:type="gramStart"/>
            <w:r w:rsidRPr="000077DB">
              <w:rPr>
                <w:rFonts w:ascii="Times New Roman" w:hAnsi="Times New Roman"/>
                <w:b w:val="0"/>
                <w:snapToGrid/>
                <w:sz w:val="22"/>
                <w:szCs w:val="22"/>
                <w:lang w:val="ru-RU" w:eastAsia="ru-RU"/>
              </w:rPr>
              <w:t>10766-64</w:t>
            </w:r>
            <w:proofErr w:type="gramEnd"/>
          </w:p>
          <w:p w14:paraId="7C821886" w14:textId="25F3C70A" w:rsidR="007D0F22" w:rsidRPr="007D0F22" w:rsidRDefault="007D0F22" w:rsidP="007D0F22"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926EC53" w14:textId="77777777" w:rsidR="000077DB" w:rsidRPr="000077DB" w:rsidRDefault="000077DB" w:rsidP="000077DB">
            <w:pPr>
              <w:pStyle w:val="1"/>
              <w:rPr>
                <w:rFonts w:ascii="Times New Roman" w:hAnsi="Times New Roman"/>
                <w:b w:val="0"/>
                <w:snapToGrid/>
                <w:sz w:val="22"/>
                <w:szCs w:val="22"/>
                <w:lang w:val="ru-RU" w:eastAsia="ru-RU"/>
              </w:rPr>
            </w:pPr>
          </w:p>
          <w:p w14:paraId="3544DC1C" w14:textId="77777777" w:rsidR="000077DB" w:rsidRPr="000077DB" w:rsidRDefault="000077DB" w:rsidP="000077DB">
            <w:pPr>
              <w:pStyle w:val="1"/>
              <w:rPr>
                <w:rFonts w:ascii="Times New Roman" w:hAnsi="Times New Roman"/>
                <w:b w:val="0"/>
                <w:snapToGrid/>
                <w:sz w:val="22"/>
                <w:szCs w:val="22"/>
                <w:lang w:val="ru-RU" w:eastAsia="ru-RU"/>
              </w:rPr>
            </w:pPr>
          </w:p>
          <w:p w14:paraId="40287A4C" w14:textId="77777777" w:rsidR="000077DB" w:rsidRPr="000077DB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BCDB3D" w14:textId="77777777" w:rsidR="000077DB" w:rsidRPr="000077DB" w:rsidRDefault="000077DB" w:rsidP="000077DB">
            <w:pPr>
              <w:pStyle w:val="21"/>
              <w:spacing w:before="0"/>
              <w:ind w:left="57"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077DB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proofErr w:type="gramStart"/>
            <w:r w:rsidRPr="000077DB">
              <w:rPr>
                <w:rFonts w:ascii="Times New Roman" w:hAnsi="Times New Roman"/>
                <w:sz w:val="22"/>
                <w:szCs w:val="22"/>
              </w:rPr>
              <w:t>10766-64</w:t>
            </w:r>
            <w:proofErr w:type="gramEnd"/>
            <w:r w:rsidRPr="000077D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1338E6C" w14:textId="77777777" w:rsidR="000077DB" w:rsidRPr="000077DB" w:rsidRDefault="000077DB" w:rsidP="000077DB">
            <w:pPr>
              <w:pStyle w:val="21"/>
              <w:spacing w:before="0"/>
              <w:ind w:left="57" w:righ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077DB">
              <w:rPr>
                <w:rFonts w:ascii="Times New Roman" w:hAnsi="Times New Roman"/>
                <w:sz w:val="22"/>
                <w:szCs w:val="22"/>
              </w:rPr>
              <w:t>п.8., п.9.</w:t>
            </w:r>
          </w:p>
          <w:p w14:paraId="6BE89404" w14:textId="77777777" w:rsidR="000077DB" w:rsidRPr="000077DB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0077DB" w:rsidRPr="0038569C" w14:paraId="390FB8F8" w14:textId="77777777" w:rsidTr="00F747D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888593" w14:textId="14E98B69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23.3*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790DC1" w14:textId="77777777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EBA836" w14:textId="77777777" w:rsidR="000077DB" w:rsidRDefault="000077DB" w:rsidP="00007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</w:t>
            </w:r>
          </w:p>
          <w:p w14:paraId="78A11DCB" w14:textId="77777777" w:rsidR="000077DB" w:rsidRDefault="000077DB" w:rsidP="00007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  <w:p w14:paraId="3011652E" w14:textId="77777777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6354CD" w14:textId="5800F074" w:rsidR="000077DB" w:rsidRPr="000077DB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B91410" w14:textId="77777777" w:rsidR="000077DB" w:rsidRPr="000077DB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92535" w14:textId="77777777" w:rsidR="000077DB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ГОСТ</w:t>
            </w:r>
            <w:r w:rsidRPr="000077DB">
              <w:rPr>
                <w:sz w:val="22"/>
                <w:szCs w:val="22"/>
              </w:rPr>
              <w:t xml:space="preserve"> </w:t>
            </w:r>
            <w:proofErr w:type="gramStart"/>
            <w:r w:rsidRPr="007F737A">
              <w:rPr>
                <w:sz w:val="22"/>
                <w:szCs w:val="22"/>
              </w:rPr>
              <w:t>11812-66</w:t>
            </w:r>
            <w:proofErr w:type="gramEnd"/>
            <w:r w:rsidRPr="000077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п.1</w:t>
            </w:r>
          </w:p>
          <w:p w14:paraId="5E469B4D" w14:textId="77777777" w:rsidR="00BF373F" w:rsidRPr="00BF373F" w:rsidRDefault="00BF373F" w:rsidP="00B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F373F">
              <w:rPr>
                <w:sz w:val="22"/>
                <w:szCs w:val="22"/>
              </w:rPr>
              <w:t xml:space="preserve">ГОСТ </w:t>
            </w:r>
            <w:proofErr w:type="gramStart"/>
            <w:r w:rsidRPr="00BF373F">
              <w:rPr>
                <w:sz w:val="22"/>
                <w:szCs w:val="22"/>
              </w:rPr>
              <w:t>11812-2022</w:t>
            </w:r>
            <w:proofErr w:type="gramEnd"/>
          </w:p>
          <w:p w14:paraId="786C4E54" w14:textId="77777777" w:rsidR="00BF373F" w:rsidRDefault="00BF373F" w:rsidP="00B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F373F">
              <w:rPr>
                <w:sz w:val="22"/>
                <w:szCs w:val="22"/>
              </w:rPr>
              <w:t>п.5 (введен с 01.11.2023)</w:t>
            </w:r>
          </w:p>
          <w:p w14:paraId="1643909E" w14:textId="55C0B788" w:rsidR="00BF373F" w:rsidRPr="000077DB" w:rsidRDefault="00BF373F" w:rsidP="00BF3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0077DB" w:rsidRPr="0038569C" w14:paraId="31557F7B" w14:textId="77777777" w:rsidTr="00F747D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BC37A" w14:textId="59E184F0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23.4*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36F376" w14:textId="77777777" w:rsidR="000077DB" w:rsidRPr="00295E4A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3B5519" w14:textId="77777777" w:rsidR="000077DB" w:rsidRDefault="000077DB" w:rsidP="00007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</w:t>
            </w:r>
          </w:p>
          <w:p w14:paraId="1E26F566" w14:textId="18AB44EE" w:rsidR="000077DB" w:rsidRPr="000077DB" w:rsidRDefault="000077DB" w:rsidP="00007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23E426" w14:textId="77777777" w:rsidR="000077DB" w:rsidRDefault="000077DB" w:rsidP="000077DB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Кислотное число</w:t>
            </w:r>
          </w:p>
          <w:p w14:paraId="57A10386" w14:textId="77777777" w:rsidR="000077DB" w:rsidRPr="000077DB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1111BB" w14:textId="77777777" w:rsidR="000077DB" w:rsidRPr="000077DB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D5F1EB" w14:textId="77777777" w:rsidR="000077DB" w:rsidRDefault="000077DB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ГОСТ </w:t>
            </w:r>
            <w:r w:rsidRPr="000077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31933</w:t>
            </w:r>
            <w:proofErr w:type="gramEnd"/>
            <w:r>
              <w:rPr>
                <w:sz w:val="22"/>
                <w:szCs w:val="22"/>
              </w:rPr>
              <w:t>-2012 п.7.1</w:t>
            </w:r>
          </w:p>
          <w:p w14:paraId="44E21BE8" w14:textId="48F456F4" w:rsidR="00BF373F" w:rsidRPr="000077DB" w:rsidRDefault="00BF373F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2141C7" w:rsidRPr="0038569C" w14:paraId="4910D20E" w14:textId="77777777" w:rsidTr="0015670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1F301D" w14:textId="725CA6E8" w:rsidR="002141C7" w:rsidRPr="00295E4A" w:rsidRDefault="002141C7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24.1***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90AB62" w14:textId="77777777" w:rsidR="002141C7" w:rsidRPr="007F737A" w:rsidRDefault="002141C7" w:rsidP="000077DB">
            <w:pPr>
              <w:rPr>
                <w:sz w:val="22"/>
                <w:szCs w:val="22"/>
              </w:rPr>
            </w:pPr>
            <w:r w:rsidRPr="00D73627">
              <w:rPr>
                <w:sz w:val="22"/>
                <w:szCs w:val="22"/>
              </w:rPr>
              <w:t>Продукты яичные</w:t>
            </w:r>
          </w:p>
          <w:p w14:paraId="0A857964" w14:textId="77777777" w:rsidR="002141C7" w:rsidRPr="002141C7" w:rsidRDefault="002141C7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8C2030" w14:textId="77777777" w:rsidR="002141C7" w:rsidRPr="000077DB" w:rsidRDefault="002141C7" w:rsidP="000077DB">
            <w:pPr>
              <w:jc w:val="center"/>
              <w:rPr>
                <w:sz w:val="22"/>
                <w:szCs w:val="22"/>
              </w:rPr>
            </w:pPr>
            <w:r w:rsidRPr="000077DB">
              <w:rPr>
                <w:sz w:val="22"/>
                <w:szCs w:val="22"/>
              </w:rPr>
              <w:t>10.89/</w:t>
            </w:r>
          </w:p>
          <w:p w14:paraId="3D8EB54A" w14:textId="20BBA55C" w:rsidR="002141C7" w:rsidRPr="000077DB" w:rsidRDefault="002141C7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077DB">
              <w:rPr>
                <w:sz w:val="22"/>
                <w:szCs w:val="22"/>
              </w:rPr>
              <w:t>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C37EAE" w14:textId="77777777" w:rsidR="002141C7" w:rsidRPr="000077DB" w:rsidRDefault="002141C7" w:rsidP="000077DB">
            <w:pPr>
              <w:rPr>
                <w:sz w:val="22"/>
                <w:szCs w:val="22"/>
              </w:rPr>
            </w:pPr>
            <w:r w:rsidRPr="000077DB">
              <w:rPr>
                <w:sz w:val="22"/>
                <w:szCs w:val="22"/>
              </w:rPr>
              <w:t>Отбор проб</w:t>
            </w:r>
          </w:p>
          <w:p w14:paraId="26CDA80F" w14:textId="77777777" w:rsidR="002141C7" w:rsidRPr="000077DB" w:rsidRDefault="002141C7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DFC542" w14:textId="77777777" w:rsidR="002141C7" w:rsidRPr="000077DB" w:rsidRDefault="002141C7" w:rsidP="000077DB">
            <w:pPr>
              <w:rPr>
                <w:sz w:val="22"/>
                <w:szCs w:val="22"/>
              </w:rPr>
            </w:pPr>
            <w:proofErr w:type="gramStart"/>
            <w:r w:rsidRPr="000077DB">
              <w:rPr>
                <w:sz w:val="22"/>
                <w:szCs w:val="22"/>
              </w:rPr>
              <w:t>ГОСТ  31720</w:t>
            </w:r>
            <w:proofErr w:type="gramEnd"/>
            <w:r w:rsidRPr="000077DB">
              <w:rPr>
                <w:sz w:val="22"/>
                <w:szCs w:val="22"/>
              </w:rPr>
              <w:t>-2012</w:t>
            </w:r>
          </w:p>
          <w:p w14:paraId="129F4BF9" w14:textId="77777777" w:rsidR="002141C7" w:rsidRPr="000077DB" w:rsidRDefault="002141C7" w:rsidP="000077DB">
            <w:pPr>
              <w:rPr>
                <w:sz w:val="22"/>
                <w:szCs w:val="22"/>
              </w:rPr>
            </w:pPr>
            <w:r w:rsidRPr="000077DB">
              <w:rPr>
                <w:sz w:val="22"/>
                <w:szCs w:val="22"/>
              </w:rPr>
              <w:t xml:space="preserve">СТБ </w:t>
            </w:r>
            <w:proofErr w:type="gramStart"/>
            <w:r w:rsidRPr="000077DB">
              <w:rPr>
                <w:sz w:val="22"/>
                <w:szCs w:val="22"/>
              </w:rPr>
              <w:t>1053-2015</w:t>
            </w:r>
            <w:proofErr w:type="gramEnd"/>
          </w:p>
          <w:p w14:paraId="04323E84" w14:textId="77777777" w:rsidR="002141C7" w:rsidRPr="000077DB" w:rsidRDefault="002141C7" w:rsidP="000077DB">
            <w:pPr>
              <w:rPr>
                <w:sz w:val="22"/>
                <w:szCs w:val="22"/>
              </w:rPr>
            </w:pPr>
            <w:r w:rsidRPr="000077DB">
              <w:rPr>
                <w:sz w:val="22"/>
                <w:szCs w:val="22"/>
              </w:rPr>
              <w:t xml:space="preserve">СТБ </w:t>
            </w:r>
            <w:proofErr w:type="gramStart"/>
            <w:r w:rsidRPr="000077DB">
              <w:rPr>
                <w:sz w:val="22"/>
                <w:szCs w:val="22"/>
              </w:rPr>
              <w:t>1036-97</w:t>
            </w:r>
            <w:proofErr w:type="gramEnd"/>
          </w:p>
          <w:p w14:paraId="3AB50890" w14:textId="16950421" w:rsidR="002141C7" w:rsidRPr="000077DB" w:rsidRDefault="002141C7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077DB">
              <w:rPr>
                <w:sz w:val="22"/>
                <w:szCs w:val="22"/>
              </w:rPr>
              <w:t>ГОСТ 32149-2013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CC25F9" w14:textId="77777777" w:rsidR="002141C7" w:rsidRPr="000077DB" w:rsidRDefault="002141C7" w:rsidP="000077DB">
            <w:pPr>
              <w:rPr>
                <w:sz w:val="22"/>
                <w:szCs w:val="22"/>
                <w:lang w:val="en-US"/>
              </w:rPr>
            </w:pPr>
            <w:proofErr w:type="gramStart"/>
            <w:r w:rsidRPr="000077DB">
              <w:rPr>
                <w:sz w:val="22"/>
                <w:szCs w:val="22"/>
              </w:rPr>
              <w:t xml:space="preserve">ГОСТ </w:t>
            </w:r>
            <w:r w:rsidRPr="000077DB">
              <w:rPr>
                <w:sz w:val="22"/>
                <w:szCs w:val="22"/>
                <w:lang w:val="en-US"/>
              </w:rPr>
              <w:t xml:space="preserve"> </w:t>
            </w:r>
            <w:r w:rsidRPr="000077DB">
              <w:rPr>
                <w:sz w:val="22"/>
                <w:szCs w:val="22"/>
              </w:rPr>
              <w:t>31720</w:t>
            </w:r>
            <w:proofErr w:type="gramEnd"/>
            <w:r w:rsidRPr="000077DB">
              <w:rPr>
                <w:sz w:val="22"/>
                <w:szCs w:val="22"/>
              </w:rPr>
              <w:t>-2012</w:t>
            </w:r>
          </w:p>
          <w:p w14:paraId="4BD9C64E" w14:textId="77777777" w:rsidR="002141C7" w:rsidRPr="000077DB" w:rsidRDefault="002141C7" w:rsidP="000077DB">
            <w:pPr>
              <w:rPr>
                <w:sz w:val="22"/>
                <w:szCs w:val="22"/>
                <w:lang w:val="en-US"/>
              </w:rPr>
            </w:pPr>
            <w:proofErr w:type="gramStart"/>
            <w:r w:rsidRPr="000077DB">
              <w:rPr>
                <w:sz w:val="22"/>
                <w:szCs w:val="22"/>
              </w:rPr>
              <w:t xml:space="preserve">ГОСТ </w:t>
            </w:r>
            <w:r w:rsidRPr="000077DB">
              <w:rPr>
                <w:sz w:val="22"/>
                <w:szCs w:val="22"/>
                <w:lang w:val="en-US"/>
              </w:rPr>
              <w:t xml:space="preserve"> </w:t>
            </w:r>
            <w:r w:rsidRPr="000077DB">
              <w:rPr>
                <w:sz w:val="22"/>
                <w:szCs w:val="22"/>
              </w:rPr>
              <w:t>32149</w:t>
            </w:r>
            <w:proofErr w:type="gramEnd"/>
            <w:r w:rsidRPr="000077DB">
              <w:rPr>
                <w:sz w:val="22"/>
                <w:szCs w:val="22"/>
              </w:rPr>
              <w:t>-2013</w:t>
            </w:r>
          </w:p>
          <w:p w14:paraId="7C997A1F" w14:textId="77777777" w:rsidR="002141C7" w:rsidRPr="000077DB" w:rsidRDefault="002141C7" w:rsidP="000077DB">
            <w:pPr>
              <w:rPr>
                <w:sz w:val="22"/>
                <w:szCs w:val="22"/>
              </w:rPr>
            </w:pPr>
            <w:r w:rsidRPr="000077DB">
              <w:rPr>
                <w:sz w:val="22"/>
                <w:szCs w:val="22"/>
              </w:rPr>
              <w:t xml:space="preserve">СТБ </w:t>
            </w:r>
            <w:proofErr w:type="gramStart"/>
            <w:r w:rsidRPr="000077DB">
              <w:rPr>
                <w:sz w:val="22"/>
                <w:szCs w:val="22"/>
              </w:rPr>
              <w:t>1036-97</w:t>
            </w:r>
            <w:proofErr w:type="gramEnd"/>
          </w:p>
          <w:p w14:paraId="52DA7A1B" w14:textId="77777777" w:rsidR="002141C7" w:rsidRDefault="002141C7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077DB">
              <w:rPr>
                <w:sz w:val="22"/>
                <w:szCs w:val="22"/>
              </w:rPr>
              <w:t xml:space="preserve">СТБ </w:t>
            </w:r>
            <w:proofErr w:type="gramStart"/>
            <w:r w:rsidRPr="000077DB">
              <w:rPr>
                <w:sz w:val="22"/>
                <w:szCs w:val="22"/>
              </w:rPr>
              <w:t>1053-2015</w:t>
            </w:r>
            <w:proofErr w:type="gramEnd"/>
          </w:p>
          <w:p w14:paraId="4E16503B" w14:textId="26EEE4A9" w:rsidR="002B7078" w:rsidRPr="000077DB" w:rsidRDefault="002B7078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2141C7" w:rsidRPr="0038569C" w14:paraId="1AD6C2A9" w14:textId="77777777" w:rsidTr="007D6F8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ABF0ED" w14:textId="06587799" w:rsidR="002141C7" w:rsidRPr="00295E4A" w:rsidRDefault="002141C7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24.2*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46742A" w14:textId="77777777" w:rsidR="002141C7" w:rsidRPr="00295E4A" w:rsidRDefault="002141C7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C6E25D" w14:textId="77777777" w:rsidR="002141C7" w:rsidRPr="000077DB" w:rsidRDefault="002141C7" w:rsidP="000077DB">
            <w:pPr>
              <w:jc w:val="center"/>
              <w:rPr>
                <w:sz w:val="22"/>
                <w:szCs w:val="22"/>
              </w:rPr>
            </w:pPr>
            <w:r w:rsidRPr="000077DB">
              <w:rPr>
                <w:sz w:val="22"/>
                <w:szCs w:val="22"/>
              </w:rPr>
              <w:t>10.89/</w:t>
            </w:r>
          </w:p>
          <w:p w14:paraId="06E32E5A" w14:textId="29E6E1C1" w:rsidR="002141C7" w:rsidRPr="000077DB" w:rsidRDefault="002141C7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077DB"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B3C28E" w14:textId="77777777" w:rsidR="002141C7" w:rsidRDefault="002141C7" w:rsidP="002141C7">
            <w:pPr>
              <w:rPr>
                <w:sz w:val="22"/>
                <w:szCs w:val="22"/>
              </w:rPr>
            </w:pPr>
            <w:r w:rsidRPr="000077DB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0077DB">
              <w:rPr>
                <w:sz w:val="22"/>
                <w:szCs w:val="22"/>
              </w:rPr>
              <w:t>мезофильных</w:t>
            </w:r>
            <w:proofErr w:type="spellEnd"/>
            <w:r w:rsidRPr="000077DB">
              <w:rPr>
                <w:sz w:val="22"/>
                <w:szCs w:val="22"/>
              </w:rPr>
              <w:t xml:space="preserve"> аэробных и факультативно-анаэробных микроорганизмов</w:t>
            </w:r>
          </w:p>
          <w:p w14:paraId="5475E3EC" w14:textId="1C880E61" w:rsidR="00BF373F" w:rsidRPr="002141C7" w:rsidRDefault="00BF373F" w:rsidP="002141C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AA0E3B" w14:textId="77777777" w:rsidR="002141C7" w:rsidRPr="000077DB" w:rsidRDefault="002141C7" w:rsidP="000077DB">
            <w:pPr>
              <w:rPr>
                <w:sz w:val="22"/>
                <w:szCs w:val="22"/>
              </w:rPr>
            </w:pPr>
            <w:r w:rsidRPr="000077DB">
              <w:rPr>
                <w:sz w:val="22"/>
                <w:szCs w:val="22"/>
              </w:rPr>
              <w:t xml:space="preserve">ГОСТ </w:t>
            </w:r>
            <w:proofErr w:type="gramStart"/>
            <w:r w:rsidRPr="000077DB">
              <w:rPr>
                <w:sz w:val="22"/>
                <w:szCs w:val="22"/>
              </w:rPr>
              <w:t>30363-2013</w:t>
            </w:r>
            <w:proofErr w:type="gramEnd"/>
          </w:p>
          <w:p w14:paraId="4FDDF42B" w14:textId="77777777" w:rsidR="002141C7" w:rsidRPr="0096773A" w:rsidRDefault="002141C7" w:rsidP="002141C7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МЗ</w:t>
            </w:r>
            <w:proofErr w:type="gramEnd"/>
            <w:r w:rsidRPr="0096773A">
              <w:rPr>
                <w:sz w:val="22"/>
                <w:szCs w:val="22"/>
              </w:rPr>
              <w:t xml:space="preserve"> РБ  №52 от 21.06.2013  </w:t>
            </w:r>
          </w:p>
          <w:p w14:paraId="10ECEC04" w14:textId="6F4CC616" w:rsidR="002141C7" w:rsidRDefault="002141C7" w:rsidP="002141C7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Совета</w:t>
            </w:r>
            <w:proofErr w:type="gramEnd"/>
            <w:r w:rsidRPr="0096773A">
              <w:rPr>
                <w:sz w:val="22"/>
                <w:szCs w:val="22"/>
              </w:rPr>
              <w:t xml:space="preserve"> Министров </w:t>
            </w:r>
            <w:r w:rsidR="007D0F22">
              <w:rPr>
                <w:sz w:val="22"/>
                <w:szCs w:val="22"/>
              </w:rPr>
              <w:t xml:space="preserve">РБ </w:t>
            </w:r>
            <w:r w:rsidRPr="0096773A">
              <w:rPr>
                <w:sz w:val="22"/>
                <w:szCs w:val="22"/>
              </w:rPr>
              <w:t>№37 от 25.01.2021</w:t>
            </w:r>
          </w:p>
          <w:p w14:paraId="49B5C70A" w14:textId="77777777" w:rsidR="002141C7" w:rsidRPr="000077DB" w:rsidRDefault="002141C7" w:rsidP="002141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6A7F03" w14:textId="77777777" w:rsidR="002141C7" w:rsidRPr="000077DB" w:rsidRDefault="002141C7" w:rsidP="000077DB">
            <w:pPr>
              <w:rPr>
                <w:sz w:val="22"/>
                <w:szCs w:val="22"/>
                <w:lang w:val="en-US"/>
              </w:rPr>
            </w:pPr>
            <w:proofErr w:type="gramStart"/>
            <w:r w:rsidRPr="000077DB">
              <w:rPr>
                <w:sz w:val="22"/>
                <w:szCs w:val="22"/>
              </w:rPr>
              <w:t>ГОСТ  32149</w:t>
            </w:r>
            <w:proofErr w:type="gramEnd"/>
            <w:r w:rsidRPr="000077DB">
              <w:rPr>
                <w:sz w:val="22"/>
                <w:szCs w:val="22"/>
              </w:rPr>
              <w:t xml:space="preserve">-2013  </w:t>
            </w:r>
          </w:p>
          <w:p w14:paraId="5DA194CF" w14:textId="77777777" w:rsidR="002141C7" w:rsidRPr="000077DB" w:rsidRDefault="002141C7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2141C7" w:rsidRPr="0038569C" w14:paraId="047717C7" w14:textId="77777777" w:rsidTr="007D6F8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104061" w14:textId="2CAAB171" w:rsidR="002141C7" w:rsidRPr="00295E4A" w:rsidRDefault="002141C7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24.3*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82BD4D" w14:textId="77777777" w:rsidR="002141C7" w:rsidRPr="00295E4A" w:rsidRDefault="002141C7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975675" w14:textId="77777777" w:rsidR="002141C7" w:rsidRDefault="002141C7" w:rsidP="00007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</w:t>
            </w:r>
          </w:p>
          <w:p w14:paraId="39DC7B1B" w14:textId="77777777" w:rsidR="002141C7" w:rsidRDefault="002141C7" w:rsidP="000077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  <w:p w14:paraId="59A51AAC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76012" w14:textId="77777777" w:rsidR="002141C7" w:rsidRDefault="002141C7" w:rsidP="002141C7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Бактерии группы кишечных палочек</w:t>
            </w:r>
            <w:r w:rsidRPr="008A6B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колиформы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2DFD214F" w14:textId="2A9C66B9" w:rsidR="002B7078" w:rsidRPr="002141C7" w:rsidRDefault="002B7078" w:rsidP="002141C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F3B1F5" w14:textId="77777777" w:rsidR="002141C7" w:rsidRPr="00295E4A" w:rsidRDefault="002141C7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FEF12D" w14:textId="0E1CE75E" w:rsidR="002141C7" w:rsidRPr="00295E4A" w:rsidRDefault="002141C7" w:rsidP="0000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32149-2013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2141C7" w:rsidRPr="0038569C" w14:paraId="2ACCB5AF" w14:textId="77777777" w:rsidTr="0077465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3A211C" w14:textId="3832D4A5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25.1***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36F64C" w14:textId="04041989" w:rsidR="002141C7" w:rsidRPr="00A33926" w:rsidRDefault="002141C7" w:rsidP="002141C7">
            <w:pPr>
              <w:rPr>
                <w:sz w:val="22"/>
                <w:szCs w:val="22"/>
              </w:rPr>
            </w:pPr>
            <w:r w:rsidRPr="00A33926">
              <w:rPr>
                <w:sz w:val="22"/>
                <w:szCs w:val="22"/>
              </w:rPr>
              <w:t xml:space="preserve">Ядро миндаля </w:t>
            </w:r>
          </w:p>
          <w:p w14:paraId="7914F9DF" w14:textId="4D93C58F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33926">
              <w:rPr>
                <w:sz w:val="22"/>
                <w:szCs w:val="22"/>
              </w:rPr>
              <w:t>сладкого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0ED3D8" w14:textId="77777777" w:rsidR="002141C7" w:rsidRDefault="002141C7" w:rsidP="00214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01.25/</w:t>
            </w:r>
          </w:p>
          <w:p w14:paraId="34C2E3E3" w14:textId="08E1D798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1898B1" w14:textId="77777777" w:rsidR="002141C7" w:rsidRDefault="002141C7" w:rsidP="00214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33AD4951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A69A29" w14:textId="77777777" w:rsidR="002141C7" w:rsidRDefault="002141C7" w:rsidP="00214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16831-71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7750B42" w14:textId="77777777" w:rsidR="002141C7" w:rsidRDefault="002141C7" w:rsidP="00214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31904-2012</w:t>
            </w:r>
            <w:proofErr w:type="gramEnd"/>
          </w:p>
          <w:p w14:paraId="103DC031" w14:textId="77777777" w:rsidR="002141C7" w:rsidRPr="00BA225E" w:rsidRDefault="002141C7" w:rsidP="00214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</w:p>
          <w:p w14:paraId="2C02C9C8" w14:textId="77777777" w:rsidR="002141C7" w:rsidRDefault="002141C7" w:rsidP="00214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  <w:p w14:paraId="19E277B4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924CCE" w14:textId="77777777" w:rsidR="002141C7" w:rsidRDefault="002141C7" w:rsidP="00214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16831-71</w:t>
            </w:r>
            <w:proofErr w:type="gramEnd"/>
            <w:r>
              <w:rPr>
                <w:sz w:val="22"/>
                <w:szCs w:val="22"/>
              </w:rPr>
              <w:t xml:space="preserve"> п.3.1</w:t>
            </w:r>
          </w:p>
          <w:p w14:paraId="7E9967EE" w14:textId="77777777" w:rsidR="002141C7" w:rsidRPr="002141C7" w:rsidRDefault="002141C7" w:rsidP="00214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31904-2012</w:t>
            </w:r>
            <w:proofErr w:type="gramEnd"/>
          </w:p>
          <w:p w14:paraId="5E351849" w14:textId="77777777" w:rsidR="002141C7" w:rsidRPr="002141C7" w:rsidRDefault="002141C7" w:rsidP="00214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</w:p>
          <w:p w14:paraId="61FC5EA0" w14:textId="77777777" w:rsidR="002141C7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  <w:p w14:paraId="2016EE9D" w14:textId="35F1880E" w:rsidR="002B7078" w:rsidRPr="00295E4A" w:rsidRDefault="002B7078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2141C7" w:rsidRPr="0038569C" w14:paraId="23A60F68" w14:textId="77777777" w:rsidTr="00835E1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CB0D8" w14:textId="03385323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25.2*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493EEF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FD4B45" w14:textId="77777777" w:rsidR="002141C7" w:rsidRDefault="002141C7" w:rsidP="00214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01.25/</w:t>
            </w:r>
          </w:p>
          <w:p w14:paraId="6A004963" w14:textId="493D42CC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61E175" w14:textId="77777777" w:rsidR="002141C7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Органолептические показатели: внешний вид, вкус, запах</w:t>
            </w:r>
          </w:p>
          <w:p w14:paraId="280C50C1" w14:textId="4E3876CF" w:rsidR="002B7078" w:rsidRPr="00295E4A" w:rsidRDefault="002B7078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32AFD9" w14:textId="77777777" w:rsidR="002141C7" w:rsidRPr="007F737A" w:rsidRDefault="002141C7" w:rsidP="002141C7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16831-71</w:t>
            </w:r>
            <w:proofErr w:type="gramEnd"/>
          </w:p>
          <w:p w14:paraId="695B6C52" w14:textId="77777777" w:rsidR="002141C7" w:rsidRPr="0096773A" w:rsidRDefault="002141C7" w:rsidP="002141C7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МЗ</w:t>
            </w:r>
            <w:proofErr w:type="gramEnd"/>
            <w:r w:rsidRPr="0096773A">
              <w:rPr>
                <w:sz w:val="22"/>
                <w:szCs w:val="22"/>
              </w:rPr>
              <w:t xml:space="preserve"> РБ  №52 от 21.06.2013  </w:t>
            </w:r>
          </w:p>
          <w:p w14:paraId="73577C19" w14:textId="4F077DC0" w:rsidR="002141C7" w:rsidRDefault="002141C7" w:rsidP="002141C7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Совета</w:t>
            </w:r>
            <w:proofErr w:type="gramEnd"/>
            <w:r w:rsidRPr="0096773A">
              <w:rPr>
                <w:sz w:val="22"/>
                <w:szCs w:val="22"/>
              </w:rPr>
              <w:t xml:space="preserve"> Министров </w:t>
            </w:r>
            <w:r w:rsidR="007D0F22">
              <w:rPr>
                <w:sz w:val="22"/>
                <w:szCs w:val="22"/>
              </w:rPr>
              <w:t xml:space="preserve">РБ </w:t>
            </w:r>
            <w:r w:rsidRPr="0096773A">
              <w:rPr>
                <w:sz w:val="22"/>
                <w:szCs w:val="22"/>
              </w:rPr>
              <w:t>№37 от 25.01.2021</w:t>
            </w:r>
          </w:p>
          <w:p w14:paraId="6D70018B" w14:textId="7CF826AE" w:rsidR="007D0F22" w:rsidRDefault="007D0F22" w:rsidP="002141C7">
            <w:pPr>
              <w:rPr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B82C444" w14:textId="77777777" w:rsidR="002141C7" w:rsidRPr="00295E4A" w:rsidRDefault="002141C7" w:rsidP="002141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061D5" w14:textId="00A1991D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16831-71</w:t>
            </w:r>
            <w:proofErr w:type="gramEnd"/>
            <w:r>
              <w:rPr>
                <w:sz w:val="22"/>
                <w:szCs w:val="22"/>
              </w:rPr>
              <w:t xml:space="preserve"> п.3.3</w:t>
            </w:r>
          </w:p>
        </w:tc>
      </w:tr>
      <w:tr w:rsidR="002141C7" w:rsidRPr="0038569C" w14:paraId="5D94DC25" w14:textId="77777777" w:rsidTr="00835E1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4AF05C" w14:textId="18233962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25.3*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F3B657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7B98EB" w14:textId="77777777" w:rsidR="002141C7" w:rsidRDefault="002141C7" w:rsidP="00214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01.25/</w:t>
            </w:r>
          </w:p>
          <w:p w14:paraId="0FA6F4EF" w14:textId="6AA64FBA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4D8E81" w14:textId="77777777" w:rsidR="002141C7" w:rsidRDefault="002141C7" w:rsidP="002141C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Влажность</w:t>
            </w:r>
          </w:p>
          <w:p w14:paraId="130F39B0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24C5A4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BF00F6" w14:textId="7F60AEF8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16831-71</w:t>
            </w:r>
            <w:proofErr w:type="gramEnd"/>
            <w:r>
              <w:rPr>
                <w:sz w:val="22"/>
                <w:szCs w:val="22"/>
              </w:rPr>
              <w:t xml:space="preserve"> п.3.8</w:t>
            </w:r>
          </w:p>
        </w:tc>
      </w:tr>
      <w:tr w:rsidR="002141C7" w:rsidRPr="0038569C" w14:paraId="10C21F2B" w14:textId="77777777" w:rsidTr="00835E1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5C92D9" w14:textId="6030CDB5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25.4*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7A3F16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256491" w14:textId="77777777" w:rsidR="002141C7" w:rsidRDefault="002141C7" w:rsidP="00214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01.25/</w:t>
            </w:r>
          </w:p>
          <w:p w14:paraId="4ED307EE" w14:textId="248FEDE9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C0EC8" w14:textId="77777777" w:rsidR="002141C7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Бактерии группы кишечных палочек</w:t>
            </w:r>
            <w:r w:rsidRPr="008A6B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колиформные</w:t>
            </w:r>
            <w:proofErr w:type="spellEnd"/>
            <w:r>
              <w:rPr>
                <w:sz w:val="22"/>
                <w:szCs w:val="22"/>
              </w:rPr>
              <w:t xml:space="preserve"> бактерии)</w:t>
            </w:r>
          </w:p>
          <w:p w14:paraId="10E4269B" w14:textId="40A6D850" w:rsidR="002B7078" w:rsidRPr="00295E4A" w:rsidRDefault="002B7078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A9C66D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E0D53" w14:textId="5BC558A4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31747-2012</w:t>
            </w:r>
          </w:p>
        </w:tc>
      </w:tr>
      <w:tr w:rsidR="002141C7" w:rsidRPr="0038569C" w14:paraId="76DC6CB7" w14:textId="77777777" w:rsidTr="00835E1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DDCB5C" w14:textId="0E6B3A81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25.5*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CF60EA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E674C7" w14:textId="77777777" w:rsidR="002141C7" w:rsidRDefault="002141C7" w:rsidP="00214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01.25/</w:t>
            </w:r>
          </w:p>
          <w:p w14:paraId="06C5B858" w14:textId="701AD10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D1F879" w14:textId="77777777" w:rsidR="002141C7" w:rsidRDefault="002141C7" w:rsidP="002141C7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Плесени</w:t>
            </w:r>
          </w:p>
          <w:p w14:paraId="6A3DB872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D9DB42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BD57C2" w14:textId="45360868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6E4604">
              <w:rPr>
                <w:sz w:val="21"/>
                <w:szCs w:val="21"/>
                <w:lang w:val="en-US"/>
              </w:rPr>
              <w:t>1</w:t>
            </w:r>
            <w:r w:rsidRPr="006E4604">
              <w:rPr>
                <w:sz w:val="21"/>
                <w:szCs w:val="21"/>
              </w:rPr>
              <w:t>0444.12-2013</w:t>
            </w:r>
            <w:proofErr w:type="gramEnd"/>
          </w:p>
        </w:tc>
      </w:tr>
      <w:tr w:rsidR="002141C7" w:rsidRPr="0038569C" w14:paraId="637C6020" w14:textId="77777777" w:rsidTr="005E7BE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336472" w14:textId="04C5375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26.1***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0D01BF" w14:textId="77777777" w:rsidR="002B7078" w:rsidRDefault="002141C7" w:rsidP="002141C7">
            <w:pPr>
              <w:rPr>
                <w:sz w:val="22"/>
                <w:szCs w:val="22"/>
              </w:rPr>
            </w:pPr>
            <w:r w:rsidRPr="00D73627">
              <w:rPr>
                <w:sz w:val="22"/>
                <w:szCs w:val="22"/>
              </w:rPr>
              <w:t xml:space="preserve">Ядра орехов </w:t>
            </w:r>
            <w:r>
              <w:rPr>
                <w:sz w:val="22"/>
                <w:szCs w:val="22"/>
              </w:rPr>
              <w:t xml:space="preserve"> </w:t>
            </w:r>
          </w:p>
          <w:p w14:paraId="14559405" w14:textId="2C5459FD" w:rsidR="002141C7" w:rsidRPr="007F737A" w:rsidRDefault="002141C7" w:rsidP="002141C7">
            <w:pPr>
              <w:rPr>
                <w:sz w:val="22"/>
                <w:szCs w:val="22"/>
              </w:rPr>
            </w:pPr>
            <w:r w:rsidRPr="00D73627">
              <w:rPr>
                <w:sz w:val="22"/>
                <w:szCs w:val="22"/>
              </w:rPr>
              <w:t>фундука</w:t>
            </w:r>
          </w:p>
          <w:p w14:paraId="321C3B44" w14:textId="77777777" w:rsidR="002141C7" w:rsidRDefault="002141C7" w:rsidP="002141C7">
            <w:pPr>
              <w:rPr>
                <w:sz w:val="22"/>
                <w:szCs w:val="22"/>
              </w:rPr>
            </w:pPr>
          </w:p>
          <w:p w14:paraId="001A6311" w14:textId="77777777" w:rsidR="002141C7" w:rsidRDefault="002141C7" w:rsidP="002141C7">
            <w:pPr>
              <w:rPr>
                <w:sz w:val="22"/>
                <w:szCs w:val="22"/>
              </w:rPr>
            </w:pPr>
          </w:p>
          <w:p w14:paraId="2A9D03FB" w14:textId="77777777" w:rsidR="002141C7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14BCAE30" w14:textId="77777777" w:rsidR="002B7078" w:rsidRDefault="002B7078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4AF65F06" w14:textId="77777777" w:rsidR="002B7078" w:rsidRDefault="002B7078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1D7881F4" w14:textId="77777777" w:rsidR="002B7078" w:rsidRDefault="002B7078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25C6CF20" w14:textId="77777777" w:rsidR="002B7078" w:rsidRDefault="002B7078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6BC98EC0" w14:textId="77777777" w:rsidR="002B7078" w:rsidRDefault="002B7078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0C2B82FB" w14:textId="77777777" w:rsidR="002B7078" w:rsidRDefault="002B7078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1E2B75AF" w14:textId="77777777" w:rsidR="002B7078" w:rsidRDefault="002B7078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509E71DC" w14:textId="77777777" w:rsidR="002B7078" w:rsidRDefault="002B7078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5C13373C" w14:textId="77777777" w:rsidR="002B7078" w:rsidRDefault="002B7078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36FCA2DE" w14:textId="77777777" w:rsidR="002B7078" w:rsidRDefault="002B7078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5DDFCC65" w14:textId="77777777" w:rsidR="002B7078" w:rsidRDefault="002B7078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41BB8067" w14:textId="77777777" w:rsidR="002B7078" w:rsidRDefault="002B7078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0095CA0A" w14:textId="77777777" w:rsidR="002B7078" w:rsidRDefault="002B7078" w:rsidP="00542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FA13A7D" w14:textId="767442D6" w:rsidR="002B7078" w:rsidRPr="00295E4A" w:rsidRDefault="002B7078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B7078">
              <w:rPr>
                <w:color w:val="000000"/>
                <w:sz w:val="22"/>
                <w:szCs w:val="22"/>
              </w:rPr>
              <w:lastRenderedPageBreak/>
              <w:t xml:space="preserve">Ядра </w:t>
            </w:r>
            <w:proofErr w:type="gramStart"/>
            <w:r w:rsidRPr="002B7078">
              <w:rPr>
                <w:color w:val="000000"/>
                <w:sz w:val="22"/>
                <w:szCs w:val="22"/>
              </w:rPr>
              <w:t>орехов  фундука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5741F8" w14:textId="77777777" w:rsidR="002141C7" w:rsidRDefault="002141C7" w:rsidP="00214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01.25/</w:t>
            </w:r>
          </w:p>
          <w:p w14:paraId="374D956B" w14:textId="218A82D1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C944DA" w14:textId="77777777" w:rsidR="002141C7" w:rsidRDefault="002141C7" w:rsidP="00214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196342B4" w14:textId="77777777" w:rsidR="002141C7" w:rsidRDefault="002141C7" w:rsidP="002141C7">
            <w:pPr>
              <w:rPr>
                <w:sz w:val="22"/>
                <w:szCs w:val="22"/>
              </w:rPr>
            </w:pPr>
          </w:p>
          <w:p w14:paraId="1002AF43" w14:textId="77777777" w:rsidR="002141C7" w:rsidRDefault="002141C7" w:rsidP="002141C7">
            <w:pPr>
              <w:rPr>
                <w:sz w:val="22"/>
                <w:szCs w:val="22"/>
              </w:rPr>
            </w:pPr>
          </w:p>
          <w:p w14:paraId="3669F2B4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F504A6" w14:textId="77777777" w:rsidR="002141C7" w:rsidRDefault="002141C7" w:rsidP="00214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31904-2012</w:t>
            </w:r>
            <w:proofErr w:type="gramEnd"/>
          </w:p>
          <w:p w14:paraId="44C01544" w14:textId="77777777" w:rsidR="002141C7" w:rsidRDefault="002141C7" w:rsidP="002141C7">
            <w:pPr>
              <w:rPr>
                <w:sz w:val="22"/>
                <w:szCs w:val="22"/>
              </w:rPr>
            </w:pPr>
            <w:r w:rsidRPr="00032B2F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032B2F">
              <w:rPr>
                <w:sz w:val="22"/>
                <w:szCs w:val="22"/>
              </w:rPr>
              <w:t>32287-2013</w:t>
            </w:r>
            <w:proofErr w:type="gramEnd"/>
          </w:p>
          <w:p w14:paraId="17FCBE0D" w14:textId="77777777" w:rsidR="002141C7" w:rsidRDefault="002141C7" w:rsidP="002141C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</w:p>
          <w:p w14:paraId="1990AC26" w14:textId="1CE8AE91" w:rsidR="002141C7" w:rsidRPr="002141C7" w:rsidRDefault="002141C7" w:rsidP="00214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B11453" w14:textId="77777777" w:rsidR="002141C7" w:rsidRDefault="002141C7" w:rsidP="002141C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31904-2012</w:t>
            </w:r>
            <w:proofErr w:type="gramEnd"/>
          </w:p>
          <w:p w14:paraId="5E656694" w14:textId="77777777" w:rsidR="002141C7" w:rsidRDefault="002141C7" w:rsidP="002141C7">
            <w:pPr>
              <w:rPr>
                <w:sz w:val="22"/>
                <w:szCs w:val="22"/>
                <w:lang w:val="en-US"/>
              </w:rPr>
            </w:pPr>
            <w:r w:rsidRPr="00032B2F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032B2F">
              <w:rPr>
                <w:sz w:val="22"/>
                <w:szCs w:val="22"/>
              </w:rPr>
              <w:t>32287-2013</w:t>
            </w:r>
            <w:proofErr w:type="gramEnd"/>
          </w:p>
          <w:p w14:paraId="731D1EF8" w14:textId="77777777" w:rsidR="002141C7" w:rsidRDefault="002141C7" w:rsidP="002141C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</w:p>
          <w:p w14:paraId="46F56A88" w14:textId="77777777" w:rsidR="002141C7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  <w:p w14:paraId="5E28EF97" w14:textId="3F3A13D1" w:rsidR="002B7078" w:rsidRPr="00295E4A" w:rsidRDefault="002B7078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2141C7" w:rsidRPr="0038569C" w14:paraId="5161053A" w14:textId="77777777" w:rsidTr="005E7BE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75EFDA" w14:textId="708CF73B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26.2*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7F5DBA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3761BE" w14:textId="77777777" w:rsidR="002141C7" w:rsidRDefault="002141C7" w:rsidP="00214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01.25/</w:t>
            </w:r>
          </w:p>
          <w:p w14:paraId="4D3B991D" w14:textId="14AD6275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F9D93A" w14:textId="77777777" w:rsidR="002141C7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Органолептические показатели: внешний вид, вкус, запах</w:t>
            </w:r>
          </w:p>
          <w:p w14:paraId="026DC0A2" w14:textId="5AA6F154" w:rsidR="002B7078" w:rsidRPr="00295E4A" w:rsidRDefault="002B7078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8500A7" w14:textId="77777777" w:rsidR="002141C7" w:rsidRDefault="002141C7" w:rsidP="002141C7">
            <w:pPr>
              <w:rPr>
                <w:sz w:val="22"/>
                <w:szCs w:val="22"/>
              </w:rPr>
            </w:pPr>
            <w:r w:rsidRPr="00032B2F">
              <w:rPr>
                <w:sz w:val="22"/>
                <w:szCs w:val="22"/>
              </w:rPr>
              <w:t xml:space="preserve">ГОСТ </w:t>
            </w:r>
            <w:proofErr w:type="gramStart"/>
            <w:r w:rsidRPr="00032B2F">
              <w:rPr>
                <w:sz w:val="22"/>
                <w:szCs w:val="22"/>
              </w:rPr>
              <w:t>32287-2013</w:t>
            </w:r>
            <w:proofErr w:type="gramEnd"/>
          </w:p>
          <w:p w14:paraId="276F30E0" w14:textId="77777777" w:rsidR="002141C7" w:rsidRPr="0096773A" w:rsidRDefault="002141C7" w:rsidP="002141C7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МЗ</w:t>
            </w:r>
            <w:proofErr w:type="gramEnd"/>
            <w:r w:rsidRPr="0096773A">
              <w:rPr>
                <w:sz w:val="22"/>
                <w:szCs w:val="22"/>
              </w:rPr>
              <w:t xml:space="preserve"> РБ  №52 от 21.06.2013  </w:t>
            </w:r>
          </w:p>
          <w:p w14:paraId="6FB2BC31" w14:textId="7EE5106A" w:rsidR="002141C7" w:rsidRDefault="002141C7" w:rsidP="002141C7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Совета</w:t>
            </w:r>
            <w:proofErr w:type="gramEnd"/>
            <w:r w:rsidRPr="0096773A">
              <w:rPr>
                <w:sz w:val="22"/>
                <w:szCs w:val="22"/>
              </w:rPr>
              <w:t xml:space="preserve"> Министров</w:t>
            </w:r>
            <w:r w:rsidR="007D0F22">
              <w:rPr>
                <w:sz w:val="22"/>
                <w:szCs w:val="22"/>
              </w:rPr>
              <w:t xml:space="preserve"> РБ </w:t>
            </w:r>
            <w:r w:rsidRPr="0096773A">
              <w:rPr>
                <w:sz w:val="22"/>
                <w:szCs w:val="22"/>
              </w:rPr>
              <w:t xml:space="preserve"> №37 от 25.01.2021</w:t>
            </w:r>
          </w:p>
          <w:p w14:paraId="34B3A752" w14:textId="6B26D585" w:rsidR="007D0F22" w:rsidRDefault="007D0F22" w:rsidP="002141C7">
            <w:pPr>
              <w:rPr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AD40F5F" w14:textId="77777777" w:rsidR="002141C7" w:rsidRDefault="002141C7" w:rsidP="002141C7">
            <w:pPr>
              <w:rPr>
                <w:sz w:val="22"/>
                <w:szCs w:val="22"/>
              </w:rPr>
            </w:pPr>
          </w:p>
          <w:p w14:paraId="43842B7C" w14:textId="77777777" w:rsidR="002141C7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  <w:p w14:paraId="04EB51AF" w14:textId="77777777" w:rsidR="002B7078" w:rsidRPr="002B7078" w:rsidRDefault="002B7078" w:rsidP="002B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B7078">
              <w:rPr>
                <w:color w:val="000000"/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2B7078">
              <w:rPr>
                <w:color w:val="000000"/>
                <w:sz w:val="22"/>
                <w:szCs w:val="22"/>
              </w:rPr>
              <w:t>32287-2013</w:t>
            </w:r>
            <w:proofErr w:type="gramEnd"/>
          </w:p>
          <w:p w14:paraId="52A954E1" w14:textId="77777777" w:rsidR="002B7078" w:rsidRPr="002B7078" w:rsidRDefault="002B7078" w:rsidP="002B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B7078">
              <w:rPr>
                <w:color w:val="000000"/>
                <w:sz w:val="22"/>
                <w:szCs w:val="22"/>
              </w:rPr>
              <w:t xml:space="preserve">ГН, утв. </w:t>
            </w:r>
            <w:proofErr w:type="spellStart"/>
            <w:r w:rsidRPr="002B7078">
              <w:rPr>
                <w:color w:val="000000"/>
                <w:sz w:val="22"/>
                <w:szCs w:val="22"/>
              </w:rPr>
              <w:t>постановле-</w:t>
            </w:r>
            <w:proofErr w:type="gramStart"/>
            <w:r w:rsidRPr="002B7078">
              <w:rPr>
                <w:color w:val="000000"/>
                <w:sz w:val="22"/>
                <w:szCs w:val="22"/>
              </w:rPr>
              <w:t>нием</w:t>
            </w:r>
            <w:proofErr w:type="spellEnd"/>
            <w:r w:rsidRPr="002B7078">
              <w:rPr>
                <w:color w:val="000000"/>
                <w:sz w:val="22"/>
                <w:szCs w:val="22"/>
              </w:rPr>
              <w:t xml:space="preserve">  МЗ</w:t>
            </w:r>
            <w:proofErr w:type="gramEnd"/>
            <w:r w:rsidRPr="002B7078">
              <w:rPr>
                <w:color w:val="000000"/>
                <w:sz w:val="22"/>
                <w:szCs w:val="22"/>
              </w:rPr>
              <w:t xml:space="preserve"> РБ  №52 от 21.06.2013  </w:t>
            </w:r>
          </w:p>
          <w:p w14:paraId="452A1F51" w14:textId="77777777" w:rsidR="002B7078" w:rsidRPr="002B7078" w:rsidRDefault="002B7078" w:rsidP="002B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B7078">
              <w:rPr>
                <w:color w:val="000000"/>
                <w:sz w:val="22"/>
                <w:szCs w:val="22"/>
              </w:rPr>
              <w:t xml:space="preserve">ГН, утв. </w:t>
            </w:r>
            <w:proofErr w:type="spellStart"/>
            <w:r w:rsidRPr="002B7078">
              <w:rPr>
                <w:color w:val="000000"/>
                <w:sz w:val="22"/>
                <w:szCs w:val="22"/>
              </w:rPr>
              <w:t>Постановле-</w:t>
            </w:r>
            <w:proofErr w:type="gramStart"/>
            <w:r w:rsidRPr="002B7078">
              <w:rPr>
                <w:color w:val="000000"/>
                <w:sz w:val="22"/>
                <w:szCs w:val="22"/>
              </w:rPr>
              <w:t>нием</w:t>
            </w:r>
            <w:proofErr w:type="spellEnd"/>
            <w:r w:rsidRPr="002B7078">
              <w:rPr>
                <w:color w:val="000000"/>
                <w:sz w:val="22"/>
                <w:szCs w:val="22"/>
              </w:rPr>
              <w:t xml:space="preserve">  Совета</w:t>
            </w:r>
            <w:proofErr w:type="gramEnd"/>
            <w:r w:rsidRPr="002B7078">
              <w:rPr>
                <w:color w:val="000000"/>
                <w:sz w:val="22"/>
                <w:szCs w:val="22"/>
              </w:rPr>
              <w:t xml:space="preserve"> Мини-</w:t>
            </w:r>
            <w:proofErr w:type="spellStart"/>
            <w:r w:rsidRPr="002B7078">
              <w:rPr>
                <w:color w:val="000000"/>
                <w:sz w:val="22"/>
                <w:szCs w:val="22"/>
              </w:rPr>
              <w:t>стров</w:t>
            </w:r>
            <w:proofErr w:type="spellEnd"/>
            <w:r w:rsidRPr="002B7078">
              <w:rPr>
                <w:color w:val="000000"/>
                <w:sz w:val="22"/>
                <w:szCs w:val="22"/>
              </w:rPr>
              <w:t xml:space="preserve"> РБ  №37 от 25.01.2021</w:t>
            </w:r>
          </w:p>
          <w:p w14:paraId="4783CB30" w14:textId="7C004F9F" w:rsidR="002B7078" w:rsidRPr="00295E4A" w:rsidRDefault="002B7078" w:rsidP="002B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B7078">
              <w:rPr>
                <w:color w:val="000000"/>
                <w:sz w:val="22"/>
                <w:szCs w:val="22"/>
              </w:rPr>
              <w:t xml:space="preserve">ТНПА и другая </w:t>
            </w:r>
            <w:proofErr w:type="gramStart"/>
            <w:r w:rsidRPr="002B7078">
              <w:rPr>
                <w:color w:val="000000"/>
                <w:sz w:val="22"/>
                <w:szCs w:val="22"/>
              </w:rPr>
              <w:t>доку-</w:t>
            </w:r>
            <w:proofErr w:type="spellStart"/>
            <w:r w:rsidRPr="002B7078">
              <w:rPr>
                <w:color w:val="000000"/>
                <w:sz w:val="22"/>
                <w:szCs w:val="22"/>
              </w:rPr>
              <w:t>ментация</w:t>
            </w:r>
            <w:proofErr w:type="spellEnd"/>
            <w:proofErr w:type="gramEnd"/>
            <w:r w:rsidRPr="002B7078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2B7078">
              <w:rPr>
                <w:color w:val="000000"/>
                <w:sz w:val="22"/>
                <w:szCs w:val="22"/>
              </w:rPr>
              <w:t>продук-цию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16BD18" w14:textId="345EA719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32B2F">
              <w:rPr>
                <w:sz w:val="22"/>
                <w:szCs w:val="22"/>
              </w:rPr>
              <w:lastRenderedPageBreak/>
              <w:t>ГОСТ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032B2F">
              <w:rPr>
                <w:sz w:val="22"/>
                <w:szCs w:val="22"/>
              </w:rPr>
              <w:t>32287-2013</w:t>
            </w:r>
            <w:proofErr w:type="gramEnd"/>
            <w:r w:rsidRPr="00032B2F">
              <w:rPr>
                <w:sz w:val="22"/>
                <w:szCs w:val="22"/>
              </w:rPr>
              <w:t xml:space="preserve"> </w:t>
            </w:r>
            <w:r w:rsidRPr="00D678E2">
              <w:rPr>
                <w:sz w:val="22"/>
                <w:szCs w:val="22"/>
              </w:rPr>
              <w:t>п.9.3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141C7" w:rsidRPr="0038569C" w14:paraId="5B1D7D99" w14:textId="77777777" w:rsidTr="005E7BE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A9460D" w14:textId="0189D96D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26.3*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4F1419C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3D4007" w14:textId="77777777" w:rsidR="002141C7" w:rsidRDefault="002141C7" w:rsidP="00214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01.25/</w:t>
            </w:r>
          </w:p>
          <w:p w14:paraId="066EABD5" w14:textId="7ECE0D21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9735A" w14:textId="77777777" w:rsidR="002141C7" w:rsidRDefault="002141C7" w:rsidP="00354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  <w:p w14:paraId="5EC2B9A8" w14:textId="342F8BCB" w:rsidR="002B7078" w:rsidRPr="00354744" w:rsidRDefault="002B7078" w:rsidP="0035474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595378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E422F2" w14:textId="7A73A4BD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32B2F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032B2F">
              <w:rPr>
                <w:sz w:val="22"/>
                <w:szCs w:val="22"/>
              </w:rPr>
              <w:t>32287-2013</w:t>
            </w:r>
            <w:proofErr w:type="gramEnd"/>
            <w:r w:rsidRPr="00032B2F">
              <w:rPr>
                <w:sz w:val="22"/>
                <w:szCs w:val="22"/>
              </w:rPr>
              <w:t xml:space="preserve"> п.9.5</w:t>
            </w:r>
          </w:p>
        </w:tc>
      </w:tr>
      <w:tr w:rsidR="002141C7" w:rsidRPr="0038569C" w14:paraId="7898300E" w14:textId="77777777" w:rsidTr="005E7BE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963F3E" w14:textId="71770779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26.4*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04F10A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83D70E" w14:textId="77777777" w:rsidR="002141C7" w:rsidRDefault="002141C7" w:rsidP="00214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01.25/</w:t>
            </w:r>
          </w:p>
          <w:p w14:paraId="069FB300" w14:textId="79DDF93E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AFB276" w14:textId="77777777" w:rsidR="002141C7" w:rsidRPr="00077BAC" w:rsidRDefault="002141C7" w:rsidP="002141C7">
            <w:pPr>
              <w:rPr>
                <w:sz w:val="22"/>
                <w:szCs w:val="22"/>
              </w:rPr>
            </w:pPr>
            <w:r w:rsidRPr="00077BAC">
              <w:rPr>
                <w:sz w:val="22"/>
                <w:szCs w:val="22"/>
              </w:rPr>
              <w:t xml:space="preserve">Массовая доля </w:t>
            </w:r>
          </w:p>
          <w:p w14:paraId="5101C444" w14:textId="77777777" w:rsidR="002141C7" w:rsidRDefault="002141C7" w:rsidP="00354744">
            <w:pPr>
              <w:rPr>
                <w:sz w:val="22"/>
                <w:szCs w:val="22"/>
              </w:rPr>
            </w:pPr>
            <w:r w:rsidRPr="00077BAC">
              <w:rPr>
                <w:sz w:val="22"/>
                <w:szCs w:val="22"/>
              </w:rPr>
              <w:t>посторонних примесей</w:t>
            </w:r>
          </w:p>
          <w:p w14:paraId="547D8EF9" w14:textId="77777777" w:rsidR="002B7078" w:rsidRDefault="002B7078" w:rsidP="00354744">
            <w:pPr>
              <w:rPr>
                <w:sz w:val="22"/>
                <w:szCs w:val="22"/>
                <w:lang w:val="en-US"/>
              </w:rPr>
            </w:pPr>
          </w:p>
          <w:p w14:paraId="37A2BA7A" w14:textId="1F12C590" w:rsidR="002B7078" w:rsidRPr="00354744" w:rsidRDefault="002B7078" w:rsidP="0035474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D8ABFD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7AF102" w14:textId="77777777" w:rsidR="002141C7" w:rsidRDefault="002141C7" w:rsidP="002141C7">
            <w:pPr>
              <w:rPr>
                <w:sz w:val="22"/>
                <w:szCs w:val="22"/>
                <w:lang w:val="en-US"/>
              </w:rPr>
            </w:pPr>
            <w:r w:rsidRPr="00077BAC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077BAC">
              <w:rPr>
                <w:sz w:val="22"/>
                <w:szCs w:val="22"/>
              </w:rPr>
              <w:t>32287-2013</w:t>
            </w:r>
            <w:proofErr w:type="gramEnd"/>
            <w:r w:rsidRPr="00077BAC">
              <w:rPr>
                <w:sz w:val="22"/>
                <w:szCs w:val="22"/>
              </w:rPr>
              <w:t xml:space="preserve"> </w:t>
            </w:r>
          </w:p>
          <w:p w14:paraId="2B4B08AA" w14:textId="197CAA21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77BAC">
              <w:rPr>
                <w:sz w:val="22"/>
                <w:szCs w:val="22"/>
              </w:rPr>
              <w:t>п.9.3, п.9.4</w:t>
            </w:r>
          </w:p>
        </w:tc>
      </w:tr>
      <w:tr w:rsidR="002141C7" w:rsidRPr="0038569C" w14:paraId="2D91A6B5" w14:textId="77777777" w:rsidTr="005E7BE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91D7A1" w14:textId="48D84534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26.5*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0A201D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9763A4" w14:textId="77777777" w:rsidR="002141C7" w:rsidRDefault="002141C7" w:rsidP="00214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01.25/</w:t>
            </w:r>
          </w:p>
          <w:p w14:paraId="2B7EF691" w14:textId="70D6787F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D98BE2" w14:textId="77777777" w:rsidR="002141C7" w:rsidRPr="00EF00AB" w:rsidRDefault="002141C7" w:rsidP="002141C7">
            <w:pPr>
              <w:rPr>
                <w:sz w:val="22"/>
                <w:szCs w:val="22"/>
              </w:rPr>
            </w:pPr>
            <w:r w:rsidRPr="00EF00AB">
              <w:rPr>
                <w:sz w:val="22"/>
                <w:szCs w:val="22"/>
              </w:rPr>
              <w:t xml:space="preserve">Массовая доля </w:t>
            </w:r>
          </w:p>
          <w:p w14:paraId="2AD83EBC" w14:textId="77777777" w:rsidR="002141C7" w:rsidRPr="00EF00AB" w:rsidRDefault="002141C7" w:rsidP="002141C7">
            <w:pPr>
              <w:rPr>
                <w:sz w:val="22"/>
                <w:szCs w:val="22"/>
              </w:rPr>
            </w:pPr>
            <w:r w:rsidRPr="00EF00AB">
              <w:rPr>
                <w:sz w:val="22"/>
                <w:szCs w:val="22"/>
              </w:rPr>
              <w:t>некачественных ядер:</w:t>
            </w:r>
          </w:p>
          <w:p w14:paraId="40C5E03C" w14:textId="44EB7FD9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EF00AB">
              <w:rPr>
                <w:sz w:val="22"/>
                <w:szCs w:val="22"/>
              </w:rPr>
              <w:t>ядер недостаточно развитых, усохших и сморщенных, заплесневелых, прогорклых, повреждённых с/х вредителями, со следами гниения или порчи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38232F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948199" w14:textId="77777777" w:rsidR="002141C7" w:rsidRDefault="002141C7" w:rsidP="002141C7">
            <w:pPr>
              <w:rPr>
                <w:sz w:val="22"/>
                <w:szCs w:val="22"/>
                <w:lang w:val="en-US"/>
              </w:rPr>
            </w:pPr>
            <w:r w:rsidRPr="00EF00AB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EF00AB">
              <w:rPr>
                <w:sz w:val="22"/>
                <w:szCs w:val="22"/>
              </w:rPr>
              <w:t>32287-2013</w:t>
            </w:r>
            <w:proofErr w:type="gramEnd"/>
            <w:r w:rsidRPr="00EF00AB">
              <w:rPr>
                <w:sz w:val="22"/>
                <w:szCs w:val="22"/>
              </w:rPr>
              <w:t xml:space="preserve"> </w:t>
            </w:r>
          </w:p>
          <w:p w14:paraId="713C9548" w14:textId="77777777" w:rsidR="002141C7" w:rsidRPr="00EF00AB" w:rsidRDefault="002141C7" w:rsidP="002141C7">
            <w:pPr>
              <w:rPr>
                <w:sz w:val="22"/>
                <w:szCs w:val="22"/>
              </w:rPr>
            </w:pPr>
            <w:r w:rsidRPr="00EF00AB">
              <w:rPr>
                <w:sz w:val="22"/>
                <w:szCs w:val="22"/>
              </w:rPr>
              <w:t>п.9.3, п.9.4</w:t>
            </w:r>
          </w:p>
          <w:p w14:paraId="3EAA7D31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2141C7" w:rsidRPr="0038569C" w14:paraId="7B378404" w14:textId="77777777" w:rsidTr="005E7BE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9F12C9" w14:textId="546E1633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26.6*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A09A9C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37EF08" w14:textId="77777777" w:rsidR="002141C7" w:rsidRDefault="002141C7" w:rsidP="00214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01.25/</w:t>
            </w:r>
          </w:p>
          <w:p w14:paraId="51583A99" w14:textId="48D9D3C2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CCD6F3" w14:textId="679D88C0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Бактерии группы кишечных палочек</w:t>
            </w:r>
            <w:r w:rsidRPr="008A6B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колиформные</w:t>
            </w:r>
            <w:proofErr w:type="spellEnd"/>
            <w:r>
              <w:rPr>
                <w:sz w:val="22"/>
                <w:szCs w:val="22"/>
              </w:rPr>
              <w:t xml:space="preserve"> бактерии)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5EFA2D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B05848" w14:textId="21940E56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31747-2012</w:t>
            </w:r>
          </w:p>
        </w:tc>
      </w:tr>
      <w:tr w:rsidR="002141C7" w:rsidRPr="0038569C" w14:paraId="7E135C32" w14:textId="77777777" w:rsidTr="00582C0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5808BF" w14:textId="4B0B5C2B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26.7*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5448CC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F6B1E3" w14:textId="77777777" w:rsidR="002141C7" w:rsidRDefault="002141C7" w:rsidP="00214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01.25/</w:t>
            </w:r>
          </w:p>
          <w:p w14:paraId="1A79A9E8" w14:textId="5E13379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488BCD" w14:textId="77777777" w:rsidR="002141C7" w:rsidRDefault="002141C7" w:rsidP="002141C7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Плесени</w:t>
            </w:r>
          </w:p>
          <w:p w14:paraId="4877DD0E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684FA2" w14:textId="77777777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C3C2C1" w14:textId="5427F92F" w:rsidR="002141C7" w:rsidRPr="00295E4A" w:rsidRDefault="002141C7" w:rsidP="00214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D50938">
              <w:rPr>
                <w:sz w:val="21"/>
                <w:szCs w:val="21"/>
              </w:rPr>
              <w:t>10444.12</w:t>
            </w:r>
            <w:r w:rsidRPr="007F737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2013</w:t>
            </w:r>
            <w:proofErr w:type="gramEnd"/>
          </w:p>
        </w:tc>
      </w:tr>
      <w:tr w:rsidR="002B7078" w:rsidRPr="0038569C" w14:paraId="148EDD4F" w14:textId="77777777" w:rsidTr="0036023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BCA358" w14:textId="65D1F200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27.1***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D306D1" w14:textId="3557D099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Арахис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EA607E" w14:textId="77777777" w:rsidR="002B7078" w:rsidRDefault="002B7078" w:rsidP="003547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01.26/</w:t>
            </w:r>
          </w:p>
          <w:p w14:paraId="4FB93AF9" w14:textId="2E846C42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39F971" w14:textId="77777777" w:rsidR="002B7078" w:rsidRDefault="002B7078" w:rsidP="00354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3023393F" w14:textId="77777777" w:rsidR="002B7078" w:rsidRDefault="002B7078" w:rsidP="00354744">
            <w:pPr>
              <w:rPr>
                <w:sz w:val="22"/>
                <w:szCs w:val="22"/>
              </w:rPr>
            </w:pPr>
          </w:p>
          <w:p w14:paraId="5257ED84" w14:textId="77777777" w:rsidR="002B7078" w:rsidRDefault="002B7078" w:rsidP="00354744">
            <w:pPr>
              <w:rPr>
                <w:sz w:val="22"/>
                <w:szCs w:val="22"/>
              </w:rPr>
            </w:pPr>
          </w:p>
          <w:p w14:paraId="10183209" w14:textId="77777777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3FD3AC" w14:textId="77777777" w:rsidR="002B7078" w:rsidRDefault="002B7078" w:rsidP="00354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10852-86</w:t>
            </w:r>
            <w:proofErr w:type="gramEnd"/>
          </w:p>
          <w:p w14:paraId="35A8247C" w14:textId="77777777" w:rsidR="002B7078" w:rsidRDefault="002B7078" w:rsidP="00354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31904-2012</w:t>
            </w:r>
            <w:proofErr w:type="gramEnd"/>
          </w:p>
          <w:p w14:paraId="0E8C68F7" w14:textId="77777777" w:rsidR="002B7078" w:rsidRDefault="002B7078" w:rsidP="00354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</w:p>
          <w:p w14:paraId="0B443301" w14:textId="3BA37CE2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FAC9F0" w14:textId="77777777" w:rsidR="002B7078" w:rsidRDefault="002B7078" w:rsidP="00354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10852-86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521BBE0" w14:textId="77777777" w:rsidR="002B7078" w:rsidRDefault="002B7078" w:rsidP="00354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31904-2012</w:t>
            </w:r>
            <w:proofErr w:type="gramEnd"/>
          </w:p>
          <w:p w14:paraId="2A31695A" w14:textId="77777777" w:rsidR="002B7078" w:rsidRDefault="002B7078" w:rsidP="0035474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</w:p>
          <w:p w14:paraId="2AC6BF8A" w14:textId="77777777" w:rsidR="002B7078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2655586" w14:textId="7D4A69B8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2B7078" w:rsidRPr="0038569C" w14:paraId="15B9DFD2" w14:textId="77777777" w:rsidTr="0036023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BBF210" w14:textId="3FD414AD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27.2*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41FA26" w14:textId="769801EC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C9A799" w14:textId="77777777" w:rsidR="002B7078" w:rsidRDefault="002B7078" w:rsidP="003547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01.26/</w:t>
            </w:r>
          </w:p>
          <w:p w14:paraId="7B264F54" w14:textId="0F2F8EBF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BE4D51" w14:textId="2E83FA19" w:rsidR="002B7078" w:rsidRPr="00295E4A" w:rsidRDefault="002B7078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Органолептические показатели: </w:t>
            </w:r>
            <w:r>
              <w:rPr>
                <w:sz w:val="22"/>
                <w:szCs w:val="22"/>
              </w:rPr>
              <w:t xml:space="preserve">внешний вид, форма, </w:t>
            </w:r>
            <w:r w:rsidRPr="007F737A">
              <w:rPr>
                <w:sz w:val="22"/>
                <w:szCs w:val="22"/>
              </w:rPr>
              <w:t>цвет, запах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1E5A37" w14:textId="77777777" w:rsidR="002B7078" w:rsidRDefault="002B7078" w:rsidP="00354744">
            <w:pPr>
              <w:spacing w:line="216" w:lineRule="auto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17111-88</w:t>
            </w:r>
            <w:proofErr w:type="gramEnd"/>
          </w:p>
          <w:p w14:paraId="5F77AE3F" w14:textId="77777777" w:rsidR="002B7078" w:rsidRPr="00CA2583" w:rsidRDefault="002B7078" w:rsidP="00354744">
            <w:pPr>
              <w:spacing w:line="216" w:lineRule="auto"/>
              <w:rPr>
                <w:sz w:val="22"/>
                <w:szCs w:val="22"/>
              </w:rPr>
            </w:pPr>
            <w:r w:rsidRPr="00CA2583">
              <w:rPr>
                <w:sz w:val="22"/>
                <w:szCs w:val="22"/>
              </w:rPr>
              <w:t xml:space="preserve">ГОСТ </w:t>
            </w:r>
            <w:proofErr w:type="gramStart"/>
            <w:r w:rsidRPr="00CA2583">
              <w:rPr>
                <w:sz w:val="22"/>
                <w:szCs w:val="22"/>
              </w:rPr>
              <w:t>31784-2012</w:t>
            </w:r>
            <w:proofErr w:type="gramEnd"/>
          </w:p>
          <w:p w14:paraId="0D647E8E" w14:textId="77777777" w:rsidR="002B7078" w:rsidRPr="00CA2583" w:rsidRDefault="002B7078" w:rsidP="00354744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ISO</w:t>
            </w:r>
            <w:r w:rsidRPr="00743B3F">
              <w:rPr>
                <w:sz w:val="22"/>
                <w:szCs w:val="22"/>
              </w:rPr>
              <w:t xml:space="preserve"> 6478</w:t>
            </w:r>
            <w:r>
              <w:rPr>
                <w:sz w:val="22"/>
                <w:szCs w:val="22"/>
              </w:rPr>
              <w:t>:1990)</w:t>
            </w:r>
          </w:p>
          <w:p w14:paraId="3A81535E" w14:textId="77777777" w:rsidR="002B7078" w:rsidRPr="0096773A" w:rsidRDefault="002B7078" w:rsidP="00354744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МЗ</w:t>
            </w:r>
            <w:proofErr w:type="gramEnd"/>
            <w:r w:rsidRPr="0096773A">
              <w:rPr>
                <w:sz w:val="22"/>
                <w:szCs w:val="22"/>
              </w:rPr>
              <w:t xml:space="preserve"> РБ  №52 от 21.06.2013  </w:t>
            </w:r>
          </w:p>
          <w:p w14:paraId="0E681831" w14:textId="49829F24" w:rsidR="002B7078" w:rsidRDefault="002B7078" w:rsidP="00354744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Совета</w:t>
            </w:r>
            <w:proofErr w:type="gramEnd"/>
            <w:r w:rsidRPr="0096773A">
              <w:rPr>
                <w:sz w:val="22"/>
                <w:szCs w:val="22"/>
              </w:rPr>
              <w:t xml:space="preserve"> Министров</w:t>
            </w:r>
            <w:r>
              <w:rPr>
                <w:sz w:val="22"/>
                <w:szCs w:val="22"/>
              </w:rPr>
              <w:t xml:space="preserve"> РБ</w:t>
            </w:r>
            <w:r w:rsidRPr="0096773A">
              <w:rPr>
                <w:sz w:val="22"/>
                <w:szCs w:val="22"/>
              </w:rPr>
              <w:t xml:space="preserve"> №37 от 25.01.2021</w:t>
            </w:r>
          </w:p>
          <w:p w14:paraId="2AA8E362" w14:textId="332000DF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2800F7" w14:textId="0F5DF95B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ГОСТ 27988-88</w:t>
            </w:r>
          </w:p>
        </w:tc>
      </w:tr>
      <w:tr w:rsidR="002B7078" w:rsidRPr="0038569C" w14:paraId="7F364CF1" w14:textId="77777777" w:rsidTr="00B9557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65AC13" w14:textId="5894652F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27.3*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873B2D" w14:textId="77777777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33D6DA" w14:textId="77777777" w:rsidR="002B7078" w:rsidRDefault="002B7078" w:rsidP="003547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01.26/</w:t>
            </w:r>
          </w:p>
          <w:p w14:paraId="0DF62B4E" w14:textId="16C624EA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E80FDA" w14:textId="01E17135" w:rsidR="002B7078" w:rsidRPr="00354744" w:rsidRDefault="002B7078" w:rsidP="0035474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B4E0BB" w14:textId="77777777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1E4B2A" w14:textId="1D218BE5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10856-96</w:t>
            </w:r>
            <w:proofErr w:type="gramEnd"/>
            <w:r w:rsidRPr="007F737A">
              <w:rPr>
                <w:sz w:val="22"/>
                <w:szCs w:val="22"/>
              </w:rPr>
              <w:t xml:space="preserve"> п.4.3</w:t>
            </w:r>
          </w:p>
        </w:tc>
      </w:tr>
      <w:tr w:rsidR="002B7078" w:rsidRPr="0038569C" w14:paraId="55145483" w14:textId="77777777" w:rsidTr="00B9557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71C6C" w14:textId="51BCE66E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27.4*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CA2D34" w14:textId="77777777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00A144" w14:textId="77777777" w:rsidR="002B7078" w:rsidRDefault="002B7078" w:rsidP="003547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01.26/</w:t>
            </w:r>
          </w:p>
          <w:p w14:paraId="7F351926" w14:textId="523775B5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12D159" w14:textId="34AB8FF3" w:rsidR="002B7078" w:rsidRPr="00295E4A" w:rsidRDefault="002B7078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посторонних примесей </w:t>
            </w:r>
            <w:r w:rsidRPr="008D7CBA">
              <w:rPr>
                <w:sz w:val="22"/>
                <w:szCs w:val="22"/>
              </w:rPr>
              <w:t>(пыль, грязь, комочки земли</w:t>
            </w:r>
            <w:r>
              <w:rPr>
                <w:sz w:val="22"/>
                <w:szCs w:val="22"/>
              </w:rPr>
              <w:t>, камешки, мякина, частицы стеблей)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F617A0" w14:textId="77777777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F53C3A" w14:textId="34BE2609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ГОСТ 10854-</w:t>
            </w:r>
            <w:r>
              <w:rPr>
                <w:sz w:val="22"/>
                <w:szCs w:val="22"/>
              </w:rPr>
              <w:t>2015</w:t>
            </w:r>
          </w:p>
        </w:tc>
      </w:tr>
      <w:tr w:rsidR="002B7078" w:rsidRPr="0038569C" w14:paraId="3134745E" w14:textId="77777777" w:rsidTr="00B9557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F797FA" w14:textId="48BD2E7E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27.5*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8E4B6D" w14:textId="77777777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C5E90E" w14:textId="77777777" w:rsidR="002B7078" w:rsidRDefault="002B7078" w:rsidP="003547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01.26/</w:t>
            </w:r>
          </w:p>
          <w:p w14:paraId="1CF08D4F" w14:textId="2C8AAA5C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69DB27" w14:textId="5EB65107" w:rsidR="002B7078" w:rsidRPr="00295E4A" w:rsidRDefault="002B7078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Бактерии группы кишечных палочек</w:t>
            </w:r>
            <w:r w:rsidRPr="008A6B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колиформы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093DA3" w14:textId="77777777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8E6138" w14:textId="134F6FEF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31747-2012</w:t>
            </w:r>
          </w:p>
        </w:tc>
      </w:tr>
      <w:tr w:rsidR="002B7078" w:rsidRPr="0038569C" w14:paraId="6DAE9B39" w14:textId="77777777" w:rsidTr="00B9557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323122" w14:textId="499A3A88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27.6*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939F45" w14:textId="77777777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85D6FF" w14:textId="77777777" w:rsidR="002B7078" w:rsidRDefault="002B7078" w:rsidP="003547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01.26/</w:t>
            </w:r>
          </w:p>
          <w:p w14:paraId="47520391" w14:textId="4E95F729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37C9C4" w14:textId="77777777" w:rsidR="002B7078" w:rsidRDefault="002B7078" w:rsidP="00354744">
            <w:pPr>
              <w:rPr>
                <w:sz w:val="22"/>
                <w:szCs w:val="22"/>
                <w:lang w:val="en-US"/>
              </w:rPr>
            </w:pPr>
            <w:r w:rsidRPr="007F737A">
              <w:rPr>
                <w:sz w:val="22"/>
                <w:szCs w:val="22"/>
              </w:rPr>
              <w:t>Плесени</w:t>
            </w:r>
          </w:p>
          <w:p w14:paraId="305FA1ED" w14:textId="77777777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D3C92D" w14:textId="77777777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D9B982" w14:textId="4DD5B216" w:rsidR="002B7078" w:rsidRPr="00295E4A" w:rsidRDefault="002B7078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FC367A">
              <w:rPr>
                <w:sz w:val="21"/>
                <w:szCs w:val="21"/>
              </w:rPr>
              <w:t>10444.12</w:t>
            </w:r>
            <w:r w:rsidRPr="007F737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2013</w:t>
            </w:r>
            <w:proofErr w:type="gramEnd"/>
          </w:p>
        </w:tc>
      </w:tr>
      <w:tr w:rsidR="00070AB5" w:rsidRPr="0038569C" w14:paraId="3619AD8D" w14:textId="77777777" w:rsidTr="00D5146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C8B218" w14:textId="738CA2E0" w:rsidR="00070AB5" w:rsidRPr="00295E4A" w:rsidRDefault="00070AB5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28.1***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540FA" w14:textId="5CD1AA84" w:rsidR="00070AB5" w:rsidRPr="00295E4A" w:rsidRDefault="00070AB5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D73627">
              <w:rPr>
                <w:sz w:val="22"/>
                <w:szCs w:val="22"/>
              </w:rPr>
              <w:t>Какао-бобы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876630" w14:textId="77777777" w:rsidR="00070AB5" w:rsidRDefault="00070AB5" w:rsidP="003547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</w:t>
            </w:r>
          </w:p>
          <w:p w14:paraId="017A6CC6" w14:textId="4F683047" w:rsidR="00070AB5" w:rsidRPr="00295E4A" w:rsidRDefault="00070AB5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1102E9" w14:textId="77777777" w:rsidR="00070AB5" w:rsidRDefault="00070AB5" w:rsidP="00354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06A98CCC" w14:textId="77777777" w:rsidR="00070AB5" w:rsidRDefault="00070AB5" w:rsidP="00354744">
            <w:pPr>
              <w:rPr>
                <w:sz w:val="22"/>
                <w:szCs w:val="22"/>
              </w:rPr>
            </w:pPr>
          </w:p>
          <w:p w14:paraId="318B342B" w14:textId="77777777" w:rsidR="00070AB5" w:rsidRDefault="00070AB5" w:rsidP="00354744">
            <w:pPr>
              <w:rPr>
                <w:sz w:val="22"/>
                <w:szCs w:val="22"/>
              </w:rPr>
            </w:pPr>
          </w:p>
          <w:p w14:paraId="50AB9304" w14:textId="77777777" w:rsidR="00070AB5" w:rsidRPr="00295E4A" w:rsidRDefault="00070AB5" w:rsidP="003547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FE3E88" w14:textId="6CC03775" w:rsidR="00070AB5" w:rsidRPr="00186C96" w:rsidRDefault="00070AB5" w:rsidP="00354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2292-2014</w:t>
            </w:r>
            <w:proofErr w:type="gramEnd"/>
          </w:p>
          <w:p w14:paraId="68B1C5D0" w14:textId="77777777" w:rsidR="00070AB5" w:rsidRDefault="00070AB5" w:rsidP="0035474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</w:p>
          <w:p w14:paraId="6133DBEF" w14:textId="755166EE" w:rsidR="00070AB5" w:rsidRPr="00354744" w:rsidRDefault="00070AB5" w:rsidP="0035474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AFFD29" w14:textId="251C7F4A" w:rsidR="00070AB5" w:rsidRPr="00186C96" w:rsidRDefault="00070AB5" w:rsidP="003547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2292-2014</w:t>
            </w:r>
            <w:proofErr w:type="gramEnd"/>
          </w:p>
          <w:p w14:paraId="658FEDF3" w14:textId="77777777" w:rsidR="00070AB5" w:rsidRDefault="00070AB5" w:rsidP="0035474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</w:p>
          <w:p w14:paraId="1D89449B" w14:textId="5DA87E3C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1053-2015</w:t>
            </w:r>
            <w:proofErr w:type="gramEnd"/>
          </w:p>
        </w:tc>
      </w:tr>
      <w:tr w:rsidR="00070AB5" w:rsidRPr="0038569C" w14:paraId="4CCC7B67" w14:textId="77777777" w:rsidTr="00D5146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60D706" w14:textId="787E3C01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28.2*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25E19D" w14:textId="77777777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3111B0" w14:textId="77777777" w:rsidR="00070AB5" w:rsidRDefault="00070AB5" w:rsidP="00070A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</w:t>
            </w:r>
          </w:p>
          <w:p w14:paraId="224D151C" w14:textId="70806E6B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2F9B2F" w14:textId="0A18E4C7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Органолептические показатели: </w:t>
            </w:r>
            <w:r>
              <w:rPr>
                <w:sz w:val="22"/>
                <w:szCs w:val="22"/>
              </w:rPr>
              <w:t>запах, вкус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0D5AF7" w14:textId="77777777" w:rsidR="00070AB5" w:rsidRDefault="00070AB5" w:rsidP="00414B24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32615-2014</w:t>
            </w:r>
            <w:proofErr w:type="gramEnd"/>
          </w:p>
          <w:p w14:paraId="3367AA2C" w14:textId="6DCE27DA" w:rsidR="00070AB5" w:rsidRDefault="00070AB5" w:rsidP="00414B24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2451:1973)</w:t>
            </w:r>
          </w:p>
          <w:p w14:paraId="18DBC2EB" w14:textId="41D17A6D" w:rsidR="007D0F22" w:rsidRPr="00186C96" w:rsidRDefault="007D0F22" w:rsidP="00414B24">
            <w:pPr>
              <w:spacing w:line="216" w:lineRule="auto"/>
              <w:rPr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760FC8A" w14:textId="77777777" w:rsidR="00070AB5" w:rsidRPr="00295E4A" w:rsidRDefault="00070AB5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C52941" w14:textId="2AF817F4" w:rsidR="00070AB5" w:rsidRPr="00295E4A" w:rsidRDefault="00070AB5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32615-2014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2451:1973) п.5.1.1</w:t>
            </w:r>
          </w:p>
        </w:tc>
      </w:tr>
      <w:tr w:rsidR="00070AB5" w:rsidRPr="0038569C" w14:paraId="32B8FB3B" w14:textId="77777777" w:rsidTr="00D5146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8923E3" w14:textId="3446D0E0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28.3*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32A869" w14:textId="77777777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BBA770" w14:textId="77777777" w:rsidR="00070AB5" w:rsidRDefault="00070AB5" w:rsidP="00070A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</w:t>
            </w:r>
          </w:p>
          <w:p w14:paraId="2C73A208" w14:textId="5C132537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1BD73C" w14:textId="65878B4A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влаги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1CF9D5" w14:textId="77777777" w:rsidR="00070AB5" w:rsidRPr="00295E4A" w:rsidRDefault="00070AB5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F78DB2" w14:textId="77777777" w:rsidR="00070AB5" w:rsidRDefault="00070AB5" w:rsidP="00414B24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32616-</w:t>
            </w:r>
            <w:proofErr w:type="gramStart"/>
            <w:r>
              <w:rPr>
                <w:sz w:val="22"/>
                <w:szCs w:val="22"/>
              </w:rPr>
              <w:t xml:space="preserve">2014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2291:1980)</w:t>
            </w:r>
          </w:p>
          <w:p w14:paraId="40A91C8C" w14:textId="0303AA27" w:rsidR="00070AB5" w:rsidRPr="00295E4A" w:rsidRDefault="00070AB5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10856-96</w:t>
            </w:r>
            <w:proofErr w:type="gramEnd"/>
            <w:r>
              <w:rPr>
                <w:sz w:val="22"/>
                <w:szCs w:val="22"/>
              </w:rPr>
              <w:t xml:space="preserve"> п.4.3</w:t>
            </w:r>
          </w:p>
        </w:tc>
      </w:tr>
      <w:tr w:rsidR="00070AB5" w:rsidRPr="0038569C" w14:paraId="0E981796" w14:textId="77777777" w:rsidTr="00D5146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5C29B4" w14:textId="52E8F189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28.4*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B8B5C1" w14:textId="77777777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A34E65" w14:textId="77777777" w:rsidR="00070AB5" w:rsidRDefault="00070AB5" w:rsidP="00070A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10.89/</w:t>
            </w:r>
          </w:p>
          <w:p w14:paraId="7A21A55F" w14:textId="1A034353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D21BCE" w14:textId="0A3A8E56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Содержание </w:t>
            </w:r>
            <w:r>
              <w:rPr>
                <w:sz w:val="22"/>
                <w:szCs w:val="22"/>
              </w:rPr>
              <w:t xml:space="preserve">дефектных </w:t>
            </w:r>
            <w:r w:rsidRPr="007F737A">
              <w:rPr>
                <w:sz w:val="22"/>
                <w:szCs w:val="22"/>
              </w:rPr>
              <w:t>бобов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81960F" w14:textId="77777777" w:rsidR="00070AB5" w:rsidRPr="00295E4A" w:rsidRDefault="00070AB5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66B0C3" w14:textId="514BF00E" w:rsidR="00070AB5" w:rsidRPr="00070AB5" w:rsidRDefault="00070AB5" w:rsidP="00414B24">
            <w:pPr>
              <w:spacing w:line="21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ГОСТ  </w:t>
            </w:r>
            <w:r>
              <w:rPr>
                <w:sz w:val="22"/>
                <w:szCs w:val="22"/>
                <w:lang w:val="en-US"/>
              </w:rPr>
              <w:t>ISO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1114-2014</w:t>
            </w:r>
          </w:p>
        </w:tc>
      </w:tr>
      <w:tr w:rsidR="00070AB5" w:rsidRPr="0038569C" w14:paraId="181D7602" w14:textId="77777777" w:rsidTr="002F0E4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518D39" w14:textId="6127AA55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29.1***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A3B572" w14:textId="1274C4FE" w:rsidR="00070AB5" w:rsidRPr="005424C0" w:rsidRDefault="00070AB5" w:rsidP="005424C0">
            <w:pPr>
              <w:rPr>
                <w:sz w:val="22"/>
                <w:szCs w:val="22"/>
              </w:rPr>
            </w:pPr>
            <w:proofErr w:type="gramStart"/>
            <w:r w:rsidRPr="00D73627">
              <w:rPr>
                <w:sz w:val="22"/>
                <w:szCs w:val="22"/>
              </w:rPr>
              <w:t xml:space="preserve">Виноград </w:t>
            </w:r>
            <w:r w:rsidR="005424C0">
              <w:rPr>
                <w:sz w:val="22"/>
                <w:szCs w:val="22"/>
              </w:rPr>
              <w:t xml:space="preserve"> </w:t>
            </w:r>
            <w:r w:rsidRPr="00D73627">
              <w:rPr>
                <w:sz w:val="22"/>
                <w:szCs w:val="22"/>
              </w:rPr>
              <w:t>сушёный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E0F20D" w14:textId="77777777" w:rsidR="00070AB5" w:rsidRDefault="00070AB5" w:rsidP="00070A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01.21/</w:t>
            </w:r>
          </w:p>
          <w:p w14:paraId="0274CC6E" w14:textId="58B29930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ABB6AE" w14:textId="77777777" w:rsidR="00070AB5" w:rsidRDefault="00070AB5" w:rsidP="00070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55D34EBC" w14:textId="77777777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C0ECD" w14:textId="77777777" w:rsidR="00070AB5" w:rsidRPr="00A828E4" w:rsidRDefault="00070AB5" w:rsidP="00070AB5">
            <w:pPr>
              <w:spacing w:line="216" w:lineRule="auto"/>
              <w:rPr>
                <w:sz w:val="22"/>
                <w:szCs w:val="22"/>
              </w:rPr>
            </w:pPr>
            <w:proofErr w:type="gramStart"/>
            <w:r w:rsidRPr="00A828E4">
              <w:rPr>
                <w:sz w:val="22"/>
                <w:szCs w:val="22"/>
              </w:rPr>
              <w:t xml:space="preserve">ГОСТ </w:t>
            </w:r>
            <w:r w:rsidRPr="00414B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34125</w:t>
            </w:r>
            <w:proofErr w:type="gramEnd"/>
            <w:r>
              <w:rPr>
                <w:sz w:val="22"/>
                <w:szCs w:val="22"/>
              </w:rPr>
              <w:t xml:space="preserve">-2017 </w:t>
            </w:r>
          </w:p>
          <w:p w14:paraId="5C207CED" w14:textId="77777777" w:rsidR="00070AB5" w:rsidRPr="00A828E4" w:rsidRDefault="00070AB5" w:rsidP="00070AB5">
            <w:pPr>
              <w:spacing w:line="216" w:lineRule="auto"/>
              <w:rPr>
                <w:sz w:val="22"/>
                <w:szCs w:val="22"/>
              </w:rPr>
            </w:pPr>
            <w:proofErr w:type="gramStart"/>
            <w:r w:rsidRPr="00A828E4">
              <w:rPr>
                <w:sz w:val="22"/>
                <w:szCs w:val="22"/>
              </w:rPr>
              <w:t xml:space="preserve">ГОСТ </w:t>
            </w:r>
            <w:r w:rsidRPr="00414B24">
              <w:rPr>
                <w:sz w:val="22"/>
                <w:szCs w:val="22"/>
              </w:rPr>
              <w:t xml:space="preserve"> </w:t>
            </w:r>
            <w:r w:rsidRPr="00A828E4">
              <w:rPr>
                <w:sz w:val="22"/>
                <w:szCs w:val="22"/>
              </w:rPr>
              <w:t>31904</w:t>
            </w:r>
            <w:proofErr w:type="gramEnd"/>
            <w:r w:rsidRPr="00A828E4">
              <w:rPr>
                <w:sz w:val="22"/>
                <w:szCs w:val="22"/>
              </w:rPr>
              <w:t>-2012</w:t>
            </w:r>
          </w:p>
          <w:p w14:paraId="6565819D" w14:textId="77777777" w:rsidR="00070AB5" w:rsidRPr="00414B24" w:rsidRDefault="00070AB5" w:rsidP="00070AB5">
            <w:pPr>
              <w:spacing w:line="216" w:lineRule="auto"/>
              <w:rPr>
                <w:sz w:val="22"/>
                <w:szCs w:val="22"/>
              </w:rPr>
            </w:pPr>
            <w:r w:rsidRPr="00A828E4">
              <w:rPr>
                <w:sz w:val="22"/>
                <w:szCs w:val="22"/>
              </w:rPr>
              <w:t xml:space="preserve">СТБ </w:t>
            </w:r>
            <w:proofErr w:type="gramStart"/>
            <w:r w:rsidRPr="00A828E4">
              <w:rPr>
                <w:sz w:val="22"/>
                <w:szCs w:val="22"/>
              </w:rPr>
              <w:t>1036-97</w:t>
            </w:r>
            <w:proofErr w:type="gramEnd"/>
          </w:p>
          <w:p w14:paraId="022A44FF" w14:textId="77777777" w:rsidR="00070AB5" w:rsidRPr="00A828E4" w:rsidRDefault="00070AB5" w:rsidP="00070AB5">
            <w:pPr>
              <w:spacing w:line="216" w:lineRule="auto"/>
              <w:rPr>
                <w:sz w:val="22"/>
                <w:szCs w:val="22"/>
              </w:rPr>
            </w:pPr>
            <w:r w:rsidRPr="00A828E4">
              <w:rPr>
                <w:sz w:val="22"/>
                <w:szCs w:val="22"/>
              </w:rPr>
              <w:t xml:space="preserve">СТБ </w:t>
            </w:r>
            <w:proofErr w:type="gramStart"/>
            <w:r w:rsidRPr="00A828E4">
              <w:rPr>
                <w:sz w:val="22"/>
                <w:szCs w:val="22"/>
              </w:rPr>
              <w:t>1053-2015</w:t>
            </w:r>
            <w:proofErr w:type="gramEnd"/>
          </w:p>
          <w:p w14:paraId="268053AC" w14:textId="77777777" w:rsidR="00070AB5" w:rsidRPr="00414B24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A59FC3" w14:textId="77777777" w:rsidR="00070AB5" w:rsidRPr="00A828E4" w:rsidRDefault="00070AB5" w:rsidP="00070AB5">
            <w:pPr>
              <w:spacing w:line="216" w:lineRule="auto"/>
              <w:rPr>
                <w:sz w:val="22"/>
                <w:szCs w:val="22"/>
              </w:rPr>
            </w:pPr>
            <w:r w:rsidRPr="00A828E4">
              <w:rPr>
                <w:sz w:val="22"/>
                <w:szCs w:val="22"/>
              </w:rPr>
              <w:t xml:space="preserve">ГОСТ </w:t>
            </w:r>
            <w:proofErr w:type="gramStart"/>
            <w:r w:rsidRPr="00A828E4">
              <w:rPr>
                <w:sz w:val="22"/>
                <w:szCs w:val="22"/>
              </w:rPr>
              <w:t>34125-2017</w:t>
            </w:r>
            <w:proofErr w:type="gramEnd"/>
            <w:r w:rsidRPr="00A828E4">
              <w:rPr>
                <w:sz w:val="22"/>
                <w:szCs w:val="22"/>
              </w:rPr>
              <w:t xml:space="preserve"> п.5</w:t>
            </w:r>
          </w:p>
          <w:p w14:paraId="2EEECD5E" w14:textId="77777777" w:rsidR="00070AB5" w:rsidRPr="00A828E4" w:rsidRDefault="00070AB5" w:rsidP="00070AB5">
            <w:pPr>
              <w:spacing w:line="216" w:lineRule="auto"/>
              <w:rPr>
                <w:sz w:val="22"/>
                <w:szCs w:val="22"/>
              </w:rPr>
            </w:pPr>
            <w:r w:rsidRPr="00A828E4">
              <w:rPr>
                <w:sz w:val="22"/>
                <w:szCs w:val="22"/>
              </w:rPr>
              <w:t xml:space="preserve">ГОСТ </w:t>
            </w:r>
            <w:proofErr w:type="gramStart"/>
            <w:r w:rsidRPr="00A828E4">
              <w:rPr>
                <w:sz w:val="22"/>
                <w:szCs w:val="22"/>
              </w:rPr>
              <w:t>31904-2012</w:t>
            </w:r>
            <w:proofErr w:type="gramEnd"/>
          </w:p>
          <w:p w14:paraId="1A494B3E" w14:textId="77777777" w:rsidR="00070AB5" w:rsidRPr="00761EA2" w:rsidRDefault="00070AB5" w:rsidP="00070AB5">
            <w:pPr>
              <w:spacing w:line="216" w:lineRule="auto"/>
              <w:rPr>
                <w:sz w:val="22"/>
                <w:szCs w:val="22"/>
              </w:rPr>
            </w:pPr>
            <w:r w:rsidRPr="00A828E4">
              <w:rPr>
                <w:sz w:val="22"/>
                <w:szCs w:val="22"/>
              </w:rPr>
              <w:t xml:space="preserve">СТБ </w:t>
            </w:r>
            <w:proofErr w:type="gramStart"/>
            <w:r w:rsidRPr="00A828E4">
              <w:rPr>
                <w:sz w:val="22"/>
                <w:szCs w:val="22"/>
              </w:rPr>
              <w:t>1036-97</w:t>
            </w:r>
            <w:proofErr w:type="gramEnd"/>
          </w:p>
          <w:p w14:paraId="5354A54C" w14:textId="77777777" w:rsidR="00070AB5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828E4">
              <w:rPr>
                <w:sz w:val="22"/>
                <w:szCs w:val="22"/>
              </w:rPr>
              <w:t xml:space="preserve">СТБ </w:t>
            </w:r>
            <w:proofErr w:type="gramStart"/>
            <w:r w:rsidRPr="00A828E4">
              <w:rPr>
                <w:sz w:val="22"/>
                <w:szCs w:val="22"/>
              </w:rPr>
              <w:t>1053-2015</w:t>
            </w:r>
            <w:proofErr w:type="gramEnd"/>
          </w:p>
          <w:p w14:paraId="2416C201" w14:textId="08D856EE" w:rsidR="003D578B" w:rsidRPr="00414B24" w:rsidRDefault="003D578B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070AB5" w:rsidRPr="0038569C" w14:paraId="66028A04" w14:textId="77777777" w:rsidTr="002F0E4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A92BB7" w14:textId="6025FA02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29.2*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FF0E61" w14:textId="77777777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8B8DEC" w14:textId="77777777" w:rsidR="00070AB5" w:rsidRDefault="00070AB5" w:rsidP="00070A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01.21/</w:t>
            </w:r>
          </w:p>
          <w:p w14:paraId="1ED785AB" w14:textId="7AD0900A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490540" w14:textId="77777777" w:rsidR="00070AB5" w:rsidRDefault="00070AB5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Органолептические показатели: внешний вид, вкус, цвет, запах</w:t>
            </w:r>
          </w:p>
          <w:p w14:paraId="7089A492" w14:textId="77777777" w:rsidR="003D578B" w:rsidRDefault="003D578B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</w:p>
          <w:p w14:paraId="4D2FB036" w14:textId="2E32D2D5" w:rsidR="003D578B" w:rsidRPr="00295E4A" w:rsidRDefault="003D578B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CF1150" w14:textId="77777777" w:rsidR="00070AB5" w:rsidRPr="00A828E4" w:rsidRDefault="00070AB5" w:rsidP="00070AB5">
            <w:pPr>
              <w:spacing w:line="216" w:lineRule="auto"/>
              <w:rPr>
                <w:sz w:val="22"/>
                <w:szCs w:val="22"/>
              </w:rPr>
            </w:pPr>
            <w:r w:rsidRPr="00A828E4">
              <w:rPr>
                <w:sz w:val="22"/>
                <w:szCs w:val="22"/>
              </w:rPr>
              <w:t xml:space="preserve">ГОСТ </w:t>
            </w:r>
            <w:proofErr w:type="gramStart"/>
            <w:r w:rsidRPr="00A828E4">
              <w:rPr>
                <w:sz w:val="22"/>
                <w:szCs w:val="22"/>
              </w:rPr>
              <w:t>6882-88</w:t>
            </w:r>
            <w:proofErr w:type="gramEnd"/>
          </w:p>
          <w:p w14:paraId="0C4E80F0" w14:textId="77777777" w:rsidR="00070AB5" w:rsidRPr="0096773A" w:rsidRDefault="00070AB5" w:rsidP="00070AB5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МЗ</w:t>
            </w:r>
            <w:proofErr w:type="gramEnd"/>
            <w:r w:rsidRPr="0096773A">
              <w:rPr>
                <w:sz w:val="22"/>
                <w:szCs w:val="22"/>
              </w:rPr>
              <w:t xml:space="preserve"> РБ  №52 от 21.06.2013  </w:t>
            </w:r>
          </w:p>
          <w:p w14:paraId="3AB5280B" w14:textId="706D3D20" w:rsidR="00070AB5" w:rsidRDefault="00070AB5" w:rsidP="00070AB5">
            <w:pPr>
              <w:rPr>
                <w:sz w:val="22"/>
                <w:szCs w:val="22"/>
              </w:rPr>
            </w:pPr>
            <w:r w:rsidRPr="0096773A">
              <w:rPr>
                <w:sz w:val="22"/>
                <w:szCs w:val="22"/>
              </w:rPr>
              <w:t xml:space="preserve">ГН, утв. </w:t>
            </w:r>
            <w:proofErr w:type="gramStart"/>
            <w:r w:rsidRPr="0096773A">
              <w:rPr>
                <w:sz w:val="22"/>
                <w:szCs w:val="22"/>
              </w:rPr>
              <w:t>Постановлением  Совета</w:t>
            </w:r>
            <w:proofErr w:type="gramEnd"/>
            <w:r w:rsidRPr="0096773A">
              <w:rPr>
                <w:sz w:val="22"/>
                <w:szCs w:val="22"/>
              </w:rPr>
              <w:t xml:space="preserve"> Министров </w:t>
            </w:r>
            <w:r w:rsidR="007D0F22">
              <w:rPr>
                <w:sz w:val="22"/>
                <w:szCs w:val="22"/>
              </w:rPr>
              <w:t xml:space="preserve">РБ </w:t>
            </w:r>
            <w:r w:rsidRPr="0096773A">
              <w:rPr>
                <w:sz w:val="22"/>
                <w:szCs w:val="22"/>
              </w:rPr>
              <w:t>№37 от 25.01.2021</w:t>
            </w:r>
          </w:p>
          <w:p w14:paraId="29CEF2F5" w14:textId="034B5E13" w:rsidR="007D0F22" w:rsidRDefault="007D0F22" w:rsidP="00070AB5">
            <w:pPr>
              <w:rPr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987DF36" w14:textId="68CFFAB9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8ADB0F" w14:textId="4BA2CD1D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828E4">
              <w:rPr>
                <w:sz w:val="22"/>
                <w:szCs w:val="22"/>
              </w:rPr>
              <w:t xml:space="preserve">ГОСТ </w:t>
            </w:r>
            <w:proofErr w:type="gramStart"/>
            <w:r w:rsidRPr="00A828E4">
              <w:rPr>
                <w:sz w:val="22"/>
                <w:szCs w:val="22"/>
              </w:rPr>
              <w:t>34130-2017</w:t>
            </w:r>
            <w:proofErr w:type="gramEnd"/>
            <w:r w:rsidRPr="00A828E4">
              <w:rPr>
                <w:sz w:val="22"/>
                <w:szCs w:val="22"/>
              </w:rPr>
              <w:t xml:space="preserve"> п.10</w:t>
            </w:r>
          </w:p>
        </w:tc>
      </w:tr>
      <w:tr w:rsidR="00070AB5" w:rsidRPr="0038569C" w14:paraId="3631B1BC" w14:textId="77777777" w:rsidTr="002F0E4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59EC8C" w14:textId="0D0736DA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29.3*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D464A4" w14:textId="77777777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A3A588" w14:textId="77777777" w:rsidR="00070AB5" w:rsidRDefault="00070AB5" w:rsidP="00070A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01.21/</w:t>
            </w:r>
          </w:p>
          <w:p w14:paraId="6725C0BE" w14:textId="04121DA3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DCDAA7" w14:textId="77777777" w:rsidR="00070AB5" w:rsidRDefault="00070AB5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Бактерии группы кишечных палочек</w:t>
            </w:r>
            <w:r w:rsidRPr="008A6B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колиформные</w:t>
            </w:r>
            <w:proofErr w:type="spellEnd"/>
            <w:r>
              <w:rPr>
                <w:sz w:val="22"/>
                <w:szCs w:val="22"/>
              </w:rPr>
              <w:t xml:space="preserve"> бактерии)</w:t>
            </w:r>
          </w:p>
          <w:p w14:paraId="6B699F29" w14:textId="77777777" w:rsidR="003D578B" w:rsidRDefault="003D578B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</w:p>
          <w:p w14:paraId="2E6018B5" w14:textId="4607B7C7" w:rsidR="003D578B" w:rsidRPr="00295E4A" w:rsidRDefault="003D578B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A0AFDF" w14:textId="77777777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87C8DE" w14:textId="312224A9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31747-2012</w:t>
            </w:r>
          </w:p>
        </w:tc>
      </w:tr>
      <w:tr w:rsidR="00070AB5" w:rsidRPr="0038569C" w14:paraId="1A86B932" w14:textId="77777777" w:rsidTr="002F0E4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2CCD5" w14:textId="25241BED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29.4*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08D4EE" w14:textId="77777777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5394C" w14:textId="77777777" w:rsidR="00070AB5" w:rsidRDefault="00070AB5" w:rsidP="00070A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01.21/</w:t>
            </w:r>
          </w:p>
          <w:p w14:paraId="22DD883A" w14:textId="45D3BA2D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9A3892" w14:textId="77777777" w:rsidR="00070AB5" w:rsidRPr="007F737A" w:rsidRDefault="00070AB5" w:rsidP="00070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F737A">
              <w:rPr>
                <w:sz w:val="22"/>
                <w:szCs w:val="22"/>
              </w:rPr>
              <w:t>Плесени</w:t>
            </w:r>
          </w:p>
          <w:p w14:paraId="27BFE3C7" w14:textId="77777777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920072" w14:textId="77777777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DBCEAE" w14:textId="77777777" w:rsidR="00070AB5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1E4E23">
              <w:rPr>
                <w:sz w:val="21"/>
                <w:szCs w:val="21"/>
              </w:rPr>
              <w:t>10444.12</w:t>
            </w:r>
            <w:r w:rsidRPr="007F737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2013</w:t>
            </w:r>
            <w:proofErr w:type="gramEnd"/>
          </w:p>
          <w:p w14:paraId="0727BCE8" w14:textId="45792C47" w:rsidR="003D578B" w:rsidRPr="00295E4A" w:rsidRDefault="003D578B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070AB5" w:rsidRPr="0038569C" w14:paraId="171D9BC8" w14:textId="77777777" w:rsidTr="002F0E4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C4DC2A" w14:textId="0DF6DBAA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29.5*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3EFFEF" w14:textId="77777777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A48791" w14:textId="77777777" w:rsidR="00070AB5" w:rsidRDefault="00070AB5" w:rsidP="00070A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01.21/</w:t>
            </w:r>
          </w:p>
          <w:p w14:paraId="52ED7B5E" w14:textId="46F1B578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CB96BC" w14:textId="77777777" w:rsidR="00070AB5" w:rsidRPr="00045586" w:rsidRDefault="00070AB5" w:rsidP="00070AB5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Дрожжи</w:t>
            </w:r>
          </w:p>
          <w:p w14:paraId="7BA2B59D" w14:textId="77777777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1E3A87" w14:textId="77777777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C84DDF" w14:textId="77777777" w:rsidR="00070AB5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1E4E23">
              <w:rPr>
                <w:sz w:val="21"/>
                <w:szCs w:val="21"/>
              </w:rPr>
              <w:t>10444.12</w:t>
            </w:r>
            <w:r w:rsidRPr="007F737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2013</w:t>
            </w:r>
            <w:proofErr w:type="gramEnd"/>
          </w:p>
          <w:p w14:paraId="1EB81580" w14:textId="3A62717B" w:rsidR="003D578B" w:rsidRPr="00295E4A" w:rsidRDefault="003D578B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070AB5" w:rsidRPr="0038569C" w14:paraId="552CDD80" w14:textId="77777777" w:rsidTr="002F0E4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57F7A9" w14:textId="3864DF5D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29.6*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C50A1A" w14:textId="77777777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A84496" w14:textId="77777777" w:rsidR="00070AB5" w:rsidRDefault="00070AB5" w:rsidP="00070A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01.21/</w:t>
            </w:r>
          </w:p>
          <w:p w14:paraId="29215D17" w14:textId="6B5C2494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509668" w14:textId="77777777" w:rsidR="00070AB5" w:rsidRDefault="00070AB5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sz w:val="22"/>
                <w:szCs w:val="22"/>
              </w:rPr>
              <w:t>м</w:t>
            </w:r>
            <w:r w:rsidRPr="00576009">
              <w:rPr>
                <w:sz w:val="22"/>
                <w:szCs w:val="22"/>
              </w:rPr>
              <w:t>езофильны</w:t>
            </w:r>
            <w:r>
              <w:rPr>
                <w:sz w:val="22"/>
                <w:szCs w:val="22"/>
              </w:rPr>
              <w:t>х</w:t>
            </w:r>
            <w:proofErr w:type="spellEnd"/>
            <w:r w:rsidRPr="00576009">
              <w:rPr>
                <w:sz w:val="22"/>
                <w:szCs w:val="22"/>
              </w:rPr>
              <w:t xml:space="preserve"> аэробны</w:t>
            </w:r>
            <w:r>
              <w:rPr>
                <w:sz w:val="22"/>
                <w:szCs w:val="22"/>
              </w:rPr>
              <w:t>х</w:t>
            </w:r>
            <w:r w:rsidRPr="005760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 факультативно-а</w:t>
            </w:r>
            <w:r w:rsidRPr="00576009">
              <w:rPr>
                <w:sz w:val="22"/>
                <w:szCs w:val="22"/>
              </w:rPr>
              <w:t>наэробны</w:t>
            </w:r>
            <w:r>
              <w:rPr>
                <w:sz w:val="22"/>
                <w:szCs w:val="22"/>
              </w:rPr>
              <w:t>х</w:t>
            </w:r>
            <w:r w:rsidRPr="00576009">
              <w:rPr>
                <w:sz w:val="22"/>
                <w:szCs w:val="22"/>
              </w:rPr>
              <w:t xml:space="preserve"> микроорганизм</w:t>
            </w:r>
            <w:r>
              <w:rPr>
                <w:sz w:val="22"/>
                <w:szCs w:val="22"/>
              </w:rPr>
              <w:t>ов</w:t>
            </w:r>
          </w:p>
          <w:p w14:paraId="10F35274" w14:textId="77777777" w:rsidR="003D578B" w:rsidRDefault="003D578B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</w:p>
          <w:p w14:paraId="7FFD066E" w14:textId="48F425CB" w:rsidR="003D578B" w:rsidRPr="00295E4A" w:rsidRDefault="003D578B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ECAA51" w14:textId="77777777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5AC977" w14:textId="77777777" w:rsidR="00070AB5" w:rsidRPr="007F737A" w:rsidRDefault="00070AB5" w:rsidP="00070AB5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1E4E23">
              <w:rPr>
                <w:sz w:val="21"/>
                <w:szCs w:val="21"/>
              </w:rPr>
              <w:t>10444.15</w:t>
            </w:r>
            <w:r w:rsidRPr="007F737A">
              <w:rPr>
                <w:sz w:val="22"/>
                <w:szCs w:val="22"/>
              </w:rPr>
              <w:t>-94</w:t>
            </w:r>
            <w:proofErr w:type="gramEnd"/>
          </w:p>
          <w:p w14:paraId="1A4E9EC0" w14:textId="77777777" w:rsidR="00070AB5" w:rsidRPr="00295E4A" w:rsidRDefault="00070AB5" w:rsidP="0007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2B7078" w:rsidRPr="0038569C" w14:paraId="7B08AB67" w14:textId="77777777" w:rsidTr="00A9322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F25E4F" w14:textId="0A74A236" w:rsidR="002B7078" w:rsidRDefault="002B7078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30.1***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9030E2" w14:textId="77777777" w:rsidR="002B7078" w:rsidRPr="00D73627" w:rsidRDefault="002B7078" w:rsidP="00414B24">
            <w:pPr>
              <w:rPr>
                <w:sz w:val="22"/>
                <w:szCs w:val="22"/>
              </w:rPr>
            </w:pPr>
            <w:r w:rsidRPr="00D73627">
              <w:rPr>
                <w:sz w:val="22"/>
                <w:szCs w:val="22"/>
              </w:rPr>
              <w:t>Коньяки</w:t>
            </w:r>
          </w:p>
          <w:p w14:paraId="44B38696" w14:textId="77777777" w:rsidR="002B7078" w:rsidRPr="00D73627" w:rsidRDefault="002B7078" w:rsidP="00414B24">
            <w:pPr>
              <w:rPr>
                <w:sz w:val="22"/>
                <w:szCs w:val="22"/>
              </w:rPr>
            </w:pPr>
          </w:p>
          <w:p w14:paraId="363F0A0D" w14:textId="77777777" w:rsidR="002B7078" w:rsidRPr="00D73627" w:rsidRDefault="002B7078" w:rsidP="00414B24">
            <w:pPr>
              <w:rPr>
                <w:sz w:val="22"/>
                <w:szCs w:val="22"/>
              </w:rPr>
            </w:pPr>
          </w:p>
          <w:p w14:paraId="2B715B3B" w14:textId="77777777" w:rsidR="002B7078" w:rsidRPr="00D73627" w:rsidRDefault="002B7078" w:rsidP="00414B24">
            <w:pPr>
              <w:rPr>
                <w:sz w:val="22"/>
                <w:szCs w:val="22"/>
              </w:rPr>
            </w:pPr>
          </w:p>
          <w:p w14:paraId="1618C469" w14:textId="77777777" w:rsidR="002B7078" w:rsidRPr="00295E4A" w:rsidRDefault="002B7078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333686" w14:textId="77777777" w:rsidR="002B7078" w:rsidRDefault="002B7078" w:rsidP="00414B24">
            <w:pPr>
              <w:spacing w:line="19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</w:t>
            </w:r>
          </w:p>
          <w:p w14:paraId="4F339D1A" w14:textId="63BF9C1A" w:rsidR="002B7078" w:rsidRDefault="002B7078" w:rsidP="00414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1EC7B0" w14:textId="48D48117" w:rsidR="002B7078" w:rsidRDefault="002B7078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691B8F" w14:textId="77777777" w:rsidR="002B7078" w:rsidRDefault="002B7078" w:rsidP="00414B24">
            <w:pPr>
              <w:spacing w:line="192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</w:p>
          <w:p w14:paraId="59DF6B3A" w14:textId="2A530C60" w:rsidR="002B7078" w:rsidRPr="00295E4A" w:rsidRDefault="002B7078" w:rsidP="00582C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D7926">
              <w:rPr>
                <w:sz w:val="22"/>
                <w:szCs w:val="22"/>
              </w:rPr>
              <w:t xml:space="preserve">СТБ </w:t>
            </w:r>
            <w:proofErr w:type="gramStart"/>
            <w:r w:rsidRPr="00ED7926">
              <w:rPr>
                <w:sz w:val="22"/>
                <w:szCs w:val="22"/>
              </w:rPr>
              <w:t>1384-2010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E8708" w14:textId="77777777" w:rsidR="002B7078" w:rsidRDefault="002B7078" w:rsidP="00414B24">
            <w:pPr>
              <w:spacing w:line="192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1036-97</w:t>
            </w:r>
            <w:proofErr w:type="gramEnd"/>
          </w:p>
          <w:p w14:paraId="6B216410" w14:textId="7B5F14AB" w:rsidR="002B7078" w:rsidRPr="007F737A" w:rsidRDefault="002B7078" w:rsidP="00414B24">
            <w:pPr>
              <w:rPr>
                <w:sz w:val="22"/>
                <w:szCs w:val="22"/>
              </w:rPr>
            </w:pPr>
            <w:r w:rsidRPr="00ED7926">
              <w:rPr>
                <w:sz w:val="22"/>
                <w:szCs w:val="22"/>
              </w:rPr>
              <w:t xml:space="preserve">СТБ </w:t>
            </w:r>
            <w:proofErr w:type="gramStart"/>
            <w:r w:rsidRPr="00ED7926">
              <w:rPr>
                <w:sz w:val="22"/>
                <w:szCs w:val="22"/>
              </w:rPr>
              <w:t>1384-2010</w:t>
            </w:r>
            <w:proofErr w:type="gramEnd"/>
          </w:p>
        </w:tc>
      </w:tr>
      <w:tr w:rsidR="002B7078" w:rsidRPr="0038569C" w14:paraId="7A2040C2" w14:textId="77777777" w:rsidTr="00A9322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911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18D9EE" w14:textId="1C3332CA" w:rsidR="002B7078" w:rsidRPr="00295E4A" w:rsidRDefault="002B7078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30.2*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6D728D" w14:textId="77777777" w:rsidR="002B7078" w:rsidRPr="00295E4A" w:rsidRDefault="002B7078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D9813" w14:textId="77777777" w:rsidR="002B7078" w:rsidRDefault="002B7078" w:rsidP="00414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</w:t>
            </w:r>
          </w:p>
          <w:p w14:paraId="1DD06510" w14:textId="1A6FD085" w:rsidR="002B7078" w:rsidRPr="00414B24" w:rsidRDefault="002B7078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75BB46" w14:textId="77777777" w:rsidR="002B7078" w:rsidRDefault="002B7078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Органолептические показатели: прозрачность, цвет, вкус, букет</w:t>
            </w:r>
          </w:p>
          <w:p w14:paraId="0F606412" w14:textId="77777777" w:rsidR="003D578B" w:rsidRDefault="003D578B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</w:p>
          <w:p w14:paraId="5EC1E87C" w14:textId="4B8988AD" w:rsidR="003D578B" w:rsidRPr="00414B24" w:rsidRDefault="003D578B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16AE16" w14:textId="7D64B3CC" w:rsidR="002B7078" w:rsidRPr="00B7356B" w:rsidRDefault="002B7078" w:rsidP="00414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1386-</w:t>
            </w:r>
            <w:r w:rsidRPr="00B7356B">
              <w:rPr>
                <w:sz w:val="22"/>
                <w:szCs w:val="22"/>
              </w:rPr>
              <w:t>2013</w:t>
            </w:r>
            <w:proofErr w:type="gramEnd"/>
          </w:p>
          <w:p w14:paraId="1B52A275" w14:textId="4C2F2AF6" w:rsidR="002B7078" w:rsidRPr="007D0F22" w:rsidRDefault="002B7078" w:rsidP="00414B24">
            <w:pPr>
              <w:rPr>
                <w:sz w:val="22"/>
                <w:szCs w:val="22"/>
              </w:rPr>
            </w:pPr>
            <w:r w:rsidRPr="00FC2E5A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E2131F3" w14:textId="77777777" w:rsidR="002B7078" w:rsidRDefault="002B7078" w:rsidP="00414B24">
            <w:pPr>
              <w:rPr>
                <w:sz w:val="22"/>
                <w:szCs w:val="22"/>
              </w:rPr>
            </w:pPr>
          </w:p>
          <w:p w14:paraId="5000B670" w14:textId="529EE47F" w:rsidR="002B7078" w:rsidRPr="00070AB5" w:rsidRDefault="002B7078" w:rsidP="007D0F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63B4EA" w14:textId="1BBA3437" w:rsidR="002B7078" w:rsidRPr="00070AB5" w:rsidRDefault="002B7078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1386-</w:t>
            </w:r>
            <w:r w:rsidRPr="000846A5">
              <w:rPr>
                <w:sz w:val="22"/>
                <w:szCs w:val="22"/>
              </w:rPr>
              <w:t>20</w:t>
            </w:r>
            <w:r w:rsidRPr="000846A5">
              <w:rPr>
                <w:sz w:val="22"/>
                <w:szCs w:val="22"/>
                <w:lang w:val="en-US"/>
              </w:rPr>
              <w:t>1</w:t>
            </w:r>
            <w:r w:rsidRPr="000846A5">
              <w:rPr>
                <w:sz w:val="22"/>
                <w:szCs w:val="22"/>
              </w:rPr>
              <w:t>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0846A5">
              <w:rPr>
                <w:sz w:val="22"/>
                <w:szCs w:val="22"/>
              </w:rPr>
              <w:t>п.7.</w:t>
            </w:r>
            <w:r w:rsidRPr="000846A5">
              <w:rPr>
                <w:sz w:val="22"/>
                <w:szCs w:val="22"/>
                <w:lang w:val="en-US"/>
              </w:rPr>
              <w:t>7</w:t>
            </w:r>
          </w:p>
        </w:tc>
      </w:tr>
      <w:tr w:rsidR="002B7078" w:rsidRPr="0038569C" w14:paraId="506E6C1B" w14:textId="77777777" w:rsidTr="005C5EC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745B24" w14:textId="6F03E42A" w:rsidR="002B7078" w:rsidRPr="00295E4A" w:rsidRDefault="002B7078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30.3*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D93AF5" w14:textId="77777777" w:rsidR="002B7078" w:rsidRPr="00295E4A" w:rsidRDefault="002B7078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80BD46" w14:textId="77777777" w:rsidR="002B7078" w:rsidRDefault="002B7078" w:rsidP="00414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</w:t>
            </w:r>
          </w:p>
          <w:p w14:paraId="59B7C2C3" w14:textId="66EA2881" w:rsidR="002B7078" w:rsidRPr="00295E4A" w:rsidRDefault="002B7078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A73A7E" w14:textId="77777777" w:rsidR="002B7078" w:rsidRDefault="002B7078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Объемная </w:t>
            </w:r>
            <w:proofErr w:type="gramStart"/>
            <w:r>
              <w:rPr>
                <w:sz w:val="22"/>
                <w:szCs w:val="22"/>
              </w:rPr>
              <w:t xml:space="preserve">доля </w:t>
            </w:r>
            <w:r w:rsidRPr="007F737A">
              <w:rPr>
                <w:sz w:val="22"/>
                <w:szCs w:val="22"/>
              </w:rPr>
              <w:t xml:space="preserve"> этилового</w:t>
            </w:r>
            <w:proofErr w:type="gramEnd"/>
            <w:r w:rsidRPr="007F737A">
              <w:rPr>
                <w:sz w:val="22"/>
                <w:szCs w:val="22"/>
              </w:rPr>
              <w:t xml:space="preserve"> спирта </w:t>
            </w:r>
          </w:p>
          <w:p w14:paraId="39FC1705" w14:textId="77777777" w:rsidR="003D578B" w:rsidRDefault="003D578B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</w:p>
          <w:p w14:paraId="79B7930B" w14:textId="4020C34A" w:rsidR="003D578B" w:rsidRPr="00295E4A" w:rsidRDefault="003D578B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9115E5" w14:textId="77777777" w:rsidR="002B7078" w:rsidRPr="00295E4A" w:rsidRDefault="002B7078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F0D356" w14:textId="77777777" w:rsidR="002B7078" w:rsidRPr="008712C7" w:rsidRDefault="002B7078" w:rsidP="00414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1929-2009</w:t>
            </w:r>
            <w:proofErr w:type="gramEnd"/>
          </w:p>
          <w:p w14:paraId="6301A045" w14:textId="40BA372F" w:rsidR="002B7078" w:rsidRPr="00AB584A" w:rsidRDefault="002B7078" w:rsidP="00414B24">
            <w:pPr>
              <w:rPr>
                <w:sz w:val="22"/>
                <w:szCs w:val="22"/>
                <w:lang w:val="en-US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3639-79</w:t>
            </w:r>
            <w:proofErr w:type="gramEnd"/>
            <w:r w:rsidRPr="007F737A">
              <w:rPr>
                <w:sz w:val="22"/>
                <w:szCs w:val="22"/>
              </w:rPr>
              <w:t xml:space="preserve"> п.2</w:t>
            </w:r>
          </w:p>
        </w:tc>
      </w:tr>
      <w:tr w:rsidR="00414B24" w:rsidRPr="0038569C" w14:paraId="377C8C5B" w14:textId="77777777" w:rsidTr="00D247E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2E9B87" w14:textId="056B5A46" w:rsidR="00414B24" w:rsidRPr="00295E4A" w:rsidRDefault="00414B24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15038D" w14:textId="24B5FCB2" w:rsidR="00414B24" w:rsidRDefault="00414B24" w:rsidP="00414B24">
            <w:pPr>
              <w:rPr>
                <w:sz w:val="22"/>
                <w:szCs w:val="22"/>
              </w:rPr>
            </w:pPr>
            <w:r w:rsidRPr="00D73627">
              <w:rPr>
                <w:sz w:val="22"/>
                <w:szCs w:val="22"/>
              </w:rPr>
              <w:t xml:space="preserve">Спирт этиловый </w:t>
            </w:r>
          </w:p>
          <w:p w14:paraId="7FCE01A0" w14:textId="07041F69" w:rsidR="00414B24" w:rsidRDefault="00414B24" w:rsidP="00414B24">
            <w:pPr>
              <w:rPr>
                <w:sz w:val="22"/>
                <w:szCs w:val="22"/>
              </w:rPr>
            </w:pPr>
            <w:r w:rsidRPr="00D73627">
              <w:rPr>
                <w:sz w:val="22"/>
                <w:szCs w:val="22"/>
              </w:rPr>
              <w:t>ректификованный из</w:t>
            </w:r>
          </w:p>
          <w:p w14:paraId="5C113EF1" w14:textId="4435BFCF" w:rsidR="00414B24" w:rsidRPr="005424C0" w:rsidRDefault="00414B24" w:rsidP="005424C0">
            <w:pPr>
              <w:rPr>
                <w:sz w:val="22"/>
                <w:szCs w:val="22"/>
              </w:rPr>
            </w:pPr>
            <w:r w:rsidRPr="00D73627">
              <w:rPr>
                <w:sz w:val="22"/>
                <w:szCs w:val="22"/>
              </w:rPr>
              <w:t>пищевого сырья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1F169D" w14:textId="77777777" w:rsidR="00414B24" w:rsidRDefault="00414B24" w:rsidP="00414B24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</w:t>
            </w:r>
          </w:p>
          <w:p w14:paraId="3ECA18D1" w14:textId="77777777" w:rsidR="00414B24" w:rsidRDefault="00414B24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42.000</w:t>
            </w:r>
          </w:p>
          <w:p w14:paraId="1CA88689" w14:textId="13B3361E" w:rsidR="003D578B" w:rsidRPr="00295E4A" w:rsidRDefault="003D578B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DE73A" w14:textId="5D2FCF66" w:rsidR="00414B24" w:rsidRPr="00295E4A" w:rsidRDefault="00414B24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DC4B0D" w14:textId="0E34663B" w:rsidR="00414B24" w:rsidRPr="00295E4A" w:rsidRDefault="00414B24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5964-93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38074B" w14:textId="0B42A7AC" w:rsidR="00414B24" w:rsidRPr="00295E4A" w:rsidRDefault="00414B24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5964-93</w:t>
            </w:r>
          </w:p>
        </w:tc>
      </w:tr>
      <w:tr w:rsidR="00414B24" w:rsidRPr="0038569C" w14:paraId="019F41B4" w14:textId="77777777" w:rsidTr="009F70B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6C5F95" w14:textId="7D747815" w:rsidR="00414B24" w:rsidRPr="00295E4A" w:rsidRDefault="00414B24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31.2*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9BD2C2" w14:textId="77777777" w:rsidR="00414B24" w:rsidRPr="00295E4A" w:rsidRDefault="00414B24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273AD8" w14:textId="77777777" w:rsidR="00414B24" w:rsidRDefault="00414B24" w:rsidP="00414B24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</w:t>
            </w:r>
          </w:p>
          <w:p w14:paraId="02F15172" w14:textId="57091D46" w:rsidR="00414B24" w:rsidRPr="00295E4A" w:rsidRDefault="00414B24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646D11" w14:textId="77777777" w:rsidR="00414B24" w:rsidRDefault="00414B24" w:rsidP="00414B24">
            <w:pPr>
              <w:spacing w:line="216" w:lineRule="auto"/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Органолептические показатели: вкус, цвет, запах, внешний вид</w:t>
            </w:r>
          </w:p>
          <w:p w14:paraId="11ADB8BB" w14:textId="77777777" w:rsidR="003D578B" w:rsidRDefault="003D578B" w:rsidP="00414B24">
            <w:pPr>
              <w:spacing w:line="216" w:lineRule="auto"/>
              <w:rPr>
                <w:sz w:val="22"/>
                <w:szCs w:val="22"/>
              </w:rPr>
            </w:pPr>
          </w:p>
          <w:p w14:paraId="7ECE2447" w14:textId="030F6F17" w:rsidR="003D578B" w:rsidRPr="00AB584A" w:rsidRDefault="003D578B" w:rsidP="00414B24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52BBE5" w14:textId="209E9F9D" w:rsidR="00414B24" w:rsidRPr="00295E4A" w:rsidRDefault="00414B24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СТБ </w:t>
            </w:r>
            <w:proofErr w:type="gramStart"/>
            <w:r w:rsidRPr="007F737A">
              <w:rPr>
                <w:sz w:val="22"/>
                <w:szCs w:val="22"/>
              </w:rPr>
              <w:t>1334-2003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F1397" w14:textId="005E1D49" w:rsidR="00414B24" w:rsidRPr="00295E4A" w:rsidRDefault="00414B24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 xml:space="preserve">ГОСТ </w:t>
            </w:r>
            <w:proofErr w:type="gramStart"/>
            <w:r w:rsidRPr="007F737A">
              <w:rPr>
                <w:sz w:val="22"/>
                <w:szCs w:val="22"/>
              </w:rPr>
              <w:t>5964-93</w:t>
            </w:r>
            <w:proofErr w:type="gramEnd"/>
            <w:r w:rsidRPr="007F737A">
              <w:rPr>
                <w:sz w:val="22"/>
                <w:szCs w:val="22"/>
              </w:rPr>
              <w:t xml:space="preserve"> п.5.2</w:t>
            </w:r>
          </w:p>
        </w:tc>
      </w:tr>
      <w:tr w:rsidR="00414B24" w:rsidRPr="0038569C" w14:paraId="50B2EF37" w14:textId="77777777" w:rsidTr="009F70B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4684C" w14:textId="343253AB" w:rsidR="00414B24" w:rsidRPr="00295E4A" w:rsidRDefault="00414B24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31.3*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C21663" w14:textId="77777777" w:rsidR="00414B24" w:rsidRPr="00295E4A" w:rsidRDefault="00414B24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96256E" w14:textId="77777777" w:rsidR="00414B24" w:rsidRDefault="00414B24" w:rsidP="00414B24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11.01/</w:t>
            </w:r>
          </w:p>
          <w:p w14:paraId="74E18138" w14:textId="5C26B15F" w:rsidR="00414B24" w:rsidRPr="00295E4A" w:rsidRDefault="00414B24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08.031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E1A98" w14:textId="77777777" w:rsidR="00414B24" w:rsidRDefault="00414B24" w:rsidP="00414B24">
            <w:pPr>
              <w:rPr>
                <w:sz w:val="22"/>
                <w:szCs w:val="22"/>
              </w:rPr>
            </w:pPr>
            <w:r w:rsidRPr="007F737A">
              <w:rPr>
                <w:sz w:val="22"/>
                <w:szCs w:val="22"/>
              </w:rPr>
              <w:t>Объемная доля этилового спирта</w:t>
            </w:r>
          </w:p>
          <w:p w14:paraId="0A273676" w14:textId="02256AAD" w:rsidR="003D578B" w:rsidRPr="00AB584A" w:rsidRDefault="003D578B" w:rsidP="00414B2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60FCC0" w14:textId="77777777" w:rsidR="00414B24" w:rsidRPr="00295E4A" w:rsidRDefault="00414B24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7C9745" w14:textId="4973CABD" w:rsidR="00414B24" w:rsidRPr="007F737A" w:rsidRDefault="00414B24" w:rsidP="00414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5964-93п.5.3</w:t>
            </w:r>
          </w:p>
          <w:p w14:paraId="2CCD07DA" w14:textId="6AC4169E" w:rsidR="00414B24" w:rsidRPr="00295E4A" w:rsidRDefault="00414B24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3639-79</w:t>
            </w:r>
            <w:proofErr w:type="gramEnd"/>
            <w:r>
              <w:rPr>
                <w:sz w:val="22"/>
                <w:szCs w:val="22"/>
              </w:rPr>
              <w:t xml:space="preserve"> п.2</w:t>
            </w:r>
          </w:p>
        </w:tc>
      </w:tr>
      <w:tr w:rsidR="00414B24" w:rsidRPr="0038569C" w14:paraId="3ACB19DE" w14:textId="77777777" w:rsidTr="00BF46B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C66F7A" w14:textId="00103D7C" w:rsidR="00414B24" w:rsidRPr="00295E4A" w:rsidRDefault="00414B24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33.1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66B419" w14:textId="77777777" w:rsidR="00414B24" w:rsidRDefault="00414B24" w:rsidP="00414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Пищевые продукты:</w:t>
            </w:r>
          </w:p>
          <w:p w14:paraId="1117F9ED" w14:textId="21FD92E9" w:rsidR="00414B24" w:rsidRDefault="00414B24" w:rsidP="00414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молоко сгущенное и концентрированное, масло коровье, мука, сахар, жиры растительные, маргарин, консервированные продукты из фруктов и ягод садовых, консервированные продукты из дикорастущих ягод, </w:t>
            </w:r>
            <w:r w:rsidR="002B7078" w:rsidRPr="002B7078">
              <w:rPr>
                <w:sz w:val="22"/>
                <w:szCs w:val="22"/>
              </w:rPr>
              <w:t xml:space="preserve">детское питание, </w:t>
            </w:r>
            <w:r>
              <w:rPr>
                <w:sz w:val="22"/>
                <w:szCs w:val="22"/>
              </w:rPr>
              <w:t xml:space="preserve">прочие продукты питания </w:t>
            </w:r>
          </w:p>
          <w:p w14:paraId="5FDBC094" w14:textId="77777777" w:rsidR="00414B24" w:rsidRDefault="00414B24" w:rsidP="00414B24">
            <w:pPr>
              <w:rPr>
                <w:sz w:val="22"/>
                <w:szCs w:val="22"/>
              </w:rPr>
            </w:pPr>
          </w:p>
          <w:p w14:paraId="0C77D28C" w14:textId="77777777" w:rsidR="00414B24" w:rsidRDefault="00414B24" w:rsidP="00414B24">
            <w:pPr>
              <w:rPr>
                <w:sz w:val="22"/>
                <w:szCs w:val="22"/>
              </w:rPr>
            </w:pPr>
          </w:p>
          <w:p w14:paraId="52AF686C" w14:textId="77777777" w:rsidR="00414B24" w:rsidRPr="00295E4A" w:rsidRDefault="00414B24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D50419" w14:textId="77777777" w:rsidR="00414B24" w:rsidRPr="002B7078" w:rsidRDefault="00414B24" w:rsidP="00414B24">
            <w:pPr>
              <w:spacing w:line="192" w:lineRule="auto"/>
              <w:ind w:left="-57" w:right="-57"/>
              <w:jc w:val="center"/>
            </w:pPr>
            <w:r w:rsidRPr="002B7078">
              <w:t>01.21/</w:t>
            </w:r>
          </w:p>
          <w:p w14:paraId="660B189C" w14:textId="77777777" w:rsidR="00414B24" w:rsidRPr="002B7078" w:rsidRDefault="00414B24" w:rsidP="00414B24">
            <w:pPr>
              <w:spacing w:line="192" w:lineRule="auto"/>
              <w:ind w:left="-57" w:right="-57"/>
              <w:jc w:val="center"/>
            </w:pPr>
            <w:r w:rsidRPr="002B7078">
              <w:t>04.125 01.26/</w:t>
            </w:r>
          </w:p>
          <w:p w14:paraId="52BBF74E" w14:textId="77777777" w:rsidR="00414B24" w:rsidRPr="002B7078" w:rsidRDefault="00414B24" w:rsidP="00414B24">
            <w:pPr>
              <w:spacing w:line="192" w:lineRule="auto"/>
              <w:ind w:left="-57" w:right="-57"/>
              <w:jc w:val="center"/>
            </w:pPr>
            <w:r w:rsidRPr="002B7078">
              <w:t>04.125</w:t>
            </w:r>
          </w:p>
          <w:p w14:paraId="100B54FD" w14:textId="77777777" w:rsidR="00414B24" w:rsidRPr="002B7078" w:rsidRDefault="00414B24" w:rsidP="00414B24">
            <w:pPr>
              <w:spacing w:line="192" w:lineRule="auto"/>
              <w:ind w:left="-57" w:right="-57"/>
              <w:jc w:val="center"/>
            </w:pPr>
            <w:r w:rsidRPr="002B7078">
              <w:t>01.25/</w:t>
            </w:r>
          </w:p>
          <w:p w14:paraId="1DC825BC" w14:textId="77777777" w:rsidR="00414B24" w:rsidRPr="002B7078" w:rsidRDefault="00414B24" w:rsidP="00414B24">
            <w:pPr>
              <w:spacing w:line="192" w:lineRule="auto"/>
              <w:ind w:left="-57" w:right="-57"/>
              <w:jc w:val="center"/>
            </w:pPr>
            <w:r w:rsidRPr="002B7078">
              <w:t>04.125 08.93/</w:t>
            </w:r>
          </w:p>
          <w:p w14:paraId="225C5D23" w14:textId="77777777" w:rsidR="00414B24" w:rsidRPr="002B7078" w:rsidRDefault="00414B24" w:rsidP="00414B24">
            <w:pPr>
              <w:spacing w:line="192" w:lineRule="auto"/>
              <w:ind w:left="-57" w:right="-57"/>
              <w:jc w:val="center"/>
            </w:pPr>
            <w:r w:rsidRPr="002B7078">
              <w:t>04.125</w:t>
            </w:r>
          </w:p>
          <w:p w14:paraId="4C6DD843" w14:textId="77777777" w:rsidR="00414B24" w:rsidRPr="002B7078" w:rsidRDefault="00414B24" w:rsidP="00414B24">
            <w:pPr>
              <w:spacing w:line="192" w:lineRule="auto"/>
              <w:ind w:left="-57" w:right="-57"/>
              <w:jc w:val="center"/>
            </w:pPr>
            <w:r w:rsidRPr="002B7078">
              <w:t>10.32/</w:t>
            </w:r>
          </w:p>
          <w:p w14:paraId="2D0E664C" w14:textId="77777777" w:rsidR="00414B24" w:rsidRPr="002B7078" w:rsidRDefault="00414B24" w:rsidP="00414B24">
            <w:pPr>
              <w:spacing w:line="192" w:lineRule="auto"/>
              <w:ind w:left="-57" w:right="-57"/>
              <w:jc w:val="center"/>
            </w:pPr>
            <w:r w:rsidRPr="002B7078">
              <w:t>04.125</w:t>
            </w:r>
          </w:p>
          <w:p w14:paraId="1C7730ED" w14:textId="77777777" w:rsidR="00414B24" w:rsidRPr="002B7078" w:rsidRDefault="00414B24" w:rsidP="00414B24">
            <w:pPr>
              <w:spacing w:line="192" w:lineRule="auto"/>
              <w:ind w:left="-57" w:right="-57"/>
              <w:jc w:val="center"/>
            </w:pPr>
            <w:r w:rsidRPr="002B7078">
              <w:t>10.39/</w:t>
            </w:r>
          </w:p>
          <w:p w14:paraId="239CBA3C" w14:textId="77777777" w:rsidR="00414B24" w:rsidRPr="002B7078" w:rsidRDefault="00414B24" w:rsidP="00414B24">
            <w:pPr>
              <w:spacing w:line="192" w:lineRule="auto"/>
              <w:ind w:left="-57" w:right="-57"/>
              <w:jc w:val="center"/>
            </w:pPr>
            <w:r w:rsidRPr="002B7078">
              <w:t>04.125</w:t>
            </w:r>
          </w:p>
          <w:p w14:paraId="4EA143DF" w14:textId="77777777" w:rsidR="00414B24" w:rsidRPr="002B7078" w:rsidRDefault="00414B24" w:rsidP="00414B24">
            <w:pPr>
              <w:spacing w:line="192" w:lineRule="auto"/>
              <w:ind w:left="-57" w:right="-57"/>
              <w:jc w:val="center"/>
            </w:pPr>
            <w:r w:rsidRPr="002B7078">
              <w:t>10.41/</w:t>
            </w:r>
          </w:p>
          <w:p w14:paraId="1BB5A512" w14:textId="77777777" w:rsidR="00414B24" w:rsidRPr="002B7078" w:rsidRDefault="00414B24" w:rsidP="00414B24">
            <w:pPr>
              <w:spacing w:line="192" w:lineRule="auto"/>
              <w:ind w:left="-57" w:right="-57"/>
              <w:jc w:val="center"/>
            </w:pPr>
            <w:r w:rsidRPr="002B7078">
              <w:t>04.125</w:t>
            </w:r>
          </w:p>
          <w:p w14:paraId="228A5BF6" w14:textId="77777777" w:rsidR="00414B24" w:rsidRPr="002B7078" w:rsidRDefault="00414B24" w:rsidP="00414B24">
            <w:pPr>
              <w:spacing w:line="192" w:lineRule="auto"/>
              <w:ind w:left="-57" w:right="-57"/>
              <w:jc w:val="center"/>
            </w:pPr>
            <w:r w:rsidRPr="002B7078">
              <w:t>10.42/</w:t>
            </w:r>
          </w:p>
          <w:p w14:paraId="30F6BD97" w14:textId="77777777" w:rsidR="00414B24" w:rsidRPr="002B7078" w:rsidRDefault="00414B24" w:rsidP="00414B24">
            <w:pPr>
              <w:spacing w:line="192" w:lineRule="auto"/>
              <w:ind w:left="-57" w:right="-57"/>
              <w:jc w:val="center"/>
            </w:pPr>
            <w:r w:rsidRPr="002B7078">
              <w:t>04.125</w:t>
            </w:r>
          </w:p>
          <w:p w14:paraId="04D41FCD" w14:textId="77777777" w:rsidR="00414B24" w:rsidRPr="002B7078" w:rsidRDefault="00414B24" w:rsidP="00414B24">
            <w:pPr>
              <w:spacing w:line="192" w:lineRule="auto"/>
              <w:ind w:left="-57" w:right="-57"/>
              <w:jc w:val="center"/>
            </w:pPr>
            <w:r w:rsidRPr="002B7078">
              <w:t>10.51/</w:t>
            </w:r>
          </w:p>
          <w:p w14:paraId="58D4BC0F" w14:textId="77777777" w:rsidR="00414B24" w:rsidRPr="002B7078" w:rsidRDefault="00414B24" w:rsidP="00414B24">
            <w:pPr>
              <w:spacing w:line="192" w:lineRule="auto"/>
              <w:ind w:left="-57" w:right="-57"/>
              <w:jc w:val="center"/>
            </w:pPr>
            <w:r w:rsidRPr="002B7078">
              <w:t>04.125</w:t>
            </w:r>
          </w:p>
          <w:p w14:paraId="743F7B50" w14:textId="77777777" w:rsidR="00414B24" w:rsidRPr="002B7078" w:rsidRDefault="00414B24" w:rsidP="00414B24">
            <w:pPr>
              <w:spacing w:line="192" w:lineRule="auto"/>
              <w:ind w:left="-57" w:right="-57"/>
              <w:jc w:val="center"/>
            </w:pPr>
            <w:r w:rsidRPr="002B7078">
              <w:t>10.61/</w:t>
            </w:r>
          </w:p>
          <w:p w14:paraId="426AB388" w14:textId="77777777" w:rsidR="00414B24" w:rsidRPr="002B7078" w:rsidRDefault="00414B24" w:rsidP="00414B24">
            <w:pPr>
              <w:spacing w:line="192" w:lineRule="auto"/>
              <w:ind w:left="-57" w:right="-57"/>
              <w:jc w:val="center"/>
            </w:pPr>
            <w:r w:rsidRPr="002B7078">
              <w:t>04.125</w:t>
            </w:r>
          </w:p>
          <w:p w14:paraId="127651D5" w14:textId="77777777" w:rsidR="00414B24" w:rsidRPr="002B7078" w:rsidRDefault="00414B24" w:rsidP="00414B24">
            <w:pPr>
              <w:spacing w:line="192" w:lineRule="auto"/>
              <w:ind w:left="-57" w:right="-57"/>
              <w:jc w:val="center"/>
            </w:pPr>
            <w:r w:rsidRPr="002B7078">
              <w:t>10.62/</w:t>
            </w:r>
          </w:p>
          <w:p w14:paraId="602E21A8" w14:textId="77777777" w:rsidR="00414B24" w:rsidRPr="002B7078" w:rsidRDefault="00414B24" w:rsidP="00414B24">
            <w:pPr>
              <w:spacing w:line="192" w:lineRule="auto"/>
              <w:ind w:left="-57" w:right="-57"/>
              <w:jc w:val="center"/>
            </w:pPr>
            <w:r w:rsidRPr="002B7078">
              <w:t>04.125</w:t>
            </w:r>
          </w:p>
          <w:p w14:paraId="64CE1C98" w14:textId="77777777" w:rsidR="00414B24" w:rsidRPr="002B7078" w:rsidRDefault="00414B24" w:rsidP="00414B24">
            <w:pPr>
              <w:spacing w:line="192" w:lineRule="auto"/>
              <w:ind w:left="-57" w:right="-57"/>
              <w:jc w:val="center"/>
            </w:pPr>
            <w:r w:rsidRPr="002B7078">
              <w:t>10.72/</w:t>
            </w:r>
          </w:p>
          <w:p w14:paraId="522BE901" w14:textId="77777777" w:rsidR="00414B24" w:rsidRPr="002B7078" w:rsidRDefault="00414B24" w:rsidP="00414B24">
            <w:pPr>
              <w:spacing w:line="192" w:lineRule="auto"/>
              <w:ind w:left="-57" w:right="-57"/>
              <w:jc w:val="center"/>
            </w:pPr>
            <w:r w:rsidRPr="002B7078">
              <w:t>04.125</w:t>
            </w:r>
          </w:p>
          <w:p w14:paraId="7996B9E1" w14:textId="77777777" w:rsidR="00414B24" w:rsidRPr="002B7078" w:rsidRDefault="00414B24" w:rsidP="00414B24">
            <w:pPr>
              <w:spacing w:line="192" w:lineRule="auto"/>
              <w:ind w:left="-57" w:right="-57"/>
              <w:jc w:val="center"/>
            </w:pPr>
            <w:r w:rsidRPr="002B7078">
              <w:t>10.81/</w:t>
            </w:r>
          </w:p>
          <w:p w14:paraId="2665E9DF" w14:textId="77777777" w:rsidR="00414B24" w:rsidRPr="002B7078" w:rsidRDefault="00414B24" w:rsidP="00414B24">
            <w:pPr>
              <w:spacing w:line="192" w:lineRule="auto"/>
              <w:ind w:left="-57" w:right="-57"/>
              <w:jc w:val="center"/>
            </w:pPr>
            <w:r w:rsidRPr="002B7078">
              <w:t>04.125</w:t>
            </w:r>
          </w:p>
          <w:p w14:paraId="2EC9D0AD" w14:textId="77777777" w:rsidR="00414B24" w:rsidRPr="002B7078" w:rsidRDefault="00414B24" w:rsidP="00414B24">
            <w:pPr>
              <w:spacing w:line="192" w:lineRule="auto"/>
              <w:ind w:left="-57" w:right="-57"/>
              <w:jc w:val="center"/>
            </w:pPr>
            <w:r w:rsidRPr="002B7078">
              <w:t>10.82/</w:t>
            </w:r>
          </w:p>
          <w:p w14:paraId="0F574D53" w14:textId="77777777" w:rsidR="00414B24" w:rsidRPr="002B7078" w:rsidRDefault="00414B24" w:rsidP="00414B24">
            <w:pPr>
              <w:spacing w:line="192" w:lineRule="auto"/>
              <w:ind w:left="-57" w:right="-57"/>
              <w:jc w:val="center"/>
            </w:pPr>
            <w:r w:rsidRPr="002B7078">
              <w:t>04.125</w:t>
            </w:r>
          </w:p>
          <w:p w14:paraId="233E1FC7" w14:textId="77777777" w:rsidR="00414B24" w:rsidRPr="002B7078" w:rsidRDefault="00414B24" w:rsidP="00414B24">
            <w:pPr>
              <w:spacing w:line="192" w:lineRule="auto"/>
              <w:ind w:left="-57" w:right="-57"/>
              <w:jc w:val="center"/>
            </w:pPr>
            <w:r w:rsidRPr="002B7078">
              <w:t>10.83/</w:t>
            </w:r>
          </w:p>
          <w:p w14:paraId="2155D8BB" w14:textId="77777777" w:rsidR="00414B24" w:rsidRPr="002B7078" w:rsidRDefault="00414B24" w:rsidP="00414B24">
            <w:pPr>
              <w:spacing w:line="192" w:lineRule="auto"/>
              <w:ind w:left="-57" w:right="-57"/>
              <w:jc w:val="center"/>
            </w:pPr>
            <w:r w:rsidRPr="002B7078">
              <w:t>04.125</w:t>
            </w:r>
          </w:p>
          <w:p w14:paraId="756843B0" w14:textId="77777777" w:rsidR="00414B24" w:rsidRPr="002B7078" w:rsidRDefault="00414B24" w:rsidP="00414B24">
            <w:pPr>
              <w:spacing w:line="192" w:lineRule="auto"/>
              <w:ind w:left="-57" w:right="-57"/>
              <w:jc w:val="center"/>
            </w:pPr>
            <w:r w:rsidRPr="002B7078">
              <w:t>10.89/</w:t>
            </w:r>
          </w:p>
          <w:p w14:paraId="0F3846BA" w14:textId="77777777" w:rsidR="00414B24" w:rsidRPr="002B7078" w:rsidRDefault="00414B24" w:rsidP="00414B24">
            <w:pPr>
              <w:spacing w:line="192" w:lineRule="auto"/>
              <w:ind w:left="-57" w:right="-57"/>
              <w:jc w:val="center"/>
            </w:pPr>
            <w:r w:rsidRPr="002B7078">
              <w:t>04.125</w:t>
            </w:r>
          </w:p>
          <w:p w14:paraId="2E45CD8E" w14:textId="17B4D411" w:rsidR="00414B24" w:rsidRPr="00AB584A" w:rsidRDefault="00414B24" w:rsidP="00414B24">
            <w:pPr>
              <w:spacing w:line="192" w:lineRule="auto"/>
              <w:ind w:left="-57" w:right="-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EB7DA7" w14:textId="0F65720F" w:rsidR="00414B24" w:rsidRPr="00827F50" w:rsidRDefault="00414B24" w:rsidP="00827F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FFE63" w14:textId="77777777" w:rsidR="00414B24" w:rsidRDefault="00414B24" w:rsidP="00414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10-117-99</w:t>
            </w:r>
          </w:p>
          <w:p w14:paraId="43FF0A4F" w14:textId="77777777" w:rsidR="00414B24" w:rsidRDefault="00414B24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(РДУ-99)</w:t>
            </w:r>
          </w:p>
          <w:p w14:paraId="760A315C" w14:textId="77777777" w:rsidR="002B7078" w:rsidRPr="002B7078" w:rsidRDefault="002B7078" w:rsidP="002B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B7078">
              <w:rPr>
                <w:color w:val="000000"/>
                <w:sz w:val="22"/>
                <w:szCs w:val="22"/>
              </w:rPr>
              <w:t xml:space="preserve">ГН, утв. </w:t>
            </w:r>
            <w:proofErr w:type="spellStart"/>
            <w:r w:rsidRPr="002B7078">
              <w:rPr>
                <w:color w:val="000000"/>
                <w:sz w:val="22"/>
                <w:szCs w:val="22"/>
              </w:rPr>
              <w:t>Постановле-</w:t>
            </w:r>
            <w:proofErr w:type="gramStart"/>
            <w:r w:rsidRPr="002B7078">
              <w:rPr>
                <w:color w:val="000000"/>
                <w:sz w:val="22"/>
                <w:szCs w:val="22"/>
              </w:rPr>
              <w:t>нием</w:t>
            </w:r>
            <w:proofErr w:type="spellEnd"/>
            <w:r w:rsidRPr="002B7078">
              <w:rPr>
                <w:color w:val="000000"/>
                <w:sz w:val="22"/>
                <w:szCs w:val="22"/>
              </w:rPr>
              <w:t xml:space="preserve">  Совета</w:t>
            </w:r>
            <w:proofErr w:type="gramEnd"/>
            <w:r w:rsidRPr="002B7078">
              <w:rPr>
                <w:color w:val="000000"/>
                <w:sz w:val="22"/>
                <w:szCs w:val="22"/>
              </w:rPr>
              <w:t xml:space="preserve"> Мини-</w:t>
            </w:r>
            <w:proofErr w:type="spellStart"/>
            <w:r w:rsidRPr="002B7078">
              <w:rPr>
                <w:color w:val="000000"/>
                <w:sz w:val="22"/>
                <w:szCs w:val="22"/>
              </w:rPr>
              <w:t>стров</w:t>
            </w:r>
            <w:proofErr w:type="spellEnd"/>
            <w:r w:rsidRPr="002B7078">
              <w:rPr>
                <w:color w:val="000000"/>
                <w:sz w:val="22"/>
                <w:szCs w:val="22"/>
              </w:rPr>
              <w:t xml:space="preserve"> РБ №37</w:t>
            </w:r>
          </w:p>
          <w:p w14:paraId="53404AEE" w14:textId="00149BB9" w:rsidR="002B7078" w:rsidRPr="00295E4A" w:rsidRDefault="002B7078" w:rsidP="002B70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B7078">
              <w:rPr>
                <w:color w:val="000000"/>
                <w:sz w:val="22"/>
                <w:szCs w:val="22"/>
              </w:rPr>
              <w:t>от 25.01.2021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919979" w14:textId="342C414F" w:rsidR="00414B24" w:rsidRDefault="00414B24" w:rsidP="00414B2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МВИ .МН</w:t>
            </w:r>
            <w:proofErr w:type="gramEnd"/>
            <w:r w:rsidR="00827F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1823-2007</w:t>
            </w:r>
          </w:p>
          <w:p w14:paraId="64876F70" w14:textId="4EB9A52D" w:rsidR="00414B24" w:rsidRPr="00295E4A" w:rsidRDefault="00414B24" w:rsidP="00827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МВИ 179-95</w:t>
            </w:r>
          </w:p>
        </w:tc>
      </w:tr>
      <w:tr w:rsidR="00414B24" w:rsidRPr="0038569C" w14:paraId="3395A062" w14:textId="77777777" w:rsidTr="00630A5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90760E" w14:textId="096493B6" w:rsidR="00414B24" w:rsidRPr="00295E4A" w:rsidRDefault="00414B24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34.1**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F56ED6" w14:textId="77777777" w:rsidR="00414B24" w:rsidRDefault="00414B24" w:rsidP="00414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окружающей среды:</w:t>
            </w:r>
          </w:p>
          <w:p w14:paraId="720DDC29" w14:textId="2EA9D8F7" w:rsidR="00414B24" w:rsidRPr="00295E4A" w:rsidRDefault="00414B24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точки на территории предприятия и в производственных помещениях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F551AC" w14:textId="77777777" w:rsidR="00414B24" w:rsidRPr="002B7078" w:rsidRDefault="00414B24" w:rsidP="00414B24">
            <w:pPr>
              <w:jc w:val="center"/>
            </w:pPr>
            <w:r w:rsidRPr="002B7078">
              <w:t>100.12/</w:t>
            </w:r>
          </w:p>
          <w:p w14:paraId="18C41260" w14:textId="124B1A70" w:rsidR="00414B24" w:rsidRPr="00295E4A" w:rsidRDefault="00414B24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B7078">
              <w:t>04.056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019B8E" w14:textId="66420431" w:rsidR="00414B24" w:rsidRPr="00295E4A" w:rsidRDefault="00414B24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F8EB8A" w14:textId="037C2134" w:rsidR="00414B24" w:rsidRDefault="00414B24" w:rsidP="00414B24">
            <w:pPr>
              <w:spacing w:line="20" w:lineRule="atLeast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работ,</w:t>
            </w:r>
          </w:p>
          <w:p w14:paraId="1F70E4A7" w14:textId="77777777" w:rsidR="00414B24" w:rsidRDefault="00414B24" w:rsidP="00414B24">
            <w:pPr>
              <w:spacing w:line="20" w:lineRule="atLeast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утверждены Комитетом по проблемам последствий катастрофы на Чернобыльской АЭС при Совете Министров Республики Беларусь 02.08.2004,</w:t>
            </w:r>
          </w:p>
          <w:p w14:paraId="19B976A6" w14:textId="49009423" w:rsidR="00414B24" w:rsidRPr="00414B24" w:rsidRDefault="00414B24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согласованы с главным государственным санитарным врачом Республики Беларусь 04.10.2004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3FE8C5" w14:textId="77777777" w:rsidR="00414B24" w:rsidRDefault="00414B24" w:rsidP="00414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МВИ.ГМ.</w:t>
            </w:r>
            <w:proofErr w:type="gramStart"/>
            <w:r>
              <w:rPr>
                <w:sz w:val="22"/>
                <w:szCs w:val="22"/>
              </w:rPr>
              <w:t>1906-2020</w:t>
            </w:r>
            <w:proofErr w:type="gramEnd"/>
          </w:p>
          <w:p w14:paraId="7B096C88" w14:textId="77777777" w:rsidR="00414B24" w:rsidRPr="00295E4A" w:rsidRDefault="00414B24" w:rsidP="00414B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</w:tbl>
    <w:p w14:paraId="05EA61BE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0BB47292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249BF587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E26EF26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6B133A4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716BBD8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E314030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278286F" w14:textId="7BE1369F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414B24">
        <w:rPr>
          <w:color w:val="000000"/>
          <w:sz w:val="28"/>
          <w:szCs w:val="28"/>
        </w:rPr>
        <w:t xml:space="preserve">   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E2298" w14:textId="77777777" w:rsidR="009D4198" w:rsidRDefault="009D4198" w:rsidP="0011070C">
      <w:r>
        <w:separator/>
      </w:r>
    </w:p>
  </w:endnote>
  <w:endnote w:type="continuationSeparator" w:id="0">
    <w:p w14:paraId="49419944" w14:textId="77777777" w:rsidR="009D4198" w:rsidRDefault="009D419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AF85C44" w14:textId="77777777" w:rsidTr="00092EA6">
      <w:trPr>
        <w:trHeight w:val="106"/>
      </w:trPr>
      <w:tc>
        <w:tcPr>
          <w:tcW w:w="3686" w:type="dxa"/>
          <w:hideMark/>
        </w:tcPr>
        <w:p w14:paraId="1ADBA8E5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7EB1D26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1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CA3158" w14:textId="6580F70B" w:rsidR="00124809" w:rsidRPr="006D33D8" w:rsidRDefault="003D578B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</w:t>
              </w:r>
              <w:r w:rsidR="00610C3B" w:rsidRPr="003E38A2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610C3B" w:rsidRPr="003E38A2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14D3BE3C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1A35BF4B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44F86323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B1ABFC9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DABDF6B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5A6CE43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1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B439145" w14:textId="24574F20" w:rsidR="00A417E3" w:rsidRPr="009E4D11" w:rsidRDefault="003D578B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</w:t>
              </w:r>
              <w:r w:rsidR="0008102F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08102F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2A28CEF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A99D8B0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4C3C78EE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31F12" w14:textId="77777777" w:rsidR="009D4198" w:rsidRDefault="009D4198" w:rsidP="0011070C">
      <w:r>
        <w:separator/>
      </w:r>
    </w:p>
  </w:footnote>
  <w:footnote w:type="continuationSeparator" w:id="0">
    <w:p w14:paraId="18146573" w14:textId="77777777" w:rsidR="009D4198" w:rsidRDefault="009D419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6"/>
      <w:gridCol w:w="563"/>
      <w:gridCol w:w="104"/>
      <w:gridCol w:w="2305"/>
      <w:gridCol w:w="850"/>
      <w:gridCol w:w="1700"/>
      <w:gridCol w:w="2126"/>
      <w:gridCol w:w="1843"/>
      <w:gridCol w:w="71"/>
    </w:tblGrid>
    <w:tr w:rsidR="00124809" w:rsidRPr="00D337DC" w14:paraId="16A89516" w14:textId="77777777" w:rsidTr="00F5747C">
      <w:trPr>
        <w:trHeight w:val="752"/>
        <w:tblHeader/>
      </w:trPr>
      <w:tc>
        <w:tcPr>
          <w:tcW w:w="385" w:type="pct"/>
          <w:gridSpan w:val="3"/>
          <w:tcBorders>
            <w:bottom w:val="single" w:sz="4" w:space="0" w:color="auto"/>
          </w:tcBorders>
          <w:vAlign w:val="center"/>
          <w:hideMark/>
        </w:tcPr>
        <w:p w14:paraId="0D9BD54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F62DF75" wp14:editId="3F238CAE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gridSpan w:val="6"/>
          <w:tcBorders>
            <w:bottom w:val="single" w:sz="4" w:space="0" w:color="auto"/>
          </w:tcBorders>
          <w:vAlign w:val="center"/>
        </w:tcPr>
        <w:p w14:paraId="2E51E41A" w14:textId="25A131C3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08102F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08102F">
            <w:rPr>
              <w:rFonts w:ascii="Times New Roman" w:hAnsi="Times New Roman" w:cs="Times New Roman"/>
              <w:sz w:val="24"/>
              <w:szCs w:val="24"/>
            </w:rPr>
            <w:t>0259</w:t>
          </w:r>
        </w:p>
      </w:tc>
    </w:tr>
    <w:tr w:rsidR="00F5747C" w:rsidRPr="0038569C" w14:paraId="335B18D2" w14:textId="77777777" w:rsidTr="00F5747C">
      <w:tblPrEx>
        <w:tblBorders>
          <w:top w:val="single" w:sz="4" w:space="0" w:color="000000"/>
          <w:left w:val="single" w:sz="4" w:space="0" w:color="000000"/>
          <w:bottom w:val="none" w:sz="0" w:space="0" w:color="auto"/>
          <w:right w:val="single" w:sz="4" w:space="0" w:color="000000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Ex>
      <w:trPr>
        <w:gridBefore w:val="1"/>
        <w:gridAfter w:val="1"/>
        <w:wBefore w:w="39" w:type="pct"/>
        <w:wAfter w:w="36" w:type="pct"/>
        <w:trHeight w:val="240"/>
        <w:tblHeader/>
      </w:trPr>
      <w:tc>
        <w:tcPr>
          <w:tcW w:w="292" w:type="pct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663F956E" w14:textId="77777777" w:rsidR="00F5747C" w:rsidRPr="0038569C" w:rsidRDefault="00F5747C" w:rsidP="00F5747C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1</w:t>
          </w:r>
        </w:p>
      </w:tc>
      <w:tc>
        <w:tcPr>
          <w:tcW w:w="1250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3054911A" w14:textId="77777777" w:rsidR="00F5747C" w:rsidRPr="0038569C" w:rsidRDefault="00F5747C" w:rsidP="00F5747C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2</w:t>
          </w:r>
        </w:p>
      </w:tc>
      <w:tc>
        <w:tcPr>
          <w:tcW w:w="44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374F5AC1" w14:textId="77777777" w:rsidR="00F5747C" w:rsidRPr="0038569C" w:rsidRDefault="00F5747C" w:rsidP="00F5747C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3</w:t>
          </w:r>
        </w:p>
      </w:tc>
      <w:tc>
        <w:tcPr>
          <w:tcW w:w="882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7A595C73" w14:textId="77777777" w:rsidR="00F5747C" w:rsidRPr="0038569C" w:rsidRDefault="00F5747C" w:rsidP="00F5747C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4</w:t>
          </w:r>
        </w:p>
      </w:tc>
      <w:tc>
        <w:tcPr>
          <w:tcW w:w="1103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513CACC6" w14:textId="77777777" w:rsidR="00F5747C" w:rsidRPr="0038569C" w:rsidRDefault="00F5747C" w:rsidP="00F5747C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5</w:t>
          </w:r>
        </w:p>
      </w:tc>
      <w:tc>
        <w:tcPr>
          <w:tcW w:w="956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1FBD11A8" w14:textId="77777777" w:rsidR="00F5747C" w:rsidRPr="0038569C" w:rsidRDefault="00F5747C" w:rsidP="00F5747C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6</w:t>
          </w:r>
        </w:p>
      </w:tc>
    </w:tr>
  </w:tbl>
  <w:p w14:paraId="5C6C2616" w14:textId="77777777" w:rsidR="00C24C3D" w:rsidRPr="00460ECA" w:rsidRDefault="00C24C3D" w:rsidP="00F5747C">
    <w:pPr>
      <w:pStyle w:val="a7"/>
      <w:spacing w:line="24" w:lineRule="auto"/>
      <w:ind w:hanging="23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1CA023D1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3E61D55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1D8CEBE" wp14:editId="05803F92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DFFFFCD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1051E9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7416EB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68AD8B9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97"/>
    <w:rsid w:val="00001560"/>
    <w:rsid w:val="000077DB"/>
    <w:rsid w:val="0001093C"/>
    <w:rsid w:val="00022A72"/>
    <w:rsid w:val="00030948"/>
    <w:rsid w:val="00063A40"/>
    <w:rsid w:val="000643A6"/>
    <w:rsid w:val="00070AB5"/>
    <w:rsid w:val="00072274"/>
    <w:rsid w:val="0008102F"/>
    <w:rsid w:val="0009264B"/>
    <w:rsid w:val="00092EA6"/>
    <w:rsid w:val="00095397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33EDD"/>
    <w:rsid w:val="00147A13"/>
    <w:rsid w:val="001512FA"/>
    <w:rsid w:val="001747CA"/>
    <w:rsid w:val="00180CB9"/>
    <w:rsid w:val="001843A0"/>
    <w:rsid w:val="00190FD3"/>
    <w:rsid w:val="001956F7"/>
    <w:rsid w:val="00195A33"/>
    <w:rsid w:val="001A4BEA"/>
    <w:rsid w:val="001A524D"/>
    <w:rsid w:val="001E3D8F"/>
    <w:rsid w:val="001E6E80"/>
    <w:rsid w:val="0020355B"/>
    <w:rsid w:val="002141C7"/>
    <w:rsid w:val="00222607"/>
    <w:rsid w:val="00225907"/>
    <w:rsid w:val="00234CBD"/>
    <w:rsid w:val="0026099C"/>
    <w:rsid w:val="0026175D"/>
    <w:rsid w:val="00270035"/>
    <w:rsid w:val="0027128E"/>
    <w:rsid w:val="0027354D"/>
    <w:rsid w:val="00280064"/>
    <w:rsid w:val="00280E8C"/>
    <w:rsid w:val="002877C8"/>
    <w:rsid w:val="002900DE"/>
    <w:rsid w:val="00295E4A"/>
    <w:rsid w:val="002A6CD9"/>
    <w:rsid w:val="002B7078"/>
    <w:rsid w:val="002C40BE"/>
    <w:rsid w:val="002D06D6"/>
    <w:rsid w:val="002D28AD"/>
    <w:rsid w:val="002D6F27"/>
    <w:rsid w:val="002E503D"/>
    <w:rsid w:val="002F0D32"/>
    <w:rsid w:val="003054C2"/>
    <w:rsid w:val="00305E11"/>
    <w:rsid w:val="0031023B"/>
    <w:rsid w:val="00354744"/>
    <w:rsid w:val="003717D2"/>
    <w:rsid w:val="003A28BE"/>
    <w:rsid w:val="003B4E94"/>
    <w:rsid w:val="003C130A"/>
    <w:rsid w:val="003C2834"/>
    <w:rsid w:val="003D578B"/>
    <w:rsid w:val="003E26A2"/>
    <w:rsid w:val="003E38A2"/>
    <w:rsid w:val="00401D49"/>
    <w:rsid w:val="00407988"/>
    <w:rsid w:val="00410274"/>
    <w:rsid w:val="00414B24"/>
    <w:rsid w:val="00416870"/>
    <w:rsid w:val="004256E9"/>
    <w:rsid w:val="00436D0B"/>
    <w:rsid w:val="00437E07"/>
    <w:rsid w:val="00460ECA"/>
    <w:rsid w:val="004627D9"/>
    <w:rsid w:val="00481260"/>
    <w:rsid w:val="004A5E4C"/>
    <w:rsid w:val="004E5090"/>
    <w:rsid w:val="00505771"/>
    <w:rsid w:val="00507CCF"/>
    <w:rsid w:val="00521FC2"/>
    <w:rsid w:val="00530F3D"/>
    <w:rsid w:val="005424C0"/>
    <w:rsid w:val="00547530"/>
    <w:rsid w:val="0055563B"/>
    <w:rsid w:val="0056070B"/>
    <w:rsid w:val="00562D77"/>
    <w:rsid w:val="00563680"/>
    <w:rsid w:val="005812FA"/>
    <w:rsid w:val="00582A8F"/>
    <w:rsid w:val="00582C05"/>
    <w:rsid w:val="00592241"/>
    <w:rsid w:val="005C5B99"/>
    <w:rsid w:val="005C7B39"/>
    <w:rsid w:val="005D4205"/>
    <w:rsid w:val="005D6AE7"/>
    <w:rsid w:val="005E250C"/>
    <w:rsid w:val="005E611E"/>
    <w:rsid w:val="00610C3B"/>
    <w:rsid w:val="00614867"/>
    <w:rsid w:val="006161D4"/>
    <w:rsid w:val="00627E81"/>
    <w:rsid w:val="00630922"/>
    <w:rsid w:val="0063728E"/>
    <w:rsid w:val="00643C07"/>
    <w:rsid w:val="00645468"/>
    <w:rsid w:val="0067127A"/>
    <w:rsid w:val="00693805"/>
    <w:rsid w:val="00697905"/>
    <w:rsid w:val="006A336B"/>
    <w:rsid w:val="006A4791"/>
    <w:rsid w:val="006B450F"/>
    <w:rsid w:val="006C4470"/>
    <w:rsid w:val="006D1CDB"/>
    <w:rsid w:val="006D33D8"/>
    <w:rsid w:val="006D53F8"/>
    <w:rsid w:val="006D5DCE"/>
    <w:rsid w:val="006F6D05"/>
    <w:rsid w:val="00704E29"/>
    <w:rsid w:val="00715A45"/>
    <w:rsid w:val="0071603C"/>
    <w:rsid w:val="00731452"/>
    <w:rsid w:val="007325EA"/>
    <w:rsid w:val="00734508"/>
    <w:rsid w:val="00741FBB"/>
    <w:rsid w:val="0074243A"/>
    <w:rsid w:val="0075090E"/>
    <w:rsid w:val="007571AF"/>
    <w:rsid w:val="00757513"/>
    <w:rsid w:val="0079041E"/>
    <w:rsid w:val="00792698"/>
    <w:rsid w:val="007A1121"/>
    <w:rsid w:val="007A1818"/>
    <w:rsid w:val="007A4175"/>
    <w:rsid w:val="007A4485"/>
    <w:rsid w:val="007C05FE"/>
    <w:rsid w:val="007C3A37"/>
    <w:rsid w:val="007D0F22"/>
    <w:rsid w:val="007D1659"/>
    <w:rsid w:val="007E7367"/>
    <w:rsid w:val="007F66CA"/>
    <w:rsid w:val="008124DA"/>
    <w:rsid w:val="008130C0"/>
    <w:rsid w:val="00827F50"/>
    <w:rsid w:val="00836710"/>
    <w:rsid w:val="008505BA"/>
    <w:rsid w:val="00856322"/>
    <w:rsid w:val="008567F9"/>
    <w:rsid w:val="00872305"/>
    <w:rsid w:val="00877224"/>
    <w:rsid w:val="00891D2A"/>
    <w:rsid w:val="008A11A9"/>
    <w:rsid w:val="008A3E6F"/>
    <w:rsid w:val="008B1B9D"/>
    <w:rsid w:val="008C3521"/>
    <w:rsid w:val="008D3A5C"/>
    <w:rsid w:val="008E2D26"/>
    <w:rsid w:val="008E350B"/>
    <w:rsid w:val="0090767F"/>
    <w:rsid w:val="00913B16"/>
    <w:rsid w:val="009154F9"/>
    <w:rsid w:val="00921A06"/>
    <w:rsid w:val="009230FC"/>
    <w:rsid w:val="00923868"/>
    <w:rsid w:val="0095347E"/>
    <w:rsid w:val="0096773A"/>
    <w:rsid w:val="00971289"/>
    <w:rsid w:val="00981A1D"/>
    <w:rsid w:val="00983EAE"/>
    <w:rsid w:val="0098447C"/>
    <w:rsid w:val="00992CF6"/>
    <w:rsid w:val="009940B7"/>
    <w:rsid w:val="009A3A10"/>
    <w:rsid w:val="009A3E9D"/>
    <w:rsid w:val="009C1C19"/>
    <w:rsid w:val="009C42CA"/>
    <w:rsid w:val="009D4198"/>
    <w:rsid w:val="009D5A57"/>
    <w:rsid w:val="009E107F"/>
    <w:rsid w:val="009E4D11"/>
    <w:rsid w:val="009F7389"/>
    <w:rsid w:val="00A04FE4"/>
    <w:rsid w:val="00A063D9"/>
    <w:rsid w:val="00A33569"/>
    <w:rsid w:val="00A3683F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B584A"/>
    <w:rsid w:val="00AD025B"/>
    <w:rsid w:val="00AD4B7A"/>
    <w:rsid w:val="00AE17DA"/>
    <w:rsid w:val="00B00CAF"/>
    <w:rsid w:val="00B06CF4"/>
    <w:rsid w:val="00B073DC"/>
    <w:rsid w:val="00B167E2"/>
    <w:rsid w:val="00B344A4"/>
    <w:rsid w:val="00B371CD"/>
    <w:rsid w:val="00B47A0F"/>
    <w:rsid w:val="00B501C9"/>
    <w:rsid w:val="00B565D4"/>
    <w:rsid w:val="00B61580"/>
    <w:rsid w:val="00B7356B"/>
    <w:rsid w:val="00B97057"/>
    <w:rsid w:val="00B97278"/>
    <w:rsid w:val="00BB272F"/>
    <w:rsid w:val="00BB5AEF"/>
    <w:rsid w:val="00BC40FF"/>
    <w:rsid w:val="00BC595A"/>
    <w:rsid w:val="00BF373F"/>
    <w:rsid w:val="00C00081"/>
    <w:rsid w:val="00C13371"/>
    <w:rsid w:val="00C13D24"/>
    <w:rsid w:val="00C24C3D"/>
    <w:rsid w:val="00C35ED8"/>
    <w:rsid w:val="00C379B5"/>
    <w:rsid w:val="00C46E4F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E2E86"/>
    <w:rsid w:val="00CE4302"/>
    <w:rsid w:val="00CF4334"/>
    <w:rsid w:val="00D00EC8"/>
    <w:rsid w:val="00D03574"/>
    <w:rsid w:val="00D05D1F"/>
    <w:rsid w:val="00D11528"/>
    <w:rsid w:val="00D1547F"/>
    <w:rsid w:val="00D21592"/>
    <w:rsid w:val="00D223F7"/>
    <w:rsid w:val="00D26543"/>
    <w:rsid w:val="00D312CE"/>
    <w:rsid w:val="00D32A1B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564FC"/>
    <w:rsid w:val="00E6157E"/>
    <w:rsid w:val="00E623F6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E598E"/>
    <w:rsid w:val="00EF1095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5747C"/>
    <w:rsid w:val="00F6472D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A2044"/>
  <w15:docId w15:val="{35AEBE7D-8175-476D-8EE3-879F6F2E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styleId="aff0">
    <w:name w:val="annotation reference"/>
    <w:basedOn w:val="a0"/>
    <w:uiPriority w:val="99"/>
    <w:semiHidden/>
    <w:unhideWhenUsed/>
    <w:rsid w:val="00CE2E86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CE2E86"/>
  </w:style>
  <w:style w:type="character" w:customStyle="1" w:styleId="aff2">
    <w:name w:val="Текст примечания Знак"/>
    <w:basedOn w:val="a0"/>
    <w:link w:val="aff1"/>
    <w:uiPriority w:val="99"/>
    <w:semiHidden/>
    <w:rsid w:val="00CE2E86"/>
    <w:rPr>
      <w:rFonts w:ascii="Times New Roman" w:eastAsia="Times New Roman" w:hAnsi="Times New Roma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CE2E86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CE2E86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Mogilev3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3D0D0B7810440A884F0505F3187A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054525-59E0-46D0-9A4F-0840E0CF990B}"/>
      </w:docPartPr>
      <w:docPartBody>
        <w:p w:rsidR="00AE0188" w:rsidRDefault="0042507E">
          <w:pPr>
            <w:pStyle w:val="4F3D0D0B7810440A884F0505F3187AB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18A0D3B987743569C8F741421E344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A97A0-3238-4BA7-82F9-FDA21119AB10}"/>
      </w:docPartPr>
      <w:docPartBody>
        <w:p w:rsidR="00AE0188" w:rsidRDefault="0042507E">
          <w:pPr>
            <w:pStyle w:val="E18A0D3B987743569C8F741421E3441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F66FE6D2E254384ACFA3A0093B5F8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1AEB5B-E0CD-44A5-B0D4-E5DA4137596F}"/>
      </w:docPartPr>
      <w:docPartBody>
        <w:p w:rsidR="00AE0188" w:rsidRDefault="0042507E">
          <w:pPr>
            <w:pStyle w:val="3F66FE6D2E254384ACFA3A0093B5F8A0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794E71EED84078957DDB2028DEBE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55C446-D1B7-43F2-AC0F-63C3E3DBBF73}"/>
      </w:docPartPr>
      <w:docPartBody>
        <w:p w:rsidR="00AE0188" w:rsidRDefault="0042507E">
          <w:pPr>
            <w:pStyle w:val="EA794E71EED84078957DDB2028DEBE5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210164BB5624130BCDD719299BFBF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B758B9-6051-4FB5-969D-C5585B8345BF}"/>
      </w:docPartPr>
      <w:docPartBody>
        <w:p w:rsidR="00AE0188" w:rsidRDefault="0042507E">
          <w:pPr>
            <w:pStyle w:val="4210164BB5624130BCDD719299BFBFE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7E"/>
    <w:rsid w:val="001A6906"/>
    <w:rsid w:val="0042507E"/>
    <w:rsid w:val="00542B3D"/>
    <w:rsid w:val="00630A91"/>
    <w:rsid w:val="00662BD7"/>
    <w:rsid w:val="00684B34"/>
    <w:rsid w:val="00A07923"/>
    <w:rsid w:val="00A40AF4"/>
    <w:rsid w:val="00AC2330"/>
    <w:rsid w:val="00AE0188"/>
    <w:rsid w:val="00E84768"/>
    <w:rsid w:val="00E90A33"/>
    <w:rsid w:val="00F8097A"/>
    <w:rsid w:val="00FC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F3D0D0B7810440A884F0505F3187AB8">
    <w:name w:val="4F3D0D0B7810440A884F0505F3187AB8"/>
  </w:style>
  <w:style w:type="paragraph" w:customStyle="1" w:styleId="E18A0D3B987743569C8F741421E34414">
    <w:name w:val="E18A0D3B987743569C8F741421E34414"/>
  </w:style>
  <w:style w:type="paragraph" w:customStyle="1" w:styleId="3F66FE6D2E254384ACFA3A0093B5F8A0">
    <w:name w:val="3F66FE6D2E254384ACFA3A0093B5F8A0"/>
  </w:style>
  <w:style w:type="paragraph" w:customStyle="1" w:styleId="EA794E71EED84078957DDB2028DEBE52">
    <w:name w:val="EA794E71EED84078957DDB2028DEBE52"/>
  </w:style>
  <w:style w:type="paragraph" w:customStyle="1" w:styleId="4210164BB5624130BCDD719299BFBFE7">
    <w:name w:val="4210164BB5624130BCDD719299BFBF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4</TotalTime>
  <Pages>18</Pages>
  <Words>4444</Words>
  <Characters>25334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user_Mogilev3</dc:creator>
  <cp:keywords/>
  <cp:lastModifiedBy>Карелина Елена Яковлевна new</cp:lastModifiedBy>
  <cp:revision>2</cp:revision>
  <cp:lastPrinted>2023-07-21T06:38:00Z</cp:lastPrinted>
  <dcterms:created xsi:type="dcterms:W3CDTF">2024-01-03T12:39:00Z</dcterms:created>
  <dcterms:modified xsi:type="dcterms:W3CDTF">2024-01-03T12:39:00Z</dcterms:modified>
</cp:coreProperties>
</file>