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520"/>
      </w:tblGrid>
      <w:tr w:rsidR="00F40980" w:rsidRPr="00242B07" w14:paraId="35C61033" w14:textId="77777777" w:rsidTr="007F66CA">
        <w:tc>
          <w:tcPr>
            <w:tcW w:w="6379" w:type="dxa"/>
            <w:vMerge w:val="restart"/>
          </w:tcPr>
          <w:p w14:paraId="3D330C77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721615" w14:textId="7777777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242B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242B07" w14:paraId="537F41A2" w14:textId="77777777" w:rsidTr="007F66CA">
        <w:tc>
          <w:tcPr>
            <w:tcW w:w="6379" w:type="dxa"/>
            <w:vMerge/>
          </w:tcPr>
          <w:p w14:paraId="0A6855F0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B590C2" w14:textId="7777777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42B07" w14:paraId="4BB5EF94" w14:textId="77777777" w:rsidTr="007F66CA">
        <w:tc>
          <w:tcPr>
            <w:tcW w:w="6379" w:type="dxa"/>
            <w:vMerge/>
          </w:tcPr>
          <w:p w14:paraId="5405D7EA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3913B4" w14:textId="2FA89DFC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242B0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E530D3" w:rsidRPr="00242B07">
              <w:rPr>
                <w:rFonts w:cs="Times New Roman"/>
                <w:bCs/>
                <w:sz w:val="28"/>
                <w:szCs w:val="28"/>
              </w:rPr>
              <w:t>2.4990</w:t>
            </w:r>
          </w:p>
        </w:tc>
      </w:tr>
      <w:tr w:rsidR="00F40980" w:rsidRPr="00242B07" w14:paraId="275E7104" w14:textId="77777777" w:rsidTr="007F66CA">
        <w:tc>
          <w:tcPr>
            <w:tcW w:w="6379" w:type="dxa"/>
            <w:vMerge/>
          </w:tcPr>
          <w:p w14:paraId="1DB4DF1A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DFB639" w14:textId="0CB32227" w:rsidR="00F40980" w:rsidRPr="00242B07" w:rsidRDefault="00F40980" w:rsidP="00F40980">
            <w:pPr>
              <w:rPr>
                <w:bCs/>
                <w:sz w:val="28"/>
                <w:szCs w:val="28"/>
              </w:rPr>
            </w:pPr>
            <w:r w:rsidRPr="00242B07">
              <w:rPr>
                <w:bCs/>
                <w:sz w:val="28"/>
                <w:szCs w:val="28"/>
              </w:rPr>
              <w:t xml:space="preserve">от </w:t>
            </w:r>
            <w:r w:rsidR="00E530D3" w:rsidRPr="00242B07">
              <w:rPr>
                <w:bCs/>
                <w:sz w:val="28"/>
                <w:szCs w:val="28"/>
              </w:rPr>
              <w:t>29.12.2017</w:t>
            </w:r>
          </w:p>
        </w:tc>
      </w:tr>
      <w:tr w:rsidR="00F40980" w:rsidRPr="00242B07" w14:paraId="73813A84" w14:textId="77777777" w:rsidTr="007F66CA">
        <w:tc>
          <w:tcPr>
            <w:tcW w:w="6379" w:type="dxa"/>
            <w:vMerge/>
          </w:tcPr>
          <w:p w14:paraId="6D2264CB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B819E61" w14:textId="39969E78" w:rsidR="00582A8F" w:rsidRPr="00242B0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BE5150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  <w:p w14:paraId="16A5D8F7" w14:textId="72AB9C16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н</w:t>
            </w:r>
            <w:r w:rsidRPr="00242B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E515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42B07">
              <w:rPr>
                <w:rFonts w:eastAsia="Calibri"/>
                <w:sz w:val="28"/>
                <w:szCs w:val="28"/>
              </w:rPr>
              <w:t xml:space="preserve"> </w:t>
            </w:r>
            <w:r w:rsidRPr="00242B0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42B07" w14:paraId="5B49BE1F" w14:textId="77777777" w:rsidTr="007F66CA">
        <w:tc>
          <w:tcPr>
            <w:tcW w:w="6379" w:type="dxa"/>
            <w:vMerge/>
          </w:tcPr>
          <w:p w14:paraId="3FAEE266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330340E" w14:textId="603D149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р</w:t>
            </w:r>
            <w:r w:rsidRPr="00242B0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D3D48" w:rsidRPr="00242B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2B0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70F9E94" w14:textId="77777777" w:rsidR="00F40980" w:rsidRPr="00242B0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242B07" w14:paraId="4C32E31D" w14:textId="77777777" w:rsidTr="00F40980">
        <w:tc>
          <w:tcPr>
            <w:tcW w:w="9751" w:type="dxa"/>
          </w:tcPr>
          <w:p w14:paraId="6D435C25" w14:textId="426E947B" w:rsidR="00D223F7" w:rsidRPr="00242B07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42B07">
              <w:rPr>
                <w:b/>
                <w:sz w:val="28"/>
                <w:szCs w:val="28"/>
              </w:rPr>
              <w:t>ОБЛАСТ</w:t>
            </w:r>
            <w:r w:rsidR="00D50B4E" w:rsidRPr="00242B07">
              <w:rPr>
                <w:b/>
                <w:sz w:val="28"/>
                <w:szCs w:val="28"/>
              </w:rPr>
              <w:t>Ь</w:t>
            </w:r>
            <w:r w:rsidRPr="00242B07">
              <w:rPr>
                <w:b/>
                <w:sz w:val="28"/>
                <w:szCs w:val="28"/>
              </w:rPr>
              <w:t xml:space="preserve"> АККРЕДИТАЦИИ </w:t>
            </w:r>
            <w:r w:rsidRPr="00242B07">
              <w:rPr>
                <w:sz w:val="28"/>
                <w:szCs w:val="28"/>
              </w:rPr>
              <w:t>от</w:t>
            </w:r>
            <w:r w:rsidRPr="00242B0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4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19C5">
                  <w:rPr>
                    <w:rStyle w:val="38"/>
                    <w:szCs w:val="28"/>
                  </w:rPr>
                  <w:t>19 апреля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242B07" w14:paraId="36ECDFF2" w14:textId="77777777" w:rsidTr="00242B0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6ACAC87" w14:textId="77777777" w:rsidR="00A27E1F" w:rsidRPr="00242B07" w:rsidRDefault="00A27E1F" w:rsidP="00E530D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42B07">
              <w:rPr>
                <w:sz w:val="28"/>
                <w:szCs w:val="28"/>
                <w:lang w:val="ru-RU" w:eastAsia="ru-RU"/>
              </w:rPr>
              <w:t>электроизмерительная лаборатория</w:t>
            </w:r>
          </w:p>
          <w:p w14:paraId="16BB9FC4" w14:textId="7CB64066" w:rsidR="007A4485" w:rsidRPr="00242B07" w:rsidRDefault="00E530D3" w:rsidP="00E530D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B07">
              <w:rPr>
                <w:sz w:val="28"/>
                <w:szCs w:val="28"/>
                <w:lang w:val="ru-RU"/>
              </w:rPr>
              <w:t>Открыто</w:t>
            </w:r>
            <w:r w:rsidR="00A27E1F" w:rsidRPr="00242B07">
              <w:rPr>
                <w:sz w:val="28"/>
                <w:szCs w:val="28"/>
                <w:lang w:val="ru-RU"/>
              </w:rPr>
              <w:t>го</w:t>
            </w:r>
            <w:r w:rsidRPr="00242B07">
              <w:rPr>
                <w:sz w:val="28"/>
                <w:szCs w:val="28"/>
                <w:lang w:val="ru-RU"/>
              </w:rPr>
              <w:t xml:space="preserve"> акционерно</w:t>
            </w:r>
            <w:r w:rsidR="00A27E1F" w:rsidRPr="00242B07">
              <w:rPr>
                <w:sz w:val="28"/>
                <w:szCs w:val="28"/>
                <w:lang w:val="ru-RU"/>
              </w:rPr>
              <w:t>го</w:t>
            </w:r>
            <w:r w:rsidRPr="00242B07">
              <w:rPr>
                <w:sz w:val="28"/>
                <w:szCs w:val="28"/>
                <w:lang w:val="ru-RU"/>
              </w:rPr>
              <w:t xml:space="preserve"> обществ</w:t>
            </w:r>
            <w:r w:rsidR="00A27E1F" w:rsidRPr="00242B07">
              <w:rPr>
                <w:sz w:val="28"/>
                <w:szCs w:val="28"/>
                <w:lang w:val="ru-RU"/>
              </w:rPr>
              <w:t>а</w:t>
            </w:r>
            <w:r w:rsidRPr="00242B0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42B07">
              <w:rPr>
                <w:sz w:val="28"/>
                <w:szCs w:val="28"/>
                <w:lang w:val="ru-RU"/>
              </w:rPr>
              <w:t>Витебсклифт</w:t>
            </w:r>
            <w:proofErr w:type="spellEnd"/>
            <w:r w:rsidRPr="00242B0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38582B2B" w14:textId="77777777" w:rsidR="00D223F7" w:rsidRPr="00242B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852"/>
        <w:gridCol w:w="1989"/>
        <w:gridCol w:w="2132"/>
        <w:gridCol w:w="2115"/>
      </w:tblGrid>
      <w:tr w:rsidR="00F40980" w:rsidRPr="00242B07" w14:paraId="3A7A5DA3" w14:textId="77777777" w:rsidTr="00BE5150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297CEBCF" w14:textId="77777777" w:rsidR="00F40980" w:rsidRPr="00242B0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42B07">
              <w:rPr>
                <w:sz w:val="22"/>
                <w:szCs w:val="22"/>
              </w:rPr>
              <w:t>№ 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86F4036" w14:textId="77777777" w:rsidR="00F40980" w:rsidRPr="00242B0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FF338E" w14:textId="77777777" w:rsidR="00F40980" w:rsidRPr="00242B07" w:rsidRDefault="00F40980" w:rsidP="00B7691D">
            <w:pPr>
              <w:ind w:left="57" w:right="57"/>
              <w:jc w:val="center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Код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F69A38E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Наименование </w:t>
            </w:r>
          </w:p>
          <w:p w14:paraId="52B457A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94608F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параметры)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49508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Обозначение </w:t>
            </w:r>
          </w:p>
          <w:p w14:paraId="35A3FBC7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документа, </w:t>
            </w:r>
          </w:p>
          <w:p w14:paraId="6EFED0D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9FAABE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866099F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Обозначение </w:t>
            </w:r>
          </w:p>
          <w:p w14:paraId="0D8C075C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документа, </w:t>
            </w:r>
          </w:p>
          <w:p w14:paraId="50030BCB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E84D81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F210C7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отбора образцов</w:t>
            </w:r>
          </w:p>
        </w:tc>
      </w:tr>
    </w:tbl>
    <w:p w14:paraId="381C4CFF" w14:textId="77777777" w:rsidR="00BE5150" w:rsidRPr="00BE5150" w:rsidRDefault="00BE5150">
      <w:pPr>
        <w:rPr>
          <w:sz w:val="8"/>
          <w:szCs w:val="8"/>
        </w:rPr>
      </w:pPr>
    </w:p>
    <w:tbl>
      <w:tblPr>
        <w:tblW w:w="506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267"/>
        <w:gridCol w:w="852"/>
        <w:gridCol w:w="1989"/>
        <w:gridCol w:w="2132"/>
        <w:gridCol w:w="2115"/>
      </w:tblGrid>
      <w:tr w:rsidR="0090767F" w:rsidRPr="00242B07" w14:paraId="1F5EEE7F" w14:textId="77777777" w:rsidTr="00B7691D"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70AAA" w14:textId="0DF43F43" w:rsidR="0090767F" w:rsidRPr="005021CD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0C412" w14:textId="77777777" w:rsidR="0090767F" w:rsidRPr="005021CD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EB5BD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EED46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1798F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48B4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6</w:t>
            </w:r>
          </w:p>
        </w:tc>
      </w:tr>
      <w:tr w:rsidR="00E530D3" w:rsidRPr="00242B07" w14:paraId="74250BC8" w14:textId="4D39EAC3" w:rsidTr="00B7691D">
        <w:trPr>
          <w:trHeight w:val="240"/>
        </w:trPr>
        <w:tc>
          <w:tcPr>
            <w:tcW w:w="991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02E18" w14:textId="6E9B342B" w:rsidR="00E530D3" w:rsidRPr="00242B07" w:rsidRDefault="00802F74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42B07">
              <w:rPr>
                <w:b/>
                <w:bCs/>
                <w:iCs/>
                <w:sz w:val="22"/>
                <w:szCs w:val="22"/>
              </w:rPr>
              <w:t>ул. С. Панковой, 2, 210101, г. Витебск, Витебская область</w:t>
            </w:r>
          </w:p>
        </w:tc>
      </w:tr>
      <w:tr w:rsidR="00E530D3" w:rsidRPr="00242B07" w14:paraId="292C9C2C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0A73" w14:textId="77777777" w:rsidR="00231FC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1.1</w:t>
            </w:r>
          </w:p>
          <w:p w14:paraId="1A05224A" w14:textId="35DB0524" w:rsidR="00E530D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FA95A" w14:textId="77777777" w:rsidR="00B7691D" w:rsidRDefault="00E530D3" w:rsidP="004019C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C6BC4B5" w14:textId="77777777" w:rsidR="00B7691D" w:rsidRDefault="00E530D3" w:rsidP="004019C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1000 В, силовые кабельные линии напряжением до </w:t>
            </w:r>
          </w:p>
          <w:p w14:paraId="52013045" w14:textId="3C80989E" w:rsidR="00E530D3" w:rsidRPr="00242B07" w:rsidRDefault="00E530D3" w:rsidP="004019C5">
            <w:pP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1000</w:t>
            </w:r>
            <w:r w:rsidR="00802F74" w:rsidRPr="00242B07">
              <w:rPr>
                <w:iCs/>
                <w:sz w:val="22"/>
                <w:szCs w:val="22"/>
              </w:rPr>
              <w:t xml:space="preserve"> </w:t>
            </w:r>
            <w:r w:rsidRPr="00242B07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6E6E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12A5BA89" w14:textId="1853316E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C9B8" w14:textId="5C52D05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C8A2C" w14:textId="04ECC2E2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Б.27.1</w:t>
            </w:r>
          </w:p>
          <w:p w14:paraId="28D4A1A3" w14:textId="6C6ABC7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4.4.26.1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C58F" w14:textId="5B0F4711" w:rsidR="00E530D3" w:rsidRPr="00BE5150" w:rsidRDefault="00E530D3" w:rsidP="00BE5150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</w:tc>
      </w:tr>
      <w:tr w:rsidR="00E530D3" w:rsidRPr="00242B07" w14:paraId="43A4B3EB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B595D" w14:textId="77777777" w:rsidR="00231FC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2.1</w:t>
            </w:r>
          </w:p>
          <w:p w14:paraId="7112DB6C" w14:textId="5BDAA57B" w:rsidR="00E530D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8A6FB" w14:textId="5CE5BC88" w:rsidR="00E530D3" w:rsidRPr="00242B07" w:rsidRDefault="00E530D3" w:rsidP="00401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Заземляющие 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E9E82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5EAAE8FD" w14:textId="3893E314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0AD9" w14:textId="1C7B47DD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BBB5" w14:textId="3D2A717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Б.29.4</w:t>
            </w:r>
          </w:p>
          <w:p w14:paraId="25ADE11A" w14:textId="113BEA01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пп.</w:t>
            </w:r>
            <w:r w:rsidRPr="00242B07">
              <w:rPr>
                <w:iCs/>
                <w:sz w:val="22"/>
                <w:szCs w:val="22"/>
              </w:rPr>
              <w:t>4.4.28.6; 4.3.8.2</w:t>
            </w:r>
          </w:p>
          <w:p w14:paraId="1EE217FA" w14:textId="77777777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FEF" w14:textId="1AA16DD3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E530D3" w:rsidRPr="00242B07" w14:paraId="2A12FC5A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70B2" w14:textId="77777777" w:rsidR="00231FC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2.2</w:t>
            </w:r>
          </w:p>
          <w:p w14:paraId="2105301E" w14:textId="44704463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  <w:p w14:paraId="5F13BAB9" w14:textId="77777777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</w:p>
          <w:p w14:paraId="40920F9A" w14:textId="6BAFC75B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662E" w14:textId="77777777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4485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05F5C762" w14:textId="002458B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B7D1" w14:textId="0D6C396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EA00" w14:textId="440F88E2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Б.29.2</w:t>
            </w:r>
          </w:p>
          <w:p w14:paraId="74DAC6D6" w14:textId="3310DF4D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4.4.28.2</w:t>
            </w:r>
          </w:p>
          <w:p w14:paraId="210EB621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C45D" w14:textId="080B0506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E530D3" w:rsidRPr="00242B07" w14:paraId="03052BF4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F24CF" w14:textId="77777777" w:rsidR="00231FC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lastRenderedPageBreak/>
              <w:t>2.3</w:t>
            </w:r>
          </w:p>
          <w:p w14:paraId="550B9B46" w14:textId="6C7C1143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A705" w14:textId="79728AE8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Заземляющие 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3F9A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66243571" w14:textId="3202E39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2CF6" w14:textId="41F01A60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Проверка цепи «фаза-нуль» в электроустановках до 1000</w:t>
            </w:r>
            <w:r w:rsidR="00802F74" w:rsidRPr="00242B07">
              <w:rPr>
                <w:iCs/>
                <w:sz w:val="22"/>
                <w:szCs w:val="22"/>
              </w:rPr>
              <w:t xml:space="preserve"> </w:t>
            </w:r>
            <w:r w:rsidRPr="00242B07">
              <w:rPr>
                <w:iCs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FB240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 п.Б.29.8</w:t>
            </w:r>
          </w:p>
          <w:p w14:paraId="40D5FA6C" w14:textId="7E9C36BE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4.4.28.5</w:t>
            </w:r>
          </w:p>
          <w:p w14:paraId="6BF4CB6A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ГОСТ 30331.3-95 п.413.1.3.4,</w:t>
            </w:r>
          </w:p>
          <w:p w14:paraId="5E8084F9" w14:textId="3D662F64" w:rsidR="00337B30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п.413.1.3.5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A39B9" w14:textId="2BAA09E4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589-2019</w:t>
            </w:r>
          </w:p>
        </w:tc>
      </w:tr>
      <w:tr w:rsidR="00337B30" w:rsidRPr="00242B07" w14:paraId="35400346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3F4B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3.1</w:t>
            </w:r>
          </w:p>
          <w:p w14:paraId="01A3819F" w14:textId="50240193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54B9" w14:textId="217C542F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50F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1FAF449B" w14:textId="224BD41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B604" w14:textId="52135196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DD749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5BA8E5A8" w14:textId="1A334C7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5021CD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513E8AC6" w14:textId="2508DB9E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п.4.4.26.7г</w:t>
            </w:r>
            <w:r w:rsidR="00B7691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A72B" w14:textId="238335AC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4B35A1B0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FC06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3.2</w:t>
            </w:r>
          </w:p>
          <w:p w14:paraId="2191259E" w14:textId="6451E062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EF65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D027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0058DD19" w14:textId="118F50B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AEAB" w14:textId="42177F20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Время отключения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CCE3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0DE4E747" w14:textId="3D085BAD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B7691D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218934DC" w14:textId="64E5A0E4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</w:p>
          <w:p w14:paraId="2307C4DE" w14:textId="603A646F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п.4.4.26.7д</w:t>
            </w:r>
            <w:r w:rsidR="00B7691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4C57" w14:textId="2FC57B9F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233D56DE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D87C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3.3</w:t>
            </w:r>
          </w:p>
          <w:p w14:paraId="508CC015" w14:textId="63E645A6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C610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4FA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390824E3" w14:textId="267E32A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E07A" w14:textId="52693569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2DEB4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6F4BF527" w14:textId="04B1C069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B0009C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135F4ACA" w14:textId="445440EF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4F023" w14:textId="67CFFF78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42A2ED43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FE78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3.4</w:t>
            </w:r>
          </w:p>
          <w:p w14:paraId="69E628AF" w14:textId="7F1FC517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B424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BDD7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32129881" w14:textId="13BAF7AB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15506" w14:textId="06BC16C5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22727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4B650E16" w14:textId="17788B78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п.Б.27.1, п.В.4.61.4</w:t>
            </w:r>
          </w:p>
          <w:p w14:paraId="7EDA32D6" w14:textId="1A0EAE5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2CD77796" w14:textId="09FD676C" w:rsidR="00337B30" w:rsidRPr="00242B07" w:rsidRDefault="00337B30" w:rsidP="000F608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п.4.4.26.1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7601" w14:textId="29432562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0B00D29C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AA75" w14:textId="77777777" w:rsidR="00231FC3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4.1</w:t>
            </w:r>
          </w:p>
          <w:p w14:paraId="3201C154" w14:textId="1FA6DF7E" w:rsidR="00337B30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790E" w14:textId="641CAF85" w:rsidR="00337B30" w:rsidRPr="00242B07" w:rsidRDefault="00337B30" w:rsidP="00337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Лифты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604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27.12/</w:t>
            </w:r>
          </w:p>
          <w:p w14:paraId="44CAB0C7" w14:textId="2D275669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FF4" w14:textId="597540F9" w:rsidR="00337B30" w:rsidRPr="00242B07" w:rsidRDefault="00337B30" w:rsidP="000F6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изоляции, проверка соединений заземлителей с заземляемыми элементами оборудования лифта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82A" w14:textId="77777777" w:rsidR="00B7691D" w:rsidRPr="00242B07" w:rsidRDefault="00B7691D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0ADC2834" w14:textId="4BF80868" w:rsidR="00B7691D" w:rsidRDefault="00B7691D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п.6.7.2.16</w:t>
            </w:r>
          </w:p>
          <w:p w14:paraId="5941912B" w14:textId="4068F1ED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46C12F6D" w14:textId="2004DDC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79A8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  <w:p w14:paraId="7C4555FD" w14:textId="1E40EE89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337B30" w:rsidRPr="00242B07" w14:paraId="7479B0A0" w14:textId="77777777" w:rsidTr="00B0009C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16BF" w14:textId="77777777" w:rsidR="00231FC3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5.1</w:t>
            </w:r>
          </w:p>
          <w:p w14:paraId="59EFAF1B" w14:textId="16102D00" w:rsidR="00337B30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D93EC" w14:textId="2A39516D" w:rsidR="00337B30" w:rsidRPr="00242B07" w:rsidRDefault="00337B30" w:rsidP="00337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59ADC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27.11/</w:t>
            </w:r>
          </w:p>
          <w:p w14:paraId="18C09AE8" w14:textId="3042E914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3656A" w14:textId="11F4612F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1566" w14:textId="06559A2E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46DED547" w14:textId="1CF4B6A4" w:rsidR="00337B30" w:rsidRPr="00242B07" w:rsidRDefault="000F6085" w:rsidP="00B7691D">
            <w:pPr>
              <w:ind w:left="57" w:right="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п.</w:t>
            </w:r>
            <w:r w:rsidR="00337B30" w:rsidRPr="00242B07">
              <w:rPr>
                <w:iCs/>
                <w:sz w:val="22"/>
                <w:szCs w:val="22"/>
              </w:rPr>
              <w:t>4.4.5.2</w:t>
            </w:r>
          </w:p>
          <w:p w14:paraId="6DA8DBDB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586ACB1D" w14:textId="77777777" w:rsidR="005021CD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Прил</w:t>
            </w:r>
            <w:r w:rsidR="000F6085">
              <w:rPr>
                <w:iCs/>
                <w:sz w:val="22"/>
                <w:szCs w:val="22"/>
              </w:rPr>
              <w:t xml:space="preserve">ожение </w:t>
            </w:r>
            <w:r w:rsidRPr="00242B07">
              <w:rPr>
                <w:iCs/>
                <w:sz w:val="22"/>
                <w:szCs w:val="22"/>
              </w:rPr>
              <w:t xml:space="preserve">Б </w:t>
            </w:r>
          </w:p>
          <w:p w14:paraId="0D5650A7" w14:textId="60142EC1" w:rsidR="00337B30" w:rsidRPr="00242B07" w:rsidRDefault="00337B30" w:rsidP="005021C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п.Б7.2</w:t>
            </w:r>
            <w:r w:rsidR="005021CD">
              <w:rPr>
                <w:iCs/>
                <w:sz w:val="22"/>
                <w:szCs w:val="22"/>
              </w:rPr>
              <w:t>, т</w:t>
            </w:r>
            <w:r w:rsidRPr="00242B07">
              <w:rPr>
                <w:iCs/>
                <w:sz w:val="22"/>
                <w:szCs w:val="22"/>
              </w:rPr>
              <w:t>абл.Б.7.2.5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6D24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  <w:p w14:paraId="4360D289" w14:textId="77777777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</w:p>
        </w:tc>
      </w:tr>
    </w:tbl>
    <w:p w14:paraId="1C1A2098" w14:textId="67518F2D" w:rsidR="00337B30" w:rsidRPr="00242B07" w:rsidRDefault="00337B30"/>
    <w:p w14:paraId="46FF7E5E" w14:textId="77777777" w:rsidR="00D50B4E" w:rsidRPr="00242B07" w:rsidRDefault="00EA24D7" w:rsidP="00D50B4E">
      <w:pPr>
        <w:rPr>
          <w:b/>
        </w:rPr>
      </w:pPr>
      <w:r w:rsidRPr="00242B07">
        <w:rPr>
          <w:b/>
        </w:rPr>
        <w:t xml:space="preserve">Примечание: </w:t>
      </w:r>
    </w:p>
    <w:p w14:paraId="529FC379" w14:textId="77777777" w:rsidR="00D50B4E" w:rsidRPr="00242B07" w:rsidRDefault="00EA24D7" w:rsidP="00D50B4E">
      <w:pPr>
        <w:rPr>
          <w:color w:val="000000"/>
        </w:rPr>
      </w:pPr>
      <w:r w:rsidRPr="00242B07">
        <w:rPr>
          <w:bCs/>
        </w:rPr>
        <w:t>* – деятельность осуществляется непосредственно в ООС;</w:t>
      </w:r>
      <w:r w:rsidRPr="00242B07">
        <w:rPr>
          <w:bCs/>
        </w:rPr>
        <w:br/>
        <w:t>** – деятельность осуществляется непосредственно в ООС и за пределами ООС;</w:t>
      </w:r>
      <w:r w:rsidRPr="00242B07">
        <w:rPr>
          <w:bCs/>
        </w:rPr>
        <w:br/>
        <w:t>*** – деятельность осуществляется за пределами ООС.</w:t>
      </w:r>
      <w:r w:rsidR="00D50B4E" w:rsidRPr="00242B07">
        <w:rPr>
          <w:color w:val="000000"/>
        </w:rPr>
        <w:t xml:space="preserve"> </w:t>
      </w:r>
    </w:p>
    <w:p w14:paraId="561AE54D" w14:textId="77777777" w:rsidR="00D50B4E" w:rsidRPr="00242B07" w:rsidRDefault="00D50B4E" w:rsidP="00D50B4E">
      <w:pPr>
        <w:rPr>
          <w:color w:val="000000"/>
          <w:sz w:val="28"/>
          <w:szCs w:val="28"/>
        </w:rPr>
      </w:pPr>
    </w:p>
    <w:p w14:paraId="60DBADD6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Руководитель органа</w:t>
      </w:r>
    </w:p>
    <w:p w14:paraId="66A8D60A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по аккредитации</w:t>
      </w:r>
    </w:p>
    <w:p w14:paraId="76281BAA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 xml:space="preserve">Республики Беларусь – </w:t>
      </w:r>
    </w:p>
    <w:p w14:paraId="7BBA4762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 xml:space="preserve">директор государственного </w:t>
      </w:r>
    </w:p>
    <w:p w14:paraId="345179E8" w14:textId="77777777" w:rsidR="00D50B4E" w:rsidRPr="00242B07" w:rsidRDefault="00D50B4E" w:rsidP="008B1B9D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предприятия «БГЦА»</w:t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  <w:t>Е.В. Бережных</w:t>
      </w:r>
    </w:p>
    <w:sectPr w:rsidR="00D50B4E" w:rsidRPr="00242B07" w:rsidSect="00390F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3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B496" w14:textId="77777777" w:rsidR="00390F93" w:rsidRDefault="00390F93" w:rsidP="0011070C">
      <w:r>
        <w:separator/>
      </w:r>
    </w:p>
  </w:endnote>
  <w:endnote w:type="continuationSeparator" w:id="0">
    <w:p w14:paraId="6EE91FF8" w14:textId="77777777" w:rsidR="00390F93" w:rsidRDefault="00390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124809" w:rsidRPr="00E36003" w14:paraId="74BE7CCA" w14:textId="77777777" w:rsidTr="00092EA6">
      <w:trPr>
        <w:trHeight w:val="106"/>
      </w:trPr>
      <w:tc>
        <w:tcPr>
          <w:tcW w:w="3686" w:type="dxa"/>
          <w:hideMark/>
        </w:tcPr>
        <w:p w14:paraId="5AAD6C67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A24A121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465689" w14:textId="0575DE0E" w:rsidR="00124809" w:rsidRPr="006D33D8" w:rsidRDefault="004019C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19.04.2024</w:t>
              </w:r>
            </w:p>
          </w:sdtContent>
        </w:sdt>
        <w:p w14:paraId="7772C70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949F16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AC64E10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2"/>
      <w:gridCol w:w="2281"/>
      <w:gridCol w:w="3276"/>
    </w:tblGrid>
    <w:tr w:rsidR="00A417E3" w:rsidRPr="00E36003" w14:paraId="413721D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08C643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DD65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45B110" w14:textId="112F705F" w:rsidR="00A417E3" w:rsidRPr="009E4D11" w:rsidRDefault="004019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19.04</w:t>
              </w:r>
              <w:r w:rsidR="00A27E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3A66F4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307E709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B1AA36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25E1" w14:textId="77777777" w:rsidR="00390F93" w:rsidRDefault="00390F93" w:rsidP="0011070C">
      <w:r>
        <w:separator/>
      </w:r>
    </w:p>
  </w:footnote>
  <w:footnote w:type="continuationSeparator" w:id="0">
    <w:p w14:paraId="1A10DA8C" w14:textId="77777777" w:rsidR="00390F93" w:rsidRDefault="00390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124809" w:rsidRPr="00D337DC" w14:paraId="4B0AD68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3DCB3A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85E17E1" wp14:editId="5CC6E04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AA3DA0" w14:textId="29EF4D0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530D3">
            <w:rPr>
              <w:rFonts w:ascii="Times New Roman" w:hAnsi="Times New Roman" w:cs="Times New Roman"/>
              <w:sz w:val="24"/>
              <w:szCs w:val="24"/>
            </w:rPr>
            <w:t>2.4990</w:t>
          </w:r>
        </w:p>
      </w:tc>
    </w:tr>
  </w:tbl>
  <w:p w14:paraId="79D4C3B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9998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C2E8C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9750A5" wp14:editId="4BFDBB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6949F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48B9D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0D5C44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8169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5849255">
    <w:abstractNumId w:val="6"/>
  </w:num>
  <w:num w:numId="2" w16cid:durableId="593054743">
    <w:abstractNumId w:val="7"/>
  </w:num>
  <w:num w:numId="3" w16cid:durableId="40326504">
    <w:abstractNumId w:val="4"/>
  </w:num>
  <w:num w:numId="4" w16cid:durableId="685206398">
    <w:abstractNumId w:val="1"/>
  </w:num>
  <w:num w:numId="5" w16cid:durableId="191847513">
    <w:abstractNumId w:val="11"/>
  </w:num>
  <w:num w:numId="6" w16cid:durableId="1178277645">
    <w:abstractNumId w:val="3"/>
  </w:num>
  <w:num w:numId="7" w16cid:durableId="2007050148">
    <w:abstractNumId w:val="8"/>
  </w:num>
  <w:num w:numId="8" w16cid:durableId="1159535403">
    <w:abstractNumId w:val="5"/>
  </w:num>
  <w:num w:numId="9" w16cid:durableId="1081753532">
    <w:abstractNumId w:val="9"/>
  </w:num>
  <w:num w:numId="10" w16cid:durableId="2048798082">
    <w:abstractNumId w:val="2"/>
  </w:num>
  <w:num w:numId="11" w16cid:durableId="1698264425">
    <w:abstractNumId w:val="0"/>
  </w:num>
  <w:num w:numId="12" w16cid:durableId="1269585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2628"/>
    <w:rsid w:val="000643A6"/>
    <w:rsid w:val="0009264B"/>
    <w:rsid w:val="00092EA6"/>
    <w:rsid w:val="000A6CF1"/>
    <w:rsid w:val="000B0313"/>
    <w:rsid w:val="000D1708"/>
    <w:rsid w:val="000D49BB"/>
    <w:rsid w:val="000E2AC4"/>
    <w:rsid w:val="000F6085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24D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1FC3"/>
    <w:rsid w:val="00234CBD"/>
    <w:rsid w:val="00242B07"/>
    <w:rsid w:val="0025066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7B30"/>
    <w:rsid w:val="003717D2"/>
    <w:rsid w:val="00390F93"/>
    <w:rsid w:val="003A28BE"/>
    <w:rsid w:val="003B4E94"/>
    <w:rsid w:val="003C130A"/>
    <w:rsid w:val="003C2834"/>
    <w:rsid w:val="003E26A2"/>
    <w:rsid w:val="004019C5"/>
    <w:rsid w:val="00401D49"/>
    <w:rsid w:val="00407988"/>
    <w:rsid w:val="00410274"/>
    <w:rsid w:val="00416870"/>
    <w:rsid w:val="00436D0B"/>
    <w:rsid w:val="00437E07"/>
    <w:rsid w:val="00460ECA"/>
    <w:rsid w:val="004627D9"/>
    <w:rsid w:val="00470DBE"/>
    <w:rsid w:val="00481260"/>
    <w:rsid w:val="004A5E4C"/>
    <w:rsid w:val="004E5090"/>
    <w:rsid w:val="005021C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EEF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CCB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02F74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89A"/>
    <w:rsid w:val="009F7389"/>
    <w:rsid w:val="00A04FE4"/>
    <w:rsid w:val="00A063D9"/>
    <w:rsid w:val="00A27E1F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09C"/>
    <w:rsid w:val="00B00CAF"/>
    <w:rsid w:val="00B06CF4"/>
    <w:rsid w:val="00B073DC"/>
    <w:rsid w:val="00B344A4"/>
    <w:rsid w:val="00B371CD"/>
    <w:rsid w:val="00B47A0F"/>
    <w:rsid w:val="00B565D4"/>
    <w:rsid w:val="00B61580"/>
    <w:rsid w:val="00B7691D"/>
    <w:rsid w:val="00B97057"/>
    <w:rsid w:val="00B97278"/>
    <w:rsid w:val="00BB272F"/>
    <w:rsid w:val="00BB5AEF"/>
    <w:rsid w:val="00BC40FF"/>
    <w:rsid w:val="00BE5150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3957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30D3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2064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3D4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0702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219E7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219E7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219E7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219E7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219E7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72BAB"/>
    <w:rsid w:val="005E38FE"/>
    <w:rsid w:val="00834195"/>
    <w:rsid w:val="00A7535E"/>
    <w:rsid w:val="00B219E7"/>
    <w:rsid w:val="00D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2024-03-11T10:17:00Z</cp:lastPrinted>
  <dcterms:created xsi:type="dcterms:W3CDTF">2024-04-17T05:14:00Z</dcterms:created>
  <dcterms:modified xsi:type="dcterms:W3CDTF">2024-04-17T05:14:00Z</dcterms:modified>
</cp:coreProperties>
</file>